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A427" w14:textId="7E24D727" w:rsidR="00EA3D3C" w:rsidRDefault="00D27CA2" w:rsidP="00D73EB3">
      <w:pPr>
        <w:pStyle w:val="Heading1"/>
        <w:numPr>
          <w:ilvl w:val="0"/>
          <w:numId w:val="0"/>
        </w:numPr>
        <w:ind w:left="567" w:hanging="567"/>
      </w:pPr>
      <w:r>
        <w:t>Appendix A</w:t>
      </w:r>
      <w:r w:rsidR="00920161">
        <w:t xml:space="preserve">: </w:t>
      </w:r>
      <w:r w:rsidR="00920161" w:rsidRPr="00920161">
        <w:rPr>
          <w:b w:val="0"/>
          <w:bCs/>
        </w:rPr>
        <w:t>Characteristics of Assessed Apps.  (P: Promotion, M: Monitoring, A: Assessment/Prevention; T: Intervention/Treatment; App: Apple App Store, G: Google Play Store).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3370"/>
        <w:gridCol w:w="2375"/>
        <w:gridCol w:w="2310"/>
        <w:gridCol w:w="2220"/>
        <w:gridCol w:w="1873"/>
      </w:tblGrid>
      <w:tr w:rsidR="00D27CA2" w:rsidRPr="004875B3" w14:paraId="7FF04103" w14:textId="77777777" w:rsidTr="00920161">
        <w:trPr>
          <w:trHeight w:val="1700"/>
        </w:trPr>
        <w:tc>
          <w:tcPr>
            <w:tcW w:w="51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2A9483" w14:textId="203AC481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Store Visibility Rank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F904E91" w14:textId="77777777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Name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22D682" w14:textId="77777777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Publisher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8C1E28" w14:textId="187AFC05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Function Type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F6DB1B4" w14:textId="4F44ABAD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Platform Availability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E474A0B" w14:textId="77777777" w:rsidR="00D27CA2" w:rsidRPr="00920161" w:rsidRDefault="00D27CA2" w:rsidP="00920161">
            <w:pPr>
              <w:spacing w:before="0" w:after="0"/>
              <w:jc w:val="center"/>
              <w:rPr>
                <w:rFonts w:ascii="Times Roman" w:hAnsi="Times Roman" w:cs="Calibri"/>
                <w:b/>
                <w:bCs/>
                <w:color w:val="000000"/>
              </w:rPr>
            </w:pP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t>App Score</w:t>
            </w:r>
            <w:r w:rsidRPr="00920161">
              <w:rPr>
                <w:rFonts w:ascii="Times Roman" w:hAnsi="Times Roman" w:cs="Calibri"/>
                <w:b/>
                <w:bCs/>
                <w:color w:val="000000"/>
              </w:rPr>
              <w:br/>
              <w:t>Out of 14</w:t>
            </w:r>
          </w:p>
        </w:tc>
      </w:tr>
      <w:tr w:rsidR="00D27CA2" w:rsidRPr="004875B3" w14:paraId="4B0761A4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EFB190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FD2FC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Inner Hour: Self-Care Therapy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1F1BF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InnerHour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80CCC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D3D371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77B27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7</w:t>
            </w:r>
          </w:p>
        </w:tc>
      </w:tr>
      <w:tr w:rsidR="00D27CA2" w:rsidRPr="004875B3" w14:paraId="369AA1A8" w14:textId="77777777" w:rsidTr="00920161">
        <w:trPr>
          <w:trHeight w:val="340"/>
        </w:trPr>
        <w:tc>
          <w:tcPr>
            <w:tcW w:w="51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539B08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3751F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MoodSpace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4F44E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Chachi Productions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13D85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5E795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D60D36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3AB82CCB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388D7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97C321" w14:textId="09915F7C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Depression Test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25ABF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Baris </w:t>
            </w:r>
            <w:proofErr w:type="spellStart"/>
            <w:r w:rsidRPr="004875B3">
              <w:rPr>
                <w:color w:val="000000"/>
              </w:rPr>
              <w:t>Sarer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24320E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525FF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39427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38D318B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69B45D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DD3C1CB" w14:textId="2908CAA0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MindDoc: Your Companion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BE5D6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MindDoc Health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5128F1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08283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FABA8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14</w:t>
            </w:r>
          </w:p>
        </w:tc>
      </w:tr>
      <w:tr w:rsidR="00D27CA2" w:rsidRPr="004875B3" w14:paraId="09BAAA24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567595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DABE3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Dare: Anxiety &amp; Panic Relief (also called Relieve Your Anxiety with DARE)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AC0F20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BMD Publishing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1164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1516B1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B871EE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77153B8F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1DEF8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7B270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Daylio</w:t>
            </w:r>
            <w:proofErr w:type="spellEnd"/>
            <w:r w:rsidRPr="004875B3">
              <w:rPr>
                <w:color w:val="000000"/>
              </w:rPr>
              <w:t xml:space="preserve"> Journal (also called </w:t>
            </w:r>
            <w:proofErr w:type="spellStart"/>
            <w:r w:rsidRPr="004875B3">
              <w:rPr>
                <w:color w:val="000000"/>
              </w:rPr>
              <w:t>Daylio</w:t>
            </w:r>
            <w:proofErr w:type="spellEnd"/>
            <w:r w:rsidRPr="004875B3">
              <w:rPr>
                <w:color w:val="000000"/>
              </w:rPr>
              <w:t xml:space="preserve"> Journal – Mood Tracker)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95CDC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Habitics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D03293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D514DD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3232A2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3F112169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9AE6E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98B90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Sanvello</w:t>
            </w:r>
            <w:proofErr w:type="spellEnd"/>
            <w:r w:rsidRPr="004875B3">
              <w:rPr>
                <w:color w:val="000000"/>
              </w:rPr>
              <w:t>: Anxiety &amp; Depression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FF399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Sanvello</w:t>
            </w:r>
            <w:proofErr w:type="spellEnd"/>
            <w:r w:rsidRPr="004875B3">
              <w:rPr>
                <w:color w:val="000000"/>
              </w:rPr>
              <w:t xml:space="preserve"> Health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050BC2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4F18C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975963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71E801A6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3B9A0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C90D30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Wysa: Anxiety, Therapy Chatbot (also called Wysa: Mental Health Support)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FDE27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Touchkin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E56DA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ACA6F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8F136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13</w:t>
            </w:r>
          </w:p>
        </w:tc>
      </w:tr>
      <w:tr w:rsidR="00D27CA2" w:rsidRPr="004875B3" w14:paraId="326B3205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94361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CEBE2B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GG OCD – Anxiety &amp; Depression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064DED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Ggtude</w:t>
            </w:r>
            <w:proofErr w:type="spellEnd"/>
            <w:r w:rsidRPr="004875B3">
              <w:rPr>
                <w:color w:val="000000"/>
              </w:rPr>
              <w:t xml:space="preserve">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8C5DAF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6CF43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3E0CED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13</w:t>
            </w:r>
          </w:p>
        </w:tc>
      </w:tr>
      <w:tr w:rsidR="00D27CA2" w:rsidRPr="004875B3" w14:paraId="1BB790B5" w14:textId="77777777" w:rsidTr="00920161">
        <w:trPr>
          <w:trHeight w:val="3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56ABA9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850559" w14:textId="515226E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Depression Test</w:t>
            </w:r>
            <w:r w:rsidRPr="004875B3">
              <w:rPr>
                <w:color w:val="000000"/>
                <w:vertAlign w:val="superscript"/>
              </w:rPr>
              <w:t>+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C2B270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Inquiry Health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84655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30D73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BCD80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</w:tr>
      <w:tr w:rsidR="00D27CA2" w:rsidRPr="004875B3" w14:paraId="69A7CB4E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372A4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B5D93F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Release based on EMDR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001A6E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Trauma and Pain Management Services Pty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A6D76D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73E3B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CF3379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1AD5B7F3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52F656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lastRenderedPageBreak/>
              <w:t>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52C44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DailyBean</w:t>
            </w:r>
            <w:proofErr w:type="spellEnd"/>
            <w:r w:rsidRPr="004875B3">
              <w:rPr>
                <w:color w:val="000000"/>
              </w:rPr>
              <w:t xml:space="preserve"> - Simplest Journal (also called </w:t>
            </w:r>
            <w:proofErr w:type="spellStart"/>
            <w:r w:rsidRPr="004875B3">
              <w:rPr>
                <w:color w:val="000000"/>
              </w:rPr>
              <w:t>DailyBean</w:t>
            </w:r>
            <w:proofErr w:type="spellEnd"/>
            <w:r w:rsidRPr="004875B3">
              <w:rPr>
                <w:color w:val="000000"/>
              </w:rPr>
              <w:t xml:space="preserve"> – The Simplest Journal to Record a Day)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402AF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BlueSignum</w:t>
            </w:r>
            <w:proofErr w:type="spellEnd"/>
            <w:r w:rsidRPr="004875B3">
              <w:rPr>
                <w:color w:val="000000"/>
              </w:rPr>
              <w:t xml:space="preserve"> Corp.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BDEDE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5D518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C0E476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1550038F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3FE98F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3F956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Control and Monitor: Anxiety, Mood and Self-Esteem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53371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TwoCats</w:t>
            </w:r>
            <w:proofErr w:type="spellEnd"/>
            <w:r w:rsidRPr="004875B3">
              <w:rPr>
                <w:color w:val="000000"/>
              </w:rPr>
              <w:t xml:space="preserve"> App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74EFF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27316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59DE46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7389413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9A54B0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3B5F33" w14:textId="57AB5065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MoodLinks</w:t>
            </w:r>
            <w:proofErr w:type="spellEnd"/>
            <w:r w:rsidRPr="004875B3">
              <w:rPr>
                <w:color w:val="000000"/>
              </w:rPr>
              <w:t xml:space="preserve"> - Anxiety &amp; Depression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BFE85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Recovery Records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41300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1DBDE3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AE80E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04624D7E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396F64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72D6D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uMore</w:t>
            </w:r>
            <w:proofErr w:type="spellEnd"/>
            <w:r w:rsidRPr="004875B3">
              <w:rPr>
                <w:color w:val="000000"/>
              </w:rPr>
              <w:t xml:space="preserve"> (also called </w:t>
            </w:r>
            <w:proofErr w:type="spellStart"/>
            <w:r w:rsidRPr="004875B3">
              <w:rPr>
                <w:color w:val="000000"/>
              </w:rPr>
              <w:t>uMore</w:t>
            </w:r>
            <w:proofErr w:type="spellEnd"/>
            <w:r w:rsidRPr="004875B3">
              <w:rPr>
                <w:color w:val="000000"/>
              </w:rPr>
              <w:t xml:space="preserve"> – Mental Health Tracker)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DA8AFE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uMore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6FFFF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BA7E2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78780B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1F9F516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43A02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F64000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Balance: Self Care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6158F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Harmonybit</w:t>
            </w:r>
            <w:proofErr w:type="spellEnd"/>
            <w:r w:rsidRPr="004875B3">
              <w:rPr>
                <w:color w:val="000000"/>
              </w:rPr>
              <w:t xml:space="preserve">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39FE34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E0422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561CE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6C461FD4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E03094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87C45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Tracker – Stress and Anxiety Log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84AF8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Appstronaut</w:t>
            </w:r>
            <w:proofErr w:type="spellEnd"/>
            <w:r w:rsidRPr="004875B3">
              <w:rPr>
                <w:color w:val="000000"/>
              </w:rPr>
              <w:t xml:space="preserve"> Studios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4F7B8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43CD6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2CBC7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0F5C28B9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3FED9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8BABE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Breathwrk</w:t>
            </w:r>
            <w:proofErr w:type="spellEnd"/>
            <w:r w:rsidRPr="004875B3">
              <w:rPr>
                <w:color w:val="000000"/>
              </w:rPr>
              <w:t>: Breathing Exercises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4F81A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Breathwrk</w:t>
            </w:r>
            <w:proofErr w:type="spellEnd"/>
            <w:r w:rsidRPr="004875B3">
              <w:rPr>
                <w:color w:val="000000"/>
              </w:rPr>
              <w:t xml:space="preserve">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2DEC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DEE47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BF0C90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66329460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92F05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1AF6BF" w14:textId="623822C8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The Mood Meter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A78DF9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The Emotionally Intelligent Schools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A278F4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AFAF2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DFD67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4F2C2CB3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73133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B53E3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Breeze: </w:t>
            </w:r>
            <w:proofErr w:type="spellStart"/>
            <w:r w:rsidRPr="004875B3">
              <w:rPr>
                <w:color w:val="000000"/>
              </w:rPr>
              <w:t>Moodboard</w:t>
            </w:r>
            <w:proofErr w:type="spellEnd"/>
            <w:r w:rsidRPr="004875B3">
              <w:rPr>
                <w:color w:val="000000"/>
              </w:rPr>
              <w:t>, Journaling (also called Breeze: Mood Tracker)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20628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Basenji Apps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71994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11684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6D9089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1DF67445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CBBBBA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1B9DD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Bloom CBT Therapy &amp; Self-Care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83DBD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Meemo</w:t>
            </w:r>
            <w:proofErr w:type="spellEnd"/>
            <w:r w:rsidRPr="004875B3">
              <w:rPr>
                <w:color w:val="000000"/>
              </w:rPr>
              <w:t xml:space="preserve"> Media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947AC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F36F15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D4A62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628DD9C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2D72F9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8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499A5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Moodnotes</w:t>
            </w:r>
            <w:proofErr w:type="spellEnd"/>
            <w:r w:rsidRPr="004875B3">
              <w:rPr>
                <w:color w:val="000000"/>
              </w:rPr>
              <w:t xml:space="preserve"> –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B3817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ThrivePort</w:t>
            </w:r>
            <w:proofErr w:type="spellEnd"/>
            <w:r w:rsidRPr="004875B3">
              <w:rPr>
                <w:color w:val="000000"/>
              </w:rPr>
              <w:t>,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F7B1F2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167027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D7881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46A2A377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E7F92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C4D91C0" w14:textId="1E9B48AC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TalkLife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6DD4B1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TalkLife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96911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49E49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ED46E9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</w:tr>
      <w:tr w:rsidR="00D27CA2" w:rsidRPr="004875B3" w14:paraId="576835C7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865F08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CA801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Headspace: Meditate &amp; Relax (also called Headspace: Mindful Meditation)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A163B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Headspace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27AA65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4C290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CFC29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2C0A0DF1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3E3EBD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DC253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EMMO (also called EMMO – Mood Diary)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8CCE6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EMMO Corp.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D819D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663482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D5041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5BC1B7A5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8C5A38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11E543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CBT Guide to Depression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92BA3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Excel at Life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FDEAC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23B8B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B73279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4780B24F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1AF2A3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7F2F0F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Reflectio</w:t>
            </w:r>
            <w:proofErr w:type="spellEnd"/>
            <w:r w:rsidRPr="004875B3">
              <w:rPr>
                <w:color w:val="000000"/>
              </w:rPr>
              <w:t>: AI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1433E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Gototop</w:t>
            </w:r>
            <w:proofErr w:type="spellEnd"/>
            <w:r w:rsidRPr="004875B3">
              <w:rPr>
                <w:color w:val="000000"/>
              </w:rPr>
              <w:t xml:space="preserve">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176FB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625C1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6B2BE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649635C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F4555A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1F45A3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Tracker for Mental health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35A25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Reflexio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A1731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CA106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E321D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0C34D2CC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199289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BB7363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UpLift</w:t>
            </w:r>
            <w:proofErr w:type="spellEnd"/>
            <w:r w:rsidRPr="004875B3">
              <w:rPr>
                <w:color w:val="000000"/>
              </w:rPr>
              <w:t xml:space="preserve"> – Depression &amp; Anxiety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A8DF6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UpLift</w:t>
            </w:r>
            <w:proofErr w:type="spellEnd"/>
            <w:r w:rsidRPr="004875B3">
              <w:rPr>
                <w:color w:val="000000"/>
              </w:rPr>
              <w:t xml:space="preserve"> Health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90894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EF4E7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A23E1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1AA040E5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18798C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FDCF4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Mind Journal: Diary, Mood Tracker &amp; Gratitude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904E834" w14:textId="463FA52F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Bazimo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4CC27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7CD5C8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C64305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5F1A1D4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E6544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F3B0AE4" w14:textId="12B0C67B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Test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71DBF6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Inquiry Health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B44553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78507E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58DE1B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16D0954C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E1EBF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25F4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Moody: Mood Tracker &amp; Journal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8241AF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Media Studios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C2C649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1B731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1B427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73C26A15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AFC553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D5D336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Woebot</w:t>
            </w:r>
            <w:proofErr w:type="spellEnd"/>
            <w:r w:rsidRPr="004875B3">
              <w:rPr>
                <w:color w:val="000000"/>
              </w:rPr>
              <w:t>: Your Self-Care Expert in CBT &amp; Mindfulness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B8A86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Woebot</w:t>
            </w:r>
            <w:proofErr w:type="spellEnd"/>
            <w:r w:rsidRPr="004875B3">
              <w:rPr>
                <w:color w:val="000000"/>
              </w:rPr>
              <w:t xml:space="preserve"> Health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C5EAAB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6C8FE7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7D6BAA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499E2D5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46C9F4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27B6D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Finch: Self Care Widget Pet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C9F4C7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Finch Care Inc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6449D8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15C6EB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10CD3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030AAB1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43E6BC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BA615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Worry Watch: Anxiety &amp; Mood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35974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Akilan</w:t>
            </w:r>
            <w:proofErr w:type="spellEnd"/>
            <w:r w:rsidRPr="004875B3">
              <w:rPr>
                <w:color w:val="000000"/>
              </w:rPr>
              <w:t xml:space="preserve"> Rajendran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F97A0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CC16E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198192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6A706EA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B525FB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2F62A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MoodTools</w:t>
            </w:r>
            <w:proofErr w:type="spellEnd"/>
            <w:r w:rsidRPr="004875B3">
              <w:rPr>
                <w:color w:val="000000"/>
              </w:rPr>
              <w:t xml:space="preserve"> - Depression Aid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E76ED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Inquiry Health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F94ECD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4F357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CC41BE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4CF9E14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651B37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5DC76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CBT Thought Diary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3B85E4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Inquiry Health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3051CF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635D7E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A9539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47634C3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943B3C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554135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MindShift</w:t>
            </w:r>
            <w:proofErr w:type="spellEnd"/>
            <w:r w:rsidRPr="004875B3">
              <w:rPr>
                <w:color w:val="000000"/>
              </w:rPr>
              <w:t xml:space="preserve"> CBT - Anxiety Relief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575A4E1" w14:textId="22BB1E53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Canada Association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D4303C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F50AC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9AAC56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</w:tr>
      <w:tr w:rsidR="00D27CA2" w:rsidRPr="004875B3" w14:paraId="0AD3B90E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6EDCD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31B640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Worrydolls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CD80E7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Peter </w:t>
            </w:r>
            <w:proofErr w:type="spellStart"/>
            <w:r w:rsidRPr="004875B3">
              <w:rPr>
                <w:color w:val="000000"/>
              </w:rPr>
              <w:t>Wieben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AEF8F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920C8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F64C2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389F7E0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76EF57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CCF7C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eMoods</w:t>
            </w:r>
            <w:proofErr w:type="spellEnd"/>
            <w:r w:rsidRPr="004875B3">
              <w:rPr>
                <w:color w:val="000000"/>
              </w:rPr>
              <w:t xml:space="preserve"> Bipolar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04B7E9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Yottaram</w:t>
            </w:r>
            <w:proofErr w:type="spellEnd"/>
            <w:r w:rsidRPr="004875B3">
              <w:rPr>
                <w:color w:val="000000"/>
              </w:rPr>
              <w:t xml:space="preserve">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B4532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B75C9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68CD7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4CC14BFE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B2180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507D5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Reflectly</w:t>
            </w:r>
            <w:proofErr w:type="spellEnd"/>
            <w:r w:rsidRPr="004875B3">
              <w:rPr>
                <w:color w:val="000000"/>
              </w:rPr>
              <w:t xml:space="preserve"> - Diary, Gratitude Journal &amp; Mood Tracker (also called </w:t>
            </w:r>
            <w:proofErr w:type="spellStart"/>
            <w:r w:rsidRPr="004875B3">
              <w:rPr>
                <w:color w:val="000000"/>
              </w:rPr>
              <w:t>Reflectly</w:t>
            </w:r>
            <w:proofErr w:type="spellEnd"/>
            <w:r w:rsidRPr="004875B3">
              <w:rPr>
                <w:color w:val="000000"/>
              </w:rPr>
              <w:t xml:space="preserve"> – Journal &amp; AI Diary)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AE5404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Reflectly</w:t>
            </w:r>
            <w:proofErr w:type="spellEnd"/>
            <w:r w:rsidRPr="004875B3">
              <w:rPr>
                <w:color w:val="000000"/>
              </w:rPr>
              <w:t xml:space="preserve"> </w:t>
            </w:r>
            <w:proofErr w:type="spellStart"/>
            <w:r w:rsidRPr="004875B3">
              <w:rPr>
                <w:color w:val="000000"/>
              </w:rPr>
              <w:t>ApS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7E0D8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7CCBA1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40C08F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5830A09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E8D1BB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6C865A" w14:textId="7F870E1F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Dealing with Depression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C6B333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Fatbelly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7989D0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4CCB31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BFE5C8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3797386B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C8D191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C07901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Solution &amp; Relief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2ED5C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PSYT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4CC524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7DCBA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DFABFA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3367264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F5C370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B8502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Mental Health Tests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E6BF2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Mind Diagnostics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B3F373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3363E4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300090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09CF1BBC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734A91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46ED4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BetterHelp</w:t>
            </w:r>
            <w:proofErr w:type="spellEnd"/>
            <w:r w:rsidRPr="004875B3">
              <w:rPr>
                <w:color w:val="000000"/>
              </w:rPr>
              <w:t xml:space="preserve"> – Therapy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08CF0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BetterHelp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FAEF0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B17F7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774E05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324CE284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967C2A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18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CA2715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MoodMission</w:t>
            </w:r>
            <w:proofErr w:type="spellEnd"/>
            <w:r w:rsidRPr="004875B3">
              <w:rPr>
                <w:color w:val="000000"/>
              </w:rPr>
              <w:t xml:space="preserve"> (also called </w:t>
            </w:r>
            <w:proofErr w:type="spellStart"/>
            <w:r w:rsidRPr="004875B3">
              <w:rPr>
                <w:color w:val="000000"/>
              </w:rPr>
              <w:t>MoodMission</w:t>
            </w:r>
            <w:proofErr w:type="spellEnd"/>
            <w:r w:rsidRPr="004875B3">
              <w:rPr>
                <w:color w:val="000000"/>
              </w:rPr>
              <w:t xml:space="preserve"> – Cope with Stress, Moods &amp; Anxiety)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E2915D" w14:textId="7B35AF66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MoodMission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EF5B3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D8A992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9216C8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</w:tr>
      <w:tr w:rsidR="00D27CA2" w:rsidRPr="004875B3" w14:paraId="15C35E8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A9A9E4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8B69F6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Unwinding Anxiety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0CE55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MindSciences</w:t>
            </w:r>
            <w:proofErr w:type="spellEnd"/>
            <w:r w:rsidRPr="004875B3">
              <w:rPr>
                <w:color w:val="000000"/>
              </w:rPr>
              <w:t xml:space="preserve"> Inc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C70EA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8AD50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1BF64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230A5083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30D3F8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49D3A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Patterns – Mood Tracker &amp; Diary with Privacy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149E32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Patterns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9BF0B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B6F448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A4958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2A61E0EB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DBF890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F8D0C6" w14:textId="5596CADF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Depression Test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6DFFB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Japps</w:t>
            </w:r>
            <w:proofErr w:type="spellEnd"/>
            <w:r w:rsidRPr="004875B3">
              <w:rPr>
                <w:color w:val="000000"/>
              </w:rPr>
              <w:t xml:space="preserve"> Medical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F8DE4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B7379B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81074E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7DB3AA9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FE5BE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199B0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MoodWell</w:t>
            </w:r>
            <w:proofErr w:type="spellEnd"/>
            <w:r w:rsidRPr="004875B3">
              <w:rPr>
                <w:color w:val="000000"/>
              </w:rPr>
              <w:t>: Moody Tracker Diary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55CD55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Pranoy</w:t>
            </w:r>
            <w:proofErr w:type="spellEnd"/>
            <w:r w:rsidRPr="004875B3">
              <w:rPr>
                <w:color w:val="000000"/>
              </w:rPr>
              <w:t xml:space="preserve"> Chowdhury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570A81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EC88F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5032A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4AFAB52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0A4948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E232D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Simple Depression Test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4C5467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Yu Zhang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2BF28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05107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54BD9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2A5324C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F039A5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843DB6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Relief by Mind Ease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4517A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Mind Ease Labs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A9003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7B023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310106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1C11154D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B5BCF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1EC95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AntiStress</w:t>
            </w:r>
            <w:proofErr w:type="spellEnd"/>
            <w:r w:rsidRPr="004875B3">
              <w:rPr>
                <w:color w:val="000000"/>
              </w:rPr>
              <w:t xml:space="preserve"> &amp; Relaxing Games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51FBDC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Content Arcade (UK)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DBFDEE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D6D71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106C71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E14E4B" w14:paraId="35928BD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6AF12E" w14:textId="77777777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FB3531E" w14:textId="14F1BFBB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Breeze: mental health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8884D4" w14:textId="77777777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Basenji Apps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5CBE89" w14:textId="77777777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0681FB" w14:textId="77777777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B56FE5" w14:textId="77777777" w:rsidR="00D27CA2" w:rsidRPr="00E14E4B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55092B">
              <w:rPr>
                <w:color w:val="000000"/>
              </w:rPr>
              <w:t>3</w:t>
            </w:r>
          </w:p>
        </w:tc>
      </w:tr>
      <w:tr w:rsidR="00D27CA2" w:rsidRPr="004875B3" w14:paraId="317E564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20AB2D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F7C64E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Youper</w:t>
            </w:r>
            <w:proofErr w:type="spellEnd"/>
            <w:r w:rsidRPr="004875B3">
              <w:rPr>
                <w:color w:val="000000"/>
              </w:rPr>
              <w:t xml:space="preserve"> Therapy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23800F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Youper</w:t>
            </w:r>
            <w:proofErr w:type="spellEnd"/>
            <w:r w:rsidRPr="004875B3">
              <w:rPr>
                <w:color w:val="000000"/>
              </w:rPr>
              <w:t>, Inc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989876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C1C506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546A03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7DB34CD5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C076B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0967E81" w14:textId="19551FEF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Symptom &amp;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87FEDA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Bearable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CD3B3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265B07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230302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1CB0640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297885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55EF9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MoodKit</w:t>
            </w:r>
            <w:proofErr w:type="spellEnd"/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DD504A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ThrivePort</w:t>
            </w:r>
            <w:proofErr w:type="spellEnd"/>
            <w:r w:rsidRPr="004875B3">
              <w:rPr>
                <w:color w:val="000000"/>
              </w:rPr>
              <w:t>,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01FD56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4BAC5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21E3A5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2D586204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F9831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278F9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Relief Hypnosis - Stress, Panic Attacks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8BCFD4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Surf City Apps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4C9F8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919E2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6CB49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740F5FF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2B4FB8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2286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Zen: Guided Meditation &amp; Sleep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B9153A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MoveNext</w:t>
            </w:r>
            <w:proofErr w:type="spellEnd"/>
            <w:r w:rsidRPr="004875B3">
              <w:rPr>
                <w:color w:val="000000"/>
              </w:rPr>
              <w:t>,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143D60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275F37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20A669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4FE8A6E1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CE152C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31AA9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Bipolar Test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B69ED7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Inquiry Health LLC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C8F3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D20684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F4D349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646B3B5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B56EDF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F3E99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Stop Panic &amp; Anxiety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55C71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Excel at Life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C3606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B56E96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43CF0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</w:tr>
      <w:tr w:rsidR="00D27CA2" w:rsidRPr="004875B3" w14:paraId="670D8BE0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0D0E1C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7299AF" w14:textId="71B6D3BC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Moodflow</w:t>
            </w:r>
            <w:proofErr w:type="spellEnd"/>
            <w:r w:rsidRPr="004875B3">
              <w:rPr>
                <w:color w:val="000000"/>
              </w:rPr>
              <w:t>: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7EBB3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Monecke</w:t>
            </w:r>
            <w:proofErr w:type="spellEnd"/>
            <w:r w:rsidRPr="004875B3">
              <w:rPr>
                <w:color w:val="000000"/>
              </w:rPr>
              <w:t xml:space="preserve"> Labs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BE1473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C74A8D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7F41D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7B431F8B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DBC081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90150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Log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F848FB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AR Productions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B8AC40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8E8C9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B3F82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65CDFE3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1E069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FF09D4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Moodistory</w:t>
            </w:r>
            <w:proofErr w:type="spellEnd"/>
            <w:r w:rsidRPr="004875B3">
              <w:rPr>
                <w:color w:val="000000"/>
              </w:rPr>
              <w:t xml:space="preserve"> –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CCDE03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Christoph </w:t>
            </w:r>
            <w:proofErr w:type="spellStart"/>
            <w:r w:rsidRPr="004875B3">
              <w:rPr>
                <w:color w:val="000000"/>
              </w:rPr>
              <w:t>Matzka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11F85E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160ECB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664E1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389B134F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A9E54F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2EE23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Tappy</w:t>
            </w:r>
            <w:proofErr w:type="spellEnd"/>
            <w:r w:rsidRPr="004875B3">
              <w:rPr>
                <w:color w:val="000000"/>
              </w:rPr>
              <w:t>: Self Care Fidgeter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CA971A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Cameron </w:t>
            </w:r>
            <w:proofErr w:type="spellStart"/>
            <w:r w:rsidRPr="004875B3">
              <w:rPr>
                <w:color w:val="000000"/>
              </w:rPr>
              <w:t>Nazemi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B7A28C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7B1FC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7DF13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28A7B7F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040991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3EB81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Tochi - Mood Tracker, Journal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2919E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The Lazy Hippo Development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1D4958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7A371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A114C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2934606C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549614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B251BB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7 Cups - Anxiety &amp; Stress Chat (also called 7 Cups: Online Therapy &amp; Chat)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9A4DCD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7 Cups of Tea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4B85DF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F9F2B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E07D5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65A670E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63DA8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C3A8A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Depression Manager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B2A550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@Point of Care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20BD9A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A906C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75BB7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7</w:t>
            </w:r>
          </w:p>
        </w:tc>
      </w:tr>
      <w:tr w:rsidR="00D27CA2" w:rsidRPr="004875B3" w14:paraId="4D9C8092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D46BE4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DFEEB5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Moodz</w:t>
            </w:r>
            <w:proofErr w:type="spellEnd"/>
            <w:r w:rsidRPr="004875B3">
              <w:rPr>
                <w:color w:val="000000"/>
              </w:rPr>
              <w:t xml:space="preserve"> Hub – Mood Tracker Diary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796FC8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Tycoon </w:t>
            </w:r>
            <w:proofErr w:type="spellStart"/>
            <w:r w:rsidRPr="004875B3">
              <w:rPr>
                <w:color w:val="000000"/>
              </w:rPr>
              <w:t>Tycoon</w:t>
            </w:r>
            <w:proofErr w:type="spellEnd"/>
            <w:r w:rsidRPr="004875B3">
              <w:rPr>
                <w:color w:val="000000"/>
              </w:rPr>
              <w:t xml:space="preserve"> Company Limited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662F9C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E13F66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EE04AA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24EFD3BE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FD38B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28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8753F2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Anxiety Tracker – Stress Relief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504E5B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Technogic</w:t>
            </w:r>
            <w:proofErr w:type="spellEnd"/>
            <w:r w:rsidRPr="004875B3">
              <w:rPr>
                <w:color w:val="000000"/>
              </w:rPr>
              <w:t xml:space="preserve"> App Lab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ED141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D2981B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C611F0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3E6BBD57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F9ADA1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28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2AD9BC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 Mint – Boost Your Mood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93E82C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Jason </w:t>
            </w:r>
            <w:proofErr w:type="spellStart"/>
            <w:r w:rsidRPr="004875B3">
              <w:rPr>
                <w:color w:val="000000"/>
              </w:rPr>
              <w:t>Pegg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2AEEF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01D82A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72AC24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6E1A2DF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64B783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84FA60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Moodtrack</w:t>
            </w:r>
            <w:proofErr w:type="spellEnd"/>
            <w:r w:rsidRPr="004875B3">
              <w:rPr>
                <w:color w:val="000000"/>
              </w:rPr>
              <w:t xml:space="preserve"> Social Diary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A04DE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Matthew </w:t>
            </w:r>
            <w:proofErr w:type="spellStart"/>
            <w:r w:rsidRPr="004875B3">
              <w:rPr>
                <w:color w:val="000000"/>
              </w:rPr>
              <w:t>Windwer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AD9731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320B02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81238C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62DAA61D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D627C1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63FD8C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Chiku</w:t>
            </w:r>
            <w:proofErr w:type="spellEnd"/>
            <w:r w:rsidRPr="004875B3">
              <w:rPr>
                <w:color w:val="000000"/>
              </w:rPr>
              <w:t xml:space="preserve"> – Journal / Diary &amp; Mood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A6BE9F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chiku.app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8FC626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570A6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3762E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482CCB6F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923911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481B7B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VOS – Wellbeing &amp; Mood Journal (also called VOS – Your Wellbeing Plan)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F7175F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VOS.health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C67A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58C24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B20E63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4F238466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79853A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31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106DE0" w14:textId="0DE5D12E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Ripple: Mood &amp; Health Tracker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C53CE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Bloomy Lab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28604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6014D5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B00F77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3037A523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09B1EE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FDB30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MyPossibleSelf</w:t>
            </w:r>
            <w:proofErr w:type="spellEnd"/>
            <w:r w:rsidRPr="004875B3">
              <w:rPr>
                <w:color w:val="000000"/>
              </w:rPr>
              <w:t>: Mental Health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4C9D9F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My Possible Self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BC1BC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182272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92449F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046C4359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1C6FFF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A566ED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Self-Manage Depression (also called Self-Manage Depression: Daily Exercise)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0E5F15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GGDE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69416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0FF8E6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706A17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2DB8053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8605D5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EA7CD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Flow – Depression Treatment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5C35B6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Flow Neuroscience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2976E5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6FEDB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FF930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6</w:t>
            </w:r>
          </w:p>
        </w:tc>
      </w:tr>
      <w:tr w:rsidR="00D27CA2" w:rsidRPr="004875B3" w14:paraId="00F84780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7AD56D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32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FE8541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Sayana</w:t>
            </w:r>
            <w:proofErr w:type="spellEnd"/>
            <w:r w:rsidRPr="004875B3">
              <w:rPr>
                <w:color w:val="000000"/>
              </w:rPr>
              <w:t>: Daily Self-Care Guide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EF9B4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Sayana</w:t>
            </w:r>
            <w:proofErr w:type="spellEnd"/>
            <w:r w:rsidRPr="004875B3">
              <w:rPr>
                <w:color w:val="000000"/>
              </w:rPr>
              <w:t xml:space="preserve">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23C15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BBDE1D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E8D621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4AD489D5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FDBAFB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9F21FB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Rootd</w:t>
            </w:r>
            <w:proofErr w:type="spellEnd"/>
            <w:r w:rsidRPr="004875B3">
              <w:rPr>
                <w:color w:val="000000"/>
              </w:rPr>
              <w:t xml:space="preserve"> - Panic Attack Relief (also called </w:t>
            </w:r>
            <w:proofErr w:type="spellStart"/>
            <w:r w:rsidRPr="004875B3">
              <w:rPr>
                <w:color w:val="000000"/>
              </w:rPr>
              <w:t>Rootd</w:t>
            </w:r>
            <w:proofErr w:type="spellEnd"/>
            <w:r w:rsidRPr="004875B3">
              <w:rPr>
                <w:color w:val="000000"/>
              </w:rPr>
              <w:t xml:space="preserve"> – Anxiety &amp; Panic Relief)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8B7489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Simply Rooted Media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A68503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ED986B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A124B0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621D99F9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6B87EC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E38BC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Pixels: Mental Health and Mood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7721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Teo Vogel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74FBFA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978F7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A9EE0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63C8DEA4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4A8C2F8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33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94C71F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vui</w:t>
            </w:r>
            <w:proofErr w:type="spellEnd"/>
            <w:r w:rsidRPr="004875B3">
              <w:rPr>
                <w:color w:val="000000"/>
              </w:rPr>
              <w:t xml:space="preserve"> - mood track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BC203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Diem </w:t>
            </w:r>
            <w:proofErr w:type="spellStart"/>
            <w:r w:rsidRPr="004875B3">
              <w:rPr>
                <w:color w:val="000000"/>
              </w:rPr>
              <w:t>Phuc</w:t>
            </w:r>
            <w:proofErr w:type="spellEnd"/>
            <w:r w:rsidRPr="004875B3">
              <w:rPr>
                <w:color w:val="000000"/>
              </w:rPr>
              <w:t xml:space="preserve"> </w:t>
            </w:r>
            <w:proofErr w:type="gramStart"/>
            <w:r w:rsidRPr="004875B3">
              <w:rPr>
                <w:color w:val="000000"/>
              </w:rPr>
              <w:t>An</w:t>
            </w:r>
            <w:proofErr w:type="gramEnd"/>
            <w:r w:rsidRPr="004875B3">
              <w:rPr>
                <w:color w:val="000000"/>
              </w:rPr>
              <w:t xml:space="preserve"> Nguyen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02BB22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75F089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3D8809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5</w:t>
            </w:r>
          </w:p>
        </w:tc>
      </w:tr>
      <w:tr w:rsidR="00D27CA2" w:rsidRPr="004875B3" w14:paraId="2BBCEC86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C121A9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34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D93B52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PsychApp</w:t>
            </w:r>
            <w:proofErr w:type="spellEnd"/>
            <w:r w:rsidRPr="004875B3">
              <w:rPr>
                <w:color w:val="000000"/>
              </w:rPr>
              <w:t xml:space="preserve"> – Depression, Anxiety, Panic Attack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98806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ArtSmart</w:t>
            </w:r>
            <w:proofErr w:type="spellEnd"/>
            <w:r w:rsidRPr="004875B3">
              <w:rPr>
                <w:color w:val="000000"/>
              </w:rPr>
              <w:t xml:space="preserve"> Software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382482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16F97B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6D9A1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2</w:t>
            </w:r>
          </w:p>
        </w:tc>
      </w:tr>
      <w:tr w:rsidR="00D27CA2" w:rsidRPr="004875B3" w14:paraId="53FE2F7A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09CAA2E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35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D74F2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DBT Coach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8056F7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Resiliens</w:t>
            </w:r>
            <w:proofErr w:type="spellEnd"/>
            <w:r w:rsidRPr="004875B3">
              <w:rPr>
                <w:color w:val="000000"/>
              </w:rPr>
              <w:t>, Inc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391838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T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06F38A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5DCD5AE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326CBE97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59704F2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499AAB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MoodPrism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636172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MoodPrism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2203C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7F7213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EC1F8A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</w:tr>
      <w:tr w:rsidR="00D27CA2" w:rsidRPr="004875B3" w14:paraId="0A3B8884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0D868D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36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93BE77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UP! – Mood Tracker for Burnout and Bipolar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A2B796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Netural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0DD2E9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05176A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042B58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7DBECF9F" w14:textId="77777777" w:rsidTr="00920161">
        <w:trPr>
          <w:trHeight w:val="68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28F0DC7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B4670A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WorryTree</w:t>
            </w:r>
            <w:proofErr w:type="spellEnd"/>
            <w:r w:rsidRPr="004875B3">
              <w:rPr>
                <w:color w:val="000000"/>
              </w:rPr>
              <w:t>: Anxiety Relief &amp; CBT Diary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185CDC6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WorryTree</w:t>
            </w:r>
            <w:proofErr w:type="spellEnd"/>
            <w:r w:rsidRPr="004875B3">
              <w:rPr>
                <w:color w:val="000000"/>
              </w:rPr>
              <w:t xml:space="preserve"> Ltd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D8079E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4D1003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100FB8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2C229E25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C2FF59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6ED217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My Oasis: Anxiety Relief Game (also called My Oasis: Calming, Relaxing &amp; Anxiety Relief Game)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22A490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Buff Studio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B41116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A4641B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452EB8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172425BC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4719ADE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37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318D8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Heat Pad – Relaxing Surface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B0F2B4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Padadaz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FFBA48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3E373D5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7DF935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</w:t>
            </w:r>
          </w:p>
        </w:tc>
      </w:tr>
      <w:tr w:rsidR="00D27CA2" w:rsidRPr="004875B3" w14:paraId="487B1AD8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60C8487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38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7E907BF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Happify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07F03C7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Happify, Inc.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264CB91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8664820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36E9F57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12</w:t>
            </w:r>
          </w:p>
        </w:tc>
      </w:tr>
      <w:tr w:rsidR="00D27CA2" w:rsidRPr="004875B3" w14:paraId="6597BC4D" w14:textId="77777777" w:rsidTr="00920161">
        <w:trPr>
          <w:trHeight w:val="340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35C19BEC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39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F87833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Mine'd – Self Help Motivation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6CC12CE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Mine’d Co.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9E42036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4FB49B5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14:paraId="5EB8761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</w:t>
            </w:r>
          </w:p>
        </w:tc>
      </w:tr>
      <w:tr w:rsidR="00D27CA2" w:rsidRPr="004875B3" w14:paraId="31C3418F" w14:textId="77777777" w:rsidTr="00920161">
        <w:trPr>
          <w:trHeight w:val="1020"/>
        </w:trPr>
        <w:tc>
          <w:tcPr>
            <w:tcW w:w="51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hideMark/>
          </w:tcPr>
          <w:p w14:paraId="091FD5A7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40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25542EED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proofErr w:type="spellStart"/>
            <w:r w:rsidRPr="004875B3">
              <w:rPr>
                <w:color w:val="000000"/>
              </w:rPr>
              <w:t>Joyster</w:t>
            </w:r>
            <w:proofErr w:type="spellEnd"/>
            <w:r w:rsidRPr="004875B3">
              <w:rPr>
                <w:color w:val="000000"/>
              </w:rPr>
              <w:t>: Self-Care, Mental Health Diary (</w:t>
            </w:r>
            <w:proofErr w:type="spellStart"/>
            <w:r w:rsidRPr="004875B3">
              <w:rPr>
                <w:color w:val="000000"/>
              </w:rPr>
              <w:t>Joyster</w:t>
            </w:r>
            <w:proofErr w:type="spellEnd"/>
            <w:r w:rsidRPr="004875B3">
              <w:rPr>
                <w:color w:val="000000"/>
              </w:rPr>
              <w:t>: Daily Symptom Tracker)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299909F9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 xml:space="preserve">Maria Paula </w:t>
            </w:r>
            <w:proofErr w:type="spellStart"/>
            <w:r w:rsidRPr="004875B3">
              <w:rPr>
                <w:color w:val="000000"/>
              </w:rPr>
              <w:t>Barcante</w:t>
            </w:r>
            <w:proofErr w:type="spellEnd"/>
          </w:p>
        </w:tc>
        <w:tc>
          <w:tcPr>
            <w:tcW w:w="85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6F20610F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P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483860DA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A &amp; G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hideMark/>
          </w:tcPr>
          <w:p w14:paraId="35E8745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 w:rsidRPr="004875B3">
              <w:rPr>
                <w:color w:val="000000"/>
              </w:rPr>
              <w:t>3</w:t>
            </w:r>
          </w:p>
        </w:tc>
      </w:tr>
      <w:tr w:rsidR="00D27CA2" w:rsidRPr="004875B3" w14:paraId="2EDEF30E" w14:textId="77777777" w:rsidTr="00920161">
        <w:trPr>
          <w:trHeight w:val="717"/>
        </w:trPr>
        <w:tc>
          <w:tcPr>
            <w:tcW w:w="519" w:type="pc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14:paraId="2AB6E7A3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5E12624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9810952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64F6B41" w14:textId="7777777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FD255A1" w14:textId="77777777" w:rsidR="00D27CA2" w:rsidRPr="0055092B" w:rsidRDefault="00D27CA2" w:rsidP="00920161">
            <w:pPr>
              <w:spacing w:before="0" w:after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Mean quality across all apps: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32C0A75" w14:textId="77777777" w:rsidR="00D27CA2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3.02</w:t>
            </w:r>
          </w:p>
          <w:p w14:paraId="0B9A05D8" w14:textId="5B506D07" w:rsidR="00D27CA2" w:rsidRPr="004875B3" w:rsidRDefault="00D27CA2" w:rsidP="00920161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27CA2">
              <w:rPr>
                <w:i/>
                <w:iCs/>
                <w:color w:val="000000"/>
              </w:rPr>
              <w:t>SD</w:t>
            </w:r>
            <w:r>
              <w:rPr>
                <w:color w:val="000000"/>
              </w:rPr>
              <w:t xml:space="preserve"> = 3.27)</w:t>
            </w:r>
          </w:p>
        </w:tc>
      </w:tr>
    </w:tbl>
    <w:p w14:paraId="12D5BE7A" w14:textId="77777777" w:rsidR="00D27CA2" w:rsidRPr="00D27CA2" w:rsidRDefault="00D27CA2" w:rsidP="00D27CA2"/>
    <w:p w14:paraId="7B65BC41" w14:textId="77777777" w:rsidR="00DE23E8" w:rsidRPr="00D27CA2" w:rsidRDefault="00DE23E8" w:rsidP="00654E8F">
      <w:pPr>
        <w:spacing w:before="240"/>
        <w:rPr>
          <w:lang w:val="en-AU"/>
        </w:rPr>
      </w:pPr>
    </w:p>
    <w:sectPr w:rsidR="00DE23E8" w:rsidRPr="00D27CA2" w:rsidSect="00D27CA2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4FF4" w14:textId="77777777" w:rsidR="0047089A" w:rsidRDefault="0047089A" w:rsidP="00117666">
      <w:pPr>
        <w:spacing w:after="0"/>
      </w:pPr>
      <w:r>
        <w:separator/>
      </w:r>
    </w:p>
  </w:endnote>
  <w:endnote w:type="continuationSeparator" w:id="0">
    <w:p w14:paraId="14CBF2EA" w14:textId="77777777" w:rsidR="0047089A" w:rsidRDefault="0047089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BB8A" w14:textId="77777777" w:rsidR="0047089A" w:rsidRDefault="0047089A" w:rsidP="00117666">
      <w:pPr>
        <w:spacing w:after="0"/>
      </w:pPr>
      <w:r>
        <w:separator/>
      </w:r>
    </w:p>
  </w:footnote>
  <w:footnote w:type="continuationSeparator" w:id="0">
    <w:p w14:paraId="689DEE7B" w14:textId="77777777" w:rsidR="0047089A" w:rsidRDefault="0047089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93492184">
    <w:abstractNumId w:val="0"/>
  </w:num>
  <w:num w:numId="2" w16cid:durableId="2037997377">
    <w:abstractNumId w:val="4"/>
  </w:num>
  <w:num w:numId="3" w16cid:durableId="233466985">
    <w:abstractNumId w:val="1"/>
  </w:num>
  <w:num w:numId="4" w16cid:durableId="818574641">
    <w:abstractNumId w:val="5"/>
  </w:num>
  <w:num w:numId="5" w16cid:durableId="14340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0116891">
    <w:abstractNumId w:val="3"/>
  </w:num>
  <w:num w:numId="7" w16cid:durableId="73598818">
    <w:abstractNumId w:val="6"/>
  </w:num>
  <w:num w:numId="8" w16cid:durableId="1819223603">
    <w:abstractNumId w:val="6"/>
  </w:num>
  <w:num w:numId="9" w16cid:durableId="930046563">
    <w:abstractNumId w:val="6"/>
  </w:num>
  <w:num w:numId="10" w16cid:durableId="340935788">
    <w:abstractNumId w:val="6"/>
  </w:num>
  <w:num w:numId="11" w16cid:durableId="917833268">
    <w:abstractNumId w:val="6"/>
  </w:num>
  <w:num w:numId="12" w16cid:durableId="311299417">
    <w:abstractNumId w:val="6"/>
  </w:num>
  <w:num w:numId="13" w16cid:durableId="1646549475">
    <w:abstractNumId w:val="3"/>
  </w:num>
  <w:num w:numId="14" w16cid:durableId="630789431">
    <w:abstractNumId w:val="2"/>
  </w:num>
  <w:num w:numId="15" w16cid:durableId="547649062">
    <w:abstractNumId w:val="2"/>
  </w:num>
  <w:num w:numId="16" w16cid:durableId="1863320304">
    <w:abstractNumId w:val="2"/>
  </w:num>
  <w:num w:numId="17" w16cid:durableId="2063409456">
    <w:abstractNumId w:val="2"/>
  </w:num>
  <w:num w:numId="18" w16cid:durableId="558175940">
    <w:abstractNumId w:val="2"/>
  </w:num>
  <w:num w:numId="19" w16cid:durableId="108556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089A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36F8"/>
    <w:rsid w:val="007501BE"/>
    <w:rsid w:val="00790BB3"/>
    <w:rsid w:val="007C206C"/>
    <w:rsid w:val="00804A33"/>
    <w:rsid w:val="00817DD6"/>
    <w:rsid w:val="0083759F"/>
    <w:rsid w:val="00885156"/>
    <w:rsid w:val="009151AA"/>
    <w:rsid w:val="00920161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22487"/>
    <w:rsid w:val="00D27CA2"/>
    <w:rsid w:val="00D73EB3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6</Pages>
  <Words>896</Words>
  <Characters>5126</Characters>
  <Application>Microsoft Office Word</Application>
  <DocSecurity>0</DocSecurity>
  <Lines>67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Nikki Rickard</cp:lastModifiedBy>
  <cp:revision>6</cp:revision>
  <cp:lastPrinted>2013-10-03T12:51:00Z</cp:lastPrinted>
  <dcterms:created xsi:type="dcterms:W3CDTF">2018-11-23T08:58:00Z</dcterms:created>
  <dcterms:modified xsi:type="dcterms:W3CDTF">2022-07-25T23:06:00Z</dcterms:modified>
</cp:coreProperties>
</file>