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111543A9" w:rsidR="00994A3D" w:rsidRPr="001549D3" w:rsidRDefault="00994A3D" w:rsidP="000B2587">
      <w:pPr>
        <w:keepNext/>
        <w:rPr>
          <w:rFonts w:cs="Times New Roman"/>
          <w:szCs w:val="24"/>
        </w:rPr>
      </w:pPr>
    </w:p>
    <w:p w14:paraId="59A9DF3B" w14:textId="747D03B7" w:rsidR="0008325D" w:rsidRPr="0008325D" w:rsidRDefault="00994A3D" w:rsidP="0008325D">
      <w:pPr>
        <w:tabs>
          <w:tab w:val="left" w:pos="1811"/>
        </w:tabs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08325D" w:rsidRPr="0008325D">
        <w:rPr>
          <w:rFonts w:cs="Times New Roman"/>
          <w:szCs w:val="24"/>
        </w:rPr>
        <w:t xml:space="preserve">Averaged optimization curves of LOOCV LASSO regression for each pairwise ‘Site vs Site’ model using harmonized radiomics features. </w:t>
      </w:r>
      <w:r w:rsidR="00091167">
        <w:rPr>
          <w:rFonts w:cs="Times New Roman"/>
        </w:rPr>
        <w:t>T</w:t>
      </w:r>
      <w:r w:rsidR="00091167" w:rsidRPr="00460BB0">
        <w:rPr>
          <w:rFonts w:cs="Times New Roman"/>
        </w:rPr>
        <w:t xml:space="preserve">he optimal penalty parameter </w:t>
      </w:r>
      <w:r w:rsidR="00091167">
        <w:rPr>
          <w:rFonts w:cs="Times New Roman"/>
        </w:rPr>
        <w:t>of LASSO was defined via minimization of ‘Binomial Deviance’ and f</w:t>
      </w:r>
      <w:r w:rsidR="00091167" w:rsidRPr="00460BB0">
        <w:rPr>
          <w:rFonts w:cs="Times New Roman"/>
        </w:rPr>
        <w:t>eatures with non</w:t>
      </w:r>
      <w:r w:rsidR="00091167">
        <w:rPr>
          <w:rFonts w:cs="Times New Roman"/>
        </w:rPr>
        <w:t>-</w:t>
      </w:r>
      <w:r w:rsidR="00091167" w:rsidRPr="00460BB0">
        <w:rPr>
          <w:rFonts w:cs="Times New Roman"/>
        </w:rPr>
        <w:t>zero</w:t>
      </w:r>
      <w:r w:rsidR="00091167">
        <w:rPr>
          <w:rFonts w:cs="Times New Roman"/>
        </w:rPr>
        <w:t xml:space="preserve"> regression</w:t>
      </w:r>
      <w:r w:rsidR="00091167" w:rsidRPr="00460BB0">
        <w:rPr>
          <w:rFonts w:cs="Times New Roman"/>
        </w:rPr>
        <w:t xml:space="preserve"> coefficients</w:t>
      </w:r>
      <w:r w:rsidR="00091167">
        <w:rPr>
          <w:rFonts w:cs="Times New Roman"/>
        </w:rPr>
        <w:t xml:space="preserve"> were retained.</w:t>
      </w:r>
      <w:r w:rsidR="00091167">
        <w:rPr>
          <w:rFonts w:cs="Times New Roman"/>
          <w:szCs w:val="24"/>
        </w:rPr>
        <w:t xml:space="preserve"> </w:t>
      </w:r>
      <w:r w:rsidR="0008325D">
        <w:rPr>
          <w:rFonts w:cs="Times New Roman"/>
          <w:szCs w:val="24"/>
        </w:rPr>
        <w:t>T</w:t>
      </w:r>
      <w:r w:rsidR="0008325D" w:rsidRPr="0008325D">
        <w:rPr>
          <w:rFonts w:cs="Times New Roman"/>
          <w:szCs w:val="24"/>
        </w:rPr>
        <w:t>he order of magnitude of the error is such as not to allow the definition of a minimum and therefore discriminat</w:t>
      </w:r>
      <w:r w:rsidR="0008325D">
        <w:rPr>
          <w:rFonts w:cs="Times New Roman"/>
          <w:szCs w:val="24"/>
        </w:rPr>
        <w:t>ive features</w:t>
      </w:r>
      <w:r w:rsidR="0008325D" w:rsidRPr="0008325D">
        <w:rPr>
          <w:rFonts w:cs="Times New Roman"/>
          <w:szCs w:val="24"/>
        </w:rPr>
        <w:t xml:space="preserve"> between sites</w:t>
      </w:r>
      <w:r w:rsidR="0008325D">
        <w:rPr>
          <w:rFonts w:cs="Times New Roman"/>
          <w:szCs w:val="24"/>
        </w:rPr>
        <w:t>.</w:t>
      </w:r>
    </w:p>
    <w:p w14:paraId="3AE196DF" w14:textId="7CC69345" w:rsidR="00994A3D" w:rsidRPr="002B4A57" w:rsidRDefault="00124FDA" w:rsidP="002B4A57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690CBCC5" wp14:editId="340E51C2">
            <wp:extent cx="6208395" cy="4035287"/>
            <wp:effectExtent l="0" t="0" r="1905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34"/>
                    <a:stretch/>
                  </pic:blipFill>
                  <pic:spPr bwMode="auto">
                    <a:xfrm>
                      <a:off x="0" y="0"/>
                      <a:ext cx="6208395" cy="4035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8D40C" w14:textId="42246682" w:rsidR="00BE4371" w:rsidRPr="00BE4371" w:rsidRDefault="00BE4371" w:rsidP="00BE4371">
      <w:pPr>
        <w:tabs>
          <w:tab w:val="left" w:pos="1811"/>
        </w:tabs>
        <w:jc w:val="both"/>
        <w:rPr>
          <w:rFonts w:cs="Times New Roman"/>
          <w:b/>
          <w:bCs/>
          <w:szCs w:val="24"/>
        </w:rPr>
      </w:pPr>
      <w:r w:rsidRPr="00BE4371">
        <w:rPr>
          <w:rFonts w:cs="Times New Roman"/>
          <w:b/>
          <w:bCs/>
          <w:szCs w:val="24"/>
        </w:rPr>
        <w:t xml:space="preserve">Supplementary Table 1. </w:t>
      </w:r>
      <w:r w:rsidRPr="00BE4371">
        <w:rPr>
          <w:rFonts w:cs="Times New Roman"/>
          <w:szCs w:val="24"/>
        </w:rPr>
        <w:t>Description of the scanning parameters of PPMI study.</w:t>
      </w:r>
    </w:p>
    <w:tbl>
      <w:tblPr>
        <w:tblStyle w:val="Tabellasemplice-3"/>
        <w:tblW w:w="9685" w:type="dxa"/>
        <w:jc w:val="center"/>
        <w:tblLook w:val="04A0" w:firstRow="1" w:lastRow="0" w:firstColumn="1" w:lastColumn="0" w:noHBand="0" w:noVBand="1"/>
      </w:tblPr>
      <w:tblGrid>
        <w:gridCol w:w="1200"/>
        <w:gridCol w:w="2072"/>
        <w:gridCol w:w="1309"/>
        <w:gridCol w:w="1047"/>
        <w:gridCol w:w="916"/>
        <w:gridCol w:w="1047"/>
        <w:gridCol w:w="1178"/>
        <w:gridCol w:w="916"/>
      </w:tblGrid>
      <w:tr w:rsidR="00BE4371" w:rsidRPr="00B0150C" w14:paraId="04D54488" w14:textId="77777777" w:rsidTr="00D04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0" w:type="dxa"/>
            <w:noWrap/>
            <w:hideMark/>
          </w:tcPr>
          <w:p w14:paraId="3C7B8BC7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Site</w:t>
            </w:r>
          </w:p>
        </w:tc>
        <w:tc>
          <w:tcPr>
            <w:tcW w:w="2072" w:type="dxa"/>
            <w:noWrap/>
            <w:hideMark/>
          </w:tcPr>
          <w:p w14:paraId="6AAE2CB4" w14:textId="29AD5C17" w:rsidR="00BE4371" w:rsidRPr="009047BB" w:rsidRDefault="00BE4371" w:rsidP="00BE43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Man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U</w:t>
            </w: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facturer</w:t>
            </w:r>
          </w:p>
        </w:tc>
        <w:tc>
          <w:tcPr>
            <w:tcW w:w="1309" w:type="dxa"/>
            <w:noWrap/>
            <w:hideMark/>
          </w:tcPr>
          <w:p w14:paraId="36F5E64F" w14:textId="77777777" w:rsidR="00BE4371" w:rsidRPr="009047BB" w:rsidRDefault="00BE4371" w:rsidP="00BE43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Platform</w:t>
            </w:r>
          </w:p>
        </w:tc>
        <w:tc>
          <w:tcPr>
            <w:tcW w:w="1047" w:type="dxa"/>
            <w:noWrap/>
            <w:hideMark/>
          </w:tcPr>
          <w:p w14:paraId="12913447" w14:textId="77777777" w:rsidR="00BE4371" w:rsidRPr="009047BB" w:rsidRDefault="00BE4371" w:rsidP="00BE43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Field (T)</w:t>
            </w:r>
          </w:p>
        </w:tc>
        <w:tc>
          <w:tcPr>
            <w:tcW w:w="916" w:type="dxa"/>
            <w:noWrap/>
            <w:hideMark/>
          </w:tcPr>
          <w:p w14:paraId="678F3785" w14:textId="77777777" w:rsidR="00BE4371" w:rsidRPr="009047BB" w:rsidRDefault="00BE4371" w:rsidP="00BE43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TR (ms)</w:t>
            </w:r>
          </w:p>
        </w:tc>
        <w:tc>
          <w:tcPr>
            <w:tcW w:w="1047" w:type="dxa"/>
            <w:noWrap/>
            <w:hideMark/>
          </w:tcPr>
          <w:p w14:paraId="7C51DE34" w14:textId="77777777" w:rsidR="00BE4371" w:rsidRPr="009047BB" w:rsidRDefault="00BE4371" w:rsidP="00BE43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TE (ms)</w:t>
            </w:r>
          </w:p>
        </w:tc>
        <w:tc>
          <w:tcPr>
            <w:tcW w:w="1178" w:type="dxa"/>
            <w:noWrap/>
            <w:hideMark/>
          </w:tcPr>
          <w:p w14:paraId="6BC65884" w14:textId="77777777" w:rsidR="00BE4371" w:rsidRPr="009047BB" w:rsidRDefault="00BE4371" w:rsidP="00BE43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Angle (°)</w:t>
            </w:r>
          </w:p>
        </w:tc>
        <w:tc>
          <w:tcPr>
            <w:tcW w:w="916" w:type="dxa"/>
            <w:noWrap/>
            <w:hideMark/>
          </w:tcPr>
          <w:p w14:paraId="333EA1E3" w14:textId="77777777" w:rsidR="00BE4371" w:rsidRPr="009047BB" w:rsidRDefault="00BE4371" w:rsidP="00BE43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ST (mm)</w:t>
            </w:r>
          </w:p>
        </w:tc>
      </w:tr>
      <w:tr w:rsidR="00BE4371" w:rsidRPr="00B0150C" w14:paraId="6EF7C962" w14:textId="77777777" w:rsidTr="00D04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4B2B854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Site 12 </w:t>
            </w:r>
          </w:p>
        </w:tc>
        <w:tc>
          <w:tcPr>
            <w:tcW w:w="2072" w:type="dxa"/>
            <w:noWrap/>
            <w:hideMark/>
          </w:tcPr>
          <w:p w14:paraId="5756145A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Philips </w:t>
            </w: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Medical</w:t>
            </w:r>
            <w:proofErr w:type="spellEnd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Systems</w:t>
            </w:r>
          </w:p>
        </w:tc>
        <w:tc>
          <w:tcPr>
            <w:tcW w:w="1309" w:type="dxa"/>
            <w:noWrap/>
            <w:hideMark/>
          </w:tcPr>
          <w:p w14:paraId="1C57B67C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Achieva</w:t>
            </w:r>
            <w:proofErr w:type="spellEnd"/>
          </w:p>
        </w:tc>
        <w:tc>
          <w:tcPr>
            <w:tcW w:w="1047" w:type="dxa"/>
            <w:noWrap/>
            <w:hideMark/>
          </w:tcPr>
          <w:p w14:paraId="6C007B33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698350A8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7.0</w:t>
            </w:r>
          </w:p>
        </w:tc>
        <w:tc>
          <w:tcPr>
            <w:tcW w:w="1047" w:type="dxa"/>
            <w:noWrap/>
            <w:hideMark/>
          </w:tcPr>
          <w:p w14:paraId="6DBA240E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3.2</w:t>
            </w:r>
          </w:p>
        </w:tc>
        <w:tc>
          <w:tcPr>
            <w:tcW w:w="1178" w:type="dxa"/>
            <w:noWrap/>
            <w:hideMark/>
          </w:tcPr>
          <w:p w14:paraId="190623ED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16" w:type="dxa"/>
            <w:noWrap/>
            <w:hideMark/>
          </w:tcPr>
          <w:p w14:paraId="1B9CF1DF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1.0</w:t>
            </w:r>
          </w:p>
        </w:tc>
      </w:tr>
      <w:tr w:rsidR="00BE4371" w:rsidRPr="009047BB" w14:paraId="6AA1A765" w14:textId="77777777" w:rsidTr="00D04100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2F5987B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Site 19</w:t>
            </w:r>
          </w:p>
        </w:tc>
        <w:tc>
          <w:tcPr>
            <w:tcW w:w="2072" w:type="dxa"/>
            <w:noWrap/>
            <w:hideMark/>
          </w:tcPr>
          <w:p w14:paraId="12E78579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Siemens</w:t>
            </w:r>
          </w:p>
        </w:tc>
        <w:tc>
          <w:tcPr>
            <w:tcW w:w="1309" w:type="dxa"/>
            <w:noWrap/>
            <w:hideMark/>
          </w:tcPr>
          <w:p w14:paraId="56F81DD1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TrioTim</w:t>
            </w:r>
            <w:proofErr w:type="spellEnd"/>
          </w:p>
        </w:tc>
        <w:tc>
          <w:tcPr>
            <w:tcW w:w="1047" w:type="dxa"/>
            <w:noWrap/>
            <w:hideMark/>
          </w:tcPr>
          <w:p w14:paraId="079CB0DF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6" w:type="dxa"/>
            <w:noWrap/>
            <w:hideMark/>
          </w:tcPr>
          <w:p w14:paraId="213A1B9A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2300.0</w:t>
            </w:r>
          </w:p>
        </w:tc>
        <w:tc>
          <w:tcPr>
            <w:tcW w:w="1047" w:type="dxa"/>
            <w:noWrap/>
            <w:hideMark/>
          </w:tcPr>
          <w:p w14:paraId="4D41AC73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3.0</w:t>
            </w:r>
          </w:p>
        </w:tc>
        <w:tc>
          <w:tcPr>
            <w:tcW w:w="1178" w:type="dxa"/>
            <w:noWrap/>
            <w:hideMark/>
          </w:tcPr>
          <w:p w14:paraId="6B8198E2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16" w:type="dxa"/>
            <w:noWrap/>
            <w:hideMark/>
          </w:tcPr>
          <w:p w14:paraId="65D2FF86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1.0</w:t>
            </w:r>
          </w:p>
        </w:tc>
      </w:tr>
      <w:tr w:rsidR="00BE4371" w:rsidRPr="00B0150C" w14:paraId="03DBFF55" w14:textId="77777777" w:rsidTr="00D04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69FC739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Site 20</w:t>
            </w:r>
          </w:p>
        </w:tc>
        <w:tc>
          <w:tcPr>
            <w:tcW w:w="2072" w:type="dxa"/>
            <w:noWrap/>
            <w:hideMark/>
          </w:tcPr>
          <w:p w14:paraId="4AAAC75F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Siemens</w:t>
            </w:r>
          </w:p>
        </w:tc>
        <w:tc>
          <w:tcPr>
            <w:tcW w:w="1309" w:type="dxa"/>
            <w:noWrap/>
            <w:hideMark/>
          </w:tcPr>
          <w:p w14:paraId="14AF7669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Symphony</w:t>
            </w:r>
          </w:p>
        </w:tc>
        <w:tc>
          <w:tcPr>
            <w:tcW w:w="1047" w:type="dxa"/>
            <w:noWrap/>
            <w:hideMark/>
          </w:tcPr>
          <w:p w14:paraId="2A5E4707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7DD7A9D0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1980.0</w:t>
            </w:r>
          </w:p>
        </w:tc>
        <w:tc>
          <w:tcPr>
            <w:tcW w:w="1047" w:type="dxa"/>
            <w:noWrap/>
            <w:hideMark/>
          </w:tcPr>
          <w:p w14:paraId="559A7B56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3.9</w:t>
            </w:r>
          </w:p>
        </w:tc>
        <w:tc>
          <w:tcPr>
            <w:tcW w:w="1178" w:type="dxa"/>
            <w:noWrap/>
            <w:hideMark/>
          </w:tcPr>
          <w:p w14:paraId="227A65F0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16" w:type="dxa"/>
            <w:noWrap/>
            <w:hideMark/>
          </w:tcPr>
          <w:p w14:paraId="4CA57DE8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2.0</w:t>
            </w:r>
          </w:p>
        </w:tc>
      </w:tr>
      <w:tr w:rsidR="00BE4371" w:rsidRPr="009047BB" w14:paraId="36AAC5C7" w14:textId="77777777" w:rsidTr="00D04100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9DF0F63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Site 21</w:t>
            </w:r>
          </w:p>
        </w:tc>
        <w:tc>
          <w:tcPr>
            <w:tcW w:w="2072" w:type="dxa"/>
            <w:noWrap/>
            <w:hideMark/>
          </w:tcPr>
          <w:p w14:paraId="6D5E0295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Philips </w:t>
            </w: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Medical</w:t>
            </w:r>
            <w:proofErr w:type="spellEnd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Systems</w:t>
            </w:r>
          </w:p>
        </w:tc>
        <w:tc>
          <w:tcPr>
            <w:tcW w:w="1309" w:type="dxa"/>
            <w:noWrap/>
            <w:hideMark/>
          </w:tcPr>
          <w:p w14:paraId="4A96021E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Gyroscan</w:t>
            </w:r>
            <w:proofErr w:type="spellEnd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NT</w:t>
            </w:r>
          </w:p>
        </w:tc>
        <w:tc>
          <w:tcPr>
            <w:tcW w:w="1047" w:type="dxa"/>
            <w:noWrap/>
            <w:hideMark/>
          </w:tcPr>
          <w:p w14:paraId="77DC19A1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51D0226F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8.5</w:t>
            </w:r>
          </w:p>
        </w:tc>
        <w:tc>
          <w:tcPr>
            <w:tcW w:w="1047" w:type="dxa"/>
            <w:noWrap/>
            <w:hideMark/>
          </w:tcPr>
          <w:p w14:paraId="38C5DA5C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4.0</w:t>
            </w:r>
          </w:p>
        </w:tc>
        <w:tc>
          <w:tcPr>
            <w:tcW w:w="1178" w:type="dxa"/>
            <w:noWrap/>
            <w:hideMark/>
          </w:tcPr>
          <w:p w14:paraId="1956D3B1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16" w:type="dxa"/>
            <w:noWrap/>
            <w:hideMark/>
          </w:tcPr>
          <w:p w14:paraId="3303DFBB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1.2</w:t>
            </w:r>
          </w:p>
        </w:tc>
      </w:tr>
      <w:tr w:rsidR="00BE4371" w:rsidRPr="00B0150C" w14:paraId="667D5727" w14:textId="77777777" w:rsidTr="00D04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07229A6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lastRenderedPageBreak/>
              <w:t>Site 22</w:t>
            </w:r>
          </w:p>
        </w:tc>
        <w:tc>
          <w:tcPr>
            <w:tcW w:w="2072" w:type="dxa"/>
            <w:noWrap/>
            <w:hideMark/>
          </w:tcPr>
          <w:p w14:paraId="46B4B4A6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Philips </w:t>
            </w: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Medical</w:t>
            </w:r>
            <w:proofErr w:type="spellEnd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Systems</w:t>
            </w:r>
          </w:p>
        </w:tc>
        <w:tc>
          <w:tcPr>
            <w:tcW w:w="1309" w:type="dxa"/>
            <w:noWrap/>
            <w:hideMark/>
          </w:tcPr>
          <w:p w14:paraId="1D831B00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Achieva</w:t>
            </w:r>
            <w:proofErr w:type="spellEnd"/>
          </w:p>
        </w:tc>
        <w:tc>
          <w:tcPr>
            <w:tcW w:w="1047" w:type="dxa"/>
            <w:noWrap/>
            <w:hideMark/>
          </w:tcPr>
          <w:p w14:paraId="49AF888B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6" w:type="dxa"/>
            <w:noWrap/>
            <w:hideMark/>
          </w:tcPr>
          <w:p w14:paraId="6E162984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6.9</w:t>
            </w:r>
          </w:p>
        </w:tc>
        <w:tc>
          <w:tcPr>
            <w:tcW w:w="1047" w:type="dxa"/>
            <w:noWrap/>
            <w:hideMark/>
          </w:tcPr>
          <w:p w14:paraId="634391CE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3.2</w:t>
            </w:r>
          </w:p>
        </w:tc>
        <w:tc>
          <w:tcPr>
            <w:tcW w:w="1178" w:type="dxa"/>
            <w:noWrap/>
            <w:hideMark/>
          </w:tcPr>
          <w:p w14:paraId="323D788F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16" w:type="dxa"/>
            <w:noWrap/>
            <w:hideMark/>
          </w:tcPr>
          <w:p w14:paraId="7B46CEED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1.2</w:t>
            </w:r>
          </w:p>
        </w:tc>
      </w:tr>
      <w:tr w:rsidR="00BE4371" w:rsidRPr="009047BB" w14:paraId="1D4D7E1B" w14:textId="77777777" w:rsidTr="00D04100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1855326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Site 27</w:t>
            </w:r>
          </w:p>
        </w:tc>
        <w:tc>
          <w:tcPr>
            <w:tcW w:w="2072" w:type="dxa"/>
            <w:noWrap/>
            <w:hideMark/>
          </w:tcPr>
          <w:p w14:paraId="22D3CCCC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Siemens</w:t>
            </w:r>
          </w:p>
        </w:tc>
        <w:tc>
          <w:tcPr>
            <w:tcW w:w="1309" w:type="dxa"/>
            <w:noWrap/>
            <w:hideMark/>
          </w:tcPr>
          <w:p w14:paraId="3264687B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TrioTim</w:t>
            </w:r>
            <w:proofErr w:type="spellEnd"/>
          </w:p>
        </w:tc>
        <w:tc>
          <w:tcPr>
            <w:tcW w:w="1047" w:type="dxa"/>
            <w:noWrap/>
            <w:hideMark/>
          </w:tcPr>
          <w:p w14:paraId="5108FD44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6" w:type="dxa"/>
            <w:noWrap/>
            <w:hideMark/>
          </w:tcPr>
          <w:p w14:paraId="60E8F796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1900.0</w:t>
            </w:r>
          </w:p>
        </w:tc>
        <w:tc>
          <w:tcPr>
            <w:tcW w:w="1047" w:type="dxa"/>
            <w:noWrap/>
            <w:hideMark/>
          </w:tcPr>
          <w:p w14:paraId="646F262F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2.3</w:t>
            </w:r>
          </w:p>
        </w:tc>
        <w:tc>
          <w:tcPr>
            <w:tcW w:w="1178" w:type="dxa"/>
            <w:noWrap/>
            <w:hideMark/>
          </w:tcPr>
          <w:p w14:paraId="1718BA1C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16" w:type="dxa"/>
            <w:noWrap/>
            <w:hideMark/>
          </w:tcPr>
          <w:p w14:paraId="2AA88044" w14:textId="77777777" w:rsidR="00BE4371" w:rsidRPr="009047BB" w:rsidRDefault="00BE4371" w:rsidP="00BE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1.0</w:t>
            </w:r>
          </w:p>
        </w:tc>
      </w:tr>
      <w:tr w:rsidR="00BE4371" w:rsidRPr="00B0150C" w14:paraId="04393565" w14:textId="77777777" w:rsidTr="00D04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0EB9DA3" w14:textId="77777777" w:rsidR="00BE4371" w:rsidRPr="009047BB" w:rsidRDefault="00BE4371" w:rsidP="00BE437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Site 52</w:t>
            </w:r>
          </w:p>
        </w:tc>
        <w:tc>
          <w:tcPr>
            <w:tcW w:w="2072" w:type="dxa"/>
            <w:noWrap/>
            <w:hideMark/>
          </w:tcPr>
          <w:p w14:paraId="2A0B492A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Siemens</w:t>
            </w:r>
          </w:p>
        </w:tc>
        <w:tc>
          <w:tcPr>
            <w:tcW w:w="1309" w:type="dxa"/>
            <w:noWrap/>
            <w:hideMark/>
          </w:tcPr>
          <w:p w14:paraId="0E0286A9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TrioTim</w:t>
            </w:r>
            <w:proofErr w:type="spellEnd"/>
          </w:p>
        </w:tc>
        <w:tc>
          <w:tcPr>
            <w:tcW w:w="1047" w:type="dxa"/>
            <w:noWrap/>
            <w:hideMark/>
          </w:tcPr>
          <w:p w14:paraId="11F4AFEE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6" w:type="dxa"/>
            <w:noWrap/>
            <w:hideMark/>
          </w:tcPr>
          <w:p w14:paraId="730DE937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2300.0</w:t>
            </w:r>
          </w:p>
        </w:tc>
        <w:tc>
          <w:tcPr>
            <w:tcW w:w="1047" w:type="dxa"/>
            <w:noWrap/>
            <w:hideMark/>
          </w:tcPr>
          <w:p w14:paraId="77B8E62D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3.0</w:t>
            </w:r>
          </w:p>
        </w:tc>
        <w:tc>
          <w:tcPr>
            <w:tcW w:w="1178" w:type="dxa"/>
            <w:noWrap/>
            <w:hideMark/>
          </w:tcPr>
          <w:p w14:paraId="0B634EA7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16" w:type="dxa"/>
            <w:noWrap/>
            <w:hideMark/>
          </w:tcPr>
          <w:p w14:paraId="7BCD0B58" w14:textId="77777777" w:rsidR="00BE4371" w:rsidRPr="009047BB" w:rsidRDefault="00BE4371" w:rsidP="00BE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9047BB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1.0</w:t>
            </w:r>
          </w:p>
        </w:tc>
      </w:tr>
    </w:tbl>
    <w:p w14:paraId="2D3C2717" w14:textId="77777777" w:rsidR="00BE4371" w:rsidRDefault="00BE4371" w:rsidP="00BE4371">
      <w:pPr>
        <w:tabs>
          <w:tab w:val="left" w:pos="1811"/>
        </w:tabs>
        <w:jc w:val="both"/>
        <w:rPr>
          <w:rFonts w:cs="Times New Roman"/>
          <w:sz w:val="28"/>
          <w:szCs w:val="28"/>
        </w:rPr>
      </w:pPr>
    </w:p>
    <w:p w14:paraId="77B45C11" w14:textId="77777777" w:rsidR="00BE4371" w:rsidRDefault="00BE4371" w:rsidP="00BE4371">
      <w:pPr>
        <w:tabs>
          <w:tab w:val="left" w:pos="1811"/>
        </w:tabs>
        <w:jc w:val="both"/>
        <w:rPr>
          <w:rFonts w:cs="Times New Roman"/>
          <w:sz w:val="28"/>
          <w:szCs w:val="28"/>
        </w:rPr>
      </w:pPr>
    </w:p>
    <w:p w14:paraId="5D3CF9A7" w14:textId="2781D9B6" w:rsidR="00BE4371" w:rsidRPr="00BE4371" w:rsidRDefault="00BE4371" w:rsidP="00BE4371">
      <w:pPr>
        <w:tabs>
          <w:tab w:val="left" w:pos="1811"/>
        </w:tabs>
        <w:jc w:val="both"/>
        <w:rPr>
          <w:rFonts w:cs="Times New Roman"/>
          <w:szCs w:val="24"/>
        </w:rPr>
      </w:pPr>
      <w:r w:rsidRPr="00BE4371">
        <w:rPr>
          <w:rFonts w:cs="Times New Roman"/>
          <w:b/>
          <w:bCs/>
          <w:szCs w:val="24"/>
        </w:rPr>
        <w:t>Supplementary Table 2</w:t>
      </w:r>
      <w:r w:rsidRPr="00BE4371">
        <w:rPr>
          <w:rFonts w:cs="Times New Roman"/>
          <w:szCs w:val="24"/>
        </w:rPr>
        <w:t>. Detailed features extracted from each region-of-interest.</w:t>
      </w:r>
    </w:p>
    <w:p w14:paraId="074250B7" w14:textId="77777777" w:rsidR="00BE4371" w:rsidRPr="001A45BE" w:rsidRDefault="00BE4371" w:rsidP="00BE4371">
      <w:pPr>
        <w:tabs>
          <w:tab w:val="left" w:pos="1811"/>
        </w:tabs>
        <w:jc w:val="both"/>
        <w:rPr>
          <w:rFonts w:cs="Times New Roman"/>
          <w:sz w:val="20"/>
          <w:szCs w:val="20"/>
        </w:rPr>
      </w:pPr>
    </w:p>
    <w:tbl>
      <w:tblPr>
        <w:tblStyle w:val="Tabellasemplice5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4164"/>
      </w:tblGrid>
      <w:tr w:rsidR="00BE4371" w:rsidRPr="00DE0E22" w14:paraId="0C586A2A" w14:textId="77777777" w:rsidTr="00BE4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7" w:type="dxa"/>
          </w:tcPr>
          <w:p w14:paraId="161F362E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  <w:r w:rsidRPr="00DE0E22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4164" w:type="dxa"/>
          </w:tcPr>
          <w:p w14:paraId="466E30F1" w14:textId="77777777" w:rsidR="00BE4371" w:rsidRPr="00DE0E22" w:rsidRDefault="00BE4371" w:rsidP="00D04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DE0E22">
              <w:rPr>
                <w:sz w:val="18"/>
                <w:szCs w:val="18"/>
                <w:lang w:val="en-US"/>
              </w:rPr>
              <w:t>Measure</w:t>
            </w:r>
          </w:p>
        </w:tc>
      </w:tr>
      <w:tr w:rsidR="00BE4371" w:rsidRPr="00DE0E22" w14:paraId="0620F80F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6ED9437" w14:textId="77777777" w:rsidR="00BE4371" w:rsidRPr="00DE0E22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0E22">
              <w:rPr>
                <w:sz w:val="18"/>
                <w:szCs w:val="18"/>
                <w:lang w:val="en-US"/>
              </w:rPr>
              <w:t>First order</w:t>
            </w:r>
          </w:p>
        </w:tc>
        <w:tc>
          <w:tcPr>
            <w:tcW w:w="4164" w:type="dxa"/>
          </w:tcPr>
          <w:p w14:paraId="535BDC58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Interquartile Range</w:t>
            </w:r>
          </w:p>
        </w:tc>
      </w:tr>
      <w:tr w:rsidR="00BE4371" w:rsidRPr="00DE0E22" w14:paraId="656A26B9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9D913FE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7E0C81F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Skewness</w:t>
            </w:r>
          </w:p>
        </w:tc>
      </w:tr>
      <w:tr w:rsidR="00BE4371" w:rsidRPr="00DE0E22" w14:paraId="21BCBE19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45C82C4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C1160D5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Uniformity</w:t>
            </w:r>
          </w:p>
        </w:tc>
      </w:tr>
      <w:tr w:rsidR="00BE4371" w:rsidRPr="00DE0E22" w14:paraId="74103902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0D57C14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905F18A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Median</w:t>
            </w:r>
          </w:p>
        </w:tc>
      </w:tr>
      <w:tr w:rsidR="00BE4371" w:rsidRPr="00DE0E22" w14:paraId="5280BDDD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D6807ED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B04CEDD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Energy</w:t>
            </w:r>
          </w:p>
        </w:tc>
      </w:tr>
      <w:tr w:rsidR="00BE4371" w:rsidRPr="00DE0E22" w14:paraId="2C6A463A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000AF5D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55441BA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Robust Mean Absolute Deviation</w:t>
            </w:r>
          </w:p>
        </w:tc>
      </w:tr>
      <w:tr w:rsidR="00BE4371" w:rsidRPr="00DE0E22" w14:paraId="23EA47DB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414E7C1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10B91EF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Total Energy</w:t>
            </w:r>
          </w:p>
        </w:tc>
      </w:tr>
      <w:tr w:rsidR="00BE4371" w:rsidRPr="00DE0E22" w14:paraId="1F75A74A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DD361B7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1589C6B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Maximum</w:t>
            </w:r>
          </w:p>
        </w:tc>
      </w:tr>
      <w:tr w:rsidR="00BE4371" w:rsidRPr="00DE0E22" w14:paraId="2CBFF7BD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F9F835E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57FA3E9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Root Mean Squared</w:t>
            </w:r>
          </w:p>
        </w:tc>
      </w:tr>
      <w:tr w:rsidR="00BE4371" w:rsidRPr="00DE0E22" w14:paraId="24B25AE3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B8FDC2F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8FEDEB3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90° Percentile</w:t>
            </w:r>
          </w:p>
        </w:tc>
      </w:tr>
      <w:tr w:rsidR="00BE4371" w:rsidRPr="00DE0E22" w14:paraId="7445CFA1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955727B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E15C57C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Minimum</w:t>
            </w:r>
          </w:p>
        </w:tc>
      </w:tr>
      <w:tr w:rsidR="00BE4371" w:rsidRPr="00DE0E22" w14:paraId="0B999032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53B4C6C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EEFABAB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Entropy</w:t>
            </w:r>
          </w:p>
        </w:tc>
      </w:tr>
      <w:tr w:rsidR="00BE4371" w:rsidRPr="00DE0E22" w14:paraId="288EC0AF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D3D962C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EB6DED0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Range</w:t>
            </w:r>
          </w:p>
        </w:tc>
      </w:tr>
      <w:tr w:rsidR="00BE4371" w:rsidRPr="00DE0E22" w14:paraId="596D0632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782BB5D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D5AA4B2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Variance</w:t>
            </w:r>
          </w:p>
        </w:tc>
      </w:tr>
      <w:tr w:rsidR="00BE4371" w:rsidRPr="00DE0E22" w14:paraId="388DA12C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6939B95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7C480CB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10° Percentile</w:t>
            </w:r>
          </w:p>
        </w:tc>
      </w:tr>
      <w:tr w:rsidR="00BE4371" w:rsidRPr="00DE0E22" w14:paraId="531104FC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C6CDC05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74166C8" w14:textId="77777777" w:rsidR="00BE4371" w:rsidRPr="00DE0E22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Kurtosis</w:t>
            </w:r>
          </w:p>
        </w:tc>
      </w:tr>
      <w:tr w:rsidR="00BE4371" w:rsidRPr="00DE0E22" w14:paraId="67BE68D3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EF91AD4" w14:textId="77777777" w:rsidR="00BE4371" w:rsidRPr="00DE0E22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5870457" w14:textId="77777777" w:rsidR="00BE4371" w:rsidRPr="00DE0E22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Mean</w:t>
            </w:r>
          </w:p>
        </w:tc>
      </w:tr>
      <w:tr w:rsidR="00BE4371" w:rsidRPr="00DE0E22" w14:paraId="7954AFDE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EC86416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8B45604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Mean Absolute Deviation</w:t>
            </w:r>
          </w:p>
        </w:tc>
      </w:tr>
      <w:tr w:rsidR="00BE4371" w:rsidRPr="00DE0E22" w14:paraId="45813615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0EBBE60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 xml:space="preserve">GLDM </w:t>
            </w:r>
          </w:p>
        </w:tc>
        <w:tc>
          <w:tcPr>
            <w:tcW w:w="4164" w:type="dxa"/>
          </w:tcPr>
          <w:p w14:paraId="2EF343EA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Variance</w:t>
            </w:r>
          </w:p>
        </w:tc>
      </w:tr>
      <w:tr w:rsidR="00BE4371" w:rsidRPr="00DE0E22" w14:paraId="1932DD02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904A7D0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(Gray Level Dependence matrix)</w:t>
            </w:r>
          </w:p>
        </w:tc>
        <w:tc>
          <w:tcPr>
            <w:tcW w:w="4164" w:type="dxa"/>
          </w:tcPr>
          <w:p w14:paraId="12A6846C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High Gray Level Emphasis</w:t>
            </w:r>
          </w:p>
        </w:tc>
      </w:tr>
      <w:tr w:rsidR="00BE4371" w:rsidRPr="00DE0E22" w14:paraId="20F5EE30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F554AE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6283E97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Dependence Entropy</w:t>
            </w:r>
          </w:p>
        </w:tc>
      </w:tr>
      <w:tr w:rsidR="00BE4371" w:rsidRPr="00DE0E22" w14:paraId="679AECFE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5BF7E48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E5C57A3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Dependence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</w:p>
        </w:tc>
      </w:tr>
      <w:tr w:rsidR="00BE4371" w:rsidRPr="002E3F0F" w14:paraId="2624BD5F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D82B1F4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9F1A3C6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Gray Level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</w:p>
        </w:tc>
      </w:tr>
      <w:tr w:rsidR="00BE4371" w:rsidRPr="002E3F0F" w14:paraId="35205512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A81A234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A3883AE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Dependence Emphasis</w:t>
            </w:r>
          </w:p>
        </w:tc>
      </w:tr>
      <w:tr w:rsidR="00BE4371" w:rsidRPr="001552C3" w14:paraId="25C888B9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46C697C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E177AA3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Dependence High Gray Level Emphasis</w:t>
            </w:r>
          </w:p>
        </w:tc>
      </w:tr>
      <w:tr w:rsidR="00BE4371" w:rsidRPr="002E3F0F" w14:paraId="4A38DCAC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931DBF4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8CFE2B4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Dependence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 Normalized</w:t>
            </w:r>
          </w:p>
        </w:tc>
      </w:tr>
      <w:tr w:rsidR="00BE4371" w:rsidRPr="002E3F0F" w14:paraId="355FB8F2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2767EB1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6E6F55D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Dependence Emphasis</w:t>
            </w:r>
          </w:p>
        </w:tc>
      </w:tr>
      <w:tr w:rsidR="00BE4371" w:rsidRPr="001552C3" w14:paraId="6D503D4E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446E352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E8B9E9A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Dependence Low Gray Level Emphasis</w:t>
            </w:r>
          </w:p>
        </w:tc>
      </w:tr>
      <w:tr w:rsidR="00BE4371" w:rsidRPr="002E3F0F" w14:paraId="5776A970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A4CBE7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D34A3A5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Dependence Variance</w:t>
            </w:r>
          </w:p>
        </w:tc>
      </w:tr>
      <w:tr w:rsidR="00BE4371" w:rsidRPr="001552C3" w14:paraId="211C0747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E4F05E0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8A15A90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Dependence High Gray Level Emphasis</w:t>
            </w:r>
          </w:p>
        </w:tc>
      </w:tr>
      <w:tr w:rsidR="00BE4371" w:rsidRPr="001552C3" w14:paraId="0205510C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B4FF4C7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56E42CB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Dependence Low Gray Level Emphasis</w:t>
            </w:r>
          </w:p>
        </w:tc>
      </w:tr>
      <w:tr w:rsidR="00BE4371" w:rsidRPr="002E3F0F" w14:paraId="6B0BBFC6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102F109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8E5982E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Low Gray Level Emphasis</w:t>
            </w:r>
          </w:p>
        </w:tc>
      </w:tr>
      <w:tr w:rsidR="00BE4371" w:rsidRPr="002E3F0F" w14:paraId="2D581001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CC90F6F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GLCM</w:t>
            </w:r>
          </w:p>
        </w:tc>
        <w:tc>
          <w:tcPr>
            <w:tcW w:w="4164" w:type="dxa"/>
          </w:tcPr>
          <w:p w14:paraId="0861DC96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Joint Average</w:t>
            </w:r>
          </w:p>
        </w:tc>
      </w:tr>
      <w:tr w:rsidR="00BE4371" w:rsidRPr="002E3F0F" w14:paraId="5DF1D279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66AC1F8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 xml:space="preserve">(Gray level </w:t>
            </w:r>
            <w:proofErr w:type="spellStart"/>
            <w:r w:rsidRPr="002E3F0F">
              <w:rPr>
                <w:sz w:val="18"/>
                <w:szCs w:val="18"/>
                <w:lang w:val="en-US"/>
              </w:rPr>
              <w:t>Cooccurence</w:t>
            </w:r>
            <w:proofErr w:type="spellEnd"/>
            <w:r w:rsidRPr="002E3F0F">
              <w:rPr>
                <w:sz w:val="18"/>
                <w:szCs w:val="18"/>
                <w:lang w:val="en-US"/>
              </w:rPr>
              <w:t xml:space="preserve"> matrix)</w:t>
            </w:r>
          </w:p>
        </w:tc>
        <w:tc>
          <w:tcPr>
            <w:tcW w:w="4164" w:type="dxa"/>
          </w:tcPr>
          <w:p w14:paraId="68A00522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Sum Average</w:t>
            </w:r>
          </w:p>
        </w:tc>
      </w:tr>
      <w:tr w:rsidR="00BE4371" w:rsidRPr="002E3F0F" w14:paraId="5A973CEC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1246618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C6D5D0C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Joint Entropy</w:t>
            </w:r>
          </w:p>
        </w:tc>
      </w:tr>
      <w:tr w:rsidR="00BE4371" w:rsidRPr="002E3F0F" w14:paraId="500507B0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708FFF9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F50F648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Cluster Shade</w:t>
            </w:r>
          </w:p>
        </w:tc>
      </w:tr>
      <w:tr w:rsidR="00BE4371" w:rsidRPr="002E3F0F" w14:paraId="63AA4D10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C04DB7A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164D0C8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Maximum Probability</w:t>
            </w:r>
          </w:p>
        </w:tc>
      </w:tr>
      <w:tr w:rsidR="00BE4371" w:rsidRPr="002E3F0F" w14:paraId="58DFC617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75B58CC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66A58DC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 Moment Normalized</w:t>
            </w:r>
          </w:p>
        </w:tc>
      </w:tr>
      <w:tr w:rsidR="00BE4371" w:rsidRPr="002E3F0F" w14:paraId="364A2A79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BBF35DA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181A957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Joint Energy</w:t>
            </w:r>
          </w:p>
        </w:tc>
      </w:tr>
      <w:tr w:rsidR="00BE4371" w:rsidRPr="002E3F0F" w14:paraId="54F264B8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64C42D1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6AC241E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Contrast</w:t>
            </w:r>
          </w:p>
        </w:tc>
      </w:tr>
      <w:tr w:rsidR="00BE4371" w:rsidRPr="002E3F0F" w14:paraId="7EBE7DBE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20ECE2B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D0833F8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Difference Entropy</w:t>
            </w:r>
          </w:p>
        </w:tc>
      </w:tr>
      <w:tr w:rsidR="00BE4371" w:rsidRPr="002E3F0F" w14:paraId="1EFC4666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CEADB41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8EA48EC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Variance</w:t>
            </w:r>
          </w:p>
        </w:tc>
      </w:tr>
      <w:tr w:rsidR="00BE4371" w:rsidRPr="002E3F0F" w14:paraId="71C5AD57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F258787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DCD2307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Difference Variance</w:t>
            </w:r>
          </w:p>
        </w:tc>
      </w:tr>
      <w:tr w:rsidR="00BE4371" w:rsidRPr="002E3F0F" w14:paraId="00457994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797CEBA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5E2939B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 Normalized</w:t>
            </w:r>
          </w:p>
        </w:tc>
      </w:tr>
      <w:tr w:rsidR="00BE4371" w:rsidRPr="002E3F0F" w14:paraId="22CDCD75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455D532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BE09C01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 Moment</w:t>
            </w:r>
          </w:p>
        </w:tc>
      </w:tr>
      <w:tr w:rsidR="00BE4371" w:rsidRPr="002E3F0F" w14:paraId="4191D1EF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C4FD533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DB2DB3F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Correlation</w:t>
            </w:r>
          </w:p>
        </w:tc>
      </w:tr>
      <w:tr w:rsidR="00BE4371" w:rsidRPr="002E3F0F" w14:paraId="656D3725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22F93B2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641CD49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Autocorrelation</w:t>
            </w:r>
          </w:p>
        </w:tc>
      </w:tr>
      <w:tr w:rsidR="00BE4371" w:rsidRPr="002E3F0F" w14:paraId="692C5B58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9E9672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A27EFED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Sum Entropy</w:t>
            </w:r>
          </w:p>
        </w:tc>
      </w:tr>
      <w:tr w:rsidR="00BE4371" w:rsidRPr="002E3F0F" w14:paraId="39156CF2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5B92FBC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C69274D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Maximal Correlation Coefficient</w:t>
            </w:r>
          </w:p>
        </w:tc>
      </w:tr>
      <w:tr w:rsidR="00BE4371" w:rsidRPr="002E3F0F" w14:paraId="6DDDEA02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6014DB2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B0E479A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Sum Squared</w:t>
            </w:r>
          </w:p>
        </w:tc>
      </w:tr>
      <w:tr w:rsidR="00BE4371" w:rsidRPr="002E3F0F" w14:paraId="646694B0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56753B9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803C9EF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Cluster Prominence</w:t>
            </w:r>
          </w:p>
        </w:tc>
      </w:tr>
      <w:tr w:rsidR="00BE4371" w:rsidRPr="002E3F0F" w14:paraId="2338B0ED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E630CF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8F612B6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Informational Measure of Correlation 2</w:t>
            </w:r>
          </w:p>
        </w:tc>
      </w:tr>
      <w:tr w:rsidR="00BE4371" w:rsidRPr="002E3F0F" w14:paraId="0EB8183F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0E841A6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92B5711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Informational Measure of Correlation 1</w:t>
            </w:r>
          </w:p>
        </w:tc>
      </w:tr>
      <w:tr w:rsidR="00BE4371" w:rsidRPr="002E3F0F" w14:paraId="538BE96D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786E01C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C5066FE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Difference Average</w:t>
            </w:r>
          </w:p>
        </w:tc>
      </w:tr>
      <w:tr w:rsidR="00BE4371" w:rsidRPr="002E3F0F" w14:paraId="2739546D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986DB8E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5A1B214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</w:t>
            </w:r>
          </w:p>
        </w:tc>
      </w:tr>
      <w:tr w:rsidR="00BE4371" w:rsidRPr="002E3F0F" w14:paraId="5543B4CE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D68A50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290BA31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Cluster Tendency</w:t>
            </w:r>
          </w:p>
        </w:tc>
      </w:tr>
      <w:tr w:rsidR="00BE4371" w:rsidRPr="001552C3" w14:paraId="547E25A8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17C15DC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GLRLM</w:t>
            </w:r>
          </w:p>
        </w:tc>
        <w:tc>
          <w:tcPr>
            <w:tcW w:w="4164" w:type="dxa"/>
          </w:tcPr>
          <w:p w14:paraId="305F564A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Short Run Low Gray Level Emphasis</w:t>
            </w:r>
          </w:p>
        </w:tc>
      </w:tr>
      <w:tr w:rsidR="00BE4371" w:rsidRPr="002E3F0F" w14:paraId="308DC4AE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6777088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(</w:t>
            </w:r>
            <w:proofErr w:type="gramStart"/>
            <w:r w:rsidRPr="002E3F0F">
              <w:rPr>
                <w:sz w:val="18"/>
                <w:szCs w:val="18"/>
                <w:lang w:val="en-US"/>
              </w:rPr>
              <w:t>gray</w:t>
            </w:r>
            <w:proofErr w:type="gramEnd"/>
            <w:r w:rsidRPr="002E3F0F">
              <w:rPr>
                <w:sz w:val="18"/>
                <w:szCs w:val="18"/>
                <w:lang w:val="en-US"/>
              </w:rPr>
              <w:t xml:space="preserve"> level run length matrix) </w:t>
            </w:r>
          </w:p>
        </w:tc>
        <w:tc>
          <w:tcPr>
            <w:tcW w:w="4164" w:type="dxa"/>
          </w:tcPr>
          <w:p w14:paraId="2F24C45C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Variance</w:t>
            </w:r>
          </w:p>
        </w:tc>
      </w:tr>
      <w:tr w:rsidR="00BE4371" w:rsidRPr="00733EA0" w14:paraId="776A159F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9BF1716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2E57298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Low Gray Level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 Normalized</w:t>
            </w:r>
          </w:p>
        </w:tc>
      </w:tr>
      <w:tr w:rsidR="00BE4371" w:rsidRPr="00733EA0" w14:paraId="264B375B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BCC5DE3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A3AA150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Gray Level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 Normalized</w:t>
            </w:r>
          </w:p>
        </w:tc>
      </w:tr>
      <w:tr w:rsidR="00BE4371" w:rsidRPr="002E3F0F" w14:paraId="0203F9DD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E9767D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1785FE8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Variance</w:t>
            </w:r>
          </w:p>
        </w:tc>
      </w:tr>
      <w:tr w:rsidR="00BE4371" w:rsidRPr="002E3F0F" w14:paraId="1C341424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D9537B3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086BE02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Gray Level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</w:p>
        </w:tc>
      </w:tr>
      <w:tr w:rsidR="00BE4371" w:rsidRPr="002E3F0F" w14:paraId="7A584054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4F57283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736BF5E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Long Run Emphasis</w:t>
            </w:r>
          </w:p>
        </w:tc>
      </w:tr>
      <w:tr w:rsidR="00BE4371" w:rsidRPr="001552C3" w14:paraId="480C5FEC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6A8C5C9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3B87FD2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Short Run High Gray Level Emphasis</w:t>
            </w:r>
          </w:p>
        </w:tc>
      </w:tr>
      <w:tr w:rsidR="00BE4371" w:rsidRPr="002E3F0F" w14:paraId="6AC3A3DC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DC8C943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ADDD1BA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Run Length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</w:p>
        </w:tc>
      </w:tr>
      <w:tr w:rsidR="00BE4371" w:rsidRPr="002E3F0F" w14:paraId="6A69DCD4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E722036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B4AAA09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Short Run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</w:p>
        </w:tc>
      </w:tr>
      <w:tr w:rsidR="00BE4371" w:rsidRPr="001552C3" w14:paraId="5B3B6386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A49AEBE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7C1A748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Long Run High Gray Level Emphasis</w:t>
            </w:r>
          </w:p>
        </w:tc>
      </w:tr>
      <w:tr w:rsidR="00BE4371" w:rsidRPr="002E3F0F" w14:paraId="7A2E4007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065FAF4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3590C01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Percentage</w:t>
            </w:r>
          </w:p>
        </w:tc>
      </w:tr>
      <w:tr w:rsidR="00BE4371" w:rsidRPr="001552C3" w14:paraId="07E99C1F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B5B3930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5ADCEF6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Long Run Low Gray Level Emphasis</w:t>
            </w:r>
          </w:p>
        </w:tc>
      </w:tr>
      <w:tr w:rsidR="00BE4371" w:rsidRPr="002E3F0F" w14:paraId="630FBDFC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8170231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5BBDCBB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Entropy</w:t>
            </w:r>
          </w:p>
        </w:tc>
      </w:tr>
      <w:tr w:rsidR="00BE4371" w:rsidRPr="001552C3" w14:paraId="7A07413B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DF85465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ACA9D73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High Gray Level Run Emphasis</w:t>
            </w:r>
          </w:p>
        </w:tc>
      </w:tr>
      <w:tr w:rsidR="00BE4371" w:rsidRPr="00733EA0" w14:paraId="4E784C20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35E6967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7FE365C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Run Length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 Normalized</w:t>
            </w:r>
          </w:p>
        </w:tc>
      </w:tr>
      <w:tr w:rsidR="00BE4371" w:rsidRPr="002E3F0F" w14:paraId="1DF54776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80D4642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GLSZM</w:t>
            </w:r>
          </w:p>
        </w:tc>
        <w:tc>
          <w:tcPr>
            <w:tcW w:w="4164" w:type="dxa"/>
          </w:tcPr>
          <w:p w14:paraId="304D3BA0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Variance</w:t>
            </w:r>
          </w:p>
        </w:tc>
      </w:tr>
      <w:tr w:rsidR="00BE4371" w:rsidRPr="002E3F0F" w14:paraId="13C04E98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5C347A4" w14:textId="77777777" w:rsidR="00BE4371" w:rsidRPr="002E3F0F" w:rsidRDefault="00BE4371" w:rsidP="00D0410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(</w:t>
            </w:r>
            <w:proofErr w:type="gramStart"/>
            <w:r w:rsidRPr="002E3F0F">
              <w:rPr>
                <w:sz w:val="18"/>
                <w:szCs w:val="18"/>
                <w:lang w:val="en-US"/>
              </w:rPr>
              <w:t>gray</w:t>
            </w:r>
            <w:proofErr w:type="gramEnd"/>
            <w:r w:rsidRPr="002E3F0F">
              <w:rPr>
                <w:sz w:val="18"/>
                <w:szCs w:val="18"/>
                <w:lang w:val="en-US"/>
              </w:rPr>
              <w:t xml:space="preserve"> level size zone matrix)</w:t>
            </w:r>
          </w:p>
        </w:tc>
        <w:tc>
          <w:tcPr>
            <w:tcW w:w="4164" w:type="dxa"/>
          </w:tcPr>
          <w:p w14:paraId="0FA04D40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Zone Variance</w:t>
            </w:r>
          </w:p>
        </w:tc>
      </w:tr>
      <w:tr w:rsidR="00BE4371" w:rsidRPr="00733EA0" w14:paraId="565F4BA2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393D57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972060F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Gray Level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 Normalized</w:t>
            </w:r>
          </w:p>
        </w:tc>
      </w:tr>
      <w:tr w:rsidR="00BE4371" w:rsidRPr="002E3F0F" w14:paraId="6F039BCE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0E56C0E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C6F25A3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Size Zone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 Normalized</w:t>
            </w:r>
          </w:p>
        </w:tc>
      </w:tr>
      <w:tr w:rsidR="00BE4371" w:rsidRPr="002E3F0F" w14:paraId="69358760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87D1383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1627529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Size Zone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</w:p>
        </w:tc>
      </w:tr>
      <w:tr w:rsidR="00BE4371" w:rsidRPr="002E3F0F" w14:paraId="06A5F8D9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59753DA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978B433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 xml:space="preserve">Gray Level </w:t>
            </w:r>
            <w:proofErr w:type="gramStart"/>
            <w:r w:rsidRPr="002E3F0F">
              <w:rPr>
                <w:i/>
                <w:iCs/>
                <w:sz w:val="18"/>
                <w:szCs w:val="18"/>
                <w:lang w:val="en-US"/>
              </w:rPr>
              <w:t>Non Uniformity</w:t>
            </w:r>
            <w:proofErr w:type="gramEnd"/>
          </w:p>
        </w:tc>
      </w:tr>
      <w:tr w:rsidR="00BE4371" w:rsidRPr="002E3F0F" w14:paraId="692C1444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8485B06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AD8C5E0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Area Emphasis</w:t>
            </w:r>
          </w:p>
        </w:tc>
      </w:tr>
      <w:tr w:rsidR="00BE4371" w:rsidRPr="001552C3" w14:paraId="5919B1C3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B125223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8E5F5F5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Area High Gray Level Emphasis</w:t>
            </w:r>
          </w:p>
        </w:tc>
      </w:tr>
      <w:tr w:rsidR="00BE4371" w:rsidRPr="002E3F0F" w14:paraId="5FA34B32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9C5660C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4E8BCE4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Zone Percentage</w:t>
            </w:r>
          </w:p>
        </w:tc>
      </w:tr>
      <w:tr w:rsidR="00BE4371" w:rsidRPr="001552C3" w14:paraId="5B918823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688AB3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41DF01F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Area Low Gray Level Emphasis</w:t>
            </w:r>
          </w:p>
        </w:tc>
      </w:tr>
      <w:tr w:rsidR="00BE4371" w:rsidRPr="001552C3" w14:paraId="483D0DBF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9208D5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0DC2324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Area High Gray Level Emphasis</w:t>
            </w:r>
          </w:p>
        </w:tc>
      </w:tr>
      <w:tr w:rsidR="00BE4371" w:rsidRPr="001552C3" w14:paraId="1B40AB90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94520FD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C0F8A7D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High Gray Level Zone Emphasis</w:t>
            </w:r>
          </w:p>
        </w:tc>
      </w:tr>
      <w:tr w:rsidR="00BE4371" w:rsidRPr="002E3F0F" w14:paraId="74D9F037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B027819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8C6272E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Area Emphasis</w:t>
            </w:r>
          </w:p>
        </w:tc>
      </w:tr>
      <w:tr w:rsidR="00BE4371" w:rsidRPr="001552C3" w14:paraId="1DA6B546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7E16C62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E07D5ED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Low Gray Level Zone Emphasis</w:t>
            </w:r>
          </w:p>
        </w:tc>
      </w:tr>
      <w:tr w:rsidR="00BE4371" w:rsidRPr="002E3F0F" w14:paraId="25F60C22" w14:textId="77777777" w:rsidTr="00BE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F84FF8B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C4C4B6A" w14:textId="77777777" w:rsidR="00BE4371" w:rsidRPr="002E3F0F" w:rsidRDefault="00BE4371" w:rsidP="00D04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Zone Entropy</w:t>
            </w:r>
          </w:p>
        </w:tc>
      </w:tr>
      <w:tr w:rsidR="00BE4371" w:rsidRPr="001552C3" w14:paraId="7979D9D4" w14:textId="77777777" w:rsidTr="00BE437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B3C3A08" w14:textId="77777777" w:rsidR="00BE4371" w:rsidRPr="002E3F0F" w:rsidRDefault="00BE4371" w:rsidP="00D041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08B4244" w14:textId="77777777" w:rsidR="00BE4371" w:rsidRPr="002E3F0F" w:rsidRDefault="00BE4371" w:rsidP="00D0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Area Low Gray Level Emphasis</w:t>
            </w:r>
          </w:p>
        </w:tc>
      </w:tr>
    </w:tbl>
    <w:p w14:paraId="52A6A3E2" w14:textId="77777777" w:rsidR="00BE4371" w:rsidRPr="00312218" w:rsidRDefault="00BE4371" w:rsidP="00BE4371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ABE8" w14:textId="77777777" w:rsidR="00DD6E26" w:rsidRDefault="00DD6E26" w:rsidP="00117666">
      <w:pPr>
        <w:spacing w:after="0"/>
      </w:pPr>
      <w:r>
        <w:separator/>
      </w:r>
    </w:p>
  </w:endnote>
  <w:endnote w:type="continuationSeparator" w:id="0">
    <w:p w14:paraId="04A2509F" w14:textId="77777777" w:rsidR="00DD6E26" w:rsidRDefault="00DD6E2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C652" w14:textId="77777777" w:rsidR="00DD6E26" w:rsidRDefault="00DD6E26" w:rsidP="00117666">
      <w:pPr>
        <w:spacing w:after="0"/>
      </w:pPr>
      <w:r>
        <w:separator/>
      </w:r>
    </w:p>
  </w:footnote>
  <w:footnote w:type="continuationSeparator" w:id="0">
    <w:p w14:paraId="792C86EB" w14:textId="77777777" w:rsidR="00DD6E26" w:rsidRDefault="00DD6E2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8325D"/>
    <w:rsid w:val="00091167"/>
    <w:rsid w:val="000B2587"/>
    <w:rsid w:val="00105FD9"/>
    <w:rsid w:val="00117666"/>
    <w:rsid w:val="00124FDA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11BE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E4371"/>
    <w:rsid w:val="00C52A7B"/>
    <w:rsid w:val="00C56BAF"/>
    <w:rsid w:val="00C679AA"/>
    <w:rsid w:val="00C75972"/>
    <w:rsid w:val="00CD066B"/>
    <w:rsid w:val="00CE4FEE"/>
    <w:rsid w:val="00D060CF"/>
    <w:rsid w:val="00D75B31"/>
    <w:rsid w:val="00DB59C3"/>
    <w:rsid w:val="00DC259A"/>
    <w:rsid w:val="00DD6E26"/>
    <w:rsid w:val="00DE23E8"/>
    <w:rsid w:val="00E52377"/>
    <w:rsid w:val="00E537AD"/>
    <w:rsid w:val="00E64E17"/>
    <w:rsid w:val="00E866C9"/>
    <w:rsid w:val="00EA3D3C"/>
    <w:rsid w:val="00EC090A"/>
    <w:rsid w:val="00ED20B5"/>
    <w:rsid w:val="00EE334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table" w:styleId="Tabellasemplice-3">
    <w:name w:val="Plain Table 3"/>
    <w:basedOn w:val="Tabellanormale"/>
    <w:uiPriority w:val="43"/>
    <w:rsid w:val="00BE4371"/>
    <w:pPr>
      <w:spacing w:after="0" w:line="240" w:lineRule="auto"/>
    </w:pPr>
    <w:rPr>
      <w:sz w:val="24"/>
      <w:szCs w:val="24"/>
      <w:lang w:val="it-I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BE4371"/>
    <w:pPr>
      <w:spacing w:after="0" w:line="240" w:lineRule="auto"/>
    </w:pPr>
    <w:rPr>
      <w:sz w:val="24"/>
      <w:szCs w:val="24"/>
      <w:lang w:val="it-IT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9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Benedetta Tafuri</cp:lastModifiedBy>
  <cp:revision>6</cp:revision>
  <cp:lastPrinted>2013-10-03T12:51:00Z</cp:lastPrinted>
  <dcterms:created xsi:type="dcterms:W3CDTF">2018-11-23T08:58:00Z</dcterms:created>
  <dcterms:modified xsi:type="dcterms:W3CDTF">2022-09-01T13:57:00Z</dcterms:modified>
</cp:coreProperties>
</file>