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6754D378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3C419443" w14:textId="5295311D" w:rsidR="00994A3D" w:rsidRPr="001549D3" w:rsidRDefault="0053435B" w:rsidP="00994A3D">
      <w:pPr>
        <w:keepNext/>
        <w:jc w:val="center"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51502604" wp14:editId="28CC1CE8">
            <wp:extent cx="4935223" cy="5985164"/>
            <wp:effectExtent l="19050" t="19050" r="17780" b="158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613" cy="603778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2BC8E01" w14:textId="0383108F" w:rsidR="00295A3B" w:rsidRDefault="00994A3D" w:rsidP="002B4A57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="00295A3B">
        <w:rPr>
          <w:rFonts w:cs="Times New Roman"/>
          <w:b/>
          <w:szCs w:val="24"/>
        </w:rPr>
        <w:t>S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ED20B5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A8053C">
        <w:rPr>
          <w:rFonts w:cs="Times New Roman"/>
          <w:szCs w:val="24"/>
        </w:rPr>
        <w:t>Percentage of disordered residues associated with major proteins (</w:t>
      </w:r>
      <w:r w:rsidR="0012085B">
        <w:rPr>
          <w:rFonts w:cs="Times New Roman"/>
          <w:szCs w:val="24"/>
        </w:rPr>
        <w:t>P0, P1, RdRp, CP, CP-RTD, MP and RTD</w:t>
      </w:r>
      <w:r w:rsidR="00A8053C">
        <w:rPr>
          <w:rFonts w:cs="Times New Roman"/>
          <w:szCs w:val="24"/>
        </w:rPr>
        <w:t>) of PLRV</w:t>
      </w:r>
      <w:r w:rsidRPr="001549D3">
        <w:rPr>
          <w:rFonts w:cs="Times New Roman"/>
          <w:szCs w:val="24"/>
        </w:rPr>
        <w:t>.</w:t>
      </w:r>
      <w:r w:rsidR="0012085B">
        <w:rPr>
          <w:rFonts w:cs="Times New Roman"/>
          <w:szCs w:val="24"/>
        </w:rPr>
        <w:t xml:space="preserve"> </w:t>
      </w:r>
      <w:r w:rsidR="0012085B" w:rsidRPr="002D506F">
        <w:rPr>
          <w:szCs w:val="24"/>
        </w:rPr>
        <w:t xml:space="preserve">Mapping of the disordered amino acids was performed using </w:t>
      </w:r>
      <w:proofErr w:type="spellStart"/>
      <w:r w:rsidR="0012085B" w:rsidRPr="002D506F">
        <w:rPr>
          <w:szCs w:val="24"/>
        </w:rPr>
        <w:t>PrDOS</w:t>
      </w:r>
      <w:proofErr w:type="spellEnd"/>
      <w:r w:rsidR="0012085B" w:rsidRPr="002D506F">
        <w:rPr>
          <w:szCs w:val="24"/>
        </w:rPr>
        <w:t xml:space="preserve"> tool. Color-based coding was used to differentiate between disordered (red) and ordered (black) residues. A default (0.5) threshold value indicating a false positive (FP) rate of 5% was used. </w:t>
      </w:r>
      <w:r w:rsidRPr="001549D3">
        <w:rPr>
          <w:rFonts w:cs="Times New Roman"/>
          <w:szCs w:val="24"/>
        </w:rPr>
        <w:t xml:space="preserve"> </w:t>
      </w:r>
    </w:p>
    <w:p w14:paraId="58C7DBEB" w14:textId="77777777" w:rsidR="0082777C" w:rsidRDefault="00295A3B" w:rsidP="002B4A57">
      <w:pPr>
        <w:keepNext/>
        <w:rPr>
          <w:rFonts w:cs="Times New Roman"/>
          <w:szCs w:val="24"/>
        </w:rPr>
      </w:pPr>
      <w:r>
        <w:rPr>
          <w:rFonts w:cs="Times New Roman"/>
          <w:szCs w:val="24"/>
        </w:rPr>
        <w:br w:type="column"/>
      </w:r>
      <w:r>
        <w:rPr>
          <w:noProof/>
        </w:rPr>
        <w:lastRenderedPageBreak/>
        <w:drawing>
          <wp:inline distT="0" distB="0" distL="0" distR="0" wp14:anchorId="6865AFA9" wp14:editId="5313C883">
            <wp:extent cx="6208395" cy="524446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95" cy="524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F150C" w14:textId="40283879" w:rsidR="00295A3B" w:rsidRDefault="00295A3B" w:rsidP="002B4A57">
      <w:pPr>
        <w:keepNext/>
        <w:rPr>
          <w:rFonts w:cs="Times New Roman"/>
          <w:szCs w:val="24"/>
        </w:rPr>
        <w:sectPr w:rsidR="00295A3B" w:rsidSect="0093429D">
          <w:headerReference w:type="even" r:id="rId10"/>
          <w:footerReference w:type="even" r:id="rId11"/>
          <w:footerReference w:type="default" r:id="rId12"/>
          <w:headerReference w:type="first" r:id="rId13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S2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A colored pairwise sequence identity matrix inferred using SDT v1.2 </w:t>
      </w:r>
      <w:r>
        <w:rPr>
          <w:rFonts w:cs="Times New Roman"/>
          <w:szCs w:val="24"/>
        </w:rPr>
        <w:fldChar w:fldCharType="begin"/>
      </w:r>
      <w:r>
        <w:rPr>
          <w:rFonts w:cs="Times New Roman"/>
          <w:szCs w:val="24"/>
        </w:rPr>
        <w:instrText xml:space="preserve"> ADDIN EN.CITE &lt;EndNote&gt;&lt;Cite&gt;&lt;Author&gt;Briddon&lt;/Author&gt;&lt;Year&gt;2018&lt;/Year&gt;&lt;RecNum&gt;96&lt;/RecNum&gt;&lt;DisplayText&gt;(1)&lt;/DisplayText&gt;&lt;record&gt;&lt;rec-number&gt;96&lt;/rec-number&gt;&lt;foreign-keys&gt;&lt;key app="EN" db-id="zdzzxr5t5ezwf6ef0s7vft530252rv9fzexx" timestamp="1662112896"&gt;96&lt;/key&gt;&lt;/foreign-keys&gt;&lt;ref-type name="Journal Article"&gt;17&lt;/ref-type&gt;&lt;contributors&gt;&lt;authors&gt;&lt;author&gt;Briddon, Rob W.&lt;/author&gt;&lt;author&gt;Martin, Darren P.&lt;/author&gt;&lt;author&gt;Roumagnac, Philippe&lt;/author&gt;&lt;author&gt;Navas-Castillo, Jesús&lt;/author&gt;&lt;author&gt;Fiallo-Olivé, Elvira&lt;/author&gt;&lt;author&gt;Moriones, Enrique&lt;/author&gt;&lt;author&gt;Lett, Jean-Michel&lt;/author&gt;&lt;author&gt;Zerbini, F. Murilo&lt;/author&gt;&lt;author&gt;Varsani, Arvind&lt;/author&gt;&lt;/authors&gt;&lt;/contributors&gt;&lt;titles&gt;&lt;title&gt;Alphasatellitidae: a new family with two subfamilies for the classification of geminivirus- and nanovirus-associated alphasatellites&lt;/title&gt;&lt;secondary-title&gt;Archives of Virology&lt;/secondary-title&gt;&lt;/titles&gt;&lt;periodical&gt;&lt;full-title&gt;Archives of Virology&lt;/full-title&gt;&lt;/periodical&gt;&lt;pages&gt;2587-2600&lt;/pages&gt;&lt;volume&gt;163&lt;/volume&gt;&lt;number&gt;9&lt;/number&gt;&lt;dates&gt;&lt;year&gt;2018&lt;/year&gt;&lt;pub-dates&gt;&lt;date&gt;2018/09/01&lt;/date&gt;&lt;/pub-dates&gt;&lt;/dates&gt;&lt;isbn&gt;1432-8798&lt;/isbn&gt;&lt;urls&gt;&lt;related-urls&gt;&lt;url&gt;https://doi.org/10.1007/s00705-018-3854-2&lt;/url&gt;&lt;/related-urls&gt;&lt;/urls&gt;&lt;electronic-resource-num&gt;10.1007/s00705-018-3854-2&lt;/electronic-resource-num&gt;&lt;/record&gt;&lt;/Cite&gt;&lt;/EndNote&gt;</w:instrText>
      </w:r>
      <w:r>
        <w:rPr>
          <w:rFonts w:cs="Times New Roman"/>
          <w:szCs w:val="24"/>
        </w:rPr>
        <w:fldChar w:fldCharType="separate"/>
      </w:r>
      <w:r>
        <w:rPr>
          <w:rFonts w:cs="Times New Roman"/>
          <w:noProof/>
          <w:szCs w:val="24"/>
        </w:rPr>
        <w:t>(1)</w:t>
      </w:r>
      <w:r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 xml:space="preserve"> showing the similarity among 84 PLRV genomes used in this study. </w:t>
      </w:r>
    </w:p>
    <w:p w14:paraId="46A0C21C" w14:textId="6B609358" w:rsidR="0082777C" w:rsidRDefault="0076261A" w:rsidP="0082777C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lastRenderedPageBreak/>
        <w:t xml:space="preserve">Supplementary </w:t>
      </w:r>
      <w:r w:rsidR="0082777C">
        <w:rPr>
          <w:rFonts w:cs="Times New Roman"/>
          <w:b/>
          <w:bCs/>
          <w:szCs w:val="24"/>
        </w:rPr>
        <w:t xml:space="preserve">Table </w:t>
      </w:r>
      <w:r w:rsidR="00295A3B">
        <w:rPr>
          <w:rFonts w:cs="Times New Roman"/>
          <w:b/>
          <w:bCs/>
          <w:szCs w:val="24"/>
        </w:rPr>
        <w:t>S</w:t>
      </w:r>
      <w:r w:rsidR="0082777C">
        <w:rPr>
          <w:rFonts w:cs="Times New Roman"/>
          <w:b/>
          <w:bCs/>
          <w:szCs w:val="24"/>
        </w:rPr>
        <w:t>1:</w:t>
      </w:r>
      <w:r w:rsidR="0082777C">
        <w:rPr>
          <w:rFonts w:cs="Times New Roman"/>
          <w:szCs w:val="24"/>
        </w:rPr>
        <w:t xml:space="preserve"> Description of </w:t>
      </w:r>
      <w:r w:rsidR="00051A2B">
        <w:rPr>
          <w:rFonts w:cs="Times New Roman"/>
          <w:szCs w:val="24"/>
        </w:rPr>
        <w:t xml:space="preserve">84 </w:t>
      </w:r>
      <w:r w:rsidR="0082777C">
        <w:rPr>
          <w:rFonts w:cs="Times New Roman"/>
          <w:szCs w:val="24"/>
        </w:rPr>
        <w:t>PLRV reference isolates used in this study</w:t>
      </w:r>
      <w:r>
        <w:rPr>
          <w:rFonts w:cs="Times New Roman"/>
          <w:szCs w:val="24"/>
        </w:rPr>
        <w:t>.</w:t>
      </w:r>
    </w:p>
    <w:tbl>
      <w:tblPr>
        <w:tblW w:w="4891" w:type="pct"/>
        <w:jc w:val="center"/>
        <w:tblLook w:val="04A0" w:firstRow="1" w:lastRow="0" w:firstColumn="1" w:lastColumn="0" w:noHBand="0" w:noVBand="1"/>
      </w:tblPr>
      <w:tblGrid>
        <w:gridCol w:w="568"/>
        <w:gridCol w:w="1611"/>
        <w:gridCol w:w="4031"/>
        <w:gridCol w:w="1982"/>
        <w:gridCol w:w="897"/>
        <w:gridCol w:w="1966"/>
        <w:gridCol w:w="2213"/>
      </w:tblGrid>
      <w:tr w:rsidR="0082777C" w14:paraId="6B8ECD93" w14:textId="77777777" w:rsidTr="002412EC">
        <w:trPr>
          <w:jc w:val="center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38EDB" w14:textId="77777777" w:rsidR="0082777C" w:rsidRDefault="0082777C" w:rsidP="006D6CB6">
            <w:pPr>
              <w:spacing w:after="0"/>
              <w:ind w:left="-14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No.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C2380" w14:textId="77777777" w:rsidR="0082777C" w:rsidRDefault="0082777C" w:rsidP="006D6CB6">
            <w:pPr>
              <w:spacing w:after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Accession</w:t>
            </w:r>
          </w:p>
        </w:tc>
        <w:tc>
          <w:tcPr>
            <w:tcW w:w="15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ACB53" w14:textId="77777777" w:rsidR="0082777C" w:rsidRDefault="0082777C" w:rsidP="006D6CB6">
            <w:pPr>
              <w:spacing w:after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Isolate description</w:t>
            </w:r>
          </w:p>
        </w:tc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72996" w14:textId="77777777" w:rsidR="0082777C" w:rsidRDefault="0082777C" w:rsidP="006D6CB6">
            <w:pPr>
              <w:spacing w:after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Sequence length (bp)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331B0" w14:textId="77777777" w:rsidR="0082777C" w:rsidRDefault="0082777C" w:rsidP="006D6CB6">
            <w:pPr>
              <w:spacing w:after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GC (%) 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610BF" w14:textId="77777777" w:rsidR="0082777C" w:rsidRDefault="0082777C" w:rsidP="006D6CB6">
            <w:pPr>
              <w:spacing w:after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Country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D20C3" w14:textId="77777777" w:rsidR="0082777C" w:rsidRDefault="0082777C" w:rsidP="006D6CB6">
            <w:pPr>
              <w:spacing w:after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Host</w:t>
            </w:r>
          </w:p>
        </w:tc>
      </w:tr>
      <w:tr w:rsidR="0082777C" w14:paraId="72C8DDE2" w14:textId="77777777" w:rsidTr="002412EC">
        <w:trPr>
          <w:jc w:val="center"/>
        </w:trPr>
        <w:tc>
          <w:tcPr>
            <w:tcW w:w="2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71809A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  <w:bookmarkStart w:id="0" w:name="_Hlk109308947"/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F8C0D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AY138970.1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CD571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540AC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5884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EBA2F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49.50 </w:t>
            </w:r>
          </w:p>
        </w:tc>
        <w:tc>
          <w:tcPr>
            <w:tcW w:w="741" w:type="pct"/>
            <w:tcBorders>
              <w:top w:val="single" w:sz="4" w:space="0" w:color="auto"/>
            </w:tcBorders>
          </w:tcPr>
          <w:p w14:paraId="286983A7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Egypt</w:t>
            </w:r>
          </w:p>
        </w:tc>
        <w:tc>
          <w:tcPr>
            <w:tcW w:w="834" w:type="pct"/>
            <w:tcBorders>
              <w:top w:val="single" w:sz="4" w:space="0" w:color="auto"/>
            </w:tcBorders>
          </w:tcPr>
          <w:p w14:paraId="72EC6AC4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Unknown</w:t>
            </w:r>
          </w:p>
        </w:tc>
      </w:tr>
      <w:tr w:rsidR="0082777C" w14:paraId="157C6272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1EF50A89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1DEBF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KP090166.1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B08FA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40C28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5883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309E2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49.50 </w:t>
            </w:r>
          </w:p>
        </w:tc>
        <w:tc>
          <w:tcPr>
            <w:tcW w:w="741" w:type="pct"/>
          </w:tcPr>
          <w:p w14:paraId="016F1B84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USA</w:t>
            </w:r>
          </w:p>
        </w:tc>
        <w:tc>
          <w:tcPr>
            <w:tcW w:w="834" w:type="pct"/>
          </w:tcPr>
          <w:p w14:paraId="1E7F5213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Unknown</w:t>
            </w:r>
          </w:p>
        </w:tc>
      </w:tr>
      <w:tr w:rsidR="0082777C" w14:paraId="10F78320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5FD96F97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AD095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NC_001747.1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0A252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FF47D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5987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32AF0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49.50 </w:t>
            </w:r>
          </w:p>
        </w:tc>
        <w:tc>
          <w:tcPr>
            <w:tcW w:w="741" w:type="pct"/>
          </w:tcPr>
          <w:p w14:paraId="074316A0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UK</w:t>
            </w:r>
          </w:p>
        </w:tc>
        <w:tc>
          <w:tcPr>
            <w:tcW w:w="834" w:type="pct"/>
          </w:tcPr>
          <w:p w14:paraId="33C7BF02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Unknown</w:t>
            </w:r>
          </w:p>
        </w:tc>
      </w:tr>
      <w:tr w:rsidR="0082777C" w14:paraId="0A271E2E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026E1C79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70A20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MN689364.1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C4200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18-1082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CB258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5886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2CA96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49.60 </w:t>
            </w:r>
          </w:p>
        </w:tc>
        <w:tc>
          <w:tcPr>
            <w:tcW w:w="741" w:type="pct"/>
          </w:tcPr>
          <w:p w14:paraId="5D92B6A1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Kenya</w:t>
            </w:r>
          </w:p>
        </w:tc>
        <w:tc>
          <w:tcPr>
            <w:tcW w:w="834" w:type="pct"/>
          </w:tcPr>
          <w:p w14:paraId="60752C08" w14:textId="77777777" w:rsidR="0082777C" w:rsidRDefault="0082777C" w:rsidP="006D6CB6">
            <w:pPr>
              <w:spacing w:after="0"/>
              <w:jc w:val="center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Solanum tuberosum</w:t>
            </w:r>
          </w:p>
        </w:tc>
      </w:tr>
      <w:tr w:rsidR="0082777C" w14:paraId="232826BA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19BD7413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ABA92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MN689387.1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43952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18-1083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7E72A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5982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C1112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49.40 </w:t>
            </w:r>
          </w:p>
        </w:tc>
        <w:tc>
          <w:tcPr>
            <w:tcW w:w="741" w:type="pct"/>
          </w:tcPr>
          <w:p w14:paraId="2127BF13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Kenya</w:t>
            </w:r>
          </w:p>
        </w:tc>
        <w:tc>
          <w:tcPr>
            <w:tcW w:w="834" w:type="pct"/>
          </w:tcPr>
          <w:p w14:paraId="0CDA0616" w14:textId="77777777" w:rsidR="0082777C" w:rsidRDefault="0082777C" w:rsidP="006D6CB6">
            <w:pPr>
              <w:spacing w:after="0"/>
              <w:jc w:val="center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82777C" w14:paraId="36BBD317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566271E7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89DF0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MN689373.1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FACB2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18-1084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0FE75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5985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EA785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49.30 </w:t>
            </w:r>
          </w:p>
        </w:tc>
        <w:tc>
          <w:tcPr>
            <w:tcW w:w="741" w:type="pct"/>
          </w:tcPr>
          <w:p w14:paraId="39BD6B10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Kenya</w:t>
            </w:r>
          </w:p>
        </w:tc>
        <w:tc>
          <w:tcPr>
            <w:tcW w:w="834" w:type="pct"/>
          </w:tcPr>
          <w:p w14:paraId="32C1252C" w14:textId="77777777" w:rsidR="0082777C" w:rsidRDefault="0082777C" w:rsidP="006D6CB6">
            <w:pPr>
              <w:spacing w:after="0"/>
              <w:jc w:val="center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82777C" w14:paraId="4DBCF194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5E9DE57B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98E80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MN689388.1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CB724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18-1085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AB679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5831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703FE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49.90 </w:t>
            </w:r>
          </w:p>
        </w:tc>
        <w:tc>
          <w:tcPr>
            <w:tcW w:w="741" w:type="pct"/>
          </w:tcPr>
          <w:p w14:paraId="3110FE6B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Kenya</w:t>
            </w:r>
          </w:p>
        </w:tc>
        <w:tc>
          <w:tcPr>
            <w:tcW w:w="834" w:type="pct"/>
          </w:tcPr>
          <w:p w14:paraId="73FD0BDC" w14:textId="77777777" w:rsidR="0082777C" w:rsidRDefault="0082777C" w:rsidP="006D6CB6">
            <w:pPr>
              <w:spacing w:after="0"/>
              <w:jc w:val="center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82777C" w14:paraId="413E9DAF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648CA1F1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D78F7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MN689365.1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64A1D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18-1089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5FEB9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5890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9D4ED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49.40 </w:t>
            </w:r>
          </w:p>
        </w:tc>
        <w:tc>
          <w:tcPr>
            <w:tcW w:w="741" w:type="pct"/>
          </w:tcPr>
          <w:p w14:paraId="678A5A24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Kenya</w:t>
            </w:r>
          </w:p>
        </w:tc>
        <w:tc>
          <w:tcPr>
            <w:tcW w:w="834" w:type="pct"/>
          </w:tcPr>
          <w:p w14:paraId="41B1134F" w14:textId="77777777" w:rsidR="0082777C" w:rsidRDefault="0082777C" w:rsidP="006D6CB6">
            <w:pPr>
              <w:spacing w:after="0"/>
              <w:jc w:val="center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82777C" w14:paraId="7C4C6DD6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1A341034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E5542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MN689374.1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9B1EB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18-1092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B889E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5885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5062A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49.70 </w:t>
            </w:r>
          </w:p>
        </w:tc>
        <w:tc>
          <w:tcPr>
            <w:tcW w:w="741" w:type="pct"/>
          </w:tcPr>
          <w:p w14:paraId="056A6143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Kenya</w:t>
            </w:r>
          </w:p>
        </w:tc>
        <w:tc>
          <w:tcPr>
            <w:tcW w:w="834" w:type="pct"/>
          </w:tcPr>
          <w:p w14:paraId="5D21FF4F" w14:textId="77777777" w:rsidR="0082777C" w:rsidRDefault="0082777C" w:rsidP="006D6CB6">
            <w:pPr>
              <w:spacing w:after="0"/>
              <w:jc w:val="center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82777C" w14:paraId="00826557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1B1E996A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035EB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MN689366.1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18456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18-1094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EBCC4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5892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CB021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49.50 </w:t>
            </w:r>
          </w:p>
        </w:tc>
        <w:tc>
          <w:tcPr>
            <w:tcW w:w="741" w:type="pct"/>
          </w:tcPr>
          <w:p w14:paraId="79ED9E74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Kenya</w:t>
            </w:r>
          </w:p>
        </w:tc>
        <w:tc>
          <w:tcPr>
            <w:tcW w:w="834" w:type="pct"/>
          </w:tcPr>
          <w:p w14:paraId="2BE4B863" w14:textId="77777777" w:rsidR="0082777C" w:rsidRDefault="0082777C" w:rsidP="006D6CB6">
            <w:pPr>
              <w:spacing w:after="0"/>
              <w:jc w:val="center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82777C" w14:paraId="310264D7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25767700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FFDE9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MN689375.1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CC0D9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18-1095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F4E40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5868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9CC2F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49.60 </w:t>
            </w:r>
          </w:p>
        </w:tc>
        <w:tc>
          <w:tcPr>
            <w:tcW w:w="741" w:type="pct"/>
          </w:tcPr>
          <w:p w14:paraId="56CB063B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Kenya</w:t>
            </w:r>
          </w:p>
        </w:tc>
        <w:tc>
          <w:tcPr>
            <w:tcW w:w="834" w:type="pct"/>
          </w:tcPr>
          <w:p w14:paraId="45BAF97F" w14:textId="77777777" w:rsidR="0082777C" w:rsidRDefault="0082777C" w:rsidP="006D6CB6">
            <w:pPr>
              <w:spacing w:after="0"/>
              <w:jc w:val="center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82777C" w14:paraId="4C76A67F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43E34E91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9EEF1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MN689390.1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033FE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18-1103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78A11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5884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88325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49.80 </w:t>
            </w:r>
          </w:p>
        </w:tc>
        <w:tc>
          <w:tcPr>
            <w:tcW w:w="741" w:type="pct"/>
          </w:tcPr>
          <w:p w14:paraId="390BFB88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Kenya</w:t>
            </w:r>
          </w:p>
        </w:tc>
        <w:tc>
          <w:tcPr>
            <w:tcW w:w="834" w:type="pct"/>
          </w:tcPr>
          <w:p w14:paraId="1BBD6920" w14:textId="77777777" w:rsidR="0082777C" w:rsidRDefault="0082777C" w:rsidP="006D6CB6">
            <w:pPr>
              <w:spacing w:after="0"/>
              <w:jc w:val="center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82777C" w14:paraId="262AE537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7EDE46FA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5D3CA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MN689376.1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AC6AB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18-1106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4899B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5883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FBFF8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49.50 </w:t>
            </w:r>
          </w:p>
        </w:tc>
        <w:tc>
          <w:tcPr>
            <w:tcW w:w="741" w:type="pct"/>
          </w:tcPr>
          <w:p w14:paraId="682483EE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Kenya</w:t>
            </w:r>
          </w:p>
        </w:tc>
        <w:tc>
          <w:tcPr>
            <w:tcW w:w="834" w:type="pct"/>
          </w:tcPr>
          <w:p w14:paraId="5BE61E72" w14:textId="77777777" w:rsidR="0082777C" w:rsidRDefault="0082777C" w:rsidP="006D6CB6">
            <w:pPr>
              <w:spacing w:after="0"/>
              <w:jc w:val="center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82777C" w14:paraId="5ACDED3D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56A834BD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C14A0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MN689367.1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FE910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18-1108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CC15C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5884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2C940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49.70 </w:t>
            </w:r>
          </w:p>
        </w:tc>
        <w:tc>
          <w:tcPr>
            <w:tcW w:w="741" w:type="pct"/>
          </w:tcPr>
          <w:p w14:paraId="324F8C7E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Kenya</w:t>
            </w:r>
          </w:p>
        </w:tc>
        <w:tc>
          <w:tcPr>
            <w:tcW w:w="834" w:type="pct"/>
          </w:tcPr>
          <w:p w14:paraId="30CD9B5C" w14:textId="77777777" w:rsidR="0082777C" w:rsidRDefault="0082777C" w:rsidP="006D6CB6">
            <w:pPr>
              <w:spacing w:after="0"/>
              <w:jc w:val="center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82777C" w14:paraId="43F3841B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29132EAE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283CE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MN689368.1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75152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18-1110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7AEAD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5986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EE4C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49.60 </w:t>
            </w:r>
          </w:p>
        </w:tc>
        <w:tc>
          <w:tcPr>
            <w:tcW w:w="741" w:type="pct"/>
          </w:tcPr>
          <w:p w14:paraId="6926D670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Kenya</w:t>
            </w:r>
          </w:p>
        </w:tc>
        <w:tc>
          <w:tcPr>
            <w:tcW w:w="834" w:type="pct"/>
          </w:tcPr>
          <w:p w14:paraId="11FD780F" w14:textId="77777777" w:rsidR="0082777C" w:rsidRDefault="0082777C" w:rsidP="006D6CB6">
            <w:pPr>
              <w:spacing w:after="0"/>
              <w:jc w:val="center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82777C" w14:paraId="0E98F1C4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701FE389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8F5E9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MN689369.1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E97ED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18-1111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74659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5942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2A9B5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49.70 </w:t>
            </w:r>
          </w:p>
        </w:tc>
        <w:tc>
          <w:tcPr>
            <w:tcW w:w="741" w:type="pct"/>
          </w:tcPr>
          <w:p w14:paraId="7ED57BBD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Kenya</w:t>
            </w:r>
          </w:p>
        </w:tc>
        <w:tc>
          <w:tcPr>
            <w:tcW w:w="834" w:type="pct"/>
          </w:tcPr>
          <w:p w14:paraId="5EF8EC95" w14:textId="77777777" w:rsidR="0082777C" w:rsidRDefault="0082777C" w:rsidP="006D6CB6">
            <w:pPr>
              <w:spacing w:after="0"/>
              <w:jc w:val="center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82777C" w14:paraId="6694845D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1C7F9351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35D38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MN689377.1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C2288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18-1112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5988B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5889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9DDDF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49.40 </w:t>
            </w:r>
          </w:p>
        </w:tc>
        <w:tc>
          <w:tcPr>
            <w:tcW w:w="741" w:type="pct"/>
          </w:tcPr>
          <w:p w14:paraId="05217188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Kenya</w:t>
            </w:r>
          </w:p>
        </w:tc>
        <w:tc>
          <w:tcPr>
            <w:tcW w:w="834" w:type="pct"/>
          </w:tcPr>
          <w:p w14:paraId="6F0D26C0" w14:textId="77777777" w:rsidR="0082777C" w:rsidRDefault="0082777C" w:rsidP="006D6CB6">
            <w:pPr>
              <w:spacing w:after="0"/>
              <w:jc w:val="center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82777C" w14:paraId="49BAA7ED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6AA6E449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0B211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MN689378.1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BFF16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18-1113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5985B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5872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298BA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49.60 </w:t>
            </w:r>
          </w:p>
        </w:tc>
        <w:tc>
          <w:tcPr>
            <w:tcW w:w="741" w:type="pct"/>
          </w:tcPr>
          <w:p w14:paraId="7DD9DDD9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Kenya</w:t>
            </w:r>
          </w:p>
        </w:tc>
        <w:tc>
          <w:tcPr>
            <w:tcW w:w="834" w:type="pct"/>
          </w:tcPr>
          <w:p w14:paraId="2A20DC92" w14:textId="77777777" w:rsidR="0082777C" w:rsidRDefault="0082777C" w:rsidP="006D6CB6">
            <w:pPr>
              <w:spacing w:after="0"/>
              <w:jc w:val="center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82777C" w14:paraId="6ECACFD5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18C9159A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E7B00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MN689379.1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1A8D5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18-1116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6DAB5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5888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117BD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49.70 </w:t>
            </w:r>
          </w:p>
        </w:tc>
        <w:tc>
          <w:tcPr>
            <w:tcW w:w="741" w:type="pct"/>
          </w:tcPr>
          <w:p w14:paraId="1D387A2A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Kenya</w:t>
            </w:r>
          </w:p>
        </w:tc>
        <w:tc>
          <w:tcPr>
            <w:tcW w:w="834" w:type="pct"/>
          </w:tcPr>
          <w:p w14:paraId="1AB36232" w14:textId="77777777" w:rsidR="0082777C" w:rsidRDefault="0082777C" w:rsidP="006D6CB6">
            <w:pPr>
              <w:spacing w:after="0"/>
              <w:jc w:val="center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82777C" w14:paraId="724D3E75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75941D01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9AEAA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MN689380.1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EA0FA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18-1120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25BE8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5892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C98E4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49.40 </w:t>
            </w:r>
          </w:p>
        </w:tc>
        <w:tc>
          <w:tcPr>
            <w:tcW w:w="741" w:type="pct"/>
          </w:tcPr>
          <w:p w14:paraId="3C6232DA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Kenya</w:t>
            </w:r>
          </w:p>
        </w:tc>
        <w:tc>
          <w:tcPr>
            <w:tcW w:w="834" w:type="pct"/>
          </w:tcPr>
          <w:p w14:paraId="1E45AEBD" w14:textId="77777777" w:rsidR="0082777C" w:rsidRDefault="0082777C" w:rsidP="006D6CB6">
            <w:pPr>
              <w:spacing w:after="0"/>
              <w:jc w:val="center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82777C" w14:paraId="4C3F2063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1861F861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26E0B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MN689381.1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45672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18-1123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4FA9B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5884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ECB34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49.70 </w:t>
            </w:r>
          </w:p>
        </w:tc>
        <w:tc>
          <w:tcPr>
            <w:tcW w:w="741" w:type="pct"/>
          </w:tcPr>
          <w:p w14:paraId="284681F7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Kenya</w:t>
            </w:r>
          </w:p>
        </w:tc>
        <w:tc>
          <w:tcPr>
            <w:tcW w:w="834" w:type="pct"/>
          </w:tcPr>
          <w:p w14:paraId="33F4AA89" w14:textId="77777777" w:rsidR="0082777C" w:rsidRDefault="0082777C" w:rsidP="006D6CB6">
            <w:pPr>
              <w:spacing w:after="0"/>
              <w:jc w:val="center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82777C" w14:paraId="5572EFF8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2CCA4EE8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1E50F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MN689370.1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D54EE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18-1127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FF832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5868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13F72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49.70 </w:t>
            </w:r>
          </w:p>
        </w:tc>
        <w:tc>
          <w:tcPr>
            <w:tcW w:w="741" w:type="pct"/>
          </w:tcPr>
          <w:p w14:paraId="0E7BFBD7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Kenya</w:t>
            </w:r>
          </w:p>
        </w:tc>
        <w:tc>
          <w:tcPr>
            <w:tcW w:w="834" w:type="pct"/>
          </w:tcPr>
          <w:p w14:paraId="457931A9" w14:textId="77777777" w:rsidR="0082777C" w:rsidRDefault="0082777C" w:rsidP="006D6CB6">
            <w:pPr>
              <w:spacing w:after="0"/>
              <w:jc w:val="center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82777C" w14:paraId="67A1C9DB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356CD330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EA6F7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MN689382.1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812FF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18-1129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D7C22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5893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FE05E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49.60 </w:t>
            </w:r>
          </w:p>
        </w:tc>
        <w:tc>
          <w:tcPr>
            <w:tcW w:w="741" w:type="pct"/>
          </w:tcPr>
          <w:p w14:paraId="626F62F1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Kenya</w:t>
            </w:r>
          </w:p>
        </w:tc>
        <w:tc>
          <w:tcPr>
            <w:tcW w:w="834" w:type="pct"/>
          </w:tcPr>
          <w:p w14:paraId="6633ADDC" w14:textId="77777777" w:rsidR="0082777C" w:rsidRDefault="0082777C" w:rsidP="006D6CB6">
            <w:pPr>
              <w:spacing w:after="0"/>
              <w:jc w:val="center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82777C" w14:paraId="7C2F3728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44C9B6D7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83F9C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MN689392.1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CED8E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18-1130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24F09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5839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EB5B4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49.60 </w:t>
            </w:r>
          </w:p>
        </w:tc>
        <w:tc>
          <w:tcPr>
            <w:tcW w:w="741" w:type="pct"/>
          </w:tcPr>
          <w:p w14:paraId="474DA563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Kenya</w:t>
            </w:r>
          </w:p>
        </w:tc>
        <w:tc>
          <w:tcPr>
            <w:tcW w:w="834" w:type="pct"/>
          </w:tcPr>
          <w:p w14:paraId="08CEAF7E" w14:textId="77777777" w:rsidR="0082777C" w:rsidRDefault="0082777C" w:rsidP="006D6CB6">
            <w:pPr>
              <w:spacing w:after="0"/>
              <w:jc w:val="center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82777C" w14:paraId="7B347698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3A63F730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EB771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MN689383.1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03D12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18-1142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3BF45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5886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D8AD6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49.50 </w:t>
            </w:r>
          </w:p>
        </w:tc>
        <w:tc>
          <w:tcPr>
            <w:tcW w:w="741" w:type="pct"/>
          </w:tcPr>
          <w:p w14:paraId="3A242C9A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Kenya</w:t>
            </w:r>
          </w:p>
        </w:tc>
        <w:tc>
          <w:tcPr>
            <w:tcW w:w="834" w:type="pct"/>
          </w:tcPr>
          <w:p w14:paraId="18CFE943" w14:textId="77777777" w:rsidR="0082777C" w:rsidRDefault="0082777C" w:rsidP="006D6CB6">
            <w:pPr>
              <w:spacing w:after="0"/>
              <w:jc w:val="center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82777C" w14:paraId="5CFCBCCD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26B69B75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6A342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MN689393.1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1E6F4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18-1145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5FF86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5986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88C33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49.60 </w:t>
            </w:r>
          </w:p>
        </w:tc>
        <w:tc>
          <w:tcPr>
            <w:tcW w:w="741" w:type="pct"/>
          </w:tcPr>
          <w:p w14:paraId="2177562C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Kenya</w:t>
            </w:r>
          </w:p>
        </w:tc>
        <w:tc>
          <w:tcPr>
            <w:tcW w:w="834" w:type="pct"/>
          </w:tcPr>
          <w:p w14:paraId="7A31A10F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82777C" w14:paraId="7302CA0B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66E3E427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4AAA5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MN689371.1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36D28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18-1146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F82FA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5888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09CCB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49.60 </w:t>
            </w:r>
          </w:p>
        </w:tc>
        <w:tc>
          <w:tcPr>
            <w:tcW w:w="741" w:type="pct"/>
          </w:tcPr>
          <w:p w14:paraId="6F1BE7C4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Kenya</w:t>
            </w:r>
          </w:p>
        </w:tc>
        <w:tc>
          <w:tcPr>
            <w:tcW w:w="834" w:type="pct"/>
          </w:tcPr>
          <w:p w14:paraId="1C974A1C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82777C" w14:paraId="3EF48BD1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4D0DF8D6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018DD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MN689394.1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69814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18-1150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4D6D0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5872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1AF19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49.70 </w:t>
            </w:r>
          </w:p>
        </w:tc>
        <w:tc>
          <w:tcPr>
            <w:tcW w:w="741" w:type="pct"/>
          </w:tcPr>
          <w:p w14:paraId="1A6726A4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Kenya</w:t>
            </w:r>
          </w:p>
        </w:tc>
        <w:tc>
          <w:tcPr>
            <w:tcW w:w="834" w:type="pct"/>
          </w:tcPr>
          <w:p w14:paraId="02422791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82777C" w14:paraId="76380F3F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46A495DD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60DF6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MN689384.1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26590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18-1152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F454A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5891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20B03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49.50 </w:t>
            </w:r>
          </w:p>
        </w:tc>
        <w:tc>
          <w:tcPr>
            <w:tcW w:w="741" w:type="pct"/>
          </w:tcPr>
          <w:p w14:paraId="11DD57EC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Kenya</w:t>
            </w:r>
          </w:p>
        </w:tc>
        <w:tc>
          <w:tcPr>
            <w:tcW w:w="834" w:type="pct"/>
          </w:tcPr>
          <w:p w14:paraId="7382A670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82777C" w14:paraId="3D066784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5FADC7C4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588FD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MN689385.1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52322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18-1155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1A54C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5878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1533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49.60 </w:t>
            </w:r>
          </w:p>
        </w:tc>
        <w:tc>
          <w:tcPr>
            <w:tcW w:w="741" w:type="pct"/>
          </w:tcPr>
          <w:p w14:paraId="231D0F09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Kenya</w:t>
            </w:r>
          </w:p>
        </w:tc>
        <w:tc>
          <w:tcPr>
            <w:tcW w:w="834" w:type="pct"/>
          </w:tcPr>
          <w:p w14:paraId="2CD68704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82777C" w14:paraId="5871970D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39BDFC3C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25600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MN689372.1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A0D6C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18-1157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1D6C1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5986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880E2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49.40 </w:t>
            </w:r>
          </w:p>
        </w:tc>
        <w:tc>
          <w:tcPr>
            <w:tcW w:w="741" w:type="pct"/>
          </w:tcPr>
          <w:p w14:paraId="20651E9E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Kenya</w:t>
            </w:r>
          </w:p>
        </w:tc>
        <w:tc>
          <w:tcPr>
            <w:tcW w:w="834" w:type="pct"/>
          </w:tcPr>
          <w:p w14:paraId="625455EF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82777C" w14:paraId="768D7B9B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18BCB6C6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C96BC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MN689386.1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64BE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18-1163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89A93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5886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ED32B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49.60 </w:t>
            </w:r>
          </w:p>
        </w:tc>
        <w:tc>
          <w:tcPr>
            <w:tcW w:w="741" w:type="pct"/>
          </w:tcPr>
          <w:p w14:paraId="2C07E353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Kenya</w:t>
            </w:r>
          </w:p>
        </w:tc>
        <w:tc>
          <w:tcPr>
            <w:tcW w:w="834" w:type="pct"/>
          </w:tcPr>
          <w:p w14:paraId="45A8C4AA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82777C" w14:paraId="4EC1044D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2CCBDEF3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4CAA6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MN694918.1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F08E4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AG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4CA5A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5848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3A906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49.70 </w:t>
            </w:r>
          </w:p>
        </w:tc>
        <w:tc>
          <w:tcPr>
            <w:tcW w:w="741" w:type="pct"/>
          </w:tcPr>
          <w:p w14:paraId="3C982C36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Canada</w:t>
            </w:r>
          </w:p>
        </w:tc>
        <w:tc>
          <w:tcPr>
            <w:tcW w:w="834" w:type="pct"/>
          </w:tcPr>
          <w:p w14:paraId="34E4F613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82777C" w14:paraId="6367997A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5DCEF029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04E34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KX712226.1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4FDA7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Antioquia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3C491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5881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89A6F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49.80 </w:t>
            </w:r>
          </w:p>
        </w:tc>
        <w:tc>
          <w:tcPr>
            <w:tcW w:w="741" w:type="pct"/>
          </w:tcPr>
          <w:p w14:paraId="0589712A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Colombia</w:t>
            </w:r>
          </w:p>
        </w:tc>
        <w:tc>
          <w:tcPr>
            <w:tcW w:w="834" w:type="pct"/>
          </w:tcPr>
          <w:p w14:paraId="04C70DC3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82777C" w14:paraId="24894050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1877BA89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BCBBF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MK613996.1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43E25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Antioquia/May4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0F086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5878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831C7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49.70 </w:t>
            </w:r>
          </w:p>
        </w:tc>
        <w:tc>
          <w:tcPr>
            <w:tcW w:w="741" w:type="pct"/>
          </w:tcPr>
          <w:p w14:paraId="0F8A64C1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Colombia</w:t>
            </w:r>
          </w:p>
        </w:tc>
        <w:tc>
          <w:tcPr>
            <w:tcW w:w="834" w:type="pct"/>
          </w:tcPr>
          <w:p w14:paraId="4B480233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82777C" w14:paraId="329E6835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4074F21D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90D16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JQ346190.1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7FAED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ASL2000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2528D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5865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5E030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49.60 </w:t>
            </w:r>
          </w:p>
        </w:tc>
        <w:tc>
          <w:tcPr>
            <w:tcW w:w="741" w:type="pct"/>
          </w:tcPr>
          <w:p w14:paraId="627659BE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Germany</w:t>
            </w:r>
          </w:p>
        </w:tc>
        <w:tc>
          <w:tcPr>
            <w:tcW w:w="834" w:type="pct"/>
          </w:tcPr>
          <w:p w14:paraId="715DB2B9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82777C" w14:paraId="033447BB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02107C9E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97830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MF062487.1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4AB86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EP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4F53E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5837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122E3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49.50 </w:t>
            </w:r>
          </w:p>
        </w:tc>
        <w:tc>
          <w:tcPr>
            <w:tcW w:w="741" w:type="pct"/>
          </w:tcPr>
          <w:p w14:paraId="6BA456B9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China</w:t>
            </w:r>
          </w:p>
        </w:tc>
        <w:tc>
          <w:tcPr>
            <w:tcW w:w="834" w:type="pct"/>
          </w:tcPr>
          <w:p w14:paraId="1A9FE581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82777C" w14:paraId="51E6EBA5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07B07773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33832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KX073467.2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F903A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fer1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CC2E5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5877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DA7C5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49.40 </w:t>
            </w:r>
          </w:p>
        </w:tc>
        <w:tc>
          <w:tcPr>
            <w:tcW w:w="741" w:type="pct"/>
          </w:tcPr>
          <w:p w14:paraId="0A29F7D4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Egypt</w:t>
            </w:r>
          </w:p>
        </w:tc>
        <w:tc>
          <w:tcPr>
            <w:tcW w:w="834" w:type="pct"/>
          </w:tcPr>
          <w:p w14:paraId="07152988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82777C" w14:paraId="7F105E2B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22EAFD59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60218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MT537597.1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B267C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JEO11-14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06618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5883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9B15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49.40 </w:t>
            </w:r>
          </w:p>
        </w:tc>
        <w:tc>
          <w:tcPr>
            <w:tcW w:w="741" w:type="pct"/>
          </w:tcPr>
          <w:p w14:paraId="676F51D6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Burundi</w:t>
            </w:r>
          </w:p>
        </w:tc>
        <w:tc>
          <w:tcPr>
            <w:tcW w:w="834" w:type="pct"/>
          </w:tcPr>
          <w:p w14:paraId="34A37D72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82777C" w14:paraId="2F21C77D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31F99D12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B8258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MT537596.1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45CC2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JEO11-17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762CF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5882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65AFE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49.60 </w:t>
            </w:r>
          </w:p>
        </w:tc>
        <w:tc>
          <w:tcPr>
            <w:tcW w:w="741" w:type="pct"/>
          </w:tcPr>
          <w:p w14:paraId="03ED9A2B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Burundi</w:t>
            </w:r>
          </w:p>
        </w:tc>
        <w:tc>
          <w:tcPr>
            <w:tcW w:w="834" w:type="pct"/>
          </w:tcPr>
          <w:p w14:paraId="4D401992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82777C" w14:paraId="7548CF92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3DEECAE5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A8DC8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MT537598.1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DFC4A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JEO11-22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45310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5988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35EC9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49.60 </w:t>
            </w:r>
          </w:p>
        </w:tc>
        <w:tc>
          <w:tcPr>
            <w:tcW w:w="741" w:type="pct"/>
          </w:tcPr>
          <w:p w14:paraId="31D813EC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Burundi</w:t>
            </w:r>
          </w:p>
        </w:tc>
        <w:tc>
          <w:tcPr>
            <w:tcW w:w="834" w:type="pct"/>
          </w:tcPr>
          <w:p w14:paraId="4981027A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82777C" w14:paraId="2513847C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054FF84C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53095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MT537599.1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5AE14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JEO11-34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408F6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5883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89B17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49.70 </w:t>
            </w:r>
          </w:p>
        </w:tc>
        <w:tc>
          <w:tcPr>
            <w:tcW w:w="741" w:type="pct"/>
          </w:tcPr>
          <w:p w14:paraId="27C26D0A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Burundi</w:t>
            </w:r>
          </w:p>
        </w:tc>
        <w:tc>
          <w:tcPr>
            <w:tcW w:w="834" w:type="pct"/>
          </w:tcPr>
          <w:p w14:paraId="68DDEE80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82777C" w14:paraId="2B93E95C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78CE56AB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E538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JQ346191.1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95C01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JokerMV10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B50DA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5865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9A7C5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49.50 </w:t>
            </w:r>
          </w:p>
        </w:tc>
        <w:tc>
          <w:tcPr>
            <w:tcW w:w="741" w:type="pct"/>
          </w:tcPr>
          <w:p w14:paraId="0885EBB0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Germany</w:t>
            </w:r>
          </w:p>
        </w:tc>
        <w:tc>
          <w:tcPr>
            <w:tcW w:w="834" w:type="pct"/>
          </w:tcPr>
          <w:p w14:paraId="14AF7E7B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82777C" w14:paraId="5501BAF9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646C3C7F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9B851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MK116549.1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0CFA5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May8B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ACD14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5850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A2D78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49.80 </w:t>
            </w:r>
          </w:p>
        </w:tc>
        <w:tc>
          <w:tcPr>
            <w:tcW w:w="741" w:type="pct"/>
          </w:tcPr>
          <w:p w14:paraId="147F06B9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Colombia</w:t>
            </w:r>
          </w:p>
        </w:tc>
        <w:tc>
          <w:tcPr>
            <w:tcW w:w="834" w:type="pct"/>
          </w:tcPr>
          <w:p w14:paraId="6831AE89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phureja</w:t>
            </w:r>
          </w:p>
        </w:tc>
      </w:tr>
      <w:tr w:rsidR="0082777C" w14:paraId="407A6E1C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3E6ED04D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9FEC0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MT264739.1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EF15B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P166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DEF39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5884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F3C44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49.60 </w:t>
            </w:r>
          </w:p>
        </w:tc>
        <w:tc>
          <w:tcPr>
            <w:tcW w:w="741" w:type="pct"/>
          </w:tcPr>
          <w:p w14:paraId="4677DF62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Ireland</w:t>
            </w:r>
          </w:p>
        </w:tc>
        <w:tc>
          <w:tcPr>
            <w:tcW w:w="834" w:type="pct"/>
          </w:tcPr>
          <w:p w14:paraId="7FC194E7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82777C" w14:paraId="20B2EE80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33DEFC51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28898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MG356502.1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EE88B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PLRV165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BCE3F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5847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4381A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49.70 </w:t>
            </w:r>
          </w:p>
        </w:tc>
        <w:tc>
          <w:tcPr>
            <w:tcW w:w="741" w:type="pct"/>
          </w:tcPr>
          <w:p w14:paraId="4AF928E4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Bangladesh</w:t>
            </w:r>
          </w:p>
        </w:tc>
        <w:tc>
          <w:tcPr>
            <w:tcW w:w="834" w:type="pct"/>
          </w:tcPr>
          <w:p w14:paraId="53A29ECD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82777C" w14:paraId="0C62D73A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0B7457AE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46403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MG356503.1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D8A9B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PLRV171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B02AD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5788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25A53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49.80 </w:t>
            </w:r>
          </w:p>
        </w:tc>
        <w:tc>
          <w:tcPr>
            <w:tcW w:w="741" w:type="pct"/>
          </w:tcPr>
          <w:p w14:paraId="0CFFF3D4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Bangladesh</w:t>
            </w:r>
          </w:p>
        </w:tc>
        <w:tc>
          <w:tcPr>
            <w:tcW w:w="834" w:type="pct"/>
          </w:tcPr>
          <w:p w14:paraId="5239BF0A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82777C" w14:paraId="2DC6DA59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46E77176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887D8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MG356504.1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04A5A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PLRV184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13337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5847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69AA0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49.60 </w:t>
            </w:r>
          </w:p>
        </w:tc>
        <w:tc>
          <w:tcPr>
            <w:tcW w:w="741" w:type="pct"/>
          </w:tcPr>
          <w:p w14:paraId="1566B735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Bangladesh</w:t>
            </w:r>
          </w:p>
        </w:tc>
        <w:tc>
          <w:tcPr>
            <w:tcW w:w="834" w:type="pct"/>
          </w:tcPr>
          <w:p w14:paraId="208F1FE2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82777C" w14:paraId="22D873F0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40B3597B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C92A9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MN125059.1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3221B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PLRV_quitoense_M1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02EF0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5987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591D2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49.60 </w:t>
            </w:r>
          </w:p>
        </w:tc>
        <w:tc>
          <w:tcPr>
            <w:tcW w:w="741" w:type="pct"/>
            <w:vAlign w:val="center"/>
          </w:tcPr>
          <w:p w14:paraId="1717D698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Colombia</w:t>
            </w:r>
          </w:p>
        </w:tc>
        <w:tc>
          <w:tcPr>
            <w:tcW w:w="834" w:type="pct"/>
            <w:vAlign w:val="center"/>
          </w:tcPr>
          <w:p w14:paraId="08904CA1" w14:textId="77777777" w:rsidR="0082777C" w:rsidRDefault="0082777C" w:rsidP="006D6CB6">
            <w:pPr>
              <w:spacing w:after="0"/>
              <w:jc w:val="center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quitoense</w:t>
            </w:r>
          </w:p>
        </w:tc>
      </w:tr>
      <w:tr w:rsidR="0082777C" w14:paraId="57BC2A0C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64E4818C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ABD04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MN125065.1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1FE2C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PLRV_quitoense_M6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0AEE9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5981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2DAB6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49.60 </w:t>
            </w:r>
          </w:p>
        </w:tc>
        <w:tc>
          <w:tcPr>
            <w:tcW w:w="741" w:type="pct"/>
            <w:vAlign w:val="center"/>
          </w:tcPr>
          <w:p w14:paraId="688D6F8D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Colombia</w:t>
            </w:r>
          </w:p>
        </w:tc>
        <w:tc>
          <w:tcPr>
            <w:tcW w:w="834" w:type="pct"/>
            <w:vAlign w:val="center"/>
          </w:tcPr>
          <w:p w14:paraId="14FD6298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quitoense</w:t>
            </w:r>
          </w:p>
        </w:tc>
      </w:tr>
      <w:tr w:rsidR="0082777C" w14:paraId="1A5E36A5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68A5FD7A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A1979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KY856831.1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FFCDE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PLRV-AR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4962E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5881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25222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49.80 </w:t>
            </w:r>
          </w:p>
        </w:tc>
        <w:tc>
          <w:tcPr>
            <w:tcW w:w="741" w:type="pct"/>
          </w:tcPr>
          <w:p w14:paraId="2C9599BA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Argentina</w:t>
            </w:r>
          </w:p>
        </w:tc>
        <w:tc>
          <w:tcPr>
            <w:tcW w:w="834" w:type="pct"/>
          </w:tcPr>
          <w:p w14:paraId="023730F7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82777C" w14:paraId="35667E87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2B63134A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7C2F8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KC456053.1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F69B3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PLRV-HB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6EE6B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5883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5320C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49.70 </w:t>
            </w:r>
          </w:p>
        </w:tc>
        <w:tc>
          <w:tcPr>
            <w:tcW w:w="741" w:type="pct"/>
          </w:tcPr>
          <w:p w14:paraId="56FDD285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China</w:t>
            </w:r>
          </w:p>
        </w:tc>
        <w:tc>
          <w:tcPr>
            <w:tcW w:w="834" w:type="pct"/>
          </w:tcPr>
          <w:p w14:paraId="62822230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Unknown</w:t>
            </w:r>
          </w:p>
        </w:tc>
      </w:tr>
      <w:tr w:rsidR="0082777C" w14:paraId="507EB750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3810DAE2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9E1C5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KC456052.1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74253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PLRV-IM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81217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5883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ACF14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49.70 </w:t>
            </w:r>
          </w:p>
        </w:tc>
        <w:tc>
          <w:tcPr>
            <w:tcW w:w="741" w:type="pct"/>
          </w:tcPr>
          <w:p w14:paraId="3B96FA1F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China</w:t>
            </w:r>
          </w:p>
        </w:tc>
        <w:tc>
          <w:tcPr>
            <w:tcW w:w="834" w:type="pct"/>
          </w:tcPr>
          <w:p w14:paraId="2A065885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Unknown</w:t>
            </w:r>
          </w:p>
        </w:tc>
      </w:tr>
      <w:tr w:rsidR="0082777C" w14:paraId="783B202C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284B5F77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A252E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KC456054.1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14475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PLRV-YN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C01F7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5883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422D1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49.70 </w:t>
            </w:r>
          </w:p>
        </w:tc>
        <w:tc>
          <w:tcPr>
            <w:tcW w:w="741" w:type="pct"/>
          </w:tcPr>
          <w:p w14:paraId="5A188DB5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China</w:t>
            </w:r>
          </w:p>
        </w:tc>
        <w:tc>
          <w:tcPr>
            <w:tcW w:w="834" w:type="pct"/>
          </w:tcPr>
          <w:p w14:paraId="7B01342A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Unknown</w:t>
            </w:r>
          </w:p>
        </w:tc>
      </w:tr>
      <w:tr w:rsidR="0082777C" w14:paraId="21727C1C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0F4E2E00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76CC6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MH937415.1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4B94D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PLV-W13-136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5A2D9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5883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563E8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49.50 </w:t>
            </w:r>
          </w:p>
        </w:tc>
        <w:tc>
          <w:tcPr>
            <w:tcW w:w="741" w:type="pct"/>
          </w:tcPr>
          <w:p w14:paraId="6AF68588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Germany</w:t>
            </w:r>
          </w:p>
        </w:tc>
        <w:tc>
          <w:tcPr>
            <w:tcW w:w="834" w:type="pct"/>
          </w:tcPr>
          <w:p w14:paraId="0E6DB2D6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82777C" w14:paraId="55BC5BDE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400FF2C6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15D09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JQ346189.1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B0A91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SymlessLS10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156E3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5870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EFFC1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49.50 </w:t>
            </w:r>
          </w:p>
        </w:tc>
        <w:tc>
          <w:tcPr>
            <w:tcW w:w="741" w:type="pct"/>
          </w:tcPr>
          <w:p w14:paraId="04667F49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Germany</w:t>
            </w:r>
          </w:p>
        </w:tc>
        <w:tc>
          <w:tcPr>
            <w:tcW w:w="834" w:type="pct"/>
          </w:tcPr>
          <w:p w14:paraId="6B2DC3C5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82777C" w14:paraId="09F93BAC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361D44DE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7BDBC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MN950791.1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69AE8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V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1864F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5848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A37E0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49.70 </w:t>
            </w:r>
          </w:p>
        </w:tc>
        <w:tc>
          <w:tcPr>
            <w:tcW w:w="741" w:type="pct"/>
          </w:tcPr>
          <w:p w14:paraId="485E6889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Canada</w:t>
            </w:r>
          </w:p>
        </w:tc>
        <w:tc>
          <w:tcPr>
            <w:tcW w:w="834" w:type="pct"/>
          </w:tcPr>
          <w:p w14:paraId="68DD39A4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82777C" w14:paraId="6746F353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3972E8F6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FF70B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AF453394.1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51405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strain 14.2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DF868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5865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F7988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49.80 </w:t>
            </w:r>
          </w:p>
        </w:tc>
        <w:tc>
          <w:tcPr>
            <w:tcW w:w="741" w:type="pct"/>
          </w:tcPr>
          <w:p w14:paraId="3D0648BF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France</w:t>
            </w:r>
          </w:p>
        </w:tc>
        <w:tc>
          <w:tcPr>
            <w:tcW w:w="834" w:type="pct"/>
          </w:tcPr>
          <w:p w14:paraId="3521A86B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Unknown</w:t>
            </w:r>
          </w:p>
        </w:tc>
      </w:tr>
      <w:tr w:rsidR="0082777C" w14:paraId="53500301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27F1AAEB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6C532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AF453392.1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80879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strain CIP01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9E6CB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5865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7D59B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49.40 </w:t>
            </w:r>
          </w:p>
        </w:tc>
        <w:tc>
          <w:tcPr>
            <w:tcW w:w="741" w:type="pct"/>
          </w:tcPr>
          <w:p w14:paraId="119A8FAD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Peru</w:t>
            </w:r>
          </w:p>
        </w:tc>
        <w:tc>
          <w:tcPr>
            <w:tcW w:w="834" w:type="pct"/>
          </w:tcPr>
          <w:p w14:paraId="718696B1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Unknown</w:t>
            </w:r>
          </w:p>
        </w:tc>
      </w:tr>
      <w:tr w:rsidR="0082777C" w14:paraId="6AD6EA42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3F901D32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CED38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AF453393.1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53FF4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strain CU87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35FD6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5865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079AB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49.70 </w:t>
            </w:r>
          </w:p>
        </w:tc>
        <w:tc>
          <w:tcPr>
            <w:tcW w:w="741" w:type="pct"/>
          </w:tcPr>
          <w:p w14:paraId="201888AA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Cuba</w:t>
            </w:r>
          </w:p>
        </w:tc>
        <w:tc>
          <w:tcPr>
            <w:tcW w:w="834" w:type="pct"/>
          </w:tcPr>
          <w:p w14:paraId="683F98D4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Unknown</w:t>
            </w:r>
          </w:p>
        </w:tc>
      </w:tr>
      <w:tr w:rsidR="0082777C" w14:paraId="3FF6F9E4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51E5DFBC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50F94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AF453391.1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38A43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strain Fr1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C22F4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5865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5B2CB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49.60 </w:t>
            </w:r>
          </w:p>
        </w:tc>
        <w:tc>
          <w:tcPr>
            <w:tcW w:w="741" w:type="pct"/>
          </w:tcPr>
          <w:p w14:paraId="59C912E0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France</w:t>
            </w:r>
          </w:p>
        </w:tc>
        <w:tc>
          <w:tcPr>
            <w:tcW w:w="834" w:type="pct"/>
          </w:tcPr>
          <w:p w14:paraId="11E60268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Unknown</w:t>
            </w:r>
          </w:p>
        </w:tc>
      </w:tr>
      <w:tr w:rsidR="0082777C" w14:paraId="43DA03A9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00DD7CD1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A215C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KU586454.1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EB28C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strain GAF318-4.2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467EC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5883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39204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49.80 </w:t>
            </w:r>
          </w:p>
        </w:tc>
        <w:tc>
          <w:tcPr>
            <w:tcW w:w="741" w:type="pct"/>
          </w:tcPr>
          <w:p w14:paraId="35D56FA8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Peru</w:t>
            </w:r>
          </w:p>
        </w:tc>
        <w:tc>
          <w:tcPr>
            <w:tcW w:w="834" w:type="pct"/>
          </w:tcPr>
          <w:p w14:paraId="58294F74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82777C" w14:paraId="3A2B785A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1DCB412A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FA8C6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KU586455.1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A7678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strain GAF318-8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F9876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5885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8A98D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49.50 </w:t>
            </w:r>
          </w:p>
        </w:tc>
        <w:tc>
          <w:tcPr>
            <w:tcW w:w="741" w:type="pct"/>
          </w:tcPr>
          <w:p w14:paraId="3D0D7963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Peru</w:t>
            </w:r>
          </w:p>
        </w:tc>
        <w:tc>
          <w:tcPr>
            <w:tcW w:w="834" w:type="pct"/>
          </w:tcPr>
          <w:p w14:paraId="48F6ABD9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82777C" w14:paraId="66BC9BD7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30B4EA57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ED6AF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KU586456.1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ED191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strain GAF318-13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A60EB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5884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50EE2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49.70 </w:t>
            </w:r>
          </w:p>
        </w:tc>
        <w:tc>
          <w:tcPr>
            <w:tcW w:w="741" w:type="pct"/>
          </w:tcPr>
          <w:p w14:paraId="67C8C326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Peru</w:t>
            </w:r>
          </w:p>
        </w:tc>
        <w:tc>
          <w:tcPr>
            <w:tcW w:w="834" w:type="pct"/>
          </w:tcPr>
          <w:p w14:paraId="1BF37AD9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82777C" w14:paraId="5317B7B5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6CB36C1B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74251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AF453390.1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7F6AA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strain Noir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EBE69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5838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B9624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49.70 </w:t>
            </w:r>
          </w:p>
        </w:tc>
        <w:tc>
          <w:tcPr>
            <w:tcW w:w="741" w:type="pct"/>
          </w:tcPr>
          <w:p w14:paraId="37EBAE4F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France</w:t>
            </w:r>
          </w:p>
        </w:tc>
        <w:tc>
          <w:tcPr>
            <w:tcW w:w="834" w:type="pct"/>
          </w:tcPr>
          <w:p w14:paraId="678ACE42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Unknown</w:t>
            </w:r>
          </w:p>
        </w:tc>
      </w:tr>
      <w:tr w:rsidR="0082777C" w14:paraId="5D120C06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4FEF6CA6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80A9A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AF453389.1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B77CF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strain OP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00D13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5865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279AE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49.70 </w:t>
            </w:r>
          </w:p>
        </w:tc>
        <w:tc>
          <w:tcPr>
            <w:tcW w:w="741" w:type="pct"/>
          </w:tcPr>
          <w:p w14:paraId="14A2D1A5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Spain</w:t>
            </w:r>
          </w:p>
        </w:tc>
        <w:tc>
          <w:tcPr>
            <w:tcW w:w="834" w:type="pct"/>
          </w:tcPr>
          <w:p w14:paraId="45515AB8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Unknown</w:t>
            </w:r>
          </w:p>
        </w:tc>
      </w:tr>
      <w:tr w:rsidR="0082777C" w14:paraId="69CF34D2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18643173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C9D880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AF453388.1</w:t>
            </w:r>
          </w:p>
        </w:tc>
        <w:tc>
          <w:tcPr>
            <w:tcW w:w="151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838A88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strain Zim13</w:t>
            </w:r>
          </w:p>
        </w:tc>
        <w:tc>
          <w:tcPr>
            <w:tcW w:w="74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96649B1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5865</w:t>
            </w:r>
          </w:p>
        </w:tc>
        <w:tc>
          <w:tcPr>
            <w:tcW w:w="33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425CD50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49.60 </w:t>
            </w:r>
          </w:p>
        </w:tc>
        <w:tc>
          <w:tcPr>
            <w:tcW w:w="741" w:type="pct"/>
          </w:tcPr>
          <w:p w14:paraId="294250E1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1515F2">
              <w:rPr>
                <w:rFonts w:cs="Times New Roman"/>
                <w:szCs w:val="24"/>
              </w:rPr>
              <w:t>Zimbabwe</w:t>
            </w:r>
          </w:p>
        </w:tc>
        <w:tc>
          <w:tcPr>
            <w:tcW w:w="834" w:type="pct"/>
          </w:tcPr>
          <w:p w14:paraId="702580E8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Unknown</w:t>
            </w:r>
          </w:p>
        </w:tc>
      </w:tr>
      <w:tr w:rsidR="0082777C" w14:paraId="673222E1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4D2A55E6" w14:textId="77777777" w:rsidR="0082777C" w:rsidRDefault="0082777C" w:rsidP="008277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E2AD3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MN689391.1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DCB6D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isolate 18-1121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1E84A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5786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95AF8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49.70 </w:t>
            </w:r>
          </w:p>
        </w:tc>
        <w:tc>
          <w:tcPr>
            <w:tcW w:w="741" w:type="pct"/>
          </w:tcPr>
          <w:p w14:paraId="504387C7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Kenya</w:t>
            </w:r>
          </w:p>
        </w:tc>
        <w:tc>
          <w:tcPr>
            <w:tcW w:w="834" w:type="pct"/>
          </w:tcPr>
          <w:p w14:paraId="49BCB32A" w14:textId="77777777" w:rsidR="0082777C" w:rsidRDefault="0082777C" w:rsidP="006D6CB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B07A84" w14:paraId="5A37DA2F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1915D159" w14:textId="77777777" w:rsidR="00B07A84" w:rsidRDefault="00B07A84" w:rsidP="00B07A84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CFA8D" w14:textId="1A84DF10" w:rsidR="00B07A84" w:rsidRDefault="00B07A84" w:rsidP="00B07A84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0946E8">
              <w:rPr>
                <w:rFonts w:cs="Times New Roman"/>
                <w:color w:val="000000"/>
                <w:szCs w:val="24"/>
              </w:rPr>
              <w:t>D00530.1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4EE68" w14:textId="7EBC2B1F" w:rsidR="00B07A84" w:rsidRDefault="00B07A84" w:rsidP="00B07A84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strain 1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AD6F0" w14:textId="03592506" w:rsidR="00B07A84" w:rsidRDefault="00B07A84" w:rsidP="00B07A84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5987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46FC9" w14:textId="4A603D8E" w:rsidR="00B07A84" w:rsidRDefault="001F1489" w:rsidP="00B07A84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49.50</w:t>
            </w:r>
          </w:p>
        </w:tc>
        <w:tc>
          <w:tcPr>
            <w:tcW w:w="741" w:type="pct"/>
          </w:tcPr>
          <w:p w14:paraId="5C012724" w14:textId="133FE702" w:rsidR="00B07A84" w:rsidRDefault="00B07A84" w:rsidP="00B07A84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UK</w:t>
            </w:r>
          </w:p>
        </w:tc>
        <w:tc>
          <w:tcPr>
            <w:tcW w:w="834" w:type="pct"/>
          </w:tcPr>
          <w:p w14:paraId="334787F7" w14:textId="70229E40" w:rsidR="00B07A84" w:rsidRDefault="00B07A84" w:rsidP="00B07A84">
            <w:pPr>
              <w:spacing w:after="0"/>
              <w:jc w:val="center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B675ED" w14:paraId="1E3A212A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22DB246F" w14:textId="77777777" w:rsidR="00B675ED" w:rsidRDefault="00B675ED" w:rsidP="00B675ED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182FA" w14:textId="0BFBAB88" w:rsidR="00B675ED" w:rsidRPr="00AD7B72" w:rsidRDefault="00B675ED" w:rsidP="00B675ED">
            <w:pPr>
              <w:spacing w:after="0"/>
              <w:jc w:val="center"/>
              <w:rPr>
                <w:rFonts w:cs="Times New Roman"/>
                <w:color w:val="000000"/>
                <w:szCs w:val="24"/>
                <w:highlight w:val="yellow"/>
              </w:rPr>
            </w:pPr>
            <w:r w:rsidRPr="00E60784">
              <w:rPr>
                <w:rFonts w:cs="Times New Roman"/>
                <w:color w:val="000000"/>
                <w:szCs w:val="24"/>
              </w:rPr>
              <w:t>D13954.1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A83B1" w14:textId="513C2350" w:rsidR="00B675ED" w:rsidRDefault="00B675ED" w:rsidP="00B675ED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Canadian isolate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AF319" w14:textId="68863D5E" w:rsidR="00B675ED" w:rsidRDefault="00B675ED" w:rsidP="00B675ED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5883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CB8BD" w14:textId="5990ABA3" w:rsidR="00B675ED" w:rsidRDefault="00CF631B" w:rsidP="00B675ED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49.40</w:t>
            </w:r>
          </w:p>
        </w:tc>
        <w:tc>
          <w:tcPr>
            <w:tcW w:w="741" w:type="pct"/>
          </w:tcPr>
          <w:p w14:paraId="4757D60B" w14:textId="2C8439EF" w:rsidR="00B675ED" w:rsidRDefault="00B675ED" w:rsidP="00B675ED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Canada</w:t>
            </w:r>
          </w:p>
        </w:tc>
        <w:tc>
          <w:tcPr>
            <w:tcW w:w="834" w:type="pct"/>
          </w:tcPr>
          <w:p w14:paraId="0FBB445B" w14:textId="7135E298" w:rsidR="00B675ED" w:rsidRDefault="00B675ED" w:rsidP="00B675ED">
            <w:pPr>
              <w:spacing w:after="0"/>
              <w:jc w:val="center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2135F8" w14:paraId="6E232A97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3CF22C9E" w14:textId="77777777" w:rsidR="002135F8" w:rsidRDefault="002135F8" w:rsidP="00B675ED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683EA" w14:textId="127A372B" w:rsidR="002135F8" w:rsidRPr="00E60784" w:rsidRDefault="006A1F3A" w:rsidP="00B675ED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6A1F3A">
              <w:rPr>
                <w:rFonts w:cs="Times New Roman"/>
                <w:color w:val="000000"/>
                <w:szCs w:val="24"/>
              </w:rPr>
              <w:t>JQ420901.1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F6BAB" w14:textId="66D1A9B1" w:rsidR="002135F8" w:rsidRDefault="006A1F3A" w:rsidP="00B675ED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PLRV </w:t>
            </w:r>
            <w:r w:rsidRPr="006A1F3A">
              <w:rPr>
                <w:rFonts w:cs="Times New Roman"/>
                <w:color w:val="000000"/>
                <w:szCs w:val="24"/>
              </w:rPr>
              <w:t>isolate JPI-1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259C9" w14:textId="4E42AD0C" w:rsidR="002135F8" w:rsidRDefault="006A1F3A" w:rsidP="00B675ED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5883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B459F" w14:textId="58ACF598" w:rsidR="002135F8" w:rsidRDefault="00CF631B" w:rsidP="00B675ED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49.80</w:t>
            </w:r>
          </w:p>
        </w:tc>
        <w:tc>
          <w:tcPr>
            <w:tcW w:w="741" w:type="pct"/>
          </w:tcPr>
          <w:p w14:paraId="21DA90D2" w14:textId="0B618A39" w:rsidR="002135F8" w:rsidRDefault="006A1F3A" w:rsidP="00B675ED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India</w:t>
            </w:r>
          </w:p>
        </w:tc>
        <w:tc>
          <w:tcPr>
            <w:tcW w:w="834" w:type="pct"/>
          </w:tcPr>
          <w:p w14:paraId="58F29AA2" w14:textId="590C7200" w:rsidR="002135F8" w:rsidRDefault="006A1F3A" w:rsidP="00B675ED">
            <w:pPr>
              <w:spacing w:after="0"/>
              <w:jc w:val="center"/>
              <w:rPr>
                <w:rFonts w:cs="Times New Roman"/>
                <w:i/>
                <w:iCs/>
                <w:szCs w:val="24"/>
              </w:rPr>
            </w:pPr>
            <w:r w:rsidRPr="006A1F3A"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84248B" w14:paraId="37A638A1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7839E34C" w14:textId="77777777" w:rsidR="0084248B" w:rsidRDefault="0084248B" w:rsidP="0084248B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1E394" w14:textId="4AD0BA69" w:rsidR="0084248B" w:rsidRPr="006A1F3A" w:rsidRDefault="0084248B" w:rsidP="0084248B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84248B">
              <w:rPr>
                <w:rFonts w:cs="Times New Roman"/>
                <w:color w:val="000000"/>
                <w:szCs w:val="24"/>
              </w:rPr>
              <w:t>JQ420902.1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4801B" w14:textId="7981A4FE" w:rsidR="0084248B" w:rsidRDefault="0084248B" w:rsidP="0084248B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PLRV </w:t>
            </w:r>
            <w:r w:rsidRPr="006A1F3A">
              <w:rPr>
                <w:rFonts w:cs="Times New Roman"/>
                <w:color w:val="000000"/>
                <w:szCs w:val="24"/>
              </w:rPr>
              <w:t xml:space="preserve">isolate </w:t>
            </w:r>
            <w:r w:rsidRPr="0084248B">
              <w:rPr>
                <w:rFonts w:cs="Times New Roman"/>
                <w:color w:val="000000"/>
                <w:szCs w:val="24"/>
              </w:rPr>
              <w:t>KHPI-1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34F65" w14:textId="77B44D40" w:rsidR="0084248B" w:rsidRDefault="0084248B" w:rsidP="0084248B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5883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9A963" w14:textId="2437452D" w:rsidR="0084248B" w:rsidRDefault="00CF631B" w:rsidP="0084248B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49.70</w:t>
            </w:r>
          </w:p>
        </w:tc>
        <w:tc>
          <w:tcPr>
            <w:tcW w:w="741" w:type="pct"/>
          </w:tcPr>
          <w:p w14:paraId="133410B0" w14:textId="5B048B0E" w:rsidR="0084248B" w:rsidRDefault="0084248B" w:rsidP="0084248B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India</w:t>
            </w:r>
          </w:p>
        </w:tc>
        <w:tc>
          <w:tcPr>
            <w:tcW w:w="834" w:type="pct"/>
          </w:tcPr>
          <w:p w14:paraId="4F70DB9F" w14:textId="58578D33" w:rsidR="0084248B" w:rsidRPr="006A1F3A" w:rsidRDefault="0084248B" w:rsidP="0084248B">
            <w:pPr>
              <w:spacing w:after="0"/>
              <w:jc w:val="center"/>
              <w:rPr>
                <w:rFonts w:cs="Times New Roman"/>
                <w:i/>
                <w:iCs/>
                <w:szCs w:val="24"/>
              </w:rPr>
            </w:pPr>
            <w:r w:rsidRPr="006A1F3A"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C107AA" w14:paraId="544F74EE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3ECA5EF6" w14:textId="77777777" w:rsidR="00C107AA" w:rsidRDefault="00C107AA" w:rsidP="00C107AA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9E6CB" w14:textId="5BD047E9" w:rsidR="00C107AA" w:rsidRPr="0084248B" w:rsidRDefault="00C107AA" w:rsidP="00C107AA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C107AA">
              <w:rPr>
                <w:rFonts w:cs="Times New Roman"/>
                <w:color w:val="000000"/>
                <w:szCs w:val="24"/>
              </w:rPr>
              <w:t>JQ420903.1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7FB5F" w14:textId="490C8CE7" w:rsidR="00C107AA" w:rsidRDefault="00C107AA" w:rsidP="00C107AA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PLRV </w:t>
            </w:r>
            <w:r w:rsidRPr="006A1F3A">
              <w:rPr>
                <w:rFonts w:cs="Times New Roman"/>
                <w:color w:val="000000"/>
                <w:szCs w:val="24"/>
              </w:rPr>
              <w:t xml:space="preserve">isolate </w:t>
            </w:r>
            <w:r w:rsidRPr="00C107AA">
              <w:rPr>
                <w:rFonts w:cs="Times New Roman"/>
                <w:color w:val="000000"/>
                <w:szCs w:val="24"/>
              </w:rPr>
              <w:t>PBI-6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34EA5" w14:textId="57C93CF8" w:rsidR="00C107AA" w:rsidRDefault="00C107AA" w:rsidP="00C107AA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5883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CCF55" w14:textId="2F40585B" w:rsidR="00C107AA" w:rsidRDefault="00CF631B" w:rsidP="00C107AA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49.70</w:t>
            </w:r>
          </w:p>
        </w:tc>
        <w:tc>
          <w:tcPr>
            <w:tcW w:w="741" w:type="pct"/>
          </w:tcPr>
          <w:p w14:paraId="1D1ABCFC" w14:textId="5E34E7D5" w:rsidR="00C107AA" w:rsidRDefault="00C107AA" w:rsidP="00C107AA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India</w:t>
            </w:r>
          </w:p>
        </w:tc>
        <w:tc>
          <w:tcPr>
            <w:tcW w:w="834" w:type="pct"/>
          </w:tcPr>
          <w:p w14:paraId="25D0BF81" w14:textId="2EAECC3E" w:rsidR="00C107AA" w:rsidRPr="006A1F3A" w:rsidRDefault="00C107AA" w:rsidP="00C107AA">
            <w:pPr>
              <w:spacing w:after="0"/>
              <w:jc w:val="center"/>
              <w:rPr>
                <w:rFonts w:cs="Times New Roman"/>
                <w:i/>
                <w:iCs/>
                <w:szCs w:val="24"/>
              </w:rPr>
            </w:pPr>
            <w:r w:rsidRPr="006A1F3A"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6B17F3" w14:paraId="33C55603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3D59F08C" w14:textId="77777777" w:rsidR="006B17F3" w:rsidRDefault="006B17F3" w:rsidP="006B17F3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08BF" w14:textId="53839E0A" w:rsidR="006B17F3" w:rsidRPr="00C107AA" w:rsidRDefault="006B17F3" w:rsidP="006B17F3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6B17F3">
              <w:rPr>
                <w:rFonts w:cs="Times New Roman"/>
                <w:color w:val="000000"/>
                <w:szCs w:val="24"/>
              </w:rPr>
              <w:t>JQ420904.1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251B8" w14:textId="386E5B70" w:rsidR="006B17F3" w:rsidRDefault="006B17F3" w:rsidP="006B17F3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PLRV </w:t>
            </w:r>
            <w:r w:rsidRPr="006B17F3">
              <w:rPr>
                <w:rFonts w:cs="Times New Roman"/>
                <w:color w:val="000000"/>
                <w:szCs w:val="24"/>
              </w:rPr>
              <w:t>isolate OTNI-2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5BA83" w14:textId="401D446A" w:rsidR="006B17F3" w:rsidRDefault="006B17F3" w:rsidP="006B17F3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5883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1160B" w14:textId="1A9ADDBF" w:rsidR="006B17F3" w:rsidRDefault="00155BDB" w:rsidP="006B17F3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49.80</w:t>
            </w:r>
          </w:p>
        </w:tc>
        <w:tc>
          <w:tcPr>
            <w:tcW w:w="741" w:type="pct"/>
          </w:tcPr>
          <w:p w14:paraId="79D797C2" w14:textId="3DD67B23" w:rsidR="006B17F3" w:rsidRDefault="006B17F3" w:rsidP="006B17F3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India</w:t>
            </w:r>
          </w:p>
        </w:tc>
        <w:tc>
          <w:tcPr>
            <w:tcW w:w="834" w:type="pct"/>
          </w:tcPr>
          <w:p w14:paraId="5EE5DFBE" w14:textId="683EC561" w:rsidR="006B17F3" w:rsidRPr="006A1F3A" w:rsidRDefault="006B17F3" w:rsidP="006B17F3">
            <w:pPr>
              <w:spacing w:after="0"/>
              <w:jc w:val="center"/>
              <w:rPr>
                <w:rFonts w:cs="Times New Roman"/>
                <w:i/>
                <w:iCs/>
                <w:szCs w:val="24"/>
              </w:rPr>
            </w:pPr>
            <w:r w:rsidRPr="006A1F3A"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0569E5" w14:paraId="54325FA3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7EE2DB04" w14:textId="77777777" w:rsidR="000569E5" w:rsidRDefault="000569E5" w:rsidP="000569E5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9268E" w14:textId="51964C2A" w:rsidR="000569E5" w:rsidRPr="006B17F3" w:rsidRDefault="000569E5" w:rsidP="000569E5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0569E5">
              <w:rPr>
                <w:rFonts w:cs="Times New Roman"/>
                <w:color w:val="000000"/>
                <w:szCs w:val="24"/>
              </w:rPr>
              <w:t>JQ420905.1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90A65" w14:textId="49816D4B" w:rsidR="000569E5" w:rsidRDefault="000569E5" w:rsidP="000569E5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PLRV </w:t>
            </w:r>
            <w:r w:rsidRPr="000569E5">
              <w:rPr>
                <w:rFonts w:cs="Times New Roman"/>
                <w:color w:val="000000"/>
                <w:szCs w:val="24"/>
              </w:rPr>
              <w:t>isolate SMI-5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0CBB7" w14:textId="417042CD" w:rsidR="000569E5" w:rsidRDefault="000569E5" w:rsidP="000569E5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5883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3EB3E" w14:textId="2D74E28A" w:rsidR="000569E5" w:rsidRDefault="00155BDB" w:rsidP="000569E5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49.60</w:t>
            </w:r>
          </w:p>
        </w:tc>
        <w:tc>
          <w:tcPr>
            <w:tcW w:w="741" w:type="pct"/>
          </w:tcPr>
          <w:p w14:paraId="2CD49978" w14:textId="0ABF8E0A" w:rsidR="000569E5" w:rsidRDefault="000569E5" w:rsidP="000569E5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India</w:t>
            </w:r>
          </w:p>
        </w:tc>
        <w:tc>
          <w:tcPr>
            <w:tcW w:w="834" w:type="pct"/>
          </w:tcPr>
          <w:p w14:paraId="7310524E" w14:textId="71B8C7C2" w:rsidR="000569E5" w:rsidRPr="006A1F3A" w:rsidRDefault="000569E5" w:rsidP="000569E5">
            <w:pPr>
              <w:spacing w:after="0"/>
              <w:jc w:val="center"/>
              <w:rPr>
                <w:rFonts w:cs="Times New Roman"/>
                <w:i/>
                <w:iCs/>
                <w:szCs w:val="24"/>
              </w:rPr>
            </w:pPr>
            <w:r w:rsidRPr="006A1F3A"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F865B0" w14:paraId="738DDFDB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77FF233A" w14:textId="77777777" w:rsidR="00F865B0" w:rsidRDefault="00F865B0" w:rsidP="00F865B0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76B1F" w14:textId="76BBD378" w:rsidR="00F865B0" w:rsidRPr="000569E5" w:rsidRDefault="00F865B0" w:rsidP="00F865B0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F865B0">
              <w:rPr>
                <w:rFonts w:cs="Times New Roman"/>
                <w:color w:val="000000"/>
                <w:szCs w:val="24"/>
              </w:rPr>
              <w:t>JX855134.1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5243" w14:textId="2F33B370" w:rsidR="00F865B0" w:rsidRDefault="00F865B0" w:rsidP="00F865B0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PLRV </w:t>
            </w:r>
            <w:r w:rsidRPr="00F865B0">
              <w:rPr>
                <w:rFonts w:cs="Times New Roman"/>
                <w:color w:val="000000"/>
                <w:szCs w:val="24"/>
              </w:rPr>
              <w:t>isolate Warwick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1B18E" w14:textId="1941FAD2" w:rsidR="00F865B0" w:rsidRDefault="00F865B0" w:rsidP="00F865B0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5883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54691" w14:textId="0C471208" w:rsidR="00F865B0" w:rsidRDefault="0058300C" w:rsidP="00F865B0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49.50</w:t>
            </w:r>
          </w:p>
        </w:tc>
        <w:tc>
          <w:tcPr>
            <w:tcW w:w="741" w:type="pct"/>
          </w:tcPr>
          <w:p w14:paraId="1130E213" w14:textId="133FFF6B" w:rsidR="00F865B0" w:rsidRDefault="00F865B0" w:rsidP="00F865B0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Canada</w:t>
            </w:r>
          </w:p>
        </w:tc>
        <w:tc>
          <w:tcPr>
            <w:tcW w:w="834" w:type="pct"/>
          </w:tcPr>
          <w:p w14:paraId="1B5DABA0" w14:textId="19365708" w:rsidR="00F865B0" w:rsidRPr="006A1F3A" w:rsidRDefault="00F865B0" w:rsidP="00F865B0">
            <w:pPr>
              <w:spacing w:after="0"/>
              <w:jc w:val="center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EB727A" w14:paraId="31555E6A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3DE7D1CE" w14:textId="77777777" w:rsidR="00EB727A" w:rsidRDefault="00EB727A" w:rsidP="00EB727A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8AB99" w14:textId="63BBB0C6" w:rsidR="00EB727A" w:rsidRPr="00F865B0" w:rsidRDefault="00EB727A" w:rsidP="00EB727A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EB014B">
              <w:rPr>
                <w:rFonts w:cs="Times New Roman"/>
                <w:color w:val="000000"/>
                <w:szCs w:val="24"/>
              </w:rPr>
              <w:t>MZ202339.1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BC54E" w14:textId="0C1C1BF7" w:rsidR="00EB727A" w:rsidRDefault="00EB727A" w:rsidP="00EB727A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PLRV </w:t>
            </w:r>
            <w:r w:rsidRPr="00EB014B">
              <w:rPr>
                <w:rFonts w:cs="Times New Roman"/>
                <w:color w:val="000000"/>
                <w:szCs w:val="24"/>
              </w:rPr>
              <w:t>isolate DSMZ PV-0842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D0812" w14:textId="35285959" w:rsidR="00EB727A" w:rsidRDefault="00EB727A" w:rsidP="00EB727A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5883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B6B80" w14:textId="0F3EE763" w:rsidR="00EB727A" w:rsidRDefault="0058300C" w:rsidP="00EB727A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49.60</w:t>
            </w:r>
          </w:p>
        </w:tc>
        <w:tc>
          <w:tcPr>
            <w:tcW w:w="741" w:type="pct"/>
          </w:tcPr>
          <w:p w14:paraId="32E7DE46" w14:textId="603E9643" w:rsidR="00EB727A" w:rsidRDefault="00EB727A" w:rsidP="00EB727A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Germany</w:t>
            </w:r>
          </w:p>
        </w:tc>
        <w:tc>
          <w:tcPr>
            <w:tcW w:w="834" w:type="pct"/>
          </w:tcPr>
          <w:p w14:paraId="0446F5EE" w14:textId="040B5C50" w:rsidR="00EB727A" w:rsidRDefault="00EB727A" w:rsidP="00EB727A">
            <w:pPr>
              <w:spacing w:after="0"/>
              <w:jc w:val="center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F03807" w14:paraId="71FA7F92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289C664B" w14:textId="77777777" w:rsidR="00F03807" w:rsidRDefault="00F03807" w:rsidP="00F03807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D023F" w14:textId="5917D8D7" w:rsidR="00F03807" w:rsidRPr="00EB014B" w:rsidRDefault="00F03807" w:rsidP="00F03807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602FE">
              <w:rPr>
                <w:rFonts w:cs="Times New Roman"/>
                <w:color w:val="000000"/>
                <w:szCs w:val="24"/>
              </w:rPr>
              <w:t>OK058524.1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BEACC" w14:textId="7EA1226F" w:rsidR="00F03807" w:rsidRDefault="00F03807" w:rsidP="00F03807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PLRV </w:t>
            </w:r>
            <w:r w:rsidRPr="00EB014B">
              <w:rPr>
                <w:rFonts w:cs="Times New Roman"/>
                <w:color w:val="000000"/>
                <w:szCs w:val="24"/>
              </w:rPr>
              <w:t xml:space="preserve">isolate </w:t>
            </w:r>
            <w:r w:rsidRPr="00F03807">
              <w:rPr>
                <w:rFonts w:cs="Times New Roman"/>
                <w:color w:val="000000"/>
                <w:szCs w:val="24"/>
              </w:rPr>
              <w:t>DSMZ PV-1312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B91FD" w14:textId="4506482A" w:rsidR="00F03807" w:rsidRDefault="00F03807" w:rsidP="00F03807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5883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C76BF" w14:textId="0F38809B" w:rsidR="00F03807" w:rsidRDefault="0058300C" w:rsidP="00F03807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49.30</w:t>
            </w:r>
          </w:p>
        </w:tc>
        <w:tc>
          <w:tcPr>
            <w:tcW w:w="741" w:type="pct"/>
          </w:tcPr>
          <w:p w14:paraId="2B943D14" w14:textId="48A340DE" w:rsidR="00F03807" w:rsidRDefault="00F03807" w:rsidP="00F03807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Germany</w:t>
            </w:r>
          </w:p>
        </w:tc>
        <w:tc>
          <w:tcPr>
            <w:tcW w:w="834" w:type="pct"/>
          </w:tcPr>
          <w:p w14:paraId="70F7EAE0" w14:textId="39FC6D40" w:rsidR="00F03807" w:rsidRDefault="00F03807" w:rsidP="00F03807">
            <w:pPr>
              <w:spacing w:after="0"/>
              <w:jc w:val="center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B10EF1" w14:paraId="4481BBCD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463076E3" w14:textId="77777777" w:rsidR="00B10EF1" w:rsidRDefault="00B10EF1" w:rsidP="00B10EF1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DB483" w14:textId="5F280547" w:rsidR="00B10EF1" w:rsidRPr="001602FE" w:rsidRDefault="00B10EF1" w:rsidP="00B10EF1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B235A9">
              <w:rPr>
                <w:rFonts w:cs="Times New Roman"/>
                <w:color w:val="000000"/>
                <w:szCs w:val="24"/>
              </w:rPr>
              <w:t>Y07496.1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2DB75" w14:textId="47FD47CA" w:rsidR="00B10EF1" w:rsidRDefault="00B10EF1" w:rsidP="00B10EF1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B10EF1">
              <w:rPr>
                <w:rFonts w:cs="Times New Roman"/>
                <w:color w:val="000000"/>
                <w:szCs w:val="24"/>
              </w:rPr>
              <w:t>PLRV strain Wageningen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9F77C" w14:textId="7D4437B6" w:rsidR="00B10EF1" w:rsidRDefault="00B10EF1" w:rsidP="00B10EF1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5882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8440A" w14:textId="369541B3" w:rsidR="00B10EF1" w:rsidRDefault="0058300C" w:rsidP="00B10EF1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49.30</w:t>
            </w:r>
          </w:p>
        </w:tc>
        <w:tc>
          <w:tcPr>
            <w:tcW w:w="741" w:type="pct"/>
          </w:tcPr>
          <w:p w14:paraId="01F6EE02" w14:textId="11941EE1" w:rsidR="00B10EF1" w:rsidRDefault="00B10EF1" w:rsidP="00B10EF1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B10EF1">
              <w:rPr>
                <w:rFonts w:cs="Times New Roman"/>
                <w:szCs w:val="24"/>
              </w:rPr>
              <w:t>Netherlands</w:t>
            </w:r>
          </w:p>
        </w:tc>
        <w:tc>
          <w:tcPr>
            <w:tcW w:w="834" w:type="pct"/>
          </w:tcPr>
          <w:p w14:paraId="791562F1" w14:textId="09A320B9" w:rsidR="00B10EF1" w:rsidRDefault="00B10EF1" w:rsidP="00B10EF1">
            <w:pPr>
              <w:spacing w:after="0"/>
              <w:jc w:val="center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szCs w:val="24"/>
              </w:rPr>
              <w:t>Unknown</w:t>
            </w:r>
          </w:p>
        </w:tc>
      </w:tr>
      <w:tr w:rsidR="00FA23FA" w14:paraId="76055BE9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5D1900D4" w14:textId="77777777" w:rsidR="00FA23FA" w:rsidRDefault="00FA23FA" w:rsidP="00B10EF1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1AE84" w14:textId="6FFD6BFA" w:rsidR="00FA23FA" w:rsidRPr="00B235A9" w:rsidRDefault="00FA23FA" w:rsidP="00B10EF1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FA23FA">
              <w:rPr>
                <w:rFonts w:cs="Times New Roman"/>
                <w:color w:val="000000"/>
                <w:szCs w:val="24"/>
              </w:rPr>
              <w:t>D13953.1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0CE34" w14:textId="79DA8D7C" w:rsidR="00FA23FA" w:rsidRPr="00B10EF1" w:rsidRDefault="00FA23FA" w:rsidP="00B10EF1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Australian isolate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368F9" w14:textId="28CF3E96" w:rsidR="00FA23FA" w:rsidRDefault="00FA23FA" w:rsidP="00B10EF1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5882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EE842" w14:textId="1A70E7E5" w:rsidR="00FA23FA" w:rsidRDefault="00506BEC" w:rsidP="00B10EF1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49.10</w:t>
            </w:r>
          </w:p>
        </w:tc>
        <w:tc>
          <w:tcPr>
            <w:tcW w:w="741" w:type="pct"/>
          </w:tcPr>
          <w:p w14:paraId="0A00F09D" w14:textId="46EB0AD2" w:rsidR="00FA23FA" w:rsidRPr="00B10EF1" w:rsidRDefault="00FA23FA" w:rsidP="00B10EF1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FA23FA">
              <w:rPr>
                <w:rFonts w:cs="Times New Roman"/>
                <w:szCs w:val="24"/>
              </w:rPr>
              <w:t>Australia</w:t>
            </w:r>
          </w:p>
        </w:tc>
        <w:tc>
          <w:tcPr>
            <w:tcW w:w="834" w:type="pct"/>
          </w:tcPr>
          <w:p w14:paraId="611B7932" w14:textId="380B15C2" w:rsidR="00FA23FA" w:rsidRDefault="00FA23FA" w:rsidP="00B10EF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7E3DAF" w14:paraId="1E59429D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3E69BBC6" w14:textId="77777777" w:rsidR="007E3DAF" w:rsidRDefault="007E3DAF" w:rsidP="00B10EF1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57EA8" w14:textId="39E2C7FD" w:rsidR="007E3DAF" w:rsidRPr="00FA23FA" w:rsidRDefault="007E3DAF" w:rsidP="00B10EF1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7E3DAF">
              <w:rPr>
                <w:rFonts w:cs="Times New Roman"/>
                <w:color w:val="000000"/>
                <w:szCs w:val="24"/>
              </w:rPr>
              <w:t>X74789.1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8EA2A" w14:textId="5D0CF464" w:rsidR="007E3DAF" w:rsidRDefault="007E3DAF" w:rsidP="00B10EF1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PLRV P</w:t>
            </w:r>
            <w:r w:rsidRPr="007E3DAF">
              <w:rPr>
                <w:rFonts w:cs="Times New Roman"/>
                <w:color w:val="000000"/>
                <w:szCs w:val="24"/>
              </w:rPr>
              <w:t>olish isolate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C4645" w14:textId="7FAC96D4" w:rsidR="007E3DAF" w:rsidRDefault="00390815" w:rsidP="00B10EF1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5882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085F5" w14:textId="6C0A6289" w:rsidR="007E3DAF" w:rsidRDefault="00506BEC" w:rsidP="00B10EF1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49.6</w:t>
            </w:r>
            <w:r w:rsidR="00E861DF"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741" w:type="pct"/>
          </w:tcPr>
          <w:p w14:paraId="4BAFC705" w14:textId="0184104A" w:rsidR="007E3DAF" w:rsidRPr="00FA23FA" w:rsidRDefault="007E3DAF" w:rsidP="00B10EF1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Poland</w:t>
            </w:r>
          </w:p>
        </w:tc>
        <w:tc>
          <w:tcPr>
            <w:tcW w:w="834" w:type="pct"/>
          </w:tcPr>
          <w:p w14:paraId="3172DB71" w14:textId="7A16B409" w:rsidR="007E3DAF" w:rsidRDefault="00390815" w:rsidP="00B10EF1">
            <w:pPr>
              <w:spacing w:after="0"/>
              <w:jc w:val="center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32552B" w14:paraId="52EFBDAF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0DD5DF20" w14:textId="77777777" w:rsidR="0032552B" w:rsidRDefault="0032552B" w:rsidP="00B10EF1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D920F" w14:textId="6969CD73" w:rsidR="0032552B" w:rsidRPr="007E3DAF" w:rsidRDefault="007C0071" w:rsidP="00B10EF1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7C0071">
              <w:rPr>
                <w:rFonts w:cs="Times New Roman"/>
                <w:color w:val="000000"/>
                <w:szCs w:val="24"/>
              </w:rPr>
              <w:t>EU313202.2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93592" w14:textId="3AC2100D" w:rsidR="0032552B" w:rsidRDefault="007C0071" w:rsidP="00B10EF1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PLRV </w:t>
            </w:r>
            <w:r w:rsidRPr="007C0071">
              <w:rPr>
                <w:rFonts w:cs="Times New Roman"/>
                <w:color w:val="000000"/>
                <w:szCs w:val="24"/>
              </w:rPr>
              <w:t>isolate VIRUBRA 1/047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90000" w14:textId="6A56FA90" w:rsidR="0032552B" w:rsidRDefault="007C0071" w:rsidP="00B10EF1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5814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1D14B" w14:textId="599D3E26" w:rsidR="0032552B" w:rsidRDefault="00E861DF" w:rsidP="00B10EF1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49.90</w:t>
            </w:r>
          </w:p>
        </w:tc>
        <w:tc>
          <w:tcPr>
            <w:tcW w:w="741" w:type="pct"/>
          </w:tcPr>
          <w:p w14:paraId="18972D86" w14:textId="088C2600" w:rsidR="0032552B" w:rsidRDefault="00065185" w:rsidP="00B10EF1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65185">
              <w:rPr>
                <w:rFonts w:cs="Times New Roman"/>
                <w:szCs w:val="24"/>
              </w:rPr>
              <w:t>Czech Republic</w:t>
            </w:r>
          </w:p>
        </w:tc>
        <w:tc>
          <w:tcPr>
            <w:tcW w:w="834" w:type="pct"/>
          </w:tcPr>
          <w:p w14:paraId="7ABA2A25" w14:textId="6F352F96" w:rsidR="0032552B" w:rsidRDefault="00007A1C" w:rsidP="00B10EF1">
            <w:pPr>
              <w:spacing w:after="0"/>
              <w:jc w:val="center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9B487C" w14:paraId="38C2C9E4" w14:textId="77777777" w:rsidTr="002412EC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583C5A9A" w14:textId="77777777" w:rsidR="009B487C" w:rsidRDefault="009B487C" w:rsidP="009B487C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CAAF3" w14:textId="41A1C100" w:rsidR="009B487C" w:rsidRPr="007C0071" w:rsidRDefault="009B487C" w:rsidP="009B487C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BD2B7E">
              <w:rPr>
                <w:rFonts w:cs="Times New Roman"/>
                <w:color w:val="000000"/>
                <w:szCs w:val="24"/>
              </w:rPr>
              <w:t>EU717545.1</w:t>
            </w: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7006C" w14:textId="3C36C79B" w:rsidR="009B487C" w:rsidRDefault="009B487C" w:rsidP="009B487C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PLRV </w:t>
            </w:r>
            <w:r w:rsidRPr="009B487C">
              <w:rPr>
                <w:rFonts w:cs="Times New Roman"/>
                <w:color w:val="000000"/>
                <w:szCs w:val="24"/>
              </w:rPr>
              <w:t>isolate VIRUBRA 1/045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80866" w14:textId="071837D9" w:rsidR="009B487C" w:rsidRDefault="00C34419" w:rsidP="009B487C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5801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710BD" w14:textId="4B56FF6C" w:rsidR="009B487C" w:rsidRDefault="00E861DF" w:rsidP="009B487C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49.60</w:t>
            </w:r>
          </w:p>
        </w:tc>
        <w:tc>
          <w:tcPr>
            <w:tcW w:w="741" w:type="pct"/>
          </w:tcPr>
          <w:p w14:paraId="3C89FAC7" w14:textId="70D946C3" w:rsidR="009B487C" w:rsidRPr="00065185" w:rsidRDefault="009B487C" w:rsidP="009B487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65185">
              <w:rPr>
                <w:rFonts w:cs="Times New Roman"/>
                <w:szCs w:val="24"/>
              </w:rPr>
              <w:t>Czech Republic</w:t>
            </w:r>
          </w:p>
        </w:tc>
        <w:tc>
          <w:tcPr>
            <w:tcW w:w="834" w:type="pct"/>
          </w:tcPr>
          <w:p w14:paraId="14666F26" w14:textId="5A7C9848" w:rsidR="009B487C" w:rsidRDefault="009B487C" w:rsidP="009B487C">
            <w:pPr>
              <w:spacing w:after="0"/>
              <w:jc w:val="center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tr w:rsidR="00C34419" w14:paraId="0B035B4A" w14:textId="77777777" w:rsidTr="002412EC">
        <w:trPr>
          <w:jc w:val="center"/>
        </w:trPr>
        <w:tc>
          <w:tcPr>
            <w:tcW w:w="2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C5C33" w14:textId="77777777" w:rsidR="00C34419" w:rsidRDefault="00C34419" w:rsidP="00C34419">
            <w:pPr>
              <w:pStyle w:val="ListParagraph"/>
              <w:numPr>
                <w:ilvl w:val="0"/>
                <w:numId w:val="20"/>
              </w:numPr>
              <w:spacing w:before="0" w:after="0"/>
              <w:ind w:left="-14" w:firstLine="0"/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79C38E" w14:textId="54F40DBA" w:rsidR="00C34419" w:rsidRPr="007C0071" w:rsidRDefault="00C34419" w:rsidP="00C34419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C34419">
              <w:rPr>
                <w:rFonts w:cs="Times New Roman"/>
                <w:color w:val="000000"/>
                <w:szCs w:val="24"/>
              </w:rPr>
              <w:t>EU717546.1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4FECCF" w14:textId="380F324B" w:rsidR="00C34419" w:rsidRDefault="00C34419" w:rsidP="00C34419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PLRV </w:t>
            </w:r>
            <w:r w:rsidRPr="009B487C">
              <w:rPr>
                <w:rFonts w:cs="Times New Roman"/>
                <w:color w:val="000000"/>
                <w:szCs w:val="24"/>
              </w:rPr>
              <w:t xml:space="preserve">isolate </w:t>
            </w:r>
            <w:r w:rsidRPr="00C34419">
              <w:rPr>
                <w:rFonts w:cs="Times New Roman"/>
                <w:color w:val="000000"/>
                <w:szCs w:val="24"/>
              </w:rPr>
              <w:t>VIRUBRA 1/046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3CB352" w14:textId="2F4D792A" w:rsidR="00C34419" w:rsidRDefault="00C34419" w:rsidP="00C34419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5779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B7F667" w14:textId="2556B442" w:rsidR="00C34419" w:rsidRDefault="00E861DF" w:rsidP="00C34419">
            <w:pPr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49.80</w:t>
            </w:r>
          </w:p>
        </w:tc>
        <w:tc>
          <w:tcPr>
            <w:tcW w:w="741" w:type="pct"/>
            <w:tcBorders>
              <w:bottom w:val="single" w:sz="4" w:space="0" w:color="auto"/>
            </w:tcBorders>
          </w:tcPr>
          <w:p w14:paraId="6874AE4C" w14:textId="65EDD8D8" w:rsidR="00C34419" w:rsidRPr="00065185" w:rsidRDefault="00C34419" w:rsidP="00C34419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65185">
              <w:rPr>
                <w:rFonts w:cs="Times New Roman"/>
                <w:szCs w:val="24"/>
              </w:rPr>
              <w:t>Czech Republic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14:paraId="5F4F9491" w14:textId="70A4B481" w:rsidR="00C34419" w:rsidRDefault="00C34419" w:rsidP="00C34419">
            <w:pPr>
              <w:spacing w:after="0"/>
              <w:jc w:val="center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S. tuberosum</w:t>
            </w:r>
          </w:p>
        </w:tc>
      </w:tr>
      <w:bookmarkEnd w:id="0"/>
    </w:tbl>
    <w:p w14:paraId="34AA270A" w14:textId="77777777" w:rsidR="006B17F3" w:rsidRDefault="006B17F3" w:rsidP="0082777C">
      <w:pPr>
        <w:rPr>
          <w:rFonts w:cs="Times New Roman"/>
          <w:b/>
          <w:bCs/>
          <w:szCs w:val="24"/>
        </w:rPr>
      </w:pPr>
    </w:p>
    <w:p w14:paraId="40634372" w14:textId="2F42DEEF" w:rsidR="0076261A" w:rsidRDefault="006B17F3" w:rsidP="00295A3B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column"/>
      </w:r>
      <w:r w:rsidR="00295A3B">
        <w:rPr>
          <w:rFonts w:cs="Times New Roman"/>
          <w:b/>
          <w:bCs/>
          <w:szCs w:val="24"/>
        </w:rPr>
        <w:lastRenderedPageBreak/>
        <w:t>References:</w:t>
      </w:r>
    </w:p>
    <w:p w14:paraId="2DF04172" w14:textId="77777777" w:rsidR="00295A3B" w:rsidRPr="00295A3B" w:rsidRDefault="00295A3B" w:rsidP="00295A3B">
      <w:pPr>
        <w:pStyle w:val="EndNoteBibliography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295A3B">
        <w:t>1.</w:t>
      </w:r>
      <w:r w:rsidRPr="00295A3B">
        <w:tab/>
        <w:t xml:space="preserve">Briddon RW, Martin DP, Roumagnac P, Navas-Castillo J, Fiallo-Olivé E, Moriones E, et al. Alphasatellitidae: A New Family with Two Subfamilies for the Classification of Geminivirus- and Nanovirus-Associated Alphasatellites. </w:t>
      </w:r>
      <w:r w:rsidRPr="00295A3B">
        <w:rPr>
          <w:i/>
        </w:rPr>
        <w:t>Archives of Virology</w:t>
      </w:r>
      <w:r w:rsidRPr="00295A3B">
        <w:t xml:space="preserve"> (2018) 163(9):2587-600. doi: 10.1007/s00705-018-3854-2.</w:t>
      </w:r>
    </w:p>
    <w:p w14:paraId="7B65BC41" w14:textId="0053E7CD" w:rsidR="00DE23E8" w:rsidRPr="001549D3" w:rsidRDefault="00295A3B" w:rsidP="00295A3B">
      <w:pPr>
        <w:spacing w:before="240"/>
      </w:pPr>
      <w:r>
        <w:fldChar w:fldCharType="end"/>
      </w:r>
    </w:p>
    <w:sectPr w:rsidR="00DE23E8" w:rsidRPr="001549D3" w:rsidSect="0082777C"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0825E" w14:textId="77777777" w:rsidR="003F7F06" w:rsidRDefault="003F7F06" w:rsidP="00117666">
      <w:pPr>
        <w:spacing w:after="0"/>
      </w:pPr>
      <w:r>
        <w:separator/>
      </w:r>
    </w:p>
  </w:endnote>
  <w:endnote w:type="continuationSeparator" w:id="0">
    <w:p w14:paraId="03BF435C" w14:textId="77777777" w:rsidR="003F7F06" w:rsidRDefault="003F7F0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02867" w14:textId="77777777" w:rsidR="003F7F06" w:rsidRDefault="003F7F06" w:rsidP="00117666">
      <w:pPr>
        <w:spacing w:after="0"/>
      </w:pPr>
      <w:r>
        <w:separator/>
      </w:r>
    </w:p>
  </w:footnote>
  <w:footnote w:type="continuationSeparator" w:id="0">
    <w:p w14:paraId="136CB987" w14:textId="77777777" w:rsidR="003F7F06" w:rsidRDefault="003F7F0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3720E"/>
    <w:multiLevelType w:val="hybridMultilevel"/>
    <w:tmpl w:val="990A9E96"/>
    <w:lvl w:ilvl="0" w:tplc="20B4F57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455221594">
    <w:abstractNumId w:val="0"/>
  </w:num>
  <w:num w:numId="2" w16cid:durableId="1812751695">
    <w:abstractNumId w:val="4"/>
  </w:num>
  <w:num w:numId="3" w16cid:durableId="1958176949">
    <w:abstractNumId w:val="1"/>
  </w:num>
  <w:num w:numId="4" w16cid:durableId="308218928">
    <w:abstractNumId w:val="5"/>
  </w:num>
  <w:num w:numId="5" w16cid:durableId="652760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2326690">
    <w:abstractNumId w:val="3"/>
  </w:num>
  <w:num w:numId="7" w16cid:durableId="861555412">
    <w:abstractNumId w:val="7"/>
  </w:num>
  <w:num w:numId="8" w16cid:durableId="1818379441">
    <w:abstractNumId w:val="7"/>
  </w:num>
  <w:num w:numId="9" w16cid:durableId="1501508617">
    <w:abstractNumId w:val="7"/>
  </w:num>
  <w:num w:numId="10" w16cid:durableId="1651863626">
    <w:abstractNumId w:val="7"/>
  </w:num>
  <w:num w:numId="11" w16cid:durableId="150761126">
    <w:abstractNumId w:val="7"/>
  </w:num>
  <w:num w:numId="12" w16cid:durableId="1275401404">
    <w:abstractNumId w:val="7"/>
  </w:num>
  <w:num w:numId="13" w16cid:durableId="464274481">
    <w:abstractNumId w:val="3"/>
  </w:num>
  <w:num w:numId="14" w16cid:durableId="1589919253">
    <w:abstractNumId w:val="2"/>
  </w:num>
  <w:num w:numId="15" w16cid:durableId="893468226">
    <w:abstractNumId w:val="2"/>
  </w:num>
  <w:num w:numId="16" w16cid:durableId="359360500">
    <w:abstractNumId w:val="2"/>
  </w:num>
  <w:num w:numId="17" w16cid:durableId="2076973552">
    <w:abstractNumId w:val="2"/>
  </w:num>
  <w:num w:numId="18" w16cid:durableId="1673021220">
    <w:abstractNumId w:val="2"/>
  </w:num>
  <w:num w:numId="19" w16cid:durableId="1543520448">
    <w:abstractNumId w:val="2"/>
  </w:num>
  <w:num w:numId="20" w16cid:durableId="6158735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O1MDMyMjQ0MDY3MzVV0lEKTi0uzszPAykwqgUANGvBlS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Vancouver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dzzxr5t5ezwf6ef0s7vft530252rv9fzexx&quot;&gt;PLRV&lt;record-ids&gt;&lt;item&gt;96&lt;/item&gt;&lt;/record-ids&gt;&lt;/item&gt;&lt;/Libraries&gt;"/>
  </w:docVars>
  <w:rsids>
    <w:rsidRoot w:val="00ED20B5"/>
    <w:rsid w:val="00007A1C"/>
    <w:rsid w:val="0001436A"/>
    <w:rsid w:val="00034304"/>
    <w:rsid w:val="00035434"/>
    <w:rsid w:val="00051A2B"/>
    <w:rsid w:val="00052A14"/>
    <w:rsid w:val="000569E5"/>
    <w:rsid w:val="00065185"/>
    <w:rsid w:val="00077D53"/>
    <w:rsid w:val="000907E8"/>
    <w:rsid w:val="000946E8"/>
    <w:rsid w:val="00105FD9"/>
    <w:rsid w:val="00117666"/>
    <w:rsid w:val="0012085B"/>
    <w:rsid w:val="001549D3"/>
    <w:rsid w:val="00155BDB"/>
    <w:rsid w:val="00160065"/>
    <w:rsid w:val="001602FE"/>
    <w:rsid w:val="00177D84"/>
    <w:rsid w:val="001F1489"/>
    <w:rsid w:val="002135F8"/>
    <w:rsid w:val="00237145"/>
    <w:rsid w:val="002412EC"/>
    <w:rsid w:val="00267D18"/>
    <w:rsid w:val="00274347"/>
    <w:rsid w:val="00280E18"/>
    <w:rsid w:val="002868E2"/>
    <w:rsid w:val="002869C3"/>
    <w:rsid w:val="002936E4"/>
    <w:rsid w:val="00295A3B"/>
    <w:rsid w:val="002B4A57"/>
    <w:rsid w:val="002C74CA"/>
    <w:rsid w:val="003123F4"/>
    <w:rsid w:val="0032552B"/>
    <w:rsid w:val="003544FB"/>
    <w:rsid w:val="00390815"/>
    <w:rsid w:val="00394F70"/>
    <w:rsid w:val="003D2F2D"/>
    <w:rsid w:val="003D7432"/>
    <w:rsid w:val="003E046A"/>
    <w:rsid w:val="003F7F06"/>
    <w:rsid w:val="00401590"/>
    <w:rsid w:val="00447801"/>
    <w:rsid w:val="00452E9C"/>
    <w:rsid w:val="004674DF"/>
    <w:rsid w:val="0046778B"/>
    <w:rsid w:val="004735C8"/>
    <w:rsid w:val="004947A6"/>
    <w:rsid w:val="004961FF"/>
    <w:rsid w:val="004B6143"/>
    <w:rsid w:val="00506BEC"/>
    <w:rsid w:val="00517A89"/>
    <w:rsid w:val="005250F2"/>
    <w:rsid w:val="0053435B"/>
    <w:rsid w:val="00552841"/>
    <w:rsid w:val="0058300C"/>
    <w:rsid w:val="00593EEA"/>
    <w:rsid w:val="005A5EEE"/>
    <w:rsid w:val="00620BEC"/>
    <w:rsid w:val="006375C7"/>
    <w:rsid w:val="00654E8F"/>
    <w:rsid w:val="00660D05"/>
    <w:rsid w:val="006820B1"/>
    <w:rsid w:val="006A1F3A"/>
    <w:rsid w:val="006B17F3"/>
    <w:rsid w:val="006B7D14"/>
    <w:rsid w:val="00701727"/>
    <w:rsid w:val="0070566C"/>
    <w:rsid w:val="00714C50"/>
    <w:rsid w:val="00725A7D"/>
    <w:rsid w:val="007501BE"/>
    <w:rsid w:val="0076261A"/>
    <w:rsid w:val="00790BB3"/>
    <w:rsid w:val="007C0071"/>
    <w:rsid w:val="007C206C"/>
    <w:rsid w:val="007E3DAF"/>
    <w:rsid w:val="00817DD6"/>
    <w:rsid w:val="0082777C"/>
    <w:rsid w:val="0083759F"/>
    <w:rsid w:val="0084248B"/>
    <w:rsid w:val="00873839"/>
    <w:rsid w:val="00885156"/>
    <w:rsid w:val="009151AA"/>
    <w:rsid w:val="0093429D"/>
    <w:rsid w:val="00943573"/>
    <w:rsid w:val="00964134"/>
    <w:rsid w:val="00970F7D"/>
    <w:rsid w:val="00994A3D"/>
    <w:rsid w:val="009B487C"/>
    <w:rsid w:val="009C2B12"/>
    <w:rsid w:val="00A174D9"/>
    <w:rsid w:val="00A8053C"/>
    <w:rsid w:val="00AA4D24"/>
    <w:rsid w:val="00AB6715"/>
    <w:rsid w:val="00AD35D9"/>
    <w:rsid w:val="00AD7B72"/>
    <w:rsid w:val="00B07A84"/>
    <w:rsid w:val="00B10EF1"/>
    <w:rsid w:val="00B15407"/>
    <w:rsid w:val="00B1671E"/>
    <w:rsid w:val="00B235A9"/>
    <w:rsid w:val="00B25EB8"/>
    <w:rsid w:val="00B37F4D"/>
    <w:rsid w:val="00B675ED"/>
    <w:rsid w:val="00BD2B7E"/>
    <w:rsid w:val="00C107AA"/>
    <w:rsid w:val="00C34419"/>
    <w:rsid w:val="00C52A7B"/>
    <w:rsid w:val="00C56BAF"/>
    <w:rsid w:val="00C679AA"/>
    <w:rsid w:val="00C75972"/>
    <w:rsid w:val="00CD066B"/>
    <w:rsid w:val="00CE4FEE"/>
    <w:rsid w:val="00CF631B"/>
    <w:rsid w:val="00D060CF"/>
    <w:rsid w:val="00D338EA"/>
    <w:rsid w:val="00DB59C3"/>
    <w:rsid w:val="00DC259A"/>
    <w:rsid w:val="00DE23E8"/>
    <w:rsid w:val="00E52377"/>
    <w:rsid w:val="00E537AD"/>
    <w:rsid w:val="00E60784"/>
    <w:rsid w:val="00E64E17"/>
    <w:rsid w:val="00E861DF"/>
    <w:rsid w:val="00E866C9"/>
    <w:rsid w:val="00EA3D3C"/>
    <w:rsid w:val="00EB014B"/>
    <w:rsid w:val="00EB727A"/>
    <w:rsid w:val="00EC090A"/>
    <w:rsid w:val="00ED20B5"/>
    <w:rsid w:val="00F03807"/>
    <w:rsid w:val="00F46900"/>
    <w:rsid w:val="00F61D89"/>
    <w:rsid w:val="00F865B0"/>
    <w:rsid w:val="00FA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EndNoteBibliographyTitle">
    <w:name w:val="EndNote Bibliography Title"/>
    <w:basedOn w:val="Normal"/>
    <w:link w:val="EndNoteBibliographyTitleChar"/>
    <w:rsid w:val="00295A3B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95A3B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295A3B"/>
    <w:rPr>
      <w:rFonts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95A3B"/>
    <w:rPr>
      <w:rFonts w:ascii="Times New Roman" w:hAnsi="Times New Roman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7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Abigail Rassette</cp:lastModifiedBy>
  <cp:revision>2</cp:revision>
  <cp:lastPrinted>2013-10-03T12:51:00Z</cp:lastPrinted>
  <dcterms:created xsi:type="dcterms:W3CDTF">2022-09-12T14:26:00Z</dcterms:created>
  <dcterms:modified xsi:type="dcterms:W3CDTF">2022-09-12T14:26:00Z</dcterms:modified>
</cp:coreProperties>
</file>