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CD132E" w:rsidRDefault="00654E8F" w:rsidP="0001436A">
      <w:pPr>
        <w:pStyle w:val="SupplementaryMaterial"/>
        <w:rPr>
          <w:b w:val="0"/>
        </w:rPr>
      </w:pPr>
      <w:r w:rsidRPr="00CD132E">
        <w:t>Supplementary Material</w:t>
      </w:r>
    </w:p>
    <w:p w14:paraId="4D059444" w14:textId="77777777" w:rsidR="00994A3D" w:rsidRPr="00CD132E" w:rsidRDefault="00654E8F" w:rsidP="0001436A">
      <w:pPr>
        <w:pStyle w:val="1"/>
      </w:pPr>
      <w:r w:rsidRPr="00CD132E">
        <w:t>Supplementary Figures and Tables</w:t>
      </w:r>
    </w:p>
    <w:p w14:paraId="2456B412" w14:textId="2DB63FE0" w:rsidR="00AE6272" w:rsidRPr="00CD132E" w:rsidRDefault="00AE6272" w:rsidP="0001436A">
      <w:pPr>
        <w:pStyle w:val="2"/>
        <w:rPr>
          <w:rFonts w:eastAsiaTheme="minorEastAsia"/>
          <w:lang w:eastAsia="zh-CN"/>
        </w:rPr>
      </w:pPr>
      <w:r w:rsidRPr="00CD132E">
        <w:rPr>
          <w:rFonts w:eastAsiaTheme="minorEastAsia"/>
          <w:lang w:eastAsia="zh-CN"/>
        </w:rPr>
        <w:t>Supplementary Tables</w:t>
      </w:r>
    </w:p>
    <w:p w14:paraId="45641E54" w14:textId="6DD3A806" w:rsidR="00AE6272" w:rsidRPr="008C4FEA" w:rsidRDefault="00AE6272" w:rsidP="00AE6272">
      <w:pPr>
        <w:spacing w:after="0"/>
        <w:rPr>
          <w:rFonts w:cs="Times New Roman"/>
        </w:rPr>
      </w:pPr>
      <w:r w:rsidRPr="003453E2">
        <w:rPr>
          <w:rFonts w:cs="Times New Roman"/>
          <w:b/>
        </w:rPr>
        <w:t xml:space="preserve">Supplementary Table </w:t>
      </w:r>
      <w:r w:rsidR="00811CE9" w:rsidRPr="003453E2">
        <w:rPr>
          <w:rFonts w:cs="Times New Roman"/>
          <w:b/>
        </w:rPr>
        <w:t>1</w:t>
      </w:r>
      <w:r w:rsidRPr="003453E2">
        <w:rPr>
          <w:rFonts w:cs="Times New Roman"/>
          <w:b/>
        </w:rPr>
        <w:t xml:space="preserve">. </w:t>
      </w:r>
      <w:r w:rsidRPr="008C4FEA">
        <w:rPr>
          <w:rFonts w:cs="Times New Roman"/>
        </w:rPr>
        <w:t>Physical Activity Types, MET Values, Codes and Intensity Categories</w:t>
      </w:r>
      <w:r w:rsidR="008C4FEA">
        <w:rPr>
          <w:rFonts w:cs="Times New Roman"/>
        </w:rPr>
        <w:t xml:space="preserve"> </w:t>
      </w:r>
      <w:r w:rsidRPr="008C4FEA">
        <w:rPr>
          <w:rFonts w:cs="Times New Roman"/>
          <w:vertAlign w:val="superscript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7"/>
        <w:gridCol w:w="3627"/>
        <w:gridCol w:w="1584"/>
        <w:gridCol w:w="1042"/>
        <w:gridCol w:w="5054"/>
      </w:tblGrid>
      <w:tr w:rsidR="00AE6272" w:rsidRPr="008C4FEA" w14:paraId="737D8C1F" w14:textId="77777777" w:rsidTr="008C4FEA">
        <w:trPr>
          <w:trHeight w:val="276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68F0" w14:textId="77777777" w:rsidR="00AE6272" w:rsidRPr="008C4FEA" w:rsidRDefault="00AE6272" w:rsidP="008C4FEA">
            <w:pPr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8C4FEA">
              <w:rPr>
                <w:rFonts w:eastAsia="等线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7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292A9" w14:textId="77777777" w:rsidR="00AE6272" w:rsidRPr="008C4FEA" w:rsidRDefault="00AE6272" w:rsidP="008C4FEA">
            <w:pPr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8C4FEA">
              <w:rPr>
                <w:rFonts w:eastAsia="等线" w:cs="Times New Roman"/>
                <w:b/>
                <w:bCs/>
                <w:sz w:val="20"/>
                <w:szCs w:val="20"/>
              </w:rPr>
              <w:t>Activity type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11E36" w14:textId="77777777" w:rsidR="00AE6272" w:rsidRPr="008C4FEA" w:rsidRDefault="00AE6272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8C4FEA">
              <w:rPr>
                <w:rFonts w:eastAsia="等线" w:cs="Times New Roman"/>
                <w:b/>
                <w:bCs/>
                <w:sz w:val="20"/>
                <w:szCs w:val="20"/>
              </w:rPr>
              <w:t>Intensity</w:t>
            </w:r>
          </w:p>
        </w:tc>
        <w:tc>
          <w:tcPr>
            <w:tcW w:w="10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0B5A9" w14:textId="77777777" w:rsidR="00AE6272" w:rsidRPr="008C4FEA" w:rsidRDefault="00AE6272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8C4FEA">
              <w:rPr>
                <w:rFonts w:eastAsia="等线" w:cs="Times New Roman"/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521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60F80" w14:textId="77777777" w:rsidR="00AE6272" w:rsidRPr="008C4FEA" w:rsidRDefault="00AE6272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8C4FEA">
              <w:rPr>
                <w:rFonts w:eastAsia="等线" w:cs="Times New Roman"/>
                <w:b/>
                <w:bCs/>
                <w:sz w:val="20"/>
                <w:szCs w:val="20"/>
              </w:rPr>
              <w:t>Codes</w:t>
            </w:r>
          </w:p>
        </w:tc>
      </w:tr>
      <w:tr w:rsidR="00AE6272" w:rsidRPr="008C4FEA" w14:paraId="0EE79515" w14:textId="77777777" w:rsidTr="008C4FEA">
        <w:trPr>
          <w:trHeight w:val="276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56D4F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Physical activity at work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46D7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Sedentary work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8976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4829" w14:textId="4028F9E9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1.8</w:t>
            </w:r>
          </w:p>
        </w:tc>
        <w:tc>
          <w:tcPr>
            <w:tcW w:w="5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33FF" w14:textId="77777777" w:rsidR="00AE6272" w:rsidRPr="008C4FEA" w:rsidRDefault="00AE6272" w:rsidP="003453E2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11580, 11585, and 11590</w:t>
            </w:r>
          </w:p>
        </w:tc>
      </w:tr>
      <w:tr w:rsidR="00AE6272" w:rsidRPr="008C4FEA" w14:paraId="534DEE37" w14:textId="77777777" w:rsidTr="008C4FEA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EF921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512A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standing work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7A7F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Moderate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237E" w14:textId="5E484C6A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3.8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6BF2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11610 and 11630</w:t>
            </w:r>
          </w:p>
        </w:tc>
      </w:tr>
      <w:tr w:rsidR="00AE6272" w:rsidRPr="008C4FEA" w14:paraId="05A53956" w14:textId="77777777" w:rsidTr="008C4FE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8A2DF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3E9F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General manual work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2C1C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Moderate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F98E" w14:textId="16A8598C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4.5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65B9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11476</w:t>
            </w:r>
          </w:p>
        </w:tc>
      </w:tr>
      <w:tr w:rsidR="00AE6272" w:rsidRPr="008C4FEA" w14:paraId="29E51755" w14:textId="77777777" w:rsidTr="008C4FEA">
        <w:trPr>
          <w:trHeight w:val="3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54487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AFEF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Heavy manual work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22D6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Vigorous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62BB" w14:textId="53801DEF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6.5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647E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11477</w:t>
            </w:r>
          </w:p>
        </w:tc>
      </w:tr>
      <w:tr w:rsidR="00AE6272" w:rsidRPr="008C4FEA" w14:paraId="0C11D861" w14:textId="77777777" w:rsidTr="008C4FEA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DE63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Farming season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52E1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Manual work in the farming season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768E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Vigorous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DFF5" w14:textId="75093E00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6.3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8095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11145 and 11146</w:t>
            </w:r>
          </w:p>
        </w:tc>
      </w:tr>
      <w:tr w:rsidR="00AE6272" w:rsidRPr="008C4FEA" w14:paraId="21059FCC" w14:textId="77777777" w:rsidTr="008C4FEA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6CBA5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3A94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Semi-mechanized work in the farming season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1E1A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Moderate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9939" w14:textId="7E9C8094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3.4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E803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11146 and 11147</w:t>
            </w:r>
          </w:p>
        </w:tc>
      </w:tr>
      <w:tr w:rsidR="00AE6272" w:rsidRPr="008C4FEA" w14:paraId="335F6A5E" w14:textId="77777777" w:rsidTr="008C4FEA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00D61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2BE4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Fully mechanized work in the farming season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81CD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633F" w14:textId="54FDB443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2.4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568F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11147 and 11170</w:t>
            </w:r>
          </w:p>
        </w:tc>
      </w:tr>
      <w:tr w:rsidR="00AE6272" w:rsidRPr="008C4FEA" w14:paraId="52749062" w14:textId="77777777" w:rsidTr="008C4FEA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05763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567E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 xml:space="preserve">slack season farming work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FE68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C56F" w14:textId="23F949FB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2.0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EB4C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11147</w:t>
            </w:r>
          </w:p>
        </w:tc>
      </w:tr>
      <w:tr w:rsidR="00AE6272" w:rsidRPr="008C4FEA" w14:paraId="7C05E69B" w14:textId="77777777" w:rsidTr="008C4FEA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3EE45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B1C5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Farming season Vigorous work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B133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Vigorous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DB2D" w14:textId="2D97DB48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7.8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2B88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11145</w:t>
            </w:r>
          </w:p>
        </w:tc>
      </w:tr>
      <w:tr w:rsidR="00AE6272" w:rsidRPr="008C4FEA" w14:paraId="7B743940" w14:textId="77777777" w:rsidTr="008C4FEA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BF39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 xml:space="preserve">Commuting 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AB60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Walking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4828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Moderate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0EE8" w14:textId="35C41C5E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4.0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B517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17270</w:t>
            </w:r>
          </w:p>
        </w:tc>
      </w:tr>
      <w:tr w:rsidR="00AE6272" w:rsidRPr="008C4FEA" w14:paraId="3A8B673A" w14:textId="77777777" w:rsidTr="008C4FEA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53CDE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EACA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Bicycle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0E91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Vigorous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9995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6.8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B8DA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01011</w:t>
            </w:r>
          </w:p>
        </w:tc>
      </w:tr>
      <w:tr w:rsidR="00AE6272" w:rsidRPr="008C4FEA" w14:paraId="03B98323" w14:textId="77777777" w:rsidTr="008C4FEA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3E25B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7F12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Motorbike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B05A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Moderate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4C3C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3.5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3D9C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16030</w:t>
            </w:r>
          </w:p>
        </w:tc>
      </w:tr>
      <w:tr w:rsidR="00AE6272" w:rsidRPr="008C4FEA" w14:paraId="6A29EDE7" w14:textId="77777777" w:rsidTr="008C4FE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87F26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BFCE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Private car or taxi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03FF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3663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1.9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4B42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16010 and 16015</w:t>
            </w:r>
          </w:p>
        </w:tc>
      </w:tr>
      <w:tr w:rsidR="00AE6272" w:rsidRPr="008C4FEA" w14:paraId="5ECA29EB" w14:textId="77777777" w:rsidTr="008C4FEA">
        <w:trPr>
          <w:trHeight w:val="3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8A955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09BB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 xml:space="preserve">Public transportation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1B55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61E6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1.7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7C1D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16016</w:t>
            </w:r>
          </w:p>
        </w:tc>
      </w:tr>
      <w:tr w:rsidR="00AE6272" w:rsidRPr="008C4FEA" w14:paraId="67003574" w14:textId="77777777" w:rsidTr="008C4FEA">
        <w:trPr>
          <w:trHeight w:val="7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FDDB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Housework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7A19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Household activity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EC1F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2F56" w14:textId="3F81195E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2.8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DA6C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05030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05040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05035, 05055, 05070, 05090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05092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05184, 05197, and 05200</w:t>
            </w:r>
          </w:p>
        </w:tc>
      </w:tr>
      <w:tr w:rsidR="00AE6272" w:rsidRPr="008C4FEA" w14:paraId="30A2F185" w14:textId="77777777" w:rsidTr="008C4FEA">
        <w:trPr>
          <w:trHeight w:val="3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8347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Vigorous physical activity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EFFF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Vigorous physical activity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BBC4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vigorous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158A" w14:textId="56B6EF1B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8.0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8FF9D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 xml:space="preserve">Mean of PAD615 and PAD660 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AE6272" w:rsidRPr="008C4FEA" w14:paraId="17688348" w14:textId="77777777" w:rsidTr="008C4FEA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39BB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lastRenderedPageBreak/>
              <w:t>Physical exercise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A08A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Tai-Chi/qigong/leisure walking/Yoga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8D4C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Moderate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7B2C" w14:textId="42FFD558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3.3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034D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15670 and 17160</w:t>
            </w:r>
          </w:p>
        </w:tc>
      </w:tr>
      <w:tr w:rsidR="00AE6272" w:rsidRPr="008C4FEA" w14:paraId="33BC68FC" w14:textId="77777777" w:rsidTr="008C4FEA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12E43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704B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long distance running/aerobics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D0AD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Vigorous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581C" w14:textId="6BA87871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7.4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0D27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12020,12150 and 03015</w:t>
            </w:r>
          </w:p>
        </w:tc>
      </w:tr>
      <w:tr w:rsidR="00AE6272" w:rsidRPr="008C4FEA" w14:paraId="0504D746" w14:textId="77777777" w:rsidTr="008C4FEA">
        <w:trPr>
          <w:trHeight w:val="81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460E4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E065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Ball games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6D29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Moderate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C25F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5.5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6F62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15020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15030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15055, 15080, 15090, 15255, 15605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#,</w:t>
            </w:r>
            <w:r w:rsidRPr="008C4FEA">
              <w:rPr>
                <w:rFonts w:eastAsia="等线" w:cs="Times New Roman"/>
                <w:sz w:val="20"/>
                <w:szCs w:val="20"/>
              </w:rPr>
              <w:t xml:space="preserve"> 15610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15652, 15660, 15675, 15710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and 15711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AE6272" w:rsidRPr="008C4FEA" w14:paraId="028594A1" w14:textId="77777777" w:rsidTr="008C4FEA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355A6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8424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Swimming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33D1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Vigorous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B17E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7.2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FD14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18230, 18240, and 18310</w:t>
            </w:r>
          </w:p>
        </w:tc>
      </w:tr>
      <w:tr w:rsidR="00AE6272" w:rsidRPr="008C4FEA" w14:paraId="12F07D61" w14:textId="77777777" w:rsidTr="008C4FEA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385FB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CF71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Brisk walking/gymnastics/folk dancing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0A0D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Moderate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730F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4.2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D439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03025, 15300, and 17200</w:t>
            </w:r>
          </w:p>
        </w:tc>
      </w:tr>
      <w:tr w:rsidR="00AE6272" w:rsidRPr="008C4FEA" w14:paraId="6383A8DB" w14:textId="77777777" w:rsidTr="008C4FEA">
        <w:trPr>
          <w:trHeight w:val="105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6B094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FC67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Other exercises, e.g. mountain walking, home exercise and rope jumping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BEB4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Moderate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DD92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5.9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8369B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02010, 02064, 04001, 04100, 15110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15120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15200, 15240, 15310, 15425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15430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15537, 15550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##</w:t>
            </w:r>
            <w:r w:rsidRPr="008C4FEA">
              <w:rPr>
                <w:rFonts w:eastAsia="等线" w:cs="Times New Roman"/>
                <w:sz w:val="20"/>
                <w:szCs w:val="20"/>
              </w:rPr>
              <w:t>, 15551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##</w:t>
            </w:r>
            <w:r w:rsidRPr="008C4FEA">
              <w:rPr>
                <w:rFonts w:eastAsia="等线" w:cs="Times New Roman"/>
                <w:sz w:val="20"/>
                <w:szCs w:val="20"/>
              </w:rPr>
              <w:t>, 15552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##</w:t>
            </w:r>
            <w:r w:rsidRPr="008C4FEA">
              <w:rPr>
                <w:rFonts w:eastAsia="等线" w:cs="Times New Roman"/>
                <w:sz w:val="20"/>
                <w:szCs w:val="20"/>
              </w:rPr>
              <w:t>, 15580, 15590, 15730, 15732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##</w:t>
            </w:r>
            <w:r w:rsidRPr="008C4FEA">
              <w:rPr>
                <w:rFonts w:eastAsia="等线" w:cs="Times New Roman"/>
                <w:sz w:val="20"/>
                <w:szCs w:val="20"/>
              </w:rPr>
              <w:t>, 15733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##</w:t>
            </w:r>
            <w:r w:rsidRPr="008C4FEA">
              <w:rPr>
                <w:rFonts w:eastAsia="等线" w:cs="Times New Roman"/>
                <w:sz w:val="20"/>
                <w:szCs w:val="20"/>
              </w:rPr>
              <w:t>, 15734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##</w:t>
            </w:r>
            <w:r w:rsidRPr="008C4FEA">
              <w:rPr>
                <w:rFonts w:eastAsia="等线" w:cs="Times New Roman"/>
                <w:sz w:val="20"/>
                <w:szCs w:val="20"/>
              </w:rPr>
              <w:t xml:space="preserve"> and 19030</w:t>
            </w:r>
          </w:p>
        </w:tc>
      </w:tr>
      <w:tr w:rsidR="00AE6272" w:rsidRPr="008C4FEA" w14:paraId="1C1F3ACE" w14:textId="77777777" w:rsidTr="008C4FEA">
        <w:trPr>
          <w:trHeight w:val="381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BD83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Sedentary activity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3044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Watching TV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8D33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B7F8" w14:textId="39218156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1.2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61C9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07010 and 07020</w:t>
            </w:r>
          </w:p>
        </w:tc>
      </w:tr>
      <w:tr w:rsidR="00AE6272" w:rsidRPr="008C4FEA" w14:paraId="5093E520" w14:textId="77777777" w:rsidTr="008C4FEA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FC20E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8F64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Phones and pads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D65B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3189" w14:textId="556B8480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1.7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0B64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09050 and 09055</w:t>
            </w:r>
          </w:p>
        </w:tc>
      </w:tr>
      <w:tr w:rsidR="00AE6272" w:rsidRPr="008C4FEA" w14:paraId="1310AA59" w14:textId="77777777" w:rsidTr="008C4FEA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9E8BF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C558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Playing chess/ cards/ mahjong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B8A1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D567" w14:textId="18C70E8D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1.5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8CE3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09000, 09010 and 09013</w:t>
            </w:r>
          </w:p>
        </w:tc>
      </w:tr>
      <w:tr w:rsidR="00AE6272" w:rsidRPr="008C4FEA" w14:paraId="6EB8D603" w14:textId="77777777" w:rsidTr="008C4FEA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3CF8F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4F67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Reading books and documentation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13F0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A466" w14:textId="2785E7DA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1.5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5981A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09030,09070,07070</w:t>
            </w:r>
          </w:p>
        </w:tc>
      </w:tr>
      <w:tr w:rsidR="00AE6272" w:rsidRPr="008C4FEA" w14:paraId="6A5FC0A4" w14:textId="77777777" w:rsidTr="008C4FEA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7369D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011E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Computers / Writing / reading documentation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E52C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7379" w14:textId="571C6B9D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1.5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9C0F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09015, 09040, 09045, 09050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09055</w:t>
            </w:r>
            <w:r w:rsidRPr="008C4FEA">
              <w:rPr>
                <w:rFonts w:eastAsia="等线" w:cs="Times New Roman"/>
                <w:sz w:val="20"/>
                <w:szCs w:val="20"/>
                <w:vertAlign w:val="superscript"/>
              </w:rPr>
              <w:t>#</w:t>
            </w:r>
            <w:r w:rsidRPr="008C4FEA">
              <w:rPr>
                <w:rFonts w:eastAsia="等线" w:cs="Times New Roman"/>
                <w:sz w:val="20"/>
                <w:szCs w:val="20"/>
              </w:rPr>
              <w:t>, 09060,09075,09070, 07050,07070</w:t>
            </w:r>
          </w:p>
        </w:tc>
      </w:tr>
      <w:tr w:rsidR="00AE6272" w:rsidRPr="008C4FEA" w14:paraId="79779CFC" w14:textId="77777777" w:rsidTr="008C4FEA">
        <w:trPr>
          <w:trHeight w:val="5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E4192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70C0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All sedentary activities (Unclassified)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798E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DD2F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1.5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90812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Mean of 5 categories of sedentary activity</w:t>
            </w:r>
          </w:p>
        </w:tc>
      </w:tr>
      <w:tr w:rsidR="00AE6272" w:rsidRPr="008C4FEA" w14:paraId="41B373EA" w14:textId="77777777" w:rsidTr="008C4FE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78E3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Sleep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09AB9" w14:textId="77777777" w:rsidR="00AE6272" w:rsidRPr="008C4FEA" w:rsidRDefault="00AE6272" w:rsidP="008C4FEA">
            <w:pPr>
              <w:spacing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Sleep duration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C613A" w14:textId="77777777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Low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AECDA" w14:textId="78594292" w:rsidR="00AE6272" w:rsidRPr="008C4FEA" w:rsidRDefault="00AE6272" w:rsidP="008C4FEA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1.0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2790" w14:textId="77777777" w:rsidR="00AE6272" w:rsidRPr="008C4FEA" w:rsidRDefault="00AE6272" w:rsidP="00F74DE5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8C4FEA">
              <w:rPr>
                <w:rFonts w:eastAsia="等线" w:cs="Times New Roman"/>
                <w:sz w:val="20"/>
                <w:szCs w:val="20"/>
              </w:rPr>
              <w:t>07030</w:t>
            </w:r>
          </w:p>
        </w:tc>
      </w:tr>
    </w:tbl>
    <w:p w14:paraId="1C729F1E" w14:textId="59792C95" w:rsidR="00AE6272" w:rsidRPr="008C4FEA" w:rsidRDefault="00AE6272" w:rsidP="003453E2">
      <w:pPr>
        <w:spacing w:before="0" w:after="0"/>
        <w:rPr>
          <w:rFonts w:eastAsia="等线" w:cs="Times New Roman"/>
          <w:sz w:val="20"/>
          <w:szCs w:val="20"/>
        </w:rPr>
      </w:pPr>
      <w:r w:rsidRPr="008C4FEA">
        <w:rPr>
          <w:rFonts w:eastAsia="等线" w:cs="Times New Roman"/>
          <w:sz w:val="20"/>
          <w:szCs w:val="20"/>
        </w:rPr>
        <w:t xml:space="preserve">MET, Metabolic equivalent task. </w:t>
      </w:r>
    </w:p>
    <w:p w14:paraId="744F03D5" w14:textId="77777777" w:rsidR="00AE6272" w:rsidRPr="008C4FEA" w:rsidRDefault="00AE6272" w:rsidP="003453E2">
      <w:pPr>
        <w:spacing w:before="0" w:after="0"/>
        <w:rPr>
          <w:rFonts w:eastAsia="等线" w:cs="Times New Roman"/>
          <w:sz w:val="20"/>
          <w:szCs w:val="20"/>
        </w:rPr>
      </w:pPr>
      <w:r w:rsidRPr="008C4FEA">
        <w:rPr>
          <w:rFonts w:eastAsia="等线" w:cs="Times New Roman"/>
          <w:sz w:val="20"/>
          <w:szCs w:val="20"/>
          <w:vertAlign w:val="superscript"/>
        </w:rPr>
        <w:t>a</w:t>
      </w:r>
      <w:r w:rsidRPr="008C4FEA">
        <w:rPr>
          <w:rFonts w:eastAsia="等线" w:cs="Times New Roman"/>
          <w:sz w:val="20"/>
          <w:szCs w:val="20"/>
        </w:rPr>
        <w:t xml:space="preserve"> Based on the 2011 Compendium of Physical Activities: a second update of codes and MET values. Ainsworth BE, et al. Medicine and Science in Sports and Exercise, 2011;43(8):1575-1581.</w:t>
      </w:r>
    </w:p>
    <w:p w14:paraId="1652FC97" w14:textId="77777777" w:rsidR="00AE6272" w:rsidRPr="008C4FEA" w:rsidRDefault="00AE6272" w:rsidP="003453E2">
      <w:pPr>
        <w:spacing w:before="0" w:after="0"/>
        <w:rPr>
          <w:rFonts w:eastAsia="等线" w:cs="Times New Roman"/>
          <w:sz w:val="20"/>
          <w:szCs w:val="20"/>
        </w:rPr>
      </w:pPr>
      <w:r w:rsidRPr="008C4FEA">
        <w:rPr>
          <w:rFonts w:eastAsia="等线" w:cs="Times New Roman"/>
          <w:sz w:val="20"/>
          <w:szCs w:val="20"/>
          <w:vertAlign w:val="superscript"/>
        </w:rPr>
        <w:t>#</w:t>
      </w:r>
      <w:r w:rsidRPr="008C4FEA">
        <w:rPr>
          <w:rFonts w:eastAsia="等线" w:cs="Times New Roman"/>
          <w:sz w:val="20"/>
          <w:szCs w:val="20"/>
        </w:rPr>
        <w:t xml:space="preserve"> Assigned 1/2 weight in calculating the mean MET value because the connecting two items represent one type of activity.</w:t>
      </w:r>
    </w:p>
    <w:p w14:paraId="08B0EA3A" w14:textId="77777777" w:rsidR="00AE6272" w:rsidRPr="008C4FEA" w:rsidRDefault="00AE6272" w:rsidP="003453E2">
      <w:pPr>
        <w:spacing w:before="0" w:after="0"/>
        <w:rPr>
          <w:rFonts w:eastAsia="等线" w:cs="Times New Roman"/>
          <w:sz w:val="20"/>
          <w:szCs w:val="20"/>
        </w:rPr>
      </w:pPr>
      <w:r w:rsidRPr="008C4FEA">
        <w:rPr>
          <w:rFonts w:eastAsia="等线" w:cs="Times New Roman"/>
          <w:sz w:val="20"/>
          <w:szCs w:val="20"/>
          <w:vertAlign w:val="superscript"/>
        </w:rPr>
        <w:t>##</w:t>
      </w:r>
      <w:r w:rsidRPr="008C4FEA">
        <w:rPr>
          <w:rFonts w:eastAsia="等线" w:cs="Times New Roman"/>
          <w:sz w:val="20"/>
          <w:szCs w:val="20"/>
        </w:rPr>
        <w:t xml:space="preserve"> Assigned 1/3 weight in calculating the mean MET value because the connecting three items represent one type of activity.</w:t>
      </w:r>
    </w:p>
    <w:p w14:paraId="7FF1456B" w14:textId="77777777" w:rsidR="00811CE9" w:rsidRPr="008C4FEA" w:rsidRDefault="00AE6272" w:rsidP="003453E2">
      <w:pPr>
        <w:spacing w:before="0" w:after="0"/>
        <w:rPr>
          <w:rFonts w:eastAsia="等线" w:cs="Times New Roman"/>
          <w:sz w:val="20"/>
          <w:szCs w:val="20"/>
        </w:rPr>
        <w:sectPr w:rsidR="00811CE9" w:rsidRPr="008C4FEA" w:rsidSect="00AE62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  <w:r w:rsidRPr="008C4FEA">
        <w:rPr>
          <w:rFonts w:eastAsia="等线" w:cs="Times New Roman"/>
          <w:sz w:val="20"/>
          <w:szCs w:val="20"/>
          <w:vertAlign w:val="superscript"/>
        </w:rPr>
        <w:t xml:space="preserve">b </w:t>
      </w:r>
      <w:r w:rsidRPr="008C4FEA">
        <w:rPr>
          <w:rFonts w:eastAsia="等线" w:cs="Times New Roman"/>
          <w:sz w:val="20"/>
          <w:szCs w:val="20"/>
        </w:rPr>
        <w:t>Based on NHANES website: https://wwwn.cdc.gov/Nchs/Nhanes/2011-2012/PAQ_G.htm#PAQ605.</w:t>
      </w:r>
    </w:p>
    <w:p w14:paraId="66012190" w14:textId="75C66300" w:rsidR="00811CE9" w:rsidRPr="008C4FEA" w:rsidRDefault="00811CE9" w:rsidP="00811CE9">
      <w:pPr>
        <w:spacing w:after="0"/>
        <w:rPr>
          <w:rFonts w:cs="Times New Roman"/>
        </w:rPr>
      </w:pPr>
      <w:r w:rsidRPr="003453E2">
        <w:rPr>
          <w:rFonts w:cs="Times New Roman"/>
          <w:b/>
        </w:rPr>
        <w:lastRenderedPageBreak/>
        <w:t xml:space="preserve">Supplementary Table 2. </w:t>
      </w:r>
      <w:r w:rsidRPr="008C4FEA">
        <w:rPr>
          <w:rFonts w:cs="Times New Roman"/>
        </w:rPr>
        <w:t>Comparison of participant characteristics between the analytic and excluded samples</w:t>
      </w:r>
      <w:r w:rsidRPr="008C4FEA">
        <w:rPr>
          <w:rFonts w:cs="Times New Roman"/>
          <w:vertAlign w:val="superscript"/>
        </w:rPr>
        <w:t xml:space="preserve"> 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02"/>
        <w:gridCol w:w="2329"/>
        <w:gridCol w:w="2210"/>
        <w:gridCol w:w="1136"/>
      </w:tblGrid>
      <w:tr w:rsidR="00811CE9" w:rsidRPr="00CD132E" w14:paraId="7604069B" w14:textId="77777777" w:rsidTr="003453E2">
        <w:trPr>
          <w:trHeight w:val="372"/>
        </w:trPr>
        <w:tc>
          <w:tcPr>
            <w:tcW w:w="209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8FB7" w14:textId="77777777" w:rsidR="00811CE9" w:rsidRPr="00CD132E" w:rsidRDefault="00811CE9" w:rsidP="008C4FEA">
            <w:pPr>
              <w:spacing w:before="0" w:after="0"/>
              <w:rPr>
                <w:rFonts w:eastAsia="等线" w:cs="Times New Roman"/>
                <w:b/>
                <w:b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</w:rPr>
              <w:t>Characteristics</w:t>
            </w:r>
          </w:p>
        </w:tc>
        <w:tc>
          <w:tcPr>
            <w:tcW w:w="119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49BB" w14:textId="77777777" w:rsidR="00811CE9" w:rsidRPr="00CD132E" w:rsidRDefault="00811CE9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</w:rPr>
              <w:t>Analytic sample</w:t>
            </w:r>
          </w:p>
        </w:tc>
        <w:tc>
          <w:tcPr>
            <w:tcW w:w="113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5423" w14:textId="77777777" w:rsidR="00811CE9" w:rsidRPr="00CD132E" w:rsidRDefault="00811CE9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</w:rPr>
              <w:t>Excluded sample</w:t>
            </w:r>
          </w:p>
        </w:tc>
        <w:tc>
          <w:tcPr>
            <w:tcW w:w="58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8AE51" w14:textId="77777777" w:rsidR="00811CE9" w:rsidRPr="00CD132E" w:rsidRDefault="00811CE9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i/>
                <w:iCs/>
                <w:color w:val="000000"/>
              </w:rPr>
              <w:t>p</w:t>
            </w:r>
            <w:r w:rsidRPr="00CD132E">
              <w:rPr>
                <w:rFonts w:eastAsia="等线" w:cs="Times New Roman"/>
                <w:b/>
                <w:bCs/>
                <w:color w:val="000000"/>
              </w:rPr>
              <w:t>-value</w:t>
            </w:r>
          </w:p>
        </w:tc>
      </w:tr>
      <w:tr w:rsidR="00811CE9" w:rsidRPr="00CD132E" w14:paraId="49A7F6DE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5675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</w:rPr>
              <w:t>No. of participants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7A94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34 597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62D2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13 428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F13A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</w:p>
        </w:tc>
      </w:tr>
      <w:tr w:rsidR="00811CE9" w:rsidRPr="00CD132E" w14:paraId="25422039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705A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</w:rPr>
              <w:t xml:space="preserve">Mean ± SD </w:t>
            </w:r>
            <w:r w:rsidRPr="00CD132E">
              <w:rPr>
                <w:rFonts w:eastAsia="等线" w:cs="Times New Roman"/>
                <w:b/>
                <w:bCs/>
                <w:color w:val="000000"/>
                <w:vertAlign w:val="superscript"/>
              </w:rPr>
              <w:t>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0509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0A08" w14:textId="77777777" w:rsidR="00811CE9" w:rsidRPr="00CD132E" w:rsidRDefault="00811CE9" w:rsidP="008C4FEA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8DA2" w14:textId="77777777" w:rsidR="00811CE9" w:rsidRPr="00CD132E" w:rsidRDefault="00811CE9" w:rsidP="008C4FEA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811CE9" w:rsidRPr="00CD132E" w14:paraId="03F7D0B4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F02A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</w:rPr>
              <w:t>Age, years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6F36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50.15±12.81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34B9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46.82±14.86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6956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76790C26" w14:textId="77777777" w:rsidTr="008C4FEA">
        <w:trPr>
          <w:trHeight w:val="33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2F4E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</w:rPr>
              <w:t>BMI, kg/m</w:t>
            </w:r>
            <w:r w:rsidRPr="00CD132E">
              <w:rPr>
                <w:rFonts w:eastAsia="等线" w:cs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99BB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23.80±3.40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5EF7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23.93±3.89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273C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0.001</w:t>
            </w:r>
          </w:p>
        </w:tc>
      </w:tr>
      <w:tr w:rsidR="00811CE9" w:rsidRPr="00CD132E" w14:paraId="05249B3B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0877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</w:rPr>
              <w:t>Physical activity–related factors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7E0C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4A68" w14:textId="77777777" w:rsidR="00811CE9" w:rsidRPr="00CD132E" w:rsidRDefault="00811CE9" w:rsidP="008C4FEA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4C87" w14:textId="77777777" w:rsidR="00811CE9" w:rsidRPr="00C320BD" w:rsidRDefault="00811CE9" w:rsidP="008C4FEA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811CE9" w:rsidRPr="00CD132E" w14:paraId="72642644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E525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Total physical activity, MET-h/d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BDEB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17.60±11.50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B56A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25.53±18.79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8391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1FD4A293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01AE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 xml:space="preserve">Sedentary leisure time, h/d 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372A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2.99±1.72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46FB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4.35±3.14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0DC9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15ECDCC4" w14:textId="77777777" w:rsidTr="008C4FEA">
        <w:trPr>
          <w:trHeight w:val="288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B0FA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i/>
                <w:i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i/>
                <w:iCs/>
                <w:color w:val="000000"/>
              </w:rPr>
              <w:t xml:space="preserve">n </w:t>
            </w:r>
            <w:r w:rsidRPr="00CD132E">
              <w:rPr>
                <w:rFonts w:eastAsia="等线" w:cs="Times New Roman"/>
                <w:b/>
                <w:bCs/>
                <w:color w:val="000000"/>
              </w:rPr>
              <w:t>(%)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3CE9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AB88" w14:textId="77777777" w:rsidR="00811CE9" w:rsidRPr="00CD132E" w:rsidRDefault="00811CE9" w:rsidP="008C4FEA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6809" w14:textId="77777777" w:rsidR="00811CE9" w:rsidRPr="00C320BD" w:rsidRDefault="00811CE9" w:rsidP="008C4FEA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811CE9" w:rsidRPr="00CD132E" w14:paraId="716C04C3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0739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</w:rPr>
              <w:t>Demographic factors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DC23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2106" w14:textId="77777777" w:rsidR="00811CE9" w:rsidRPr="00CD132E" w:rsidRDefault="00811CE9" w:rsidP="008C4FEA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DC30" w14:textId="77777777" w:rsidR="00811CE9" w:rsidRPr="00C320BD" w:rsidRDefault="00811CE9" w:rsidP="008C4FEA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811CE9" w:rsidRPr="00CD132E" w14:paraId="32FE3878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9943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Female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72E4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20 932 (60.50)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363F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8 496 (63.27)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E92C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3D1F6356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1441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Rural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F874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22 790 (65.87)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30C3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6 088 (51.58)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92A4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08227608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B833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Han Chinese ethnicity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7430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34 198 (99.14)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326D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13 200 (98.95)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4308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72BC55FF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C881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</w:rPr>
              <w:t>Socioeconomic and lifestyle factors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CE29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D7CF" w14:textId="77777777" w:rsidR="00811CE9" w:rsidRPr="00CD132E" w:rsidRDefault="00811CE9" w:rsidP="008C4FEA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DCAB" w14:textId="77777777" w:rsidR="00811CE9" w:rsidRPr="00C320BD" w:rsidRDefault="00811CE9" w:rsidP="008C4FEA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811CE9" w:rsidRPr="00CD132E" w14:paraId="7A11A6E0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1B96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 xml:space="preserve">Middle school 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1E63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13 647 (39.60)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8E17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4 073 (30.63)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BED4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22B1C681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D3BE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Married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D6F3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30 285 (88.04)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E138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11 555 (87.27)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2359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1F91559C" w14:textId="77777777" w:rsidTr="008C4FEA">
        <w:trPr>
          <w:trHeight w:val="69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90D0C" w14:textId="77777777" w:rsidR="00811CE9" w:rsidRPr="00CD132E" w:rsidRDefault="00811CE9" w:rsidP="008C4FEA">
            <w:pPr>
              <w:spacing w:after="0"/>
              <w:jc w:val="right"/>
              <w:rPr>
                <w:rFonts w:eastAsia="宋体" w:cs="Times New Roman"/>
                <w:color w:val="000000"/>
              </w:rPr>
            </w:pPr>
            <w:r w:rsidRPr="00CD132E">
              <w:rPr>
                <w:rFonts w:eastAsia="宋体" w:cs="Times New Roman"/>
                <w:color w:val="000000"/>
              </w:rPr>
              <w:t xml:space="preserve">Household annual income ≥100 000 ¥/year </w:t>
            </w:r>
            <w:r w:rsidRPr="00CD132E">
              <w:rPr>
                <w:rFonts w:eastAsia="宋体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3217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4 631 (14.97)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870D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2 107 (18.54)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F0BD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311C8C1D" w14:textId="77777777" w:rsidTr="008C4FEA">
        <w:trPr>
          <w:trHeight w:val="33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F812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Current smoker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9F6F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7 163 (20.91)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3773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2 575 (19.63)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ED40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1F9BBEC6" w14:textId="77777777" w:rsidTr="008C4FEA">
        <w:trPr>
          <w:trHeight w:val="33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0289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Current drinker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1EFC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22 981 (66.72)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5B86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4 881 (37.00)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0370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297E2670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78AA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</w:rPr>
              <w:t>Self-reported conditions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D737" w14:textId="77777777" w:rsidR="00811CE9" w:rsidRPr="00CD132E" w:rsidRDefault="00811CE9" w:rsidP="008C4FEA">
            <w:pPr>
              <w:spacing w:after="0"/>
              <w:rPr>
                <w:rFonts w:eastAsia="等线" w:cs="Times New Roman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416E" w14:textId="77777777" w:rsidR="00811CE9" w:rsidRPr="00CD132E" w:rsidRDefault="00811CE9" w:rsidP="008C4FEA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FABF" w14:textId="77777777" w:rsidR="00811CE9" w:rsidRPr="00C320BD" w:rsidRDefault="00811CE9" w:rsidP="008C4FEA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811CE9" w:rsidRPr="00CD132E" w14:paraId="7A540CE2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613E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Good status of health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6E19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11 261 (32.72)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A879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4 126 (31.96)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F94E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6E8061BE" w14:textId="77777777" w:rsidTr="008C4FEA">
        <w:trPr>
          <w:trHeight w:val="276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3B5B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Hypertension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D245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4 164 (37.50)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9475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1 895 (33.58)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1BDB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1364816C" w14:textId="77777777" w:rsidTr="003453E2">
        <w:trPr>
          <w:trHeight w:val="276"/>
        </w:trPr>
        <w:tc>
          <w:tcPr>
            <w:tcW w:w="20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B746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Diabetes</w:t>
            </w:r>
          </w:p>
        </w:tc>
        <w:tc>
          <w:tcPr>
            <w:tcW w:w="11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DF03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997 (9.47)</w:t>
            </w:r>
          </w:p>
        </w:tc>
        <w:tc>
          <w:tcPr>
            <w:tcW w:w="11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1CC1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659 (12.17)</w:t>
            </w: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E777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bCs/>
                <w:color w:val="000000"/>
              </w:rPr>
              <w:t>&lt;0.001</w:t>
            </w:r>
          </w:p>
        </w:tc>
      </w:tr>
      <w:tr w:rsidR="00811CE9" w:rsidRPr="00CD132E" w14:paraId="65F801B2" w14:textId="77777777" w:rsidTr="003453E2">
        <w:trPr>
          <w:trHeight w:val="288"/>
        </w:trPr>
        <w:tc>
          <w:tcPr>
            <w:tcW w:w="20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C0C4" w14:textId="77777777" w:rsidR="00811CE9" w:rsidRPr="00CD132E" w:rsidRDefault="00811CE9" w:rsidP="008C4FEA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MACE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0CFFB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1 048 (3.24)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7B389" w14:textId="77777777" w:rsidR="00811CE9" w:rsidRPr="00CD132E" w:rsidRDefault="00811CE9" w:rsidP="008C4FEA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D132E">
              <w:rPr>
                <w:rFonts w:eastAsia="等线" w:cs="Times New Roman"/>
                <w:color w:val="000000"/>
              </w:rPr>
              <w:t>806 (6.84)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896E" w14:textId="77777777" w:rsidR="00811CE9" w:rsidRPr="00C320BD" w:rsidRDefault="00811CE9" w:rsidP="008C4FEA">
            <w:pPr>
              <w:spacing w:after="0"/>
              <w:jc w:val="center"/>
              <w:rPr>
                <w:rFonts w:eastAsia="等线" w:cs="Times New Roman"/>
                <w:bCs/>
                <w:color w:val="000000"/>
              </w:rPr>
            </w:pPr>
            <w:r w:rsidRPr="00C320BD">
              <w:rPr>
                <w:rFonts w:eastAsia="等线" w:cs="Times New Roman"/>
                <w:color w:val="000000"/>
              </w:rPr>
              <w:t>&lt;0.001</w:t>
            </w:r>
          </w:p>
        </w:tc>
      </w:tr>
    </w:tbl>
    <w:p w14:paraId="76660777" w14:textId="2A5D5B28" w:rsidR="00811CE9" w:rsidRPr="008C4FEA" w:rsidRDefault="00811CE9" w:rsidP="003453E2">
      <w:pPr>
        <w:spacing w:before="0" w:after="0"/>
        <w:rPr>
          <w:rFonts w:eastAsia="等线" w:cs="Times New Roman"/>
          <w:sz w:val="20"/>
          <w:szCs w:val="20"/>
        </w:rPr>
      </w:pPr>
      <w:r w:rsidRPr="008C4FEA">
        <w:rPr>
          <w:rFonts w:eastAsia="等线" w:cs="Times New Roman"/>
          <w:sz w:val="20"/>
          <w:szCs w:val="20"/>
        </w:rPr>
        <w:t>MET-h/d, metabolic equivalents of task per hour per day; SD, standard deviation; BMI, body mass index (calculated as weight in kilograms divided by height in meters squared); MACE, major adverse cardiovascular event.</w:t>
      </w:r>
    </w:p>
    <w:p w14:paraId="43395F75" w14:textId="77777777" w:rsidR="00811CE9" w:rsidRPr="008C4FEA" w:rsidRDefault="00811CE9" w:rsidP="003453E2">
      <w:pPr>
        <w:spacing w:before="0" w:after="0"/>
        <w:rPr>
          <w:rFonts w:eastAsia="等线" w:cs="Times New Roman"/>
          <w:sz w:val="20"/>
          <w:szCs w:val="20"/>
        </w:rPr>
      </w:pPr>
      <w:proofErr w:type="spellStart"/>
      <w:r w:rsidRPr="008C4FEA">
        <w:rPr>
          <w:rFonts w:eastAsia="等线" w:cs="Times New Roman"/>
          <w:sz w:val="20"/>
          <w:szCs w:val="20"/>
          <w:vertAlign w:val="superscript"/>
        </w:rPr>
        <w:t>a</w:t>
      </w:r>
      <w:proofErr w:type="spellEnd"/>
      <w:r w:rsidRPr="008C4FEA">
        <w:rPr>
          <w:rFonts w:eastAsia="等线" w:cs="Times New Roman"/>
          <w:sz w:val="20"/>
          <w:szCs w:val="20"/>
        </w:rPr>
        <w:t xml:space="preserve"> </w:t>
      </w:r>
      <w:proofErr w:type="gramStart"/>
      <w:r w:rsidRPr="008C4FEA">
        <w:rPr>
          <w:rFonts w:eastAsia="等线" w:cs="Times New Roman"/>
          <w:sz w:val="20"/>
          <w:szCs w:val="20"/>
        </w:rPr>
        <w:t>For</w:t>
      </w:r>
      <w:proofErr w:type="gramEnd"/>
      <w:r w:rsidRPr="008C4FEA">
        <w:rPr>
          <w:rFonts w:eastAsia="等线" w:cs="Times New Roman"/>
          <w:sz w:val="20"/>
          <w:szCs w:val="20"/>
        </w:rPr>
        <w:t xml:space="preserve"> some variables, the sum of categories was not equal to the total due to missing data.</w:t>
      </w:r>
    </w:p>
    <w:p w14:paraId="0B0FF5D5" w14:textId="77777777" w:rsidR="00811CE9" w:rsidRPr="008C4FEA" w:rsidRDefault="00811CE9" w:rsidP="003453E2">
      <w:pPr>
        <w:spacing w:before="0" w:after="0"/>
        <w:rPr>
          <w:rFonts w:eastAsia="等线" w:cs="Times New Roman"/>
          <w:sz w:val="20"/>
          <w:szCs w:val="20"/>
        </w:rPr>
      </w:pPr>
      <w:r w:rsidRPr="008C4FEA">
        <w:rPr>
          <w:rFonts w:eastAsia="等线" w:cs="Times New Roman"/>
          <w:sz w:val="20"/>
          <w:szCs w:val="20"/>
          <w:vertAlign w:val="superscript"/>
        </w:rPr>
        <w:t>b</w:t>
      </w:r>
      <w:r w:rsidRPr="008C4FEA">
        <w:rPr>
          <w:rFonts w:eastAsia="等线" w:cs="Times New Roman"/>
          <w:sz w:val="20"/>
          <w:szCs w:val="20"/>
        </w:rPr>
        <w:t xml:space="preserve"> Continuous variables were presented as Mean (SD) and categorical variables were presented as n (%).</w:t>
      </w:r>
    </w:p>
    <w:p w14:paraId="7E56962F" w14:textId="77777777" w:rsidR="00811CE9" w:rsidRPr="008C4FEA" w:rsidRDefault="00811CE9" w:rsidP="003453E2">
      <w:pPr>
        <w:spacing w:before="0" w:after="0"/>
        <w:rPr>
          <w:rFonts w:eastAsia="等线" w:cs="Times New Roman"/>
          <w:sz w:val="20"/>
          <w:szCs w:val="20"/>
        </w:rPr>
      </w:pPr>
      <w:r w:rsidRPr="008C4FEA">
        <w:rPr>
          <w:rFonts w:eastAsia="等线" w:cs="Times New Roman"/>
          <w:sz w:val="20"/>
          <w:szCs w:val="20"/>
          <w:vertAlign w:val="superscript"/>
        </w:rPr>
        <w:t>c</w:t>
      </w:r>
      <w:r w:rsidRPr="008C4FEA">
        <w:rPr>
          <w:rFonts w:eastAsia="等线" w:cs="Times New Roman"/>
          <w:sz w:val="20"/>
          <w:szCs w:val="20"/>
        </w:rPr>
        <w:t xml:space="preserve"> RMB (yuan) was used to estimate household annual income.</w:t>
      </w:r>
    </w:p>
    <w:p w14:paraId="464C6007" w14:textId="51AD49B3" w:rsidR="00AE6272" w:rsidRPr="00CD132E" w:rsidRDefault="00AE6272" w:rsidP="00AE6272">
      <w:pPr>
        <w:spacing w:after="120"/>
        <w:rPr>
          <w:rFonts w:eastAsia="等线" w:cs="Times New Roman"/>
          <w:sz w:val="18"/>
          <w:szCs w:val="18"/>
        </w:rPr>
        <w:sectPr w:rsidR="00AE6272" w:rsidRPr="00CD132E" w:rsidSect="00811CE9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06FE1C5" w14:textId="2BB9443B" w:rsidR="00B573FE" w:rsidRPr="008C4FEA" w:rsidRDefault="00B573FE" w:rsidP="00B573FE">
      <w:pPr>
        <w:spacing w:after="0"/>
        <w:rPr>
          <w:rFonts w:cs="Times New Roman"/>
          <w:b/>
        </w:rPr>
      </w:pPr>
      <w:r w:rsidRPr="008C4FEA">
        <w:rPr>
          <w:rFonts w:cs="Times New Roman"/>
          <w:b/>
        </w:rPr>
        <w:lastRenderedPageBreak/>
        <w:t xml:space="preserve">Supplementary Table 3. </w:t>
      </w:r>
      <w:r w:rsidRPr="008C4FEA">
        <w:rPr>
          <w:rFonts w:cs="Times New Roman"/>
        </w:rPr>
        <w:t>Associations between total physical activity and the subtype of MACE in all participants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9"/>
        <w:gridCol w:w="1404"/>
        <w:gridCol w:w="1981"/>
        <w:gridCol w:w="1795"/>
        <w:gridCol w:w="935"/>
        <w:gridCol w:w="1510"/>
        <w:gridCol w:w="935"/>
        <w:gridCol w:w="1510"/>
        <w:gridCol w:w="935"/>
      </w:tblGrid>
      <w:tr w:rsidR="00B573FE" w:rsidRPr="008C4FEA" w14:paraId="0ED05334" w14:textId="77777777" w:rsidTr="008C4FEA">
        <w:trPr>
          <w:trHeight w:val="348"/>
        </w:trPr>
        <w:tc>
          <w:tcPr>
            <w:tcW w:w="943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34EBA0" w14:textId="77777777" w:rsidR="00B573FE" w:rsidRPr="008C4FEA" w:rsidRDefault="00B573FE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518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4047A6" w14:textId="77777777" w:rsidR="00B573FE" w:rsidRPr="008C4FEA" w:rsidRDefault="00B573FE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8C4FEA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Sample Size</w:t>
            </w:r>
          </w:p>
        </w:tc>
        <w:tc>
          <w:tcPr>
            <w:tcW w:w="473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9672D" w14:textId="77777777" w:rsidR="00B573FE" w:rsidRPr="008C4FEA" w:rsidRDefault="00B573FE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8C4FEA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 xml:space="preserve">Prevalence, </w:t>
            </w:r>
            <w:r w:rsidRPr="008C4FEA"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  <w:t>n</w:t>
            </w:r>
            <w:r w:rsidRPr="008C4FEA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 xml:space="preserve"> (%)</w:t>
            </w:r>
          </w:p>
        </w:tc>
        <w:tc>
          <w:tcPr>
            <w:tcW w:w="91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E1D9" w14:textId="77777777" w:rsidR="00B573FE" w:rsidRPr="008C4FEA" w:rsidRDefault="00B573FE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8C4FEA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Model 1 (crude)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FF3A9" w14:textId="77777777" w:rsidR="00B573FE" w:rsidRPr="008C4FEA" w:rsidRDefault="00B573FE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</w:pPr>
            <w:r w:rsidRPr="008C4FEA"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  <w:t>p</w:t>
            </w:r>
            <w:r w:rsidRPr="008C4FEA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-value</w:t>
            </w:r>
          </w:p>
        </w:tc>
        <w:tc>
          <w:tcPr>
            <w:tcW w:w="5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6C38" w14:textId="77777777" w:rsidR="00B573FE" w:rsidRPr="008C4FEA" w:rsidRDefault="00B573FE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8C4FEA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 xml:space="preserve">Model 2 </w:t>
            </w:r>
            <w:r w:rsidRPr="008C4FEA">
              <w:rPr>
                <w:rFonts w:eastAsia="等线" w:cs="Times New Roman"/>
                <w:b/>
                <w:bCs/>
                <w:color w:val="000000"/>
                <w:szCs w:val="24"/>
                <w:vertAlign w:val="superscript"/>
                <w:lang w:eastAsia="zh-CN"/>
              </w:rPr>
              <w:t>a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614F" w14:textId="77777777" w:rsidR="00B573FE" w:rsidRPr="008C4FEA" w:rsidRDefault="00B573FE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</w:pPr>
            <w:r w:rsidRPr="008C4FEA"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  <w:t>p</w:t>
            </w:r>
            <w:r w:rsidRPr="008C4FEA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-value</w:t>
            </w:r>
          </w:p>
        </w:tc>
        <w:tc>
          <w:tcPr>
            <w:tcW w:w="5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D9AF" w14:textId="77777777" w:rsidR="00B573FE" w:rsidRPr="008C4FEA" w:rsidRDefault="00B573FE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8C4FEA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 xml:space="preserve">Model 3 </w:t>
            </w:r>
            <w:r w:rsidRPr="008C4FEA">
              <w:rPr>
                <w:rFonts w:eastAsia="等线" w:cs="Times New Roman"/>
                <w:b/>
                <w:bCs/>
                <w:color w:val="000000"/>
                <w:szCs w:val="24"/>
                <w:vertAlign w:val="superscript"/>
                <w:lang w:eastAsia="zh-CN"/>
              </w:rPr>
              <w:t>b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BDB14" w14:textId="77777777" w:rsidR="00B573FE" w:rsidRPr="008C4FEA" w:rsidRDefault="00B573FE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</w:pPr>
            <w:r w:rsidRPr="008C4FEA"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  <w:t>p</w:t>
            </w:r>
            <w:r w:rsidRPr="008C4FEA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-value</w:t>
            </w:r>
          </w:p>
        </w:tc>
      </w:tr>
      <w:tr w:rsidR="00B573FE" w:rsidRPr="008C4FEA" w14:paraId="56A73F1A" w14:textId="77777777" w:rsidTr="008C4FEA">
        <w:trPr>
          <w:trHeight w:val="288"/>
        </w:trPr>
        <w:tc>
          <w:tcPr>
            <w:tcW w:w="9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14A98F" w14:textId="77777777" w:rsidR="00B573FE" w:rsidRPr="008C4FEA" w:rsidRDefault="00B573FE" w:rsidP="008C4FE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51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B9D194" w14:textId="77777777" w:rsidR="00B573FE" w:rsidRPr="008C4FEA" w:rsidRDefault="00B573FE" w:rsidP="008C4FE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A9F38E" w14:textId="77777777" w:rsidR="00B573FE" w:rsidRPr="008C4FEA" w:rsidRDefault="00B573FE" w:rsidP="008C4FE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306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F171CA" w14:textId="77777777" w:rsidR="00B573FE" w:rsidRPr="008C4FEA" w:rsidRDefault="00B573FE" w:rsidP="008C4FE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8C4FEA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OR (95% CI)</w:t>
            </w:r>
          </w:p>
        </w:tc>
      </w:tr>
      <w:tr w:rsidR="00B573FE" w:rsidRPr="008C4FEA" w14:paraId="14E8F64D" w14:textId="77777777" w:rsidTr="008C4FEA">
        <w:trPr>
          <w:trHeight w:val="276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B7DD" w14:textId="7D4DF908" w:rsidR="00B573FE" w:rsidRPr="008C4FEA" w:rsidRDefault="00B573FE" w:rsidP="008C4FE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Acute Myocardial infarction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76F1" w14:textId="77777777" w:rsidR="00B573FE" w:rsidRPr="008C4FEA" w:rsidRDefault="00B573FE" w:rsidP="008C4FE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FDB3" w14:textId="77777777" w:rsidR="00B573FE" w:rsidRPr="008C4FEA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AA980" w14:textId="77777777" w:rsidR="00B573FE" w:rsidRPr="008C4FEA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5583" w14:textId="77777777" w:rsidR="00B573FE" w:rsidRPr="008C4FEA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5D67" w14:textId="77777777" w:rsidR="00B573FE" w:rsidRPr="008C4FEA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17F4" w14:textId="77777777" w:rsidR="00B573FE" w:rsidRPr="008C4FEA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B5D3" w14:textId="77777777" w:rsidR="00B573FE" w:rsidRPr="008C4FEA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50C63" w14:textId="77777777" w:rsidR="00B573FE" w:rsidRPr="008C4FEA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B573FE" w:rsidRPr="008C4FEA" w14:paraId="6ACF9396" w14:textId="77777777" w:rsidTr="008C4FEA">
        <w:trPr>
          <w:trHeight w:val="324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B4A0" w14:textId="77777777" w:rsidR="00B573FE" w:rsidRPr="008C4FEA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Total physical activity (MET-h/d)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3100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32 182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7C6F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241 (0.74)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60FB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 (0.80,0.90)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3F91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64B5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 (0.86,0.97)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5515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04F5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 (0.86,0.97)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0E6F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0.002</w:t>
            </w:r>
          </w:p>
        </w:tc>
      </w:tr>
      <w:tr w:rsidR="00B573FE" w:rsidRPr="008C4FEA" w14:paraId="5052CB03" w14:textId="77777777" w:rsidTr="008C4FEA">
        <w:trPr>
          <w:trHeight w:val="324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C479" w14:textId="77777777" w:rsidR="00B573FE" w:rsidRPr="008C4FEA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Total physical activity (four categories) </w:t>
            </w:r>
            <w:r w:rsidRPr="008C4FEA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c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2DDA" w14:textId="77777777" w:rsidR="00B573FE" w:rsidRPr="00C320BD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BA25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EEE5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73B4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6FD2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A44F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1615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03FD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B573FE" w:rsidRPr="008C4FEA" w14:paraId="6E24404B" w14:textId="77777777" w:rsidTr="008C4FEA">
        <w:trPr>
          <w:trHeight w:val="288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2495" w14:textId="77777777" w:rsidR="00B573FE" w:rsidRPr="008C4FEA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&lt;9.0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3096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7 937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B6C5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102 (1.29)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79F5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9668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C490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854F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D5A2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6896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573FE" w:rsidRPr="008C4FEA" w14:paraId="61DFF42A" w14:textId="77777777" w:rsidTr="008C4FEA">
        <w:trPr>
          <w:trHeight w:val="276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7C79" w14:textId="77777777" w:rsidR="00B573FE" w:rsidRPr="008C4FEA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9.0-15.2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1849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7 958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5268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64 (0.80)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27DE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0.62 (0.46,0.85)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1915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25A1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 (0.64,1.24)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53A7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0.507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F00E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 (0.69,1.35)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2061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0.834</w:t>
            </w:r>
          </w:p>
        </w:tc>
      </w:tr>
      <w:tr w:rsidR="00B573FE" w:rsidRPr="008C4FEA" w14:paraId="4B6659D1" w14:textId="77777777" w:rsidTr="008C4FEA">
        <w:trPr>
          <w:trHeight w:val="276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E1AC" w14:textId="77777777" w:rsidR="00B573FE" w:rsidRPr="008C4FEA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15.3-23.2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6B57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8 101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92A4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38 (0.47)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7398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0.37 (0.25,0.53)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7C23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3677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0.75 (0.50,1.10)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2E59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0.143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23D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0.73 (0.48,1.10)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C2D5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0.129</w:t>
            </w:r>
          </w:p>
        </w:tc>
      </w:tr>
      <w:tr w:rsidR="00B573FE" w:rsidRPr="008C4FEA" w14:paraId="0CC166F1" w14:textId="77777777" w:rsidTr="008C4FEA">
        <w:trPr>
          <w:trHeight w:val="276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8B42" w14:textId="77777777" w:rsidR="00B573FE" w:rsidRPr="008C4FEA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≥23.3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1EC5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8 186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4375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37 (0.45)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BBD1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0.35 (0.24,0.51)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125F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B15C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0.52 (0.34,0.79)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F103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CAB8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0.52 (0.34,0.82)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CB63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0.004</w:t>
            </w:r>
          </w:p>
        </w:tc>
      </w:tr>
      <w:tr w:rsidR="00B573FE" w:rsidRPr="008C4FEA" w14:paraId="2C67C5AF" w14:textId="77777777" w:rsidTr="008C4FEA">
        <w:trPr>
          <w:trHeight w:val="276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D416" w14:textId="77777777" w:rsidR="00B573FE" w:rsidRPr="008C4FEA" w:rsidRDefault="00B573FE" w:rsidP="008C4FE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Stroke/minor stroke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3419" w14:textId="77777777" w:rsidR="00B573FE" w:rsidRPr="00C320BD" w:rsidRDefault="00B573FE" w:rsidP="008C4FEA">
            <w:pPr>
              <w:spacing w:before="0" w:after="0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7055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5122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608B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16A25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1E961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30336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E158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B573FE" w:rsidRPr="008C4FEA" w14:paraId="4CD01BA5" w14:textId="77777777" w:rsidTr="008C4FEA">
        <w:trPr>
          <w:trHeight w:val="360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A6D0" w14:textId="77777777" w:rsidR="00B573FE" w:rsidRPr="008C4FEA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Total physical activity (MET-h/d)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440B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32 279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229A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832 (2.58)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4828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 (0.88,0.93)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1B0C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6024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 (0.94,0.99)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3B8B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FDA4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 (0.94,0.99)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549F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0.007</w:t>
            </w:r>
          </w:p>
        </w:tc>
      </w:tr>
      <w:tr w:rsidR="00B573FE" w:rsidRPr="008C4FEA" w14:paraId="2F6BA971" w14:textId="77777777" w:rsidTr="008C4FEA">
        <w:trPr>
          <w:trHeight w:val="348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17882" w14:textId="77777777" w:rsidR="00B573FE" w:rsidRPr="008C4FEA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Total physical activity (four categories) </w:t>
            </w:r>
            <w:r w:rsidRPr="008C4FEA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c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FED3" w14:textId="77777777" w:rsidR="00B573FE" w:rsidRPr="00C320BD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B832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444E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64FD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131A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BA70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4D67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45DA" w14:textId="77777777" w:rsidR="00B573FE" w:rsidRPr="00C320BD" w:rsidRDefault="00B573FE" w:rsidP="008C4FE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B573FE" w:rsidRPr="008C4FEA" w14:paraId="231A437D" w14:textId="77777777" w:rsidTr="008C4FEA">
        <w:trPr>
          <w:trHeight w:val="288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2772" w14:textId="77777777" w:rsidR="00B573FE" w:rsidRPr="008C4FEA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&lt;9.0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20A0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7 967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564B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329 (4.13)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4F9D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281B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6734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1619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9F9D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1E67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573FE" w:rsidRPr="008C4FEA" w14:paraId="673C84DA" w14:textId="77777777" w:rsidTr="008C4FEA">
        <w:trPr>
          <w:trHeight w:val="276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E5CE" w14:textId="77777777" w:rsidR="00B573FE" w:rsidRPr="008C4FEA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9.0-15.2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F00C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7 998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B886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207 (2.59)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E76A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0.62 (0.52,0.74)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955D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F20B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(0.83,1.20)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60FF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0.998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D7AE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1.04 (0.85,1.26)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D4CE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0.723</w:t>
            </w:r>
          </w:p>
        </w:tc>
      </w:tr>
      <w:tr w:rsidR="00B573FE" w:rsidRPr="008C4FEA" w14:paraId="0BC0867E" w14:textId="77777777" w:rsidTr="008C4FEA">
        <w:trPr>
          <w:trHeight w:val="276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8ADF" w14:textId="77777777" w:rsidR="00B573FE" w:rsidRPr="008C4FEA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15.3-23.2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4C9F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8 105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7821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140 (1.73)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7A4F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0.41 (0.33,0.50)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E6E3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8987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 (0.75,1.15)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CBA5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0.524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5D58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 (0.75,1.17)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E218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0.563</w:t>
            </w:r>
          </w:p>
        </w:tc>
      </w:tr>
      <w:tr w:rsidR="00B573FE" w:rsidRPr="008C4FEA" w14:paraId="2BE6FC9B" w14:textId="77777777" w:rsidTr="008C4FEA">
        <w:trPr>
          <w:trHeight w:val="288"/>
        </w:trPr>
        <w:tc>
          <w:tcPr>
            <w:tcW w:w="9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4618" w14:textId="77777777" w:rsidR="00B573FE" w:rsidRPr="008C4FEA" w:rsidRDefault="00B573FE" w:rsidP="008C4FE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8C4FE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≥23.3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1FB01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8 209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51F9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156 (1.90)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73A1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0.45 (0.37,0.55)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CDD8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59B0E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0.72 (0.58,0.88)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A3BC8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3D60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0.72 (0.58,0.89)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35DEB" w14:textId="77777777" w:rsidR="00B573FE" w:rsidRPr="00C320BD" w:rsidRDefault="00B573FE" w:rsidP="008C4FE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0.003</w:t>
            </w:r>
          </w:p>
        </w:tc>
      </w:tr>
    </w:tbl>
    <w:p w14:paraId="57758014" w14:textId="7F5FC926" w:rsidR="00B573FE" w:rsidRPr="008C4FEA" w:rsidRDefault="00B573FE" w:rsidP="008C4FEA">
      <w:pPr>
        <w:spacing w:before="0" w:after="0"/>
        <w:rPr>
          <w:rFonts w:cs="Times New Roman"/>
          <w:sz w:val="20"/>
          <w:szCs w:val="20"/>
        </w:rPr>
      </w:pPr>
      <w:r w:rsidRPr="008C4FEA">
        <w:rPr>
          <w:rFonts w:cs="Times New Roman"/>
          <w:sz w:val="20"/>
          <w:szCs w:val="20"/>
        </w:rPr>
        <w:t>MACE, major adverse cardiovascular event; MET-h/d, metabolic equivalents of task per hour per day; OR, odds ratio; CI, confidence interval.</w:t>
      </w:r>
    </w:p>
    <w:p w14:paraId="51BF5AD4" w14:textId="77777777" w:rsidR="00B573FE" w:rsidRPr="008C4FEA" w:rsidRDefault="00B573FE" w:rsidP="008C4FEA">
      <w:pPr>
        <w:spacing w:before="0" w:after="0"/>
        <w:rPr>
          <w:rFonts w:cs="Times New Roman"/>
          <w:sz w:val="20"/>
          <w:szCs w:val="20"/>
        </w:rPr>
      </w:pPr>
      <w:r w:rsidRPr="008C4FEA">
        <w:rPr>
          <w:rFonts w:cs="Times New Roman"/>
          <w:sz w:val="20"/>
          <w:szCs w:val="20"/>
          <w:vertAlign w:val="superscript"/>
        </w:rPr>
        <w:t>a</w:t>
      </w:r>
      <w:r w:rsidRPr="008C4FEA">
        <w:rPr>
          <w:rFonts w:cs="Times New Roman"/>
          <w:sz w:val="20"/>
          <w:szCs w:val="20"/>
        </w:rPr>
        <w:t xml:space="preserve"> Model 2 adjusted for age, sex, study location, household annual income, and education.</w:t>
      </w:r>
      <w:r w:rsidRPr="008C4FEA">
        <w:rPr>
          <w:rFonts w:cs="Times New Roman"/>
          <w:sz w:val="20"/>
          <w:szCs w:val="20"/>
        </w:rPr>
        <w:tab/>
      </w:r>
      <w:r w:rsidRPr="008C4FEA">
        <w:rPr>
          <w:rFonts w:cs="Times New Roman"/>
          <w:sz w:val="20"/>
          <w:szCs w:val="20"/>
        </w:rPr>
        <w:tab/>
      </w:r>
      <w:r w:rsidRPr="008C4FEA">
        <w:rPr>
          <w:rFonts w:cs="Times New Roman"/>
          <w:sz w:val="20"/>
          <w:szCs w:val="20"/>
        </w:rPr>
        <w:tab/>
      </w:r>
      <w:r w:rsidRPr="008C4FEA">
        <w:rPr>
          <w:rFonts w:cs="Times New Roman"/>
          <w:sz w:val="20"/>
          <w:szCs w:val="20"/>
        </w:rPr>
        <w:tab/>
      </w:r>
    </w:p>
    <w:p w14:paraId="350C4F82" w14:textId="77777777" w:rsidR="00B573FE" w:rsidRPr="008C4FEA" w:rsidRDefault="00B573FE" w:rsidP="008C4FEA">
      <w:pPr>
        <w:spacing w:before="0" w:after="0"/>
        <w:rPr>
          <w:rFonts w:cs="Times New Roman"/>
          <w:sz w:val="20"/>
          <w:szCs w:val="20"/>
        </w:rPr>
      </w:pPr>
      <w:r w:rsidRPr="008C4FEA">
        <w:rPr>
          <w:rFonts w:cs="Times New Roman"/>
          <w:sz w:val="20"/>
          <w:szCs w:val="20"/>
          <w:vertAlign w:val="superscript"/>
        </w:rPr>
        <w:t>b</w:t>
      </w:r>
      <w:r w:rsidRPr="008C4FEA">
        <w:rPr>
          <w:rFonts w:cs="Times New Roman"/>
          <w:sz w:val="20"/>
          <w:szCs w:val="20"/>
        </w:rPr>
        <w:t xml:space="preserve"> Model 3 additionally adjusted for smoking, alcohol consumption, sedentary leisure time, fruit intake, and self-reported general health status.</w:t>
      </w:r>
      <w:r w:rsidRPr="008C4FEA">
        <w:rPr>
          <w:rFonts w:cs="Times New Roman"/>
          <w:sz w:val="20"/>
          <w:szCs w:val="20"/>
        </w:rPr>
        <w:tab/>
      </w:r>
    </w:p>
    <w:p w14:paraId="3500F2D0" w14:textId="3452F58F" w:rsidR="00B573FE" w:rsidRDefault="00B573FE" w:rsidP="008C4FEA">
      <w:pPr>
        <w:spacing w:before="0" w:after="0"/>
        <w:rPr>
          <w:rFonts w:cs="Times New Roman"/>
          <w:b/>
        </w:rPr>
        <w:sectPr w:rsidR="00B573FE" w:rsidSect="00AE6272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  <w:r w:rsidRPr="008C4FEA">
        <w:rPr>
          <w:rFonts w:cs="Times New Roman"/>
          <w:sz w:val="20"/>
          <w:szCs w:val="20"/>
          <w:vertAlign w:val="superscript"/>
        </w:rPr>
        <w:t>c</w:t>
      </w:r>
      <w:r w:rsidRPr="008C4FEA">
        <w:rPr>
          <w:rFonts w:cs="Times New Roman"/>
          <w:sz w:val="20"/>
          <w:szCs w:val="20"/>
        </w:rPr>
        <w:t xml:space="preserve"> </w:t>
      </w:r>
      <w:proofErr w:type="gramStart"/>
      <w:r w:rsidRPr="008C4FEA">
        <w:rPr>
          <w:rFonts w:cs="Times New Roman"/>
          <w:sz w:val="20"/>
          <w:szCs w:val="20"/>
        </w:rPr>
        <w:t>The</w:t>
      </w:r>
      <w:proofErr w:type="gramEnd"/>
      <w:r w:rsidRPr="008C4FEA">
        <w:rPr>
          <w:rFonts w:cs="Times New Roman"/>
          <w:sz w:val="20"/>
          <w:szCs w:val="20"/>
        </w:rPr>
        <w:t xml:space="preserve"> value of METs was categorized into four groups by quartile: 9.0 (quartile1), 15.2 (quartile2), 23.2 (quartile3).</w:t>
      </w:r>
      <w:r w:rsidRPr="008C4FEA">
        <w:rPr>
          <w:rFonts w:cs="Times New Roman"/>
          <w:sz w:val="20"/>
          <w:szCs w:val="20"/>
        </w:rPr>
        <w:tab/>
      </w:r>
    </w:p>
    <w:p w14:paraId="05AD5D12" w14:textId="7DD2AF2C" w:rsidR="00AE6272" w:rsidRPr="00CD132E" w:rsidRDefault="00AE6272" w:rsidP="00AE6272">
      <w:pPr>
        <w:spacing w:after="0"/>
        <w:rPr>
          <w:rFonts w:eastAsia="等线" w:cs="Times New Roman"/>
          <w:sz w:val="18"/>
          <w:szCs w:val="18"/>
        </w:rPr>
      </w:pPr>
      <w:r w:rsidRPr="00CD132E">
        <w:rPr>
          <w:rFonts w:cs="Times New Roman"/>
          <w:b/>
        </w:rPr>
        <w:lastRenderedPageBreak/>
        <w:t xml:space="preserve">Supplementary Table </w:t>
      </w:r>
      <w:r w:rsidR="00B573FE">
        <w:rPr>
          <w:rFonts w:cs="Times New Roman"/>
          <w:b/>
        </w:rPr>
        <w:t>4</w:t>
      </w:r>
      <w:r w:rsidRPr="00CD132E">
        <w:rPr>
          <w:rFonts w:cs="Times New Roman"/>
          <w:b/>
        </w:rPr>
        <w:t xml:space="preserve">. </w:t>
      </w:r>
      <w:r w:rsidRPr="00CD132E">
        <w:rPr>
          <w:rFonts w:cs="Times New Roman"/>
        </w:rPr>
        <w:t>Associations between total physical activity and the prevalence of MACE in different sex groups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38"/>
        <w:gridCol w:w="1310"/>
        <w:gridCol w:w="1696"/>
        <w:gridCol w:w="1956"/>
        <w:gridCol w:w="1012"/>
        <w:gridCol w:w="1666"/>
        <w:gridCol w:w="1012"/>
        <w:gridCol w:w="1668"/>
        <w:gridCol w:w="1006"/>
      </w:tblGrid>
      <w:tr w:rsidR="00AE6272" w:rsidRPr="00CD132E" w14:paraId="49AF6C4F" w14:textId="77777777" w:rsidTr="008C4FEA">
        <w:trPr>
          <w:trHeight w:val="336"/>
        </w:trPr>
        <w:tc>
          <w:tcPr>
            <w:tcW w:w="825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D827F8" w14:textId="77777777" w:rsidR="00AE6272" w:rsidRPr="00CD132E" w:rsidRDefault="00AE6272" w:rsidP="00F74DE5">
            <w:pPr>
              <w:spacing w:after="0"/>
              <w:jc w:val="center"/>
              <w:rPr>
                <w:rFonts w:eastAsia="等线" w:cs="Times New Roman"/>
                <w:b/>
                <w:color w:val="000000"/>
                <w:szCs w:val="21"/>
              </w:rPr>
            </w:pPr>
            <w:r w:rsidRPr="00CD132E">
              <w:rPr>
                <w:rFonts w:eastAsia="等线" w:cs="Times New Roman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824A49" w14:textId="77777777" w:rsidR="00AE6272" w:rsidRPr="00CD132E" w:rsidRDefault="00AE6272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color w:val="000000"/>
                <w:szCs w:val="20"/>
              </w:rPr>
              <w:t>Sample Size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68894A" w14:textId="77777777" w:rsidR="00AE6272" w:rsidRPr="00CD132E" w:rsidRDefault="00AE6272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color w:val="000000"/>
                <w:szCs w:val="20"/>
              </w:rPr>
              <w:t xml:space="preserve">Prevalence, </w:t>
            </w:r>
            <w:r w:rsidRPr="00CD132E">
              <w:rPr>
                <w:rFonts w:eastAsia="等线" w:cs="Times New Roman"/>
                <w:b/>
                <w:i/>
                <w:iCs/>
                <w:color w:val="000000"/>
                <w:szCs w:val="20"/>
              </w:rPr>
              <w:t>n</w:t>
            </w:r>
            <w:r w:rsidRPr="00CD132E">
              <w:rPr>
                <w:rFonts w:eastAsia="等线" w:cs="Times New Roman"/>
                <w:b/>
                <w:color w:val="000000"/>
                <w:szCs w:val="20"/>
              </w:rPr>
              <w:t xml:space="preserve"> (%)</w:t>
            </w:r>
          </w:p>
        </w:tc>
        <w:tc>
          <w:tcPr>
            <w:tcW w:w="72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7D39D" w14:textId="77777777" w:rsidR="00AE6272" w:rsidRPr="00CD132E" w:rsidRDefault="00AE6272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color w:val="000000"/>
                <w:szCs w:val="20"/>
              </w:rPr>
              <w:t>Model 1 (crude)</w:t>
            </w:r>
          </w:p>
        </w:tc>
        <w:tc>
          <w:tcPr>
            <w:tcW w:w="3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3847" w14:textId="77777777" w:rsidR="00AE6272" w:rsidRPr="00CD132E" w:rsidRDefault="00AE6272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i/>
                <w:iCs/>
                <w:color w:val="000000"/>
                <w:szCs w:val="20"/>
              </w:rPr>
              <w:t>p</w:t>
            </w:r>
            <w:r w:rsidRPr="00CD132E">
              <w:rPr>
                <w:rFonts w:eastAsia="等线" w:cs="Times New Roman"/>
                <w:b/>
                <w:color w:val="000000"/>
                <w:szCs w:val="20"/>
              </w:rPr>
              <w:t>-value</w:t>
            </w: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1DA94" w14:textId="77777777" w:rsidR="00AE6272" w:rsidRPr="00CD132E" w:rsidRDefault="00AE6272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color w:val="000000"/>
                <w:szCs w:val="20"/>
              </w:rPr>
              <w:t>Model 2</w:t>
            </w:r>
            <w:r w:rsidRPr="00CD132E">
              <w:rPr>
                <w:rFonts w:eastAsia="等线" w:cs="Times New Roman"/>
                <w:b/>
                <w:color w:val="000000"/>
                <w:szCs w:val="20"/>
                <w:vertAlign w:val="superscript"/>
              </w:rPr>
              <w:t xml:space="preserve"> a</w:t>
            </w:r>
          </w:p>
        </w:tc>
        <w:tc>
          <w:tcPr>
            <w:tcW w:w="3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30FD" w14:textId="77777777" w:rsidR="00AE6272" w:rsidRPr="00CD132E" w:rsidRDefault="00AE6272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i/>
                <w:iCs/>
                <w:color w:val="000000"/>
                <w:szCs w:val="20"/>
              </w:rPr>
              <w:t>p</w:t>
            </w:r>
            <w:r w:rsidRPr="00CD132E">
              <w:rPr>
                <w:rFonts w:eastAsia="等线" w:cs="Times New Roman"/>
                <w:b/>
                <w:color w:val="000000"/>
                <w:szCs w:val="20"/>
              </w:rPr>
              <w:t>-value</w:t>
            </w:r>
          </w:p>
        </w:tc>
        <w:tc>
          <w:tcPr>
            <w:tcW w:w="61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2FDB" w14:textId="77777777" w:rsidR="00AE6272" w:rsidRPr="00CD132E" w:rsidRDefault="00AE6272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color w:val="000000"/>
                <w:szCs w:val="20"/>
              </w:rPr>
              <w:t>Model 3</w:t>
            </w:r>
            <w:r w:rsidRPr="00CD132E">
              <w:rPr>
                <w:rFonts w:eastAsia="等线" w:cs="Times New Roman"/>
                <w:b/>
                <w:color w:val="000000"/>
                <w:szCs w:val="20"/>
                <w:vertAlign w:val="superscript"/>
              </w:rPr>
              <w:t xml:space="preserve"> b</w:t>
            </w:r>
          </w:p>
        </w:tc>
        <w:tc>
          <w:tcPr>
            <w:tcW w:w="37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FA525" w14:textId="77777777" w:rsidR="00AE6272" w:rsidRPr="00CD132E" w:rsidRDefault="00AE6272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i/>
                <w:iCs/>
                <w:color w:val="000000"/>
                <w:szCs w:val="20"/>
              </w:rPr>
              <w:t>p</w:t>
            </w:r>
            <w:r w:rsidRPr="00CD132E">
              <w:rPr>
                <w:rFonts w:eastAsia="等线" w:cs="Times New Roman"/>
                <w:b/>
                <w:color w:val="000000"/>
                <w:szCs w:val="20"/>
              </w:rPr>
              <w:t>-value</w:t>
            </w:r>
          </w:p>
        </w:tc>
      </w:tr>
      <w:tr w:rsidR="00AE6272" w:rsidRPr="00CD132E" w14:paraId="6A6C8C27" w14:textId="77777777" w:rsidTr="00AE6272">
        <w:trPr>
          <w:trHeight w:val="288"/>
        </w:trPr>
        <w:tc>
          <w:tcPr>
            <w:tcW w:w="82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DAF3CE" w14:textId="77777777" w:rsidR="00AE6272" w:rsidRPr="00CD132E" w:rsidRDefault="00AE6272" w:rsidP="00F74DE5">
            <w:pPr>
              <w:spacing w:after="0"/>
              <w:rPr>
                <w:rFonts w:eastAsia="等线" w:cs="Times New Roman"/>
                <w:b/>
                <w:color w:val="000000"/>
                <w:szCs w:val="21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C80F43" w14:textId="77777777" w:rsidR="00AE6272" w:rsidRPr="00CD132E" w:rsidRDefault="00AE6272" w:rsidP="00F74DE5">
            <w:pPr>
              <w:spacing w:after="0"/>
              <w:rPr>
                <w:rFonts w:eastAsia="等线" w:cs="Times New Roman"/>
                <w:b/>
                <w:color w:val="00000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FE46A0" w14:textId="77777777" w:rsidR="00AE6272" w:rsidRPr="00CD132E" w:rsidRDefault="00AE6272" w:rsidP="00F74DE5">
            <w:pPr>
              <w:spacing w:after="0"/>
              <w:rPr>
                <w:rFonts w:eastAsia="等线" w:cs="Times New Roman"/>
                <w:b/>
                <w:color w:val="000000"/>
                <w:szCs w:val="20"/>
              </w:rPr>
            </w:pPr>
          </w:p>
        </w:tc>
        <w:tc>
          <w:tcPr>
            <w:tcW w:w="3067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80DF7" w14:textId="77777777" w:rsidR="00AE6272" w:rsidRPr="00CD132E" w:rsidRDefault="00AE6272" w:rsidP="00C320BD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  <w:szCs w:val="20"/>
              </w:rPr>
              <w:t>OR (95% CI)</w:t>
            </w:r>
          </w:p>
        </w:tc>
      </w:tr>
      <w:tr w:rsidR="00AE6272" w:rsidRPr="00CD132E" w14:paraId="11E85A55" w14:textId="77777777" w:rsidTr="00AE6272">
        <w:trPr>
          <w:trHeight w:val="276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A2AF" w14:textId="77777777" w:rsidR="00AE6272" w:rsidRPr="00CD132E" w:rsidRDefault="00AE6272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Sex groups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10B4" w14:textId="77777777" w:rsidR="00AE6272" w:rsidRPr="00CD132E" w:rsidRDefault="00AE6272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B044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99A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3E2D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070A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B113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E059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83E3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6272" w:rsidRPr="00CD132E" w14:paraId="6CD58A86" w14:textId="77777777" w:rsidTr="00AE6272">
        <w:trPr>
          <w:trHeight w:val="276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3191" w14:textId="77777777" w:rsidR="00AE6272" w:rsidRPr="00CD132E" w:rsidRDefault="00AE6272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5479" w14:textId="77777777" w:rsidR="00AE6272" w:rsidRPr="00CD132E" w:rsidRDefault="00AE6272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AD20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988B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BFF8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8521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1C61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8376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37FB" w14:textId="77777777" w:rsidR="00AE6272" w:rsidRPr="00CD132E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6272" w:rsidRPr="00CD132E" w14:paraId="051BC192" w14:textId="77777777" w:rsidTr="00AE6272">
        <w:trPr>
          <w:trHeight w:val="600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17B6" w14:textId="77777777" w:rsidR="00AE6272" w:rsidRPr="00CD132E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Total physical activity (MET-h/d)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83A5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12 717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4BAD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498 (3.92)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F3B5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0.89 (0.86,0.92)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21A5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AE4D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0.96 (0.93,0.99)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A773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BAB3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0.97 (0.94,1.00)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294A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0.045</w:t>
            </w:r>
          </w:p>
        </w:tc>
      </w:tr>
      <w:tr w:rsidR="00AE6272" w:rsidRPr="00CD132E" w14:paraId="5B73BF4D" w14:textId="77777777" w:rsidTr="00AE6272">
        <w:trPr>
          <w:trHeight w:val="552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DAEAC" w14:textId="77777777" w:rsidR="00AE6272" w:rsidRPr="00CD132E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 xml:space="preserve">Total physical activity (four categories) </w:t>
            </w:r>
            <w:r w:rsidRPr="00CD132E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AB8B" w14:textId="77777777" w:rsidR="00AE6272" w:rsidRPr="00C320BD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A9AC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EB78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5F71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4DD6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F822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380C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FC67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6272" w:rsidRPr="00CD132E" w14:paraId="4D73B39E" w14:textId="77777777" w:rsidTr="00AE6272">
        <w:trPr>
          <w:trHeight w:val="276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DC8C" w14:textId="77777777" w:rsidR="00AE6272" w:rsidRPr="00CD132E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&lt;9.0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85BB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3 221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2A7B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221 (6.86)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8F78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BFD0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8ADE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4DAC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B665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24A6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</w:p>
        </w:tc>
      </w:tr>
      <w:tr w:rsidR="00AE6272" w:rsidRPr="00CD132E" w14:paraId="7037DF45" w14:textId="77777777" w:rsidTr="00AE6272">
        <w:trPr>
          <w:trHeight w:val="276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A0E4" w14:textId="77777777" w:rsidR="00AE6272" w:rsidRPr="00CD132E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9.0-15.2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4BA2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2 717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428B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103 (3.79)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AD48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0.54 (0.42,0.68)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7462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832F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0.95 (0.73,1.23)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62AB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F444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1.02 (0.78,1.33)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ACBE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0.890</w:t>
            </w:r>
          </w:p>
        </w:tc>
      </w:tr>
      <w:tr w:rsidR="00AE6272" w:rsidRPr="00CD132E" w14:paraId="4C64F4A0" w14:textId="77777777" w:rsidTr="00AE6272">
        <w:trPr>
          <w:trHeight w:val="276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49A3" w14:textId="77777777" w:rsidR="00AE6272" w:rsidRPr="00CD132E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15.3-23.2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B787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3 277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6A31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72 (2.20)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C3D3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0.31 (0.23,0.40)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5050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0505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0.85 (0.64,1.13)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899A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AB4B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0.88 (0.65,1.19)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27A0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0.401</w:t>
            </w:r>
          </w:p>
        </w:tc>
      </w:tr>
      <w:tr w:rsidR="00AE6272" w:rsidRPr="00CD132E" w14:paraId="5837D89B" w14:textId="77777777" w:rsidTr="00AE6272">
        <w:trPr>
          <w:trHeight w:val="276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6D40" w14:textId="77777777" w:rsidR="00AE6272" w:rsidRPr="00CD132E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≥23.3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02E4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3 502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F272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102 (2.91)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BE95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0.41 (0.32,0.52)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1253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DCD4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0.70 (0.54,0.91)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9AF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5467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0.73 (0.56,0.97)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C77C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0.028</w:t>
            </w:r>
          </w:p>
        </w:tc>
      </w:tr>
      <w:tr w:rsidR="00AE6272" w:rsidRPr="00CD132E" w14:paraId="2319FB8A" w14:textId="77777777" w:rsidTr="00AE6272">
        <w:trPr>
          <w:trHeight w:val="276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961C" w14:textId="77777777" w:rsidR="00AE6272" w:rsidRPr="00CD132E" w:rsidRDefault="00AE6272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AE46" w14:textId="77777777" w:rsidR="00AE6272" w:rsidRPr="00C320BD" w:rsidRDefault="00AE6272" w:rsidP="00F74DE5">
            <w:pPr>
              <w:spacing w:after="0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A83E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3342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318F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18D6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9412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5792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5E7E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6272" w:rsidRPr="00CD132E" w14:paraId="6CF6974C" w14:textId="77777777" w:rsidTr="00AE6272">
        <w:trPr>
          <w:trHeight w:val="648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3A909" w14:textId="77777777" w:rsidR="00AE6272" w:rsidRPr="00CD132E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Total physical activity (MET-h/d)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982E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19 621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1BB6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550 (2.80)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10D2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0.89 (0.86,0.92)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444B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E2B1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0.94 (0.91,0.98)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5414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4A73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0.93 (0.90,0.97)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E6AF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0.001</w:t>
            </w:r>
          </w:p>
        </w:tc>
      </w:tr>
      <w:tr w:rsidR="00AE6272" w:rsidRPr="00CD132E" w14:paraId="323C1348" w14:textId="77777777" w:rsidTr="00AE6272">
        <w:trPr>
          <w:trHeight w:val="552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722A3" w14:textId="77777777" w:rsidR="00AE6272" w:rsidRPr="00CD132E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 xml:space="preserve">Total physical activity (four categories) 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B3EF" w14:textId="77777777" w:rsidR="00AE6272" w:rsidRPr="00C320BD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C72A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9351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43F8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6E1E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3363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498A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EE2D" w14:textId="77777777" w:rsidR="00AE6272" w:rsidRPr="00C320BD" w:rsidRDefault="00AE6272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6272" w:rsidRPr="00CD132E" w14:paraId="2C21FFAE" w14:textId="77777777" w:rsidTr="00AE6272">
        <w:trPr>
          <w:trHeight w:val="276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9051" w14:textId="77777777" w:rsidR="00AE6272" w:rsidRPr="00CD132E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&lt;9.0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4120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4 771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5054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199 (4.17)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68F9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1D15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7596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D5DB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0EA5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B2D8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</w:p>
        </w:tc>
      </w:tr>
      <w:tr w:rsidR="00AE6272" w:rsidRPr="00CD132E" w14:paraId="4ABB1FD9" w14:textId="77777777" w:rsidTr="00AE6272">
        <w:trPr>
          <w:trHeight w:val="276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8FAD" w14:textId="77777777" w:rsidR="00AE6272" w:rsidRPr="00CD132E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9.0-15.2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B50B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5 297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2EA0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162 (3.06)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A2D7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0.73 (0.59,0.90)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EF8A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6E62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0.98 (0.78,1.22)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52A3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0.836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F110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1.02 (0.81,1.28)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C5FB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0.874</w:t>
            </w:r>
          </w:p>
        </w:tc>
      </w:tr>
      <w:tr w:rsidR="00AE6272" w:rsidRPr="00CD132E" w14:paraId="4B4FD740" w14:textId="77777777" w:rsidTr="00AE6272">
        <w:trPr>
          <w:trHeight w:val="276"/>
        </w:trPr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B6BB" w14:textId="77777777" w:rsidR="00AE6272" w:rsidRPr="00CD132E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15.3-23.2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D0D1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4 841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B432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101 (2.09)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CCF0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0.49 (0.39,0.63)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E6CF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61F3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0.90 (0.70,1.17)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7D71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53E9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0.89 (0.68,1.16)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CEC8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0.396</w:t>
            </w:r>
          </w:p>
        </w:tc>
      </w:tr>
      <w:tr w:rsidR="00AE6272" w:rsidRPr="00CD132E" w14:paraId="62ACB43B" w14:textId="77777777" w:rsidTr="008C4FEA">
        <w:trPr>
          <w:trHeight w:val="288"/>
        </w:trPr>
        <w:tc>
          <w:tcPr>
            <w:tcW w:w="8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1912F" w14:textId="77777777" w:rsidR="00AE6272" w:rsidRPr="00CD132E" w:rsidRDefault="00AE6272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≥23.3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B973C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4 712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A67F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88 (1.87)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3DD7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0.44 (0.34,0.57)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2391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4FEF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0.63 (0.47,0.83)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270FF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B311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0.62 (0.46,0.82)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35125" w14:textId="77777777" w:rsidR="00AE6272" w:rsidRPr="00C320BD" w:rsidRDefault="00AE6272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0.001</w:t>
            </w:r>
          </w:p>
        </w:tc>
      </w:tr>
    </w:tbl>
    <w:p w14:paraId="168B39B1" w14:textId="2DE853E5" w:rsidR="00AE6272" w:rsidRPr="00C320BD" w:rsidRDefault="00AE6272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</w:rPr>
        <w:t>MACE, major adverse cardiovascular event; MET-h/d, metabolic equivalents of task per hour per day; OR, odds ratio; CI, confidence interval.</w:t>
      </w:r>
    </w:p>
    <w:p w14:paraId="7630F13F" w14:textId="77777777" w:rsidR="00AE6272" w:rsidRPr="00C320BD" w:rsidRDefault="00AE6272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  <w:vertAlign w:val="superscript"/>
        </w:rPr>
        <w:t>a</w:t>
      </w:r>
      <w:r w:rsidRPr="00C320BD">
        <w:rPr>
          <w:rFonts w:cs="Times New Roman"/>
          <w:sz w:val="20"/>
          <w:szCs w:val="20"/>
        </w:rPr>
        <w:t xml:space="preserve"> Model 2 adjusted for</w:t>
      </w:r>
      <w:bookmarkStart w:id="0" w:name="_Hlk108778515"/>
      <w:r w:rsidRPr="00C320BD">
        <w:rPr>
          <w:rFonts w:cs="Times New Roman"/>
          <w:sz w:val="20"/>
          <w:szCs w:val="20"/>
        </w:rPr>
        <w:t xml:space="preserve"> age, sex, study location, household annual income, and education</w:t>
      </w:r>
      <w:bookmarkEnd w:id="0"/>
      <w:r w:rsidRPr="00C320BD">
        <w:rPr>
          <w:rFonts w:cs="Times New Roman"/>
          <w:sz w:val="20"/>
          <w:szCs w:val="20"/>
        </w:rPr>
        <w:t>.</w:t>
      </w:r>
    </w:p>
    <w:p w14:paraId="4EA3F5B2" w14:textId="77777777" w:rsidR="00AE6272" w:rsidRPr="00C320BD" w:rsidRDefault="00AE6272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  <w:vertAlign w:val="superscript"/>
        </w:rPr>
        <w:t>b</w:t>
      </w:r>
      <w:r w:rsidRPr="00C320BD">
        <w:rPr>
          <w:rFonts w:cs="Times New Roman"/>
          <w:sz w:val="20"/>
          <w:szCs w:val="20"/>
        </w:rPr>
        <w:t xml:space="preserve"> Model 3 additionally adjusted for </w:t>
      </w:r>
      <w:bookmarkStart w:id="1" w:name="_Hlk108778533"/>
      <w:r w:rsidRPr="00C320BD">
        <w:rPr>
          <w:rFonts w:cs="Times New Roman"/>
          <w:sz w:val="20"/>
          <w:szCs w:val="20"/>
        </w:rPr>
        <w:t>smoking, alcohol consumption, sedentary leisure time, fruit intake, and self-reported general health status.</w:t>
      </w:r>
      <w:bookmarkEnd w:id="1"/>
    </w:p>
    <w:p w14:paraId="6D255D0A" w14:textId="77777777" w:rsidR="00F74DE5" w:rsidRPr="00CD132E" w:rsidRDefault="00AE6272" w:rsidP="00C320BD">
      <w:pPr>
        <w:spacing w:before="0" w:after="0"/>
        <w:rPr>
          <w:rFonts w:cs="Times New Roman"/>
          <w:sz w:val="20"/>
          <w:szCs w:val="20"/>
        </w:rPr>
        <w:sectPr w:rsidR="00F74DE5" w:rsidRPr="00CD132E" w:rsidSect="00AE6272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  <w:r w:rsidRPr="00C320BD">
        <w:rPr>
          <w:rFonts w:cs="Times New Roman"/>
          <w:sz w:val="20"/>
          <w:szCs w:val="20"/>
          <w:vertAlign w:val="superscript"/>
        </w:rPr>
        <w:t>c</w:t>
      </w:r>
      <w:r w:rsidRPr="00C320BD">
        <w:rPr>
          <w:rFonts w:cs="Times New Roman"/>
          <w:sz w:val="20"/>
          <w:szCs w:val="20"/>
        </w:rPr>
        <w:t xml:space="preserve"> </w:t>
      </w:r>
      <w:proofErr w:type="gramStart"/>
      <w:r w:rsidRPr="00C320BD">
        <w:rPr>
          <w:rFonts w:cs="Times New Roman"/>
          <w:sz w:val="20"/>
          <w:szCs w:val="20"/>
        </w:rPr>
        <w:t>The</w:t>
      </w:r>
      <w:proofErr w:type="gramEnd"/>
      <w:r w:rsidRPr="00C320BD">
        <w:rPr>
          <w:rFonts w:cs="Times New Roman"/>
          <w:sz w:val="20"/>
          <w:szCs w:val="20"/>
        </w:rPr>
        <w:t xml:space="preserve"> value of METs was categorized into four groups by quartile: 9.0 (quartile1), 15.2 (quartile2), 23.2 (quartile3)</w:t>
      </w:r>
      <w:r w:rsidR="00F74DE5" w:rsidRPr="00C320BD">
        <w:rPr>
          <w:rFonts w:cs="Times New Roman"/>
          <w:sz w:val="20"/>
          <w:szCs w:val="20"/>
        </w:rPr>
        <w:t>.</w:t>
      </w:r>
    </w:p>
    <w:p w14:paraId="49A91EE8" w14:textId="40EA9BFA" w:rsidR="00F74DE5" w:rsidRPr="00CD132E" w:rsidRDefault="00F74DE5" w:rsidP="00F74DE5">
      <w:pPr>
        <w:spacing w:after="0"/>
        <w:rPr>
          <w:rFonts w:eastAsia="等线" w:cs="Times New Roman"/>
          <w:sz w:val="18"/>
          <w:szCs w:val="18"/>
        </w:rPr>
      </w:pPr>
      <w:r w:rsidRPr="00CD132E">
        <w:rPr>
          <w:rFonts w:cs="Times New Roman"/>
          <w:b/>
        </w:rPr>
        <w:lastRenderedPageBreak/>
        <w:t xml:space="preserve">Supplementary Table </w:t>
      </w:r>
      <w:r w:rsidR="00B573FE">
        <w:rPr>
          <w:rFonts w:cs="Times New Roman"/>
          <w:b/>
        </w:rPr>
        <w:t>5</w:t>
      </w:r>
      <w:r w:rsidRPr="00CD132E">
        <w:rPr>
          <w:rFonts w:cs="Times New Roman"/>
          <w:b/>
        </w:rPr>
        <w:t xml:space="preserve">. </w:t>
      </w:r>
      <w:r w:rsidRPr="00CD132E">
        <w:rPr>
          <w:rFonts w:cs="Times New Roman"/>
        </w:rPr>
        <w:t>Associations between total physical activity and the prevalence of MACE in different age groups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30"/>
        <w:gridCol w:w="1450"/>
        <w:gridCol w:w="2049"/>
        <w:gridCol w:w="1856"/>
        <w:gridCol w:w="973"/>
        <w:gridCol w:w="1630"/>
        <w:gridCol w:w="976"/>
        <w:gridCol w:w="1630"/>
        <w:gridCol w:w="970"/>
      </w:tblGrid>
      <w:tr w:rsidR="00F74DE5" w:rsidRPr="00CD132E" w14:paraId="33727F85" w14:textId="77777777" w:rsidTr="00C320BD">
        <w:trPr>
          <w:trHeight w:val="336"/>
        </w:trPr>
        <w:tc>
          <w:tcPr>
            <w:tcW w:w="762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1382B2" w14:textId="77777777" w:rsidR="00F74DE5" w:rsidRPr="00CD132E" w:rsidRDefault="00F74DE5" w:rsidP="00F74DE5">
            <w:pPr>
              <w:spacing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color w:val="000000"/>
                <w:szCs w:val="20"/>
              </w:rPr>
              <w:t xml:space="preserve">　</w:t>
            </w:r>
          </w:p>
        </w:tc>
        <w:tc>
          <w:tcPr>
            <w:tcW w:w="547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89CD65" w14:textId="77777777" w:rsidR="00F74DE5" w:rsidRPr="00CD132E" w:rsidRDefault="00F74DE5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color w:val="000000"/>
                <w:szCs w:val="20"/>
              </w:rPr>
              <w:t>Sample Size</w:t>
            </w:r>
          </w:p>
        </w:tc>
        <w:tc>
          <w:tcPr>
            <w:tcW w:w="700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99505F" w14:textId="77777777" w:rsidR="00F74DE5" w:rsidRPr="00CD132E" w:rsidRDefault="00F74DE5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color w:val="000000"/>
                <w:szCs w:val="20"/>
              </w:rPr>
              <w:t xml:space="preserve">Prevalence, </w:t>
            </w:r>
            <w:r w:rsidRPr="00CD132E">
              <w:rPr>
                <w:rFonts w:eastAsia="等线" w:cs="Times New Roman"/>
                <w:b/>
                <w:i/>
                <w:iCs/>
                <w:color w:val="000000"/>
                <w:szCs w:val="20"/>
              </w:rPr>
              <w:t>n</w:t>
            </w:r>
            <w:r w:rsidRPr="00CD132E">
              <w:rPr>
                <w:rFonts w:eastAsia="等线" w:cs="Times New Roman"/>
                <w:b/>
                <w:color w:val="000000"/>
                <w:szCs w:val="20"/>
              </w:rPr>
              <w:t xml:space="preserve"> (%)</w:t>
            </w:r>
          </w:p>
        </w:tc>
        <w:tc>
          <w:tcPr>
            <w:tcW w:w="64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F43A" w14:textId="77777777" w:rsidR="00F74DE5" w:rsidRPr="00CD132E" w:rsidRDefault="00F74DE5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color w:val="000000"/>
                <w:szCs w:val="20"/>
              </w:rPr>
              <w:t>Model 1 (crude)</w:t>
            </w:r>
          </w:p>
        </w:tc>
        <w:tc>
          <w:tcPr>
            <w:tcW w:w="3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12E2" w14:textId="77777777" w:rsidR="00F74DE5" w:rsidRPr="00CD132E" w:rsidRDefault="00F74DE5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i/>
                <w:iCs/>
                <w:color w:val="000000"/>
                <w:szCs w:val="20"/>
              </w:rPr>
              <w:t>p</w:t>
            </w:r>
            <w:r w:rsidRPr="00CD132E">
              <w:rPr>
                <w:rFonts w:eastAsia="等线" w:cs="Times New Roman"/>
                <w:b/>
                <w:color w:val="000000"/>
                <w:szCs w:val="20"/>
              </w:rPr>
              <w:t>-value</w:t>
            </w: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B62B0" w14:textId="77777777" w:rsidR="00F74DE5" w:rsidRPr="00CD132E" w:rsidRDefault="00F74DE5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color w:val="000000"/>
                <w:szCs w:val="20"/>
              </w:rPr>
              <w:t xml:space="preserve">Model 2 </w:t>
            </w:r>
            <w:r w:rsidRPr="00CD132E">
              <w:rPr>
                <w:rFonts w:eastAsia="等线" w:cs="Times New Roman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3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B3B4" w14:textId="77777777" w:rsidR="00F74DE5" w:rsidRPr="00CD132E" w:rsidRDefault="00F74DE5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i/>
                <w:iCs/>
                <w:color w:val="000000"/>
                <w:szCs w:val="20"/>
              </w:rPr>
              <w:t>p</w:t>
            </w:r>
            <w:r w:rsidRPr="00CD132E">
              <w:rPr>
                <w:rFonts w:eastAsia="等线" w:cs="Times New Roman"/>
                <w:b/>
                <w:color w:val="000000"/>
                <w:szCs w:val="20"/>
              </w:rPr>
              <w:t>-value</w:t>
            </w: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C0250" w14:textId="77777777" w:rsidR="00F74DE5" w:rsidRPr="00CD132E" w:rsidRDefault="00F74DE5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color w:val="000000"/>
                <w:szCs w:val="20"/>
              </w:rPr>
              <w:t xml:space="preserve">Model 3 </w:t>
            </w:r>
            <w:r w:rsidRPr="00CD132E">
              <w:rPr>
                <w:rFonts w:eastAsia="等线" w:cs="Times New Roman"/>
                <w:b/>
                <w:color w:val="000000"/>
                <w:szCs w:val="20"/>
                <w:vertAlign w:val="superscript"/>
              </w:rPr>
              <w:t>b</w:t>
            </w:r>
          </w:p>
        </w:tc>
        <w:tc>
          <w:tcPr>
            <w:tcW w:w="37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B611" w14:textId="77777777" w:rsidR="00F74DE5" w:rsidRPr="00CD132E" w:rsidRDefault="00F74DE5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i/>
                <w:iCs/>
                <w:color w:val="000000"/>
                <w:szCs w:val="20"/>
              </w:rPr>
              <w:t>p</w:t>
            </w:r>
            <w:r w:rsidRPr="00CD132E">
              <w:rPr>
                <w:rFonts w:eastAsia="等线" w:cs="Times New Roman"/>
                <w:b/>
                <w:color w:val="000000"/>
                <w:szCs w:val="20"/>
              </w:rPr>
              <w:t>-value</w:t>
            </w:r>
          </w:p>
        </w:tc>
      </w:tr>
      <w:tr w:rsidR="00F74DE5" w:rsidRPr="00CD132E" w14:paraId="5E1379D2" w14:textId="77777777" w:rsidTr="00F74DE5">
        <w:trPr>
          <w:trHeight w:val="288"/>
        </w:trPr>
        <w:tc>
          <w:tcPr>
            <w:tcW w:w="76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92E6E2" w14:textId="77777777" w:rsidR="00F74DE5" w:rsidRPr="00CD132E" w:rsidRDefault="00F74DE5" w:rsidP="00F74DE5">
            <w:pPr>
              <w:spacing w:after="0"/>
              <w:rPr>
                <w:rFonts w:eastAsia="等线" w:cs="Times New Roman"/>
                <w:b/>
                <w:color w:val="00000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B05694" w14:textId="77777777" w:rsidR="00F74DE5" w:rsidRPr="00CD132E" w:rsidRDefault="00F74DE5" w:rsidP="00F74DE5">
            <w:pPr>
              <w:spacing w:after="0"/>
              <w:rPr>
                <w:rFonts w:eastAsia="等线" w:cs="Times New Roman"/>
                <w:b/>
                <w:color w:val="00000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F62384" w14:textId="77777777" w:rsidR="00F74DE5" w:rsidRPr="00CD132E" w:rsidRDefault="00F74DE5" w:rsidP="00F74DE5">
            <w:pPr>
              <w:spacing w:after="0"/>
              <w:rPr>
                <w:rFonts w:eastAsia="等线" w:cs="Times New Roman"/>
                <w:b/>
                <w:color w:val="000000"/>
                <w:szCs w:val="20"/>
              </w:rPr>
            </w:pPr>
          </w:p>
        </w:tc>
        <w:tc>
          <w:tcPr>
            <w:tcW w:w="2991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D37D4" w14:textId="77777777" w:rsidR="00F74DE5" w:rsidRPr="00CD132E" w:rsidRDefault="00F74DE5" w:rsidP="00C320BD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  <w:szCs w:val="20"/>
              </w:rPr>
              <w:t>OR (95% CI)</w:t>
            </w:r>
          </w:p>
        </w:tc>
      </w:tr>
      <w:tr w:rsidR="00F74DE5" w:rsidRPr="00CD132E" w14:paraId="0AAF9770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5F85" w14:textId="77777777" w:rsidR="00F74DE5" w:rsidRPr="00CD132E" w:rsidRDefault="00F74DE5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Age groups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349B" w14:textId="77777777" w:rsidR="00F74DE5" w:rsidRPr="00CD132E" w:rsidRDefault="00F74DE5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D621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9631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A659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884A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3E33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F0A9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5DD5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4DE5" w:rsidRPr="00CD132E" w14:paraId="3348C7B6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5C1D" w14:textId="77777777" w:rsidR="00F74DE5" w:rsidRPr="00CD132E" w:rsidRDefault="00F74DE5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18-44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6F66" w14:textId="77777777" w:rsidR="00F74DE5" w:rsidRPr="00CD132E" w:rsidRDefault="00F74DE5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4BA3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6CCD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E457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BEB7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358B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DEC7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5000" w14:textId="77777777" w:rsidR="00F74DE5" w:rsidRPr="00CD132E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4DE5" w:rsidRPr="00CD132E" w14:paraId="101E34B2" w14:textId="77777777" w:rsidTr="00F74DE5">
        <w:trPr>
          <w:trHeight w:val="60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59B0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Total physical activity (MET-h/d)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787C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10 111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1070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17 (0.17)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83AF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0.98 (0.81,1.18)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B91A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0.819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DCD4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1.03 (0.88,1.21)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AEAB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0.697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C77D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1.04 (0.89,1.21)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D96E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0.653</w:t>
            </w:r>
          </w:p>
        </w:tc>
      </w:tr>
      <w:tr w:rsidR="00F74DE5" w:rsidRPr="00CD132E" w14:paraId="11E501A8" w14:textId="77777777" w:rsidTr="00F74DE5">
        <w:trPr>
          <w:trHeight w:val="552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3B12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 xml:space="preserve">Total physical activity (four categories) </w:t>
            </w:r>
            <w:r w:rsidRPr="00CD132E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1A67" w14:textId="77777777" w:rsidR="00F74DE5" w:rsidRPr="00C320BD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9472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A7A3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0A54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2ADB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F470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6793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21B0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4DE5" w:rsidRPr="00CD132E" w14:paraId="435F916E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3DA9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&lt;9.0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35A3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1 147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A5BA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3 (0.26)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9F9E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6272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4E36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3A32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7312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4A63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F74DE5" w:rsidRPr="00CD132E" w14:paraId="41A0A574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FE28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9.0-15.2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0C29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2 588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739D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7 (0.27)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051B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0.95 (0.27,3.39)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CA0D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0.937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4E7B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2.57 (0.73,9.05)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A4E4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A15C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2.56 (0.80,8.22)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1ACA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0.113</w:t>
            </w:r>
          </w:p>
        </w:tc>
      </w:tr>
      <w:tr w:rsidR="00F74DE5" w:rsidRPr="00CD132E" w14:paraId="0257D5E1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2676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15.3-23.2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561C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3 783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3075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 (0.05)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F2DC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0.22 (0.04,1.10)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D384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3084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1.27 (0.28,5.77)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0F52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0.755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8EB0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0.91 (0.19,4.23)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BDDF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0.899</w:t>
            </w:r>
          </w:p>
        </w:tc>
      </w:tr>
      <w:tr w:rsidR="00F74DE5" w:rsidRPr="00CD132E" w14:paraId="579BA4D5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BF3F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≥23.3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E206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2 593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06FA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5 (0.19)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75F8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0.69 (0.18,2.66)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7A11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0.595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C940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1.73 (0.40,7.46)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6562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1EDF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1.95 (0.50,7.64)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0251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0.335</w:t>
            </w:r>
          </w:p>
        </w:tc>
      </w:tr>
      <w:tr w:rsidR="00F74DE5" w:rsidRPr="00CD132E" w14:paraId="5B825A29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5D31" w14:textId="77777777" w:rsidR="00F74DE5" w:rsidRPr="00CD132E" w:rsidRDefault="00F74DE5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45-59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E42A" w14:textId="77777777" w:rsidR="00F74DE5" w:rsidRPr="00C320BD" w:rsidRDefault="00F74DE5" w:rsidP="00F74DE5">
            <w:pPr>
              <w:spacing w:after="0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DE0C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5470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43FA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87E3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06E6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93EC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B400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4DE5" w:rsidRPr="00CD132E" w14:paraId="3934F281" w14:textId="77777777" w:rsidTr="00F74DE5">
        <w:trPr>
          <w:trHeight w:val="60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C1F8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Total physical activity (MET-h/d)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103A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13 934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3F56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338 (2.43)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9DE9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0.96 (0.92,0.99)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C684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8BBE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0.93 (0.90,0.97)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F767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FC2B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0.93 (0.89,0.97)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B79E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F74DE5" w:rsidRPr="00CD132E" w14:paraId="6B9A1990" w14:textId="77777777" w:rsidTr="00F74DE5">
        <w:trPr>
          <w:trHeight w:val="552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80AFE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Total physical activity (four categories)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7ABB" w14:textId="77777777" w:rsidR="00F74DE5" w:rsidRPr="00C320BD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2436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0202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F120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2FC5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558F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233E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E8A1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4DE5" w:rsidRPr="00CD132E" w14:paraId="338743BA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A88B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&lt;9.0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A074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3 577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78AE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111 (3.10)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6C7A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3FD0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F0F1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3A58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3848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F4CE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F74DE5" w:rsidRPr="00CD132E" w14:paraId="300DBDC0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F595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9.0-15.2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4C1D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3 350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DF75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78 (2.33)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6D10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0.75 (0.56,1.00)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C552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B1B5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0.83 (0.61,1.13)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3B34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1A8D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0.85 (0.62,1.16)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52D7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0.306</w:t>
            </w:r>
          </w:p>
        </w:tc>
      </w:tr>
      <w:tr w:rsidR="00F74DE5" w:rsidRPr="00CD132E" w14:paraId="0ED323EB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38B5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15.3-23.2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35F3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2 980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559E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60 (2.01)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3391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0.64 (0.47,0.88)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F8BF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A4A1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0.71 (0.51,0.99)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AE66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46E9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0.70 (0.50,1.00)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39E8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0.047</w:t>
            </w:r>
          </w:p>
        </w:tc>
      </w:tr>
      <w:tr w:rsidR="00F74DE5" w:rsidRPr="00CD132E" w14:paraId="178E15E3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F68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≥23.3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1C19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4 027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B377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89 (2.21)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A18A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0.71 (0.53,0.94)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05A5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74F7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0.60 (0.45,0.81)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0279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8E29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0.59 (0.43,0.81)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8931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0.001</w:t>
            </w:r>
          </w:p>
        </w:tc>
      </w:tr>
      <w:tr w:rsidR="00F74DE5" w:rsidRPr="00CD132E" w14:paraId="4A16BBB0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6D52" w14:textId="77777777" w:rsidR="00F74DE5" w:rsidRPr="00CD132E" w:rsidRDefault="00F74DE5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D132E">
              <w:rPr>
                <w:rFonts w:eastAsia="宋体" w:cs="Times New Roman"/>
                <w:b/>
                <w:bCs/>
                <w:color w:val="000000"/>
                <w:sz w:val="20"/>
                <w:szCs w:val="20"/>
              </w:rPr>
              <w:t>≥</w:t>
            </w:r>
            <w:r w:rsidRPr="00CD132E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C40B" w14:textId="77777777" w:rsidR="00F74DE5" w:rsidRPr="00C320BD" w:rsidRDefault="00F74DE5" w:rsidP="00F74DE5">
            <w:pPr>
              <w:spacing w:after="0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D15C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7789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96B1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C890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01FE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6AA1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77FB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4DE5" w:rsidRPr="00CD132E" w14:paraId="095DDB18" w14:textId="77777777" w:rsidTr="00F74DE5">
        <w:trPr>
          <w:trHeight w:val="648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B312B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Total physical activity (MET-h/d)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1D7B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8 293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CFE0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693 (8.36)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9632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0.95 (0.92,0.98)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E37E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1EC2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0.94 (0.91,0.97)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C4FB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961F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0.95 (0.92,0.98)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DAEE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0.001</w:t>
            </w:r>
          </w:p>
        </w:tc>
      </w:tr>
      <w:tr w:rsidR="00F74DE5" w:rsidRPr="00CD132E" w14:paraId="311E6340" w14:textId="77777777" w:rsidTr="00F74DE5">
        <w:trPr>
          <w:trHeight w:val="552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DA25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Total physical activity (four categories)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A0A5" w14:textId="77777777" w:rsidR="00F74DE5" w:rsidRPr="00C320BD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C6A9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30BD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9981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B158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61BF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C1FD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EC70" w14:textId="77777777" w:rsidR="00F74DE5" w:rsidRPr="00C320BD" w:rsidRDefault="00F74DE5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4DE5" w:rsidRPr="00CD132E" w14:paraId="0B409535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4AB7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lastRenderedPageBreak/>
              <w:t>&lt;9.0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3EBA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3 268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1CF1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306 (9.36)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2C4E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95C2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231F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2876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2CA7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F130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F74DE5" w:rsidRPr="00CD132E" w14:paraId="2E9BE3B5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D2C4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9.0-15.2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921B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2 076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D4AC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180 (8.67)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B389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0.92 (0.76,1.12)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5B93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D0D9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0.98 (0.80,1.20)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E262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0.836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A35E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1.03 (0.84,1.27)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17DA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0.747</w:t>
            </w:r>
          </w:p>
        </w:tc>
      </w:tr>
      <w:tr w:rsidR="00F74DE5" w:rsidRPr="00CD132E" w14:paraId="3D0856EA" w14:textId="77777777" w:rsidTr="00F74DE5">
        <w:trPr>
          <w:trHeight w:val="276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649B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15.3-23.2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5D94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1 355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FDB6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111 (8.19)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0E34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0.87 (0.69,1.09)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A79F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6A95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0.90 (0.72,1.14)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BE95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15B2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0.93 (0.73,1.18)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3703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0.533</w:t>
            </w:r>
          </w:p>
        </w:tc>
      </w:tr>
      <w:tr w:rsidR="00F74DE5" w:rsidRPr="00CD132E" w14:paraId="38BD3EAF" w14:textId="77777777" w:rsidTr="00C320BD">
        <w:trPr>
          <w:trHeight w:val="288"/>
        </w:trPr>
        <w:tc>
          <w:tcPr>
            <w:tcW w:w="7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B2D46" w14:textId="77777777" w:rsidR="00F74DE5" w:rsidRPr="00CD132E" w:rsidRDefault="00F74DE5" w:rsidP="00F74DE5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D132E">
              <w:rPr>
                <w:rFonts w:eastAsia="等线" w:cs="Times New Roman"/>
                <w:color w:val="000000"/>
                <w:sz w:val="20"/>
                <w:szCs w:val="20"/>
              </w:rPr>
              <w:t>≥23.3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76DF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1 594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3BCE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96 (6.02)</w:t>
            </w:r>
          </w:p>
        </w:tc>
        <w:tc>
          <w:tcPr>
            <w:tcW w:w="6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0BCD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0.62 (0.49,0.79)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99A1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8D62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0.58 (0.46,0.75)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9E8D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258AC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0.60 (0.46,0.77)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82F7" w14:textId="77777777" w:rsidR="00F74DE5" w:rsidRPr="00C320BD" w:rsidRDefault="00F74DE5" w:rsidP="00F74DE5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</w:tr>
    </w:tbl>
    <w:p w14:paraId="4F1A8A47" w14:textId="44E74A9D" w:rsidR="00F74DE5" w:rsidRPr="00C320BD" w:rsidRDefault="00F74DE5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</w:rPr>
        <w:t>MACE, major adverse cardiovascular event; MET-h/d, metabolic equivalents of task per hour per day; OR, odds ratio; CI, confidence interval.</w:t>
      </w:r>
    </w:p>
    <w:p w14:paraId="4837A34E" w14:textId="77777777" w:rsidR="00F74DE5" w:rsidRPr="00C320BD" w:rsidRDefault="00F74DE5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  <w:vertAlign w:val="superscript"/>
        </w:rPr>
        <w:t>a</w:t>
      </w:r>
      <w:r w:rsidRPr="00C320BD">
        <w:rPr>
          <w:rFonts w:cs="Times New Roman"/>
          <w:sz w:val="20"/>
          <w:szCs w:val="20"/>
        </w:rPr>
        <w:t xml:space="preserve"> Model 2 adjusted for age, sex, study location, household annual income, and education.</w:t>
      </w:r>
    </w:p>
    <w:p w14:paraId="1980B530" w14:textId="77777777" w:rsidR="00F74DE5" w:rsidRPr="00C320BD" w:rsidRDefault="00F74DE5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  <w:vertAlign w:val="superscript"/>
        </w:rPr>
        <w:t>b</w:t>
      </w:r>
      <w:r w:rsidRPr="00C320BD">
        <w:rPr>
          <w:rFonts w:cs="Times New Roman"/>
          <w:sz w:val="20"/>
          <w:szCs w:val="20"/>
        </w:rPr>
        <w:t xml:space="preserve"> Model 3 additionally adjusted for smoking, alcohol consumption, sedentary leisure time, fruit intake, and self-reported general health status.</w:t>
      </w:r>
    </w:p>
    <w:p w14:paraId="16DD7A4A" w14:textId="0FC76446" w:rsidR="00F74DE5" w:rsidRPr="00C320BD" w:rsidRDefault="00F74DE5" w:rsidP="00C320BD">
      <w:pPr>
        <w:spacing w:before="0" w:after="0"/>
        <w:rPr>
          <w:rFonts w:cs="Times New Roman"/>
        </w:rPr>
        <w:sectPr w:rsidR="00F74DE5" w:rsidRPr="00C320BD" w:rsidSect="00AE6272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  <w:r w:rsidRPr="00C320BD">
        <w:rPr>
          <w:rFonts w:cs="Times New Roman"/>
          <w:sz w:val="20"/>
          <w:szCs w:val="20"/>
          <w:vertAlign w:val="superscript"/>
        </w:rPr>
        <w:t>c</w:t>
      </w:r>
      <w:r w:rsidRPr="00C320BD">
        <w:rPr>
          <w:rFonts w:cs="Times New Roman"/>
          <w:sz w:val="20"/>
          <w:szCs w:val="20"/>
        </w:rPr>
        <w:t xml:space="preserve"> </w:t>
      </w:r>
      <w:proofErr w:type="gramStart"/>
      <w:r w:rsidRPr="00C320BD">
        <w:rPr>
          <w:rFonts w:cs="Times New Roman"/>
          <w:sz w:val="20"/>
          <w:szCs w:val="20"/>
        </w:rPr>
        <w:t>The</w:t>
      </w:r>
      <w:proofErr w:type="gramEnd"/>
      <w:r w:rsidRPr="00C320BD">
        <w:rPr>
          <w:rFonts w:cs="Times New Roman"/>
          <w:sz w:val="20"/>
          <w:szCs w:val="20"/>
        </w:rPr>
        <w:t xml:space="preserve"> value of METs was categorized into four groups by quartile: 9.0 (quartile1), 15.2 (quartile2), 23.2 (quartile3)</w:t>
      </w:r>
      <w:r w:rsidRPr="00C320BD">
        <w:rPr>
          <w:rFonts w:cs="Times New Roman"/>
          <w:sz w:val="20"/>
          <w:szCs w:val="20"/>
          <w:lang w:eastAsia="zh-CN"/>
        </w:rPr>
        <w:t>.</w:t>
      </w:r>
    </w:p>
    <w:p w14:paraId="175DC6D6" w14:textId="46040729" w:rsidR="00F74DE5" w:rsidRPr="00CD132E" w:rsidRDefault="00F74DE5" w:rsidP="00F74DE5">
      <w:pPr>
        <w:spacing w:after="0"/>
        <w:rPr>
          <w:rFonts w:eastAsia="等线" w:cs="Times New Roman"/>
          <w:sz w:val="18"/>
          <w:szCs w:val="18"/>
        </w:rPr>
      </w:pPr>
      <w:r w:rsidRPr="00CD132E">
        <w:rPr>
          <w:rFonts w:cs="Times New Roman"/>
          <w:b/>
        </w:rPr>
        <w:lastRenderedPageBreak/>
        <w:t xml:space="preserve">Supplementary Table </w:t>
      </w:r>
      <w:r w:rsidR="00B573FE">
        <w:rPr>
          <w:rFonts w:cs="Times New Roman"/>
          <w:b/>
        </w:rPr>
        <w:t>6</w:t>
      </w:r>
      <w:r w:rsidRPr="00CD132E">
        <w:rPr>
          <w:rFonts w:cs="Times New Roman"/>
          <w:b/>
        </w:rPr>
        <w:t xml:space="preserve">. </w:t>
      </w:r>
      <w:r w:rsidRPr="00CD132E">
        <w:rPr>
          <w:rFonts w:cs="Times New Roman"/>
        </w:rPr>
        <w:t xml:space="preserve">Associations between total physical activity and the prevalence of MACE in different BMI groups </w:t>
      </w:r>
      <w:r w:rsidRPr="00CD132E">
        <w:rPr>
          <w:rFonts w:cs="Times New Roman"/>
          <w:vertAlign w:val="superscript"/>
        </w:rPr>
        <w:t>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8"/>
        <w:gridCol w:w="1450"/>
        <w:gridCol w:w="2146"/>
        <w:gridCol w:w="1937"/>
        <w:gridCol w:w="985"/>
        <w:gridCol w:w="1623"/>
        <w:gridCol w:w="986"/>
        <w:gridCol w:w="1623"/>
        <w:gridCol w:w="986"/>
      </w:tblGrid>
      <w:tr w:rsidR="00E11D97" w:rsidRPr="00C320BD" w14:paraId="38E1CDC4" w14:textId="77777777" w:rsidTr="00C320BD">
        <w:trPr>
          <w:trHeight w:val="336"/>
        </w:trPr>
        <w:tc>
          <w:tcPr>
            <w:tcW w:w="692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A1ADFA" w14:textId="123E7836" w:rsidR="00E11D97" w:rsidRPr="00CD132E" w:rsidRDefault="00E11D97" w:rsidP="00F74DE5">
            <w:pPr>
              <w:spacing w:after="0"/>
              <w:jc w:val="center"/>
              <w:rPr>
                <w:rFonts w:eastAsia="等线" w:cs="Times New Roman"/>
                <w:b/>
                <w:color w:val="000000"/>
                <w:szCs w:val="21"/>
              </w:rPr>
            </w:pPr>
          </w:p>
        </w:tc>
        <w:tc>
          <w:tcPr>
            <w:tcW w:w="392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9C0611" w14:textId="77777777" w:rsidR="00E11D97" w:rsidRPr="00C320BD" w:rsidRDefault="00E11D97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320BD">
              <w:rPr>
                <w:rFonts w:eastAsia="等线" w:cs="Times New Roman"/>
                <w:b/>
                <w:color w:val="000000"/>
                <w:szCs w:val="20"/>
              </w:rPr>
              <w:t>Sample Size</w:t>
            </w:r>
          </w:p>
        </w:tc>
        <w:tc>
          <w:tcPr>
            <w:tcW w:w="809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A1A77F" w14:textId="3D90EAC4" w:rsidR="00E11D97" w:rsidRPr="00C320BD" w:rsidRDefault="00E11D97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320BD">
              <w:rPr>
                <w:rFonts w:eastAsia="等线" w:cs="Times New Roman"/>
                <w:b/>
                <w:color w:val="000000"/>
                <w:szCs w:val="20"/>
              </w:rPr>
              <w:t xml:space="preserve">Prevalence, </w:t>
            </w:r>
            <w:r w:rsidRPr="00C320BD">
              <w:rPr>
                <w:rFonts w:eastAsia="等线" w:cs="Times New Roman"/>
                <w:b/>
                <w:i/>
                <w:iCs/>
                <w:color w:val="000000"/>
                <w:szCs w:val="20"/>
              </w:rPr>
              <w:t>n</w:t>
            </w:r>
            <w:r w:rsidRPr="00C320BD">
              <w:rPr>
                <w:rFonts w:eastAsia="等线" w:cs="Times New Roman"/>
                <w:b/>
                <w:color w:val="000000"/>
                <w:szCs w:val="20"/>
              </w:rPr>
              <w:t xml:space="preserve"> (%)</w:t>
            </w:r>
          </w:p>
        </w:tc>
        <w:tc>
          <w:tcPr>
            <w:tcW w:w="73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38D94" w14:textId="77777777" w:rsidR="00E11D97" w:rsidRPr="00C320BD" w:rsidRDefault="00E11D97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320BD">
              <w:rPr>
                <w:rFonts w:eastAsia="等线" w:cs="Times New Roman"/>
                <w:b/>
                <w:color w:val="000000"/>
                <w:szCs w:val="20"/>
              </w:rPr>
              <w:t>Model 1 (crude)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2376" w14:textId="77777777" w:rsidR="00E11D97" w:rsidRPr="00C320BD" w:rsidRDefault="00E11D97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320BD">
              <w:rPr>
                <w:rFonts w:eastAsia="等线" w:cs="Times New Roman"/>
                <w:b/>
                <w:i/>
                <w:iCs/>
                <w:color w:val="000000"/>
                <w:szCs w:val="20"/>
              </w:rPr>
              <w:t>p</w:t>
            </w:r>
            <w:r w:rsidRPr="00C320BD">
              <w:rPr>
                <w:rFonts w:eastAsia="等线" w:cs="Times New Roman"/>
                <w:b/>
                <w:color w:val="000000"/>
                <w:szCs w:val="20"/>
              </w:rPr>
              <w:t>-value</w:t>
            </w:r>
          </w:p>
        </w:tc>
        <w:tc>
          <w:tcPr>
            <w:tcW w:w="61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1E4A" w14:textId="77777777" w:rsidR="00E11D97" w:rsidRPr="00C320BD" w:rsidRDefault="00E11D97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320BD">
              <w:rPr>
                <w:rFonts w:eastAsia="等线" w:cs="Times New Roman"/>
                <w:b/>
                <w:color w:val="000000"/>
                <w:szCs w:val="20"/>
              </w:rPr>
              <w:t>Model 2</w:t>
            </w:r>
            <w:r w:rsidRPr="00C320BD">
              <w:rPr>
                <w:rFonts w:eastAsia="等线" w:cs="Times New Roman"/>
                <w:b/>
                <w:color w:val="000000"/>
                <w:szCs w:val="20"/>
                <w:vertAlign w:val="superscript"/>
              </w:rPr>
              <w:t xml:space="preserve"> b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CE1A" w14:textId="77777777" w:rsidR="00E11D97" w:rsidRPr="00C320BD" w:rsidRDefault="00E11D97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320BD">
              <w:rPr>
                <w:rFonts w:eastAsia="等线" w:cs="Times New Roman"/>
                <w:b/>
                <w:i/>
                <w:iCs/>
                <w:color w:val="000000"/>
                <w:szCs w:val="20"/>
              </w:rPr>
              <w:t>p</w:t>
            </w:r>
            <w:r w:rsidRPr="00C320BD">
              <w:rPr>
                <w:rFonts w:eastAsia="等线" w:cs="Times New Roman"/>
                <w:b/>
                <w:color w:val="000000"/>
                <w:szCs w:val="20"/>
              </w:rPr>
              <w:t>-value</w:t>
            </w:r>
          </w:p>
        </w:tc>
        <w:tc>
          <w:tcPr>
            <w:tcW w:w="61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9B7C1" w14:textId="77777777" w:rsidR="00E11D97" w:rsidRPr="00C320BD" w:rsidRDefault="00E11D97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320BD">
              <w:rPr>
                <w:rFonts w:eastAsia="等线" w:cs="Times New Roman"/>
                <w:b/>
                <w:color w:val="000000"/>
                <w:szCs w:val="20"/>
              </w:rPr>
              <w:t>Model 3</w:t>
            </w:r>
            <w:r w:rsidRPr="00C320BD">
              <w:rPr>
                <w:rFonts w:eastAsia="等线" w:cs="Times New Roman"/>
                <w:b/>
                <w:color w:val="000000"/>
                <w:szCs w:val="20"/>
                <w:vertAlign w:val="superscript"/>
              </w:rPr>
              <w:t xml:space="preserve"> c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B27C6" w14:textId="77777777" w:rsidR="00E11D97" w:rsidRPr="00C320BD" w:rsidRDefault="00E11D97" w:rsidP="00C320BD">
            <w:pPr>
              <w:spacing w:before="0" w:after="0"/>
              <w:jc w:val="center"/>
              <w:rPr>
                <w:rFonts w:eastAsia="等线" w:cs="Times New Roman"/>
                <w:b/>
                <w:color w:val="000000"/>
                <w:szCs w:val="20"/>
              </w:rPr>
            </w:pPr>
            <w:r w:rsidRPr="00C320BD">
              <w:rPr>
                <w:rFonts w:eastAsia="等线" w:cs="Times New Roman"/>
                <w:b/>
                <w:i/>
                <w:iCs/>
                <w:color w:val="000000"/>
                <w:szCs w:val="20"/>
              </w:rPr>
              <w:t>p</w:t>
            </w:r>
            <w:r w:rsidRPr="00C320BD">
              <w:rPr>
                <w:rFonts w:eastAsia="等线" w:cs="Times New Roman"/>
                <w:b/>
                <w:color w:val="000000"/>
                <w:szCs w:val="20"/>
              </w:rPr>
              <w:t>-value</w:t>
            </w:r>
          </w:p>
        </w:tc>
      </w:tr>
      <w:tr w:rsidR="00E11D97" w:rsidRPr="00C320BD" w14:paraId="619A6C2D" w14:textId="77777777" w:rsidTr="00E11D97">
        <w:trPr>
          <w:trHeight w:val="288"/>
        </w:trPr>
        <w:tc>
          <w:tcPr>
            <w:tcW w:w="69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9FB530" w14:textId="77777777" w:rsidR="00E11D97" w:rsidRPr="00C320BD" w:rsidRDefault="00E11D97" w:rsidP="00F74DE5">
            <w:pPr>
              <w:spacing w:after="0"/>
              <w:rPr>
                <w:rFonts w:eastAsia="等线" w:cs="Times New Roman"/>
                <w:b/>
                <w:color w:val="000000"/>
                <w:szCs w:val="21"/>
              </w:rPr>
            </w:pPr>
          </w:p>
        </w:tc>
        <w:tc>
          <w:tcPr>
            <w:tcW w:w="39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F6DC3D" w14:textId="77777777" w:rsidR="00E11D97" w:rsidRPr="00C320BD" w:rsidRDefault="00E11D97" w:rsidP="00F74DE5">
            <w:pPr>
              <w:spacing w:after="0"/>
              <w:rPr>
                <w:rFonts w:eastAsia="等线" w:cs="Times New Roman"/>
                <w:b/>
                <w:color w:val="00000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6BD5EB" w14:textId="24908743" w:rsidR="00E11D97" w:rsidRPr="00C320BD" w:rsidRDefault="00E11D97" w:rsidP="00F74DE5">
            <w:pPr>
              <w:spacing w:after="0"/>
              <w:rPr>
                <w:rFonts w:eastAsia="等线" w:cs="Times New Roman"/>
                <w:b/>
                <w:color w:val="000000"/>
                <w:szCs w:val="20"/>
              </w:rPr>
            </w:pPr>
          </w:p>
        </w:tc>
        <w:tc>
          <w:tcPr>
            <w:tcW w:w="3107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A7655" w14:textId="77777777" w:rsidR="00E11D97" w:rsidRPr="00C320BD" w:rsidRDefault="00E11D97" w:rsidP="00F74DE5">
            <w:pPr>
              <w:spacing w:after="0"/>
              <w:jc w:val="center"/>
              <w:rPr>
                <w:rFonts w:eastAsia="等线" w:cs="Times New Roman"/>
                <w:b/>
                <w:bCs/>
                <w:color w:val="000000"/>
                <w:szCs w:val="20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Cs w:val="20"/>
              </w:rPr>
              <w:t>OR (95% CI)</w:t>
            </w:r>
          </w:p>
        </w:tc>
      </w:tr>
      <w:tr w:rsidR="00E11D97" w:rsidRPr="00C320BD" w14:paraId="2D3F9C59" w14:textId="77777777" w:rsidTr="00E11D97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D741" w14:textId="77777777" w:rsidR="00E11D97" w:rsidRPr="00C320BD" w:rsidRDefault="00E11D97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BMI groups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E1CF" w14:textId="77777777" w:rsidR="00E11D97" w:rsidRPr="00C320BD" w:rsidRDefault="00E11D97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8C27" w14:textId="74FDC775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98B9" w14:textId="77777777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C1E7" w14:textId="77777777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ACD0" w14:textId="77777777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5EA2" w14:textId="77777777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5A18" w14:textId="77777777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44A1" w14:textId="77777777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1D97" w:rsidRPr="00C320BD" w14:paraId="5DF29359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BD39" w14:textId="77777777" w:rsidR="00E11D97" w:rsidRPr="00C320BD" w:rsidRDefault="00E11D97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Normal weight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2B12" w14:textId="77777777" w:rsidR="00E11D97" w:rsidRPr="00C320BD" w:rsidRDefault="00E11D97" w:rsidP="00F74DE5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12A8" w14:textId="2B06763F" w:rsidR="00E11D97" w:rsidRPr="00C320BD" w:rsidRDefault="00E11D97" w:rsidP="006A459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6496" w14:textId="77777777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B91D" w14:textId="77777777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87F7" w14:textId="77777777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0749" w14:textId="77777777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85C4" w14:textId="77777777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689F" w14:textId="77777777" w:rsidR="00E11D97" w:rsidRPr="00C320BD" w:rsidRDefault="00E11D97" w:rsidP="00F74DE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1D97" w:rsidRPr="00C320BD" w14:paraId="3EC7BC70" w14:textId="77777777" w:rsidTr="006A4593">
        <w:trPr>
          <w:trHeight w:val="60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B9346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Total physical activity (MET-h/d)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CB61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17 632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381B" w14:textId="068FE1F3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eastAsia="等线" w:cs="Times New Roman"/>
                <w:sz w:val="20"/>
                <w:szCs w:val="20"/>
              </w:rPr>
              <w:t>495 (2.81)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44EB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0.88 (0.85,0.92)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AE6F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A19C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0.95 (0.92,0.99)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8383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0803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0.95 (0.92,0.99)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499C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0.007</w:t>
            </w:r>
          </w:p>
        </w:tc>
      </w:tr>
      <w:tr w:rsidR="00E11D97" w:rsidRPr="00C320BD" w14:paraId="0959EBC1" w14:textId="77777777" w:rsidTr="006A4593">
        <w:trPr>
          <w:trHeight w:val="552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FB91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 xml:space="preserve">Total physical activity (four categories) </w:t>
            </w:r>
            <w:r w:rsidRPr="00C320BD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AC36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78D9" w14:textId="41449A75" w:rsidR="00E11D97" w:rsidRPr="00C320BD" w:rsidRDefault="00E11D97" w:rsidP="006A459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DF85" w14:textId="77777777" w:rsidR="00E11D97" w:rsidRPr="00C320BD" w:rsidRDefault="00E11D97" w:rsidP="00E11D97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BE1F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65B5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9E4E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0719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5872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1D97" w:rsidRPr="00C320BD" w14:paraId="7EA993BB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F286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&lt;9.0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ED5A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4 379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5409" w14:textId="0665C98B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cs="Times New Roman"/>
                <w:sz w:val="20"/>
                <w:szCs w:val="20"/>
              </w:rPr>
              <w:t>207 (4.73)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BBE8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7691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76DC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BC1F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E82D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C403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E11D97" w:rsidRPr="00C320BD" w14:paraId="6C9057CB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7BAC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9.0-15.2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505F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4 404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3303" w14:textId="09F182DC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cs="Times New Roman"/>
                <w:sz w:val="20"/>
                <w:szCs w:val="20"/>
              </w:rPr>
              <w:t>128 (2.91)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E684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0.60 (0.48,0.76)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0310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3DA1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1.06 (0.84,1.35)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018A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B984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1.16 (0.90,1.48)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C124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0.244</w:t>
            </w:r>
          </w:p>
        </w:tc>
      </w:tr>
      <w:tr w:rsidR="00E11D97" w:rsidRPr="00C320BD" w14:paraId="730582AE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FF27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15.3-23.2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777A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4 408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43FC" w14:textId="1135EF97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cs="Times New Roman"/>
                <w:sz w:val="20"/>
                <w:szCs w:val="20"/>
              </w:rPr>
              <w:t>73 (1.66)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EB05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0.34 (0.26,0.45)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FBCD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D146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0.86 (0.64,1.15)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3031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7F65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0.87 (0.65,1.18)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3D5A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0.376</w:t>
            </w:r>
          </w:p>
        </w:tc>
      </w:tr>
      <w:tr w:rsidR="00E11D97" w:rsidRPr="00C320BD" w14:paraId="0F67CBF5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3703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≥23.3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33DA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4 441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E9CA" w14:textId="06557C83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cs="Times New Roman"/>
                <w:sz w:val="20"/>
                <w:szCs w:val="20"/>
              </w:rPr>
              <w:t>87 (1.96)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E20B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0.40 (0.31,0.52)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9CFC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32FB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0.64 (0.48,0.85)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B34D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955F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0.66 (0.49,0.89)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35DB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0.006</w:t>
            </w:r>
          </w:p>
        </w:tc>
      </w:tr>
      <w:tr w:rsidR="00E11D97" w:rsidRPr="00C320BD" w14:paraId="117C83B4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2EBA" w14:textId="77777777" w:rsidR="00E11D97" w:rsidRPr="00C320BD" w:rsidRDefault="00E11D97" w:rsidP="00E11D97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Overweight range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5C4F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E1CB" w14:textId="572EB175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133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986A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C78B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D958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C124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3015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1D97" w:rsidRPr="00C320BD" w14:paraId="40F377A3" w14:textId="77777777" w:rsidTr="006A4593">
        <w:trPr>
          <w:trHeight w:val="60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53D58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Total physical activity (MET-h/d)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5892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11 091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BFC4" w14:textId="389DD4A2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eastAsia="等线" w:cs="Times New Roman"/>
                <w:sz w:val="20"/>
                <w:szCs w:val="20"/>
              </w:rPr>
              <w:t>410 (3.70)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9D2A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0.91 (0.87,0.94)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41BA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64DF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0.97 (0.94,1.01)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92DB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BF37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0.96 (0.93,1.00)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6ACA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0.074</w:t>
            </w:r>
          </w:p>
        </w:tc>
      </w:tr>
      <w:tr w:rsidR="00E11D97" w:rsidRPr="00C320BD" w14:paraId="79D373F1" w14:textId="77777777" w:rsidTr="006A4593">
        <w:trPr>
          <w:trHeight w:val="552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8128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Total physical activity (four categories)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BD51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8179" w14:textId="597EFFF8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EFE0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33F2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C75F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561D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5EC5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62F0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1D97" w:rsidRPr="00C320BD" w14:paraId="29BB5E25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CDD3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&lt;9.0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F96F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2 781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F2BC" w14:textId="1D3EE2D3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cs="Times New Roman"/>
                <w:sz w:val="20"/>
                <w:szCs w:val="20"/>
              </w:rPr>
              <w:t>164 (5.90)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0737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98A2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358D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2CA0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DE20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4FF6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E11D97" w:rsidRPr="00C320BD" w14:paraId="2B84EF54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79C0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9.0-15.2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7917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2 706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5FE" w14:textId="2B21A43E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cs="Times New Roman"/>
                <w:sz w:val="20"/>
                <w:szCs w:val="20"/>
              </w:rPr>
              <w:t>97 (3.58)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E48F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0.59 (0.46,0.77)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2022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9E8F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0.85 (0.65,1.12)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7E21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C24E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0.91 (0.68,1.20)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102A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0.500</w:t>
            </w:r>
          </w:p>
        </w:tc>
      </w:tr>
      <w:tr w:rsidR="00E11D97" w:rsidRPr="00C320BD" w14:paraId="063E875D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3BB7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15.3-23.2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98EC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2 750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6D7A" w14:textId="3C0E58A7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cs="Times New Roman"/>
                <w:sz w:val="20"/>
                <w:szCs w:val="20"/>
              </w:rPr>
              <w:t>70 (2.55)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AFB2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0.42 (0.32,0.56)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195A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7BCC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0.84 (0.62,1.14)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FC60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E2B6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0.83 (0.61,1.14)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596E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0.255</w:t>
            </w:r>
          </w:p>
        </w:tc>
      </w:tr>
      <w:tr w:rsidR="00E11D97" w:rsidRPr="00C320BD" w14:paraId="58DB4762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A952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≥23.3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718B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2 854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A605" w14:textId="63CB4C82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cs="Times New Roman"/>
                <w:sz w:val="20"/>
                <w:szCs w:val="20"/>
              </w:rPr>
              <w:t>79 (2.77)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D8B5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0.46 (0.35,0.60)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7377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82A8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0.72 (0.54,0.97)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4C7D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08A4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0.68 (0.50,0.93)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3C05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0.014</w:t>
            </w:r>
          </w:p>
        </w:tc>
      </w:tr>
      <w:tr w:rsidR="00E11D97" w:rsidRPr="00C320BD" w14:paraId="71E5AB42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63F3" w14:textId="77777777" w:rsidR="00E11D97" w:rsidRPr="00C320BD" w:rsidRDefault="00E11D97" w:rsidP="00E11D97">
            <w:pPr>
              <w:spacing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Obesity range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49F4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E609" w14:textId="722EA23F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E3A7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453A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8775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4EA0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0FA9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C7CC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1D97" w:rsidRPr="00C320BD" w14:paraId="4687DC58" w14:textId="77777777" w:rsidTr="006A4593">
        <w:trPr>
          <w:trHeight w:val="648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7EE21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Total physical activity (MET-h/d)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11DF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3 296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8675" w14:textId="038BF73D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eastAsia="等线" w:cs="Times New Roman"/>
                <w:sz w:val="20"/>
                <w:szCs w:val="20"/>
              </w:rPr>
              <w:t>137 (4.16)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064D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0.87 (0.81,0.93)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A2F8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EC9F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0.93 (0.87,0.99)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5239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32F8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0.94 (0.88,1.01)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1AE8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0.088</w:t>
            </w:r>
          </w:p>
        </w:tc>
      </w:tr>
      <w:tr w:rsidR="00E11D97" w:rsidRPr="00C320BD" w14:paraId="526D1F9A" w14:textId="77777777" w:rsidTr="006A4593">
        <w:trPr>
          <w:trHeight w:val="552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D004C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lastRenderedPageBreak/>
              <w:t>Total physical activity (four categories)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45C4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4818" w14:textId="617774D3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9D09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0D5A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208A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4F3D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8970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62F5" w14:textId="77777777" w:rsidR="00E11D97" w:rsidRPr="00C320BD" w:rsidRDefault="00E11D97" w:rsidP="00E11D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1D97" w:rsidRPr="00C320BD" w14:paraId="2B3EBE83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458A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&lt;9.0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9CDE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D368" w14:textId="1E50AE07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cs="Times New Roman"/>
                <w:sz w:val="20"/>
                <w:szCs w:val="20"/>
              </w:rPr>
              <w:t>48 (6.03)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FFB0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0B01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202C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06A8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5098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1.00 [Reference]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B0D5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E11D97" w:rsidRPr="00C320BD" w14:paraId="3D7EE391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66FB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9.0-15.2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7849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5ED6" w14:textId="5EB41502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cs="Times New Roman"/>
                <w:sz w:val="20"/>
                <w:szCs w:val="20"/>
              </w:rPr>
              <w:t>40 (4.91)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1B2C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0.81 (0.52,1.24)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423F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4DDE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1.13 (0.72,1.78)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1577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4B93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1.09 (0.68,1.75)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1BF9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0.730</w:t>
            </w:r>
          </w:p>
        </w:tc>
      </w:tr>
      <w:tr w:rsidR="00E11D97" w:rsidRPr="00C320BD" w14:paraId="03795B8A" w14:textId="77777777" w:rsidTr="006A4593">
        <w:trPr>
          <w:trHeight w:val="276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0FC9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15.3-23.2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7140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9F49" w14:textId="4AD89A53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cs="Times New Roman"/>
                <w:sz w:val="20"/>
                <w:szCs w:val="20"/>
              </w:rPr>
              <w:t>26 (3.07)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70E2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0.50 (0.31,0.81)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853D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47A8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1.05 (0.63,1.75)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D158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0.854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0A98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1.14 (0.67,1.94)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12BB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0.638</w:t>
            </w:r>
          </w:p>
        </w:tc>
      </w:tr>
      <w:tr w:rsidR="00E11D97" w:rsidRPr="00CD132E" w14:paraId="484D6FC0" w14:textId="77777777" w:rsidTr="00C320BD">
        <w:trPr>
          <w:trHeight w:val="288"/>
        </w:trPr>
        <w:tc>
          <w:tcPr>
            <w:tcW w:w="6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7B2C" w14:textId="77777777" w:rsidR="00E11D97" w:rsidRPr="00C320BD" w:rsidRDefault="00E11D97" w:rsidP="00E11D97">
            <w:pPr>
              <w:spacing w:after="0"/>
              <w:jc w:val="right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≥23.3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7301C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75F1" w14:textId="033AF59E" w:rsidR="00E11D97" w:rsidRPr="00C320BD" w:rsidRDefault="00E11D97" w:rsidP="006A4593">
            <w:pPr>
              <w:spacing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320BD">
              <w:rPr>
                <w:rFonts w:cs="Times New Roman"/>
                <w:sz w:val="20"/>
                <w:szCs w:val="20"/>
              </w:rPr>
              <w:t>23 (2.74)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27B3E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0.44 (0.27,0.74)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EA116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69F3D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0.68 (0.40,1.16)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79D41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8CC5C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0.78 (0.45,1.35)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4C81A" w14:textId="77777777" w:rsidR="00E11D97" w:rsidRPr="00C320BD" w:rsidRDefault="00E11D97" w:rsidP="00E11D97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</w:rPr>
              <w:t>0.381</w:t>
            </w:r>
          </w:p>
        </w:tc>
      </w:tr>
    </w:tbl>
    <w:p w14:paraId="5DC4FE93" w14:textId="5311FF03" w:rsidR="00F74DE5" w:rsidRPr="00C320BD" w:rsidRDefault="00F74DE5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eastAsia="等线" w:cs="Times New Roman"/>
          <w:sz w:val="20"/>
          <w:szCs w:val="20"/>
        </w:rPr>
        <w:t xml:space="preserve">BMI, body mass index (calculated as weight in kilograms divided by height in meters squared); </w:t>
      </w:r>
      <w:r w:rsidRPr="00C320BD">
        <w:rPr>
          <w:rFonts w:cs="Times New Roman"/>
          <w:sz w:val="20"/>
          <w:szCs w:val="20"/>
        </w:rPr>
        <w:t>MACE, major adverse cardiovascular event; MET-h/d, metabolic equivalents of task per hour per day; OR, odds ratio; CI, confidence interval.</w:t>
      </w:r>
    </w:p>
    <w:p w14:paraId="696747D5" w14:textId="77777777" w:rsidR="00F74DE5" w:rsidRPr="00C320BD" w:rsidRDefault="00F74DE5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  <w:vertAlign w:val="superscript"/>
        </w:rPr>
        <w:t>a</w:t>
      </w:r>
      <w:r w:rsidRPr="00C320BD">
        <w:rPr>
          <w:rFonts w:cs="Times New Roman"/>
          <w:sz w:val="20"/>
          <w:szCs w:val="20"/>
        </w:rPr>
        <w:t xml:space="preserve"> BMI was categorized into three groups: normal weight (BMI&lt;24 kg/m</w:t>
      </w:r>
      <w:r w:rsidRPr="00C320BD">
        <w:rPr>
          <w:rFonts w:cs="Times New Roman"/>
          <w:sz w:val="20"/>
          <w:szCs w:val="20"/>
          <w:vertAlign w:val="superscript"/>
        </w:rPr>
        <w:t>2</w:t>
      </w:r>
      <w:r w:rsidRPr="00C320BD">
        <w:rPr>
          <w:rFonts w:cs="Times New Roman"/>
          <w:sz w:val="20"/>
          <w:szCs w:val="20"/>
        </w:rPr>
        <w:t>), overweight (24 kg/m</w:t>
      </w:r>
      <w:r w:rsidRPr="00C320BD">
        <w:rPr>
          <w:rFonts w:cs="Times New Roman"/>
          <w:sz w:val="20"/>
          <w:szCs w:val="20"/>
          <w:vertAlign w:val="superscript"/>
        </w:rPr>
        <w:t>2</w:t>
      </w:r>
      <w:r w:rsidRPr="00C320BD">
        <w:rPr>
          <w:rFonts w:cs="Times New Roman"/>
          <w:sz w:val="20"/>
          <w:szCs w:val="20"/>
        </w:rPr>
        <w:t>≤BMI&lt;28 kg/m</w:t>
      </w:r>
      <w:r w:rsidRPr="00C320BD">
        <w:rPr>
          <w:rFonts w:cs="Times New Roman"/>
          <w:sz w:val="20"/>
          <w:szCs w:val="20"/>
          <w:vertAlign w:val="superscript"/>
        </w:rPr>
        <w:t>2</w:t>
      </w:r>
      <w:r w:rsidRPr="00C320BD">
        <w:rPr>
          <w:rFonts w:cs="Times New Roman"/>
          <w:sz w:val="20"/>
          <w:szCs w:val="20"/>
        </w:rPr>
        <w:t>), and obesity (BMI</w:t>
      </w:r>
      <w:r w:rsidRPr="00C320BD">
        <w:rPr>
          <w:rFonts w:eastAsia="等线" w:cs="Times New Roman"/>
          <w:color w:val="000000"/>
          <w:sz w:val="20"/>
          <w:szCs w:val="20"/>
        </w:rPr>
        <w:t>≥</w:t>
      </w:r>
      <w:r w:rsidRPr="00C320BD">
        <w:rPr>
          <w:rFonts w:cs="Times New Roman"/>
          <w:sz w:val="20"/>
          <w:szCs w:val="20"/>
        </w:rPr>
        <w:t>28 kg/m</w:t>
      </w:r>
      <w:r w:rsidRPr="00C320BD">
        <w:rPr>
          <w:rFonts w:cs="Times New Roman"/>
          <w:sz w:val="20"/>
          <w:szCs w:val="20"/>
          <w:vertAlign w:val="superscript"/>
        </w:rPr>
        <w:t>2</w:t>
      </w:r>
      <w:r w:rsidRPr="00C320BD">
        <w:rPr>
          <w:rFonts w:cs="Times New Roman"/>
          <w:sz w:val="20"/>
          <w:szCs w:val="20"/>
        </w:rPr>
        <w:t>).</w:t>
      </w:r>
    </w:p>
    <w:p w14:paraId="3A3BAEF0" w14:textId="77777777" w:rsidR="00F74DE5" w:rsidRPr="00C320BD" w:rsidRDefault="00F74DE5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  <w:vertAlign w:val="superscript"/>
        </w:rPr>
        <w:t>b</w:t>
      </w:r>
      <w:r w:rsidRPr="00C320BD">
        <w:rPr>
          <w:rFonts w:cs="Times New Roman"/>
          <w:sz w:val="20"/>
          <w:szCs w:val="20"/>
        </w:rPr>
        <w:t xml:space="preserve"> Model 2 adjusted for age, sex, study location, household annual income, and education.</w:t>
      </w:r>
    </w:p>
    <w:p w14:paraId="1EB310FF" w14:textId="77777777" w:rsidR="00F74DE5" w:rsidRPr="00C320BD" w:rsidRDefault="00F74DE5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  <w:vertAlign w:val="superscript"/>
        </w:rPr>
        <w:t>c</w:t>
      </w:r>
      <w:r w:rsidRPr="00C320BD">
        <w:rPr>
          <w:rFonts w:cs="Times New Roman"/>
          <w:sz w:val="20"/>
          <w:szCs w:val="20"/>
        </w:rPr>
        <w:t xml:space="preserve"> Model 3 additionally adjusted for smoking, alcohol consumption, sedentary leisure time, fruit intake, and self-reported general health status.</w:t>
      </w:r>
    </w:p>
    <w:p w14:paraId="23C0EAE4" w14:textId="77777777" w:rsidR="00F73EDA" w:rsidRPr="00CD132E" w:rsidRDefault="00F74DE5" w:rsidP="00C320BD">
      <w:pPr>
        <w:spacing w:before="0" w:after="0"/>
        <w:rPr>
          <w:rFonts w:cs="Times New Roman"/>
          <w:sz w:val="20"/>
          <w:szCs w:val="20"/>
        </w:rPr>
        <w:sectPr w:rsidR="00F73EDA" w:rsidRPr="00CD132E" w:rsidSect="00AE6272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  <w:r w:rsidRPr="00C320BD">
        <w:rPr>
          <w:rFonts w:cs="Times New Roman"/>
          <w:sz w:val="20"/>
          <w:szCs w:val="20"/>
          <w:vertAlign w:val="superscript"/>
        </w:rPr>
        <w:t>d</w:t>
      </w:r>
      <w:r w:rsidRPr="00C320BD">
        <w:rPr>
          <w:rFonts w:cs="Times New Roman"/>
          <w:sz w:val="20"/>
          <w:szCs w:val="20"/>
        </w:rPr>
        <w:t xml:space="preserve"> </w:t>
      </w:r>
      <w:proofErr w:type="gramStart"/>
      <w:r w:rsidRPr="00C320BD">
        <w:rPr>
          <w:rFonts w:cs="Times New Roman"/>
          <w:sz w:val="20"/>
          <w:szCs w:val="20"/>
        </w:rPr>
        <w:t>The</w:t>
      </w:r>
      <w:proofErr w:type="gramEnd"/>
      <w:r w:rsidRPr="00C320BD">
        <w:rPr>
          <w:rFonts w:cs="Times New Roman"/>
          <w:sz w:val="20"/>
          <w:szCs w:val="20"/>
        </w:rPr>
        <w:t xml:space="preserve"> value of METs was categorized into four groups by quartile: 9.0 (quartile1), 15.2 (quartile2), 23.2 (quartile3).</w:t>
      </w:r>
      <w:r w:rsidRPr="00C320BD">
        <w:rPr>
          <w:rFonts w:cs="Times New Roman"/>
          <w:sz w:val="20"/>
          <w:szCs w:val="20"/>
        </w:rPr>
        <w:tab/>
      </w:r>
    </w:p>
    <w:p w14:paraId="653AA800" w14:textId="6F739351" w:rsidR="00AE6272" w:rsidRPr="00C320BD" w:rsidRDefault="00F73EDA" w:rsidP="00F73EDA">
      <w:pPr>
        <w:spacing w:after="0"/>
        <w:rPr>
          <w:rFonts w:cs="Times New Roman"/>
        </w:rPr>
      </w:pPr>
      <w:r w:rsidRPr="00C320BD">
        <w:rPr>
          <w:rFonts w:cs="Times New Roman"/>
          <w:b/>
        </w:rPr>
        <w:lastRenderedPageBreak/>
        <w:t xml:space="preserve">Supplementary Table </w:t>
      </w:r>
      <w:r w:rsidR="00B573FE" w:rsidRPr="00C320BD">
        <w:rPr>
          <w:rFonts w:cs="Times New Roman"/>
          <w:b/>
        </w:rPr>
        <w:t>7</w:t>
      </w:r>
      <w:r w:rsidRPr="00C320BD">
        <w:rPr>
          <w:rFonts w:cs="Times New Roman"/>
          <w:b/>
        </w:rPr>
        <w:t xml:space="preserve">. </w:t>
      </w:r>
      <w:r w:rsidRPr="00C320BD">
        <w:rPr>
          <w:rFonts w:cs="Times New Roman"/>
        </w:rPr>
        <w:t>Associations between total physical activity and the prevalence of MACE in different region groups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89"/>
        <w:gridCol w:w="1454"/>
        <w:gridCol w:w="2127"/>
        <w:gridCol w:w="1885"/>
        <w:gridCol w:w="963"/>
        <w:gridCol w:w="1560"/>
        <w:gridCol w:w="963"/>
        <w:gridCol w:w="1560"/>
        <w:gridCol w:w="963"/>
      </w:tblGrid>
      <w:tr w:rsidR="00E11D97" w:rsidRPr="00C320BD" w14:paraId="35B1870B" w14:textId="77777777" w:rsidTr="00C320BD">
        <w:trPr>
          <w:trHeight w:val="372"/>
        </w:trPr>
        <w:tc>
          <w:tcPr>
            <w:tcW w:w="770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223624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 xml:space="preserve">　</w:t>
            </w:r>
          </w:p>
        </w:tc>
        <w:tc>
          <w:tcPr>
            <w:tcW w:w="536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83D534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Sample Size</w:t>
            </w:r>
          </w:p>
        </w:tc>
        <w:tc>
          <w:tcPr>
            <w:tcW w:w="784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96E25D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 xml:space="preserve">Prevalence, </w:t>
            </w:r>
            <w:r w:rsidRPr="00C320BD"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  <w:t>n</w:t>
            </w: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 xml:space="preserve"> (%)</w:t>
            </w:r>
          </w:p>
        </w:tc>
        <w:tc>
          <w:tcPr>
            <w:tcW w:w="69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6E5A5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Model 1 (crude)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4DF4E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  <w:t>p</w:t>
            </w: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-value</w:t>
            </w:r>
          </w:p>
        </w:tc>
        <w:tc>
          <w:tcPr>
            <w:tcW w:w="57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908C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Model 2</w:t>
            </w: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2333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  <w:t>p</w:t>
            </w: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-value</w:t>
            </w:r>
          </w:p>
        </w:tc>
        <w:tc>
          <w:tcPr>
            <w:tcW w:w="57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03B49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Model 3</w:t>
            </w: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vertAlign w:val="superscript"/>
                <w:lang w:eastAsia="zh-CN"/>
              </w:rPr>
              <w:t xml:space="preserve"> b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F3E9A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i/>
                <w:iCs/>
                <w:color w:val="000000"/>
                <w:szCs w:val="24"/>
                <w:lang w:eastAsia="zh-CN"/>
              </w:rPr>
              <w:t>p</w:t>
            </w: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-value</w:t>
            </w:r>
          </w:p>
        </w:tc>
      </w:tr>
      <w:tr w:rsidR="00F73EDA" w:rsidRPr="00C320BD" w14:paraId="2A7FC0D3" w14:textId="77777777" w:rsidTr="00E11D97">
        <w:trPr>
          <w:trHeight w:val="324"/>
        </w:trPr>
        <w:tc>
          <w:tcPr>
            <w:tcW w:w="7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967674" w14:textId="77777777" w:rsidR="00F73EDA" w:rsidRPr="00C320BD" w:rsidRDefault="00F73EDA" w:rsidP="00F73ED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53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4B2898" w14:textId="77777777" w:rsidR="00F73EDA" w:rsidRPr="00C320BD" w:rsidRDefault="00F73EDA" w:rsidP="00F73ED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78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610ACA" w14:textId="77777777" w:rsidR="00F73EDA" w:rsidRPr="00C320BD" w:rsidRDefault="00F73EDA" w:rsidP="00F73ED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291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E7AA5F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OR (95% CI)</w:t>
            </w:r>
          </w:p>
        </w:tc>
      </w:tr>
      <w:tr w:rsidR="00E11D97" w:rsidRPr="00C320BD" w14:paraId="60F49B92" w14:textId="77777777" w:rsidTr="00E11D97">
        <w:trPr>
          <w:trHeight w:val="288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2EFB" w14:textId="77777777" w:rsidR="00F73EDA" w:rsidRPr="00C320BD" w:rsidRDefault="00F73EDA" w:rsidP="00F73ED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Region groups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FBE0" w14:textId="77777777" w:rsidR="00F73EDA" w:rsidRPr="00C320BD" w:rsidRDefault="00F73EDA" w:rsidP="00F73ED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65B2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134F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9203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5C54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B0D2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4BDE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6CDA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11D97" w:rsidRPr="00C320BD" w14:paraId="22CC7F8C" w14:textId="77777777" w:rsidTr="00E11D97">
        <w:trPr>
          <w:trHeight w:val="288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089C" w14:textId="77777777" w:rsidR="00F73EDA" w:rsidRPr="00C320BD" w:rsidRDefault="00F73EDA" w:rsidP="00F73ED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Urban region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079C" w14:textId="77777777" w:rsidR="00F73EDA" w:rsidRPr="00C320BD" w:rsidRDefault="00F73EDA" w:rsidP="00F73ED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DBB1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DE0F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A73C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9511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9914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36F6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32AA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11D97" w:rsidRPr="00C320BD" w14:paraId="2ACA13C0" w14:textId="77777777" w:rsidTr="00E11D97">
        <w:trPr>
          <w:trHeight w:val="30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E4E5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Total physical activity (MET-h/d)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E02A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10 838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5CDC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118 (1.08)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4733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0.80 (0.72,0.88)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6337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2033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(0.92,1.10)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41F5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3065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(0.89,1.12)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44BE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0.956</w:t>
            </w:r>
          </w:p>
        </w:tc>
      </w:tr>
      <w:tr w:rsidR="00E11D97" w:rsidRPr="00C320BD" w14:paraId="12BE8F69" w14:textId="77777777" w:rsidTr="00E11D97">
        <w:trPr>
          <w:trHeight w:val="348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87B7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Total physical activity (four categories) </w:t>
            </w:r>
            <w:r w:rsidRPr="00C320BD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3E97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E8CB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8797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8F83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5E65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1F4E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F2A3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486E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11D97" w:rsidRPr="00C320BD" w14:paraId="7E8BC02E" w14:textId="77777777" w:rsidTr="00E11D97">
        <w:trPr>
          <w:trHeight w:val="288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74C1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&lt;9.0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E023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1 016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7841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40 (3.94)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31C8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62CE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4590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8D8A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B415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785F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E11D97" w:rsidRPr="00C320BD" w14:paraId="63D58D5B" w14:textId="77777777" w:rsidTr="00E11D97">
        <w:trPr>
          <w:trHeight w:val="276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A5A9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9.0-15.2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3576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2 978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CD60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28 (0.94)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D017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0.23 (0.14,0.38)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D1A1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EE13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0.71 (0.39,1.29)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078C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0.262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6BFC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 (0.46,1.86)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9290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0.834</w:t>
            </w:r>
          </w:p>
        </w:tc>
      </w:tr>
      <w:tr w:rsidR="00E11D97" w:rsidRPr="00C320BD" w14:paraId="3427FF6A" w14:textId="77777777" w:rsidTr="00E11D97">
        <w:trPr>
          <w:trHeight w:val="276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BD65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15.3-23.2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7D4C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4 369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8986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31 (0.71)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CD5F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0.18 (0.11,0.28)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7A5F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6593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1.04 (0.59,1.86)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BB27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0.883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9FA8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1.14 (0.57,2.28)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DDB9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0.705</w:t>
            </w:r>
          </w:p>
        </w:tc>
      </w:tr>
      <w:tr w:rsidR="00E11D97" w:rsidRPr="00C320BD" w14:paraId="161E340B" w14:textId="77777777" w:rsidTr="00E11D97">
        <w:trPr>
          <w:trHeight w:val="276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4D10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≥23.3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4A8F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2 473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3194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 (0.77)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EEAF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0.19 (0.11,0.33)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630C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BB65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0.79 (0.40,1.56)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EB15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52DB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0.74 (0.32,1.75)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674F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0.497</w:t>
            </w:r>
          </w:p>
        </w:tc>
      </w:tr>
      <w:tr w:rsidR="00E11D97" w:rsidRPr="00C320BD" w14:paraId="63FFB5C4" w14:textId="77777777" w:rsidTr="00E11D97">
        <w:trPr>
          <w:trHeight w:val="288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44AB" w14:textId="77777777" w:rsidR="00F73EDA" w:rsidRPr="00C320BD" w:rsidRDefault="00F73EDA" w:rsidP="00F73EDA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Rural region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1038" w14:textId="77777777" w:rsidR="00F73EDA" w:rsidRPr="00C320BD" w:rsidRDefault="00F73EDA" w:rsidP="00F73EDA">
            <w:pPr>
              <w:spacing w:before="0" w:after="0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DB63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0A6D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F0E8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D11E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47C3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D1D8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0250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11D97" w:rsidRPr="00C320BD" w14:paraId="224C7A90" w14:textId="77777777" w:rsidTr="00E11D97">
        <w:trPr>
          <w:trHeight w:val="336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D0009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Total physical activity (MET-h/d)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3F53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21 502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15C3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930 (4.33)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C60A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 (0.90,0.94)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2C32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6DB4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 (0.93,0.98)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6FD4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DEE5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 (0.93,0.98)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F0F2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</w:tr>
      <w:tr w:rsidR="00E11D97" w:rsidRPr="00C320BD" w14:paraId="2E37D84D" w14:textId="77777777" w:rsidTr="00E11D97">
        <w:trPr>
          <w:trHeight w:val="312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A985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Total physical activity (four categories) 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50E5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4B83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D735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ADF9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F941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1D9C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D233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B0EB" w14:textId="77777777" w:rsidR="00F73EDA" w:rsidRPr="00C320BD" w:rsidRDefault="00F73EDA" w:rsidP="00F73ED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11D97" w:rsidRPr="00C320BD" w14:paraId="20442656" w14:textId="77777777" w:rsidTr="00E11D97">
        <w:trPr>
          <w:trHeight w:val="288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CCE7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&lt;9.0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9179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6 976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9F17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380 (5.45)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2C7E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B06C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E020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EAA4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6634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9D74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E11D97" w:rsidRPr="00C320BD" w14:paraId="2F7546DB" w14:textId="77777777" w:rsidTr="00E11D97">
        <w:trPr>
          <w:trHeight w:val="276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77BF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9.0-15.2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D7AB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5 036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8993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237 (4.71)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86B1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 (0.73,1.01)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40A4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0.071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B5AA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1.01 (0.85,1.20)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E551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34DC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1.04 (0.87,1.24)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B875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0.694</w:t>
            </w:r>
          </w:p>
        </w:tc>
      </w:tr>
      <w:tr w:rsidR="00E11D97" w:rsidRPr="00C320BD" w14:paraId="38D8D0F5" w14:textId="77777777" w:rsidTr="00E11D97">
        <w:trPr>
          <w:trHeight w:val="276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1E0B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15.3-23.2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67B5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3 749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712F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142 (3.79)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D72B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0.68 (0.56,0.83)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3DDA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94A2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 (0.71,1.06)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ECC9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0.171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9E02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 (0.70,1.07)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750A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0.189</w:t>
            </w:r>
          </w:p>
        </w:tc>
      </w:tr>
      <w:tr w:rsidR="00E11D97" w:rsidRPr="00C320BD" w14:paraId="70407958" w14:textId="77777777" w:rsidTr="00C320BD">
        <w:trPr>
          <w:trHeight w:val="288"/>
        </w:trPr>
        <w:tc>
          <w:tcPr>
            <w:tcW w:w="7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5160D" w14:textId="77777777" w:rsidR="00F73EDA" w:rsidRPr="00C320BD" w:rsidRDefault="00F73EDA" w:rsidP="00F73EDA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≥23.3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BE2C4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5 741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73E5C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171 (2.98)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0425C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0.53 (0.44,0.64)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EB5D6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2BA98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0.67 (0.55,0.81)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299E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2686B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0.67 (0.55,0.82)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C986E" w14:textId="77777777" w:rsidR="00F73EDA" w:rsidRPr="00C320BD" w:rsidRDefault="00F73EDA" w:rsidP="00F73EDA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</w:tr>
    </w:tbl>
    <w:p w14:paraId="2022AC8C" w14:textId="051C68AB" w:rsidR="00F73EDA" w:rsidRPr="00C320BD" w:rsidRDefault="00F73EDA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</w:rPr>
        <w:t>MACE, major adverse cardiovascular event; MET-h/d, metabolic equivalents of task per hour per day; OR, odds ratio; CI, confidence interval.</w:t>
      </w:r>
    </w:p>
    <w:p w14:paraId="6D422D41" w14:textId="77777777" w:rsidR="00F73EDA" w:rsidRPr="00C320BD" w:rsidRDefault="00F73EDA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  <w:vertAlign w:val="superscript"/>
        </w:rPr>
        <w:t>a</w:t>
      </w:r>
      <w:r w:rsidRPr="00C320BD">
        <w:rPr>
          <w:rFonts w:cs="Times New Roman"/>
          <w:sz w:val="20"/>
          <w:szCs w:val="20"/>
        </w:rPr>
        <w:t xml:space="preserve"> Model 2 adjusted for age, sex, study location, household annual income, and education.</w:t>
      </w:r>
      <w:r w:rsidRPr="00C320BD">
        <w:rPr>
          <w:rFonts w:cs="Times New Roman"/>
          <w:sz w:val="20"/>
          <w:szCs w:val="20"/>
        </w:rPr>
        <w:tab/>
      </w:r>
      <w:r w:rsidRPr="00C320BD">
        <w:rPr>
          <w:rFonts w:cs="Times New Roman"/>
          <w:sz w:val="20"/>
          <w:szCs w:val="20"/>
        </w:rPr>
        <w:tab/>
      </w:r>
    </w:p>
    <w:p w14:paraId="1ECF11DF" w14:textId="77777777" w:rsidR="00F73EDA" w:rsidRPr="00C320BD" w:rsidRDefault="00F73EDA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  <w:vertAlign w:val="superscript"/>
        </w:rPr>
        <w:t>b</w:t>
      </w:r>
      <w:r w:rsidRPr="00C320BD">
        <w:rPr>
          <w:rFonts w:cs="Times New Roman"/>
          <w:sz w:val="20"/>
          <w:szCs w:val="20"/>
        </w:rPr>
        <w:t xml:space="preserve"> Model 3 additionally adjusted for smoking, alcohol consumption, sedentary leisure time, fruit intake, and self-reported general health status.</w:t>
      </w:r>
    </w:p>
    <w:p w14:paraId="0C132689" w14:textId="77777777" w:rsidR="00CD132E" w:rsidRPr="00CD132E" w:rsidRDefault="00F73EDA" w:rsidP="00C320BD">
      <w:pPr>
        <w:spacing w:before="0" w:after="0"/>
        <w:rPr>
          <w:rFonts w:cs="Times New Roman"/>
          <w:sz w:val="20"/>
          <w:szCs w:val="20"/>
          <w:highlight w:val="yellow"/>
        </w:rPr>
        <w:sectPr w:rsidR="00CD132E" w:rsidRPr="00CD132E" w:rsidSect="00AE6272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  <w:r w:rsidRPr="00C320BD">
        <w:rPr>
          <w:rFonts w:cs="Times New Roman"/>
          <w:sz w:val="20"/>
          <w:szCs w:val="20"/>
          <w:vertAlign w:val="superscript"/>
        </w:rPr>
        <w:t>c</w:t>
      </w:r>
      <w:r w:rsidRPr="00C320BD">
        <w:rPr>
          <w:rFonts w:cs="Times New Roman"/>
          <w:sz w:val="20"/>
          <w:szCs w:val="20"/>
        </w:rPr>
        <w:t xml:space="preserve"> </w:t>
      </w:r>
      <w:proofErr w:type="gramStart"/>
      <w:r w:rsidRPr="00C320BD">
        <w:rPr>
          <w:rFonts w:cs="Times New Roman"/>
          <w:sz w:val="20"/>
          <w:szCs w:val="20"/>
        </w:rPr>
        <w:t>The</w:t>
      </w:r>
      <w:proofErr w:type="gramEnd"/>
      <w:r w:rsidRPr="00C320BD">
        <w:rPr>
          <w:rFonts w:cs="Times New Roman"/>
          <w:sz w:val="20"/>
          <w:szCs w:val="20"/>
        </w:rPr>
        <w:t xml:space="preserve"> value of METs was categorized into four groups by quartile: 9.0 (quartile1), 15.2 (quartile2), 23.2 (quartile3).</w:t>
      </w:r>
    </w:p>
    <w:p w14:paraId="5C6E31D7" w14:textId="7619D793" w:rsidR="004C4771" w:rsidRPr="00C320BD" w:rsidRDefault="004C4771" w:rsidP="00CD132E">
      <w:pPr>
        <w:spacing w:after="120"/>
        <w:rPr>
          <w:rFonts w:cs="Times New Roman"/>
          <w:sz w:val="20"/>
          <w:szCs w:val="20"/>
        </w:rPr>
      </w:pPr>
      <w:r w:rsidRPr="00C320BD">
        <w:rPr>
          <w:rFonts w:eastAsia="等线" w:cs="Times New Roman"/>
          <w:b/>
          <w:bCs/>
          <w:color w:val="000000"/>
          <w:szCs w:val="24"/>
          <w:lang w:eastAsia="zh-CN"/>
        </w:rPr>
        <w:lastRenderedPageBreak/>
        <w:t>Supplementary Table 8.</w:t>
      </w:r>
      <w:r w:rsidRPr="00C320BD">
        <w:rPr>
          <w:rFonts w:eastAsia="等线" w:cs="Times New Roman"/>
          <w:color w:val="000000"/>
          <w:szCs w:val="24"/>
          <w:lang w:eastAsia="zh-CN"/>
        </w:rPr>
        <w:t xml:space="preserve"> Associations between total physical activity and MACE in diabetes participants and non-diabetes participants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77"/>
        <w:gridCol w:w="1348"/>
        <w:gridCol w:w="1896"/>
        <w:gridCol w:w="1720"/>
        <w:gridCol w:w="901"/>
        <w:gridCol w:w="1560"/>
        <w:gridCol w:w="901"/>
        <w:gridCol w:w="1560"/>
        <w:gridCol w:w="901"/>
      </w:tblGrid>
      <w:tr w:rsidR="004C4771" w:rsidRPr="00C320BD" w14:paraId="0C919884" w14:textId="77777777" w:rsidTr="00C320BD">
        <w:trPr>
          <w:trHeight w:val="348"/>
        </w:trPr>
        <w:tc>
          <w:tcPr>
            <w:tcW w:w="1024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AB107C" w14:textId="5F82A544" w:rsidR="004C4771" w:rsidRPr="00C320BD" w:rsidRDefault="004C4771" w:rsidP="004C4771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497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A436DD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Sample Size</w:t>
            </w:r>
          </w:p>
        </w:tc>
        <w:tc>
          <w:tcPr>
            <w:tcW w:w="699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D9C9FA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 xml:space="preserve">Prevalence, </w:t>
            </w:r>
            <w:r w:rsidRPr="00C320BD">
              <w:rPr>
                <w:rFonts w:eastAsia="等线" w:cs="Times New Roman"/>
                <w:b/>
                <w:bCs/>
                <w:i/>
                <w:iCs/>
                <w:color w:val="000000"/>
                <w:sz w:val="22"/>
                <w:lang w:eastAsia="zh-CN"/>
              </w:rPr>
              <w:t>n</w:t>
            </w:r>
            <w:r w:rsidRPr="00C320BD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 xml:space="preserve"> (%)</w:t>
            </w: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41E1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Model 1 (crude)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2836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 w:val="22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i/>
                <w:iCs/>
                <w:color w:val="000000"/>
                <w:sz w:val="22"/>
                <w:lang w:eastAsia="zh-CN"/>
              </w:rPr>
              <w:t>p</w:t>
            </w:r>
            <w:r w:rsidRPr="00C320BD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-value</w:t>
            </w:r>
          </w:p>
        </w:tc>
        <w:tc>
          <w:tcPr>
            <w:tcW w:w="57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606E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 xml:space="preserve">Model 2 </w:t>
            </w:r>
            <w:r w:rsidRPr="00C320BD">
              <w:rPr>
                <w:rFonts w:eastAsia="等线" w:cs="Times New Roman"/>
                <w:b/>
                <w:bCs/>
                <w:color w:val="000000"/>
                <w:sz w:val="22"/>
                <w:vertAlign w:val="superscript"/>
                <w:lang w:eastAsia="zh-CN"/>
              </w:rPr>
              <w:t>a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3A60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 w:val="22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i/>
                <w:iCs/>
                <w:color w:val="000000"/>
                <w:sz w:val="22"/>
                <w:lang w:eastAsia="zh-CN"/>
              </w:rPr>
              <w:t>p</w:t>
            </w:r>
            <w:r w:rsidRPr="00C320BD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-value</w:t>
            </w:r>
          </w:p>
        </w:tc>
        <w:tc>
          <w:tcPr>
            <w:tcW w:w="57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2341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 xml:space="preserve">Model 3 </w:t>
            </w:r>
            <w:r w:rsidRPr="00C320BD">
              <w:rPr>
                <w:rFonts w:eastAsia="等线" w:cs="Times New Roman"/>
                <w:b/>
                <w:bCs/>
                <w:color w:val="000000"/>
                <w:sz w:val="22"/>
                <w:vertAlign w:val="superscript"/>
                <w:lang w:eastAsia="zh-CN"/>
              </w:rPr>
              <w:t>b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A5F29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 w:val="22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i/>
                <w:iCs/>
                <w:color w:val="000000"/>
                <w:sz w:val="22"/>
                <w:lang w:eastAsia="zh-CN"/>
              </w:rPr>
              <w:t>p</w:t>
            </w:r>
            <w:r w:rsidRPr="00C320BD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-value</w:t>
            </w:r>
          </w:p>
        </w:tc>
      </w:tr>
      <w:tr w:rsidR="004C4771" w:rsidRPr="00C320BD" w14:paraId="452F6AFA" w14:textId="77777777" w:rsidTr="004C4771">
        <w:trPr>
          <w:trHeight w:val="288"/>
        </w:trPr>
        <w:tc>
          <w:tcPr>
            <w:tcW w:w="102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94B3BA" w14:textId="77777777" w:rsidR="004C4771" w:rsidRPr="00C320BD" w:rsidRDefault="004C4771" w:rsidP="004C4771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49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BFD41E" w14:textId="77777777" w:rsidR="004C4771" w:rsidRPr="00C320BD" w:rsidRDefault="004C4771" w:rsidP="004C477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69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394BCD" w14:textId="77777777" w:rsidR="004C4771" w:rsidRPr="00C320BD" w:rsidRDefault="004C4771" w:rsidP="004C477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278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DED90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OR (95% CI)</w:t>
            </w:r>
          </w:p>
        </w:tc>
      </w:tr>
      <w:tr w:rsidR="004C4771" w:rsidRPr="00C320BD" w14:paraId="672904AC" w14:textId="77777777" w:rsidTr="004C4771">
        <w:trPr>
          <w:trHeight w:val="276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E577" w14:textId="77777777" w:rsidR="004C4771" w:rsidRPr="00C320BD" w:rsidRDefault="004C4771" w:rsidP="004C477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Participants with diabetes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EE9B" w14:textId="77777777" w:rsidR="004C4771" w:rsidRPr="00C320BD" w:rsidRDefault="004C4771" w:rsidP="004C477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8B1F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03CC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734A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B0FB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5185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527F7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B27F7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C4771" w:rsidRPr="00C320BD" w14:paraId="1DDC5067" w14:textId="77777777" w:rsidTr="004C4771">
        <w:trPr>
          <w:trHeight w:val="324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52170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Total physical activity (MET-h/d)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8F30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797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2BE9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84 (10.54)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4CB5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 (0.85,1.01)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8509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0.083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7678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0.99 (0.90,1.08)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CF61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0.766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AAC2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 (0.90,1.08)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AB3E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0.745</w:t>
            </w:r>
          </w:p>
        </w:tc>
      </w:tr>
      <w:tr w:rsidR="004C4771" w:rsidRPr="00C320BD" w14:paraId="7B3CED6A" w14:textId="77777777" w:rsidTr="004C4771">
        <w:trPr>
          <w:trHeight w:val="324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4208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Total physical activity (four categories) </w:t>
            </w:r>
            <w:r w:rsidRPr="00C320BD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F2BD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2198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6B1A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CF10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7427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BFC0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22CE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34EA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C4771" w:rsidRPr="00C320BD" w14:paraId="0028C070" w14:textId="77777777" w:rsidTr="004C4771">
        <w:trPr>
          <w:trHeight w:val="288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F7D0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&lt;9.0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CD97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EA68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31 (13.30)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555F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0331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34EE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8F43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E078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4158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C4771" w:rsidRPr="00C320BD" w14:paraId="31E8CC14" w14:textId="77777777" w:rsidTr="004C4771">
        <w:trPr>
          <w:trHeight w:val="276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38A4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9.0-15.2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CF02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6960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 (12.14)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6610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 (0.52,1.58)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33A7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0.722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5E37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1.17 (0.64,2.12)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47F0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8181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1.02 (0.54,1.93)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F7FE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0.958</w:t>
            </w:r>
          </w:p>
        </w:tc>
      </w:tr>
      <w:tr w:rsidR="004C4771" w:rsidRPr="00C320BD" w14:paraId="322A2267" w14:textId="77777777" w:rsidTr="004C4771">
        <w:trPr>
          <w:trHeight w:val="276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D808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15.3-23.2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90AA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707F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 (7.69)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8E74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0.55 (0.28,1.09)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DB93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0.086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4B4D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0.82 (0.41,1.65)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ABF3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0.581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8775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0.82 (0.40,1.68)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68DA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0.582</w:t>
            </w:r>
          </w:p>
        </w:tc>
      </w:tr>
      <w:tr w:rsidR="004C4771" w:rsidRPr="00C320BD" w14:paraId="35906ABB" w14:textId="77777777" w:rsidTr="004C4771">
        <w:trPr>
          <w:trHeight w:val="276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8D88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ascii="等线" w:eastAsia="等线" w:hAnsi="等线" w:cs="Times New Roman" w:hint="eastAsia"/>
                <w:color w:val="000000"/>
                <w:sz w:val="20"/>
                <w:szCs w:val="20"/>
                <w:lang w:eastAsia="zh-CN"/>
              </w:rPr>
              <w:t>≥</w:t>
            </w: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23.3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5DA9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BD8C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 (7.94)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9F4D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0.57 (0.30,1.09)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521F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0.087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4090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 (0.45,1.81)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8ADB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0.777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FCC0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0.84 (0.41,1.74)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4211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0.649</w:t>
            </w:r>
          </w:p>
        </w:tc>
      </w:tr>
      <w:tr w:rsidR="004C4771" w:rsidRPr="00C320BD" w14:paraId="3B54E70A" w14:textId="77777777" w:rsidTr="004C4771">
        <w:trPr>
          <w:trHeight w:val="276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58C9" w14:textId="77777777" w:rsidR="004C4771" w:rsidRPr="00C320BD" w:rsidRDefault="004C4771" w:rsidP="004C477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Participants without diabetes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CA1F" w14:textId="77777777" w:rsidR="004C4771" w:rsidRPr="00C320BD" w:rsidRDefault="004C4771" w:rsidP="004C4771">
            <w:pPr>
              <w:spacing w:before="0" w:after="0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DC75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4A86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BE3D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EF8B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88FA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C4B8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EC83F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C4771" w:rsidRPr="00C320BD" w14:paraId="06072A52" w14:textId="77777777" w:rsidTr="004C4771">
        <w:trPr>
          <w:trHeight w:val="360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2F6B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Total physical activity (MET-h/d)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EBF9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9 525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699B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782 (8.21)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10FC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 (0.92,0.98)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7DCC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C450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 (0.93,0.98)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1CA9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52F0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 (0.93,0.98)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AF56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0.003</w:t>
            </w:r>
          </w:p>
        </w:tc>
      </w:tr>
      <w:tr w:rsidR="004C4771" w:rsidRPr="00C320BD" w14:paraId="36498618" w14:textId="77777777" w:rsidTr="004C4771">
        <w:trPr>
          <w:trHeight w:val="348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F487B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Total physical activity (four categories) </w:t>
            </w:r>
            <w:r w:rsidRPr="00C320BD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7579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4DD1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20DE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CB9A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9C9A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88A0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434F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F7BB" w14:textId="77777777" w:rsidR="004C4771" w:rsidRPr="00C320BD" w:rsidRDefault="004C4771" w:rsidP="004C477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C4771" w:rsidRPr="00C320BD" w14:paraId="2AF1C25B" w14:textId="77777777" w:rsidTr="004C4771">
        <w:trPr>
          <w:trHeight w:val="288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134C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&lt;9.0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1683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3 058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7981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322 (10.53)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2281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8422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DAF4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8ADF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6AC0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 [Reference]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0425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C4771" w:rsidRPr="00C320BD" w14:paraId="2C31E972" w14:textId="77777777" w:rsidTr="004C4771">
        <w:trPr>
          <w:trHeight w:val="276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D868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9.0-15.2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BBDD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2 361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DBF6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179 (7.58)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3B92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0.70 (0.58,0.84)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034B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1104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 (0.75,1.14)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85D7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0.459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7C93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 (0.78,1.19)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CEF9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0.725</w:t>
            </w:r>
          </w:p>
        </w:tc>
      </w:tr>
      <w:tr w:rsidR="004C4771" w:rsidRPr="00C320BD" w14:paraId="40608323" w14:textId="77777777" w:rsidTr="004C4771">
        <w:trPr>
          <w:trHeight w:val="276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7CBB" w14:textId="77777777" w:rsidR="004C4771" w:rsidRPr="00C320BD" w:rsidRDefault="004C4771" w:rsidP="004C4771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15.3-23.2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BBE5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2 109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0F3E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136 (6.45)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8934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0.59 (0.48,0.72)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54E6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E08F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 (0.75,1.19)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A218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4BE2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 (0.75,1.22)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FCC9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0.729</w:t>
            </w:r>
          </w:p>
        </w:tc>
      </w:tr>
      <w:tr w:rsidR="004C4771" w:rsidRPr="00C320BD" w14:paraId="2290AC5D" w14:textId="77777777" w:rsidTr="00C320BD">
        <w:trPr>
          <w:trHeight w:val="288"/>
        </w:trPr>
        <w:tc>
          <w:tcPr>
            <w:tcW w:w="10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3A091" w14:textId="77777777" w:rsidR="004C4771" w:rsidRPr="00C320BD" w:rsidRDefault="004C4771" w:rsidP="004C4771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>≥</w:t>
            </w: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23.3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3C620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1 997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7F3D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145 (7.26)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1F0D3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0.67 (0.54,0.82)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081D5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17E2E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0.69 (0.55,0.87)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26E39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58EE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0.70 (0.55,0.89)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B147" w14:textId="77777777" w:rsidR="004C4771" w:rsidRPr="00C320BD" w:rsidRDefault="004C4771" w:rsidP="004C4771">
            <w:pPr>
              <w:spacing w:before="0" w:after="0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320BD">
              <w:rPr>
                <w:rFonts w:eastAsia="等线" w:cs="Times New Roman"/>
                <w:bCs/>
                <w:color w:val="000000"/>
                <w:sz w:val="20"/>
                <w:szCs w:val="20"/>
                <w:lang w:eastAsia="zh-CN"/>
              </w:rPr>
              <w:t>0.004</w:t>
            </w:r>
          </w:p>
        </w:tc>
      </w:tr>
    </w:tbl>
    <w:p w14:paraId="2501C9A4" w14:textId="291E738B" w:rsidR="004C4771" w:rsidRPr="00C320BD" w:rsidRDefault="004C4771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</w:rPr>
        <w:t>MACE, major adverse cardiovascular event; MET-h/d, metabolic equivalents of task per hour per day; OR, odds ratio; CI, confidence interval.</w:t>
      </w:r>
    </w:p>
    <w:p w14:paraId="50A15FD6" w14:textId="77777777" w:rsidR="004C4771" w:rsidRPr="00C320BD" w:rsidRDefault="004C4771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  <w:vertAlign w:val="superscript"/>
        </w:rPr>
        <w:t>a</w:t>
      </w:r>
      <w:r w:rsidRPr="00C320BD">
        <w:rPr>
          <w:rFonts w:cs="Times New Roman"/>
          <w:sz w:val="20"/>
          <w:szCs w:val="20"/>
        </w:rPr>
        <w:t xml:space="preserve"> Model 2 adjusted for age, sex, study location, household annual income, and education.</w:t>
      </w:r>
      <w:r w:rsidRPr="00C320BD">
        <w:rPr>
          <w:rFonts w:cs="Times New Roman"/>
          <w:sz w:val="20"/>
          <w:szCs w:val="20"/>
        </w:rPr>
        <w:tab/>
      </w:r>
    </w:p>
    <w:p w14:paraId="59E6649D" w14:textId="77777777" w:rsidR="004C4771" w:rsidRPr="00C320BD" w:rsidRDefault="004C4771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  <w:vertAlign w:val="superscript"/>
        </w:rPr>
        <w:t>b</w:t>
      </w:r>
      <w:r w:rsidRPr="00C320BD">
        <w:rPr>
          <w:rFonts w:cs="Times New Roman"/>
          <w:sz w:val="20"/>
          <w:szCs w:val="20"/>
        </w:rPr>
        <w:t xml:space="preserve"> Model 3 additionally adjusted for smoking, alcohol consumption, sedentary leisure time, fruit intake, and self-reported general health status.</w:t>
      </w:r>
    </w:p>
    <w:p w14:paraId="7CBD9F27" w14:textId="76AECD00" w:rsidR="00F73EDA" w:rsidRPr="00C320BD" w:rsidRDefault="004C4771" w:rsidP="00C320BD">
      <w:pPr>
        <w:spacing w:before="0" w:after="0"/>
        <w:rPr>
          <w:rFonts w:cs="Times New Roman"/>
          <w:sz w:val="20"/>
          <w:szCs w:val="20"/>
        </w:rPr>
      </w:pPr>
      <w:r w:rsidRPr="00C320BD">
        <w:rPr>
          <w:rFonts w:cs="Times New Roman"/>
          <w:sz w:val="20"/>
          <w:szCs w:val="20"/>
          <w:vertAlign w:val="superscript"/>
        </w:rPr>
        <w:t>c</w:t>
      </w:r>
      <w:r w:rsidRPr="00C320BD">
        <w:rPr>
          <w:rFonts w:cs="Times New Roman"/>
          <w:sz w:val="20"/>
          <w:szCs w:val="20"/>
        </w:rPr>
        <w:t xml:space="preserve"> </w:t>
      </w:r>
      <w:proofErr w:type="gramStart"/>
      <w:r w:rsidRPr="00C320BD">
        <w:rPr>
          <w:rFonts w:cs="Times New Roman"/>
          <w:sz w:val="20"/>
          <w:szCs w:val="20"/>
        </w:rPr>
        <w:t>The</w:t>
      </w:r>
      <w:proofErr w:type="gramEnd"/>
      <w:r w:rsidRPr="00C320BD">
        <w:rPr>
          <w:rFonts w:cs="Times New Roman"/>
          <w:sz w:val="20"/>
          <w:szCs w:val="20"/>
        </w:rPr>
        <w:t xml:space="preserve"> value of METs was categorized into four groups by quartile: 9.0 (quartil</w:t>
      </w:r>
      <w:bookmarkStart w:id="2" w:name="_GoBack"/>
      <w:bookmarkEnd w:id="2"/>
      <w:r w:rsidRPr="00C320BD">
        <w:rPr>
          <w:rFonts w:cs="Times New Roman"/>
          <w:sz w:val="20"/>
          <w:szCs w:val="20"/>
        </w:rPr>
        <w:t>e1), 15.2 (quartile2), 23.2 (quartile3).</w:t>
      </w:r>
    </w:p>
    <w:p w14:paraId="2049B6B4" w14:textId="60BE39D6" w:rsidR="004C4771" w:rsidRPr="00CD132E" w:rsidRDefault="004C4771" w:rsidP="00CD132E">
      <w:pPr>
        <w:spacing w:after="120"/>
        <w:rPr>
          <w:rFonts w:cs="Times New Roman"/>
          <w:sz w:val="20"/>
          <w:szCs w:val="20"/>
        </w:rPr>
        <w:sectPr w:rsidR="004C4771" w:rsidRPr="00CD132E" w:rsidSect="00AE6272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63D7C2B0" w14:textId="4F3C74DD" w:rsidR="00994A3D" w:rsidRPr="00CD132E" w:rsidRDefault="00F74DE5" w:rsidP="0001436A">
      <w:pPr>
        <w:pStyle w:val="2"/>
      </w:pPr>
      <w:r w:rsidRPr="00CD132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D5872E2" wp14:editId="19A90BDF">
            <wp:simplePos x="0" y="0"/>
            <wp:positionH relativeFrom="column">
              <wp:posOffset>769620</wp:posOffset>
            </wp:positionH>
            <wp:positionV relativeFrom="paragraph">
              <wp:posOffset>324485</wp:posOffset>
            </wp:positionV>
            <wp:extent cx="6902450" cy="4438650"/>
            <wp:effectExtent l="0" t="0" r="0" b="0"/>
            <wp:wrapTopAndBottom/>
            <wp:docPr id="2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78B1CBCE-6D4E-4727-B311-49B3EF24D3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78B1CBCE-6D4E-4727-B311-49B3EF24D3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82"/>
                    <a:stretch/>
                  </pic:blipFill>
                  <pic:spPr>
                    <a:xfrm>
                      <a:off x="0" y="0"/>
                      <a:ext cx="69024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A3D" w:rsidRPr="00CD132E">
        <w:t>Supplementary Figures</w:t>
      </w:r>
    </w:p>
    <w:p w14:paraId="3AE196DF" w14:textId="099BB218" w:rsidR="00994A3D" w:rsidRPr="00CD132E" w:rsidRDefault="00994A3D" w:rsidP="002B4A57">
      <w:pPr>
        <w:keepNext/>
        <w:rPr>
          <w:rFonts w:cs="Times New Roman"/>
          <w:b/>
          <w:szCs w:val="24"/>
        </w:rPr>
      </w:pPr>
      <w:r w:rsidRPr="00CD132E">
        <w:rPr>
          <w:rFonts w:cs="Times New Roman"/>
          <w:b/>
          <w:szCs w:val="24"/>
        </w:rPr>
        <w:t xml:space="preserve">Supplementary Figure </w:t>
      </w:r>
      <w:r w:rsidRPr="00CD132E">
        <w:rPr>
          <w:rFonts w:cs="Times New Roman"/>
          <w:b/>
          <w:szCs w:val="24"/>
        </w:rPr>
        <w:fldChar w:fldCharType="begin"/>
      </w:r>
      <w:r w:rsidRPr="00CD132E">
        <w:rPr>
          <w:rFonts w:cs="Times New Roman"/>
          <w:b/>
          <w:szCs w:val="24"/>
        </w:rPr>
        <w:instrText xml:space="preserve"> SEQ Figure \* ARABIC </w:instrText>
      </w:r>
      <w:r w:rsidRPr="00CD132E">
        <w:rPr>
          <w:rFonts w:cs="Times New Roman"/>
          <w:b/>
          <w:szCs w:val="24"/>
        </w:rPr>
        <w:fldChar w:fldCharType="separate"/>
      </w:r>
      <w:r w:rsidR="00ED20B5" w:rsidRPr="00CD132E">
        <w:rPr>
          <w:rFonts w:cs="Times New Roman"/>
          <w:b/>
          <w:noProof/>
          <w:szCs w:val="24"/>
        </w:rPr>
        <w:t>1</w:t>
      </w:r>
      <w:r w:rsidRPr="00CD132E">
        <w:rPr>
          <w:rFonts w:cs="Times New Roman"/>
          <w:b/>
          <w:szCs w:val="24"/>
        </w:rPr>
        <w:fldChar w:fldCharType="end"/>
      </w:r>
      <w:r w:rsidRPr="00CD132E">
        <w:rPr>
          <w:rFonts w:cs="Times New Roman"/>
          <w:b/>
          <w:szCs w:val="24"/>
        </w:rPr>
        <w:t>.</w:t>
      </w:r>
      <w:r w:rsidRPr="00CD132E">
        <w:rPr>
          <w:rFonts w:cs="Times New Roman"/>
          <w:szCs w:val="24"/>
        </w:rPr>
        <w:t xml:space="preserve"> </w:t>
      </w:r>
      <w:r w:rsidR="00F74DE5" w:rsidRPr="00CD132E">
        <w:rPr>
          <w:rFonts w:cs="Times New Roman"/>
          <w:szCs w:val="24"/>
        </w:rPr>
        <w:t>Directed acyclic graphs for the association between total physical activity and the risk of major adverse cardiovascular events, created with the help of DAGitty.net (http://dagitty.net/). Minimally sufficient adjustment set: age, sex, study location, household annual income, education, smoking, alcohol consumption, sedentary leisure time, fruit intake, and self-reported general health status.</w:t>
      </w:r>
    </w:p>
    <w:p w14:paraId="7B65BC41" w14:textId="77777777" w:rsidR="00DE23E8" w:rsidRPr="00CD132E" w:rsidRDefault="00DE23E8" w:rsidP="00654E8F">
      <w:pPr>
        <w:spacing w:before="240"/>
        <w:rPr>
          <w:rFonts w:cs="Times New Roman"/>
        </w:rPr>
      </w:pPr>
    </w:p>
    <w:sectPr w:rsidR="00DE23E8" w:rsidRPr="00CD132E" w:rsidSect="00F74DE5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FDBA6" w14:textId="77777777" w:rsidR="00BE7ACF" w:rsidRDefault="00BE7ACF" w:rsidP="00117666">
      <w:pPr>
        <w:spacing w:after="0"/>
      </w:pPr>
      <w:r>
        <w:separator/>
      </w:r>
    </w:p>
  </w:endnote>
  <w:endnote w:type="continuationSeparator" w:id="0">
    <w:p w14:paraId="6BEA7C7E" w14:textId="77777777" w:rsidR="00BE7ACF" w:rsidRDefault="00BE7A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8C4FEA" w:rsidRPr="00577C4C" w:rsidRDefault="008C4FEA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8C4FEA" w:rsidRPr="00577C4C" w:rsidRDefault="008C4FE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8C4FEA" w:rsidRPr="00577C4C" w:rsidRDefault="008C4FE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8C4FEA" w:rsidRPr="00577C4C" w:rsidRDefault="008C4FEA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8C4FEA" w:rsidRPr="00577C4C" w:rsidRDefault="008C4FE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8C4FEA" w:rsidRPr="00577C4C" w:rsidRDefault="008C4FE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421A" w14:textId="77777777" w:rsidR="008C4FEA" w:rsidRDefault="008C4FE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E3E00" w14:textId="77777777" w:rsidR="00BE7ACF" w:rsidRDefault="00BE7ACF" w:rsidP="00117666">
      <w:pPr>
        <w:spacing w:after="0"/>
      </w:pPr>
      <w:r>
        <w:separator/>
      </w:r>
    </w:p>
  </w:footnote>
  <w:footnote w:type="continuationSeparator" w:id="0">
    <w:p w14:paraId="0964AFF5" w14:textId="77777777" w:rsidR="00BE7ACF" w:rsidRDefault="00BE7A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8C4FEA" w:rsidRPr="009151AA" w:rsidRDefault="008C4FEA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32F9" w14:textId="77777777" w:rsidR="008C4FEA" w:rsidRDefault="008C4FEA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8C4FEA" w:rsidRDefault="008C4FEA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xtzAzMTcxMDY1s7BU0lEKTi0uzszPAykwrgUAz3W07y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37A"/>
    <w:rsid w:val="00117666"/>
    <w:rsid w:val="001549D3"/>
    <w:rsid w:val="00160065"/>
    <w:rsid w:val="00177D84"/>
    <w:rsid w:val="00194B53"/>
    <w:rsid w:val="001D2443"/>
    <w:rsid w:val="00267D18"/>
    <w:rsid w:val="00274347"/>
    <w:rsid w:val="002868E2"/>
    <w:rsid w:val="002869C3"/>
    <w:rsid w:val="002936E4"/>
    <w:rsid w:val="002B4A57"/>
    <w:rsid w:val="002C74CA"/>
    <w:rsid w:val="003123F4"/>
    <w:rsid w:val="003453E2"/>
    <w:rsid w:val="003544FB"/>
    <w:rsid w:val="003D2F2D"/>
    <w:rsid w:val="003D6E02"/>
    <w:rsid w:val="00401590"/>
    <w:rsid w:val="00441E0F"/>
    <w:rsid w:val="00447801"/>
    <w:rsid w:val="00452E9C"/>
    <w:rsid w:val="004735C8"/>
    <w:rsid w:val="004947A6"/>
    <w:rsid w:val="004961FF"/>
    <w:rsid w:val="004C4771"/>
    <w:rsid w:val="00517A89"/>
    <w:rsid w:val="005250F2"/>
    <w:rsid w:val="00572313"/>
    <w:rsid w:val="00593EEA"/>
    <w:rsid w:val="005A5EEE"/>
    <w:rsid w:val="006375C7"/>
    <w:rsid w:val="00654E8F"/>
    <w:rsid w:val="00660D05"/>
    <w:rsid w:val="006820B1"/>
    <w:rsid w:val="006A4593"/>
    <w:rsid w:val="006A70D1"/>
    <w:rsid w:val="006B7D14"/>
    <w:rsid w:val="006F31F7"/>
    <w:rsid w:val="006F6187"/>
    <w:rsid w:val="00701727"/>
    <w:rsid w:val="0070566C"/>
    <w:rsid w:val="00714C50"/>
    <w:rsid w:val="00725A7D"/>
    <w:rsid w:val="007501BE"/>
    <w:rsid w:val="00790BB3"/>
    <w:rsid w:val="007C206C"/>
    <w:rsid w:val="007F2C60"/>
    <w:rsid w:val="00811CE9"/>
    <w:rsid w:val="00817DD6"/>
    <w:rsid w:val="008244D9"/>
    <w:rsid w:val="0083759F"/>
    <w:rsid w:val="008618AA"/>
    <w:rsid w:val="00885156"/>
    <w:rsid w:val="008C4FEA"/>
    <w:rsid w:val="009151AA"/>
    <w:rsid w:val="0093429D"/>
    <w:rsid w:val="00943573"/>
    <w:rsid w:val="00964134"/>
    <w:rsid w:val="00970BA9"/>
    <w:rsid w:val="00970F7D"/>
    <w:rsid w:val="00994A3D"/>
    <w:rsid w:val="009C2B12"/>
    <w:rsid w:val="00A174D9"/>
    <w:rsid w:val="00AA4D24"/>
    <w:rsid w:val="00AB6715"/>
    <w:rsid w:val="00AE6272"/>
    <w:rsid w:val="00B1671E"/>
    <w:rsid w:val="00B25EB8"/>
    <w:rsid w:val="00B37F4D"/>
    <w:rsid w:val="00B573FE"/>
    <w:rsid w:val="00BE7ACF"/>
    <w:rsid w:val="00C320BD"/>
    <w:rsid w:val="00C52A7B"/>
    <w:rsid w:val="00C56BAF"/>
    <w:rsid w:val="00C679AA"/>
    <w:rsid w:val="00C75972"/>
    <w:rsid w:val="00CD066B"/>
    <w:rsid w:val="00CD132E"/>
    <w:rsid w:val="00CE4FEE"/>
    <w:rsid w:val="00D060CF"/>
    <w:rsid w:val="00D661E5"/>
    <w:rsid w:val="00DB59C3"/>
    <w:rsid w:val="00DC259A"/>
    <w:rsid w:val="00DE23E8"/>
    <w:rsid w:val="00DF3B93"/>
    <w:rsid w:val="00E03F9D"/>
    <w:rsid w:val="00E11D97"/>
    <w:rsid w:val="00E2579A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636BD"/>
    <w:rsid w:val="00F73EDA"/>
    <w:rsid w:val="00F7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D16DDCF1-D35D-433F-B0AA-45547305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7C22E1-C8D1-4FDD-9932-771AD892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14</TotalTime>
  <Pages>12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王予童</cp:lastModifiedBy>
  <cp:revision>3</cp:revision>
  <cp:lastPrinted>2013-10-03T12:51:00Z</cp:lastPrinted>
  <dcterms:created xsi:type="dcterms:W3CDTF">2022-11-09T07:40:00Z</dcterms:created>
  <dcterms:modified xsi:type="dcterms:W3CDTF">2022-11-09T07:54:00Z</dcterms:modified>
</cp:coreProperties>
</file>