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9895C" w14:textId="77777777" w:rsidR="00FA7465" w:rsidRPr="00D32F4C" w:rsidRDefault="00654E8F" w:rsidP="00D32F4C">
      <w:pPr>
        <w:pStyle w:val="SupplementaryMaterial"/>
        <w:rPr>
          <w:b w:val="0"/>
          <w:lang w:eastAsia="zh-CN"/>
        </w:rPr>
      </w:pPr>
      <w:r w:rsidRPr="001549D3">
        <w:t>Supplementary Material</w:t>
      </w:r>
    </w:p>
    <w:p w14:paraId="10C78017" w14:textId="77777777" w:rsidR="00CB2FA9" w:rsidRPr="00B50C13" w:rsidRDefault="00CB2FA9" w:rsidP="00CB2FA9">
      <w:pPr>
        <w:spacing w:line="480" w:lineRule="auto"/>
        <w:jc w:val="center"/>
        <w:rPr>
          <w:rFonts w:cs="Times New Roman"/>
          <w:i/>
          <w:lang w:eastAsia="zh-CN"/>
        </w:rPr>
      </w:pPr>
      <w:r w:rsidRPr="00B50C13">
        <w:rPr>
          <w:rFonts w:cs="Times New Roman"/>
          <w:i/>
        </w:rPr>
        <w:t>Supplementary</w:t>
      </w:r>
      <w:r w:rsidRPr="00B50C13">
        <w:rPr>
          <w:rFonts w:cs="Times New Roman" w:hint="eastAsia"/>
          <w:i/>
        </w:rPr>
        <w:t xml:space="preserve"> Table </w:t>
      </w:r>
      <w:r w:rsidR="00AF2C2B" w:rsidRPr="00B50C13">
        <w:rPr>
          <w:rFonts w:cs="Times New Roman" w:hint="eastAsia"/>
          <w:i/>
          <w:lang w:eastAsia="zh-CN"/>
        </w:rPr>
        <w:t>1</w:t>
      </w:r>
      <w:r w:rsidRPr="00B50C13">
        <w:rPr>
          <w:rFonts w:cs="Times New Roman" w:hint="eastAsia"/>
          <w:i/>
        </w:rPr>
        <w:t>.</w:t>
      </w:r>
      <w:r w:rsidRPr="00B50C13">
        <w:rPr>
          <w:rFonts w:cs="Times New Roman"/>
          <w:i/>
        </w:rPr>
        <w:t xml:space="preserve"> </w:t>
      </w:r>
      <w:r w:rsidRPr="00B50C13">
        <w:rPr>
          <w:rFonts w:cs="Times New Roman" w:hint="eastAsia"/>
          <w:i/>
          <w:lang w:eastAsia="zh-CN"/>
        </w:rPr>
        <w:t>R</w:t>
      </w:r>
      <w:r w:rsidRPr="00B50C13">
        <w:rPr>
          <w:rFonts w:cs="Times New Roman"/>
          <w:i/>
        </w:rPr>
        <w:t xml:space="preserve">eliability and validity of </w:t>
      </w:r>
      <w:r w:rsidRPr="00B50C13">
        <w:rPr>
          <w:rFonts w:cs="Times New Roman" w:hint="eastAsia"/>
          <w:i/>
          <w:lang w:eastAsia="zh-CN"/>
        </w:rPr>
        <w:t>measureme</w:t>
      </w:r>
      <w:r w:rsidRPr="00B50C13">
        <w:rPr>
          <w:rFonts w:cs="Times New Roman" w:hint="eastAsia"/>
          <w:i/>
        </w:rPr>
        <w:t>nt</w:t>
      </w:r>
      <w:r w:rsidRPr="00B50C13">
        <w:rPr>
          <w:rFonts w:cs="Times New Roman"/>
          <w:i/>
        </w:rPr>
        <w:t xml:space="preserve"> scale</w:t>
      </w:r>
      <w:r w:rsidRPr="00B50C13">
        <w:rPr>
          <w:rFonts w:cs="Times New Roman" w:hint="eastAsia"/>
          <w:i/>
        </w:rPr>
        <w:t xml:space="preserve">s in </w:t>
      </w:r>
      <w:proofErr w:type="spellStart"/>
      <w:r w:rsidRPr="00B50C13">
        <w:rPr>
          <w:rFonts w:cs="Times New Roman"/>
          <w:i/>
        </w:rPr>
        <w:t>preresearch</w:t>
      </w:r>
      <w:proofErr w:type="spellEnd"/>
    </w:p>
    <w:tbl>
      <w:tblPr>
        <w:tblStyle w:val="TableGrid"/>
        <w:tblW w:w="0" w:type="auto"/>
        <w:tblBorders>
          <w:top w:val="single" w:sz="8" w:space="0" w:color="auto"/>
          <w:left w:val="none" w:sz="0" w:space="0" w:color="auto"/>
          <w:bottom w:val="single" w:sz="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56"/>
        <w:gridCol w:w="1133"/>
        <w:gridCol w:w="717"/>
        <w:gridCol w:w="2177"/>
      </w:tblGrid>
      <w:tr w:rsidR="00B50C13" w:rsidRPr="00B50C13" w14:paraId="2619CB48" w14:textId="77777777" w:rsidTr="00D46EFF">
        <w:tc>
          <w:tcPr>
            <w:tcW w:w="0" w:type="auto"/>
            <w:tcBorders>
              <w:top w:val="single" w:sz="8" w:space="0" w:color="auto"/>
              <w:bottom w:val="single" w:sz="4" w:space="0" w:color="auto"/>
            </w:tcBorders>
          </w:tcPr>
          <w:p w14:paraId="5089BAE3" w14:textId="77777777" w:rsidR="00FA213F" w:rsidRPr="00B50C13" w:rsidRDefault="00FA213F" w:rsidP="00FA7465">
            <w:pPr>
              <w:rPr>
                <w:lang w:eastAsia="zh-CN"/>
              </w:rPr>
            </w:pPr>
            <w:r w:rsidRPr="00B50C13">
              <w:rPr>
                <w:rFonts w:hint="eastAsia"/>
                <w:lang w:eastAsia="zh-CN"/>
              </w:rPr>
              <w:t>Scales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4" w:space="0" w:color="auto"/>
            </w:tcBorders>
          </w:tcPr>
          <w:p w14:paraId="4ED369B6" w14:textId="77777777" w:rsidR="00FA213F" w:rsidRPr="00B50C13" w:rsidRDefault="00FA213F" w:rsidP="00FA7465">
            <w:r w:rsidRPr="00B50C13">
              <w:rPr>
                <w:rFonts w:hint="eastAsia"/>
                <w:lang w:eastAsia="zh-CN"/>
              </w:rPr>
              <w:t>E</w:t>
            </w:r>
            <w:r w:rsidRPr="00B50C13">
              <w:rPr>
                <w:lang w:eastAsia="zh-CN"/>
              </w:rPr>
              <w:t>xtract</w:t>
            </w:r>
            <w:r w:rsidRPr="00B50C13">
              <w:rPr>
                <w:rFonts w:hint="eastAsia"/>
                <w:lang w:eastAsia="zh-CN"/>
              </w:rPr>
              <w:t>ing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4" w:space="0" w:color="auto"/>
            </w:tcBorders>
          </w:tcPr>
          <w:p w14:paraId="1F8B3D64" w14:textId="77777777" w:rsidR="00FA213F" w:rsidRPr="00B50C13" w:rsidRDefault="00FA213F" w:rsidP="00FA7465">
            <w:pPr>
              <w:rPr>
                <w:lang w:eastAsia="zh-CN"/>
              </w:rPr>
            </w:pPr>
            <w:r w:rsidRPr="00B50C13">
              <w:rPr>
                <w:rFonts w:hint="eastAsia"/>
                <w:lang w:eastAsia="zh-CN"/>
              </w:rPr>
              <w:t>Mean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4" w:space="0" w:color="auto"/>
            </w:tcBorders>
          </w:tcPr>
          <w:p w14:paraId="3BBEE9BD" w14:textId="77777777" w:rsidR="00FA213F" w:rsidRPr="00B50C13" w:rsidRDefault="00FA213F" w:rsidP="00FA7465">
            <w:pPr>
              <w:rPr>
                <w:lang w:eastAsia="zh-CN"/>
              </w:rPr>
            </w:pPr>
            <w:r w:rsidRPr="00B50C13">
              <w:rPr>
                <w:rFonts w:hint="eastAsia"/>
                <w:lang w:eastAsia="zh-CN"/>
              </w:rPr>
              <w:t>Items-total correlation</w:t>
            </w:r>
          </w:p>
        </w:tc>
      </w:tr>
      <w:tr w:rsidR="00B50C13" w:rsidRPr="00B50C13" w14:paraId="5D713573" w14:textId="77777777" w:rsidTr="00D46EFF">
        <w:tc>
          <w:tcPr>
            <w:tcW w:w="0" w:type="auto"/>
            <w:gridSpan w:val="4"/>
            <w:tcBorders>
              <w:top w:val="single" w:sz="4" w:space="0" w:color="auto"/>
            </w:tcBorders>
          </w:tcPr>
          <w:p w14:paraId="469857E8" w14:textId="77777777" w:rsidR="00FA213F" w:rsidRPr="00B50C13" w:rsidRDefault="00FA213F" w:rsidP="00FA7465">
            <w:r w:rsidRPr="00B50C13">
              <w:rPr>
                <w:rFonts w:cs="Times New Roman"/>
                <w:szCs w:val="18"/>
              </w:rPr>
              <w:t xml:space="preserve">Measurement scale of environmental responsible </w:t>
            </w:r>
            <w:proofErr w:type="spellStart"/>
            <w:r w:rsidRPr="00B50C13">
              <w:rPr>
                <w:rFonts w:cs="Times New Roman"/>
                <w:szCs w:val="18"/>
              </w:rPr>
              <w:t>behaviours</w:t>
            </w:r>
            <w:proofErr w:type="spellEnd"/>
            <w:r w:rsidRPr="00B50C13">
              <w:rPr>
                <w:rFonts w:cs="Times New Roman"/>
                <w:szCs w:val="18"/>
              </w:rPr>
              <w:t xml:space="preserve"> (KMO=. 831 a=.867)</w:t>
            </w:r>
          </w:p>
        </w:tc>
      </w:tr>
      <w:tr w:rsidR="00B50C13" w:rsidRPr="00B50C13" w14:paraId="5B9FCC49" w14:textId="77777777" w:rsidTr="00D46EFF">
        <w:tc>
          <w:tcPr>
            <w:tcW w:w="0" w:type="auto"/>
          </w:tcPr>
          <w:p w14:paraId="5B1C5245" w14:textId="77777777" w:rsidR="00FA213F" w:rsidRPr="00B50C13" w:rsidRDefault="00FA213F" w:rsidP="00A03B74">
            <w:pPr>
              <w:autoSpaceDE w:val="0"/>
              <w:autoSpaceDN w:val="0"/>
              <w:adjustRightInd w:val="0"/>
              <w:rPr>
                <w:rFonts w:cs="Times New Roman"/>
                <w:szCs w:val="18"/>
              </w:rPr>
            </w:pPr>
            <w:r w:rsidRPr="00B50C13">
              <w:rPr>
                <w:rFonts w:cs="Times New Roman"/>
                <w:szCs w:val="18"/>
              </w:rPr>
              <w:t>Do not disturb the plants</w:t>
            </w:r>
          </w:p>
        </w:tc>
        <w:tc>
          <w:tcPr>
            <w:tcW w:w="0" w:type="auto"/>
          </w:tcPr>
          <w:p w14:paraId="688D0492" w14:textId="77777777" w:rsidR="00FA213F" w:rsidRPr="00B50C13" w:rsidRDefault="000A3507" w:rsidP="00FA7465">
            <w:pPr>
              <w:rPr>
                <w:lang w:eastAsia="zh-CN"/>
              </w:rPr>
            </w:pPr>
            <w:r w:rsidRPr="00B50C13">
              <w:rPr>
                <w:rFonts w:hint="eastAsia"/>
                <w:lang w:eastAsia="zh-CN"/>
              </w:rPr>
              <w:t>.818</w:t>
            </w:r>
          </w:p>
        </w:tc>
        <w:tc>
          <w:tcPr>
            <w:tcW w:w="0" w:type="auto"/>
          </w:tcPr>
          <w:p w14:paraId="04F53746" w14:textId="77777777" w:rsidR="00FA213F" w:rsidRPr="00B50C13" w:rsidRDefault="000A3507" w:rsidP="00FA7465">
            <w:pPr>
              <w:rPr>
                <w:lang w:eastAsia="zh-CN"/>
              </w:rPr>
            </w:pPr>
            <w:r w:rsidRPr="00B50C13">
              <w:rPr>
                <w:rFonts w:hint="eastAsia"/>
                <w:lang w:eastAsia="zh-CN"/>
              </w:rPr>
              <w:t>4.200</w:t>
            </w:r>
          </w:p>
        </w:tc>
        <w:tc>
          <w:tcPr>
            <w:tcW w:w="0" w:type="auto"/>
          </w:tcPr>
          <w:p w14:paraId="4E5630ED" w14:textId="77777777" w:rsidR="00FA213F" w:rsidRPr="00B50C13" w:rsidRDefault="008979E9" w:rsidP="00FA7465">
            <w:pPr>
              <w:rPr>
                <w:lang w:eastAsia="zh-CN"/>
              </w:rPr>
            </w:pPr>
            <w:r w:rsidRPr="00B50C13">
              <w:rPr>
                <w:rFonts w:hint="eastAsia"/>
                <w:lang w:eastAsia="zh-CN"/>
              </w:rPr>
              <w:t>.534</w:t>
            </w:r>
          </w:p>
        </w:tc>
      </w:tr>
      <w:tr w:rsidR="00B50C13" w:rsidRPr="00B50C13" w14:paraId="3BE01C40" w14:textId="77777777" w:rsidTr="00D46EFF">
        <w:tc>
          <w:tcPr>
            <w:tcW w:w="0" w:type="auto"/>
          </w:tcPr>
          <w:p w14:paraId="1C6D04B5" w14:textId="77777777" w:rsidR="00FA213F" w:rsidRPr="00B50C13" w:rsidRDefault="00FA213F" w:rsidP="00A03B74">
            <w:pPr>
              <w:autoSpaceDE w:val="0"/>
              <w:autoSpaceDN w:val="0"/>
              <w:adjustRightInd w:val="0"/>
              <w:rPr>
                <w:rFonts w:cs="Times New Roman"/>
                <w:szCs w:val="18"/>
              </w:rPr>
            </w:pPr>
            <w:r w:rsidRPr="00B50C13">
              <w:rPr>
                <w:rFonts w:cs="Times New Roman"/>
                <w:szCs w:val="18"/>
              </w:rPr>
              <w:t>Do not feed animals</w:t>
            </w:r>
          </w:p>
        </w:tc>
        <w:tc>
          <w:tcPr>
            <w:tcW w:w="0" w:type="auto"/>
          </w:tcPr>
          <w:p w14:paraId="1D5A54B8" w14:textId="77777777" w:rsidR="00FA213F" w:rsidRPr="00B50C13" w:rsidRDefault="000A3507" w:rsidP="00FA7465">
            <w:pPr>
              <w:rPr>
                <w:lang w:eastAsia="zh-CN"/>
              </w:rPr>
            </w:pPr>
            <w:r w:rsidRPr="00B50C13">
              <w:rPr>
                <w:rFonts w:hint="eastAsia"/>
                <w:lang w:eastAsia="zh-CN"/>
              </w:rPr>
              <w:t>.810</w:t>
            </w:r>
          </w:p>
        </w:tc>
        <w:tc>
          <w:tcPr>
            <w:tcW w:w="0" w:type="auto"/>
          </w:tcPr>
          <w:p w14:paraId="2D70DCD4" w14:textId="77777777" w:rsidR="00FA213F" w:rsidRPr="00B50C13" w:rsidRDefault="000A3507" w:rsidP="00FA7465">
            <w:pPr>
              <w:rPr>
                <w:lang w:eastAsia="zh-CN"/>
              </w:rPr>
            </w:pPr>
            <w:r w:rsidRPr="00B50C13">
              <w:rPr>
                <w:rFonts w:hint="eastAsia"/>
                <w:lang w:eastAsia="zh-CN"/>
              </w:rPr>
              <w:t>4.433</w:t>
            </w:r>
          </w:p>
        </w:tc>
        <w:tc>
          <w:tcPr>
            <w:tcW w:w="0" w:type="auto"/>
          </w:tcPr>
          <w:p w14:paraId="5DD47D84" w14:textId="77777777" w:rsidR="00FA213F" w:rsidRPr="00B50C13" w:rsidRDefault="008979E9" w:rsidP="00FA7465">
            <w:pPr>
              <w:rPr>
                <w:lang w:eastAsia="zh-CN"/>
              </w:rPr>
            </w:pPr>
            <w:r w:rsidRPr="00B50C13">
              <w:rPr>
                <w:rFonts w:hint="eastAsia"/>
                <w:lang w:eastAsia="zh-CN"/>
              </w:rPr>
              <w:t>.434</w:t>
            </w:r>
          </w:p>
        </w:tc>
      </w:tr>
      <w:tr w:rsidR="00B50C13" w:rsidRPr="00B50C13" w14:paraId="19BFEC24" w14:textId="77777777" w:rsidTr="00D46EFF">
        <w:tc>
          <w:tcPr>
            <w:tcW w:w="0" w:type="auto"/>
          </w:tcPr>
          <w:p w14:paraId="1FA8A14A" w14:textId="77777777" w:rsidR="00FA213F" w:rsidRPr="00B50C13" w:rsidRDefault="00FA213F" w:rsidP="00A03B74">
            <w:pPr>
              <w:autoSpaceDE w:val="0"/>
              <w:autoSpaceDN w:val="0"/>
              <w:adjustRightInd w:val="0"/>
              <w:rPr>
                <w:rFonts w:cs="Times New Roman"/>
                <w:szCs w:val="18"/>
              </w:rPr>
            </w:pPr>
            <w:r w:rsidRPr="00B50C13">
              <w:rPr>
                <w:rFonts w:cs="Times New Roman"/>
                <w:szCs w:val="18"/>
              </w:rPr>
              <w:t>Keep clean and tidy</w:t>
            </w:r>
          </w:p>
        </w:tc>
        <w:tc>
          <w:tcPr>
            <w:tcW w:w="0" w:type="auto"/>
          </w:tcPr>
          <w:p w14:paraId="234045CA" w14:textId="77777777" w:rsidR="00FA213F" w:rsidRPr="00B50C13" w:rsidRDefault="000A3507" w:rsidP="00FA7465">
            <w:pPr>
              <w:rPr>
                <w:lang w:eastAsia="zh-CN"/>
              </w:rPr>
            </w:pPr>
            <w:r w:rsidRPr="00B50C13">
              <w:rPr>
                <w:rFonts w:hint="eastAsia"/>
                <w:lang w:eastAsia="zh-CN"/>
              </w:rPr>
              <w:t>.703</w:t>
            </w:r>
          </w:p>
        </w:tc>
        <w:tc>
          <w:tcPr>
            <w:tcW w:w="0" w:type="auto"/>
          </w:tcPr>
          <w:p w14:paraId="73C208CF" w14:textId="77777777" w:rsidR="00FA213F" w:rsidRPr="00B50C13" w:rsidRDefault="000A3507" w:rsidP="00FA7465">
            <w:pPr>
              <w:rPr>
                <w:lang w:eastAsia="zh-CN"/>
              </w:rPr>
            </w:pPr>
            <w:r w:rsidRPr="00B50C13">
              <w:rPr>
                <w:rFonts w:hint="eastAsia"/>
                <w:lang w:eastAsia="zh-CN"/>
              </w:rPr>
              <w:t>4.333</w:t>
            </w:r>
          </w:p>
        </w:tc>
        <w:tc>
          <w:tcPr>
            <w:tcW w:w="0" w:type="auto"/>
          </w:tcPr>
          <w:p w14:paraId="75D8D067" w14:textId="77777777" w:rsidR="00FA213F" w:rsidRPr="00B50C13" w:rsidRDefault="008979E9" w:rsidP="00FA7465">
            <w:pPr>
              <w:rPr>
                <w:lang w:eastAsia="zh-CN"/>
              </w:rPr>
            </w:pPr>
            <w:r w:rsidRPr="00B50C13">
              <w:rPr>
                <w:rFonts w:hint="eastAsia"/>
                <w:lang w:eastAsia="zh-CN"/>
              </w:rPr>
              <w:t>.549</w:t>
            </w:r>
          </w:p>
        </w:tc>
      </w:tr>
      <w:tr w:rsidR="00B50C13" w:rsidRPr="00B50C13" w14:paraId="2C3816AE" w14:textId="77777777" w:rsidTr="00D46EFF">
        <w:tc>
          <w:tcPr>
            <w:tcW w:w="0" w:type="auto"/>
          </w:tcPr>
          <w:p w14:paraId="72D2EA21" w14:textId="77777777" w:rsidR="00FA213F" w:rsidRPr="00B50C13" w:rsidRDefault="00FA213F" w:rsidP="00A03B74">
            <w:pPr>
              <w:autoSpaceDE w:val="0"/>
              <w:autoSpaceDN w:val="0"/>
              <w:adjustRightInd w:val="0"/>
              <w:rPr>
                <w:rFonts w:cs="Times New Roman"/>
                <w:sz w:val="15"/>
                <w:szCs w:val="15"/>
                <w:shd w:val="clear" w:color="auto" w:fill="FFFFFF"/>
              </w:rPr>
            </w:pPr>
            <w:r w:rsidRPr="00B50C13">
              <w:rPr>
                <w:rFonts w:cs="Times New Roman"/>
                <w:szCs w:val="18"/>
              </w:rPr>
              <w:t>Actively avoid scenic spots that need ecological restoration</w:t>
            </w:r>
          </w:p>
        </w:tc>
        <w:tc>
          <w:tcPr>
            <w:tcW w:w="0" w:type="auto"/>
          </w:tcPr>
          <w:p w14:paraId="206CF804" w14:textId="77777777" w:rsidR="00FA213F" w:rsidRPr="00B50C13" w:rsidRDefault="000A3507" w:rsidP="00FA7465">
            <w:pPr>
              <w:rPr>
                <w:lang w:eastAsia="zh-CN"/>
              </w:rPr>
            </w:pPr>
            <w:r w:rsidRPr="00B50C13">
              <w:rPr>
                <w:rFonts w:hint="eastAsia"/>
                <w:lang w:eastAsia="zh-CN"/>
              </w:rPr>
              <w:t>.640</w:t>
            </w:r>
          </w:p>
        </w:tc>
        <w:tc>
          <w:tcPr>
            <w:tcW w:w="0" w:type="auto"/>
          </w:tcPr>
          <w:p w14:paraId="0F736708" w14:textId="77777777" w:rsidR="00FA213F" w:rsidRPr="00B50C13" w:rsidRDefault="000A3507" w:rsidP="00FA7465">
            <w:pPr>
              <w:rPr>
                <w:lang w:eastAsia="zh-CN"/>
              </w:rPr>
            </w:pPr>
            <w:r w:rsidRPr="00B50C13">
              <w:rPr>
                <w:rFonts w:hint="eastAsia"/>
                <w:lang w:eastAsia="zh-CN"/>
              </w:rPr>
              <w:t>4.300</w:t>
            </w:r>
          </w:p>
        </w:tc>
        <w:tc>
          <w:tcPr>
            <w:tcW w:w="0" w:type="auto"/>
          </w:tcPr>
          <w:p w14:paraId="59444C83" w14:textId="77777777" w:rsidR="00FA213F" w:rsidRPr="00B50C13" w:rsidRDefault="008979E9" w:rsidP="00FA7465">
            <w:pPr>
              <w:rPr>
                <w:lang w:eastAsia="zh-CN"/>
              </w:rPr>
            </w:pPr>
            <w:r w:rsidRPr="00B50C13">
              <w:rPr>
                <w:rFonts w:hint="eastAsia"/>
                <w:lang w:eastAsia="zh-CN"/>
              </w:rPr>
              <w:t>.523</w:t>
            </w:r>
          </w:p>
        </w:tc>
      </w:tr>
      <w:tr w:rsidR="00B50C13" w:rsidRPr="00B50C13" w14:paraId="738A3AAA" w14:textId="77777777" w:rsidTr="00D46EFF">
        <w:tc>
          <w:tcPr>
            <w:tcW w:w="0" w:type="auto"/>
          </w:tcPr>
          <w:p w14:paraId="7ECAE9EC" w14:textId="77777777" w:rsidR="00FA213F" w:rsidRPr="00B50C13" w:rsidRDefault="00FA213F" w:rsidP="00A03B74">
            <w:pPr>
              <w:autoSpaceDE w:val="0"/>
              <w:autoSpaceDN w:val="0"/>
              <w:adjustRightInd w:val="0"/>
              <w:rPr>
                <w:rFonts w:cs="Times New Roman"/>
                <w:szCs w:val="18"/>
              </w:rPr>
            </w:pPr>
            <w:r w:rsidRPr="00B50C13">
              <w:rPr>
                <w:rFonts w:cs="Times New Roman" w:hint="eastAsia"/>
                <w:szCs w:val="18"/>
              </w:rPr>
              <w:t>Respect</w:t>
            </w:r>
            <w:r w:rsidRPr="00B50C13">
              <w:rPr>
                <w:rFonts w:cs="Times New Roman"/>
                <w:szCs w:val="18"/>
              </w:rPr>
              <w:t xml:space="preserve"> local customs</w:t>
            </w:r>
          </w:p>
        </w:tc>
        <w:tc>
          <w:tcPr>
            <w:tcW w:w="0" w:type="auto"/>
          </w:tcPr>
          <w:p w14:paraId="497D0556" w14:textId="77777777" w:rsidR="00FA213F" w:rsidRPr="00B50C13" w:rsidRDefault="000A3507" w:rsidP="00FA7465">
            <w:pPr>
              <w:rPr>
                <w:lang w:eastAsia="zh-CN"/>
              </w:rPr>
            </w:pPr>
            <w:r w:rsidRPr="00B50C13">
              <w:rPr>
                <w:rFonts w:hint="eastAsia"/>
                <w:lang w:eastAsia="zh-CN"/>
              </w:rPr>
              <w:t>.852</w:t>
            </w:r>
          </w:p>
        </w:tc>
        <w:tc>
          <w:tcPr>
            <w:tcW w:w="0" w:type="auto"/>
          </w:tcPr>
          <w:p w14:paraId="5C427ECB" w14:textId="77777777" w:rsidR="00FA213F" w:rsidRPr="00B50C13" w:rsidRDefault="000A3507" w:rsidP="00FA7465">
            <w:pPr>
              <w:rPr>
                <w:lang w:eastAsia="zh-CN"/>
              </w:rPr>
            </w:pPr>
            <w:r w:rsidRPr="00B50C13">
              <w:rPr>
                <w:rFonts w:hint="eastAsia"/>
                <w:lang w:eastAsia="zh-CN"/>
              </w:rPr>
              <w:t>3.337</w:t>
            </w:r>
          </w:p>
        </w:tc>
        <w:tc>
          <w:tcPr>
            <w:tcW w:w="0" w:type="auto"/>
          </w:tcPr>
          <w:p w14:paraId="7E0727AE" w14:textId="77777777" w:rsidR="00FA213F" w:rsidRPr="00B50C13" w:rsidRDefault="008979E9" w:rsidP="00FA7465">
            <w:pPr>
              <w:rPr>
                <w:lang w:eastAsia="zh-CN"/>
              </w:rPr>
            </w:pPr>
            <w:r w:rsidRPr="00B50C13">
              <w:rPr>
                <w:rFonts w:hint="eastAsia"/>
                <w:lang w:eastAsia="zh-CN"/>
              </w:rPr>
              <w:t>.567</w:t>
            </w:r>
          </w:p>
        </w:tc>
      </w:tr>
      <w:tr w:rsidR="00B50C13" w:rsidRPr="00B50C13" w14:paraId="162DAB64" w14:textId="77777777" w:rsidTr="00D46EFF">
        <w:tc>
          <w:tcPr>
            <w:tcW w:w="0" w:type="auto"/>
          </w:tcPr>
          <w:p w14:paraId="18F980B9" w14:textId="77777777" w:rsidR="00FA213F" w:rsidRPr="00B50C13" w:rsidRDefault="00FA213F" w:rsidP="00A03B74">
            <w:pPr>
              <w:autoSpaceDE w:val="0"/>
              <w:autoSpaceDN w:val="0"/>
              <w:adjustRightInd w:val="0"/>
              <w:rPr>
                <w:rFonts w:cs="Times New Roman"/>
                <w:szCs w:val="18"/>
              </w:rPr>
            </w:pPr>
            <w:r w:rsidRPr="00B50C13">
              <w:rPr>
                <w:rFonts w:cs="Times New Roman"/>
                <w:szCs w:val="18"/>
              </w:rPr>
              <w:t>Prevent others from disturbing the environment</w:t>
            </w:r>
          </w:p>
        </w:tc>
        <w:tc>
          <w:tcPr>
            <w:tcW w:w="0" w:type="auto"/>
          </w:tcPr>
          <w:p w14:paraId="36CC0184" w14:textId="77777777" w:rsidR="00FA213F" w:rsidRPr="00B50C13" w:rsidRDefault="000A3507" w:rsidP="00FA7465">
            <w:pPr>
              <w:rPr>
                <w:lang w:eastAsia="zh-CN"/>
              </w:rPr>
            </w:pPr>
            <w:r w:rsidRPr="00B50C13">
              <w:rPr>
                <w:rFonts w:hint="eastAsia"/>
                <w:lang w:eastAsia="zh-CN"/>
              </w:rPr>
              <w:t>.915</w:t>
            </w:r>
          </w:p>
        </w:tc>
        <w:tc>
          <w:tcPr>
            <w:tcW w:w="0" w:type="auto"/>
          </w:tcPr>
          <w:p w14:paraId="4B62E34B" w14:textId="77777777" w:rsidR="00FA213F" w:rsidRPr="00B50C13" w:rsidRDefault="000A3507" w:rsidP="00FA7465">
            <w:pPr>
              <w:rPr>
                <w:lang w:eastAsia="zh-CN"/>
              </w:rPr>
            </w:pPr>
            <w:r w:rsidRPr="00B50C13">
              <w:rPr>
                <w:rFonts w:hint="eastAsia"/>
                <w:lang w:eastAsia="zh-CN"/>
              </w:rPr>
              <w:t>3.433</w:t>
            </w:r>
          </w:p>
        </w:tc>
        <w:tc>
          <w:tcPr>
            <w:tcW w:w="0" w:type="auto"/>
          </w:tcPr>
          <w:p w14:paraId="2BB692E2" w14:textId="77777777" w:rsidR="00FA213F" w:rsidRPr="00B50C13" w:rsidRDefault="008979E9" w:rsidP="00FA7465">
            <w:pPr>
              <w:rPr>
                <w:lang w:eastAsia="zh-CN"/>
              </w:rPr>
            </w:pPr>
            <w:r w:rsidRPr="00B50C13">
              <w:rPr>
                <w:rFonts w:hint="eastAsia"/>
                <w:lang w:eastAsia="zh-CN"/>
              </w:rPr>
              <w:t>.525</w:t>
            </w:r>
          </w:p>
        </w:tc>
      </w:tr>
      <w:tr w:rsidR="00B50C13" w:rsidRPr="00B50C13" w14:paraId="62B6D247" w14:textId="77777777" w:rsidTr="00D46EFF">
        <w:tc>
          <w:tcPr>
            <w:tcW w:w="0" w:type="auto"/>
          </w:tcPr>
          <w:p w14:paraId="7114D326" w14:textId="77777777" w:rsidR="00FA213F" w:rsidRPr="00B50C13" w:rsidRDefault="00FA213F" w:rsidP="00A03B74">
            <w:pPr>
              <w:autoSpaceDE w:val="0"/>
              <w:autoSpaceDN w:val="0"/>
              <w:adjustRightInd w:val="0"/>
              <w:rPr>
                <w:rFonts w:cs="Times New Roman"/>
                <w:szCs w:val="18"/>
              </w:rPr>
            </w:pPr>
            <w:r w:rsidRPr="00B50C13">
              <w:rPr>
                <w:rFonts w:cs="Times New Roman"/>
                <w:szCs w:val="18"/>
              </w:rPr>
              <w:t>Actively collect rubbish found on the ground</w:t>
            </w:r>
          </w:p>
        </w:tc>
        <w:tc>
          <w:tcPr>
            <w:tcW w:w="0" w:type="auto"/>
          </w:tcPr>
          <w:p w14:paraId="46F53F02" w14:textId="77777777" w:rsidR="00FA213F" w:rsidRPr="00B50C13" w:rsidRDefault="000A3507" w:rsidP="00FA7465">
            <w:pPr>
              <w:rPr>
                <w:lang w:eastAsia="zh-CN"/>
              </w:rPr>
            </w:pPr>
            <w:r w:rsidRPr="00B50C13">
              <w:rPr>
                <w:rFonts w:hint="eastAsia"/>
                <w:lang w:eastAsia="zh-CN"/>
              </w:rPr>
              <w:t>.640</w:t>
            </w:r>
          </w:p>
        </w:tc>
        <w:tc>
          <w:tcPr>
            <w:tcW w:w="0" w:type="auto"/>
          </w:tcPr>
          <w:p w14:paraId="497F0046" w14:textId="77777777" w:rsidR="00FA213F" w:rsidRPr="00B50C13" w:rsidRDefault="000A3507" w:rsidP="00FA7465">
            <w:pPr>
              <w:rPr>
                <w:lang w:eastAsia="zh-CN"/>
              </w:rPr>
            </w:pPr>
            <w:r w:rsidRPr="00B50C13">
              <w:rPr>
                <w:rFonts w:hint="eastAsia"/>
                <w:lang w:eastAsia="zh-CN"/>
              </w:rPr>
              <w:t>3.567</w:t>
            </w:r>
          </w:p>
        </w:tc>
        <w:tc>
          <w:tcPr>
            <w:tcW w:w="0" w:type="auto"/>
          </w:tcPr>
          <w:p w14:paraId="283A6163" w14:textId="77777777" w:rsidR="00FA213F" w:rsidRPr="00B50C13" w:rsidRDefault="008979E9" w:rsidP="00FA7465">
            <w:pPr>
              <w:rPr>
                <w:lang w:eastAsia="zh-CN"/>
              </w:rPr>
            </w:pPr>
            <w:r w:rsidRPr="00B50C13">
              <w:rPr>
                <w:rFonts w:hint="eastAsia"/>
                <w:lang w:eastAsia="zh-CN"/>
              </w:rPr>
              <w:t>.541</w:t>
            </w:r>
          </w:p>
        </w:tc>
      </w:tr>
      <w:tr w:rsidR="00B50C13" w:rsidRPr="00B50C13" w14:paraId="3B37F2E9" w14:textId="77777777" w:rsidTr="00D46EFF">
        <w:tc>
          <w:tcPr>
            <w:tcW w:w="0" w:type="auto"/>
          </w:tcPr>
          <w:p w14:paraId="1AADDA4B" w14:textId="77777777" w:rsidR="00FA213F" w:rsidRPr="00B50C13" w:rsidRDefault="00FA213F" w:rsidP="00A03B74">
            <w:pPr>
              <w:autoSpaceDE w:val="0"/>
              <w:autoSpaceDN w:val="0"/>
              <w:adjustRightInd w:val="0"/>
              <w:rPr>
                <w:rFonts w:cs="Times New Roman"/>
                <w:szCs w:val="18"/>
              </w:rPr>
            </w:pPr>
            <w:r w:rsidRPr="00B50C13">
              <w:rPr>
                <w:rFonts w:cs="Times New Roman" w:hint="eastAsia"/>
                <w:szCs w:val="18"/>
              </w:rPr>
              <w:t>Respect</w:t>
            </w:r>
            <w:r w:rsidRPr="00B50C13">
              <w:rPr>
                <w:rFonts w:cs="Times New Roman"/>
                <w:szCs w:val="18"/>
              </w:rPr>
              <w:t xml:space="preserve"> the life of </w:t>
            </w:r>
            <w:proofErr w:type="gramStart"/>
            <w:r w:rsidRPr="00B50C13">
              <w:rPr>
                <w:rFonts w:cs="Times New Roman"/>
                <w:szCs w:val="18"/>
              </w:rPr>
              <w:t>local residents</w:t>
            </w:r>
            <w:proofErr w:type="gramEnd"/>
          </w:p>
        </w:tc>
        <w:tc>
          <w:tcPr>
            <w:tcW w:w="0" w:type="auto"/>
          </w:tcPr>
          <w:p w14:paraId="1A9C2353" w14:textId="77777777" w:rsidR="00FA213F" w:rsidRPr="00B50C13" w:rsidRDefault="000A3507" w:rsidP="00FA7465">
            <w:pPr>
              <w:rPr>
                <w:lang w:eastAsia="zh-CN"/>
              </w:rPr>
            </w:pPr>
            <w:r w:rsidRPr="00B50C13">
              <w:rPr>
                <w:rFonts w:hint="eastAsia"/>
                <w:lang w:eastAsia="zh-CN"/>
              </w:rPr>
              <w:t>.841</w:t>
            </w:r>
          </w:p>
        </w:tc>
        <w:tc>
          <w:tcPr>
            <w:tcW w:w="0" w:type="auto"/>
          </w:tcPr>
          <w:p w14:paraId="7303E3D7" w14:textId="77777777" w:rsidR="00FA213F" w:rsidRPr="00B50C13" w:rsidRDefault="000A3507" w:rsidP="00FA7465">
            <w:pPr>
              <w:rPr>
                <w:lang w:eastAsia="zh-CN"/>
              </w:rPr>
            </w:pPr>
            <w:r w:rsidRPr="00B50C13">
              <w:rPr>
                <w:rFonts w:hint="eastAsia"/>
                <w:lang w:eastAsia="zh-CN"/>
              </w:rPr>
              <w:t>3.467</w:t>
            </w:r>
          </w:p>
        </w:tc>
        <w:tc>
          <w:tcPr>
            <w:tcW w:w="0" w:type="auto"/>
          </w:tcPr>
          <w:p w14:paraId="7748B440" w14:textId="77777777" w:rsidR="00FA213F" w:rsidRPr="00B50C13" w:rsidRDefault="008979E9" w:rsidP="00FA7465">
            <w:pPr>
              <w:rPr>
                <w:lang w:eastAsia="zh-CN"/>
              </w:rPr>
            </w:pPr>
            <w:r w:rsidRPr="00B50C13">
              <w:rPr>
                <w:rFonts w:hint="eastAsia"/>
                <w:lang w:eastAsia="zh-CN"/>
              </w:rPr>
              <w:t>.615</w:t>
            </w:r>
          </w:p>
        </w:tc>
      </w:tr>
      <w:tr w:rsidR="00B50C13" w:rsidRPr="00B50C13" w14:paraId="72CADB4C" w14:textId="77777777" w:rsidTr="00D46EFF">
        <w:tc>
          <w:tcPr>
            <w:tcW w:w="0" w:type="auto"/>
          </w:tcPr>
          <w:p w14:paraId="6C6EB1A1" w14:textId="77777777" w:rsidR="00FA213F" w:rsidRPr="00B50C13" w:rsidRDefault="00FA213F" w:rsidP="00A03B74">
            <w:pPr>
              <w:autoSpaceDE w:val="0"/>
              <w:autoSpaceDN w:val="0"/>
              <w:adjustRightInd w:val="0"/>
              <w:rPr>
                <w:rFonts w:cs="Times New Roman"/>
                <w:szCs w:val="18"/>
              </w:rPr>
            </w:pPr>
            <w:r w:rsidRPr="00B50C13">
              <w:rPr>
                <w:rFonts w:cs="Times New Roman"/>
                <w:szCs w:val="18"/>
              </w:rPr>
              <w:t>Pay attention to the quality of the environment in the reserve</w:t>
            </w:r>
          </w:p>
        </w:tc>
        <w:tc>
          <w:tcPr>
            <w:tcW w:w="0" w:type="auto"/>
          </w:tcPr>
          <w:p w14:paraId="6DA15749" w14:textId="77777777" w:rsidR="00FA213F" w:rsidRPr="00B50C13" w:rsidRDefault="000A3507" w:rsidP="00FA7465">
            <w:pPr>
              <w:rPr>
                <w:lang w:eastAsia="zh-CN"/>
              </w:rPr>
            </w:pPr>
            <w:r w:rsidRPr="00B50C13">
              <w:rPr>
                <w:rFonts w:hint="eastAsia"/>
                <w:lang w:eastAsia="zh-CN"/>
              </w:rPr>
              <w:t>.678</w:t>
            </w:r>
          </w:p>
        </w:tc>
        <w:tc>
          <w:tcPr>
            <w:tcW w:w="0" w:type="auto"/>
          </w:tcPr>
          <w:p w14:paraId="619E77A4" w14:textId="77777777" w:rsidR="00FA213F" w:rsidRPr="00B50C13" w:rsidRDefault="000A3507" w:rsidP="00FA7465">
            <w:pPr>
              <w:rPr>
                <w:lang w:eastAsia="zh-CN"/>
              </w:rPr>
            </w:pPr>
            <w:r w:rsidRPr="00B50C13">
              <w:rPr>
                <w:rFonts w:hint="eastAsia"/>
                <w:lang w:eastAsia="zh-CN"/>
              </w:rPr>
              <w:t>4.133</w:t>
            </w:r>
          </w:p>
        </w:tc>
        <w:tc>
          <w:tcPr>
            <w:tcW w:w="0" w:type="auto"/>
          </w:tcPr>
          <w:p w14:paraId="1760AC9E" w14:textId="77777777" w:rsidR="00FA213F" w:rsidRPr="00B50C13" w:rsidRDefault="008979E9" w:rsidP="00FA7465">
            <w:pPr>
              <w:rPr>
                <w:lang w:eastAsia="zh-CN"/>
              </w:rPr>
            </w:pPr>
            <w:r w:rsidRPr="00B50C13">
              <w:rPr>
                <w:rFonts w:hint="eastAsia"/>
                <w:lang w:eastAsia="zh-CN"/>
              </w:rPr>
              <w:t>.557</w:t>
            </w:r>
          </w:p>
        </w:tc>
      </w:tr>
      <w:tr w:rsidR="00B50C13" w:rsidRPr="00B50C13" w14:paraId="1ECE2D71" w14:textId="77777777" w:rsidTr="00D46EFF">
        <w:tc>
          <w:tcPr>
            <w:tcW w:w="0" w:type="auto"/>
          </w:tcPr>
          <w:p w14:paraId="6B4BF1C3" w14:textId="77777777" w:rsidR="00FA213F" w:rsidRPr="00B50C13" w:rsidRDefault="00FA213F" w:rsidP="00A03B74">
            <w:pPr>
              <w:autoSpaceDE w:val="0"/>
              <w:autoSpaceDN w:val="0"/>
              <w:adjustRightInd w:val="0"/>
              <w:rPr>
                <w:rFonts w:cs="Times New Roman"/>
                <w:szCs w:val="18"/>
              </w:rPr>
            </w:pPr>
            <w:r w:rsidRPr="00B50C13">
              <w:rPr>
                <w:rFonts w:cs="Times New Roman"/>
                <w:szCs w:val="18"/>
              </w:rPr>
              <w:t>Worry about environmental damage in the reserve</w:t>
            </w:r>
          </w:p>
        </w:tc>
        <w:tc>
          <w:tcPr>
            <w:tcW w:w="0" w:type="auto"/>
          </w:tcPr>
          <w:p w14:paraId="5B86A91E" w14:textId="77777777" w:rsidR="00FA213F" w:rsidRPr="00B50C13" w:rsidRDefault="000A3507" w:rsidP="00FA7465">
            <w:pPr>
              <w:rPr>
                <w:lang w:eastAsia="zh-CN"/>
              </w:rPr>
            </w:pPr>
            <w:r w:rsidRPr="00B50C13">
              <w:rPr>
                <w:rFonts w:hint="eastAsia"/>
                <w:lang w:eastAsia="zh-CN"/>
              </w:rPr>
              <w:t>.825</w:t>
            </w:r>
          </w:p>
        </w:tc>
        <w:tc>
          <w:tcPr>
            <w:tcW w:w="0" w:type="auto"/>
          </w:tcPr>
          <w:p w14:paraId="5812D7A9" w14:textId="77777777" w:rsidR="00FA213F" w:rsidRPr="00B50C13" w:rsidRDefault="000A3507" w:rsidP="00FA7465">
            <w:pPr>
              <w:rPr>
                <w:lang w:eastAsia="zh-CN"/>
              </w:rPr>
            </w:pPr>
            <w:r w:rsidRPr="00B50C13">
              <w:rPr>
                <w:rFonts w:hint="eastAsia"/>
                <w:lang w:eastAsia="zh-CN"/>
              </w:rPr>
              <w:t>4.333</w:t>
            </w:r>
          </w:p>
        </w:tc>
        <w:tc>
          <w:tcPr>
            <w:tcW w:w="0" w:type="auto"/>
          </w:tcPr>
          <w:p w14:paraId="65E86095" w14:textId="77777777" w:rsidR="00FA213F" w:rsidRPr="00B50C13" w:rsidRDefault="008979E9" w:rsidP="00FA7465">
            <w:pPr>
              <w:rPr>
                <w:lang w:eastAsia="zh-CN"/>
              </w:rPr>
            </w:pPr>
            <w:r w:rsidRPr="00B50C13">
              <w:rPr>
                <w:rFonts w:hint="eastAsia"/>
                <w:lang w:eastAsia="zh-CN"/>
              </w:rPr>
              <w:t>.566</w:t>
            </w:r>
          </w:p>
        </w:tc>
      </w:tr>
      <w:tr w:rsidR="00B50C13" w:rsidRPr="00B50C13" w14:paraId="72B6C860" w14:textId="77777777" w:rsidTr="00D46EFF">
        <w:tc>
          <w:tcPr>
            <w:tcW w:w="0" w:type="auto"/>
            <w:tcBorders>
              <w:bottom w:val="nil"/>
            </w:tcBorders>
          </w:tcPr>
          <w:p w14:paraId="66B1FE72" w14:textId="77777777" w:rsidR="00FA213F" w:rsidRPr="00B50C13" w:rsidRDefault="00FA213F" w:rsidP="00A03B74">
            <w:pPr>
              <w:autoSpaceDE w:val="0"/>
              <w:autoSpaceDN w:val="0"/>
              <w:adjustRightInd w:val="0"/>
              <w:rPr>
                <w:rFonts w:cs="Times New Roman"/>
                <w:szCs w:val="18"/>
              </w:rPr>
            </w:pPr>
            <w:r w:rsidRPr="00B50C13">
              <w:rPr>
                <w:rFonts w:cs="Times New Roman"/>
                <w:szCs w:val="18"/>
              </w:rPr>
              <w:t>Pay attention to the official attitude in the reserve</w:t>
            </w:r>
          </w:p>
        </w:tc>
        <w:tc>
          <w:tcPr>
            <w:tcW w:w="0" w:type="auto"/>
            <w:tcBorders>
              <w:bottom w:val="nil"/>
            </w:tcBorders>
          </w:tcPr>
          <w:p w14:paraId="557B56AC" w14:textId="77777777" w:rsidR="00FA213F" w:rsidRPr="00B50C13" w:rsidRDefault="000A3507" w:rsidP="00FA7465">
            <w:pPr>
              <w:rPr>
                <w:lang w:eastAsia="zh-CN"/>
              </w:rPr>
            </w:pPr>
            <w:r w:rsidRPr="00B50C13">
              <w:rPr>
                <w:rFonts w:hint="eastAsia"/>
                <w:lang w:eastAsia="zh-CN"/>
              </w:rPr>
              <w:t>.803</w:t>
            </w:r>
          </w:p>
        </w:tc>
        <w:tc>
          <w:tcPr>
            <w:tcW w:w="0" w:type="auto"/>
            <w:tcBorders>
              <w:bottom w:val="nil"/>
            </w:tcBorders>
          </w:tcPr>
          <w:p w14:paraId="77B8D69A" w14:textId="77777777" w:rsidR="00FA213F" w:rsidRPr="00B50C13" w:rsidRDefault="000A3507" w:rsidP="00FA7465">
            <w:pPr>
              <w:rPr>
                <w:lang w:eastAsia="zh-CN"/>
              </w:rPr>
            </w:pPr>
            <w:r w:rsidRPr="00B50C13">
              <w:rPr>
                <w:rFonts w:hint="eastAsia"/>
                <w:lang w:eastAsia="zh-CN"/>
              </w:rPr>
              <w:t>4.100</w:t>
            </w:r>
          </w:p>
        </w:tc>
        <w:tc>
          <w:tcPr>
            <w:tcW w:w="0" w:type="auto"/>
            <w:tcBorders>
              <w:bottom w:val="nil"/>
            </w:tcBorders>
          </w:tcPr>
          <w:p w14:paraId="090DD526" w14:textId="77777777" w:rsidR="00FA213F" w:rsidRPr="00B50C13" w:rsidRDefault="008979E9" w:rsidP="00FA7465">
            <w:pPr>
              <w:rPr>
                <w:lang w:eastAsia="zh-CN"/>
              </w:rPr>
            </w:pPr>
            <w:r w:rsidRPr="00B50C13">
              <w:rPr>
                <w:rFonts w:hint="eastAsia"/>
                <w:lang w:eastAsia="zh-CN"/>
              </w:rPr>
              <w:t>.606</w:t>
            </w:r>
          </w:p>
        </w:tc>
      </w:tr>
      <w:tr w:rsidR="00B50C13" w:rsidRPr="00B50C13" w14:paraId="48E65772" w14:textId="77777777" w:rsidTr="00D46EFF"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69320634" w14:textId="77777777" w:rsidR="00FA213F" w:rsidRPr="00B50C13" w:rsidRDefault="00FA213F" w:rsidP="00A03B74">
            <w:pPr>
              <w:autoSpaceDE w:val="0"/>
              <w:autoSpaceDN w:val="0"/>
              <w:adjustRightInd w:val="0"/>
              <w:rPr>
                <w:rFonts w:cs="Times New Roman"/>
                <w:szCs w:val="18"/>
              </w:rPr>
            </w:pPr>
            <w:r w:rsidRPr="00B50C13">
              <w:rPr>
                <w:rFonts w:cs="Times New Roman"/>
                <w:szCs w:val="18"/>
              </w:rPr>
              <w:t>Worry about the loss of biodiversity in the reserve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3F24F87E" w14:textId="77777777" w:rsidR="00FA213F" w:rsidRPr="00B50C13" w:rsidRDefault="000A3507" w:rsidP="00FA7465">
            <w:pPr>
              <w:rPr>
                <w:lang w:eastAsia="zh-CN"/>
              </w:rPr>
            </w:pPr>
            <w:r w:rsidRPr="00B50C13">
              <w:rPr>
                <w:rFonts w:hint="eastAsia"/>
                <w:lang w:eastAsia="zh-CN"/>
              </w:rPr>
              <w:t>.782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085DE06E" w14:textId="77777777" w:rsidR="00FA213F" w:rsidRPr="00B50C13" w:rsidRDefault="000A3507" w:rsidP="00FA7465">
            <w:pPr>
              <w:rPr>
                <w:lang w:eastAsia="zh-CN"/>
              </w:rPr>
            </w:pPr>
            <w:r w:rsidRPr="00B50C13">
              <w:rPr>
                <w:rFonts w:hint="eastAsia"/>
                <w:lang w:eastAsia="zh-CN"/>
              </w:rPr>
              <w:t>4.333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14778998" w14:textId="77777777" w:rsidR="00FA213F" w:rsidRPr="00B50C13" w:rsidRDefault="008979E9" w:rsidP="00FA7465">
            <w:pPr>
              <w:rPr>
                <w:lang w:eastAsia="zh-CN"/>
              </w:rPr>
            </w:pPr>
            <w:r w:rsidRPr="00B50C13">
              <w:rPr>
                <w:rFonts w:hint="eastAsia"/>
                <w:lang w:eastAsia="zh-CN"/>
              </w:rPr>
              <w:t>.555</w:t>
            </w:r>
          </w:p>
        </w:tc>
      </w:tr>
      <w:tr w:rsidR="00B50C13" w:rsidRPr="00B50C13" w14:paraId="1CA218F9" w14:textId="77777777" w:rsidTr="00D46EFF">
        <w:tc>
          <w:tcPr>
            <w:tcW w:w="0" w:type="auto"/>
            <w:gridSpan w:val="4"/>
            <w:tcBorders>
              <w:top w:val="single" w:sz="4" w:space="0" w:color="auto"/>
              <w:bottom w:val="nil"/>
            </w:tcBorders>
          </w:tcPr>
          <w:p w14:paraId="47B59857" w14:textId="77777777" w:rsidR="00FA213F" w:rsidRPr="00B50C13" w:rsidRDefault="00FA213F" w:rsidP="00C95F9A">
            <w:r w:rsidRPr="00B50C13">
              <w:rPr>
                <w:rFonts w:cs="Times New Roman"/>
                <w:szCs w:val="18"/>
              </w:rPr>
              <w:t>Measurement scale of experience (KMO=.</w:t>
            </w:r>
            <w:r w:rsidRPr="00B50C13">
              <w:rPr>
                <w:rFonts w:cs="Times New Roman" w:hint="eastAsia"/>
                <w:szCs w:val="18"/>
                <w:lang w:eastAsia="zh-CN"/>
              </w:rPr>
              <w:t>71</w:t>
            </w:r>
            <w:r w:rsidR="00C95F9A" w:rsidRPr="00B50C13">
              <w:rPr>
                <w:rFonts w:cs="Times New Roman" w:hint="eastAsia"/>
                <w:szCs w:val="18"/>
                <w:lang w:eastAsia="zh-CN"/>
              </w:rPr>
              <w:t>7</w:t>
            </w:r>
            <w:r w:rsidRPr="00B50C13">
              <w:rPr>
                <w:rFonts w:cs="Times New Roman"/>
                <w:szCs w:val="18"/>
              </w:rPr>
              <w:t xml:space="preserve"> a= .</w:t>
            </w:r>
            <w:r w:rsidR="00C95F9A" w:rsidRPr="00B50C13">
              <w:rPr>
                <w:rFonts w:cs="Times New Roman" w:hint="eastAsia"/>
                <w:szCs w:val="18"/>
                <w:lang w:eastAsia="zh-CN"/>
              </w:rPr>
              <w:t>907</w:t>
            </w:r>
            <w:r w:rsidRPr="00B50C13">
              <w:rPr>
                <w:rFonts w:cs="Times New Roman"/>
                <w:szCs w:val="18"/>
              </w:rPr>
              <w:t>)</w:t>
            </w:r>
          </w:p>
        </w:tc>
      </w:tr>
      <w:tr w:rsidR="00B50C13" w:rsidRPr="00B50C13" w14:paraId="2FE75581" w14:textId="77777777" w:rsidTr="00D46EFF">
        <w:tc>
          <w:tcPr>
            <w:tcW w:w="0" w:type="auto"/>
            <w:tcBorders>
              <w:top w:val="nil"/>
            </w:tcBorders>
          </w:tcPr>
          <w:p w14:paraId="11A4DA5B" w14:textId="77777777" w:rsidR="00FA213F" w:rsidRPr="00B50C13" w:rsidRDefault="00FA213F" w:rsidP="00A03B74">
            <w:pPr>
              <w:autoSpaceDE w:val="0"/>
              <w:autoSpaceDN w:val="0"/>
              <w:adjustRightInd w:val="0"/>
              <w:rPr>
                <w:rFonts w:cs="Times New Roman"/>
                <w:szCs w:val="18"/>
              </w:rPr>
            </w:pPr>
            <w:r w:rsidRPr="00B50C13">
              <w:rPr>
                <w:rFonts w:cs="Times New Roman"/>
                <w:szCs w:val="18"/>
              </w:rPr>
              <w:t>Numerous animals</w:t>
            </w:r>
            <w:r w:rsidRPr="00B50C13">
              <w:rPr>
                <w:rFonts w:cs="Times New Roman" w:hint="eastAsia"/>
                <w:szCs w:val="18"/>
              </w:rPr>
              <w:t xml:space="preserve"> and plant</w:t>
            </w:r>
            <w:r w:rsidRPr="00B50C13">
              <w:rPr>
                <w:rFonts w:cs="Times New Roman"/>
                <w:szCs w:val="18"/>
              </w:rPr>
              <w:t>s</w:t>
            </w:r>
          </w:p>
        </w:tc>
        <w:tc>
          <w:tcPr>
            <w:tcW w:w="0" w:type="auto"/>
            <w:tcBorders>
              <w:top w:val="nil"/>
            </w:tcBorders>
          </w:tcPr>
          <w:p w14:paraId="7C599CFD" w14:textId="77777777" w:rsidR="00FA213F" w:rsidRPr="00B50C13" w:rsidRDefault="00C95F9A" w:rsidP="00FA7465">
            <w:pPr>
              <w:rPr>
                <w:lang w:eastAsia="zh-CN"/>
              </w:rPr>
            </w:pPr>
            <w:r w:rsidRPr="00B50C13">
              <w:rPr>
                <w:rFonts w:hint="eastAsia"/>
                <w:lang w:eastAsia="zh-CN"/>
              </w:rPr>
              <w:t>.898</w:t>
            </w:r>
          </w:p>
        </w:tc>
        <w:tc>
          <w:tcPr>
            <w:tcW w:w="0" w:type="auto"/>
            <w:tcBorders>
              <w:top w:val="nil"/>
            </w:tcBorders>
          </w:tcPr>
          <w:p w14:paraId="14E87E23" w14:textId="77777777" w:rsidR="00FA213F" w:rsidRPr="00B50C13" w:rsidRDefault="00C95F9A" w:rsidP="00FA7465">
            <w:pPr>
              <w:rPr>
                <w:lang w:eastAsia="zh-CN"/>
              </w:rPr>
            </w:pPr>
            <w:r w:rsidRPr="00B50C13">
              <w:rPr>
                <w:rFonts w:hint="eastAsia"/>
                <w:lang w:eastAsia="zh-CN"/>
              </w:rPr>
              <w:t>3.900</w:t>
            </w:r>
          </w:p>
        </w:tc>
        <w:tc>
          <w:tcPr>
            <w:tcW w:w="0" w:type="auto"/>
            <w:tcBorders>
              <w:top w:val="nil"/>
            </w:tcBorders>
          </w:tcPr>
          <w:p w14:paraId="363BD1AB" w14:textId="77777777" w:rsidR="00FA213F" w:rsidRPr="00B50C13" w:rsidRDefault="00FA213F" w:rsidP="00FA7465"/>
        </w:tc>
      </w:tr>
      <w:tr w:rsidR="00B50C13" w:rsidRPr="00B50C13" w14:paraId="325409B2" w14:textId="77777777" w:rsidTr="00D46EFF">
        <w:tc>
          <w:tcPr>
            <w:tcW w:w="0" w:type="auto"/>
          </w:tcPr>
          <w:p w14:paraId="58C7FB2C" w14:textId="77777777" w:rsidR="00FA213F" w:rsidRPr="00B50C13" w:rsidRDefault="00FA213F" w:rsidP="00A03B74">
            <w:pPr>
              <w:autoSpaceDE w:val="0"/>
              <w:autoSpaceDN w:val="0"/>
              <w:adjustRightInd w:val="0"/>
              <w:rPr>
                <w:rFonts w:cs="Times New Roman"/>
                <w:szCs w:val="18"/>
              </w:rPr>
            </w:pPr>
            <w:r w:rsidRPr="00B50C13">
              <w:rPr>
                <w:rFonts w:cs="Times New Roman"/>
                <w:szCs w:val="18"/>
              </w:rPr>
              <w:t>Fresh air</w:t>
            </w:r>
          </w:p>
        </w:tc>
        <w:tc>
          <w:tcPr>
            <w:tcW w:w="0" w:type="auto"/>
          </w:tcPr>
          <w:p w14:paraId="0AFBA180" w14:textId="77777777" w:rsidR="00FA213F" w:rsidRPr="00B50C13" w:rsidRDefault="00C95F9A" w:rsidP="00FA7465">
            <w:pPr>
              <w:rPr>
                <w:lang w:eastAsia="zh-CN"/>
              </w:rPr>
            </w:pPr>
            <w:r w:rsidRPr="00B50C13">
              <w:rPr>
                <w:rFonts w:hint="eastAsia"/>
                <w:lang w:eastAsia="zh-CN"/>
              </w:rPr>
              <w:t>.685</w:t>
            </w:r>
          </w:p>
        </w:tc>
        <w:tc>
          <w:tcPr>
            <w:tcW w:w="0" w:type="auto"/>
          </w:tcPr>
          <w:p w14:paraId="726F6F28" w14:textId="77777777" w:rsidR="00FA213F" w:rsidRPr="00B50C13" w:rsidRDefault="00C95F9A" w:rsidP="00FA7465">
            <w:r w:rsidRPr="00B50C13">
              <w:rPr>
                <w:rFonts w:hint="eastAsia"/>
                <w:lang w:eastAsia="zh-CN"/>
              </w:rPr>
              <w:t>4.733</w:t>
            </w:r>
          </w:p>
        </w:tc>
        <w:tc>
          <w:tcPr>
            <w:tcW w:w="0" w:type="auto"/>
          </w:tcPr>
          <w:p w14:paraId="3808528F" w14:textId="77777777" w:rsidR="00FA213F" w:rsidRPr="00B50C13" w:rsidRDefault="00C95F9A" w:rsidP="00FA7465">
            <w:pPr>
              <w:rPr>
                <w:lang w:eastAsia="zh-CN"/>
              </w:rPr>
            </w:pPr>
            <w:r w:rsidRPr="00B50C13">
              <w:rPr>
                <w:rFonts w:hint="eastAsia"/>
                <w:lang w:eastAsia="zh-CN"/>
              </w:rPr>
              <w:t>.492</w:t>
            </w:r>
          </w:p>
        </w:tc>
      </w:tr>
      <w:tr w:rsidR="00B50C13" w:rsidRPr="00B50C13" w14:paraId="08688B1F" w14:textId="77777777" w:rsidTr="00D46EFF">
        <w:tc>
          <w:tcPr>
            <w:tcW w:w="0" w:type="auto"/>
          </w:tcPr>
          <w:p w14:paraId="5D04D205" w14:textId="77777777" w:rsidR="00FA213F" w:rsidRPr="00B50C13" w:rsidRDefault="00FA213F" w:rsidP="00A03B74">
            <w:pPr>
              <w:autoSpaceDE w:val="0"/>
              <w:autoSpaceDN w:val="0"/>
              <w:adjustRightInd w:val="0"/>
              <w:rPr>
                <w:rFonts w:cs="Times New Roman"/>
                <w:szCs w:val="18"/>
              </w:rPr>
            </w:pPr>
            <w:r w:rsidRPr="00B50C13">
              <w:rPr>
                <w:rFonts w:cs="Times New Roman"/>
                <w:szCs w:val="18"/>
              </w:rPr>
              <w:t>Good water quality</w:t>
            </w:r>
          </w:p>
        </w:tc>
        <w:tc>
          <w:tcPr>
            <w:tcW w:w="0" w:type="auto"/>
          </w:tcPr>
          <w:p w14:paraId="1CF9FA49" w14:textId="77777777" w:rsidR="00FA213F" w:rsidRPr="00B50C13" w:rsidRDefault="00C95F9A" w:rsidP="00FA7465">
            <w:pPr>
              <w:rPr>
                <w:lang w:eastAsia="zh-CN"/>
              </w:rPr>
            </w:pPr>
            <w:r w:rsidRPr="00B50C13">
              <w:rPr>
                <w:rFonts w:hint="eastAsia"/>
                <w:lang w:eastAsia="zh-CN"/>
              </w:rPr>
              <w:t>.765</w:t>
            </w:r>
          </w:p>
        </w:tc>
        <w:tc>
          <w:tcPr>
            <w:tcW w:w="0" w:type="auto"/>
          </w:tcPr>
          <w:p w14:paraId="3D038EA6" w14:textId="77777777" w:rsidR="00FA213F" w:rsidRPr="00B50C13" w:rsidRDefault="00C95F9A" w:rsidP="00FA7465">
            <w:pPr>
              <w:rPr>
                <w:lang w:eastAsia="zh-CN"/>
              </w:rPr>
            </w:pPr>
            <w:r w:rsidRPr="00B50C13">
              <w:rPr>
                <w:rFonts w:hint="eastAsia"/>
                <w:lang w:eastAsia="zh-CN"/>
              </w:rPr>
              <w:t>4.700</w:t>
            </w:r>
          </w:p>
        </w:tc>
        <w:tc>
          <w:tcPr>
            <w:tcW w:w="0" w:type="auto"/>
          </w:tcPr>
          <w:p w14:paraId="4C843EC3" w14:textId="77777777" w:rsidR="00FA213F" w:rsidRPr="00B50C13" w:rsidRDefault="00C95F9A" w:rsidP="00FA7465">
            <w:pPr>
              <w:rPr>
                <w:lang w:eastAsia="zh-CN"/>
              </w:rPr>
            </w:pPr>
            <w:r w:rsidRPr="00B50C13">
              <w:rPr>
                <w:rFonts w:hint="eastAsia"/>
                <w:lang w:eastAsia="zh-CN"/>
              </w:rPr>
              <w:t>.679</w:t>
            </w:r>
          </w:p>
        </w:tc>
      </w:tr>
      <w:tr w:rsidR="00B50C13" w:rsidRPr="00B50C13" w14:paraId="3A47D37D" w14:textId="77777777" w:rsidTr="00D46EFF">
        <w:tc>
          <w:tcPr>
            <w:tcW w:w="0" w:type="auto"/>
          </w:tcPr>
          <w:p w14:paraId="2DADD44B" w14:textId="77777777" w:rsidR="00FA213F" w:rsidRPr="00B50C13" w:rsidRDefault="00FA213F" w:rsidP="00A03B74">
            <w:pPr>
              <w:autoSpaceDE w:val="0"/>
              <w:autoSpaceDN w:val="0"/>
              <w:adjustRightInd w:val="0"/>
              <w:rPr>
                <w:rFonts w:cs="Times New Roman"/>
                <w:szCs w:val="18"/>
              </w:rPr>
            </w:pPr>
            <w:r w:rsidRPr="00B50C13">
              <w:rPr>
                <w:rFonts w:cs="Times New Roman"/>
                <w:szCs w:val="18"/>
              </w:rPr>
              <w:lastRenderedPageBreak/>
              <w:t>Picturesque scenery</w:t>
            </w:r>
          </w:p>
        </w:tc>
        <w:tc>
          <w:tcPr>
            <w:tcW w:w="0" w:type="auto"/>
          </w:tcPr>
          <w:p w14:paraId="00B60549" w14:textId="77777777" w:rsidR="00FA213F" w:rsidRPr="00B50C13" w:rsidRDefault="00C95F9A" w:rsidP="00FA7465">
            <w:pPr>
              <w:rPr>
                <w:lang w:eastAsia="zh-CN"/>
              </w:rPr>
            </w:pPr>
            <w:r w:rsidRPr="00B50C13">
              <w:rPr>
                <w:rFonts w:hint="eastAsia"/>
                <w:lang w:eastAsia="zh-CN"/>
              </w:rPr>
              <w:t>.785</w:t>
            </w:r>
          </w:p>
        </w:tc>
        <w:tc>
          <w:tcPr>
            <w:tcW w:w="0" w:type="auto"/>
          </w:tcPr>
          <w:p w14:paraId="61F5724C" w14:textId="77777777" w:rsidR="00FA213F" w:rsidRPr="00B50C13" w:rsidRDefault="00C95F9A" w:rsidP="00FA7465">
            <w:pPr>
              <w:rPr>
                <w:lang w:eastAsia="zh-CN"/>
              </w:rPr>
            </w:pPr>
            <w:r w:rsidRPr="00B50C13">
              <w:rPr>
                <w:rFonts w:hint="eastAsia"/>
                <w:lang w:eastAsia="zh-CN"/>
              </w:rPr>
              <w:t>4.733</w:t>
            </w:r>
          </w:p>
        </w:tc>
        <w:tc>
          <w:tcPr>
            <w:tcW w:w="0" w:type="auto"/>
          </w:tcPr>
          <w:p w14:paraId="202EB0F8" w14:textId="77777777" w:rsidR="00FA213F" w:rsidRPr="00B50C13" w:rsidRDefault="00C95F9A" w:rsidP="00FA7465">
            <w:pPr>
              <w:rPr>
                <w:lang w:eastAsia="zh-CN"/>
              </w:rPr>
            </w:pPr>
            <w:r w:rsidRPr="00B50C13">
              <w:rPr>
                <w:rFonts w:hint="eastAsia"/>
                <w:lang w:eastAsia="zh-CN"/>
              </w:rPr>
              <w:t>.685</w:t>
            </w:r>
          </w:p>
        </w:tc>
      </w:tr>
      <w:tr w:rsidR="00B50C13" w:rsidRPr="00B50C13" w14:paraId="2F9722C7" w14:textId="77777777" w:rsidTr="00D46EFF">
        <w:tc>
          <w:tcPr>
            <w:tcW w:w="0" w:type="auto"/>
          </w:tcPr>
          <w:p w14:paraId="7089417E" w14:textId="77777777" w:rsidR="00FA213F" w:rsidRPr="00B50C13" w:rsidRDefault="00FA213F" w:rsidP="00A03B74">
            <w:pPr>
              <w:autoSpaceDE w:val="0"/>
              <w:autoSpaceDN w:val="0"/>
              <w:adjustRightInd w:val="0"/>
              <w:rPr>
                <w:rFonts w:cs="Times New Roman"/>
                <w:szCs w:val="18"/>
              </w:rPr>
            </w:pPr>
            <w:r w:rsidRPr="00B50C13">
              <w:rPr>
                <w:rFonts w:cs="Times New Roman"/>
                <w:szCs w:val="18"/>
              </w:rPr>
              <w:t>Comfortable climate</w:t>
            </w:r>
          </w:p>
        </w:tc>
        <w:tc>
          <w:tcPr>
            <w:tcW w:w="0" w:type="auto"/>
          </w:tcPr>
          <w:p w14:paraId="5CA26BDE" w14:textId="77777777" w:rsidR="00FA213F" w:rsidRPr="00B50C13" w:rsidRDefault="00C95F9A" w:rsidP="00FA7465">
            <w:pPr>
              <w:rPr>
                <w:lang w:eastAsia="zh-CN"/>
              </w:rPr>
            </w:pPr>
            <w:r w:rsidRPr="00B50C13">
              <w:rPr>
                <w:rFonts w:hint="eastAsia"/>
                <w:lang w:eastAsia="zh-CN"/>
              </w:rPr>
              <w:t>.625</w:t>
            </w:r>
          </w:p>
        </w:tc>
        <w:tc>
          <w:tcPr>
            <w:tcW w:w="0" w:type="auto"/>
          </w:tcPr>
          <w:p w14:paraId="5E110F78" w14:textId="77777777" w:rsidR="00FA213F" w:rsidRPr="00B50C13" w:rsidRDefault="00C95F9A" w:rsidP="00FA7465">
            <w:pPr>
              <w:rPr>
                <w:lang w:eastAsia="zh-CN"/>
              </w:rPr>
            </w:pPr>
            <w:r w:rsidRPr="00B50C13">
              <w:rPr>
                <w:rFonts w:hint="eastAsia"/>
                <w:lang w:eastAsia="zh-CN"/>
              </w:rPr>
              <w:t>4.400</w:t>
            </w:r>
          </w:p>
        </w:tc>
        <w:tc>
          <w:tcPr>
            <w:tcW w:w="0" w:type="auto"/>
          </w:tcPr>
          <w:p w14:paraId="4F8B570B" w14:textId="77777777" w:rsidR="00FA213F" w:rsidRPr="00B50C13" w:rsidRDefault="00C95F9A" w:rsidP="00FA7465">
            <w:pPr>
              <w:rPr>
                <w:lang w:eastAsia="zh-CN"/>
              </w:rPr>
            </w:pPr>
            <w:r w:rsidRPr="00B50C13">
              <w:rPr>
                <w:rFonts w:hint="eastAsia"/>
                <w:lang w:eastAsia="zh-CN"/>
              </w:rPr>
              <w:t>.567</w:t>
            </w:r>
          </w:p>
        </w:tc>
      </w:tr>
      <w:tr w:rsidR="00B50C13" w:rsidRPr="00B50C13" w14:paraId="71C0A934" w14:textId="77777777" w:rsidTr="00D46EFF">
        <w:tc>
          <w:tcPr>
            <w:tcW w:w="0" w:type="auto"/>
          </w:tcPr>
          <w:p w14:paraId="541E07B4" w14:textId="77777777" w:rsidR="00FA213F" w:rsidRPr="00B50C13" w:rsidRDefault="00FA213F" w:rsidP="00A03B74">
            <w:pPr>
              <w:autoSpaceDE w:val="0"/>
              <w:autoSpaceDN w:val="0"/>
              <w:adjustRightInd w:val="0"/>
              <w:rPr>
                <w:rFonts w:cs="Times New Roman"/>
                <w:szCs w:val="18"/>
              </w:rPr>
            </w:pPr>
            <w:r w:rsidRPr="00B50C13">
              <w:rPr>
                <w:rFonts w:cs="Times New Roman"/>
                <w:szCs w:val="18"/>
              </w:rPr>
              <w:t>Overall Landscape Coordination</w:t>
            </w:r>
          </w:p>
        </w:tc>
        <w:tc>
          <w:tcPr>
            <w:tcW w:w="0" w:type="auto"/>
          </w:tcPr>
          <w:p w14:paraId="1F1A754F" w14:textId="77777777" w:rsidR="00FA213F" w:rsidRPr="00B50C13" w:rsidRDefault="00C95F9A" w:rsidP="00FA7465">
            <w:pPr>
              <w:rPr>
                <w:lang w:eastAsia="zh-CN"/>
              </w:rPr>
            </w:pPr>
            <w:r w:rsidRPr="00B50C13">
              <w:rPr>
                <w:rFonts w:hint="eastAsia"/>
                <w:lang w:eastAsia="zh-CN"/>
              </w:rPr>
              <w:t>.637</w:t>
            </w:r>
          </w:p>
        </w:tc>
        <w:tc>
          <w:tcPr>
            <w:tcW w:w="0" w:type="auto"/>
          </w:tcPr>
          <w:p w14:paraId="55132746" w14:textId="77777777" w:rsidR="00FA213F" w:rsidRPr="00B50C13" w:rsidRDefault="00C95F9A" w:rsidP="00FA7465">
            <w:pPr>
              <w:rPr>
                <w:lang w:eastAsia="zh-CN"/>
              </w:rPr>
            </w:pPr>
            <w:r w:rsidRPr="00B50C13">
              <w:rPr>
                <w:rFonts w:hint="eastAsia"/>
                <w:lang w:eastAsia="zh-CN"/>
              </w:rPr>
              <w:t>4.500</w:t>
            </w:r>
          </w:p>
        </w:tc>
        <w:tc>
          <w:tcPr>
            <w:tcW w:w="0" w:type="auto"/>
          </w:tcPr>
          <w:p w14:paraId="5AD67E85" w14:textId="77777777" w:rsidR="00FA213F" w:rsidRPr="00B50C13" w:rsidRDefault="00C95F9A" w:rsidP="00FA7465">
            <w:pPr>
              <w:rPr>
                <w:lang w:eastAsia="zh-CN"/>
              </w:rPr>
            </w:pPr>
            <w:r w:rsidRPr="00B50C13">
              <w:rPr>
                <w:rFonts w:hint="eastAsia"/>
                <w:lang w:eastAsia="zh-CN"/>
              </w:rPr>
              <w:t>.606</w:t>
            </w:r>
          </w:p>
        </w:tc>
      </w:tr>
      <w:tr w:rsidR="00B50C13" w:rsidRPr="00B50C13" w14:paraId="77B59976" w14:textId="77777777" w:rsidTr="00D46EFF">
        <w:tc>
          <w:tcPr>
            <w:tcW w:w="0" w:type="auto"/>
          </w:tcPr>
          <w:p w14:paraId="07281785" w14:textId="77777777" w:rsidR="00FA213F" w:rsidRPr="00B50C13" w:rsidRDefault="00FA213F" w:rsidP="00A03B74">
            <w:pPr>
              <w:autoSpaceDE w:val="0"/>
              <w:autoSpaceDN w:val="0"/>
              <w:adjustRightInd w:val="0"/>
              <w:rPr>
                <w:rFonts w:cs="Times New Roman"/>
                <w:szCs w:val="18"/>
              </w:rPr>
            </w:pPr>
            <w:r w:rsidRPr="00B50C13">
              <w:rPr>
                <w:rFonts w:cs="Times New Roman"/>
                <w:szCs w:val="18"/>
              </w:rPr>
              <w:t>Overall environmental comfort</w:t>
            </w:r>
          </w:p>
        </w:tc>
        <w:tc>
          <w:tcPr>
            <w:tcW w:w="0" w:type="auto"/>
          </w:tcPr>
          <w:p w14:paraId="281B04E3" w14:textId="77777777" w:rsidR="00FA213F" w:rsidRPr="00B50C13" w:rsidRDefault="00C95F9A" w:rsidP="00FA7465">
            <w:pPr>
              <w:rPr>
                <w:lang w:eastAsia="zh-CN"/>
              </w:rPr>
            </w:pPr>
            <w:r w:rsidRPr="00B50C13">
              <w:rPr>
                <w:rFonts w:hint="eastAsia"/>
                <w:lang w:eastAsia="zh-CN"/>
              </w:rPr>
              <w:t>.635</w:t>
            </w:r>
          </w:p>
        </w:tc>
        <w:tc>
          <w:tcPr>
            <w:tcW w:w="0" w:type="auto"/>
          </w:tcPr>
          <w:p w14:paraId="2F973B74" w14:textId="77777777" w:rsidR="00FA213F" w:rsidRPr="00B50C13" w:rsidRDefault="00C95F9A" w:rsidP="00FA7465">
            <w:r w:rsidRPr="00B50C13">
              <w:rPr>
                <w:rFonts w:hint="eastAsia"/>
                <w:lang w:eastAsia="zh-CN"/>
              </w:rPr>
              <w:t>4.467</w:t>
            </w:r>
          </w:p>
        </w:tc>
        <w:tc>
          <w:tcPr>
            <w:tcW w:w="0" w:type="auto"/>
          </w:tcPr>
          <w:p w14:paraId="57D09373" w14:textId="77777777" w:rsidR="00FA213F" w:rsidRPr="00B50C13" w:rsidRDefault="00C95F9A" w:rsidP="00FA7465">
            <w:pPr>
              <w:rPr>
                <w:lang w:eastAsia="zh-CN"/>
              </w:rPr>
            </w:pPr>
            <w:r w:rsidRPr="00B50C13">
              <w:rPr>
                <w:rFonts w:hint="eastAsia"/>
                <w:lang w:eastAsia="zh-CN"/>
              </w:rPr>
              <w:t>.691</w:t>
            </w:r>
          </w:p>
        </w:tc>
      </w:tr>
      <w:tr w:rsidR="00B50C13" w:rsidRPr="00B50C13" w14:paraId="2E5F4A76" w14:textId="77777777" w:rsidTr="00D46EFF">
        <w:tc>
          <w:tcPr>
            <w:tcW w:w="0" w:type="auto"/>
          </w:tcPr>
          <w:p w14:paraId="0CCD3949" w14:textId="77777777" w:rsidR="00FA213F" w:rsidRPr="00B50C13" w:rsidRDefault="00FA213F" w:rsidP="00A03B74">
            <w:pPr>
              <w:autoSpaceDE w:val="0"/>
              <w:autoSpaceDN w:val="0"/>
              <w:adjustRightInd w:val="0"/>
              <w:rPr>
                <w:rFonts w:cs="Times New Roman"/>
                <w:szCs w:val="18"/>
              </w:rPr>
            </w:pPr>
            <w:r w:rsidRPr="00B50C13">
              <w:rPr>
                <w:rFonts w:cs="Times New Roman"/>
                <w:szCs w:val="18"/>
              </w:rPr>
              <w:t>Feel happy</w:t>
            </w:r>
          </w:p>
        </w:tc>
        <w:tc>
          <w:tcPr>
            <w:tcW w:w="0" w:type="auto"/>
          </w:tcPr>
          <w:p w14:paraId="381B4AE9" w14:textId="77777777" w:rsidR="00FA213F" w:rsidRPr="00B50C13" w:rsidRDefault="00C95F9A" w:rsidP="00FA7465">
            <w:pPr>
              <w:rPr>
                <w:lang w:eastAsia="zh-CN"/>
              </w:rPr>
            </w:pPr>
            <w:r w:rsidRPr="00B50C13">
              <w:rPr>
                <w:rFonts w:hint="eastAsia"/>
                <w:lang w:eastAsia="zh-CN"/>
              </w:rPr>
              <w:t>.837</w:t>
            </w:r>
          </w:p>
        </w:tc>
        <w:tc>
          <w:tcPr>
            <w:tcW w:w="0" w:type="auto"/>
          </w:tcPr>
          <w:p w14:paraId="0A1598A0" w14:textId="77777777" w:rsidR="00FA213F" w:rsidRPr="00B50C13" w:rsidRDefault="00C95F9A" w:rsidP="00FA7465">
            <w:pPr>
              <w:rPr>
                <w:lang w:eastAsia="zh-CN"/>
              </w:rPr>
            </w:pPr>
            <w:r w:rsidRPr="00B50C13">
              <w:rPr>
                <w:rFonts w:hint="eastAsia"/>
                <w:lang w:eastAsia="zh-CN"/>
              </w:rPr>
              <w:t>4.400</w:t>
            </w:r>
          </w:p>
        </w:tc>
        <w:tc>
          <w:tcPr>
            <w:tcW w:w="0" w:type="auto"/>
          </w:tcPr>
          <w:p w14:paraId="798CECA4" w14:textId="77777777" w:rsidR="00FA213F" w:rsidRPr="00B50C13" w:rsidRDefault="00C95F9A" w:rsidP="00FA7465">
            <w:pPr>
              <w:rPr>
                <w:lang w:eastAsia="zh-CN"/>
              </w:rPr>
            </w:pPr>
            <w:r w:rsidRPr="00B50C13">
              <w:rPr>
                <w:rFonts w:hint="eastAsia"/>
                <w:lang w:eastAsia="zh-CN"/>
              </w:rPr>
              <w:t>.804</w:t>
            </w:r>
          </w:p>
        </w:tc>
      </w:tr>
      <w:tr w:rsidR="00B50C13" w:rsidRPr="00B50C13" w14:paraId="37C602C0" w14:textId="77777777" w:rsidTr="00D46EFF">
        <w:tc>
          <w:tcPr>
            <w:tcW w:w="0" w:type="auto"/>
          </w:tcPr>
          <w:p w14:paraId="18B86683" w14:textId="77777777" w:rsidR="00FA213F" w:rsidRPr="00B50C13" w:rsidRDefault="00FA213F" w:rsidP="00A03B74">
            <w:pPr>
              <w:autoSpaceDE w:val="0"/>
              <w:autoSpaceDN w:val="0"/>
              <w:adjustRightInd w:val="0"/>
              <w:rPr>
                <w:rFonts w:cs="Times New Roman"/>
                <w:szCs w:val="18"/>
              </w:rPr>
            </w:pPr>
            <w:r w:rsidRPr="00B50C13">
              <w:rPr>
                <w:rFonts w:cs="Times New Roman"/>
                <w:szCs w:val="18"/>
              </w:rPr>
              <w:t>Feel relaxed</w:t>
            </w:r>
          </w:p>
        </w:tc>
        <w:tc>
          <w:tcPr>
            <w:tcW w:w="0" w:type="auto"/>
          </w:tcPr>
          <w:p w14:paraId="75417AAA" w14:textId="77777777" w:rsidR="00FA213F" w:rsidRPr="00B50C13" w:rsidRDefault="00C95F9A" w:rsidP="00FA7465">
            <w:pPr>
              <w:rPr>
                <w:lang w:eastAsia="zh-CN"/>
              </w:rPr>
            </w:pPr>
            <w:r w:rsidRPr="00B50C13">
              <w:rPr>
                <w:rFonts w:hint="eastAsia"/>
                <w:lang w:eastAsia="zh-CN"/>
              </w:rPr>
              <w:t>.682</w:t>
            </w:r>
          </w:p>
        </w:tc>
        <w:tc>
          <w:tcPr>
            <w:tcW w:w="0" w:type="auto"/>
          </w:tcPr>
          <w:p w14:paraId="6C0BCC1C" w14:textId="77777777" w:rsidR="00FA213F" w:rsidRPr="00B50C13" w:rsidRDefault="00C95F9A" w:rsidP="00FA7465">
            <w:pPr>
              <w:rPr>
                <w:lang w:eastAsia="zh-CN"/>
              </w:rPr>
            </w:pPr>
            <w:r w:rsidRPr="00B50C13">
              <w:rPr>
                <w:rFonts w:hint="eastAsia"/>
                <w:lang w:eastAsia="zh-CN"/>
              </w:rPr>
              <w:t>4.433</w:t>
            </w:r>
          </w:p>
        </w:tc>
        <w:tc>
          <w:tcPr>
            <w:tcW w:w="0" w:type="auto"/>
          </w:tcPr>
          <w:p w14:paraId="1BA22DDC" w14:textId="77777777" w:rsidR="00FA213F" w:rsidRPr="00B50C13" w:rsidRDefault="00C95F9A" w:rsidP="00FA7465">
            <w:pPr>
              <w:rPr>
                <w:lang w:eastAsia="zh-CN"/>
              </w:rPr>
            </w:pPr>
            <w:r w:rsidRPr="00B50C13">
              <w:rPr>
                <w:rFonts w:hint="eastAsia"/>
                <w:lang w:eastAsia="zh-CN"/>
              </w:rPr>
              <w:t>.641</w:t>
            </w:r>
          </w:p>
        </w:tc>
      </w:tr>
      <w:tr w:rsidR="00B50C13" w:rsidRPr="00B50C13" w14:paraId="15732F7F" w14:textId="77777777" w:rsidTr="00D46EFF">
        <w:tc>
          <w:tcPr>
            <w:tcW w:w="0" w:type="auto"/>
          </w:tcPr>
          <w:p w14:paraId="42645192" w14:textId="77777777" w:rsidR="00FA213F" w:rsidRPr="00B50C13" w:rsidRDefault="00FA213F" w:rsidP="00A03B74">
            <w:pPr>
              <w:autoSpaceDE w:val="0"/>
              <w:autoSpaceDN w:val="0"/>
              <w:adjustRightInd w:val="0"/>
              <w:rPr>
                <w:rFonts w:cs="Times New Roman"/>
                <w:szCs w:val="18"/>
              </w:rPr>
            </w:pPr>
            <w:r w:rsidRPr="00B50C13">
              <w:rPr>
                <w:rFonts w:cs="Times New Roman"/>
                <w:szCs w:val="18"/>
              </w:rPr>
              <w:t>Escape everyday stress</w:t>
            </w:r>
          </w:p>
        </w:tc>
        <w:tc>
          <w:tcPr>
            <w:tcW w:w="0" w:type="auto"/>
          </w:tcPr>
          <w:p w14:paraId="1D9A355E" w14:textId="77777777" w:rsidR="00FA213F" w:rsidRPr="00B50C13" w:rsidRDefault="00C95F9A" w:rsidP="00FA7465">
            <w:pPr>
              <w:rPr>
                <w:lang w:eastAsia="zh-CN"/>
              </w:rPr>
            </w:pPr>
            <w:r w:rsidRPr="00B50C13">
              <w:rPr>
                <w:rFonts w:hint="eastAsia"/>
                <w:lang w:eastAsia="zh-CN"/>
              </w:rPr>
              <w:t>.961</w:t>
            </w:r>
          </w:p>
        </w:tc>
        <w:tc>
          <w:tcPr>
            <w:tcW w:w="0" w:type="auto"/>
          </w:tcPr>
          <w:p w14:paraId="3FFE1D22" w14:textId="77777777" w:rsidR="00FA213F" w:rsidRPr="00B50C13" w:rsidRDefault="00C95F9A" w:rsidP="00FA7465">
            <w:pPr>
              <w:rPr>
                <w:lang w:eastAsia="zh-CN"/>
              </w:rPr>
            </w:pPr>
            <w:r w:rsidRPr="00B50C13">
              <w:rPr>
                <w:rFonts w:hint="eastAsia"/>
                <w:lang w:eastAsia="zh-CN"/>
              </w:rPr>
              <w:t>4.067</w:t>
            </w:r>
          </w:p>
        </w:tc>
        <w:tc>
          <w:tcPr>
            <w:tcW w:w="0" w:type="auto"/>
          </w:tcPr>
          <w:p w14:paraId="12B06DDB" w14:textId="77777777" w:rsidR="00FA213F" w:rsidRPr="00B50C13" w:rsidRDefault="00C95F9A" w:rsidP="00FA7465">
            <w:pPr>
              <w:rPr>
                <w:lang w:eastAsia="zh-CN"/>
              </w:rPr>
            </w:pPr>
            <w:r w:rsidRPr="00B50C13">
              <w:rPr>
                <w:rFonts w:hint="eastAsia"/>
                <w:lang w:eastAsia="zh-CN"/>
              </w:rPr>
              <w:t>.543</w:t>
            </w:r>
          </w:p>
        </w:tc>
      </w:tr>
      <w:tr w:rsidR="00B50C13" w:rsidRPr="00B50C13" w14:paraId="37BB1852" w14:textId="77777777" w:rsidTr="00D46EFF">
        <w:tc>
          <w:tcPr>
            <w:tcW w:w="0" w:type="auto"/>
          </w:tcPr>
          <w:p w14:paraId="7EF1D2CE" w14:textId="77777777" w:rsidR="00FA213F" w:rsidRPr="00B50C13" w:rsidRDefault="00FA213F" w:rsidP="00A03B74">
            <w:pPr>
              <w:autoSpaceDE w:val="0"/>
              <w:autoSpaceDN w:val="0"/>
              <w:adjustRightInd w:val="0"/>
              <w:rPr>
                <w:rFonts w:cs="Times New Roman"/>
                <w:szCs w:val="18"/>
              </w:rPr>
            </w:pPr>
            <w:r w:rsidRPr="00B50C13">
              <w:rPr>
                <w:rFonts w:cs="Times New Roman"/>
                <w:szCs w:val="18"/>
              </w:rPr>
              <w:t>Inspire personal ethics</w:t>
            </w:r>
          </w:p>
        </w:tc>
        <w:tc>
          <w:tcPr>
            <w:tcW w:w="0" w:type="auto"/>
          </w:tcPr>
          <w:p w14:paraId="1E312778" w14:textId="77777777" w:rsidR="00FA213F" w:rsidRPr="00B50C13" w:rsidRDefault="00C95F9A" w:rsidP="00FA7465">
            <w:pPr>
              <w:rPr>
                <w:lang w:eastAsia="zh-CN"/>
              </w:rPr>
            </w:pPr>
            <w:r w:rsidRPr="00B50C13">
              <w:rPr>
                <w:rFonts w:hint="eastAsia"/>
                <w:lang w:eastAsia="zh-CN"/>
              </w:rPr>
              <w:t>.794</w:t>
            </w:r>
          </w:p>
        </w:tc>
        <w:tc>
          <w:tcPr>
            <w:tcW w:w="0" w:type="auto"/>
          </w:tcPr>
          <w:p w14:paraId="5EC3D92B" w14:textId="77777777" w:rsidR="00FA213F" w:rsidRPr="00B50C13" w:rsidRDefault="00C95F9A" w:rsidP="00FA7465">
            <w:pPr>
              <w:rPr>
                <w:lang w:eastAsia="zh-CN"/>
              </w:rPr>
            </w:pPr>
            <w:r w:rsidRPr="00B50C13">
              <w:rPr>
                <w:rFonts w:hint="eastAsia"/>
                <w:lang w:eastAsia="zh-CN"/>
              </w:rPr>
              <w:t>4.033</w:t>
            </w:r>
          </w:p>
        </w:tc>
        <w:tc>
          <w:tcPr>
            <w:tcW w:w="0" w:type="auto"/>
          </w:tcPr>
          <w:p w14:paraId="1A6F37C4" w14:textId="77777777" w:rsidR="00FA213F" w:rsidRPr="00B50C13" w:rsidRDefault="008979E9" w:rsidP="00C95F9A">
            <w:pPr>
              <w:rPr>
                <w:lang w:eastAsia="zh-CN"/>
              </w:rPr>
            </w:pPr>
            <w:r w:rsidRPr="00B50C13">
              <w:rPr>
                <w:rFonts w:hint="eastAsia"/>
                <w:lang w:eastAsia="zh-CN"/>
              </w:rPr>
              <w:t>.</w:t>
            </w:r>
            <w:r w:rsidR="00C95F9A" w:rsidRPr="00B50C13">
              <w:rPr>
                <w:rFonts w:hint="eastAsia"/>
                <w:lang w:eastAsia="zh-CN"/>
              </w:rPr>
              <w:t>681</w:t>
            </w:r>
          </w:p>
        </w:tc>
      </w:tr>
      <w:tr w:rsidR="00B50C13" w:rsidRPr="00B50C13" w14:paraId="7696438B" w14:textId="77777777" w:rsidTr="00D46EFF">
        <w:tc>
          <w:tcPr>
            <w:tcW w:w="0" w:type="auto"/>
          </w:tcPr>
          <w:p w14:paraId="1FA0CB85" w14:textId="77777777" w:rsidR="00FA213F" w:rsidRPr="00B50C13" w:rsidRDefault="00FA213F" w:rsidP="00A03B74">
            <w:pPr>
              <w:autoSpaceDE w:val="0"/>
              <w:autoSpaceDN w:val="0"/>
              <w:adjustRightInd w:val="0"/>
              <w:rPr>
                <w:rFonts w:cs="Times New Roman"/>
                <w:szCs w:val="18"/>
              </w:rPr>
            </w:pPr>
            <w:r w:rsidRPr="00B50C13">
              <w:rPr>
                <w:rFonts w:cs="Times New Roman"/>
                <w:szCs w:val="18"/>
              </w:rPr>
              <w:t>Raise personal environmental awareness</w:t>
            </w:r>
          </w:p>
        </w:tc>
        <w:tc>
          <w:tcPr>
            <w:tcW w:w="0" w:type="auto"/>
          </w:tcPr>
          <w:p w14:paraId="76AC7CF6" w14:textId="77777777" w:rsidR="00FA213F" w:rsidRPr="00B50C13" w:rsidRDefault="00C95F9A" w:rsidP="00FA7465">
            <w:pPr>
              <w:rPr>
                <w:lang w:eastAsia="zh-CN"/>
              </w:rPr>
            </w:pPr>
            <w:r w:rsidRPr="00B50C13">
              <w:rPr>
                <w:rFonts w:hint="eastAsia"/>
                <w:lang w:eastAsia="zh-CN"/>
              </w:rPr>
              <w:t>.862</w:t>
            </w:r>
          </w:p>
        </w:tc>
        <w:tc>
          <w:tcPr>
            <w:tcW w:w="0" w:type="auto"/>
          </w:tcPr>
          <w:p w14:paraId="5242ECCA" w14:textId="77777777" w:rsidR="00FA213F" w:rsidRPr="00B50C13" w:rsidRDefault="00C95F9A" w:rsidP="00FA7465">
            <w:pPr>
              <w:rPr>
                <w:lang w:eastAsia="zh-CN"/>
              </w:rPr>
            </w:pPr>
            <w:r w:rsidRPr="00B50C13">
              <w:rPr>
                <w:rFonts w:hint="eastAsia"/>
                <w:lang w:eastAsia="zh-CN"/>
              </w:rPr>
              <w:t>4.167</w:t>
            </w:r>
          </w:p>
        </w:tc>
        <w:tc>
          <w:tcPr>
            <w:tcW w:w="0" w:type="auto"/>
          </w:tcPr>
          <w:p w14:paraId="6C82F24C" w14:textId="77777777" w:rsidR="00FA213F" w:rsidRPr="00B50C13" w:rsidRDefault="008979E9" w:rsidP="00C95F9A">
            <w:pPr>
              <w:rPr>
                <w:lang w:eastAsia="zh-CN"/>
              </w:rPr>
            </w:pPr>
            <w:r w:rsidRPr="00B50C13">
              <w:rPr>
                <w:rFonts w:hint="eastAsia"/>
                <w:lang w:eastAsia="zh-CN"/>
              </w:rPr>
              <w:t>.</w:t>
            </w:r>
            <w:r w:rsidR="00C95F9A" w:rsidRPr="00B50C13">
              <w:rPr>
                <w:rFonts w:hint="eastAsia"/>
                <w:lang w:eastAsia="zh-CN"/>
              </w:rPr>
              <w:t xml:space="preserve"> 726</w:t>
            </w:r>
          </w:p>
        </w:tc>
      </w:tr>
      <w:tr w:rsidR="00B50C13" w:rsidRPr="00B50C13" w14:paraId="7B215937" w14:textId="77777777" w:rsidTr="00D46EFF">
        <w:tc>
          <w:tcPr>
            <w:tcW w:w="0" w:type="auto"/>
          </w:tcPr>
          <w:p w14:paraId="7DAA2819" w14:textId="77777777" w:rsidR="00FA213F" w:rsidRPr="00B50C13" w:rsidRDefault="00FA213F" w:rsidP="00A03B74">
            <w:pPr>
              <w:autoSpaceDE w:val="0"/>
              <w:autoSpaceDN w:val="0"/>
              <w:adjustRightInd w:val="0"/>
              <w:rPr>
                <w:rFonts w:cs="Times New Roman"/>
                <w:szCs w:val="18"/>
              </w:rPr>
            </w:pPr>
            <w:r w:rsidRPr="00B50C13">
              <w:rPr>
                <w:rFonts w:cs="Times New Roman"/>
                <w:szCs w:val="18"/>
              </w:rPr>
              <w:t xml:space="preserve">Correct some </w:t>
            </w:r>
            <w:proofErr w:type="spellStart"/>
            <w:r w:rsidRPr="00B50C13">
              <w:rPr>
                <w:rFonts w:cs="Times New Roman"/>
                <w:szCs w:val="18"/>
              </w:rPr>
              <w:t>behaviours</w:t>
            </w:r>
            <w:proofErr w:type="spellEnd"/>
          </w:p>
        </w:tc>
        <w:tc>
          <w:tcPr>
            <w:tcW w:w="0" w:type="auto"/>
          </w:tcPr>
          <w:p w14:paraId="03D149FC" w14:textId="77777777" w:rsidR="00FA213F" w:rsidRPr="00B50C13" w:rsidRDefault="00C95F9A" w:rsidP="00FA7465">
            <w:pPr>
              <w:rPr>
                <w:lang w:eastAsia="zh-CN"/>
              </w:rPr>
            </w:pPr>
            <w:r w:rsidRPr="00B50C13">
              <w:rPr>
                <w:rFonts w:hint="eastAsia"/>
                <w:lang w:eastAsia="zh-CN"/>
              </w:rPr>
              <w:t>.801</w:t>
            </w:r>
          </w:p>
        </w:tc>
        <w:tc>
          <w:tcPr>
            <w:tcW w:w="0" w:type="auto"/>
          </w:tcPr>
          <w:p w14:paraId="0F10089D" w14:textId="77777777" w:rsidR="00FA213F" w:rsidRPr="00B50C13" w:rsidRDefault="00C95F9A" w:rsidP="00FA7465">
            <w:pPr>
              <w:rPr>
                <w:lang w:eastAsia="zh-CN"/>
              </w:rPr>
            </w:pPr>
            <w:r w:rsidRPr="00B50C13">
              <w:rPr>
                <w:rFonts w:hint="eastAsia"/>
                <w:lang w:eastAsia="zh-CN"/>
              </w:rPr>
              <w:t>3.933</w:t>
            </w:r>
          </w:p>
        </w:tc>
        <w:tc>
          <w:tcPr>
            <w:tcW w:w="0" w:type="auto"/>
          </w:tcPr>
          <w:p w14:paraId="75272E1F" w14:textId="77777777" w:rsidR="00FA213F" w:rsidRPr="00B50C13" w:rsidRDefault="008979E9" w:rsidP="00C95F9A">
            <w:pPr>
              <w:rPr>
                <w:lang w:eastAsia="zh-CN"/>
              </w:rPr>
            </w:pPr>
            <w:r w:rsidRPr="00B50C13">
              <w:rPr>
                <w:rFonts w:hint="eastAsia"/>
                <w:lang w:eastAsia="zh-CN"/>
              </w:rPr>
              <w:t>.</w:t>
            </w:r>
            <w:r w:rsidR="00C95F9A" w:rsidRPr="00B50C13">
              <w:rPr>
                <w:rFonts w:hint="eastAsia"/>
                <w:lang w:eastAsia="zh-CN"/>
              </w:rPr>
              <w:t>795</w:t>
            </w:r>
          </w:p>
        </w:tc>
      </w:tr>
      <w:tr w:rsidR="00B50C13" w:rsidRPr="00B50C13" w14:paraId="4A3C568D" w14:textId="77777777" w:rsidTr="00D46EFF">
        <w:tc>
          <w:tcPr>
            <w:tcW w:w="0" w:type="auto"/>
          </w:tcPr>
          <w:p w14:paraId="496879DB" w14:textId="77777777" w:rsidR="00FA213F" w:rsidRPr="00B50C13" w:rsidRDefault="00FA213F" w:rsidP="00A03B74">
            <w:pPr>
              <w:autoSpaceDE w:val="0"/>
              <w:autoSpaceDN w:val="0"/>
              <w:adjustRightInd w:val="0"/>
              <w:rPr>
                <w:rFonts w:cs="Times New Roman"/>
                <w:szCs w:val="18"/>
              </w:rPr>
            </w:pPr>
            <w:r w:rsidRPr="00B50C13">
              <w:rPr>
                <w:rFonts w:cs="Times New Roman"/>
                <w:szCs w:val="18"/>
              </w:rPr>
              <w:t xml:space="preserve">Re-examine one's </w:t>
            </w:r>
            <w:proofErr w:type="spellStart"/>
            <w:r w:rsidRPr="00B50C13">
              <w:rPr>
                <w:rFonts w:cs="Times New Roman"/>
                <w:szCs w:val="18"/>
              </w:rPr>
              <w:t>behaviours</w:t>
            </w:r>
            <w:proofErr w:type="spellEnd"/>
          </w:p>
        </w:tc>
        <w:tc>
          <w:tcPr>
            <w:tcW w:w="0" w:type="auto"/>
          </w:tcPr>
          <w:p w14:paraId="4817AF88" w14:textId="77777777" w:rsidR="00FA213F" w:rsidRPr="00B50C13" w:rsidRDefault="00C95F9A" w:rsidP="00FA7465">
            <w:pPr>
              <w:rPr>
                <w:lang w:eastAsia="zh-CN"/>
              </w:rPr>
            </w:pPr>
            <w:r w:rsidRPr="00B50C13">
              <w:rPr>
                <w:rFonts w:hint="eastAsia"/>
                <w:lang w:eastAsia="zh-CN"/>
              </w:rPr>
              <w:t>.758</w:t>
            </w:r>
          </w:p>
        </w:tc>
        <w:tc>
          <w:tcPr>
            <w:tcW w:w="0" w:type="auto"/>
          </w:tcPr>
          <w:p w14:paraId="4FB5E09A" w14:textId="77777777" w:rsidR="00FA213F" w:rsidRPr="00B50C13" w:rsidRDefault="00C95F9A" w:rsidP="00FA7465">
            <w:pPr>
              <w:rPr>
                <w:lang w:eastAsia="zh-CN"/>
              </w:rPr>
            </w:pPr>
            <w:r w:rsidRPr="00B50C13">
              <w:rPr>
                <w:rFonts w:hint="eastAsia"/>
                <w:lang w:eastAsia="zh-CN"/>
              </w:rPr>
              <w:t>4.133</w:t>
            </w:r>
          </w:p>
        </w:tc>
        <w:tc>
          <w:tcPr>
            <w:tcW w:w="0" w:type="auto"/>
          </w:tcPr>
          <w:p w14:paraId="0F7658E1" w14:textId="77777777" w:rsidR="00FA213F" w:rsidRPr="00B50C13" w:rsidRDefault="008979E9" w:rsidP="00C95F9A">
            <w:pPr>
              <w:rPr>
                <w:lang w:eastAsia="zh-CN"/>
              </w:rPr>
            </w:pPr>
            <w:r w:rsidRPr="00B50C13">
              <w:rPr>
                <w:rFonts w:hint="eastAsia"/>
                <w:lang w:eastAsia="zh-CN"/>
              </w:rPr>
              <w:t>.</w:t>
            </w:r>
            <w:r w:rsidR="00C95F9A" w:rsidRPr="00B50C13">
              <w:rPr>
                <w:rFonts w:hint="eastAsia"/>
                <w:lang w:eastAsia="zh-CN"/>
              </w:rPr>
              <w:t xml:space="preserve"> 679</w:t>
            </w:r>
          </w:p>
        </w:tc>
      </w:tr>
    </w:tbl>
    <w:p w14:paraId="07D13C83" w14:textId="77777777" w:rsidR="00FA7465" w:rsidRPr="00B50C13" w:rsidRDefault="00FA7465" w:rsidP="00FA7465"/>
    <w:p w14:paraId="010B268A" w14:textId="77777777" w:rsidR="00FA2E44" w:rsidRPr="00B50C13" w:rsidRDefault="00FA2E44" w:rsidP="00A03B74">
      <w:pPr>
        <w:widowControl w:val="0"/>
        <w:autoSpaceDE w:val="0"/>
        <w:autoSpaceDN w:val="0"/>
        <w:adjustRightInd w:val="0"/>
        <w:spacing w:before="0" w:after="0" w:line="400" w:lineRule="atLeast"/>
        <w:rPr>
          <w:rFonts w:cs="Times New Roman"/>
          <w:szCs w:val="24"/>
          <w:lang w:eastAsia="zh-CN"/>
        </w:rPr>
      </w:pPr>
    </w:p>
    <w:p w14:paraId="23D23169" w14:textId="77777777" w:rsidR="00861018" w:rsidRPr="00B50C13" w:rsidRDefault="00861018" w:rsidP="00A03B74">
      <w:pPr>
        <w:widowControl w:val="0"/>
        <w:autoSpaceDE w:val="0"/>
        <w:autoSpaceDN w:val="0"/>
        <w:adjustRightInd w:val="0"/>
        <w:spacing w:before="0" w:after="0" w:line="400" w:lineRule="atLeast"/>
        <w:rPr>
          <w:rFonts w:cs="Times New Roman"/>
          <w:szCs w:val="24"/>
          <w:lang w:eastAsia="zh-CN"/>
        </w:rPr>
      </w:pPr>
    </w:p>
    <w:p w14:paraId="51BE423E" w14:textId="77777777" w:rsidR="00861018" w:rsidRPr="00B50C13" w:rsidRDefault="00861018" w:rsidP="00A03B74">
      <w:pPr>
        <w:widowControl w:val="0"/>
        <w:autoSpaceDE w:val="0"/>
        <w:autoSpaceDN w:val="0"/>
        <w:adjustRightInd w:val="0"/>
        <w:spacing w:before="0" w:after="0" w:line="400" w:lineRule="atLeast"/>
        <w:rPr>
          <w:rFonts w:cs="Times New Roman"/>
          <w:szCs w:val="24"/>
          <w:lang w:eastAsia="zh-CN"/>
        </w:rPr>
      </w:pPr>
    </w:p>
    <w:p w14:paraId="0B00133D" w14:textId="77777777" w:rsidR="00861018" w:rsidRPr="00B50C13" w:rsidRDefault="00861018" w:rsidP="00A03B74">
      <w:pPr>
        <w:widowControl w:val="0"/>
        <w:autoSpaceDE w:val="0"/>
        <w:autoSpaceDN w:val="0"/>
        <w:adjustRightInd w:val="0"/>
        <w:spacing w:before="0" w:after="0" w:line="400" w:lineRule="atLeast"/>
        <w:rPr>
          <w:rFonts w:cs="Times New Roman"/>
          <w:szCs w:val="24"/>
          <w:lang w:eastAsia="zh-CN"/>
        </w:rPr>
      </w:pPr>
    </w:p>
    <w:p w14:paraId="1CEECAB4" w14:textId="77777777" w:rsidR="00057503" w:rsidRPr="00B50C13" w:rsidRDefault="00057503" w:rsidP="00A03B74">
      <w:pPr>
        <w:widowControl w:val="0"/>
        <w:autoSpaceDE w:val="0"/>
        <w:autoSpaceDN w:val="0"/>
        <w:adjustRightInd w:val="0"/>
        <w:spacing w:before="0" w:after="0" w:line="400" w:lineRule="atLeast"/>
        <w:rPr>
          <w:rFonts w:cs="Times New Roman"/>
          <w:szCs w:val="24"/>
          <w:lang w:eastAsia="zh-CN"/>
        </w:rPr>
      </w:pPr>
    </w:p>
    <w:p w14:paraId="0FE31012" w14:textId="77777777" w:rsidR="00057503" w:rsidRPr="00B50C13" w:rsidRDefault="00057503" w:rsidP="00A03B74">
      <w:pPr>
        <w:widowControl w:val="0"/>
        <w:autoSpaceDE w:val="0"/>
        <w:autoSpaceDN w:val="0"/>
        <w:adjustRightInd w:val="0"/>
        <w:spacing w:before="0" w:after="0" w:line="400" w:lineRule="atLeast"/>
        <w:rPr>
          <w:rFonts w:cs="Times New Roman"/>
          <w:szCs w:val="24"/>
          <w:lang w:eastAsia="zh-CN"/>
        </w:rPr>
      </w:pPr>
    </w:p>
    <w:p w14:paraId="14EC2A41" w14:textId="16F979FD" w:rsidR="00057503" w:rsidRDefault="00057503" w:rsidP="00A03B74">
      <w:pPr>
        <w:widowControl w:val="0"/>
        <w:autoSpaceDE w:val="0"/>
        <w:autoSpaceDN w:val="0"/>
        <w:adjustRightInd w:val="0"/>
        <w:spacing w:before="0" w:after="0" w:line="400" w:lineRule="atLeast"/>
        <w:rPr>
          <w:rFonts w:cs="Times New Roman"/>
          <w:szCs w:val="24"/>
          <w:lang w:eastAsia="zh-CN"/>
        </w:rPr>
      </w:pPr>
    </w:p>
    <w:p w14:paraId="7BC9A005" w14:textId="010CDA1B" w:rsidR="00B50C13" w:rsidRDefault="00B50C13" w:rsidP="00A03B74">
      <w:pPr>
        <w:widowControl w:val="0"/>
        <w:autoSpaceDE w:val="0"/>
        <w:autoSpaceDN w:val="0"/>
        <w:adjustRightInd w:val="0"/>
        <w:spacing w:before="0" w:after="0" w:line="400" w:lineRule="atLeast"/>
        <w:rPr>
          <w:rFonts w:cs="Times New Roman"/>
          <w:szCs w:val="24"/>
          <w:lang w:eastAsia="zh-CN"/>
        </w:rPr>
      </w:pPr>
    </w:p>
    <w:p w14:paraId="6517DBB4" w14:textId="5F547470" w:rsidR="00B50C13" w:rsidRDefault="00B50C13" w:rsidP="00A03B74">
      <w:pPr>
        <w:widowControl w:val="0"/>
        <w:autoSpaceDE w:val="0"/>
        <w:autoSpaceDN w:val="0"/>
        <w:adjustRightInd w:val="0"/>
        <w:spacing w:before="0" w:after="0" w:line="400" w:lineRule="atLeast"/>
        <w:rPr>
          <w:rFonts w:cs="Times New Roman"/>
          <w:szCs w:val="24"/>
          <w:lang w:eastAsia="zh-CN"/>
        </w:rPr>
      </w:pPr>
    </w:p>
    <w:p w14:paraId="4603CF25" w14:textId="1B2E8BD8" w:rsidR="00B50C13" w:rsidRDefault="00B50C13" w:rsidP="00A03B74">
      <w:pPr>
        <w:widowControl w:val="0"/>
        <w:autoSpaceDE w:val="0"/>
        <w:autoSpaceDN w:val="0"/>
        <w:adjustRightInd w:val="0"/>
        <w:spacing w:before="0" w:after="0" w:line="400" w:lineRule="atLeast"/>
        <w:rPr>
          <w:rFonts w:cs="Times New Roman"/>
          <w:szCs w:val="24"/>
          <w:lang w:eastAsia="zh-CN"/>
        </w:rPr>
      </w:pPr>
    </w:p>
    <w:p w14:paraId="63B7A94B" w14:textId="77777777" w:rsidR="00B50C13" w:rsidRPr="00B50C13" w:rsidRDefault="00B50C13" w:rsidP="00A03B74">
      <w:pPr>
        <w:widowControl w:val="0"/>
        <w:autoSpaceDE w:val="0"/>
        <w:autoSpaceDN w:val="0"/>
        <w:adjustRightInd w:val="0"/>
        <w:spacing w:before="0" w:after="0" w:line="400" w:lineRule="atLeast"/>
        <w:rPr>
          <w:rFonts w:cs="Times New Roman"/>
          <w:szCs w:val="24"/>
          <w:lang w:eastAsia="zh-CN"/>
        </w:rPr>
      </w:pPr>
    </w:p>
    <w:p w14:paraId="431DBD6E" w14:textId="77777777" w:rsidR="00057503" w:rsidRPr="00B50C13" w:rsidRDefault="00057503" w:rsidP="00A03B74">
      <w:pPr>
        <w:widowControl w:val="0"/>
        <w:autoSpaceDE w:val="0"/>
        <w:autoSpaceDN w:val="0"/>
        <w:adjustRightInd w:val="0"/>
        <w:spacing w:before="0" w:after="0" w:line="400" w:lineRule="atLeast"/>
        <w:rPr>
          <w:rFonts w:cs="Times New Roman"/>
          <w:szCs w:val="24"/>
          <w:lang w:eastAsia="zh-CN"/>
        </w:rPr>
      </w:pPr>
    </w:p>
    <w:p w14:paraId="66F8F92E" w14:textId="77777777" w:rsidR="00057503" w:rsidRPr="00B50C13" w:rsidRDefault="00057503" w:rsidP="00A03B74">
      <w:pPr>
        <w:widowControl w:val="0"/>
        <w:autoSpaceDE w:val="0"/>
        <w:autoSpaceDN w:val="0"/>
        <w:adjustRightInd w:val="0"/>
        <w:spacing w:before="0" w:after="0" w:line="400" w:lineRule="atLeast"/>
        <w:rPr>
          <w:rFonts w:cs="Times New Roman"/>
          <w:szCs w:val="24"/>
          <w:lang w:eastAsia="zh-CN"/>
        </w:rPr>
      </w:pPr>
    </w:p>
    <w:p w14:paraId="787C39D7" w14:textId="77777777" w:rsidR="00057503" w:rsidRPr="00B50C13" w:rsidRDefault="00057503" w:rsidP="00A03B74">
      <w:pPr>
        <w:widowControl w:val="0"/>
        <w:autoSpaceDE w:val="0"/>
        <w:autoSpaceDN w:val="0"/>
        <w:adjustRightInd w:val="0"/>
        <w:spacing w:before="0" w:after="0" w:line="400" w:lineRule="atLeast"/>
        <w:rPr>
          <w:rFonts w:cs="Times New Roman"/>
          <w:szCs w:val="24"/>
          <w:lang w:eastAsia="zh-CN"/>
        </w:rPr>
      </w:pPr>
    </w:p>
    <w:p w14:paraId="50C3EF08" w14:textId="77777777" w:rsidR="00FA2E44" w:rsidRPr="00B50C13" w:rsidRDefault="00FE0223" w:rsidP="00FA2E44">
      <w:pPr>
        <w:spacing w:line="480" w:lineRule="auto"/>
        <w:jc w:val="center"/>
        <w:rPr>
          <w:rFonts w:cs="Times New Roman"/>
          <w:i/>
          <w:lang w:eastAsia="zh-CN"/>
        </w:rPr>
      </w:pPr>
      <w:r w:rsidRPr="00B50C13">
        <w:rPr>
          <w:rFonts w:cs="Times New Roman"/>
          <w:i/>
        </w:rPr>
        <w:lastRenderedPageBreak/>
        <w:t>Supplementary</w:t>
      </w:r>
      <w:r w:rsidRPr="00B50C13">
        <w:rPr>
          <w:rFonts w:cs="Times New Roman" w:hint="eastAsia"/>
          <w:i/>
        </w:rPr>
        <w:t xml:space="preserve"> Table</w:t>
      </w:r>
      <w:r w:rsidRPr="00B50C13">
        <w:rPr>
          <w:rFonts w:cs="Times New Roman" w:hint="eastAsia"/>
          <w:i/>
          <w:lang w:eastAsia="zh-CN"/>
        </w:rPr>
        <w:t>2. The dif</w:t>
      </w:r>
      <w:r w:rsidR="00803670" w:rsidRPr="00B50C13">
        <w:rPr>
          <w:rFonts w:cs="Times New Roman" w:hint="eastAsia"/>
          <w:i/>
          <w:lang w:eastAsia="zh-CN"/>
        </w:rPr>
        <w:t>f</w:t>
      </w:r>
      <w:r w:rsidRPr="00B50C13">
        <w:rPr>
          <w:rFonts w:cs="Times New Roman" w:hint="eastAsia"/>
          <w:i/>
          <w:lang w:eastAsia="zh-CN"/>
        </w:rPr>
        <w:t>erence</w:t>
      </w:r>
      <w:r w:rsidR="00803670" w:rsidRPr="00B50C13">
        <w:rPr>
          <w:rFonts w:cs="Times New Roman" w:hint="eastAsia"/>
          <w:i/>
          <w:lang w:eastAsia="zh-CN"/>
        </w:rPr>
        <w:t xml:space="preserve"> between</w:t>
      </w:r>
      <w:r w:rsidRPr="00B50C13">
        <w:rPr>
          <w:rFonts w:cs="Times New Roman"/>
          <w:i/>
        </w:rPr>
        <w:t xml:space="preserve"> 2017 and 2018 data</w:t>
      </w:r>
    </w:p>
    <w:tbl>
      <w:tblPr>
        <w:tblW w:w="0" w:type="auto"/>
        <w:tblBorders>
          <w:top w:val="single" w:sz="8" w:space="0" w:color="152935"/>
          <w:bottom w:val="single" w:sz="8" w:space="0" w:color="152935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03"/>
        <w:gridCol w:w="1135"/>
        <w:gridCol w:w="862"/>
        <w:gridCol w:w="548"/>
        <w:gridCol w:w="542"/>
        <w:gridCol w:w="705"/>
        <w:gridCol w:w="884"/>
        <w:gridCol w:w="862"/>
        <w:gridCol w:w="804"/>
        <w:gridCol w:w="713"/>
        <w:gridCol w:w="719"/>
      </w:tblGrid>
      <w:tr w:rsidR="00B50C13" w:rsidRPr="00B50C13" w14:paraId="6E285CBA" w14:textId="77777777" w:rsidTr="00D46EFF">
        <w:trPr>
          <w:cantSplit/>
        </w:trPr>
        <w:tc>
          <w:tcPr>
            <w:tcW w:w="0" w:type="auto"/>
            <w:vMerge w:val="restart"/>
            <w:tcBorders>
              <w:top w:val="single" w:sz="8" w:space="0" w:color="152935"/>
              <w:bottom w:val="nil"/>
            </w:tcBorders>
            <w:shd w:val="clear" w:color="auto" w:fill="FFFFFF"/>
            <w:vAlign w:val="center"/>
          </w:tcPr>
          <w:p w14:paraId="07B5DE8D" w14:textId="77777777" w:rsidR="0035121B" w:rsidRPr="00B50C13" w:rsidRDefault="0035121B" w:rsidP="00B371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eastAsia="zh-CN"/>
              </w:rPr>
            </w:pPr>
            <w:r w:rsidRPr="00B50C13">
              <w:rPr>
                <w:rFonts w:cs="Times New Roman" w:hint="eastAsia"/>
                <w:sz w:val="18"/>
                <w:szCs w:val="18"/>
                <w:lang w:eastAsia="zh-CN"/>
              </w:rPr>
              <w:t>Indicators</w:t>
            </w:r>
          </w:p>
        </w:tc>
        <w:tc>
          <w:tcPr>
            <w:tcW w:w="0" w:type="auto"/>
            <w:tcBorders>
              <w:top w:val="single" w:sz="8" w:space="0" w:color="152935"/>
              <w:bottom w:val="single" w:sz="4" w:space="0" w:color="152935"/>
            </w:tcBorders>
            <w:shd w:val="clear" w:color="auto" w:fill="FFFFFF"/>
            <w:vAlign w:val="center"/>
          </w:tcPr>
          <w:p w14:paraId="67277620" w14:textId="77777777" w:rsidR="0035121B" w:rsidRPr="00B50C13" w:rsidRDefault="0035121B" w:rsidP="00B371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152935"/>
              <w:bottom w:val="single" w:sz="4" w:space="0" w:color="152935"/>
            </w:tcBorders>
            <w:shd w:val="clear" w:color="auto" w:fill="FFFFFF"/>
            <w:vAlign w:val="center"/>
          </w:tcPr>
          <w:p w14:paraId="6FEB9E96" w14:textId="77777777" w:rsidR="0035121B" w:rsidRPr="00B50C13" w:rsidRDefault="000D7595" w:rsidP="00B371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eastAsia="zh-CN"/>
              </w:rPr>
            </w:pPr>
            <w:hyperlink r:id="rId8" w:tgtFrame="_blank" w:history="1">
              <w:r w:rsidR="0035121B" w:rsidRPr="00B50C13">
                <w:rPr>
                  <w:rFonts w:cs="Times New Roman"/>
                  <w:sz w:val="18"/>
                  <w:szCs w:val="18"/>
                  <w:lang w:eastAsia="zh-CN"/>
                </w:rPr>
                <w:t>Levene’s</w:t>
              </w:r>
              <w:r w:rsidR="0035121B" w:rsidRPr="00B50C13">
                <w:rPr>
                  <w:rFonts w:cs="Times New Roman" w:hint="eastAsia"/>
                  <w:sz w:val="18"/>
                  <w:szCs w:val="18"/>
                  <w:lang w:eastAsia="zh-CN"/>
                </w:rPr>
                <w:t xml:space="preserve"> </w:t>
              </w:r>
              <w:r w:rsidR="0035121B" w:rsidRPr="00B50C13">
                <w:rPr>
                  <w:rFonts w:cs="Times New Roman"/>
                  <w:sz w:val="18"/>
                  <w:szCs w:val="18"/>
                  <w:lang w:eastAsia="zh-CN"/>
                </w:rPr>
                <w:t>Test</w:t>
              </w:r>
              <w:r w:rsidR="0035121B" w:rsidRPr="00B50C13">
                <w:rPr>
                  <w:rFonts w:cs="Times New Roman" w:hint="eastAsia"/>
                  <w:sz w:val="18"/>
                  <w:szCs w:val="18"/>
                  <w:lang w:eastAsia="zh-CN"/>
                </w:rPr>
                <w:t xml:space="preserve"> </w:t>
              </w:r>
              <w:r w:rsidR="0035121B" w:rsidRPr="00B50C13">
                <w:rPr>
                  <w:rFonts w:cs="Times New Roman"/>
                  <w:sz w:val="18"/>
                  <w:szCs w:val="18"/>
                  <w:lang w:eastAsia="zh-CN"/>
                </w:rPr>
                <w:t>for</w:t>
              </w:r>
              <w:r w:rsidR="0035121B" w:rsidRPr="00B50C13">
                <w:rPr>
                  <w:rFonts w:cs="Times New Roman" w:hint="eastAsia"/>
                  <w:sz w:val="18"/>
                  <w:szCs w:val="18"/>
                  <w:lang w:eastAsia="zh-CN"/>
                </w:rPr>
                <w:t xml:space="preserve"> </w:t>
              </w:r>
              <w:r w:rsidR="0035121B" w:rsidRPr="00B50C13">
                <w:rPr>
                  <w:rFonts w:cs="Times New Roman"/>
                  <w:sz w:val="18"/>
                  <w:szCs w:val="18"/>
                  <w:lang w:eastAsia="zh-CN"/>
                </w:rPr>
                <w:t>Equality</w:t>
              </w:r>
              <w:r w:rsidR="0035121B" w:rsidRPr="00B50C13">
                <w:rPr>
                  <w:rFonts w:cs="Times New Roman" w:hint="eastAsia"/>
                  <w:sz w:val="18"/>
                  <w:szCs w:val="18"/>
                  <w:lang w:eastAsia="zh-CN"/>
                </w:rPr>
                <w:t xml:space="preserve"> </w:t>
              </w:r>
              <w:r w:rsidR="0035121B" w:rsidRPr="00B50C13">
                <w:rPr>
                  <w:rFonts w:cs="Times New Roman"/>
                  <w:sz w:val="18"/>
                  <w:szCs w:val="18"/>
                  <w:lang w:eastAsia="zh-CN"/>
                </w:rPr>
                <w:t>of</w:t>
              </w:r>
              <w:r w:rsidR="0035121B" w:rsidRPr="00B50C13">
                <w:rPr>
                  <w:rFonts w:cs="Times New Roman" w:hint="eastAsia"/>
                  <w:sz w:val="18"/>
                  <w:szCs w:val="18"/>
                  <w:lang w:eastAsia="zh-CN"/>
                </w:rPr>
                <w:t xml:space="preserve"> </w:t>
              </w:r>
              <w:r w:rsidR="0035121B" w:rsidRPr="00B50C13">
                <w:rPr>
                  <w:rFonts w:cs="Times New Roman"/>
                  <w:sz w:val="18"/>
                  <w:szCs w:val="18"/>
                  <w:lang w:eastAsia="zh-CN"/>
                </w:rPr>
                <w:t>Variances</w:t>
              </w:r>
            </w:hyperlink>
          </w:p>
        </w:tc>
        <w:tc>
          <w:tcPr>
            <w:tcW w:w="0" w:type="auto"/>
            <w:gridSpan w:val="7"/>
            <w:tcBorders>
              <w:top w:val="single" w:sz="8" w:space="0" w:color="152935"/>
              <w:bottom w:val="single" w:sz="4" w:space="0" w:color="152935"/>
            </w:tcBorders>
            <w:shd w:val="clear" w:color="auto" w:fill="FFFFFF"/>
            <w:vAlign w:val="center"/>
          </w:tcPr>
          <w:p w14:paraId="3D2FCF16" w14:textId="77777777" w:rsidR="0035121B" w:rsidRPr="00B50C13" w:rsidRDefault="00B371A8" w:rsidP="00B371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eastAsia="zh-CN"/>
              </w:rPr>
            </w:pPr>
            <w:r w:rsidRPr="00B50C13">
              <w:rPr>
                <w:rFonts w:cs="Times New Roman" w:hint="eastAsia"/>
                <w:sz w:val="18"/>
                <w:szCs w:val="18"/>
                <w:lang w:eastAsia="zh-CN"/>
              </w:rPr>
              <w:t>T</w:t>
            </w:r>
            <w:r w:rsidRPr="00B50C13">
              <w:rPr>
                <w:rFonts w:cs="Times New Roman"/>
                <w:sz w:val="18"/>
                <w:szCs w:val="18"/>
                <w:lang w:eastAsia="zh-CN"/>
              </w:rPr>
              <w:t>-test</w:t>
            </w:r>
            <w:r w:rsidRPr="00B50C13">
              <w:rPr>
                <w:rFonts w:cs="Times New Roman" w:hint="eastAsia"/>
                <w:sz w:val="18"/>
                <w:szCs w:val="18"/>
                <w:lang w:eastAsia="zh-CN"/>
              </w:rPr>
              <w:t xml:space="preserve"> </w:t>
            </w:r>
            <w:r w:rsidRPr="00B50C13">
              <w:rPr>
                <w:rFonts w:cs="Times New Roman"/>
                <w:sz w:val="18"/>
                <w:szCs w:val="18"/>
                <w:lang w:eastAsia="zh-CN"/>
              </w:rPr>
              <w:t>for</w:t>
            </w:r>
            <w:r w:rsidRPr="00B50C13">
              <w:rPr>
                <w:rFonts w:cs="Times New Roman" w:hint="eastAsia"/>
                <w:sz w:val="18"/>
                <w:szCs w:val="18"/>
                <w:lang w:eastAsia="zh-CN"/>
              </w:rPr>
              <w:t xml:space="preserve"> </w:t>
            </w:r>
            <w:r w:rsidRPr="00B50C13">
              <w:rPr>
                <w:rFonts w:cs="Times New Roman"/>
                <w:sz w:val="18"/>
                <w:szCs w:val="18"/>
                <w:lang w:eastAsia="zh-CN"/>
              </w:rPr>
              <w:t>Equality</w:t>
            </w:r>
            <w:r w:rsidRPr="00B50C13">
              <w:rPr>
                <w:rFonts w:cs="Times New Roman" w:hint="eastAsia"/>
                <w:sz w:val="18"/>
                <w:szCs w:val="18"/>
                <w:lang w:eastAsia="zh-CN"/>
              </w:rPr>
              <w:t xml:space="preserve"> </w:t>
            </w:r>
            <w:r w:rsidRPr="00B50C13">
              <w:rPr>
                <w:rFonts w:cs="Times New Roman"/>
                <w:sz w:val="18"/>
                <w:szCs w:val="18"/>
                <w:lang w:eastAsia="zh-CN"/>
              </w:rPr>
              <w:t>of</w:t>
            </w:r>
            <w:r w:rsidRPr="00B50C13">
              <w:rPr>
                <w:rFonts w:cs="Times New Roman" w:hint="eastAsia"/>
                <w:sz w:val="18"/>
                <w:szCs w:val="18"/>
                <w:lang w:eastAsia="zh-CN"/>
              </w:rPr>
              <w:t xml:space="preserve"> </w:t>
            </w:r>
            <w:r w:rsidRPr="00B50C13">
              <w:rPr>
                <w:rFonts w:cs="Times New Roman"/>
                <w:sz w:val="18"/>
                <w:szCs w:val="18"/>
                <w:lang w:eastAsia="zh-CN"/>
              </w:rPr>
              <w:t>Means</w:t>
            </w:r>
          </w:p>
        </w:tc>
      </w:tr>
      <w:tr w:rsidR="00B50C13" w:rsidRPr="00B50C13" w14:paraId="108A22AE" w14:textId="77777777" w:rsidTr="00D46EFF">
        <w:trPr>
          <w:cantSplit/>
        </w:trPr>
        <w:tc>
          <w:tcPr>
            <w:tcW w:w="0" w:type="auto"/>
            <w:vMerge/>
            <w:tcBorders>
              <w:top w:val="nil"/>
              <w:bottom w:val="nil"/>
            </w:tcBorders>
            <w:shd w:val="clear" w:color="auto" w:fill="FFFFFF"/>
          </w:tcPr>
          <w:p w14:paraId="1D7A2E54" w14:textId="77777777" w:rsidR="0035121B" w:rsidRPr="00B50C13" w:rsidRDefault="0035121B" w:rsidP="00FA2E4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152935"/>
              <w:bottom w:val="nil"/>
            </w:tcBorders>
            <w:shd w:val="clear" w:color="auto" w:fill="FFFFFF"/>
          </w:tcPr>
          <w:p w14:paraId="73500F93" w14:textId="77777777" w:rsidR="0035121B" w:rsidRPr="00B50C13" w:rsidRDefault="0035121B" w:rsidP="00B371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152935"/>
              <w:bottom w:val="nil"/>
            </w:tcBorders>
            <w:shd w:val="clear" w:color="auto" w:fill="FFFFFF"/>
          </w:tcPr>
          <w:p w14:paraId="61726A0B" w14:textId="77777777" w:rsidR="0035121B" w:rsidRPr="00B50C13" w:rsidRDefault="0035121B" w:rsidP="00B371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152935"/>
              <w:bottom w:val="nil"/>
            </w:tcBorders>
            <w:shd w:val="clear" w:color="auto" w:fill="FFFFFF"/>
          </w:tcPr>
          <w:p w14:paraId="7D5B1AB5" w14:textId="77777777" w:rsidR="0035121B" w:rsidRPr="00B50C13" w:rsidRDefault="0035121B" w:rsidP="00B371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152935"/>
              <w:bottom w:val="nil"/>
            </w:tcBorders>
            <w:shd w:val="clear" w:color="auto" w:fill="FFFFFF"/>
          </w:tcPr>
          <w:p w14:paraId="2B1C957B" w14:textId="77777777" w:rsidR="0035121B" w:rsidRPr="00B50C13" w:rsidRDefault="0035121B" w:rsidP="00B371A8">
            <w:pPr>
              <w:widowControl w:val="0"/>
              <w:autoSpaceDE w:val="0"/>
              <w:autoSpaceDN w:val="0"/>
              <w:adjustRightInd w:val="0"/>
              <w:spacing w:before="0" w:after="0" w:line="320" w:lineRule="atLeast"/>
              <w:ind w:left="60" w:right="60"/>
              <w:jc w:val="center"/>
              <w:rPr>
                <w:rFonts w:cs="Times New Roman"/>
                <w:sz w:val="18"/>
                <w:szCs w:val="18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152935"/>
              <w:bottom w:val="nil"/>
            </w:tcBorders>
            <w:shd w:val="clear" w:color="auto" w:fill="FFFFFF"/>
          </w:tcPr>
          <w:p w14:paraId="029F4FC0" w14:textId="77777777" w:rsidR="0035121B" w:rsidRPr="00B50C13" w:rsidRDefault="0035121B" w:rsidP="00B371A8">
            <w:pPr>
              <w:widowControl w:val="0"/>
              <w:autoSpaceDE w:val="0"/>
              <w:autoSpaceDN w:val="0"/>
              <w:adjustRightInd w:val="0"/>
              <w:spacing w:before="0" w:after="0" w:line="320" w:lineRule="atLeast"/>
              <w:ind w:left="60" w:right="60"/>
              <w:jc w:val="center"/>
              <w:rPr>
                <w:rFonts w:cs="Times New Roman"/>
                <w:sz w:val="18"/>
                <w:szCs w:val="18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152935"/>
              <w:bottom w:val="nil"/>
            </w:tcBorders>
            <w:shd w:val="clear" w:color="auto" w:fill="FFFFFF"/>
          </w:tcPr>
          <w:p w14:paraId="34C337D7" w14:textId="77777777" w:rsidR="0035121B" w:rsidRPr="00B50C13" w:rsidRDefault="0035121B" w:rsidP="00B371A8">
            <w:pPr>
              <w:widowControl w:val="0"/>
              <w:autoSpaceDE w:val="0"/>
              <w:autoSpaceDN w:val="0"/>
              <w:adjustRightInd w:val="0"/>
              <w:spacing w:before="0" w:after="0" w:line="320" w:lineRule="atLeast"/>
              <w:ind w:left="60" w:right="60"/>
              <w:jc w:val="center"/>
              <w:rPr>
                <w:rFonts w:cs="Times New Roman"/>
                <w:sz w:val="18"/>
                <w:szCs w:val="18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152935"/>
              <w:bottom w:val="nil"/>
            </w:tcBorders>
            <w:shd w:val="clear" w:color="auto" w:fill="FFFFFF"/>
          </w:tcPr>
          <w:p w14:paraId="40420AB3" w14:textId="77777777" w:rsidR="0035121B" w:rsidRPr="00B50C13" w:rsidRDefault="0035121B" w:rsidP="00B371A8">
            <w:pPr>
              <w:widowControl w:val="0"/>
              <w:autoSpaceDE w:val="0"/>
              <w:autoSpaceDN w:val="0"/>
              <w:adjustRightInd w:val="0"/>
              <w:spacing w:before="0" w:after="0" w:line="320" w:lineRule="atLeast"/>
              <w:ind w:left="60" w:right="60"/>
              <w:jc w:val="center"/>
              <w:rPr>
                <w:rFonts w:cs="Times New Roman"/>
                <w:sz w:val="18"/>
                <w:szCs w:val="18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152935"/>
              <w:bottom w:val="nil"/>
            </w:tcBorders>
            <w:shd w:val="clear" w:color="auto" w:fill="FFFFFF"/>
          </w:tcPr>
          <w:p w14:paraId="40A14C78" w14:textId="77777777" w:rsidR="0035121B" w:rsidRPr="00B50C13" w:rsidRDefault="0035121B" w:rsidP="00B371A8">
            <w:pPr>
              <w:widowControl w:val="0"/>
              <w:autoSpaceDE w:val="0"/>
              <w:autoSpaceDN w:val="0"/>
              <w:adjustRightInd w:val="0"/>
              <w:spacing w:before="0" w:after="0" w:line="320" w:lineRule="atLeast"/>
              <w:ind w:left="60" w:right="60"/>
              <w:jc w:val="center"/>
              <w:rPr>
                <w:rFonts w:cs="Times New Roman"/>
                <w:sz w:val="18"/>
                <w:szCs w:val="18"/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152935"/>
              <w:bottom w:val="single" w:sz="4" w:space="0" w:color="152935"/>
            </w:tcBorders>
            <w:shd w:val="clear" w:color="auto" w:fill="FFFFFF"/>
            <w:vAlign w:val="bottom"/>
          </w:tcPr>
          <w:p w14:paraId="06FF7076" w14:textId="77777777" w:rsidR="0035121B" w:rsidRPr="00B50C13" w:rsidRDefault="00B371A8" w:rsidP="00B371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eastAsia="zh-CN"/>
              </w:rPr>
            </w:pPr>
            <w:r w:rsidRPr="00B50C13">
              <w:rPr>
                <w:rFonts w:cs="Times New Roman"/>
                <w:sz w:val="18"/>
                <w:szCs w:val="18"/>
                <w:lang w:eastAsia="zh-CN"/>
              </w:rPr>
              <w:t>95%</w:t>
            </w:r>
            <w:r w:rsidRPr="00B50C13">
              <w:rPr>
                <w:rFonts w:cs="Times New Roman" w:hint="eastAsia"/>
                <w:sz w:val="18"/>
                <w:szCs w:val="18"/>
                <w:lang w:eastAsia="zh-CN"/>
              </w:rPr>
              <w:t xml:space="preserve"> </w:t>
            </w:r>
            <w:r w:rsidRPr="00B50C13">
              <w:rPr>
                <w:rFonts w:cs="Times New Roman"/>
                <w:sz w:val="18"/>
                <w:szCs w:val="18"/>
                <w:lang w:eastAsia="zh-CN"/>
              </w:rPr>
              <w:t>confidence</w:t>
            </w:r>
            <w:r w:rsidRPr="00B50C13">
              <w:rPr>
                <w:rFonts w:cs="Times New Roman" w:hint="eastAsia"/>
                <w:sz w:val="18"/>
                <w:szCs w:val="18"/>
                <w:lang w:eastAsia="zh-CN"/>
              </w:rPr>
              <w:t xml:space="preserve"> </w:t>
            </w:r>
            <w:r w:rsidRPr="00B50C13">
              <w:rPr>
                <w:rFonts w:cs="Times New Roman"/>
                <w:sz w:val="18"/>
                <w:szCs w:val="18"/>
                <w:lang w:eastAsia="zh-CN"/>
              </w:rPr>
              <w:t>interval</w:t>
            </w:r>
          </w:p>
        </w:tc>
      </w:tr>
      <w:tr w:rsidR="00B50C13" w:rsidRPr="00B50C13" w14:paraId="19D88A0A" w14:textId="77777777" w:rsidTr="00D46EFF">
        <w:trPr>
          <w:cantSplit/>
        </w:trPr>
        <w:tc>
          <w:tcPr>
            <w:tcW w:w="0" w:type="auto"/>
            <w:vMerge/>
            <w:tcBorders>
              <w:top w:val="nil"/>
              <w:bottom w:val="single" w:sz="4" w:space="0" w:color="152935"/>
            </w:tcBorders>
            <w:shd w:val="clear" w:color="auto" w:fill="FFFFFF"/>
            <w:vAlign w:val="bottom"/>
          </w:tcPr>
          <w:p w14:paraId="1E612F73" w14:textId="77777777" w:rsidR="0035121B" w:rsidRPr="00B50C13" w:rsidRDefault="0035121B" w:rsidP="00D46E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152935"/>
            </w:tcBorders>
            <w:shd w:val="clear" w:color="auto" w:fill="FFFFFF"/>
            <w:vAlign w:val="bottom"/>
          </w:tcPr>
          <w:p w14:paraId="11661823" w14:textId="77777777" w:rsidR="0035121B" w:rsidRPr="00B50C13" w:rsidRDefault="0035121B" w:rsidP="00D46E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152935"/>
            </w:tcBorders>
            <w:shd w:val="clear" w:color="auto" w:fill="FFFFFF"/>
            <w:vAlign w:val="bottom"/>
          </w:tcPr>
          <w:p w14:paraId="14B8A386" w14:textId="77777777" w:rsidR="0035121B" w:rsidRPr="00B50C13" w:rsidRDefault="0035121B" w:rsidP="00D46E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lang w:eastAsia="zh-CN"/>
              </w:rPr>
            </w:pPr>
            <w:r w:rsidRPr="00B50C13">
              <w:rPr>
                <w:rFonts w:cs="Times New Roman"/>
                <w:sz w:val="18"/>
                <w:szCs w:val="18"/>
                <w:lang w:eastAsia="zh-CN"/>
              </w:rPr>
              <w:t>F</w:t>
            </w:r>
          </w:p>
        </w:tc>
        <w:tc>
          <w:tcPr>
            <w:tcW w:w="0" w:type="auto"/>
            <w:tcBorders>
              <w:top w:val="nil"/>
              <w:bottom w:val="single" w:sz="4" w:space="0" w:color="152935"/>
            </w:tcBorders>
            <w:shd w:val="clear" w:color="auto" w:fill="FFFFFF"/>
            <w:vAlign w:val="bottom"/>
          </w:tcPr>
          <w:p w14:paraId="0A6616FC" w14:textId="77777777" w:rsidR="0035121B" w:rsidRPr="00B50C13" w:rsidRDefault="00B371A8" w:rsidP="00D46E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lang w:eastAsia="zh-CN"/>
              </w:rPr>
            </w:pPr>
            <w:r w:rsidRPr="00B50C13">
              <w:rPr>
                <w:rFonts w:cs="Times New Roman"/>
                <w:sz w:val="18"/>
                <w:szCs w:val="18"/>
                <w:lang w:eastAsia="zh-CN"/>
              </w:rPr>
              <w:t>Sig.</w:t>
            </w:r>
          </w:p>
        </w:tc>
        <w:tc>
          <w:tcPr>
            <w:tcW w:w="0" w:type="auto"/>
            <w:tcBorders>
              <w:top w:val="nil"/>
              <w:bottom w:val="single" w:sz="4" w:space="0" w:color="152935"/>
            </w:tcBorders>
            <w:shd w:val="clear" w:color="auto" w:fill="FFFFFF"/>
            <w:vAlign w:val="bottom"/>
          </w:tcPr>
          <w:p w14:paraId="098C8A15" w14:textId="77777777" w:rsidR="0035121B" w:rsidRPr="00B50C13" w:rsidRDefault="0035121B" w:rsidP="00D46E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lang w:eastAsia="zh-CN"/>
              </w:rPr>
            </w:pPr>
            <w:r w:rsidRPr="00B50C13">
              <w:rPr>
                <w:rFonts w:cs="Times New Roman"/>
                <w:sz w:val="18"/>
                <w:szCs w:val="18"/>
                <w:lang w:eastAsia="zh-CN"/>
              </w:rPr>
              <w:t>t</w:t>
            </w:r>
          </w:p>
        </w:tc>
        <w:tc>
          <w:tcPr>
            <w:tcW w:w="0" w:type="auto"/>
            <w:tcBorders>
              <w:top w:val="nil"/>
              <w:bottom w:val="single" w:sz="4" w:space="0" w:color="152935"/>
            </w:tcBorders>
            <w:shd w:val="clear" w:color="auto" w:fill="FFFFFF"/>
            <w:vAlign w:val="bottom"/>
          </w:tcPr>
          <w:p w14:paraId="6F99F482" w14:textId="77777777" w:rsidR="0035121B" w:rsidRPr="00B50C13" w:rsidRDefault="00B371A8" w:rsidP="00D46E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lang w:eastAsia="zh-CN"/>
              </w:rPr>
            </w:pPr>
            <w:r w:rsidRPr="00B50C13">
              <w:rPr>
                <w:rFonts w:cs="Times New Roman" w:hint="eastAsia"/>
                <w:sz w:val="18"/>
                <w:szCs w:val="18"/>
                <w:lang w:eastAsia="zh-CN"/>
              </w:rPr>
              <w:t>DF</w:t>
            </w:r>
          </w:p>
        </w:tc>
        <w:tc>
          <w:tcPr>
            <w:tcW w:w="0" w:type="auto"/>
            <w:tcBorders>
              <w:top w:val="nil"/>
              <w:bottom w:val="single" w:sz="4" w:space="0" w:color="152935"/>
            </w:tcBorders>
            <w:shd w:val="clear" w:color="auto" w:fill="FFFFFF"/>
            <w:vAlign w:val="bottom"/>
          </w:tcPr>
          <w:p w14:paraId="004617DE" w14:textId="77777777" w:rsidR="0035121B" w:rsidRPr="00B50C13" w:rsidRDefault="0035121B" w:rsidP="00D46E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lang w:eastAsia="zh-CN"/>
              </w:rPr>
            </w:pPr>
            <w:r w:rsidRPr="00B50C13">
              <w:rPr>
                <w:rFonts w:cs="Times New Roman"/>
                <w:sz w:val="18"/>
                <w:szCs w:val="18"/>
                <w:lang w:eastAsia="zh-CN"/>
              </w:rPr>
              <w:t>Sig.</w:t>
            </w:r>
            <w:r w:rsidRPr="00B50C13">
              <w:rPr>
                <w:rFonts w:cs="Times New Roman" w:hint="eastAsia"/>
                <w:sz w:val="18"/>
                <w:szCs w:val="18"/>
                <w:lang w:eastAsia="zh-CN"/>
              </w:rPr>
              <w:t>（</w:t>
            </w:r>
            <w:r w:rsidR="00B371A8" w:rsidRPr="00B50C13">
              <w:rPr>
                <w:rFonts w:cs="Times New Roman"/>
                <w:sz w:val="18"/>
                <w:szCs w:val="18"/>
                <w:lang w:eastAsia="zh-CN"/>
              </w:rPr>
              <w:t>double tail</w:t>
            </w:r>
            <w:r w:rsidRPr="00B50C13">
              <w:rPr>
                <w:rFonts w:cs="Times New Roman" w:hint="eastAsia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0" w:type="auto"/>
            <w:tcBorders>
              <w:top w:val="nil"/>
              <w:bottom w:val="single" w:sz="4" w:space="0" w:color="152935"/>
            </w:tcBorders>
            <w:shd w:val="clear" w:color="auto" w:fill="FFFFFF"/>
            <w:vAlign w:val="bottom"/>
          </w:tcPr>
          <w:p w14:paraId="1C0E3DD9" w14:textId="77777777" w:rsidR="0035121B" w:rsidRPr="00B50C13" w:rsidRDefault="00D46EFF" w:rsidP="00D46E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lang w:eastAsia="zh-CN"/>
              </w:rPr>
            </w:pPr>
            <w:r w:rsidRPr="00B50C13">
              <w:rPr>
                <w:rFonts w:cs="Times New Roman" w:hint="eastAsia"/>
                <w:sz w:val="18"/>
                <w:szCs w:val="18"/>
                <w:lang w:eastAsia="zh-CN"/>
              </w:rPr>
              <w:t>M</w:t>
            </w:r>
            <w:r w:rsidR="00B371A8" w:rsidRPr="00B50C13">
              <w:rPr>
                <w:rFonts w:cs="Times New Roman"/>
                <w:sz w:val="18"/>
                <w:szCs w:val="18"/>
                <w:lang w:eastAsia="zh-CN"/>
              </w:rPr>
              <w:t>ean difference</w:t>
            </w:r>
          </w:p>
        </w:tc>
        <w:tc>
          <w:tcPr>
            <w:tcW w:w="0" w:type="auto"/>
            <w:tcBorders>
              <w:top w:val="nil"/>
              <w:bottom w:val="single" w:sz="4" w:space="0" w:color="152935"/>
            </w:tcBorders>
            <w:shd w:val="clear" w:color="auto" w:fill="FFFFFF"/>
            <w:vAlign w:val="bottom"/>
          </w:tcPr>
          <w:p w14:paraId="69676906" w14:textId="77777777" w:rsidR="0035121B" w:rsidRPr="00B50C13" w:rsidRDefault="00B371A8" w:rsidP="00B371A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lang w:eastAsia="zh-CN"/>
              </w:rPr>
            </w:pPr>
            <w:r w:rsidRPr="00B50C13">
              <w:rPr>
                <w:rFonts w:cs="Times New Roman" w:hint="eastAsia"/>
                <w:sz w:val="18"/>
                <w:szCs w:val="18"/>
                <w:lang w:eastAsia="zh-CN"/>
              </w:rPr>
              <w:t>SE</w:t>
            </w:r>
            <w:r w:rsidRPr="00B50C13">
              <w:rPr>
                <w:rFonts w:cs="Times New Roman"/>
                <w:sz w:val="18"/>
                <w:szCs w:val="18"/>
                <w:lang w:eastAsia="zh-CN"/>
              </w:rPr>
              <w:t xml:space="preserve"> difference</w:t>
            </w:r>
          </w:p>
        </w:tc>
        <w:tc>
          <w:tcPr>
            <w:tcW w:w="0" w:type="auto"/>
            <w:tcBorders>
              <w:top w:val="single" w:sz="4" w:space="0" w:color="152935"/>
              <w:bottom w:val="single" w:sz="4" w:space="0" w:color="152935"/>
            </w:tcBorders>
            <w:shd w:val="clear" w:color="auto" w:fill="FFFFFF"/>
            <w:vAlign w:val="bottom"/>
          </w:tcPr>
          <w:p w14:paraId="3F350670" w14:textId="77777777" w:rsidR="0035121B" w:rsidRPr="00B50C13" w:rsidRDefault="00D46EFF" w:rsidP="00D46EF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18"/>
                <w:szCs w:val="18"/>
                <w:lang w:eastAsia="zh-CN"/>
              </w:rPr>
            </w:pPr>
            <w:r w:rsidRPr="00B50C13">
              <w:rPr>
                <w:rFonts w:cs="Times New Roman" w:hint="eastAsia"/>
                <w:sz w:val="18"/>
                <w:szCs w:val="18"/>
                <w:lang w:eastAsia="zh-CN"/>
              </w:rPr>
              <w:t>U</w:t>
            </w:r>
            <w:r w:rsidR="00B371A8" w:rsidRPr="00B50C13">
              <w:rPr>
                <w:rFonts w:cs="Times New Roman"/>
                <w:sz w:val="18"/>
                <w:szCs w:val="18"/>
                <w:lang w:eastAsia="zh-CN"/>
              </w:rPr>
              <w:t>pper limit</w:t>
            </w:r>
          </w:p>
        </w:tc>
        <w:tc>
          <w:tcPr>
            <w:tcW w:w="0" w:type="auto"/>
            <w:tcBorders>
              <w:top w:val="single" w:sz="4" w:space="0" w:color="152935"/>
              <w:bottom w:val="single" w:sz="4" w:space="0" w:color="152935"/>
            </w:tcBorders>
            <w:shd w:val="clear" w:color="auto" w:fill="FFFFFF"/>
            <w:vAlign w:val="bottom"/>
          </w:tcPr>
          <w:p w14:paraId="7044C8CE" w14:textId="77777777" w:rsidR="0035121B" w:rsidRPr="00B50C13" w:rsidRDefault="00D46EFF" w:rsidP="00D46EF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18"/>
                <w:szCs w:val="18"/>
                <w:lang w:eastAsia="zh-CN"/>
              </w:rPr>
            </w:pPr>
            <w:r w:rsidRPr="00B50C13">
              <w:rPr>
                <w:rFonts w:cs="Times New Roman" w:hint="eastAsia"/>
                <w:sz w:val="18"/>
                <w:szCs w:val="18"/>
                <w:lang w:eastAsia="zh-CN"/>
              </w:rPr>
              <w:t>L</w:t>
            </w:r>
            <w:r w:rsidR="00B371A8" w:rsidRPr="00B50C13">
              <w:rPr>
                <w:rFonts w:cs="Times New Roman"/>
                <w:sz w:val="18"/>
                <w:szCs w:val="18"/>
                <w:lang w:eastAsia="zh-CN"/>
              </w:rPr>
              <w:t>ower limit</w:t>
            </w:r>
          </w:p>
        </w:tc>
      </w:tr>
      <w:tr w:rsidR="00B50C13" w:rsidRPr="00B50C13" w14:paraId="418ADF18" w14:textId="77777777" w:rsidTr="00D46EFF">
        <w:trPr>
          <w:cantSplit/>
        </w:trPr>
        <w:tc>
          <w:tcPr>
            <w:tcW w:w="0" w:type="auto"/>
            <w:vMerge w:val="restart"/>
            <w:tcBorders>
              <w:top w:val="single" w:sz="4" w:space="0" w:color="152935"/>
            </w:tcBorders>
            <w:shd w:val="clear" w:color="auto" w:fill="FFFFFF"/>
          </w:tcPr>
          <w:p w14:paraId="23345735" w14:textId="77777777" w:rsidR="00FA2E44" w:rsidRPr="00B50C13" w:rsidRDefault="00FA2E44" w:rsidP="00FA2E4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50C13">
              <w:rPr>
                <w:rFonts w:cs="Times New Roman"/>
                <w:sz w:val="18"/>
                <w:szCs w:val="18"/>
              </w:rPr>
              <w:t>Fresh air</w:t>
            </w:r>
          </w:p>
        </w:tc>
        <w:tc>
          <w:tcPr>
            <w:tcW w:w="0" w:type="auto"/>
            <w:tcBorders>
              <w:top w:val="single" w:sz="4" w:space="0" w:color="152935"/>
            </w:tcBorders>
            <w:shd w:val="clear" w:color="auto" w:fill="FFFFFF"/>
          </w:tcPr>
          <w:p w14:paraId="2A026139" w14:textId="77777777" w:rsidR="00FA2E44" w:rsidRPr="00B50C13" w:rsidRDefault="00B371A8" w:rsidP="00FA2E4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50C13">
              <w:rPr>
                <w:rFonts w:cs="Times New Roman"/>
                <w:sz w:val="18"/>
                <w:szCs w:val="18"/>
              </w:rPr>
              <w:t>Assuming equal variances</w:t>
            </w:r>
          </w:p>
        </w:tc>
        <w:tc>
          <w:tcPr>
            <w:tcW w:w="0" w:type="auto"/>
            <w:tcBorders>
              <w:top w:val="single" w:sz="4" w:space="0" w:color="152935"/>
            </w:tcBorders>
            <w:shd w:val="clear" w:color="auto" w:fill="FFFFFF"/>
            <w:vAlign w:val="center"/>
          </w:tcPr>
          <w:p w14:paraId="3858A0CC" w14:textId="77777777" w:rsidR="00FA2E44" w:rsidRPr="00B50C13" w:rsidRDefault="00FA2E44" w:rsidP="00B371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50C13">
              <w:rPr>
                <w:rFonts w:cs="Times New Roman"/>
                <w:sz w:val="18"/>
                <w:szCs w:val="18"/>
              </w:rPr>
              <w:t>.082</w:t>
            </w:r>
          </w:p>
        </w:tc>
        <w:tc>
          <w:tcPr>
            <w:tcW w:w="0" w:type="auto"/>
            <w:tcBorders>
              <w:top w:val="single" w:sz="4" w:space="0" w:color="152935"/>
            </w:tcBorders>
            <w:shd w:val="clear" w:color="auto" w:fill="FFFFFF"/>
            <w:vAlign w:val="center"/>
          </w:tcPr>
          <w:p w14:paraId="3B1D8AD3" w14:textId="77777777" w:rsidR="00FA2E44" w:rsidRPr="00B50C13" w:rsidRDefault="00FA2E44" w:rsidP="00B371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50C13">
              <w:rPr>
                <w:rFonts w:cs="Times New Roman"/>
                <w:sz w:val="18"/>
                <w:szCs w:val="18"/>
              </w:rPr>
              <w:t>.775</w:t>
            </w:r>
          </w:p>
        </w:tc>
        <w:tc>
          <w:tcPr>
            <w:tcW w:w="0" w:type="auto"/>
            <w:tcBorders>
              <w:top w:val="single" w:sz="4" w:space="0" w:color="152935"/>
            </w:tcBorders>
            <w:shd w:val="clear" w:color="auto" w:fill="FFFFFF"/>
            <w:vAlign w:val="center"/>
          </w:tcPr>
          <w:p w14:paraId="77639CE3" w14:textId="77777777" w:rsidR="00FA2E44" w:rsidRPr="00B50C13" w:rsidRDefault="00FA2E44" w:rsidP="00B371A8">
            <w:pPr>
              <w:widowControl w:val="0"/>
              <w:autoSpaceDE w:val="0"/>
              <w:autoSpaceDN w:val="0"/>
              <w:adjustRightInd w:val="0"/>
              <w:spacing w:before="0" w:after="0" w:line="320" w:lineRule="atLeast"/>
              <w:ind w:left="60" w:right="60"/>
              <w:jc w:val="center"/>
              <w:rPr>
                <w:rFonts w:cs="Times New Roman"/>
                <w:sz w:val="18"/>
                <w:szCs w:val="18"/>
              </w:rPr>
            </w:pPr>
            <w:r w:rsidRPr="00B50C13">
              <w:rPr>
                <w:rFonts w:cs="Times New Roman"/>
                <w:sz w:val="18"/>
                <w:szCs w:val="18"/>
              </w:rPr>
              <w:t>-.235</w:t>
            </w:r>
          </w:p>
        </w:tc>
        <w:tc>
          <w:tcPr>
            <w:tcW w:w="0" w:type="auto"/>
            <w:tcBorders>
              <w:top w:val="single" w:sz="4" w:space="0" w:color="152935"/>
            </w:tcBorders>
            <w:shd w:val="clear" w:color="auto" w:fill="FFFFFF"/>
            <w:vAlign w:val="center"/>
          </w:tcPr>
          <w:p w14:paraId="4386A14F" w14:textId="77777777" w:rsidR="00FA2E44" w:rsidRPr="00B50C13" w:rsidRDefault="00FA2E44" w:rsidP="00B371A8">
            <w:pPr>
              <w:widowControl w:val="0"/>
              <w:autoSpaceDE w:val="0"/>
              <w:autoSpaceDN w:val="0"/>
              <w:adjustRightInd w:val="0"/>
              <w:spacing w:before="0" w:after="0" w:line="320" w:lineRule="atLeast"/>
              <w:ind w:left="60" w:right="60"/>
              <w:jc w:val="center"/>
              <w:rPr>
                <w:rFonts w:cs="Times New Roman"/>
                <w:sz w:val="18"/>
                <w:szCs w:val="18"/>
              </w:rPr>
            </w:pPr>
            <w:r w:rsidRPr="00B50C13">
              <w:rPr>
                <w:rFonts w:cs="Times New Roman"/>
                <w:sz w:val="18"/>
                <w:szCs w:val="18"/>
              </w:rPr>
              <w:t>680</w:t>
            </w:r>
          </w:p>
        </w:tc>
        <w:tc>
          <w:tcPr>
            <w:tcW w:w="0" w:type="auto"/>
            <w:tcBorders>
              <w:top w:val="single" w:sz="4" w:space="0" w:color="152935"/>
            </w:tcBorders>
            <w:shd w:val="clear" w:color="auto" w:fill="FFFFFF"/>
            <w:vAlign w:val="center"/>
          </w:tcPr>
          <w:p w14:paraId="1EE71C75" w14:textId="77777777" w:rsidR="00FA2E44" w:rsidRPr="00B50C13" w:rsidRDefault="00FA2E44" w:rsidP="00B371A8">
            <w:pPr>
              <w:widowControl w:val="0"/>
              <w:autoSpaceDE w:val="0"/>
              <w:autoSpaceDN w:val="0"/>
              <w:adjustRightInd w:val="0"/>
              <w:spacing w:before="0" w:after="0" w:line="320" w:lineRule="atLeast"/>
              <w:ind w:left="60" w:right="60"/>
              <w:jc w:val="center"/>
              <w:rPr>
                <w:rFonts w:cs="Times New Roman"/>
                <w:sz w:val="18"/>
                <w:szCs w:val="18"/>
              </w:rPr>
            </w:pPr>
            <w:r w:rsidRPr="00B50C13">
              <w:rPr>
                <w:rFonts w:cs="Times New Roman"/>
                <w:sz w:val="18"/>
                <w:szCs w:val="18"/>
              </w:rPr>
              <w:t>.814</w:t>
            </w:r>
          </w:p>
        </w:tc>
        <w:tc>
          <w:tcPr>
            <w:tcW w:w="0" w:type="auto"/>
            <w:tcBorders>
              <w:top w:val="single" w:sz="4" w:space="0" w:color="152935"/>
            </w:tcBorders>
            <w:shd w:val="clear" w:color="auto" w:fill="FFFFFF"/>
            <w:vAlign w:val="center"/>
          </w:tcPr>
          <w:p w14:paraId="233B764B" w14:textId="77777777" w:rsidR="00FA2E44" w:rsidRPr="00B50C13" w:rsidRDefault="00FA2E44" w:rsidP="00D46EFF">
            <w:pPr>
              <w:widowControl w:val="0"/>
              <w:autoSpaceDE w:val="0"/>
              <w:autoSpaceDN w:val="0"/>
              <w:adjustRightInd w:val="0"/>
              <w:spacing w:before="0" w:after="0" w:line="320" w:lineRule="atLeast"/>
              <w:ind w:left="60" w:right="60"/>
              <w:jc w:val="center"/>
              <w:rPr>
                <w:rFonts w:cs="Times New Roman"/>
                <w:sz w:val="18"/>
                <w:szCs w:val="18"/>
                <w:lang w:eastAsia="zh-CN"/>
              </w:rPr>
            </w:pPr>
            <w:r w:rsidRPr="00B50C13">
              <w:rPr>
                <w:rFonts w:cs="Times New Roman"/>
                <w:sz w:val="18"/>
                <w:szCs w:val="18"/>
              </w:rPr>
              <w:t>-.01</w:t>
            </w:r>
            <w:r w:rsidR="00D46EFF" w:rsidRPr="00B50C13">
              <w:rPr>
                <w:rFonts w:cs="Times New Roman" w:hint="eastAsia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0" w:type="auto"/>
            <w:tcBorders>
              <w:top w:val="single" w:sz="4" w:space="0" w:color="152935"/>
            </w:tcBorders>
            <w:shd w:val="clear" w:color="auto" w:fill="FFFFFF"/>
            <w:vAlign w:val="center"/>
          </w:tcPr>
          <w:p w14:paraId="3B35E128" w14:textId="77777777" w:rsidR="00FA2E44" w:rsidRPr="00B50C13" w:rsidRDefault="00FA2E44" w:rsidP="00B371A8">
            <w:pPr>
              <w:widowControl w:val="0"/>
              <w:autoSpaceDE w:val="0"/>
              <w:autoSpaceDN w:val="0"/>
              <w:adjustRightInd w:val="0"/>
              <w:spacing w:before="0" w:after="0" w:line="320" w:lineRule="atLeast"/>
              <w:ind w:left="60" w:right="60"/>
              <w:jc w:val="center"/>
              <w:rPr>
                <w:rFonts w:cs="Times New Roman"/>
                <w:sz w:val="18"/>
                <w:szCs w:val="18"/>
              </w:rPr>
            </w:pPr>
            <w:r w:rsidRPr="00B50C13">
              <w:rPr>
                <w:rFonts w:cs="Times New Roman"/>
                <w:sz w:val="18"/>
                <w:szCs w:val="18"/>
              </w:rPr>
              <w:t>.05484</w:t>
            </w:r>
          </w:p>
        </w:tc>
        <w:tc>
          <w:tcPr>
            <w:tcW w:w="0" w:type="auto"/>
            <w:tcBorders>
              <w:top w:val="single" w:sz="4" w:space="0" w:color="152935"/>
            </w:tcBorders>
            <w:shd w:val="clear" w:color="auto" w:fill="FFFFFF"/>
            <w:vAlign w:val="center"/>
          </w:tcPr>
          <w:p w14:paraId="1D0B8111" w14:textId="77777777" w:rsidR="00FA2E44" w:rsidRPr="00B50C13" w:rsidRDefault="00FA2E44" w:rsidP="00B371A8">
            <w:pPr>
              <w:widowControl w:val="0"/>
              <w:autoSpaceDE w:val="0"/>
              <w:autoSpaceDN w:val="0"/>
              <w:adjustRightInd w:val="0"/>
              <w:spacing w:before="0" w:after="0" w:line="320" w:lineRule="atLeast"/>
              <w:ind w:left="60" w:right="60"/>
              <w:jc w:val="center"/>
              <w:rPr>
                <w:rFonts w:cs="Times New Roman"/>
                <w:sz w:val="18"/>
                <w:szCs w:val="18"/>
              </w:rPr>
            </w:pPr>
            <w:r w:rsidRPr="00B50C13">
              <w:rPr>
                <w:rFonts w:cs="Times New Roman"/>
                <w:sz w:val="18"/>
                <w:szCs w:val="18"/>
              </w:rPr>
              <w:t>-.12056</w:t>
            </w:r>
          </w:p>
        </w:tc>
        <w:tc>
          <w:tcPr>
            <w:tcW w:w="0" w:type="auto"/>
            <w:tcBorders>
              <w:top w:val="single" w:sz="4" w:space="0" w:color="152935"/>
            </w:tcBorders>
            <w:shd w:val="clear" w:color="auto" w:fill="FFFFFF"/>
            <w:vAlign w:val="center"/>
          </w:tcPr>
          <w:p w14:paraId="5D63323B" w14:textId="77777777" w:rsidR="00FA2E44" w:rsidRPr="00B50C13" w:rsidRDefault="00FA2E44" w:rsidP="00B371A8">
            <w:pPr>
              <w:widowControl w:val="0"/>
              <w:autoSpaceDE w:val="0"/>
              <w:autoSpaceDN w:val="0"/>
              <w:adjustRightInd w:val="0"/>
              <w:spacing w:before="0" w:after="0" w:line="320" w:lineRule="atLeast"/>
              <w:ind w:left="60" w:right="60"/>
              <w:jc w:val="center"/>
              <w:rPr>
                <w:rFonts w:cs="Times New Roman"/>
                <w:sz w:val="18"/>
                <w:szCs w:val="18"/>
              </w:rPr>
            </w:pPr>
            <w:r w:rsidRPr="00B50C13">
              <w:rPr>
                <w:rFonts w:cs="Times New Roman"/>
                <w:sz w:val="18"/>
                <w:szCs w:val="18"/>
              </w:rPr>
              <w:t>.09481</w:t>
            </w:r>
          </w:p>
        </w:tc>
      </w:tr>
      <w:tr w:rsidR="00B50C13" w:rsidRPr="00B50C13" w14:paraId="12A1006D" w14:textId="77777777" w:rsidTr="00D46EFF">
        <w:trPr>
          <w:cantSplit/>
        </w:trPr>
        <w:tc>
          <w:tcPr>
            <w:tcW w:w="0" w:type="auto"/>
            <w:vMerge/>
          </w:tcPr>
          <w:p w14:paraId="079D7782" w14:textId="77777777" w:rsidR="00FA2E44" w:rsidRPr="00B50C13" w:rsidRDefault="00FA2E44" w:rsidP="00FA2E4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3EFE7D42" w14:textId="77777777" w:rsidR="00FA2E44" w:rsidRPr="00B50C13" w:rsidRDefault="00B371A8" w:rsidP="00B371A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50C13">
              <w:rPr>
                <w:rFonts w:cs="Times New Roman"/>
                <w:sz w:val="18"/>
                <w:szCs w:val="18"/>
              </w:rPr>
              <w:t>Don</w:t>
            </w:r>
            <w:r w:rsidRPr="00B50C13">
              <w:rPr>
                <w:rFonts w:cs="Times New Roman" w:hint="eastAsia"/>
                <w:sz w:val="18"/>
                <w:szCs w:val="18"/>
              </w:rPr>
              <w:t>'</w:t>
            </w:r>
            <w:r w:rsidRPr="00B50C13">
              <w:rPr>
                <w:rFonts w:cs="Times New Roman"/>
                <w:sz w:val="18"/>
                <w:szCs w:val="18"/>
              </w:rPr>
              <w:t>t assume equal variances</w:t>
            </w:r>
          </w:p>
        </w:tc>
        <w:tc>
          <w:tcPr>
            <w:tcW w:w="0" w:type="auto"/>
            <w:vAlign w:val="center"/>
          </w:tcPr>
          <w:p w14:paraId="44182E4F" w14:textId="77777777" w:rsidR="00FA2E44" w:rsidRPr="00B50C13" w:rsidRDefault="00FA2E44" w:rsidP="00B371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6EB564AA" w14:textId="77777777" w:rsidR="00FA2E44" w:rsidRPr="00B50C13" w:rsidRDefault="00FA2E44" w:rsidP="00B371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FE3B10A" w14:textId="77777777" w:rsidR="00FA2E44" w:rsidRPr="00B50C13" w:rsidRDefault="00FA2E44" w:rsidP="00B371A8">
            <w:pPr>
              <w:widowControl w:val="0"/>
              <w:autoSpaceDE w:val="0"/>
              <w:autoSpaceDN w:val="0"/>
              <w:adjustRightInd w:val="0"/>
              <w:spacing w:before="0" w:after="0" w:line="320" w:lineRule="atLeast"/>
              <w:ind w:left="60" w:right="60"/>
              <w:jc w:val="center"/>
              <w:rPr>
                <w:rFonts w:cs="Times New Roman"/>
                <w:sz w:val="18"/>
                <w:szCs w:val="18"/>
              </w:rPr>
            </w:pPr>
            <w:r w:rsidRPr="00B50C13">
              <w:rPr>
                <w:rFonts w:cs="Times New Roman"/>
                <w:sz w:val="18"/>
                <w:szCs w:val="18"/>
              </w:rPr>
              <w:t>-.232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D0B9A09" w14:textId="77777777" w:rsidR="00FA2E44" w:rsidRPr="00B50C13" w:rsidRDefault="00FA2E44" w:rsidP="00B371A8">
            <w:pPr>
              <w:widowControl w:val="0"/>
              <w:autoSpaceDE w:val="0"/>
              <w:autoSpaceDN w:val="0"/>
              <w:adjustRightInd w:val="0"/>
              <w:spacing w:before="0" w:after="0" w:line="320" w:lineRule="atLeast"/>
              <w:ind w:left="60" w:right="60"/>
              <w:jc w:val="center"/>
              <w:rPr>
                <w:rFonts w:cs="Times New Roman"/>
                <w:sz w:val="18"/>
                <w:szCs w:val="18"/>
              </w:rPr>
            </w:pPr>
            <w:r w:rsidRPr="00B50C13">
              <w:rPr>
                <w:rFonts w:cs="Times New Roman"/>
                <w:sz w:val="18"/>
                <w:szCs w:val="18"/>
              </w:rPr>
              <w:t>192.072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1211718" w14:textId="77777777" w:rsidR="00FA2E44" w:rsidRPr="00B50C13" w:rsidRDefault="00FA2E44" w:rsidP="00B371A8">
            <w:pPr>
              <w:widowControl w:val="0"/>
              <w:autoSpaceDE w:val="0"/>
              <w:autoSpaceDN w:val="0"/>
              <w:adjustRightInd w:val="0"/>
              <w:spacing w:before="0" w:after="0" w:line="320" w:lineRule="atLeast"/>
              <w:ind w:left="60" w:right="60"/>
              <w:jc w:val="center"/>
              <w:rPr>
                <w:rFonts w:cs="Times New Roman"/>
                <w:sz w:val="18"/>
                <w:szCs w:val="18"/>
              </w:rPr>
            </w:pPr>
            <w:r w:rsidRPr="00B50C13">
              <w:rPr>
                <w:rFonts w:cs="Times New Roman"/>
                <w:sz w:val="18"/>
                <w:szCs w:val="18"/>
              </w:rPr>
              <w:t>.817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D7FED07" w14:textId="77777777" w:rsidR="00FA2E44" w:rsidRPr="00B50C13" w:rsidRDefault="00FA2E44" w:rsidP="00D46EFF">
            <w:pPr>
              <w:widowControl w:val="0"/>
              <w:autoSpaceDE w:val="0"/>
              <w:autoSpaceDN w:val="0"/>
              <w:adjustRightInd w:val="0"/>
              <w:spacing w:before="0" w:after="0" w:line="320" w:lineRule="atLeast"/>
              <w:ind w:left="60" w:right="60"/>
              <w:jc w:val="center"/>
              <w:rPr>
                <w:rFonts w:cs="Times New Roman"/>
                <w:sz w:val="18"/>
                <w:szCs w:val="18"/>
                <w:lang w:eastAsia="zh-CN"/>
              </w:rPr>
            </w:pPr>
            <w:r w:rsidRPr="00B50C13">
              <w:rPr>
                <w:rFonts w:cs="Times New Roman"/>
                <w:sz w:val="18"/>
                <w:szCs w:val="18"/>
              </w:rPr>
              <w:t>-.01</w:t>
            </w:r>
            <w:r w:rsidR="00D46EFF" w:rsidRPr="00B50C13">
              <w:rPr>
                <w:rFonts w:cs="Times New Roman" w:hint="eastAsia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FB5024E" w14:textId="77777777" w:rsidR="00FA2E44" w:rsidRPr="00B50C13" w:rsidRDefault="00FA2E44" w:rsidP="00B371A8">
            <w:pPr>
              <w:widowControl w:val="0"/>
              <w:autoSpaceDE w:val="0"/>
              <w:autoSpaceDN w:val="0"/>
              <w:adjustRightInd w:val="0"/>
              <w:spacing w:before="0" w:after="0" w:line="320" w:lineRule="atLeast"/>
              <w:ind w:left="60" w:right="60"/>
              <w:jc w:val="center"/>
              <w:rPr>
                <w:rFonts w:cs="Times New Roman"/>
                <w:sz w:val="18"/>
                <w:szCs w:val="18"/>
              </w:rPr>
            </w:pPr>
            <w:r w:rsidRPr="00B50C13">
              <w:rPr>
                <w:rFonts w:cs="Times New Roman"/>
                <w:sz w:val="18"/>
                <w:szCs w:val="18"/>
              </w:rPr>
              <w:t>.05543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E263F3B" w14:textId="77777777" w:rsidR="00FA2E44" w:rsidRPr="00B50C13" w:rsidRDefault="00FA2E44" w:rsidP="00B371A8">
            <w:pPr>
              <w:widowControl w:val="0"/>
              <w:autoSpaceDE w:val="0"/>
              <w:autoSpaceDN w:val="0"/>
              <w:adjustRightInd w:val="0"/>
              <w:spacing w:before="0" w:after="0" w:line="320" w:lineRule="atLeast"/>
              <w:ind w:left="60" w:right="60"/>
              <w:jc w:val="center"/>
              <w:rPr>
                <w:rFonts w:cs="Times New Roman"/>
                <w:sz w:val="18"/>
                <w:szCs w:val="18"/>
              </w:rPr>
            </w:pPr>
            <w:r w:rsidRPr="00B50C13">
              <w:rPr>
                <w:rFonts w:cs="Times New Roman"/>
                <w:sz w:val="18"/>
                <w:szCs w:val="18"/>
              </w:rPr>
              <w:t>-.12220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C548C8E" w14:textId="77777777" w:rsidR="00FA2E44" w:rsidRPr="00B50C13" w:rsidRDefault="00FA2E44" w:rsidP="00B371A8">
            <w:pPr>
              <w:widowControl w:val="0"/>
              <w:autoSpaceDE w:val="0"/>
              <w:autoSpaceDN w:val="0"/>
              <w:adjustRightInd w:val="0"/>
              <w:spacing w:before="0" w:after="0" w:line="320" w:lineRule="atLeast"/>
              <w:ind w:left="60" w:right="60"/>
              <w:jc w:val="center"/>
              <w:rPr>
                <w:rFonts w:cs="Times New Roman"/>
                <w:sz w:val="18"/>
                <w:szCs w:val="18"/>
              </w:rPr>
            </w:pPr>
            <w:r w:rsidRPr="00B50C13">
              <w:rPr>
                <w:rFonts w:cs="Times New Roman"/>
                <w:sz w:val="18"/>
                <w:szCs w:val="18"/>
              </w:rPr>
              <w:t>.09645</w:t>
            </w:r>
          </w:p>
        </w:tc>
      </w:tr>
      <w:tr w:rsidR="00B50C13" w:rsidRPr="00B50C13" w14:paraId="547D5C96" w14:textId="77777777" w:rsidTr="00D46EFF">
        <w:trPr>
          <w:cantSplit/>
        </w:trPr>
        <w:tc>
          <w:tcPr>
            <w:tcW w:w="0" w:type="auto"/>
            <w:vMerge w:val="restart"/>
            <w:shd w:val="clear" w:color="auto" w:fill="FFFFFF"/>
          </w:tcPr>
          <w:p w14:paraId="459A0B19" w14:textId="77777777" w:rsidR="00B371A8" w:rsidRPr="00B50C13" w:rsidRDefault="00B371A8" w:rsidP="00FA2E4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50C13">
              <w:rPr>
                <w:rFonts w:cs="Times New Roman"/>
                <w:sz w:val="18"/>
                <w:szCs w:val="18"/>
              </w:rPr>
              <w:t>Good water quality</w:t>
            </w:r>
          </w:p>
        </w:tc>
        <w:tc>
          <w:tcPr>
            <w:tcW w:w="0" w:type="auto"/>
            <w:shd w:val="clear" w:color="auto" w:fill="FFFFFF"/>
          </w:tcPr>
          <w:p w14:paraId="41A88C15" w14:textId="77777777" w:rsidR="00B371A8" w:rsidRPr="00B50C13" w:rsidRDefault="00B371A8" w:rsidP="00D46E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50C13">
              <w:rPr>
                <w:rFonts w:cs="Times New Roman"/>
                <w:sz w:val="18"/>
                <w:szCs w:val="18"/>
              </w:rPr>
              <w:t>Assuming equal variances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A12DED6" w14:textId="77777777" w:rsidR="00B371A8" w:rsidRPr="00B50C13" w:rsidRDefault="00B371A8" w:rsidP="00B371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50C13">
              <w:rPr>
                <w:rFonts w:cs="Times New Roman"/>
                <w:sz w:val="18"/>
                <w:szCs w:val="18"/>
              </w:rPr>
              <w:t>6.029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0FBB672" w14:textId="77777777" w:rsidR="00B371A8" w:rsidRPr="00B50C13" w:rsidRDefault="00B371A8" w:rsidP="00B371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50C13">
              <w:rPr>
                <w:rFonts w:cs="Times New Roman"/>
                <w:sz w:val="18"/>
                <w:szCs w:val="18"/>
              </w:rPr>
              <w:t>.014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3931340" w14:textId="77777777" w:rsidR="00B371A8" w:rsidRPr="00B50C13" w:rsidRDefault="00B371A8" w:rsidP="00B371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50C13">
              <w:rPr>
                <w:rFonts w:cs="Times New Roman"/>
                <w:sz w:val="18"/>
                <w:szCs w:val="18"/>
              </w:rPr>
              <w:t>-1.472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C563DF1" w14:textId="77777777" w:rsidR="00B371A8" w:rsidRPr="00B50C13" w:rsidRDefault="00B371A8" w:rsidP="00B371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50C13">
              <w:rPr>
                <w:rFonts w:cs="Times New Roman"/>
                <w:sz w:val="18"/>
                <w:szCs w:val="18"/>
              </w:rPr>
              <w:t>680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3930929" w14:textId="77777777" w:rsidR="00B371A8" w:rsidRPr="00B50C13" w:rsidRDefault="00B371A8" w:rsidP="00B371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50C13">
              <w:rPr>
                <w:rFonts w:cs="Times New Roman"/>
                <w:sz w:val="18"/>
                <w:szCs w:val="18"/>
              </w:rPr>
              <w:t>.141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AD35618" w14:textId="77777777" w:rsidR="00B371A8" w:rsidRPr="00B50C13" w:rsidRDefault="00B371A8" w:rsidP="00D46E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50C13">
              <w:rPr>
                <w:rFonts w:cs="Times New Roman"/>
                <w:sz w:val="18"/>
                <w:szCs w:val="18"/>
              </w:rPr>
              <w:t>-.081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89A9549" w14:textId="77777777" w:rsidR="00B371A8" w:rsidRPr="00B50C13" w:rsidRDefault="00B371A8" w:rsidP="00B371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50C13">
              <w:rPr>
                <w:rFonts w:cs="Times New Roman"/>
                <w:sz w:val="18"/>
                <w:szCs w:val="18"/>
              </w:rPr>
              <w:t>.05518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D5DDEB3" w14:textId="77777777" w:rsidR="00B371A8" w:rsidRPr="00B50C13" w:rsidRDefault="00B371A8" w:rsidP="00B371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50C13">
              <w:rPr>
                <w:rFonts w:cs="Times New Roman"/>
                <w:sz w:val="18"/>
                <w:szCs w:val="18"/>
              </w:rPr>
              <w:t>-.18959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5352FF3" w14:textId="77777777" w:rsidR="00B371A8" w:rsidRPr="00B50C13" w:rsidRDefault="00B371A8" w:rsidP="00B371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50C13">
              <w:rPr>
                <w:rFonts w:cs="Times New Roman"/>
                <w:sz w:val="18"/>
                <w:szCs w:val="18"/>
              </w:rPr>
              <w:t>.02711</w:t>
            </w:r>
          </w:p>
        </w:tc>
      </w:tr>
      <w:tr w:rsidR="00B50C13" w:rsidRPr="00B50C13" w14:paraId="63003E40" w14:textId="77777777" w:rsidTr="00D46EFF">
        <w:trPr>
          <w:cantSplit/>
        </w:trPr>
        <w:tc>
          <w:tcPr>
            <w:tcW w:w="0" w:type="auto"/>
            <w:vMerge/>
          </w:tcPr>
          <w:p w14:paraId="6855C221" w14:textId="77777777" w:rsidR="00B371A8" w:rsidRPr="00B50C13" w:rsidRDefault="00B371A8" w:rsidP="00FA2E4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3D054B73" w14:textId="77777777" w:rsidR="00B371A8" w:rsidRPr="00B50C13" w:rsidRDefault="00B371A8" w:rsidP="00D46E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50C13">
              <w:rPr>
                <w:rFonts w:cs="Times New Roman"/>
                <w:sz w:val="18"/>
                <w:szCs w:val="18"/>
              </w:rPr>
              <w:t>Don</w:t>
            </w:r>
            <w:r w:rsidRPr="00B50C13">
              <w:rPr>
                <w:rFonts w:cs="Times New Roman" w:hint="eastAsia"/>
                <w:sz w:val="18"/>
                <w:szCs w:val="18"/>
              </w:rPr>
              <w:t>'</w:t>
            </w:r>
            <w:r w:rsidRPr="00B50C13">
              <w:rPr>
                <w:rFonts w:cs="Times New Roman"/>
                <w:sz w:val="18"/>
                <w:szCs w:val="18"/>
              </w:rPr>
              <w:t>t assume equal variances</w:t>
            </w:r>
          </w:p>
        </w:tc>
        <w:tc>
          <w:tcPr>
            <w:tcW w:w="0" w:type="auto"/>
            <w:vAlign w:val="center"/>
          </w:tcPr>
          <w:p w14:paraId="0F2C3DFE" w14:textId="77777777" w:rsidR="00B371A8" w:rsidRPr="00B50C13" w:rsidRDefault="00B371A8" w:rsidP="00B371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2F52EA21" w14:textId="77777777" w:rsidR="00B371A8" w:rsidRPr="00B50C13" w:rsidRDefault="00B371A8" w:rsidP="00B371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AECB7F3" w14:textId="77777777" w:rsidR="00B371A8" w:rsidRPr="00B50C13" w:rsidRDefault="00B371A8" w:rsidP="00B371A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18"/>
                <w:szCs w:val="18"/>
              </w:rPr>
            </w:pPr>
            <w:r w:rsidRPr="00B50C13">
              <w:rPr>
                <w:rFonts w:cs="Times New Roman"/>
                <w:sz w:val="18"/>
                <w:szCs w:val="18"/>
              </w:rPr>
              <w:t>-1.548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659B574" w14:textId="77777777" w:rsidR="00B371A8" w:rsidRPr="00B50C13" w:rsidRDefault="00B371A8" w:rsidP="00B371A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18"/>
                <w:szCs w:val="18"/>
              </w:rPr>
            </w:pPr>
            <w:r w:rsidRPr="00B50C13">
              <w:rPr>
                <w:rFonts w:cs="Times New Roman"/>
                <w:sz w:val="18"/>
                <w:szCs w:val="18"/>
              </w:rPr>
              <w:t>206.592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A92E441" w14:textId="77777777" w:rsidR="00B371A8" w:rsidRPr="00B50C13" w:rsidRDefault="00B371A8" w:rsidP="00B371A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18"/>
                <w:szCs w:val="18"/>
              </w:rPr>
            </w:pPr>
            <w:r w:rsidRPr="00B50C13">
              <w:rPr>
                <w:rFonts w:cs="Times New Roman"/>
                <w:sz w:val="18"/>
                <w:szCs w:val="18"/>
              </w:rPr>
              <w:t>.123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04B6589" w14:textId="77777777" w:rsidR="00B371A8" w:rsidRPr="00B50C13" w:rsidRDefault="00B371A8" w:rsidP="00D46EF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18"/>
                <w:szCs w:val="18"/>
              </w:rPr>
            </w:pPr>
            <w:r w:rsidRPr="00B50C13">
              <w:rPr>
                <w:rFonts w:cs="Times New Roman"/>
                <w:sz w:val="18"/>
                <w:szCs w:val="18"/>
              </w:rPr>
              <w:t>-.081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782FD07" w14:textId="77777777" w:rsidR="00B371A8" w:rsidRPr="00B50C13" w:rsidRDefault="00B371A8" w:rsidP="00B371A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18"/>
                <w:szCs w:val="18"/>
              </w:rPr>
            </w:pPr>
            <w:r w:rsidRPr="00B50C13">
              <w:rPr>
                <w:rFonts w:cs="Times New Roman"/>
                <w:sz w:val="18"/>
                <w:szCs w:val="18"/>
              </w:rPr>
              <w:t>.05249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731E197" w14:textId="77777777" w:rsidR="00B371A8" w:rsidRPr="00B50C13" w:rsidRDefault="00B371A8" w:rsidP="00B371A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18"/>
                <w:szCs w:val="18"/>
              </w:rPr>
            </w:pPr>
            <w:r w:rsidRPr="00B50C13">
              <w:rPr>
                <w:rFonts w:cs="Times New Roman"/>
                <w:sz w:val="18"/>
                <w:szCs w:val="18"/>
              </w:rPr>
              <w:t>-.18473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FA834D9" w14:textId="77777777" w:rsidR="00B371A8" w:rsidRPr="00B50C13" w:rsidRDefault="00B371A8" w:rsidP="00B371A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18"/>
                <w:szCs w:val="18"/>
              </w:rPr>
            </w:pPr>
            <w:r w:rsidRPr="00B50C13">
              <w:rPr>
                <w:rFonts w:cs="Times New Roman"/>
                <w:sz w:val="18"/>
                <w:szCs w:val="18"/>
              </w:rPr>
              <w:t>.02225</w:t>
            </w:r>
          </w:p>
        </w:tc>
      </w:tr>
      <w:tr w:rsidR="00B50C13" w:rsidRPr="00B50C13" w14:paraId="29C96A41" w14:textId="77777777" w:rsidTr="00D46EFF">
        <w:trPr>
          <w:cantSplit/>
        </w:trPr>
        <w:tc>
          <w:tcPr>
            <w:tcW w:w="0" w:type="auto"/>
            <w:vMerge w:val="restart"/>
            <w:shd w:val="clear" w:color="auto" w:fill="FFFFFF"/>
          </w:tcPr>
          <w:p w14:paraId="1B60F9CA" w14:textId="77777777" w:rsidR="00B371A8" w:rsidRPr="00B50C13" w:rsidRDefault="00B371A8" w:rsidP="00FA2E4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50C13">
              <w:rPr>
                <w:rFonts w:cs="Times New Roman"/>
                <w:sz w:val="18"/>
                <w:szCs w:val="18"/>
              </w:rPr>
              <w:t>Picturesque scenery</w:t>
            </w:r>
          </w:p>
        </w:tc>
        <w:tc>
          <w:tcPr>
            <w:tcW w:w="0" w:type="auto"/>
            <w:shd w:val="clear" w:color="auto" w:fill="FFFFFF"/>
          </w:tcPr>
          <w:p w14:paraId="725B7A5E" w14:textId="77777777" w:rsidR="00B371A8" w:rsidRPr="00B50C13" w:rsidRDefault="00B371A8" w:rsidP="00D46E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50C13">
              <w:rPr>
                <w:rFonts w:cs="Times New Roman"/>
                <w:sz w:val="18"/>
                <w:szCs w:val="18"/>
              </w:rPr>
              <w:t>Assuming equal variances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A726CFF" w14:textId="77777777" w:rsidR="00B371A8" w:rsidRPr="00B50C13" w:rsidRDefault="00B371A8" w:rsidP="00B371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50C13">
              <w:rPr>
                <w:rFonts w:cs="Times New Roman"/>
                <w:sz w:val="18"/>
                <w:szCs w:val="18"/>
              </w:rPr>
              <w:t>11.311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2CC4E6C" w14:textId="77777777" w:rsidR="00B371A8" w:rsidRPr="00B50C13" w:rsidRDefault="00B371A8" w:rsidP="00B371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50C13">
              <w:rPr>
                <w:rFonts w:cs="Times New Roman"/>
                <w:sz w:val="18"/>
                <w:szCs w:val="18"/>
              </w:rPr>
              <w:t>.001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2E972A2" w14:textId="77777777" w:rsidR="00B371A8" w:rsidRPr="00B50C13" w:rsidRDefault="00B371A8" w:rsidP="00B371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50C13">
              <w:rPr>
                <w:rFonts w:cs="Times New Roman"/>
                <w:sz w:val="18"/>
                <w:szCs w:val="18"/>
              </w:rPr>
              <w:t>-1.885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0DF6BD2" w14:textId="77777777" w:rsidR="00B371A8" w:rsidRPr="00B50C13" w:rsidRDefault="00B371A8" w:rsidP="00B371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50C13">
              <w:rPr>
                <w:rFonts w:cs="Times New Roman"/>
                <w:sz w:val="18"/>
                <w:szCs w:val="18"/>
              </w:rPr>
              <w:t>680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6382F42" w14:textId="77777777" w:rsidR="00B371A8" w:rsidRPr="00B50C13" w:rsidRDefault="00B371A8" w:rsidP="00B371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50C13">
              <w:rPr>
                <w:rFonts w:cs="Times New Roman"/>
                <w:sz w:val="18"/>
                <w:szCs w:val="18"/>
              </w:rPr>
              <w:t>.060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479CAE5" w14:textId="77777777" w:rsidR="00B371A8" w:rsidRPr="00B50C13" w:rsidRDefault="00B371A8" w:rsidP="00D46E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eastAsia="zh-CN"/>
              </w:rPr>
            </w:pPr>
            <w:r w:rsidRPr="00B50C13">
              <w:rPr>
                <w:rFonts w:cs="Times New Roman"/>
                <w:sz w:val="18"/>
                <w:szCs w:val="18"/>
              </w:rPr>
              <w:t>-.10</w:t>
            </w:r>
            <w:r w:rsidR="00D46EFF" w:rsidRPr="00B50C13">
              <w:rPr>
                <w:rFonts w:cs="Times New Roman" w:hint="eastAsia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F699DD0" w14:textId="77777777" w:rsidR="00B371A8" w:rsidRPr="00B50C13" w:rsidRDefault="00B371A8" w:rsidP="00B371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50C13">
              <w:rPr>
                <w:rFonts w:cs="Times New Roman"/>
                <w:sz w:val="18"/>
                <w:szCs w:val="18"/>
              </w:rPr>
              <w:t>.05437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1D8209B" w14:textId="77777777" w:rsidR="00B371A8" w:rsidRPr="00B50C13" w:rsidRDefault="00B371A8" w:rsidP="00B371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50C13">
              <w:rPr>
                <w:rFonts w:cs="Times New Roman"/>
                <w:sz w:val="18"/>
                <w:szCs w:val="18"/>
              </w:rPr>
              <w:t>-.20926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B67D7AB" w14:textId="77777777" w:rsidR="00B371A8" w:rsidRPr="00B50C13" w:rsidRDefault="00B371A8" w:rsidP="00B371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50C13">
              <w:rPr>
                <w:rFonts w:cs="Times New Roman"/>
                <w:sz w:val="18"/>
                <w:szCs w:val="18"/>
              </w:rPr>
              <w:t>.00425</w:t>
            </w:r>
          </w:p>
        </w:tc>
      </w:tr>
      <w:tr w:rsidR="00B50C13" w:rsidRPr="00B50C13" w14:paraId="3FAC749A" w14:textId="77777777" w:rsidTr="00D46EFF">
        <w:trPr>
          <w:cantSplit/>
        </w:trPr>
        <w:tc>
          <w:tcPr>
            <w:tcW w:w="0" w:type="auto"/>
            <w:vMerge/>
          </w:tcPr>
          <w:p w14:paraId="2EFDFCC2" w14:textId="77777777" w:rsidR="00B371A8" w:rsidRPr="00B50C13" w:rsidRDefault="00B371A8" w:rsidP="00FA2E4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60D65A58" w14:textId="77777777" w:rsidR="00B371A8" w:rsidRPr="00B50C13" w:rsidRDefault="00B371A8" w:rsidP="00D46E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50C13">
              <w:rPr>
                <w:rFonts w:cs="Times New Roman"/>
                <w:sz w:val="18"/>
                <w:szCs w:val="18"/>
              </w:rPr>
              <w:t>Don</w:t>
            </w:r>
            <w:r w:rsidRPr="00B50C13">
              <w:rPr>
                <w:rFonts w:cs="Times New Roman" w:hint="eastAsia"/>
                <w:sz w:val="18"/>
                <w:szCs w:val="18"/>
              </w:rPr>
              <w:t>'</w:t>
            </w:r>
            <w:r w:rsidRPr="00B50C13">
              <w:rPr>
                <w:rFonts w:cs="Times New Roman"/>
                <w:sz w:val="18"/>
                <w:szCs w:val="18"/>
              </w:rPr>
              <w:t>t assume equal variances</w:t>
            </w:r>
          </w:p>
        </w:tc>
        <w:tc>
          <w:tcPr>
            <w:tcW w:w="0" w:type="auto"/>
            <w:vAlign w:val="center"/>
          </w:tcPr>
          <w:p w14:paraId="1A54C0D5" w14:textId="77777777" w:rsidR="00B371A8" w:rsidRPr="00B50C13" w:rsidRDefault="00B371A8" w:rsidP="00B371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40765D35" w14:textId="77777777" w:rsidR="00B371A8" w:rsidRPr="00B50C13" w:rsidRDefault="00B371A8" w:rsidP="00B371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7E28C14" w14:textId="77777777" w:rsidR="00B371A8" w:rsidRPr="00B50C13" w:rsidRDefault="00B371A8" w:rsidP="00B371A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18"/>
                <w:szCs w:val="18"/>
              </w:rPr>
            </w:pPr>
            <w:r w:rsidRPr="00B50C13">
              <w:rPr>
                <w:rFonts w:cs="Times New Roman"/>
                <w:sz w:val="18"/>
                <w:szCs w:val="18"/>
              </w:rPr>
              <w:t>-2.044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9249C3A" w14:textId="77777777" w:rsidR="00B371A8" w:rsidRPr="00B50C13" w:rsidRDefault="00B371A8" w:rsidP="00B371A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18"/>
                <w:szCs w:val="18"/>
              </w:rPr>
            </w:pPr>
            <w:r w:rsidRPr="00B50C13">
              <w:rPr>
                <w:rFonts w:cs="Times New Roman"/>
                <w:sz w:val="18"/>
                <w:szCs w:val="18"/>
              </w:rPr>
              <w:t>215.362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C8A496B" w14:textId="77777777" w:rsidR="00B371A8" w:rsidRPr="00B50C13" w:rsidRDefault="00B371A8" w:rsidP="00B371A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18"/>
                <w:szCs w:val="18"/>
              </w:rPr>
            </w:pPr>
            <w:r w:rsidRPr="00B50C13">
              <w:rPr>
                <w:rFonts w:cs="Times New Roman"/>
                <w:sz w:val="18"/>
                <w:szCs w:val="18"/>
              </w:rPr>
              <w:t>.042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2F5A60" w14:textId="77777777" w:rsidR="00B371A8" w:rsidRPr="00B50C13" w:rsidRDefault="00B371A8" w:rsidP="00D46EF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18"/>
                <w:szCs w:val="18"/>
                <w:lang w:eastAsia="zh-CN"/>
              </w:rPr>
            </w:pPr>
            <w:r w:rsidRPr="00B50C13">
              <w:rPr>
                <w:rFonts w:cs="Times New Roman"/>
                <w:sz w:val="18"/>
                <w:szCs w:val="18"/>
              </w:rPr>
              <w:t>-.10</w:t>
            </w:r>
            <w:r w:rsidR="00D46EFF" w:rsidRPr="00B50C13">
              <w:rPr>
                <w:rFonts w:cs="Times New Roman" w:hint="eastAsia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3AAD9CF" w14:textId="77777777" w:rsidR="00B371A8" w:rsidRPr="00B50C13" w:rsidRDefault="00B371A8" w:rsidP="00B371A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18"/>
                <w:szCs w:val="18"/>
              </w:rPr>
            </w:pPr>
            <w:r w:rsidRPr="00B50C13">
              <w:rPr>
                <w:rFonts w:cs="Times New Roman"/>
                <w:sz w:val="18"/>
                <w:szCs w:val="18"/>
              </w:rPr>
              <w:t>.05014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C72B83C" w14:textId="77777777" w:rsidR="00B371A8" w:rsidRPr="00B50C13" w:rsidRDefault="00B371A8" w:rsidP="00B371A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18"/>
                <w:szCs w:val="18"/>
              </w:rPr>
            </w:pPr>
            <w:r w:rsidRPr="00B50C13">
              <w:rPr>
                <w:rFonts w:cs="Times New Roman"/>
                <w:sz w:val="18"/>
                <w:szCs w:val="18"/>
              </w:rPr>
              <w:t>-.20134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812AE10" w14:textId="77777777" w:rsidR="00B371A8" w:rsidRPr="00B50C13" w:rsidRDefault="00B371A8" w:rsidP="00B371A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18"/>
                <w:szCs w:val="18"/>
              </w:rPr>
            </w:pPr>
            <w:r w:rsidRPr="00B50C13">
              <w:rPr>
                <w:rFonts w:cs="Times New Roman"/>
                <w:sz w:val="18"/>
                <w:szCs w:val="18"/>
              </w:rPr>
              <w:t>-.00368</w:t>
            </w:r>
          </w:p>
        </w:tc>
      </w:tr>
      <w:tr w:rsidR="00B50C13" w:rsidRPr="00B50C13" w14:paraId="119F395B" w14:textId="77777777" w:rsidTr="00D46EFF">
        <w:trPr>
          <w:cantSplit/>
        </w:trPr>
        <w:tc>
          <w:tcPr>
            <w:tcW w:w="0" w:type="auto"/>
            <w:vMerge w:val="restart"/>
            <w:shd w:val="clear" w:color="auto" w:fill="FFFFFF"/>
          </w:tcPr>
          <w:p w14:paraId="56021B26" w14:textId="77777777" w:rsidR="00B371A8" w:rsidRPr="00B50C13" w:rsidRDefault="00B371A8" w:rsidP="00FA2E4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50C13">
              <w:rPr>
                <w:rFonts w:cs="Times New Roman"/>
                <w:sz w:val="18"/>
                <w:szCs w:val="18"/>
              </w:rPr>
              <w:t>Overall Landscape Coordination</w:t>
            </w:r>
          </w:p>
        </w:tc>
        <w:tc>
          <w:tcPr>
            <w:tcW w:w="0" w:type="auto"/>
            <w:shd w:val="clear" w:color="auto" w:fill="FFFFFF"/>
          </w:tcPr>
          <w:p w14:paraId="29D86D87" w14:textId="77777777" w:rsidR="00B371A8" w:rsidRPr="00B50C13" w:rsidRDefault="00B371A8" w:rsidP="00D46E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50C13">
              <w:rPr>
                <w:rFonts w:cs="Times New Roman"/>
                <w:sz w:val="18"/>
                <w:szCs w:val="18"/>
              </w:rPr>
              <w:t>Assuming equal variances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EEE9D05" w14:textId="77777777" w:rsidR="00B371A8" w:rsidRPr="00B50C13" w:rsidRDefault="00B371A8" w:rsidP="00B371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50C13">
              <w:rPr>
                <w:rFonts w:cs="Times New Roman"/>
                <w:sz w:val="18"/>
                <w:szCs w:val="18"/>
              </w:rPr>
              <w:t>.081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30AC5DF" w14:textId="77777777" w:rsidR="00B371A8" w:rsidRPr="00B50C13" w:rsidRDefault="00B371A8" w:rsidP="00B371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50C13">
              <w:rPr>
                <w:rFonts w:cs="Times New Roman"/>
                <w:sz w:val="18"/>
                <w:szCs w:val="18"/>
              </w:rPr>
              <w:t>.777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F55DBFE" w14:textId="77777777" w:rsidR="00B371A8" w:rsidRPr="00B50C13" w:rsidRDefault="00B371A8" w:rsidP="00B371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50C13">
              <w:rPr>
                <w:rFonts w:cs="Times New Roman"/>
                <w:sz w:val="18"/>
                <w:szCs w:val="18"/>
              </w:rPr>
              <w:t>-.561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BE59342" w14:textId="77777777" w:rsidR="00B371A8" w:rsidRPr="00B50C13" w:rsidRDefault="00B371A8" w:rsidP="00B371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50C13">
              <w:rPr>
                <w:rFonts w:cs="Times New Roman"/>
                <w:sz w:val="18"/>
                <w:szCs w:val="18"/>
              </w:rPr>
              <w:t>680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14F5213" w14:textId="77777777" w:rsidR="00B371A8" w:rsidRPr="00B50C13" w:rsidRDefault="00B371A8" w:rsidP="00B371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50C13">
              <w:rPr>
                <w:rFonts w:cs="Times New Roman"/>
                <w:sz w:val="18"/>
                <w:szCs w:val="18"/>
              </w:rPr>
              <w:t>.575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B0C698F" w14:textId="77777777" w:rsidR="00B371A8" w:rsidRPr="00B50C13" w:rsidRDefault="00B371A8" w:rsidP="00D46E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50C13">
              <w:rPr>
                <w:rFonts w:cs="Times New Roman"/>
                <w:sz w:val="18"/>
                <w:szCs w:val="18"/>
              </w:rPr>
              <w:t>-.035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63A77CE" w14:textId="77777777" w:rsidR="00B371A8" w:rsidRPr="00B50C13" w:rsidRDefault="00B371A8" w:rsidP="00B371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50C13">
              <w:rPr>
                <w:rFonts w:cs="Times New Roman"/>
                <w:sz w:val="18"/>
                <w:szCs w:val="18"/>
              </w:rPr>
              <w:t>.06279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C12E00A" w14:textId="77777777" w:rsidR="00B371A8" w:rsidRPr="00B50C13" w:rsidRDefault="00B371A8" w:rsidP="00B371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50C13">
              <w:rPr>
                <w:rFonts w:cs="Times New Roman"/>
                <w:sz w:val="18"/>
                <w:szCs w:val="18"/>
              </w:rPr>
              <w:t>-.15849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B29E766" w14:textId="77777777" w:rsidR="00B371A8" w:rsidRPr="00B50C13" w:rsidRDefault="00B371A8" w:rsidP="00B371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50C13">
              <w:rPr>
                <w:rFonts w:cs="Times New Roman"/>
                <w:sz w:val="18"/>
                <w:szCs w:val="18"/>
              </w:rPr>
              <w:t>.08809</w:t>
            </w:r>
          </w:p>
        </w:tc>
      </w:tr>
      <w:tr w:rsidR="00B50C13" w:rsidRPr="00B50C13" w14:paraId="3ADACF5D" w14:textId="77777777" w:rsidTr="00D46EFF">
        <w:trPr>
          <w:cantSplit/>
        </w:trPr>
        <w:tc>
          <w:tcPr>
            <w:tcW w:w="0" w:type="auto"/>
            <w:vMerge/>
          </w:tcPr>
          <w:p w14:paraId="246810EE" w14:textId="77777777" w:rsidR="00B371A8" w:rsidRPr="00B50C13" w:rsidRDefault="00B371A8" w:rsidP="00FA2E4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475E4F21" w14:textId="77777777" w:rsidR="00B371A8" w:rsidRPr="00B50C13" w:rsidRDefault="00B371A8" w:rsidP="00D46E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50C13">
              <w:rPr>
                <w:rFonts w:cs="Times New Roman"/>
                <w:sz w:val="18"/>
                <w:szCs w:val="18"/>
              </w:rPr>
              <w:t>Don</w:t>
            </w:r>
            <w:r w:rsidRPr="00B50C13">
              <w:rPr>
                <w:rFonts w:cs="Times New Roman" w:hint="eastAsia"/>
                <w:sz w:val="18"/>
                <w:szCs w:val="18"/>
              </w:rPr>
              <w:t>'</w:t>
            </w:r>
            <w:r w:rsidRPr="00B50C13">
              <w:rPr>
                <w:rFonts w:cs="Times New Roman"/>
                <w:sz w:val="18"/>
                <w:szCs w:val="18"/>
              </w:rPr>
              <w:t>t assume equal variances</w:t>
            </w:r>
          </w:p>
        </w:tc>
        <w:tc>
          <w:tcPr>
            <w:tcW w:w="0" w:type="auto"/>
            <w:vAlign w:val="center"/>
          </w:tcPr>
          <w:p w14:paraId="080E8892" w14:textId="77777777" w:rsidR="00B371A8" w:rsidRPr="00B50C13" w:rsidRDefault="00B371A8" w:rsidP="00B371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309A0BE0" w14:textId="77777777" w:rsidR="00B371A8" w:rsidRPr="00B50C13" w:rsidRDefault="00B371A8" w:rsidP="00B371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0C66B1E" w14:textId="77777777" w:rsidR="00B371A8" w:rsidRPr="00B50C13" w:rsidRDefault="00B371A8" w:rsidP="00B371A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18"/>
                <w:szCs w:val="18"/>
              </w:rPr>
            </w:pPr>
            <w:r w:rsidRPr="00B50C13">
              <w:rPr>
                <w:rFonts w:cs="Times New Roman"/>
                <w:sz w:val="18"/>
                <w:szCs w:val="18"/>
              </w:rPr>
              <w:t>-.543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7081019" w14:textId="77777777" w:rsidR="00B371A8" w:rsidRPr="00B50C13" w:rsidRDefault="00B371A8" w:rsidP="00B371A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18"/>
                <w:szCs w:val="18"/>
              </w:rPr>
            </w:pPr>
            <w:r w:rsidRPr="00B50C13">
              <w:rPr>
                <w:rFonts w:cs="Times New Roman"/>
                <w:sz w:val="18"/>
                <w:szCs w:val="18"/>
              </w:rPr>
              <w:t>187.818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B5E83C0" w14:textId="77777777" w:rsidR="00B371A8" w:rsidRPr="00B50C13" w:rsidRDefault="00B371A8" w:rsidP="00B371A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18"/>
                <w:szCs w:val="18"/>
              </w:rPr>
            </w:pPr>
            <w:r w:rsidRPr="00B50C13">
              <w:rPr>
                <w:rFonts w:cs="Times New Roman"/>
                <w:sz w:val="18"/>
                <w:szCs w:val="18"/>
              </w:rPr>
              <w:t>.587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3F1092F" w14:textId="77777777" w:rsidR="00B371A8" w:rsidRPr="00B50C13" w:rsidRDefault="00B371A8" w:rsidP="00D46EF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18"/>
                <w:szCs w:val="18"/>
              </w:rPr>
            </w:pPr>
            <w:r w:rsidRPr="00B50C13">
              <w:rPr>
                <w:rFonts w:cs="Times New Roman"/>
                <w:sz w:val="18"/>
                <w:szCs w:val="18"/>
              </w:rPr>
              <w:t>-.035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0FA1EE7" w14:textId="77777777" w:rsidR="00B371A8" w:rsidRPr="00B50C13" w:rsidRDefault="00B371A8" w:rsidP="00B371A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18"/>
                <w:szCs w:val="18"/>
              </w:rPr>
            </w:pPr>
            <w:r w:rsidRPr="00B50C13">
              <w:rPr>
                <w:rFonts w:cs="Times New Roman"/>
                <w:sz w:val="18"/>
                <w:szCs w:val="18"/>
              </w:rPr>
              <w:t>.06478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6803AB0" w14:textId="77777777" w:rsidR="00B371A8" w:rsidRPr="00B50C13" w:rsidRDefault="00B371A8" w:rsidP="00B371A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18"/>
                <w:szCs w:val="18"/>
              </w:rPr>
            </w:pPr>
            <w:r w:rsidRPr="00B50C13">
              <w:rPr>
                <w:rFonts w:cs="Times New Roman"/>
                <w:sz w:val="18"/>
                <w:szCs w:val="18"/>
              </w:rPr>
              <w:t>-.16298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05869AC" w14:textId="77777777" w:rsidR="00B371A8" w:rsidRPr="00B50C13" w:rsidRDefault="00B371A8" w:rsidP="00B371A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18"/>
                <w:szCs w:val="18"/>
              </w:rPr>
            </w:pPr>
            <w:r w:rsidRPr="00B50C13">
              <w:rPr>
                <w:rFonts w:cs="Times New Roman"/>
                <w:sz w:val="18"/>
                <w:szCs w:val="18"/>
              </w:rPr>
              <w:t>.09258</w:t>
            </w:r>
          </w:p>
        </w:tc>
      </w:tr>
      <w:tr w:rsidR="00B50C13" w:rsidRPr="00B50C13" w14:paraId="5A40890D" w14:textId="77777777" w:rsidTr="00D46EFF">
        <w:trPr>
          <w:cantSplit/>
        </w:trPr>
        <w:tc>
          <w:tcPr>
            <w:tcW w:w="0" w:type="auto"/>
            <w:vMerge w:val="restart"/>
            <w:shd w:val="clear" w:color="auto" w:fill="FFFFFF"/>
          </w:tcPr>
          <w:p w14:paraId="7752017E" w14:textId="77777777" w:rsidR="00B371A8" w:rsidRPr="00B50C13" w:rsidRDefault="00B371A8" w:rsidP="00FA2E4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50C13">
              <w:rPr>
                <w:rFonts w:cs="Times New Roman"/>
                <w:sz w:val="18"/>
                <w:szCs w:val="18"/>
              </w:rPr>
              <w:t>Comfortable climate</w:t>
            </w:r>
          </w:p>
        </w:tc>
        <w:tc>
          <w:tcPr>
            <w:tcW w:w="0" w:type="auto"/>
            <w:shd w:val="clear" w:color="auto" w:fill="FFFFFF"/>
          </w:tcPr>
          <w:p w14:paraId="20102F65" w14:textId="77777777" w:rsidR="00B371A8" w:rsidRPr="00B50C13" w:rsidRDefault="00B371A8" w:rsidP="00D46E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50C13">
              <w:rPr>
                <w:rFonts w:cs="Times New Roman"/>
                <w:sz w:val="18"/>
                <w:szCs w:val="18"/>
              </w:rPr>
              <w:t>Assuming equal variances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7F6E978" w14:textId="77777777" w:rsidR="00B371A8" w:rsidRPr="00B50C13" w:rsidRDefault="00B371A8" w:rsidP="00B371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50C13">
              <w:rPr>
                <w:rFonts w:cs="Times New Roman"/>
                <w:sz w:val="18"/>
                <w:szCs w:val="18"/>
              </w:rPr>
              <w:t>.035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66767C7" w14:textId="77777777" w:rsidR="00B371A8" w:rsidRPr="00B50C13" w:rsidRDefault="00B371A8" w:rsidP="00B371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50C13">
              <w:rPr>
                <w:rFonts w:cs="Times New Roman"/>
                <w:sz w:val="18"/>
                <w:szCs w:val="18"/>
              </w:rPr>
              <w:t>.851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8050634" w14:textId="77777777" w:rsidR="00B371A8" w:rsidRPr="00B50C13" w:rsidRDefault="00B371A8" w:rsidP="00B371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50C13">
              <w:rPr>
                <w:rFonts w:cs="Times New Roman"/>
                <w:sz w:val="18"/>
                <w:szCs w:val="18"/>
              </w:rPr>
              <w:t>-.395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3CBA240" w14:textId="77777777" w:rsidR="00B371A8" w:rsidRPr="00B50C13" w:rsidRDefault="00B371A8" w:rsidP="00B371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50C13">
              <w:rPr>
                <w:rFonts w:cs="Times New Roman"/>
                <w:sz w:val="18"/>
                <w:szCs w:val="18"/>
              </w:rPr>
              <w:t>680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61C5547" w14:textId="77777777" w:rsidR="00B371A8" w:rsidRPr="00B50C13" w:rsidRDefault="00B371A8" w:rsidP="00B371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50C13">
              <w:rPr>
                <w:rFonts w:cs="Times New Roman"/>
                <w:sz w:val="18"/>
                <w:szCs w:val="18"/>
              </w:rPr>
              <w:t>.693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8007171" w14:textId="77777777" w:rsidR="00B371A8" w:rsidRPr="00B50C13" w:rsidRDefault="00B371A8" w:rsidP="00D46E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eastAsia="zh-CN"/>
              </w:rPr>
            </w:pPr>
            <w:r w:rsidRPr="00B50C13">
              <w:rPr>
                <w:rFonts w:cs="Times New Roman"/>
                <w:sz w:val="18"/>
                <w:szCs w:val="18"/>
              </w:rPr>
              <w:t>-.0</w:t>
            </w:r>
            <w:r w:rsidR="00D46EFF" w:rsidRPr="00B50C13">
              <w:rPr>
                <w:rFonts w:cs="Times New Roman" w:hint="eastAsia"/>
                <w:sz w:val="18"/>
                <w:szCs w:val="18"/>
                <w:lang w:eastAsia="zh-CN"/>
              </w:rPr>
              <w:t>30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40CBE37" w14:textId="77777777" w:rsidR="00B371A8" w:rsidRPr="00B50C13" w:rsidRDefault="00B371A8" w:rsidP="00B371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50C13">
              <w:rPr>
                <w:rFonts w:cs="Times New Roman"/>
                <w:sz w:val="18"/>
                <w:szCs w:val="18"/>
              </w:rPr>
              <w:t>.07564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7EA065D" w14:textId="77777777" w:rsidR="00B371A8" w:rsidRPr="00B50C13" w:rsidRDefault="00B371A8" w:rsidP="00B371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50C13">
              <w:rPr>
                <w:rFonts w:cs="Times New Roman"/>
                <w:sz w:val="18"/>
                <w:szCs w:val="18"/>
              </w:rPr>
              <w:t>-.17842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8031B70" w14:textId="77777777" w:rsidR="00B371A8" w:rsidRPr="00B50C13" w:rsidRDefault="00B371A8" w:rsidP="00B371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50C13">
              <w:rPr>
                <w:rFonts w:cs="Times New Roman"/>
                <w:sz w:val="18"/>
                <w:szCs w:val="18"/>
              </w:rPr>
              <w:t>.11861</w:t>
            </w:r>
          </w:p>
        </w:tc>
      </w:tr>
      <w:tr w:rsidR="00B50C13" w:rsidRPr="00B50C13" w14:paraId="1E4FCF8C" w14:textId="77777777" w:rsidTr="00D46EFF">
        <w:trPr>
          <w:cantSplit/>
        </w:trPr>
        <w:tc>
          <w:tcPr>
            <w:tcW w:w="0" w:type="auto"/>
            <w:vMerge/>
          </w:tcPr>
          <w:p w14:paraId="78D6B11A" w14:textId="77777777" w:rsidR="00B371A8" w:rsidRPr="00B50C13" w:rsidRDefault="00B371A8" w:rsidP="00FA2E4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5F553C89" w14:textId="77777777" w:rsidR="00B371A8" w:rsidRPr="00B50C13" w:rsidRDefault="00B371A8" w:rsidP="00D46E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50C13">
              <w:rPr>
                <w:rFonts w:cs="Times New Roman"/>
                <w:sz w:val="18"/>
                <w:szCs w:val="18"/>
              </w:rPr>
              <w:t>Don</w:t>
            </w:r>
            <w:r w:rsidRPr="00B50C13">
              <w:rPr>
                <w:rFonts w:cs="Times New Roman" w:hint="eastAsia"/>
                <w:sz w:val="18"/>
                <w:szCs w:val="18"/>
              </w:rPr>
              <w:t>'</w:t>
            </w:r>
            <w:r w:rsidRPr="00B50C13">
              <w:rPr>
                <w:rFonts w:cs="Times New Roman"/>
                <w:sz w:val="18"/>
                <w:szCs w:val="18"/>
              </w:rPr>
              <w:t>t assume equal variances</w:t>
            </w:r>
          </w:p>
        </w:tc>
        <w:tc>
          <w:tcPr>
            <w:tcW w:w="0" w:type="auto"/>
            <w:vAlign w:val="center"/>
          </w:tcPr>
          <w:p w14:paraId="64004AFB" w14:textId="77777777" w:rsidR="00B371A8" w:rsidRPr="00B50C13" w:rsidRDefault="00B371A8" w:rsidP="00B371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7A4958A5" w14:textId="77777777" w:rsidR="00B371A8" w:rsidRPr="00B50C13" w:rsidRDefault="00B371A8" w:rsidP="00B371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ADAAD7F" w14:textId="77777777" w:rsidR="00B371A8" w:rsidRPr="00B50C13" w:rsidRDefault="00B371A8" w:rsidP="00B371A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18"/>
                <w:szCs w:val="18"/>
              </w:rPr>
            </w:pPr>
            <w:r w:rsidRPr="00B50C13">
              <w:rPr>
                <w:rFonts w:cs="Times New Roman"/>
                <w:sz w:val="18"/>
                <w:szCs w:val="18"/>
              </w:rPr>
              <w:t>-.386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23ECF34" w14:textId="77777777" w:rsidR="00B371A8" w:rsidRPr="00B50C13" w:rsidRDefault="00B371A8" w:rsidP="00B371A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18"/>
                <w:szCs w:val="18"/>
              </w:rPr>
            </w:pPr>
            <w:r w:rsidRPr="00B50C13">
              <w:rPr>
                <w:rFonts w:cs="Times New Roman"/>
                <w:sz w:val="18"/>
                <w:szCs w:val="18"/>
              </w:rPr>
              <w:t>189.425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E9FF7A7" w14:textId="77777777" w:rsidR="00B371A8" w:rsidRPr="00B50C13" w:rsidRDefault="00B371A8" w:rsidP="00B371A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18"/>
                <w:szCs w:val="18"/>
              </w:rPr>
            </w:pPr>
            <w:r w:rsidRPr="00B50C13">
              <w:rPr>
                <w:rFonts w:cs="Times New Roman"/>
                <w:sz w:val="18"/>
                <w:szCs w:val="18"/>
              </w:rPr>
              <w:t>.700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9EC7B82" w14:textId="77777777" w:rsidR="00B371A8" w:rsidRPr="00B50C13" w:rsidRDefault="00B371A8" w:rsidP="00D46EF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18"/>
                <w:szCs w:val="18"/>
                <w:lang w:eastAsia="zh-CN"/>
              </w:rPr>
            </w:pPr>
            <w:r w:rsidRPr="00B50C13">
              <w:rPr>
                <w:rFonts w:cs="Times New Roman"/>
                <w:sz w:val="18"/>
                <w:szCs w:val="18"/>
              </w:rPr>
              <w:t>-.0</w:t>
            </w:r>
            <w:r w:rsidR="00D46EFF" w:rsidRPr="00B50C13">
              <w:rPr>
                <w:rFonts w:cs="Times New Roman" w:hint="eastAsia"/>
                <w:sz w:val="18"/>
                <w:szCs w:val="18"/>
                <w:lang w:eastAsia="zh-CN"/>
              </w:rPr>
              <w:t>30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04B3320" w14:textId="77777777" w:rsidR="00B371A8" w:rsidRPr="00B50C13" w:rsidRDefault="00B371A8" w:rsidP="00B371A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18"/>
                <w:szCs w:val="18"/>
              </w:rPr>
            </w:pPr>
            <w:r w:rsidRPr="00B50C13">
              <w:rPr>
                <w:rFonts w:cs="Times New Roman"/>
                <w:sz w:val="18"/>
                <w:szCs w:val="18"/>
              </w:rPr>
              <w:t>.07741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FF500B4" w14:textId="77777777" w:rsidR="00B371A8" w:rsidRPr="00B50C13" w:rsidRDefault="00B371A8" w:rsidP="00B371A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18"/>
                <w:szCs w:val="18"/>
              </w:rPr>
            </w:pPr>
            <w:r w:rsidRPr="00B50C13">
              <w:rPr>
                <w:rFonts w:cs="Times New Roman"/>
                <w:sz w:val="18"/>
                <w:szCs w:val="18"/>
              </w:rPr>
              <w:t>-.18260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528EE6E" w14:textId="77777777" w:rsidR="00B371A8" w:rsidRPr="00B50C13" w:rsidRDefault="00B371A8" w:rsidP="00B371A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18"/>
                <w:szCs w:val="18"/>
              </w:rPr>
            </w:pPr>
            <w:r w:rsidRPr="00B50C13">
              <w:rPr>
                <w:rFonts w:cs="Times New Roman"/>
                <w:sz w:val="18"/>
                <w:szCs w:val="18"/>
              </w:rPr>
              <w:t>.12279</w:t>
            </w:r>
          </w:p>
        </w:tc>
      </w:tr>
      <w:tr w:rsidR="00B50C13" w:rsidRPr="00B50C13" w14:paraId="53892749" w14:textId="77777777" w:rsidTr="00D46EFF">
        <w:trPr>
          <w:cantSplit/>
        </w:trPr>
        <w:tc>
          <w:tcPr>
            <w:tcW w:w="0" w:type="auto"/>
            <w:vMerge w:val="restart"/>
            <w:shd w:val="clear" w:color="auto" w:fill="FFFFFF"/>
          </w:tcPr>
          <w:p w14:paraId="76DA02AD" w14:textId="77777777" w:rsidR="00B371A8" w:rsidRPr="00B50C13" w:rsidRDefault="00B371A8" w:rsidP="00FA2E4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50C13">
              <w:rPr>
                <w:rFonts w:cs="Times New Roman"/>
                <w:sz w:val="18"/>
                <w:szCs w:val="18"/>
              </w:rPr>
              <w:t>Overall environmental comfort</w:t>
            </w:r>
          </w:p>
        </w:tc>
        <w:tc>
          <w:tcPr>
            <w:tcW w:w="0" w:type="auto"/>
            <w:shd w:val="clear" w:color="auto" w:fill="FFFFFF"/>
          </w:tcPr>
          <w:p w14:paraId="24A5985E" w14:textId="77777777" w:rsidR="00B371A8" w:rsidRPr="00B50C13" w:rsidRDefault="00B371A8" w:rsidP="00D46E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50C13">
              <w:rPr>
                <w:rFonts w:cs="Times New Roman"/>
                <w:sz w:val="18"/>
                <w:szCs w:val="18"/>
              </w:rPr>
              <w:t>Assuming equal variances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FD308D0" w14:textId="77777777" w:rsidR="00B371A8" w:rsidRPr="00B50C13" w:rsidRDefault="00B371A8" w:rsidP="00B371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50C13">
              <w:rPr>
                <w:rFonts w:cs="Times New Roman"/>
                <w:sz w:val="18"/>
                <w:szCs w:val="18"/>
              </w:rPr>
              <w:t>.223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E061C61" w14:textId="77777777" w:rsidR="00B371A8" w:rsidRPr="00B50C13" w:rsidRDefault="00B371A8" w:rsidP="00B371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50C13">
              <w:rPr>
                <w:rFonts w:cs="Times New Roman"/>
                <w:sz w:val="18"/>
                <w:szCs w:val="18"/>
              </w:rPr>
              <w:t>.637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B7BA927" w14:textId="77777777" w:rsidR="00B371A8" w:rsidRPr="00B50C13" w:rsidRDefault="00B371A8" w:rsidP="00B371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50C13">
              <w:rPr>
                <w:rFonts w:cs="Times New Roman"/>
                <w:sz w:val="18"/>
                <w:szCs w:val="18"/>
              </w:rPr>
              <w:t>-.796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21516EF" w14:textId="77777777" w:rsidR="00B371A8" w:rsidRPr="00B50C13" w:rsidRDefault="00B371A8" w:rsidP="00B371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50C13">
              <w:rPr>
                <w:rFonts w:cs="Times New Roman"/>
                <w:sz w:val="18"/>
                <w:szCs w:val="18"/>
              </w:rPr>
              <w:t>680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E1D9987" w14:textId="77777777" w:rsidR="00B371A8" w:rsidRPr="00B50C13" w:rsidRDefault="00B371A8" w:rsidP="00B371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50C13">
              <w:rPr>
                <w:rFonts w:cs="Times New Roman"/>
                <w:sz w:val="18"/>
                <w:szCs w:val="18"/>
              </w:rPr>
              <w:t>.426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097AD8F" w14:textId="77777777" w:rsidR="00B371A8" w:rsidRPr="00B50C13" w:rsidRDefault="00B371A8" w:rsidP="00D46E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eastAsia="zh-CN"/>
              </w:rPr>
            </w:pPr>
            <w:r w:rsidRPr="00B50C13">
              <w:rPr>
                <w:rFonts w:cs="Times New Roman"/>
                <w:sz w:val="18"/>
                <w:szCs w:val="18"/>
              </w:rPr>
              <w:t>-.055</w:t>
            </w:r>
            <w:r w:rsidR="00D46EFF" w:rsidRPr="00B50C13">
              <w:rPr>
                <w:rFonts w:cs="Times New Roman" w:hint="eastAsia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5E9EE70" w14:textId="77777777" w:rsidR="00B371A8" w:rsidRPr="00B50C13" w:rsidRDefault="00B371A8" w:rsidP="00B371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50C13">
              <w:rPr>
                <w:rFonts w:cs="Times New Roman"/>
                <w:sz w:val="18"/>
                <w:szCs w:val="18"/>
              </w:rPr>
              <w:t>.06993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A6D0DF7" w14:textId="77777777" w:rsidR="00B371A8" w:rsidRPr="00B50C13" w:rsidRDefault="00B371A8" w:rsidP="00B371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50C13">
              <w:rPr>
                <w:rFonts w:cs="Times New Roman"/>
                <w:sz w:val="18"/>
                <w:szCs w:val="18"/>
              </w:rPr>
              <w:t>-.19298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4BD76F3" w14:textId="77777777" w:rsidR="00B371A8" w:rsidRPr="00B50C13" w:rsidRDefault="00B371A8" w:rsidP="00B371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50C13">
              <w:rPr>
                <w:rFonts w:cs="Times New Roman"/>
                <w:sz w:val="18"/>
                <w:szCs w:val="18"/>
              </w:rPr>
              <w:t>.08161</w:t>
            </w:r>
          </w:p>
        </w:tc>
      </w:tr>
      <w:tr w:rsidR="00B50C13" w:rsidRPr="00B50C13" w14:paraId="090A0A38" w14:textId="77777777" w:rsidTr="00D46EFF">
        <w:trPr>
          <w:cantSplit/>
        </w:trPr>
        <w:tc>
          <w:tcPr>
            <w:tcW w:w="0" w:type="auto"/>
            <w:vMerge/>
          </w:tcPr>
          <w:p w14:paraId="4FB501A5" w14:textId="77777777" w:rsidR="00B371A8" w:rsidRPr="00B50C13" w:rsidRDefault="00B371A8" w:rsidP="00FA2E4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6E0D06E2" w14:textId="77777777" w:rsidR="00B371A8" w:rsidRPr="00B50C13" w:rsidRDefault="00B371A8" w:rsidP="00D46E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50C13">
              <w:rPr>
                <w:rFonts w:cs="Times New Roman"/>
                <w:sz w:val="18"/>
                <w:szCs w:val="18"/>
              </w:rPr>
              <w:t>Don</w:t>
            </w:r>
            <w:r w:rsidRPr="00B50C13">
              <w:rPr>
                <w:rFonts w:cs="Times New Roman" w:hint="eastAsia"/>
                <w:sz w:val="18"/>
                <w:szCs w:val="18"/>
              </w:rPr>
              <w:t>'</w:t>
            </w:r>
            <w:r w:rsidRPr="00B50C13">
              <w:rPr>
                <w:rFonts w:cs="Times New Roman"/>
                <w:sz w:val="18"/>
                <w:szCs w:val="18"/>
              </w:rPr>
              <w:t>t assume equal variances</w:t>
            </w:r>
          </w:p>
        </w:tc>
        <w:tc>
          <w:tcPr>
            <w:tcW w:w="0" w:type="auto"/>
            <w:vAlign w:val="center"/>
          </w:tcPr>
          <w:p w14:paraId="04CDF42E" w14:textId="77777777" w:rsidR="00B371A8" w:rsidRPr="00B50C13" w:rsidRDefault="00B371A8" w:rsidP="00B371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6C1D47B9" w14:textId="77777777" w:rsidR="00B371A8" w:rsidRPr="00B50C13" w:rsidRDefault="00B371A8" w:rsidP="00B371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A557B32" w14:textId="77777777" w:rsidR="00B371A8" w:rsidRPr="00B50C13" w:rsidRDefault="00B371A8" w:rsidP="00B371A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18"/>
                <w:szCs w:val="18"/>
              </w:rPr>
            </w:pPr>
            <w:r w:rsidRPr="00B50C13">
              <w:rPr>
                <w:rFonts w:cs="Times New Roman"/>
                <w:sz w:val="18"/>
                <w:szCs w:val="18"/>
              </w:rPr>
              <w:t>-.796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C63F1B8" w14:textId="77777777" w:rsidR="00B371A8" w:rsidRPr="00B50C13" w:rsidRDefault="00B371A8" w:rsidP="00B371A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18"/>
                <w:szCs w:val="18"/>
              </w:rPr>
            </w:pPr>
            <w:r w:rsidRPr="00B50C13">
              <w:rPr>
                <w:rFonts w:cs="Times New Roman"/>
                <w:sz w:val="18"/>
                <w:szCs w:val="18"/>
              </w:rPr>
              <w:t>194.310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13D27C4" w14:textId="77777777" w:rsidR="00B371A8" w:rsidRPr="00B50C13" w:rsidRDefault="00B371A8" w:rsidP="00B371A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18"/>
                <w:szCs w:val="18"/>
              </w:rPr>
            </w:pPr>
            <w:r w:rsidRPr="00B50C13">
              <w:rPr>
                <w:rFonts w:cs="Times New Roman"/>
                <w:sz w:val="18"/>
                <w:szCs w:val="18"/>
              </w:rPr>
              <w:t>.427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22B50DC" w14:textId="77777777" w:rsidR="00B371A8" w:rsidRPr="00B50C13" w:rsidRDefault="00B371A8" w:rsidP="00D46EF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18"/>
                <w:szCs w:val="18"/>
                <w:lang w:eastAsia="zh-CN"/>
              </w:rPr>
            </w:pPr>
            <w:r w:rsidRPr="00B50C13">
              <w:rPr>
                <w:rFonts w:cs="Times New Roman"/>
                <w:sz w:val="18"/>
                <w:szCs w:val="18"/>
              </w:rPr>
              <w:t>-.055</w:t>
            </w:r>
            <w:r w:rsidR="00D46EFF" w:rsidRPr="00B50C13">
              <w:rPr>
                <w:rFonts w:cs="Times New Roman" w:hint="eastAsia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2C9ECC7" w14:textId="77777777" w:rsidR="00B371A8" w:rsidRPr="00B50C13" w:rsidRDefault="00B371A8" w:rsidP="00B371A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18"/>
                <w:szCs w:val="18"/>
              </w:rPr>
            </w:pPr>
            <w:r w:rsidRPr="00B50C13">
              <w:rPr>
                <w:rFonts w:cs="Times New Roman"/>
                <w:sz w:val="18"/>
                <w:szCs w:val="18"/>
              </w:rPr>
              <w:t>.06995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78D5480" w14:textId="77777777" w:rsidR="00B371A8" w:rsidRPr="00B50C13" w:rsidRDefault="00B371A8" w:rsidP="00B371A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18"/>
                <w:szCs w:val="18"/>
              </w:rPr>
            </w:pPr>
            <w:r w:rsidRPr="00B50C13">
              <w:rPr>
                <w:rFonts w:cs="Times New Roman"/>
                <w:sz w:val="18"/>
                <w:szCs w:val="18"/>
              </w:rPr>
              <w:t>-.19365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3EF93E8" w14:textId="77777777" w:rsidR="00B371A8" w:rsidRPr="00B50C13" w:rsidRDefault="00B371A8" w:rsidP="00B371A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18"/>
                <w:szCs w:val="18"/>
              </w:rPr>
            </w:pPr>
            <w:r w:rsidRPr="00B50C13">
              <w:rPr>
                <w:rFonts w:cs="Times New Roman"/>
                <w:sz w:val="18"/>
                <w:szCs w:val="18"/>
              </w:rPr>
              <w:t>.08227</w:t>
            </w:r>
          </w:p>
        </w:tc>
      </w:tr>
      <w:tr w:rsidR="00B50C13" w:rsidRPr="00B50C13" w14:paraId="5208723A" w14:textId="77777777" w:rsidTr="00D46EFF">
        <w:trPr>
          <w:cantSplit/>
        </w:trPr>
        <w:tc>
          <w:tcPr>
            <w:tcW w:w="0" w:type="auto"/>
            <w:vMerge w:val="restart"/>
            <w:shd w:val="clear" w:color="auto" w:fill="FFFFFF"/>
          </w:tcPr>
          <w:p w14:paraId="6136BF23" w14:textId="77777777" w:rsidR="00B371A8" w:rsidRPr="00B50C13" w:rsidRDefault="00B371A8" w:rsidP="00FA2E4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50C13">
              <w:rPr>
                <w:rFonts w:cs="Times New Roman"/>
                <w:sz w:val="18"/>
                <w:szCs w:val="18"/>
              </w:rPr>
              <w:lastRenderedPageBreak/>
              <w:t>Numerous animals and plants Fresh air</w:t>
            </w:r>
          </w:p>
        </w:tc>
        <w:tc>
          <w:tcPr>
            <w:tcW w:w="0" w:type="auto"/>
            <w:shd w:val="clear" w:color="auto" w:fill="FFFFFF"/>
          </w:tcPr>
          <w:p w14:paraId="0C4F95C8" w14:textId="77777777" w:rsidR="00B371A8" w:rsidRPr="00B50C13" w:rsidRDefault="00B371A8" w:rsidP="00D46E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50C13">
              <w:rPr>
                <w:rFonts w:cs="Times New Roman"/>
                <w:sz w:val="18"/>
                <w:szCs w:val="18"/>
              </w:rPr>
              <w:t>Assuming equal variances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431DAFE" w14:textId="77777777" w:rsidR="00B371A8" w:rsidRPr="00B50C13" w:rsidRDefault="00B371A8" w:rsidP="00B371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50C13">
              <w:rPr>
                <w:rFonts w:cs="Times New Roman"/>
                <w:sz w:val="18"/>
                <w:szCs w:val="18"/>
              </w:rPr>
              <w:t>.164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7AB2B19" w14:textId="77777777" w:rsidR="00B371A8" w:rsidRPr="00B50C13" w:rsidRDefault="00B371A8" w:rsidP="00B371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50C13">
              <w:rPr>
                <w:rFonts w:cs="Times New Roman"/>
                <w:sz w:val="18"/>
                <w:szCs w:val="18"/>
              </w:rPr>
              <w:t>.686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CA13C58" w14:textId="77777777" w:rsidR="00B371A8" w:rsidRPr="00B50C13" w:rsidRDefault="00B371A8" w:rsidP="00B371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50C13">
              <w:rPr>
                <w:rFonts w:cs="Times New Roman"/>
                <w:sz w:val="18"/>
                <w:szCs w:val="18"/>
              </w:rPr>
              <w:t>-.367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094C2C7" w14:textId="77777777" w:rsidR="00B371A8" w:rsidRPr="00B50C13" w:rsidRDefault="00B371A8" w:rsidP="00B371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50C13">
              <w:rPr>
                <w:rFonts w:cs="Times New Roman"/>
                <w:sz w:val="18"/>
                <w:szCs w:val="18"/>
              </w:rPr>
              <w:t>680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60118B9" w14:textId="77777777" w:rsidR="00B371A8" w:rsidRPr="00B50C13" w:rsidRDefault="00B371A8" w:rsidP="00B371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50C13">
              <w:rPr>
                <w:rFonts w:cs="Times New Roman"/>
                <w:sz w:val="18"/>
                <w:szCs w:val="18"/>
              </w:rPr>
              <w:t>.714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31E2F2D" w14:textId="77777777" w:rsidR="00B371A8" w:rsidRPr="00B50C13" w:rsidRDefault="00B371A8" w:rsidP="00D46E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eastAsia="zh-CN"/>
              </w:rPr>
            </w:pPr>
            <w:r w:rsidRPr="00B50C13">
              <w:rPr>
                <w:rFonts w:cs="Times New Roman"/>
                <w:sz w:val="18"/>
                <w:szCs w:val="18"/>
              </w:rPr>
              <w:t>-.03</w:t>
            </w:r>
            <w:r w:rsidR="00D46EFF" w:rsidRPr="00B50C13">
              <w:rPr>
                <w:rFonts w:cs="Times New Roman" w:hint="eastAsia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8048D25" w14:textId="77777777" w:rsidR="00B371A8" w:rsidRPr="00B50C13" w:rsidRDefault="00B371A8" w:rsidP="00B371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50C13">
              <w:rPr>
                <w:rFonts w:cs="Times New Roman"/>
                <w:sz w:val="18"/>
                <w:szCs w:val="18"/>
              </w:rPr>
              <w:t>.09439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1A775F8" w14:textId="77777777" w:rsidR="00B371A8" w:rsidRPr="00B50C13" w:rsidRDefault="00B371A8" w:rsidP="00B371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50C13">
              <w:rPr>
                <w:rFonts w:cs="Times New Roman"/>
                <w:sz w:val="18"/>
                <w:szCs w:val="18"/>
              </w:rPr>
              <w:t>-.21995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0658769" w14:textId="77777777" w:rsidR="00B371A8" w:rsidRPr="00B50C13" w:rsidRDefault="00B371A8" w:rsidP="00B371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50C13">
              <w:rPr>
                <w:rFonts w:cs="Times New Roman"/>
                <w:sz w:val="18"/>
                <w:szCs w:val="18"/>
              </w:rPr>
              <w:t>.15072</w:t>
            </w:r>
          </w:p>
        </w:tc>
      </w:tr>
      <w:tr w:rsidR="00B50C13" w:rsidRPr="00B50C13" w14:paraId="0A5FE06F" w14:textId="77777777" w:rsidTr="00D46EFF">
        <w:trPr>
          <w:cantSplit/>
        </w:trPr>
        <w:tc>
          <w:tcPr>
            <w:tcW w:w="0" w:type="auto"/>
            <w:vMerge/>
          </w:tcPr>
          <w:p w14:paraId="291305EC" w14:textId="77777777" w:rsidR="00B371A8" w:rsidRPr="00B50C13" w:rsidRDefault="00B371A8" w:rsidP="00FA2E4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59D6F158" w14:textId="77777777" w:rsidR="00B371A8" w:rsidRPr="00B50C13" w:rsidRDefault="00B371A8" w:rsidP="00D46E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50C13">
              <w:rPr>
                <w:rFonts w:cs="Times New Roman"/>
                <w:sz w:val="18"/>
                <w:szCs w:val="18"/>
              </w:rPr>
              <w:t>Don</w:t>
            </w:r>
            <w:r w:rsidRPr="00B50C13">
              <w:rPr>
                <w:rFonts w:cs="Times New Roman" w:hint="eastAsia"/>
                <w:sz w:val="18"/>
                <w:szCs w:val="18"/>
              </w:rPr>
              <w:t>'</w:t>
            </w:r>
            <w:r w:rsidRPr="00B50C13">
              <w:rPr>
                <w:rFonts w:cs="Times New Roman"/>
                <w:sz w:val="18"/>
                <w:szCs w:val="18"/>
              </w:rPr>
              <w:t>t assume equal variances</w:t>
            </w:r>
          </w:p>
        </w:tc>
        <w:tc>
          <w:tcPr>
            <w:tcW w:w="0" w:type="auto"/>
            <w:vAlign w:val="center"/>
          </w:tcPr>
          <w:p w14:paraId="25F5A92B" w14:textId="77777777" w:rsidR="00B371A8" w:rsidRPr="00B50C13" w:rsidRDefault="00B371A8" w:rsidP="00B371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5C67952F" w14:textId="77777777" w:rsidR="00B371A8" w:rsidRPr="00B50C13" w:rsidRDefault="00B371A8" w:rsidP="00B371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CD31F9E" w14:textId="77777777" w:rsidR="00B371A8" w:rsidRPr="00B50C13" w:rsidRDefault="00B371A8" w:rsidP="00B371A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18"/>
                <w:szCs w:val="18"/>
              </w:rPr>
            </w:pPr>
            <w:r w:rsidRPr="00B50C13">
              <w:rPr>
                <w:rFonts w:cs="Times New Roman"/>
                <w:sz w:val="18"/>
                <w:szCs w:val="18"/>
              </w:rPr>
              <w:t>-.359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A70A753" w14:textId="77777777" w:rsidR="00B371A8" w:rsidRPr="00B50C13" w:rsidRDefault="00B371A8" w:rsidP="00B371A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18"/>
                <w:szCs w:val="18"/>
              </w:rPr>
            </w:pPr>
            <w:r w:rsidRPr="00B50C13">
              <w:rPr>
                <w:rFonts w:cs="Times New Roman"/>
                <w:sz w:val="18"/>
                <w:szCs w:val="18"/>
              </w:rPr>
              <w:t>189.713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ECFD418" w14:textId="77777777" w:rsidR="00B371A8" w:rsidRPr="00B50C13" w:rsidRDefault="00B371A8" w:rsidP="00B371A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18"/>
                <w:szCs w:val="18"/>
              </w:rPr>
            </w:pPr>
            <w:r w:rsidRPr="00B50C13">
              <w:rPr>
                <w:rFonts w:cs="Times New Roman"/>
                <w:sz w:val="18"/>
                <w:szCs w:val="18"/>
              </w:rPr>
              <w:t>.720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6089EB8" w14:textId="77777777" w:rsidR="00B371A8" w:rsidRPr="00B50C13" w:rsidRDefault="00B371A8" w:rsidP="00D46EF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18"/>
                <w:szCs w:val="18"/>
                <w:lang w:eastAsia="zh-CN"/>
              </w:rPr>
            </w:pPr>
            <w:r w:rsidRPr="00B50C13">
              <w:rPr>
                <w:rFonts w:cs="Times New Roman"/>
                <w:sz w:val="18"/>
                <w:szCs w:val="18"/>
              </w:rPr>
              <w:t>-.03</w:t>
            </w:r>
            <w:r w:rsidR="00D46EFF" w:rsidRPr="00B50C13">
              <w:rPr>
                <w:rFonts w:cs="Times New Roman" w:hint="eastAsia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3BDD862" w14:textId="77777777" w:rsidR="00B371A8" w:rsidRPr="00B50C13" w:rsidRDefault="00B371A8" w:rsidP="00B371A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18"/>
                <w:szCs w:val="18"/>
              </w:rPr>
            </w:pPr>
            <w:r w:rsidRPr="00B50C13">
              <w:rPr>
                <w:rFonts w:cs="Times New Roman"/>
                <w:sz w:val="18"/>
                <w:szCs w:val="18"/>
              </w:rPr>
              <w:t>.09647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522CB6B" w14:textId="77777777" w:rsidR="00B371A8" w:rsidRPr="00B50C13" w:rsidRDefault="00B371A8" w:rsidP="00B371A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18"/>
                <w:szCs w:val="18"/>
              </w:rPr>
            </w:pPr>
            <w:r w:rsidRPr="00B50C13">
              <w:rPr>
                <w:rFonts w:cs="Times New Roman"/>
                <w:sz w:val="18"/>
                <w:szCs w:val="18"/>
              </w:rPr>
              <w:t>-.22490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2E29AF7" w14:textId="77777777" w:rsidR="00B371A8" w:rsidRPr="00B50C13" w:rsidRDefault="00B371A8" w:rsidP="00B371A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18"/>
                <w:szCs w:val="18"/>
              </w:rPr>
            </w:pPr>
            <w:r w:rsidRPr="00B50C13">
              <w:rPr>
                <w:rFonts w:cs="Times New Roman"/>
                <w:sz w:val="18"/>
                <w:szCs w:val="18"/>
              </w:rPr>
              <w:t>.15567</w:t>
            </w:r>
          </w:p>
        </w:tc>
      </w:tr>
      <w:tr w:rsidR="00B50C13" w:rsidRPr="00B50C13" w14:paraId="41019924" w14:textId="77777777" w:rsidTr="00D46EFF">
        <w:trPr>
          <w:cantSplit/>
        </w:trPr>
        <w:tc>
          <w:tcPr>
            <w:tcW w:w="0" w:type="auto"/>
            <w:vMerge w:val="restart"/>
            <w:shd w:val="clear" w:color="auto" w:fill="FFFFFF"/>
          </w:tcPr>
          <w:p w14:paraId="1B31A89D" w14:textId="77777777" w:rsidR="00B371A8" w:rsidRPr="00B50C13" w:rsidRDefault="00B371A8" w:rsidP="00FA2E4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50C13">
              <w:rPr>
                <w:rFonts w:cs="Times New Roman"/>
                <w:sz w:val="18"/>
                <w:szCs w:val="18"/>
              </w:rPr>
              <w:t xml:space="preserve">Re-examine one's </w:t>
            </w:r>
            <w:proofErr w:type="spellStart"/>
            <w:r w:rsidRPr="00B50C13">
              <w:rPr>
                <w:rFonts w:cs="Times New Roman"/>
                <w:sz w:val="18"/>
                <w:szCs w:val="18"/>
              </w:rPr>
              <w:t>behaviours</w:t>
            </w:r>
            <w:proofErr w:type="spellEnd"/>
          </w:p>
        </w:tc>
        <w:tc>
          <w:tcPr>
            <w:tcW w:w="0" w:type="auto"/>
            <w:shd w:val="clear" w:color="auto" w:fill="FFFFFF"/>
          </w:tcPr>
          <w:p w14:paraId="5B1E61E8" w14:textId="77777777" w:rsidR="00B371A8" w:rsidRPr="00B50C13" w:rsidRDefault="00B371A8" w:rsidP="00D46E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50C13">
              <w:rPr>
                <w:rFonts w:cs="Times New Roman"/>
                <w:sz w:val="18"/>
                <w:szCs w:val="18"/>
              </w:rPr>
              <w:t>Assuming equal variances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79ED713" w14:textId="77777777" w:rsidR="00B371A8" w:rsidRPr="00B50C13" w:rsidRDefault="00B371A8" w:rsidP="00B371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50C13">
              <w:rPr>
                <w:rFonts w:cs="Times New Roman"/>
                <w:sz w:val="18"/>
                <w:szCs w:val="18"/>
              </w:rPr>
              <w:t>2.610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3ADCCEA" w14:textId="77777777" w:rsidR="00B371A8" w:rsidRPr="00B50C13" w:rsidRDefault="00B371A8" w:rsidP="00B371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50C13">
              <w:rPr>
                <w:rFonts w:cs="Times New Roman"/>
                <w:sz w:val="18"/>
                <w:szCs w:val="18"/>
              </w:rPr>
              <w:t>.107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D9B251F" w14:textId="77777777" w:rsidR="00B371A8" w:rsidRPr="00B50C13" w:rsidRDefault="00B371A8" w:rsidP="00B371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50C13">
              <w:rPr>
                <w:rFonts w:cs="Times New Roman"/>
                <w:sz w:val="18"/>
                <w:szCs w:val="18"/>
              </w:rPr>
              <w:t>-1.419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3EBD041" w14:textId="77777777" w:rsidR="00B371A8" w:rsidRPr="00B50C13" w:rsidRDefault="00B371A8" w:rsidP="00B371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50C13">
              <w:rPr>
                <w:rFonts w:cs="Times New Roman"/>
                <w:sz w:val="18"/>
                <w:szCs w:val="18"/>
              </w:rPr>
              <w:t>680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8A13E14" w14:textId="77777777" w:rsidR="00B371A8" w:rsidRPr="00B50C13" w:rsidRDefault="00B371A8" w:rsidP="00B371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50C13">
              <w:rPr>
                <w:rFonts w:cs="Times New Roman"/>
                <w:sz w:val="18"/>
                <w:szCs w:val="18"/>
              </w:rPr>
              <w:t>.156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CD777C2" w14:textId="77777777" w:rsidR="00B371A8" w:rsidRPr="00B50C13" w:rsidRDefault="00B371A8" w:rsidP="00D46E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eastAsia="zh-CN"/>
              </w:rPr>
            </w:pPr>
            <w:r w:rsidRPr="00B50C13">
              <w:rPr>
                <w:rFonts w:cs="Times New Roman"/>
                <w:sz w:val="18"/>
                <w:szCs w:val="18"/>
              </w:rPr>
              <w:t>-.13</w:t>
            </w:r>
            <w:r w:rsidR="00D46EFF" w:rsidRPr="00B50C13">
              <w:rPr>
                <w:rFonts w:cs="Times New Roman" w:hint="eastAsia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11A15EF" w14:textId="77777777" w:rsidR="00B371A8" w:rsidRPr="00B50C13" w:rsidRDefault="00B371A8" w:rsidP="00B371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50C13">
              <w:rPr>
                <w:rFonts w:cs="Times New Roman"/>
                <w:sz w:val="18"/>
                <w:szCs w:val="18"/>
              </w:rPr>
              <w:t>.09642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83E1A" w14:textId="77777777" w:rsidR="00B371A8" w:rsidRPr="00B50C13" w:rsidRDefault="00B371A8" w:rsidP="00B371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50C13">
              <w:rPr>
                <w:rFonts w:cs="Times New Roman"/>
                <w:sz w:val="18"/>
                <w:szCs w:val="18"/>
              </w:rPr>
              <w:t>-.32611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D0341D7" w14:textId="77777777" w:rsidR="00B371A8" w:rsidRPr="00B50C13" w:rsidRDefault="00B371A8" w:rsidP="00B371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50C13">
              <w:rPr>
                <w:rFonts w:cs="Times New Roman"/>
                <w:sz w:val="18"/>
                <w:szCs w:val="18"/>
              </w:rPr>
              <w:t>.05253</w:t>
            </w:r>
          </w:p>
        </w:tc>
      </w:tr>
      <w:tr w:rsidR="00B50C13" w:rsidRPr="00B50C13" w14:paraId="40565ED8" w14:textId="77777777" w:rsidTr="00D46EFF">
        <w:trPr>
          <w:cantSplit/>
        </w:trPr>
        <w:tc>
          <w:tcPr>
            <w:tcW w:w="0" w:type="auto"/>
            <w:vMerge/>
          </w:tcPr>
          <w:p w14:paraId="755CD138" w14:textId="77777777" w:rsidR="00B371A8" w:rsidRPr="00B50C13" w:rsidRDefault="00B371A8" w:rsidP="00FA2E4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04D334B4" w14:textId="77777777" w:rsidR="00B371A8" w:rsidRPr="00B50C13" w:rsidRDefault="00B371A8" w:rsidP="00D46E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50C13">
              <w:rPr>
                <w:rFonts w:cs="Times New Roman"/>
                <w:sz w:val="18"/>
                <w:szCs w:val="18"/>
              </w:rPr>
              <w:t>Don</w:t>
            </w:r>
            <w:r w:rsidRPr="00B50C13">
              <w:rPr>
                <w:rFonts w:cs="Times New Roman" w:hint="eastAsia"/>
                <w:sz w:val="18"/>
                <w:szCs w:val="18"/>
              </w:rPr>
              <w:t>'</w:t>
            </w:r>
            <w:r w:rsidRPr="00B50C13">
              <w:rPr>
                <w:rFonts w:cs="Times New Roman"/>
                <w:sz w:val="18"/>
                <w:szCs w:val="18"/>
              </w:rPr>
              <w:t>t assume equal variances</w:t>
            </w:r>
          </w:p>
        </w:tc>
        <w:tc>
          <w:tcPr>
            <w:tcW w:w="0" w:type="auto"/>
            <w:vAlign w:val="center"/>
          </w:tcPr>
          <w:p w14:paraId="35998B79" w14:textId="77777777" w:rsidR="00B371A8" w:rsidRPr="00B50C13" w:rsidRDefault="00B371A8" w:rsidP="00B371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5E886FA1" w14:textId="77777777" w:rsidR="00B371A8" w:rsidRPr="00B50C13" w:rsidRDefault="00B371A8" w:rsidP="00B371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32F690D" w14:textId="77777777" w:rsidR="00B371A8" w:rsidRPr="00B50C13" w:rsidRDefault="00B371A8" w:rsidP="00B371A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18"/>
                <w:szCs w:val="18"/>
              </w:rPr>
            </w:pPr>
            <w:r w:rsidRPr="00B50C13">
              <w:rPr>
                <w:rFonts w:cs="Times New Roman"/>
                <w:sz w:val="18"/>
                <w:szCs w:val="18"/>
              </w:rPr>
              <w:t>-1.504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CDDF156" w14:textId="77777777" w:rsidR="00B371A8" w:rsidRPr="00B50C13" w:rsidRDefault="00B371A8" w:rsidP="00B371A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18"/>
                <w:szCs w:val="18"/>
              </w:rPr>
            </w:pPr>
            <w:r w:rsidRPr="00B50C13">
              <w:rPr>
                <w:rFonts w:cs="Times New Roman"/>
                <w:sz w:val="18"/>
                <w:szCs w:val="18"/>
              </w:rPr>
              <w:t>208.901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9805360" w14:textId="77777777" w:rsidR="00B371A8" w:rsidRPr="00B50C13" w:rsidRDefault="00B371A8" w:rsidP="00B371A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18"/>
                <w:szCs w:val="18"/>
              </w:rPr>
            </w:pPr>
            <w:r w:rsidRPr="00B50C13">
              <w:rPr>
                <w:rFonts w:cs="Times New Roman"/>
                <w:sz w:val="18"/>
                <w:szCs w:val="18"/>
              </w:rPr>
              <w:t>.134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B0B4944" w14:textId="77777777" w:rsidR="00B371A8" w:rsidRPr="00B50C13" w:rsidRDefault="00B371A8" w:rsidP="00D46EF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18"/>
                <w:szCs w:val="18"/>
                <w:lang w:eastAsia="zh-CN"/>
              </w:rPr>
            </w:pPr>
            <w:r w:rsidRPr="00B50C13">
              <w:rPr>
                <w:rFonts w:cs="Times New Roman"/>
                <w:sz w:val="18"/>
                <w:szCs w:val="18"/>
              </w:rPr>
              <w:t>-.13</w:t>
            </w:r>
            <w:r w:rsidR="00D46EFF" w:rsidRPr="00B50C13">
              <w:rPr>
                <w:rFonts w:cs="Times New Roman" w:hint="eastAsia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B0682CE" w14:textId="77777777" w:rsidR="00B371A8" w:rsidRPr="00B50C13" w:rsidRDefault="00B371A8" w:rsidP="00B371A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18"/>
                <w:szCs w:val="18"/>
              </w:rPr>
            </w:pPr>
            <w:r w:rsidRPr="00B50C13">
              <w:rPr>
                <w:rFonts w:cs="Times New Roman"/>
                <w:sz w:val="18"/>
                <w:szCs w:val="18"/>
              </w:rPr>
              <w:t>.09094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3D4EF28" w14:textId="77777777" w:rsidR="00B371A8" w:rsidRPr="00B50C13" w:rsidRDefault="00B371A8" w:rsidP="00B371A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18"/>
                <w:szCs w:val="18"/>
              </w:rPr>
            </w:pPr>
            <w:r w:rsidRPr="00B50C13">
              <w:rPr>
                <w:rFonts w:cs="Times New Roman"/>
                <w:sz w:val="18"/>
                <w:szCs w:val="18"/>
              </w:rPr>
              <w:t>-.31607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AE78E9A" w14:textId="77777777" w:rsidR="00B371A8" w:rsidRPr="00B50C13" w:rsidRDefault="00B371A8" w:rsidP="00B371A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18"/>
                <w:szCs w:val="18"/>
              </w:rPr>
            </w:pPr>
            <w:r w:rsidRPr="00B50C13">
              <w:rPr>
                <w:rFonts w:cs="Times New Roman"/>
                <w:sz w:val="18"/>
                <w:szCs w:val="18"/>
              </w:rPr>
              <w:t>.04249</w:t>
            </w:r>
          </w:p>
        </w:tc>
      </w:tr>
      <w:tr w:rsidR="00B50C13" w:rsidRPr="00B50C13" w14:paraId="60CDA279" w14:textId="77777777" w:rsidTr="00D46EFF">
        <w:trPr>
          <w:cantSplit/>
        </w:trPr>
        <w:tc>
          <w:tcPr>
            <w:tcW w:w="0" w:type="auto"/>
            <w:vMerge w:val="restart"/>
            <w:shd w:val="clear" w:color="auto" w:fill="FFFFFF"/>
          </w:tcPr>
          <w:p w14:paraId="4C816773" w14:textId="77777777" w:rsidR="00B371A8" w:rsidRPr="00B50C13" w:rsidRDefault="00B371A8" w:rsidP="00FA2E4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50C13">
              <w:rPr>
                <w:rFonts w:cs="Times New Roman"/>
                <w:sz w:val="18"/>
                <w:szCs w:val="18"/>
              </w:rPr>
              <w:t>Feel happy</w:t>
            </w:r>
          </w:p>
        </w:tc>
        <w:tc>
          <w:tcPr>
            <w:tcW w:w="0" w:type="auto"/>
            <w:shd w:val="clear" w:color="auto" w:fill="FFFFFF"/>
          </w:tcPr>
          <w:p w14:paraId="1B6A7E99" w14:textId="77777777" w:rsidR="00B371A8" w:rsidRPr="00B50C13" w:rsidRDefault="00B371A8" w:rsidP="00D46E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50C13">
              <w:rPr>
                <w:rFonts w:cs="Times New Roman"/>
                <w:sz w:val="18"/>
                <w:szCs w:val="18"/>
              </w:rPr>
              <w:t>Assuming equal variances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F87628F" w14:textId="77777777" w:rsidR="00B371A8" w:rsidRPr="00B50C13" w:rsidRDefault="00B371A8" w:rsidP="00B371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50C13">
              <w:rPr>
                <w:rFonts w:cs="Times New Roman"/>
                <w:sz w:val="18"/>
                <w:szCs w:val="18"/>
              </w:rPr>
              <w:t>5.265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7DD03E1" w14:textId="77777777" w:rsidR="00B371A8" w:rsidRPr="00B50C13" w:rsidRDefault="00B371A8" w:rsidP="00B371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50C13">
              <w:rPr>
                <w:rFonts w:cs="Times New Roman"/>
                <w:sz w:val="18"/>
                <w:szCs w:val="18"/>
              </w:rPr>
              <w:t>.022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4EAB937" w14:textId="77777777" w:rsidR="00B371A8" w:rsidRPr="00B50C13" w:rsidRDefault="00B371A8" w:rsidP="00B371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50C13">
              <w:rPr>
                <w:rFonts w:cs="Times New Roman"/>
                <w:sz w:val="18"/>
                <w:szCs w:val="18"/>
              </w:rPr>
              <w:t>-1.132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BD02ABA" w14:textId="77777777" w:rsidR="00B371A8" w:rsidRPr="00B50C13" w:rsidRDefault="00B371A8" w:rsidP="00B371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50C13">
              <w:rPr>
                <w:rFonts w:cs="Times New Roman"/>
                <w:sz w:val="18"/>
                <w:szCs w:val="18"/>
              </w:rPr>
              <w:t>680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C0400CE" w14:textId="77777777" w:rsidR="00B371A8" w:rsidRPr="00B50C13" w:rsidRDefault="00B371A8" w:rsidP="00B371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50C13">
              <w:rPr>
                <w:rFonts w:cs="Times New Roman"/>
                <w:sz w:val="18"/>
                <w:szCs w:val="18"/>
              </w:rPr>
              <w:t>.258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9FB382" w14:textId="77777777" w:rsidR="00B371A8" w:rsidRPr="00B50C13" w:rsidRDefault="00B371A8" w:rsidP="00D46E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eastAsia="zh-CN"/>
              </w:rPr>
            </w:pPr>
            <w:r w:rsidRPr="00B50C13">
              <w:rPr>
                <w:rFonts w:cs="Times New Roman"/>
                <w:sz w:val="18"/>
                <w:szCs w:val="18"/>
              </w:rPr>
              <w:t>-.08</w:t>
            </w:r>
            <w:r w:rsidR="00D46EFF" w:rsidRPr="00B50C13">
              <w:rPr>
                <w:rFonts w:cs="Times New Roman" w:hint="eastAsia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9B63F72" w14:textId="77777777" w:rsidR="00B371A8" w:rsidRPr="00B50C13" w:rsidRDefault="00B371A8" w:rsidP="00B371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50C13">
              <w:rPr>
                <w:rFonts w:cs="Times New Roman"/>
                <w:sz w:val="18"/>
                <w:szCs w:val="18"/>
              </w:rPr>
              <w:t>.07199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FACBB40" w14:textId="77777777" w:rsidR="00B371A8" w:rsidRPr="00B50C13" w:rsidRDefault="00B371A8" w:rsidP="00B371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50C13">
              <w:rPr>
                <w:rFonts w:cs="Times New Roman"/>
                <w:sz w:val="18"/>
                <w:szCs w:val="18"/>
              </w:rPr>
              <w:t>-.22288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09860FD" w14:textId="77777777" w:rsidR="00B371A8" w:rsidRPr="00B50C13" w:rsidRDefault="00B371A8" w:rsidP="00B371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50C13">
              <w:rPr>
                <w:rFonts w:cs="Times New Roman"/>
                <w:sz w:val="18"/>
                <w:szCs w:val="18"/>
              </w:rPr>
              <w:t>.05983</w:t>
            </w:r>
          </w:p>
        </w:tc>
      </w:tr>
      <w:tr w:rsidR="00B50C13" w:rsidRPr="00B50C13" w14:paraId="60E2556A" w14:textId="77777777" w:rsidTr="00D46EFF">
        <w:trPr>
          <w:cantSplit/>
        </w:trPr>
        <w:tc>
          <w:tcPr>
            <w:tcW w:w="0" w:type="auto"/>
            <w:vMerge/>
          </w:tcPr>
          <w:p w14:paraId="4BDEF09F" w14:textId="77777777" w:rsidR="00B371A8" w:rsidRPr="00B50C13" w:rsidRDefault="00B371A8" w:rsidP="00FA2E4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42C1D67C" w14:textId="77777777" w:rsidR="00B371A8" w:rsidRPr="00B50C13" w:rsidRDefault="00B371A8" w:rsidP="00D46E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50C13">
              <w:rPr>
                <w:rFonts w:cs="Times New Roman"/>
                <w:sz w:val="18"/>
                <w:szCs w:val="18"/>
              </w:rPr>
              <w:t>Don</w:t>
            </w:r>
            <w:r w:rsidRPr="00B50C13">
              <w:rPr>
                <w:rFonts w:cs="Times New Roman" w:hint="eastAsia"/>
                <w:sz w:val="18"/>
                <w:szCs w:val="18"/>
              </w:rPr>
              <w:t>'</w:t>
            </w:r>
            <w:r w:rsidRPr="00B50C13">
              <w:rPr>
                <w:rFonts w:cs="Times New Roman"/>
                <w:sz w:val="18"/>
                <w:szCs w:val="18"/>
              </w:rPr>
              <w:t>t assume equal variances</w:t>
            </w:r>
          </w:p>
        </w:tc>
        <w:tc>
          <w:tcPr>
            <w:tcW w:w="0" w:type="auto"/>
            <w:vAlign w:val="center"/>
          </w:tcPr>
          <w:p w14:paraId="214E1AE8" w14:textId="77777777" w:rsidR="00B371A8" w:rsidRPr="00B50C13" w:rsidRDefault="00B371A8" w:rsidP="00B371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4C6AF12D" w14:textId="77777777" w:rsidR="00B371A8" w:rsidRPr="00B50C13" w:rsidRDefault="00B371A8" w:rsidP="00B371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DB31C58" w14:textId="77777777" w:rsidR="00B371A8" w:rsidRPr="00B50C13" w:rsidRDefault="00B371A8" w:rsidP="00B371A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18"/>
                <w:szCs w:val="18"/>
              </w:rPr>
            </w:pPr>
            <w:r w:rsidRPr="00B50C13">
              <w:rPr>
                <w:rFonts w:cs="Times New Roman"/>
                <w:sz w:val="18"/>
                <w:szCs w:val="18"/>
              </w:rPr>
              <w:t>-1.245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B53435F" w14:textId="77777777" w:rsidR="00B371A8" w:rsidRPr="00B50C13" w:rsidRDefault="00B371A8" w:rsidP="00B371A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18"/>
                <w:szCs w:val="18"/>
              </w:rPr>
            </w:pPr>
            <w:r w:rsidRPr="00B50C13">
              <w:rPr>
                <w:rFonts w:cs="Times New Roman"/>
                <w:sz w:val="18"/>
                <w:szCs w:val="18"/>
              </w:rPr>
              <w:t>219.516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44C6076" w14:textId="77777777" w:rsidR="00B371A8" w:rsidRPr="00B50C13" w:rsidRDefault="00B371A8" w:rsidP="00B371A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18"/>
                <w:szCs w:val="18"/>
              </w:rPr>
            </w:pPr>
            <w:r w:rsidRPr="00B50C13">
              <w:rPr>
                <w:rFonts w:cs="Times New Roman"/>
                <w:sz w:val="18"/>
                <w:szCs w:val="18"/>
              </w:rPr>
              <w:t>.215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11D7D9C" w14:textId="77777777" w:rsidR="00B371A8" w:rsidRPr="00B50C13" w:rsidRDefault="00B371A8" w:rsidP="00D46EF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18"/>
                <w:szCs w:val="18"/>
                <w:lang w:eastAsia="zh-CN"/>
              </w:rPr>
            </w:pPr>
            <w:r w:rsidRPr="00B50C13">
              <w:rPr>
                <w:rFonts w:cs="Times New Roman"/>
                <w:sz w:val="18"/>
                <w:szCs w:val="18"/>
              </w:rPr>
              <w:t>-.08</w:t>
            </w:r>
            <w:r w:rsidR="00D46EFF" w:rsidRPr="00B50C13">
              <w:rPr>
                <w:rFonts w:cs="Times New Roman" w:hint="eastAsia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368B558" w14:textId="77777777" w:rsidR="00B371A8" w:rsidRPr="00B50C13" w:rsidRDefault="00B371A8" w:rsidP="00B371A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18"/>
                <w:szCs w:val="18"/>
              </w:rPr>
            </w:pPr>
            <w:r w:rsidRPr="00B50C13">
              <w:rPr>
                <w:rFonts w:cs="Times New Roman"/>
                <w:sz w:val="18"/>
                <w:szCs w:val="18"/>
              </w:rPr>
              <w:t>.06550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301CB7C" w14:textId="77777777" w:rsidR="00B371A8" w:rsidRPr="00B50C13" w:rsidRDefault="00B371A8" w:rsidP="00B371A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18"/>
                <w:szCs w:val="18"/>
              </w:rPr>
            </w:pPr>
            <w:r w:rsidRPr="00B50C13">
              <w:rPr>
                <w:rFonts w:cs="Times New Roman"/>
                <w:sz w:val="18"/>
                <w:szCs w:val="18"/>
              </w:rPr>
              <w:t>-.21061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6E817B6" w14:textId="77777777" w:rsidR="00B371A8" w:rsidRPr="00B50C13" w:rsidRDefault="00B371A8" w:rsidP="00B371A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18"/>
                <w:szCs w:val="18"/>
              </w:rPr>
            </w:pPr>
            <w:r w:rsidRPr="00B50C13">
              <w:rPr>
                <w:rFonts w:cs="Times New Roman"/>
                <w:sz w:val="18"/>
                <w:szCs w:val="18"/>
              </w:rPr>
              <w:t>.04756</w:t>
            </w:r>
          </w:p>
        </w:tc>
      </w:tr>
      <w:tr w:rsidR="00B50C13" w:rsidRPr="00B50C13" w14:paraId="06C9CA32" w14:textId="77777777" w:rsidTr="00D46EFF">
        <w:trPr>
          <w:cantSplit/>
        </w:trPr>
        <w:tc>
          <w:tcPr>
            <w:tcW w:w="0" w:type="auto"/>
            <w:vMerge w:val="restart"/>
            <w:shd w:val="clear" w:color="auto" w:fill="FFFFFF"/>
          </w:tcPr>
          <w:p w14:paraId="65F3BB77" w14:textId="77777777" w:rsidR="00B371A8" w:rsidRPr="00B50C13" w:rsidRDefault="00B371A8" w:rsidP="00FA2E4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50C13">
              <w:rPr>
                <w:rFonts w:cs="Times New Roman"/>
                <w:sz w:val="18"/>
                <w:szCs w:val="18"/>
              </w:rPr>
              <w:t>Escape everyday stress</w:t>
            </w:r>
          </w:p>
        </w:tc>
        <w:tc>
          <w:tcPr>
            <w:tcW w:w="0" w:type="auto"/>
            <w:shd w:val="clear" w:color="auto" w:fill="FFFFFF"/>
          </w:tcPr>
          <w:p w14:paraId="526BBD04" w14:textId="77777777" w:rsidR="00B371A8" w:rsidRPr="00B50C13" w:rsidRDefault="00B371A8" w:rsidP="00D46E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50C13">
              <w:rPr>
                <w:rFonts w:cs="Times New Roman"/>
                <w:sz w:val="18"/>
                <w:szCs w:val="18"/>
              </w:rPr>
              <w:t>Assuming equal variances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A3F14CE" w14:textId="77777777" w:rsidR="00B371A8" w:rsidRPr="00B50C13" w:rsidRDefault="00B371A8" w:rsidP="00B371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50C13">
              <w:rPr>
                <w:rFonts w:cs="Times New Roman"/>
                <w:sz w:val="18"/>
                <w:szCs w:val="18"/>
              </w:rPr>
              <w:t>.761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10DC7DA" w14:textId="77777777" w:rsidR="00B371A8" w:rsidRPr="00B50C13" w:rsidRDefault="00B371A8" w:rsidP="00B371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50C13">
              <w:rPr>
                <w:rFonts w:cs="Times New Roman"/>
                <w:sz w:val="18"/>
                <w:szCs w:val="18"/>
              </w:rPr>
              <w:t>.383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8B8C5B1" w14:textId="77777777" w:rsidR="00B371A8" w:rsidRPr="00B50C13" w:rsidRDefault="00B371A8" w:rsidP="00B371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50C13">
              <w:rPr>
                <w:rFonts w:cs="Times New Roman"/>
                <w:sz w:val="18"/>
                <w:szCs w:val="18"/>
              </w:rPr>
              <w:t>.166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3850CC9" w14:textId="77777777" w:rsidR="00B371A8" w:rsidRPr="00B50C13" w:rsidRDefault="00B371A8" w:rsidP="00B371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50C13">
              <w:rPr>
                <w:rFonts w:cs="Times New Roman"/>
                <w:sz w:val="18"/>
                <w:szCs w:val="18"/>
              </w:rPr>
              <w:t>680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2487408" w14:textId="77777777" w:rsidR="00B371A8" w:rsidRPr="00B50C13" w:rsidRDefault="00B371A8" w:rsidP="00B371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50C13">
              <w:rPr>
                <w:rFonts w:cs="Times New Roman"/>
                <w:sz w:val="18"/>
                <w:szCs w:val="18"/>
              </w:rPr>
              <w:t>.868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09817CC" w14:textId="77777777" w:rsidR="00B371A8" w:rsidRPr="00B50C13" w:rsidRDefault="00B371A8" w:rsidP="00D46E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eastAsia="zh-CN"/>
              </w:rPr>
            </w:pPr>
            <w:r w:rsidRPr="00B50C13">
              <w:rPr>
                <w:rFonts w:cs="Times New Roman"/>
                <w:sz w:val="18"/>
                <w:szCs w:val="18"/>
              </w:rPr>
              <w:t>.01</w:t>
            </w:r>
            <w:r w:rsidR="00D46EFF" w:rsidRPr="00B50C13">
              <w:rPr>
                <w:rFonts w:cs="Times New Roman" w:hint="eastAsia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5D5AC20" w14:textId="77777777" w:rsidR="00B371A8" w:rsidRPr="00B50C13" w:rsidRDefault="00B371A8" w:rsidP="00B371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50C13">
              <w:rPr>
                <w:rFonts w:cs="Times New Roman"/>
                <w:sz w:val="18"/>
                <w:szCs w:val="18"/>
              </w:rPr>
              <w:t>.07832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1392F41" w14:textId="77777777" w:rsidR="00B371A8" w:rsidRPr="00B50C13" w:rsidRDefault="00B371A8" w:rsidP="00B371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50C13">
              <w:rPr>
                <w:rFonts w:cs="Times New Roman"/>
                <w:sz w:val="18"/>
                <w:szCs w:val="18"/>
              </w:rPr>
              <w:t>-.14080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9D68C1C" w14:textId="77777777" w:rsidR="00B371A8" w:rsidRPr="00B50C13" w:rsidRDefault="00B371A8" w:rsidP="00B371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50C13">
              <w:rPr>
                <w:rFonts w:cs="Times New Roman"/>
                <w:sz w:val="18"/>
                <w:szCs w:val="18"/>
              </w:rPr>
              <w:t>.16677</w:t>
            </w:r>
          </w:p>
        </w:tc>
      </w:tr>
      <w:tr w:rsidR="00B50C13" w:rsidRPr="00B50C13" w14:paraId="0DC825FC" w14:textId="77777777" w:rsidTr="00D46EFF">
        <w:trPr>
          <w:cantSplit/>
        </w:trPr>
        <w:tc>
          <w:tcPr>
            <w:tcW w:w="0" w:type="auto"/>
            <w:vMerge/>
          </w:tcPr>
          <w:p w14:paraId="065E8BBD" w14:textId="77777777" w:rsidR="00B371A8" w:rsidRPr="00B50C13" w:rsidRDefault="00B371A8" w:rsidP="00FA2E4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742389E4" w14:textId="77777777" w:rsidR="00B371A8" w:rsidRPr="00B50C13" w:rsidRDefault="00B371A8" w:rsidP="00D46E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50C13">
              <w:rPr>
                <w:rFonts w:cs="Times New Roman"/>
                <w:sz w:val="18"/>
                <w:szCs w:val="18"/>
              </w:rPr>
              <w:t>Don</w:t>
            </w:r>
            <w:r w:rsidRPr="00B50C13">
              <w:rPr>
                <w:rFonts w:cs="Times New Roman" w:hint="eastAsia"/>
                <w:sz w:val="18"/>
                <w:szCs w:val="18"/>
              </w:rPr>
              <w:t>'</w:t>
            </w:r>
            <w:r w:rsidRPr="00B50C13">
              <w:rPr>
                <w:rFonts w:cs="Times New Roman"/>
                <w:sz w:val="18"/>
                <w:szCs w:val="18"/>
              </w:rPr>
              <w:t>t assume equal variances</w:t>
            </w:r>
          </w:p>
        </w:tc>
        <w:tc>
          <w:tcPr>
            <w:tcW w:w="0" w:type="auto"/>
            <w:vAlign w:val="center"/>
          </w:tcPr>
          <w:p w14:paraId="126DE92D" w14:textId="77777777" w:rsidR="00B371A8" w:rsidRPr="00B50C13" w:rsidRDefault="00B371A8" w:rsidP="00B371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1D973074" w14:textId="77777777" w:rsidR="00B371A8" w:rsidRPr="00B50C13" w:rsidRDefault="00B371A8" w:rsidP="00B371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C2A8218" w14:textId="77777777" w:rsidR="00B371A8" w:rsidRPr="00B50C13" w:rsidRDefault="00B371A8" w:rsidP="00B371A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18"/>
                <w:szCs w:val="18"/>
              </w:rPr>
            </w:pPr>
            <w:r w:rsidRPr="00B50C13">
              <w:rPr>
                <w:rFonts w:cs="Times New Roman"/>
                <w:sz w:val="18"/>
                <w:szCs w:val="18"/>
              </w:rPr>
              <w:t>.159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5CDB627" w14:textId="77777777" w:rsidR="00B371A8" w:rsidRPr="00B50C13" w:rsidRDefault="00B371A8" w:rsidP="00B371A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18"/>
                <w:szCs w:val="18"/>
              </w:rPr>
            </w:pPr>
            <w:r w:rsidRPr="00B50C13">
              <w:rPr>
                <w:rFonts w:cs="Times New Roman"/>
                <w:sz w:val="18"/>
                <w:szCs w:val="18"/>
              </w:rPr>
              <w:t>185.425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FD1AB12" w14:textId="77777777" w:rsidR="00B371A8" w:rsidRPr="00B50C13" w:rsidRDefault="00B371A8" w:rsidP="00B371A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18"/>
                <w:szCs w:val="18"/>
              </w:rPr>
            </w:pPr>
            <w:r w:rsidRPr="00B50C13">
              <w:rPr>
                <w:rFonts w:cs="Times New Roman"/>
                <w:sz w:val="18"/>
                <w:szCs w:val="18"/>
              </w:rPr>
              <w:t>.874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99C8E27" w14:textId="77777777" w:rsidR="00B371A8" w:rsidRPr="00B50C13" w:rsidRDefault="00B371A8" w:rsidP="00D46EF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18"/>
                <w:szCs w:val="18"/>
                <w:lang w:eastAsia="zh-CN"/>
              </w:rPr>
            </w:pPr>
            <w:r w:rsidRPr="00B50C13">
              <w:rPr>
                <w:rFonts w:cs="Times New Roman"/>
                <w:sz w:val="18"/>
                <w:szCs w:val="18"/>
              </w:rPr>
              <w:t>.01</w:t>
            </w:r>
            <w:r w:rsidR="00D46EFF" w:rsidRPr="00B50C13">
              <w:rPr>
                <w:rFonts w:cs="Times New Roman" w:hint="eastAsia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6066C5A" w14:textId="77777777" w:rsidR="00B371A8" w:rsidRPr="00B50C13" w:rsidRDefault="00B371A8" w:rsidP="00B371A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18"/>
                <w:szCs w:val="18"/>
              </w:rPr>
            </w:pPr>
            <w:r w:rsidRPr="00B50C13">
              <w:rPr>
                <w:rFonts w:cs="Times New Roman"/>
                <w:sz w:val="18"/>
                <w:szCs w:val="18"/>
              </w:rPr>
              <w:t>.08179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F7767AD" w14:textId="77777777" w:rsidR="00B371A8" w:rsidRPr="00B50C13" w:rsidRDefault="00B371A8" w:rsidP="00B371A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18"/>
                <w:szCs w:val="18"/>
              </w:rPr>
            </w:pPr>
            <w:r w:rsidRPr="00B50C13">
              <w:rPr>
                <w:rFonts w:cs="Times New Roman"/>
                <w:sz w:val="18"/>
                <w:szCs w:val="18"/>
              </w:rPr>
              <w:t>-.14836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2D12D6A" w14:textId="77777777" w:rsidR="00B371A8" w:rsidRPr="00B50C13" w:rsidRDefault="00B371A8" w:rsidP="00B371A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18"/>
                <w:szCs w:val="18"/>
              </w:rPr>
            </w:pPr>
            <w:r w:rsidRPr="00B50C13">
              <w:rPr>
                <w:rFonts w:cs="Times New Roman"/>
                <w:sz w:val="18"/>
                <w:szCs w:val="18"/>
              </w:rPr>
              <w:t>.17434</w:t>
            </w:r>
          </w:p>
        </w:tc>
      </w:tr>
      <w:tr w:rsidR="00B50C13" w:rsidRPr="00B50C13" w14:paraId="47D50C35" w14:textId="77777777" w:rsidTr="00D46EFF">
        <w:trPr>
          <w:cantSplit/>
        </w:trPr>
        <w:tc>
          <w:tcPr>
            <w:tcW w:w="0" w:type="auto"/>
            <w:vMerge w:val="restart"/>
            <w:shd w:val="clear" w:color="auto" w:fill="FFFFFF"/>
          </w:tcPr>
          <w:p w14:paraId="5265EC4B" w14:textId="77777777" w:rsidR="00B371A8" w:rsidRPr="00B50C13" w:rsidRDefault="00B371A8" w:rsidP="00FA2E4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50C13">
              <w:rPr>
                <w:rFonts w:cs="Times New Roman"/>
                <w:sz w:val="18"/>
                <w:szCs w:val="18"/>
              </w:rPr>
              <w:t>Feel relaxed</w:t>
            </w:r>
          </w:p>
        </w:tc>
        <w:tc>
          <w:tcPr>
            <w:tcW w:w="0" w:type="auto"/>
            <w:shd w:val="clear" w:color="auto" w:fill="FFFFFF"/>
          </w:tcPr>
          <w:p w14:paraId="2B26D87B" w14:textId="77777777" w:rsidR="00B371A8" w:rsidRPr="00B50C13" w:rsidRDefault="00B371A8" w:rsidP="00D46E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50C13">
              <w:rPr>
                <w:rFonts w:cs="Times New Roman"/>
                <w:sz w:val="18"/>
                <w:szCs w:val="18"/>
              </w:rPr>
              <w:t>Assuming equal variances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C4BBB5B" w14:textId="77777777" w:rsidR="00B371A8" w:rsidRPr="00B50C13" w:rsidRDefault="00B371A8" w:rsidP="00B371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50C13">
              <w:rPr>
                <w:rFonts w:cs="Times New Roman"/>
                <w:sz w:val="18"/>
                <w:szCs w:val="18"/>
              </w:rPr>
              <w:t>5.142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05F4F46" w14:textId="77777777" w:rsidR="00B371A8" w:rsidRPr="00B50C13" w:rsidRDefault="00B371A8" w:rsidP="00B371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50C13">
              <w:rPr>
                <w:rFonts w:cs="Times New Roman"/>
                <w:sz w:val="18"/>
                <w:szCs w:val="18"/>
              </w:rPr>
              <w:t>.024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37119A0" w14:textId="77777777" w:rsidR="00B371A8" w:rsidRPr="00B50C13" w:rsidRDefault="00B371A8" w:rsidP="00B371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50C13">
              <w:rPr>
                <w:rFonts w:cs="Times New Roman"/>
                <w:sz w:val="18"/>
                <w:szCs w:val="18"/>
              </w:rPr>
              <w:t>-1.566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4F1103A" w14:textId="77777777" w:rsidR="00B371A8" w:rsidRPr="00B50C13" w:rsidRDefault="00B371A8" w:rsidP="00B371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50C13">
              <w:rPr>
                <w:rFonts w:cs="Times New Roman"/>
                <w:sz w:val="18"/>
                <w:szCs w:val="18"/>
              </w:rPr>
              <w:t>680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F0859B6" w14:textId="77777777" w:rsidR="00B371A8" w:rsidRPr="00B50C13" w:rsidRDefault="00B371A8" w:rsidP="00B371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50C13">
              <w:rPr>
                <w:rFonts w:cs="Times New Roman"/>
                <w:sz w:val="18"/>
                <w:szCs w:val="18"/>
              </w:rPr>
              <w:t>.118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E667063" w14:textId="77777777" w:rsidR="00B371A8" w:rsidRPr="00B50C13" w:rsidRDefault="00B371A8" w:rsidP="00D46E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eastAsia="zh-CN"/>
              </w:rPr>
            </w:pPr>
            <w:r w:rsidRPr="00B50C13">
              <w:rPr>
                <w:rFonts w:cs="Times New Roman"/>
                <w:sz w:val="18"/>
                <w:szCs w:val="18"/>
              </w:rPr>
              <w:t>-.10</w:t>
            </w:r>
            <w:r w:rsidR="00D46EFF" w:rsidRPr="00B50C13">
              <w:rPr>
                <w:rFonts w:cs="Times New Roman" w:hint="eastAsia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AF25490" w14:textId="77777777" w:rsidR="00B371A8" w:rsidRPr="00B50C13" w:rsidRDefault="00B371A8" w:rsidP="00B371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50C13">
              <w:rPr>
                <w:rFonts w:cs="Times New Roman"/>
                <w:sz w:val="18"/>
                <w:szCs w:val="18"/>
              </w:rPr>
              <w:t>.06821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DA306E8" w14:textId="77777777" w:rsidR="00B371A8" w:rsidRPr="00B50C13" w:rsidRDefault="00B371A8" w:rsidP="00B371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50C13">
              <w:rPr>
                <w:rFonts w:cs="Times New Roman"/>
                <w:sz w:val="18"/>
                <w:szCs w:val="18"/>
              </w:rPr>
              <w:t>-.24075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24CD005" w14:textId="77777777" w:rsidR="00B371A8" w:rsidRPr="00B50C13" w:rsidRDefault="00B371A8" w:rsidP="00B371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50C13">
              <w:rPr>
                <w:rFonts w:cs="Times New Roman"/>
                <w:sz w:val="18"/>
                <w:szCs w:val="18"/>
              </w:rPr>
              <w:t>.02710</w:t>
            </w:r>
          </w:p>
        </w:tc>
      </w:tr>
      <w:tr w:rsidR="00B50C13" w:rsidRPr="00B50C13" w14:paraId="643AE264" w14:textId="77777777" w:rsidTr="00D46EFF">
        <w:trPr>
          <w:cantSplit/>
        </w:trPr>
        <w:tc>
          <w:tcPr>
            <w:tcW w:w="0" w:type="auto"/>
            <w:vMerge/>
          </w:tcPr>
          <w:p w14:paraId="53423687" w14:textId="77777777" w:rsidR="00B371A8" w:rsidRPr="00B50C13" w:rsidRDefault="00B371A8" w:rsidP="00FA2E4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2E32BAC0" w14:textId="77777777" w:rsidR="00B371A8" w:rsidRPr="00B50C13" w:rsidRDefault="00B371A8" w:rsidP="00D46E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50C13">
              <w:rPr>
                <w:rFonts w:cs="Times New Roman"/>
                <w:sz w:val="18"/>
                <w:szCs w:val="18"/>
              </w:rPr>
              <w:t>Don</w:t>
            </w:r>
            <w:r w:rsidRPr="00B50C13">
              <w:rPr>
                <w:rFonts w:cs="Times New Roman" w:hint="eastAsia"/>
                <w:sz w:val="18"/>
                <w:szCs w:val="18"/>
              </w:rPr>
              <w:t>'</w:t>
            </w:r>
            <w:r w:rsidRPr="00B50C13">
              <w:rPr>
                <w:rFonts w:cs="Times New Roman"/>
                <w:sz w:val="18"/>
                <w:szCs w:val="18"/>
              </w:rPr>
              <w:t>t assume equal variances</w:t>
            </w:r>
          </w:p>
        </w:tc>
        <w:tc>
          <w:tcPr>
            <w:tcW w:w="0" w:type="auto"/>
            <w:vAlign w:val="center"/>
          </w:tcPr>
          <w:p w14:paraId="6B332C31" w14:textId="77777777" w:rsidR="00B371A8" w:rsidRPr="00B50C13" w:rsidRDefault="00B371A8" w:rsidP="00B371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253348D7" w14:textId="77777777" w:rsidR="00B371A8" w:rsidRPr="00B50C13" w:rsidRDefault="00B371A8" w:rsidP="00B371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B7E2F75" w14:textId="77777777" w:rsidR="00B371A8" w:rsidRPr="00B50C13" w:rsidRDefault="00B371A8" w:rsidP="00B371A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18"/>
                <w:szCs w:val="18"/>
              </w:rPr>
            </w:pPr>
            <w:r w:rsidRPr="00B50C13">
              <w:rPr>
                <w:rFonts w:cs="Times New Roman"/>
                <w:sz w:val="18"/>
                <w:szCs w:val="18"/>
              </w:rPr>
              <w:t>-1.708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2EF5CB0" w14:textId="77777777" w:rsidR="00B371A8" w:rsidRPr="00B50C13" w:rsidRDefault="00B371A8" w:rsidP="00B371A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18"/>
                <w:szCs w:val="18"/>
              </w:rPr>
            </w:pPr>
            <w:r w:rsidRPr="00B50C13">
              <w:rPr>
                <w:rFonts w:cs="Times New Roman"/>
                <w:sz w:val="18"/>
                <w:szCs w:val="18"/>
              </w:rPr>
              <w:t>217.070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3C3CD30" w14:textId="77777777" w:rsidR="00B371A8" w:rsidRPr="00B50C13" w:rsidRDefault="00B371A8" w:rsidP="00B371A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18"/>
                <w:szCs w:val="18"/>
              </w:rPr>
            </w:pPr>
            <w:r w:rsidRPr="00B50C13">
              <w:rPr>
                <w:rFonts w:cs="Times New Roman"/>
                <w:sz w:val="18"/>
                <w:szCs w:val="18"/>
              </w:rPr>
              <w:t>.089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9A39103" w14:textId="77777777" w:rsidR="00B371A8" w:rsidRPr="00B50C13" w:rsidRDefault="00B371A8" w:rsidP="00D46EF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18"/>
                <w:szCs w:val="18"/>
                <w:lang w:eastAsia="zh-CN"/>
              </w:rPr>
            </w:pPr>
            <w:r w:rsidRPr="00B50C13">
              <w:rPr>
                <w:rFonts w:cs="Times New Roman"/>
                <w:sz w:val="18"/>
                <w:szCs w:val="18"/>
              </w:rPr>
              <w:t>-.10</w:t>
            </w:r>
            <w:r w:rsidR="00D46EFF" w:rsidRPr="00B50C13">
              <w:rPr>
                <w:rFonts w:cs="Times New Roman" w:hint="eastAsia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2FF137B" w14:textId="77777777" w:rsidR="00B371A8" w:rsidRPr="00B50C13" w:rsidRDefault="00B371A8" w:rsidP="00B371A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18"/>
                <w:szCs w:val="18"/>
              </w:rPr>
            </w:pPr>
            <w:r w:rsidRPr="00B50C13">
              <w:rPr>
                <w:rFonts w:cs="Times New Roman"/>
                <w:sz w:val="18"/>
                <w:szCs w:val="18"/>
              </w:rPr>
              <w:t>.06255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E9B2508" w14:textId="77777777" w:rsidR="00B371A8" w:rsidRPr="00B50C13" w:rsidRDefault="00B371A8" w:rsidP="00B371A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18"/>
                <w:szCs w:val="18"/>
              </w:rPr>
            </w:pPr>
            <w:r w:rsidRPr="00B50C13">
              <w:rPr>
                <w:rFonts w:cs="Times New Roman"/>
                <w:sz w:val="18"/>
                <w:szCs w:val="18"/>
              </w:rPr>
              <w:t>-.23010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0E88B75" w14:textId="77777777" w:rsidR="00B371A8" w:rsidRPr="00B50C13" w:rsidRDefault="00B371A8" w:rsidP="00B371A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18"/>
                <w:szCs w:val="18"/>
              </w:rPr>
            </w:pPr>
            <w:r w:rsidRPr="00B50C13">
              <w:rPr>
                <w:rFonts w:cs="Times New Roman"/>
                <w:sz w:val="18"/>
                <w:szCs w:val="18"/>
              </w:rPr>
              <w:t>.01645</w:t>
            </w:r>
          </w:p>
        </w:tc>
      </w:tr>
      <w:tr w:rsidR="00B50C13" w:rsidRPr="00B50C13" w14:paraId="1D2FF930" w14:textId="77777777" w:rsidTr="00D46EFF">
        <w:trPr>
          <w:cantSplit/>
        </w:trPr>
        <w:tc>
          <w:tcPr>
            <w:tcW w:w="0" w:type="auto"/>
            <w:vMerge w:val="restart"/>
            <w:shd w:val="clear" w:color="auto" w:fill="FFFFFF"/>
          </w:tcPr>
          <w:p w14:paraId="420BFCD5" w14:textId="77777777" w:rsidR="00B371A8" w:rsidRPr="00B50C13" w:rsidRDefault="00B371A8" w:rsidP="00FA2E4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50C13">
              <w:rPr>
                <w:rFonts w:cs="Times New Roman"/>
                <w:sz w:val="18"/>
                <w:szCs w:val="18"/>
              </w:rPr>
              <w:t>Inspire personal ethics</w:t>
            </w:r>
          </w:p>
        </w:tc>
        <w:tc>
          <w:tcPr>
            <w:tcW w:w="0" w:type="auto"/>
            <w:shd w:val="clear" w:color="auto" w:fill="FFFFFF"/>
          </w:tcPr>
          <w:p w14:paraId="60EF3D6F" w14:textId="77777777" w:rsidR="00B371A8" w:rsidRPr="00B50C13" w:rsidRDefault="00B371A8" w:rsidP="00D46E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50C13">
              <w:rPr>
                <w:rFonts w:cs="Times New Roman"/>
                <w:sz w:val="18"/>
                <w:szCs w:val="18"/>
              </w:rPr>
              <w:t>Assuming equal variances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514C528" w14:textId="77777777" w:rsidR="00B371A8" w:rsidRPr="00B50C13" w:rsidRDefault="00B371A8" w:rsidP="00B371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50C13">
              <w:rPr>
                <w:rFonts w:cs="Times New Roman"/>
                <w:sz w:val="18"/>
                <w:szCs w:val="18"/>
              </w:rPr>
              <w:t>.744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8DC76B6" w14:textId="77777777" w:rsidR="00B371A8" w:rsidRPr="00B50C13" w:rsidRDefault="00B371A8" w:rsidP="00B371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50C13">
              <w:rPr>
                <w:rFonts w:cs="Times New Roman"/>
                <w:sz w:val="18"/>
                <w:szCs w:val="18"/>
              </w:rPr>
              <w:t>.389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CC2DC2A" w14:textId="77777777" w:rsidR="00B371A8" w:rsidRPr="00B50C13" w:rsidRDefault="00B371A8" w:rsidP="00B371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50C13">
              <w:rPr>
                <w:rFonts w:cs="Times New Roman"/>
                <w:sz w:val="18"/>
                <w:szCs w:val="18"/>
              </w:rPr>
              <w:t>-1.388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A850C01" w14:textId="77777777" w:rsidR="00B371A8" w:rsidRPr="00B50C13" w:rsidRDefault="00B371A8" w:rsidP="00B371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50C13">
              <w:rPr>
                <w:rFonts w:cs="Times New Roman"/>
                <w:sz w:val="18"/>
                <w:szCs w:val="18"/>
              </w:rPr>
              <w:t>680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D2A468D" w14:textId="77777777" w:rsidR="00B371A8" w:rsidRPr="00B50C13" w:rsidRDefault="00B371A8" w:rsidP="00B371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50C13">
              <w:rPr>
                <w:rFonts w:cs="Times New Roman"/>
                <w:sz w:val="18"/>
                <w:szCs w:val="18"/>
              </w:rPr>
              <w:t>.166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9E14DEF" w14:textId="77777777" w:rsidR="00B371A8" w:rsidRPr="00B50C13" w:rsidRDefault="00B371A8" w:rsidP="00D46E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50C13">
              <w:rPr>
                <w:rFonts w:cs="Times New Roman"/>
                <w:sz w:val="18"/>
                <w:szCs w:val="18"/>
              </w:rPr>
              <w:t>-.116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377CB4D" w14:textId="77777777" w:rsidR="00B371A8" w:rsidRPr="00B50C13" w:rsidRDefault="00B371A8" w:rsidP="00B371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50C13">
              <w:rPr>
                <w:rFonts w:cs="Times New Roman"/>
                <w:sz w:val="18"/>
                <w:szCs w:val="18"/>
              </w:rPr>
              <w:t>.08381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5BF1E04" w14:textId="77777777" w:rsidR="00B371A8" w:rsidRPr="00B50C13" w:rsidRDefault="00B371A8" w:rsidP="00B371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50C13">
              <w:rPr>
                <w:rFonts w:cs="Times New Roman"/>
                <w:sz w:val="18"/>
                <w:szCs w:val="18"/>
              </w:rPr>
              <w:t>-.28086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FEF5F82" w14:textId="77777777" w:rsidR="00B371A8" w:rsidRPr="00B50C13" w:rsidRDefault="00B371A8" w:rsidP="00B371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50C13">
              <w:rPr>
                <w:rFonts w:cs="Times New Roman"/>
                <w:sz w:val="18"/>
                <w:szCs w:val="18"/>
              </w:rPr>
              <w:t>.04825</w:t>
            </w:r>
          </w:p>
        </w:tc>
      </w:tr>
      <w:tr w:rsidR="00B50C13" w:rsidRPr="00B50C13" w14:paraId="356E305C" w14:textId="77777777" w:rsidTr="00D46EFF">
        <w:trPr>
          <w:cantSplit/>
        </w:trPr>
        <w:tc>
          <w:tcPr>
            <w:tcW w:w="0" w:type="auto"/>
            <w:vMerge/>
          </w:tcPr>
          <w:p w14:paraId="54775CC2" w14:textId="77777777" w:rsidR="00B371A8" w:rsidRPr="00B50C13" w:rsidRDefault="00B371A8" w:rsidP="00FA2E4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022E72C5" w14:textId="77777777" w:rsidR="00B371A8" w:rsidRPr="00B50C13" w:rsidRDefault="00B371A8" w:rsidP="00D46E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50C13">
              <w:rPr>
                <w:rFonts w:cs="Times New Roman"/>
                <w:sz w:val="18"/>
                <w:szCs w:val="18"/>
              </w:rPr>
              <w:t>Don</w:t>
            </w:r>
            <w:r w:rsidRPr="00B50C13">
              <w:rPr>
                <w:rFonts w:cs="Times New Roman" w:hint="eastAsia"/>
                <w:sz w:val="18"/>
                <w:szCs w:val="18"/>
              </w:rPr>
              <w:t>'</w:t>
            </w:r>
            <w:r w:rsidRPr="00B50C13">
              <w:rPr>
                <w:rFonts w:cs="Times New Roman"/>
                <w:sz w:val="18"/>
                <w:szCs w:val="18"/>
              </w:rPr>
              <w:t>t assume equal variances</w:t>
            </w:r>
          </w:p>
        </w:tc>
        <w:tc>
          <w:tcPr>
            <w:tcW w:w="0" w:type="auto"/>
            <w:vAlign w:val="center"/>
          </w:tcPr>
          <w:p w14:paraId="4AF59F72" w14:textId="77777777" w:rsidR="00B371A8" w:rsidRPr="00B50C13" w:rsidRDefault="00B371A8" w:rsidP="00B371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4BF2B4E1" w14:textId="77777777" w:rsidR="00B371A8" w:rsidRPr="00B50C13" w:rsidRDefault="00B371A8" w:rsidP="00B371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911EBC3" w14:textId="77777777" w:rsidR="00B371A8" w:rsidRPr="00B50C13" w:rsidRDefault="00B371A8" w:rsidP="00B371A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18"/>
                <w:szCs w:val="18"/>
              </w:rPr>
            </w:pPr>
            <w:r w:rsidRPr="00B50C13">
              <w:rPr>
                <w:rFonts w:cs="Times New Roman"/>
                <w:sz w:val="18"/>
                <w:szCs w:val="18"/>
              </w:rPr>
              <w:t>-1.445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F8E7160" w14:textId="77777777" w:rsidR="00B371A8" w:rsidRPr="00B50C13" w:rsidRDefault="00B371A8" w:rsidP="00B371A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18"/>
                <w:szCs w:val="18"/>
              </w:rPr>
            </w:pPr>
            <w:r w:rsidRPr="00B50C13">
              <w:rPr>
                <w:rFonts w:cs="Times New Roman"/>
                <w:sz w:val="18"/>
                <w:szCs w:val="18"/>
              </w:rPr>
              <w:t>204.036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6A07267" w14:textId="77777777" w:rsidR="00B371A8" w:rsidRPr="00B50C13" w:rsidRDefault="00B371A8" w:rsidP="00B371A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18"/>
                <w:szCs w:val="18"/>
              </w:rPr>
            </w:pPr>
            <w:r w:rsidRPr="00B50C13">
              <w:rPr>
                <w:rFonts w:cs="Times New Roman"/>
                <w:sz w:val="18"/>
                <w:szCs w:val="18"/>
              </w:rPr>
              <w:t>.150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4519D15" w14:textId="77777777" w:rsidR="00B371A8" w:rsidRPr="00B50C13" w:rsidRDefault="00B371A8" w:rsidP="00D46EF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18"/>
                <w:szCs w:val="18"/>
              </w:rPr>
            </w:pPr>
            <w:r w:rsidRPr="00B50C13">
              <w:rPr>
                <w:rFonts w:cs="Times New Roman"/>
                <w:sz w:val="18"/>
                <w:szCs w:val="18"/>
              </w:rPr>
              <w:t>-.116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A03E2ED" w14:textId="77777777" w:rsidR="00B371A8" w:rsidRPr="00B50C13" w:rsidRDefault="00B371A8" w:rsidP="00B371A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18"/>
                <w:szCs w:val="18"/>
              </w:rPr>
            </w:pPr>
            <w:r w:rsidRPr="00B50C13">
              <w:rPr>
                <w:rFonts w:cs="Times New Roman"/>
                <w:sz w:val="18"/>
                <w:szCs w:val="18"/>
              </w:rPr>
              <w:t>.08050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225960F" w14:textId="77777777" w:rsidR="00B371A8" w:rsidRPr="00B50C13" w:rsidRDefault="00B371A8" w:rsidP="00B371A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18"/>
                <w:szCs w:val="18"/>
              </w:rPr>
            </w:pPr>
            <w:r w:rsidRPr="00B50C13">
              <w:rPr>
                <w:rFonts w:cs="Times New Roman"/>
                <w:sz w:val="18"/>
                <w:szCs w:val="18"/>
              </w:rPr>
              <w:t>-.27503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6FA8FDE" w14:textId="77777777" w:rsidR="00B371A8" w:rsidRPr="00B50C13" w:rsidRDefault="00B371A8" w:rsidP="00B371A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18"/>
                <w:szCs w:val="18"/>
              </w:rPr>
            </w:pPr>
            <w:r w:rsidRPr="00B50C13">
              <w:rPr>
                <w:rFonts w:cs="Times New Roman"/>
                <w:sz w:val="18"/>
                <w:szCs w:val="18"/>
              </w:rPr>
              <w:t>.04242</w:t>
            </w:r>
          </w:p>
        </w:tc>
      </w:tr>
      <w:tr w:rsidR="00B50C13" w:rsidRPr="00B50C13" w14:paraId="600D127F" w14:textId="77777777" w:rsidTr="00D46EFF">
        <w:trPr>
          <w:cantSplit/>
        </w:trPr>
        <w:tc>
          <w:tcPr>
            <w:tcW w:w="0" w:type="auto"/>
            <w:vMerge w:val="restart"/>
            <w:shd w:val="clear" w:color="auto" w:fill="FFFFFF"/>
          </w:tcPr>
          <w:p w14:paraId="5F4204CC" w14:textId="77777777" w:rsidR="00B371A8" w:rsidRPr="00B50C13" w:rsidRDefault="00B371A8" w:rsidP="00FA2E4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50C13">
              <w:rPr>
                <w:rFonts w:cs="Times New Roman"/>
                <w:sz w:val="18"/>
                <w:szCs w:val="18"/>
              </w:rPr>
              <w:t>Raise personal environmental awareness</w:t>
            </w:r>
          </w:p>
        </w:tc>
        <w:tc>
          <w:tcPr>
            <w:tcW w:w="0" w:type="auto"/>
            <w:shd w:val="clear" w:color="auto" w:fill="FFFFFF"/>
          </w:tcPr>
          <w:p w14:paraId="02BEFBFA" w14:textId="77777777" w:rsidR="00B371A8" w:rsidRPr="00B50C13" w:rsidRDefault="00B371A8" w:rsidP="00D46E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50C13">
              <w:rPr>
                <w:rFonts w:cs="Times New Roman"/>
                <w:sz w:val="18"/>
                <w:szCs w:val="18"/>
              </w:rPr>
              <w:t>Assuming equal variances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3D54E94" w14:textId="77777777" w:rsidR="00B371A8" w:rsidRPr="00B50C13" w:rsidRDefault="00B371A8" w:rsidP="00B371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50C13">
              <w:rPr>
                <w:rFonts w:cs="Times New Roman"/>
                <w:sz w:val="18"/>
                <w:szCs w:val="18"/>
              </w:rPr>
              <w:t>1.545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9347CC7" w14:textId="77777777" w:rsidR="00B371A8" w:rsidRPr="00B50C13" w:rsidRDefault="00B371A8" w:rsidP="00B371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50C13">
              <w:rPr>
                <w:rFonts w:cs="Times New Roman"/>
                <w:sz w:val="18"/>
                <w:szCs w:val="18"/>
              </w:rPr>
              <w:t>.214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DA3B62F" w14:textId="77777777" w:rsidR="00B371A8" w:rsidRPr="00B50C13" w:rsidRDefault="00B371A8" w:rsidP="00B371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50C13">
              <w:rPr>
                <w:rFonts w:cs="Times New Roman"/>
                <w:sz w:val="18"/>
                <w:szCs w:val="18"/>
              </w:rPr>
              <w:t>-2.295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C910563" w14:textId="77777777" w:rsidR="00B371A8" w:rsidRPr="00B50C13" w:rsidRDefault="00B371A8" w:rsidP="00B371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50C13">
              <w:rPr>
                <w:rFonts w:cs="Times New Roman"/>
                <w:sz w:val="18"/>
                <w:szCs w:val="18"/>
              </w:rPr>
              <w:t>680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288786A" w14:textId="77777777" w:rsidR="00B371A8" w:rsidRPr="00B50C13" w:rsidRDefault="00B371A8" w:rsidP="00B371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50C13">
              <w:rPr>
                <w:rFonts w:cs="Times New Roman"/>
                <w:sz w:val="18"/>
                <w:szCs w:val="18"/>
              </w:rPr>
              <w:t>.022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8803EFE" w14:textId="77777777" w:rsidR="00B371A8" w:rsidRPr="00B50C13" w:rsidRDefault="00B371A8" w:rsidP="00D46E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50C13">
              <w:rPr>
                <w:rFonts w:cs="Times New Roman"/>
                <w:sz w:val="18"/>
                <w:szCs w:val="18"/>
              </w:rPr>
              <w:t>-.191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AFD70DC" w14:textId="77777777" w:rsidR="00B371A8" w:rsidRPr="00B50C13" w:rsidRDefault="00B371A8" w:rsidP="00B371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50C13">
              <w:rPr>
                <w:rFonts w:cs="Times New Roman"/>
                <w:sz w:val="18"/>
                <w:szCs w:val="18"/>
              </w:rPr>
              <w:t>.08336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7DFAFEA" w14:textId="77777777" w:rsidR="00B371A8" w:rsidRPr="00B50C13" w:rsidRDefault="00B371A8" w:rsidP="00B371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50C13">
              <w:rPr>
                <w:rFonts w:cs="Times New Roman"/>
                <w:sz w:val="18"/>
                <w:szCs w:val="18"/>
              </w:rPr>
              <w:t>-.35501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B6C97ED" w14:textId="77777777" w:rsidR="00B371A8" w:rsidRPr="00B50C13" w:rsidRDefault="00B371A8" w:rsidP="00B371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50C13">
              <w:rPr>
                <w:rFonts w:cs="Times New Roman"/>
                <w:sz w:val="18"/>
                <w:szCs w:val="18"/>
              </w:rPr>
              <w:t>-.02765</w:t>
            </w:r>
          </w:p>
        </w:tc>
      </w:tr>
      <w:tr w:rsidR="00B50C13" w:rsidRPr="00B50C13" w14:paraId="10A82C35" w14:textId="77777777" w:rsidTr="00D46EFF">
        <w:trPr>
          <w:cantSplit/>
        </w:trPr>
        <w:tc>
          <w:tcPr>
            <w:tcW w:w="0" w:type="auto"/>
            <w:vMerge/>
          </w:tcPr>
          <w:p w14:paraId="708B8333" w14:textId="77777777" w:rsidR="00B371A8" w:rsidRPr="00B50C13" w:rsidRDefault="00B371A8" w:rsidP="00FA2E4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33353F67" w14:textId="77777777" w:rsidR="00B371A8" w:rsidRPr="00B50C13" w:rsidRDefault="00B371A8" w:rsidP="00D46E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50C13">
              <w:rPr>
                <w:rFonts w:cs="Times New Roman"/>
                <w:sz w:val="18"/>
                <w:szCs w:val="18"/>
              </w:rPr>
              <w:t>Don</w:t>
            </w:r>
            <w:r w:rsidRPr="00B50C13">
              <w:rPr>
                <w:rFonts w:cs="Times New Roman" w:hint="eastAsia"/>
                <w:sz w:val="18"/>
                <w:szCs w:val="18"/>
              </w:rPr>
              <w:t>'</w:t>
            </w:r>
            <w:r w:rsidRPr="00B50C13">
              <w:rPr>
                <w:rFonts w:cs="Times New Roman"/>
                <w:sz w:val="18"/>
                <w:szCs w:val="18"/>
              </w:rPr>
              <w:t>t assume equal variances</w:t>
            </w:r>
          </w:p>
        </w:tc>
        <w:tc>
          <w:tcPr>
            <w:tcW w:w="0" w:type="auto"/>
            <w:vAlign w:val="center"/>
          </w:tcPr>
          <w:p w14:paraId="1CCE2045" w14:textId="77777777" w:rsidR="00B371A8" w:rsidRPr="00B50C13" w:rsidRDefault="00B371A8" w:rsidP="00B371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2AB8C658" w14:textId="77777777" w:rsidR="00B371A8" w:rsidRPr="00B50C13" w:rsidRDefault="00B371A8" w:rsidP="00B371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D9DD831" w14:textId="77777777" w:rsidR="00B371A8" w:rsidRPr="00B50C13" w:rsidRDefault="00B371A8" w:rsidP="00B371A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18"/>
                <w:szCs w:val="18"/>
              </w:rPr>
            </w:pPr>
            <w:r w:rsidRPr="00B50C13">
              <w:rPr>
                <w:rFonts w:cs="Times New Roman"/>
                <w:sz w:val="18"/>
                <w:szCs w:val="18"/>
              </w:rPr>
              <w:t>-2.341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B7B8871" w14:textId="77777777" w:rsidR="00B371A8" w:rsidRPr="00B50C13" w:rsidRDefault="00B371A8" w:rsidP="00B371A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18"/>
                <w:szCs w:val="18"/>
              </w:rPr>
            </w:pPr>
            <w:r w:rsidRPr="00B50C13">
              <w:rPr>
                <w:rFonts w:cs="Times New Roman"/>
                <w:sz w:val="18"/>
                <w:szCs w:val="18"/>
              </w:rPr>
              <w:t>198.927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D2E638A" w14:textId="77777777" w:rsidR="00B371A8" w:rsidRPr="00B50C13" w:rsidRDefault="00B371A8" w:rsidP="00B371A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18"/>
                <w:szCs w:val="18"/>
              </w:rPr>
            </w:pPr>
            <w:r w:rsidRPr="00B50C13">
              <w:rPr>
                <w:rFonts w:cs="Times New Roman"/>
                <w:sz w:val="18"/>
                <w:szCs w:val="18"/>
              </w:rPr>
              <w:t>.020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7AD9528" w14:textId="77777777" w:rsidR="00B371A8" w:rsidRPr="00B50C13" w:rsidRDefault="00B371A8" w:rsidP="00D46EF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18"/>
                <w:szCs w:val="18"/>
              </w:rPr>
            </w:pPr>
            <w:r w:rsidRPr="00B50C13">
              <w:rPr>
                <w:rFonts w:cs="Times New Roman"/>
                <w:sz w:val="18"/>
                <w:szCs w:val="18"/>
              </w:rPr>
              <w:t>-.191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93FC1DA" w14:textId="77777777" w:rsidR="00B371A8" w:rsidRPr="00B50C13" w:rsidRDefault="00B371A8" w:rsidP="00B371A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18"/>
                <w:szCs w:val="18"/>
              </w:rPr>
            </w:pPr>
            <w:r w:rsidRPr="00B50C13">
              <w:rPr>
                <w:rFonts w:cs="Times New Roman"/>
                <w:sz w:val="18"/>
                <w:szCs w:val="18"/>
              </w:rPr>
              <w:t>.08174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DFC8304" w14:textId="77777777" w:rsidR="00B371A8" w:rsidRPr="00B50C13" w:rsidRDefault="00B371A8" w:rsidP="00B371A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18"/>
                <w:szCs w:val="18"/>
              </w:rPr>
            </w:pPr>
            <w:r w:rsidRPr="00B50C13">
              <w:rPr>
                <w:rFonts w:cs="Times New Roman"/>
                <w:sz w:val="18"/>
                <w:szCs w:val="18"/>
              </w:rPr>
              <w:t>-.35252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B3AFA7C" w14:textId="77777777" w:rsidR="00B371A8" w:rsidRPr="00B50C13" w:rsidRDefault="00B371A8" w:rsidP="00B371A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18"/>
                <w:szCs w:val="18"/>
              </w:rPr>
            </w:pPr>
            <w:r w:rsidRPr="00B50C13">
              <w:rPr>
                <w:rFonts w:cs="Times New Roman"/>
                <w:sz w:val="18"/>
                <w:szCs w:val="18"/>
              </w:rPr>
              <w:t>-.03014</w:t>
            </w:r>
          </w:p>
        </w:tc>
      </w:tr>
      <w:tr w:rsidR="00B50C13" w:rsidRPr="00B50C13" w14:paraId="576F68A9" w14:textId="77777777" w:rsidTr="00D46EFF">
        <w:trPr>
          <w:cantSplit/>
        </w:trPr>
        <w:tc>
          <w:tcPr>
            <w:tcW w:w="0" w:type="auto"/>
            <w:vMerge w:val="restart"/>
            <w:shd w:val="clear" w:color="auto" w:fill="FFFFFF"/>
          </w:tcPr>
          <w:p w14:paraId="1EB4B9D5" w14:textId="77777777" w:rsidR="00B371A8" w:rsidRPr="00B50C13" w:rsidRDefault="00B371A8" w:rsidP="00FA2E4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50C13">
              <w:rPr>
                <w:rFonts w:cs="Times New Roman"/>
                <w:sz w:val="18"/>
                <w:szCs w:val="18"/>
              </w:rPr>
              <w:t xml:space="preserve">Correct some </w:t>
            </w:r>
            <w:proofErr w:type="spellStart"/>
            <w:r w:rsidRPr="00B50C13">
              <w:rPr>
                <w:rFonts w:cs="Times New Roman"/>
                <w:sz w:val="18"/>
                <w:szCs w:val="18"/>
              </w:rPr>
              <w:t>behaviours</w:t>
            </w:r>
            <w:proofErr w:type="spellEnd"/>
          </w:p>
        </w:tc>
        <w:tc>
          <w:tcPr>
            <w:tcW w:w="0" w:type="auto"/>
            <w:shd w:val="clear" w:color="auto" w:fill="FFFFFF"/>
          </w:tcPr>
          <w:p w14:paraId="1649EC49" w14:textId="77777777" w:rsidR="00B371A8" w:rsidRPr="00B50C13" w:rsidRDefault="00B371A8" w:rsidP="00D46E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50C13">
              <w:rPr>
                <w:rFonts w:cs="Times New Roman"/>
                <w:sz w:val="18"/>
                <w:szCs w:val="18"/>
              </w:rPr>
              <w:t>Assuming equal variances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CFA6012" w14:textId="77777777" w:rsidR="00B371A8" w:rsidRPr="00B50C13" w:rsidRDefault="00B371A8" w:rsidP="00B371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50C13">
              <w:rPr>
                <w:rFonts w:cs="Times New Roman"/>
                <w:sz w:val="18"/>
                <w:szCs w:val="18"/>
              </w:rPr>
              <w:t>2.202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C446B2F" w14:textId="77777777" w:rsidR="00B371A8" w:rsidRPr="00B50C13" w:rsidRDefault="00B371A8" w:rsidP="00B371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50C13">
              <w:rPr>
                <w:rFonts w:cs="Times New Roman"/>
                <w:sz w:val="18"/>
                <w:szCs w:val="18"/>
              </w:rPr>
              <w:t>.138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7D098FC" w14:textId="77777777" w:rsidR="00B371A8" w:rsidRPr="00B50C13" w:rsidRDefault="00B371A8" w:rsidP="00B371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50C13">
              <w:rPr>
                <w:rFonts w:cs="Times New Roman"/>
                <w:sz w:val="18"/>
                <w:szCs w:val="18"/>
              </w:rPr>
              <w:t>-1.625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889A3C8" w14:textId="77777777" w:rsidR="00B371A8" w:rsidRPr="00B50C13" w:rsidRDefault="00B371A8" w:rsidP="00B371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50C13">
              <w:rPr>
                <w:rFonts w:cs="Times New Roman"/>
                <w:sz w:val="18"/>
                <w:szCs w:val="18"/>
              </w:rPr>
              <w:t>680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35D1E41" w14:textId="77777777" w:rsidR="00B371A8" w:rsidRPr="00B50C13" w:rsidRDefault="00B371A8" w:rsidP="00B371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50C13">
              <w:rPr>
                <w:rFonts w:cs="Times New Roman"/>
                <w:sz w:val="18"/>
                <w:szCs w:val="18"/>
              </w:rPr>
              <w:t>.105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65E5AFD" w14:textId="77777777" w:rsidR="00B371A8" w:rsidRPr="00B50C13" w:rsidRDefault="00B371A8" w:rsidP="00D46E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eastAsia="zh-CN"/>
              </w:rPr>
            </w:pPr>
            <w:r w:rsidRPr="00B50C13">
              <w:rPr>
                <w:rFonts w:cs="Times New Roman"/>
                <w:sz w:val="18"/>
                <w:szCs w:val="18"/>
              </w:rPr>
              <w:t>-.17</w:t>
            </w:r>
            <w:r w:rsidR="00D46EFF" w:rsidRPr="00B50C13">
              <w:rPr>
                <w:rFonts w:cs="Times New Roman" w:hint="eastAsia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CD5584E" w14:textId="77777777" w:rsidR="00B371A8" w:rsidRPr="00B50C13" w:rsidRDefault="00B371A8" w:rsidP="00B371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50C13">
              <w:rPr>
                <w:rFonts w:cs="Times New Roman"/>
                <w:sz w:val="18"/>
                <w:szCs w:val="18"/>
              </w:rPr>
              <w:t>.10515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FA96B3F" w14:textId="77777777" w:rsidR="00B371A8" w:rsidRPr="00B50C13" w:rsidRDefault="00B371A8" w:rsidP="00B371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50C13">
              <w:rPr>
                <w:rFonts w:cs="Times New Roman"/>
                <w:sz w:val="18"/>
                <w:szCs w:val="18"/>
              </w:rPr>
              <w:t>-.37727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1843198" w14:textId="77777777" w:rsidR="00B371A8" w:rsidRPr="00B50C13" w:rsidRDefault="00B371A8" w:rsidP="00B371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50C13">
              <w:rPr>
                <w:rFonts w:cs="Times New Roman"/>
                <w:sz w:val="18"/>
                <w:szCs w:val="18"/>
              </w:rPr>
              <w:t>.03563</w:t>
            </w:r>
          </w:p>
        </w:tc>
      </w:tr>
      <w:tr w:rsidR="00B50C13" w:rsidRPr="00B50C13" w14:paraId="50690731" w14:textId="77777777" w:rsidTr="00D46EFF">
        <w:trPr>
          <w:cantSplit/>
        </w:trPr>
        <w:tc>
          <w:tcPr>
            <w:tcW w:w="0" w:type="auto"/>
            <w:vMerge/>
          </w:tcPr>
          <w:p w14:paraId="680F106E" w14:textId="77777777" w:rsidR="00B371A8" w:rsidRPr="00B50C13" w:rsidRDefault="00B371A8" w:rsidP="00FA2E4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24F64187" w14:textId="77777777" w:rsidR="00B371A8" w:rsidRPr="00B50C13" w:rsidRDefault="00B371A8" w:rsidP="00D46E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50C13">
              <w:rPr>
                <w:rFonts w:cs="Times New Roman"/>
                <w:sz w:val="18"/>
                <w:szCs w:val="18"/>
              </w:rPr>
              <w:t>Don</w:t>
            </w:r>
            <w:r w:rsidRPr="00B50C13">
              <w:rPr>
                <w:rFonts w:cs="Times New Roman" w:hint="eastAsia"/>
                <w:sz w:val="18"/>
                <w:szCs w:val="18"/>
              </w:rPr>
              <w:t>'</w:t>
            </w:r>
            <w:r w:rsidRPr="00B50C13">
              <w:rPr>
                <w:rFonts w:cs="Times New Roman"/>
                <w:sz w:val="18"/>
                <w:szCs w:val="18"/>
              </w:rPr>
              <w:t>t assume equal variances</w:t>
            </w:r>
          </w:p>
        </w:tc>
        <w:tc>
          <w:tcPr>
            <w:tcW w:w="0" w:type="auto"/>
            <w:vAlign w:val="center"/>
          </w:tcPr>
          <w:p w14:paraId="163C8B4C" w14:textId="77777777" w:rsidR="00B371A8" w:rsidRPr="00B50C13" w:rsidRDefault="00B371A8" w:rsidP="00B371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2BB89F61" w14:textId="77777777" w:rsidR="00B371A8" w:rsidRPr="00B50C13" w:rsidRDefault="00B371A8" w:rsidP="00B371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4C70BA0" w14:textId="77777777" w:rsidR="00B371A8" w:rsidRPr="00B50C13" w:rsidRDefault="00B371A8" w:rsidP="00B371A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18"/>
                <w:szCs w:val="18"/>
              </w:rPr>
            </w:pPr>
            <w:r w:rsidRPr="00B50C13">
              <w:rPr>
                <w:rFonts w:cs="Times New Roman"/>
                <w:sz w:val="18"/>
                <w:szCs w:val="18"/>
              </w:rPr>
              <w:t>-1.724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315EC97" w14:textId="77777777" w:rsidR="00B371A8" w:rsidRPr="00B50C13" w:rsidRDefault="00B371A8" w:rsidP="00B371A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18"/>
                <w:szCs w:val="18"/>
              </w:rPr>
            </w:pPr>
            <w:r w:rsidRPr="00B50C13">
              <w:rPr>
                <w:rFonts w:cs="Times New Roman"/>
                <w:sz w:val="18"/>
                <w:szCs w:val="18"/>
              </w:rPr>
              <w:t>209.161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B22332C" w14:textId="77777777" w:rsidR="00B371A8" w:rsidRPr="00B50C13" w:rsidRDefault="00B371A8" w:rsidP="00B371A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18"/>
                <w:szCs w:val="18"/>
              </w:rPr>
            </w:pPr>
            <w:r w:rsidRPr="00B50C13">
              <w:rPr>
                <w:rFonts w:cs="Times New Roman"/>
                <w:sz w:val="18"/>
                <w:szCs w:val="18"/>
              </w:rPr>
              <w:t>.086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A12026A" w14:textId="77777777" w:rsidR="00B371A8" w:rsidRPr="00B50C13" w:rsidRDefault="00B371A8" w:rsidP="00D46EF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18"/>
                <w:szCs w:val="18"/>
                <w:lang w:eastAsia="zh-CN"/>
              </w:rPr>
            </w:pPr>
            <w:r w:rsidRPr="00B50C13">
              <w:rPr>
                <w:rFonts w:cs="Times New Roman"/>
                <w:sz w:val="18"/>
                <w:szCs w:val="18"/>
              </w:rPr>
              <w:t>-.17</w:t>
            </w:r>
            <w:r w:rsidR="00D46EFF" w:rsidRPr="00B50C13">
              <w:rPr>
                <w:rFonts w:cs="Times New Roman" w:hint="eastAsia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FF377C6" w14:textId="77777777" w:rsidR="00B371A8" w:rsidRPr="00B50C13" w:rsidRDefault="00B371A8" w:rsidP="00B371A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18"/>
                <w:szCs w:val="18"/>
              </w:rPr>
            </w:pPr>
            <w:r w:rsidRPr="00B50C13">
              <w:rPr>
                <w:rFonts w:cs="Times New Roman"/>
                <w:sz w:val="18"/>
                <w:szCs w:val="18"/>
              </w:rPr>
              <w:t>.09908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A46A38D" w14:textId="77777777" w:rsidR="00B371A8" w:rsidRPr="00B50C13" w:rsidRDefault="00B371A8" w:rsidP="00B371A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18"/>
                <w:szCs w:val="18"/>
              </w:rPr>
            </w:pPr>
            <w:r w:rsidRPr="00B50C13">
              <w:rPr>
                <w:rFonts w:cs="Times New Roman"/>
                <w:sz w:val="18"/>
                <w:szCs w:val="18"/>
              </w:rPr>
              <w:t>-.36614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2FD09AD" w14:textId="77777777" w:rsidR="00B371A8" w:rsidRPr="00B50C13" w:rsidRDefault="00B371A8" w:rsidP="00B371A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18"/>
                <w:szCs w:val="18"/>
              </w:rPr>
            </w:pPr>
            <w:r w:rsidRPr="00B50C13">
              <w:rPr>
                <w:rFonts w:cs="Times New Roman"/>
                <w:sz w:val="18"/>
                <w:szCs w:val="18"/>
              </w:rPr>
              <w:t>.02450</w:t>
            </w:r>
          </w:p>
        </w:tc>
      </w:tr>
      <w:tr w:rsidR="00B50C13" w:rsidRPr="00B50C13" w14:paraId="3777A7F8" w14:textId="77777777" w:rsidTr="00D46EFF">
        <w:trPr>
          <w:cantSplit/>
        </w:trPr>
        <w:tc>
          <w:tcPr>
            <w:tcW w:w="0" w:type="auto"/>
            <w:vMerge w:val="restart"/>
            <w:shd w:val="clear" w:color="auto" w:fill="FFFFFF"/>
          </w:tcPr>
          <w:p w14:paraId="6845B85E" w14:textId="77777777" w:rsidR="00B371A8" w:rsidRPr="00B50C13" w:rsidRDefault="00B371A8" w:rsidP="00FA2E4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50C13">
              <w:rPr>
                <w:rFonts w:cs="Times New Roman"/>
                <w:sz w:val="18"/>
                <w:szCs w:val="18"/>
              </w:rPr>
              <w:t>Do not disturb the plants</w:t>
            </w:r>
          </w:p>
        </w:tc>
        <w:tc>
          <w:tcPr>
            <w:tcW w:w="0" w:type="auto"/>
            <w:shd w:val="clear" w:color="auto" w:fill="FFFFFF"/>
          </w:tcPr>
          <w:p w14:paraId="55BED89F" w14:textId="77777777" w:rsidR="00B371A8" w:rsidRPr="00B50C13" w:rsidRDefault="00B371A8" w:rsidP="00D46E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50C13">
              <w:rPr>
                <w:rFonts w:cs="Times New Roman"/>
                <w:sz w:val="18"/>
                <w:szCs w:val="18"/>
              </w:rPr>
              <w:t>Assuming equal variances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58929E0" w14:textId="77777777" w:rsidR="00B371A8" w:rsidRPr="00B50C13" w:rsidRDefault="00B371A8" w:rsidP="00B371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50C13">
              <w:rPr>
                <w:rFonts w:cs="Times New Roman"/>
                <w:sz w:val="18"/>
                <w:szCs w:val="18"/>
              </w:rPr>
              <w:t>.578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A182F3F" w14:textId="77777777" w:rsidR="00B371A8" w:rsidRPr="00B50C13" w:rsidRDefault="00B371A8" w:rsidP="00B371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50C13">
              <w:rPr>
                <w:rFonts w:cs="Times New Roman"/>
                <w:sz w:val="18"/>
                <w:szCs w:val="18"/>
              </w:rPr>
              <w:t>.447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CD9588F" w14:textId="77777777" w:rsidR="00B371A8" w:rsidRPr="00B50C13" w:rsidRDefault="00B371A8" w:rsidP="00B371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50C13">
              <w:rPr>
                <w:rFonts w:cs="Times New Roman"/>
                <w:sz w:val="18"/>
                <w:szCs w:val="18"/>
              </w:rPr>
              <w:t>-.589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927232A" w14:textId="77777777" w:rsidR="00B371A8" w:rsidRPr="00B50C13" w:rsidRDefault="00B371A8" w:rsidP="00B371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50C13">
              <w:rPr>
                <w:rFonts w:cs="Times New Roman"/>
                <w:sz w:val="18"/>
                <w:szCs w:val="18"/>
              </w:rPr>
              <w:t>680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D7CEB75" w14:textId="77777777" w:rsidR="00B371A8" w:rsidRPr="00B50C13" w:rsidRDefault="00B371A8" w:rsidP="00B371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50C13">
              <w:rPr>
                <w:rFonts w:cs="Times New Roman"/>
                <w:sz w:val="18"/>
                <w:szCs w:val="18"/>
              </w:rPr>
              <w:t>.556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C61C23E" w14:textId="77777777" w:rsidR="00B371A8" w:rsidRPr="00B50C13" w:rsidRDefault="00B371A8" w:rsidP="00D46E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50C13">
              <w:rPr>
                <w:rFonts w:cs="Times New Roman"/>
                <w:sz w:val="18"/>
                <w:szCs w:val="18"/>
              </w:rPr>
              <w:t>-.049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D659D16" w14:textId="77777777" w:rsidR="00B371A8" w:rsidRPr="00B50C13" w:rsidRDefault="00B371A8" w:rsidP="00B371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50C13">
              <w:rPr>
                <w:rFonts w:cs="Times New Roman"/>
                <w:sz w:val="18"/>
                <w:szCs w:val="18"/>
              </w:rPr>
              <w:t>.08390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E4849A8" w14:textId="77777777" w:rsidR="00B371A8" w:rsidRPr="00B50C13" w:rsidRDefault="00B371A8" w:rsidP="00B371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50C13">
              <w:rPr>
                <w:rFonts w:cs="Times New Roman"/>
                <w:sz w:val="18"/>
                <w:szCs w:val="18"/>
              </w:rPr>
              <w:t>-.21418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63E84C0" w14:textId="77777777" w:rsidR="00B371A8" w:rsidRPr="00B50C13" w:rsidRDefault="00B371A8" w:rsidP="00B371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50C13">
              <w:rPr>
                <w:rFonts w:cs="Times New Roman"/>
                <w:sz w:val="18"/>
                <w:szCs w:val="18"/>
              </w:rPr>
              <w:t>.11529</w:t>
            </w:r>
          </w:p>
        </w:tc>
      </w:tr>
      <w:tr w:rsidR="00B50C13" w:rsidRPr="00B50C13" w14:paraId="3B469B9D" w14:textId="77777777" w:rsidTr="00D46EFF">
        <w:trPr>
          <w:cantSplit/>
        </w:trPr>
        <w:tc>
          <w:tcPr>
            <w:tcW w:w="0" w:type="auto"/>
            <w:vMerge/>
          </w:tcPr>
          <w:p w14:paraId="0473B65B" w14:textId="77777777" w:rsidR="00B371A8" w:rsidRPr="00B50C13" w:rsidRDefault="00B371A8" w:rsidP="00FA2E4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66276BB1" w14:textId="77777777" w:rsidR="00B371A8" w:rsidRPr="00B50C13" w:rsidRDefault="00B371A8" w:rsidP="00D46E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50C13">
              <w:rPr>
                <w:rFonts w:cs="Times New Roman"/>
                <w:sz w:val="18"/>
                <w:szCs w:val="18"/>
              </w:rPr>
              <w:t>Don</w:t>
            </w:r>
            <w:r w:rsidRPr="00B50C13">
              <w:rPr>
                <w:rFonts w:cs="Times New Roman" w:hint="eastAsia"/>
                <w:sz w:val="18"/>
                <w:szCs w:val="18"/>
              </w:rPr>
              <w:t>'</w:t>
            </w:r>
            <w:r w:rsidRPr="00B50C13">
              <w:rPr>
                <w:rFonts w:cs="Times New Roman"/>
                <w:sz w:val="18"/>
                <w:szCs w:val="18"/>
              </w:rPr>
              <w:t>t assume equal variances</w:t>
            </w:r>
          </w:p>
        </w:tc>
        <w:tc>
          <w:tcPr>
            <w:tcW w:w="0" w:type="auto"/>
            <w:vAlign w:val="center"/>
          </w:tcPr>
          <w:p w14:paraId="115B4CB4" w14:textId="77777777" w:rsidR="00B371A8" w:rsidRPr="00B50C13" w:rsidRDefault="00B371A8" w:rsidP="00B371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769A6257" w14:textId="77777777" w:rsidR="00B371A8" w:rsidRPr="00B50C13" w:rsidRDefault="00B371A8" w:rsidP="00B371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BBB925A" w14:textId="77777777" w:rsidR="00B371A8" w:rsidRPr="00B50C13" w:rsidRDefault="00B371A8" w:rsidP="00B371A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18"/>
                <w:szCs w:val="18"/>
              </w:rPr>
            </w:pPr>
            <w:r w:rsidRPr="00B50C13">
              <w:rPr>
                <w:rFonts w:cs="Times New Roman"/>
                <w:sz w:val="18"/>
                <w:szCs w:val="18"/>
              </w:rPr>
              <w:t>-.609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5EA4C28" w14:textId="77777777" w:rsidR="00B371A8" w:rsidRPr="00B50C13" w:rsidRDefault="00B371A8" w:rsidP="00B371A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18"/>
                <w:szCs w:val="18"/>
              </w:rPr>
            </w:pPr>
            <w:r w:rsidRPr="00B50C13">
              <w:rPr>
                <w:rFonts w:cs="Times New Roman"/>
                <w:sz w:val="18"/>
                <w:szCs w:val="18"/>
              </w:rPr>
              <w:t>202.195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8785C9F" w14:textId="77777777" w:rsidR="00B371A8" w:rsidRPr="00B50C13" w:rsidRDefault="00B371A8" w:rsidP="00B371A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18"/>
                <w:szCs w:val="18"/>
              </w:rPr>
            </w:pPr>
            <w:r w:rsidRPr="00B50C13">
              <w:rPr>
                <w:rFonts w:cs="Times New Roman"/>
                <w:sz w:val="18"/>
                <w:szCs w:val="18"/>
              </w:rPr>
              <w:t>.543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C85FB2F" w14:textId="77777777" w:rsidR="00B371A8" w:rsidRPr="00B50C13" w:rsidRDefault="00B371A8" w:rsidP="00D46EF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18"/>
                <w:szCs w:val="18"/>
              </w:rPr>
            </w:pPr>
            <w:r w:rsidRPr="00B50C13">
              <w:rPr>
                <w:rFonts w:cs="Times New Roman"/>
                <w:sz w:val="18"/>
                <w:szCs w:val="18"/>
              </w:rPr>
              <w:t>-.049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B01EF21" w14:textId="77777777" w:rsidR="00B371A8" w:rsidRPr="00B50C13" w:rsidRDefault="00B371A8" w:rsidP="00B371A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18"/>
                <w:szCs w:val="18"/>
              </w:rPr>
            </w:pPr>
            <w:r w:rsidRPr="00B50C13">
              <w:rPr>
                <w:rFonts w:cs="Times New Roman"/>
                <w:sz w:val="18"/>
                <w:szCs w:val="18"/>
              </w:rPr>
              <w:t>.08118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43F692D" w14:textId="77777777" w:rsidR="00B371A8" w:rsidRPr="00B50C13" w:rsidRDefault="00B371A8" w:rsidP="00B371A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18"/>
                <w:szCs w:val="18"/>
              </w:rPr>
            </w:pPr>
            <w:r w:rsidRPr="00B50C13">
              <w:rPr>
                <w:rFonts w:cs="Times New Roman"/>
                <w:sz w:val="18"/>
                <w:szCs w:val="18"/>
              </w:rPr>
              <w:t>-.20951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FB2D948" w14:textId="77777777" w:rsidR="00B371A8" w:rsidRPr="00B50C13" w:rsidRDefault="00B371A8" w:rsidP="00B371A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18"/>
                <w:szCs w:val="18"/>
              </w:rPr>
            </w:pPr>
            <w:r w:rsidRPr="00B50C13">
              <w:rPr>
                <w:rFonts w:cs="Times New Roman"/>
                <w:sz w:val="18"/>
                <w:szCs w:val="18"/>
              </w:rPr>
              <w:t>.11062</w:t>
            </w:r>
          </w:p>
        </w:tc>
      </w:tr>
      <w:tr w:rsidR="00B50C13" w:rsidRPr="00B50C13" w14:paraId="790CB922" w14:textId="77777777" w:rsidTr="00D46EFF">
        <w:trPr>
          <w:cantSplit/>
        </w:trPr>
        <w:tc>
          <w:tcPr>
            <w:tcW w:w="0" w:type="auto"/>
            <w:vMerge w:val="restart"/>
            <w:shd w:val="clear" w:color="auto" w:fill="FFFFFF"/>
          </w:tcPr>
          <w:p w14:paraId="1ECCA4A3" w14:textId="77777777" w:rsidR="00B371A8" w:rsidRPr="00B50C13" w:rsidRDefault="00B371A8" w:rsidP="00FA2E4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50C13">
              <w:rPr>
                <w:rFonts w:cs="Times New Roman"/>
                <w:sz w:val="18"/>
                <w:szCs w:val="18"/>
              </w:rPr>
              <w:t>Do not feed animals</w:t>
            </w:r>
          </w:p>
        </w:tc>
        <w:tc>
          <w:tcPr>
            <w:tcW w:w="0" w:type="auto"/>
            <w:shd w:val="clear" w:color="auto" w:fill="FFFFFF"/>
          </w:tcPr>
          <w:p w14:paraId="2BD4C973" w14:textId="77777777" w:rsidR="00B371A8" w:rsidRPr="00B50C13" w:rsidRDefault="00B371A8" w:rsidP="00D46E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50C13">
              <w:rPr>
                <w:rFonts w:cs="Times New Roman"/>
                <w:sz w:val="18"/>
                <w:szCs w:val="18"/>
              </w:rPr>
              <w:t>Assuming equal variances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D40F827" w14:textId="77777777" w:rsidR="00B371A8" w:rsidRPr="00B50C13" w:rsidRDefault="00B371A8" w:rsidP="00B371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50C13">
              <w:rPr>
                <w:rFonts w:cs="Times New Roman"/>
                <w:sz w:val="18"/>
                <w:szCs w:val="18"/>
              </w:rPr>
              <w:t>1.093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07CAC8F" w14:textId="77777777" w:rsidR="00B371A8" w:rsidRPr="00B50C13" w:rsidRDefault="00B371A8" w:rsidP="00B371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50C13">
              <w:rPr>
                <w:rFonts w:cs="Times New Roman"/>
                <w:sz w:val="18"/>
                <w:szCs w:val="18"/>
              </w:rPr>
              <w:t>.296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9F4D33A" w14:textId="77777777" w:rsidR="00B371A8" w:rsidRPr="00B50C13" w:rsidRDefault="00B371A8" w:rsidP="00B371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50C13">
              <w:rPr>
                <w:rFonts w:cs="Times New Roman"/>
                <w:sz w:val="18"/>
                <w:szCs w:val="18"/>
              </w:rPr>
              <w:t>-.798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058136A" w14:textId="77777777" w:rsidR="00B371A8" w:rsidRPr="00B50C13" w:rsidRDefault="00B371A8" w:rsidP="00B371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50C13">
              <w:rPr>
                <w:rFonts w:cs="Times New Roman"/>
                <w:sz w:val="18"/>
                <w:szCs w:val="18"/>
              </w:rPr>
              <w:t>680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DED9DF4" w14:textId="77777777" w:rsidR="00B371A8" w:rsidRPr="00B50C13" w:rsidRDefault="00B371A8" w:rsidP="00B371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50C13">
              <w:rPr>
                <w:rFonts w:cs="Times New Roman"/>
                <w:sz w:val="18"/>
                <w:szCs w:val="18"/>
              </w:rPr>
              <w:t>.425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FD16850" w14:textId="77777777" w:rsidR="00B371A8" w:rsidRPr="00B50C13" w:rsidRDefault="00B371A8" w:rsidP="00D46E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eastAsia="zh-CN"/>
              </w:rPr>
            </w:pPr>
            <w:r w:rsidRPr="00B50C13">
              <w:rPr>
                <w:rFonts w:cs="Times New Roman"/>
                <w:sz w:val="18"/>
                <w:szCs w:val="18"/>
              </w:rPr>
              <w:t>-.06</w:t>
            </w:r>
            <w:r w:rsidR="00D46EFF" w:rsidRPr="00B50C13">
              <w:rPr>
                <w:rFonts w:cs="Times New Roman" w:hint="eastAsia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F9BBA9F" w14:textId="77777777" w:rsidR="00B371A8" w:rsidRPr="00B50C13" w:rsidRDefault="00B371A8" w:rsidP="00B371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50C13">
              <w:rPr>
                <w:rFonts w:cs="Times New Roman"/>
                <w:sz w:val="18"/>
                <w:szCs w:val="18"/>
              </w:rPr>
              <w:t>.08230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45365BE" w14:textId="77777777" w:rsidR="00B371A8" w:rsidRPr="00B50C13" w:rsidRDefault="00B371A8" w:rsidP="00B371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50C13">
              <w:rPr>
                <w:rFonts w:cs="Times New Roman"/>
                <w:sz w:val="18"/>
                <w:szCs w:val="18"/>
              </w:rPr>
              <w:t>-.22726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E72E6CA" w14:textId="77777777" w:rsidR="00B371A8" w:rsidRPr="00B50C13" w:rsidRDefault="00B371A8" w:rsidP="00B371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50C13">
              <w:rPr>
                <w:rFonts w:cs="Times New Roman"/>
                <w:sz w:val="18"/>
                <w:szCs w:val="18"/>
              </w:rPr>
              <w:t>.09593</w:t>
            </w:r>
          </w:p>
        </w:tc>
      </w:tr>
      <w:tr w:rsidR="00B50C13" w:rsidRPr="00B50C13" w14:paraId="73BA586B" w14:textId="77777777" w:rsidTr="00D46EFF">
        <w:trPr>
          <w:cantSplit/>
        </w:trPr>
        <w:tc>
          <w:tcPr>
            <w:tcW w:w="0" w:type="auto"/>
            <w:vMerge/>
          </w:tcPr>
          <w:p w14:paraId="782740D0" w14:textId="77777777" w:rsidR="00B371A8" w:rsidRPr="00B50C13" w:rsidRDefault="00B371A8" w:rsidP="00FA2E4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14EE6852" w14:textId="77777777" w:rsidR="00B371A8" w:rsidRPr="00B50C13" w:rsidRDefault="00B371A8" w:rsidP="00D46E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50C13">
              <w:rPr>
                <w:rFonts w:cs="Times New Roman"/>
                <w:sz w:val="18"/>
                <w:szCs w:val="18"/>
              </w:rPr>
              <w:t>Don</w:t>
            </w:r>
            <w:r w:rsidRPr="00B50C13">
              <w:rPr>
                <w:rFonts w:cs="Times New Roman" w:hint="eastAsia"/>
                <w:sz w:val="18"/>
                <w:szCs w:val="18"/>
              </w:rPr>
              <w:t>'</w:t>
            </w:r>
            <w:r w:rsidRPr="00B50C13">
              <w:rPr>
                <w:rFonts w:cs="Times New Roman"/>
                <w:sz w:val="18"/>
                <w:szCs w:val="18"/>
              </w:rPr>
              <w:t>t assume equal variances</w:t>
            </w:r>
          </w:p>
        </w:tc>
        <w:tc>
          <w:tcPr>
            <w:tcW w:w="0" w:type="auto"/>
            <w:vAlign w:val="center"/>
          </w:tcPr>
          <w:p w14:paraId="1924D5E7" w14:textId="77777777" w:rsidR="00B371A8" w:rsidRPr="00B50C13" w:rsidRDefault="00B371A8" w:rsidP="00B371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352EB6AA" w14:textId="77777777" w:rsidR="00B371A8" w:rsidRPr="00B50C13" w:rsidRDefault="00B371A8" w:rsidP="00B371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C2276FE" w14:textId="77777777" w:rsidR="00B371A8" w:rsidRPr="00B50C13" w:rsidRDefault="00B371A8" w:rsidP="00B371A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18"/>
                <w:szCs w:val="18"/>
              </w:rPr>
            </w:pPr>
            <w:r w:rsidRPr="00B50C13">
              <w:rPr>
                <w:rFonts w:cs="Times New Roman"/>
                <w:sz w:val="18"/>
                <w:szCs w:val="18"/>
              </w:rPr>
              <w:t>-.847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13BC2F2" w14:textId="77777777" w:rsidR="00B371A8" w:rsidRPr="00B50C13" w:rsidRDefault="00B371A8" w:rsidP="00B371A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18"/>
                <w:szCs w:val="18"/>
              </w:rPr>
            </w:pPr>
            <w:r w:rsidRPr="00B50C13">
              <w:rPr>
                <w:rFonts w:cs="Times New Roman"/>
                <w:sz w:val="18"/>
                <w:szCs w:val="18"/>
              </w:rPr>
              <w:t>209.121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CB27B21" w14:textId="77777777" w:rsidR="00B371A8" w:rsidRPr="00B50C13" w:rsidRDefault="00B371A8" w:rsidP="00B371A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18"/>
                <w:szCs w:val="18"/>
              </w:rPr>
            </w:pPr>
            <w:r w:rsidRPr="00B50C13">
              <w:rPr>
                <w:rFonts w:cs="Times New Roman"/>
                <w:sz w:val="18"/>
                <w:szCs w:val="18"/>
              </w:rPr>
              <w:t>.398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62A8A30" w14:textId="77777777" w:rsidR="00B371A8" w:rsidRPr="00B50C13" w:rsidRDefault="00B371A8" w:rsidP="00D46EF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18"/>
                <w:szCs w:val="18"/>
                <w:lang w:eastAsia="zh-CN"/>
              </w:rPr>
            </w:pPr>
            <w:r w:rsidRPr="00B50C13">
              <w:rPr>
                <w:rFonts w:cs="Times New Roman"/>
                <w:sz w:val="18"/>
                <w:szCs w:val="18"/>
              </w:rPr>
              <w:t>-.06</w:t>
            </w:r>
            <w:r w:rsidR="00D46EFF" w:rsidRPr="00B50C13">
              <w:rPr>
                <w:rFonts w:cs="Times New Roman" w:hint="eastAsia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9042E2C" w14:textId="77777777" w:rsidR="00B371A8" w:rsidRPr="00B50C13" w:rsidRDefault="00B371A8" w:rsidP="00B371A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18"/>
                <w:szCs w:val="18"/>
              </w:rPr>
            </w:pPr>
            <w:r w:rsidRPr="00B50C13">
              <w:rPr>
                <w:rFonts w:cs="Times New Roman"/>
                <w:sz w:val="18"/>
                <w:szCs w:val="18"/>
              </w:rPr>
              <w:t>.07756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06C4CE9" w14:textId="77777777" w:rsidR="00B371A8" w:rsidRPr="00B50C13" w:rsidRDefault="00B371A8" w:rsidP="00B371A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18"/>
                <w:szCs w:val="18"/>
              </w:rPr>
            </w:pPr>
            <w:r w:rsidRPr="00B50C13">
              <w:rPr>
                <w:rFonts w:cs="Times New Roman"/>
                <w:sz w:val="18"/>
                <w:szCs w:val="18"/>
              </w:rPr>
              <w:t>-.21857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5CF7B4F" w14:textId="77777777" w:rsidR="00B371A8" w:rsidRPr="00B50C13" w:rsidRDefault="00B371A8" w:rsidP="00B371A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18"/>
                <w:szCs w:val="18"/>
              </w:rPr>
            </w:pPr>
            <w:r w:rsidRPr="00B50C13">
              <w:rPr>
                <w:rFonts w:cs="Times New Roman"/>
                <w:sz w:val="18"/>
                <w:szCs w:val="18"/>
              </w:rPr>
              <w:t>.08724</w:t>
            </w:r>
          </w:p>
        </w:tc>
      </w:tr>
      <w:tr w:rsidR="00B50C13" w:rsidRPr="00B50C13" w14:paraId="33D093DE" w14:textId="77777777" w:rsidTr="00D46EFF">
        <w:trPr>
          <w:cantSplit/>
        </w:trPr>
        <w:tc>
          <w:tcPr>
            <w:tcW w:w="0" w:type="auto"/>
            <w:vMerge w:val="restart"/>
            <w:shd w:val="clear" w:color="auto" w:fill="FFFFFF"/>
          </w:tcPr>
          <w:p w14:paraId="4EDEEF17" w14:textId="77777777" w:rsidR="00B371A8" w:rsidRPr="00B50C13" w:rsidRDefault="00B371A8" w:rsidP="00FA2E4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50C13">
              <w:rPr>
                <w:rFonts w:cs="Times New Roman"/>
                <w:sz w:val="18"/>
                <w:szCs w:val="18"/>
              </w:rPr>
              <w:t>Respect local customs</w:t>
            </w:r>
          </w:p>
        </w:tc>
        <w:tc>
          <w:tcPr>
            <w:tcW w:w="0" w:type="auto"/>
            <w:shd w:val="clear" w:color="auto" w:fill="FFFFFF"/>
          </w:tcPr>
          <w:p w14:paraId="598726B0" w14:textId="77777777" w:rsidR="00B371A8" w:rsidRPr="00B50C13" w:rsidRDefault="00B371A8" w:rsidP="00D46E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50C13">
              <w:rPr>
                <w:rFonts w:cs="Times New Roman"/>
                <w:sz w:val="18"/>
                <w:szCs w:val="18"/>
              </w:rPr>
              <w:t>Assuming equal variances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0E405E8" w14:textId="77777777" w:rsidR="00B371A8" w:rsidRPr="00B50C13" w:rsidRDefault="00B371A8" w:rsidP="00B371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50C13">
              <w:rPr>
                <w:rFonts w:cs="Times New Roman"/>
                <w:sz w:val="18"/>
                <w:szCs w:val="18"/>
              </w:rPr>
              <w:t>1.301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6C35233" w14:textId="77777777" w:rsidR="00B371A8" w:rsidRPr="00B50C13" w:rsidRDefault="00B371A8" w:rsidP="00B371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50C13">
              <w:rPr>
                <w:rFonts w:cs="Times New Roman"/>
                <w:sz w:val="18"/>
                <w:szCs w:val="18"/>
              </w:rPr>
              <w:t>.254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E353BDA" w14:textId="77777777" w:rsidR="00B371A8" w:rsidRPr="00B50C13" w:rsidRDefault="00B371A8" w:rsidP="00B371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50C13">
              <w:rPr>
                <w:rFonts w:cs="Times New Roman"/>
                <w:sz w:val="18"/>
                <w:szCs w:val="18"/>
              </w:rPr>
              <w:t>-1.723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B46056B" w14:textId="77777777" w:rsidR="00B371A8" w:rsidRPr="00B50C13" w:rsidRDefault="00B371A8" w:rsidP="00B371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50C13">
              <w:rPr>
                <w:rFonts w:cs="Times New Roman"/>
                <w:sz w:val="18"/>
                <w:szCs w:val="18"/>
              </w:rPr>
              <w:t>680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84AB104" w14:textId="77777777" w:rsidR="00B371A8" w:rsidRPr="00B50C13" w:rsidRDefault="00B371A8" w:rsidP="00B371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50C13">
              <w:rPr>
                <w:rFonts w:cs="Times New Roman"/>
                <w:sz w:val="18"/>
                <w:szCs w:val="18"/>
              </w:rPr>
              <w:t>.085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475A372" w14:textId="77777777" w:rsidR="00B371A8" w:rsidRPr="00B50C13" w:rsidRDefault="00B371A8" w:rsidP="00D46E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50C13">
              <w:rPr>
                <w:rFonts w:cs="Times New Roman"/>
                <w:sz w:val="18"/>
                <w:szCs w:val="18"/>
              </w:rPr>
              <w:t>-.167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00C20B5" w14:textId="77777777" w:rsidR="00B371A8" w:rsidRPr="00B50C13" w:rsidRDefault="00B371A8" w:rsidP="00B371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50C13">
              <w:rPr>
                <w:rFonts w:cs="Times New Roman"/>
                <w:sz w:val="18"/>
                <w:szCs w:val="18"/>
              </w:rPr>
              <w:t>.09706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C4FA6DB" w14:textId="77777777" w:rsidR="00B371A8" w:rsidRPr="00B50C13" w:rsidRDefault="00B371A8" w:rsidP="00B371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50C13">
              <w:rPr>
                <w:rFonts w:cs="Times New Roman"/>
                <w:sz w:val="18"/>
                <w:szCs w:val="18"/>
              </w:rPr>
              <w:t>-.35777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6C0F701" w14:textId="77777777" w:rsidR="00B371A8" w:rsidRPr="00B50C13" w:rsidRDefault="00B371A8" w:rsidP="00B371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50C13">
              <w:rPr>
                <w:rFonts w:cs="Times New Roman"/>
                <w:sz w:val="18"/>
                <w:szCs w:val="18"/>
              </w:rPr>
              <w:t>.02338</w:t>
            </w:r>
          </w:p>
        </w:tc>
      </w:tr>
      <w:tr w:rsidR="00B50C13" w:rsidRPr="00B50C13" w14:paraId="64B3CD62" w14:textId="77777777" w:rsidTr="00D46EFF">
        <w:trPr>
          <w:cantSplit/>
        </w:trPr>
        <w:tc>
          <w:tcPr>
            <w:tcW w:w="0" w:type="auto"/>
            <w:vMerge/>
          </w:tcPr>
          <w:p w14:paraId="63C56F75" w14:textId="77777777" w:rsidR="00B371A8" w:rsidRPr="00B50C13" w:rsidRDefault="00B371A8" w:rsidP="00FA2E4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2851C41B" w14:textId="77777777" w:rsidR="00B371A8" w:rsidRPr="00B50C13" w:rsidRDefault="00B371A8" w:rsidP="00D46E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50C13">
              <w:rPr>
                <w:rFonts w:cs="Times New Roman"/>
                <w:sz w:val="18"/>
                <w:szCs w:val="18"/>
              </w:rPr>
              <w:t>Don</w:t>
            </w:r>
            <w:r w:rsidRPr="00B50C13">
              <w:rPr>
                <w:rFonts w:cs="Times New Roman" w:hint="eastAsia"/>
                <w:sz w:val="18"/>
                <w:szCs w:val="18"/>
              </w:rPr>
              <w:t>'</w:t>
            </w:r>
            <w:r w:rsidRPr="00B50C13">
              <w:rPr>
                <w:rFonts w:cs="Times New Roman"/>
                <w:sz w:val="18"/>
                <w:szCs w:val="18"/>
              </w:rPr>
              <w:t>t assume equal variances</w:t>
            </w:r>
          </w:p>
        </w:tc>
        <w:tc>
          <w:tcPr>
            <w:tcW w:w="0" w:type="auto"/>
            <w:vAlign w:val="center"/>
          </w:tcPr>
          <w:p w14:paraId="63DD0929" w14:textId="77777777" w:rsidR="00B371A8" w:rsidRPr="00B50C13" w:rsidRDefault="00B371A8" w:rsidP="00B371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31B5636E" w14:textId="77777777" w:rsidR="00B371A8" w:rsidRPr="00B50C13" w:rsidRDefault="00B371A8" w:rsidP="00B371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6B43E44" w14:textId="77777777" w:rsidR="00B371A8" w:rsidRPr="00B50C13" w:rsidRDefault="00B371A8" w:rsidP="00B371A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18"/>
                <w:szCs w:val="18"/>
              </w:rPr>
            </w:pPr>
            <w:r w:rsidRPr="00B50C13">
              <w:rPr>
                <w:rFonts w:cs="Times New Roman"/>
                <w:sz w:val="18"/>
                <w:szCs w:val="18"/>
              </w:rPr>
              <w:t>-1.764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BC57F3C" w14:textId="77777777" w:rsidR="00B371A8" w:rsidRPr="00B50C13" w:rsidRDefault="00B371A8" w:rsidP="00B371A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18"/>
                <w:szCs w:val="18"/>
              </w:rPr>
            </w:pPr>
            <w:r w:rsidRPr="00B50C13">
              <w:rPr>
                <w:rFonts w:cs="Times New Roman"/>
                <w:sz w:val="18"/>
                <w:szCs w:val="18"/>
              </w:rPr>
              <w:t>199.955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2AEF40C" w14:textId="77777777" w:rsidR="00B371A8" w:rsidRPr="00B50C13" w:rsidRDefault="00B371A8" w:rsidP="00B371A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18"/>
                <w:szCs w:val="18"/>
              </w:rPr>
            </w:pPr>
            <w:r w:rsidRPr="00B50C13">
              <w:rPr>
                <w:rFonts w:cs="Times New Roman"/>
                <w:sz w:val="18"/>
                <w:szCs w:val="18"/>
              </w:rPr>
              <w:t>.079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CD51C45" w14:textId="77777777" w:rsidR="00B371A8" w:rsidRPr="00B50C13" w:rsidRDefault="00B371A8" w:rsidP="00D46EF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18"/>
                <w:szCs w:val="18"/>
              </w:rPr>
            </w:pPr>
            <w:r w:rsidRPr="00B50C13">
              <w:rPr>
                <w:rFonts w:cs="Times New Roman"/>
                <w:sz w:val="18"/>
                <w:szCs w:val="18"/>
              </w:rPr>
              <w:t>-.167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6AA477A" w14:textId="77777777" w:rsidR="00B371A8" w:rsidRPr="00B50C13" w:rsidRDefault="00B371A8" w:rsidP="00B371A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18"/>
                <w:szCs w:val="18"/>
              </w:rPr>
            </w:pPr>
            <w:r w:rsidRPr="00B50C13">
              <w:rPr>
                <w:rFonts w:cs="Times New Roman"/>
                <w:sz w:val="18"/>
                <w:szCs w:val="18"/>
              </w:rPr>
              <w:t>.09477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D84FDEF" w14:textId="77777777" w:rsidR="00B371A8" w:rsidRPr="00B50C13" w:rsidRDefault="00B371A8" w:rsidP="00B371A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18"/>
                <w:szCs w:val="18"/>
              </w:rPr>
            </w:pPr>
            <w:r w:rsidRPr="00B50C13">
              <w:rPr>
                <w:rFonts w:cs="Times New Roman"/>
                <w:sz w:val="18"/>
                <w:szCs w:val="18"/>
              </w:rPr>
              <w:t>-.35407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20E9695" w14:textId="77777777" w:rsidR="00B371A8" w:rsidRPr="00B50C13" w:rsidRDefault="00B371A8" w:rsidP="00B371A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18"/>
                <w:szCs w:val="18"/>
              </w:rPr>
            </w:pPr>
            <w:r w:rsidRPr="00B50C13">
              <w:rPr>
                <w:rFonts w:cs="Times New Roman"/>
                <w:sz w:val="18"/>
                <w:szCs w:val="18"/>
              </w:rPr>
              <w:t>.01968</w:t>
            </w:r>
          </w:p>
        </w:tc>
      </w:tr>
      <w:tr w:rsidR="00B50C13" w:rsidRPr="00B50C13" w14:paraId="26B8AB73" w14:textId="77777777" w:rsidTr="00D46EFF">
        <w:trPr>
          <w:cantSplit/>
        </w:trPr>
        <w:tc>
          <w:tcPr>
            <w:tcW w:w="0" w:type="auto"/>
            <w:vMerge w:val="restart"/>
            <w:shd w:val="clear" w:color="auto" w:fill="FFFFFF"/>
          </w:tcPr>
          <w:p w14:paraId="60DB2116" w14:textId="77777777" w:rsidR="00B371A8" w:rsidRPr="00B50C13" w:rsidRDefault="00B371A8" w:rsidP="00FA2E4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50C13">
              <w:rPr>
                <w:rFonts w:cs="Times New Roman"/>
                <w:sz w:val="18"/>
                <w:szCs w:val="18"/>
              </w:rPr>
              <w:t>Keep clean and tidy</w:t>
            </w:r>
          </w:p>
        </w:tc>
        <w:tc>
          <w:tcPr>
            <w:tcW w:w="0" w:type="auto"/>
            <w:shd w:val="clear" w:color="auto" w:fill="FFFFFF"/>
          </w:tcPr>
          <w:p w14:paraId="519125D4" w14:textId="77777777" w:rsidR="00B371A8" w:rsidRPr="00B50C13" w:rsidRDefault="00B371A8" w:rsidP="00D46E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50C13">
              <w:rPr>
                <w:rFonts w:cs="Times New Roman"/>
                <w:sz w:val="18"/>
                <w:szCs w:val="18"/>
              </w:rPr>
              <w:t>Assuming equal variances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86511E1" w14:textId="77777777" w:rsidR="00B371A8" w:rsidRPr="00B50C13" w:rsidRDefault="00B371A8" w:rsidP="00B371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50C13">
              <w:rPr>
                <w:rFonts w:cs="Times New Roman"/>
                <w:sz w:val="18"/>
                <w:szCs w:val="18"/>
              </w:rPr>
              <w:t>.974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86BB2BD" w14:textId="77777777" w:rsidR="00B371A8" w:rsidRPr="00B50C13" w:rsidRDefault="00B371A8" w:rsidP="00B371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50C13">
              <w:rPr>
                <w:rFonts w:cs="Times New Roman"/>
                <w:sz w:val="18"/>
                <w:szCs w:val="18"/>
              </w:rPr>
              <w:t>.324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6B4D9E0" w14:textId="77777777" w:rsidR="00B371A8" w:rsidRPr="00B50C13" w:rsidRDefault="00B371A8" w:rsidP="00B371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50C13">
              <w:rPr>
                <w:rFonts w:cs="Times New Roman"/>
                <w:sz w:val="18"/>
                <w:szCs w:val="18"/>
              </w:rPr>
              <w:t>-1.058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317185A" w14:textId="77777777" w:rsidR="00B371A8" w:rsidRPr="00B50C13" w:rsidRDefault="00B371A8" w:rsidP="00B371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50C13">
              <w:rPr>
                <w:rFonts w:cs="Times New Roman"/>
                <w:sz w:val="18"/>
                <w:szCs w:val="18"/>
              </w:rPr>
              <w:t>680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80E1475" w14:textId="77777777" w:rsidR="00B371A8" w:rsidRPr="00B50C13" w:rsidRDefault="00B371A8" w:rsidP="00B371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50C13">
              <w:rPr>
                <w:rFonts w:cs="Times New Roman"/>
                <w:sz w:val="18"/>
                <w:szCs w:val="18"/>
              </w:rPr>
              <w:t>.290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F33853A" w14:textId="77777777" w:rsidR="00B371A8" w:rsidRPr="00B50C13" w:rsidRDefault="00B371A8" w:rsidP="00D46E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50C13">
              <w:rPr>
                <w:rFonts w:cs="Times New Roman"/>
                <w:sz w:val="18"/>
                <w:szCs w:val="18"/>
              </w:rPr>
              <w:t>-.088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68AC8CE" w14:textId="77777777" w:rsidR="00B371A8" w:rsidRPr="00B50C13" w:rsidRDefault="00B371A8" w:rsidP="00B371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50C13">
              <w:rPr>
                <w:rFonts w:cs="Times New Roman"/>
                <w:sz w:val="18"/>
                <w:szCs w:val="18"/>
              </w:rPr>
              <w:t>.08322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5464C4B" w14:textId="77777777" w:rsidR="00B371A8" w:rsidRPr="00B50C13" w:rsidRDefault="00B371A8" w:rsidP="00B371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50C13">
              <w:rPr>
                <w:rFonts w:cs="Times New Roman"/>
                <w:sz w:val="18"/>
                <w:szCs w:val="18"/>
              </w:rPr>
              <w:t>-.25144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4E9C1B2" w14:textId="77777777" w:rsidR="00B371A8" w:rsidRPr="00B50C13" w:rsidRDefault="00B371A8" w:rsidP="00B371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50C13">
              <w:rPr>
                <w:rFonts w:cs="Times New Roman"/>
                <w:sz w:val="18"/>
                <w:szCs w:val="18"/>
              </w:rPr>
              <w:t>.07535</w:t>
            </w:r>
          </w:p>
        </w:tc>
      </w:tr>
      <w:tr w:rsidR="00B50C13" w:rsidRPr="00B50C13" w14:paraId="5100E19C" w14:textId="77777777" w:rsidTr="00D46EFF">
        <w:trPr>
          <w:cantSplit/>
        </w:trPr>
        <w:tc>
          <w:tcPr>
            <w:tcW w:w="0" w:type="auto"/>
            <w:vMerge/>
          </w:tcPr>
          <w:p w14:paraId="15960FD4" w14:textId="77777777" w:rsidR="00B371A8" w:rsidRPr="00B50C13" w:rsidRDefault="00B371A8" w:rsidP="00FA2E4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38EA0292" w14:textId="77777777" w:rsidR="00B371A8" w:rsidRPr="00B50C13" w:rsidRDefault="00B371A8" w:rsidP="00D46E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50C13">
              <w:rPr>
                <w:rFonts w:cs="Times New Roman"/>
                <w:sz w:val="18"/>
                <w:szCs w:val="18"/>
              </w:rPr>
              <w:t>Don</w:t>
            </w:r>
            <w:r w:rsidRPr="00B50C13">
              <w:rPr>
                <w:rFonts w:cs="Times New Roman" w:hint="eastAsia"/>
                <w:sz w:val="18"/>
                <w:szCs w:val="18"/>
              </w:rPr>
              <w:t>'</w:t>
            </w:r>
            <w:r w:rsidRPr="00B50C13">
              <w:rPr>
                <w:rFonts w:cs="Times New Roman"/>
                <w:sz w:val="18"/>
                <w:szCs w:val="18"/>
              </w:rPr>
              <w:t>t assume equal variances</w:t>
            </w:r>
          </w:p>
        </w:tc>
        <w:tc>
          <w:tcPr>
            <w:tcW w:w="0" w:type="auto"/>
            <w:vAlign w:val="center"/>
          </w:tcPr>
          <w:p w14:paraId="04716A9E" w14:textId="77777777" w:rsidR="00B371A8" w:rsidRPr="00B50C13" w:rsidRDefault="00B371A8" w:rsidP="00B371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0E13DF22" w14:textId="77777777" w:rsidR="00B371A8" w:rsidRPr="00B50C13" w:rsidRDefault="00B371A8" w:rsidP="00B371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B63C384" w14:textId="77777777" w:rsidR="00B371A8" w:rsidRPr="00B50C13" w:rsidRDefault="00B371A8" w:rsidP="00B371A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18"/>
                <w:szCs w:val="18"/>
              </w:rPr>
            </w:pPr>
            <w:r w:rsidRPr="00B50C13">
              <w:rPr>
                <w:rFonts w:cs="Times New Roman"/>
                <w:sz w:val="18"/>
                <w:szCs w:val="18"/>
              </w:rPr>
              <w:t>-1.098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D506038" w14:textId="77777777" w:rsidR="00B371A8" w:rsidRPr="00B50C13" w:rsidRDefault="00B371A8" w:rsidP="00B371A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18"/>
                <w:szCs w:val="18"/>
              </w:rPr>
            </w:pPr>
            <w:r w:rsidRPr="00B50C13">
              <w:rPr>
                <w:rFonts w:cs="Times New Roman"/>
                <w:sz w:val="18"/>
                <w:szCs w:val="18"/>
              </w:rPr>
              <w:t>203.134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F87FFD5" w14:textId="77777777" w:rsidR="00B371A8" w:rsidRPr="00B50C13" w:rsidRDefault="00B371A8" w:rsidP="00B371A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18"/>
                <w:szCs w:val="18"/>
              </w:rPr>
            </w:pPr>
            <w:r w:rsidRPr="00B50C13">
              <w:rPr>
                <w:rFonts w:cs="Times New Roman"/>
                <w:sz w:val="18"/>
                <w:szCs w:val="18"/>
              </w:rPr>
              <w:t>.274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F6E9720" w14:textId="77777777" w:rsidR="00B371A8" w:rsidRPr="00B50C13" w:rsidRDefault="00B371A8" w:rsidP="00D46EF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18"/>
                <w:szCs w:val="18"/>
              </w:rPr>
            </w:pPr>
            <w:r w:rsidRPr="00B50C13">
              <w:rPr>
                <w:rFonts w:cs="Times New Roman"/>
                <w:sz w:val="18"/>
                <w:szCs w:val="18"/>
              </w:rPr>
              <w:t>-.088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0A86D21" w14:textId="77777777" w:rsidR="00B371A8" w:rsidRPr="00B50C13" w:rsidRDefault="00B371A8" w:rsidP="00B371A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18"/>
                <w:szCs w:val="18"/>
              </w:rPr>
            </w:pPr>
            <w:r w:rsidRPr="00B50C13">
              <w:rPr>
                <w:rFonts w:cs="Times New Roman"/>
                <w:sz w:val="18"/>
                <w:szCs w:val="18"/>
              </w:rPr>
              <w:t>.08022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86F8846" w14:textId="77777777" w:rsidR="00B371A8" w:rsidRPr="00B50C13" w:rsidRDefault="00B371A8" w:rsidP="00B371A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18"/>
                <w:szCs w:val="18"/>
              </w:rPr>
            </w:pPr>
            <w:r w:rsidRPr="00B50C13">
              <w:rPr>
                <w:rFonts w:cs="Times New Roman"/>
                <w:sz w:val="18"/>
                <w:szCs w:val="18"/>
              </w:rPr>
              <w:t>-.24621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9CB8D84" w14:textId="77777777" w:rsidR="00B371A8" w:rsidRPr="00B50C13" w:rsidRDefault="00B371A8" w:rsidP="00B371A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18"/>
                <w:szCs w:val="18"/>
              </w:rPr>
            </w:pPr>
            <w:r w:rsidRPr="00B50C13">
              <w:rPr>
                <w:rFonts w:cs="Times New Roman"/>
                <w:sz w:val="18"/>
                <w:szCs w:val="18"/>
              </w:rPr>
              <w:t>.07013</w:t>
            </w:r>
          </w:p>
        </w:tc>
      </w:tr>
      <w:tr w:rsidR="00B50C13" w:rsidRPr="00B50C13" w14:paraId="7E81AA46" w14:textId="77777777" w:rsidTr="00D46EFF">
        <w:trPr>
          <w:cantSplit/>
        </w:trPr>
        <w:tc>
          <w:tcPr>
            <w:tcW w:w="0" w:type="auto"/>
            <w:vMerge w:val="restart"/>
            <w:shd w:val="clear" w:color="auto" w:fill="FFFFFF"/>
          </w:tcPr>
          <w:p w14:paraId="29DC03A7" w14:textId="77777777" w:rsidR="00B371A8" w:rsidRPr="00B50C13" w:rsidRDefault="00B371A8" w:rsidP="00FA2E4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50C13">
              <w:rPr>
                <w:rFonts w:cs="Times New Roman"/>
                <w:sz w:val="18"/>
                <w:szCs w:val="18"/>
              </w:rPr>
              <w:t>Actively avoid scenic spots that need ecological restoration</w:t>
            </w:r>
          </w:p>
        </w:tc>
        <w:tc>
          <w:tcPr>
            <w:tcW w:w="0" w:type="auto"/>
            <w:shd w:val="clear" w:color="auto" w:fill="FFFFFF"/>
          </w:tcPr>
          <w:p w14:paraId="7884D94F" w14:textId="77777777" w:rsidR="00B371A8" w:rsidRPr="00B50C13" w:rsidRDefault="00B371A8" w:rsidP="00D46E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50C13">
              <w:rPr>
                <w:rFonts w:cs="Times New Roman"/>
                <w:sz w:val="18"/>
                <w:szCs w:val="18"/>
              </w:rPr>
              <w:t>Assuming equal variances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B919C05" w14:textId="77777777" w:rsidR="00B371A8" w:rsidRPr="00B50C13" w:rsidRDefault="00B371A8" w:rsidP="00B371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50C13">
              <w:rPr>
                <w:rFonts w:cs="Times New Roman"/>
                <w:sz w:val="18"/>
                <w:szCs w:val="18"/>
              </w:rPr>
              <w:t>.243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C1B2A15" w14:textId="77777777" w:rsidR="00B371A8" w:rsidRPr="00B50C13" w:rsidRDefault="00B371A8" w:rsidP="00B371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50C13">
              <w:rPr>
                <w:rFonts w:cs="Times New Roman"/>
                <w:sz w:val="18"/>
                <w:szCs w:val="18"/>
              </w:rPr>
              <w:t>.622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92A3F4B" w14:textId="77777777" w:rsidR="00B371A8" w:rsidRPr="00B50C13" w:rsidRDefault="00B371A8" w:rsidP="00B371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50C13">
              <w:rPr>
                <w:rFonts w:cs="Times New Roman"/>
                <w:sz w:val="18"/>
                <w:szCs w:val="18"/>
              </w:rPr>
              <w:t>-.918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4CB0E04" w14:textId="77777777" w:rsidR="00B371A8" w:rsidRPr="00B50C13" w:rsidRDefault="00B371A8" w:rsidP="00B371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50C13">
              <w:rPr>
                <w:rFonts w:cs="Times New Roman"/>
                <w:sz w:val="18"/>
                <w:szCs w:val="18"/>
              </w:rPr>
              <w:t>680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CE58D56" w14:textId="77777777" w:rsidR="00B371A8" w:rsidRPr="00B50C13" w:rsidRDefault="00B371A8" w:rsidP="00B371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50C13">
              <w:rPr>
                <w:rFonts w:cs="Times New Roman"/>
                <w:sz w:val="18"/>
                <w:szCs w:val="18"/>
              </w:rPr>
              <w:t>.359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D6C0CEF" w14:textId="77777777" w:rsidR="00B371A8" w:rsidRPr="00B50C13" w:rsidRDefault="00B371A8" w:rsidP="00D46E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eastAsia="zh-CN"/>
              </w:rPr>
            </w:pPr>
            <w:r w:rsidRPr="00B50C13">
              <w:rPr>
                <w:rFonts w:cs="Times New Roman"/>
                <w:sz w:val="18"/>
                <w:szCs w:val="18"/>
              </w:rPr>
              <w:t>-.07</w:t>
            </w:r>
            <w:r w:rsidR="00D46EFF" w:rsidRPr="00B50C13">
              <w:rPr>
                <w:rFonts w:cs="Times New Roman" w:hint="eastAsia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5390DDB" w14:textId="77777777" w:rsidR="00B371A8" w:rsidRPr="00B50C13" w:rsidRDefault="00B371A8" w:rsidP="00B371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50C13">
              <w:rPr>
                <w:rFonts w:cs="Times New Roman"/>
                <w:sz w:val="18"/>
                <w:szCs w:val="18"/>
              </w:rPr>
              <w:t>.08163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8D56D17" w14:textId="77777777" w:rsidR="00B371A8" w:rsidRPr="00B50C13" w:rsidRDefault="00B371A8" w:rsidP="00B371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50C13">
              <w:rPr>
                <w:rFonts w:cs="Times New Roman"/>
                <w:sz w:val="18"/>
                <w:szCs w:val="18"/>
              </w:rPr>
              <w:t>-.23520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EC6DFBA" w14:textId="77777777" w:rsidR="00B371A8" w:rsidRPr="00B50C13" w:rsidRDefault="00B371A8" w:rsidP="00B371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50C13">
              <w:rPr>
                <w:rFonts w:cs="Times New Roman"/>
                <w:sz w:val="18"/>
                <w:szCs w:val="18"/>
              </w:rPr>
              <w:t>.08537</w:t>
            </w:r>
          </w:p>
        </w:tc>
      </w:tr>
      <w:tr w:rsidR="00B50C13" w:rsidRPr="00B50C13" w14:paraId="0080892B" w14:textId="77777777" w:rsidTr="00D46EFF">
        <w:trPr>
          <w:cantSplit/>
        </w:trPr>
        <w:tc>
          <w:tcPr>
            <w:tcW w:w="0" w:type="auto"/>
            <w:vMerge/>
          </w:tcPr>
          <w:p w14:paraId="4F6E391D" w14:textId="77777777" w:rsidR="00B371A8" w:rsidRPr="00B50C13" w:rsidRDefault="00B371A8" w:rsidP="00FA2E4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5291E6C6" w14:textId="77777777" w:rsidR="00B371A8" w:rsidRPr="00B50C13" w:rsidRDefault="00B371A8" w:rsidP="00D46E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50C13">
              <w:rPr>
                <w:rFonts w:cs="Times New Roman"/>
                <w:sz w:val="18"/>
                <w:szCs w:val="18"/>
              </w:rPr>
              <w:t>Don</w:t>
            </w:r>
            <w:r w:rsidRPr="00B50C13">
              <w:rPr>
                <w:rFonts w:cs="Times New Roman" w:hint="eastAsia"/>
                <w:sz w:val="18"/>
                <w:szCs w:val="18"/>
              </w:rPr>
              <w:t>'</w:t>
            </w:r>
            <w:r w:rsidRPr="00B50C13">
              <w:rPr>
                <w:rFonts w:cs="Times New Roman"/>
                <w:sz w:val="18"/>
                <w:szCs w:val="18"/>
              </w:rPr>
              <w:t>t assume equal variances</w:t>
            </w:r>
          </w:p>
        </w:tc>
        <w:tc>
          <w:tcPr>
            <w:tcW w:w="0" w:type="auto"/>
            <w:vAlign w:val="center"/>
          </w:tcPr>
          <w:p w14:paraId="424F2095" w14:textId="77777777" w:rsidR="00B371A8" w:rsidRPr="00B50C13" w:rsidRDefault="00B371A8" w:rsidP="00B371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70A1C81F" w14:textId="77777777" w:rsidR="00B371A8" w:rsidRPr="00B50C13" w:rsidRDefault="00B371A8" w:rsidP="00B371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9873EDB" w14:textId="77777777" w:rsidR="00B371A8" w:rsidRPr="00B50C13" w:rsidRDefault="00B371A8" w:rsidP="00B371A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18"/>
                <w:szCs w:val="18"/>
              </w:rPr>
            </w:pPr>
            <w:r w:rsidRPr="00B50C13">
              <w:rPr>
                <w:rFonts w:cs="Times New Roman"/>
                <w:sz w:val="18"/>
                <w:szCs w:val="18"/>
              </w:rPr>
              <w:t>-.949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483191F" w14:textId="77777777" w:rsidR="00B371A8" w:rsidRPr="00B50C13" w:rsidRDefault="00B371A8" w:rsidP="00B371A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18"/>
                <w:szCs w:val="18"/>
              </w:rPr>
            </w:pPr>
            <w:r w:rsidRPr="00B50C13">
              <w:rPr>
                <w:rFonts w:cs="Times New Roman"/>
                <w:sz w:val="18"/>
                <w:szCs w:val="18"/>
              </w:rPr>
              <w:t>202.206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46791A1" w14:textId="77777777" w:rsidR="00B371A8" w:rsidRPr="00B50C13" w:rsidRDefault="00B371A8" w:rsidP="00B371A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18"/>
                <w:szCs w:val="18"/>
              </w:rPr>
            </w:pPr>
            <w:r w:rsidRPr="00B50C13">
              <w:rPr>
                <w:rFonts w:cs="Times New Roman"/>
                <w:sz w:val="18"/>
                <w:szCs w:val="18"/>
              </w:rPr>
              <w:t>.344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44A9F63" w14:textId="77777777" w:rsidR="00B371A8" w:rsidRPr="00B50C13" w:rsidRDefault="00B371A8" w:rsidP="00D46EF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18"/>
                <w:szCs w:val="18"/>
                <w:lang w:eastAsia="zh-CN"/>
              </w:rPr>
            </w:pPr>
            <w:r w:rsidRPr="00B50C13">
              <w:rPr>
                <w:rFonts w:cs="Times New Roman"/>
                <w:sz w:val="18"/>
                <w:szCs w:val="18"/>
              </w:rPr>
              <w:t>-.07</w:t>
            </w:r>
            <w:r w:rsidR="00D46EFF" w:rsidRPr="00B50C13">
              <w:rPr>
                <w:rFonts w:cs="Times New Roman" w:hint="eastAsia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DD160E5" w14:textId="77777777" w:rsidR="00B371A8" w:rsidRPr="00B50C13" w:rsidRDefault="00B371A8" w:rsidP="00B371A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18"/>
                <w:szCs w:val="18"/>
              </w:rPr>
            </w:pPr>
            <w:r w:rsidRPr="00B50C13">
              <w:rPr>
                <w:rFonts w:cs="Times New Roman"/>
                <w:sz w:val="18"/>
                <w:szCs w:val="18"/>
              </w:rPr>
              <w:t>.07898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47F196B" w14:textId="77777777" w:rsidR="00B371A8" w:rsidRPr="00B50C13" w:rsidRDefault="00B371A8" w:rsidP="00B371A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18"/>
                <w:szCs w:val="18"/>
              </w:rPr>
            </w:pPr>
            <w:r w:rsidRPr="00B50C13">
              <w:rPr>
                <w:rFonts w:cs="Times New Roman"/>
                <w:sz w:val="18"/>
                <w:szCs w:val="18"/>
              </w:rPr>
              <w:t>-.23065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AFEEABF" w14:textId="77777777" w:rsidR="00B371A8" w:rsidRPr="00B50C13" w:rsidRDefault="00B371A8" w:rsidP="00B371A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18"/>
                <w:szCs w:val="18"/>
              </w:rPr>
            </w:pPr>
            <w:r w:rsidRPr="00B50C13">
              <w:rPr>
                <w:rFonts w:cs="Times New Roman"/>
                <w:sz w:val="18"/>
                <w:szCs w:val="18"/>
              </w:rPr>
              <w:t>.08082</w:t>
            </w:r>
          </w:p>
        </w:tc>
      </w:tr>
      <w:tr w:rsidR="00B50C13" w:rsidRPr="00B50C13" w14:paraId="03D16C7E" w14:textId="77777777" w:rsidTr="00D46EFF">
        <w:trPr>
          <w:cantSplit/>
        </w:trPr>
        <w:tc>
          <w:tcPr>
            <w:tcW w:w="0" w:type="auto"/>
            <w:vMerge w:val="restart"/>
            <w:shd w:val="clear" w:color="auto" w:fill="FFFFFF"/>
          </w:tcPr>
          <w:p w14:paraId="5E1AD9B0" w14:textId="77777777" w:rsidR="00B371A8" w:rsidRPr="00B50C13" w:rsidRDefault="00B371A8" w:rsidP="00FA2E4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50C13">
              <w:rPr>
                <w:rFonts w:cs="Times New Roman"/>
                <w:sz w:val="18"/>
                <w:szCs w:val="18"/>
              </w:rPr>
              <w:t>Actively collect rubbish found on the ground</w:t>
            </w:r>
          </w:p>
        </w:tc>
        <w:tc>
          <w:tcPr>
            <w:tcW w:w="0" w:type="auto"/>
            <w:shd w:val="clear" w:color="auto" w:fill="FFFFFF"/>
          </w:tcPr>
          <w:p w14:paraId="471E0F14" w14:textId="77777777" w:rsidR="00B371A8" w:rsidRPr="00B50C13" w:rsidRDefault="00B371A8" w:rsidP="00D46E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50C13">
              <w:rPr>
                <w:rFonts w:cs="Times New Roman"/>
                <w:sz w:val="18"/>
                <w:szCs w:val="18"/>
              </w:rPr>
              <w:t>Assuming equal variances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73544E9" w14:textId="77777777" w:rsidR="00B371A8" w:rsidRPr="00B50C13" w:rsidRDefault="00B371A8" w:rsidP="00B371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50C13">
              <w:rPr>
                <w:rFonts w:cs="Times New Roman"/>
                <w:sz w:val="18"/>
                <w:szCs w:val="18"/>
              </w:rPr>
              <w:t>.022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1A185E6" w14:textId="77777777" w:rsidR="00B371A8" w:rsidRPr="00B50C13" w:rsidRDefault="00B371A8" w:rsidP="00B371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50C13">
              <w:rPr>
                <w:rFonts w:cs="Times New Roman"/>
                <w:sz w:val="18"/>
                <w:szCs w:val="18"/>
              </w:rPr>
              <w:t>.881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C9A8792" w14:textId="77777777" w:rsidR="00B371A8" w:rsidRPr="00B50C13" w:rsidRDefault="00B371A8" w:rsidP="00B371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50C13">
              <w:rPr>
                <w:rFonts w:cs="Times New Roman"/>
                <w:sz w:val="18"/>
                <w:szCs w:val="18"/>
              </w:rPr>
              <w:t>-.424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F4FBCAA" w14:textId="77777777" w:rsidR="00B371A8" w:rsidRPr="00B50C13" w:rsidRDefault="00B371A8" w:rsidP="00B371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50C13">
              <w:rPr>
                <w:rFonts w:cs="Times New Roman"/>
                <w:sz w:val="18"/>
                <w:szCs w:val="18"/>
              </w:rPr>
              <w:t>680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10595D1" w14:textId="77777777" w:rsidR="00B371A8" w:rsidRPr="00B50C13" w:rsidRDefault="00B371A8" w:rsidP="00B371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50C13">
              <w:rPr>
                <w:rFonts w:cs="Times New Roman"/>
                <w:sz w:val="18"/>
                <w:szCs w:val="18"/>
              </w:rPr>
              <w:t>.671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E51632A" w14:textId="77777777" w:rsidR="00B371A8" w:rsidRPr="00B50C13" w:rsidRDefault="00B371A8" w:rsidP="00D46E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eastAsia="zh-CN"/>
              </w:rPr>
            </w:pPr>
            <w:r w:rsidRPr="00B50C13">
              <w:rPr>
                <w:rFonts w:cs="Times New Roman"/>
                <w:sz w:val="18"/>
                <w:szCs w:val="18"/>
              </w:rPr>
              <w:t>-.04</w:t>
            </w:r>
            <w:r w:rsidR="00D46EFF" w:rsidRPr="00B50C13">
              <w:rPr>
                <w:rFonts w:cs="Times New Roman" w:hint="eastAsia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356465C" w14:textId="77777777" w:rsidR="00B371A8" w:rsidRPr="00B50C13" w:rsidRDefault="00B371A8" w:rsidP="00B371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50C13">
              <w:rPr>
                <w:rFonts w:cs="Times New Roman"/>
                <w:sz w:val="18"/>
                <w:szCs w:val="18"/>
              </w:rPr>
              <w:t>.10772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FD5F3E3" w14:textId="77777777" w:rsidR="00B371A8" w:rsidRPr="00B50C13" w:rsidRDefault="00B371A8" w:rsidP="00B371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50C13">
              <w:rPr>
                <w:rFonts w:cs="Times New Roman"/>
                <w:sz w:val="18"/>
                <w:szCs w:val="18"/>
              </w:rPr>
              <w:t>-.25722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DFA3BB4" w14:textId="77777777" w:rsidR="00B371A8" w:rsidRPr="00B50C13" w:rsidRDefault="00B371A8" w:rsidP="00B371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50C13">
              <w:rPr>
                <w:rFonts w:cs="Times New Roman"/>
                <w:sz w:val="18"/>
                <w:szCs w:val="18"/>
              </w:rPr>
              <w:t>.16580</w:t>
            </w:r>
          </w:p>
        </w:tc>
      </w:tr>
      <w:tr w:rsidR="00B50C13" w:rsidRPr="00B50C13" w14:paraId="0AD33280" w14:textId="77777777" w:rsidTr="00D46EFF">
        <w:trPr>
          <w:cantSplit/>
        </w:trPr>
        <w:tc>
          <w:tcPr>
            <w:tcW w:w="0" w:type="auto"/>
            <w:vMerge/>
          </w:tcPr>
          <w:p w14:paraId="143BDA3E" w14:textId="77777777" w:rsidR="00B371A8" w:rsidRPr="00B50C13" w:rsidRDefault="00B371A8" w:rsidP="00FA2E4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57304667" w14:textId="77777777" w:rsidR="00B371A8" w:rsidRPr="00B50C13" w:rsidRDefault="00B371A8" w:rsidP="00D46E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50C13">
              <w:rPr>
                <w:rFonts w:cs="Times New Roman"/>
                <w:sz w:val="18"/>
                <w:szCs w:val="18"/>
              </w:rPr>
              <w:t>Don</w:t>
            </w:r>
            <w:r w:rsidRPr="00B50C13">
              <w:rPr>
                <w:rFonts w:cs="Times New Roman" w:hint="eastAsia"/>
                <w:sz w:val="18"/>
                <w:szCs w:val="18"/>
              </w:rPr>
              <w:t>'</w:t>
            </w:r>
            <w:r w:rsidRPr="00B50C13">
              <w:rPr>
                <w:rFonts w:cs="Times New Roman"/>
                <w:sz w:val="18"/>
                <w:szCs w:val="18"/>
              </w:rPr>
              <w:t>t assume equal variances</w:t>
            </w:r>
          </w:p>
        </w:tc>
        <w:tc>
          <w:tcPr>
            <w:tcW w:w="0" w:type="auto"/>
            <w:vAlign w:val="center"/>
          </w:tcPr>
          <w:p w14:paraId="7209BB00" w14:textId="77777777" w:rsidR="00B371A8" w:rsidRPr="00B50C13" w:rsidRDefault="00B371A8" w:rsidP="00B371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7A57EA2E" w14:textId="77777777" w:rsidR="00B371A8" w:rsidRPr="00B50C13" w:rsidRDefault="00B371A8" w:rsidP="00B371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9BFD83B" w14:textId="77777777" w:rsidR="00B371A8" w:rsidRPr="00B50C13" w:rsidRDefault="00B371A8" w:rsidP="00B371A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18"/>
                <w:szCs w:val="18"/>
              </w:rPr>
            </w:pPr>
            <w:r w:rsidRPr="00B50C13">
              <w:rPr>
                <w:rFonts w:cs="Times New Roman"/>
                <w:sz w:val="18"/>
                <w:szCs w:val="18"/>
              </w:rPr>
              <w:t>-.423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FD70A1A" w14:textId="77777777" w:rsidR="00B371A8" w:rsidRPr="00B50C13" w:rsidRDefault="00B371A8" w:rsidP="00B371A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18"/>
                <w:szCs w:val="18"/>
              </w:rPr>
            </w:pPr>
            <w:r w:rsidRPr="00B50C13">
              <w:rPr>
                <w:rFonts w:cs="Times New Roman"/>
                <w:sz w:val="18"/>
                <w:szCs w:val="18"/>
              </w:rPr>
              <w:t>193.961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7AB69E7" w14:textId="77777777" w:rsidR="00B371A8" w:rsidRPr="00B50C13" w:rsidRDefault="00B371A8" w:rsidP="00B371A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18"/>
                <w:szCs w:val="18"/>
              </w:rPr>
            </w:pPr>
            <w:r w:rsidRPr="00B50C13">
              <w:rPr>
                <w:rFonts w:cs="Times New Roman"/>
                <w:sz w:val="18"/>
                <w:szCs w:val="18"/>
              </w:rPr>
              <w:t>.672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60A9077" w14:textId="77777777" w:rsidR="00B371A8" w:rsidRPr="00B50C13" w:rsidRDefault="00B371A8" w:rsidP="00D46EF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18"/>
                <w:szCs w:val="18"/>
                <w:lang w:eastAsia="zh-CN"/>
              </w:rPr>
            </w:pPr>
            <w:r w:rsidRPr="00B50C13">
              <w:rPr>
                <w:rFonts w:cs="Times New Roman"/>
                <w:sz w:val="18"/>
                <w:szCs w:val="18"/>
              </w:rPr>
              <w:t>-.04</w:t>
            </w:r>
            <w:r w:rsidR="00D46EFF" w:rsidRPr="00B50C13">
              <w:rPr>
                <w:rFonts w:cs="Times New Roman" w:hint="eastAsia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E55255C" w14:textId="77777777" w:rsidR="00B371A8" w:rsidRPr="00B50C13" w:rsidRDefault="00B371A8" w:rsidP="00B371A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18"/>
                <w:szCs w:val="18"/>
              </w:rPr>
            </w:pPr>
            <w:r w:rsidRPr="00B50C13">
              <w:rPr>
                <w:rFonts w:cs="Times New Roman"/>
                <w:sz w:val="18"/>
                <w:szCs w:val="18"/>
              </w:rPr>
              <w:t>.10793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3870546" w14:textId="77777777" w:rsidR="00B371A8" w:rsidRPr="00B50C13" w:rsidRDefault="00B371A8" w:rsidP="00B371A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18"/>
                <w:szCs w:val="18"/>
              </w:rPr>
            </w:pPr>
            <w:r w:rsidRPr="00B50C13">
              <w:rPr>
                <w:rFonts w:cs="Times New Roman"/>
                <w:sz w:val="18"/>
                <w:szCs w:val="18"/>
              </w:rPr>
              <w:t>-.25858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DE239E1" w14:textId="77777777" w:rsidR="00B371A8" w:rsidRPr="00B50C13" w:rsidRDefault="00B371A8" w:rsidP="00B371A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18"/>
                <w:szCs w:val="18"/>
              </w:rPr>
            </w:pPr>
            <w:r w:rsidRPr="00B50C13">
              <w:rPr>
                <w:rFonts w:cs="Times New Roman"/>
                <w:sz w:val="18"/>
                <w:szCs w:val="18"/>
              </w:rPr>
              <w:t>.16716</w:t>
            </w:r>
          </w:p>
        </w:tc>
      </w:tr>
      <w:tr w:rsidR="00B50C13" w:rsidRPr="00B50C13" w14:paraId="679488B6" w14:textId="77777777" w:rsidTr="00D46EFF">
        <w:trPr>
          <w:cantSplit/>
        </w:trPr>
        <w:tc>
          <w:tcPr>
            <w:tcW w:w="0" w:type="auto"/>
            <w:vMerge w:val="restart"/>
            <w:shd w:val="clear" w:color="auto" w:fill="FFFFFF"/>
          </w:tcPr>
          <w:p w14:paraId="63451018" w14:textId="77777777" w:rsidR="00B371A8" w:rsidRPr="00B50C13" w:rsidRDefault="00B371A8" w:rsidP="00FA2E4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50C13">
              <w:rPr>
                <w:rFonts w:cs="Times New Roman"/>
                <w:sz w:val="18"/>
                <w:szCs w:val="18"/>
              </w:rPr>
              <w:t>Prevent others from disturbing the</w:t>
            </w:r>
          </w:p>
        </w:tc>
        <w:tc>
          <w:tcPr>
            <w:tcW w:w="0" w:type="auto"/>
            <w:shd w:val="clear" w:color="auto" w:fill="FFFFFF"/>
          </w:tcPr>
          <w:p w14:paraId="6B876060" w14:textId="77777777" w:rsidR="00B371A8" w:rsidRPr="00B50C13" w:rsidRDefault="00B371A8" w:rsidP="00D46E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50C13">
              <w:rPr>
                <w:rFonts w:cs="Times New Roman"/>
                <w:sz w:val="18"/>
                <w:szCs w:val="18"/>
              </w:rPr>
              <w:t>Assuming equal variances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3894626" w14:textId="77777777" w:rsidR="00B371A8" w:rsidRPr="00B50C13" w:rsidRDefault="00B371A8" w:rsidP="00B371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50C13">
              <w:rPr>
                <w:rFonts w:cs="Times New Roman"/>
                <w:sz w:val="18"/>
                <w:szCs w:val="18"/>
              </w:rPr>
              <w:t>.223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45502A4" w14:textId="77777777" w:rsidR="00B371A8" w:rsidRPr="00B50C13" w:rsidRDefault="00B371A8" w:rsidP="00B371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50C13">
              <w:rPr>
                <w:rFonts w:cs="Times New Roman"/>
                <w:sz w:val="18"/>
                <w:szCs w:val="18"/>
              </w:rPr>
              <w:t>.637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C52F118" w14:textId="77777777" w:rsidR="00B371A8" w:rsidRPr="00B50C13" w:rsidRDefault="00B371A8" w:rsidP="00B371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50C13">
              <w:rPr>
                <w:rFonts w:cs="Times New Roman"/>
                <w:sz w:val="18"/>
                <w:szCs w:val="18"/>
              </w:rPr>
              <w:t>-.046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4F8034E" w14:textId="77777777" w:rsidR="00B371A8" w:rsidRPr="00B50C13" w:rsidRDefault="00B371A8" w:rsidP="00B371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50C13">
              <w:rPr>
                <w:rFonts w:cs="Times New Roman"/>
                <w:sz w:val="18"/>
                <w:szCs w:val="18"/>
              </w:rPr>
              <w:t>680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9A39C27" w14:textId="77777777" w:rsidR="00B371A8" w:rsidRPr="00B50C13" w:rsidRDefault="00B371A8" w:rsidP="00B371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50C13">
              <w:rPr>
                <w:rFonts w:cs="Times New Roman"/>
                <w:sz w:val="18"/>
                <w:szCs w:val="18"/>
              </w:rPr>
              <w:t>.963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4AA75AE" w14:textId="77777777" w:rsidR="00B371A8" w:rsidRPr="00B50C13" w:rsidRDefault="00B371A8" w:rsidP="00D46E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50C13">
              <w:rPr>
                <w:rFonts w:cs="Times New Roman"/>
                <w:sz w:val="18"/>
                <w:szCs w:val="18"/>
              </w:rPr>
              <w:t>-.005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A719B88" w14:textId="77777777" w:rsidR="00B371A8" w:rsidRPr="00B50C13" w:rsidRDefault="00B371A8" w:rsidP="00B371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50C13">
              <w:rPr>
                <w:rFonts w:cs="Times New Roman"/>
                <w:sz w:val="18"/>
                <w:szCs w:val="18"/>
              </w:rPr>
              <w:t>.11059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3688C0C" w14:textId="77777777" w:rsidR="00B371A8" w:rsidRPr="00B50C13" w:rsidRDefault="00B371A8" w:rsidP="00B371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50C13">
              <w:rPr>
                <w:rFonts w:cs="Times New Roman"/>
                <w:sz w:val="18"/>
                <w:szCs w:val="18"/>
              </w:rPr>
              <w:t>-.22222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CD16174" w14:textId="77777777" w:rsidR="00B371A8" w:rsidRPr="00B50C13" w:rsidRDefault="00B371A8" w:rsidP="00B371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50C13">
              <w:rPr>
                <w:rFonts w:cs="Times New Roman"/>
                <w:sz w:val="18"/>
                <w:szCs w:val="18"/>
              </w:rPr>
              <w:t>.21207</w:t>
            </w:r>
          </w:p>
        </w:tc>
      </w:tr>
      <w:tr w:rsidR="00B50C13" w:rsidRPr="00B50C13" w14:paraId="5D1B5960" w14:textId="77777777" w:rsidTr="00D46EFF">
        <w:trPr>
          <w:cantSplit/>
        </w:trPr>
        <w:tc>
          <w:tcPr>
            <w:tcW w:w="0" w:type="auto"/>
            <w:vMerge/>
          </w:tcPr>
          <w:p w14:paraId="484DABB2" w14:textId="77777777" w:rsidR="00B371A8" w:rsidRPr="00B50C13" w:rsidRDefault="00B371A8" w:rsidP="00FA2E4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66C0B5FC" w14:textId="77777777" w:rsidR="00B371A8" w:rsidRPr="00B50C13" w:rsidRDefault="00B371A8" w:rsidP="00D46E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50C13">
              <w:rPr>
                <w:rFonts w:cs="Times New Roman"/>
                <w:sz w:val="18"/>
                <w:szCs w:val="18"/>
              </w:rPr>
              <w:t>Don</w:t>
            </w:r>
            <w:r w:rsidRPr="00B50C13">
              <w:rPr>
                <w:rFonts w:cs="Times New Roman" w:hint="eastAsia"/>
                <w:sz w:val="18"/>
                <w:szCs w:val="18"/>
              </w:rPr>
              <w:t>'</w:t>
            </w:r>
            <w:r w:rsidRPr="00B50C13">
              <w:rPr>
                <w:rFonts w:cs="Times New Roman"/>
                <w:sz w:val="18"/>
                <w:szCs w:val="18"/>
              </w:rPr>
              <w:t>t assume equal variances</w:t>
            </w:r>
          </w:p>
        </w:tc>
        <w:tc>
          <w:tcPr>
            <w:tcW w:w="0" w:type="auto"/>
            <w:vAlign w:val="center"/>
          </w:tcPr>
          <w:p w14:paraId="0A127B16" w14:textId="77777777" w:rsidR="00B371A8" w:rsidRPr="00B50C13" w:rsidRDefault="00B371A8" w:rsidP="00B371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0208BC1C" w14:textId="77777777" w:rsidR="00B371A8" w:rsidRPr="00B50C13" w:rsidRDefault="00B371A8" w:rsidP="00B371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4252BBB" w14:textId="77777777" w:rsidR="00B371A8" w:rsidRPr="00B50C13" w:rsidRDefault="00B371A8" w:rsidP="00B371A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18"/>
                <w:szCs w:val="18"/>
              </w:rPr>
            </w:pPr>
            <w:r w:rsidRPr="00B50C13">
              <w:rPr>
                <w:rFonts w:cs="Times New Roman"/>
                <w:sz w:val="18"/>
                <w:szCs w:val="18"/>
              </w:rPr>
              <w:t>-.046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10B6932" w14:textId="77777777" w:rsidR="00B371A8" w:rsidRPr="00B50C13" w:rsidRDefault="00B371A8" w:rsidP="00B371A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18"/>
                <w:szCs w:val="18"/>
              </w:rPr>
            </w:pPr>
            <w:r w:rsidRPr="00B50C13">
              <w:rPr>
                <w:rFonts w:cs="Times New Roman"/>
                <w:sz w:val="18"/>
                <w:szCs w:val="18"/>
              </w:rPr>
              <w:t>195.863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DCF7FD9" w14:textId="77777777" w:rsidR="00B371A8" w:rsidRPr="00B50C13" w:rsidRDefault="00B371A8" w:rsidP="00B371A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18"/>
                <w:szCs w:val="18"/>
              </w:rPr>
            </w:pPr>
            <w:r w:rsidRPr="00B50C13">
              <w:rPr>
                <w:rFonts w:cs="Times New Roman"/>
                <w:sz w:val="18"/>
                <w:szCs w:val="18"/>
              </w:rPr>
              <w:t>.963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C689C1F" w14:textId="77777777" w:rsidR="00B371A8" w:rsidRPr="00B50C13" w:rsidRDefault="00B371A8" w:rsidP="00D46EF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18"/>
                <w:szCs w:val="18"/>
              </w:rPr>
            </w:pPr>
            <w:r w:rsidRPr="00B50C13">
              <w:rPr>
                <w:rFonts w:cs="Times New Roman"/>
                <w:sz w:val="18"/>
                <w:szCs w:val="18"/>
              </w:rPr>
              <w:t>-.005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43A2781" w14:textId="77777777" w:rsidR="00B371A8" w:rsidRPr="00B50C13" w:rsidRDefault="00B371A8" w:rsidP="00B371A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18"/>
                <w:szCs w:val="18"/>
              </w:rPr>
            </w:pPr>
            <w:r w:rsidRPr="00B50C13">
              <w:rPr>
                <w:rFonts w:cs="Times New Roman"/>
                <w:sz w:val="18"/>
                <w:szCs w:val="18"/>
              </w:rPr>
              <w:t>.10987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60A5C54" w14:textId="77777777" w:rsidR="00B371A8" w:rsidRPr="00B50C13" w:rsidRDefault="00B371A8" w:rsidP="00B371A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18"/>
                <w:szCs w:val="18"/>
              </w:rPr>
            </w:pPr>
            <w:r w:rsidRPr="00B50C13">
              <w:rPr>
                <w:rFonts w:cs="Times New Roman"/>
                <w:sz w:val="18"/>
                <w:szCs w:val="18"/>
              </w:rPr>
              <w:t>-.22176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684BB88" w14:textId="77777777" w:rsidR="00B371A8" w:rsidRPr="00B50C13" w:rsidRDefault="00B371A8" w:rsidP="00B371A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18"/>
                <w:szCs w:val="18"/>
              </w:rPr>
            </w:pPr>
            <w:r w:rsidRPr="00B50C13">
              <w:rPr>
                <w:rFonts w:cs="Times New Roman"/>
                <w:sz w:val="18"/>
                <w:szCs w:val="18"/>
              </w:rPr>
              <w:t>.21162</w:t>
            </w:r>
          </w:p>
        </w:tc>
      </w:tr>
      <w:tr w:rsidR="00B50C13" w:rsidRPr="00B50C13" w14:paraId="266AD278" w14:textId="77777777" w:rsidTr="00D46EFF">
        <w:trPr>
          <w:cantSplit/>
        </w:trPr>
        <w:tc>
          <w:tcPr>
            <w:tcW w:w="0" w:type="auto"/>
            <w:vMerge w:val="restart"/>
            <w:shd w:val="clear" w:color="auto" w:fill="FFFFFF"/>
          </w:tcPr>
          <w:p w14:paraId="7D409336" w14:textId="77777777" w:rsidR="00B371A8" w:rsidRPr="00B50C13" w:rsidRDefault="00B371A8" w:rsidP="00FA2E4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50C13">
              <w:rPr>
                <w:rFonts w:cs="Times New Roman"/>
                <w:sz w:val="18"/>
                <w:szCs w:val="18"/>
              </w:rPr>
              <w:t xml:space="preserve">Respect the life of </w:t>
            </w:r>
            <w:proofErr w:type="gramStart"/>
            <w:r w:rsidRPr="00B50C13">
              <w:rPr>
                <w:rFonts w:cs="Times New Roman"/>
                <w:sz w:val="18"/>
                <w:szCs w:val="18"/>
              </w:rPr>
              <w:t>local residents</w:t>
            </w:r>
            <w:proofErr w:type="gramEnd"/>
          </w:p>
        </w:tc>
        <w:tc>
          <w:tcPr>
            <w:tcW w:w="0" w:type="auto"/>
            <w:shd w:val="clear" w:color="auto" w:fill="FFFFFF"/>
          </w:tcPr>
          <w:p w14:paraId="315C6891" w14:textId="77777777" w:rsidR="00B371A8" w:rsidRPr="00B50C13" w:rsidRDefault="00B371A8" w:rsidP="00D46E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50C13">
              <w:rPr>
                <w:rFonts w:cs="Times New Roman"/>
                <w:sz w:val="18"/>
                <w:szCs w:val="18"/>
              </w:rPr>
              <w:t>Assuming equal variances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1245685" w14:textId="77777777" w:rsidR="00B371A8" w:rsidRPr="00B50C13" w:rsidRDefault="00B371A8" w:rsidP="00B371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50C13">
              <w:rPr>
                <w:rFonts w:cs="Times New Roman"/>
                <w:sz w:val="18"/>
                <w:szCs w:val="18"/>
              </w:rPr>
              <w:t>2.000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A180FF9" w14:textId="77777777" w:rsidR="00B371A8" w:rsidRPr="00B50C13" w:rsidRDefault="00B371A8" w:rsidP="00B371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50C13">
              <w:rPr>
                <w:rFonts w:cs="Times New Roman"/>
                <w:sz w:val="18"/>
                <w:szCs w:val="18"/>
              </w:rPr>
              <w:t>.158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8298D42" w14:textId="77777777" w:rsidR="00B371A8" w:rsidRPr="00B50C13" w:rsidRDefault="00B371A8" w:rsidP="00B371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50C13">
              <w:rPr>
                <w:rFonts w:cs="Times New Roman"/>
                <w:sz w:val="18"/>
                <w:szCs w:val="18"/>
              </w:rPr>
              <w:t>-.425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D1D19F4" w14:textId="77777777" w:rsidR="00B371A8" w:rsidRPr="00B50C13" w:rsidRDefault="00B371A8" w:rsidP="00B371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50C13">
              <w:rPr>
                <w:rFonts w:cs="Times New Roman"/>
                <w:sz w:val="18"/>
                <w:szCs w:val="18"/>
              </w:rPr>
              <w:t>680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079A4F2" w14:textId="77777777" w:rsidR="00B371A8" w:rsidRPr="00B50C13" w:rsidRDefault="00B371A8" w:rsidP="00B371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50C13">
              <w:rPr>
                <w:rFonts w:cs="Times New Roman"/>
                <w:sz w:val="18"/>
                <w:szCs w:val="18"/>
              </w:rPr>
              <w:t>.671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5B9A2C5" w14:textId="77777777" w:rsidR="00B371A8" w:rsidRPr="00B50C13" w:rsidRDefault="00B371A8" w:rsidP="00D46E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eastAsia="zh-CN"/>
              </w:rPr>
            </w:pPr>
            <w:r w:rsidRPr="00B50C13">
              <w:rPr>
                <w:rFonts w:cs="Times New Roman"/>
                <w:sz w:val="18"/>
                <w:szCs w:val="18"/>
              </w:rPr>
              <w:t>-.044</w:t>
            </w:r>
            <w:r w:rsidR="00D46EFF" w:rsidRPr="00B50C13">
              <w:rPr>
                <w:rFonts w:cs="Times New Roman" w:hint="eastAsia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DA624A6" w14:textId="77777777" w:rsidR="00B371A8" w:rsidRPr="00B50C13" w:rsidRDefault="00B371A8" w:rsidP="00B371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50C13">
              <w:rPr>
                <w:rFonts w:cs="Times New Roman"/>
                <w:sz w:val="18"/>
                <w:szCs w:val="18"/>
              </w:rPr>
              <w:t>.10452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9D8E047" w14:textId="77777777" w:rsidR="00B371A8" w:rsidRPr="00B50C13" w:rsidRDefault="00B371A8" w:rsidP="00B371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50C13">
              <w:rPr>
                <w:rFonts w:cs="Times New Roman"/>
                <w:sz w:val="18"/>
                <w:szCs w:val="18"/>
              </w:rPr>
              <w:t>-.24967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20D3D2" w14:textId="77777777" w:rsidR="00B371A8" w:rsidRPr="00B50C13" w:rsidRDefault="00B371A8" w:rsidP="00B371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50C13">
              <w:rPr>
                <w:rFonts w:cs="Times New Roman"/>
                <w:sz w:val="18"/>
                <w:szCs w:val="18"/>
              </w:rPr>
              <w:t>.16076</w:t>
            </w:r>
          </w:p>
        </w:tc>
      </w:tr>
      <w:tr w:rsidR="00B50C13" w:rsidRPr="00B50C13" w14:paraId="0A8CDD29" w14:textId="77777777" w:rsidTr="00D46EFF">
        <w:trPr>
          <w:cantSplit/>
        </w:trPr>
        <w:tc>
          <w:tcPr>
            <w:tcW w:w="0" w:type="auto"/>
            <w:vMerge/>
          </w:tcPr>
          <w:p w14:paraId="6B18FB64" w14:textId="77777777" w:rsidR="00B371A8" w:rsidRPr="00B50C13" w:rsidRDefault="00B371A8" w:rsidP="00FA2E4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38711534" w14:textId="77777777" w:rsidR="00B371A8" w:rsidRPr="00B50C13" w:rsidRDefault="00B371A8" w:rsidP="00D46E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50C13">
              <w:rPr>
                <w:rFonts w:cs="Times New Roman"/>
                <w:sz w:val="18"/>
                <w:szCs w:val="18"/>
              </w:rPr>
              <w:t>Don</w:t>
            </w:r>
            <w:r w:rsidRPr="00B50C13">
              <w:rPr>
                <w:rFonts w:cs="Times New Roman" w:hint="eastAsia"/>
                <w:sz w:val="18"/>
                <w:szCs w:val="18"/>
              </w:rPr>
              <w:t>'</w:t>
            </w:r>
            <w:r w:rsidRPr="00B50C13">
              <w:rPr>
                <w:rFonts w:cs="Times New Roman"/>
                <w:sz w:val="18"/>
                <w:szCs w:val="18"/>
              </w:rPr>
              <w:t>t assume equal variances</w:t>
            </w:r>
          </w:p>
        </w:tc>
        <w:tc>
          <w:tcPr>
            <w:tcW w:w="0" w:type="auto"/>
            <w:vAlign w:val="center"/>
          </w:tcPr>
          <w:p w14:paraId="654738B1" w14:textId="77777777" w:rsidR="00B371A8" w:rsidRPr="00B50C13" w:rsidRDefault="00B371A8" w:rsidP="00B371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7856BF1B" w14:textId="77777777" w:rsidR="00B371A8" w:rsidRPr="00B50C13" w:rsidRDefault="00B371A8" w:rsidP="00B371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2EE62B9" w14:textId="77777777" w:rsidR="00B371A8" w:rsidRPr="00B50C13" w:rsidRDefault="00B371A8" w:rsidP="00B371A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18"/>
                <w:szCs w:val="18"/>
              </w:rPr>
            </w:pPr>
            <w:r w:rsidRPr="00B50C13">
              <w:rPr>
                <w:rFonts w:cs="Times New Roman"/>
                <w:sz w:val="18"/>
                <w:szCs w:val="18"/>
              </w:rPr>
              <w:t>-.458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E4E2D0B" w14:textId="77777777" w:rsidR="00B371A8" w:rsidRPr="00B50C13" w:rsidRDefault="00B371A8" w:rsidP="00B371A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18"/>
                <w:szCs w:val="18"/>
              </w:rPr>
            </w:pPr>
            <w:r w:rsidRPr="00B50C13">
              <w:rPr>
                <w:rFonts w:cs="Times New Roman"/>
                <w:sz w:val="18"/>
                <w:szCs w:val="18"/>
              </w:rPr>
              <w:t>213.177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822F709" w14:textId="77777777" w:rsidR="00B371A8" w:rsidRPr="00B50C13" w:rsidRDefault="00B371A8" w:rsidP="00B371A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18"/>
                <w:szCs w:val="18"/>
              </w:rPr>
            </w:pPr>
            <w:r w:rsidRPr="00B50C13">
              <w:rPr>
                <w:rFonts w:cs="Times New Roman"/>
                <w:sz w:val="18"/>
                <w:szCs w:val="18"/>
              </w:rPr>
              <w:t>.648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06BC773" w14:textId="77777777" w:rsidR="00B371A8" w:rsidRPr="00B50C13" w:rsidRDefault="00B371A8" w:rsidP="00B371A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18"/>
                <w:szCs w:val="18"/>
                <w:lang w:eastAsia="zh-CN"/>
              </w:rPr>
            </w:pPr>
            <w:r w:rsidRPr="00B50C13">
              <w:rPr>
                <w:rFonts w:cs="Times New Roman"/>
                <w:sz w:val="18"/>
                <w:szCs w:val="18"/>
              </w:rPr>
              <w:t>-.0444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1CF3C94" w14:textId="77777777" w:rsidR="00B371A8" w:rsidRPr="00B50C13" w:rsidRDefault="00B371A8" w:rsidP="00B371A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18"/>
                <w:szCs w:val="18"/>
              </w:rPr>
            </w:pPr>
            <w:r w:rsidRPr="00B50C13">
              <w:rPr>
                <w:rFonts w:cs="Times New Roman"/>
                <w:sz w:val="18"/>
                <w:szCs w:val="18"/>
              </w:rPr>
              <w:t>.09710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653BD46" w14:textId="77777777" w:rsidR="00B371A8" w:rsidRPr="00B50C13" w:rsidRDefault="00B371A8" w:rsidP="00B371A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18"/>
                <w:szCs w:val="18"/>
              </w:rPr>
            </w:pPr>
            <w:r w:rsidRPr="00B50C13">
              <w:rPr>
                <w:rFonts w:cs="Times New Roman"/>
                <w:sz w:val="18"/>
                <w:szCs w:val="18"/>
              </w:rPr>
              <w:t>-.23585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5911984" w14:textId="77777777" w:rsidR="00B371A8" w:rsidRPr="00B50C13" w:rsidRDefault="00B371A8" w:rsidP="00B371A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18"/>
                <w:szCs w:val="18"/>
              </w:rPr>
            </w:pPr>
            <w:r w:rsidRPr="00B50C13">
              <w:rPr>
                <w:rFonts w:cs="Times New Roman"/>
                <w:sz w:val="18"/>
                <w:szCs w:val="18"/>
              </w:rPr>
              <w:t>.14695</w:t>
            </w:r>
          </w:p>
        </w:tc>
      </w:tr>
      <w:tr w:rsidR="00B50C13" w:rsidRPr="00B50C13" w14:paraId="097BE381" w14:textId="77777777" w:rsidTr="00D46EFF">
        <w:trPr>
          <w:cantSplit/>
        </w:trPr>
        <w:tc>
          <w:tcPr>
            <w:tcW w:w="0" w:type="auto"/>
            <w:vMerge w:val="restart"/>
            <w:shd w:val="clear" w:color="auto" w:fill="FFFFFF"/>
          </w:tcPr>
          <w:p w14:paraId="590D1934" w14:textId="77777777" w:rsidR="00B371A8" w:rsidRPr="00B50C13" w:rsidRDefault="00B371A8" w:rsidP="00FA2E4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50C13">
              <w:rPr>
                <w:rFonts w:cs="Times New Roman"/>
                <w:sz w:val="18"/>
                <w:szCs w:val="18"/>
              </w:rPr>
              <w:t>Pay attention to the quality of the environment in the reserve</w:t>
            </w:r>
          </w:p>
        </w:tc>
        <w:tc>
          <w:tcPr>
            <w:tcW w:w="0" w:type="auto"/>
            <w:shd w:val="clear" w:color="auto" w:fill="FFFFFF"/>
          </w:tcPr>
          <w:p w14:paraId="668CB947" w14:textId="77777777" w:rsidR="00B371A8" w:rsidRPr="00B50C13" w:rsidRDefault="00B371A8" w:rsidP="00D46E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50C13">
              <w:rPr>
                <w:rFonts w:cs="Times New Roman"/>
                <w:sz w:val="18"/>
                <w:szCs w:val="18"/>
              </w:rPr>
              <w:t>Assuming equal variances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FACCD62" w14:textId="77777777" w:rsidR="00B371A8" w:rsidRPr="00B50C13" w:rsidRDefault="00B371A8" w:rsidP="00B371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50C13">
              <w:rPr>
                <w:rFonts w:cs="Times New Roman"/>
                <w:sz w:val="18"/>
                <w:szCs w:val="18"/>
              </w:rPr>
              <w:t>.475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34FF45A" w14:textId="77777777" w:rsidR="00B371A8" w:rsidRPr="00B50C13" w:rsidRDefault="00B371A8" w:rsidP="00B371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50C13">
              <w:rPr>
                <w:rFonts w:cs="Times New Roman"/>
                <w:sz w:val="18"/>
                <w:szCs w:val="18"/>
              </w:rPr>
              <w:t>.491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D5E130A" w14:textId="77777777" w:rsidR="00B371A8" w:rsidRPr="00B50C13" w:rsidRDefault="00B371A8" w:rsidP="00B371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50C13">
              <w:rPr>
                <w:rFonts w:cs="Times New Roman"/>
                <w:sz w:val="18"/>
                <w:szCs w:val="18"/>
              </w:rPr>
              <w:t>-.930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D0D2126" w14:textId="77777777" w:rsidR="00B371A8" w:rsidRPr="00B50C13" w:rsidRDefault="00B371A8" w:rsidP="00B371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50C13">
              <w:rPr>
                <w:rFonts w:cs="Times New Roman"/>
                <w:sz w:val="18"/>
                <w:szCs w:val="18"/>
              </w:rPr>
              <w:t>680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BBDA9B0" w14:textId="77777777" w:rsidR="00B371A8" w:rsidRPr="00B50C13" w:rsidRDefault="00B371A8" w:rsidP="00B371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50C13">
              <w:rPr>
                <w:rFonts w:cs="Times New Roman"/>
                <w:sz w:val="18"/>
                <w:szCs w:val="18"/>
              </w:rPr>
              <w:t>.353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6239A95" w14:textId="77777777" w:rsidR="00B371A8" w:rsidRPr="00B50C13" w:rsidRDefault="00B371A8" w:rsidP="00D46E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eastAsia="zh-CN"/>
              </w:rPr>
            </w:pPr>
            <w:r w:rsidRPr="00B50C13">
              <w:rPr>
                <w:rFonts w:cs="Times New Roman"/>
                <w:sz w:val="18"/>
                <w:szCs w:val="18"/>
              </w:rPr>
              <w:t>-.07</w:t>
            </w:r>
            <w:r w:rsidR="00D46EFF" w:rsidRPr="00B50C13">
              <w:rPr>
                <w:rFonts w:cs="Times New Roman" w:hint="eastAsia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EEE1135" w14:textId="77777777" w:rsidR="00B371A8" w:rsidRPr="00B50C13" w:rsidRDefault="00B371A8" w:rsidP="00B371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50C13">
              <w:rPr>
                <w:rFonts w:cs="Times New Roman"/>
                <w:sz w:val="18"/>
                <w:szCs w:val="18"/>
              </w:rPr>
              <w:t>.08457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E16F83E" w14:textId="77777777" w:rsidR="00B371A8" w:rsidRPr="00B50C13" w:rsidRDefault="00B371A8" w:rsidP="00B371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50C13">
              <w:rPr>
                <w:rFonts w:cs="Times New Roman"/>
                <w:sz w:val="18"/>
                <w:szCs w:val="18"/>
              </w:rPr>
              <w:t>-.24470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23E4221" w14:textId="77777777" w:rsidR="00B371A8" w:rsidRPr="00B50C13" w:rsidRDefault="00B371A8" w:rsidP="00B371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50C13">
              <w:rPr>
                <w:rFonts w:cs="Times New Roman"/>
                <w:sz w:val="18"/>
                <w:szCs w:val="18"/>
              </w:rPr>
              <w:t>.08740</w:t>
            </w:r>
          </w:p>
        </w:tc>
      </w:tr>
      <w:tr w:rsidR="00B50C13" w:rsidRPr="00B50C13" w14:paraId="1FC1A332" w14:textId="77777777" w:rsidTr="00D46EFF">
        <w:trPr>
          <w:cantSplit/>
        </w:trPr>
        <w:tc>
          <w:tcPr>
            <w:tcW w:w="0" w:type="auto"/>
            <w:vMerge/>
          </w:tcPr>
          <w:p w14:paraId="70D37479" w14:textId="77777777" w:rsidR="00B371A8" w:rsidRPr="00B50C13" w:rsidRDefault="00B371A8" w:rsidP="00FA2E4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7B283107" w14:textId="77777777" w:rsidR="00B371A8" w:rsidRPr="00B50C13" w:rsidRDefault="00B371A8" w:rsidP="00D46E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50C13">
              <w:rPr>
                <w:rFonts w:cs="Times New Roman"/>
                <w:sz w:val="18"/>
                <w:szCs w:val="18"/>
              </w:rPr>
              <w:t>Don</w:t>
            </w:r>
            <w:r w:rsidRPr="00B50C13">
              <w:rPr>
                <w:rFonts w:cs="Times New Roman" w:hint="eastAsia"/>
                <w:sz w:val="18"/>
                <w:szCs w:val="18"/>
              </w:rPr>
              <w:t>'</w:t>
            </w:r>
            <w:r w:rsidRPr="00B50C13">
              <w:rPr>
                <w:rFonts w:cs="Times New Roman"/>
                <w:sz w:val="18"/>
                <w:szCs w:val="18"/>
              </w:rPr>
              <w:t>t assume equal variances</w:t>
            </w:r>
          </w:p>
        </w:tc>
        <w:tc>
          <w:tcPr>
            <w:tcW w:w="0" w:type="auto"/>
            <w:vAlign w:val="center"/>
          </w:tcPr>
          <w:p w14:paraId="4FEDC91C" w14:textId="77777777" w:rsidR="00B371A8" w:rsidRPr="00B50C13" w:rsidRDefault="00B371A8" w:rsidP="00B371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704922D7" w14:textId="77777777" w:rsidR="00B371A8" w:rsidRPr="00B50C13" w:rsidRDefault="00B371A8" w:rsidP="00B371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0CA92FB" w14:textId="77777777" w:rsidR="00B371A8" w:rsidRPr="00B50C13" w:rsidRDefault="00B371A8" w:rsidP="00B371A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18"/>
                <w:szCs w:val="18"/>
              </w:rPr>
            </w:pPr>
            <w:r w:rsidRPr="00B50C13">
              <w:rPr>
                <w:rFonts w:cs="Times New Roman"/>
                <w:sz w:val="18"/>
                <w:szCs w:val="18"/>
              </w:rPr>
              <w:t>-.912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6759135" w14:textId="77777777" w:rsidR="00B371A8" w:rsidRPr="00B50C13" w:rsidRDefault="00B371A8" w:rsidP="00B371A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18"/>
                <w:szCs w:val="18"/>
              </w:rPr>
            </w:pPr>
            <w:r w:rsidRPr="00B50C13">
              <w:rPr>
                <w:rFonts w:cs="Times New Roman"/>
                <w:sz w:val="18"/>
                <w:szCs w:val="18"/>
              </w:rPr>
              <w:t>190.069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75078EB" w14:textId="77777777" w:rsidR="00B371A8" w:rsidRPr="00B50C13" w:rsidRDefault="00B371A8" w:rsidP="00B371A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18"/>
                <w:szCs w:val="18"/>
              </w:rPr>
            </w:pPr>
            <w:r w:rsidRPr="00B50C13">
              <w:rPr>
                <w:rFonts w:cs="Times New Roman"/>
                <w:sz w:val="18"/>
                <w:szCs w:val="18"/>
              </w:rPr>
              <w:t>.363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53BA0F8" w14:textId="77777777" w:rsidR="00B371A8" w:rsidRPr="00B50C13" w:rsidRDefault="00B371A8" w:rsidP="00D46EF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18"/>
                <w:szCs w:val="18"/>
                <w:lang w:eastAsia="zh-CN"/>
              </w:rPr>
            </w:pPr>
            <w:r w:rsidRPr="00B50C13">
              <w:rPr>
                <w:rFonts w:cs="Times New Roman"/>
                <w:sz w:val="18"/>
                <w:szCs w:val="18"/>
              </w:rPr>
              <w:t>-.07</w:t>
            </w:r>
            <w:r w:rsidR="00D46EFF" w:rsidRPr="00B50C13">
              <w:rPr>
                <w:rFonts w:cs="Times New Roman" w:hint="eastAsia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B9B1C84" w14:textId="77777777" w:rsidR="00B371A8" w:rsidRPr="00B50C13" w:rsidRDefault="00B371A8" w:rsidP="00B371A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18"/>
                <w:szCs w:val="18"/>
              </w:rPr>
            </w:pPr>
            <w:r w:rsidRPr="00B50C13">
              <w:rPr>
                <w:rFonts w:cs="Times New Roman"/>
                <w:sz w:val="18"/>
                <w:szCs w:val="18"/>
              </w:rPr>
              <w:t>.08628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8A1C64D" w14:textId="77777777" w:rsidR="00B371A8" w:rsidRPr="00B50C13" w:rsidRDefault="00B371A8" w:rsidP="00B371A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18"/>
                <w:szCs w:val="18"/>
              </w:rPr>
            </w:pPr>
            <w:r w:rsidRPr="00B50C13">
              <w:rPr>
                <w:rFonts w:cs="Times New Roman"/>
                <w:sz w:val="18"/>
                <w:szCs w:val="18"/>
              </w:rPr>
              <w:t>-.24885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1414359" w14:textId="77777777" w:rsidR="00B371A8" w:rsidRPr="00B50C13" w:rsidRDefault="00B371A8" w:rsidP="00B371A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18"/>
                <w:szCs w:val="18"/>
              </w:rPr>
            </w:pPr>
            <w:r w:rsidRPr="00B50C13">
              <w:rPr>
                <w:rFonts w:cs="Times New Roman"/>
                <w:sz w:val="18"/>
                <w:szCs w:val="18"/>
              </w:rPr>
              <w:t>.09155</w:t>
            </w:r>
          </w:p>
        </w:tc>
      </w:tr>
      <w:tr w:rsidR="00B50C13" w:rsidRPr="00B50C13" w14:paraId="16B6F538" w14:textId="77777777" w:rsidTr="00D46EFF">
        <w:trPr>
          <w:cantSplit/>
        </w:trPr>
        <w:tc>
          <w:tcPr>
            <w:tcW w:w="0" w:type="auto"/>
            <w:vMerge w:val="restart"/>
            <w:shd w:val="clear" w:color="auto" w:fill="FFFFFF"/>
          </w:tcPr>
          <w:p w14:paraId="629E8449" w14:textId="77777777" w:rsidR="00B371A8" w:rsidRPr="00B50C13" w:rsidRDefault="00B371A8" w:rsidP="00FA2E4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50C13">
              <w:rPr>
                <w:rFonts w:cs="Times New Roman"/>
                <w:sz w:val="18"/>
                <w:szCs w:val="18"/>
              </w:rPr>
              <w:t>Worry about environmental damage in the reserve</w:t>
            </w:r>
          </w:p>
        </w:tc>
        <w:tc>
          <w:tcPr>
            <w:tcW w:w="0" w:type="auto"/>
            <w:shd w:val="clear" w:color="auto" w:fill="FFFFFF"/>
          </w:tcPr>
          <w:p w14:paraId="7645DD87" w14:textId="77777777" w:rsidR="00B371A8" w:rsidRPr="00B50C13" w:rsidRDefault="00B371A8" w:rsidP="00D46E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50C13">
              <w:rPr>
                <w:rFonts w:cs="Times New Roman"/>
                <w:sz w:val="18"/>
                <w:szCs w:val="18"/>
              </w:rPr>
              <w:t>Assuming equal variances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1506B4B" w14:textId="77777777" w:rsidR="00B371A8" w:rsidRPr="00B50C13" w:rsidRDefault="00B371A8" w:rsidP="00B371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50C13">
              <w:rPr>
                <w:rFonts w:cs="Times New Roman"/>
                <w:sz w:val="18"/>
                <w:szCs w:val="18"/>
              </w:rPr>
              <w:t>1.980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53101C6" w14:textId="77777777" w:rsidR="00B371A8" w:rsidRPr="00B50C13" w:rsidRDefault="00B371A8" w:rsidP="00B371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50C13">
              <w:rPr>
                <w:rFonts w:cs="Times New Roman"/>
                <w:sz w:val="18"/>
                <w:szCs w:val="18"/>
              </w:rPr>
              <w:t>.160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41DE791" w14:textId="77777777" w:rsidR="00B371A8" w:rsidRPr="00B50C13" w:rsidRDefault="00B371A8" w:rsidP="00B371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50C13">
              <w:rPr>
                <w:rFonts w:cs="Times New Roman"/>
                <w:sz w:val="18"/>
                <w:szCs w:val="18"/>
              </w:rPr>
              <w:t>-.982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A4968F5" w14:textId="77777777" w:rsidR="00B371A8" w:rsidRPr="00B50C13" w:rsidRDefault="00B371A8" w:rsidP="00B371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50C13">
              <w:rPr>
                <w:rFonts w:cs="Times New Roman"/>
                <w:sz w:val="18"/>
                <w:szCs w:val="18"/>
              </w:rPr>
              <w:t>680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D4C838D" w14:textId="77777777" w:rsidR="00B371A8" w:rsidRPr="00B50C13" w:rsidRDefault="00B371A8" w:rsidP="00B371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50C13">
              <w:rPr>
                <w:rFonts w:cs="Times New Roman"/>
                <w:sz w:val="18"/>
                <w:szCs w:val="18"/>
              </w:rPr>
              <w:t>.326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B5F9E80" w14:textId="77777777" w:rsidR="00B371A8" w:rsidRPr="00B50C13" w:rsidRDefault="00B371A8" w:rsidP="00D46E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eastAsia="zh-CN"/>
              </w:rPr>
            </w:pPr>
            <w:r w:rsidRPr="00B50C13">
              <w:rPr>
                <w:rFonts w:cs="Times New Roman"/>
                <w:sz w:val="18"/>
                <w:szCs w:val="18"/>
              </w:rPr>
              <w:t>-.08</w:t>
            </w:r>
            <w:r w:rsidR="00D46EFF" w:rsidRPr="00B50C13">
              <w:rPr>
                <w:rFonts w:cs="Times New Roman" w:hint="eastAsia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E506C18" w14:textId="77777777" w:rsidR="00B371A8" w:rsidRPr="00B50C13" w:rsidRDefault="00B371A8" w:rsidP="00B371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50C13">
              <w:rPr>
                <w:rFonts w:cs="Times New Roman"/>
                <w:sz w:val="18"/>
                <w:szCs w:val="18"/>
              </w:rPr>
              <w:t>.08317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E4F9528" w14:textId="77777777" w:rsidR="00B371A8" w:rsidRPr="00B50C13" w:rsidRDefault="00B371A8" w:rsidP="00B371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50C13">
              <w:rPr>
                <w:rFonts w:cs="Times New Roman"/>
                <w:sz w:val="18"/>
                <w:szCs w:val="18"/>
              </w:rPr>
              <w:t>-.24499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E1A0177" w14:textId="77777777" w:rsidR="00B371A8" w:rsidRPr="00B50C13" w:rsidRDefault="00B371A8" w:rsidP="00B371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50C13">
              <w:rPr>
                <w:rFonts w:cs="Times New Roman"/>
                <w:sz w:val="18"/>
                <w:szCs w:val="18"/>
              </w:rPr>
              <w:t>.08161</w:t>
            </w:r>
          </w:p>
        </w:tc>
      </w:tr>
      <w:tr w:rsidR="00B50C13" w:rsidRPr="00B50C13" w14:paraId="136FBCD2" w14:textId="77777777" w:rsidTr="00D46EFF">
        <w:trPr>
          <w:cantSplit/>
        </w:trPr>
        <w:tc>
          <w:tcPr>
            <w:tcW w:w="0" w:type="auto"/>
            <w:vMerge/>
          </w:tcPr>
          <w:p w14:paraId="03EA27A9" w14:textId="77777777" w:rsidR="00B371A8" w:rsidRPr="00B50C13" w:rsidRDefault="00B371A8" w:rsidP="00FA2E4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4900285B" w14:textId="77777777" w:rsidR="00B371A8" w:rsidRPr="00B50C13" w:rsidRDefault="00B371A8" w:rsidP="00D46E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50C13">
              <w:rPr>
                <w:rFonts w:cs="Times New Roman"/>
                <w:sz w:val="18"/>
                <w:szCs w:val="18"/>
              </w:rPr>
              <w:t>Don</w:t>
            </w:r>
            <w:r w:rsidRPr="00B50C13">
              <w:rPr>
                <w:rFonts w:cs="Times New Roman" w:hint="eastAsia"/>
                <w:sz w:val="18"/>
                <w:szCs w:val="18"/>
              </w:rPr>
              <w:t>'</w:t>
            </w:r>
            <w:r w:rsidRPr="00B50C13">
              <w:rPr>
                <w:rFonts w:cs="Times New Roman"/>
                <w:sz w:val="18"/>
                <w:szCs w:val="18"/>
              </w:rPr>
              <w:t>t assume equal variances</w:t>
            </w:r>
          </w:p>
        </w:tc>
        <w:tc>
          <w:tcPr>
            <w:tcW w:w="0" w:type="auto"/>
            <w:vAlign w:val="center"/>
          </w:tcPr>
          <w:p w14:paraId="2618FA1C" w14:textId="77777777" w:rsidR="00B371A8" w:rsidRPr="00B50C13" w:rsidRDefault="00B371A8" w:rsidP="00B371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273FCFDA" w14:textId="77777777" w:rsidR="00B371A8" w:rsidRPr="00B50C13" w:rsidRDefault="00B371A8" w:rsidP="00B371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615A334" w14:textId="77777777" w:rsidR="00B371A8" w:rsidRPr="00B50C13" w:rsidRDefault="00B371A8" w:rsidP="00B371A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18"/>
                <w:szCs w:val="18"/>
              </w:rPr>
            </w:pPr>
            <w:r w:rsidRPr="00B50C13">
              <w:rPr>
                <w:rFonts w:cs="Times New Roman"/>
                <w:sz w:val="18"/>
                <w:szCs w:val="18"/>
              </w:rPr>
              <w:t>-1.052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722E6E6" w14:textId="77777777" w:rsidR="00B371A8" w:rsidRPr="00B50C13" w:rsidRDefault="00B371A8" w:rsidP="00B371A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18"/>
                <w:szCs w:val="18"/>
              </w:rPr>
            </w:pPr>
            <w:r w:rsidRPr="00B50C13">
              <w:rPr>
                <w:rFonts w:cs="Times New Roman"/>
                <w:sz w:val="18"/>
                <w:szCs w:val="18"/>
              </w:rPr>
              <w:t>211.839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100B356" w14:textId="77777777" w:rsidR="00B371A8" w:rsidRPr="00B50C13" w:rsidRDefault="00B371A8" w:rsidP="00B371A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18"/>
                <w:szCs w:val="18"/>
              </w:rPr>
            </w:pPr>
            <w:r w:rsidRPr="00B50C13">
              <w:rPr>
                <w:rFonts w:cs="Times New Roman"/>
                <w:sz w:val="18"/>
                <w:szCs w:val="18"/>
              </w:rPr>
              <w:t>.294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2ECC369" w14:textId="77777777" w:rsidR="00B371A8" w:rsidRPr="00B50C13" w:rsidRDefault="00B371A8" w:rsidP="00D46EF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18"/>
                <w:szCs w:val="18"/>
                <w:lang w:eastAsia="zh-CN"/>
              </w:rPr>
            </w:pPr>
            <w:r w:rsidRPr="00B50C13">
              <w:rPr>
                <w:rFonts w:cs="Times New Roman"/>
                <w:sz w:val="18"/>
                <w:szCs w:val="18"/>
              </w:rPr>
              <w:t>-.08</w:t>
            </w:r>
            <w:r w:rsidR="00D46EFF" w:rsidRPr="00B50C13">
              <w:rPr>
                <w:rFonts w:cs="Times New Roman" w:hint="eastAsia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0114C77" w14:textId="77777777" w:rsidR="00B371A8" w:rsidRPr="00B50C13" w:rsidRDefault="00B371A8" w:rsidP="00B371A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18"/>
                <w:szCs w:val="18"/>
              </w:rPr>
            </w:pPr>
            <w:r w:rsidRPr="00B50C13">
              <w:rPr>
                <w:rFonts w:cs="Times New Roman"/>
                <w:sz w:val="18"/>
                <w:szCs w:val="18"/>
              </w:rPr>
              <w:t>.07763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2AF4959" w14:textId="77777777" w:rsidR="00B371A8" w:rsidRPr="00B50C13" w:rsidRDefault="00B371A8" w:rsidP="00B371A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18"/>
                <w:szCs w:val="18"/>
              </w:rPr>
            </w:pPr>
            <w:r w:rsidRPr="00B50C13">
              <w:rPr>
                <w:rFonts w:cs="Times New Roman"/>
                <w:sz w:val="18"/>
                <w:szCs w:val="18"/>
              </w:rPr>
              <w:t>-.23471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99DBD30" w14:textId="77777777" w:rsidR="00B371A8" w:rsidRPr="00B50C13" w:rsidRDefault="00B371A8" w:rsidP="00B371A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18"/>
                <w:szCs w:val="18"/>
              </w:rPr>
            </w:pPr>
            <w:r w:rsidRPr="00B50C13">
              <w:rPr>
                <w:rFonts w:cs="Times New Roman"/>
                <w:sz w:val="18"/>
                <w:szCs w:val="18"/>
              </w:rPr>
              <w:t>.07133</w:t>
            </w:r>
          </w:p>
        </w:tc>
      </w:tr>
      <w:tr w:rsidR="00B50C13" w:rsidRPr="00B50C13" w14:paraId="7FEB0BF2" w14:textId="77777777" w:rsidTr="00D46EFF">
        <w:trPr>
          <w:cantSplit/>
        </w:trPr>
        <w:tc>
          <w:tcPr>
            <w:tcW w:w="0" w:type="auto"/>
            <w:vMerge w:val="restart"/>
            <w:shd w:val="clear" w:color="auto" w:fill="FFFFFF"/>
          </w:tcPr>
          <w:p w14:paraId="40AB8AB9" w14:textId="77777777" w:rsidR="00B371A8" w:rsidRPr="00B50C13" w:rsidRDefault="00B371A8" w:rsidP="00FA2E4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50C13">
              <w:rPr>
                <w:rFonts w:cs="Times New Roman"/>
                <w:sz w:val="18"/>
                <w:szCs w:val="18"/>
              </w:rPr>
              <w:t>Pay attention to the official attitude in the reserve</w:t>
            </w:r>
          </w:p>
        </w:tc>
        <w:tc>
          <w:tcPr>
            <w:tcW w:w="0" w:type="auto"/>
            <w:shd w:val="clear" w:color="auto" w:fill="FFFFFF"/>
          </w:tcPr>
          <w:p w14:paraId="0FF5AB29" w14:textId="77777777" w:rsidR="00B371A8" w:rsidRPr="00B50C13" w:rsidRDefault="00B371A8" w:rsidP="00D46E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50C13">
              <w:rPr>
                <w:rFonts w:cs="Times New Roman"/>
                <w:sz w:val="18"/>
                <w:szCs w:val="18"/>
              </w:rPr>
              <w:t>Assuming equal variances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EB3F01A" w14:textId="77777777" w:rsidR="00B371A8" w:rsidRPr="00B50C13" w:rsidRDefault="00B371A8" w:rsidP="00B371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50C13">
              <w:rPr>
                <w:rFonts w:cs="Times New Roman"/>
                <w:sz w:val="18"/>
                <w:szCs w:val="18"/>
              </w:rPr>
              <w:t>.149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80EF5BB" w14:textId="77777777" w:rsidR="00B371A8" w:rsidRPr="00B50C13" w:rsidRDefault="00B371A8" w:rsidP="00B371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50C13">
              <w:rPr>
                <w:rFonts w:cs="Times New Roman"/>
                <w:sz w:val="18"/>
                <w:szCs w:val="18"/>
              </w:rPr>
              <w:t>.700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0F5CA12" w14:textId="77777777" w:rsidR="00B371A8" w:rsidRPr="00B50C13" w:rsidRDefault="00B371A8" w:rsidP="00B371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50C13">
              <w:rPr>
                <w:rFonts w:cs="Times New Roman"/>
                <w:sz w:val="18"/>
                <w:szCs w:val="18"/>
              </w:rPr>
              <w:t>-.788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055E4C9" w14:textId="77777777" w:rsidR="00B371A8" w:rsidRPr="00B50C13" w:rsidRDefault="00B371A8" w:rsidP="00B371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50C13">
              <w:rPr>
                <w:rFonts w:cs="Times New Roman"/>
                <w:sz w:val="18"/>
                <w:szCs w:val="18"/>
              </w:rPr>
              <w:t>680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A36E176" w14:textId="77777777" w:rsidR="00B371A8" w:rsidRPr="00B50C13" w:rsidRDefault="00B371A8" w:rsidP="00B371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50C13">
              <w:rPr>
                <w:rFonts w:cs="Times New Roman"/>
                <w:sz w:val="18"/>
                <w:szCs w:val="18"/>
              </w:rPr>
              <w:t>.431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6746208" w14:textId="77777777" w:rsidR="00B371A8" w:rsidRPr="00B50C13" w:rsidRDefault="00B371A8" w:rsidP="00D46E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50C13">
              <w:rPr>
                <w:rFonts w:cs="Times New Roman"/>
                <w:sz w:val="18"/>
                <w:szCs w:val="18"/>
              </w:rPr>
              <w:t>-.073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9E1918B" w14:textId="77777777" w:rsidR="00B371A8" w:rsidRPr="00B50C13" w:rsidRDefault="00B371A8" w:rsidP="00B371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50C13">
              <w:rPr>
                <w:rFonts w:cs="Times New Roman"/>
                <w:sz w:val="18"/>
                <w:szCs w:val="18"/>
              </w:rPr>
              <w:t>.09310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D9943A9" w14:textId="77777777" w:rsidR="00B371A8" w:rsidRPr="00B50C13" w:rsidRDefault="00B371A8" w:rsidP="00B371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50C13">
              <w:rPr>
                <w:rFonts w:cs="Times New Roman"/>
                <w:sz w:val="18"/>
                <w:szCs w:val="18"/>
              </w:rPr>
              <w:t>-.25615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BC56CC9" w14:textId="77777777" w:rsidR="00B371A8" w:rsidRPr="00B50C13" w:rsidRDefault="00B371A8" w:rsidP="00B371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50C13">
              <w:rPr>
                <w:rFonts w:cs="Times New Roman"/>
                <w:sz w:val="18"/>
                <w:szCs w:val="18"/>
              </w:rPr>
              <w:t>.10944</w:t>
            </w:r>
          </w:p>
        </w:tc>
      </w:tr>
      <w:tr w:rsidR="00B50C13" w:rsidRPr="00B50C13" w14:paraId="5CF17CD2" w14:textId="77777777" w:rsidTr="00D46EFF">
        <w:trPr>
          <w:cantSplit/>
        </w:trPr>
        <w:tc>
          <w:tcPr>
            <w:tcW w:w="0" w:type="auto"/>
            <w:vMerge/>
          </w:tcPr>
          <w:p w14:paraId="77363434" w14:textId="77777777" w:rsidR="00B371A8" w:rsidRPr="00B50C13" w:rsidRDefault="00B371A8" w:rsidP="00FA2E4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757DA14E" w14:textId="77777777" w:rsidR="00B371A8" w:rsidRPr="00B50C13" w:rsidRDefault="00B371A8" w:rsidP="00D46E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50C13">
              <w:rPr>
                <w:rFonts w:cs="Times New Roman"/>
                <w:sz w:val="18"/>
                <w:szCs w:val="18"/>
              </w:rPr>
              <w:t>Don</w:t>
            </w:r>
            <w:r w:rsidRPr="00B50C13">
              <w:rPr>
                <w:rFonts w:cs="Times New Roman" w:hint="eastAsia"/>
                <w:sz w:val="18"/>
                <w:szCs w:val="18"/>
              </w:rPr>
              <w:t>'</w:t>
            </w:r>
            <w:r w:rsidRPr="00B50C13">
              <w:rPr>
                <w:rFonts w:cs="Times New Roman"/>
                <w:sz w:val="18"/>
                <w:szCs w:val="18"/>
              </w:rPr>
              <w:t>t assume equal variances</w:t>
            </w:r>
          </w:p>
        </w:tc>
        <w:tc>
          <w:tcPr>
            <w:tcW w:w="0" w:type="auto"/>
            <w:vAlign w:val="center"/>
          </w:tcPr>
          <w:p w14:paraId="6FA21542" w14:textId="77777777" w:rsidR="00B371A8" w:rsidRPr="00B50C13" w:rsidRDefault="00B371A8" w:rsidP="00B371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381682C8" w14:textId="77777777" w:rsidR="00B371A8" w:rsidRPr="00B50C13" w:rsidRDefault="00B371A8" w:rsidP="00B371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2A40B98" w14:textId="77777777" w:rsidR="00B371A8" w:rsidRPr="00B50C13" w:rsidRDefault="00B371A8" w:rsidP="00B371A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18"/>
                <w:szCs w:val="18"/>
              </w:rPr>
            </w:pPr>
            <w:r w:rsidRPr="00B50C13">
              <w:rPr>
                <w:rFonts w:cs="Times New Roman"/>
                <w:sz w:val="18"/>
                <w:szCs w:val="18"/>
              </w:rPr>
              <w:t>-.792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A5DB75B" w14:textId="77777777" w:rsidR="00B371A8" w:rsidRPr="00B50C13" w:rsidRDefault="00B371A8" w:rsidP="00B371A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18"/>
                <w:szCs w:val="18"/>
              </w:rPr>
            </w:pPr>
            <w:r w:rsidRPr="00B50C13">
              <w:rPr>
                <w:rFonts w:cs="Times New Roman"/>
                <w:sz w:val="18"/>
                <w:szCs w:val="18"/>
              </w:rPr>
              <w:t>195.621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85028E6" w14:textId="77777777" w:rsidR="00B371A8" w:rsidRPr="00B50C13" w:rsidRDefault="00B371A8" w:rsidP="00B371A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18"/>
                <w:szCs w:val="18"/>
              </w:rPr>
            </w:pPr>
            <w:r w:rsidRPr="00B50C13">
              <w:rPr>
                <w:rFonts w:cs="Times New Roman"/>
                <w:sz w:val="18"/>
                <w:szCs w:val="18"/>
              </w:rPr>
              <w:t>.429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63DEFB9" w14:textId="77777777" w:rsidR="00B371A8" w:rsidRPr="00B50C13" w:rsidRDefault="00B371A8" w:rsidP="00D46EF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18"/>
                <w:szCs w:val="18"/>
              </w:rPr>
            </w:pPr>
            <w:r w:rsidRPr="00B50C13">
              <w:rPr>
                <w:rFonts w:cs="Times New Roman"/>
                <w:sz w:val="18"/>
                <w:szCs w:val="18"/>
              </w:rPr>
              <w:t>-.073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12262E7" w14:textId="77777777" w:rsidR="00B371A8" w:rsidRPr="00B50C13" w:rsidRDefault="00B371A8" w:rsidP="00B371A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18"/>
                <w:szCs w:val="18"/>
              </w:rPr>
            </w:pPr>
            <w:r w:rsidRPr="00B50C13">
              <w:rPr>
                <w:rFonts w:cs="Times New Roman"/>
                <w:sz w:val="18"/>
                <w:szCs w:val="18"/>
              </w:rPr>
              <w:t>.09259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F38F177" w14:textId="77777777" w:rsidR="00B371A8" w:rsidRPr="00B50C13" w:rsidRDefault="00B371A8" w:rsidP="00B371A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18"/>
                <w:szCs w:val="18"/>
              </w:rPr>
            </w:pPr>
            <w:r w:rsidRPr="00B50C13">
              <w:rPr>
                <w:rFonts w:cs="Times New Roman"/>
                <w:sz w:val="18"/>
                <w:szCs w:val="18"/>
              </w:rPr>
              <w:t>-.25596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69428E3" w14:textId="77777777" w:rsidR="00B371A8" w:rsidRPr="00B50C13" w:rsidRDefault="00B371A8" w:rsidP="00B371A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18"/>
                <w:szCs w:val="18"/>
              </w:rPr>
            </w:pPr>
            <w:r w:rsidRPr="00B50C13">
              <w:rPr>
                <w:rFonts w:cs="Times New Roman"/>
                <w:sz w:val="18"/>
                <w:szCs w:val="18"/>
              </w:rPr>
              <w:t>.10925</w:t>
            </w:r>
          </w:p>
        </w:tc>
      </w:tr>
      <w:tr w:rsidR="00B50C13" w:rsidRPr="00B50C13" w14:paraId="7C440BC4" w14:textId="77777777" w:rsidTr="00D46EFF">
        <w:trPr>
          <w:cantSplit/>
        </w:trPr>
        <w:tc>
          <w:tcPr>
            <w:tcW w:w="0" w:type="auto"/>
            <w:vMerge w:val="restart"/>
          </w:tcPr>
          <w:p w14:paraId="374E591C" w14:textId="77777777" w:rsidR="00B371A8" w:rsidRPr="00B50C13" w:rsidRDefault="00B371A8" w:rsidP="00FA2E4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50C13">
              <w:rPr>
                <w:rFonts w:cs="Times New Roman"/>
                <w:sz w:val="18"/>
                <w:szCs w:val="18"/>
              </w:rPr>
              <w:t>Worry about the loss of biodiversity in the reserve</w:t>
            </w:r>
          </w:p>
        </w:tc>
        <w:tc>
          <w:tcPr>
            <w:tcW w:w="0" w:type="auto"/>
          </w:tcPr>
          <w:p w14:paraId="53BD5253" w14:textId="77777777" w:rsidR="00B371A8" w:rsidRPr="00B50C13" w:rsidRDefault="00B371A8" w:rsidP="00D46E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50C13">
              <w:rPr>
                <w:rFonts w:cs="Times New Roman"/>
                <w:sz w:val="18"/>
                <w:szCs w:val="18"/>
              </w:rPr>
              <w:t>Assuming equal variances</w:t>
            </w:r>
          </w:p>
        </w:tc>
        <w:tc>
          <w:tcPr>
            <w:tcW w:w="0" w:type="auto"/>
            <w:vAlign w:val="center"/>
          </w:tcPr>
          <w:p w14:paraId="210C1B1D" w14:textId="77777777" w:rsidR="00B371A8" w:rsidRPr="00B50C13" w:rsidRDefault="00B371A8" w:rsidP="00B371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50C13">
              <w:rPr>
                <w:rFonts w:cs="Times New Roman"/>
                <w:sz w:val="18"/>
                <w:szCs w:val="18"/>
              </w:rPr>
              <w:t>.016</w:t>
            </w:r>
          </w:p>
        </w:tc>
        <w:tc>
          <w:tcPr>
            <w:tcW w:w="0" w:type="auto"/>
            <w:vAlign w:val="center"/>
          </w:tcPr>
          <w:p w14:paraId="6878DCA8" w14:textId="77777777" w:rsidR="00B371A8" w:rsidRPr="00B50C13" w:rsidRDefault="00B371A8" w:rsidP="00B371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50C13">
              <w:rPr>
                <w:rFonts w:cs="Times New Roman"/>
                <w:sz w:val="18"/>
                <w:szCs w:val="18"/>
              </w:rPr>
              <w:t>.901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FB610EA" w14:textId="77777777" w:rsidR="00B371A8" w:rsidRPr="00B50C13" w:rsidRDefault="00B371A8" w:rsidP="00B371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50C13">
              <w:rPr>
                <w:rFonts w:cs="Times New Roman"/>
                <w:sz w:val="18"/>
                <w:szCs w:val="18"/>
              </w:rPr>
              <w:t>-.581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6B3D2D4" w14:textId="77777777" w:rsidR="00B371A8" w:rsidRPr="00B50C13" w:rsidRDefault="00B371A8" w:rsidP="00B371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50C13">
              <w:rPr>
                <w:rFonts w:cs="Times New Roman"/>
                <w:sz w:val="18"/>
                <w:szCs w:val="18"/>
              </w:rPr>
              <w:t>680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BABBF32" w14:textId="77777777" w:rsidR="00B371A8" w:rsidRPr="00B50C13" w:rsidRDefault="00B371A8" w:rsidP="00B371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50C13">
              <w:rPr>
                <w:rFonts w:cs="Times New Roman"/>
                <w:sz w:val="18"/>
                <w:szCs w:val="18"/>
              </w:rPr>
              <w:t>.562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6D2B323" w14:textId="77777777" w:rsidR="00B371A8" w:rsidRPr="00B50C13" w:rsidRDefault="00B371A8" w:rsidP="00D46E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50C13">
              <w:rPr>
                <w:rFonts w:cs="Times New Roman"/>
                <w:sz w:val="18"/>
                <w:szCs w:val="18"/>
              </w:rPr>
              <w:t>-.056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C2F149E" w14:textId="77777777" w:rsidR="00B371A8" w:rsidRPr="00B50C13" w:rsidRDefault="00B371A8" w:rsidP="00B371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50C13">
              <w:rPr>
                <w:rFonts w:cs="Times New Roman"/>
                <w:sz w:val="18"/>
                <w:szCs w:val="18"/>
              </w:rPr>
              <w:t>.09725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536AF23" w14:textId="77777777" w:rsidR="00B371A8" w:rsidRPr="00B50C13" w:rsidRDefault="00B371A8" w:rsidP="00B371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50C13">
              <w:rPr>
                <w:rFonts w:cs="Times New Roman"/>
                <w:sz w:val="18"/>
                <w:szCs w:val="18"/>
              </w:rPr>
              <w:t>-.24745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DE9C555" w14:textId="77777777" w:rsidR="00B371A8" w:rsidRPr="00B50C13" w:rsidRDefault="00B371A8" w:rsidP="00B371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50C13">
              <w:rPr>
                <w:rFonts w:cs="Times New Roman"/>
                <w:sz w:val="18"/>
                <w:szCs w:val="18"/>
              </w:rPr>
              <w:t>.13446</w:t>
            </w:r>
          </w:p>
        </w:tc>
      </w:tr>
      <w:tr w:rsidR="00B50C13" w:rsidRPr="00B50C13" w14:paraId="3FCF4119" w14:textId="77777777" w:rsidTr="00D46EFF">
        <w:trPr>
          <w:cantSplit/>
        </w:trPr>
        <w:tc>
          <w:tcPr>
            <w:tcW w:w="0" w:type="auto"/>
            <w:vMerge/>
          </w:tcPr>
          <w:p w14:paraId="59845FC1" w14:textId="77777777" w:rsidR="00B371A8" w:rsidRPr="00B50C13" w:rsidRDefault="00B371A8" w:rsidP="00FA2E4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465A4B33" w14:textId="77777777" w:rsidR="00B371A8" w:rsidRPr="00B50C13" w:rsidRDefault="00B371A8" w:rsidP="00D46E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50C13">
              <w:rPr>
                <w:rFonts w:cs="Times New Roman"/>
                <w:sz w:val="18"/>
                <w:szCs w:val="18"/>
              </w:rPr>
              <w:t>Don</w:t>
            </w:r>
            <w:r w:rsidRPr="00B50C13">
              <w:rPr>
                <w:rFonts w:cs="Times New Roman" w:hint="eastAsia"/>
                <w:sz w:val="18"/>
                <w:szCs w:val="18"/>
              </w:rPr>
              <w:t>'</w:t>
            </w:r>
            <w:r w:rsidRPr="00B50C13">
              <w:rPr>
                <w:rFonts w:cs="Times New Roman"/>
                <w:sz w:val="18"/>
                <w:szCs w:val="18"/>
              </w:rPr>
              <w:t>t assume equal variances</w:t>
            </w:r>
          </w:p>
        </w:tc>
        <w:tc>
          <w:tcPr>
            <w:tcW w:w="0" w:type="auto"/>
            <w:vAlign w:val="center"/>
          </w:tcPr>
          <w:p w14:paraId="1103C670" w14:textId="77777777" w:rsidR="00B371A8" w:rsidRPr="00B50C13" w:rsidRDefault="00B371A8" w:rsidP="00B371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58E0612C" w14:textId="77777777" w:rsidR="00B371A8" w:rsidRPr="00B50C13" w:rsidRDefault="00B371A8" w:rsidP="00B371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2FCAE73" w14:textId="77777777" w:rsidR="00B371A8" w:rsidRPr="00B50C13" w:rsidRDefault="00B371A8" w:rsidP="00B371A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18"/>
                <w:szCs w:val="18"/>
              </w:rPr>
            </w:pPr>
            <w:r w:rsidRPr="00B50C13">
              <w:rPr>
                <w:rFonts w:cs="Times New Roman"/>
                <w:sz w:val="18"/>
                <w:szCs w:val="18"/>
              </w:rPr>
              <w:t>-.602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2BD46F9" w14:textId="77777777" w:rsidR="00B371A8" w:rsidRPr="00B50C13" w:rsidRDefault="00B371A8" w:rsidP="00B371A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18"/>
                <w:szCs w:val="18"/>
              </w:rPr>
            </w:pPr>
            <w:r w:rsidRPr="00B50C13">
              <w:rPr>
                <w:rFonts w:cs="Times New Roman"/>
                <w:sz w:val="18"/>
                <w:szCs w:val="18"/>
              </w:rPr>
              <w:t>202.908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2588616" w14:textId="77777777" w:rsidR="00B371A8" w:rsidRPr="00B50C13" w:rsidRDefault="00B371A8" w:rsidP="00B371A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18"/>
                <w:szCs w:val="18"/>
              </w:rPr>
            </w:pPr>
            <w:r w:rsidRPr="00B50C13">
              <w:rPr>
                <w:rFonts w:cs="Times New Roman"/>
                <w:sz w:val="18"/>
                <w:szCs w:val="18"/>
              </w:rPr>
              <w:t>.548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91CECB6" w14:textId="77777777" w:rsidR="00B371A8" w:rsidRPr="00B50C13" w:rsidRDefault="00B371A8" w:rsidP="00D46EF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18"/>
                <w:szCs w:val="18"/>
              </w:rPr>
            </w:pPr>
            <w:r w:rsidRPr="00B50C13">
              <w:rPr>
                <w:rFonts w:cs="Times New Roman"/>
                <w:sz w:val="18"/>
                <w:szCs w:val="18"/>
              </w:rPr>
              <w:t>-.056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5B1B91D" w14:textId="77777777" w:rsidR="00B371A8" w:rsidRPr="00B50C13" w:rsidRDefault="00B371A8" w:rsidP="00B371A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18"/>
                <w:szCs w:val="18"/>
              </w:rPr>
            </w:pPr>
            <w:r w:rsidRPr="00B50C13">
              <w:rPr>
                <w:rFonts w:cs="Times New Roman"/>
                <w:sz w:val="18"/>
                <w:szCs w:val="18"/>
              </w:rPr>
              <w:t>.09383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E1773D1" w14:textId="77777777" w:rsidR="00B371A8" w:rsidRPr="00B50C13" w:rsidRDefault="00B371A8" w:rsidP="00B371A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18"/>
                <w:szCs w:val="18"/>
              </w:rPr>
            </w:pPr>
            <w:r w:rsidRPr="00B50C13">
              <w:rPr>
                <w:rFonts w:cs="Times New Roman"/>
                <w:sz w:val="18"/>
                <w:szCs w:val="18"/>
              </w:rPr>
              <w:t>-.24151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4C2CA15" w14:textId="77777777" w:rsidR="00B371A8" w:rsidRPr="00B50C13" w:rsidRDefault="00B371A8" w:rsidP="00B371A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18"/>
                <w:szCs w:val="18"/>
              </w:rPr>
            </w:pPr>
            <w:r w:rsidRPr="00B50C13">
              <w:rPr>
                <w:rFonts w:cs="Times New Roman"/>
                <w:sz w:val="18"/>
                <w:szCs w:val="18"/>
              </w:rPr>
              <w:t>.12852</w:t>
            </w:r>
          </w:p>
        </w:tc>
      </w:tr>
    </w:tbl>
    <w:p w14:paraId="0D014223" w14:textId="77777777" w:rsidR="00FA2E44" w:rsidRPr="00B50C13" w:rsidRDefault="00FA2E44" w:rsidP="00FA2E44">
      <w:pPr>
        <w:widowControl w:val="0"/>
        <w:autoSpaceDE w:val="0"/>
        <w:autoSpaceDN w:val="0"/>
        <w:adjustRightInd w:val="0"/>
        <w:spacing w:before="0" w:after="0" w:line="400" w:lineRule="atLeast"/>
        <w:rPr>
          <w:rFonts w:cs="Times New Roman"/>
          <w:szCs w:val="24"/>
        </w:rPr>
      </w:pPr>
    </w:p>
    <w:p w14:paraId="0452FB54" w14:textId="77777777" w:rsidR="00AF7335" w:rsidRPr="00B50C13" w:rsidRDefault="00AF7335" w:rsidP="00AF7335">
      <w:pPr>
        <w:rPr>
          <w:lang w:eastAsia="zh-CN"/>
        </w:rPr>
      </w:pPr>
    </w:p>
    <w:p w14:paraId="7E808B58" w14:textId="77777777" w:rsidR="00861018" w:rsidRPr="00B50C13" w:rsidRDefault="00861018" w:rsidP="00AF7335">
      <w:pPr>
        <w:rPr>
          <w:lang w:eastAsia="zh-CN"/>
        </w:rPr>
      </w:pPr>
    </w:p>
    <w:p w14:paraId="246EBA43" w14:textId="77777777" w:rsidR="00861018" w:rsidRPr="00B50C13" w:rsidRDefault="00861018" w:rsidP="00AF7335">
      <w:pPr>
        <w:rPr>
          <w:lang w:eastAsia="zh-CN"/>
        </w:rPr>
      </w:pPr>
    </w:p>
    <w:p w14:paraId="46EC6997" w14:textId="77777777" w:rsidR="00861018" w:rsidRPr="00B50C13" w:rsidRDefault="00861018" w:rsidP="00AF7335">
      <w:pPr>
        <w:rPr>
          <w:lang w:eastAsia="zh-CN"/>
        </w:rPr>
      </w:pPr>
    </w:p>
    <w:p w14:paraId="769BAA1B" w14:textId="77777777" w:rsidR="00861018" w:rsidRPr="00B50C13" w:rsidRDefault="00861018" w:rsidP="00AF7335">
      <w:pPr>
        <w:rPr>
          <w:lang w:eastAsia="zh-CN"/>
        </w:rPr>
      </w:pPr>
    </w:p>
    <w:p w14:paraId="4CD9CF5C" w14:textId="77777777" w:rsidR="00861018" w:rsidRPr="00B50C13" w:rsidRDefault="00861018" w:rsidP="00AF7335">
      <w:pPr>
        <w:rPr>
          <w:lang w:eastAsia="zh-CN"/>
        </w:rPr>
      </w:pPr>
    </w:p>
    <w:p w14:paraId="5AF4D882" w14:textId="77777777" w:rsidR="00861018" w:rsidRPr="00B50C13" w:rsidRDefault="00861018" w:rsidP="00AF7335">
      <w:pPr>
        <w:rPr>
          <w:lang w:eastAsia="zh-CN"/>
        </w:rPr>
      </w:pPr>
    </w:p>
    <w:p w14:paraId="7E22D621" w14:textId="77777777" w:rsidR="00861018" w:rsidRPr="00B50C13" w:rsidRDefault="00861018" w:rsidP="00AF7335">
      <w:pPr>
        <w:rPr>
          <w:lang w:eastAsia="zh-CN"/>
        </w:rPr>
      </w:pPr>
    </w:p>
    <w:p w14:paraId="197DA734" w14:textId="77777777" w:rsidR="00E21397" w:rsidRPr="00B50C13" w:rsidRDefault="00E21397" w:rsidP="00AF7335">
      <w:pPr>
        <w:rPr>
          <w:lang w:eastAsia="zh-CN"/>
        </w:rPr>
      </w:pPr>
    </w:p>
    <w:p w14:paraId="04842912" w14:textId="77777777" w:rsidR="00861018" w:rsidRPr="00B50C13" w:rsidRDefault="00861018" w:rsidP="00AF7335">
      <w:pPr>
        <w:rPr>
          <w:lang w:eastAsia="zh-CN"/>
        </w:rPr>
      </w:pPr>
    </w:p>
    <w:p w14:paraId="5D284D56" w14:textId="77777777" w:rsidR="00AF7335" w:rsidRPr="00B50C13" w:rsidRDefault="00AF7335" w:rsidP="00AF7335">
      <w:pPr>
        <w:spacing w:line="480" w:lineRule="auto"/>
        <w:jc w:val="center"/>
        <w:rPr>
          <w:rFonts w:cs="Times New Roman"/>
          <w:i/>
        </w:rPr>
      </w:pPr>
      <w:r w:rsidRPr="00B50C13">
        <w:rPr>
          <w:rFonts w:cs="Times New Roman"/>
          <w:i/>
        </w:rPr>
        <w:lastRenderedPageBreak/>
        <w:t>.</w:t>
      </w:r>
      <w:r w:rsidRPr="00B50C13">
        <w:rPr>
          <w:rFonts w:cs="Times New Roman" w:hint="eastAsia"/>
          <w:i/>
        </w:rPr>
        <w:t xml:space="preserve"> </w:t>
      </w:r>
      <w:r w:rsidRPr="00B50C13">
        <w:rPr>
          <w:rFonts w:cs="Times New Roman"/>
          <w:i/>
        </w:rPr>
        <w:t>Supplementary</w:t>
      </w:r>
      <w:r w:rsidRPr="00B50C13">
        <w:rPr>
          <w:rFonts w:cs="Times New Roman" w:hint="eastAsia"/>
          <w:i/>
        </w:rPr>
        <w:t xml:space="preserve"> Table</w:t>
      </w:r>
      <w:r w:rsidRPr="00B50C13">
        <w:rPr>
          <w:rFonts w:cs="Times New Roman" w:hint="eastAsia"/>
          <w:i/>
          <w:lang w:eastAsia="zh-CN"/>
        </w:rPr>
        <w:t>3</w:t>
      </w:r>
      <w:r w:rsidRPr="00B50C13">
        <w:rPr>
          <w:rFonts w:cs="Times New Roman" w:hint="eastAsia"/>
          <w:i/>
        </w:rPr>
        <w:t>.Measurement indicators</w:t>
      </w:r>
    </w:p>
    <w:tbl>
      <w:tblPr>
        <w:tblStyle w:val="TableGrid"/>
        <w:tblW w:w="0" w:type="auto"/>
        <w:tblBorders>
          <w:top w:val="single" w:sz="8" w:space="0" w:color="auto"/>
          <w:left w:val="none" w:sz="0" w:space="0" w:color="auto"/>
          <w:bottom w:val="single" w:sz="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"/>
        <w:gridCol w:w="5556"/>
        <w:gridCol w:w="2733"/>
      </w:tblGrid>
      <w:tr w:rsidR="00B50C13" w:rsidRPr="00B50C13" w14:paraId="74623D66" w14:textId="77777777" w:rsidTr="00C20502">
        <w:trPr>
          <w:trHeight w:hRule="exact" w:val="567"/>
        </w:trPr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E2BC61D" w14:textId="77777777" w:rsidR="00AF7335" w:rsidRPr="00B50C13" w:rsidRDefault="00AF7335" w:rsidP="00C20502">
            <w:pPr>
              <w:spacing w:line="480" w:lineRule="auto"/>
              <w:jc w:val="center"/>
              <w:rPr>
                <w:rFonts w:cs="Times New Roman"/>
                <w:szCs w:val="18"/>
              </w:rPr>
            </w:pPr>
            <w:r w:rsidRPr="00B50C13">
              <w:rPr>
                <w:rFonts w:cs="Times New Roman"/>
                <w:szCs w:val="18"/>
              </w:rPr>
              <w:t>Factors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05C39A1" w14:textId="77777777" w:rsidR="00AF7335" w:rsidRPr="00B50C13" w:rsidRDefault="00AF7335" w:rsidP="00C20502">
            <w:pPr>
              <w:spacing w:line="480" w:lineRule="auto"/>
              <w:jc w:val="center"/>
              <w:rPr>
                <w:rFonts w:cs="Times New Roman"/>
                <w:szCs w:val="18"/>
              </w:rPr>
            </w:pPr>
            <w:r w:rsidRPr="00B50C13">
              <w:rPr>
                <w:rFonts w:cs="Times New Roman"/>
                <w:szCs w:val="18"/>
              </w:rPr>
              <w:t>Indicators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D1B88F8" w14:textId="77777777" w:rsidR="00AF7335" w:rsidRPr="00B50C13" w:rsidRDefault="00AF7335" w:rsidP="00C20502">
            <w:pPr>
              <w:spacing w:line="480" w:lineRule="auto"/>
              <w:jc w:val="center"/>
              <w:rPr>
                <w:rFonts w:cs="Times New Roman"/>
                <w:szCs w:val="18"/>
              </w:rPr>
            </w:pPr>
            <w:r w:rsidRPr="00B50C13">
              <w:rPr>
                <w:rFonts w:cs="Times New Roman" w:hint="eastAsia"/>
                <w:szCs w:val="18"/>
              </w:rPr>
              <w:t>Source</w:t>
            </w:r>
          </w:p>
        </w:tc>
      </w:tr>
      <w:tr w:rsidR="00B50C13" w:rsidRPr="00B50C13" w14:paraId="124CE081" w14:textId="77777777" w:rsidTr="00C20502">
        <w:trPr>
          <w:trHeight w:hRule="exact" w:val="454"/>
        </w:trPr>
        <w:tc>
          <w:tcPr>
            <w:tcW w:w="0" w:type="auto"/>
            <w:gridSpan w:val="3"/>
            <w:tcBorders>
              <w:top w:val="single" w:sz="8" w:space="0" w:color="auto"/>
              <w:bottom w:val="nil"/>
            </w:tcBorders>
            <w:vAlign w:val="center"/>
          </w:tcPr>
          <w:p w14:paraId="77DA71CE" w14:textId="77777777" w:rsidR="00AF7335" w:rsidRPr="00B50C13" w:rsidRDefault="00AF7335" w:rsidP="00C20502">
            <w:pPr>
              <w:spacing w:line="480" w:lineRule="auto"/>
              <w:rPr>
                <w:rFonts w:cs="Times New Roman"/>
                <w:szCs w:val="18"/>
              </w:rPr>
            </w:pPr>
            <w:r w:rsidRPr="00B50C13">
              <w:rPr>
                <w:rFonts w:cs="Times New Roman"/>
                <w:szCs w:val="18"/>
              </w:rPr>
              <w:t xml:space="preserve">Measurement scale of environmental responsible </w:t>
            </w:r>
            <w:proofErr w:type="spellStart"/>
            <w:r w:rsidRPr="00B50C13">
              <w:rPr>
                <w:rFonts w:cs="Times New Roman"/>
                <w:szCs w:val="18"/>
              </w:rPr>
              <w:t>behaviours</w:t>
            </w:r>
            <w:proofErr w:type="spellEnd"/>
            <w:r w:rsidRPr="00B50C13">
              <w:rPr>
                <w:rFonts w:cs="Times New Roman"/>
                <w:szCs w:val="18"/>
              </w:rPr>
              <w:t xml:space="preserve"> </w:t>
            </w:r>
          </w:p>
        </w:tc>
      </w:tr>
      <w:tr w:rsidR="00B50C13" w:rsidRPr="00B50C13" w14:paraId="00E3CA52" w14:textId="77777777" w:rsidTr="00C20502">
        <w:trPr>
          <w:trHeight w:hRule="exact" w:val="397"/>
        </w:trPr>
        <w:tc>
          <w:tcPr>
            <w:tcW w:w="0" w:type="auto"/>
            <w:tcBorders>
              <w:top w:val="nil"/>
            </w:tcBorders>
          </w:tcPr>
          <w:p w14:paraId="2A4D614C" w14:textId="77777777" w:rsidR="00AF7335" w:rsidRPr="00B50C13" w:rsidRDefault="00AF7335" w:rsidP="00C20502">
            <w:pPr>
              <w:autoSpaceDE w:val="0"/>
              <w:autoSpaceDN w:val="0"/>
              <w:adjustRightInd w:val="0"/>
              <w:rPr>
                <w:rFonts w:cs="Times New Roman"/>
                <w:szCs w:val="18"/>
              </w:rPr>
            </w:pPr>
            <w:r w:rsidRPr="00B50C13">
              <w:rPr>
                <w:rFonts w:cs="Times New Roman"/>
                <w:szCs w:val="18"/>
              </w:rPr>
              <w:t>EFB</w:t>
            </w:r>
          </w:p>
        </w:tc>
        <w:tc>
          <w:tcPr>
            <w:tcW w:w="0" w:type="auto"/>
            <w:tcBorders>
              <w:top w:val="nil"/>
            </w:tcBorders>
          </w:tcPr>
          <w:p w14:paraId="759A6F6E" w14:textId="77777777" w:rsidR="00AF7335" w:rsidRPr="00B50C13" w:rsidRDefault="00AF7335" w:rsidP="00C20502">
            <w:pPr>
              <w:autoSpaceDE w:val="0"/>
              <w:autoSpaceDN w:val="0"/>
              <w:adjustRightInd w:val="0"/>
              <w:rPr>
                <w:rFonts w:cs="Times New Roman"/>
                <w:szCs w:val="18"/>
              </w:rPr>
            </w:pPr>
            <w:r w:rsidRPr="00B50C13">
              <w:rPr>
                <w:rFonts w:cs="Times New Roman"/>
                <w:szCs w:val="18"/>
              </w:rPr>
              <w:t>Do not disturb the plants</w:t>
            </w:r>
          </w:p>
        </w:tc>
        <w:tc>
          <w:tcPr>
            <w:tcW w:w="2689" w:type="dxa"/>
            <w:tcBorders>
              <w:top w:val="nil"/>
            </w:tcBorders>
          </w:tcPr>
          <w:p w14:paraId="40B1D276" w14:textId="77777777" w:rsidR="00AF7335" w:rsidRPr="00B50C13" w:rsidRDefault="00AF7335" w:rsidP="00C20502">
            <w:pPr>
              <w:rPr>
                <w:rFonts w:cs="Times New Roman"/>
                <w:szCs w:val="18"/>
              </w:rPr>
            </w:pPr>
            <w:r w:rsidRPr="00B50C13">
              <w:rPr>
                <w:rFonts w:cs="Times New Roman" w:hint="eastAsia"/>
                <w:szCs w:val="18"/>
              </w:rPr>
              <w:t>Lee and Jan, 2015</w:t>
            </w:r>
          </w:p>
        </w:tc>
      </w:tr>
      <w:tr w:rsidR="00B50C13" w:rsidRPr="00B50C13" w14:paraId="4893BA5A" w14:textId="77777777" w:rsidTr="00C20502">
        <w:trPr>
          <w:trHeight w:hRule="exact" w:val="397"/>
        </w:trPr>
        <w:tc>
          <w:tcPr>
            <w:tcW w:w="0" w:type="auto"/>
          </w:tcPr>
          <w:p w14:paraId="3DD549E9" w14:textId="77777777" w:rsidR="00AF7335" w:rsidRPr="00B50C13" w:rsidRDefault="00AF7335" w:rsidP="00C20502">
            <w:pPr>
              <w:spacing w:line="480" w:lineRule="auto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0" w:type="auto"/>
          </w:tcPr>
          <w:p w14:paraId="3A814A3C" w14:textId="77777777" w:rsidR="00AF7335" w:rsidRPr="00B50C13" w:rsidRDefault="00AF7335" w:rsidP="00C20502">
            <w:pPr>
              <w:autoSpaceDE w:val="0"/>
              <w:autoSpaceDN w:val="0"/>
              <w:adjustRightInd w:val="0"/>
              <w:rPr>
                <w:rFonts w:cs="Times New Roman"/>
                <w:szCs w:val="18"/>
              </w:rPr>
            </w:pPr>
            <w:r w:rsidRPr="00B50C13">
              <w:rPr>
                <w:rFonts w:cs="Times New Roman"/>
                <w:szCs w:val="18"/>
              </w:rPr>
              <w:t>Do not feed animals</w:t>
            </w:r>
          </w:p>
        </w:tc>
        <w:tc>
          <w:tcPr>
            <w:tcW w:w="2689" w:type="dxa"/>
          </w:tcPr>
          <w:p w14:paraId="0D09B5E5" w14:textId="77777777" w:rsidR="00AF7335" w:rsidRPr="00B50C13" w:rsidRDefault="00AF7335" w:rsidP="00C20502">
            <w:pPr>
              <w:rPr>
                <w:rFonts w:cs="Times New Roman"/>
                <w:szCs w:val="18"/>
              </w:rPr>
            </w:pPr>
            <w:r w:rsidRPr="00B50C13">
              <w:rPr>
                <w:rFonts w:cs="Times New Roman" w:hint="eastAsia"/>
                <w:szCs w:val="18"/>
              </w:rPr>
              <w:t>Lee and Jan, 2015</w:t>
            </w:r>
          </w:p>
        </w:tc>
      </w:tr>
      <w:tr w:rsidR="00B50C13" w:rsidRPr="00B50C13" w14:paraId="7F817395" w14:textId="77777777" w:rsidTr="00C20502">
        <w:trPr>
          <w:trHeight w:hRule="exact" w:val="397"/>
        </w:trPr>
        <w:tc>
          <w:tcPr>
            <w:tcW w:w="0" w:type="auto"/>
          </w:tcPr>
          <w:p w14:paraId="6660F652" w14:textId="77777777" w:rsidR="00AF7335" w:rsidRPr="00B50C13" w:rsidRDefault="00AF7335" w:rsidP="00C20502">
            <w:pPr>
              <w:spacing w:line="480" w:lineRule="auto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0" w:type="auto"/>
          </w:tcPr>
          <w:p w14:paraId="30D689A6" w14:textId="77777777" w:rsidR="00AF7335" w:rsidRPr="00B50C13" w:rsidRDefault="00AF7335" w:rsidP="00C20502">
            <w:pPr>
              <w:autoSpaceDE w:val="0"/>
              <w:autoSpaceDN w:val="0"/>
              <w:adjustRightInd w:val="0"/>
              <w:rPr>
                <w:rFonts w:cs="Times New Roman"/>
                <w:szCs w:val="18"/>
              </w:rPr>
            </w:pPr>
            <w:r w:rsidRPr="00B50C13">
              <w:rPr>
                <w:rFonts w:cs="Times New Roman"/>
                <w:szCs w:val="18"/>
              </w:rPr>
              <w:t>Keep clean and tidy</w:t>
            </w:r>
          </w:p>
        </w:tc>
        <w:tc>
          <w:tcPr>
            <w:tcW w:w="2689" w:type="dxa"/>
          </w:tcPr>
          <w:p w14:paraId="316B6153" w14:textId="77777777" w:rsidR="00AF7335" w:rsidRPr="00B50C13" w:rsidRDefault="00AF7335" w:rsidP="00C20502">
            <w:pPr>
              <w:rPr>
                <w:rFonts w:cs="Times New Roman"/>
                <w:szCs w:val="18"/>
              </w:rPr>
            </w:pPr>
            <w:r w:rsidRPr="00B50C13">
              <w:rPr>
                <w:rFonts w:cs="Times New Roman" w:hint="eastAsia"/>
                <w:szCs w:val="18"/>
              </w:rPr>
              <w:t>Lee and Jan, 2015</w:t>
            </w:r>
          </w:p>
        </w:tc>
      </w:tr>
      <w:tr w:rsidR="00B50C13" w:rsidRPr="00B50C13" w14:paraId="3EB03B63" w14:textId="77777777" w:rsidTr="00C20502">
        <w:trPr>
          <w:trHeight w:hRule="exact" w:val="1021"/>
        </w:trPr>
        <w:tc>
          <w:tcPr>
            <w:tcW w:w="0" w:type="auto"/>
          </w:tcPr>
          <w:p w14:paraId="243C1171" w14:textId="77777777" w:rsidR="00AF7335" w:rsidRPr="00B50C13" w:rsidRDefault="00AF7335" w:rsidP="00C20502">
            <w:pPr>
              <w:spacing w:line="480" w:lineRule="auto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0" w:type="auto"/>
          </w:tcPr>
          <w:p w14:paraId="2F75EEB3" w14:textId="77777777" w:rsidR="00AF7335" w:rsidRPr="00B50C13" w:rsidRDefault="00AF7335" w:rsidP="00C20502">
            <w:pPr>
              <w:autoSpaceDE w:val="0"/>
              <w:autoSpaceDN w:val="0"/>
              <w:adjustRightInd w:val="0"/>
              <w:rPr>
                <w:rFonts w:cs="Times New Roman"/>
                <w:sz w:val="15"/>
                <w:szCs w:val="15"/>
                <w:shd w:val="clear" w:color="auto" w:fill="FFFFFF"/>
              </w:rPr>
            </w:pPr>
            <w:r w:rsidRPr="00B50C13">
              <w:rPr>
                <w:rFonts w:cs="Times New Roman"/>
                <w:szCs w:val="18"/>
              </w:rPr>
              <w:t>Actively avoid scenic spots that need ecological restoration</w:t>
            </w:r>
          </w:p>
        </w:tc>
        <w:tc>
          <w:tcPr>
            <w:tcW w:w="2689" w:type="dxa"/>
          </w:tcPr>
          <w:p w14:paraId="5A5309EA" w14:textId="77777777" w:rsidR="00AF7335" w:rsidRPr="00B50C13" w:rsidRDefault="00AF7335" w:rsidP="00C20502">
            <w:pPr>
              <w:rPr>
                <w:rFonts w:cs="Times New Roman"/>
                <w:szCs w:val="18"/>
              </w:rPr>
            </w:pPr>
            <w:r w:rsidRPr="00B50C13">
              <w:rPr>
                <w:rFonts w:cs="Times New Roman" w:hint="eastAsia"/>
                <w:szCs w:val="18"/>
              </w:rPr>
              <w:t>Lee and Jan, 2015</w:t>
            </w:r>
          </w:p>
        </w:tc>
      </w:tr>
      <w:tr w:rsidR="00B50C13" w:rsidRPr="00B50C13" w14:paraId="6DCD3CAE" w14:textId="77777777" w:rsidTr="00C20502">
        <w:trPr>
          <w:trHeight w:hRule="exact" w:val="680"/>
        </w:trPr>
        <w:tc>
          <w:tcPr>
            <w:tcW w:w="0" w:type="auto"/>
          </w:tcPr>
          <w:p w14:paraId="09E31597" w14:textId="77777777" w:rsidR="00AF7335" w:rsidRPr="00B50C13" w:rsidRDefault="00AF7335" w:rsidP="00C20502">
            <w:pPr>
              <w:autoSpaceDE w:val="0"/>
              <w:autoSpaceDN w:val="0"/>
              <w:adjustRightInd w:val="0"/>
              <w:rPr>
                <w:rFonts w:cs="Times New Roman"/>
                <w:sz w:val="15"/>
                <w:szCs w:val="15"/>
              </w:rPr>
            </w:pPr>
            <w:r w:rsidRPr="00B50C13">
              <w:rPr>
                <w:rFonts w:cs="Times New Roman"/>
                <w:szCs w:val="18"/>
              </w:rPr>
              <w:t>SB</w:t>
            </w:r>
          </w:p>
        </w:tc>
        <w:tc>
          <w:tcPr>
            <w:tcW w:w="0" w:type="auto"/>
          </w:tcPr>
          <w:p w14:paraId="67C0066A" w14:textId="77777777" w:rsidR="00AF7335" w:rsidRPr="00B50C13" w:rsidRDefault="00AF7335" w:rsidP="00C20502">
            <w:pPr>
              <w:autoSpaceDE w:val="0"/>
              <w:autoSpaceDN w:val="0"/>
              <w:adjustRightInd w:val="0"/>
              <w:rPr>
                <w:rFonts w:cs="Times New Roman"/>
                <w:szCs w:val="18"/>
              </w:rPr>
            </w:pPr>
            <w:r w:rsidRPr="00B50C13">
              <w:rPr>
                <w:rFonts w:cs="Times New Roman" w:hint="eastAsia"/>
                <w:szCs w:val="18"/>
              </w:rPr>
              <w:t>Respect</w:t>
            </w:r>
            <w:r w:rsidRPr="00B50C13">
              <w:rPr>
                <w:rFonts w:cs="Times New Roman"/>
                <w:szCs w:val="18"/>
              </w:rPr>
              <w:t xml:space="preserve"> local customs</w:t>
            </w:r>
          </w:p>
        </w:tc>
        <w:tc>
          <w:tcPr>
            <w:tcW w:w="2689" w:type="dxa"/>
          </w:tcPr>
          <w:p w14:paraId="4CC2F210" w14:textId="77777777" w:rsidR="00AF7335" w:rsidRPr="00B50C13" w:rsidRDefault="00AF7335" w:rsidP="00C20502">
            <w:pPr>
              <w:autoSpaceDE w:val="0"/>
              <w:autoSpaceDN w:val="0"/>
              <w:adjustRightInd w:val="0"/>
              <w:rPr>
                <w:rFonts w:cs="Times New Roman"/>
                <w:szCs w:val="18"/>
              </w:rPr>
            </w:pPr>
            <w:r w:rsidRPr="00B50C13">
              <w:rPr>
                <w:rFonts w:cs="Times New Roman" w:hint="eastAsia"/>
                <w:szCs w:val="18"/>
              </w:rPr>
              <w:t>Lee and Jan, 2015</w:t>
            </w:r>
          </w:p>
        </w:tc>
      </w:tr>
      <w:tr w:rsidR="00B50C13" w:rsidRPr="00B50C13" w14:paraId="148E10A3" w14:textId="77777777" w:rsidTr="00C20502">
        <w:trPr>
          <w:trHeight w:hRule="exact" w:val="680"/>
        </w:trPr>
        <w:tc>
          <w:tcPr>
            <w:tcW w:w="0" w:type="auto"/>
          </w:tcPr>
          <w:p w14:paraId="759DDC7D" w14:textId="77777777" w:rsidR="00AF7335" w:rsidRPr="00B50C13" w:rsidRDefault="00AF7335" w:rsidP="00C20502">
            <w:pPr>
              <w:spacing w:line="480" w:lineRule="auto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0" w:type="auto"/>
          </w:tcPr>
          <w:p w14:paraId="44209C39" w14:textId="77777777" w:rsidR="00AF7335" w:rsidRPr="00B50C13" w:rsidRDefault="00AF7335" w:rsidP="00C20502">
            <w:pPr>
              <w:autoSpaceDE w:val="0"/>
              <w:autoSpaceDN w:val="0"/>
              <w:adjustRightInd w:val="0"/>
              <w:rPr>
                <w:rFonts w:cs="Times New Roman"/>
                <w:szCs w:val="18"/>
              </w:rPr>
            </w:pPr>
            <w:r w:rsidRPr="00B50C13">
              <w:rPr>
                <w:rFonts w:cs="Times New Roman"/>
                <w:szCs w:val="18"/>
              </w:rPr>
              <w:t>Prevent others from disturbing the environment</w:t>
            </w:r>
          </w:p>
        </w:tc>
        <w:tc>
          <w:tcPr>
            <w:tcW w:w="2689" w:type="dxa"/>
          </w:tcPr>
          <w:p w14:paraId="32161771" w14:textId="77777777" w:rsidR="00AF7335" w:rsidRPr="00B50C13" w:rsidRDefault="00AF7335" w:rsidP="00C20502">
            <w:pPr>
              <w:autoSpaceDE w:val="0"/>
              <w:autoSpaceDN w:val="0"/>
              <w:adjustRightInd w:val="0"/>
              <w:rPr>
                <w:rFonts w:cs="Times New Roman"/>
                <w:szCs w:val="18"/>
              </w:rPr>
            </w:pPr>
            <w:r w:rsidRPr="00B50C13">
              <w:rPr>
                <w:rFonts w:cs="Times New Roman" w:hint="eastAsia"/>
                <w:szCs w:val="18"/>
              </w:rPr>
              <w:t>Zhang et al., 2015</w:t>
            </w:r>
          </w:p>
        </w:tc>
      </w:tr>
      <w:tr w:rsidR="00B50C13" w:rsidRPr="00B50C13" w14:paraId="3FD82215" w14:textId="77777777" w:rsidTr="00C20502">
        <w:trPr>
          <w:trHeight w:hRule="exact" w:val="680"/>
        </w:trPr>
        <w:tc>
          <w:tcPr>
            <w:tcW w:w="0" w:type="auto"/>
          </w:tcPr>
          <w:p w14:paraId="2920F4BD" w14:textId="77777777" w:rsidR="00AF7335" w:rsidRPr="00B50C13" w:rsidRDefault="00AF7335" w:rsidP="00C20502">
            <w:pPr>
              <w:spacing w:line="480" w:lineRule="auto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0" w:type="auto"/>
          </w:tcPr>
          <w:p w14:paraId="7059C0FD" w14:textId="77777777" w:rsidR="00AF7335" w:rsidRPr="00B50C13" w:rsidRDefault="00AF7335" w:rsidP="00C20502">
            <w:pPr>
              <w:autoSpaceDE w:val="0"/>
              <w:autoSpaceDN w:val="0"/>
              <w:adjustRightInd w:val="0"/>
              <w:rPr>
                <w:rFonts w:cs="Times New Roman"/>
                <w:szCs w:val="18"/>
              </w:rPr>
            </w:pPr>
            <w:r w:rsidRPr="00B50C13">
              <w:rPr>
                <w:rFonts w:cs="Times New Roman"/>
                <w:szCs w:val="18"/>
              </w:rPr>
              <w:t>Actively collect rubbish found on the ground</w:t>
            </w:r>
          </w:p>
        </w:tc>
        <w:tc>
          <w:tcPr>
            <w:tcW w:w="2689" w:type="dxa"/>
          </w:tcPr>
          <w:p w14:paraId="3E4D8AF1" w14:textId="77777777" w:rsidR="00AF7335" w:rsidRPr="00B50C13" w:rsidRDefault="00AF7335" w:rsidP="00C20502">
            <w:pPr>
              <w:autoSpaceDE w:val="0"/>
              <w:autoSpaceDN w:val="0"/>
              <w:adjustRightInd w:val="0"/>
              <w:rPr>
                <w:rFonts w:cs="Times New Roman"/>
                <w:szCs w:val="18"/>
              </w:rPr>
            </w:pPr>
            <w:r w:rsidRPr="00B50C13">
              <w:rPr>
                <w:rFonts w:cs="Times New Roman" w:hint="eastAsia"/>
                <w:szCs w:val="18"/>
              </w:rPr>
              <w:t>Lee and Jan, 2015</w:t>
            </w:r>
          </w:p>
        </w:tc>
      </w:tr>
      <w:tr w:rsidR="00B50C13" w:rsidRPr="00B50C13" w14:paraId="7159DC24" w14:textId="77777777" w:rsidTr="00C20502">
        <w:trPr>
          <w:trHeight w:hRule="exact" w:val="680"/>
        </w:trPr>
        <w:tc>
          <w:tcPr>
            <w:tcW w:w="0" w:type="auto"/>
          </w:tcPr>
          <w:p w14:paraId="61A053FF" w14:textId="77777777" w:rsidR="00AF7335" w:rsidRPr="00B50C13" w:rsidRDefault="00AF7335" w:rsidP="00C20502">
            <w:pPr>
              <w:spacing w:line="480" w:lineRule="auto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0" w:type="auto"/>
          </w:tcPr>
          <w:p w14:paraId="5EC34BB4" w14:textId="77777777" w:rsidR="00AF7335" w:rsidRPr="00B50C13" w:rsidRDefault="00AF7335" w:rsidP="00C20502">
            <w:pPr>
              <w:autoSpaceDE w:val="0"/>
              <w:autoSpaceDN w:val="0"/>
              <w:adjustRightInd w:val="0"/>
              <w:rPr>
                <w:rFonts w:cs="Times New Roman"/>
                <w:szCs w:val="18"/>
              </w:rPr>
            </w:pPr>
            <w:r w:rsidRPr="00B50C13">
              <w:rPr>
                <w:rFonts w:cs="Times New Roman" w:hint="eastAsia"/>
                <w:szCs w:val="18"/>
              </w:rPr>
              <w:t>Respect</w:t>
            </w:r>
            <w:r w:rsidRPr="00B50C13">
              <w:rPr>
                <w:rFonts w:cs="Times New Roman"/>
                <w:szCs w:val="18"/>
              </w:rPr>
              <w:t xml:space="preserve"> the life of </w:t>
            </w:r>
            <w:proofErr w:type="gramStart"/>
            <w:r w:rsidRPr="00B50C13">
              <w:rPr>
                <w:rFonts w:cs="Times New Roman"/>
                <w:szCs w:val="18"/>
              </w:rPr>
              <w:t>local residents</w:t>
            </w:r>
            <w:proofErr w:type="gramEnd"/>
          </w:p>
        </w:tc>
        <w:tc>
          <w:tcPr>
            <w:tcW w:w="2689" w:type="dxa"/>
          </w:tcPr>
          <w:p w14:paraId="053C3214" w14:textId="77777777" w:rsidR="00AF7335" w:rsidRPr="00B50C13" w:rsidRDefault="00AF7335" w:rsidP="00C20502">
            <w:pPr>
              <w:autoSpaceDE w:val="0"/>
              <w:autoSpaceDN w:val="0"/>
              <w:adjustRightInd w:val="0"/>
              <w:rPr>
                <w:rFonts w:cs="Times New Roman"/>
                <w:szCs w:val="18"/>
              </w:rPr>
            </w:pPr>
            <w:r w:rsidRPr="00B50C13">
              <w:rPr>
                <w:rFonts w:cs="Times New Roman" w:hint="eastAsia"/>
                <w:szCs w:val="18"/>
              </w:rPr>
              <w:t>Lee and Jan, 2015</w:t>
            </w:r>
          </w:p>
        </w:tc>
      </w:tr>
      <w:tr w:rsidR="00B50C13" w:rsidRPr="00B50C13" w14:paraId="40C810A5" w14:textId="77777777" w:rsidTr="00C20502">
        <w:trPr>
          <w:trHeight w:hRule="exact" w:val="680"/>
        </w:trPr>
        <w:tc>
          <w:tcPr>
            <w:tcW w:w="0" w:type="auto"/>
          </w:tcPr>
          <w:p w14:paraId="1F5F37BB" w14:textId="77777777" w:rsidR="00AF7335" w:rsidRPr="00B50C13" w:rsidRDefault="00AF7335" w:rsidP="00C20502">
            <w:pPr>
              <w:autoSpaceDE w:val="0"/>
              <w:autoSpaceDN w:val="0"/>
              <w:adjustRightInd w:val="0"/>
              <w:rPr>
                <w:rFonts w:cs="Times New Roman"/>
                <w:sz w:val="15"/>
                <w:szCs w:val="15"/>
              </w:rPr>
            </w:pPr>
            <w:r w:rsidRPr="00B50C13">
              <w:rPr>
                <w:rFonts w:cs="Times New Roman"/>
                <w:szCs w:val="18"/>
              </w:rPr>
              <w:t>ECB</w:t>
            </w:r>
          </w:p>
        </w:tc>
        <w:tc>
          <w:tcPr>
            <w:tcW w:w="0" w:type="auto"/>
          </w:tcPr>
          <w:p w14:paraId="22E9D515" w14:textId="77777777" w:rsidR="00AF7335" w:rsidRPr="00B50C13" w:rsidRDefault="00AF7335" w:rsidP="00C20502">
            <w:pPr>
              <w:autoSpaceDE w:val="0"/>
              <w:autoSpaceDN w:val="0"/>
              <w:adjustRightInd w:val="0"/>
              <w:rPr>
                <w:rFonts w:cs="Times New Roman"/>
                <w:szCs w:val="18"/>
              </w:rPr>
            </w:pPr>
            <w:r w:rsidRPr="00B50C13">
              <w:rPr>
                <w:rFonts w:cs="Times New Roman"/>
                <w:szCs w:val="18"/>
              </w:rPr>
              <w:t>Pay attention to the quality of the environment in the reserve</w:t>
            </w:r>
          </w:p>
        </w:tc>
        <w:tc>
          <w:tcPr>
            <w:tcW w:w="2689" w:type="dxa"/>
            <w:vMerge w:val="restart"/>
            <w:vAlign w:val="center"/>
          </w:tcPr>
          <w:p w14:paraId="7FA0396D" w14:textId="77777777" w:rsidR="00AF7335" w:rsidRPr="00B50C13" w:rsidRDefault="00AF7335" w:rsidP="00C20502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18"/>
                <w:lang w:eastAsia="zh-CN"/>
              </w:rPr>
            </w:pPr>
            <w:r w:rsidRPr="00B50C13">
              <w:rPr>
                <w:rFonts w:cs="Times New Roman"/>
                <w:szCs w:val="18"/>
              </w:rPr>
              <w:t>on-site observations</w:t>
            </w:r>
          </w:p>
        </w:tc>
      </w:tr>
      <w:tr w:rsidR="00B50C13" w:rsidRPr="00B50C13" w14:paraId="006B8A0D" w14:textId="77777777" w:rsidTr="00C20502">
        <w:trPr>
          <w:trHeight w:hRule="exact" w:val="680"/>
        </w:trPr>
        <w:tc>
          <w:tcPr>
            <w:tcW w:w="0" w:type="auto"/>
          </w:tcPr>
          <w:p w14:paraId="56336222" w14:textId="77777777" w:rsidR="00AF7335" w:rsidRPr="00B50C13" w:rsidRDefault="00AF7335" w:rsidP="00C20502">
            <w:pPr>
              <w:spacing w:line="480" w:lineRule="auto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0" w:type="auto"/>
          </w:tcPr>
          <w:p w14:paraId="0C48842D" w14:textId="77777777" w:rsidR="00AF7335" w:rsidRPr="00B50C13" w:rsidRDefault="00AF7335" w:rsidP="00C20502">
            <w:pPr>
              <w:autoSpaceDE w:val="0"/>
              <w:autoSpaceDN w:val="0"/>
              <w:adjustRightInd w:val="0"/>
              <w:rPr>
                <w:rFonts w:cs="Times New Roman"/>
                <w:szCs w:val="18"/>
              </w:rPr>
            </w:pPr>
            <w:r w:rsidRPr="00B50C13">
              <w:rPr>
                <w:rFonts w:cs="Times New Roman"/>
                <w:szCs w:val="18"/>
              </w:rPr>
              <w:t>Worry about environmental damage in the reserve</w:t>
            </w:r>
          </w:p>
        </w:tc>
        <w:tc>
          <w:tcPr>
            <w:tcW w:w="2689" w:type="dxa"/>
            <w:vMerge/>
            <w:vAlign w:val="center"/>
          </w:tcPr>
          <w:p w14:paraId="5503734F" w14:textId="77777777" w:rsidR="00AF7335" w:rsidRPr="00B50C13" w:rsidRDefault="00AF7335" w:rsidP="00C20502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18"/>
              </w:rPr>
            </w:pPr>
          </w:p>
        </w:tc>
      </w:tr>
      <w:tr w:rsidR="00B50C13" w:rsidRPr="00B50C13" w14:paraId="425104B8" w14:textId="77777777" w:rsidTr="00C20502">
        <w:trPr>
          <w:trHeight w:hRule="exact" w:val="680"/>
        </w:trPr>
        <w:tc>
          <w:tcPr>
            <w:tcW w:w="0" w:type="auto"/>
            <w:tcBorders>
              <w:bottom w:val="nil"/>
            </w:tcBorders>
          </w:tcPr>
          <w:p w14:paraId="389BBADD" w14:textId="77777777" w:rsidR="00AF7335" w:rsidRPr="00B50C13" w:rsidRDefault="00AF7335" w:rsidP="00C20502">
            <w:pPr>
              <w:spacing w:line="480" w:lineRule="auto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495C7538" w14:textId="77777777" w:rsidR="00AF7335" w:rsidRPr="00B50C13" w:rsidRDefault="00AF7335" w:rsidP="00C20502">
            <w:pPr>
              <w:autoSpaceDE w:val="0"/>
              <w:autoSpaceDN w:val="0"/>
              <w:adjustRightInd w:val="0"/>
              <w:rPr>
                <w:rFonts w:cs="Times New Roman"/>
                <w:szCs w:val="18"/>
              </w:rPr>
            </w:pPr>
            <w:r w:rsidRPr="00B50C13">
              <w:rPr>
                <w:rFonts w:cs="Times New Roman"/>
                <w:szCs w:val="18"/>
              </w:rPr>
              <w:t>Pay attention to the official attitude in the reserve</w:t>
            </w:r>
          </w:p>
        </w:tc>
        <w:tc>
          <w:tcPr>
            <w:tcW w:w="2689" w:type="dxa"/>
            <w:vMerge/>
            <w:vAlign w:val="center"/>
          </w:tcPr>
          <w:p w14:paraId="7B09CED7" w14:textId="77777777" w:rsidR="00AF7335" w:rsidRPr="00B50C13" w:rsidRDefault="00AF7335" w:rsidP="00C20502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18"/>
              </w:rPr>
            </w:pPr>
          </w:p>
        </w:tc>
      </w:tr>
      <w:tr w:rsidR="00B50C13" w:rsidRPr="00B50C13" w14:paraId="6D83672A" w14:textId="77777777" w:rsidTr="00C20502">
        <w:trPr>
          <w:trHeight w:hRule="exact" w:val="680"/>
        </w:trPr>
        <w:tc>
          <w:tcPr>
            <w:tcW w:w="0" w:type="auto"/>
            <w:tcBorders>
              <w:top w:val="nil"/>
              <w:bottom w:val="nil"/>
            </w:tcBorders>
          </w:tcPr>
          <w:p w14:paraId="392ECF00" w14:textId="77777777" w:rsidR="00AF7335" w:rsidRPr="00B50C13" w:rsidRDefault="00AF7335" w:rsidP="00C20502">
            <w:pPr>
              <w:spacing w:line="480" w:lineRule="auto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53C809C4" w14:textId="77777777" w:rsidR="00AF7335" w:rsidRPr="00B50C13" w:rsidRDefault="00AF7335" w:rsidP="00C20502">
            <w:pPr>
              <w:autoSpaceDE w:val="0"/>
              <w:autoSpaceDN w:val="0"/>
              <w:adjustRightInd w:val="0"/>
              <w:rPr>
                <w:rFonts w:cs="Times New Roman"/>
                <w:szCs w:val="18"/>
              </w:rPr>
            </w:pPr>
            <w:r w:rsidRPr="00B50C13">
              <w:rPr>
                <w:rFonts w:cs="Times New Roman"/>
                <w:szCs w:val="18"/>
              </w:rPr>
              <w:t>Worry about the loss of biodiversity in the reserve</w:t>
            </w:r>
          </w:p>
        </w:tc>
        <w:tc>
          <w:tcPr>
            <w:tcW w:w="2689" w:type="dxa"/>
            <w:vMerge/>
            <w:tcBorders>
              <w:bottom w:val="nil"/>
            </w:tcBorders>
            <w:vAlign w:val="center"/>
          </w:tcPr>
          <w:p w14:paraId="3C2B8B15" w14:textId="77777777" w:rsidR="00AF7335" w:rsidRPr="00B50C13" w:rsidRDefault="00AF7335" w:rsidP="00C20502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18"/>
              </w:rPr>
            </w:pPr>
          </w:p>
        </w:tc>
      </w:tr>
      <w:tr w:rsidR="00B50C13" w:rsidRPr="00B50C13" w14:paraId="226ECD2C" w14:textId="77777777" w:rsidTr="00C20502">
        <w:trPr>
          <w:trHeight w:hRule="exact" w:val="454"/>
        </w:trPr>
        <w:tc>
          <w:tcPr>
            <w:tcW w:w="0" w:type="auto"/>
            <w:gridSpan w:val="3"/>
            <w:tcBorders>
              <w:top w:val="nil"/>
              <w:bottom w:val="nil"/>
            </w:tcBorders>
            <w:vAlign w:val="center"/>
          </w:tcPr>
          <w:p w14:paraId="65199B7C" w14:textId="77777777" w:rsidR="00AF7335" w:rsidRPr="00B50C13" w:rsidRDefault="00AF7335" w:rsidP="00C20502">
            <w:pPr>
              <w:spacing w:line="480" w:lineRule="auto"/>
              <w:rPr>
                <w:rFonts w:cs="Times New Roman"/>
                <w:szCs w:val="18"/>
              </w:rPr>
            </w:pPr>
            <w:r w:rsidRPr="00B50C13">
              <w:rPr>
                <w:rFonts w:cs="Times New Roman"/>
                <w:szCs w:val="18"/>
              </w:rPr>
              <w:t xml:space="preserve">Measurement scale of experience </w:t>
            </w:r>
          </w:p>
        </w:tc>
      </w:tr>
      <w:tr w:rsidR="00B50C13" w:rsidRPr="00B50C13" w14:paraId="761BC511" w14:textId="77777777" w:rsidTr="00C20502">
        <w:trPr>
          <w:trHeight w:hRule="exact" w:val="397"/>
        </w:trPr>
        <w:tc>
          <w:tcPr>
            <w:tcW w:w="0" w:type="auto"/>
            <w:tcBorders>
              <w:top w:val="nil"/>
              <w:bottom w:val="nil"/>
            </w:tcBorders>
          </w:tcPr>
          <w:p w14:paraId="0FC1E4C2" w14:textId="77777777" w:rsidR="00AF7335" w:rsidRPr="00B50C13" w:rsidRDefault="00AF7335" w:rsidP="00C20502">
            <w:pPr>
              <w:autoSpaceDE w:val="0"/>
              <w:autoSpaceDN w:val="0"/>
              <w:adjustRightInd w:val="0"/>
              <w:rPr>
                <w:rFonts w:cs="Times New Roman"/>
                <w:szCs w:val="18"/>
              </w:rPr>
            </w:pPr>
            <w:r w:rsidRPr="00B50C13">
              <w:rPr>
                <w:rFonts w:cs="Times New Roman"/>
                <w:szCs w:val="18"/>
              </w:rPr>
              <w:t>SE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1C719CCD" w14:textId="77777777" w:rsidR="00AF7335" w:rsidRPr="00B50C13" w:rsidRDefault="00AF7335" w:rsidP="00C20502">
            <w:pPr>
              <w:autoSpaceDE w:val="0"/>
              <w:autoSpaceDN w:val="0"/>
              <w:adjustRightInd w:val="0"/>
              <w:rPr>
                <w:rFonts w:cs="Times New Roman"/>
                <w:szCs w:val="18"/>
              </w:rPr>
            </w:pPr>
            <w:r w:rsidRPr="00B50C13">
              <w:rPr>
                <w:rFonts w:cs="Times New Roman"/>
                <w:szCs w:val="18"/>
              </w:rPr>
              <w:t>Numerous animals</w:t>
            </w:r>
            <w:r w:rsidRPr="00B50C13">
              <w:rPr>
                <w:rFonts w:cs="Times New Roman" w:hint="eastAsia"/>
                <w:szCs w:val="18"/>
              </w:rPr>
              <w:t xml:space="preserve"> and plant</w:t>
            </w:r>
            <w:r w:rsidRPr="00B50C13">
              <w:rPr>
                <w:rFonts w:cs="Times New Roman"/>
                <w:szCs w:val="18"/>
              </w:rPr>
              <w:t>s</w:t>
            </w:r>
          </w:p>
        </w:tc>
        <w:tc>
          <w:tcPr>
            <w:tcW w:w="0" w:type="auto"/>
            <w:vMerge w:val="restart"/>
            <w:vAlign w:val="center"/>
          </w:tcPr>
          <w:p w14:paraId="4D993266" w14:textId="77777777" w:rsidR="00AF7335" w:rsidRPr="00B50C13" w:rsidRDefault="00AF7335" w:rsidP="00C20502">
            <w:pPr>
              <w:autoSpaceDE w:val="0"/>
              <w:autoSpaceDN w:val="0"/>
              <w:adjustRightInd w:val="0"/>
              <w:jc w:val="center"/>
            </w:pPr>
            <w:r w:rsidRPr="00B50C13">
              <w:rPr>
                <w:rFonts w:hint="eastAsia"/>
              </w:rPr>
              <w:t>New scare based on r</w:t>
            </w:r>
            <w:r w:rsidRPr="00B50C13">
              <w:t>elevant</w:t>
            </w:r>
          </w:p>
          <w:p w14:paraId="092F494D" w14:textId="77777777" w:rsidR="00AF7335" w:rsidRPr="00B50C13" w:rsidRDefault="00AF7335" w:rsidP="00C2050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18"/>
              </w:rPr>
            </w:pPr>
            <w:r w:rsidRPr="00B50C13">
              <w:t>literature</w:t>
            </w:r>
            <w:r w:rsidRPr="00B50C13">
              <w:rPr>
                <w:rFonts w:hint="eastAsia"/>
              </w:rPr>
              <w:t>s</w:t>
            </w:r>
            <w:r w:rsidRPr="00B50C13">
              <w:t xml:space="preserve"> and interviews</w:t>
            </w:r>
          </w:p>
        </w:tc>
      </w:tr>
      <w:tr w:rsidR="00B50C13" w:rsidRPr="00B50C13" w14:paraId="5E5E2F63" w14:textId="77777777" w:rsidTr="00C20502">
        <w:trPr>
          <w:trHeight w:hRule="exact" w:val="397"/>
        </w:trPr>
        <w:tc>
          <w:tcPr>
            <w:tcW w:w="0" w:type="auto"/>
            <w:tcBorders>
              <w:top w:val="nil"/>
            </w:tcBorders>
          </w:tcPr>
          <w:p w14:paraId="226422ED" w14:textId="77777777" w:rsidR="00AF7335" w:rsidRPr="00B50C13" w:rsidRDefault="00AF7335" w:rsidP="00C20502">
            <w:pPr>
              <w:autoSpaceDE w:val="0"/>
              <w:autoSpaceDN w:val="0"/>
              <w:adjustRightInd w:val="0"/>
              <w:rPr>
                <w:rFonts w:cs="Times New Roman"/>
                <w:szCs w:val="18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14:paraId="769C9A69" w14:textId="77777777" w:rsidR="00AF7335" w:rsidRPr="00B50C13" w:rsidRDefault="00AF7335" w:rsidP="00C20502">
            <w:pPr>
              <w:autoSpaceDE w:val="0"/>
              <w:autoSpaceDN w:val="0"/>
              <w:adjustRightInd w:val="0"/>
              <w:rPr>
                <w:rFonts w:cs="Times New Roman"/>
                <w:szCs w:val="18"/>
              </w:rPr>
            </w:pPr>
            <w:r w:rsidRPr="00B50C13">
              <w:rPr>
                <w:rFonts w:cs="Times New Roman"/>
                <w:szCs w:val="18"/>
              </w:rPr>
              <w:t>Fresh air</w:t>
            </w:r>
          </w:p>
        </w:tc>
        <w:tc>
          <w:tcPr>
            <w:tcW w:w="0" w:type="auto"/>
            <w:vMerge/>
            <w:vAlign w:val="center"/>
          </w:tcPr>
          <w:p w14:paraId="70DCB6D0" w14:textId="77777777" w:rsidR="00AF7335" w:rsidRPr="00B50C13" w:rsidRDefault="00AF7335" w:rsidP="00C2050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18"/>
              </w:rPr>
            </w:pPr>
          </w:p>
        </w:tc>
      </w:tr>
      <w:tr w:rsidR="00B50C13" w:rsidRPr="00B50C13" w14:paraId="7BA09207" w14:textId="77777777" w:rsidTr="00C20502">
        <w:trPr>
          <w:trHeight w:hRule="exact" w:val="397"/>
        </w:trPr>
        <w:tc>
          <w:tcPr>
            <w:tcW w:w="0" w:type="auto"/>
          </w:tcPr>
          <w:p w14:paraId="5E4CE379" w14:textId="77777777" w:rsidR="00AF7335" w:rsidRPr="00B50C13" w:rsidRDefault="00AF7335" w:rsidP="00C20502">
            <w:pPr>
              <w:autoSpaceDE w:val="0"/>
              <w:autoSpaceDN w:val="0"/>
              <w:adjustRightInd w:val="0"/>
              <w:rPr>
                <w:rFonts w:cs="Times New Roman"/>
                <w:szCs w:val="18"/>
              </w:rPr>
            </w:pPr>
          </w:p>
        </w:tc>
        <w:tc>
          <w:tcPr>
            <w:tcW w:w="0" w:type="auto"/>
          </w:tcPr>
          <w:p w14:paraId="46BF721F" w14:textId="77777777" w:rsidR="00AF7335" w:rsidRPr="00B50C13" w:rsidRDefault="00AF7335" w:rsidP="00C20502">
            <w:pPr>
              <w:autoSpaceDE w:val="0"/>
              <w:autoSpaceDN w:val="0"/>
              <w:adjustRightInd w:val="0"/>
              <w:rPr>
                <w:rFonts w:cs="Times New Roman"/>
                <w:szCs w:val="18"/>
              </w:rPr>
            </w:pPr>
            <w:r w:rsidRPr="00B50C13">
              <w:rPr>
                <w:rFonts w:cs="Times New Roman"/>
                <w:szCs w:val="18"/>
              </w:rPr>
              <w:t>Good water quality</w:t>
            </w:r>
          </w:p>
        </w:tc>
        <w:tc>
          <w:tcPr>
            <w:tcW w:w="0" w:type="auto"/>
            <w:vMerge/>
            <w:vAlign w:val="center"/>
          </w:tcPr>
          <w:p w14:paraId="3989EEF2" w14:textId="77777777" w:rsidR="00AF7335" w:rsidRPr="00B50C13" w:rsidRDefault="00AF7335" w:rsidP="00C2050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18"/>
              </w:rPr>
            </w:pPr>
          </w:p>
        </w:tc>
      </w:tr>
      <w:tr w:rsidR="00B50C13" w:rsidRPr="00B50C13" w14:paraId="7052A6AA" w14:textId="77777777" w:rsidTr="00C20502">
        <w:trPr>
          <w:trHeight w:hRule="exact" w:val="397"/>
        </w:trPr>
        <w:tc>
          <w:tcPr>
            <w:tcW w:w="0" w:type="auto"/>
          </w:tcPr>
          <w:p w14:paraId="5A0F07C2" w14:textId="77777777" w:rsidR="00AF7335" w:rsidRPr="00B50C13" w:rsidRDefault="00AF7335" w:rsidP="00C20502">
            <w:pPr>
              <w:autoSpaceDE w:val="0"/>
              <w:autoSpaceDN w:val="0"/>
              <w:adjustRightInd w:val="0"/>
              <w:rPr>
                <w:rFonts w:cs="Times New Roman"/>
                <w:szCs w:val="18"/>
              </w:rPr>
            </w:pPr>
          </w:p>
        </w:tc>
        <w:tc>
          <w:tcPr>
            <w:tcW w:w="0" w:type="auto"/>
          </w:tcPr>
          <w:p w14:paraId="0DA98901" w14:textId="77777777" w:rsidR="00AF7335" w:rsidRPr="00B50C13" w:rsidRDefault="00AF7335" w:rsidP="00C20502">
            <w:pPr>
              <w:autoSpaceDE w:val="0"/>
              <w:autoSpaceDN w:val="0"/>
              <w:adjustRightInd w:val="0"/>
              <w:rPr>
                <w:rFonts w:cs="Times New Roman"/>
                <w:szCs w:val="18"/>
              </w:rPr>
            </w:pPr>
            <w:r w:rsidRPr="00B50C13">
              <w:rPr>
                <w:rFonts w:cs="Times New Roman"/>
                <w:szCs w:val="18"/>
              </w:rPr>
              <w:t>Picturesque scenery</w:t>
            </w:r>
          </w:p>
        </w:tc>
        <w:tc>
          <w:tcPr>
            <w:tcW w:w="0" w:type="auto"/>
            <w:vMerge/>
            <w:vAlign w:val="center"/>
          </w:tcPr>
          <w:p w14:paraId="3BF99194" w14:textId="77777777" w:rsidR="00AF7335" w:rsidRPr="00B50C13" w:rsidRDefault="00AF7335" w:rsidP="00C2050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18"/>
              </w:rPr>
            </w:pPr>
          </w:p>
        </w:tc>
      </w:tr>
      <w:tr w:rsidR="00B50C13" w:rsidRPr="00B50C13" w14:paraId="3287A39C" w14:textId="77777777" w:rsidTr="00C20502">
        <w:trPr>
          <w:trHeight w:hRule="exact" w:val="397"/>
        </w:trPr>
        <w:tc>
          <w:tcPr>
            <w:tcW w:w="0" w:type="auto"/>
          </w:tcPr>
          <w:p w14:paraId="2DD0C809" w14:textId="77777777" w:rsidR="00AF7335" w:rsidRPr="00B50C13" w:rsidRDefault="00AF7335" w:rsidP="00C20502">
            <w:pPr>
              <w:autoSpaceDE w:val="0"/>
              <w:autoSpaceDN w:val="0"/>
              <w:adjustRightInd w:val="0"/>
              <w:rPr>
                <w:rFonts w:cs="Times New Roman"/>
                <w:szCs w:val="18"/>
              </w:rPr>
            </w:pPr>
          </w:p>
        </w:tc>
        <w:tc>
          <w:tcPr>
            <w:tcW w:w="0" w:type="auto"/>
          </w:tcPr>
          <w:p w14:paraId="3D96D9E9" w14:textId="77777777" w:rsidR="00AF7335" w:rsidRPr="00B50C13" w:rsidRDefault="00AF7335" w:rsidP="00C20502">
            <w:pPr>
              <w:autoSpaceDE w:val="0"/>
              <w:autoSpaceDN w:val="0"/>
              <w:adjustRightInd w:val="0"/>
              <w:rPr>
                <w:rFonts w:cs="Times New Roman"/>
                <w:szCs w:val="18"/>
              </w:rPr>
            </w:pPr>
            <w:r w:rsidRPr="00B50C13">
              <w:rPr>
                <w:rFonts w:cs="Times New Roman"/>
                <w:szCs w:val="18"/>
              </w:rPr>
              <w:t>Comfortable climate</w:t>
            </w:r>
          </w:p>
        </w:tc>
        <w:tc>
          <w:tcPr>
            <w:tcW w:w="0" w:type="auto"/>
            <w:vMerge/>
            <w:vAlign w:val="center"/>
          </w:tcPr>
          <w:p w14:paraId="5F3294E9" w14:textId="77777777" w:rsidR="00AF7335" w:rsidRPr="00B50C13" w:rsidRDefault="00AF7335" w:rsidP="00C2050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18"/>
              </w:rPr>
            </w:pPr>
          </w:p>
        </w:tc>
      </w:tr>
      <w:tr w:rsidR="00B50C13" w:rsidRPr="00B50C13" w14:paraId="35D52B82" w14:textId="77777777" w:rsidTr="00C20502">
        <w:trPr>
          <w:trHeight w:hRule="exact" w:val="397"/>
        </w:trPr>
        <w:tc>
          <w:tcPr>
            <w:tcW w:w="0" w:type="auto"/>
          </w:tcPr>
          <w:p w14:paraId="189C5FE8" w14:textId="77777777" w:rsidR="00AF7335" w:rsidRPr="00B50C13" w:rsidRDefault="00AF7335" w:rsidP="00C20502">
            <w:pPr>
              <w:autoSpaceDE w:val="0"/>
              <w:autoSpaceDN w:val="0"/>
              <w:adjustRightInd w:val="0"/>
              <w:rPr>
                <w:rFonts w:cs="Times New Roman"/>
                <w:szCs w:val="18"/>
              </w:rPr>
            </w:pPr>
          </w:p>
        </w:tc>
        <w:tc>
          <w:tcPr>
            <w:tcW w:w="0" w:type="auto"/>
          </w:tcPr>
          <w:p w14:paraId="4217FEA7" w14:textId="77777777" w:rsidR="00AF7335" w:rsidRPr="00B50C13" w:rsidRDefault="00AF7335" w:rsidP="00C20502">
            <w:pPr>
              <w:autoSpaceDE w:val="0"/>
              <w:autoSpaceDN w:val="0"/>
              <w:adjustRightInd w:val="0"/>
              <w:rPr>
                <w:rFonts w:cs="Times New Roman"/>
                <w:szCs w:val="18"/>
              </w:rPr>
            </w:pPr>
            <w:r w:rsidRPr="00B50C13">
              <w:rPr>
                <w:rFonts w:cs="Times New Roman"/>
                <w:szCs w:val="18"/>
              </w:rPr>
              <w:t>Overall Landscape Coordination</w:t>
            </w:r>
          </w:p>
        </w:tc>
        <w:tc>
          <w:tcPr>
            <w:tcW w:w="0" w:type="auto"/>
            <w:vMerge/>
            <w:vAlign w:val="center"/>
          </w:tcPr>
          <w:p w14:paraId="2D912F6D" w14:textId="77777777" w:rsidR="00AF7335" w:rsidRPr="00B50C13" w:rsidRDefault="00AF7335" w:rsidP="00C2050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18"/>
              </w:rPr>
            </w:pPr>
          </w:p>
        </w:tc>
      </w:tr>
      <w:tr w:rsidR="00B50C13" w:rsidRPr="00B50C13" w14:paraId="7AE92D5F" w14:textId="77777777" w:rsidTr="00C20502">
        <w:trPr>
          <w:trHeight w:hRule="exact" w:val="397"/>
        </w:trPr>
        <w:tc>
          <w:tcPr>
            <w:tcW w:w="0" w:type="auto"/>
          </w:tcPr>
          <w:p w14:paraId="4DF2FBEF" w14:textId="77777777" w:rsidR="00AF7335" w:rsidRPr="00B50C13" w:rsidRDefault="00AF7335" w:rsidP="00C20502">
            <w:pPr>
              <w:autoSpaceDE w:val="0"/>
              <w:autoSpaceDN w:val="0"/>
              <w:adjustRightInd w:val="0"/>
              <w:rPr>
                <w:rFonts w:cs="Times New Roman"/>
                <w:szCs w:val="18"/>
              </w:rPr>
            </w:pPr>
          </w:p>
        </w:tc>
        <w:tc>
          <w:tcPr>
            <w:tcW w:w="0" w:type="auto"/>
          </w:tcPr>
          <w:p w14:paraId="7DB7D444" w14:textId="77777777" w:rsidR="00AF7335" w:rsidRPr="00B50C13" w:rsidRDefault="00AF7335" w:rsidP="00C20502">
            <w:pPr>
              <w:autoSpaceDE w:val="0"/>
              <w:autoSpaceDN w:val="0"/>
              <w:adjustRightInd w:val="0"/>
              <w:rPr>
                <w:rFonts w:cs="Times New Roman"/>
                <w:szCs w:val="18"/>
              </w:rPr>
            </w:pPr>
            <w:r w:rsidRPr="00B50C13">
              <w:rPr>
                <w:rFonts w:cs="Times New Roman"/>
                <w:szCs w:val="18"/>
              </w:rPr>
              <w:t>Overall environmental comfort</w:t>
            </w:r>
          </w:p>
        </w:tc>
        <w:tc>
          <w:tcPr>
            <w:tcW w:w="0" w:type="auto"/>
            <w:vMerge/>
            <w:vAlign w:val="center"/>
          </w:tcPr>
          <w:p w14:paraId="105729BF" w14:textId="77777777" w:rsidR="00AF7335" w:rsidRPr="00B50C13" w:rsidRDefault="00AF7335" w:rsidP="00C2050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18"/>
              </w:rPr>
            </w:pPr>
          </w:p>
        </w:tc>
      </w:tr>
      <w:tr w:rsidR="00B50C13" w:rsidRPr="00B50C13" w14:paraId="2CEBE13F" w14:textId="77777777" w:rsidTr="00C20502">
        <w:trPr>
          <w:trHeight w:hRule="exact" w:val="397"/>
        </w:trPr>
        <w:tc>
          <w:tcPr>
            <w:tcW w:w="0" w:type="auto"/>
          </w:tcPr>
          <w:p w14:paraId="5E7E7D10" w14:textId="77777777" w:rsidR="00AF7335" w:rsidRPr="00B50C13" w:rsidRDefault="00AF7335" w:rsidP="00C20502">
            <w:pPr>
              <w:autoSpaceDE w:val="0"/>
              <w:autoSpaceDN w:val="0"/>
              <w:adjustRightInd w:val="0"/>
              <w:rPr>
                <w:rFonts w:cs="Times New Roman"/>
                <w:szCs w:val="18"/>
              </w:rPr>
            </w:pPr>
            <w:r w:rsidRPr="00B50C13">
              <w:rPr>
                <w:rFonts w:cs="Times New Roman"/>
                <w:szCs w:val="18"/>
              </w:rPr>
              <w:t>MI</w:t>
            </w:r>
          </w:p>
        </w:tc>
        <w:tc>
          <w:tcPr>
            <w:tcW w:w="0" w:type="auto"/>
          </w:tcPr>
          <w:p w14:paraId="3590A9DA" w14:textId="77777777" w:rsidR="00AF7335" w:rsidRPr="00B50C13" w:rsidRDefault="00AF7335" w:rsidP="00C20502">
            <w:pPr>
              <w:autoSpaceDE w:val="0"/>
              <w:autoSpaceDN w:val="0"/>
              <w:adjustRightInd w:val="0"/>
              <w:rPr>
                <w:rFonts w:cs="Times New Roman"/>
                <w:szCs w:val="18"/>
              </w:rPr>
            </w:pPr>
            <w:r w:rsidRPr="00B50C13">
              <w:rPr>
                <w:rFonts w:cs="Times New Roman"/>
                <w:szCs w:val="18"/>
              </w:rPr>
              <w:t>Feel happy</w:t>
            </w:r>
          </w:p>
        </w:tc>
        <w:tc>
          <w:tcPr>
            <w:tcW w:w="0" w:type="auto"/>
            <w:vMerge/>
            <w:vAlign w:val="center"/>
          </w:tcPr>
          <w:p w14:paraId="09D0DE46" w14:textId="77777777" w:rsidR="00AF7335" w:rsidRPr="00B50C13" w:rsidRDefault="00AF7335" w:rsidP="00C2050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18"/>
              </w:rPr>
            </w:pPr>
          </w:p>
        </w:tc>
      </w:tr>
      <w:tr w:rsidR="00B50C13" w:rsidRPr="00B50C13" w14:paraId="540D12E5" w14:textId="77777777" w:rsidTr="00C20502">
        <w:trPr>
          <w:trHeight w:hRule="exact" w:val="397"/>
        </w:trPr>
        <w:tc>
          <w:tcPr>
            <w:tcW w:w="0" w:type="auto"/>
            <w:tcBorders>
              <w:bottom w:val="nil"/>
            </w:tcBorders>
          </w:tcPr>
          <w:p w14:paraId="702D021A" w14:textId="77777777" w:rsidR="00AF7335" w:rsidRPr="00B50C13" w:rsidRDefault="00AF7335" w:rsidP="00C20502">
            <w:pPr>
              <w:autoSpaceDE w:val="0"/>
              <w:autoSpaceDN w:val="0"/>
              <w:adjustRightInd w:val="0"/>
              <w:rPr>
                <w:rFonts w:cs="Times New Roman"/>
                <w:szCs w:val="18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09B6A5F2" w14:textId="77777777" w:rsidR="00AF7335" w:rsidRPr="00B50C13" w:rsidRDefault="00AF7335" w:rsidP="00C20502">
            <w:pPr>
              <w:autoSpaceDE w:val="0"/>
              <w:autoSpaceDN w:val="0"/>
              <w:adjustRightInd w:val="0"/>
              <w:rPr>
                <w:rFonts w:cs="Times New Roman"/>
                <w:szCs w:val="18"/>
              </w:rPr>
            </w:pPr>
            <w:r w:rsidRPr="00B50C13">
              <w:rPr>
                <w:rFonts w:cs="Times New Roman"/>
                <w:szCs w:val="18"/>
              </w:rPr>
              <w:t>Feel relaxed</w:t>
            </w:r>
          </w:p>
        </w:tc>
        <w:tc>
          <w:tcPr>
            <w:tcW w:w="0" w:type="auto"/>
            <w:vMerge/>
            <w:vAlign w:val="center"/>
          </w:tcPr>
          <w:p w14:paraId="3F08EA30" w14:textId="77777777" w:rsidR="00AF7335" w:rsidRPr="00B50C13" w:rsidRDefault="00AF7335" w:rsidP="00C2050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18"/>
              </w:rPr>
            </w:pPr>
          </w:p>
        </w:tc>
      </w:tr>
      <w:tr w:rsidR="00B50C13" w:rsidRPr="00B50C13" w14:paraId="64D2CF56" w14:textId="77777777" w:rsidTr="00C20502">
        <w:trPr>
          <w:trHeight w:hRule="exact" w:val="397"/>
        </w:trPr>
        <w:tc>
          <w:tcPr>
            <w:tcW w:w="0" w:type="auto"/>
            <w:tcBorders>
              <w:top w:val="nil"/>
              <w:bottom w:val="nil"/>
            </w:tcBorders>
          </w:tcPr>
          <w:p w14:paraId="149AC4C5" w14:textId="77777777" w:rsidR="00AF7335" w:rsidRPr="00B50C13" w:rsidRDefault="00AF7335" w:rsidP="00C20502">
            <w:pPr>
              <w:autoSpaceDE w:val="0"/>
              <w:autoSpaceDN w:val="0"/>
              <w:adjustRightInd w:val="0"/>
              <w:rPr>
                <w:rFonts w:cs="Times New Roman"/>
                <w:szCs w:val="18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107B6A6C" w14:textId="77777777" w:rsidR="00AF7335" w:rsidRPr="00B50C13" w:rsidRDefault="00AF7335" w:rsidP="00C20502">
            <w:pPr>
              <w:autoSpaceDE w:val="0"/>
              <w:autoSpaceDN w:val="0"/>
              <w:adjustRightInd w:val="0"/>
              <w:rPr>
                <w:rFonts w:cs="Times New Roman"/>
                <w:szCs w:val="18"/>
              </w:rPr>
            </w:pPr>
            <w:r w:rsidRPr="00B50C13">
              <w:rPr>
                <w:rFonts w:cs="Times New Roman"/>
                <w:szCs w:val="18"/>
              </w:rPr>
              <w:t>Escape everyday stress</w:t>
            </w:r>
          </w:p>
        </w:tc>
        <w:tc>
          <w:tcPr>
            <w:tcW w:w="0" w:type="auto"/>
            <w:vMerge/>
            <w:vAlign w:val="center"/>
          </w:tcPr>
          <w:p w14:paraId="69AE7531" w14:textId="77777777" w:rsidR="00AF7335" w:rsidRPr="00B50C13" w:rsidRDefault="00AF7335" w:rsidP="00C2050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18"/>
              </w:rPr>
            </w:pPr>
          </w:p>
        </w:tc>
      </w:tr>
      <w:tr w:rsidR="00B50C13" w:rsidRPr="00B50C13" w14:paraId="275A58EA" w14:textId="77777777" w:rsidTr="00C20502">
        <w:trPr>
          <w:trHeight w:hRule="exact" w:val="680"/>
        </w:trPr>
        <w:tc>
          <w:tcPr>
            <w:tcW w:w="0" w:type="auto"/>
            <w:tcBorders>
              <w:top w:val="nil"/>
            </w:tcBorders>
          </w:tcPr>
          <w:p w14:paraId="0668FDB9" w14:textId="77777777" w:rsidR="00AF7335" w:rsidRPr="00B50C13" w:rsidRDefault="00AF7335" w:rsidP="00C20502">
            <w:pPr>
              <w:autoSpaceDE w:val="0"/>
              <w:autoSpaceDN w:val="0"/>
              <w:adjustRightInd w:val="0"/>
              <w:rPr>
                <w:rFonts w:cs="Times New Roman"/>
                <w:szCs w:val="18"/>
              </w:rPr>
            </w:pPr>
            <w:r w:rsidRPr="00B50C13">
              <w:rPr>
                <w:rFonts w:cs="Times New Roman"/>
                <w:szCs w:val="18"/>
              </w:rPr>
              <w:t>NA</w:t>
            </w:r>
          </w:p>
        </w:tc>
        <w:tc>
          <w:tcPr>
            <w:tcW w:w="0" w:type="auto"/>
            <w:tcBorders>
              <w:top w:val="nil"/>
            </w:tcBorders>
          </w:tcPr>
          <w:p w14:paraId="04DA4FC4" w14:textId="77777777" w:rsidR="00AF7335" w:rsidRPr="00B50C13" w:rsidRDefault="00AF7335" w:rsidP="00C20502">
            <w:pPr>
              <w:autoSpaceDE w:val="0"/>
              <w:autoSpaceDN w:val="0"/>
              <w:adjustRightInd w:val="0"/>
              <w:rPr>
                <w:rFonts w:cs="Times New Roman"/>
                <w:szCs w:val="18"/>
              </w:rPr>
            </w:pPr>
            <w:r w:rsidRPr="00B50C13">
              <w:rPr>
                <w:rFonts w:cs="Times New Roman"/>
                <w:szCs w:val="18"/>
              </w:rPr>
              <w:t>Inspire personal ethics</w:t>
            </w:r>
          </w:p>
        </w:tc>
        <w:tc>
          <w:tcPr>
            <w:tcW w:w="0" w:type="auto"/>
            <w:vMerge/>
            <w:vAlign w:val="center"/>
          </w:tcPr>
          <w:p w14:paraId="4632D676" w14:textId="77777777" w:rsidR="00AF7335" w:rsidRPr="00B50C13" w:rsidRDefault="00AF7335" w:rsidP="00C2050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18"/>
              </w:rPr>
            </w:pPr>
          </w:p>
        </w:tc>
      </w:tr>
      <w:tr w:rsidR="00B50C13" w:rsidRPr="00B50C13" w14:paraId="07474A23" w14:textId="77777777" w:rsidTr="00C20502">
        <w:trPr>
          <w:trHeight w:hRule="exact" w:val="680"/>
        </w:trPr>
        <w:tc>
          <w:tcPr>
            <w:tcW w:w="0" w:type="auto"/>
          </w:tcPr>
          <w:p w14:paraId="5011E000" w14:textId="77777777" w:rsidR="00AF7335" w:rsidRPr="00B50C13" w:rsidRDefault="00AF7335" w:rsidP="00C20502">
            <w:pPr>
              <w:spacing w:line="480" w:lineRule="auto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0" w:type="auto"/>
          </w:tcPr>
          <w:p w14:paraId="58CB356B" w14:textId="77777777" w:rsidR="00AF7335" w:rsidRPr="00B50C13" w:rsidRDefault="00AF7335" w:rsidP="00C20502">
            <w:pPr>
              <w:autoSpaceDE w:val="0"/>
              <w:autoSpaceDN w:val="0"/>
              <w:adjustRightInd w:val="0"/>
              <w:rPr>
                <w:rFonts w:cs="Times New Roman"/>
                <w:szCs w:val="18"/>
              </w:rPr>
            </w:pPr>
            <w:r w:rsidRPr="00B50C13">
              <w:rPr>
                <w:rFonts w:cs="Times New Roman"/>
                <w:szCs w:val="18"/>
              </w:rPr>
              <w:t>Raise personal environmental awareness</w:t>
            </w:r>
          </w:p>
        </w:tc>
        <w:tc>
          <w:tcPr>
            <w:tcW w:w="0" w:type="auto"/>
            <w:vMerge/>
            <w:vAlign w:val="center"/>
          </w:tcPr>
          <w:p w14:paraId="06CD2669" w14:textId="77777777" w:rsidR="00AF7335" w:rsidRPr="00B50C13" w:rsidRDefault="00AF7335" w:rsidP="00C2050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18"/>
              </w:rPr>
            </w:pPr>
          </w:p>
        </w:tc>
      </w:tr>
      <w:tr w:rsidR="00B50C13" w:rsidRPr="00B50C13" w14:paraId="79951520" w14:textId="77777777" w:rsidTr="00C20502">
        <w:trPr>
          <w:trHeight w:hRule="exact" w:val="680"/>
        </w:trPr>
        <w:tc>
          <w:tcPr>
            <w:tcW w:w="0" w:type="auto"/>
          </w:tcPr>
          <w:p w14:paraId="54F3D8D6" w14:textId="77777777" w:rsidR="00AF7335" w:rsidRPr="00B50C13" w:rsidRDefault="00AF7335" w:rsidP="00C20502">
            <w:pPr>
              <w:spacing w:line="480" w:lineRule="auto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0" w:type="auto"/>
          </w:tcPr>
          <w:p w14:paraId="29D26575" w14:textId="77777777" w:rsidR="00AF7335" w:rsidRPr="00B50C13" w:rsidRDefault="00AF7335" w:rsidP="00C20502">
            <w:pPr>
              <w:autoSpaceDE w:val="0"/>
              <w:autoSpaceDN w:val="0"/>
              <w:adjustRightInd w:val="0"/>
              <w:rPr>
                <w:rFonts w:cs="Times New Roman"/>
                <w:szCs w:val="18"/>
              </w:rPr>
            </w:pPr>
            <w:r w:rsidRPr="00B50C13">
              <w:rPr>
                <w:rFonts w:cs="Times New Roman"/>
                <w:szCs w:val="18"/>
              </w:rPr>
              <w:t xml:space="preserve">Correct some </w:t>
            </w:r>
            <w:proofErr w:type="spellStart"/>
            <w:r w:rsidRPr="00B50C13">
              <w:rPr>
                <w:rFonts w:cs="Times New Roman"/>
                <w:szCs w:val="18"/>
              </w:rPr>
              <w:t>behaviours</w:t>
            </w:r>
            <w:proofErr w:type="spellEnd"/>
          </w:p>
        </w:tc>
        <w:tc>
          <w:tcPr>
            <w:tcW w:w="0" w:type="auto"/>
            <w:vMerge/>
            <w:vAlign w:val="center"/>
          </w:tcPr>
          <w:p w14:paraId="078AF992" w14:textId="77777777" w:rsidR="00AF7335" w:rsidRPr="00B50C13" w:rsidRDefault="00AF7335" w:rsidP="00C2050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18"/>
              </w:rPr>
            </w:pPr>
          </w:p>
        </w:tc>
      </w:tr>
      <w:tr w:rsidR="00B50C13" w:rsidRPr="00B50C13" w14:paraId="1DFDFF8D" w14:textId="77777777" w:rsidTr="00C20502">
        <w:trPr>
          <w:trHeight w:hRule="exact" w:val="680"/>
        </w:trPr>
        <w:tc>
          <w:tcPr>
            <w:tcW w:w="0" w:type="auto"/>
          </w:tcPr>
          <w:p w14:paraId="67586A94" w14:textId="77777777" w:rsidR="00AF7335" w:rsidRPr="00B50C13" w:rsidRDefault="00AF7335" w:rsidP="00C20502">
            <w:pPr>
              <w:spacing w:line="480" w:lineRule="auto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0" w:type="auto"/>
          </w:tcPr>
          <w:p w14:paraId="45FD96A4" w14:textId="77777777" w:rsidR="00AF7335" w:rsidRPr="00B50C13" w:rsidRDefault="00AF7335" w:rsidP="00C20502">
            <w:pPr>
              <w:autoSpaceDE w:val="0"/>
              <w:autoSpaceDN w:val="0"/>
              <w:adjustRightInd w:val="0"/>
              <w:rPr>
                <w:rFonts w:cs="Times New Roman"/>
                <w:szCs w:val="18"/>
              </w:rPr>
            </w:pPr>
            <w:r w:rsidRPr="00B50C13">
              <w:rPr>
                <w:rFonts w:cs="Times New Roman"/>
                <w:szCs w:val="18"/>
              </w:rPr>
              <w:t xml:space="preserve">Re-examine one's </w:t>
            </w:r>
            <w:proofErr w:type="spellStart"/>
            <w:r w:rsidRPr="00B50C13">
              <w:rPr>
                <w:rFonts w:cs="Times New Roman"/>
                <w:szCs w:val="18"/>
              </w:rPr>
              <w:t>behaviours</w:t>
            </w:r>
            <w:proofErr w:type="spellEnd"/>
          </w:p>
        </w:tc>
        <w:tc>
          <w:tcPr>
            <w:tcW w:w="0" w:type="auto"/>
            <w:vMerge/>
            <w:vAlign w:val="center"/>
          </w:tcPr>
          <w:p w14:paraId="2C88FA7B" w14:textId="77777777" w:rsidR="00AF7335" w:rsidRPr="00B50C13" w:rsidRDefault="00AF7335" w:rsidP="00C2050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18"/>
              </w:rPr>
            </w:pPr>
          </w:p>
        </w:tc>
      </w:tr>
    </w:tbl>
    <w:p w14:paraId="344186E9" w14:textId="77777777" w:rsidR="00AF7335" w:rsidRPr="00B50C13" w:rsidRDefault="00AF7335" w:rsidP="00AF7335">
      <w:pPr>
        <w:autoSpaceDE w:val="0"/>
        <w:autoSpaceDN w:val="0"/>
        <w:adjustRightInd w:val="0"/>
        <w:spacing w:line="360" w:lineRule="auto"/>
        <w:rPr>
          <w:rFonts w:cs="Times New Roman"/>
          <w:sz w:val="18"/>
          <w:szCs w:val="18"/>
        </w:rPr>
      </w:pPr>
      <w:r w:rsidRPr="00B50C13">
        <w:rPr>
          <w:rFonts w:cs="Times New Roman" w:hint="eastAsia"/>
          <w:sz w:val="18"/>
          <w:szCs w:val="18"/>
        </w:rPr>
        <w:t>Note: SB</w:t>
      </w:r>
      <w:r w:rsidRPr="00B50C13">
        <w:rPr>
          <w:rFonts w:cs="Times New Roman"/>
          <w:sz w:val="18"/>
          <w:szCs w:val="18"/>
        </w:rPr>
        <w:t xml:space="preserve"> </w:t>
      </w:r>
      <w:r w:rsidRPr="00B50C13">
        <w:rPr>
          <w:rFonts w:cs="Times New Roman" w:hint="eastAsia"/>
          <w:sz w:val="18"/>
          <w:szCs w:val="18"/>
        </w:rPr>
        <w:t xml:space="preserve">= </w:t>
      </w:r>
      <w:r w:rsidRPr="00B50C13">
        <w:rPr>
          <w:rFonts w:cs="Times New Roman"/>
          <w:sz w:val="18"/>
          <w:szCs w:val="18"/>
        </w:rPr>
        <w:t>sustainable</w:t>
      </w:r>
      <w:r w:rsidRPr="00B50C13">
        <w:rPr>
          <w:rFonts w:cs="Times New Roman" w:hint="eastAsia"/>
          <w:sz w:val="18"/>
          <w:szCs w:val="18"/>
        </w:rPr>
        <w:t xml:space="preserve"> </w:t>
      </w:r>
      <w:proofErr w:type="spellStart"/>
      <w:r w:rsidRPr="00B50C13">
        <w:rPr>
          <w:rFonts w:cs="Times New Roman" w:hint="eastAsia"/>
          <w:sz w:val="18"/>
          <w:szCs w:val="18"/>
        </w:rPr>
        <w:t>behaviours</w:t>
      </w:r>
      <w:proofErr w:type="spellEnd"/>
      <w:r w:rsidRPr="00B50C13">
        <w:rPr>
          <w:rFonts w:cs="Times New Roman" w:hint="eastAsia"/>
          <w:sz w:val="18"/>
          <w:szCs w:val="18"/>
        </w:rPr>
        <w:t>, EFB</w:t>
      </w:r>
      <w:r w:rsidRPr="00B50C13">
        <w:rPr>
          <w:rFonts w:cs="Times New Roman"/>
          <w:sz w:val="18"/>
          <w:szCs w:val="18"/>
        </w:rPr>
        <w:t xml:space="preserve"> </w:t>
      </w:r>
      <w:r w:rsidRPr="00B50C13">
        <w:rPr>
          <w:rFonts w:cs="Times New Roman" w:hint="eastAsia"/>
          <w:sz w:val="18"/>
          <w:szCs w:val="18"/>
        </w:rPr>
        <w:t xml:space="preserve">= </w:t>
      </w:r>
      <w:r w:rsidRPr="00B50C13">
        <w:rPr>
          <w:rFonts w:cs="Times New Roman"/>
          <w:sz w:val="18"/>
          <w:szCs w:val="18"/>
        </w:rPr>
        <w:t>environmentally</w:t>
      </w:r>
      <w:r w:rsidRPr="00B50C13">
        <w:rPr>
          <w:rFonts w:cs="Times New Roman" w:hint="eastAsia"/>
          <w:sz w:val="18"/>
          <w:szCs w:val="18"/>
        </w:rPr>
        <w:t xml:space="preserve"> friendly </w:t>
      </w:r>
      <w:proofErr w:type="spellStart"/>
      <w:r w:rsidRPr="00B50C13">
        <w:rPr>
          <w:rFonts w:cs="Times New Roman" w:hint="eastAsia"/>
          <w:sz w:val="18"/>
          <w:szCs w:val="18"/>
        </w:rPr>
        <w:t>behaviours</w:t>
      </w:r>
      <w:proofErr w:type="spellEnd"/>
      <w:r w:rsidRPr="00B50C13">
        <w:rPr>
          <w:rFonts w:cs="Times New Roman" w:hint="eastAsia"/>
          <w:sz w:val="18"/>
          <w:szCs w:val="18"/>
        </w:rPr>
        <w:t>, ECB</w:t>
      </w:r>
      <w:r w:rsidRPr="00B50C13">
        <w:rPr>
          <w:rFonts w:cs="Times New Roman"/>
          <w:sz w:val="18"/>
          <w:szCs w:val="18"/>
        </w:rPr>
        <w:t xml:space="preserve"> </w:t>
      </w:r>
      <w:r w:rsidRPr="00B50C13">
        <w:rPr>
          <w:rFonts w:cs="Times New Roman" w:hint="eastAsia"/>
          <w:sz w:val="18"/>
          <w:szCs w:val="18"/>
        </w:rPr>
        <w:t xml:space="preserve">= </w:t>
      </w:r>
      <w:r w:rsidRPr="00B50C13">
        <w:rPr>
          <w:rFonts w:cs="Times New Roman"/>
          <w:sz w:val="18"/>
          <w:szCs w:val="18"/>
        </w:rPr>
        <w:t xml:space="preserve">environmental concern-based </w:t>
      </w:r>
      <w:proofErr w:type="spellStart"/>
      <w:r w:rsidRPr="00B50C13">
        <w:rPr>
          <w:rFonts w:cs="Times New Roman"/>
          <w:sz w:val="18"/>
          <w:szCs w:val="18"/>
        </w:rPr>
        <w:t>behaviours</w:t>
      </w:r>
      <w:proofErr w:type="spellEnd"/>
      <w:r w:rsidRPr="00B50C13">
        <w:rPr>
          <w:rFonts w:cs="Times New Roman" w:hint="eastAsia"/>
          <w:sz w:val="18"/>
          <w:szCs w:val="18"/>
        </w:rPr>
        <w:t>, SE</w:t>
      </w:r>
      <w:r w:rsidRPr="00B50C13">
        <w:rPr>
          <w:rFonts w:cs="Times New Roman"/>
          <w:sz w:val="18"/>
          <w:szCs w:val="18"/>
        </w:rPr>
        <w:t xml:space="preserve"> </w:t>
      </w:r>
      <w:r w:rsidRPr="00B50C13">
        <w:rPr>
          <w:rFonts w:cs="Times New Roman" w:hint="eastAsia"/>
          <w:sz w:val="18"/>
          <w:szCs w:val="18"/>
        </w:rPr>
        <w:t xml:space="preserve">= </w:t>
      </w:r>
      <w:r w:rsidRPr="00B50C13">
        <w:rPr>
          <w:rFonts w:cs="Times New Roman"/>
          <w:sz w:val="18"/>
          <w:szCs w:val="18"/>
        </w:rPr>
        <w:t>sensory</w:t>
      </w:r>
      <w:r w:rsidRPr="00B50C13">
        <w:rPr>
          <w:rFonts w:cs="Times New Roman" w:hint="eastAsia"/>
          <w:sz w:val="18"/>
          <w:szCs w:val="18"/>
        </w:rPr>
        <w:t xml:space="preserve"> experience, MI</w:t>
      </w:r>
      <w:r w:rsidRPr="00B50C13">
        <w:rPr>
          <w:rFonts w:cs="Times New Roman"/>
          <w:sz w:val="18"/>
          <w:szCs w:val="18"/>
        </w:rPr>
        <w:t xml:space="preserve"> </w:t>
      </w:r>
      <w:r w:rsidRPr="00B50C13">
        <w:rPr>
          <w:rFonts w:cs="Times New Roman" w:hint="eastAsia"/>
          <w:sz w:val="18"/>
          <w:szCs w:val="18"/>
        </w:rPr>
        <w:t xml:space="preserve">= </w:t>
      </w:r>
      <w:r w:rsidRPr="00B50C13">
        <w:rPr>
          <w:rFonts w:cs="Times New Roman"/>
          <w:sz w:val="18"/>
          <w:szCs w:val="18"/>
        </w:rPr>
        <w:t>cognitive</w:t>
      </w:r>
      <w:r w:rsidRPr="00B50C13">
        <w:rPr>
          <w:rFonts w:cs="Times New Roman" w:hint="eastAsia"/>
          <w:sz w:val="18"/>
          <w:szCs w:val="18"/>
        </w:rPr>
        <w:t xml:space="preserve"> involvement, NA</w:t>
      </w:r>
      <w:r w:rsidRPr="00B50C13">
        <w:rPr>
          <w:rFonts w:cs="Times New Roman"/>
          <w:sz w:val="18"/>
          <w:szCs w:val="18"/>
        </w:rPr>
        <w:t xml:space="preserve"> </w:t>
      </w:r>
      <w:r w:rsidRPr="00B50C13">
        <w:rPr>
          <w:rFonts w:cs="Times New Roman" w:hint="eastAsia"/>
          <w:sz w:val="18"/>
          <w:szCs w:val="18"/>
        </w:rPr>
        <w:t xml:space="preserve">= </w:t>
      </w:r>
      <w:r w:rsidRPr="00B50C13">
        <w:rPr>
          <w:rFonts w:cs="Times New Roman"/>
          <w:sz w:val="18"/>
          <w:szCs w:val="18"/>
        </w:rPr>
        <w:t>norm</w:t>
      </w:r>
      <w:r w:rsidRPr="00B50C13">
        <w:rPr>
          <w:rFonts w:cs="Times New Roman" w:hint="eastAsia"/>
          <w:sz w:val="18"/>
          <w:szCs w:val="18"/>
        </w:rPr>
        <w:t xml:space="preserve"> arousal</w:t>
      </w:r>
    </w:p>
    <w:p w14:paraId="50E16572" w14:textId="77777777" w:rsidR="00FA2E44" w:rsidRPr="00B50C13" w:rsidRDefault="00FA2E44" w:rsidP="00654E8F">
      <w:pPr>
        <w:spacing w:before="240"/>
        <w:rPr>
          <w:lang w:eastAsia="zh-CN"/>
        </w:rPr>
      </w:pPr>
    </w:p>
    <w:sectPr w:rsidR="00FA2E44" w:rsidRPr="00B50C13" w:rsidSect="0093429D">
      <w:headerReference w:type="even" r:id="rId9"/>
      <w:footerReference w:type="even" r:id="rId10"/>
      <w:footerReference w:type="default" r:id="rId11"/>
      <w:headerReference w:type="first" r:id="rId12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F68A5" w14:textId="77777777" w:rsidR="000D7595" w:rsidRDefault="000D7595" w:rsidP="00117666">
      <w:pPr>
        <w:spacing w:after="0"/>
      </w:pPr>
      <w:r>
        <w:separator/>
      </w:r>
    </w:p>
  </w:endnote>
  <w:endnote w:type="continuationSeparator" w:id="0">
    <w:p w14:paraId="7C9FC062" w14:textId="77777777" w:rsidR="000D7595" w:rsidRDefault="000D7595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D742D" w14:textId="77777777" w:rsidR="00D46EFF" w:rsidRPr="00577C4C" w:rsidRDefault="000D7595">
    <w:pPr>
      <w:rPr>
        <w:color w:val="C00000"/>
        <w:szCs w:val="24"/>
      </w:rPr>
    </w:pPr>
    <w:r>
      <w:rPr>
        <w:noProof/>
        <w:lang w:val="en-GB" w:eastAsia="en-GB"/>
      </w:rPr>
      <w:pict w14:anchorId="782A10FD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0" type="#_x0000_t202" style="position:absolute;margin-left:529.2pt;margin-top:0;width:118.8pt;height:31.15pt;z-index:251659264;visibility:visible;mso-position-horizontal:right;mso-position-horizontal-relative:margin;mso-position-vertical:top;mso-position-vertical-relative:bottom-margin-area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<v:textbox style="mso-fit-shape-to-text:t">
            <w:txbxContent>
              <w:p w14:paraId="729F9BED" w14:textId="77777777" w:rsidR="00D46EFF" w:rsidRPr="00577C4C" w:rsidRDefault="00890439">
                <w:pPr>
                  <w:jc w:val="right"/>
                  <w:rPr>
                    <w:color w:val="000000" w:themeColor="text1"/>
                    <w:szCs w:val="40"/>
                  </w:rPr>
                </w:pPr>
                <w:r w:rsidRPr="00577C4C">
                  <w:rPr>
                    <w:color w:val="000000" w:themeColor="text1"/>
                    <w:szCs w:val="40"/>
                  </w:rPr>
                  <w:fldChar w:fldCharType="begin"/>
                </w:r>
                <w:r w:rsidR="00D46EFF" w:rsidRPr="00577C4C">
                  <w:rPr>
                    <w:color w:val="000000" w:themeColor="text1"/>
                    <w:szCs w:val="40"/>
                  </w:rPr>
                  <w:instrText xml:space="preserve"> PAGE  \* Arabic  \* MERGEFORMAT </w:instrText>
                </w:r>
                <w:r w:rsidRPr="00577C4C">
                  <w:rPr>
                    <w:color w:val="000000" w:themeColor="text1"/>
                    <w:szCs w:val="40"/>
                  </w:rPr>
                  <w:fldChar w:fldCharType="separate"/>
                </w:r>
                <w:r w:rsidR="00E21397">
                  <w:rPr>
                    <w:noProof/>
                    <w:color w:val="000000" w:themeColor="text1"/>
                    <w:szCs w:val="40"/>
                  </w:rPr>
                  <w:t>2</w:t>
                </w:r>
                <w:r w:rsidRPr="00577C4C">
                  <w:rPr>
                    <w:color w:val="000000" w:themeColor="text1"/>
                    <w:szCs w:val="40"/>
                  </w:rPr>
                  <w:fldChar w:fldCharType="end"/>
                </w:r>
              </w:p>
            </w:txbxContent>
          </v:textbox>
          <w10:wrap anchorx="margin" anchory="margin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8C328" w14:textId="77777777" w:rsidR="00D46EFF" w:rsidRPr="00577C4C" w:rsidRDefault="000D7595">
    <w:pPr>
      <w:rPr>
        <w:b/>
        <w:sz w:val="20"/>
        <w:szCs w:val="24"/>
      </w:rPr>
    </w:pPr>
    <w:r>
      <w:rPr>
        <w:noProof/>
        <w:lang w:val="en-GB" w:eastAsia="en-GB"/>
      </w:rPr>
      <w:pict w14:anchorId="00DABA44">
        <v:shapetype id="_x0000_t202" coordsize="21600,21600" o:spt="202" path="m,l,21600r21600,l21600,xe">
          <v:stroke joinstyle="miter"/>
          <v:path gradientshapeok="t" o:connecttype="rect"/>
        </v:shapetype>
        <v:shape id="Text Box 56" o:spid="_x0000_s2049" type="#_x0000_t202" style="position:absolute;margin-left:529.2pt;margin-top:0;width:118.8pt;height:31.15pt;z-index:251646976;visibility:visible;mso-position-horizontal:right;mso-position-horizontal-relative:margin;mso-position-vertical:top;mso-position-vertical-relative:bottom-margin-area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<v:textbox style="mso-fit-shape-to-text:t">
            <w:txbxContent>
              <w:p w14:paraId="24C03462" w14:textId="77777777" w:rsidR="00D46EFF" w:rsidRPr="00577C4C" w:rsidRDefault="00890439">
                <w:pPr>
                  <w:jc w:val="right"/>
                  <w:rPr>
                    <w:color w:val="000000" w:themeColor="text1"/>
                    <w:szCs w:val="40"/>
                  </w:rPr>
                </w:pPr>
                <w:r w:rsidRPr="00577C4C">
                  <w:rPr>
                    <w:color w:val="000000" w:themeColor="text1"/>
                    <w:szCs w:val="40"/>
                  </w:rPr>
                  <w:fldChar w:fldCharType="begin"/>
                </w:r>
                <w:r w:rsidR="00D46EFF" w:rsidRPr="00577C4C">
                  <w:rPr>
                    <w:color w:val="000000" w:themeColor="text1"/>
                    <w:szCs w:val="40"/>
                  </w:rPr>
                  <w:instrText xml:space="preserve"> PAGE  \* Arabic  \* MERGEFORMAT </w:instrText>
                </w:r>
                <w:r w:rsidRPr="00577C4C">
                  <w:rPr>
                    <w:color w:val="000000" w:themeColor="text1"/>
                    <w:szCs w:val="40"/>
                  </w:rPr>
                  <w:fldChar w:fldCharType="separate"/>
                </w:r>
                <w:r w:rsidR="00E21397">
                  <w:rPr>
                    <w:noProof/>
                    <w:color w:val="000000" w:themeColor="text1"/>
                    <w:szCs w:val="40"/>
                  </w:rPr>
                  <w:t>3</w:t>
                </w:r>
                <w:r w:rsidRPr="00577C4C">
                  <w:rPr>
                    <w:color w:val="000000" w:themeColor="text1"/>
                    <w:szCs w:val="40"/>
                  </w:rPr>
                  <w:fldChar w:fldCharType="end"/>
                </w:r>
              </w:p>
            </w:txbxContent>
          </v:textbox>
          <w10:wrap anchorx="margin" anchory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A04744" w14:textId="77777777" w:rsidR="000D7595" w:rsidRDefault="000D7595" w:rsidP="00117666">
      <w:pPr>
        <w:spacing w:after="0"/>
      </w:pPr>
      <w:r>
        <w:separator/>
      </w:r>
    </w:p>
  </w:footnote>
  <w:footnote w:type="continuationSeparator" w:id="0">
    <w:p w14:paraId="34C34138" w14:textId="77777777" w:rsidR="000D7595" w:rsidRDefault="000D7595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24F66" w14:textId="77777777" w:rsidR="00D46EFF" w:rsidRPr="009151AA" w:rsidRDefault="00D46EFF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7D91B" w14:textId="77777777" w:rsidR="00D46EFF" w:rsidRDefault="00D46EFF" w:rsidP="0093429D">
    <w:r w:rsidRPr="005A1D84">
      <w:rPr>
        <w:b/>
        <w:noProof/>
        <w:color w:val="A6A6A6" w:themeColor="background1" w:themeShade="A6"/>
        <w:lang w:eastAsia="zh-CN"/>
      </w:rPr>
      <w:drawing>
        <wp:inline distT="0" distB="0" distL="0" distR="0" wp14:anchorId="62287C06" wp14:editId="462ACA4C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E3148">
      <w:rPr>
        <w:b/>
      </w:rPr>
      <w:ptab w:relativeTo="margin" w:alignment="center" w:leader="none"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attachedTemplate r:id="rId1"/>
  <w:defaultTabStop w:val="720"/>
  <w:evenAndOddHeaders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20B5"/>
    <w:rsid w:val="0001436A"/>
    <w:rsid w:val="00034304"/>
    <w:rsid w:val="00035434"/>
    <w:rsid w:val="0003749B"/>
    <w:rsid w:val="00052A14"/>
    <w:rsid w:val="00057503"/>
    <w:rsid w:val="00077D53"/>
    <w:rsid w:val="000A3507"/>
    <w:rsid w:val="000D3164"/>
    <w:rsid w:val="000D7595"/>
    <w:rsid w:val="00105FD9"/>
    <w:rsid w:val="00117666"/>
    <w:rsid w:val="00146D22"/>
    <w:rsid w:val="001549D3"/>
    <w:rsid w:val="00160065"/>
    <w:rsid w:val="001750DB"/>
    <w:rsid w:val="00177D84"/>
    <w:rsid w:val="001A0DB0"/>
    <w:rsid w:val="001B5CD2"/>
    <w:rsid w:val="001D5F1A"/>
    <w:rsid w:val="00267D18"/>
    <w:rsid w:val="00274347"/>
    <w:rsid w:val="002821DA"/>
    <w:rsid w:val="002868E2"/>
    <w:rsid w:val="002869C3"/>
    <w:rsid w:val="002936E4"/>
    <w:rsid w:val="002B3917"/>
    <w:rsid w:val="002B4A57"/>
    <w:rsid w:val="002C74CA"/>
    <w:rsid w:val="003123F4"/>
    <w:rsid w:val="0035121B"/>
    <w:rsid w:val="003544FB"/>
    <w:rsid w:val="003665D7"/>
    <w:rsid w:val="003B70C3"/>
    <w:rsid w:val="003D2F2D"/>
    <w:rsid w:val="00401590"/>
    <w:rsid w:val="00420491"/>
    <w:rsid w:val="00447801"/>
    <w:rsid w:val="00452E9C"/>
    <w:rsid w:val="004735C8"/>
    <w:rsid w:val="00473FE5"/>
    <w:rsid w:val="004947A6"/>
    <w:rsid w:val="004961FF"/>
    <w:rsid w:val="004C60ED"/>
    <w:rsid w:val="004F2AA5"/>
    <w:rsid w:val="00517A89"/>
    <w:rsid w:val="005250F2"/>
    <w:rsid w:val="00533909"/>
    <w:rsid w:val="00580F79"/>
    <w:rsid w:val="00593EEA"/>
    <w:rsid w:val="005A5EEE"/>
    <w:rsid w:val="005D229F"/>
    <w:rsid w:val="006375C7"/>
    <w:rsid w:val="0064455E"/>
    <w:rsid w:val="00654E8F"/>
    <w:rsid w:val="00660D05"/>
    <w:rsid w:val="006820B1"/>
    <w:rsid w:val="00686A74"/>
    <w:rsid w:val="006A1EC0"/>
    <w:rsid w:val="006B7D14"/>
    <w:rsid w:val="006E791D"/>
    <w:rsid w:val="006E7DE5"/>
    <w:rsid w:val="006F2E71"/>
    <w:rsid w:val="00701727"/>
    <w:rsid w:val="0070566C"/>
    <w:rsid w:val="00714C50"/>
    <w:rsid w:val="00725A7D"/>
    <w:rsid w:val="007501BE"/>
    <w:rsid w:val="00790BB3"/>
    <w:rsid w:val="007C206C"/>
    <w:rsid w:val="007C7E41"/>
    <w:rsid w:val="00803670"/>
    <w:rsid w:val="008108C4"/>
    <w:rsid w:val="00817DD6"/>
    <w:rsid w:val="0083759F"/>
    <w:rsid w:val="00856B8A"/>
    <w:rsid w:val="00861018"/>
    <w:rsid w:val="008635D5"/>
    <w:rsid w:val="00885156"/>
    <w:rsid w:val="00890439"/>
    <w:rsid w:val="008979E9"/>
    <w:rsid w:val="009151AA"/>
    <w:rsid w:val="0093429D"/>
    <w:rsid w:val="00943573"/>
    <w:rsid w:val="00964134"/>
    <w:rsid w:val="00970F7D"/>
    <w:rsid w:val="00987A1A"/>
    <w:rsid w:val="00994A3D"/>
    <w:rsid w:val="009B34F8"/>
    <w:rsid w:val="009C2B12"/>
    <w:rsid w:val="00A03B74"/>
    <w:rsid w:val="00A174D9"/>
    <w:rsid w:val="00AA4D24"/>
    <w:rsid w:val="00AB6715"/>
    <w:rsid w:val="00AF2C2B"/>
    <w:rsid w:val="00AF7335"/>
    <w:rsid w:val="00B1671E"/>
    <w:rsid w:val="00B25EB8"/>
    <w:rsid w:val="00B371A8"/>
    <w:rsid w:val="00B37F4D"/>
    <w:rsid w:val="00B45E6E"/>
    <w:rsid w:val="00B50C13"/>
    <w:rsid w:val="00B7725F"/>
    <w:rsid w:val="00C52A7B"/>
    <w:rsid w:val="00C55B8B"/>
    <w:rsid w:val="00C560D7"/>
    <w:rsid w:val="00C56BAF"/>
    <w:rsid w:val="00C679AA"/>
    <w:rsid w:val="00C75972"/>
    <w:rsid w:val="00C95F9A"/>
    <w:rsid w:val="00CB2FA9"/>
    <w:rsid w:val="00CD066B"/>
    <w:rsid w:val="00CE4FEE"/>
    <w:rsid w:val="00D060CF"/>
    <w:rsid w:val="00D32F4C"/>
    <w:rsid w:val="00D46EFF"/>
    <w:rsid w:val="00D506EA"/>
    <w:rsid w:val="00DB59C3"/>
    <w:rsid w:val="00DC259A"/>
    <w:rsid w:val="00DE23E8"/>
    <w:rsid w:val="00E21397"/>
    <w:rsid w:val="00E52377"/>
    <w:rsid w:val="00E537AD"/>
    <w:rsid w:val="00E64E17"/>
    <w:rsid w:val="00E866C9"/>
    <w:rsid w:val="00EA3D3C"/>
    <w:rsid w:val="00EC090A"/>
    <w:rsid w:val="00ED20B5"/>
    <w:rsid w:val="00F46900"/>
    <w:rsid w:val="00F61D89"/>
    <w:rsid w:val="00FA213F"/>
    <w:rsid w:val="00FA2E44"/>
    <w:rsid w:val="00FA7465"/>
    <w:rsid w:val="00FE0223"/>
    <w:rsid w:val="00FE28EC"/>
    <w:rsid w:val="00FF6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7AD9AA87"/>
  <w15:docId w15:val="{924B927B-FDBF-4765-BBB1-68FAEE4C0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idu.com/link?url=57aywD0Q6WTnl7XKbIHuE8b-omKc3ap2x5EsTpVbV6AAYPbEM0D2-y7J093ezJ4W2ZHdLPgR8eI8usVcDDv7O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CFC56C36-BBC2-407C-9847-13FFE2FAD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1</TotalTime>
  <Pages>8</Pages>
  <Words>1259</Words>
  <Characters>7181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Charlie Cordoba</cp:lastModifiedBy>
  <cp:revision>2</cp:revision>
  <cp:lastPrinted>2013-10-03T12:51:00Z</cp:lastPrinted>
  <dcterms:created xsi:type="dcterms:W3CDTF">2022-09-23T08:06:00Z</dcterms:created>
  <dcterms:modified xsi:type="dcterms:W3CDTF">2022-09-23T08:06:00Z</dcterms:modified>
</cp:coreProperties>
</file>