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9443" w14:textId="092F50B1" w:rsidR="00994A3D" w:rsidRPr="007D1F8F" w:rsidRDefault="00994A3D" w:rsidP="007D1F8F">
      <w:pPr>
        <w:keepNext/>
        <w:spacing w:line="360" w:lineRule="auto"/>
        <w:jc w:val="both"/>
        <w:rPr>
          <w:rFonts w:cs="Times New Roman"/>
          <w:sz w:val="15"/>
          <w:szCs w:val="15"/>
        </w:rPr>
      </w:pPr>
    </w:p>
    <w:p w14:paraId="62C014D1" w14:textId="4363846C" w:rsidR="00D74595" w:rsidRPr="007D1F8F" w:rsidRDefault="00D74595" w:rsidP="007D1F8F">
      <w:pPr>
        <w:pStyle w:val="1"/>
        <w:numPr>
          <w:ilvl w:val="0"/>
          <w:numId w:val="14"/>
        </w:numPr>
        <w:spacing w:line="360" w:lineRule="auto"/>
        <w:jc w:val="both"/>
        <w:rPr>
          <w:sz w:val="15"/>
          <w:szCs w:val="15"/>
        </w:rPr>
      </w:pPr>
      <w:r w:rsidRPr="007D1F8F">
        <w:rPr>
          <w:sz w:val="15"/>
          <w:szCs w:val="15"/>
        </w:rPr>
        <w:t>Supplementary Table</w:t>
      </w:r>
      <w:r w:rsidR="00613752">
        <w:rPr>
          <w:sz w:val="15"/>
          <w:szCs w:val="15"/>
        </w:rPr>
        <w:t xml:space="preserve"> 1</w:t>
      </w:r>
    </w:p>
    <w:p w14:paraId="0832B05A" w14:textId="09BEE1BF" w:rsidR="00D74595" w:rsidRPr="007D1F8F" w:rsidRDefault="001C2A4B" w:rsidP="007D1F8F">
      <w:pPr>
        <w:spacing w:line="360" w:lineRule="auto"/>
        <w:jc w:val="both"/>
        <w:rPr>
          <w:rFonts w:cs="Times New Roman"/>
          <w:sz w:val="15"/>
          <w:szCs w:val="15"/>
        </w:rPr>
      </w:pPr>
      <w:r w:rsidRPr="007D1F8F">
        <w:rPr>
          <w:rFonts w:cs="Times New Roman"/>
          <w:sz w:val="15"/>
          <w:szCs w:val="15"/>
        </w:rPr>
        <w:t>Supplementary Table 1</w:t>
      </w:r>
      <w:r w:rsidRPr="007D1F8F">
        <w:rPr>
          <w:rFonts w:cs="Times New Roman"/>
          <w:sz w:val="15"/>
          <w:szCs w:val="15"/>
          <w:lang w:eastAsia="zh-CN"/>
        </w:rPr>
        <w:t xml:space="preserve">: </w:t>
      </w:r>
      <w:r w:rsidRPr="007D1F8F">
        <w:rPr>
          <w:rFonts w:cs="Times New Roman"/>
          <w:sz w:val="15"/>
          <w:szCs w:val="15"/>
        </w:rPr>
        <w:t>The medicinals and dosages used in the original studies</w:t>
      </w:r>
    </w:p>
    <w:tbl>
      <w:tblPr>
        <w:tblStyle w:val="aff5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1859"/>
        <w:gridCol w:w="4592"/>
        <w:gridCol w:w="1903"/>
      </w:tblGrid>
      <w:tr w:rsidR="009B4AEB" w:rsidRPr="007D1F8F" w14:paraId="25ED73A5" w14:textId="77777777" w:rsidTr="001A79EA">
        <w:trPr>
          <w:trHeight w:val="283"/>
        </w:trPr>
        <w:tc>
          <w:tcPr>
            <w:tcW w:w="1423" w:type="dxa"/>
            <w:tcBorders>
              <w:top w:val="single" w:sz="12" w:space="0" w:color="auto"/>
              <w:bottom w:val="single" w:sz="4" w:space="0" w:color="auto"/>
            </w:tcBorders>
          </w:tcPr>
          <w:p w14:paraId="6F4E7EE3" w14:textId="3B2850FF" w:rsidR="009B4AEB" w:rsidRPr="007D1F8F" w:rsidRDefault="009B4AEB" w:rsidP="007D1F8F">
            <w:pPr>
              <w:spacing w:line="360" w:lineRule="auto"/>
              <w:rPr>
                <w:rFonts w:eastAsia="等线" w:cs="Times New Roman"/>
                <w:b/>
                <w:bCs/>
                <w:color w:val="000000"/>
                <w:sz w:val="15"/>
                <w:szCs w:val="15"/>
              </w:rPr>
            </w:pPr>
            <w:r w:rsidRPr="007D1F8F">
              <w:rPr>
                <w:rFonts w:cs="Times New Roman"/>
                <w:sz w:val="15"/>
                <w:szCs w:val="15"/>
              </w:rPr>
              <w:t>Study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4" w:space="0" w:color="auto"/>
            </w:tcBorders>
          </w:tcPr>
          <w:p w14:paraId="3166CAF8" w14:textId="73DFFB3A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b/>
                <w:bCs/>
                <w:color w:val="000000"/>
                <w:sz w:val="15"/>
                <w:szCs w:val="15"/>
              </w:rPr>
            </w:pPr>
            <w:r w:rsidRPr="007D1F8F">
              <w:rPr>
                <w:rFonts w:cs="Times New Roman"/>
                <w:sz w:val="15"/>
                <w:szCs w:val="15"/>
              </w:rPr>
              <w:t>Formulas</w:t>
            </w:r>
          </w:p>
        </w:tc>
        <w:tc>
          <w:tcPr>
            <w:tcW w:w="4592" w:type="dxa"/>
            <w:tcBorders>
              <w:top w:val="single" w:sz="12" w:space="0" w:color="auto"/>
              <w:bottom w:val="single" w:sz="4" w:space="0" w:color="auto"/>
            </w:tcBorders>
          </w:tcPr>
          <w:p w14:paraId="4F85535A" w14:textId="4416A9DF" w:rsidR="009B4AEB" w:rsidRPr="007D1F8F" w:rsidRDefault="009B4AEB" w:rsidP="007D1F8F">
            <w:pPr>
              <w:spacing w:line="360" w:lineRule="auto"/>
              <w:jc w:val="both"/>
              <w:rPr>
                <w:rFonts w:eastAsia="等线" w:cs="Times New Roman"/>
                <w:b/>
                <w:bCs/>
                <w:color w:val="000000"/>
                <w:sz w:val="15"/>
                <w:szCs w:val="15"/>
              </w:rPr>
            </w:pPr>
            <w:r w:rsidRPr="007D1F8F">
              <w:rPr>
                <w:rFonts w:cs="Times New Roman"/>
                <w:sz w:val="15"/>
                <w:szCs w:val="15"/>
              </w:rPr>
              <w:t>Medicinals and dosages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4" w:space="0" w:color="auto"/>
            </w:tcBorders>
          </w:tcPr>
          <w:p w14:paraId="48DB7392" w14:textId="21F152DE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b/>
                <w:bCs/>
                <w:color w:val="000000"/>
                <w:sz w:val="15"/>
                <w:szCs w:val="15"/>
              </w:rPr>
            </w:pPr>
            <w:r w:rsidRPr="007D1F8F">
              <w:rPr>
                <w:rFonts w:cs="Times New Roman"/>
                <w:sz w:val="15"/>
                <w:szCs w:val="15"/>
              </w:rPr>
              <w:t>Source</w:t>
            </w:r>
          </w:p>
        </w:tc>
      </w:tr>
      <w:tr w:rsidR="009B4AEB" w:rsidRPr="007D1F8F" w14:paraId="11A6C616" w14:textId="77777777" w:rsidTr="001A79EA">
        <w:trPr>
          <w:trHeight w:val="566"/>
        </w:trPr>
        <w:tc>
          <w:tcPr>
            <w:tcW w:w="1423" w:type="dxa"/>
            <w:tcBorders>
              <w:top w:val="single" w:sz="4" w:space="0" w:color="auto"/>
            </w:tcBorders>
          </w:tcPr>
          <w:p w14:paraId="217A3EFC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Chan Li (2019)</w:t>
            </w:r>
          </w:p>
        </w:tc>
        <w:tc>
          <w:tcPr>
            <w:tcW w:w="1859" w:type="dxa"/>
            <w:tcBorders>
              <w:top w:val="single" w:sz="4" w:space="0" w:color="auto"/>
            </w:tcBorders>
          </w:tcPr>
          <w:p w14:paraId="69CF0C4E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Xiaoyang Decoction</w:t>
            </w:r>
          </w:p>
        </w:tc>
        <w:tc>
          <w:tcPr>
            <w:tcW w:w="4592" w:type="dxa"/>
            <w:tcBorders>
              <w:top w:val="single" w:sz="4" w:space="0" w:color="auto"/>
            </w:tcBorders>
          </w:tcPr>
          <w:p w14:paraId="47180678" w14:textId="3202BFCB" w:rsidR="009B4AEB" w:rsidRPr="007D1F8F" w:rsidRDefault="00E45EF8" w:rsidP="007D1F8F">
            <w:pPr>
              <w:pStyle w:val="HTML"/>
              <w:shd w:val="clear" w:color="auto" w:fill="FFFFFF"/>
              <w:spacing w:before="150" w:after="150" w:line="360" w:lineRule="auto"/>
              <w:jc w:val="both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The dried root of </w:t>
            </w:r>
            <w:r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Astragalus mongholicus</w:t>
            </w:r>
            <w:r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 Bunge (</w:t>
            </w:r>
            <w:r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huáng qí</w:t>
            </w:r>
            <w:r w:rsidRPr="007D1F8F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20g, </w:t>
            </w:r>
            <w:bookmarkStart w:id="0" w:name="_Hlk118613515"/>
            <w:r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the dried root of</w:t>
            </w:r>
            <w:bookmarkEnd w:id="0"/>
            <w:r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 xml:space="preserve">Actaea cimicifuga </w:t>
            </w:r>
            <w:proofErr w:type="gramStart"/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L(</w:t>
            </w:r>
            <w:proofErr w:type="gramEnd"/>
            <w:r w:rsidR="006116EC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shēng má</w:t>
            </w:r>
            <w:r w:rsidR="006116EC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)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20g,</w:t>
            </w:r>
            <w:r w:rsidR="006116EC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064A7D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the dried velamen of </w:t>
            </w:r>
            <w:r w:rsidR="00064A7D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Dictamnus dasycarpus</w:t>
            </w:r>
            <w:r w:rsidR="00064A7D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 Turcz(</w:t>
            </w:r>
            <w:r w:rsidR="00064A7D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bái xiān pí</w:t>
            </w:r>
            <w:r w:rsidR="00064A7D" w:rsidRPr="007D1F8F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15g, </w:t>
            </w:r>
            <w:r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the dried root of Paeonia lactiflora Pall. (bái sháo)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15g, </w:t>
            </w:r>
            <w:r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the dried ripe fruit of </w:t>
            </w:r>
            <w:r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Arctium lappa</w:t>
            </w:r>
            <w:r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 L</w:t>
            </w:r>
            <w:r w:rsidRPr="007D1F8F">
              <w:rPr>
                <w:rFonts w:ascii="Times New Roman" w:hAnsi="Times New Roman" w:cs="Times New Roman"/>
                <w:sz w:val="15"/>
                <w:szCs w:val="15"/>
              </w:rPr>
              <w:t>（</w:t>
            </w:r>
            <w:r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niú bàng zǐ</w:t>
            </w:r>
            <w:r w:rsidRPr="007D1F8F">
              <w:rPr>
                <w:rFonts w:ascii="Times New Roman" w:hAnsi="Times New Roman" w:cs="Times New Roman"/>
                <w:sz w:val="15"/>
                <w:szCs w:val="15"/>
              </w:rPr>
              <w:t>）</w:t>
            </w:r>
            <w:r w:rsidRPr="007D1F8F">
              <w:rPr>
                <w:rFonts w:ascii="Times New Roman" w:hAnsi="Times New Roman" w:cs="Times New Roman"/>
                <w:sz w:val="15"/>
                <w:szCs w:val="15"/>
              </w:rPr>
              <w:t>15g,</w:t>
            </w:r>
            <w:r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the dried root of</w:t>
            </w:r>
            <w:r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Angelica sinensis</w:t>
            </w:r>
            <w:r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 (Oliv.) Diels(</w:t>
            </w:r>
            <w:r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dāng guī</w:t>
            </w:r>
            <w:r w:rsidRPr="007D1F8F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9B4AEB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10g, </w:t>
            </w:r>
            <w:r w:rsidR="00064A7D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the dried root of</w:t>
            </w:r>
            <w:r w:rsidR="00064A7D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="00064A7D" w:rsidRPr="007D1F8F"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 xml:space="preserve">Saposhnikovia divaricata </w:t>
            </w:r>
            <w:r w:rsidR="00064A7D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（</w:t>
            </w:r>
            <w:r w:rsidR="00064A7D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Turcz.</w:t>
            </w:r>
            <w:r w:rsidR="00064A7D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）</w:t>
            </w:r>
            <w:r w:rsidR="00064A7D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Schischk</w:t>
            </w:r>
            <w:r w:rsidR="00064A7D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（</w:t>
            </w:r>
            <w:r w:rsidR="00064A7D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fáng fēng</w:t>
            </w:r>
            <w:r w:rsidR="00064A7D" w:rsidRPr="007D1F8F">
              <w:rPr>
                <w:rFonts w:ascii="Times New Roman" w:hAnsi="Times New Roman" w:cs="Times New Roman"/>
                <w:sz w:val="15"/>
                <w:szCs w:val="15"/>
              </w:rPr>
              <w:t>）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10g, </w:t>
            </w:r>
            <w:r w:rsidR="009470AF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the dry aboveground portion of </w:t>
            </w:r>
            <w:r w:rsidR="009470AF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Equisetum hyemale</w:t>
            </w:r>
            <w:r w:rsidR="009470AF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 L(</w:t>
            </w:r>
            <w:r w:rsidR="009470AF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mù zéi</w:t>
            </w:r>
            <w:r w:rsidR="009470AF" w:rsidRPr="007D1F8F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10g, </w:t>
            </w:r>
            <w:r w:rsidR="009470AF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the ried rhizome of Cynanchum paniculatum</w:t>
            </w:r>
            <w:r w:rsidR="009470AF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（</w:t>
            </w:r>
            <w:r w:rsidR="009470AF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Bge.</w:t>
            </w:r>
            <w:r w:rsidR="009470AF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）</w:t>
            </w:r>
            <w:r w:rsidR="009470AF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Kitag.</w:t>
            </w:r>
            <w:r w:rsidR="009470AF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（</w:t>
            </w:r>
            <w:r w:rsidR="009470AF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xú cháng qīng</w:t>
            </w:r>
            <w:r w:rsidR="009470AF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10g, </w:t>
            </w:r>
            <w:r w:rsidR="009470AF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the dried root and rhizome of </w:t>
            </w:r>
            <w:r w:rsidR="009470AF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Glycyrrhiza glabra</w:t>
            </w:r>
            <w:r w:rsidR="009470AF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 L. (</w:t>
            </w:r>
            <w:r w:rsidR="009470AF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gān căo</w:t>
            </w:r>
            <w:r w:rsidR="009470AF" w:rsidRPr="007D1F8F">
              <w:rPr>
                <w:rFonts w:ascii="Times New Roman" w:hAnsi="Times New Roman" w:cs="Times New Roman"/>
                <w:sz w:val="15"/>
                <w:szCs w:val="15"/>
              </w:rPr>
              <w:t>),</w:t>
            </w:r>
            <w:r w:rsidR="009B4AEB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5g</w:t>
            </w:r>
            <w:r w:rsidR="0003301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7FBD0647" w14:textId="507C57DA" w:rsidR="009B4AEB" w:rsidRPr="007D1F8F" w:rsidRDefault="003D16A1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bookmarkStart w:id="1" w:name="_Hlk118619074"/>
            <w:r w:rsidRPr="007D1F8F">
              <w:rPr>
                <w:rFonts w:cs="Times New Roman"/>
                <w:sz w:val="15"/>
                <w:szCs w:val="15"/>
              </w:rPr>
              <w:t>Prepared by Chan et al</w:t>
            </w:r>
            <w:bookmarkEnd w:id="1"/>
          </w:p>
        </w:tc>
      </w:tr>
      <w:tr w:rsidR="009B4AEB" w:rsidRPr="007D1F8F" w14:paraId="39D213F5" w14:textId="77777777" w:rsidTr="001A79EA">
        <w:trPr>
          <w:trHeight w:val="566"/>
        </w:trPr>
        <w:tc>
          <w:tcPr>
            <w:tcW w:w="1423" w:type="dxa"/>
          </w:tcPr>
          <w:p w14:paraId="4609E9DF" w14:textId="5DBE097A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Jing</w:t>
            </w:r>
            <w:r w:rsid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Zhang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2018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1859" w:type="dxa"/>
          </w:tcPr>
          <w:p w14:paraId="055DEC7A" w14:textId="67AA3E92" w:rsidR="009B4AEB" w:rsidRPr="007D1F8F" w:rsidRDefault="007D1F8F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raditional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Chinese medicine bath</w:t>
            </w:r>
          </w:p>
        </w:tc>
        <w:tc>
          <w:tcPr>
            <w:tcW w:w="4592" w:type="dxa"/>
          </w:tcPr>
          <w:p w14:paraId="7F45BD56" w14:textId="7B316BD5" w:rsidR="009B4AEB" w:rsidRPr="007D1F8F" w:rsidRDefault="007D1F8F" w:rsidP="007D1F8F">
            <w:pPr>
              <w:spacing w:line="360" w:lineRule="auto"/>
              <w:jc w:val="both"/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</w:t>
            </w:r>
            <w:r w:rsidR="003D16A1" w:rsidRPr="007D1F8F">
              <w:rPr>
                <w:rFonts w:cs="Times New Roman"/>
                <w:sz w:val="15"/>
                <w:szCs w:val="15"/>
              </w:rPr>
              <w:t>he dried root of</w:t>
            </w:r>
            <w:r w:rsidR="003D16A1" w:rsidRPr="007D1F8F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 w:rsidR="003D16A1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 xml:space="preserve">Salvia miltiorrhiza </w:t>
            </w:r>
            <w:r w:rsidR="003D16A1" w:rsidRPr="007D1F8F">
              <w:rPr>
                <w:rFonts w:cs="Times New Roman"/>
                <w:color w:val="000000"/>
                <w:sz w:val="15"/>
                <w:szCs w:val="15"/>
              </w:rPr>
              <w:t>Bge</w:t>
            </w:r>
            <w:r w:rsidR="003D16A1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3D16A1" w:rsidRPr="007D1F8F">
              <w:rPr>
                <w:rFonts w:cs="Times New Roman"/>
                <w:i/>
                <w:iCs/>
                <w:sz w:val="15"/>
                <w:szCs w:val="15"/>
              </w:rPr>
              <w:t>dān shēn</w:t>
            </w:r>
            <w:r w:rsidR="003D16A1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50g, </w:t>
            </w:r>
            <w:r w:rsidR="00E74F2F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the died flowers of Carthamus tinctorius L</w:t>
            </w:r>
            <w:r w:rsidR="00A338A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E74F2F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(hóng huā)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20g,</w:t>
            </w:r>
            <w:r w:rsidR="00E74F2F" w:rsidRPr="007D1F8F">
              <w:rPr>
                <w:rFonts w:cs="Times New Roman"/>
                <w:sz w:val="15"/>
                <w:szCs w:val="15"/>
              </w:rPr>
              <w:t xml:space="preserve"> </w:t>
            </w:r>
            <w:r w:rsidR="00E74F2F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ried rhizome of </w:t>
            </w:r>
            <w:r w:rsidR="00E74F2F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Rehmannia glutinosa Libosch</w:t>
            </w:r>
            <w:r w:rsidR="00E74F2F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="00E74F2F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E74F2F" w:rsidRPr="00A338A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dì huáng</w:t>
            </w:r>
            <w:r w:rsidR="00E74F2F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50g, </w:t>
            </w:r>
            <w:r w:rsidR="00E74F2F" w:rsidRPr="00A338A6">
              <w:rPr>
                <w:rFonts w:eastAsia="等线" w:cs="Times New Roman"/>
                <w:color w:val="000000"/>
                <w:sz w:val="15"/>
                <w:szCs w:val="15"/>
              </w:rPr>
              <w:t>the died root bark of</w:t>
            </w:r>
            <w:r w:rsidR="00E74F2F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Lycium chinense Mill. or Lycium barbarum </w:t>
            </w:r>
            <w:r w:rsidR="00E74F2F" w:rsidRPr="00A338A6">
              <w:rPr>
                <w:rFonts w:eastAsia="等线" w:cs="Times New Roman"/>
                <w:color w:val="000000"/>
                <w:sz w:val="15"/>
                <w:szCs w:val="15"/>
              </w:rPr>
              <w:t>L</w:t>
            </w:r>
            <w:r w:rsidR="00542A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A338A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(</w:t>
            </w:r>
            <w:r w:rsidR="00E74F2F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dì gǔ pí)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50g, </w:t>
            </w:r>
            <w:r w:rsidR="00246E37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root of </w:t>
            </w:r>
            <w:r w:rsidR="00246E37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Sophora flavescens </w:t>
            </w:r>
            <w:r w:rsidR="00246E37" w:rsidRPr="00A338A6">
              <w:rPr>
                <w:rFonts w:eastAsia="等线" w:cs="Times New Roman"/>
                <w:color w:val="000000"/>
                <w:sz w:val="15"/>
                <w:szCs w:val="15"/>
              </w:rPr>
              <w:t>Aiton</w:t>
            </w:r>
            <w:r w:rsidR="00246E37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(kŭ shēn)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40g, </w:t>
            </w:r>
            <w:r w:rsidR="00246E37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velamen of </w:t>
            </w:r>
            <w:r w:rsidR="00246E37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Dictamnus dasycarpus </w:t>
            </w:r>
            <w:r w:rsidR="00246E37" w:rsidRPr="00A338A6">
              <w:rPr>
                <w:rFonts w:eastAsia="等线" w:cs="Times New Roman"/>
                <w:color w:val="000000"/>
                <w:sz w:val="15"/>
                <w:szCs w:val="15"/>
              </w:rPr>
              <w:t>Turcz</w:t>
            </w:r>
            <w:r w:rsidR="00542A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A338A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(</w:t>
            </w:r>
            <w:r w:rsidR="00246E37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bái xiān pí)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40g, </w:t>
            </w:r>
            <w:r w:rsidR="00246E37" w:rsidRPr="007D1F8F">
              <w:rPr>
                <w:rFonts w:cs="Times New Roman"/>
                <w:sz w:val="15"/>
                <w:szCs w:val="15"/>
              </w:rPr>
              <w:t xml:space="preserve">the dried ripe fruit of </w:t>
            </w:r>
            <w:r w:rsidR="00246E37" w:rsidRPr="00A338A6">
              <w:rPr>
                <w:rFonts w:cs="Times New Roman"/>
                <w:i/>
                <w:iCs/>
                <w:sz w:val="15"/>
                <w:szCs w:val="15"/>
              </w:rPr>
              <w:t xml:space="preserve">Kochia scoparia </w:t>
            </w:r>
            <w:r w:rsidR="00246E37" w:rsidRPr="007D1F8F">
              <w:rPr>
                <w:rFonts w:cs="Times New Roman"/>
                <w:sz w:val="15"/>
                <w:szCs w:val="15"/>
              </w:rPr>
              <w:t>(L.) Schrad</w:t>
            </w:r>
            <w:r w:rsidR="00542A05" w:rsidRPr="007D1F8F">
              <w:rPr>
                <w:rFonts w:cs="Times New Roman"/>
                <w:sz w:val="15"/>
                <w:szCs w:val="15"/>
              </w:rPr>
              <w:t xml:space="preserve"> </w:t>
            </w:r>
            <w:r w:rsidR="00A338A6">
              <w:rPr>
                <w:rFonts w:cs="Times New Roman"/>
                <w:sz w:val="15"/>
                <w:szCs w:val="15"/>
              </w:rPr>
              <w:t>(</w:t>
            </w:r>
            <w:r w:rsidR="00246E37" w:rsidRPr="007D1F8F">
              <w:rPr>
                <w:rFonts w:cs="Times New Roman"/>
                <w:sz w:val="15"/>
                <w:szCs w:val="15"/>
              </w:rPr>
              <w:t>dì fū zǐ)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40g, </w:t>
            </w:r>
            <w:r w:rsidR="00246E37" w:rsidRPr="007D1F8F">
              <w:rPr>
                <w:rFonts w:cs="Times New Roman"/>
                <w:sz w:val="15"/>
                <w:szCs w:val="15"/>
              </w:rPr>
              <w:t xml:space="preserve">the dried ripe fruit of </w:t>
            </w:r>
            <w:r w:rsidR="00246E37" w:rsidRPr="007D1F8F">
              <w:rPr>
                <w:rFonts w:cs="Times New Roman"/>
                <w:i/>
                <w:iCs/>
                <w:sz w:val="15"/>
                <w:szCs w:val="15"/>
              </w:rPr>
              <w:t>Cnidium monnieri</w:t>
            </w:r>
            <w:r w:rsidR="00246E37" w:rsidRPr="007D1F8F">
              <w:rPr>
                <w:rFonts w:cs="Times New Roman"/>
                <w:sz w:val="15"/>
                <w:szCs w:val="15"/>
              </w:rPr>
              <w:t>（</w:t>
            </w:r>
            <w:r w:rsidR="00246E37" w:rsidRPr="007D1F8F">
              <w:rPr>
                <w:rFonts w:cs="Times New Roman"/>
                <w:sz w:val="15"/>
                <w:szCs w:val="15"/>
              </w:rPr>
              <w:t>L.</w:t>
            </w:r>
            <w:r w:rsidR="00246E37" w:rsidRPr="007D1F8F">
              <w:rPr>
                <w:rFonts w:cs="Times New Roman"/>
                <w:sz w:val="15"/>
                <w:szCs w:val="15"/>
              </w:rPr>
              <w:t>）</w:t>
            </w:r>
            <w:r w:rsidR="00246E37" w:rsidRPr="007D1F8F">
              <w:rPr>
                <w:rFonts w:cs="Times New Roman"/>
                <w:sz w:val="15"/>
                <w:szCs w:val="15"/>
              </w:rPr>
              <w:t>Cuss</w:t>
            </w:r>
            <w:r w:rsidR="00246E37" w:rsidRPr="007D1F8F">
              <w:rPr>
                <w:rFonts w:cs="Times New Roman"/>
                <w:sz w:val="15"/>
                <w:szCs w:val="15"/>
              </w:rPr>
              <w:t>（</w:t>
            </w:r>
            <w:r w:rsidR="00246E37" w:rsidRPr="00A338A6">
              <w:rPr>
                <w:rFonts w:cs="Times New Roman"/>
                <w:i/>
                <w:iCs/>
                <w:sz w:val="15"/>
                <w:szCs w:val="15"/>
              </w:rPr>
              <w:t>shé chuáng zǐ</w:t>
            </w:r>
            <w:r w:rsidR="00246E37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30g, </w:t>
            </w:r>
            <w:r w:rsidR="00246E37" w:rsidRPr="007D1F8F">
              <w:rPr>
                <w:rFonts w:cs="Times New Roman"/>
                <w:sz w:val="15"/>
                <w:szCs w:val="15"/>
              </w:rPr>
              <w:t xml:space="preserve">the dried herb of </w:t>
            </w:r>
            <w:r w:rsidR="00246E37" w:rsidRPr="007D1F8F">
              <w:rPr>
                <w:rFonts w:cs="Times New Roman"/>
                <w:i/>
                <w:iCs/>
                <w:sz w:val="15"/>
                <w:szCs w:val="15"/>
              </w:rPr>
              <w:t>Scleromitrion diffusum</w:t>
            </w:r>
            <w:r w:rsidR="00246E37" w:rsidRPr="007D1F8F">
              <w:rPr>
                <w:rFonts w:cs="Times New Roman"/>
                <w:sz w:val="15"/>
                <w:szCs w:val="15"/>
              </w:rPr>
              <w:t xml:space="preserve"> (Willd.) R.J.</w:t>
            </w:r>
            <w:r w:rsidR="00A338A6">
              <w:rPr>
                <w:rFonts w:cs="Times New Roman"/>
                <w:sz w:val="15"/>
                <w:szCs w:val="15"/>
              </w:rPr>
              <w:t xml:space="preserve"> </w:t>
            </w:r>
            <w:r w:rsidR="00246E37" w:rsidRPr="007D1F8F">
              <w:rPr>
                <w:rFonts w:cs="Times New Roman"/>
                <w:sz w:val="15"/>
                <w:szCs w:val="15"/>
              </w:rPr>
              <w:t>Wang (</w:t>
            </w:r>
            <w:r w:rsidR="00246E37" w:rsidRPr="007D1F8F">
              <w:rPr>
                <w:rFonts w:cs="Times New Roman"/>
                <w:i/>
                <w:iCs/>
                <w:sz w:val="15"/>
                <w:szCs w:val="15"/>
              </w:rPr>
              <w:t>bái huā shé shé căo</w:t>
            </w:r>
            <w:r w:rsidR="00246E37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30g</w:t>
            </w:r>
            <w:r w:rsidR="0003301B">
              <w:rPr>
                <w:rFonts w:eastAsia="等线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</w:tcPr>
          <w:p w14:paraId="317D9536" w14:textId="77374E1F" w:rsidR="009B4AEB" w:rsidRPr="007D1F8F" w:rsidRDefault="00C40EFC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Prepared by Zhang et al</w:t>
            </w:r>
          </w:p>
        </w:tc>
      </w:tr>
      <w:tr w:rsidR="009B4AEB" w:rsidRPr="007D1F8F" w14:paraId="12E83174" w14:textId="77777777" w:rsidTr="001A79EA">
        <w:trPr>
          <w:trHeight w:val="849"/>
        </w:trPr>
        <w:tc>
          <w:tcPr>
            <w:tcW w:w="1423" w:type="dxa"/>
          </w:tcPr>
          <w:p w14:paraId="4B546197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Fengjuan Wang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2018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1859" w:type="dxa"/>
          </w:tcPr>
          <w:p w14:paraId="7F30B18C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Jianpi Qushi Decoction</w:t>
            </w:r>
          </w:p>
        </w:tc>
        <w:tc>
          <w:tcPr>
            <w:tcW w:w="4592" w:type="dxa"/>
          </w:tcPr>
          <w:p w14:paraId="0A1843F2" w14:textId="446BEB5F" w:rsidR="009B4AEB" w:rsidRPr="007D1F8F" w:rsidRDefault="00A338A6" w:rsidP="007D1F8F">
            <w:pPr>
              <w:spacing w:line="360" w:lineRule="auto"/>
              <w:jc w:val="both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A338A6"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C40EFC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he dried root of </w:t>
            </w:r>
            <w:r w:rsidR="00C40EFC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Salvia miltiorrhiza </w:t>
            </w:r>
            <w:r w:rsidR="00C40EFC" w:rsidRPr="00A338A6">
              <w:rPr>
                <w:rFonts w:eastAsia="等线" w:cs="Times New Roman"/>
                <w:color w:val="000000"/>
                <w:sz w:val="15"/>
                <w:szCs w:val="15"/>
              </w:rPr>
              <w:t>Bge</w:t>
            </w:r>
            <w:r w:rsidR="00C40EFC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（</w:t>
            </w:r>
            <w:r w:rsidR="00C40EFC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dān shēn</w:t>
            </w:r>
            <w:r w:rsidR="00C40EFC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20g,</w:t>
            </w:r>
            <w:r w:rsidR="009B4AEB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="00C40EFC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rhizome of </w:t>
            </w:r>
            <w:r w:rsidR="00C40EFC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Atractylodes macrocephala </w:t>
            </w:r>
            <w:r w:rsidR="00C40EFC" w:rsidRPr="00A338A6">
              <w:rPr>
                <w:rFonts w:eastAsia="等线" w:cs="Times New Roman"/>
                <w:color w:val="000000"/>
                <w:sz w:val="15"/>
                <w:szCs w:val="15"/>
              </w:rPr>
              <w:t>Koidz</w:t>
            </w:r>
            <w:r w:rsidR="00C40EFC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. (bái zhú)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15g,</w:t>
            </w:r>
            <w:r w:rsidR="009B4AEB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="00C40EFC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sclerotium of </w:t>
            </w:r>
            <w:r w:rsidR="00C40EFC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Poria cocos</w:t>
            </w:r>
            <w:r w:rsidR="00C40EFC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 (Schw.) Wolf</w:t>
            </w:r>
            <w:r w:rsidR="00C40EFC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(fú líng)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10g,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died root bark of 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Paeonia suffruticosa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 Andr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（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mǔ dān pí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10g, 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root of 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Saposhnikovia divaricata 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>Turcz</w:t>
            </w:r>
            <w:r w:rsidRPr="00A338A6">
              <w:rPr>
                <w:rFonts w:eastAsia="等线" w:cs="Times New Roman" w:hint="eastAsia"/>
                <w:color w:val="000000"/>
                <w:sz w:val="15"/>
                <w:szCs w:val="15"/>
              </w:rPr>
              <w:t>）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>Schischk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（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fáng fēng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10g,</w:t>
            </w:r>
            <w:r w:rsidR="00264AAB" w:rsidRPr="007D1F8F">
              <w:rPr>
                <w:rFonts w:cs="Times New Roman"/>
                <w:sz w:val="15"/>
                <w:szCs w:val="15"/>
              </w:rPr>
              <w:t xml:space="preserve"> </w:t>
            </w:r>
            <w:r w:rsidR="00264AA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rhizome of </w:t>
            </w:r>
            <w:r w:rsidR="00264AAB" w:rsidRPr="00A338A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Alisma orientale</w:t>
            </w:r>
            <w:r w:rsidR="00264AAB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264AAB" w:rsidRPr="007D1F8F">
              <w:rPr>
                <w:rFonts w:eastAsia="等线" w:cs="Times New Roman"/>
                <w:color w:val="000000"/>
                <w:sz w:val="15"/>
                <w:szCs w:val="15"/>
              </w:rPr>
              <w:t>Sam.</w:t>
            </w:r>
            <w:r w:rsidR="00264AAB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264AAB" w:rsidRPr="007D1F8F">
              <w:rPr>
                <w:rFonts w:eastAsia="等线" w:cs="Times New Roman"/>
                <w:color w:val="000000"/>
                <w:sz w:val="15"/>
                <w:szCs w:val="15"/>
              </w:rPr>
              <w:t>Juzep.or</w:t>
            </w:r>
            <w:r w:rsidR="00264AAB" w:rsidRPr="00A338A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Alisma plantago-aquatica</w:t>
            </w:r>
            <w:r w:rsidR="00264AA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Linn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="00264AAB" w:rsidRPr="007D1F8F">
              <w:rPr>
                <w:rFonts w:eastAsia="等线" w:cs="Times New Roman"/>
                <w:color w:val="000000"/>
                <w:sz w:val="15"/>
                <w:szCs w:val="15"/>
              </w:rPr>
              <w:t>(</w:t>
            </w:r>
            <w:r w:rsidR="00264AAB" w:rsidRPr="00A338A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zé xiè</w:t>
            </w:r>
            <w:r w:rsidR="00264AAB" w:rsidRPr="007D1F8F">
              <w:rPr>
                <w:rFonts w:eastAsia="等线" w:cs="Times New Roman"/>
                <w:color w:val="000000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10g, 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>the dried ripe peel of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Citrus × aurantium 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>L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. (chén pí)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>the dried root of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Paeonia lactiflora 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>Pall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. (bái sháo)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>the died root bark of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Lycium chinense 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>Mill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. or Lycium barbarum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 L</w:t>
            </w:r>
            <w:r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(dì gǔ pí)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15g, 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rhizome of 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Dioscorea oppositifolia 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>L.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(shān yào)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10g, 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Orthosiphon aristatus var. aristatus 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（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huá shí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10g, 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>the dried velamen of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Dictamnus dasycarpus 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>Turcz</w:t>
            </w:r>
            <w:r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(bái xiān pí)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10g, 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ripe kernel of 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Coix lacryma-jobi 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>L.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(yì yĭ rén)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root and rhizome of 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Glycyrrhiza glabra </w:t>
            </w:r>
            <w:r w:rsidR="00264AAB" w:rsidRPr="00A338A6">
              <w:rPr>
                <w:rFonts w:eastAsia="等线" w:cs="Times New Roman"/>
                <w:color w:val="000000"/>
                <w:sz w:val="15"/>
                <w:szCs w:val="15"/>
              </w:rPr>
              <w:t>L.</w:t>
            </w:r>
            <w:r w:rsidR="00264AA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(gān căo)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6g</w:t>
            </w:r>
            <w:r w:rsidR="0003301B">
              <w:rPr>
                <w:rFonts w:eastAsia="等线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</w:tcPr>
          <w:p w14:paraId="5FF34698" w14:textId="38F2ABD2" w:rsidR="009B4AEB" w:rsidRPr="007D1F8F" w:rsidRDefault="00264AA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bookmarkStart w:id="2" w:name="_Hlk118625102"/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Prepared by Wang et al</w:t>
            </w:r>
            <w:bookmarkEnd w:id="2"/>
          </w:p>
        </w:tc>
      </w:tr>
      <w:tr w:rsidR="009B4AEB" w:rsidRPr="007D1F8F" w14:paraId="23CCDFF3" w14:textId="77777777" w:rsidTr="001A79EA">
        <w:trPr>
          <w:trHeight w:val="566"/>
        </w:trPr>
        <w:tc>
          <w:tcPr>
            <w:tcW w:w="1423" w:type="dxa"/>
          </w:tcPr>
          <w:p w14:paraId="70BDE8C2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lastRenderedPageBreak/>
              <w:t>Tianming Ma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1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）（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2018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1859" w:type="dxa"/>
          </w:tcPr>
          <w:p w14:paraId="40974E77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Chinese herbal washing externally and drinking internally</w:t>
            </w:r>
          </w:p>
        </w:tc>
        <w:tc>
          <w:tcPr>
            <w:tcW w:w="4592" w:type="dxa"/>
          </w:tcPr>
          <w:p w14:paraId="07AA0BF7" w14:textId="31B33E5B" w:rsidR="009B4AEB" w:rsidRPr="007D1F8F" w:rsidRDefault="00A338A6" w:rsidP="007D1F8F">
            <w:pPr>
              <w:spacing w:line="360" w:lineRule="auto"/>
              <w:jc w:val="both"/>
              <w:rPr>
                <w:rFonts w:cs="Times New Roman"/>
                <w:sz w:val="15"/>
                <w:szCs w:val="15"/>
              </w:rPr>
            </w:pPr>
            <w:r w:rsidRPr="00A338A6"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B82DFB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he ried rhizome of </w:t>
            </w:r>
            <w:r w:rsidR="00B82DF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Rehmannia glutinosa </w:t>
            </w:r>
            <w:r w:rsidR="00B82DFB" w:rsidRPr="00A338A6">
              <w:rPr>
                <w:rFonts w:eastAsia="等线" w:cs="Times New Roman"/>
                <w:color w:val="000000"/>
                <w:sz w:val="15"/>
                <w:szCs w:val="15"/>
              </w:rPr>
              <w:t>Libosch</w:t>
            </w:r>
            <w:r w:rsidR="00B82DF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B82DF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（</w:t>
            </w:r>
            <w:r w:rsidR="00B82DF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dì huáng</w:t>
            </w:r>
            <w:r w:rsidR="00B82DF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20g, </w:t>
            </w:r>
            <w:r w:rsidR="00B82DFB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root of </w:t>
            </w:r>
            <w:r w:rsidR="00B82DF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Angelica sinensis </w:t>
            </w:r>
            <w:r w:rsidR="00B82DFB" w:rsidRPr="00A338A6">
              <w:rPr>
                <w:rFonts w:eastAsia="等线" w:cs="Times New Roman"/>
                <w:color w:val="000000"/>
                <w:sz w:val="15"/>
                <w:szCs w:val="15"/>
              </w:rPr>
              <w:t>(Oliv.) Diels</w:t>
            </w:r>
            <w:r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B82DF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(dāng guī)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15g,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133205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rhizome of </w:t>
            </w:r>
            <w:r w:rsidR="001332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Ophiopogon japonicus </w:t>
            </w:r>
            <w:r w:rsidR="00133205" w:rsidRPr="00A338A6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133205" w:rsidRPr="00A338A6">
              <w:rPr>
                <w:rFonts w:eastAsia="等线" w:cs="Times New Roman"/>
                <w:color w:val="000000"/>
                <w:sz w:val="15"/>
                <w:szCs w:val="15"/>
              </w:rPr>
              <w:t>L.</w:t>
            </w:r>
            <w:r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="00133205" w:rsidRPr="00A338A6">
              <w:rPr>
                <w:rFonts w:eastAsia="等线" w:cs="Times New Roman"/>
                <w:color w:val="000000"/>
                <w:sz w:val="15"/>
                <w:szCs w:val="15"/>
              </w:rPr>
              <w:t>f</w:t>
            </w:r>
            <w:r w:rsidR="00133205" w:rsidRPr="00A338A6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133205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Ker-Gawl </w:t>
            </w:r>
            <w:r w:rsidR="001332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（</w:t>
            </w:r>
            <w:r w:rsidR="001332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mài dōng</w:t>
            </w:r>
            <w:r w:rsidR="001332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20g, </w:t>
            </w:r>
            <w:r w:rsidR="00133205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root of </w:t>
            </w:r>
            <w:r w:rsidR="001332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Paeonia lactiflora </w:t>
            </w:r>
            <w:r w:rsidR="00133205" w:rsidRPr="00A338A6">
              <w:rPr>
                <w:rFonts w:eastAsia="等线" w:cs="Times New Roman"/>
                <w:color w:val="000000"/>
                <w:sz w:val="15"/>
                <w:szCs w:val="15"/>
              </w:rPr>
              <w:t>Pall.</w:t>
            </w:r>
            <w:r w:rsidR="001332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(bái sháo)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30g, </w:t>
            </w:r>
            <w:r w:rsidR="00133205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died root bark of </w:t>
            </w:r>
            <w:r w:rsidR="001332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Paeonia suffruticosa </w:t>
            </w:r>
            <w:r w:rsidR="00133205" w:rsidRPr="00A338A6">
              <w:rPr>
                <w:rFonts w:eastAsia="等线" w:cs="Times New Roman"/>
                <w:color w:val="000000"/>
                <w:sz w:val="15"/>
                <w:szCs w:val="15"/>
              </w:rPr>
              <w:t>Andr</w:t>
            </w:r>
            <w:r w:rsidR="001332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1332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（</w:t>
            </w:r>
            <w:r w:rsidR="001332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mǔ dān pí</w:t>
            </w:r>
            <w:r w:rsidR="001332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20g, </w:t>
            </w:r>
            <w:r w:rsidR="00133205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root of </w:t>
            </w:r>
            <w:r w:rsidR="001332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Sophora flavescens </w:t>
            </w:r>
            <w:r w:rsidR="00133205" w:rsidRPr="00A338A6">
              <w:rPr>
                <w:rFonts w:eastAsia="等线" w:cs="Times New Roman"/>
                <w:color w:val="000000"/>
                <w:sz w:val="15"/>
                <w:szCs w:val="15"/>
              </w:rPr>
              <w:t>Aiton</w:t>
            </w:r>
            <w:r w:rsidR="001332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(kŭ shēn)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20g, </w:t>
            </w:r>
            <w:r w:rsidR="00133205" w:rsidRPr="007D1F8F">
              <w:rPr>
                <w:rFonts w:cs="Times New Roman"/>
                <w:sz w:val="15"/>
                <w:szCs w:val="15"/>
              </w:rPr>
              <w:t xml:space="preserve">the dried ripe fruit of </w:t>
            </w:r>
            <w:r w:rsidR="00133205" w:rsidRPr="007D1F8F">
              <w:rPr>
                <w:rFonts w:cs="Times New Roman"/>
                <w:i/>
                <w:iCs/>
                <w:sz w:val="15"/>
                <w:szCs w:val="15"/>
              </w:rPr>
              <w:t>Tribulus terrestris</w:t>
            </w:r>
            <w:r w:rsidR="00133205" w:rsidRPr="007D1F8F">
              <w:rPr>
                <w:rFonts w:cs="Times New Roman"/>
                <w:sz w:val="15"/>
                <w:szCs w:val="15"/>
              </w:rPr>
              <w:t xml:space="preserve"> L </w:t>
            </w:r>
            <w:r w:rsidR="00133205" w:rsidRPr="007D1F8F">
              <w:rPr>
                <w:rFonts w:cs="Times New Roman"/>
                <w:sz w:val="15"/>
                <w:szCs w:val="15"/>
              </w:rPr>
              <w:t>（</w:t>
            </w:r>
            <w:r w:rsidR="00133205" w:rsidRPr="00A338A6">
              <w:rPr>
                <w:rFonts w:cs="Times New Roman"/>
                <w:i/>
                <w:iCs/>
                <w:sz w:val="15"/>
                <w:szCs w:val="15"/>
              </w:rPr>
              <w:t>jí lí</w:t>
            </w:r>
            <w:r w:rsidR="00133205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20g,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133205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root of </w:t>
            </w:r>
            <w:r w:rsidR="001332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Saposhnikovia divaricata </w:t>
            </w:r>
            <w:r w:rsidR="00133205" w:rsidRPr="00A338A6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133205" w:rsidRPr="00A338A6">
              <w:rPr>
                <w:rFonts w:eastAsia="等线" w:cs="Times New Roman"/>
                <w:color w:val="000000"/>
                <w:sz w:val="15"/>
                <w:szCs w:val="15"/>
              </w:rPr>
              <w:t>Turcz</w:t>
            </w:r>
            <w:r w:rsidR="00133205" w:rsidRPr="00A338A6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133205" w:rsidRPr="00A338A6">
              <w:rPr>
                <w:rFonts w:eastAsia="等线" w:cs="Times New Roman"/>
                <w:color w:val="000000"/>
                <w:sz w:val="15"/>
                <w:szCs w:val="15"/>
              </w:rPr>
              <w:t>Schischk</w:t>
            </w:r>
            <w:r w:rsidR="001332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（</w:t>
            </w:r>
            <w:r w:rsidR="001332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fáng fēng</w:t>
            </w:r>
            <w:r w:rsidR="001332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133205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velamen of </w:t>
            </w:r>
            <w:r w:rsidR="001332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Dictamnus dasycarpus</w:t>
            </w:r>
            <w:r w:rsidR="00133205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 Turcz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="0013320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(bái xiān pí)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20g</w:t>
            </w:r>
            <w:r w:rsidR="0003301B">
              <w:rPr>
                <w:rFonts w:eastAsia="等线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</w:tcPr>
          <w:p w14:paraId="0E2E5386" w14:textId="77777777" w:rsidR="00133205" w:rsidRPr="007D1F8F" w:rsidRDefault="00133205" w:rsidP="007D1F8F">
            <w:pPr>
              <w:spacing w:line="360" w:lineRule="auto"/>
              <w:jc w:val="center"/>
              <w:rPr>
                <w:rFonts w:cs="Times New Roman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Prepared by Ma et al</w:t>
            </w:r>
          </w:p>
          <w:p w14:paraId="2199C951" w14:textId="373F305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</w:p>
        </w:tc>
      </w:tr>
      <w:tr w:rsidR="009B4AEB" w:rsidRPr="007D1F8F" w14:paraId="57154ACF" w14:textId="77777777" w:rsidTr="001A79EA">
        <w:trPr>
          <w:trHeight w:val="1132"/>
        </w:trPr>
        <w:tc>
          <w:tcPr>
            <w:tcW w:w="1423" w:type="dxa"/>
          </w:tcPr>
          <w:p w14:paraId="05B8379C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Wei Li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2017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1859" w:type="dxa"/>
          </w:tcPr>
          <w:p w14:paraId="073A1658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Qingshi Zhiyang ointment+Modified Xiaofeng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br/>
              <w:t>Zhiyang Decoction</w:t>
            </w:r>
          </w:p>
        </w:tc>
        <w:tc>
          <w:tcPr>
            <w:tcW w:w="4592" w:type="dxa"/>
          </w:tcPr>
          <w:p w14:paraId="5A77EA0F" w14:textId="4D7236F5" w:rsidR="009B4AEB" w:rsidRPr="007D1F8F" w:rsidRDefault="005129E6" w:rsidP="007D1F8F">
            <w:pPr>
              <w:spacing w:line="360" w:lineRule="auto"/>
              <w:jc w:val="both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A338A6">
              <w:rPr>
                <w:rFonts w:eastAsia="等线" w:cs="Times New Roman"/>
                <w:color w:val="000000"/>
                <w:sz w:val="15"/>
                <w:szCs w:val="15"/>
              </w:rPr>
              <w:t>The dried processed product of</w:t>
            </w:r>
            <w:r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leaf or stem and leaf of Strobilanthes cusia </w:t>
            </w:r>
            <w:r w:rsidRPr="00A338A6">
              <w:rPr>
                <w:rFonts w:eastAsia="等线" w:cs="Times New Roman"/>
                <w:color w:val="000000"/>
                <w:sz w:val="15"/>
                <w:szCs w:val="15"/>
              </w:rPr>
              <w:t>(Nees) Kuntze</w:t>
            </w:r>
            <w:r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(qīng dài)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, 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calamine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（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lú gān shí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, 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Orthosiphon aristatus var. aristatus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（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shí gāo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, 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Orthosiphon aristatus var. aristatus 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（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huá shí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, </w:t>
            </w:r>
            <w:r w:rsidR="00882A34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root of 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Sophora flavescens </w:t>
            </w:r>
            <w:r w:rsidR="00882A34" w:rsidRPr="00A338A6">
              <w:rPr>
                <w:rFonts w:eastAsia="等线" w:cs="Times New Roman"/>
                <w:color w:val="000000"/>
                <w:sz w:val="15"/>
                <w:szCs w:val="15"/>
              </w:rPr>
              <w:t>Aiton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(kŭ shēn)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, </w:t>
            </w:r>
            <w:r w:rsidR="00882A34" w:rsidRPr="00A338A6">
              <w:rPr>
                <w:rFonts w:eastAsia="等线" w:cs="Times New Roman"/>
                <w:color w:val="000000"/>
                <w:sz w:val="15"/>
                <w:szCs w:val="15"/>
              </w:rPr>
              <w:t>the dried bark of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Phellodendron chinense</w:t>
            </w:r>
            <w:r w:rsidR="00882A34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 C.K.</w:t>
            </w:r>
            <w:r w:rsidR="00A338A6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="00882A34" w:rsidRPr="00A338A6">
              <w:rPr>
                <w:rFonts w:eastAsia="等线" w:cs="Times New Roman"/>
                <w:color w:val="000000"/>
                <w:sz w:val="15"/>
                <w:szCs w:val="15"/>
              </w:rPr>
              <w:t>Schneid.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(huáng băi)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, 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Cinnamomum camphora (L.) J.</w:t>
            </w:r>
            <w:r w:rsidR="00A338A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Presl 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（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bīng piàn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, Olive oil, vaseline +</w:t>
            </w:r>
            <w:r w:rsidR="00882A34" w:rsidRPr="007D1F8F">
              <w:rPr>
                <w:rFonts w:cs="Times New Roman"/>
                <w:sz w:val="15"/>
                <w:szCs w:val="15"/>
              </w:rPr>
              <w:t xml:space="preserve"> </w:t>
            </w:r>
            <w:r w:rsidR="00882A34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dry body of 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Buthus martensii</w:t>
            </w:r>
            <w:r w:rsidR="00882A34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 Karsch</w:t>
            </w:r>
            <w:r w:rsidR="00882A3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(quán xiē)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3g, </w:t>
            </w:r>
            <w:r w:rsidR="008A3D27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Lavandula angustifolia</w:t>
            </w:r>
            <w:r w:rsidR="008A3D27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Mill</w:t>
            </w:r>
            <w:r w:rsidR="008A3D27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8A3D27" w:rsidRPr="007D1F8F">
              <w:rPr>
                <w:rFonts w:eastAsia="等线" w:cs="Times New Roman"/>
                <w:color w:val="000000"/>
                <w:sz w:val="15"/>
                <w:szCs w:val="15"/>
              </w:rPr>
              <w:t>chán yī</w:t>
            </w:r>
            <w:r w:rsidR="008A3D27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8A3D27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died body of </w:t>
            </w:r>
            <w:r w:rsidR="008A3D27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Zaocys dhumnades</w:t>
            </w:r>
            <w:r w:rsidR="008A3D27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(Cantor) (</w:t>
            </w:r>
            <w:r w:rsidR="008A3D27" w:rsidRPr="00A338A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wū shāo shé</w:t>
            </w:r>
            <w:r w:rsidR="008A3D27" w:rsidRPr="007D1F8F">
              <w:rPr>
                <w:rFonts w:eastAsia="等线" w:cs="Times New Roman"/>
                <w:color w:val="000000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10g,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lufengfang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10g,</w:t>
            </w:r>
            <w:r w:rsidR="009B4AEB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="008A3D27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velamen of </w:t>
            </w:r>
            <w:r w:rsidR="008A3D27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Dictamnus dasycarpus </w:t>
            </w:r>
            <w:proofErr w:type="gramStart"/>
            <w:r w:rsidR="008A3D27" w:rsidRPr="00A338A6">
              <w:rPr>
                <w:rFonts w:eastAsia="等线" w:cs="Times New Roman"/>
                <w:color w:val="000000"/>
                <w:sz w:val="15"/>
                <w:szCs w:val="15"/>
              </w:rPr>
              <w:t>Turcz</w:t>
            </w:r>
            <w:r w:rsidR="008A3D27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(</w:t>
            </w:r>
            <w:proofErr w:type="gramEnd"/>
            <w:r w:rsidR="008A3D27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bái xiān pí)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15g, </w:t>
            </w:r>
            <w:r w:rsidR="00A338A6" w:rsidRPr="00A338A6">
              <w:rPr>
                <w:rFonts w:eastAsia="等线" w:cs="Times New Roman" w:hint="eastAsia"/>
                <w:color w:val="000000"/>
                <w:sz w:val="15"/>
                <w:szCs w:val="15"/>
              </w:rPr>
              <w:t xml:space="preserve">the ried rhizome of </w:t>
            </w:r>
            <w:r w:rsidR="00A338A6" w:rsidRPr="00A338A6">
              <w:rPr>
                <w:rFonts w:eastAsia="等线" w:cs="Times New Roman" w:hint="eastAsia"/>
                <w:i/>
                <w:iCs/>
                <w:color w:val="000000"/>
                <w:sz w:val="15"/>
                <w:szCs w:val="15"/>
              </w:rPr>
              <w:t>Cynanchum paniculatum</w:t>
            </w:r>
            <w:r w:rsidR="00A338A6" w:rsidRPr="00A338A6">
              <w:rPr>
                <w:rFonts w:eastAsia="等线" w:cs="Times New Roman" w:hint="eastAsia"/>
                <w:color w:val="000000"/>
                <w:sz w:val="15"/>
                <w:szCs w:val="15"/>
              </w:rPr>
              <w:t>（</w:t>
            </w:r>
            <w:r w:rsidR="00A338A6" w:rsidRPr="00A338A6">
              <w:rPr>
                <w:rFonts w:eastAsia="等线" w:cs="Times New Roman" w:hint="eastAsia"/>
                <w:color w:val="000000"/>
                <w:sz w:val="15"/>
                <w:szCs w:val="15"/>
              </w:rPr>
              <w:t>Bge.</w:t>
            </w:r>
            <w:r w:rsidR="00A338A6" w:rsidRPr="00A338A6">
              <w:rPr>
                <w:rFonts w:eastAsia="等线" w:cs="Times New Roman" w:hint="eastAsia"/>
                <w:color w:val="000000"/>
                <w:sz w:val="15"/>
                <w:szCs w:val="15"/>
              </w:rPr>
              <w:t>）</w:t>
            </w:r>
            <w:r w:rsidR="00A338A6" w:rsidRPr="00A338A6">
              <w:rPr>
                <w:rFonts w:eastAsia="等线" w:cs="Times New Roman" w:hint="eastAsia"/>
                <w:color w:val="000000"/>
                <w:sz w:val="15"/>
                <w:szCs w:val="15"/>
              </w:rPr>
              <w:t>Kitag.</w:t>
            </w:r>
            <w:r w:rsidR="00A338A6" w:rsidRPr="00A338A6">
              <w:rPr>
                <w:rFonts w:eastAsia="等线" w:cs="Times New Roman" w:hint="eastAsia"/>
                <w:i/>
                <w:iCs/>
                <w:color w:val="000000"/>
                <w:sz w:val="15"/>
                <w:szCs w:val="15"/>
              </w:rPr>
              <w:t>（</w:t>
            </w:r>
            <w:r w:rsidR="00A338A6" w:rsidRPr="00A338A6">
              <w:rPr>
                <w:rFonts w:eastAsia="等线" w:cs="Times New Roman" w:hint="eastAsia"/>
                <w:i/>
                <w:iCs/>
                <w:color w:val="000000"/>
                <w:sz w:val="15"/>
                <w:szCs w:val="15"/>
              </w:rPr>
              <w:t>xú cháng q</w:t>
            </w:r>
            <w:r w:rsidR="00A338A6" w:rsidRPr="00A338A6">
              <w:rPr>
                <w:rFonts w:eastAsia="等线" w:cs="Times New Roman" w:hint="eastAsia"/>
                <w:i/>
                <w:iCs/>
                <w:color w:val="000000"/>
                <w:sz w:val="15"/>
                <w:szCs w:val="15"/>
              </w:rPr>
              <w:t>ī</w:t>
            </w:r>
            <w:r w:rsidR="00A338A6" w:rsidRPr="00A338A6">
              <w:rPr>
                <w:rFonts w:eastAsia="等线" w:cs="Times New Roman" w:hint="eastAsia"/>
                <w:i/>
                <w:iCs/>
                <w:color w:val="000000"/>
                <w:sz w:val="15"/>
                <w:szCs w:val="15"/>
              </w:rPr>
              <w:t>ng</w:t>
            </w:r>
            <w:r w:rsidR="00A338A6" w:rsidRPr="00A338A6">
              <w:rPr>
                <w:rFonts w:eastAsia="等线" w:cs="Times New Roman" w:hint="eastAsia"/>
                <w:i/>
                <w:iCs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15g,</w:t>
            </w:r>
            <w:r w:rsidR="009B4AEB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="008A3D27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root of </w:t>
            </w:r>
            <w:r w:rsidR="008A3D27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Paeonia lactiflora </w:t>
            </w:r>
            <w:r w:rsidR="008A3D27" w:rsidRPr="00A338A6">
              <w:rPr>
                <w:rFonts w:eastAsia="等线" w:cs="Times New Roman"/>
                <w:color w:val="000000"/>
                <w:sz w:val="15"/>
                <w:szCs w:val="15"/>
              </w:rPr>
              <w:t>Pall.</w:t>
            </w:r>
            <w:r w:rsidR="008A3D27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(bái sháo)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20g, </w:t>
            </w:r>
            <w:r w:rsidR="008A3D27" w:rsidRPr="00A338A6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rhizome of </w:t>
            </w:r>
            <w:r w:rsidR="008A3D27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Conioselinum anthriscoides 'Chuanxiong' (chuān xiōng)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10g, </w:t>
            </w:r>
            <w:r w:rsidR="008A3D27" w:rsidRPr="007D1F8F">
              <w:rPr>
                <w:rFonts w:cs="Times New Roman"/>
                <w:sz w:val="15"/>
                <w:szCs w:val="15"/>
              </w:rPr>
              <w:t>the dried root of</w:t>
            </w:r>
            <w:r w:rsidR="008A3D27" w:rsidRPr="007D1F8F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 w:rsidR="008A3D27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 xml:space="preserve">Salvia miltiorrhiza </w:t>
            </w:r>
            <w:r w:rsidR="008A3D27" w:rsidRPr="007D1F8F">
              <w:rPr>
                <w:rFonts w:cs="Times New Roman"/>
                <w:color w:val="000000"/>
                <w:sz w:val="15"/>
                <w:szCs w:val="15"/>
              </w:rPr>
              <w:t>Bge</w:t>
            </w:r>
            <w:r w:rsidR="008A3D27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8A3D27" w:rsidRPr="0003301B">
              <w:rPr>
                <w:rFonts w:cs="Times New Roman"/>
                <w:i/>
                <w:iCs/>
                <w:sz w:val="15"/>
                <w:szCs w:val="15"/>
              </w:rPr>
              <w:t>dān shēn</w:t>
            </w:r>
            <w:r w:rsidR="008A3D27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20g</w:t>
            </w:r>
            <w:r w:rsidR="0003301B">
              <w:rPr>
                <w:rFonts w:eastAsia="等线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</w:tcPr>
          <w:p w14:paraId="455B3537" w14:textId="6CD08F05" w:rsidR="009B4AEB" w:rsidRPr="007D1F8F" w:rsidRDefault="003C1C2F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Beijing University of Chinese Medicine EastHospital preparation room, China.</w:t>
            </w:r>
          </w:p>
        </w:tc>
      </w:tr>
      <w:tr w:rsidR="009B4AEB" w:rsidRPr="007D1F8F" w14:paraId="776287E9" w14:textId="77777777" w:rsidTr="001A79EA">
        <w:trPr>
          <w:trHeight w:val="1132"/>
        </w:trPr>
        <w:tc>
          <w:tcPr>
            <w:tcW w:w="1423" w:type="dxa"/>
          </w:tcPr>
          <w:p w14:paraId="66E3BA25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Tianhua Quan (2021)</w:t>
            </w:r>
          </w:p>
        </w:tc>
        <w:tc>
          <w:tcPr>
            <w:tcW w:w="1859" w:type="dxa"/>
          </w:tcPr>
          <w:p w14:paraId="4968FA34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Pingwei Xiaozhen Decoction</w:t>
            </w:r>
          </w:p>
        </w:tc>
        <w:tc>
          <w:tcPr>
            <w:tcW w:w="4592" w:type="dxa"/>
          </w:tcPr>
          <w:p w14:paraId="5B5371C8" w14:textId="2E849A80" w:rsidR="009B4AEB" w:rsidRPr="007D1F8F" w:rsidRDefault="0003301B" w:rsidP="007D1F8F">
            <w:pPr>
              <w:spacing w:line="360" w:lineRule="auto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</w:t>
            </w:r>
            <w:r w:rsidR="00845674" w:rsidRPr="007D1F8F">
              <w:rPr>
                <w:rFonts w:cs="Times New Roman"/>
                <w:sz w:val="15"/>
                <w:szCs w:val="15"/>
              </w:rPr>
              <w:t xml:space="preserve">he dry aboveground portion of </w:t>
            </w:r>
            <w:r w:rsidR="00845674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Schizonepeta tenuifolia</w:t>
            </w:r>
            <w:r w:rsidR="00845674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Briq </w:t>
            </w:r>
            <w:r w:rsidR="00845674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845674" w:rsidRPr="0003301B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jīng jiè</w:t>
            </w:r>
            <w:r w:rsidR="00845674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15g, </w:t>
            </w:r>
            <w:r w:rsidR="006D12A1" w:rsidRPr="0003301B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root of </w:t>
            </w:r>
            <w:r w:rsidR="006D12A1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Saposhnikovia divaricata </w:t>
            </w:r>
            <w:r w:rsidR="006D12A1" w:rsidRPr="0003301B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6D12A1" w:rsidRPr="0003301B">
              <w:rPr>
                <w:rFonts w:eastAsia="等线" w:cs="Times New Roman"/>
                <w:color w:val="000000"/>
                <w:sz w:val="15"/>
                <w:szCs w:val="15"/>
              </w:rPr>
              <w:t>Turcz</w:t>
            </w:r>
            <w:r w:rsidR="006D12A1" w:rsidRPr="0003301B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6D12A1" w:rsidRPr="0003301B">
              <w:rPr>
                <w:rFonts w:eastAsia="等线" w:cs="Times New Roman"/>
                <w:color w:val="000000"/>
                <w:sz w:val="15"/>
                <w:szCs w:val="15"/>
              </w:rPr>
              <w:t>Schischk</w:t>
            </w:r>
            <w:r w:rsidR="006D12A1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（</w:t>
            </w:r>
            <w:r w:rsidR="006D12A1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fáng fēng</w:t>
            </w:r>
            <w:r w:rsidR="006D12A1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15g, </w:t>
            </w:r>
            <w:r w:rsidR="006D12A1" w:rsidRPr="007D1F8F">
              <w:rPr>
                <w:rFonts w:cs="Times New Roman"/>
                <w:sz w:val="15"/>
                <w:szCs w:val="15"/>
              </w:rPr>
              <w:t xml:space="preserve">the dried root and rhizome of </w:t>
            </w:r>
            <w:r w:rsidR="006D12A1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Rheum palmatum L. </w:t>
            </w:r>
            <w:r w:rsidR="006D12A1" w:rsidRPr="007D1F8F">
              <w:rPr>
                <w:rFonts w:cs="Times New Roman"/>
                <w:sz w:val="15"/>
                <w:szCs w:val="15"/>
              </w:rPr>
              <w:t>(</w:t>
            </w:r>
            <w:r w:rsidR="006D12A1" w:rsidRPr="007D1F8F">
              <w:rPr>
                <w:rFonts w:cs="Times New Roman"/>
                <w:i/>
                <w:iCs/>
                <w:sz w:val="15"/>
                <w:szCs w:val="15"/>
              </w:rPr>
              <w:t>dà huáng</w:t>
            </w:r>
            <w:r w:rsidR="006D12A1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6g,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6D12A1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Glauber's salt</w:t>
            </w:r>
            <w:r w:rsidR="006D12A1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（</w:t>
            </w:r>
            <w:r w:rsidR="006D12A1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máng xiāo</w:t>
            </w:r>
            <w:r w:rsidR="006D12A1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9g, </w:t>
            </w:r>
            <w:r w:rsidR="006D12A1" w:rsidRPr="0003301B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rhizome of </w:t>
            </w:r>
            <w:r w:rsidR="006D12A1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Conioselinum anthriscoides 'Chuanxiong' (chuān xiōng)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10g, </w:t>
            </w:r>
            <w:r w:rsidR="006D12A1" w:rsidRPr="007D1F8F">
              <w:rPr>
                <w:rFonts w:eastAsia="等线" w:cs="Times New Roman"/>
                <w:color w:val="000000"/>
                <w:sz w:val="15"/>
                <w:szCs w:val="15"/>
              </w:rPr>
              <w:t>the dried root of</w:t>
            </w:r>
            <w:r w:rsidR="006D12A1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Angelica sinensis</w:t>
            </w:r>
            <w:r w:rsidR="006D12A1" w:rsidRPr="007D1F8F">
              <w:rPr>
                <w:rFonts w:cs="Times New Roman"/>
                <w:sz w:val="15"/>
                <w:szCs w:val="15"/>
              </w:rPr>
              <w:t xml:space="preserve"> (Oliv.) Diels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6D12A1" w:rsidRPr="007D1F8F">
              <w:rPr>
                <w:rFonts w:cs="Times New Roman"/>
                <w:sz w:val="15"/>
                <w:szCs w:val="15"/>
              </w:rPr>
              <w:t>(</w:t>
            </w:r>
            <w:r w:rsidR="006D12A1" w:rsidRPr="0003301B">
              <w:rPr>
                <w:rFonts w:cs="Times New Roman"/>
                <w:i/>
                <w:iCs/>
                <w:sz w:val="15"/>
                <w:szCs w:val="15"/>
              </w:rPr>
              <w:t>dāng guī</w:t>
            </w:r>
            <w:r w:rsidR="006D12A1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20g, </w:t>
            </w:r>
            <w:r w:rsidR="006D12A1" w:rsidRPr="007D1F8F">
              <w:rPr>
                <w:rFonts w:cs="Times New Roman"/>
                <w:sz w:val="15"/>
                <w:szCs w:val="15"/>
              </w:rPr>
              <w:t xml:space="preserve">the dried root of </w:t>
            </w:r>
            <w:r w:rsidR="006D12A1" w:rsidRPr="007D1F8F">
              <w:rPr>
                <w:rFonts w:cs="Times New Roman"/>
                <w:i/>
                <w:iCs/>
                <w:sz w:val="15"/>
                <w:szCs w:val="15"/>
              </w:rPr>
              <w:t>Paeonia lactiflora</w:t>
            </w:r>
            <w:r w:rsidR="006D12A1" w:rsidRPr="007D1F8F">
              <w:rPr>
                <w:rFonts w:cs="Times New Roman"/>
                <w:sz w:val="15"/>
                <w:szCs w:val="15"/>
              </w:rPr>
              <w:t xml:space="preserve"> Pall. (</w:t>
            </w:r>
            <w:r w:rsidR="006D12A1" w:rsidRPr="007D1F8F">
              <w:rPr>
                <w:rFonts w:cs="Times New Roman"/>
                <w:i/>
                <w:iCs/>
                <w:sz w:val="15"/>
                <w:szCs w:val="15"/>
              </w:rPr>
              <w:t>bái sháo</w:t>
            </w:r>
            <w:r w:rsidR="006D12A1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15g, </w:t>
            </w:r>
            <w:r w:rsidR="006D12A1" w:rsidRPr="007D1F8F">
              <w:rPr>
                <w:rFonts w:cs="Times New Roman"/>
                <w:sz w:val="15"/>
                <w:szCs w:val="15"/>
              </w:rPr>
              <w:t xml:space="preserve">the dried root of </w:t>
            </w:r>
            <w:r w:rsidR="006D12A1" w:rsidRPr="007D1F8F">
              <w:rPr>
                <w:rFonts w:cs="Times New Roman"/>
                <w:i/>
                <w:iCs/>
                <w:sz w:val="15"/>
                <w:szCs w:val="15"/>
              </w:rPr>
              <w:t>Scutellaria baicalensis</w:t>
            </w:r>
            <w:r w:rsidR="006D12A1" w:rsidRPr="007D1F8F">
              <w:rPr>
                <w:rFonts w:cs="Times New Roman"/>
                <w:sz w:val="15"/>
                <w:szCs w:val="15"/>
              </w:rPr>
              <w:t xml:space="preserve"> Georgi (</w:t>
            </w:r>
            <w:r w:rsidR="006D12A1" w:rsidRPr="007D1F8F">
              <w:rPr>
                <w:rFonts w:cs="Times New Roman"/>
                <w:i/>
                <w:iCs/>
                <w:sz w:val="15"/>
                <w:szCs w:val="15"/>
              </w:rPr>
              <w:t>huáng qín</w:t>
            </w:r>
            <w:r w:rsidR="006D12A1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15g,</w:t>
            </w:r>
            <w:r w:rsidR="003929F5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the dried root of </w:t>
            </w:r>
            <w:r w:rsidR="003929F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Platycodon grandiflorum </w:t>
            </w:r>
            <w:r w:rsidR="003929F5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3929F5" w:rsidRPr="007D1F8F">
              <w:rPr>
                <w:rFonts w:eastAsia="等线" w:cs="Times New Roman"/>
                <w:color w:val="000000"/>
                <w:sz w:val="15"/>
                <w:szCs w:val="15"/>
              </w:rPr>
              <w:t>Jacq</w:t>
            </w:r>
            <w:r w:rsidR="003929F5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3929F5" w:rsidRPr="007D1F8F">
              <w:rPr>
                <w:rFonts w:eastAsia="等线" w:cs="Times New Roman"/>
                <w:color w:val="000000"/>
                <w:sz w:val="15"/>
                <w:szCs w:val="15"/>
              </w:rPr>
              <w:t>ADC</w:t>
            </w:r>
            <w:r w:rsidR="003929F5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3929F5" w:rsidRPr="0003301B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jié gěng</w:t>
            </w:r>
            <w:r w:rsidR="003929F5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12g,</w:t>
            </w:r>
            <w:r w:rsidR="003929F5" w:rsidRPr="007D1F8F">
              <w:rPr>
                <w:rFonts w:cs="Times New Roman"/>
                <w:sz w:val="15"/>
                <w:szCs w:val="15"/>
              </w:rPr>
              <w:t xml:space="preserve"> the dried root and rhizome of </w:t>
            </w:r>
            <w:r w:rsidR="003929F5" w:rsidRPr="007D1F8F">
              <w:rPr>
                <w:rFonts w:cs="Times New Roman"/>
                <w:i/>
                <w:iCs/>
                <w:sz w:val="15"/>
                <w:szCs w:val="15"/>
              </w:rPr>
              <w:t>Glycyrrhiza glabra</w:t>
            </w:r>
            <w:r w:rsidR="003929F5" w:rsidRPr="007D1F8F">
              <w:rPr>
                <w:rFonts w:cs="Times New Roman"/>
                <w:sz w:val="15"/>
                <w:szCs w:val="15"/>
              </w:rPr>
              <w:t xml:space="preserve"> L. (</w:t>
            </w:r>
            <w:r w:rsidR="003929F5" w:rsidRPr="007D1F8F">
              <w:rPr>
                <w:rFonts w:cs="Times New Roman"/>
                <w:i/>
                <w:iCs/>
                <w:sz w:val="15"/>
                <w:szCs w:val="15"/>
              </w:rPr>
              <w:t>gān căo</w:t>
            </w:r>
            <w:r w:rsidR="003929F5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3929F5" w:rsidRPr="007D1F8F"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3929F5" w:rsidRPr="007D1F8F">
              <w:rPr>
                <w:rFonts w:cs="Times New Roman"/>
                <w:sz w:val="15"/>
                <w:szCs w:val="15"/>
              </w:rPr>
              <w:t xml:space="preserve">he dried rhizome of </w:t>
            </w:r>
            <w:r w:rsidR="003929F5" w:rsidRPr="007D1F8F">
              <w:rPr>
                <w:rFonts w:cs="Times New Roman"/>
                <w:i/>
                <w:iCs/>
                <w:sz w:val="15"/>
                <w:szCs w:val="15"/>
              </w:rPr>
              <w:t>Atractylodes macrocephala</w:t>
            </w:r>
            <w:r w:rsidR="003929F5" w:rsidRPr="007D1F8F">
              <w:rPr>
                <w:rFonts w:cs="Times New Roman"/>
                <w:sz w:val="15"/>
                <w:szCs w:val="15"/>
              </w:rPr>
              <w:t xml:space="preserve"> Koidz. (</w:t>
            </w:r>
            <w:r w:rsidR="003929F5" w:rsidRPr="007D1F8F">
              <w:rPr>
                <w:rFonts w:cs="Times New Roman"/>
                <w:i/>
                <w:iCs/>
                <w:sz w:val="15"/>
                <w:szCs w:val="15"/>
              </w:rPr>
              <w:t>bái zhú</w:t>
            </w:r>
            <w:r w:rsidR="003929F5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3929F5" w:rsidRPr="0003301B">
              <w:rPr>
                <w:rFonts w:cs="Times New Roman"/>
                <w:i/>
                <w:iCs/>
                <w:sz w:val="15"/>
                <w:szCs w:val="15"/>
              </w:rPr>
              <w:t>Orthosiphon aristatus var. aristatus</w:t>
            </w:r>
            <w:r w:rsidR="003929F5" w:rsidRPr="0003301B">
              <w:rPr>
                <w:rFonts w:cs="Times New Roman"/>
                <w:i/>
                <w:iCs/>
                <w:sz w:val="15"/>
                <w:szCs w:val="15"/>
              </w:rPr>
              <w:t>（</w:t>
            </w:r>
            <w:r w:rsidR="003929F5" w:rsidRPr="0003301B">
              <w:rPr>
                <w:rFonts w:cs="Times New Roman"/>
                <w:i/>
                <w:iCs/>
                <w:sz w:val="15"/>
                <w:szCs w:val="15"/>
              </w:rPr>
              <w:t>shí gāo</w:t>
            </w:r>
            <w:r w:rsidR="003929F5" w:rsidRPr="0003301B">
              <w:rPr>
                <w:rFonts w:cs="Times New Roman"/>
                <w:i/>
                <w:iCs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20g, </w:t>
            </w:r>
            <w:r w:rsidR="00C91908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root of </w:t>
            </w:r>
            <w:r w:rsidR="00C91908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Stellaria dichotoma</w:t>
            </w:r>
            <w:r w:rsidR="00C91908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L.var. lanceolata Bge</w:t>
            </w:r>
            <w:r w:rsidR="00C91908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C91908" w:rsidRPr="0003301B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yín chái hú</w:t>
            </w:r>
            <w:r w:rsidR="00C91908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12g, </w:t>
            </w:r>
            <w:r w:rsidR="00C91908" w:rsidRPr="007D1F8F">
              <w:rPr>
                <w:rFonts w:cs="Times New Roman"/>
                <w:sz w:val="15"/>
                <w:szCs w:val="15"/>
              </w:rPr>
              <w:t xml:space="preserve">the dried ripe fruit of </w:t>
            </w:r>
            <w:r w:rsidR="00C91908" w:rsidRPr="007D1F8F">
              <w:rPr>
                <w:rFonts w:cs="Times New Roman"/>
                <w:i/>
                <w:iCs/>
                <w:sz w:val="15"/>
                <w:szCs w:val="15"/>
              </w:rPr>
              <w:t>Schisandra chinensis</w:t>
            </w:r>
            <w:r w:rsidR="00C91908" w:rsidRPr="007D1F8F">
              <w:rPr>
                <w:rFonts w:cs="Times New Roman"/>
                <w:sz w:val="15"/>
                <w:szCs w:val="15"/>
              </w:rPr>
              <w:t xml:space="preserve"> (Turcz.) Baill. (</w:t>
            </w:r>
            <w:r w:rsidR="00C91908" w:rsidRPr="007D1F8F">
              <w:rPr>
                <w:rFonts w:cs="Times New Roman"/>
                <w:i/>
                <w:iCs/>
                <w:sz w:val="15"/>
                <w:szCs w:val="15"/>
              </w:rPr>
              <w:t>wŭ wèi zĭ</w:t>
            </w:r>
            <w:r w:rsidR="00C91908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9g, </w:t>
            </w:r>
            <w:r w:rsidR="00C91908" w:rsidRPr="007D1F8F">
              <w:rPr>
                <w:rFonts w:cs="Times New Roman"/>
                <w:sz w:val="15"/>
                <w:szCs w:val="15"/>
              </w:rPr>
              <w:t xml:space="preserve">the dried fruit of </w:t>
            </w:r>
            <w:r w:rsidR="00C91908" w:rsidRPr="007D1F8F">
              <w:rPr>
                <w:rFonts w:cs="Times New Roman"/>
                <w:i/>
                <w:iCs/>
                <w:sz w:val="15"/>
                <w:szCs w:val="15"/>
              </w:rPr>
              <w:t>Prunus mume</w:t>
            </w:r>
            <w:r w:rsidR="00C91908" w:rsidRPr="007D1F8F">
              <w:rPr>
                <w:rFonts w:cs="Times New Roman"/>
                <w:sz w:val="15"/>
                <w:szCs w:val="15"/>
              </w:rPr>
              <w:t xml:space="preserve"> (Siebold) Siebold &amp; Zucc. (</w:t>
            </w:r>
            <w:r w:rsidR="00C91908" w:rsidRPr="007D1F8F">
              <w:rPr>
                <w:rFonts w:cs="Times New Roman"/>
                <w:i/>
                <w:iCs/>
                <w:sz w:val="15"/>
                <w:szCs w:val="15"/>
              </w:rPr>
              <w:t>wū méi</w:t>
            </w:r>
            <w:r w:rsidR="00C91908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9g, </w:t>
            </w:r>
            <w:r w:rsidR="00C91908" w:rsidRPr="007D1F8F">
              <w:rPr>
                <w:rFonts w:cs="Times New Roman"/>
                <w:sz w:val="15"/>
                <w:szCs w:val="15"/>
              </w:rPr>
              <w:t xml:space="preserve">the dried velamen of </w:t>
            </w:r>
            <w:r w:rsidR="00C91908" w:rsidRPr="007D1F8F">
              <w:rPr>
                <w:rFonts w:cs="Times New Roman"/>
                <w:i/>
                <w:iCs/>
                <w:sz w:val="15"/>
                <w:szCs w:val="15"/>
              </w:rPr>
              <w:t>Dictamnus dasycarpus</w:t>
            </w:r>
            <w:r w:rsidR="00C91908" w:rsidRPr="007D1F8F">
              <w:rPr>
                <w:rFonts w:cs="Times New Roman"/>
                <w:sz w:val="15"/>
                <w:szCs w:val="15"/>
              </w:rPr>
              <w:t xml:space="preserve"> Turcz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C91908" w:rsidRPr="007D1F8F">
              <w:rPr>
                <w:rFonts w:cs="Times New Roman"/>
                <w:sz w:val="15"/>
                <w:szCs w:val="15"/>
              </w:rPr>
              <w:t>(</w:t>
            </w:r>
            <w:r w:rsidR="00C91908" w:rsidRPr="007D1F8F">
              <w:rPr>
                <w:rFonts w:cs="Times New Roman"/>
                <w:i/>
                <w:iCs/>
                <w:sz w:val="15"/>
                <w:szCs w:val="15"/>
              </w:rPr>
              <w:t>bái xiān pí</w:t>
            </w:r>
            <w:r w:rsidR="00C91908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15g, </w:t>
            </w:r>
            <w:r w:rsidR="00C91908" w:rsidRPr="007D1F8F">
              <w:rPr>
                <w:rFonts w:cs="Times New Roman"/>
                <w:sz w:val="15"/>
                <w:szCs w:val="15"/>
              </w:rPr>
              <w:t xml:space="preserve">the dried ripe fruit of </w:t>
            </w:r>
            <w:r w:rsidR="00C91908" w:rsidRPr="007D1F8F">
              <w:rPr>
                <w:rFonts w:cs="Times New Roman"/>
                <w:i/>
                <w:iCs/>
                <w:sz w:val="15"/>
                <w:szCs w:val="15"/>
              </w:rPr>
              <w:t>Tribulus terrestris</w:t>
            </w:r>
            <w:r w:rsidR="00C91908" w:rsidRPr="007D1F8F">
              <w:rPr>
                <w:rFonts w:cs="Times New Roman"/>
                <w:sz w:val="15"/>
                <w:szCs w:val="15"/>
              </w:rPr>
              <w:t xml:space="preserve"> L </w:t>
            </w:r>
            <w:r w:rsidR="00C91908" w:rsidRPr="007D1F8F">
              <w:rPr>
                <w:rFonts w:cs="Times New Roman"/>
                <w:sz w:val="15"/>
                <w:szCs w:val="15"/>
              </w:rPr>
              <w:t>（</w:t>
            </w:r>
            <w:r w:rsidR="00C91908" w:rsidRPr="007D1F8F">
              <w:rPr>
                <w:rFonts w:cs="Times New Roman"/>
                <w:sz w:val="15"/>
                <w:szCs w:val="15"/>
              </w:rPr>
              <w:t>jí lí</w:t>
            </w:r>
            <w:r w:rsidR="00C91908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15g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</w:tcPr>
          <w:p w14:paraId="7400E5E9" w14:textId="77777777" w:rsidR="007D5830" w:rsidRPr="007D1F8F" w:rsidRDefault="007D5830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Prepared by Quan et al</w:t>
            </w:r>
          </w:p>
          <w:p w14:paraId="2B40FE24" w14:textId="09073174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</w:p>
        </w:tc>
      </w:tr>
      <w:tr w:rsidR="009B4AEB" w:rsidRPr="007D1F8F" w14:paraId="167AAB3B" w14:textId="77777777" w:rsidTr="001A79EA">
        <w:trPr>
          <w:trHeight w:val="849"/>
        </w:trPr>
        <w:tc>
          <w:tcPr>
            <w:tcW w:w="1423" w:type="dxa"/>
          </w:tcPr>
          <w:p w14:paraId="1A04F7DF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lastRenderedPageBreak/>
              <w:t>Bin Zhao (2021)</w:t>
            </w:r>
          </w:p>
        </w:tc>
        <w:tc>
          <w:tcPr>
            <w:tcW w:w="1859" w:type="dxa"/>
          </w:tcPr>
          <w:p w14:paraId="4BA5F429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Xiaoxun decoction</w:t>
            </w:r>
          </w:p>
        </w:tc>
        <w:tc>
          <w:tcPr>
            <w:tcW w:w="4592" w:type="dxa"/>
          </w:tcPr>
          <w:p w14:paraId="3894B40B" w14:textId="7838C91E" w:rsidR="009B4AEB" w:rsidRPr="007D1F8F" w:rsidRDefault="0003301B" w:rsidP="0003301B">
            <w:pPr>
              <w:spacing w:line="360" w:lineRule="auto"/>
              <w:jc w:val="both"/>
              <w:rPr>
                <w:rFonts w:eastAsia="等线"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</w:t>
            </w:r>
            <w:r w:rsidR="00F966FC" w:rsidRPr="007D1F8F">
              <w:rPr>
                <w:rFonts w:cs="Times New Roman"/>
                <w:sz w:val="15"/>
                <w:szCs w:val="15"/>
              </w:rPr>
              <w:t xml:space="preserve">he dry aboveground portion of </w:t>
            </w:r>
            <w:r w:rsidR="00F966FC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Schizonepeta tenuifolia</w:t>
            </w:r>
            <w:r w:rsidR="00F966FC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Briq </w:t>
            </w:r>
            <w:r w:rsidR="00F966FC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F966FC" w:rsidRPr="0003301B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jīng jiè</w:t>
            </w:r>
            <w:r w:rsidR="00F966FC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F966FC" w:rsidRPr="007D1F8F">
              <w:rPr>
                <w:rFonts w:eastAsia="等线" w:cs="Times New Roman"/>
                <w:color w:val="000000"/>
                <w:sz w:val="15"/>
                <w:szCs w:val="15"/>
              </w:rPr>
              <w:t>the dried root of</w:t>
            </w:r>
            <w:r w:rsidR="00F966FC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</w:t>
            </w:r>
            <w:r w:rsidR="00F966FC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 xml:space="preserve">Saposhnikovia divaricata </w:t>
            </w:r>
            <w:r w:rsidR="00F966FC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proofErr w:type="gramStart"/>
            <w:r w:rsidR="00F966FC" w:rsidRPr="007D1F8F">
              <w:rPr>
                <w:rFonts w:cs="Times New Roman"/>
                <w:color w:val="000000"/>
                <w:sz w:val="15"/>
                <w:szCs w:val="15"/>
              </w:rPr>
              <w:t>Turcz.</w:t>
            </w:r>
            <w:r w:rsidR="00F966FC" w:rsidRPr="007D1F8F">
              <w:rPr>
                <w:rFonts w:cs="Times New Roman"/>
                <w:color w:val="000000"/>
                <w:sz w:val="15"/>
                <w:szCs w:val="15"/>
              </w:rPr>
              <w:t>）</w:t>
            </w:r>
            <w:proofErr w:type="gramEnd"/>
            <w:r w:rsidR="00F966FC" w:rsidRPr="007D1F8F">
              <w:rPr>
                <w:rFonts w:cs="Times New Roman"/>
                <w:color w:val="000000"/>
                <w:sz w:val="15"/>
                <w:szCs w:val="15"/>
              </w:rPr>
              <w:t>Schischk</w:t>
            </w:r>
            <w:r w:rsidR="00F966FC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F966FC" w:rsidRPr="0003301B">
              <w:rPr>
                <w:rFonts w:cs="Times New Roman"/>
                <w:i/>
                <w:iCs/>
                <w:sz w:val="15"/>
                <w:szCs w:val="15"/>
              </w:rPr>
              <w:t>fáng fēng</w:t>
            </w:r>
            <w:r w:rsidR="00F966FC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>
              <w:rPr>
                <w:rFonts w:eastAsia="等线" w:cs="Times New Roman" w:hint="eastAsia"/>
                <w:color w:val="000000"/>
                <w:sz w:val="15"/>
                <w:szCs w:val="15"/>
                <w:lang w:eastAsia="zh-CN"/>
              </w:rPr>
              <w:t>t</w:t>
            </w:r>
            <w:r w:rsidR="00F966FC" w:rsidRPr="007D1F8F">
              <w:rPr>
                <w:rFonts w:eastAsia="等线" w:cs="Times New Roman"/>
                <w:color w:val="000000"/>
                <w:sz w:val="15"/>
                <w:szCs w:val="15"/>
              </w:rPr>
              <w:t>he shell of</w:t>
            </w:r>
            <w:r w:rsidR="00F966FC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Cryptotympana pustulata</w:t>
            </w:r>
            <w:r w:rsidR="00F966FC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Fabricius (</w:t>
            </w:r>
            <w:r w:rsidR="00F966FC" w:rsidRPr="0003301B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chán tuì</w:t>
            </w:r>
            <w:r w:rsidR="00F966FC" w:rsidRPr="007D1F8F">
              <w:rPr>
                <w:rFonts w:eastAsia="等线" w:cs="Times New Roman"/>
                <w:color w:val="000000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F966FC" w:rsidRPr="007D1F8F">
              <w:rPr>
                <w:rFonts w:cs="Times New Roman"/>
                <w:sz w:val="15"/>
                <w:szCs w:val="15"/>
              </w:rPr>
              <w:t xml:space="preserve">the dried ripe fruit of </w:t>
            </w:r>
            <w:r w:rsidR="00F966FC" w:rsidRPr="007D1F8F">
              <w:rPr>
                <w:rFonts w:cs="Times New Roman"/>
                <w:i/>
                <w:iCs/>
                <w:sz w:val="15"/>
                <w:szCs w:val="15"/>
              </w:rPr>
              <w:t>Tribulus terrestris</w:t>
            </w:r>
            <w:r w:rsidR="00F966FC" w:rsidRPr="007D1F8F">
              <w:rPr>
                <w:rFonts w:cs="Times New Roman"/>
                <w:sz w:val="15"/>
                <w:szCs w:val="15"/>
              </w:rPr>
              <w:t xml:space="preserve"> L </w:t>
            </w:r>
            <w:r w:rsidR="00F966FC" w:rsidRPr="007D1F8F">
              <w:rPr>
                <w:rFonts w:cs="Times New Roman"/>
                <w:sz w:val="15"/>
                <w:szCs w:val="15"/>
              </w:rPr>
              <w:t>（</w:t>
            </w:r>
            <w:r w:rsidR="00F966FC" w:rsidRPr="0003301B">
              <w:rPr>
                <w:rFonts w:cs="Times New Roman"/>
                <w:i/>
                <w:iCs/>
                <w:sz w:val="15"/>
                <w:szCs w:val="15"/>
              </w:rPr>
              <w:t>jí lí</w:t>
            </w:r>
            <w:r w:rsidR="00F966FC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F966FC" w:rsidRPr="007D1F8F">
              <w:rPr>
                <w:rFonts w:eastAsia="等线" w:cs="Times New Roman"/>
                <w:color w:val="000000"/>
                <w:sz w:val="15"/>
                <w:szCs w:val="15"/>
              </w:rPr>
              <w:t>the dried root of</w:t>
            </w:r>
            <w:r w:rsidR="00F966FC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Angelica sinensis</w:t>
            </w:r>
            <w:r w:rsidR="00F966FC" w:rsidRPr="007D1F8F">
              <w:rPr>
                <w:rFonts w:cs="Times New Roman"/>
                <w:sz w:val="15"/>
                <w:szCs w:val="15"/>
              </w:rPr>
              <w:t xml:space="preserve"> (Oliv.) Diels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F966FC" w:rsidRPr="007D1F8F">
              <w:rPr>
                <w:rFonts w:cs="Times New Roman"/>
                <w:sz w:val="15"/>
                <w:szCs w:val="15"/>
              </w:rPr>
              <w:t>(</w:t>
            </w:r>
            <w:r w:rsidR="00F966FC" w:rsidRPr="0003301B">
              <w:rPr>
                <w:rFonts w:cs="Times New Roman"/>
                <w:i/>
                <w:iCs/>
                <w:sz w:val="15"/>
                <w:szCs w:val="15"/>
              </w:rPr>
              <w:t>dāng guī</w:t>
            </w:r>
            <w:r w:rsidR="00F966FC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6g, </w:t>
            </w:r>
            <w:r w:rsidR="00F966FC" w:rsidRPr="007D1F8F"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F966FC" w:rsidRPr="007D1F8F">
              <w:rPr>
                <w:rFonts w:cs="Times New Roman"/>
                <w:sz w:val="15"/>
                <w:szCs w:val="15"/>
              </w:rPr>
              <w:t xml:space="preserve">he dried rhizome of </w:t>
            </w:r>
            <w:r w:rsidR="00F966FC" w:rsidRPr="0003301B">
              <w:rPr>
                <w:rFonts w:cs="Times New Roman"/>
                <w:i/>
                <w:iCs/>
                <w:sz w:val="15"/>
                <w:szCs w:val="15"/>
              </w:rPr>
              <w:t xml:space="preserve">Conioselinum anthriscoides 'Chuanxiong' </w:t>
            </w:r>
            <w:r w:rsidR="00F966FC" w:rsidRPr="007D1F8F">
              <w:rPr>
                <w:rFonts w:cs="Times New Roman"/>
                <w:sz w:val="15"/>
                <w:szCs w:val="15"/>
              </w:rPr>
              <w:t>(</w:t>
            </w:r>
            <w:r w:rsidR="00F966FC" w:rsidRPr="007D1F8F">
              <w:rPr>
                <w:rFonts w:cs="Times New Roman"/>
                <w:i/>
                <w:iCs/>
                <w:sz w:val="15"/>
                <w:szCs w:val="15"/>
              </w:rPr>
              <w:t>chuān xiōng</w:t>
            </w:r>
            <w:r w:rsidR="00F966FC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F966FC" w:rsidRPr="007D1F8F">
              <w:rPr>
                <w:rFonts w:cs="Times New Roman"/>
                <w:sz w:val="15"/>
                <w:szCs w:val="15"/>
              </w:rPr>
              <w:t xml:space="preserve">the dried ripe peel of </w:t>
            </w:r>
            <w:r w:rsidR="00F966FC" w:rsidRPr="007D1F8F">
              <w:rPr>
                <w:rFonts w:cs="Times New Roman"/>
                <w:i/>
                <w:iCs/>
                <w:sz w:val="15"/>
                <w:szCs w:val="15"/>
              </w:rPr>
              <w:t>Citrus × aurantium</w:t>
            </w:r>
            <w:r w:rsidR="00F966FC" w:rsidRPr="007D1F8F">
              <w:rPr>
                <w:rFonts w:cs="Times New Roman"/>
                <w:sz w:val="15"/>
                <w:szCs w:val="15"/>
              </w:rPr>
              <w:t xml:space="preserve"> L. (</w:t>
            </w:r>
            <w:r w:rsidR="00F966FC" w:rsidRPr="007D1F8F">
              <w:rPr>
                <w:rFonts w:cs="Times New Roman"/>
                <w:i/>
                <w:iCs/>
                <w:sz w:val="15"/>
                <w:szCs w:val="15"/>
              </w:rPr>
              <w:t>chén pí</w:t>
            </w:r>
            <w:r w:rsidR="00F966FC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bookmarkStart w:id="3" w:name="OLE_LINK1"/>
            <w:r w:rsidR="00F966FC" w:rsidRPr="007D1F8F">
              <w:rPr>
                <w:rFonts w:cs="Times New Roman"/>
                <w:sz w:val="15"/>
                <w:szCs w:val="15"/>
              </w:rPr>
              <w:t xml:space="preserve">the dried sclerotium of </w:t>
            </w:r>
            <w:bookmarkEnd w:id="3"/>
            <w:r w:rsidR="00F966FC" w:rsidRPr="007D1F8F">
              <w:rPr>
                <w:rFonts w:cs="Times New Roman"/>
                <w:i/>
                <w:iCs/>
                <w:sz w:val="15"/>
                <w:szCs w:val="15"/>
              </w:rPr>
              <w:t>Poria cocos</w:t>
            </w:r>
            <w:r w:rsidR="00F966FC" w:rsidRPr="007D1F8F">
              <w:rPr>
                <w:rFonts w:cs="Times New Roman"/>
                <w:sz w:val="15"/>
                <w:szCs w:val="15"/>
              </w:rPr>
              <w:t xml:space="preserve"> (Schw.) Wolf (</w:t>
            </w:r>
            <w:r w:rsidR="00F966FC" w:rsidRPr="007D1F8F">
              <w:rPr>
                <w:rFonts w:cs="Times New Roman"/>
                <w:i/>
                <w:iCs/>
                <w:sz w:val="15"/>
                <w:szCs w:val="15"/>
              </w:rPr>
              <w:t>fú líng</w:t>
            </w:r>
            <w:r w:rsidR="00F966FC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F966FC" w:rsidRPr="007D1F8F"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F966FC" w:rsidRPr="007D1F8F">
              <w:rPr>
                <w:rFonts w:cs="Times New Roman"/>
                <w:sz w:val="15"/>
                <w:szCs w:val="15"/>
              </w:rPr>
              <w:t xml:space="preserve">he dried rhizome of </w:t>
            </w:r>
            <w:r w:rsidR="00F966FC" w:rsidRPr="007D1F8F">
              <w:rPr>
                <w:rFonts w:cs="Times New Roman"/>
                <w:i/>
                <w:iCs/>
                <w:sz w:val="15"/>
                <w:szCs w:val="15"/>
              </w:rPr>
              <w:t>Atractylodes macrocephala</w:t>
            </w:r>
            <w:r w:rsidR="00F966FC" w:rsidRPr="007D1F8F">
              <w:rPr>
                <w:rFonts w:cs="Times New Roman"/>
                <w:sz w:val="15"/>
                <w:szCs w:val="15"/>
              </w:rPr>
              <w:t xml:space="preserve"> Koidz. (</w:t>
            </w:r>
            <w:r w:rsidR="00F966FC" w:rsidRPr="007D1F8F">
              <w:rPr>
                <w:rFonts w:cs="Times New Roman"/>
                <w:i/>
                <w:iCs/>
                <w:sz w:val="15"/>
                <w:szCs w:val="15"/>
              </w:rPr>
              <w:t>bái zhú</w:t>
            </w:r>
            <w:r w:rsidR="00F966FC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10g,</w:t>
            </w:r>
            <w:r w:rsidR="00F966FC" w:rsidRPr="007D1F8F">
              <w:rPr>
                <w:rFonts w:cs="Times New Roman"/>
                <w:sz w:val="15"/>
                <w:szCs w:val="15"/>
              </w:rPr>
              <w:t xml:space="preserve"> the dried root and rhizome of </w:t>
            </w:r>
            <w:r w:rsidR="00F966FC" w:rsidRPr="007D1F8F">
              <w:rPr>
                <w:rFonts w:cs="Times New Roman"/>
                <w:i/>
                <w:iCs/>
                <w:sz w:val="15"/>
                <w:szCs w:val="15"/>
              </w:rPr>
              <w:t>Glycyrrhiza glabra</w:t>
            </w:r>
            <w:r w:rsidR="00F966FC" w:rsidRPr="007D1F8F">
              <w:rPr>
                <w:rFonts w:cs="Times New Roman"/>
                <w:sz w:val="15"/>
                <w:szCs w:val="15"/>
              </w:rPr>
              <w:t xml:space="preserve"> L. (</w:t>
            </w:r>
            <w:r w:rsidR="00F966FC" w:rsidRPr="007D1F8F">
              <w:rPr>
                <w:rFonts w:cs="Times New Roman"/>
                <w:i/>
                <w:iCs/>
                <w:sz w:val="15"/>
                <w:szCs w:val="15"/>
              </w:rPr>
              <w:t>gān căo</w:t>
            </w:r>
            <w:r w:rsidR="00F966FC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10g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</w:tcPr>
          <w:p w14:paraId="744B2BA5" w14:textId="77777777" w:rsidR="00F966FC" w:rsidRPr="007D1F8F" w:rsidRDefault="00F966FC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Prepared by Zhao et al</w:t>
            </w:r>
          </w:p>
          <w:p w14:paraId="3BCBDA18" w14:textId="4735C173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</w:p>
        </w:tc>
      </w:tr>
      <w:tr w:rsidR="009B4AEB" w:rsidRPr="007D1F8F" w14:paraId="6E0E47B7" w14:textId="77777777" w:rsidTr="001A79EA">
        <w:trPr>
          <w:trHeight w:val="849"/>
        </w:trPr>
        <w:tc>
          <w:tcPr>
            <w:tcW w:w="1423" w:type="dxa"/>
          </w:tcPr>
          <w:p w14:paraId="7B07A81C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Shengbin Yu (2020)</w:t>
            </w:r>
          </w:p>
        </w:tc>
        <w:tc>
          <w:tcPr>
            <w:tcW w:w="1859" w:type="dxa"/>
          </w:tcPr>
          <w:p w14:paraId="6FC9246B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Traditional Chinese Medicine fumigation</w:t>
            </w:r>
          </w:p>
        </w:tc>
        <w:tc>
          <w:tcPr>
            <w:tcW w:w="4592" w:type="dxa"/>
          </w:tcPr>
          <w:p w14:paraId="12870C98" w14:textId="0EE9C1F7" w:rsidR="009B4AEB" w:rsidRPr="0003301B" w:rsidRDefault="0003301B" w:rsidP="0003301B">
            <w:pPr>
              <w:spacing w:line="360" w:lineRule="auto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F966FC" w:rsidRPr="007D1F8F">
              <w:rPr>
                <w:rFonts w:eastAsia="等线" w:cs="Times New Roman"/>
                <w:color w:val="000000"/>
                <w:sz w:val="15"/>
                <w:szCs w:val="15"/>
              </w:rPr>
              <w:t>he dried root of</w:t>
            </w:r>
            <w:r w:rsidR="00F966FC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>Arnebia euchroma</w:t>
            </w:r>
            <w:r w:rsidR="00F966FC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F966FC" w:rsidRPr="007D1F8F">
              <w:rPr>
                <w:rFonts w:cs="Times New Roman"/>
                <w:color w:val="000000"/>
                <w:sz w:val="15"/>
                <w:szCs w:val="15"/>
              </w:rPr>
              <w:t>Royle</w:t>
            </w:r>
            <w:r w:rsidR="00F966FC" w:rsidRPr="007D1F8F">
              <w:rPr>
                <w:rFonts w:cs="Times New Roman"/>
                <w:color w:val="000000"/>
                <w:sz w:val="15"/>
                <w:szCs w:val="15"/>
              </w:rPr>
              <w:t>）</w:t>
            </w:r>
            <w:r w:rsidR="00F966FC" w:rsidRPr="007D1F8F">
              <w:rPr>
                <w:rFonts w:cs="Times New Roman"/>
                <w:color w:val="000000"/>
                <w:sz w:val="15"/>
                <w:szCs w:val="15"/>
              </w:rPr>
              <w:t xml:space="preserve"> Johnst or </w:t>
            </w:r>
            <w:r w:rsidR="00F966FC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 xml:space="preserve">Arnebia guttata </w:t>
            </w:r>
            <w:r w:rsidR="00F966FC" w:rsidRPr="007D1F8F">
              <w:rPr>
                <w:rFonts w:cs="Times New Roman"/>
                <w:color w:val="000000"/>
                <w:sz w:val="15"/>
                <w:szCs w:val="15"/>
              </w:rPr>
              <w:t>Bunge</w:t>
            </w:r>
            <w:r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 w:rsidR="00F966FC" w:rsidRPr="007D1F8F">
              <w:rPr>
                <w:rFonts w:cs="Times New Roman"/>
                <w:color w:val="000000"/>
                <w:sz w:val="15"/>
                <w:szCs w:val="15"/>
              </w:rPr>
              <w:t>(</w:t>
            </w:r>
            <w:r w:rsidR="00F966FC" w:rsidRPr="0003301B">
              <w:rPr>
                <w:rFonts w:cs="Times New Roman"/>
                <w:i/>
                <w:iCs/>
                <w:color w:val="000000"/>
                <w:sz w:val="15"/>
                <w:szCs w:val="15"/>
              </w:rPr>
              <w:t>zǐ cǎo</w:t>
            </w:r>
            <w:r w:rsidR="00F966FC" w:rsidRPr="007D1F8F">
              <w:rPr>
                <w:rFonts w:cs="Times New Roman"/>
                <w:color w:val="000000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30g, </w:t>
            </w:r>
            <w:r w:rsidR="00F966FC" w:rsidRPr="007D1F8F">
              <w:rPr>
                <w:rFonts w:eastAsia="等线" w:cs="Times New Roman"/>
                <w:color w:val="000000"/>
                <w:sz w:val="15"/>
                <w:szCs w:val="15"/>
              </w:rPr>
              <w:t>the dried root of</w:t>
            </w:r>
            <w:r w:rsidR="00F966FC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</w:t>
            </w:r>
            <w:r w:rsidR="00F966FC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 xml:space="preserve">Saposhnikovia divaricata </w:t>
            </w:r>
            <w:r w:rsidR="00F966FC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F966FC" w:rsidRPr="007D1F8F">
              <w:rPr>
                <w:rFonts w:cs="Times New Roman"/>
                <w:color w:val="000000"/>
                <w:sz w:val="15"/>
                <w:szCs w:val="15"/>
              </w:rPr>
              <w:t>Turcz</w:t>
            </w:r>
            <w:r w:rsidR="00F966FC" w:rsidRPr="007D1F8F">
              <w:rPr>
                <w:rFonts w:cs="Times New Roman"/>
                <w:color w:val="000000"/>
                <w:sz w:val="15"/>
                <w:szCs w:val="15"/>
              </w:rPr>
              <w:t>）</w:t>
            </w:r>
            <w:r w:rsidR="00F966FC" w:rsidRPr="007D1F8F">
              <w:rPr>
                <w:rFonts w:cs="Times New Roman"/>
                <w:color w:val="000000"/>
                <w:sz w:val="15"/>
                <w:szCs w:val="15"/>
              </w:rPr>
              <w:t>Schischk</w:t>
            </w:r>
            <w:r w:rsidR="00F966FC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F966FC" w:rsidRPr="0003301B">
              <w:rPr>
                <w:rFonts w:cs="Times New Roman"/>
                <w:i/>
                <w:iCs/>
                <w:sz w:val="15"/>
                <w:szCs w:val="15"/>
              </w:rPr>
              <w:t>fáng fēng</w:t>
            </w:r>
            <w:r w:rsidR="00F966FC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F966FC" w:rsidRPr="007D1F8F">
              <w:rPr>
                <w:rFonts w:cs="Times New Roman"/>
                <w:sz w:val="15"/>
                <w:szCs w:val="15"/>
              </w:rPr>
              <w:t xml:space="preserve">the dried ripe fruit of </w:t>
            </w:r>
            <w:r w:rsidR="00F966FC" w:rsidRPr="0003301B">
              <w:rPr>
                <w:rFonts w:cs="Times New Roman"/>
                <w:i/>
                <w:iCs/>
                <w:sz w:val="15"/>
                <w:szCs w:val="15"/>
              </w:rPr>
              <w:t xml:space="preserve">Kochia scoparia </w:t>
            </w:r>
            <w:r w:rsidR="00F966FC" w:rsidRPr="007D1F8F">
              <w:rPr>
                <w:rFonts w:cs="Times New Roman"/>
                <w:sz w:val="15"/>
                <w:szCs w:val="15"/>
              </w:rPr>
              <w:t>(L.) Schrad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F966FC" w:rsidRPr="007D1F8F">
              <w:rPr>
                <w:rFonts w:cs="Times New Roman"/>
                <w:sz w:val="15"/>
                <w:szCs w:val="15"/>
              </w:rPr>
              <w:t>(dì fū zǐ)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30g, </w:t>
            </w:r>
            <w:r w:rsidR="00F966FC" w:rsidRPr="007D1F8F">
              <w:rPr>
                <w:rFonts w:cs="Times New Roman"/>
                <w:sz w:val="15"/>
                <w:szCs w:val="15"/>
              </w:rPr>
              <w:t xml:space="preserve">the ried rhizome of </w:t>
            </w:r>
            <w:r w:rsidR="00F966FC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Rehmannia glutinosa Libosch </w:t>
            </w:r>
            <w:r w:rsidR="00F966FC" w:rsidRPr="007D1F8F">
              <w:rPr>
                <w:rFonts w:cs="Times New Roman"/>
                <w:i/>
                <w:iCs/>
                <w:sz w:val="15"/>
                <w:szCs w:val="15"/>
              </w:rPr>
              <w:t>（</w:t>
            </w:r>
            <w:r w:rsidR="00F966FC" w:rsidRPr="0003301B">
              <w:rPr>
                <w:rFonts w:cs="Times New Roman"/>
                <w:i/>
                <w:iCs/>
                <w:sz w:val="15"/>
                <w:szCs w:val="15"/>
              </w:rPr>
              <w:t>dì huáng</w:t>
            </w:r>
            <w:r w:rsidR="00F966FC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30g, </w:t>
            </w:r>
            <w:r w:rsidR="002C7133" w:rsidRPr="007D1F8F">
              <w:rPr>
                <w:rFonts w:cs="Times New Roman"/>
                <w:sz w:val="15"/>
                <w:szCs w:val="15"/>
              </w:rPr>
              <w:t xml:space="preserve">the dried ripe fruit of </w:t>
            </w:r>
            <w:r w:rsidR="002C7133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Zanthoxylum schinifolium</w:t>
            </w:r>
            <w:r w:rsidR="002C7133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Sieb. et Zucc</w:t>
            </w:r>
            <w:r w:rsidR="002C7133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2C7133" w:rsidRPr="0003301B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huā jiāo</w:t>
            </w:r>
            <w:r w:rsidR="002C7133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2C7133" w:rsidRPr="007D1F8F">
              <w:rPr>
                <w:rFonts w:cs="Times New Roman"/>
                <w:sz w:val="15"/>
                <w:szCs w:val="15"/>
              </w:rPr>
              <w:t xml:space="preserve">the dried velamen of </w:t>
            </w:r>
            <w:r w:rsidR="002C7133" w:rsidRPr="007D1F8F">
              <w:rPr>
                <w:rFonts w:cs="Times New Roman"/>
                <w:i/>
                <w:iCs/>
                <w:sz w:val="15"/>
                <w:szCs w:val="15"/>
              </w:rPr>
              <w:t>Dictamnus dasycarpus</w:t>
            </w:r>
            <w:r w:rsidR="002C7133" w:rsidRPr="007D1F8F">
              <w:rPr>
                <w:rFonts w:cs="Times New Roman"/>
                <w:sz w:val="15"/>
                <w:szCs w:val="15"/>
              </w:rPr>
              <w:t xml:space="preserve"> Turcz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2C7133" w:rsidRPr="007D1F8F">
              <w:rPr>
                <w:rFonts w:cs="Times New Roman"/>
                <w:sz w:val="15"/>
                <w:szCs w:val="15"/>
              </w:rPr>
              <w:t>(</w:t>
            </w:r>
            <w:r w:rsidR="002C7133" w:rsidRPr="007D1F8F">
              <w:rPr>
                <w:rFonts w:cs="Times New Roman"/>
                <w:i/>
                <w:iCs/>
                <w:sz w:val="15"/>
                <w:szCs w:val="15"/>
              </w:rPr>
              <w:t>bái xiān pí</w:t>
            </w:r>
            <w:r w:rsidR="002C7133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30g,</w:t>
            </w:r>
            <w:r w:rsidR="002C7133" w:rsidRPr="007D1F8F">
              <w:rPr>
                <w:rFonts w:cs="Times New Roman"/>
                <w:sz w:val="15"/>
                <w:szCs w:val="15"/>
              </w:rPr>
              <w:t xml:space="preserve"> the dried ripe fruit of </w:t>
            </w:r>
            <w:r w:rsidR="002C7133" w:rsidRPr="007D1F8F">
              <w:rPr>
                <w:rFonts w:cs="Times New Roman"/>
                <w:i/>
                <w:iCs/>
                <w:sz w:val="15"/>
                <w:szCs w:val="15"/>
              </w:rPr>
              <w:t>Cnidium monnieri</w:t>
            </w:r>
            <w:r w:rsidR="002C7133" w:rsidRPr="007D1F8F">
              <w:rPr>
                <w:rFonts w:cs="Times New Roman"/>
                <w:sz w:val="15"/>
                <w:szCs w:val="15"/>
              </w:rPr>
              <w:t>（</w:t>
            </w:r>
            <w:r w:rsidR="002C7133" w:rsidRPr="007D1F8F">
              <w:rPr>
                <w:rFonts w:cs="Times New Roman"/>
                <w:sz w:val="15"/>
                <w:szCs w:val="15"/>
              </w:rPr>
              <w:t>L.</w:t>
            </w:r>
            <w:r w:rsidR="002C7133" w:rsidRPr="007D1F8F">
              <w:rPr>
                <w:rFonts w:cs="Times New Roman"/>
                <w:sz w:val="15"/>
                <w:szCs w:val="15"/>
              </w:rPr>
              <w:t>）</w:t>
            </w:r>
            <w:r w:rsidR="002C7133" w:rsidRPr="007D1F8F">
              <w:rPr>
                <w:rFonts w:cs="Times New Roman"/>
                <w:sz w:val="15"/>
                <w:szCs w:val="15"/>
              </w:rPr>
              <w:t>Cuss.</w:t>
            </w:r>
            <w:r w:rsidR="002C7133" w:rsidRPr="007D1F8F">
              <w:rPr>
                <w:rFonts w:cs="Times New Roman"/>
                <w:sz w:val="15"/>
                <w:szCs w:val="15"/>
              </w:rPr>
              <w:t>（</w:t>
            </w:r>
            <w:r w:rsidR="002C7133" w:rsidRPr="007D1F8F">
              <w:rPr>
                <w:rFonts w:cs="Times New Roman"/>
                <w:sz w:val="15"/>
                <w:szCs w:val="15"/>
              </w:rPr>
              <w:t>shé chuáng zǐ</w:t>
            </w:r>
            <w:r w:rsidR="002C7133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20g, </w:t>
            </w:r>
            <w:r w:rsidR="002C7133" w:rsidRPr="007D1F8F">
              <w:rPr>
                <w:rFonts w:cs="Times New Roman"/>
                <w:sz w:val="15"/>
                <w:szCs w:val="15"/>
              </w:rPr>
              <w:t xml:space="preserve">the dried ripe fruit of </w:t>
            </w:r>
            <w:r w:rsidR="002C7133" w:rsidRPr="0003301B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Prunus persica</w:t>
            </w:r>
            <w:r w:rsidR="002C7133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2C7133" w:rsidRPr="007D1F8F">
              <w:rPr>
                <w:rFonts w:eastAsia="等线" w:cs="Times New Roman"/>
                <w:color w:val="000000"/>
                <w:sz w:val="15"/>
                <w:szCs w:val="15"/>
              </w:rPr>
              <w:t>L.</w:t>
            </w:r>
            <w:r w:rsidR="002C7133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2C7133" w:rsidRPr="007D1F8F">
              <w:rPr>
                <w:rFonts w:eastAsia="等线" w:cs="Times New Roman"/>
                <w:color w:val="000000"/>
                <w:sz w:val="15"/>
                <w:szCs w:val="15"/>
              </w:rPr>
              <w:t>Batsch</w:t>
            </w:r>
            <w:r w:rsidR="002C7133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2C7133" w:rsidRPr="0003301B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táo rén</w:t>
            </w:r>
            <w:r w:rsidR="002C7133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30g, </w:t>
            </w:r>
            <w:r w:rsidR="002C7133" w:rsidRPr="007D1F8F">
              <w:rPr>
                <w:rFonts w:cs="Times New Roman"/>
                <w:sz w:val="15"/>
                <w:szCs w:val="15"/>
              </w:rPr>
              <w:t xml:space="preserve">the dried root and rhizome of </w:t>
            </w:r>
            <w:r w:rsidR="002C7133" w:rsidRPr="007D1F8F">
              <w:rPr>
                <w:rFonts w:cs="Times New Roman"/>
                <w:i/>
                <w:iCs/>
                <w:sz w:val="15"/>
                <w:szCs w:val="15"/>
              </w:rPr>
              <w:t>Glycyrrhiza glabra</w:t>
            </w:r>
            <w:r w:rsidR="002C7133" w:rsidRPr="007D1F8F">
              <w:rPr>
                <w:rFonts w:cs="Times New Roman"/>
                <w:sz w:val="15"/>
                <w:szCs w:val="15"/>
              </w:rPr>
              <w:t xml:space="preserve"> L. (</w:t>
            </w:r>
            <w:r w:rsidR="002C7133" w:rsidRPr="007D1F8F">
              <w:rPr>
                <w:rFonts w:cs="Times New Roman"/>
                <w:i/>
                <w:iCs/>
                <w:sz w:val="15"/>
                <w:szCs w:val="15"/>
              </w:rPr>
              <w:t>gān căo</w:t>
            </w:r>
            <w:r w:rsidR="002C7133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15g,</w:t>
            </w:r>
            <w:r w:rsidR="002C7133" w:rsidRPr="007D1F8F">
              <w:rPr>
                <w:rFonts w:cs="Times New Roman"/>
                <w:sz w:val="15"/>
                <w:szCs w:val="15"/>
              </w:rPr>
              <w:t xml:space="preserve"> the dried root of </w:t>
            </w:r>
            <w:r w:rsidR="002C7133" w:rsidRPr="007D1F8F">
              <w:rPr>
                <w:rFonts w:cs="Times New Roman"/>
                <w:i/>
                <w:iCs/>
                <w:sz w:val="15"/>
                <w:szCs w:val="15"/>
              </w:rPr>
              <w:t>Paeonia lactiflora</w:t>
            </w:r>
            <w:r w:rsidR="002C7133" w:rsidRPr="007D1F8F">
              <w:rPr>
                <w:rFonts w:cs="Times New Roman"/>
                <w:sz w:val="15"/>
                <w:szCs w:val="15"/>
              </w:rPr>
              <w:t xml:space="preserve"> Pall</w:t>
            </w:r>
            <w:r w:rsidR="002C7133" w:rsidRPr="007D1F8F">
              <w:rPr>
                <w:rFonts w:cs="Times New Roman"/>
                <w:sz w:val="15"/>
                <w:szCs w:val="15"/>
              </w:rPr>
              <w:t>（</w:t>
            </w:r>
            <w:r w:rsidR="002C7133" w:rsidRPr="0003301B">
              <w:rPr>
                <w:rFonts w:cs="Times New Roman"/>
                <w:i/>
                <w:iCs/>
                <w:sz w:val="15"/>
                <w:szCs w:val="15"/>
              </w:rPr>
              <w:t>chì sháo</w:t>
            </w:r>
            <w:r w:rsidR="002C7133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30g,</w:t>
            </w:r>
            <w:r w:rsidR="009B4AEB" w:rsidRPr="0003301B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2C7133" w:rsidRPr="0003301B">
              <w:rPr>
                <w:rFonts w:cs="Times New Roman"/>
                <w:i/>
                <w:iCs/>
                <w:sz w:val="15"/>
                <w:szCs w:val="15"/>
              </w:rPr>
              <w:t xml:space="preserve">Cinnamomum camphora </w:t>
            </w:r>
            <w:r w:rsidR="002C7133" w:rsidRPr="007D1F8F">
              <w:rPr>
                <w:rFonts w:cs="Times New Roman"/>
                <w:sz w:val="15"/>
                <w:szCs w:val="15"/>
              </w:rPr>
              <w:t xml:space="preserve">(L.) J.Presl </w:t>
            </w:r>
            <w:r w:rsidR="002C7133" w:rsidRPr="007D1F8F">
              <w:rPr>
                <w:rFonts w:cs="Times New Roman"/>
                <w:sz w:val="15"/>
                <w:szCs w:val="15"/>
              </w:rPr>
              <w:t>（</w:t>
            </w:r>
            <w:r w:rsidR="002C7133" w:rsidRPr="0003301B">
              <w:rPr>
                <w:rFonts w:cs="Times New Roman"/>
                <w:i/>
                <w:iCs/>
                <w:sz w:val="15"/>
                <w:szCs w:val="15"/>
              </w:rPr>
              <w:t>bīng piàn</w:t>
            </w:r>
            <w:r w:rsidR="002C7133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5g, </w:t>
            </w:r>
            <w:r w:rsidR="002C7133" w:rsidRPr="007D1F8F">
              <w:rPr>
                <w:rFonts w:cs="Times New Roman"/>
                <w:sz w:val="15"/>
                <w:szCs w:val="15"/>
              </w:rPr>
              <w:t xml:space="preserve">the dried root and rhizome of </w:t>
            </w:r>
            <w:r w:rsidR="002C7133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Rheum palmatum L. </w:t>
            </w:r>
            <w:r w:rsidR="002C7133" w:rsidRPr="007D1F8F">
              <w:rPr>
                <w:rFonts w:cs="Times New Roman"/>
                <w:sz w:val="15"/>
                <w:szCs w:val="15"/>
              </w:rPr>
              <w:t>(</w:t>
            </w:r>
            <w:r w:rsidR="002C7133" w:rsidRPr="007D1F8F">
              <w:rPr>
                <w:rFonts w:cs="Times New Roman"/>
                <w:i/>
                <w:iCs/>
                <w:sz w:val="15"/>
                <w:szCs w:val="15"/>
              </w:rPr>
              <w:t>dà huáng</w:t>
            </w:r>
            <w:r w:rsidR="002C7133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30g,</w:t>
            </w:r>
            <w:r w:rsidR="002C7133" w:rsidRPr="007D1F8F">
              <w:rPr>
                <w:rFonts w:cs="Times New Roman"/>
                <w:sz w:val="15"/>
                <w:szCs w:val="15"/>
              </w:rPr>
              <w:t xml:space="preserve"> the dried root of </w:t>
            </w:r>
            <w:r w:rsidR="002C7133" w:rsidRPr="007D1F8F">
              <w:rPr>
                <w:rFonts w:cs="Times New Roman"/>
                <w:i/>
                <w:iCs/>
                <w:sz w:val="15"/>
                <w:szCs w:val="15"/>
              </w:rPr>
              <w:t>Sophora flavescens</w:t>
            </w:r>
            <w:r w:rsidR="002C7133" w:rsidRPr="007D1F8F">
              <w:rPr>
                <w:rFonts w:cs="Times New Roman"/>
                <w:sz w:val="15"/>
                <w:szCs w:val="15"/>
              </w:rPr>
              <w:t xml:space="preserve"> Aiton (</w:t>
            </w:r>
            <w:r w:rsidR="002C7133" w:rsidRPr="007D1F8F">
              <w:rPr>
                <w:rFonts w:cs="Times New Roman"/>
                <w:i/>
                <w:iCs/>
                <w:sz w:val="15"/>
                <w:szCs w:val="15"/>
              </w:rPr>
              <w:t>kŭ shēn</w:t>
            </w:r>
            <w:r w:rsidR="002C7133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30g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</w:tcPr>
          <w:p w14:paraId="50415597" w14:textId="77777777" w:rsidR="002C7133" w:rsidRPr="007D1F8F" w:rsidRDefault="002C7133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Prepared by Yu et al</w:t>
            </w:r>
          </w:p>
          <w:p w14:paraId="61FAD019" w14:textId="213D85C3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</w:p>
        </w:tc>
      </w:tr>
      <w:tr w:rsidR="009B4AEB" w:rsidRPr="007D1F8F" w14:paraId="2266E23E" w14:textId="77777777" w:rsidTr="001A79EA">
        <w:trPr>
          <w:trHeight w:val="1132"/>
        </w:trPr>
        <w:tc>
          <w:tcPr>
            <w:tcW w:w="1423" w:type="dxa"/>
          </w:tcPr>
          <w:p w14:paraId="34E22241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Hanhua Cao (2019)</w:t>
            </w:r>
          </w:p>
        </w:tc>
        <w:tc>
          <w:tcPr>
            <w:tcW w:w="1859" w:type="dxa"/>
          </w:tcPr>
          <w:p w14:paraId="6248EB4E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Chinese herbal fumigation</w:t>
            </w:r>
          </w:p>
        </w:tc>
        <w:tc>
          <w:tcPr>
            <w:tcW w:w="4592" w:type="dxa"/>
          </w:tcPr>
          <w:p w14:paraId="22780B6B" w14:textId="4007F4E6" w:rsidR="009B4AEB" w:rsidRPr="007D1F8F" w:rsidRDefault="0003301B" w:rsidP="0003301B">
            <w:pPr>
              <w:pStyle w:val="HTML"/>
              <w:shd w:val="clear" w:color="auto" w:fill="FFFFFF"/>
              <w:spacing w:before="150" w:after="15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</w:t>
            </w:r>
            <w:r w:rsidR="002C7133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he dried root of</w:t>
            </w:r>
            <w:r w:rsidR="002C7133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="002C7133" w:rsidRPr="007D1F8F"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 xml:space="preserve">Saposhnikovia divaricata </w:t>
            </w:r>
            <w:r w:rsidR="002C7133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（</w:t>
            </w:r>
            <w:r w:rsidR="002C7133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Turcz.</w:t>
            </w:r>
            <w:r w:rsidR="002C7133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）</w:t>
            </w:r>
            <w:r w:rsidR="002C7133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Schischk</w:t>
            </w:r>
            <w:r w:rsidR="002C7133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（</w:t>
            </w:r>
            <w:r w:rsidR="002C7133" w:rsidRPr="0003301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fáng fēng</w:t>
            </w:r>
            <w:r w:rsidR="002C7133" w:rsidRPr="007D1F8F">
              <w:rPr>
                <w:rFonts w:ascii="Times New Roman" w:hAnsi="Times New Roman" w:cs="Times New Roman"/>
                <w:sz w:val="15"/>
                <w:szCs w:val="15"/>
              </w:rPr>
              <w:t>）</w:t>
            </w:r>
            <w:r w:rsidR="009B4AEB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15g, </w:t>
            </w:r>
            <w:r w:rsidR="002C7133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the shell of</w:t>
            </w:r>
            <w:r w:rsidR="002C7133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 xml:space="preserve"> Cryptotympana pustulata</w:t>
            </w:r>
            <w:r w:rsidR="002C7133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Fabricius (</w:t>
            </w:r>
            <w:r w:rsidR="002C7133" w:rsidRPr="0003301B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chán tuì</w:t>
            </w:r>
            <w:r w:rsidR="002C7133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)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15g, </w:t>
            </w:r>
            <w:r w:rsidR="002C7133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</w:t>
            </w:r>
            <w:r w:rsidR="002C7133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he dried rhizome of </w:t>
            </w:r>
            <w:r w:rsidR="002C7133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Atractylodes macrocephala</w:t>
            </w:r>
            <w:r w:rsidR="002C7133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 Koidz. (</w:t>
            </w:r>
            <w:r w:rsidR="002C7133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bái zhú</w:t>
            </w:r>
            <w:r w:rsidR="002C7133" w:rsidRPr="007D1F8F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50g,</w:t>
            </w:r>
            <w:r w:rsidR="002C7133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 the dried root and rhizome of </w:t>
            </w:r>
            <w:r w:rsidR="002C7133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Rheum palmatum L. </w:t>
            </w:r>
            <w:r w:rsidR="002C7133" w:rsidRPr="007D1F8F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2C7133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dà huáng</w:t>
            </w:r>
            <w:r w:rsidR="002C7133" w:rsidRPr="007D1F8F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30g,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 the dried root of</w:t>
            </w:r>
            <w:r w:rsidR="00074A58" w:rsidRPr="0003301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Smilax glabra 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>Roxb. (</w:t>
            </w:r>
            <w:r w:rsidR="00074A58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tŭ fú líng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30g, 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the dried ripe fruit of </w:t>
            </w:r>
            <w:r w:rsidR="00074A58" w:rsidRPr="0003301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Kochia scoparia 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>(L.) Schrad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074A58" w:rsidRPr="0003301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dì fū zǐ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30g, 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the dried ripe fruit of </w:t>
            </w:r>
            <w:r w:rsidR="00074A58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Cnidium monnieri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>（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>L.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>）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>Cuss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>（</w:t>
            </w:r>
            <w:r w:rsidR="00074A58" w:rsidRPr="0003301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shé chuáng zǐ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>）</w:t>
            </w:r>
            <w:r w:rsidR="009B4AEB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30g, 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the dried rhizome of </w:t>
            </w:r>
            <w:r w:rsidR="00074A58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Polygonum multiflorum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 Thunb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>（</w:t>
            </w:r>
            <w:r w:rsidR="00074A58" w:rsidRPr="0003301B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bái shǒu wū</w:t>
            </w:r>
            <w:r w:rsidR="00074A58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30g, </w:t>
            </w:r>
            <w:r w:rsidR="00074A58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the dried rhizome of </w:t>
            </w:r>
            <w:r w:rsidR="00074A58" w:rsidRPr="007D1F8F"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 xml:space="preserve">Spatholobus suberectus </w:t>
            </w:r>
            <w:r w:rsidR="00074A58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Dunn</w:t>
            </w:r>
            <w:r w:rsidR="00074A58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（</w:t>
            </w:r>
            <w:r w:rsidR="00074A58" w:rsidRPr="0003301B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jī xuè téng</w:t>
            </w:r>
            <w:r w:rsidR="00074A58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30g, 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>the dried root of</w:t>
            </w:r>
            <w:r w:rsidR="00074A58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074A58" w:rsidRPr="007D1F8F"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 xml:space="preserve">Salvia miltiorrhiza </w:t>
            </w:r>
            <w:r w:rsidR="00074A58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Bge</w:t>
            </w:r>
            <w:r w:rsidR="00074A58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（</w:t>
            </w:r>
            <w:r w:rsidR="00074A58" w:rsidRPr="0003301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dān shēn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>）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30g, </w:t>
            </w:r>
            <w:r w:rsidR="00074A58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he dried rhizome of </w:t>
            </w:r>
            <w:r w:rsidR="00074A58" w:rsidRPr="0003301B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Conioselinum anthriscoides 'Chuanxiong'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074A58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chuān xiōng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30g, 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the dried root of </w:t>
            </w:r>
            <w:r w:rsidR="00074A58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Sophora flavescens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 Aiton (</w:t>
            </w:r>
            <w:r w:rsidR="00074A58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kŭ shēn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10g,</w:t>
            </w:r>
            <w:r w:rsidR="00074A58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 the dry aboveground portion of </w:t>
            </w:r>
            <w:r w:rsidR="00074A58" w:rsidRPr="007D1F8F"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 xml:space="preserve">Mentha haplocalyx </w:t>
            </w:r>
            <w:r w:rsidR="00074A58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Briq</w:t>
            </w:r>
            <w:r w:rsidR="00074A58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（</w:t>
            </w:r>
            <w:r w:rsidR="00074A58" w:rsidRPr="0003301B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bò he</w:t>
            </w:r>
            <w:r w:rsidR="00074A58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10g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</w:tcPr>
          <w:p w14:paraId="3D11AD4A" w14:textId="77777777" w:rsidR="00074A58" w:rsidRPr="007D1F8F" w:rsidRDefault="00074A58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Prepared by Cao et al</w:t>
            </w:r>
          </w:p>
          <w:p w14:paraId="725AD9EA" w14:textId="2EC0FF5F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</w:p>
        </w:tc>
      </w:tr>
      <w:tr w:rsidR="009B4AEB" w:rsidRPr="007D1F8F" w14:paraId="067891B3" w14:textId="77777777" w:rsidTr="001A79EA">
        <w:trPr>
          <w:trHeight w:val="1415"/>
        </w:trPr>
        <w:tc>
          <w:tcPr>
            <w:tcW w:w="1423" w:type="dxa"/>
          </w:tcPr>
          <w:p w14:paraId="60021E4B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Pengying Li (2019)</w:t>
            </w:r>
          </w:p>
        </w:tc>
        <w:tc>
          <w:tcPr>
            <w:tcW w:w="1859" w:type="dxa"/>
          </w:tcPr>
          <w:p w14:paraId="4C50FECF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Traditional Chinese Medicine No.2 Prescription + Jianpi Jiedu Decoction</w:t>
            </w:r>
          </w:p>
        </w:tc>
        <w:tc>
          <w:tcPr>
            <w:tcW w:w="4592" w:type="dxa"/>
          </w:tcPr>
          <w:p w14:paraId="5A4C23B0" w14:textId="2AA430C6" w:rsidR="009B4AEB" w:rsidRPr="001C7246" w:rsidRDefault="0003301B" w:rsidP="007D1F8F">
            <w:pPr>
              <w:spacing w:line="360" w:lineRule="auto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</w:t>
            </w:r>
            <w:r w:rsidR="009F548E" w:rsidRPr="007D1F8F">
              <w:rPr>
                <w:rFonts w:cs="Times New Roman"/>
                <w:sz w:val="15"/>
                <w:szCs w:val="15"/>
              </w:rPr>
              <w:t xml:space="preserve">he dried root of </w:t>
            </w:r>
            <w:r w:rsidR="009F548E" w:rsidRPr="0003301B">
              <w:rPr>
                <w:rFonts w:cs="Times New Roman"/>
                <w:i/>
                <w:iCs/>
                <w:sz w:val="15"/>
                <w:szCs w:val="15"/>
              </w:rPr>
              <w:t xml:space="preserve">Smilax glabra </w:t>
            </w:r>
            <w:r w:rsidR="009F548E" w:rsidRPr="007D1F8F">
              <w:rPr>
                <w:rFonts w:cs="Times New Roman"/>
                <w:sz w:val="15"/>
                <w:szCs w:val="15"/>
              </w:rPr>
              <w:t>Roxb. (</w:t>
            </w:r>
            <w:r w:rsidR="009F548E" w:rsidRPr="007D1F8F">
              <w:rPr>
                <w:rFonts w:cs="Times New Roman"/>
                <w:i/>
                <w:iCs/>
                <w:sz w:val="15"/>
                <w:szCs w:val="15"/>
              </w:rPr>
              <w:t>tŭ fú líng</w:t>
            </w:r>
            <w:r w:rsidR="009F548E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30g, </w:t>
            </w:r>
            <w:r w:rsidR="009F548E" w:rsidRPr="007D1F8F">
              <w:rPr>
                <w:rFonts w:cs="Times New Roman"/>
                <w:sz w:val="15"/>
                <w:szCs w:val="15"/>
              </w:rPr>
              <w:t xml:space="preserve">the dried rhizome of </w:t>
            </w:r>
            <w:r w:rsidR="009F548E" w:rsidRPr="007D1F8F">
              <w:rPr>
                <w:rFonts w:cs="Times New Roman"/>
                <w:i/>
                <w:iCs/>
                <w:sz w:val="15"/>
                <w:szCs w:val="15"/>
              </w:rPr>
              <w:t>Dioscorea collettii</w:t>
            </w:r>
            <w:r w:rsidR="009F548E" w:rsidRPr="007D1F8F">
              <w:rPr>
                <w:rFonts w:cs="Times New Roman"/>
                <w:sz w:val="15"/>
                <w:szCs w:val="15"/>
              </w:rPr>
              <w:t xml:space="preserve"> var. hypoglauca (Palib.) S.J.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9F548E" w:rsidRPr="007D1F8F">
              <w:rPr>
                <w:rFonts w:cs="Times New Roman"/>
                <w:sz w:val="15"/>
                <w:szCs w:val="15"/>
              </w:rPr>
              <w:t>Pei &amp; C.T.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9F548E" w:rsidRPr="007D1F8F">
              <w:rPr>
                <w:rFonts w:cs="Times New Roman"/>
                <w:sz w:val="15"/>
                <w:szCs w:val="15"/>
              </w:rPr>
              <w:t>Ting (</w:t>
            </w:r>
            <w:r w:rsidR="009F548E" w:rsidRPr="007D1F8F">
              <w:rPr>
                <w:rFonts w:cs="Times New Roman"/>
                <w:i/>
                <w:iCs/>
                <w:sz w:val="15"/>
                <w:szCs w:val="15"/>
              </w:rPr>
              <w:t>bì xiè</w:t>
            </w:r>
            <w:r w:rsidR="009F548E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9F548E" w:rsidRPr="007D1F8F">
              <w:rPr>
                <w:rFonts w:cs="Times New Roman"/>
                <w:sz w:val="15"/>
                <w:szCs w:val="15"/>
              </w:rPr>
              <w:t xml:space="preserve">the dried sclerotium of </w:t>
            </w:r>
            <w:r w:rsidR="009F548E" w:rsidRPr="007D1F8F">
              <w:rPr>
                <w:rFonts w:cs="Times New Roman"/>
                <w:i/>
                <w:iCs/>
                <w:sz w:val="15"/>
                <w:szCs w:val="15"/>
              </w:rPr>
              <w:t>Poria cocos</w:t>
            </w:r>
            <w:r w:rsidR="009F548E" w:rsidRPr="007D1F8F">
              <w:rPr>
                <w:rFonts w:cs="Times New Roman"/>
                <w:sz w:val="15"/>
                <w:szCs w:val="15"/>
              </w:rPr>
              <w:t xml:space="preserve"> (Schw.) Wolf (</w:t>
            </w:r>
            <w:r w:rsidR="009F548E" w:rsidRPr="007D1F8F">
              <w:rPr>
                <w:rFonts w:cs="Times New Roman"/>
                <w:i/>
                <w:iCs/>
                <w:sz w:val="15"/>
                <w:szCs w:val="15"/>
              </w:rPr>
              <w:t>fú líng</w:t>
            </w:r>
            <w:r w:rsidR="009F548E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12g, </w:t>
            </w:r>
            <w:r w:rsidR="009F548E" w:rsidRPr="007D1F8F">
              <w:rPr>
                <w:rFonts w:eastAsia="宋体" w:cs="Times New Roman"/>
                <w:sz w:val="15"/>
                <w:szCs w:val="15"/>
              </w:rPr>
              <w:t xml:space="preserve">the dried bark of </w:t>
            </w:r>
            <w:r w:rsidR="009F548E" w:rsidRPr="007D1F8F">
              <w:rPr>
                <w:rFonts w:eastAsia="宋体" w:cs="Times New Roman"/>
                <w:i/>
                <w:iCs/>
                <w:sz w:val="15"/>
                <w:szCs w:val="15"/>
              </w:rPr>
              <w:t>Phellodendron chinense</w:t>
            </w:r>
            <w:r w:rsidR="009F548E" w:rsidRPr="007D1F8F">
              <w:rPr>
                <w:rFonts w:eastAsia="宋体" w:cs="Times New Roman"/>
                <w:sz w:val="15"/>
                <w:szCs w:val="15"/>
              </w:rPr>
              <w:t xml:space="preserve"> C.K.</w:t>
            </w:r>
            <w:r>
              <w:rPr>
                <w:rFonts w:eastAsia="宋体" w:cs="Times New Roman"/>
                <w:sz w:val="15"/>
                <w:szCs w:val="15"/>
              </w:rPr>
              <w:t xml:space="preserve"> </w:t>
            </w:r>
            <w:r w:rsidR="009F548E" w:rsidRPr="007D1F8F">
              <w:rPr>
                <w:rFonts w:eastAsia="宋体" w:cs="Times New Roman"/>
                <w:sz w:val="15"/>
                <w:szCs w:val="15"/>
              </w:rPr>
              <w:t>Schneid. (</w:t>
            </w:r>
            <w:r w:rsidR="009F548E" w:rsidRPr="007D1F8F">
              <w:rPr>
                <w:rFonts w:cs="Times New Roman"/>
                <w:i/>
                <w:iCs/>
                <w:sz w:val="15"/>
                <w:szCs w:val="15"/>
              </w:rPr>
              <w:t>huáng băi</w:t>
            </w:r>
            <w:r w:rsidR="009F548E" w:rsidRPr="007D1F8F">
              <w:rPr>
                <w:rFonts w:eastAsia="宋体"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20g,</w:t>
            </w:r>
            <w:r w:rsidR="00232643" w:rsidRPr="007D1F8F">
              <w:rPr>
                <w:rFonts w:cs="Times New Roman"/>
                <w:sz w:val="15"/>
                <w:szCs w:val="15"/>
              </w:rPr>
              <w:t xml:space="preserve"> the dried ripe fruit of </w:t>
            </w:r>
            <w:r w:rsidR="00232643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Forsythia suspensa </w:t>
            </w:r>
            <w:r w:rsidR="00232643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232643" w:rsidRPr="007D1F8F">
              <w:rPr>
                <w:rFonts w:eastAsia="等线" w:cs="Times New Roman"/>
                <w:color w:val="000000"/>
                <w:sz w:val="15"/>
                <w:szCs w:val="15"/>
              </w:rPr>
              <w:t>Thunb</w:t>
            </w:r>
            <w:r w:rsidR="00232643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232643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Vahl</w:t>
            </w:r>
            <w:r w:rsidR="00232643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232643" w:rsidRPr="0003301B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lián qiào</w:t>
            </w:r>
            <w:r w:rsidR="00232643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15g,</w:t>
            </w:r>
            <w:r w:rsidR="00232643" w:rsidRPr="007D1F8F">
              <w:rPr>
                <w:rFonts w:cs="Times New Roman"/>
                <w:sz w:val="15"/>
                <w:szCs w:val="15"/>
              </w:rPr>
              <w:t xml:space="preserve"> the dried rhizome of </w:t>
            </w:r>
            <w:r w:rsidR="00232643" w:rsidRPr="007D1F8F">
              <w:rPr>
                <w:rFonts w:cs="Times New Roman"/>
                <w:i/>
                <w:iCs/>
                <w:sz w:val="15"/>
                <w:szCs w:val="15"/>
              </w:rPr>
              <w:t>Atractylodes macrocephala</w:t>
            </w:r>
            <w:r w:rsidR="00232643" w:rsidRPr="007D1F8F">
              <w:rPr>
                <w:rFonts w:cs="Times New Roman"/>
                <w:sz w:val="15"/>
                <w:szCs w:val="15"/>
              </w:rPr>
              <w:t xml:space="preserve"> Koidz. (</w:t>
            </w:r>
            <w:r w:rsidR="00232643" w:rsidRPr="007D1F8F">
              <w:rPr>
                <w:rFonts w:cs="Times New Roman"/>
                <w:i/>
                <w:iCs/>
                <w:sz w:val="15"/>
                <w:szCs w:val="15"/>
              </w:rPr>
              <w:t>bái zhú</w:t>
            </w:r>
            <w:r w:rsidR="00232643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232643" w:rsidRPr="007D1F8F">
              <w:rPr>
                <w:rFonts w:cs="Times New Roman"/>
                <w:sz w:val="15"/>
                <w:szCs w:val="15"/>
              </w:rPr>
              <w:t xml:space="preserve">the dried herb of </w:t>
            </w:r>
            <w:r w:rsidR="00232643" w:rsidRPr="007D1F8F">
              <w:rPr>
                <w:rFonts w:cs="Times New Roman"/>
                <w:i/>
                <w:iCs/>
                <w:sz w:val="15"/>
                <w:szCs w:val="15"/>
              </w:rPr>
              <w:t>Scleromitrion diffusum</w:t>
            </w:r>
            <w:r w:rsidR="00232643" w:rsidRPr="007D1F8F">
              <w:rPr>
                <w:rFonts w:cs="Times New Roman"/>
                <w:sz w:val="15"/>
                <w:szCs w:val="15"/>
              </w:rPr>
              <w:t xml:space="preserve"> (Willd.) R.J.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232643" w:rsidRPr="007D1F8F">
              <w:rPr>
                <w:rFonts w:cs="Times New Roman"/>
                <w:sz w:val="15"/>
                <w:szCs w:val="15"/>
              </w:rPr>
              <w:t>Wang (</w:t>
            </w:r>
            <w:r w:rsidR="00232643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bái </w:t>
            </w:r>
            <w:r w:rsidR="00232643" w:rsidRPr="007D1F8F">
              <w:rPr>
                <w:rFonts w:cs="Times New Roman"/>
                <w:i/>
                <w:iCs/>
                <w:sz w:val="15"/>
                <w:szCs w:val="15"/>
              </w:rPr>
              <w:lastRenderedPageBreak/>
              <w:t>huā shé shé căo</w:t>
            </w:r>
            <w:r w:rsidR="00232643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30g, </w:t>
            </w:r>
            <w:r w:rsidR="00232643" w:rsidRPr="007D1F8F">
              <w:rPr>
                <w:rFonts w:eastAsia="等线" w:cs="Times New Roman"/>
                <w:color w:val="000000"/>
                <w:sz w:val="15"/>
                <w:szCs w:val="15"/>
              </w:rPr>
              <w:t>the dried root of</w:t>
            </w:r>
            <w:r w:rsidR="00232643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Angelica sinensis</w:t>
            </w:r>
            <w:r w:rsidR="00232643" w:rsidRPr="007D1F8F">
              <w:rPr>
                <w:rFonts w:cs="Times New Roman"/>
                <w:sz w:val="15"/>
                <w:szCs w:val="15"/>
              </w:rPr>
              <w:t xml:space="preserve"> (Oliv.) Diels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232643" w:rsidRPr="007D1F8F">
              <w:rPr>
                <w:rFonts w:cs="Times New Roman"/>
                <w:sz w:val="15"/>
                <w:szCs w:val="15"/>
              </w:rPr>
              <w:t>(</w:t>
            </w:r>
            <w:r w:rsidR="00232643" w:rsidRPr="0003301B">
              <w:rPr>
                <w:rFonts w:cs="Times New Roman"/>
                <w:i/>
                <w:iCs/>
                <w:sz w:val="15"/>
                <w:szCs w:val="15"/>
              </w:rPr>
              <w:t>dāng guī</w:t>
            </w:r>
            <w:r w:rsidR="00232643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20g, </w:t>
            </w:r>
            <w:r w:rsidR="00232643" w:rsidRPr="007D1F8F">
              <w:rPr>
                <w:rFonts w:cs="Times New Roman"/>
                <w:sz w:val="15"/>
                <w:szCs w:val="15"/>
              </w:rPr>
              <w:t>the dried root of</w:t>
            </w:r>
            <w:r w:rsidR="00232643" w:rsidRPr="007D1F8F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 w:rsidR="00232643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 xml:space="preserve">Salvia miltiorrhiza </w:t>
            </w:r>
            <w:r w:rsidR="00232643" w:rsidRPr="007D1F8F">
              <w:rPr>
                <w:rFonts w:cs="Times New Roman"/>
                <w:color w:val="000000"/>
                <w:sz w:val="15"/>
                <w:szCs w:val="15"/>
              </w:rPr>
              <w:t>Bge</w:t>
            </w:r>
            <w:r w:rsidR="00232643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232643" w:rsidRPr="0003301B">
              <w:rPr>
                <w:rFonts w:cs="Times New Roman"/>
                <w:i/>
                <w:iCs/>
                <w:sz w:val="15"/>
                <w:szCs w:val="15"/>
              </w:rPr>
              <w:t>dān shēn</w:t>
            </w:r>
            <w:r w:rsidR="00232643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232643" w:rsidRPr="007D1F8F">
              <w:rPr>
                <w:rFonts w:cs="Times New Roman"/>
                <w:sz w:val="15"/>
                <w:szCs w:val="15"/>
              </w:rPr>
              <w:t xml:space="preserve">the dried root of </w:t>
            </w:r>
            <w:r w:rsidR="00232643" w:rsidRPr="007D1F8F">
              <w:rPr>
                <w:rFonts w:cs="Times New Roman"/>
                <w:i/>
                <w:iCs/>
                <w:sz w:val="15"/>
                <w:szCs w:val="15"/>
              </w:rPr>
              <w:t>Sophora flavescens</w:t>
            </w:r>
            <w:r w:rsidR="00232643" w:rsidRPr="007D1F8F">
              <w:rPr>
                <w:rFonts w:cs="Times New Roman"/>
                <w:sz w:val="15"/>
                <w:szCs w:val="15"/>
              </w:rPr>
              <w:t xml:space="preserve"> Aiton (</w:t>
            </w:r>
            <w:r w:rsidR="00232643" w:rsidRPr="007D1F8F">
              <w:rPr>
                <w:rFonts w:cs="Times New Roman"/>
                <w:i/>
                <w:iCs/>
                <w:sz w:val="15"/>
                <w:szCs w:val="15"/>
              </w:rPr>
              <w:t>kŭ shēn</w:t>
            </w:r>
            <w:r w:rsidR="00232643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232643" w:rsidRPr="007D1F8F">
              <w:rPr>
                <w:rFonts w:cs="Times New Roman"/>
                <w:sz w:val="15"/>
                <w:szCs w:val="15"/>
              </w:rPr>
              <w:t xml:space="preserve">the dried ripe kernel of </w:t>
            </w:r>
            <w:r w:rsidR="00232643" w:rsidRPr="007D1F8F">
              <w:rPr>
                <w:rFonts w:cs="Times New Roman"/>
                <w:i/>
                <w:iCs/>
                <w:sz w:val="15"/>
                <w:szCs w:val="15"/>
              </w:rPr>
              <w:t>Coix lacryma-jobi</w:t>
            </w:r>
            <w:r w:rsidR="00232643" w:rsidRPr="007D1F8F">
              <w:rPr>
                <w:rFonts w:cs="Times New Roman"/>
                <w:sz w:val="15"/>
                <w:szCs w:val="15"/>
              </w:rPr>
              <w:t xml:space="preserve"> L. (</w:t>
            </w:r>
            <w:r w:rsidR="00232643" w:rsidRPr="007D1F8F">
              <w:rPr>
                <w:rFonts w:cs="Times New Roman"/>
                <w:i/>
                <w:iCs/>
                <w:sz w:val="15"/>
                <w:szCs w:val="15"/>
              </w:rPr>
              <w:t>yì yĭ rén</w:t>
            </w:r>
            <w:r w:rsidR="00232643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20g, </w:t>
            </w:r>
            <w:r w:rsidR="00232643" w:rsidRPr="007D1F8F">
              <w:rPr>
                <w:rFonts w:cs="Times New Roman"/>
                <w:sz w:val="15"/>
                <w:szCs w:val="15"/>
              </w:rPr>
              <w:t xml:space="preserve">the dried root and rhizome of </w:t>
            </w:r>
            <w:r w:rsidR="00232643" w:rsidRPr="007D1F8F">
              <w:rPr>
                <w:rFonts w:cs="Times New Roman"/>
                <w:i/>
                <w:iCs/>
                <w:sz w:val="15"/>
                <w:szCs w:val="15"/>
              </w:rPr>
              <w:t>Glycyrrhiza glabra</w:t>
            </w:r>
            <w:r w:rsidR="00232643" w:rsidRPr="007D1F8F">
              <w:rPr>
                <w:rFonts w:cs="Times New Roman"/>
                <w:sz w:val="15"/>
                <w:szCs w:val="15"/>
              </w:rPr>
              <w:t xml:space="preserve"> L. (</w:t>
            </w:r>
            <w:r w:rsidR="00232643" w:rsidRPr="007D1F8F">
              <w:rPr>
                <w:rFonts w:cs="Times New Roman"/>
                <w:i/>
                <w:iCs/>
                <w:sz w:val="15"/>
                <w:szCs w:val="15"/>
              </w:rPr>
              <w:t>gān căo</w:t>
            </w:r>
            <w:r w:rsidR="00232643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 + </w:t>
            </w:r>
            <w:r w:rsidR="00232643" w:rsidRPr="007D1F8F">
              <w:rPr>
                <w:rFonts w:cs="Times New Roman"/>
                <w:sz w:val="15"/>
                <w:szCs w:val="15"/>
              </w:rPr>
              <w:t xml:space="preserve">the dried root of </w:t>
            </w:r>
            <w:r w:rsidR="00232643" w:rsidRPr="001C7246">
              <w:rPr>
                <w:rFonts w:cs="Times New Roman"/>
                <w:i/>
                <w:iCs/>
                <w:sz w:val="15"/>
                <w:szCs w:val="15"/>
              </w:rPr>
              <w:t xml:space="preserve">Smilax glabra </w:t>
            </w:r>
            <w:r w:rsidR="00232643" w:rsidRPr="007D1F8F">
              <w:rPr>
                <w:rFonts w:cs="Times New Roman"/>
                <w:sz w:val="15"/>
                <w:szCs w:val="15"/>
              </w:rPr>
              <w:t>Roxb. (</w:t>
            </w:r>
            <w:r w:rsidR="00232643" w:rsidRPr="007D1F8F">
              <w:rPr>
                <w:rFonts w:cs="Times New Roman"/>
                <w:i/>
                <w:iCs/>
                <w:sz w:val="15"/>
                <w:szCs w:val="15"/>
              </w:rPr>
              <w:t>tŭ fú líng</w:t>
            </w:r>
            <w:r w:rsidR="00232643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30g, </w:t>
            </w:r>
            <w:r w:rsidR="00232643" w:rsidRPr="007D1F8F">
              <w:rPr>
                <w:rFonts w:eastAsia="宋体" w:cs="Times New Roman"/>
                <w:sz w:val="15"/>
                <w:szCs w:val="15"/>
              </w:rPr>
              <w:t xml:space="preserve">the dried bark of </w:t>
            </w:r>
            <w:r w:rsidR="00232643" w:rsidRPr="007D1F8F">
              <w:rPr>
                <w:rFonts w:eastAsia="宋体" w:cs="Times New Roman"/>
                <w:i/>
                <w:iCs/>
                <w:sz w:val="15"/>
                <w:szCs w:val="15"/>
              </w:rPr>
              <w:t>Phellodendron chinense</w:t>
            </w:r>
            <w:r w:rsidR="00232643" w:rsidRPr="007D1F8F">
              <w:rPr>
                <w:rFonts w:eastAsia="宋体" w:cs="Times New Roman"/>
                <w:sz w:val="15"/>
                <w:szCs w:val="15"/>
              </w:rPr>
              <w:t xml:space="preserve"> C.K.</w:t>
            </w:r>
            <w:r w:rsidR="001C7246">
              <w:rPr>
                <w:rFonts w:eastAsia="宋体" w:cs="Times New Roman"/>
                <w:sz w:val="15"/>
                <w:szCs w:val="15"/>
              </w:rPr>
              <w:t xml:space="preserve"> </w:t>
            </w:r>
            <w:r w:rsidR="00232643" w:rsidRPr="007D1F8F">
              <w:rPr>
                <w:rFonts w:eastAsia="宋体" w:cs="Times New Roman"/>
                <w:sz w:val="15"/>
                <w:szCs w:val="15"/>
              </w:rPr>
              <w:t>Schneid. (</w:t>
            </w:r>
            <w:r w:rsidR="00232643" w:rsidRPr="007D1F8F">
              <w:rPr>
                <w:rFonts w:cs="Times New Roman"/>
                <w:i/>
                <w:iCs/>
                <w:sz w:val="15"/>
                <w:szCs w:val="15"/>
              </w:rPr>
              <w:t>huáng băi</w:t>
            </w:r>
            <w:r w:rsidR="00232643" w:rsidRPr="007D1F8F">
              <w:rPr>
                <w:rFonts w:eastAsia="宋体"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30g, </w:t>
            </w:r>
            <w:r w:rsidR="00232643" w:rsidRPr="007D1F8F">
              <w:rPr>
                <w:rFonts w:cs="Times New Roman"/>
                <w:sz w:val="15"/>
                <w:szCs w:val="15"/>
              </w:rPr>
              <w:t xml:space="preserve">the dried aboveground part of </w:t>
            </w:r>
            <w:r w:rsidR="00232643" w:rsidRPr="007D1F8F">
              <w:rPr>
                <w:rFonts w:cs="Times New Roman"/>
                <w:i/>
                <w:iCs/>
                <w:sz w:val="15"/>
                <w:szCs w:val="15"/>
              </w:rPr>
              <w:t>Portulaca oleracea</w:t>
            </w:r>
            <w:r w:rsidR="00232643" w:rsidRPr="007D1F8F">
              <w:rPr>
                <w:rFonts w:cs="Times New Roman"/>
                <w:sz w:val="15"/>
                <w:szCs w:val="15"/>
              </w:rPr>
              <w:t xml:space="preserve"> L. (</w:t>
            </w:r>
            <w:r w:rsidR="00232643" w:rsidRPr="007D1F8F">
              <w:rPr>
                <w:rFonts w:cs="Times New Roman"/>
                <w:i/>
                <w:iCs/>
                <w:sz w:val="15"/>
                <w:szCs w:val="15"/>
              </w:rPr>
              <w:t>mă chĭ xiàn</w:t>
            </w:r>
            <w:r w:rsidR="00232643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30g, </w:t>
            </w:r>
            <w:r w:rsidR="00232643" w:rsidRPr="007D1F8F">
              <w:rPr>
                <w:rFonts w:cs="Times New Roman"/>
                <w:sz w:val="15"/>
                <w:szCs w:val="15"/>
              </w:rPr>
              <w:t xml:space="preserve">the dried ripe fruit of </w:t>
            </w:r>
            <w:r w:rsidR="00232643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Forsythia suspensa </w:t>
            </w:r>
            <w:r w:rsidR="00232643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232643" w:rsidRPr="007D1F8F">
              <w:rPr>
                <w:rFonts w:eastAsia="等线" w:cs="Times New Roman"/>
                <w:color w:val="000000"/>
                <w:sz w:val="15"/>
                <w:szCs w:val="15"/>
              </w:rPr>
              <w:t>Thunb</w:t>
            </w:r>
            <w:r w:rsidR="00232643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232643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Vahl</w:t>
            </w:r>
            <w:r w:rsidR="00232643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232643" w:rsidRPr="001C724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lián qiào</w:t>
            </w:r>
            <w:r w:rsidR="00232643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30g, </w:t>
            </w:r>
            <w:r w:rsidR="00232643" w:rsidRPr="007D1F8F"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232643" w:rsidRPr="007D1F8F">
              <w:rPr>
                <w:rFonts w:cs="Times New Roman"/>
                <w:sz w:val="15"/>
                <w:szCs w:val="15"/>
              </w:rPr>
              <w:t xml:space="preserve">he dried rhizome of </w:t>
            </w:r>
            <w:r w:rsidR="00232643" w:rsidRPr="007D1F8F">
              <w:rPr>
                <w:rFonts w:cs="Times New Roman"/>
                <w:i/>
                <w:iCs/>
                <w:sz w:val="15"/>
                <w:szCs w:val="15"/>
              </w:rPr>
              <w:t>Atractylodes macrocephala</w:t>
            </w:r>
            <w:r w:rsidR="00232643" w:rsidRPr="007D1F8F">
              <w:rPr>
                <w:rFonts w:cs="Times New Roman"/>
                <w:sz w:val="15"/>
                <w:szCs w:val="15"/>
              </w:rPr>
              <w:t xml:space="preserve"> Koidz. (</w:t>
            </w:r>
            <w:r w:rsidR="00232643" w:rsidRPr="007D1F8F">
              <w:rPr>
                <w:rFonts w:cs="Times New Roman"/>
                <w:i/>
                <w:iCs/>
                <w:sz w:val="15"/>
                <w:szCs w:val="15"/>
              </w:rPr>
              <w:t>bái zhú</w:t>
            </w:r>
            <w:r w:rsidR="00232643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30g, </w:t>
            </w:r>
            <w:r w:rsidR="00232643" w:rsidRPr="007D1F8F">
              <w:rPr>
                <w:rFonts w:cs="Times New Roman"/>
                <w:sz w:val="15"/>
                <w:szCs w:val="15"/>
              </w:rPr>
              <w:t xml:space="preserve">the dried sclerotium of </w:t>
            </w:r>
            <w:r w:rsidR="00232643" w:rsidRPr="007D1F8F">
              <w:rPr>
                <w:rFonts w:cs="Times New Roman"/>
                <w:i/>
                <w:iCs/>
                <w:sz w:val="15"/>
                <w:szCs w:val="15"/>
              </w:rPr>
              <w:t>Poria cocos</w:t>
            </w:r>
            <w:r w:rsidR="00232643" w:rsidRPr="007D1F8F">
              <w:rPr>
                <w:rFonts w:cs="Times New Roman"/>
                <w:sz w:val="15"/>
                <w:szCs w:val="15"/>
              </w:rPr>
              <w:t xml:space="preserve"> (Schw.) Wolf (</w:t>
            </w:r>
            <w:r w:rsidR="00232643" w:rsidRPr="007D1F8F">
              <w:rPr>
                <w:rFonts w:cs="Times New Roman"/>
                <w:i/>
                <w:iCs/>
                <w:sz w:val="15"/>
                <w:szCs w:val="15"/>
              </w:rPr>
              <w:t>fú líng</w:t>
            </w:r>
            <w:r w:rsidR="00232643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30g</w:t>
            </w:r>
            <w:r w:rsidR="001C7246">
              <w:rPr>
                <w:rFonts w:eastAsia="等线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</w:tcPr>
          <w:p w14:paraId="2895AF81" w14:textId="77777777" w:rsidR="00232643" w:rsidRPr="007D1F8F" w:rsidRDefault="00232643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lastRenderedPageBreak/>
              <w:t>Prepared by Li et al</w:t>
            </w:r>
          </w:p>
          <w:p w14:paraId="360204A2" w14:textId="4B8E2E5E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</w:p>
        </w:tc>
      </w:tr>
      <w:tr w:rsidR="009B4AEB" w:rsidRPr="007D1F8F" w14:paraId="1983249D" w14:textId="77777777" w:rsidTr="001A79EA">
        <w:trPr>
          <w:trHeight w:val="849"/>
        </w:trPr>
        <w:tc>
          <w:tcPr>
            <w:tcW w:w="1423" w:type="dxa"/>
          </w:tcPr>
          <w:p w14:paraId="5A7A2125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Shaoqun Qi (2019)</w:t>
            </w:r>
          </w:p>
        </w:tc>
        <w:tc>
          <w:tcPr>
            <w:tcW w:w="1859" w:type="dxa"/>
          </w:tcPr>
          <w:p w14:paraId="1A566D39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Jianpi Huashi decoction</w:t>
            </w:r>
          </w:p>
        </w:tc>
        <w:tc>
          <w:tcPr>
            <w:tcW w:w="4592" w:type="dxa"/>
          </w:tcPr>
          <w:p w14:paraId="00A8E2F3" w14:textId="4B4CA9B6" w:rsidR="009B4AEB" w:rsidRPr="001C7246" w:rsidRDefault="001C7246" w:rsidP="007D1F8F">
            <w:pPr>
              <w:spacing w:line="360" w:lineRule="auto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</w:t>
            </w:r>
            <w:r w:rsidR="00AD27D1" w:rsidRPr="007D1F8F">
              <w:rPr>
                <w:rFonts w:cs="Times New Roman"/>
                <w:sz w:val="15"/>
                <w:szCs w:val="15"/>
              </w:rPr>
              <w:t xml:space="preserve">he dried ripe peel of </w:t>
            </w:r>
            <w:r w:rsidR="00AD27D1" w:rsidRPr="007D1F8F">
              <w:rPr>
                <w:rFonts w:cs="Times New Roman"/>
                <w:i/>
                <w:iCs/>
                <w:sz w:val="15"/>
                <w:szCs w:val="15"/>
              </w:rPr>
              <w:t>Citrus × aurantium</w:t>
            </w:r>
            <w:r w:rsidR="00AD27D1" w:rsidRPr="007D1F8F">
              <w:rPr>
                <w:rFonts w:cs="Times New Roman"/>
                <w:sz w:val="15"/>
                <w:szCs w:val="15"/>
              </w:rPr>
              <w:t xml:space="preserve"> L. (</w:t>
            </w:r>
            <w:r w:rsidR="00AD27D1" w:rsidRPr="007D1F8F">
              <w:rPr>
                <w:rFonts w:cs="Times New Roman"/>
                <w:i/>
                <w:iCs/>
                <w:sz w:val="15"/>
                <w:szCs w:val="15"/>
              </w:rPr>
              <w:t>chén pí</w:t>
            </w:r>
            <w:r w:rsidR="00AD27D1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AD27D1" w:rsidRPr="007D1F8F"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AD27D1" w:rsidRPr="007D1F8F">
              <w:rPr>
                <w:rFonts w:cs="Times New Roman"/>
                <w:sz w:val="15"/>
                <w:szCs w:val="15"/>
              </w:rPr>
              <w:t xml:space="preserve">he dried rhizome of </w:t>
            </w:r>
            <w:r w:rsidR="00AD27D1" w:rsidRPr="007D1F8F">
              <w:rPr>
                <w:rFonts w:cs="Times New Roman"/>
                <w:i/>
                <w:iCs/>
                <w:sz w:val="15"/>
                <w:szCs w:val="15"/>
              </w:rPr>
              <w:t>Atractylodes macrocephala</w:t>
            </w:r>
            <w:r w:rsidR="00AD27D1" w:rsidRPr="007D1F8F">
              <w:rPr>
                <w:rFonts w:cs="Times New Roman"/>
                <w:sz w:val="15"/>
                <w:szCs w:val="15"/>
              </w:rPr>
              <w:t xml:space="preserve"> Koidz. (</w:t>
            </w:r>
            <w:r w:rsidR="00AD27D1" w:rsidRPr="007D1F8F">
              <w:rPr>
                <w:rFonts w:cs="Times New Roman"/>
                <w:i/>
                <w:iCs/>
                <w:sz w:val="15"/>
                <w:szCs w:val="15"/>
              </w:rPr>
              <w:t>bái zhú</w:t>
            </w:r>
            <w:r w:rsidR="00AD27D1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AD27D1" w:rsidRPr="007D1F8F">
              <w:rPr>
                <w:rFonts w:cs="Times New Roman"/>
                <w:sz w:val="15"/>
                <w:szCs w:val="15"/>
              </w:rPr>
              <w:t xml:space="preserve">the dried sclerotium of </w:t>
            </w:r>
            <w:r w:rsidR="00AD27D1" w:rsidRPr="007D1F8F">
              <w:rPr>
                <w:rFonts w:cs="Times New Roman"/>
                <w:i/>
                <w:iCs/>
                <w:sz w:val="15"/>
                <w:szCs w:val="15"/>
              </w:rPr>
              <w:t>Poria cocos</w:t>
            </w:r>
            <w:r w:rsidR="00AD27D1" w:rsidRPr="007D1F8F">
              <w:rPr>
                <w:rFonts w:cs="Times New Roman"/>
                <w:sz w:val="15"/>
                <w:szCs w:val="15"/>
              </w:rPr>
              <w:t xml:space="preserve"> (Schw.) Wolf (</w:t>
            </w:r>
            <w:r w:rsidR="00AD27D1" w:rsidRPr="007D1F8F">
              <w:rPr>
                <w:rFonts w:cs="Times New Roman"/>
                <w:i/>
                <w:iCs/>
                <w:sz w:val="15"/>
                <w:szCs w:val="15"/>
              </w:rPr>
              <w:t>fú líng</w:t>
            </w:r>
            <w:r w:rsidR="00AD27D1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AD27D1" w:rsidRPr="007D1F8F">
              <w:rPr>
                <w:rFonts w:eastAsia="等线" w:cs="Times New Roman"/>
                <w:color w:val="000000"/>
                <w:sz w:val="15"/>
                <w:szCs w:val="15"/>
              </w:rPr>
              <w:t>the dried stems and leaves of Lophatherum gracile Brongn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="00AD27D1" w:rsidRPr="007D1F8F">
              <w:rPr>
                <w:rFonts w:eastAsia="等线" w:cs="Times New Roman"/>
                <w:color w:val="000000"/>
                <w:sz w:val="15"/>
                <w:szCs w:val="15"/>
              </w:rPr>
              <w:t>(</w:t>
            </w:r>
            <w:r w:rsidR="00AD27D1" w:rsidRPr="001C724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dàn zhú yè</w:t>
            </w:r>
            <w:r w:rsidR="00AD27D1" w:rsidRPr="007D1F8F">
              <w:rPr>
                <w:rFonts w:eastAsia="等线" w:cs="Times New Roman"/>
                <w:color w:val="000000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AD27D1" w:rsidRPr="007D1F8F">
              <w:rPr>
                <w:rFonts w:eastAsia="等线" w:cs="Times New Roman"/>
                <w:color w:val="000000"/>
                <w:sz w:val="15"/>
                <w:szCs w:val="15"/>
              </w:rPr>
              <w:t>the dried root of</w:t>
            </w:r>
            <w:r w:rsidR="00AD27D1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</w:t>
            </w:r>
            <w:r w:rsidR="00AD27D1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 xml:space="preserve">Saposhnikovia divaricata </w:t>
            </w:r>
            <w:r w:rsidR="00AD27D1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AD27D1" w:rsidRPr="007D1F8F">
              <w:rPr>
                <w:rFonts w:cs="Times New Roman"/>
                <w:color w:val="000000"/>
                <w:sz w:val="15"/>
                <w:szCs w:val="15"/>
              </w:rPr>
              <w:t>Turcz.</w:t>
            </w:r>
            <w:r w:rsidR="00AD27D1" w:rsidRPr="007D1F8F">
              <w:rPr>
                <w:rFonts w:cs="Times New Roman"/>
                <w:color w:val="000000"/>
                <w:sz w:val="15"/>
                <w:szCs w:val="15"/>
              </w:rPr>
              <w:t>）</w:t>
            </w:r>
            <w:r w:rsidR="00AD27D1" w:rsidRPr="007D1F8F">
              <w:rPr>
                <w:rFonts w:cs="Times New Roman"/>
                <w:color w:val="000000"/>
                <w:sz w:val="15"/>
                <w:szCs w:val="15"/>
              </w:rPr>
              <w:t>Schischk</w:t>
            </w:r>
            <w:r w:rsidR="00AD27D1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AD27D1" w:rsidRPr="001C7246">
              <w:rPr>
                <w:rFonts w:cs="Times New Roman"/>
                <w:i/>
                <w:iCs/>
                <w:sz w:val="15"/>
                <w:szCs w:val="15"/>
              </w:rPr>
              <w:t>fáng fēng</w:t>
            </w:r>
            <w:r w:rsidR="00AD27D1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AD27D1" w:rsidRPr="007D1F8F">
              <w:rPr>
                <w:rFonts w:cs="Times New Roman"/>
                <w:sz w:val="15"/>
                <w:szCs w:val="15"/>
              </w:rPr>
              <w:t xml:space="preserve">the dried velamen of </w:t>
            </w:r>
            <w:r w:rsidR="00AD27D1" w:rsidRPr="007D1F8F">
              <w:rPr>
                <w:rFonts w:cs="Times New Roman"/>
                <w:i/>
                <w:iCs/>
                <w:sz w:val="15"/>
                <w:szCs w:val="15"/>
              </w:rPr>
              <w:t>Dictamnus dasycarpus</w:t>
            </w:r>
            <w:r w:rsidR="00AD27D1" w:rsidRPr="007D1F8F">
              <w:rPr>
                <w:rFonts w:cs="Times New Roman"/>
                <w:sz w:val="15"/>
                <w:szCs w:val="15"/>
              </w:rPr>
              <w:t xml:space="preserve"> Turcz(</w:t>
            </w:r>
            <w:r w:rsidR="00AD27D1" w:rsidRPr="007D1F8F">
              <w:rPr>
                <w:rFonts w:cs="Times New Roman"/>
                <w:i/>
                <w:iCs/>
                <w:sz w:val="15"/>
                <w:szCs w:val="15"/>
              </w:rPr>
              <w:t>bái xiān pí</w:t>
            </w:r>
            <w:r w:rsidR="00AD27D1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63282F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rhizome of </w:t>
            </w:r>
            <w:r w:rsidR="0063282F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Atractylodes lancea</w:t>
            </w:r>
            <w:r w:rsidR="0063282F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63282F" w:rsidRPr="007D1F8F">
              <w:rPr>
                <w:rFonts w:eastAsia="等线" w:cs="Times New Roman"/>
                <w:color w:val="000000"/>
                <w:sz w:val="15"/>
                <w:szCs w:val="15"/>
              </w:rPr>
              <w:t>Thunb.</w:t>
            </w:r>
            <w:r w:rsidR="0063282F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63282F" w:rsidRPr="007D1F8F">
              <w:rPr>
                <w:rFonts w:eastAsia="等线" w:cs="Times New Roman"/>
                <w:color w:val="000000"/>
                <w:sz w:val="15"/>
                <w:szCs w:val="15"/>
              </w:rPr>
              <w:t>DC</w:t>
            </w:r>
            <w:r w:rsidR="0063282F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63282F" w:rsidRPr="001C724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cāng zhú</w:t>
            </w:r>
            <w:r w:rsidR="0063282F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10g,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63282F" w:rsidRPr="007D1F8F">
              <w:rPr>
                <w:rFonts w:cs="Times New Roman"/>
                <w:sz w:val="15"/>
                <w:szCs w:val="15"/>
              </w:rPr>
              <w:t xml:space="preserve">the dried ripe fruit of </w:t>
            </w:r>
            <w:r w:rsidR="0063282F" w:rsidRPr="007D1F8F">
              <w:rPr>
                <w:rFonts w:cs="Times New Roman"/>
                <w:i/>
                <w:iCs/>
                <w:sz w:val="15"/>
                <w:szCs w:val="15"/>
              </w:rPr>
              <w:t>Tribulus terrestris</w:t>
            </w:r>
            <w:r w:rsidR="0063282F" w:rsidRPr="007D1F8F">
              <w:rPr>
                <w:rFonts w:cs="Times New Roman"/>
                <w:sz w:val="15"/>
                <w:szCs w:val="15"/>
              </w:rPr>
              <w:t xml:space="preserve"> L </w:t>
            </w:r>
            <w:r w:rsidR="0063282F" w:rsidRPr="007D1F8F">
              <w:rPr>
                <w:rFonts w:cs="Times New Roman"/>
                <w:sz w:val="15"/>
                <w:szCs w:val="15"/>
              </w:rPr>
              <w:t>（</w:t>
            </w:r>
            <w:r w:rsidR="0063282F" w:rsidRPr="001C7246">
              <w:rPr>
                <w:rFonts w:cs="Times New Roman"/>
                <w:i/>
                <w:iCs/>
                <w:sz w:val="15"/>
                <w:szCs w:val="15"/>
              </w:rPr>
              <w:t>jí lí</w:t>
            </w:r>
            <w:r w:rsidR="0063282F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63282F" w:rsidRPr="007D1F8F">
              <w:rPr>
                <w:rFonts w:cs="Times New Roman"/>
                <w:sz w:val="15"/>
                <w:szCs w:val="15"/>
              </w:rPr>
              <w:t xml:space="preserve">the dried ripe kernel of </w:t>
            </w:r>
            <w:r w:rsidR="0063282F" w:rsidRPr="007D1F8F">
              <w:rPr>
                <w:rFonts w:cs="Times New Roman"/>
                <w:i/>
                <w:iCs/>
                <w:sz w:val="15"/>
                <w:szCs w:val="15"/>
              </w:rPr>
              <w:t>Coix lacryma-jobi</w:t>
            </w:r>
            <w:r w:rsidR="0063282F" w:rsidRPr="007D1F8F">
              <w:rPr>
                <w:rFonts w:cs="Times New Roman"/>
                <w:sz w:val="15"/>
                <w:szCs w:val="15"/>
              </w:rPr>
              <w:t xml:space="preserve"> L. (</w:t>
            </w:r>
            <w:r w:rsidR="0063282F" w:rsidRPr="007D1F8F">
              <w:rPr>
                <w:rFonts w:cs="Times New Roman"/>
                <w:i/>
                <w:iCs/>
                <w:sz w:val="15"/>
                <w:szCs w:val="15"/>
              </w:rPr>
              <w:t>yì yĭ rén</w:t>
            </w:r>
            <w:r w:rsidR="0063282F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63282F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shells of </w:t>
            </w:r>
            <w:r w:rsidR="0063282F" w:rsidRPr="001C724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Ostrea gigas Thunberg(mǔ lì</w:t>
            </w:r>
            <w:r w:rsidR="0063282F" w:rsidRPr="007D1F8F">
              <w:rPr>
                <w:rFonts w:eastAsia="等线" w:cs="Times New Roman"/>
                <w:color w:val="000000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20g,</w:t>
            </w:r>
            <w:r w:rsidR="00E50182" w:rsidRPr="007D1F8F">
              <w:rPr>
                <w:rFonts w:cs="Times New Roman"/>
                <w:sz w:val="15"/>
                <w:szCs w:val="15"/>
              </w:rPr>
              <w:t xml:space="preserve"> the dried tuberous root of </w:t>
            </w:r>
            <w:r w:rsidR="00E50182" w:rsidRPr="007D1F8F">
              <w:rPr>
                <w:rFonts w:cs="Times New Roman"/>
                <w:i/>
                <w:iCs/>
                <w:sz w:val="15"/>
                <w:szCs w:val="15"/>
              </w:rPr>
              <w:t>Pseudostellaria heterophylla</w:t>
            </w:r>
            <w:r w:rsidR="00E50182" w:rsidRPr="007D1F8F">
              <w:rPr>
                <w:rFonts w:cs="Times New Roman"/>
                <w:sz w:val="15"/>
                <w:szCs w:val="15"/>
              </w:rPr>
              <w:t xml:space="preserve"> (Miq.) Pax (</w:t>
            </w:r>
            <w:r w:rsidR="00E50182" w:rsidRPr="007D1F8F">
              <w:rPr>
                <w:rFonts w:cs="Times New Roman"/>
                <w:i/>
                <w:iCs/>
                <w:sz w:val="15"/>
                <w:szCs w:val="15"/>
              </w:rPr>
              <w:t>tài zĭ shēn</w:t>
            </w:r>
            <w:r w:rsidR="00E50182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20g,</w:t>
            </w:r>
            <w:r w:rsidR="00E50182" w:rsidRPr="007D1F8F">
              <w:rPr>
                <w:rFonts w:cs="Times New Roman"/>
                <w:sz w:val="15"/>
                <w:szCs w:val="15"/>
              </w:rPr>
              <w:t xml:space="preserve"> the dried root and rhizome of </w:t>
            </w:r>
            <w:r w:rsidR="00E50182" w:rsidRPr="007D1F8F">
              <w:rPr>
                <w:rFonts w:cs="Times New Roman"/>
                <w:i/>
                <w:iCs/>
                <w:sz w:val="15"/>
                <w:szCs w:val="15"/>
              </w:rPr>
              <w:t>Glycyrrhiza glabra</w:t>
            </w:r>
            <w:r w:rsidR="00E50182" w:rsidRPr="007D1F8F">
              <w:rPr>
                <w:rFonts w:cs="Times New Roman"/>
                <w:sz w:val="15"/>
                <w:szCs w:val="15"/>
              </w:rPr>
              <w:t xml:space="preserve"> L. (</w:t>
            </w:r>
            <w:r w:rsidR="00E50182" w:rsidRPr="007D1F8F">
              <w:rPr>
                <w:rFonts w:cs="Times New Roman"/>
                <w:i/>
                <w:iCs/>
                <w:sz w:val="15"/>
                <w:szCs w:val="15"/>
              </w:rPr>
              <w:t>gān căo</w:t>
            </w:r>
            <w:r w:rsidR="00E50182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6g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</w:tcPr>
          <w:p w14:paraId="25B076BC" w14:textId="77777777" w:rsidR="00E50182" w:rsidRPr="007D1F8F" w:rsidRDefault="00E50182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Prepared by Qi et al</w:t>
            </w:r>
          </w:p>
          <w:p w14:paraId="6A174371" w14:textId="50C160EE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</w:p>
        </w:tc>
      </w:tr>
      <w:tr w:rsidR="009B4AEB" w:rsidRPr="007D1F8F" w14:paraId="1F6F19B9" w14:textId="77777777" w:rsidTr="001A79EA">
        <w:trPr>
          <w:trHeight w:val="849"/>
        </w:trPr>
        <w:tc>
          <w:tcPr>
            <w:tcW w:w="1423" w:type="dxa"/>
          </w:tcPr>
          <w:p w14:paraId="572062D1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Yu Zhou (2017)</w:t>
            </w:r>
          </w:p>
        </w:tc>
        <w:tc>
          <w:tcPr>
            <w:tcW w:w="1859" w:type="dxa"/>
          </w:tcPr>
          <w:p w14:paraId="107BC638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Liangxue Zhiyang decoction</w:t>
            </w:r>
          </w:p>
        </w:tc>
        <w:tc>
          <w:tcPr>
            <w:tcW w:w="4592" w:type="dxa"/>
          </w:tcPr>
          <w:p w14:paraId="77700119" w14:textId="7DF84AAD" w:rsidR="009B4AEB" w:rsidRPr="001C7246" w:rsidRDefault="001C7246" w:rsidP="001C7246">
            <w:pPr>
              <w:spacing w:line="360" w:lineRule="auto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</w:t>
            </w:r>
            <w:r w:rsidR="00FD3F10" w:rsidRPr="007D1F8F">
              <w:rPr>
                <w:rFonts w:cs="Times New Roman"/>
                <w:sz w:val="15"/>
                <w:szCs w:val="15"/>
              </w:rPr>
              <w:t>he dried root of</w:t>
            </w:r>
            <w:r w:rsidR="00FD3F10" w:rsidRPr="007D1F8F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 w:rsidR="00FD3F10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 xml:space="preserve">Salvia miltiorrhiza </w:t>
            </w:r>
            <w:r w:rsidR="00FD3F10" w:rsidRPr="007D1F8F">
              <w:rPr>
                <w:rFonts w:cs="Times New Roman"/>
                <w:color w:val="000000"/>
                <w:sz w:val="15"/>
                <w:szCs w:val="15"/>
              </w:rPr>
              <w:t>Bge</w:t>
            </w:r>
            <w:r w:rsidR="00FD3F10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FD3F10" w:rsidRPr="001C7246">
              <w:rPr>
                <w:rFonts w:cs="Times New Roman"/>
                <w:i/>
                <w:iCs/>
                <w:sz w:val="15"/>
                <w:szCs w:val="15"/>
              </w:rPr>
              <w:t>dān shēn</w:t>
            </w:r>
            <w:r w:rsidR="00FD3F10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20g,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FD3F10" w:rsidRPr="007D1F8F">
              <w:rPr>
                <w:rFonts w:cs="Times New Roman"/>
                <w:sz w:val="15"/>
                <w:szCs w:val="15"/>
              </w:rPr>
              <w:t xml:space="preserve">the dried root of </w:t>
            </w:r>
            <w:r w:rsidR="00FD3F10" w:rsidRPr="007D1F8F">
              <w:rPr>
                <w:rFonts w:cs="Times New Roman"/>
                <w:i/>
                <w:iCs/>
                <w:sz w:val="15"/>
                <w:szCs w:val="15"/>
              </w:rPr>
              <w:t>Sophora flavescens</w:t>
            </w:r>
            <w:r w:rsidR="00FD3F10" w:rsidRPr="007D1F8F">
              <w:rPr>
                <w:rFonts w:cs="Times New Roman"/>
                <w:sz w:val="15"/>
                <w:szCs w:val="15"/>
              </w:rPr>
              <w:t xml:space="preserve"> Aiton (</w:t>
            </w:r>
            <w:r w:rsidR="00FD3F10" w:rsidRPr="007D1F8F">
              <w:rPr>
                <w:rFonts w:cs="Times New Roman"/>
                <w:i/>
                <w:iCs/>
                <w:sz w:val="15"/>
                <w:szCs w:val="15"/>
              </w:rPr>
              <w:t>kŭ shēn</w:t>
            </w:r>
            <w:r w:rsidR="00FD3F10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12g,</w:t>
            </w:r>
            <w:r w:rsidR="00FD3F10" w:rsidRPr="007D1F8F">
              <w:rPr>
                <w:rFonts w:cs="Times New Roman"/>
                <w:sz w:val="15"/>
                <w:szCs w:val="15"/>
              </w:rPr>
              <w:t xml:space="preserve"> the dry aboveground portion of </w:t>
            </w:r>
            <w:r w:rsidR="00FD3F10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Schizonepeta tenuifolia</w:t>
            </w:r>
            <w:r w:rsidR="00FD3F10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Briq </w:t>
            </w:r>
            <w:r w:rsidR="00FD3F10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FD3F10" w:rsidRPr="001C724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jīng jiè</w:t>
            </w:r>
            <w:r w:rsidR="00FD3F10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12g, </w:t>
            </w:r>
            <w:r w:rsidR="00FD3F10" w:rsidRPr="007D1F8F">
              <w:rPr>
                <w:rFonts w:cs="Times New Roman"/>
                <w:sz w:val="15"/>
                <w:szCs w:val="15"/>
              </w:rPr>
              <w:t xml:space="preserve">the dried root of </w:t>
            </w:r>
            <w:r w:rsidR="00FD3F10" w:rsidRPr="007D1F8F">
              <w:rPr>
                <w:rFonts w:cs="Times New Roman"/>
                <w:i/>
                <w:iCs/>
                <w:sz w:val="15"/>
                <w:szCs w:val="15"/>
              </w:rPr>
              <w:t>Arnebia euchroma</w:t>
            </w:r>
            <w:r w:rsidR="00FD3F10" w:rsidRPr="007D1F8F">
              <w:rPr>
                <w:rFonts w:cs="Times New Roman"/>
                <w:sz w:val="15"/>
                <w:szCs w:val="15"/>
              </w:rPr>
              <w:t xml:space="preserve"> (Royle ex Benth.) I.M.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FD3F10" w:rsidRPr="007D1F8F">
              <w:rPr>
                <w:rFonts w:cs="Times New Roman"/>
                <w:sz w:val="15"/>
                <w:szCs w:val="15"/>
              </w:rPr>
              <w:t>Johnst. (</w:t>
            </w:r>
            <w:r w:rsidR="00FD3F10" w:rsidRPr="007D1F8F">
              <w:rPr>
                <w:rFonts w:cs="Times New Roman"/>
                <w:i/>
                <w:iCs/>
                <w:sz w:val="15"/>
                <w:szCs w:val="15"/>
              </w:rPr>
              <w:t>zĭ căo</w:t>
            </w:r>
            <w:r w:rsidR="00FD3F10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10g, </w:t>
            </w:r>
            <w:r w:rsidR="00FD3F10" w:rsidRPr="007D1F8F">
              <w:rPr>
                <w:rFonts w:eastAsia="等线" w:cs="Times New Roman"/>
                <w:color w:val="000000"/>
                <w:sz w:val="15"/>
                <w:szCs w:val="15"/>
              </w:rPr>
              <w:t>the dried root of</w:t>
            </w:r>
            <w:r w:rsidR="00FD3F10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</w:t>
            </w:r>
            <w:r w:rsidR="00FD3F10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 xml:space="preserve">Saposhnikovia divaricata </w:t>
            </w:r>
            <w:r w:rsidR="00FD3F10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FD3F10" w:rsidRPr="007D1F8F">
              <w:rPr>
                <w:rFonts w:cs="Times New Roman"/>
                <w:color w:val="000000"/>
                <w:sz w:val="15"/>
                <w:szCs w:val="15"/>
              </w:rPr>
              <w:t>Turcz</w:t>
            </w:r>
            <w:r w:rsidR="00FD3F10" w:rsidRPr="007D1F8F">
              <w:rPr>
                <w:rFonts w:cs="Times New Roman"/>
                <w:color w:val="000000"/>
                <w:sz w:val="15"/>
                <w:szCs w:val="15"/>
              </w:rPr>
              <w:t>）</w:t>
            </w:r>
            <w:r w:rsidR="00FD3F10" w:rsidRPr="007D1F8F">
              <w:rPr>
                <w:rFonts w:cs="Times New Roman"/>
                <w:color w:val="000000"/>
                <w:sz w:val="15"/>
                <w:szCs w:val="15"/>
              </w:rPr>
              <w:t>Schischk</w:t>
            </w:r>
            <w:r w:rsidR="00FD3F10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FD3F10" w:rsidRPr="001C7246">
              <w:rPr>
                <w:rFonts w:cs="Times New Roman"/>
                <w:i/>
                <w:iCs/>
                <w:sz w:val="15"/>
                <w:szCs w:val="15"/>
              </w:rPr>
              <w:t>fáng fēng</w:t>
            </w:r>
            <w:r w:rsidR="00FD3F10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12g, </w:t>
            </w:r>
            <w:r w:rsidR="00FD3F10" w:rsidRPr="007D1F8F">
              <w:rPr>
                <w:rFonts w:eastAsia="等线" w:cs="Times New Roman"/>
                <w:color w:val="000000"/>
                <w:sz w:val="15"/>
                <w:szCs w:val="15"/>
              </w:rPr>
              <w:t>the shell of</w:t>
            </w:r>
            <w:r w:rsidR="00FD3F10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Cryptotympana pustulata</w:t>
            </w:r>
            <w:r w:rsidR="00FD3F10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Fabricius (</w:t>
            </w:r>
            <w:r w:rsidR="00FD3F10" w:rsidRPr="001C724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chán tuì</w:t>
            </w:r>
            <w:r w:rsidR="00FD3F10" w:rsidRPr="007D1F8F">
              <w:rPr>
                <w:rFonts w:eastAsia="等线" w:cs="Times New Roman"/>
                <w:color w:val="000000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8g, </w:t>
            </w:r>
            <w:r w:rsidR="00C12E00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dry flower heads of </w:t>
            </w:r>
            <w:r w:rsidR="00C12E00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Chrysanthemum indicum</w:t>
            </w:r>
            <w:r w:rsidR="00C12E00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L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="00C12E00" w:rsidRPr="007D1F8F">
              <w:rPr>
                <w:rFonts w:eastAsia="等线" w:cs="Times New Roman"/>
                <w:color w:val="000000"/>
                <w:sz w:val="15"/>
                <w:szCs w:val="15"/>
              </w:rPr>
              <w:t>(</w:t>
            </w:r>
            <w:r w:rsidR="00C12E00" w:rsidRPr="001C724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yě jú huā</w:t>
            </w:r>
            <w:r w:rsidR="00C12E00" w:rsidRPr="007D1F8F">
              <w:rPr>
                <w:rFonts w:eastAsia="等线" w:cs="Times New Roman"/>
                <w:color w:val="000000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C12E00" w:rsidRPr="007D1F8F">
              <w:rPr>
                <w:rFonts w:cs="Times New Roman"/>
                <w:sz w:val="15"/>
                <w:szCs w:val="15"/>
              </w:rPr>
              <w:t xml:space="preserve">the dried ripe fruit of </w:t>
            </w:r>
            <w:r w:rsidR="00C12E00" w:rsidRPr="007D1F8F">
              <w:rPr>
                <w:rFonts w:cs="Times New Roman"/>
                <w:i/>
                <w:iCs/>
                <w:sz w:val="15"/>
                <w:szCs w:val="15"/>
              </w:rPr>
              <w:t>Cnidium monnieri</w:t>
            </w:r>
            <w:r w:rsidR="00C12E00" w:rsidRPr="007D1F8F">
              <w:rPr>
                <w:rFonts w:cs="Times New Roman"/>
                <w:sz w:val="15"/>
                <w:szCs w:val="15"/>
              </w:rPr>
              <w:t>（</w:t>
            </w:r>
            <w:r w:rsidR="00C12E00" w:rsidRPr="007D1F8F">
              <w:rPr>
                <w:rFonts w:cs="Times New Roman"/>
                <w:sz w:val="15"/>
                <w:szCs w:val="15"/>
              </w:rPr>
              <w:t>L.</w:t>
            </w:r>
            <w:r w:rsidR="00C12E00" w:rsidRPr="007D1F8F">
              <w:rPr>
                <w:rFonts w:cs="Times New Roman"/>
                <w:sz w:val="15"/>
                <w:szCs w:val="15"/>
              </w:rPr>
              <w:t>）</w:t>
            </w:r>
            <w:r w:rsidR="00C12E00" w:rsidRPr="007D1F8F">
              <w:rPr>
                <w:rFonts w:cs="Times New Roman"/>
                <w:sz w:val="15"/>
                <w:szCs w:val="15"/>
              </w:rPr>
              <w:t>Cuss</w:t>
            </w:r>
            <w:r w:rsidR="00C12E00" w:rsidRPr="007D1F8F">
              <w:rPr>
                <w:rFonts w:cs="Times New Roman"/>
                <w:sz w:val="15"/>
                <w:szCs w:val="15"/>
              </w:rPr>
              <w:t>（</w:t>
            </w:r>
            <w:r w:rsidR="00C12E00" w:rsidRPr="001C7246">
              <w:rPr>
                <w:rFonts w:cs="Times New Roman"/>
                <w:i/>
                <w:iCs/>
                <w:sz w:val="15"/>
                <w:szCs w:val="15"/>
              </w:rPr>
              <w:t>shé chuáng zǐ</w:t>
            </w:r>
            <w:r w:rsidR="00C12E00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C12E00" w:rsidRPr="007D1F8F">
              <w:rPr>
                <w:rFonts w:cs="Times New Roman"/>
                <w:sz w:val="15"/>
                <w:szCs w:val="15"/>
              </w:rPr>
              <w:t>the dried root of</w:t>
            </w:r>
            <w:r w:rsidR="00C12E00" w:rsidRPr="001C7246">
              <w:rPr>
                <w:rFonts w:cs="Times New Roman"/>
                <w:i/>
                <w:iCs/>
                <w:sz w:val="15"/>
                <w:szCs w:val="15"/>
              </w:rPr>
              <w:t xml:space="preserve"> Smilax glabra </w:t>
            </w:r>
            <w:r w:rsidR="00C12E00" w:rsidRPr="007D1F8F">
              <w:rPr>
                <w:rFonts w:cs="Times New Roman"/>
                <w:sz w:val="15"/>
                <w:szCs w:val="15"/>
              </w:rPr>
              <w:t>Roxb. (</w:t>
            </w:r>
            <w:r w:rsidR="00C12E00" w:rsidRPr="007D1F8F">
              <w:rPr>
                <w:rFonts w:cs="Times New Roman"/>
                <w:i/>
                <w:iCs/>
                <w:sz w:val="15"/>
                <w:szCs w:val="15"/>
              </w:rPr>
              <w:t>tŭ fú líng</w:t>
            </w:r>
            <w:r w:rsidR="00C12E00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C12E00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dry twigs of </w:t>
            </w:r>
            <w:r w:rsidR="00C12E00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>Cinnamomum cassia</w:t>
            </w:r>
            <w:r w:rsidR="00C12E00" w:rsidRPr="007D1F8F">
              <w:rPr>
                <w:rFonts w:cs="Times New Roman"/>
                <w:color w:val="000000"/>
                <w:sz w:val="15"/>
                <w:szCs w:val="15"/>
              </w:rPr>
              <w:t xml:space="preserve"> Presl</w:t>
            </w:r>
            <w:r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 w:rsidR="00C12E00" w:rsidRPr="007D1F8F">
              <w:rPr>
                <w:rFonts w:cs="Times New Roman"/>
                <w:color w:val="000000"/>
                <w:sz w:val="15"/>
                <w:szCs w:val="15"/>
              </w:rPr>
              <w:t>(</w:t>
            </w:r>
            <w:r w:rsidR="00C12E00" w:rsidRPr="001C724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guì zhī</w:t>
            </w:r>
            <w:r w:rsidR="00C12E00" w:rsidRPr="007D1F8F">
              <w:rPr>
                <w:rFonts w:eastAsia="等线" w:cs="Times New Roman"/>
                <w:color w:val="000000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C12E00" w:rsidRPr="007D1F8F">
              <w:rPr>
                <w:rFonts w:cs="Times New Roman"/>
                <w:sz w:val="15"/>
                <w:szCs w:val="15"/>
              </w:rPr>
              <w:t xml:space="preserve">the dried ripe fruit of </w:t>
            </w:r>
            <w:r w:rsidR="00C12E00" w:rsidRPr="007D1F8F">
              <w:rPr>
                <w:rFonts w:cs="Times New Roman"/>
                <w:i/>
                <w:iCs/>
                <w:sz w:val="15"/>
                <w:szCs w:val="15"/>
              </w:rPr>
              <w:t>Ziziphus jujuba</w:t>
            </w:r>
            <w:r w:rsidR="00C12E00" w:rsidRPr="007D1F8F">
              <w:rPr>
                <w:rFonts w:cs="Times New Roman"/>
                <w:sz w:val="15"/>
                <w:szCs w:val="15"/>
              </w:rPr>
              <w:t xml:space="preserve"> Mill. (</w:t>
            </w:r>
            <w:r w:rsidR="00C12E00" w:rsidRPr="007D1F8F">
              <w:rPr>
                <w:rFonts w:cs="Times New Roman"/>
                <w:i/>
                <w:iCs/>
                <w:sz w:val="15"/>
                <w:szCs w:val="15"/>
              </w:rPr>
              <w:t>dà zăo</w:t>
            </w:r>
            <w:r w:rsidR="00C12E00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12g,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C12E00" w:rsidRPr="007D1F8F">
              <w:rPr>
                <w:rFonts w:cs="Times New Roman"/>
                <w:sz w:val="15"/>
                <w:szCs w:val="15"/>
              </w:rPr>
              <w:t xml:space="preserve">the dried root and rhizome of </w:t>
            </w:r>
            <w:r w:rsidR="00C12E00" w:rsidRPr="007D1F8F">
              <w:rPr>
                <w:rFonts w:cs="Times New Roman"/>
                <w:i/>
                <w:iCs/>
                <w:sz w:val="15"/>
                <w:szCs w:val="15"/>
              </w:rPr>
              <w:t>Glycyrrhiza glabra</w:t>
            </w:r>
            <w:r w:rsidR="00C12E00" w:rsidRPr="007D1F8F">
              <w:rPr>
                <w:rFonts w:cs="Times New Roman"/>
                <w:sz w:val="15"/>
                <w:szCs w:val="15"/>
              </w:rPr>
              <w:t xml:space="preserve"> L. (</w:t>
            </w:r>
            <w:r w:rsidR="00C12E00" w:rsidRPr="007D1F8F">
              <w:rPr>
                <w:rFonts w:cs="Times New Roman"/>
                <w:i/>
                <w:iCs/>
                <w:sz w:val="15"/>
                <w:szCs w:val="15"/>
              </w:rPr>
              <w:t>gān căo</w:t>
            </w:r>
            <w:r w:rsidR="00C12E00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6g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</w:tcPr>
          <w:p w14:paraId="5565B475" w14:textId="77777777" w:rsidR="00C1255C" w:rsidRPr="007D1F8F" w:rsidRDefault="00C1255C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Prepared by Zhou et al</w:t>
            </w:r>
          </w:p>
          <w:p w14:paraId="1EE7031C" w14:textId="1731325C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</w:p>
        </w:tc>
      </w:tr>
      <w:tr w:rsidR="009B4AEB" w:rsidRPr="007D1F8F" w14:paraId="12772A63" w14:textId="77777777" w:rsidTr="001A79EA">
        <w:trPr>
          <w:trHeight w:val="849"/>
        </w:trPr>
        <w:tc>
          <w:tcPr>
            <w:tcW w:w="1423" w:type="dxa"/>
          </w:tcPr>
          <w:p w14:paraId="043A8BCD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Xiaojing Yang (2018)</w:t>
            </w:r>
          </w:p>
        </w:tc>
        <w:tc>
          <w:tcPr>
            <w:tcW w:w="1859" w:type="dxa"/>
          </w:tcPr>
          <w:p w14:paraId="5511F6C9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White Tiger Decoction</w:t>
            </w:r>
          </w:p>
        </w:tc>
        <w:tc>
          <w:tcPr>
            <w:tcW w:w="4592" w:type="dxa"/>
          </w:tcPr>
          <w:p w14:paraId="2D356984" w14:textId="59F48ECA" w:rsidR="009B4AEB" w:rsidRPr="007D1F8F" w:rsidRDefault="001C7246" w:rsidP="001C7246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1C7246"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C1255C" w:rsidRPr="001C7246">
              <w:rPr>
                <w:rFonts w:eastAsia="等线" w:cs="Times New Roman"/>
                <w:color w:val="000000"/>
                <w:sz w:val="15"/>
                <w:szCs w:val="15"/>
              </w:rPr>
              <w:t xml:space="preserve">he dried root of </w:t>
            </w:r>
            <w:r w:rsidR="00C1255C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Paeonia lactiflora </w:t>
            </w:r>
            <w:r w:rsidR="00C1255C" w:rsidRPr="001C7246">
              <w:rPr>
                <w:rFonts w:eastAsia="等线" w:cs="Times New Roman"/>
                <w:color w:val="000000"/>
                <w:sz w:val="15"/>
                <w:szCs w:val="15"/>
              </w:rPr>
              <w:t>Pall</w:t>
            </w:r>
            <w:r w:rsidR="00C1255C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. (bái sháo)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20g, </w:t>
            </w:r>
            <w:r w:rsidR="00C1255C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Orthosiphon aristatus var. </w:t>
            </w:r>
            <w:r w:rsidR="00C1255C" w:rsidRPr="001C7246">
              <w:rPr>
                <w:rFonts w:eastAsia="等线" w:cs="Times New Roman"/>
                <w:color w:val="000000"/>
                <w:sz w:val="15"/>
                <w:szCs w:val="15"/>
              </w:rPr>
              <w:t>aristatus</w:t>
            </w:r>
            <w:r w:rsidR="00C1255C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（</w:t>
            </w:r>
            <w:r w:rsidR="00C1255C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shí gāo</w:t>
            </w:r>
            <w:r w:rsidR="00C1255C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20g, </w:t>
            </w:r>
            <w:r w:rsidR="008F5907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dry buds or with incipient flowers of </w:t>
            </w:r>
            <w:r w:rsidR="008F5907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Lonicera japonica</w:t>
            </w:r>
            <w:r w:rsidR="008F5907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Thunb</w:t>
            </w:r>
            <w:r w:rsidR="008F5907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8F5907" w:rsidRPr="001C724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jīn yín huā</w:t>
            </w:r>
            <w:r w:rsidR="008F5907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20g, </w:t>
            </w:r>
            <w:r w:rsidR="008F5907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root of </w:t>
            </w:r>
            <w:r w:rsidR="008F5907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Scrophularia ningpoensis</w:t>
            </w:r>
            <w:r w:rsidR="008F5907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Hemsl</w:t>
            </w:r>
            <w:r w:rsidR="008F5907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8F5907" w:rsidRPr="001C724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xuán shēn</w:t>
            </w:r>
            <w:r w:rsidR="008F5907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20g, </w:t>
            </w:r>
            <w:r w:rsidR="008F5907" w:rsidRPr="001C7246">
              <w:rPr>
                <w:rFonts w:eastAsia="等线" w:cs="Times New Roman"/>
                <w:color w:val="000000"/>
                <w:sz w:val="15"/>
                <w:szCs w:val="15"/>
              </w:rPr>
              <w:t>the dried whole grass</w:t>
            </w:r>
            <w:r w:rsidR="008F5907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Taraxacum mongolicum </w:t>
            </w:r>
            <w:r w:rsidR="008F5907" w:rsidRPr="001C7246">
              <w:rPr>
                <w:rFonts w:eastAsia="等线" w:cs="Times New Roman"/>
                <w:color w:val="000000"/>
                <w:sz w:val="15"/>
                <w:szCs w:val="15"/>
              </w:rPr>
              <w:t>Hand. -Mazz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="008F5907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(pú gōng yīng)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20g, </w:t>
            </w:r>
            <w:r w:rsidR="008F5907" w:rsidRPr="007D1F8F">
              <w:rPr>
                <w:rFonts w:cs="Times New Roman"/>
                <w:sz w:val="15"/>
                <w:szCs w:val="15"/>
              </w:rPr>
              <w:t xml:space="preserve">the dried velamen of </w:t>
            </w:r>
            <w:r w:rsidR="008F5907" w:rsidRPr="007D1F8F">
              <w:rPr>
                <w:rFonts w:cs="Times New Roman"/>
                <w:i/>
                <w:iCs/>
                <w:sz w:val="15"/>
                <w:szCs w:val="15"/>
              </w:rPr>
              <w:t>Dictamnus dasycarpus</w:t>
            </w:r>
            <w:r w:rsidR="008F5907" w:rsidRPr="007D1F8F">
              <w:rPr>
                <w:rFonts w:cs="Times New Roman"/>
                <w:sz w:val="15"/>
                <w:szCs w:val="15"/>
              </w:rPr>
              <w:t xml:space="preserve"> Turcz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8F5907" w:rsidRPr="007D1F8F">
              <w:rPr>
                <w:rFonts w:cs="Times New Roman"/>
                <w:sz w:val="15"/>
                <w:szCs w:val="15"/>
              </w:rPr>
              <w:t>(</w:t>
            </w:r>
            <w:r w:rsidR="008F5907" w:rsidRPr="007D1F8F">
              <w:rPr>
                <w:rFonts w:cs="Times New Roman"/>
                <w:i/>
                <w:iCs/>
                <w:sz w:val="15"/>
                <w:szCs w:val="15"/>
              </w:rPr>
              <w:t>bái xiān pí</w:t>
            </w:r>
            <w:r w:rsidR="008F5907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20g, </w:t>
            </w:r>
            <w:r w:rsidR="008F5907" w:rsidRPr="007D1F8F">
              <w:rPr>
                <w:rFonts w:cs="Times New Roman"/>
                <w:sz w:val="15"/>
                <w:szCs w:val="15"/>
              </w:rPr>
              <w:t xml:space="preserve">the ried rhizome of </w:t>
            </w:r>
            <w:r w:rsidR="008F5907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Rehmannia glutinosa Libosch </w:t>
            </w:r>
            <w:r w:rsidR="008F5907" w:rsidRPr="007D1F8F">
              <w:rPr>
                <w:rFonts w:cs="Times New Roman"/>
                <w:i/>
                <w:iCs/>
                <w:sz w:val="15"/>
                <w:szCs w:val="15"/>
              </w:rPr>
              <w:t>（</w:t>
            </w:r>
            <w:r w:rsidR="008F5907" w:rsidRPr="001C7246">
              <w:rPr>
                <w:rFonts w:cs="Times New Roman"/>
                <w:i/>
                <w:iCs/>
                <w:sz w:val="15"/>
                <w:szCs w:val="15"/>
              </w:rPr>
              <w:t>dì huáng</w:t>
            </w:r>
            <w:r w:rsidR="008F5907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25g, </w:t>
            </w:r>
            <w:r w:rsidR="008F5907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root of </w:t>
            </w:r>
            <w:r w:rsidR="008F5907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Anemarrhena asphodeloides</w:t>
            </w:r>
            <w:r w:rsidR="008F5907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Bge </w:t>
            </w:r>
            <w:r w:rsidR="008F5907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8F5907" w:rsidRPr="007D1F8F">
              <w:rPr>
                <w:rFonts w:eastAsia="等线" w:cs="Times New Roman"/>
                <w:color w:val="000000"/>
                <w:sz w:val="15"/>
                <w:szCs w:val="15"/>
              </w:rPr>
              <w:t>zhī mǔ</w:t>
            </w:r>
            <w:r w:rsidR="008F5907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8F5907" w:rsidRPr="007D1F8F">
              <w:rPr>
                <w:rFonts w:cs="Times New Roman"/>
                <w:sz w:val="15"/>
                <w:szCs w:val="15"/>
              </w:rPr>
              <w:t xml:space="preserve">the died root bark of </w:t>
            </w:r>
            <w:r w:rsidR="008F5907" w:rsidRPr="007D1F8F">
              <w:rPr>
                <w:rFonts w:cs="Times New Roman"/>
                <w:i/>
                <w:iCs/>
                <w:sz w:val="15"/>
                <w:szCs w:val="15"/>
              </w:rPr>
              <w:t>Paeonia suffruticosa</w:t>
            </w:r>
            <w:r w:rsidR="008F5907" w:rsidRPr="007D1F8F">
              <w:rPr>
                <w:rFonts w:cs="Times New Roman"/>
                <w:sz w:val="15"/>
                <w:szCs w:val="15"/>
              </w:rPr>
              <w:t xml:space="preserve"> Andr </w:t>
            </w:r>
            <w:r w:rsidR="008F5907" w:rsidRPr="007D1F8F">
              <w:rPr>
                <w:rFonts w:cs="Times New Roman"/>
                <w:sz w:val="15"/>
                <w:szCs w:val="15"/>
              </w:rPr>
              <w:t>（</w:t>
            </w:r>
            <w:r w:rsidR="008F5907" w:rsidRPr="001C7246">
              <w:rPr>
                <w:rFonts w:cs="Times New Roman"/>
                <w:i/>
                <w:iCs/>
                <w:sz w:val="15"/>
                <w:szCs w:val="15"/>
              </w:rPr>
              <w:t>dān pí</w:t>
            </w:r>
            <w:r w:rsidR="008F5907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15g, </w:t>
            </w:r>
            <w:r w:rsidR="008F5907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died body of </w:t>
            </w:r>
            <w:r w:rsidR="008F5907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Zaocys dhumnades</w:t>
            </w:r>
            <w:r w:rsidR="008F5907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(Cantor) (</w:t>
            </w:r>
            <w:r w:rsidR="008F5907" w:rsidRPr="001C724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wū shāo shé</w:t>
            </w:r>
            <w:r w:rsidR="008F5907" w:rsidRPr="007D1F8F">
              <w:rPr>
                <w:rFonts w:eastAsia="等线" w:cs="Times New Roman"/>
                <w:color w:val="000000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15g,</w:t>
            </w:r>
            <w:r w:rsidR="008F5907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the dried root of</w:t>
            </w:r>
            <w:r w:rsidR="008F5907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</w:t>
            </w:r>
            <w:r w:rsidR="008F5907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lastRenderedPageBreak/>
              <w:t xml:space="preserve">Saposhnikovia divaricata </w:t>
            </w:r>
            <w:r w:rsidR="008F5907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8F5907" w:rsidRPr="007D1F8F">
              <w:rPr>
                <w:rFonts w:cs="Times New Roman"/>
                <w:color w:val="000000"/>
                <w:sz w:val="15"/>
                <w:szCs w:val="15"/>
              </w:rPr>
              <w:t>Turcz</w:t>
            </w:r>
            <w:r w:rsidR="008F5907" w:rsidRPr="007D1F8F">
              <w:rPr>
                <w:rFonts w:cs="Times New Roman"/>
                <w:color w:val="000000"/>
                <w:sz w:val="15"/>
                <w:szCs w:val="15"/>
              </w:rPr>
              <w:t>）</w:t>
            </w:r>
            <w:r w:rsidR="008F5907" w:rsidRPr="007D1F8F">
              <w:rPr>
                <w:rFonts w:cs="Times New Roman"/>
                <w:color w:val="000000"/>
                <w:sz w:val="15"/>
                <w:szCs w:val="15"/>
              </w:rPr>
              <w:t>Schischk</w:t>
            </w:r>
            <w:r w:rsidR="008F5907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8F5907" w:rsidRPr="001C7246">
              <w:rPr>
                <w:rFonts w:cs="Times New Roman"/>
                <w:i/>
                <w:iCs/>
                <w:sz w:val="15"/>
                <w:szCs w:val="15"/>
              </w:rPr>
              <w:t>fáng fēng</w:t>
            </w:r>
            <w:r w:rsidR="008F5907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12g, </w:t>
            </w:r>
            <w:r w:rsidR="008F5907" w:rsidRPr="007D1F8F">
              <w:rPr>
                <w:rFonts w:eastAsia="等线" w:cs="Times New Roman"/>
                <w:color w:val="000000"/>
                <w:sz w:val="15"/>
                <w:szCs w:val="15"/>
              </w:rPr>
              <w:t>the dried root of</w:t>
            </w:r>
            <w:r w:rsidR="008F5907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Angelica sinensis</w:t>
            </w:r>
            <w:r w:rsidR="008F5907" w:rsidRPr="007D1F8F">
              <w:rPr>
                <w:rFonts w:cs="Times New Roman"/>
                <w:sz w:val="15"/>
                <w:szCs w:val="15"/>
              </w:rPr>
              <w:t xml:space="preserve"> (Oliv.) Diels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8F5907" w:rsidRPr="007D1F8F">
              <w:rPr>
                <w:rFonts w:cs="Times New Roman"/>
                <w:sz w:val="15"/>
                <w:szCs w:val="15"/>
              </w:rPr>
              <w:t>(</w:t>
            </w:r>
            <w:r w:rsidR="008F5907" w:rsidRPr="001C7246">
              <w:rPr>
                <w:rFonts w:cs="Times New Roman"/>
                <w:i/>
                <w:iCs/>
                <w:sz w:val="15"/>
                <w:szCs w:val="15"/>
              </w:rPr>
              <w:t>dāng guī</w:t>
            </w:r>
            <w:r w:rsidR="008F5907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12g, </w:t>
            </w:r>
            <w:r w:rsidR="008F5907" w:rsidRPr="007D1F8F">
              <w:rPr>
                <w:rFonts w:cs="Times New Roman"/>
                <w:sz w:val="15"/>
                <w:szCs w:val="15"/>
              </w:rPr>
              <w:t xml:space="preserve">the dry body of </w:t>
            </w:r>
            <w:r w:rsidR="008F5907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Buthus martensii </w:t>
            </w:r>
            <w:r w:rsidR="008F5907" w:rsidRPr="007D1F8F">
              <w:rPr>
                <w:rFonts w:cs="Times New Roman"/>
                <w:sz w:val="15"/>
                <w:szCs w:val="15"/>
              </w:rPr>
              <w:t>Karsch (</w:t>
            </w:r>
            <w:r w:rsidR="008F5907" w:rsidRPr="001C7246">
              <w:rPr>
                <w:rFonts w:cs="Times New Roman"/>
                <w:i/>
                <w:iCs/>
                <w:sz w:val="15"/>
                <w:szCs w:val="15"/>
              </w:rPr>
              <w:t>quán xiē</w:t>
            </w:r>
            <w:r w:rsidR="008F5907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9g, </w:t>
            </w:r>
            <w:r w:rsidR="00C14BC9" w:rsidRPr="007D1F8F">
              <w:rPr>
                <w:rFonts w:eastAsia="等线" w:cs="Times New Roman"/>
                <w:color w:val="000000"/>
                <w:sz w:val="15"/>
                <w:szCs w:val="15"/>
              </w:rPr>
              <w:t>the dried root of</w:t>
            </w:r>
            <w:r w:rsidR="00C14BC9" w:rsidRPr="007D1F8F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 w:rsidR="00C14BC9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>Bupleurum chinense</w:t>
            </w:r>
            <w:r w:rsidR="00C14BC9" w:rsidRPr="007D1F8F">
              <w:rPr>
                <w:rFonts w:cs="Times New Roman"/>
                <w:color w:val="000000"/>
                <w:sz w:val="15"/>
                <w:szCs w:val="15"/>
              </w:rPr>
              <w:t xml:space="preserve"> DC</w:t>
            </w:r>
            <w:r w:rsidR="00C14BC9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C14BC9" w:rsidRPr="001C724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chái hú</w:t>
            </w:r>
            <w:r w:rsidR="00C14BC9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9g, </w:t>
            </w:r>
            <w:r w:rsidR="00C14BC9" w:rsidRPr="007D1F8F">
              <w:rPr>
                <w:rFonts w:cs="Times New Roman"/>
                <w:sz w:val="15"/>
                <w:szCs w:val="15"/>
              </w:rPr>
              <w:t xml:space="preserve">the dried root and rhizome of </w:t>
            </w:r>
            <w:r w:rsidR="00C14BC9" w:rsidRPr="007D1F8F">
              <w:rPr>
                <w:rFonts w:cs="Times New Roman"/>
                <w:i/>
                <w:iCs/>
                <w:sz w:val="15"/>
                <w:szCs w:val="15"/>
              </w:rPr>
              <w:t>Glycyrrhiza glabra</w:t>
            </w:r>
            <w:r w:rsidR="00C14BC9" w:rsidRPr="007D1F8F">
              <w:rPr>
                <w:rFonts w:cs="Times New Roman"/>
                <w:sz w:val="15"/>
                <w:szCs w:val="15"/>
              </w:rPr>
              <w:t xml:space="preserve"> L. (</w:t>
            </w:r>
            <w:r w:rsidR="00C14BC9" w:rsidRPr="007D1F8F">
              <w:rPr>
                <w:rFonts w:cs="Times New Roman"/>
                <w:i/>
                <w:iCs/>
                <w:sz w:val="15"/>
                <w:szCs w:val="15"/>
              </w:rPr>
              <w:t>gān căo</w:t>
            </w:r>
            <w:r w:rsidR="00C14BC9" w:rsidRPr="007D1F8F">
              <w:rPr>
                <w:rFonts w:cs="Times New Roman"/>
                <w:sz w:val="15"/>
                <w:szCs w:val="15"/>
              </w:rPr>
              <w:t>),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9g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</w:tcPr>
          <w:p w14:paraId="62452625" w14:textId="77777777" w:rsidR="00C14BC9" w:rsidRPr="007D1F8F" w:rsidRDefault="00C14BC9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lastRenderedPageBreak/>
              <w:t>Prepared by Yang et al</w:t>
            </w:r>
          </w:p>
          <w:p w14:paraId="751DC763" w14:textId="6FD53AFE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</w:p>
        </w:tc>
      </w:tr>
      <w:tr w:rsidR="009B4AEB" w:rsidRPr="007D1F8F" w14:paraId="4056DE42" w14:textId="77777777" w:rsidTr="001A79EA">
        <w:trPr>
          <w:trHeight w:val="849"/>
        </w:trPr>
        <w:tc>
          <w:tcPr>
            <w:tcW w:w="1423" w:type="dxa"/>
          </w:tcPr>
          <w:p w14:paraId="00A1D08A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Xiaohui Liu (2021)</w:t>
            </w:r>
          </w:p>
        </w:tc>
        <w:tc>
          <w:tcPr>
            <w:tcW w:w="1859" w:type="dxa"/>
          </w:tcPr>
          <w:p w14:paraId="5AC9F6ED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Danggui Sini decoction</w:t>
            </w:r>
          </w:p>
        </w:tc>
        <w:tc>
          <w:tcPr>
            <w:tcW w:w="4592" w:type="dxa"/>
          </w:tcPr>
          <w:p w14:paraId="1112D62A" w14:textId="250824A4" w:rsidR="009B4AEB" w:rsidRPr="001C7246" w:rsidRDefault="001C7246" w:rsidP="007D1F8F">
            <w:pPr>
              <w:spacing w:line="360" w:lineRule="auto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C14BC9" w:rsidRPr="007D1F8F">
              <w:rPr>
                <w:rFonts w:eastAsia="等线" w:cs="Times New Roman"/>
                <w:color w:val="000000"/>
                <w:sz w:val="15"/>
                <w:szCs w:val="15"/>
              </w:rPr>
              <w:t>he dried root of</w:t>
            </w:r>
            <w:r w:rsidR="00C14BC9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Angelica sinensis</w:t>
            </w:r>
            <w:r w:rsidR="00C14BC9" w:rsidRPr="007D1F8F">
              <w:rPr>
                <w:rFonts w:cs="Times New Roman"/>
                <w:sz w:val="15"/>
                <w:szCs w:val="15"/>
              </w:rPr>
              <w:t xml:space="preserve"> (Oliv.) Diels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C14BC9" w:rsidRPr="007D1F8F">
              <w:rPr>
                <w:rFonts w:cs="Times New Roman"/>
                <w:sz w:val="15"/>
                <w:szCs w:val="15"/>
              </w:rPr>
              <w:t>(</w:t>
            </w:r>
            <w:r w:rsidR="00C14BC9" w:rsidRPr="001C7246">
              <w:rPr>
                <w:rFonts w:cs="Times New Roman"/>
                <w:i/>
                <w:iCs/>
                <w:sz w:val="15"/>
                <w:szCs w:val="15"/>
              </w:rPr>
              <w:t>dāng guī)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30g, </w:t>
            </w:r>
            <w:r w:rsidR="00C14BC9" w:rsidRPr="007D1F8F">
              <w:rPr>
                <w:rFonts w:cs="Times New Roman"/>
                <w:sz w:val="15"/>
                <w:szCs w:val="15"/>
              </w:rPr>
              <w:t xml:space="preserve">the dried rhizome of </w:t>
            </w:r>
            <w:r w:rsidR="00C14BC9" w:rsidRPr="007D1F8F">
              <w:rPr>
                <w:rFonts w:cs="Times New Roman"/>
                <w:i/>
                <w:iCs/>
                <w:sz w:val="15"/>
                <w:szCs w:val="15"/>
              </w:rPr>
              <w:t>Dioscorea oppositifolia</w:t>
            </w:r>
            <w:r w:rsidR="00C14BC9" w:rsidRPr="007D1F8F">
              <w:rPr>
                <w:rFonts w:cs="Times New Roman"/>
                <w:sz w:val="15"/>
                <w:szCs w:val="15"/>
              </w:rPr>
              <w:t xml:space="preserve"> L. (</w:t>
            </w:r>
            <w:r w:rsidR="00C14BC9" w:rsidRPr="007D1F8F">
              <w:rPr>
                <w:rFonts w:cs="Times New Roman"/>
                <w:i/>
                <w:iCs/>
                <w:sz w:val="15"/>
                <w:szCs w:val="15"/>
              </w:rPr>
              <w:t>shān yào</w:t>
            </w:r>
            <w:r w:rsidR="00C14BC9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30g, </w:t>
            </w:r>
            <w:r w:rsidR="00C14BC9" w:rsidRPr="007D1F8F"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C14BC9" w:rsidRPr="007D1F8F">
              <w:rPr>
                <w:rFonts w:cs="Times New Roman"/>
                <w:sz w:val="15"/>
                <w:szCs w:val="15"/>
              </w:rPr>
              <w:t xml:space="preserve">he dried rhizome of </w:t>
            </w:r>
            <w:r w:rsidR="00C14BC9" w:rsidRPr="001C7246">
              <w:rPr>
                <w:rFonts w:cs="Times New Roman"/>
                <w:i/>
                <w:iCs/>
                <w:sz w:val="15"/>
                <w:szCs w:val="15"/>
              </w:rPr>
              <w:t>Conioselinum anthriscoides 'Chuanxiong'</w:t>
            </w:r>
            <w:r w:rsidR="00C14BC9" w:rsidRPr="007D1F8F">
              <w:rPr>
                <w:rFonts w:cs="Times New Roman"/>
                <w:sz w:val="15"/>
                <w:szCs w:val="15"/>
              </w:rPr>
              <w:t xml:space="preserve"> (</w:t>
            </w:r>
            <w:r w:rsidR="00C14BC9" w:rsidRPr="007D1F8F">
              <w:rPr>
                <w:rFonts w:cs="Times New Roman"/>
                <w:i/>
                <w:iCs/>
                <w:sz w:val="15"/>
                <w:szCs w:val="15"/>
              </w:rPr>
              <w:t>chuān xiōng</w:t>
            </w:r>
            <w:r w:rsidR="00C14BC9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15g,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C14BC9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rhizome of </w:t>
            </w:r>
            <w:r w:rsidR="00C14BC9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 xml:space="preserve">Spatholobus suberectus </w:t>
            </w:r>
            <w:r w:rsidR="00C14BC9" w:rsidRPr="007D1F8F">
              <w:rPr>
                <w:rFonts w:cs="Times New Roman"/>
                <w:color w:val="000000"/>
                <w:sz w:val="15"/>
                <w:szCs w:val="15"/>
              </w:rPr>
              <w:t>Dunn</w:t>
            </w:r>
            <w:r w:rsidR="00C14BC9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C14BC9" w:rsidRPr="001C724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jī xuè téng</w:t>
            </w:r>
            <w:r w:rsidR="00C14BC9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bookmarkStart w:id="4" w:name="OLE_LINK2"/>
            <w:r w:rsidR="00C14BC9" w:rsidRPr="007D1F8F">
              <w:rPr>
                <w:rFonts w:cs="Times New Roman"/>
                <w:sz w:val="15"/>
                <w:szCs w:val="15"/>
              </w:rPr>
              <w:t xml:space="preserve">the dried root and rhizome of </w:t>
            </w:r>
            <w:r w:rsidR="00C14BC9" w:rsidRPr="007D1F8F">
              <w:rPr>
                <w:rFonts w:cs="Times New Roman"/>
                <w:i/>
                <w:iCs/>
                <w:sz w:val="15"/>
                <w:szCs w:val="15"/>
              </w:rPr>
              <w:t>Glycyrrhiza glabra</w:t>
            </w:r>
            <w:r w:rsidR="00C14BC9" w:rsidRPr="007D1F8F">
              <w:rPr>
                <w:rFonts w:cs="Times New Roman"/>
                <w:sz w:val="15"/>
                <w:szCs w:val="15"/>
              </w:rPr>
              <w:t xml:space="preserve"> L. (</w:t>
            </w:r>
            <w:r w:rsidR="00C14BC9" w:rsidRPr="007D1F8F">
              <w:rPr>
                <w:rFonts w:cs="Times New Roman"/>
                <w:i/>
                <w:iCs/>
                <w:sz w:val="15"/>
                <w:szCs w:val="15"/>
              </w:rPr>
              <w:t>gān căo</w:t>
            </w:r>
            <w:r w:rsidR="00C14BC9" w:rsidRPr="007D1F8F">
              <w:rPr>
                <w:rFonts w:cs="Times New Roman"/>
                <w:sz w:val="15"/>
                <w:szCs w:val="15"/>
              </w:rPr>
              <w:t>)</w:t>
            </w:r>
            <w:bookmarkEnd w:id="4"/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15g,</w:t>
            </w:r>
            <w:r w:rsidR="00C14BC9" w:rsidRPr="007D1F8F">
              <w:rPr>
                <w:rFonts w:cs="Times New Roman"/>
                <w:sz w:val="15"/>
                <w:szCs w:val="15"/>
              </w:rPr>
              <w:t xml:space="preserve"> the dried root of </w:t>
            </w:r>
            <w:r w:rsidR="00C14BC9" w:rsidRPr="007D1F8F">
              <w:rPr>
                <w:rFonts w:cs="Times New Roman"/>
                <w:i/>
                <w:iCs/>
                <w:sz w:val="15"/>
                <w:szCs w:val="15"/>
              </w:rPr>
              <w:t>Paeonia lactiflora</w:t>
            </w:r>
            <w:r w:rsidR="00C14BC9" w:rsidRPr="007D1F8F">
              <w:rPr>
                <w:rFonts w:cs="Times New Roman"/>
                <w:sz w:val="15"/>
                <w:szCs w:val="15"/>
              </w:rPr>
              <w:t xml:space="preserve"> Pall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="00C14BC9" w:rsidRPr="007D1F8F">
              <w:rPr>
                <w:rFonts w:cs="Times New Roman"/>
                <w:sz w:val="15"/>
                <w:szCs w:val="15"/>
              </w:rPr>
              <w:t>（</w:t>
            </w:r>
            <w:r w:rsidR="00C14BC9" w:rsidRPr="001C7246">
              <w:rPr>
                <w:rFonts w:cs="Times New Roman"/>
                <w:i/>
                <w:iCs/>
                <w:sz w:val="15"/>
                <w:szCs w:val="15"/>
              </w:rPr>
              <w:t>chì sháo</w:t>
            </w:r>
            <w:r w:rsidR="00C14BC9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C14BC9" w:rsidRPr="007D1F8F">
              <w:rPr>
                <w:rFonts w:cs="Times New Roman"/>
                <w:sz w:val="15"/>
                <w:szCs w:val="15"/>
              </w:rPr>
              <w:t xml:space="preserve">the dried root of </w:t>
            </w:r>
            <w:r w:rsidR="00C14BC9" w:rsidRPr="007D1F8F">
              <w:rPr>
                <w:rFonts w:cs="Times New Roman"/>
                <w:i/>
                <w:iCs/>
                <w:sz w:val="15"/>
                <w:szCs w:val="15"/>
              </w:rPr>
              <w:t>Paeonia lactiflora</w:t>
            </w:r>
            <w:r w:rsidR="00C14BC9" w:rsidRPr="007D1F8F">
              <w:rPr>
                <w:rFonts w:cs="Times New Roman"/>
                <w:sz w:val="15"/>
                <w:szCs w:val="15"/>
              </w:rPr>
              <w:t xml:space="preserve"> Pall. (</w:t>
            </w:r>
            <w:r w:rsidR="00C14BC9" w:rsidRPr="007D1F8F">
              <w:rPr>
                <w:rFonts w:cs="Times New Roman"/>
                <w:i/>
                <w:iCs/>
                <w:sz w:val="15"/>
                <w:szCs w:val="15"/>
              </w:rPr>
              <w:t>bái sháo</w:t>
            </w:r>
            <w:r w:rsidR="00C14BC9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C14BC9" w:rsidRPr="007D1F8F">
              <w:rPr>
                <w:rFonts w:cs="Times New Roman"/>
                <w:sz w:val="15"/>
                <w:szCs w:val="15"/>
              </w:rPr>
              <w:t xml:space="preserve">the dry aboveground portion of </w:t>
            </w:r>
            <w:r w:rsidR="00C14BC9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Schizonepeta tenuifolia</w:t>
            </w:r>
            <w:r w:rsidR="00C14BC9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Briq </w:t>
            </w:r>
            <w:r w:rsidR="00C14BC9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C14BC9" w:rsidRPr="001C724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jīng jiè</w:t>
            </w:r>
            <w:r w:rsidR="00C14BC9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C14BC9" w:rsidRPr="007D1F8F">
              <w:rPr>
                <w:rFonts w:eastAsia="等线" w:cs="Times New Roman"/>
                <w:color w:val="000000"/>
                <w:sz w:val="15"/>
                <w:szCs w:val="15"/>
              </w:rPr>
              <w:t>the dried root of</w:t>
            </w:r>
            <w:r w:rsidR="00C14BC9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</w:t>
            </w:r>
            <w:r w:rsidR="00C14BC9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 xml:space="preserve">Saposhnikovia divaricata </w:t>
            </w:r>
            <w:r w:rsidR="00C14BC9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C14BC9" w:rsidRPr="007D1F8F">
              <w:rPr>
                <w:rFonts w:cs="Times New Roman"/>
                <w:color w:val="000000"/>
                <w:sz w:val="15"/>
                <w:szCs w:val="15"/>
              </w:rPr>
              <w:t>Turcz</w:t>
            </w:r>
            <w:r w:rsidR="00C14BC9" w:rsidRPr="007D1F8F">
              <w:rPr>
                <w:rFonts w:cs="Times New Roman"/>
                <w:color w:val="000000"/>
                <w:sz w:val="15"/>
                <w:szCs w:val="15"/>
              </w:rPr>
              <w:t>）</w:t>
            </w:r>
            <w:r w:rsidR="00C14BC9" w:rsidRPr="007D1F8F">
              <w:rPr>
                <w:rFonts w:cs="Times New Roman"/>
                <w:color w:val="000000"/>
                <w:sz w:val="15"/>
                <w:szCs w:val="15"/>
              </w:rPr>
              <w:t>Schischk</w:t>
            </w:r>
            <w:r w:rsidR="00C14BC9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C14BC9" w:rsidRPr="001C7246">
              <w:rPr>
                <w:rFonts w:cs="Times New Roman"/>
                <w:i/>
                <w:iCs/>
                <w:sz w:val="15"/>
                <w:szCs w:val="15"/>
              </w:rPr>
              <w:t>fáng fēng</w:t>
            </w:r>
            <w:r w:rsidR="00C14BC9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6g, </w:t>
            </w:r>
            <w:r w:rsidR="00C14BC9" w:rsidRPr="007D1F8F">
              <w:rPr>
                <w:rFonts w:cs="Times New Roman"/>
                <w:sz w:val="15"/>
                <w:szCs w:val="15"/>
              </w:rPr>
              <w:t xml:space="preserve">the dried ripe fruit of </w:t>
            </w:r>
            <w:r w:rsidR="00C14BC9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>Xanthium sibiricum</w:t>
            </w:r>
            <w:r w:rsidR="00C14BC9" w:rsidRPr="007D1F8F">
              <w:rPr>
                <w:rFonts w:cs="Times New Roman"/>
                <w:color w:val="000000"/>
                <w:sz w:val="15"/>
                <w:szCs w:val="15"/>
              </w:rPr>
              <w:t xml:space="preserve"> Patr</w:t>
            </w:r>
            <w:r w:rsidR="00C14BC9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C14BC9" w:rsidRPr="001C724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cāng ěr zǐ</w:t>
            </w:r>
            <w:r w:rsidR="00C14BC9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6g, </w:t>
            </w:r>
            <w:r w:rsidR="00C14BC9" w:rsidRPr="007D1F8F">
              <w:rPr>
                <w:rFonts w:eastAsia="等线" w:cs="Times New Roman"/>
                <w:color w:val="000000"/>
                <w:sz w:val="15"/>
                <w:szCs w:val="15"/>
              </w:rPr>
              <w:t>the dried root of</w:t>
            </w:r>
            <w:r w:rsidR="00C14BC9" w:rsidRPr="007D1F8F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 w:rsidR="00C14BC9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>Bupleurum chinense</w:t>
            </w:r>
            <w:r w:rsidR="00C14BC9" w:rsidRPr="007D1F8F">
              <w:rPr>
                <w:rFonts w:cs="Times New Roman"/>
                <w:color w:val="000000"/>
                <w:sz w:val="15"/>
                <w:szCs w:val="15"/>
              </w:rPr>
              <w:t xml:space="preserve"> DC</w:t>
            </w:r>
            <w:r w:rsidR="00C14BC9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C14BC9" w:rsidRPr="001C724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chái hú</w:t>
            </w:r>
            <w:r w:rsidR="00C14BC9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6g, </w:t>
            </w:r>
            <w:r w:rsidR="00C14BC9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dry twigs of </w:t>
            </w:r>
            <w:r w:rsidR="00C14BC9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>Cinnamomum cassia</w:t>
            </w:r>
            <w:r w:rsidR="00C14BC9" w:rsidRPr="007D1F8F">
              <w:rPr>
                <w:rFonts w:cs="Times New Roman"/>
                <w:color w:val="000000"/>
                <w:sz w:val="15"/>
                <w:szCs w:val="15"/>
              </w:rPr>
              <w:t xml:space="preserve"> Presl</w:t>
            </w:r>
            <w:r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 w:rsidR="00C14BC9" w:rsidRPr="007D1F8F">
              <w:rPr>
                <w:rFonts w:cs="Times New Roman"/>
                <w:color w:val="000000"/>
                <w:sz w:val="15"/>
                <w:szCs w:val="15"/>
              </w:rPr>
              <w:t>(</w:t>
            </w:r>
            <w:r w:rsidR="00C14BC9" w:rsidRPr="001C724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guì zhī</w:t>
            </w:r>
            <w:r w:rsidR="00C14BC9" w:rsidRPr="007D1F8F">
              <w:rPr>
                <w:rFonts w:eastAsia="等线" w:cs="Times New Roman"/>
                <w:color w:val="000000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6g, </w:t>
            </w:r>
            <w:r w:rsidR="00EB00F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rhizome of </w:t>
            </w:r>
            <w:r w:rsidR="00EB00FB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>Asarum heterotropoides</w:t>
            </w:r>
            <w:r w:rsidR="00EB00FB" w:rsidRPr="007D1F8F">
              <w:rPr>
                <w:rFonts w:cs="Times New Roman"/>
                <w:color w:val="000000"/>
                <w:sz w:val="15"/>
                <w:szCs w:val="15"/>
              </w:rPr>
              <w:t xml:space="preserve"> Fr. Schmidt var. mandshuricum (Maxim.)</w:t>
            </w:r>
            <w:r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 w:rsidR="00EB00FB" w:rsidRPr="007D1F8F">
              <w:rPr>
                <w:rFonts w:cs="Times New Roman"/>
                <w:color w:val="000000"/>
                <w:sz w:val="15"/>
                <w:szCs w:val="15"/>
              </w:rPr>
              <w:t>Kitag</w:t>
            </w:r>
            <w:r w:rsidR="00EB00FB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EB00FB" w:rsidRPr="001C7246">
              <w:rPr>
                <w:rFonts w:cs="Times New Roman"/>
                <w:i/>
                <w:iCs/>
                <w:color w:val="000000"/>
                <w:sz w:val="15"/>
                <w:szCs w:val="15"/>
              </w:rPr>
              <w:t>xì xīn</w:t>
            </w:r>
            <w:r>
              <w:rPr>
                <w:rFonts w:eastAsia="等线" w:cs="Times New Roman" w:hint="eastAsia"/>
                <w:i/>
                <w:iCs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3g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</w:tcPr>
          <w:p w14:paraId="60F8E97C" w14:textId="77777777" w:rsidR="00EB00FB" w:rsidRPr="007D1F8F" w:rsidRDefault="00EB00F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Prepared by Liu et al</w:t>
            </w:r>
          </w:p>
          <w:p w14:paraId="1AAED610" w14:textId="49085D8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</w:p>
        </w:tc>
      </w:tr>
      <w:tr w:rsidR="009B4AEB" w:rsidRPr="007D1F8F" w14:paraId="1F4DEAD0" w14:textId="77777777" w:rsidTr="001A79EA">
        <w:trPr>
          <w:trHeight w:val="283"/>
        </w:trPr>
        <w:tc>
          <w:tcPr>
            <w:tcW w:w="1423" w:type="dxa"/>
          </w:tcPr>
          <w:p w14:paraId="5F995787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Tianming Ma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2</w:t>
            </w:r>
            <w:proofErr w:type="gramStart"/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(</w:t>
            </w:r>
            <w:proofErr w:type="gramEnd"/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2018)</w:t>
            </w:r>
          </w:p>
        </w:tc>
        <w:tc>
          <w:tcPr>
            <w:tcW w:w="1859" w:type="dxa"/>
          </w:tcPr>
          <w:p w14:paraId="18BFAFCF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Kushen Qufeng pills</w:t>
            </w:r>
          </w:p>
        </w:tc>
        <w:tc>
          <w:tcPr>
            <w:tcW w:w="4592" w:type="dxa"/>
          </w:tcPr>
          <w:p w14:paraId="0CC862E8" w14:textId="77777777" w:rsidR="009B4AEB" w:rsidRPr="007D1F8F" w:rsidRDefault="009B4AEB" w:rsidP="007D1F8F">
            <w:pPr>
              <w:spacing w:line="360" w:lineRule="auto"/>
              <w:jc w:val="both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903" w:type="dxa"/>
          </w:tcPr>
          <w:p w14:paraId="5E49B9FE" w14:textId="0F070A41" w:rsidR="00E74C91" w:rsidRPr="007D1F8F" w:rsidRDefault="00E74C91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Hospital system of the Second Affiliated Hospital of Heilongjiang University of Chinese Medicine</w:t>
            </w:r>
            <w:r w:rsidR="001C7246"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="001C7246" w:rsidRPr="007D1F8F">
              <w:rPr>
                <w:rFonts w:eastAsia="等线" w:cs="Times New Roman"/>
                <w:color w:val="000000"/>
                <w:sz w:val="15"/>
                <w:szCs w:val="15"/>
              </w:rPr>
              <w:t>agent</w:t>
            </w:r>
          </w:p>
          <w:p w14:paraId="7E87156D" w14:textId="423EED56" w:rsidR="009B4AEB" w:rsidRPr="007D1F8F" w:rsidRDefault="009B4AEB" w:rsidP="001C7246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</w:p>
        </w:tc>
      </w:tr>
      <w:tr w:rsidR="009B4AEB" w:rsidRPr="007D1F8F" w14:paraId="2CD50321" w14:textId="77777777" w:rsidTr="001A79EA">
        <w:trPr>
          <w:trHeight w:val="566"/>
        </w:trPr>
        <w:tc>
          <w:tcPr>
            <w:tcW w:w="1423" w:type="dxa"/>
          </w:tcPr>
          <w:p w14:paraId="0B35FCEA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Yine Song (2017)</w:t>
            </w:r>
          </w:p>
        </w:tc>
        <w:tc>
          <w:tcPr>
            <w:tcW w:w="1859" w:type="dxa"/>
          </w:tcPr>
          <w:p w14:paraId="31345E32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Yangxue Tongluo decoction</w:t>
            </w:r>
          </w:p>
        </w:tc>
        <w:tc>
          <w:tcPr>
            <w:tcW w:w="4592" w:type="dxa"/>
          </w:tcPr>
          <w:p w14:paraId="410E7F0D" w14:textId="562C5F55" w:rsidR="009B4AEB" w:rsidRPr="007D1F8F" w:rsidRDefault="001C7246" w:rsidP="007D1F8F">
            <w:pPr>
              <w:spacing w:line="360" w:lineRule="auto"/>
              <w:ind w:left="75" w:hangingChars="50" w:hanging="75"/>
              <w:jc w:val="both"/>
              <w:rPr>
                <w:rFonts w:eastAsia="等线"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</w:t>
            </w:r>
            <w:r w:rsidR="00EB00FB" w:rsidRPr="007D1F8F">
              <w:rPr>
                <w:rFonts w:cs="Times New Roman"/>
                <w:sz w:val="15"/>
                <w:szCs w:val="15"/>
              </w:rPr>
              <w:t xml:space="preserve">he dried root of </w:t>
            </w:r>
            <w:r w:rsidR="00EB00FB" w:rsidRPr="001C7246">
              <w:rPr>
                <w:rFonts w:cs="Times New Roman"/>
                <w:i/>
                <w:iCs/>
                <w:sz w:val="15"/>
                <w:szCs w:val="15"/>
              </w:rPr>
              <w:t>Smilax glabra</w:t>
            </w:r>
            <w:r w:rsidR="00EB00FB" w:rsidRPr="007D1F8F">
              <w:rPr>
                <w:rFonts w:cs="Times New Roman"/>
                <w:sz w:val="15"/>
                <w:szCs w:val="15"/>
              </w:rPr>
              <w:t xml:space="preserve"> Roxb. (</w:t>
            </w:r>
            <w:r w:rsidR="00EB00FB" w:rsidRPr="007D1F8F">
              <w:rPr>
                <w:rFonts w:cs="Times New Roman"/>
                <w:i/>
                <w:iCs/>
                <w:sz w:val="15"/>
                <w:szCs w:val="15"/>
              </w:rPr>
              <w:t>tŭ fú líng</w:t>
            </w:r>
            <w:r w:rsidR="00EB00FB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30g,</w:t>
            </w:r>
            <w:r w:rsidR="00EB00FB" w:rsidRPr="007D1F8F">
              <w:rPr>
                <w:rFonts w:cs="Times New Roman"/>
                <w:color w:val="000000"/>
                <w:sz w:val="15"/>
                <w:szCs w:val="15"/>
              </w:rPr>
              <w:t xml:space="preserve"> the dried flower and bud of </w:t>
            </w:r>
            <w:r w:rsidR="00EB00FB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>Sophora japonica</w:t>
            </w:r>
            <w:r w:rsidR="00EB00FB" w:rsidRPr="007D1F8F">
              <w:rPr>
                <w:rFonts w:cs="Times New Roman"/>
                <w:color w:val="000000"/>
                <w:sz w:val="15"/>
                <w:szCs w:val="15"/>
              </w:rPr>
              <w:t xml:space="preserve"> L</w:t>
            </w:r>
            <w:r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 w:rsidR="00EB00FB" w:rsidRPr="007D1F8F">
              <w:rPr>
                <w:rFonts w:cs="Times New Roman"/>
                <w:color w:val="000000"/>
                <w:sz w:val="15"/>
                <w:szCs w:val="15"/>
              </w:rPr>
              <w:t>(</w:t>
            </w:r>
            <w:r w:rsidR="00EB00FB" w:rsidRPr="001C7246">
              <w:rPr>
                <w:rFonts w:cs="Times New Roman"/>
                <w:i/>
                <w:iCs/>
                <w:color w:val="000000"/>
                <w:sz w:val="15"/>
                <w:szCs w:val="15"/>
              </w:rPr>
              <w:t>shēng huái huā</w:t>
            </w:r>
            <w:r w:rsidR="00EB00FB" w:rsidRPr="007D1F8F">
              <w:rPr>
                <w:rFonts w:cs="Times New Roman"/>
                <w:color w:val="000000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20g, </w:t>
            </w:r>
            <w:r w:rsidR="00EB00FB" w:rsidRPr="007D1F8F">
              <w:rPr>
                <w:rFonts w:eastAsia="等线" w:cs="Times New Roman"/>
                <w:color w:val="000000"/>
                <w:sz w:val="15"/>
                <w:szCs w:val="15"/>
              </w:rPr>
              <w:t>the dried root of</w:t>
            </w:r>
            <w:r w:rsidR="00EB00FB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Angelica sinensis</w:t>
            </w:r>
            <w:r w:rsidR="00EB00FB" w:rsidRPr="007D1F8F">
              <w:rPr>
                <w:rFonts w:cs="Times New Roman"/>
                <w:sz w:val="15"/>
                <w:szCs w:val="15"/>
              </w:rPr>
              <w:t xml:space="preserve"> (Oliv.) Diels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EB00FB" w:rsidRPr="007D1F8F">
              <w:rPr>
                <w:rFonts w:cs="Times New Roman"/>
                <w:sz w:val="15"/>
                <w:szCs w:val="15"/>
              </w:rPr>
              <w:t>(</w:t>
            </w:r>
            <w:r w:rsidR="00EB00FB" w:rsidRPr="001C7246">
              <w:rPr>
                <w:rFonts w:cs="Times New Roman"/>
                <w:i/>
                <w:iCs/>
                <w:sz w:val="15"/>
                <w:szCs w:val="15"/>
              </w:rPr>
              <w:t>dāng guī</w:t>
            </w:r>
            <w:r w:rsidR="00EB00FB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EB00F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rhizome of </w:t>
            </w:r>
            <w:r w:rsidR="00EB00FB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 xml:space="preserve">Spatholobus suberectus </w:t>
            </w:r>
            <w:r w:rsidR="00EB00FB" w:rsidRPr="007D1F8F">
              <w:rPr>
                <w:rFonts w:cs="Times New Roman"/>
                <w:color w:val="000000"/>
                <w:sz w:val="15"/>
                <w:szCs w:val="15"/>
              </w:rPr>
              <w:t>Dunn</w:t>
            </w:r>
            <w:r w:rsidR="00EB00FB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EB00FB" w:rsidRPr="001C724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jī xuè téng</w:t>
            </w:r>
            <w:r w:rsidR="00EB00FB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EB00F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rhizome of </w:t>
            </w:r>
            <w:r w:rsidR="00EB00FB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>Clematis chinensis</w:t>
            </w:r>
            <w:r w:rsidR="00EB00FB" w:rsidRPr="007D1F8F">
              <w:rPr>
                <w:rFonts w:cs="Times New Roman"/>
                <w:color w:val="000000"/>
                <w:sz w:val="15"/>
                <w:szCs w:val="15"/>
              </w:rPr>
              <w:t xml:space="preserve"> Osbeck</w:t>
            </w:r>
            <w:r w:rsidR="00EB00FB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EB00FB" w:rsidRPr="001C7246">
              <w:rPr>
                <w:rFonts w:cs="Times New Roman"/>
                <w:i/>
                <w:iCs/>
                <w:color w:val="000000"/>
                <w:sz w:val="15"/>
                <w:szCs w:val="15"/>
              </w:rPr>
              <w:t>wēi líng xiān</w:t>
            </w:r>
            <w:r w:rsidR="00EB00FB" w:rsidRPr="007D1F8F">
              <w:rPr>
                <w:rFonts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15g, </w:t>
            </w:r>
            <w:r w:rsidR="00E74C91" w:rsidRPr="007D1F8F">
              <w:rPr>
                <w:rFonts w:eastAsia="等线" w:cs="Times New Roman"/>
                <w:color w:val="000000"/>
                <w:sz w:val="15"/>
                <w:szCs w:val="15"/>
              </w:rPr>
              <w:t>the dried root of</w:t>
            </w:r>
            <w:r w:rsidR="00E74C91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</w:t>
            </w:r>
            <w:r w:rsidR="00E74C91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 xml:space="preserve">Saposhnikovia divaricata </w:t>
            </w:r>
            <w:r w:rsidR="00E74C91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E74C91" w:rsidRPr="007D1F8F">
              <w:rPr>
                <w:rFonts w:cs="Times New Roman"/>
                <w:color w:val="000000"/>
                <w:sz w:val="15"/>
                <w:szCs w:val="15"/>
              </w:rPr>
              <w:t>Turcz</w:t>
            </w:r>
            <w:r w:rsidR="00E74C91" w:rsidRPr="007D1F8F">
              <w:rPr>
                <w:rFonts w:cs="Times New Roman"/>
                <w:color w:val="000000"/>
                <w:sz w:val="15"/>
                <w:szCs w:val="15"/>
              </w:rPr>
              <w:t>）</w:t>
            </w:r>
            <w:r w:rsidR="00E74C91" w:rsidRPr="007D1F8F">
              <w:rPr>
                <w:rFonts w:cs="Times New Roman"/>
                <w:color w:val="000000"/>
                <w:sz w:val="15"/>
                <w:szCs w:val="15"/>
              </w:rPr>
              <w:t>Schischk</w:t>
            </w:r>
            <w:r w:rsidR="00E74C91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E74C91" w:rsidRPr="001C7246">
              <w:rPr>
                <w:rFonts w:cs="Times New Roman"/>
                <w:i/>
                <w:iCs/>
                <w:sz w:val="15"/>
                <w:szCs w:val="15"/>
              </w:rPr>
              <w:t>fáng fēng</w:t>
            </w:r>
            <w:r w:rsidR="00E74C91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E74C91" w:rsidRPr="007D1F8F">
              <w:rPr>
                <w:rFonts w:cs="Times New Roman"/>
                <w:sz w:val="15"/>
                <w:szCs w:val="15"/>
              </w:rPr>
              <w:t xml:space="preserve">the ried rhizome of </w:t>
            </w:r>
            <w:r w:rsidR="00E74C91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Rehmannia glutinosa Libosch </w:t>
            </w:r>
            <w:r w:rsidR="00E74C91" w:rsidRPr="007D1F8F">
              <w:rPr>
                <w:rFonts w:cs="Times New Roman"/>
                <w:i/>
                <w:iCs/>
                <w:sz w:val="15"/>
                <w:szCs w:val="15"/>
              </w:rPr>
              <w:t>（</w:t>
            </w:r>
            <w:r w:rsidR="00E74C91" w:rsidRPr="001C7246">
              <w:rPr>
                <w:rFonts w:cs="Times New Roman"/>
                <w:i/>
                <w:iCs/>
                <w:sz w:val="15"/>
                <w:szCs w:val="15"/>
              </w:rPr>
              <w:t>dì huáng</w:t>
            </w:r>
            <w:r w:rsidR="00E74C91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E74C91" w:rsidRPr="007D1F8F">
              <w:rPr>
                <w:rFonts w:cs="Times New Roman"/>
                <w:sz w:val="15"/>
                <w:szCs w:val="15"/>
              </w:rPr>
              <w:t xml:space="preserve">the dried rhizome of </w:t>
            </w:r>
            <w:r w:rsidR="00E74C91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Ophiopogon japonicus </w:t>
            </w:r>
            <w:r w:rsidR="00E74C91" w:rsidRPr="007D1F8F">
              <w:rPr>
                <w:rFonts w:cs="Times New Roman"/>
                <w:sz w:val="15"/>
                <w:szCs w:val="15"/>
              </w:rPr>
              <w:t>（</w:t>
            </w:r>
            <w:proofErr w:type="gramStart"/>
            <w:r w:rsidR="00E74C91" w:rsidRPr="007D1F8F">
              <w:rPr>
                <w:rFonts w:cs="Times New Roman"/>
                <w:sz w:val="15"/>
                <w:szCs w:val="15"/>
              </w:rPr>
              <w:t>L.f</w:t>
            </w:r>
            <w:proofErr w:type="gramEnd"/>
            <w:r w:rsidR="00E74C91" w:rsidRPr="007D1F8F">
              <w:rPr>
                <w:rFonts w:cs="Times New Roman"/>
                <w:sz w:val="15"/>
                <w:szCs w:val="15"/>
              </w:rPr>
              <w:t>）</w:t>
            </w:r>
            <w:r w:rsidR="00E74C91" w:rsidRPr="007D1F8F">
              <w:rPr>
                <w:rFonts w:cs="Times New Roman"/>
                <w:sz w:val="15"/>
                <w:szCs w:val="15"/>
              </w:rPr>
              <w:t xml:space="preserve">Ker-Gawl </w:t>
            </w:r>
            <w:r w:rsidR="00E74C91" w:rsidRPr="007D1F8F">
              <w:rPr>
                <w:rFonts w:cs="Times New Roman"/>
                <w:sz w:val="15"/>
                <w:szCs w:val="15"/>
              </w:rPr>
              <w:t>（</w:t>
            </w:r>
            <w:r w:rsidR="00E74C91" w:rsidRPr="001C7246">
              <w:rPr>
                <w:rFonts w:cs="Times New Roman"/>
                <w:i/>
                <w:iCs/>
                <w:sz w:val="15"/>
                <w:szCs w:val="15"/>
              </w:rPr>
              <w:t>mài dōng</w:t>
            </w:r>
            <w:r w:rsidR="00E74C91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10g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</w:tcPr>
          <w:p w14:paraId="394F2C10" w14:textId="77777777" w:rsidR="00E74C91" w:rsidRPr="007D1F8F" w:rsidRDefault="00E74C91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Prepared by Song et al</w:t>
            </w:r>
          </w:p>
          <w:p w14:paraId="642CFC39" w14:textId="22913FF4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</w:p>
        </w:tc>
      </w:tr>
      <w:tr w:rsidR="009B4AEB" w:rsidRPr="007D1F8F" w14:paraId="70D0BFB5" w14:textId="77777777" w:rsidTr="001A79EA">
        <w:trPr>
          <w:trHeight w:val="849"/>
        </w:trPr>
        <w:tc>
          <w:tcPr>
            <w:tcW w:w="1423" w:type="dxa"/>
          </w:tcPr>
          <w:p w14:paraId="02E5DC76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Ying Yang (2006)</w:t>
            </w:r>
          </w:p>
        </w:tc>
        <w:tc>
          <w:tcPr>
            <w:tcW w:w="1859" w:type="dxa"/>
          </w:tcPr>
          <w:p w14:paraId="47475BAE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Jianpi Zhiyang Granules</w:t>
            </w:r>
          </w:p>
        </w:tc>
        <w:tc>
          <w:tcPr>
            <w:tcW w:w="4592" w:type="dxa"/>
          </w:tcPr>
          <w:p w14:paraId="179500A0" w14:textId="3805DA56" w:rsidR="009B4AEB" w:rsidRPr="001C7246" w:rsidRDefault="001C7246" w:rsidP="007D1F8F">
            <w:pPr>
              <w:spacing w:line="360" w:lineRule="auto"/>
              <w:jc w:val="both"/>
              <w:rPr>
                <w:rFonts w:cs="Times New Roman"/>
                <w:sz w:val="15"/>
                <w:szCs w:val="15"/>
                <w:lang w:eastAsia="zh-CN"/>
              </w:rPr>
            </w:pPr>
            <w:r>
              <w:rPr>
                <w:rFonts w:cs="Times New Roman"/>
                <w:sz w:val="15"/>
                <w:szCs w:val="15"/>
              </w:rPr>
              <w:t>T</w:t>
            </w:r>
            <w:r w:rsidR="00E74C91" w:rsidRPr="007D1F8F">
              <w:rPr>
                <w:rFonts w:cs="Times New Roman"/>
                <w:sz w:val="15"/>
                <w:szCs w:val="15"/>
              </w:rPr>
              <w:t xml:space="preserve">he dried root of </w:t>
            </w:r>
            <w:r w:rsidR="00E74C91" w:rsidRPr="007D1F8F">
              <w:rPr>
                <w:rFonts w:cs="Times New Roman"/>
                <w:i/>
                <w:iCs/>
                <w:sz w:val="15"/>
                <w:szCs w:val="15"/>
              </w:rPr>
              <w:t>Astragalus mongholicus</w:t>
            </w:r>
            <w:r w:rsidR="00E74C91" w:rsidRPr="007D1F8F">
              <w:rPr>
                <w:rFonts w:cs="Times New Roman"/>
                <w:sz w:val="15"/>
                <w:szCs w:val="15"/>
              </w:rPr>
              <w:t xml:space="preserve"> Bunge (</w:t>
            </w:r>
            <w:r w:rsidR="00E74C91" w:rsidRPr="007D1F8F">
              <w:rPr>
                <w:rFonts w:cs="Times New Roman"/>
                <w:i/>
                <w:iCs/>
                <w:sz w:val="15"/>
                <w:szCs w:val="15"/>
              </w:rPr>
              <w:t>huáng qí</w:t>
            </w:r>
            <w:r w:rsidR="00E74C91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, </w:t>
            </w:r>
            <w:r w:rsidR="00E74C91" w:rsidRPr="001C7246"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E74C91" w:rsidRPr="007D1F8F">
              <w:rPr>
                <w:rFonts w:cs="Times New Roman"/>
                <w:sz w:val="15"/>
                <w:szCs w:val="15"/>
              </w:rPr>
              <w:t xml:space="preserve">he dried rhizome of </w:t>
            </w:r>
            <w:r w:rsidR="00E74C91" w:rsidRPr="007D1F8F">
              <w:rPr>
                <w:rFonts w:cs="Times New Roman"/>
                <w:i/>
                <w:iCs/>
                <w:sz w:val="15"/>
                <w:szCs w:val="15"/>
              </w:rPr>
              <w:t>Atractylodes macrocephala</w:t>
            </w:r>
            <w:r w:rsidR="00E74C91" w:rsidRPr="007D1F8F">
              <w:rPr>
                <w:rFonts w:cs="Times New Roman"/>
                <w:sz w:val="15"/>
                <w:szCs w:val="15"/>
              </w:rPr>
              <w:t xml:space="preserve"> Koidz. (</w:t>
            </w:r>
            <w:r w:rsidR="00E74C91" w:rsidRPr="007D1F8F">
              <w:rPr>
                <w:rFonts w:cs="Times New Roman"/>
                <w:i/>
                <w:iCs/>
                <w:sz w:val="15"/>
                <w:szCs w:val="15"/>
              </w:rPr>
              <w:t>bái zhú</w:t>
            </w:r>
            <w:r w:rsidR="00E74C91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, </w:t>
            </w:r>
            <w:r w:rsidR="00E74C91" w:rsidRPr="007D1F8F">
              <w:rPr>
                <w:rFonts w:eastAsia="等线" w:cs="Times New Roman"/>
                <w:color w:val="000000"/>
                <w:sz w:val="15"/>
                <w:szCs w:val="15"/>
              </w:rPr>
              <w:t>the dried root of</w:t>
            </w:r>
            <w:r w:rsidR="00E74C91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Angelica sinensis</w:t>
            </w:r>
            <w:r w:rsidR="00E74C91" w:rsidRPr="007D1F8F">
              <w:rPr>
                <w:rFonts w:cs="Times New Roman"/>
                <w:sz w:val="15"/>
                <w:szCs w:val="15"/>
              </w:rPr>
              <w:t xml:space="preserve"> (Oliv.) Diels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E74C91" w:rsidRPr="007D1F8F">
              <w:rPr>
                <w:rFonts w:cs="Times New Roman"/>
                <w:sz w:val="15"/>
                <w:szCs w:val="15"/>
              </w:rPr>
              <w:t>(</w:t>
            </w:r>
            <w:r w:rsidR="00E74C91" w:rsidRPr="001C7246">
              <w:rPr>
                <w:rFonts w:cs="Times New Roman"/>
                <w:i/>
                <w:iCs/>
                <w:sz w:val="15"/>
                <w:szCs w:val="15"/>
              </w:rPr>
              <w:t>dāng guī</w:t>
            </w:r>
            <w:r w:rsidR="00E74C91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,</w:t>
            </w:r>
            <w:r w:rsidR="00E74C91" w:rsidRPr="007D1F8F">
              <w:rPr>
                <w:rFonts w:cs="Times New Roman"/>
                <w:sz w:val="15"/>
                <w:szCs w:val="15"/>
              </w:rPr>
              <w:t xml:space="preserve"> the dried rhizome of </w:t>
            </w:r>
            <w:r w:rsidR="00E74C91" w:rsidRPr="007D1F8F">
              <w:rPr>
                <w:rFonts w:cs="Times New Roman"/>
                <w:i/>
                <w:iCs/>
                <w:sz w:val="15"/>
                <w:szCs w:val="15"/>
              </w:rPr>
              <w:t>Polygonum multiflorum</w:t>
            </w:r>
            <w:r w:rsidR="00E74C91" w:rsidRPr="007D1F8F">
              <w:rPr>
                <w:rFonts w:cs="Times New Roman"/>
                <w:sz w:val="15"/>
                <w:szCs w:val="15"/>
              </w:rPr>
              <w:t xml:space="preserve"> Thunb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E74C91" w:rsidRPr="007D1F8F">
              <w:rPr>
                <w:rFonts w:cs="Times New Roman"/>
                <w:sz w:val="15"/>
                <w:szCs w:val="15"/>
                <w:lang w:eastAsia="zh-CN"/>
              </w:rPr>
              <w:t>(</w:t>
            </w:r>
            <w:r w:rsidR="00E74C91" w:rsidRPr="001C7246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shǒu wū</w:t>
            </w:r>
            <w:proofErr w:type="gramStart"/>
            <w:r w:rsidR="00E74C91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,</w:t>
            </w:r>
            <w:r w:rsidR="00E74C91" w:rsidRPr="007D1F8F">
              <w:rPr>
                <w:rFonts w:cs="Times New Roman"/>
                <w:sz w:val="15"/>
                <w:szCs w:val="15"/>
              </w:rPr>
              <w:t>the</w:t>
            </w:r>
            <w:proofErr w:type="gramEnd"/>
            <w:r w:rsidR="00E74C91" w:rsidRPr="007D1F8F">
              <w:rPr>
                <w:rFonts w:cs="Times New Roman"/>
                <w:sz w:val="15"/>
                <w:szCs w:val="15"/>
              </w:rPr>
              <w:t xml:space="preserve"> ried rhizome of </w:t>
            </w:r>
            <w:r w:rsidR="00E74C91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Rehmannia glutinosa Libosch </w:t>
            </w:r>
            <w:r w:rsidR="00E74C91" w:rsidRPr="007D1F8F">
              <w:rPr>
                <w:rFonts w:cs="Times New Roman"/>
                <w:i/>
                <w:iCs/>
                <w:sz w:val="15"/>
                <w:szCs w:val="15"/>
              </w:rPr>
              <w:t>（</w:t>
            </w:r>
            <w:r w:rsidR="00E74C91" w:rsidRPr="001C7246">
              <w:rPr>
                <w:rFonts w:cs="Times New Roman"/>
                <w:i/>
                <w:iCs/>
                <w:sz w:val="15"/>
                <w:szCs w:val="15"/>
              </w:rPr>
              <w:t>dì huáng</w:t>
            </w:r>
            <w:r w:rsidR="00E74C91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, </w:t>
            </w:r>
            <w:r w:rsidR="00E74C91" w:rsidRPr="007D1F8F">
              <w:rPr>
                <w:rFonts w:cs="Times New Roman"/>
                <w:sz w:val="15"/>
                <w:szCs w:val="15"/>
              </w:rPr>
              <w:t xml:space="preserve">the dried root of </w:t>
            </w:r>
            <w:r w:rsidR="00E74C91" w:rsidRPr="007D1F8F">
              <w:rPr>
                <w:rFonts w:cs="Times New Roman"/>
                <w:i/>
                <w:iCs/>
                <w:sz w:val="15"/>
                <w:szCs w:val="15"/>
              </w:rPr>
              <w:t>Paeonia lactiflora</w:t>
            </w:r>
            <w:r w:rsidR="00E74C91" w:rsidRPr="007D1F8F">
              <w:rPr>
                <w:rFonts w:cs="Times New Roman"/>
                <w:sz w:val="15"/>
                <w:szCs w:val="15"/>
              </w:rPr>
              <w:t xml:space="preserve"> Pall. (</w:t>
            </w:r>
            <w:r w:rsidR="00E74C91" w:rsidRPr="007D1F8F">
              <w:rPr>
                <w:rFonts w:cs="Times New Roman"/>
                <w:i/>
                <w:iCs/>
                <w:sz w:val="15"/>
                <w:szCs w:val="15"/>
              </w:rPr>
              <w:t>bái sháo</w:t>
            </w:r>
            <w:r w:rsidR="00E74C91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, </w:t>
            </w:r>
            <w:r w:rsidR="00EE3F13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t</w:t>
            </w:r>
            <w:r w:rsidR="00EE3F13" w:rsidRPr="007D1F8F">
              <w:rPr>
                <w:rFonts w:cs="Times New Roman"/>
                <w:sz w:val="15"/>
                <w:szCs w:val="15"/>
              </w:rPr>
              <w:t xml:space="preserve">he dried rhizome of </w:t>
            </w:r>
            <w:r w:rsidR="00EE3F13" w:rsidRPr="001A79EA">
              <w:rPr>
                <w:rFonts w:cs="Times New Roman"/>
                <w:i/>
                <w:iCs/>
                <w:sz w:val="15"/>
                <w:szCs w:val="15"/>
              </w:rPr>
              <w:t xml:space="preserve">Conioselinum anthriscoides 'Chuanxiong' </w:t>
            </w:r>
            <w:r w:rsidR="00EE3F13" w:rsidRPr="007D1F8F">
              <w:rPr>
                <w:rFonts w:cs="Times New Roman"/>
                <w:sz w:val="15"/>
                <w:szCs w:val="15"/>
              </w:rPr>
              <w:t>(</w:t>
            </w:r>
            <w:r w:rsidR="00EE3F13" w:rsidRPr="007D1F8F">
              <w:rPr>
                <w:rFonts w:cs="Times New Roman"/>
                <w:i/>
                <w:iCs/>
                <w:sz w:val="15"/>
                <w:szCs w:val="15"/>
              </w:rPr>
              <w:t>chuān xiōng</w:t>
            </w:r>
            <w:r w:rsidR="00EE3F13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, </w:t>
            </w:r>
            <w:r w:rsidR="00EE3F13" w:rsidRPr="007D1F8F">
              <w:rPr>
                <w:rFonts w:cs="Times New Roman"/>
                <w:sz w:val="15"/>
                <w:szCs w:val="15"/>
              </w:rPr>
              <w:t xml:space="preserve">the dry aboveground portion of </w:t>
            </w:r>
            <w:r w:rsidR="00EE3F13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Schizonepeta tenuifolia</w:t>
            </w:r>
            <w:r w:rsidR="00EE3F13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Briq </w:t>
            </w:r>
            <w:r w:rsidR="00EE3F13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EE3F13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jīng jiè</w:t>
            </w:r>
            <w:r w:rsidR="00EE3F13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, </w:t>
            </w:r>
            <w:r w:rsidR="00EE3F13" w:rsidRPr="007D1F8F">
              <w:rPr>
                <w:rFonts w:eastAsia="等线" w:cs="Times New Roman"/>
                <w:color w:val="000000"/>
                <w:sz w:val="15"/>
                <w:szCs w:val="15"/>
              </w:rPr>
              <w:t>the dried root of</w:t>
            </w:r>
            <w:r w:rsidR="00EE3F13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</w:t>
            </w:r>
            <w:r w:rsidR="00EE3F13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 xml:space="preserve">Saposhnikovia divaricata </w:t>
            </w:r>
            <w:r w:rsidR="00EE3F13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EE3F13" w:rsidRPr="007D1F8F">
              <w:rPr>
                <w:rFonts w:cs="Times New Roman"/>
                <w:color w:val="000000"/>
                <w:sz w:val="15"/>
                <w:szCs w:val="15"/>
              </w:rPr>
              <w:t>Turcz</w:t>
            </w:r>
            <w:r w:rsidR="00EE3F13" w:rsidRPr="007D1F8F">
              <w:rPr>
                <w:rFonts w:cs="Times New Roman"/>
                <w:color w:val="000000"/>
                <w:sz w:val="15"/>
                <w:szCs w:val="15"/>
              </w:rPr>
              <w:t>）</w:t>
            </w:r>
            <w:r w:rsidR="00EE3F13" w:rsidRPr="007D1F8F">
              <w:rPr>
                <w:rFonts w:cs="Times New Roman"/>
                <w:color w:val="000000"/>
                <w:sz w:val="15"/>
                <w:szCs w:val="15"/>
              </w:rPr>
              <w:t>Schischk</w:t>
            </w:r>
            <w:r w:rsidR="00EE3F13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EE3F13" w:rsidRPr="001A79EA">
              <w:rPr>
                <w:rFonts w:cs="Times New Roman"/>
                <w:i/>
                <w:iCs/>
                <w:sz w:val="15"/>
                <w:szCs w:val="15"/>
              </w:rPr>
              <w:t>fáng fēng</w:t>
            </w:r>
            <w:r w:rsidR="00EE3F13" w:rsidRPr="007D1F8F">
              <w:rPr>
                <w:rFonts w:cs="Times New Roman"/>
                <w:sz w:val="15"/>
                <w:szCs w:val="15"/>
              </w:rPr>
              <w:t>）</w:t>
            </w:r>
            <w:r w:rsidR="001A79EA">
              <w:rPr>
                <w:rFonts w:cs="Times New Roman" w:hint="eastAsia"/>
                <w:sz w:val="15"/>
                <w:szCs w:val="15"/>
                <w:lang w:eastAsia="zh-CN"/>
              </w:rPr>
              <w:t>.</w:t>
            </w:r>
          </w:p>
        </w:tc>
        <w:tc>
          <w:tcPr>
            <w:tcW w:w="1903" w:type="dxa"/>
          </w:tcPr>
          <w:p w14:paraId="4A45BF82" w14:textId="595D6E89" w:rsidR="009B4AEB" w:rsidRPr="007D1F8F" w:rsidRDefault="00EE3F13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Hospital preparation of Shenzhen Hospital of Traditional Chinese Medicine, Affiliated Hospital of Guangzhou University of Chinese Medicine</w:t>
            </w:r>
          </w:p>
        </w:tc>
      </w:tr>
      <w:tr w:rsidR="009B4AEB" w:rsidRPr="007D1F8F" w14:paraId="5B0F8146" w14:textId="77777777" w:rsidTr="001A79EA">
        <w:trPr>
          <w:trHeight w:val="1132"/>
        </w:trPr>
        <w:tc>
          <w:tcPr>
            <w:tcW w:w="1423" w:type="dxa"/>
          </w:tcPr>
          <w:p w14:paraId="135768A9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lastRenderedPageBreak/>
              <w:t>Saiqian Hu (2018)</w:t>
            </w:r>
          </w:p>
        </w:tc>
        <w:tc>
          <w:tcPr>
            <w:tcW w:w="1859" w:type="dxa"/>
          </w:tcPr>
          <w:p w14:paraId="1B56D012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Modified Siwu Decoction Combined with Yangxue Runzao Zhiyang Prescription</w:t>
            </w:r>
          </w:p>
        </w:tc>
        <w:tc>
          <w:tcPr>
            <w:tcW w:w="4592" w:type="dxa"/>
          </w:tcPr>
          <w:p w14:paraId="6C79109D" w14:textId="6D0E39D2" w:rsidR="009B4AEB" w:rsidRPr="001A79EA" w:rsidRDefault="001A79EA" w:rsidP="001A79EA">
            <w:pPr>
              <w:spacing w:line="360" w:lineRule="auto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6C0ECF" w:rsidRPr="007D1F8F">
              <w:rPr>
                <w:rFonts w:eastAsia="等线" w:cs="Times New Roman"/>
                <w:color w:val="000000"/>
                <w:sz w:val="15"/>
                <w:szCs w:val="15"/>
              </w:rPr>
              <w:t>he dried root of</w:t>
            </w:r>
            <w:r w:rsidR="006C0ECF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Angelica sinensis</w:t>
            </w:r>
            <w:r w:rsidR="006C0ECF" w:rsidRPr="007D1F8F">
              <w:rPr>
                <w:rFonts w:cs="Times New Roman"/>
                <w:sz w:val="15"/>
                <w:szCs w:val="15"/>
              </w:rPr>
              <w:t xml:space="preserve"> (Oliv.) Diels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6C0ECF" w:rsidRPr="007D1F8F">
              <w:rPr>
                <w:rFonts w:cs="Times New Roman"/>
                <w:sz w:val="15"/>
                <w:szCs w:val="15"/>
              </w:rPr>
              <w:t>(</w:t>
            </w:r>
            <w:r w:rsidR="006C0ECF" w:rsidRPr="001A79EA">
              <w:rPr>
                <w:rFonts w:cs="Times New Roman"/>
                <w:i/>
                <w:iCs/>
                <w:sz w:val="15"/>
                <w:szCs w:val="15"/>
              </w:rPr>
              <w:t>dāng guī</w:t>
            </w:r>
            <w:r w:rsidR="006C0ECF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6C0ECF" w:rsidRPr="007D1F8F"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6C0ECF" w:rsidRPr="007D1F8F">
              <w:rPr>
                <w:rFonts w:cs="Times New Roman"/>
                <w:sz w:val="15"/>
                <w:szCs w:val="15"/>
              </w:rPr>
              <w:t xml:space="preserve">he dried rhizome of </w:t>
            </w:r>
            <w:r w:rsidR="006C0ECF" w:rsidRPr="001A79EA">
              <w:rPr>
                <w:rFonts w:cs="Times New Roman"/>
                <w:i/>
                <w:iCs/>
                <w:sz w:val="15"/>
                <w:szCs w:val="15"/>
              </w:rPr>
              <w:t xml:space="preserve">Conioselinum anthriscoides 'Chuanxiong' </w:t>
            </w:r>
            <w:r w:rsidR="006C0ECF" w:rsidRPr="007D1F8F">
              <w:rPr>
                <w:rFonts w:cs="Times New Roman"/>
                <w:sz w:val="15"/>
                <w:szCs w:val="15"/>
              </w:rPr>
              <w:t>(</w:t>
            </w:r>
            <w:r w:rsidR="006C0ECF" w:rsidRPr="007D1F8F">
              <w:rPr>
                <w:rFonts w:cs="Times New Roman"/>
                <w:i/>
                <w:iCs/>
                <w:sz w:val="15"/>
                <w:szCs w:val="15"/>
              </w:rPr>
              <w:t>chuān xiōng</w:t>
            </w:r>
            <w:r w:rsidR="006C0ECF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10g, </w:t>
            </w:r>
            <w:r w:rsidR="006C0ECF" w:rsidRPr="007D1F8F">
              <w:rPr>
                <w:rFonts w:cs="Times New Roman"/>
                <w:sz w:val="15"/>
                <w:szCs w:val="15"/>
              </w:rPr>
              <w:t xml:space="preserve">the dried root of </w:t>
            </w:r>
            <w:r w:rsidR="006C0ECF" w:rsidRPr="007D1F8F">
              <w:rPr>
                <w:rFonts w:cs="Times New Roman"/>
                <w:i/>
                <w:iCs/>
                <w:sz w:val="15"/>
                <w:szCs w:val="15"/>
              </w:rPr>
              <w:t>Paeonia lactiflora</w:t>
            </w:r>
            <w:r w:rsidR="006C0ECF" w:rsidRPr="007D1F8F">
              <w:rPr>
                <w:rFonts w:cs="Times New Roman"/>
                <w:sz w:val="15"/>
                <w:szCs w:val="15"/>
              </w:rPr>
              <w:t xml:space="preserve"> Pall. (</w:t>
            </w:r>
            <w:r w:rsidR="006C0ECF" w:rsidRPr="007D1F8F">
              <w:rPr>
                <w:rFonts w:cs="Times New Roman"/>
                <w:i/>
                <w:iCs/>
                <w:sz w:val="15"/>
                <w:szCs w:val="15"/>
              </w:rPr>
              <w:t>bái sháo</w:t>
            </w:r>
            <w:r w:rsidR="006C0ECF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6C0ECF" w:rsidRPr="007D1F8F">
              <w:rPr>
                <w:rFonts w:cs="Times New Roman"/>
                <w:sz w:val="15"/>
                <w:szCs w:val="15"/>
              </w:rPr>
              <w:t xml:space="preserve">the ried rhizome of </w:t>
            </w:r>
            <w:r w:rsidR="006C0ECF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Rehmannia glutinosa Libosch </w:t>
            </w:r>
            <w:r w:rsidR="006C0ECF" w:rsidRPr="007D1F8F">
              <w:rPr>
                <w:rFonts w:cs="Times New Roman"/>
                <w:i/>
                <w:iCs/>
                <w:sz w:val="15"/>
                <w:szCs w:val="15"/>
              </w:rPr>
              <w:t>（</w:t>
            </w:r>
            <w:r w:rsidR="006C0ECF" w:rsidRPr="001A79EA">
              <w:rPr>
                <w:rFonts w:cs="Times New Roman"/>
                <w:i/>
                <w:iCs/>
                <w:sz w:val="15"/>
                <w:szCs w:val="15"/>
              </w:rPr>
              <w:t>dì huáng</w:t>
            </w:r>
            <w:r w:rsidR="006C0ECF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6C0ECF" w:rsidRPr="007D1F8F">
              <w:rPr>
                <w:rFonts w:cs="Times New Roman"/>
                <w:sz w:val="15"/>
                <w:szCs w:val="15"/>
              </w:rPr>
              <w:t xml:space="preserve">the dried velamen of </w:t>
            </w:r>
            <w:r w:rsidR="006C0ECF" w:rsidRPr="007D1F8F">
              <w:rPr>
                <w:rFonts w:cs="Times New Roman"/>
                <w:i/>
                <w:iCs/>
                <w:sz w:val="15"/>
                <w:szCs w:val="15"/>
              </w:rPr>
              <w:t>Dictamnus dasycarpus</w:t>
            </w:r>
            <w:r w:rsidR="006C0ECF" w:rsidRPr="007D1F8F">
              <w:rPr>
                <w:rFonts w:cs="Times New Roman"/>
                <w:sz w:val="15"/>
                <w:szCs w:val="15"/>
              </w:rPr>
              <w:t xml:space="preserve"> Turcz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6C0ECF" w:rsidRPr="007D1F8F">
              <w:rPr>
                <w:rFonts w:cs="Times New Roman"/>
                <w:sz w:val="15"/>
                <w:szCs w:val="15"/>
              </w:rPr>
              <w:t>(</w:t>
            </w:r>
            <w:r w:rsidR="006C0ECF" w:rsidRPr="007D1F8F">
              <w:rPr>
                <w:rFonts w:cs="Times New Roman"/>
                <w:i/>
                <w:iCs/>
                <w:sz w:val="15"/>
                <w:szCs w:val="15"/>
              </w:rPr>
              <w:t>bái xiān pí</w:t>
            </w:r>
            <w:r w:rsidR="006C0ECF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6C0ECF" w:rsidRPr="007D1F8F">
              <w:rPr>
                <w:rFonts w:eastAsia="等线" w:cs="Times New Roman"/>
                <w:color w:val="000000"/>
                <w:sz w:val="15"/>
                <w:szCs w:val="15"/>
              </w:rPr>
              <w:t>the dried root of</w:t>
            </w:r>
            <w:r w:rsidR="006C0ECF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</w:t>
            </w:r>
            <w:r w:rsidR="006C0ECF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 xml:space="preserve">Saposhnikovia divaricata </w:t>
            </w:r>
            <w:r w:rsidR="006C0ECF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6C0ECF" w:rsidRPr="007D1F8F">
              <w:rPr>
                <w:rFonts w:cs="Times New Roman"/>
                <w:color w:val="000000"/>
                <w:sz w:val="15"/>
                <w:szCs w:val="15"/>
              </w:rPr>
              <w:t>Turcz</w:t>
            </w:r>
            <w:r w:rsidR="006C0ECF" w:rsidRPr="007D1F8F">
              <w:rPr>
                <w:rFonts w:cs="Times New Roman"/>
                <w:color w:val="000000"/>
                <w:sz w:val="15"/>
                <w:szCs w:val="15"/>
              </w:rPr>
              <w:t>）</w:t>
            </w:r>
            <w:r w:rsidR="006C0ECF" w:rsidRPr="007D1F8F">
              <w:rPr>
                <w:rFonts w:cs="Times New Roman"/>
                <w:color w:val="000000"/>
                <w:sz w:val="15"/>
                <w:szCs w:val="15"/>
              </w:rPr>
              <w:t>Schischk</w:t>
            </w:r>
            <w:r w:rsidR="006C0ECF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6C0ECF" w:rsidRPr="001A79EA">
              <w:rPr>
                <w:rFonts w:cs="Times New Roman"/>
                <w:i/>
                <w:iCs/>
                <w:sz w:val="15"/>
                <w:szCs w:val="15"/>
              </w:rPr>
              <w:t>fáng fēng</w:t>
            </w:r>
            <w:r w:rsidR="006C0ECF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10g,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6C0ECF" w:rsidRPr="007D1F8F">
              <w:rPr>
                <w:rFonts w:cs="Times New Roman"/>
                <w:sz w:val="15"/>
                <w:szCs w:val="15"/>
              </w:rPr>
              <w:t xml:space="preserve">the dry aboveground portion of </w:t>
            </w:r>
            <w:r w:rsidR="006C0ECF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Schizonepeta tenuifolia</w:t>
            </w:r>
            <w:r w:rsidR="006C0ECF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Briq </w:t>
            </w:r>
            <w:r w:rsidR="006C0ECF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6C0ECF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jīng jiè</w:t>
            </w:r>
            <w:r w:rsidR="006C0ECF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6C0ECF" w:rsidRPr="007D1F8F">
              <w:rPr>
                <w:rFonts w:cs="Times New Roman"/>
                <w:sz w:val="15"/>
                <w:szCs w:val="15"/>
              </w:rPr>
              <w:t>the dried root of</w:t>
            </w:r>
            <w:r w:rsidR="006C0ECF" w:rsidRPr="001A79EA">
              <w:rPr>
                <w:rFonts w:cs="Times New Roman"/>
                <w:i/>
                <w:iCs/>
                <w:sz w:val="15"/>
                <w:szCs w:val="15"/>
              </w:rPr>
              <w:t xml:space="preserve"> Smilax glabra </w:t>
            </w:r>
            <w:r w:rsidR="006C0ECF" w:rsidRPr="007D1F8F">
              <w:rPr>
                <w:rFonts w:cs="Times New Roman"/>
                <w:sz w:val="15"/>
                <w:szCs w:val="15"/>
              </w:rPr>
              <w:t>Roxb. (</w:t>
            </w:r>
            <w:r w:rsidR="006C0ECF" w:rsidRPr="007D1F8F">
              <w:rPr>
                <w:rFonts w:cs="Times New Roman"/>
                <w:i/>
                <w:iCs/>
                <w:sz w:val="15"/>
                <w:szCs w:val="15"/>
              </w:rPr>
              <w:t>tŭ fú líng</w:t>
            </w:r>
            <w:r w:rsidR="006C0ECF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20g, </w:t>
            </w:r>
            <w:r w:rsidR="006C0ECF" w:rsidRPr="007D1F8F">
              <w:rPr>
                <w:rFonts w:cs="Times New Roman"/>
                <w:sz w:val="15"/>
                <w:szCs w:val="15"/>
              </w:rPr>
              <w:t xml:space="preserve">the dried ripe fruit of </w:t>
            </w:r>
            <w:r w:rsidR="006C0ECF" w:rsidRPr="001A79EA">
              <w:rPr>
                <w:rFonts w:cs="Times New Roman"/>
                <w:i/>
                <w:iCs/>
                <w:sz w:val="15"/>
                <w:szCs w:val="15"/>
              </w:rPr>
              <w:t>Kochia scoparia</w:t>
            </w:r>
            <w:r w:rsidR="006C0ECF" w:rsidRPr="007D1F8F">
              <w:rPr>
                <w:rFonts w:cs="Times New Roman"/>
                <w:sz w:val="15"/>
                <w:szCs w:val="15"/>
              </w:rPr>
              <w:t xml:space="preserve"> (L.) Schrad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6C0ECF" w:rsidRPr="007D1F8F">
              <w:rPr>
                <w:rFonts w:cs="Times New Roman"/>
                <w:sz w:val="15"/>
                <w:szCs w:val="15"/>
              </w:rPr>
              <w:t>(</w:t>
            </w:r>
            <w:r w:rsidR="006C0ECF" w:rsidRPr="001A79EA">
              <w:rPr>
                <w:rFonts w:cs="Times New Roman"/>
                <w:i/>
                <w:iCs/>
                <w:sz w:val="15"/>
                <w:szCs w:val="15"/>
              </w:rPr>
              <w:t>dì fū zǐ</w:t>
            </w:r>
            <w:r w:rsidR="006C0ECF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2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0g, </w:t>
            </w:r>
            <w:r w:rsidR="006C0ECF" w:rsidRPr="007D1F8F">
              <w:rPr>
                <w:rFonts w:cs="Times New Roman"/>
                <w:sz w:val="15"/>
                <w:szCs w:val="15"/>
              </w:rPr>
              <w:t xml:space="preserve">the dried ripe fruit of </w:t>
            </w:r>
            <w:r w:rsidR="006C0ECF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>Ligustrum lucidum</w:t>
            </w:r>
            <w:r w:rsidR="006C0ECF" w:rsidRPr="007D1F8F">
              <w:rPr>
                <w:rFonts w:cs="Times New Roman"/>
                <w:color w:val="000000"/>
                <w:sz w:val="15"/>
                <w:szCs w:val="15"/>
              </w:rPr>
              <w:t xml:space="preserve"> Ait</w:t>
            </w:r>
            <w:r w:rsidR="006C0ECF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6C0ECF" w:rsidRPr="001A79EA">
              <w:rPr>
                <w:rFonts w:cs="Times New Roman"/>
                <w:i/>
                <w:iCs/>
                <w:color w:val="000000"/>
                <w:sz w:val="15"/>
                <w:szCs w:val="15"/>
              </w:rPr>
              <w:t>nǚ zhēn zǐ</w:t>
            </w:r>
            <w:r w:rsidR="006C0ECF" w:rsidRPr="007D1F8F">
              <w:rPr>
                <w:rFonts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6C0ECF" w:rsidRPr="007D1F8F">
              <w:rPr>
                <w:rFonts w:cs="Times New Roman"/>
                <w:sz w:val="15"/>
                <w:szCs w:val="15"/>
              </w:rPr>
              <w:t xml:space="preserve">the dried root of </w:t>
            </w:r>
            <w:r w:rsidR="006C0ECF" w:rsidRPr="007D1F8F">
              <w:rPr>
                <w:rFonts w:cs="Times New Roman"/>
                <w:i/>
                <w:iCs/>
                <w:sz w:val="15"/>
                <w:szCs w:val="15"/>
              </w:rPr>
              <w:t>Sophora flavescens</w:t>
            </w:r>
            <w:r w:rsidR="006C0ECF" w:rsidRPr="007D1F8F">
              <w:rPr>
                <w:rFonts w:cs="Times New Roman"/>
                <w:sz w:val="15"/>
                <w:szCs w:val="15"/>
              </w:rPr>
              <w:t xml:space="preserve"> Aiton (</w:t>
            </w:r>
            <w:r w:rsidR="006C0ECF" w:rsidRPr="007D1F8F">
              <w:rPr>
                <w:rFonts w:cs="Times New Roman"/>
                <w:i/>
                <w:iCs/>
                <w:sz w:val="15"/>
                <w:szCs w:val="15"/>
              </w:rPr>
              <w:t>kŭ shēn</w:t>
            </w:r>
            <w:r w:rsidR="006C0ECF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FD7CB6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root of </w:t>
            </w:r>
            <w:r w:rsidR="00FD7CB6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Anemarrhena asphodeloides</w:t>
            </w:r>
            <w:r w:rsidR="00FD7CB6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Bge </w:t>
            </w:r>
            <w:r w:rsidR="00FD7CB6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FD7CB6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zhī mǔ</w:t>
            </w:r>
            <w:r w:rsidR="00FD7CB6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FD7CB6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dry aboveground portion of </w:t>
            </w:r>
            <w:r w:rsidR="00FD7CB6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>Eclipta prostrata</w:t>
            </w:r>
            <w:r w:rsidR="00FD7CB6" w:rsidRPr="007D1F8F">
              <w:rPr>
                <w:rFonts w:cs="Times New Roman"/>
                <w:color w:val="000000"/>
                <w:sz w:val="15"/>
                <w:szCs w:val="15"/>
              </w:rPr>
              <w:t xml:space="preserve"> L</w:t>
            </w:r>
            <w:r w:rsidR="00FD7CB6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FD7CB6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mò hàn lián</w:t>
            </w:r>
            <w:r w:rsidR="00FD7CB6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20g, </w:t>
            </w:r>
            <w:r w:rsidR="00FD7CB6" w:rsidRPr="007D1F8F">
              <w:rPr>
                <w:rFonts w:eastAsia="宋体" w:cs="Times New Roman"/>
                <w:sz w:val="15"/>
                <w:szCs w:val="15"/>
              </w:rPr>
              <w:t xml:space="preserve">the dried bark of </w:t>
            </w:r>
            <w:r w:rsidR="00FD7CB6" w:rsidRPr="007D1F8F">
              <w:rPr>
                <w:rFonts w:eastAsia="宋体" w:cs="Times New Roman"/>
                <w:i/>
                <w:iCs/>
                <w:sz w:val="15"/>
                <w:szCs w:val="15"/>
              </w:rPr>
              <w:t>Phellodendron chinense</w:t>
            </w:r>
            <w:r w:rsidR="00FD7CB6" w:rsidRPr="007D1F8F">
              <w:rPr>
                <w:rFonts w:eastAsia="宋体" w:cs="Times New Roman"/>
                <w:sz w:val="15"/>
                <w:szCs w:val="15"/>
              </w:rPr>
              <w:t xml:space="preserve"> C.K.</w:t>
            </w:r>
            <w:r>
              <w:rPr>
                <w:rFonts w:eastAsia="宋体" w:cs="Times New Roman"/>
                <w:sz w:val="15"/>
                <w:szCs w:val="15"/>
              </w:rPr>
              <w:t xml:space="preserve"> </w:t>
            </w:r>
            <w:r w:rsidR="00FD7CB6" w:rsidRPr="007D1F8F">
              <w:rPr>
                <w:rFonts w:eastAsia="宋体" w:cs="Times New Roman"/>
                <w:sz w:val="15"/>
                <w:szCs w:val="15"/>
              </w:rPr>
              <w:t>Schneid. (</w:t>
            </w:r>
            <w:r w:rsidR="00FD7CB6" w:rsidRPr="007D1F8F">
              <w:rPr>
                <w:rFonts w:cs="Times New Roman"/>
                <w:i/>
                <w:iCs/>
                <w:sz w:val="15"/>
                <w:szCs w:val="15"/>
              </w:rPr>
              <w:t>huáng băi</w:t>
            </w:r>
            <w:r w:rsidR="00FD7CB6" w:rsidRPr="007D1F8F">
              <w:rPr>
                <w:rFonts w:eastAsia="宋体"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12g, </w:t>
            </w:r>
            <w:r w:rsidR="00FD7CB6" w:rsidRPr="007D1F8F">
              <w:rPr>
                <w:rFonts w:cs="Times New Roman"/>
                <w:sz w:val="15"/>
                <w:szCs w:val="15"/>
              </w:rPr>
              <w:t xml:space="preserve">the died root bark of </w:t>
            </w:r>
            <w:r w:rsidR="00FD7CB6" w:rsidRPr="007D1F8F">
              <w:rPr>
                <w:rFonts w:cs="Times New Roman"/>
                <w:i/>
                <w:iCs/>
                <w:sz w:val="15"/>
                <w:szCs w:val="15"/>
              </w:rPr>
              <w:t>Paeonia suffruticosa</w:t>
            </w:r>
            <w:r w:rsidR="00FD7CB6" w:rsidRPr="007D1F8F">
              <w:rPr>
                <w:rFonts w:cs="Times New Roman"/>
                <w:sz w:val="15"/>
                <w:szCs w:val="15"/>
              </w:rPr>
              <w:t xml:space="preserve"> Andr </w:t>
            </w:r>
            <w:r w:rsidR="00FD7CB6" w:rsidRPr="007D1F8F">
              <w:rPr>
                <w:rFonts w:cs="Times New Roman"/>
                <w:sz w:val="15"/>
                <w:szCs w:val="15"/>
              </w:rPr>
              <w:t>（</w:t>
            </w:r>
            <w:r w:rsidR="00FD7CB6" w:rsidRPr="007D1F8F">
              <w:rPr>
                <w:rFonts w:cs="Times New Roman"/>
                <w:sz w:val="15"/>
                <w:szCs w:val="15"/>
              </w:rPr>
              <w:t>mǔ dān pí</w:t>
            </w:r>
            <w:r w:rsidR="00FD7CB6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12g, </w:t>
            </w:r>
            <w:r w:rsidR="008B6A46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horn of </w:t>
            </w:r>
            <w:r w:rsidR="008B6A46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Bubalus bubalis </w:t>
            </w:r>
            <w:r w:rsidR="008B6A46" w:rsidRPr="007D1F8F">
              <w:rPr>
                <w:rFonts w:eastAsia="等线" w:cs="Times New Roman"/>
                <w:color w:val="000000"/>
                <w:sz w:val="15"/>
                <w:szCs w:val="15"/>
              </w:rPr>
              <w:t>Linnaeus (</w:t>
            </w:r>
            <w:r w:rsidR="008B6A46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shuǐ niú jiǎo</w:t>
            </w:r>
            <w:r w:rsidR="008B6A46" w:rsidRPr="007D1F8F">
              <w:rPr>
                <w:rFonts w:eastAsia="等线" w:cs="Times New Roman"/>
                <w:color w:val="000000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10g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</w:tcPr>
          <w:p w14:paraId="47E8558E" w14:textId="77777777" w:rsidR="008B6A46" w:rsidRPr="007D1F8F" w:rsidRDefault="008B6A46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Prepared by Hu et al</w:t>
            </w:r>
          </w:p>
          <w:p w14:paraId="7B7F3B36" w14:textId="31027FA9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</w:p>
        </w:tc>
      </w:tr>
      <w:tr w:rsidR="009B4AEB" w:rsidRPr="007D1F8F" w14:paraId="1F8B7DB7" w14:textId="77777777" w:rsidTr="001A79EA">
        <w:trPr>
          <w:trHeight w:val="849"/>
        </w:trPr>
        <w:tc>
          <w:tcPr>
            <w:tcW w:w="1423" w:type="dxa"/>
          </w:tcPr>
          <w:p w14:paraId="7CDF419A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Lan Ding (2021)</w:t>
            </w:r>
          </w:p>
        </w:tc>
        <w:tc>
          <w:tcPr>
            <w:tcW w:w="1859" w:type="dxa"/>
          </w:tcPr>
          <w:p w14:paraId="1BE4B5B9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Yangxue Qufeng External Washing Prescription</w:t>
            </w:r>
          </w:p>
        </w:tc>
        <w:tc>
          <w:tcPr>
            <w:tcW w:w="4592" w:type="dxa"/>
          </w:tcPr>
          <w:p w14:paraId="301C2897" w14:textId="078657E5" w:rsidR="009B4AEB" w:rsidRPr="001A79EA" w:rsidRDefault="001A79EA" w:rsidP="001A79EA">
            <w:pPr>
              <w:spacing w:line="360" w:lineRule="auto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1113F0" w:rsidRPr="007D1F8F">
              <w:rPr>
                <w:rFonts w:eastAsia="等线" w:cs="Times New Roman"/>
                <w:color w:val="000000"/>
                <w:sz w:val="15"/>
                <w:szCs w:val="15"/>
              </w:rPr>
              <w:t>he dried root of</w:t>
            </w:r>
            <w:r w:rsidR="001113F0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Angelica sinensis</w:t>
            </w:r>
            <w:r w:rsidR="001113F0" w:rsidRPr="007D1F8F">
              <w:rPr>
                <w:rFonts w:cs="Times New Roman"/>
                <w:sz w:val="15"/>
                <w:szCs w:val="15"/>
              </w:rPr>
              <w:t xml:space="preserve"> (Oliv.) Diels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1113F0" w:rsidRPr="007D1F8F">
              <w:rPr>
                <w:rFonts w:cs="Times New Roman"/>
                <w:sz w:val="15"/>
                <w:szCs w:val="15"/>
              </w:rPr>
              <w:t>(</w:t>
            </w:r>
            <w:r w:rsidR="001113F0" w:rsidRPr="001A79EA">
              <w:rPr>
                <w:rFonts w:cs="Times New Roman"/>
                <w:i/>
                <w:iCs/>
                <w:sz w:val="15"/>
                <w:szCs w:val="15"/>
              </w:rPr>
              <w:t>dāng guī)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1113F0" w:rsidRPr="007D1F8F">
              <w:rPr>
                <w:rFonts w:cs="Times New Roman"/>
                <w:sz w:val="15"/>
                <w:szCs w:val="15"/>
              </w:rPr>
              <w:t xml:space="preserve">the dried root of </w:t>
            </w:r>
            <w:r w:rsidR="001113F0" w:rsidRPr="007D1F8F">
              <w:rPr>
                <w:rFonts w:cs="Times New Roman"/>
                <w:i/>
                <w:iCs/>
                <w:sz w:val="15"/>
                <w:szCs w:val="15"/>
              </w:rPr>
              <w:t>Paeonia lactiflora</w:t>
            </w:r>
            <w:r w:rsidR="001113F0" w:rsidRPr="007D1F8F">
              <w:rPr>
                <w:rFonts w:cs="Times New Roman"/>
                <w:sz w:val="15"/>
                <w:szCs w:val="15"/>
              </w:rPr>
              <w:t xml:space="preserve"> Pall</w:t>
            </w:r>
            <w:r w:rsidR="001113F0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="001113F0" w:rsidRPr="007D1F8F">
              <w:rPr>
                <w:rFonts w:cs="Times New Roman"/>
                <w:sz w:val="15"/>
                <w:szCs w:val="15"/>
              </w:rPr>
              <w:t>（</w:t>
            </w:r>
            <w:r w:rsidR="001113F0" w:rsidRPr="001A79EA">
              <w:rPr>
                <w:rFonts w:cs="Times New Roman"/>
                <w:i/>
                <w:iCs/>
                <w:sz w:val="15"/>
                <w:szCs w:val="15"/>
              </w:rPr>
              <w:t>chì sháo</w:t>
            </w:r>
            <w:r w:rsidR="001113F0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1113F0" w:rsidRPr="007D1F8F"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1113F0" w:rsidRPr="007D1F8F">
              <w:rPr>
                <w:rFonts w:cs="Times New Roman"/>
                <w:sz w:val="15"/>
                <w:szCs w:val="15"/>
              </w:rPr>
              <w:t xml:space="preserve">he dried rhizome of </w:t>
            </w:r>
            <w:r w:rsidR="001113F0" w:rsidRPr="001A79EA">
              <w:rPr>
                <w:rFonts w:cs="Times New Roman"/>
                <w:i/>
                <w:iCs/>
                <w:sz w:val="15"/>
                <w:szCs w:val="15"/>
              </w:rPr>
              <w:t xml:space="preserve">Conioselinum anthriscoides 'Chuanxiong' </w:t>
            </w:r>
            <w:r w:rsidR="001113F0" w:rsidRPr="007D1F8F">
              <w:rPr>
                <w:rFonts w:cs="Times New Roman"/>
                <w:sz w:val="15"/>
                <w:szCs w:val="15"/>
              </w:rPr>
              <w:t>(</w:t>
            </w:r>
            <w:r w:rsidR="001113F0" w:rsidRPr="007D1F8F">
              <w:rPr>
                <w:rFonts w:cs="Times New Roman"/>
                <w:i/>
                <w:iCs/>
                <w:sz w:val="15"/>
                <w:szCs w:val="15"/>
              </w:rPr>
              <w:t>chuān xiōng</w:t>
            </w:r>
            <w:r w:rsidR="001113F0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9g, </w:t>
            </w:r>
            <w:r w:rsidR="001113F0" w:rsidRPr="007D1F8F">
              <w:rPr>
                <w:rFonts w:cs="Times New Roman"/>
                <w:sz w:val="15"/>
                <w:szCs w:val="15"/>
              </w:rPr>
              <w:t xml:space="preserve">the died root bark of </w:t>
            </w:r>
            <w:r w:rsidR="001113F0" w:rsidRPr="007D1F8F">
              <w:rPr>
                <w:rFonts w:cs="Times New Roman"/>
                <w:i/>
                <w:iCs/>
                <w:sz w:val="15"/>
                <w:szCs w:val="15"/>
              </w:rPr>
              <w:t>Paeonia suffruticosa</w:t>
            </w:r>
            <w:r w:rsidR="001113F0" w:rsidRPr="007D1F8F">
              <w:rPr>
                <w:rFonts w:cs="Times New Roman"/>
                <w:sz w:val="15"/>
                <w:szCs w:val="15"/>
              </w:rPr>
              <w:t xml:space="preserve"> Andr </w:t>
            </w:r>
            <w:r w:rsidR="001113F0" w:rsidRPr="007D1F8F">
              <w:rPr>
                <w:rFonts w:cs="Times New Roman"/>
                <w:sz w:val="15"/>
                <w:szCs w:val="15"/>
              </w:rPr>
              <w:t>（</w:t>
            </w:r>
            <w:r w:rsidR="001113F0" w:rsidRPr="001A79EA">
              <w:rPr>
                <w:rFonts w:cs="Times New Roman"/>
                <w:i/>
                <w:iCs/>
                <w:sz w:val="15"/>
                <w:szCs w:val="15"/>
              </w:rPr>
              <w:t>mǔ dān pí</w:t>
            </w:r>
            <w:r w:rsidR="001113F0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1113F0" w:rsidRPr="007D1F8F">
              <w:rPr>
                <w:rFonts w:cs="Times New Roman"/>
                <w:sz w:val="15"/>
                <w:szCs w:val="15"/>
              </w:rPr>
              <w:t xml:space="preserve">the dried root of </w:t>
            </w:r>
            <w:r w:rsidR="001113F0" w:rsidRPr="007D1F8F">
              <w:rPr>
                <w:rFonts w:cs="Times New Roman"/>
                <w:i/>
                <w:iCs/>
                <w:sz w:val="15"/>
                <w:szCs w:val="15"/>
              </w:rPr>
              <w:t>Sophora flavescens</w:t>
            </w:r>
            <w:r w:rsidR="001113F0" w:rsidRPr="007D1F8F">
              <w:rPr>
                <w:rFonts w:cs="Times New Roman"/>
                <w:sz w:val="15"/>
                <w:szCs w:val="15"/>
              </w:rPr>
              <w:t xml:space="preserve"> Aiton (</w:t>
            </w:r>
            <w:r w:rsidR="001113F0" w:rsidRPr="007D1F8F">
              <w:rPr>
                <w:rFonts w:cs="Times New Roman"/>
                <w:i/>
                <w:iCs/>
                <w:sz w:val="15"/>
                <w:szCs w:val="15"/>
              </w:rPr>
              <w:t>kŭ shēn</w:t>
            </w:r>
            <w:r w:rsidR="001113F0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1113F0" w:rsidRPr="007D1F8F">
              <w:rPr>
                <w:rFonts w:cs="Times New Roman"/>
                <w:sz w:val="15"/>
                <w:szCs w:val="15"/>
              </w:rPr>
              <w:t xml:space="preserve">the dried root of </w:t>
            </w:r>
            <w:r w:rsidR="001113F0" w:rsidRPr="001A79EA">
              <w:rPr>
                <w:rFonts w:cs="Times New Roman"/>
                <w:i/>
                <w:iCs/>
                <w:sz w:val="15"/>
                <w:szCs w:val="15"/>
              </w:rPr>
              <w:t>Smilax glabra</w:t>
            </w:r>
            <w:r w:rsidR="001113F0" w:rsidRPr="007D1F8F">
              <w:rPr>
                <w:rFonts w:cs="Times New Roman"/>
                <w:sz w:val="15"/>
                <w:szCs w:val="15"/>
              </w:rPr>
              <w:t xml:space="preserve"> Roxb. (</w:t>
            </w:r>
            <w:r w:rsidR="001113F0" w:rsidRPr="007D1F8F">
              <w:rPr>
                <w:rFonts w:cs="Times New Roman"/>
                <w:i/>
                <w:iCs/>
                <w:sz w:val="15"/>
                <w:szCs w:val="15"/>
              </w:rPr>
              <w:t>tŭ fú líng</w:t>
            </w:r>
            <w:r w:rsidR="001113F0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1113F0" w:rsidRPr="007D1F8F">
              <w:rPr>
                <w:rFonts w:cs="Times New Roman"/>
                <w:sz w:val="15"/>
                <w:szCs w:val="15"/>
              </w:rPr>
              <w:t xml:space="preserve">the dried ripe fruit of </w:t>
            </w:r>
            <w:r w:rsidR="001113F0" w:rsidRPr="007D1F8F">
              <w:rPr>
                <w:rFonts w:cs="Times New Roman"/>
                <w:i/>
                <w:iCs/>
                <w:sz w:val="15"/>
                <w:szCs w:val="15"/>
              </w:rPr>
              <w:t>Tribulus terrestris</w:t>
            </w:r>
            <w:r w:rsidR="001113F0" w:rsidRPr="007D1F8F">
              <w:rPr>
                <w:rFonts w:cs="Times New Roman"/>
                <w:sz w:val="15"/>
                <w:szCs w:val="15"/>
              </w:rPr>
              <w:t xml:space="preserve"> L </w:t>
            </w:r>
            <w:r w:rsidR="001113F0" w:rsidRPr="007D1F8F">
              <w:rPr>
                <w:rFonts w:cs="Times New Roman"/>
                <w:sz w:val="15"/>
                <w:szCs w:val="15"/>
              </w:rPr>
              <w:t>（</w:t>
            </w:r>
            <w:r w:rsidR="001113F0" w:rsidRPr="001A79EA">
              <w:rPr>
                <w:rFonts w:cs="Times New Roman"/>
                <w:i/>
                <w:iCs/>
                <w:sz w:val="15"/>
                <w:szCs w:val="15"/>
              </w:rPr>
              <w:t>jí lí</w:t>
            </w:r>
            <w:r w:rsidR="001113F0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1113F0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stems of </w:t>
            </w:r>
            <w:r w:rsidR="001113F0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Polygonum multiflorum</w:t>
            </w:r>
            <w:r w:rsidR="001113F0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Thunb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="001113F0" w:rsidRPr="007D1F8F">
              <w:rPr>
                <w:rFonts w:eastAsia="等线" w:cs="Times New Roman"/>
                <w:color w:val="000000"/>
                <w:sz w:val="15"/>
                <w:szCs w:val="15"/>
              </w:rPr>
              <w:t>(</w:t>
            </w:r>
            <w:r w:rsidR="001113F0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yè jiāo téng</w:t>
            </w:r>
            <w:r w:rsidR="001113F0" w:rsidRPr="007D1F8F">
              <w:rPr>
                <w:rFonts w:eastAsia="等线" w:cs="Times New Roman"/>
                <w:color w:val="000000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30g, </w:t>
            </w:r>
            <w:r w:rsidR="00304C3D" w:rsidRPr="007D1F8F">
              <w:rPr>
                <w:rFonts w:cs="Times New Roman"/>
                <w:sz w:val="15"/>
                <w:szCs w:val="15"/>
              </w:rPr>
              <w:t xml:space="preserve">the dried ripe fruit of </w:t>
            </w:r>
            <w:r w:rsidR="00304C3D" w:rsidRPr="001A79EA">
              <w:rPr>
                <w:rFonts w:cs="Times New Roman"/>
                <w:i/>
                <w:iCs/>
                <w:sz w:val="15"/>
                <w:szCs w:val="15"/>
              </w:rPr>
              <w:t>Kochia scoparia</w:t>
            </w:r>
            <w:r w:rsidR="00304C3D" w:rsidRPr="007D1F8F">
              <w:rPr>
                <w:rFonts w:cs="Times New Roman"/>
                <w:sz w:val="15"/>
                <w:szCs w:val="15"/>
              </w:rPr>
              <w:t xml:space="preserve"> (L.) Schrad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304C3D" w:rsidRPr="007D1F8F">
              <w:rPr>
                <w:rFonts w:cs="Times New Roman"/>
                <w:sz w:val="15"/>
                <w:szCs w:val="15"/>
              </w:rPr>
              <w:t>(</w:t>
            </w:r>
            <w:r w:rsidR="00304C3D" w:rsidRPr="001A79EA">
              <w:rPr>
                <w:rFonts w:cs="Times New Roman"/>
                <w:i/>
                <w:iCs/>
                <w:sz w:val="15"/>
                <w:szCs w:val="15"/>
              </w:rPr>
              <w:t>dì fū zǐ</w:t>
            </w:r>
            <w:r w:rsidR="00304C3D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304C3D" w:rsidRPr="007D1F8F">
              <w:rPr>
                <w:rFonts w:cs="Times New Roman"/>
                <w:sz w:val="15"/>
                <w:szCs w:val="15"/>
              </w:rPr>
              <w:t xml:space="preserve">the dried ripe fruit of </w:t>
            </w:r>
            <w:r w:rsidR="00304C3D" w:rsidRPr="007D1F8F">
              <w:rPr>
                <w:rFonts w:cs="Times New Roman"/>
                <w:i/>
                <w:iCs/>
                <w:sz w:val="15"/>
                <w:szCs w:val="15"/>
              </w:rPr>
              <w:t>Cnidium monnieri</w:t>
            </w:r>
            <w:r w:rsidR="00304C3D" w:rsidRPr="007D1F8F">
              <w:rPr>
                <w:rFonts w:cs="Times New Roman"/>
                <w:sz w:val="15"/>
                <w:szCs w:val="15"/>
              </w:rPr>
              <w:t>（</w:t>
            </w:r>
            <w:r w:rsidR="00304C3D" w:rsidRPr="007D1F8F">
              <w:rPr>
                <w:rFonts w:cs="Times New Roman"/>
                <w:sz w:val="15"/>
                <w:szCs w:val="15"/>
              </w:rPr>
              <w:t>L.</w:t>
            </w:r>
            <w:r w:rsidR="00304C3D" w:rsidRPr="007D1F8F">
              <w:rPr>
                <w:rFonts w:cs="Times New Roman"/>
                <w:sz w:val="15"/>
                <w:szCs w:val="15"/>
              </w:rPr>
              <w:t>）</w:t>
            </w:r>
            <w:r w:rsidR="00304C3D" w:rsidRPr="007D1F8F">
              <w:rPr>
                <w:rFonts w:cs="Times New Roman"/>
                <w:sz w:val="15"/>
                <w:szCs w:val="15"/>
              </w:rPr>
              <w:t>Cuss</w:t>
            </w:r>
            <w:r w:rsidR="00304C3D" w:rsidRPr="007D1F8F">
              <w:rPr>
                <w:rFonts w:cs="Times New Roman"/>
                <w:sz w:val="15"/>
                <w:szCs w:val="15"/>
              </w:rPr>
              <w:t>（</w:t>
            </w:r>
            <w:r w:rsidR="00304C3D" w:rsidRPr="001A79EA">
              <w:rPr>
                <w:rFonts w:cs="Times New Roman"/>
                <w:i/>
                <w:iCs/>
                <w:sz w:val="15"/>
                <w:szCs w:val="15"/>
              </w:rPr>
              <w:t>shé chuáng zǐ</w:t>
            </w:r>
            <w:r w:rsidR="00304C3D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304C3D" w:rsidRPr="007D1F8F">
              <w:rPr>
                <w:rFonts w:cs="Times New Roman"/>
                <w:sz w:val="15"/>
                <w:szCs w:val="15"/>
              </w:rPr>
              <w:t xml:space="preserve">the dry aboveground portion of </w:t>
            </w:r>
            <w:r w:rsidR="00304C3D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Schizonepeta tenuifolia</w:t>
            </w:r>
            <w:r w:rsidR="00304C3D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Briq </w:t>
            </w:r>
            <w:r w:rsidR="00304C3D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304C3D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jīng jiè</w:t>
            </w:r>
            <w:r w:rsidR="00304C3D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10g, </w:t>
            </w:r>
            <w:r w:rsidR="00304C3D" w:rsidRPr="007D1F8F">
              <w:rPr>
                <w:rFonts w:eastAsia="等线" w:cs="Times New Roman"/>
                <w:color w:val="000000"/>
                <w:sz w:val="15"/>
                <w:szCs w:val="15"/>
              </w:rPr>
              <w:t>the dried root of</w:t>
            </w:r>
            <w:r w:rsidR="00304C3D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</w:t>
            </w:r>
            <w:r w:rsidR="00304C3D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 xml:space="preserve">Saposhnikovia divaricata </w:t>
            </w:r>
            <w:r w:rsidR="00304C3D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304C3D" w:rsidRPr="007D1F8F">
              <w:rPr>
                <w:rFonts w:cs="Times New Roman"/>
                <w:color w:val="000000"/>
                <w:sz w:val="15"/>
                <w:szCs w:val="15"/>
              </w:rPr>
              <w:t>Turcz</w:t>
            </w:r>
            <w:r w:rsidR="00304C3D" w:rsidRPr="007D1F8F">
              <w:rPr>
                <w:rFonts w:cs="Times New Roman"/>
                <w:color w:val="000000"/>
                <w:sz w:val="15"/>
                <w:szCs w:val="15"/>
              </w:rPr>
              <w:t>）</w:t>
            </w:r>
            <w:r w:rsidR="00304C3D" w:rsidRPr="007D1F8F">
              <w:rPr>
                <w:rFonts w:cs="Times New Roman"/>
                <w:color w:val="000000"/>
                <w:sz w:val="15"/>
                <w:szCs w:val="15"/>
              </w:rPr>
              <w:t>Schischk</w:t>
            </w:r>
            <w:r w:rsidR="00304C3D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304C3D" w:rsidRPr="001A79EA">
              <w:rPr>
                <w:rFonts w:cs="Times New Roman"/>
                <w:i/>
                <w:iCs/>
                <w:sz w:val="15"/>
                <w:szCs w:val="15"/>
              </w:rPr>
              <w:t>fáng fēng</w:t>
            </w:r>
            <w:r w:rsidR="00304C3D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10g, </w:t>
            </w:r>
            <w:r w:rsidR="00304C3D" w:rsidRPr="007D1F8F">
              <w:rPr>
                <w:rFonts w:cs="Times New Roman"/>
                <w:sz w:val="15"/>
                <w:szCs w:val="15"/>
              </w:rPr>
              <w:t xml:space="preserve">the dried root and rhizome of </w:t>
            </w:r>
            <w:r w:rsidR="00304C3D" w:rsidRPr="007D1F8F">
              <w:rPr>
                <w:rFonts w:cs="Times New Roman"/>
                <w:i/>
                <w:iCs/>
                <w:sz w:val="15"/>
                <w:szCs w:val="15"/>
              </w:rPr>
              <w:t>Glycyrrhiza glabra</w:t>
            </w:r>
            <w:r w:rsidR="00304C3D" w:rsidRPr="007D1F8F">
              <w:rPr>
                <w:rFonts w:cs="Times New Roman"/>
                <w:sz w:val="15"/>
                <w:szCs w:val="15"/>
              </w:rPr>
              <w:t xml:space="preserve"> L. (</w:t>
            </w:r>
            <w:r w:rsidR="00304C3D" w:rsidRPr="007D1F8F">
              <w:rPr>
                <w:rFonts w:cs="Times New Roman"/>
                <w:i/>
                <w:iCs/>
                <w:sz w:val="15"/>
                <w:szCs w:val="15"/>
              </w:rPr>
              <w:t>gān căo</w:t>
            </w:r>
            <w:r w:rsidR="00304C3D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30g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</w:tcPr>
          <w:p w14:paraId="240BBE23" w14:textId="77777777" w:rsidR="00304C3D" w:rsidRPr="007D1F8F" w:rsidRDefault="00304C3D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Prepared by Ding et al</w:t>
            </w:r>
          </w:p>
          <w:p w14:paraId="434DED0A" w14:textId="17E0BEFD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</w:p>
        </w:tc>
      </w:tr>
      <w:tr w:rsidR="009B4AEB" w:rsidRPr="007D1F8F" w14:paraId="6CB4BEBB" w14:textId="77777777" w:rsidTr="001A79EA">
        <w:trPr>
          <w:trHeight w:val="849"/>
        </w:trPr>
        <w:tc>
          <w:tcPr>
            <w:tcW w:w="1423" w:type="dxa"/>
          </w:tcPr>
          <w:p w14:paraId="45628A3B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Yinping Ma (2018)</w:t>
            </w:r>
          </w:p>
        </w:tc>
        <w:tc>
          <w:tcPr>
            <w:tcW w:w="1859" w:type="dxa"/>
          </w:tcPr>
          <w:p w14:paraId="705DCE79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Yangxue Zhiyang Decoction</w:t>
            </w:r>
          </w:p>
        </w:tc>
        <w:tc>
          <w:tcPr>
            <w:tcW w:w="4592" w:type="dxa"/>
          </w:tcPr>
          <w:p w14:paraId="59C6FE61" w14:textId="2C5B7B07" w:rsidR="009B4AEB" w:rsidRPr="001A79EA" w:rsidRDefault="001A79EA" w:rsidP="001A79EA">
            <w:pPr>
              <w:pStyle w:val="HTML"/>
              <w:shd w:val="clear" w:color="auto" w:fill="FFFFFF"/>
              <w:spacing w:before="150" w:after="150" w:line="360" w:lineRule="auto"/>
              <w:jc w:val="both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</w:t>
            </w:r>
            <w:r w:rsidR="00304C3D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he ried rhizome of </w:t>
            </w:r>
            <w:r w:rsidR="00304C3D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Rehmannia glutinosa </w:t>
            </w:r>
            <w:r w:rsidR="00304C3D" w:rsidRPr="001A79EA">
              <w:rPr>
                <w:rFonts w:ascii="Times New Roman" w:hAnsi="Times New Roman" w:cs="Times New Roman"/>
                <w:sz w:val="15"/>
                <w:szCs w:val="15"/>
              </w:rPr>
              <w:t xml:space="preserve">Libosch </w:t>
            </w:r>
            <w:r w:rsidR="00304C3D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（</w:t>
            </w:r>
            <w:r w:rsidR="00304C3D" w:rsidRPr="001A79E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dì huáng</w:t>
            </w:r>
            <w:r w:rsidR="00304C3D" w:rsidRPr="007D1F8F">
              <w:rPr>
                <w:rFonts w:ascii="Times New Roman" w:hAnsi="Times New Roman" w:cs="Times New Roman"/>
                <w:sz w:val="15"/>
                <w:szCs w:val="15"/>
              </w:rPr>
              <w:t>）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25g, 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>the dried rhizome of</w:t>
            </w:r>
            <w:r w:rsidR="00C904EF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C904EF" w:rsidRPr="007D1F8F"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Asparagus cochinchinensis</w:t>
            </w:r>
            <w:r w:rsidR="00C904EF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（</w:t>
            </w:r>
            <w:r w:rsidR="00C904EF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Lour.</w:t>
            </w:r>
            <w:r w:rsidR="00C904EF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）</w:t>
            </w:r>
            <w:r w:rsidR="00C904EF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Merr</w:t>
            </w:r>
            <w:r w:rsidR="00C904EF" w:rsidRPr="007D1F8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（</w:t>
            </w:r>
            <w:r w:rsidR="00C904EF" w:rsidRPr="001A79EA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tiān dōng</w:t>
            </w:r>
            <w:r w:rsidR="00C904EF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25g, 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the dried rhizome of </w:t>
            </w:r>
            <w:r w:rsidR="00C904EF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Ophiopogon japonicus 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>（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>L.f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>）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Ker-Gawl 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>（</w:t>
            </w:r>
            <w:r w:rsidR="00C904EF" w:rsidRPr="001A79E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mài dōng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>）</w:t>
            </w:r>
            <w:r w:rsidR="009B4AEB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25g, 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the died root bark of </w:t>
            </w:r>
            <w:r w:rsidR="00C904EF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Paeonia suffruticosa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 Andr 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>（</w:t>
            </w:r>
            <w:r w:rsidR="00C904EF" w:rsidRPr="001A79E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mǔ dān pí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>）</w:t>
            </w:r>
            <w:r w:rsidR="009B4AEB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20g, 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the dry aboveground portion of </w:t>
            </w:r>
            <w:r w:rsidR="00C904EF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Schizonepeta tenuifolia</w:t>
            </w:r>
            <w:r w:rsidR="00C904EF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Briq </w:t>
            </w:r>
            <w:r w:rsidR="00C904EF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（</w:t>
            </w:r>
            <w:r w:rsidR="00C904EF" w:rsidRPr="001A79EA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jīng jiè</w:t>
            </w:r>
            <w:r w:rsidR="00C904EF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20g, </w:t>
            </w:r>
            <w:r w:rsidR="00C904EF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the dried root of</w:t>
            </w:r>
            <w:r w:rsidR="00C904EF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 Angelica sinensis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 (Oliv.) Diels(</w:t>
            </w:r>
            <w:r w:rsidR="00C904EF" w:rsidRPr="001A79E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dāng guī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10g, 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the dried ripe fruit of </w:t>
            </w:r>
            <w:r w:rsidR="00C904EF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Tribulus terrestris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 L 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>（</w:t>
            </w:r>
            <w:r w:rsidR="00C904EF" w:rsidRPr="001A79EA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jí lí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>）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10g, </w:t>
            </w:r>
            <w:r w:rsidR="00C904EF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the shell of</w:t>
            </w:r>
            <w:r w:rsidR="00C904EF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 xml:space="preserve"> Cryptotympana pustulata</w:t>
            </w:r>
            <w:r w:rsidR="00C904EF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Fabricius (</w:t>
            </w:r>
            <w:r w:rsidR="00C904EF" w:rsidRPr="001A79EA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>chán tuì</w:t>
            </w:r>
            <w:r w:rsidR="00C904EF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)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10g, 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the dried root and rhizome of </w:t>
            </w:r>
            <w:r w:rsidR="00C904EF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Glycyrrhiza glabra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 xml:space="preserve"> L. (</w:t>
            </w:r>
            <w:r w:rsidR="00C904EF" w:rsidRPr="007D1F8F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gān căo</w:t>
            </w:r>
            <w:r w:rsidR="00C904EF" w:rsidRPr="007D1F8F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9B4AEB" w:rsidRPr="007D1F8F">
              <w:rPr>
                <w:rFonts w:ascii="Times New Roman" w:eastAsia="等线" w:hAnsi="Times New Roman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10g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</w:tcPr>
          <w:p w14:paraId="4BD503AC" w14:textId="77777777" w:rsidR="00C904EF" w:rsidRPr="007D1F8F" w:rsidRDefault="00C904EF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Prepared by Ma et al</w:t>
            </w:r>
          </w:p>
          <w:p w14:paraId="4219A3FB" w14:textId="06ECF739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</w:p>
        </w:tc>
      </w:tr>
      <w:tr w:rsidR="009B4AEB" w:rsidRPr="007D1F8F" w14:paraId="01287ACB" w14:textId="77777777" w:rsidTr="001A79EA">
        <w:trPr>
          <w:trHeight w:val="283"/>
        </w:trPr>
        <w:tc>
          <w:tcPr>
            <w:tcW w:w="1423" w:type="dxa"/>
          </w:tcPr>
          <w:p w14:paraId="6D05F102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Mehrzad Mehrbani</w:t>
            </w:r>
          </w:p>
        </w:tc>
        <w:tc>
          <w:tcPr>
            <w:tcW w:w="1859" w:type="dxa"/>
          </w:tcPr>
          <w:p w14:paraId="17FBDB48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extract of field dodder</w:t>
            </w:r>
          </w:p>
        </w:tc>
        <w:tc>
          <w:tcPr>
            <w:tcW w:w="4592" w:type="dxa"/>
          </w:tcPr>
          <w:p w14:paraId="34180EE2" w14:textId="77777777" w:rsidR="009B4AEB" w:rsidRPr="007D1F8F" w:rsidRDefault="009B4AEB" w:rsidP="007D1F8F">
            <w:pPr>
              <w:spacing w:line="360" w:lineRule="auto"/>
              <w:jc w:val="both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dodder seed</w:t>
            </w:r>
          </w:p>
        </w:tc>
        <w:tc>
          <w:tcPr>
            <w:tcW w:w="1903" w:type="dxa"/>
          </w:tcPr>
          <w:p w14:paraId="19FFB0A5" w14:textId="1530898B" w:rsidR="009B4AEB" w:rsidRPr="007D1F8F" w:rsidRDefault="00DA3B7F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bookmarkStart w:id="5" w:name="OLE_LINK4"/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Prepared by Mitra Mehrabani et al</w:t>
            </w:r>
            <w:bookmarkEnd w:id="5"/>
          </w:p>
        </w:tc>
      </w:tr>
      <w:tr w:rsidR="009B4AEB" w:rsidRPr="007D1F8F" w14:paraId="39DDF6B8" w14:textId="77777777" w:rsidTr="001A79EA">
        <w:trPr>
          <w:trHeight w:val="566"/>
        </w:trPr>
        <w:tc>
          <w:tcPr>
            <w:tcW w:w="1423" w:type="dxa"/>
          </w:tcPr>
          <w:p w14:paraId="08FB70DA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Qing Wu (2020)</w:t>
            </w:r>
          </w:p>
        </w:tc>
        <w:tc>
          <w:tcPr>
            <w:tcW w:w="1859" w:type="dxa"/>
          </w:tcPr>
          <w:p w14:paraId="31250A07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Qingre Liangxue decoction</w:t>
            </w:r>
          </w:p>
        </w:tc>
        <w:tc>
          <w:tcPr>
            <w:tcW w:w="4592" w:type="dxa"/>
          </w:tcPr>
          <w:p w14:paraId="74FE81AC" w14:textId="5F8121ED" w:rsidR="009B4AEB" w:rsidRPr="001A79EA" w:rsidRDefault="001A79EA" w:rsidP="001A79EA">
            <w:pPr>
              <w:spacing w:line="360" w:lineRule="auto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</w:t>
            </w:r>
            <w:r w:rsidR="003A25BF" w:rsidRPr="007D1F8F">
              <w:rPr>
                <w:rFonts w:cs="Times New Roman"/>
                <w:sz w:val="15"/>
                <w:szCs w:val="15"/>
              </w:rPr>
              <w:t xml:space="preserve">he dried ripe fruit of </w:t>
            </w:r>
            <w:r w:rsidR="003A25BF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Forsythia suspensa </w:t>
            </w:r>
            <w:r w:rsidR="003A25BF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proofErr w:type="gramStart"/>
            <w:r w:rsidR="003A25BF" w:rsidRPr="007D1F8F">
              <w:rPr>
                <w:rFonts w:eastAsia="等线" w:cs="Times New Roman"/>
                <w:color w:val="000000"/>
                <w:sz w:val="15"/>
                <w:szCs w:val="15"/>
              </w:rPr>
              <w:t>Thunb.</w:t>
            </w:r>
            <w:r w:rsidR="003A25BF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proofErr w:type="gramEnd"/>
            <w:r w:rsidR="003A25BF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Vahl</w:t>
            </w:r>
            <w:r w:rsidR="003A25BF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3A25BF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lián qiào</w:t>
            </w:r>
            <w:r w:rsidR="003A25BF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30g, </w:t>
            </w:r>
            <w:r w:rsidR="003A25BF" w:rsidRPr="007D1F8F">
              <w:rPr>
                <w:rFonts w:cs="Times New Roman"/>
                <w:sz w:val="15"/>
                <w:szCs w:val="15"/>
              </w:rPr>
              <w:t xml:space="preserve">the dried root of </w:t>
            </w:r>
            <w:r w:rsidR="003A25BF" w:rsidRPr="007D1F8F">
              <w:rPr>
                <w:rFonts w:cs="Times New Roman"/>
                <w:i/>
                <w:iCs/>
                <w:sz w:val="15"/>
                <w:szCs w:val="15"/>
              </w:rPr>
              <w:t>Arnebia euchroma</w:t>
            </w:r>
            <w:r w:rsidR="003A25BF" w:rsidRPr="007D1F8F">
              <w:rPr>
                <w:rFonts w:cs="Times New Roman"/>
                <w:sz w:val="15"/>
                <w:szCs w:val="15"/>
              </w:rPr>
              <w:t xml:space="preserve"> (Royle ex Benth.) I.M.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3A25BF" w:rsidRPr="007D1F8F">
              <w:rPr>
                <w:rFonts w:cs="Times New Roman"/>
                <w:sz w:val="15"/>
                <w:szCs w:val="15"/>
              </w:rPr>
              <w:t>Johnst. (</w:t>
            </w:r>
            <w:r w:rsidR="003A25BF" w:rsidRPr="007D1F8F">
              <w:rPr>
                <w:rFonts w:cs="Times New Roman"/>
                <w:i/>
                <w:iCs/>
                <w:sz w:val="15"/>
                <w:szCs w:val="15"/>
              </w:rPr>
              <w:t>zĭ căo</w:t>
            </w:r>
            <w:r w:rsidR="003A25BF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25g, </w:t>
            </w:r>
            <w:r w:rsidR="003A25BF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horn of </w:t>
            </w:r>
            <w:r w:rsidR="003A25BF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Bubalus bubalis </w:t>
            </w:r>
            <w:r w:rsidR="003A25BF" w:rsidRPr="007D1F8F">
              <w:rPr>
                <w:rFonts w:eastAsia="等线" w:cs="Times New Roman"/>
                <w:color w:val="000000"/>
                <w:sz w:val="15"/>
                <w:szCs w:val="15"/>
              </w:rPr>
              <w:t>Linnaeus (</w:t>
            </w:r>
            <w:r w:rsidR="003A25BF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shuǐ niú jiǎo</w:t>
            </w:r>
            <w:r w:rsidR="003A25BF" w:rsidRPr="007D1F8F">
              <w:rPr>
                <w:rFonts w:eastAsia="等线" w:cs="Times New Roman"/>
                <w:color w:val="000000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15g,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3A25BF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</w:t>
            </w:r>
            <w:r w:rsidR="003A25BF" w:rsidRPr="007D1F8F">
              <w:rPr>
                <w:rFonts w:eastAsia="等线" w:cs="Times New Roman"/>
                <w:color w:val="000000"/>
                <w:sz w:val="15"/>
                <w:szCs w:val="15"/>
              </w:rPr>
              <w:lastRenderedPageBreak/>
              <w:t xml:space="preserve">dry buds or with incipient flowers of </w:t>
            </w:r>
            <w:r w:rsidR="003A25BF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Lonicera japonica</w:t>
            </w:r>
            <w:r w:rsidR="003A25BF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Thunb</w:t>
            </w:r>
            <w:r w:rsidR="003A25BF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3A25BF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jīn yín huā</w:t>
            </w:r>
            <w:r w:rsidR="003A25BF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15g, </w:t>
            </w:r>
            <w:r w:rsidR="003A25BF" w:rsidRPr="007D1F8F">
              <w:rPr>
                <w:rFonts w:cs="Times New Roman"/>
                <w:sz w:val="15"/>
                <w:szCs w:val="15"/>
              </w:rPr>
              <w:t xml:space="preserve">the died root bark of </w:t>
            </w:r>
            <w:r w:rsidR="003A25BF" w:rsidRPr="007D1F8F">
              <w:rPr>
                <w:rFonts w:cs="Times New Roman"/>
                <w:i/>
                <w:iCs/>
                <w:sz w:val="15"/>
                <w:szCs w:val="15"/>
              </w:rPr>
              <w:t>Paeonia suffruticosa</w:t>
            </w:r>
            <w:r w:rsidR="003A25BF" w:rsidRPr="007D1F8F">
              <w:rPr>
                <w:rFonts w:cs="Times New Roman"/>
                <w:sz w:val="15"/>
                <w:szCs w:val="15"/>
              </w:rPr>
              <w:t xml:space="preserve"> Andr </w:t>
            </w:r>
            <w:r w:rsidR="003A25BF" w:rsidRPr="007D1F8F">
              <w:rPr>
                <w:rFonts w:cs="Times New Roman"/>
                <w:sz w:val="15"/>
                <w:szCs w:val="15"/>
              </w:rPr>
              <w:t>（</w:t>
            </w:r>
            <w:r w:rsidR="003A25BF" w:rsidRPr="001A79EA">
              <w:rPr>
                <w:rFonts w:cs="Times New Roman"/>
                <w:i/>
                <w:iCs/>
                <w:sz w:val="15"/>
                <w:szCs w:val="15"/>
              </w:rPr>
              <w:t>mǔ dān pí</w:t>
            </w:r>
            <w:r w:rsidR="003A25BF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12g, </w:t>
            </w:r>
            <w:r w:rsidR="003A25BF" w:rsidRPr="007D1F8F">
              <w:rPr>
                <w:rFonts w:cs="Times New Roman"/>
                <w:sz w:val="15"/>
                <w:szCs w:val="15"/>
              </w:rPr>
              <w:t xml:space="preserve">the ried rhizome of </w:t>
            </w:r>
            <w:r w:rsidR="003A25BF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Rehmannia glutinosa Libosch </w:t>
            </w:r>
            <w:r w:rsidR="003A25BF" w:rsidRPr="007D1F8F">
              <w:rPr>
                <w:rFonts w:cs="Times New Roman"/>
                <w:i/>
                <w:iCs/>
                <w:sz w:val="15"/>
                <w:szCs w:val="15"/>
              </w:rPr>
              <w:t>（</w:t>
            </w:r>
            <w:r w:rsidR="003A25BF" w:rsidRPr="001A79EA">
              <w:rPr>
                <w:rFonts w:cs="Times New Roman"/>
                <w:i/>
                <w:iCs/>
                <w:sz w:val="15"/>
                <w:szCs w:val="15"/>
              </w:rPr>
              <w:t>dì huáng</w:t>
            </w:r>
            <w:r w:rsidR="003A25BF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12g, </w:t>
            </w:r>
            <w:r w:rsidR="003A25BF" w:rsidRPr="007D1F8F">
              <w:rPr>
                <w:rFonts w:cs="Times New Roman"/>
                <w:sz w:val="15"/>
                <w:szCs w:val="15"/>
              </w:rPr>
              <w:t xml:space="preserve">the dried root of </w:t>
            </w:r>
            <w:r w:rsidR="003A25BF" w:rsidRPr="007D1F8F">
              <w:rPr>
                <w:rFonts w:cs="Times New Roman"/>
                <w:i/>
                <w:iCs/>
                <w:sz w:val="15"/>
                <w:szCs w:val="15"/>
              </w:rPr>
              <w:t>Scutellaria baicalensis</w:t>
            </w:r>
            <w:r w:rsidR="003A25BF" w:rsidRPr="007D1F8F">
              <w:rPr>
                <w:rFonts w:cs="Times New Roman"/>
                <w:sz w:val="15"/>
                <w:szCs w:val="15"/>
              </w:rPr>
              <w:t xml:space="preserve"> Georgi (</w:t>
            </w:r>
            <w:r w:rsidR="003A25BF" w:rsidRPr="007D1F8F">
              <w:rPr>
                <w:rFonts w:cs="Times New Roman"/>
                <w:i/>
                <w:iCs/>
                <w:sz w:val="15"/>
                <w:szCs w:val="15"/>
              </w:rPr>
              <w:t>huáng qín</w:t>
            </w:r>
            <w:r w:rsidR="003A25BF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10g, </w:t>
            </w:r>
            <w:r w:rsidR="003A25BF" w:rsidRPr="007D1F8F">
              <w:rPr>
                <w:rFonts w:cs="Times New Roman"/>
                <w:sz w:val="15"/>
                <w:szCs w:val="15"/>
              </w:rPr>
              <w:t xml:space="preserve">the dried root of </w:t>
            </w:r>
            <w:r w:rsidR="003A25BF" w:rsidRPr="007D1F8F">
              <w:rPr>
                <w:rFonts w:cs="Times New Roman"/>
                <w:i/>
                <w:iCs/>
                <w:sz w:val="15"/>
                <w:szCs w:val="15"/>
              </w:rPr>
              <w:t>Paeonia lactiflora</w:t>
            </w:r>
            <w:r w:rsidR="003A25BF" w:rsidRPr="007D1F8F">
              <w:rPr>
                <w:rFonts w:cs="Times New Roman"/>
                <w:sz w:val="15"/>
                <w:szCs w:val="15"/>
              </w:rPr>
              <w:t xml:space="preserve"> Pall</w:t>
            </w:r>
            <w:r w:rsidR="003A25BF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="003A25BF" w:rsidRPr="007D1F8F">
              <w:rPr>
                <w:rFonts w:cs="Times New Roman"/>
                <w:sz w:val="15"/>
                <w:szCs w:val="15"/>
              </w:rPr>
              <w:t>（</w:t>
            </w:r>
            <w:r w:rsidR="003A25BF" w:rsidRPr="001A79EA">
              <w:rPr>
                <w:rFonts w:cs="Times New Roman"/>
                <w:i/>
                <w:iCs/>
                <w:sz w:val="15"/>
                <w:szCs w:val="15"/>
              </w:rPr>
              <w:t>chì sháo</w:t>
            </w:r>
            <w:r w:rsidR="003A25BF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805370" w:rsidRPr="007D1F8F">
              <w:rPr>
                <w:rFonts w:cs="Times New Roman"/>
                <w:color w:val="000000"/>
                <w:sz w:val="15"/>
                <w:szCs w:val="15"/>
              </w:rPr>
              <w:t xml:space="preserve">the dried flower of </w:t>
            </w:r>
            <w:r w:rsidR="00805370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>Campsis grandiflora</w:t>
            </w:r>
            <w:r w:rsidR="00805370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805370" w:rsidRPr="007D1F8F">
              <w:rPr>
                <w:rFonts w:cs="Times New Roman"/>
                <w:color w:val="000000"/>
                <w:sz w:val="15"/>
                <w:szCs w:val="15"/>
              </w:rPr>
              <w:t>Thunb.</w:t>
            </w:r>
            <w:r w:rsidR="00805370" w:rsidRPr="007D1F8F">
              <w:rPr>
                <w:rFonts w:cs="Times New Roman"/>
                <w:color w:val="000000"/>
                <w:sz w:val="15"/>
                <w:szCs w:val="15"/>
              </w:rPr>
              <w:t>）</w:t>
            </w:r>
            <w:r w:rsidR="00805370" w:rsidRPr="007D1F8F">
              <w:rPr>
                <w:rFonts w:cs="Times New Roman"/>
                <w:color w:val="000000"/>
                <w:sz w:val="15"/>
                <w:szCs w:val="15"/>
              </w:rPr>
              <w:t>K.Schum</w:t>
            </w:r>
            <w:r w:rsidR="00805370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805370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líng xiāo huā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805370" w:rsidRPr="007D1F8F">
              <w:rPr>
                <w:rFonts w:cs="Times New Roman"/>
                <w:sz w:val="15"/>
                <w:szCs w:val="15"/>
              </w:rPr>
              <w:t xml:space="preserve">the dried root and rhizome of </w:t>
            </w:r>
            <w:r w:rsidR="00805370" w:rsidRPr="007D1F8F">
              <w:rPr>
                <w:rFonts w:cs="Times New Roman"/>
                <w:i/>
                <w:iCs/>
                <w:sz w:val="15"/>
                <w:szCs w:val="15"/>
              </w:rPr>
              <w:t>Glycyrrhiza glabra</w:t>
            </w:r>
            <w:r w:rsidR="00805370" w:rsidRPr="007D1F8F">
              <w:rPr>
                <w:rFonts w:cs="Times New Roman"/>
                <w:sz w:val="15"/>
                <w:szCs w:val="15"/>
              </w:rPr>
              <w:t xml:space="preserve"> L. (</w:t>
            </w:r>
            <w:r w:rsidR="00805370" w:rsidRPr="007D1F8F">
              <w:rPr>
                <w:rFonts w:cs="Times New Roman"/>
                <w:i/>
                <w:iCs/>
                <w:sz w:val="15"/>
                <w:szCs w:val="15"/>
              </w:rPr>
              <w:t>gān căo</w:t>
            </w:r>
            <w:r w:rsidR="00805370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9g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</w:tcPr>
          <w:p w14:paraId="62C1A4D9" w14:textId="133C1F65" w:rsidR="009B4AEB" w:rsidRPr="007D1F8F" w:rsidRDefault="00805370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lastRenderedPageBreak/>
              <w:t>Prepared by Wu et al</w:t>
            </w:r>
          </w:p>
        </w:tc>
      </w:tr>
      <w:tr w:rsidR="009B4AEB" w:rsidRPr="007D1F8F" w14:paraId="50860B30" w14:textId="77777777" w:rsidTr="001A79EA">
        <w:trPr>
          <w:trHeight w:val="1132"/>
        </w:trPr>
        <w:tc>
          <w:tcPr>
            <w:tcW w:w="1423" w:type="dxa"/>
          </w:tcPr>
          <w:p w14:paraId="134EBB2D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Rui Tao (2020)</w:t>
            </w:r>
          </w:p>
        </w:tc>
        <w:tc>
          <w:tcPr>
            <w:tcW w:w="1859" w:type="dxa"/>
          </w:tcPr>
          <w:p w14:paraId="4E6F6804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Jiangtang Huoxue Prescription combined with Xiaofeng Powder</w:t>
            </w:r>
          </w:p>
        </w:tc>
        <w:tc>
          <w:tcPr>
            <w:tcW w:w="4592" w:type="dxa"/>
          </w:tcPr>
          <w:p w14:paraId="22F643E9" w14:textId="56FDC132" w:rsidR="009B4AEB" w:rsidRPr="001A79EA" w:rsidRDefault="001A79EA" w:rsidP="001A79EA">
            <w:pPr>
              <w:spacing w:line="360" w:lineRule="auto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he dried rhizome of </w:t>
            </w:r>
            <w:r w:rsidR="00805370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Atractylodes lancea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>Thunb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>DC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805370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cāng zhú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15g,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the dried root of </w:t>
            </w:r>
            <w:r w:rsidR="00805370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Scrophularia ningpoensis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Hemsl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805370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xuán shēn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20g, 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805370" w:rsidRPr="007D1F8F">
              <w:rPr>
                <w:rFonts w:cs="Times New Roman"/>
                <w:sz w:val="15"/>
                <w:szCs w:val="15"/>
              </w:rPr>
              <w:t xml:space="preserve">he dried root of </w:t>
            </w:r>
            <w:r w:rsidR="00805370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Pueraria lobata </w:t>
            </w:r>
            <w:r w:rsidR="00805370" w:rsidRPr="007D1F8F">
              <w:rPr>
                <w:rFonts w:cs="Times New Roman"/>
                <w:sz w:val="15"/>
                <w:szCs w:val="15"/>
              </w:rPr>
              <w:t>(Willd.) Ohwi (</w:t>
            </w:r>
            <w:r w:rsidR="00805370" w:rsidRPr="007D1F8F">
              <w:rPr>
                <w:rFonts w:cs="Times New Roman"/>
                <w:i/>
                <w:iCs/>
                <w:sz w:val="15"/>
                <w:szCs w:val="15"/>
              </w:rPr>
              <w:t>gé gēn</w:t>
            </w:r>
            <w:r w:rsidR="00805370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805370" w:rsidRPr="007D1F8F">
              <w:rPr>
                <w:rFonts w:cs="Times New Roman"/>
                <w:sz w:val="15"/>
                <w:szCs w:val="15"/>
              </w:rPr>
              <w:t xml:space="preserve">the dried root and rhizome of </w:t>
            </w:r>
            <w:r w:rsidR="00805370" w:rsidRPr="007D1F8F">
              <w:rPr>
                <w:rFonts w:cs="Times New Roman"/>
                <w:i/>
                <w:iCs/>
                <w:sz w:val="15"/>
                <w:szCs w:val="15"/>
              </w:rPr>
              <w:t>Salvia miltiorrhiza</w:t>
            </w:r>
            <w:r w:rsidR="00805370" w:rsidRPr="007D1F8F">
              <w:rPr>
                <w:rFonts w:cs="Times New Roman"/>
                <w:sz w:val="15"/>
                <w:szCs w:val="15"/>
              </w:rPr>
              <w:t xml:space="preserve"> Bunge (</w:t>
            </w:r>
            <w:r w:rsidR="00805370" w:rsidRPr="007D1F8F">
              <w:rPr>
                <w:rFonts w:cs="Times New Roman"/>
                <w:i/>
                <w:iCs/>
                <w:sz w:val="15"/>
                <w:szCs w:val="15"/>
              </w:rPr>
              <w:t>dān shēn</w:t>
            </w:r>
            <w:r w:rsidR="00805370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20g, 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805370" w:rsidRPr="007D1F8F">
              <w:rPr>
                <w:rFonts w:cs="Times New Roman"/>
                <w:sz w:val="15"/>
                <w:szCs w:val="15"/>
              </w:rPr>
              <w:t xml:space="preserve">he dried root of </w:t>
            </w:r>
            <w:r w:rsidR="00805370" w:rsidRPr="007D1F8F">
              <w:rPr>
                <w:rFonts w:cs="Times New Roman"/>
                <w:i/>
                <w:iCs/>
                <w:sz w:val="15"/>
                <w:szCs w:val="15"/>
              </w:rPr>
              <w:t>Astragalus mongholicus</w:t>
            </w:r>
            <w:r w:rsidR="00805370" w:rsidRPr="007D1F8F">
              <w:rPr>
                <w:rFonts w:cs="Times New Roman"/>
                <w:sz w:val="15"/>
                <w:szCs w:val="15"/>
              </w:rPr>
              <w:t xml:space="preserve"> Bunge (</w:t>
            </w:r>
            <w:r w:rsidR="00805370" w:rsidRPr="007D1F8F">
              <w:rPr>
                <w:rFonts w:cs="Times New Roman"/>
                <w:i/>
                <w:iCs/>
                <w:sz w:val="15"/>
                <w:szCs w:val="15"/>
              </w:rPr>
              <w:t>huáng qí</w:t>
            </w:r>
            <w:r w:rsidR="00805370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20g, </w:t>
            </w:r>
            <w:r w:rsidR="00805370" w:rsidRPr="007D1F8F">
              <w:rPr>
                <w:rFonts w:cs="Times New Roman"/>
                <w:sz w:val="15"/>
                <w:szCs w:val="15"/>
              </w:rPr>
              <w:t xml:space="preserve">the ried rhizome of </w:t>
            </w:r>
            <w:r w:rsidR="00805370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Rehmannia glutinosa Libosch </w:t>
            </w:r>
            <w:r w:rsidR="00805370" w:rsidRPr="007D1F8F">
              <w:rPr>
                <w:rFonts w:cs="Times New Roman"/>
                <w:i/>
                <w:iCs/>
                <w:sz w:val="15"/>
                <w:szCs w:val="15"/>
              </w:rPr>
              <w:t>（</w:t>
            </w:r>
            <w:r w:rsidR="00805370" w:rsidRPr="001A79EA">
              <w:rPr>
                <w:rFonts w:cs="Times New Roman"/>
                <w:i/>
                <w:iCs/>
                <w:sz w:val="15"/>
                <w:szCs w:val="15"/>
              </w:rPr>
              <w:t>dì huáng</w:t>
            </w:r>
            <w:r w:rsidR="00805370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20g, </w:t>
            </w:r>
            <w:r w:rsidR="00805370" w:rsidRPr="007D1F8F">
              <w:rPr>
                <w:rFonts w:cs="Times New Roman"/>
                <w:sz w:val="15"/>
                <w:szCs w:val="15"/>
              </w:rPr>
              <w:t xml:space="preserve">the dried root of </w:t>
            </w:r>
            <w:r w:rsidR="00805370" w:rsidRPr="007D1F8F">
              <w:rPr>
                <w:rFonts w:cs="Times New Roman"/>
                <w:i/>
                <w:iCs/>
                <w:sz w:val="15"/>
                <w:szCs w:val="15"/>
              </w:rPr>
              <w:t>Dolomiaea costus</w:t>
            </w:r>
            <w:r w:rsidR="00805370" w:rsidRPr="007D1F8F">
              <w:rPr>
                <w:rFonts w:cs="Times New Roman"/>
                <w:sz w:val="15"/>
                <w:szCs w:val="15"/>
              </w:rPr>
              <w:t xml:space="preserve"> (Falc.) Kasana &amp; A.K.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805370" w:rsidRPr="007D1F8F">
              <w:rPr>
                <w:rFonts w:cs="Times New Roman"/>
                <w:sz w:val="15"/>
                <w:szCs w:val="15"/>
              </w:rPr>
              <w:t>Pandey (</w:t>
            </w:r>
            <w:r w:rsidR="00805370" w:rsidRPr="007D1F8F">
              <w:rPr>
                <w:rFonts w:cs="Times New Roman"/>
                <w:i/>
                <w:iCs/>
                <w:sz w:val="15"/>
                <w:szCs w:val="15"/>
              </w:rPr>
              <w:t>mù xiāng</w:t>
            </w:r>
            <w:r w:rsidR="00805370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>10g,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the dried root of</w:t>
            </w:r>
            <w:r w:rsidR="00805370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Angelica sinensis</w:t>
            </w:r>
            <w:r w:rsidR="00805370" w:rsidRPr="007D1F8F">
              <w:rPr>
                <w:rFonts w:cs="Times New Roman"/>
                <w:sz w:val="15"/>
                <w:szCs w:val="15"/>
              </w:rPr>
              <w:t xml:space="preserve"> (Oliv.) Diels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r w:rsidR="00805370" w:rsidRPr="007D1F8F">
              <w:rPr>
                <w:rFonts w:cs="Times New Roman"/>
                <w:sz w:val="15"/>
                <w:szCs w:val="15"/>
              </w:rPr>
              <w:t>(</w:t>
            </w:r>
            <w:r w:rsidR="00805370" w:rsidRPr="001A79EA">
              <w:rPr>
                <w:rFonts w:cs="Times New Roman"/>
                <w:i/>
                <w:iCs/>
                <w:sz w:val="15"/>
                <w:szCs w:val="15"/>
              </w:rPr>
              <w:t>dāng guī</w:t>
            </w:r>
            <w:r w:rsidR="00805370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10g, 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dry aboveground portion of </w:t>
            </w:r>
            <w:r w:rsidR="00805370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>Leonurus japonicus</w:t>
            </w:r>
            <w:r w:rsidR="00805370" w:rsidRPr="007D1F8F">
              <w:rPr>
                <w:rFonts w:cs="Times New Roman"/>
                <w:color w:val="000000"/>
                <w:sz w:val="15"/>
                <w:szCs w:val="15"/>
              </w:rPr>
              <w:t xml:space="preserve"> Houtt</w:t>
            </w:r>
            <w:r w:rsidR="00805370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805370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yì mǔ cǎo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15g, </w:t>
            </w:r>
            <w:r w:rsidR="00805370" w:rsidRPr="007D1F8F">
              <w:rPr>
                <w:rFonts w:cs="Times New Roman"/>
                <w:sz w:val="15"/>
                <w:szCs w:val="15"/>
              </w:rPr>
              <w:t xml:space="preserve">the dried root of </w:t>
            </w:r>
            <w:r w:rsidR="00805370" w:rsidRPr="007D1F8F">
              <w:rPr>
                <w:rFonts w:cs="Times New Roman"/>
                <w:i/>
                <w:iCs/>
                <w:sz w:val="15"/>
                <w:szCs w:val="15"/>
              </w:rPr>
              <w:t>Paeonia lactiflora</w:t>
            </w:r>
            <w:r w:rsidR="00805370" w:rsidRPr="007D1F8F">
              <w:rPr>
                <w:rFonts w:cs="Times New Roman"/>
                <w:sz w:val="15"/>
                <w:szCs w:val="15"/>
              </w:rPr>
              <w:t xml:space="preserve"> Pall. (</w:t>
            </w:r>
            <w:r w:rsidR="00805370" w:rsidRPr="007D1F8F">
              <w:rPr>
                <w:rFonts w:cs="Times New Roman"/>
                <w:i/>
                <w:iCs/>
                <w:sz w:val="15"/>
                <w:szCs w:val="15"/>
              </w:rPr>
              <w:t>bái sháo</w:t>
            </w:r>
            <w:r w:rsidR="00805370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15g, 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805370" w:rsidRPr="007D1F8F">
              <w:rPr>
                <w:rFonts w:cs="Times New Roman"/>
                <w:sz w:val="15"/>
                <w:szCs w:val="15"/>
              </w:rPr>
              <w:t xml:space="preserve">he dried rhizome of </w:t>
            </w:r>
            <w:r w:rsidR="00805370" w:rsidRPr="001A79EA">
              <w:rPr>
                <w:rFonts w:cs="Times New Roman"/>
                <w:i/>
                <w:iCs/>
                <w:sz w:val="15"/>
                <w:szCs w:val="15"/>
              </w:rPr>
              <w:t xml:space="preserve">Conioselinum anthriscoides 'Chuanxiong' </w:t>
            </w:r>
            <w:r w:rsidR="00805370" w:rsidRPr="007D1F8F">
              <w:rPr>
                <w:rFonts w:cs="Times New Roman"/>
                <w:sz w:val="15"/>
                <w:szCs w:val="15"/>
              </w:rPr>
              <w:t>(</w:t>
            </w:r>
            <w:r w:rsidR="00805370" w:rsidRPr="007D1F8F">
              <w:rPr>
                <w:rFonts w:cs="Times New Roman"/>
                <w:i/>
                <w:iCs/>
                <w:sz w:val="15"/>
                <w:szCs w:val="15"/>
              </w:rPr>
              <w:t>chuān xiōng</w:t>
            </w:r>
            <w:r w:rsidR="00805370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10g, 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>the dried root of</w:t>
            </w:r>
            <w:r w:rsidR="00805370" w:rsidRPr="007D1F8F">
              <w:rPr>
                <w:rFonts w:cs="Times New Roman"/>
                <w:i/>
                <w:iCs/>
                <w:sz w:val="15"/>
                <w:szCs w:val="15"/>
              </w:rPr>
              <w:t xml:space="preserve"> </w:t>
            </w:r>
            <w:r w:rsidR="00805370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 xml:space="preserve">Saposhnikovia divaricata </w:t>
            </w:r>
            <w:r w:rsidR="00805370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805370" w:rsidRPr="007D1F8F">
              <w:rPr>
                <w:rFonts w:cs="Times New Roman"/>
                <w:color w:val="000000"/>
                <w:sz w:val="15"/>
                <w:szCs w:val="15"/>
              </w:rPr>
              <w:t>Turcz.</w:t>
            </w:r>
            <w:r w:rsidR="00805370" w:rsidRPr="007D1F8F">
              <w:rPr>
                <w:rFonts w:cs="Times New Roman"/>
                <w:color w:val="000000"/>
                <w:sz w:val="15"/>
                <w:szCs w:val="15"/>
              </w:rPr>
              <w:t>）</w:t>
            </w:r>
            <w:r w:rsidR="00805370" w:rsidRPr="007D1F8F">
              <w:rPr>
                <w:rFonts w:cs="Times New Roman"/>
                <w:color w:val="000000"/>
                <w:sz w:val="15"/>
                <w:szCs w:val="15"/>
              </w:rPr>
              <w:t>Schischk</w:t>
            </w:r>
            <w:r w:rsidR="00805370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805370" w:rsidRPr="001A79EA">
              <w:rPr>
                <w:rFonts w:cs="Times New Roman"/>
                <w:i/>
                <w:iCs/>
                <w:sz w:val="15"/>
                <w:szCs w:val="15"/>
              </w:rPr>
              <w:t>fáng fēng</w:t>
            </w:r>
            <w:r w:rsidR="00805370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>the shell of</w:t>
            </w:r>
            <w:r w:rsidR="00805370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Cryptotympana pustulata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Fabricius (</w:t>
            </w:r>
            <w:r w:rsidR="00805370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chán tuì</w:t>
            </w:r>
            <w:r w:rsidR="00805370" w:rsidRPr="007D1F8F">
              <w:rPr>
                <w:rFonts w:eastAsia="等线" w:cs="Times New Roman"/>
                <w:color w:val="000000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the dried root of </w:t>
            </w:r>
            <w:r w:rsidR="0087457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Anemarrhena asphodeloides</w:t>
            </w:r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Bge </w:t>
            </w:r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874575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zhī mǔ</w:t>
            </w:r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874575" w:rsidRPr="007D1F8F">
              <w:rPr>
                <w:rFonts w:cs="Times New Roman"/>
                <w:sz w:val="15"/>
                <w:szCs w:val="15"/>
              </w:rPr>
              <w:t xml:space="preserve">the dried root of </w:t>
            </w:r>
            <w:r w:rsidR="00874575" w:rsidRPr="007D1F8F">
              <w:rPr>
                <w:rFonts w:cs="Times New Roman"/>
                <w:i/>
                <w:iCs/>
                <w:sz w:val="15"/>
                <w:szCs w:val="15"/>
              </w:rPr>
              <w:t>Sophora flavescens</w:t>
            </w:r>
            <w:r w:rsidR="00874575" w:rsidRPr="007D1F8F">
              <w:rPr>
                <w:rFonts w:cs="Times New Roman"/>
                <w:sz w:val="15"/>
                <w:szCs w:val="15"/>
              </w:rPr>
              <w:t xml:space="preserve"> Aiton (</w:t>
            </w:r>
            <w:r w:rsidR="00874575" w:rsidRPr="007D1F8F">
              <w:rPr>
                <w:rFonts w:cs="Times New Roman"/>
                <w:i/>
                <w:iCs/>
                <w:sz w:val="15"/>
                <w:szCs w:val="15"/>
              </w:rPr>
              <w:t>kŭ shēn</w:t>
            </w:r>
            <w:r w:rsidR="00874575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6g, </w:t>
            </w:r>
            <w:r w:rsidR="00874575" w:rsidRPr="007D1F8F">
              <w:rPr>
                <w:rFonts w:cs="Times New Roman"/>
                <w:sz w:val="15"/>
                <w:szCs w:val="15"/>
              </w:rPr>
              <w:t>the dried rhizome of</w:t>
            </w:r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="0087457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Akebia quinata </w:t>
            </w:r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>Thunb.</w:t>
            </w:r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>Decne</w:t>
            </w:r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874575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mù tōng</w:t>
            </w:r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6g, </w:t>
            </w:r>
            <w:r w:rsidR="00874575" w:rsidRPr="007D1F8F">
              <w:rPr>
                <w:rFonts w:cs="Times New Roman"/>
                <w:sz w:val="15"/>
                <w:szCs w:val="15"/>
              </w:rPr>
              <w:t xml:space="preserve">the dry aboveground portion of </w:t>
            </w:r>
            <w:r w:rsidR="0087457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Schizonepeta tenuifolia</w:t>
            </w:r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Briq </w:t>
            </w:r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874575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jīng jiè</w:t>
            </w:r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10g, </w:t>
            </w:r>
            <w:r w:rsidR="00874575" w:rsidRPr="007D1F8F">
              <w:rPr>
                <w:rFonts w:cs="Times New Roman"/>
                <w:sz w:val="15"/>
                <w:szCs w:val="15"/>
              </w:rPr>
              <w:t xml:space="preserve">the dried ripe fruit of </w:t>
            </w:r>
            <w:r w:rsidR="00874575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>Arctium lappa</w:t>
            </w:r>
            <w:r w:rsidR="00874575" w:rsidRPr="007D1F8F">
              <w:rPr>
                <w:rFonts w:cs="Times New Roman"/>
                <w:color w:val="000000"/>
                <w:sz w:val="15"/>
                <w:szCs w:val="15"/>
              </w:rPr>
              <w:t xml:space="preserve"> L</w:t>
            </w:r>
            <w:r w:rsidR="00874575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874575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niú bàng zǐ</w:t>
            </w:r>
            <w:r w:rsidR="00874575" w:rsidRPr="007D1F8F">
              <w:rPr>
                <w:rFonts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10g, </w:t>
            </w:r>
            <w:r w:rsidR="00874575" w:rsidRPr="001A79EA">
              <w:rPr>
                <w:rFonts w:cs="Times New Roman"/>
                <w:i/>
                <w:iCs/>
                <w:sz w:val="15"/>
                <w:szCs w:val="15"/>
              </w:rPr>
              <w:t>Orthosiphon aristatus var.</w:t>
            </w:r>
            <w:r w:rsidR="00874575" w:rsidRPr="007D1F8F">
              <w:rPr>
                <w:rFonts w:cs="Times New Roman"/>
                <w:sz w:val="15"/>
                <w:szCs w:val="15"/>
              </w:rPr>
              <w:t xml:space="preserve"> aristatus</w:t>
            </w:r>
            <w:r w:rsidR="00874575" w:rsidRPr="007D1F8F">
              <w:rPr>
                <w:rFonts w:cs="Times New Roman"/>
                <w:sz w:val="15"/>
                <w:szCs w:val="15"/>
              </w:rPr>
              <w:t>（</w:t>
            </w:r>
            <w:r w:rsidR="00874575" w:rsidRPr="001A79EA">
              <w:rPr>
                <w:rFonts w:cs="Times New Roman"/>
                <w:i/>
                <w:iCs/>
                <w:sz w:val="15"/>
                <w:szCs w:val="15"/>
              </w:rPr>
              <w:t>shí gāo</w:t>
            </w:r>
            <w:r w:rsidR="00874575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15g, </w:t>
            </w:r>
            <w:r w:rsidR="00874575" w:rsidRPr="007D1F8F">
              <w:rPr>
                <w:rFonts w:cs="Times New Roman"/>
                <w:sz w:val="15"/>
                <w:szCs w:val="15"/>
              </w:rPr>
              <w:t xml:space="preserve">the dried root and rhizome of </w:t>
            </w:r>
            <w:r w:rsidR="00874575" w:rsidRPr="007D1F8F">
              <w:rPr>
                <w:rFonts w:cs="Times New Roman"/>
                <w:i/>
                <w:iCs/>
                <w:sz w:val="15"/>
                <w:szCs w:val="15"/>
              </w:rPr>
              <w:t>Glycyrrhiza glabra</w:t>
            </w:r>
            <w:r w:rsidR="00874575" w:rsidRPr="007D1F8F">
              <w:rPr>
                <w:rFonts w:cs="Times New Roman"/>
                <w:sz w:val="15"/>
                <w:szCs w:val="15"/>
              </w:rPr>
              <w:t xml:space="preserve"> L. (</w:t>
            </w:r>
            <w:r w:rsidR="00874575" w:rsidRPr="007D1F8F">
              <w:rPr>
                <w:rFonts w:cs="Times New Roman"/>
                <w:i/>
                <w:iCs/>
                <w:sz w:val="15"/>
                <w:szCs w:val="15"/>
              </w:rPr>
              <w:t>gān căo</w:t>
            </w:r>
            <w:r w:rsidR="00874575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6g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</w:tcPr>
          <w:p w14:paraId="5C980F0B" w14:textId="597C9E03" w:rsidR="009B4AEB" w:rsidRPr="007D1F8F" w:rsidRDefault="00F319B6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Prepared by Tao et al</w:t>
            </w:r>
          </w:p>
        </w:tc>
      </w:tr>
      <w:tr w:rsidR="009B4AEB" w:rsidRPr="007D1F8F" w14:paraId="14F9DDB8" w14:textId="77777777" w:rsidTr="001A79EA">
        <w:trPr>
          <w:trHeight w:val="849"/>
        </w:trPr>
        <w:tc>
          <w:tcPr>
            <w:tcW w:w="1423" w:type="dxa"/>
          </w:tcPr>
          <w:p w14:paraId="41680362" w14:textId="77777777" w:rsidR="009B4AEB" w:rsidRPr="007D1F8F" w:rsidRDefault="009B4AEB" w:rsidP="007D1F8F">
            <w:pPr>
              <w:spacing w:line="360" w:lineRule="auto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Xinwei Guo (2020)</w:t>
            </w:r>
          </w:p>
        </w:tc>
        <w:tc>
          <w:tcPr>
            <w:tcW w:w="1859" w:type="dxa"/>
          </w:tcPr>
          <w:p w14:paraId="4E56A35D" w14:textId="77777777" w:rsidR="009B4AEB" w:rsidRPr="007D1F8F" w:rsidRDefault="009B4AEB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Modified Chushi Weiling Decoction</w:t>
            </w:r>
          </w:p>
        </w:tc>
        <w:tc>
          <w:tcPr>
            <w:tcW w:w="4592" w:type="dxa"/>
          </w:tcPr>
          <w:p w14:paraId="6CC5FBAD" w14:textId="4276F22F" w:rsidR="009B4AEB" w:rsidRPr="001A79EA" w:rsidRDefault="001A79EA" w:rsidP="001A79EA">
            <w:pPr>
              <w:spacing w:line="360" w:lineRule="auto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sz w:val="15"/>
                <w:szCs w:val="15"/>
              </w:rPr>
              <w:t>T</w:t>
            </w:r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he dried rhizome of </w:t>
            </w:r>
            <w:r w:rsidR="00874575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Atractylodes lancea</w:t>
            </w:r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proofErr w:type="gramStart"/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>Thunb.</w:t>
            </w:r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proofErr w:type="gramEnd"/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>DC</w:t>
            </w:r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>（</w:t>
            </w:r>
            <w:r w:rsidR="00874575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cāng zhú</w:t>
            </w:r>
            <w:r w:rsidR="00874575" w:rsidRPr="007D1F8F">
              <w:rPr>
                <w:rFonts w:eastAsia="等线"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6g, </w:t>
            </w:r>
            <w:r w:rsidR="00F319B6" w:rsidRPr="007D1F8F">
              <w:rPr>
                <w:rFonts w:cs="Times New Roman"/>
                <w:sz w:val="15"/>
                <w:szCs w:val="15"/>
              </w:rPr>
              <w:t>the died root bark of</w:t>
            </w:r>
            <w:r w:rsidR="00F319B6" w:rsidRPr="007D1F8F"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 w:rsidR="00F319B6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 xml:space="preserve">Magnolia officinalis </w:t>
            </w:r>
            <w:r w:rsidR="00F319B6" w:rsidRPr="007D1F8F">
              <w:rPr>
                <w:rFonts w:cs="Times New Roman"/>
                <w:color w:val="000000"/>
                <w:sz w:val="15"/>
                <w:szCs w:val="15"/>
              </w:rPr>
              <w:t>Rehd.et Wils</w:t>
            </w:r>
            <w:r w:rsidR="00F319B6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F319B6" w:rsidRPr="001A79EA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>hòu pǔ</w:t>
            </w:r>
            <w:r w:rsidR="00F319B6" w:rsidRPr="007D1F8F">
              <w:rPr>
                <w:rFonts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6g, </w:t>
            </w:r>
            <w:r w:rsidR="00F319B6" w:rsidRPr="007D1F8F">
              <w:rPr>
                <w:rFonts w:cs="Times New Roman"/>
                <w:sz w:val="15"/>
                <w:szCs w:val="15"/>
              </w:rPr>
              <w:t xml:space="preserve">the dried ripe peel of </w:t>
            </w:r>
            <w:r w:rsidR="00F319B6" w:rsidRPr="007D1F8F">
              <w:rPr>
                <w:rFonts w:cs="Times New Roman"/>
                <w:i/>
                <w:iCs/>
                <w:sz w:val="15"/>
                <w:szCs w:val="15"/>
              </w:rPr>
              <w:t>Citrus × aurantium</w:t>
            </w:r>
            <w:r w:rsidR="00F319B6" w:rsidRPr="007D1F8F">
              <w:rPr>
                <w:rFonts w:cs="Times New Roman"/>
                <w:sz w:val="15"/>
                <w:szCs w:val="15"/>
              </w:rPr>
              <w:t xml:space="preserve"> L. (</w:t>
            </w:r>
            <w:r w:rsidR="00F319B6" w:rsidRPr="007D1F8F">
              <w:rPr>
                <w:rFonts w:cs="Times New Roman"/>
                <w:i/>
                <w:iCs/>
                <w:sz w:val="15"/>
                <w:szCs w:val="15"/>
              </w:rPr>
              <w:t>chén pí</w:t>
            </w:r>
            <w:r w:rsidR="00F319B6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9g, </w:t>
            </w:r>
            <w:r w:rsidR="00F319B6" w:rsidRPr="001A79EA">
              <w:rPr>
                <w:rFonts w:cs="Times New Roman"/>
                <w:i/>
                <w:iCs/>
                <w:sz w:val="15"/>
                <w:szCs w:val="15"/>
              </w:rPr>
              <w:t>Orthosiphon aristatus var</w:t>
            </w:r>
            <w:r w:rsidR="00F319B6" w:rsidRPr="007D1F8F">
              <w:rPr>
                <w:rFonts w:cs="Times New Roman"/>
                <w:sz w:val="15"/>
                <w:szCs w:val="15"/>
              </w:rPr>
              <w:t xml:space="preserve">. aristatus </w:t>
            </w:r>
            <w:r w:rsidR="00F319B6" w:rsidRPr="007D1F8F">
              <w:rPr>
                <w:rFonts w:cs="Times New Roman"/>
                <w:sz w:val="15"/>
                <w:szCs w:val="15"/>
              </w:rPr>
              <w:t>（</w:t>
            </w:r>
            <w:r w:rsidR="00F319B6" w:rsidRPr="001A79EA">
              <w:rPr>
                <w:rFonts w:cs="Times New Roman"/>
                <w:i/>
                <w:iCs/>
                <w:sz w:val="15"/>
                <w:szCs w:val="15"/>
              </w:rPr>
              <w:t>huá shí</w:t>
            </w:r>
            <w:r w:rsidR="00F319B6" w:rsidRPr="007D1F8F">
              <w:rPr>
                <w:rFonts w:cs="Times New Roman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12g, </w:t>
            </w:r>
            <w:r w:rsidR="00F319B6" w:rsidRPr="007D1F8F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</w:t>
            </w:r>
            <w:r w:rsidR="00F319B6" w:rsidRPr="007D1F8F">
              <w:rPr>
                <w:rFonts w:cs="Times New Roman"/>
                <w:sz w:val="15"/>
                <w:szCs w:val="15"/>
              </w:rPr>
              <w:t xml:space="preserve">he dried rhizome of </w:t>
            </w:r>
            <w:r w:rsidR="00F319B6" w:rsidRPr="007D1F8F">
              <w:rPr>
                <w:rFonts w:cs="Times New Roman"/>
                <w:i/>
                <w:iCs/>
                <w:sz w:val="15"/>
                <w:szCs w:val="15"/>
              </w:rPr>
              <w:t>Atractylodes macrocephala</w:t>
            </w:r>
            <w:r w:rsidR="00F319B6" w:rsidRPr="007D1F8F">
              <w:rPr>
                <w:rFonts w:cs="Times New Roman"/>
                <w:sz w:val="15"/>
                <w:szCs w:val="15"/>
              </w:rPr>
              <w:t xml:space="preserve"> Koidz. (</w:t>
            </w:r>
            <w:r w:rsidR="00F319B6" w:rsidRPr="007D1F8F">
              <w:rPr>
                <w:rFonts w:cs="Times New Roman"/>
                <w:i/>
                <w:iCs/>
                <w:sz w:val="15"/>
                <w:szCs w:val="15"/>
              </w:rPr>
              <w:t>bái zhú</w:t>
            </w:r>
            <w:r w:rsidR="00F319B6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12g, </w:t>
            </w:r>
            <w:r w:rsidR="00F319B6" w:rsidRPr="007D1F8F">
              <w:rPr>
                <w:rFonts w:cs="Times New Roman"/>
                <w:sz w:val="15"/>
                <w:szCs w:val="15"/>
              </w:rPr>
              <w:t xml:space="preserve">the dried sclerotium of </w:t>
            </w:r>
            <w:r w:rsidR="00F319B6" w:rsidRPr="007D1F8F">
              <w:rPr>
                <w:rFonts w:cs="Times New Roman"/>
                <w:i/>
                <w:iCs/>
                <w:color w:val="000000"/>
                <w:sz w:val="15"/>
                <w:szCs w:val="15"/>
              </w:rPr>
              <w:t>Polyporus umbellatus</w:t>
            </w:r>
            <w:r w:rsidR="00F319B6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F319B6" w:rsidRPr="007D1F8F">
              <w:rPr>
                <w:rFonts w:cs="Times New Roman"/>
                <w:color w:val="000000"/>
                <w:sz w:val="15"/>
                <w:szCs w:val="15"/>
              </w:rPr>
              <w:t>Pers.</w:t>
            </w:r>
            <w:r w:rsidR="00F319B6" w:rsidRPr="007D1F8F">
              <w:rPr>
                <w:rFonts w:cs="Times New Roman"/>
                <w:color w:val="000000"/>
                <w:sz w:val="15"/>
                <w:szCs w:val="15"/>
              </w:rPr>
              <w:t>）</w:t>
            </w:r>
            <w:r w:rsidR="00F319B6" w:rsidRPr="007D1F8F">
              <w:rPr>
                <w:rFonts w:cs="Times New Roman"/>
                <w:color w:val="000000"/>
                <w:sz w:val="15"/>
                <w:szCs w:val="15"/>
              </w:rPr>
              <w:t xml:space="preserve"> Fries </w:t>
            </w:r>
            <w:r w:rsidR="00F319B6" w:rsidRPr="007D1F8F">
              <w:rPr>
                <w:rFonts w:cs="Times New Roman"/>
                <w:color w:val="000000"/>
                <w:sz w:val="15"/>
                <w:szCs w:val="15"/>
              </w:rPr>
              <w:t>（</w:t>
            </w:r>
            <w:r w:rsidR="00F319B6" w:rsidRPr="001A79EA">
              <w:rPr>
                <w:rFonts w:cs="Times New Roman"/>
                <w:i/>
                <w:iCs/>
                <w:sz w:val="15"/>
                <w:szCs w:val="15"/>
              </w:rPr>
              <w:t>zhū líng</w:t>
            </w:r>
            <w:r w:rsidR="00F319B6" w:rsidRPr="007D1F8F">
              <w:rPr>
                <w:rFonts w:cs="Times New Roman"/>
                <w:color w:val="000000"/>
                <w:sz w:val="15"/>
                <w:szCs w:val="15"/>
              </w:rPr>
              <w:t>）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12g, </w:t>
            </w:r>
            <w:r w:rsidR="00F319B6" w:rsidRPr="007D1F8F">
              <w:rPr>
                <w:rFonts w:eastAsia="宋体" w:cs="Times New Roman"/>
                <w:sz w:val="15"/>
                <w:szCs w:val="15"/>
              </w:rPr>
              <w:t xml:space="preserve">the dried bark of </w:t>
            </w:r>
            <w:r w:rsidR="00F319B6" w:rsidRPr="007D1F8F">
              <w:rPr>
                <w:rFonts w:eastAsia="宋体" w:cs="Times New Roman"/>
                <w:i/>
                <w:iCs/>
                <w:sz w:val="15"/>
                <w:szCs w:val="15"/>
              </w:rPr>
              <w:t>Phellodendron chinense</w:t>
            </w:r>
            <w:r w:rsidR="00F319B6" w:rsidRPr="007D1F8F">
              <w:rPr>
                <w:rFonts w:eastAsia="宋体" w:cs="Times New Roman"/>
                <w:sz w:val="15"/>
                <w:szCs w:val="15"/>
              </w:rPr>
              <w:t xml:space="preserve"> C.K.</w:t>
            </w:r>
            <w:r>
              <w:rPr>
                <w:rFonts w:eastAsia="宋体" w:cs="Times New Roman"/>
                <w:sz w:val="15"/>
                <w:szCs w:val="15"/>
              </w:rPr>
              <w:t xml:space="preserve"> </w:t>
            </w:r>
            <w:r w:rsidR="00F319B6" w:rsidRPr="007D1F8F">
              <w:rPr>
                <w:rFonts w:eastAsia="宋体" w:cs="Times New Roman"/>
                <w:sz w:val="15"/>
                <w:szCs w:val="15"/>
              </w:rPr>
              <w:t>Schneid. (</w:t>
            </w:r>
            <w:r w:rsidR="00F319B6" w:rsidRPr="007D1F8F">
              <w:rPr>
                <w:rFonts w:cs="Times New Roman"/>
                <w:i/>
                <w:iCs/>
                <w:sz w:val="15"/>
                <w:szCs w:val="15"/>
              </w:rPr>
              <w:t>huáng băi</w:t>
            </w:r>
            <w:r w:rsidR="00F319B6" w:rsidRPr="007D1F8F">
              <w:rPr>
                <w:rFonts w:eastAsia="宋体"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12g, </w:t>
            </w:r>
            <w:r w:rsidR="00F319B6" w:rsidRPr="007D1F8F">
              <w:rPr>
                <w:rFonts w:cs="Times New Roman"/>
                <w:sz w:val="15"/>
                <w:szCs w:val="15"/>
              </w:rPr>
              <w:t xml:space="preserve">the dried unripe fruit of </w:t>
            </w:r>
            <w:r w:rsidR="00F319B6" w:rsidRPr="007D1F8F">
              <w:rPr>
                <w:rFonts w:cs="Times New Roman"/>
                <w:i/>
                <w:iCs/>
                <w:sz w:val="15"/>
                <w:szCs w:val="15"/>
              </w:rPr>
              <w:t>Citrus × aurantium</w:t>
            </w:r>
            <w:r w:rsidR="00F319B6" w:rsidRPr="007D1F8F">
              <w:rPr>
                <w:rFonts w:cs="Times New Roman"/>
                <w:sz w:val="15"/>
                <w:szCs w:val="15"/>
              </w:rPr>
              <w:t xml:space="preserve"> L. (</w:t>
            </w:r>
            <w:r w:rsidR="00F319B6" w:rsidRPr="007D1F8F">
              <w:rPr>
                <w:rFonts w:cs="Times New Roman"/>
                <w:i/>
                <w:iCs/>
                <w:sz w:val="15"/>
                <w:szCs w:val="15"/>
              </w:rPr>
              <w:t>zhĭ qiào</w:t>
            </w:r>
            <w:r w:rsidR="00F319B6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9g, </w:t>
            </w:r>
            <w:r w:rsidR="00F319B6" w:rsidRPr="007D1F8F">
              <w:rPr>
                <w:rFonts w:cs="Times New Roman"/>
                <w:sz w:val="15"/>
                <w:szCs w:val="15"/>
              </w:rPr>
              <w:t xml:space="preserve">the dried rhizome of </w:t>
            </w:r>
            <w:r w:rsidR="00F319B6" w:rsidRPr="007D1F8F">
              <w:rPr>
                <w:rFonts w:cs="Times New Roman"/>
                <w:i/>
                <w:iCs/>
                <w:sz w:val="15"/>
                <w:szCs w:val="15"/>
              </w:rPr>
              <w:t>Alisma orientale</w:t>
            </w:r>
            <w:r w:rsidR="00F319B6" w:rsidRPr="007D1F8F">
              <w:rPr>
                <w:rFonts w:cs="Times New Roman"/>
                <w:sz w:val="15"/>
                <w:szCs w:val="15"/>
              </w:rPr>
              <w:t>（</w:t>
            </w:r>
            <w:r w:rsidR="00F319B6" w:rsidRPr="007D1F8F">
              <w:rPr>
                <w:rFonts w:cs="Times New Roman"/>
                <w:sz w:val="15"/>
                <w:szCs w:val="15"/>
              </w:rPr>
              <w:t>Sam.</w:t>
            </w:r>
            <w:r w:rsidR="00F319B6" w:rsidRPr="007D1F8F">
              <w:rPr>
                <w:rFonts w:cs="Times New Roman"/>
                <w:sz w:val="15"/>
                <w:szCs w:val="15"/>
              </w:rPr>
              <w:t>）</w:t>
            </w:r>
            <w:r w:rsidR="00F319B6" w:rsidRPr="007D1F8F">
              <w:rPr>
                <w:rFonts w:cs="Times New Roman"/>
                <w:sz w:val="15"/>
                <w:szCs w:val="15"/>
              </w:rPr>
              <w:t>Juzep.or</w:t>
            </w:r>
            <w:r w:rsidR="00F319B6" w:rsidRPr="007D1F8F">
              <w:rPr>
                <w:rFonts w:cs="Times New Roman"/>
                <w:i/>
                <w:iCs/>
                <w:sz w:val="15"/>
                <w:szCs w:val="15"/>
              </w:rPr>
              <w:t>Alisma plantago</w:t>
            </w:r>
            <w:r w:rsidR="00F319B6" w:rsidRPr="007D1F8F">
              <w:rPr>
                <w:rFonts w:cs="Times New Roman"/>
                <w:sz w:val="15"/>
                <w:szCs w:val="15"/>
              </w:rPr>
              <w:t>-aquatica Linn.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proofErr w:type="gramStart"/>
            <w:r w:rsidR="00F319B6" w:rsidRPr="007D1F8F">
              <w:rPr>
                <w:rFonts w:cs="Times New Roman"/>
                <w:sz w:val="15"/>
                <w:szCs w:val="15"/>
              </w:rPr>
              <w:t xml:space="preserve">( </w:t>
            </w:r>
            <w:r w:rsidR="00F319B6" w:rsidRPr="001A79EA">
              <w:rPr>
                <w:rFonts w:cs="Times New Roman"/>
                <w:i/>
                <w:iCs/>
                <w:sz w:val="15"/>
                <w:szCs w:val="15"/>
              </w:rPr>
              <w:t>zé</w:t>
            </w:r>
            <w:proofErr w:type="gramEnd"/>
            <w:r w:rsidR="00F319B6" w:rsidRPr="001A79EA">
              <w:rPr>
                <w:rFonts w:cs="Times New Roman"/>
                <w:i/>
                <w:iCs/>
                <w:sz w:val="15"/>
                <w:szCs w:val="15"/>
              </w:rPr>
              <w:t xml:space="preserve"> xiè</w:t>
            </w:r>
            <w:r w:rsidR="00F319B6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9g, </w:t>
            </w:r>
            <w:r w:rsidR="00F319B6" w:rsidRPr="007D1F8F">
              <w:rPr>
                <w:rFonts w:cs="Times New Roman"/>
                <w:sz w:val="15"/>
                <w:szCs w:val="15"/>
              </w:rPr>
              <w:t xml:space="preserve">the dried sclerotium of </w:t>
            </w:r>
            <w:r w:rsidR="00F319B6" w:rsidRPr="007D1F8F">
              <w:rPr>
                <w:rFonts w:cs="Times New Roman"/>
                <w:i/>
                <w:iCs/>
                <w:sz w:val="15"/>
                <w:szCs w:val="15"/>
              </w:rPr>
              <w:t>Poria cocos</w:t>
            </w:r>
            <w:r w:rsidR="00F319B6" w:rsidRPr="007D1F8F">
              <w:rPr>
                <w:rFonts w:cs="Times New Roman"/>
                <w:sz w:val="15"/>
                <w:szCs w:val="15"/>
              </w:rPr>
              <w:t xml:space="preserve"> (Schw.) Wolf (</w:t>
            </w:r>
            <w:r w:rsidR="00F319B6" w:rsidRPr="007D1F8F">
              <w:rPr>
                <w:rFonts w:cs="Times New Roman"/>
                <w:i/>
                <w:iCs/>
                <w:sz w:val="15"/>
                <w:szCs w:val="15"/>
              </w:rPr>
              <w:t>fú líng</w:t>
            </w:r>
            <w:r w:rsidR="00F319B6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12g, </w:t>
            </w:r>
            <w:r w:rsidR="00F319B6" w:rsidRPr="007D1F8F">
              <w:rPr>
                <w:rFonts w:cs="Times New Roman"/>
                <w:sz w:val="15"/>
                <w:szCs w:val="15"/>
              </w:rPr>
              <w:t xml:space="preserve">the dried root and rhizome of </w:t>
            </w:r>
            <w:r w:rsidR="00F319B6" w:rsidRPr="007D1F8F">
              <w:rPr>
                <w:rFonts w:cs="Times New Roman"/>
                <w:i/>
                <w:iCs/>
                <w:sz w:val="15"/>
                <w:szCs w:val="15"/>
              </w:rPr>
              <w:t>Glycyrrhiza glabra</w:t>
            </w:r>
            <w:r w:rsidR="00F319B6" w:rsidRPr="007D1F8F">
              <w:rPr>
                <w:rFonts w:cs="Times New Roman"/>
                <w:sz w:val="15"/>
                <w:szCs w:val="15"/>
              </w:rPr>
              <w:t xml:space="preserve"> L. (</w:t>
            </w:r>
            <w:r w:rsidR="00F319B6" w:rsidRPr="007D1F8F">
              <w:rPr>
                <w:rFonts w:cs="Times New Roman"/>
                <w:i/>
                <w:iCs/>
                <w:sz w:val="15"/>
                <w:szCs w:val="15"/>
              </w:rPr>
              <w:t>gān căo</w:t>
            </w:r>
            <w:r w:rsidR="00F319B6" w:rsidRPr="007D1F8F">
              <w:rPr>
                <w:rFonts w:cs="Times New Roman"/>
                <w:sz w:val="15"/>
                <w:szCs w:val="15"/>
              </w:rPr>
              <w:t>)</w:t>
            </w:r>
            <w:r w:rsidR="009B4AEB"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9g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903" w:type="dxa"/>
          </w:tcPr>
          <w:p w14:paraId="02551456" w14:textId="3D1817DB" w:rsidR="009B4AEB" w:rsidRPr="007D1F8F" w:rsidRDefault="00F319B6" w:rsidP="007D1F8F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>Prepared byG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uo</w:t>
            </w:r>
            <w:r w:rsidRPr="007D1F8F">
              <w:rPr>
                <w:rFonts w:eastAsia="等线" w:cs="Times New Roman"/>
                <w:color w:val="000000"/>
                <w:sz w:val="15"/>
                <w:szCs w:val="15"/>
              </w:rPr>
              <w:t xml:space="preserve"> et al</w:t>
            </w:r>
          </w:p>
        </w:tc>
      </w:tr>
    </w:tbl>
    <w:p w14:paraId="2E764A87" w14:textId="77777777" w:rsidR="001C2A4B" w:rsidRPr="007D1F8F" w:rsidRDefault="001C2A4B" w:rsidP="007D1F8F">
      <w:pPr>
        <w:spacing w:line="360" w:lineRule="auto"/>
        <w:jc w:val="both"/>
        <w:rPr>
          <w:rFonts w:cs="Times New Roman"/>
          <w:sz w:val="15"/>
          <w:szCs w:val="15"/>
        </w:rPr>
      </w:pPr>
    </w:p>
    <w:p w14:paraId="3AE196DF" w14:textId="2C1F7DCB" w:rsidR="00994A3D" w:rsidRPr="007D1F8F" w:rsidRDefault="00994A3D" w:rsidP="007D1F8F">
      <w:pPr>
        <w:keepNext/>
        <w:spacing w:line="360" w:lineRule="auto"/>
        <w:jc w:val="both"/>
        <w:rPr>
          <w:rFonts w:cs="Times New Roman"/>
          <w:b/>
          <w:sz w:val="15"/>
          <w:szCs w:val="15"/>
        </w:rPr>
      </w:pPr>
    </w:p>
    <w:p w14:paraId="7B65BC41" w14:textId="77777777" w:rsidR="00DE23E8" w:rsidRPr="007D1F8F" w:rsidRDefault="00DE23E8" w:rsidP="007D1F8F">
      <w:pPr>
        <w:spacing w:before="240" w:line="360" w:lineRule="auto"/>
        <w:jc w:val="both"/>
        <w:rPr>
          <w:rFonts w:cs="Times New Roman"/>
          <w:sz w:val="15"/>
          <w:szCs w:val="15"/>
        </w:rPr>
      </w:pPr>
    </w:p>
    <w:sectPr w:rsidR="00DE23E8" w:rsidRPr="007D1F8F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4CFB" w14:textId="77777777" w:rsidR="00DD3DC3" w:rsidRDefault="00DD3DC3" w:rsidP="00117666">
      <w:pPr>
        <w:spacing w:after="0"/>
      </w:pPr>
      <w:r>
        <w:separator/>
      </w:r>
    </w:p>
  </w:endnote>
  <w:endnote w:type="continuationSeparator" w:id="0">
    <w:p w14:paraId="124C8C4A" w14:textId="77777777" w:rsidR="00DD3DC3" w:rsidRDefault="00DD3DC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3B9C2D34" w:rsidR="00805370" w:rsidRPr="00577C4C" w:rsidRDefault="001A79EA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2D99E" wp14:editId="0F5499C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49530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80537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2D99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67.6pt;margin-top:0;width:118.8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" filled="f" stroked="f" strokeweight=".5pt">
              <v:textbox style="mso-fit-shape-to-text:t">
                <w:txbxContent>
                  <w:p w14:paraId="50BC4D33" w14:textId="77777777" w:rsidR="0080537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5EFF1F05" w:rsidR="00805370" w:rsidRPr="00577C4C" w:rsidRDefault="001A79EA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DDC6780" wp14:editId="60EF7F9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4953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80537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C678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67.6pt;margin-top:0;width:118.8pt;height:39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" filled="f" stroked="f" strokeweight=".5pt">
              <v:textbox style="mso-fit-shape-to-text:t">
                <w:txbxContent>
                  <w:p w14:paraId="570F0D09" w14:textId="77777777" w:rsidR="0080537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2F1F" w14:textId="77777777" w:rsidR="00DD3DC3" w:rsidRDefault="00DD3DC3" w:rsidP="00117666">
      <w:pPr>
        <w:spacing w:after="0"/>
      </w:pPr>
      <w:r>
        <w:separator/>
      </w:r>
    </w:p>
  </w:footnote>
  <w:footnote w:type="continuationSeparator" w:id="0">
    <w:p w14:paraId="1C1C66F0" w14:textId="77777777" w:rsidR="00DD3DC3" w:rsidRDefault="00DD3DC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80537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80537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46436954">
    <w:abstractNumId w:val="0"/>
  </w:num>
  <w:num w:numId="2" w16cid:durableId="2012760053">
    <w:abstractNumId w:val="4"/>
  </w:num>
  <w:num w:numId="3" w16cid:durableId="498926447">
    <w:abstractNumId w:val="1"/>
  </w:num>
  <w:num w:numId="4" w16cid:durableId="1828090235">
    <w:abstractNumId w:val="5"/>
  </w:num>
  <w:num w:numId="5" w16cid:durableId="655498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8282924">
    <w:abstractNumId w:val="3"/>
  </w:num>
  <w:num w:numId="7" w16cid:durableId="928777377">
    <w:abstractNumId w:val="6"/>
  </w:num>
  <w:num w:numId="8" w16cid:durableId="879443122">
    <w:abstractNumId w:val="6"/>
  </w:num>
  <w:num w:numId="9" w16cid:durableId="1443913624">
    <w:abstractNumId w:val="6"/>
  </w:num>
  <w:num w:numId="10" w16cid:durableId="1533880972">
    <w:abstractNumId w:val="6"/>
  </w:num>
  <w:num w:numId="11" w16cid:durableId="449323949">
    <w:abstractNumId w:val="6"/>
  </w:num>
  <w:num w:numId="12" w16cid:durableId="1927032724">
    <w:abstractNumId w:val="6"/>
  </w:num>
  <w:num w:numId="13" w16cid:durableId="1380321835">
    <w:abstractNumId w:val="3"/>
  </w:num>
  <w:num w:numId="14" w16cid:durableId="1360856427">
    <w:abstractNumId w:val="2"/>
  </w:num>
  <w:num w:numId="15" w16cid:durableId="49573968">
    <w:abstractNumId w:val="2"/>
  </w:num>
  <w:num w:numId="16" w16cid:durableId="1095900151">
    <w:abstractNumId w:val="2"/>
  </w:num>
  <w:num w:numId="17" w16cid:durableId="2046561996">
    <w:abstractNumId w:val="2"/>
  </w:num>
  <w:num w:numId="18" w16cid:durableId="1568566225">
    <w:abstractNumId w:val="2"/>
  </w:num>
  <w:num w:numId="19" w16cid:durableId="1151017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301B"/>
    <w:rsid w:val="00034304"/>
    <w:rsid w:val="00035434"/>
    <w:rsid w:val="00052A14"/>
    <w:rsid w:val="00064A7D"/>
    <w:rsid w:val="00074A58"/>
    <w:rsid w:val="00077D53"/>
    <w:rsid w:val="000D5B80"/>
    <w:rsid w:val="00105FD9"/>
    <w:rsid w:val="001113F0"/>
    <w:rsid w:val="00117666"/>
    <w:rsid w:val="00133205"/>
    <w:rsid w:val="001549D3"/>
    <w:rsid w:val="00160065"/>
    <w:rsid w:val="00177D84"/>
    <w:rsid w:val="001A79EA"/>
    <w:rsid w:val="001C2A4B"/>
    <w:rsid w:val="001C7246"/>
    <w:rsid w:val="00232643"/>
    <w:rsid w:val="00246E37"/>
    <w:rsid w:val="002569C6"/>
    <w:rsid w:val="00264AAB"/>
    <w:rsid w:val="00267D18"/>
    <w:rsid w:val="00274347"/>
    <w:rsid w:val="002868E2"/>
    <w:rsid w:val="002869C3"/>
    <w:rsid w:val="002936E4"/>
    <w:rsid w:val="002B4A57"/>
    <w:rsid w:val="002C7133"/>
    <w:rsid w:val="002C74CA"/>
    <w:rsid w:val="00304C3D"/>
    <w:rsid w:val="003123F4"/>
    <w:rsid w:val="003544FB"/>
    <w:rsid w:val="003929F5"/>
    <w:rsid w:val="003A25BF"/>
    <w:rsid w:val="003C1C2F"/>
    <w:rsid w:val="003D16A1"/>
    <w:rsid w:val="003D2F2D"/>
    <w:rsid w:val="00401590"/>
    <w:rsid w:val="00411F09"/>
    <w:rsid w:val="00447801"/>
    <w:rsid w:val="00452E9C"/>
    <w:rsid w:val="004735C8"/>
    <w:rsid w:val="004947A6"/>
    <w:rsid w:val="004961FF"/>
    <w:rsid w:val="005129E6"/>
    <w:rsid w:val="00517A89"/>
    <w:rsid w:val="005250F2"/>
    <w:rsid w:val="00542A05"/>
    <w:rsid w:val="00593EEA"/>
    <w:rsid w:val="005A5EEE"/>
    <w:rsid w:val="006116EC"/>
    <w:rsid w:val="00613752"/>
    <w:rsid w:val="0063282F"/>
    <w:rsid w:val="006375C7"/>
    <w:rsid w:val="00654E8F"/>
    <w:rsid w:val="00660D05"/>
    <w:rsid w:val="006820B1"/>
    <w:rsid w:val="006B7D14"/>
    <w:rsid w:val="006C0ECF"/>
    <w:rsid w:val="006C6CA1"/>
    <w:rsid w:val="006D12A1"/>
    <w:rsid w:val="00701727"/>
    <w:rsid w:val="0070566C"/>
    <w:rsid w:val="00714C50"/>
    <w:rsid w:val="007232B4"/>
    <w:rsid w:val="00725A7D"/>
    <w:rsid w:val="007501BE"/>
    <w:rsid w:val="00790BB3"/>
    <w:rsid w:val="007C206C"/>
    <w:rsid w:val="007D1F8F"/>
    <w:rsid w:val="007D5830"/>
    <w:rsid w:val="007F2F37"/>
    <w:rsid w:val="00805370"/>
    <w:rsid w:val="00817DD6"/>
    <w:rsid w:val="0083759F"/>
    <w:rsid w:val="00845674"/>
    <w:rsid w:val="00874575"/>
    <w:rsid w:val="00882A34"/>
    <w:rsid w:val="00885156"/>
    <w:rsid w:val="008A3D27"/>
    <w:rsid w:val="008B6A46"/>
    <w:rsid w:val="008F5907"/>
    <w:rsid w:val="00907897"/>
    <w:rsid w:val="009151AA"/>
    <w:rsid w:val="0093429D"/>
    <w:rsid w:val="00943573"/>
    <w:rsid w:val="009470AF"/>
    <w:rsid w:val="00964134"/>
    <w:rsid w:val="00970F7D"/>
    <w:rsid w:val="00994A3D"/>
    <w:rsid w:val="009B4AEB"/>
    <w:rsid w:val="009C2B12"/>
    <w:rsid w:val="009F548E"/>
    <w:rsid w:val="00A174D9"/>
    <w:rsid w:val="00A338A6"/>
    <w:rsid w:val="00AA4D24"/>
    <w:rsid w:val="00AB6715"/>
    <w:rsid w:val="00AD27D1"/>
    <w:rsid w:val="00B1671E"/>
    <w:rsid w:val="00B25EB8"/>
    <w:rsid w:val="00B37F4D"/>
    <w:rsid w:val="00B82DFB"/>
    <w:rsid w:val="00BB3E65"/>
    <w:rsid w:val="00C1255C"/>
    <w:rsid w:val="00C12E00"/>
    <w:rsid w:val="00C14BC9"/>
    <w:rsid w:val="00C40EFC"/>
    <w:rsid w:val="00C52A7B"/>
    <w:rsid w:val="00C56BAF"/>
    <w:rsid w:val="00C679AA"/>
    <w:rsid w:val="00C75972"/>
    <w:rsid w:val="00C904EF"/>
    <w:rsid w:val="00C91908"/>
    <w:rsid w:val="00CD066B"/>
    <w:rsid w:val="00CE4FEE"/>
    <w:rsid w:val="00D060CF"/>
    <w:rsid w:val="00D21A6E"/>
    <w:rsid w:val="00D560D7"/>
    <w:rsid w:val="00D74595"/>
    <w:rsid w:val="00DA3B7F"/>
    <w:rsid w:val="00DB59C3"/>
    <w:rsid w:val="00DC259A"/>
    <w:rsid w:val="00DD3DC3"/>
    <w:rsid w:val="00DE23E8"/>
    <w:rsid w:val="00E45EF8"/>
    <w:rsid w:val="00E50182"/>
    <w:rsid w:val="00E52377"/>
    <w:rsid w:val="00E537AD"/>
    <w:rsid w:val="00E64E17"/>
    <w:rsid w:val="00E73002"/>
    <w:rsid w:val="00E74C91"/>
    <w:rsid w:val="00E74F2F"/>
    <w:rsid w:val="00E866C9"/>
    <w:rsid w:val="00EA3D3C"/>
    <w:rsid w:val="00EB00FB"/>
    <w:rsid w:val="00EB03CA"/>
    <w:rsid w:val="00EC090A"/>
    <w:rsid w:val="00ED20B5"/>
    <w:rsid w:val="00EE3F13"/>
    <w:rsid w:val="00F319B6"/>
    <w:rsid w:val="00F46900"/>
    <w:rsid w:val="00F61D89"/>
    <w:rsid w:val="00F966FC"/>
    <w:rsid w:val="00FA7A2F"/>
    <w:rsid w:val="00FD3F10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7C27A31-4933-4A46-9E30-007631A3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HTML">
    <w:name w:val="HTML Preformatted"/>
    <w:basedOn w:val="a0"/>
    <w:link w:val="HTML0"/>
    <w:uiPriority w:val="99"/>
    <w:unhideWhenUsed/>
    <w:rsid w:val="001C2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宋体" w:eastAsia="宋体" w:hAnsi="宋体" w:cs="宋体"/>
      <w:szCs w:val="24"/>
      <w:lang w:eastAsia="zh-CN"/>
    </w:rPr>
  </w:style>
  <w:style w:type="character" w:customStyle="1" w:styleId="HTML0">
    <w:name w:val="HTML 预设格式 字符"/>
    <w:basedOn w:val="a1"/>
    <w:link w:val="HTML"/>
    <w:uiPriority w:val="99"/>
    <w:rsid w:val="001C2A4B"/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10</TotalTime>
  <Pages>7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dc:description/>
  <cp:lastModifiedBy>汪 洁</cp:lastModifiedBy>
  <cp:revision>3</cp:revision>
  <cp:lastPrinted>2021-12-29T02:21:00Z</cp:lastPrinted>
  <dcterms:created xsi:type="dcterms:W3CDTF">2022-11-06T12:37:00Z</dcterms:created>
  <dcterms:modified xsi:type="dcterms:W3CDTF">2022-11-06T15:15:00Z</dcterms:modified>
</cp:coreProperties>
</file>