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3C54" w14:textId="08FC1BE4" w:rsidR="00B70582" w:rsidRPr="00B70582" w:rsidRDefault="00B70582" w:rsidP="00B70582">
      <w:pPr>
        <w:jc w:val="both"/>
        <w:rPr>
          <w:rFonts w:cs="Times New Roman"/>
        </w:rPr>
      </w:pPr>
      <w:r w:rsidRPr="00B70582">
        <w:rPr>
          <w:rFonts w:cs="Times New Roman"/>
          <w:b/>
        </w:rPr>
        <w:t>Supplementary Table 1:</w:t>
      </w:r>
      <w:r w:rsidRPr="00B70582">
        <w:rPr>
          <w:rFonts w:cs="Times New Roman"/>
        </w:rPr>
        <w:t xml:space="preserve"> Results of u test of PLI for single-channel analyses. Values are reported as p-value, </w:t>
      </w:r>
      <w:proofErr w:type="spellStart"/>
      <w:r w:rsidRPr="00B70582">
        <w:rPr>
          <w:rFonts w:cs="Times New Roman"/>
        </w:rPr>
        <w:t>μ</w:t>
      </w:r>
      <w:r w:rsidRPr="00B70582">
        <w:rPr>
          <w:rFonts w:cs="Times New Roman"/>
          <w:vertAlign w:val="subscript"/>
        </w:rPr>
        <w:t>pre</w:t>
      </w:r>
      <w:proofErr w:type="spellEnd"/>
      <w:r w:rsidRPr="00B70582">
        <w:rPr>
          <w:rFonts w:cs="Times New Roman"/>
        </w:rPr>
        <w:t xml:space="preserve"> ± </w:t>
      </w:r>
      <w:proofErr w:type="spellStart"/>
      <w:r w:rsidRPr="00B70582">
        <w:rPr>
          <w:rFonts w:cs="Times New Roman"/>
        </w:rPr>
        <w:t>σ</w:t>
      </w:r>
      <w:r w:rsidRPr="00B70582">
        <w:rPr>
          <w:rFonts w:cs="Times New Roman"/>
          <w:vertAlign w:val="subscript"/>
        </w:rPr>
        <w:t>pre</w:t>
      </w:r>
      <w:proofErr w:type="spellEnd"/>
      <w:r w:rsidRPr="00B70582">
        <w:rPr>
          <w:rFonts w:cs="Times New Roman"/>
        </w:rPr>
        <w:t xml:space="preserve"> (i.e., mean ± standard deviation before VNS), </w:t>
      </w:r>
      <w:proofErr w:type="spellStart"/>
      <w:r w:rsidRPr="00B70582">
        <w:rPr>
          <w:rFonts w:cs="Times New Roman"/>
        </w:rPr>
        <w:t>μ</w:t>
      </w:r>
      <w:r w:rsidRPr="00B70582">
        <w:rPr>
          <w:rFonts w:cs="Times New Roman"/>
          <w:vertAlign w:val="subscript"/>
        </w:rPr>
        <w:t>post</w:t>
      </w:r>
      <w:proofErr w:type="spellEnd"/>
      <w:r w:rsidRPr="00B70582">
        <w:rPr>
          <w:rFonts w:cs="Times New Roman"/>
        </w:rPr>
        <w:t xml:space="preserve"> ± </w:t>
      </w:r>
      <w:proofErr w:type="spellStart"/>
      <w:r w:rsidRPr="00B70582">
        <w:rPr>
          <w:rFonts w:cs="Times New Roman"/>
        </w:rPr>
        <w:t>σ</w:t>
      </w:r>
      <w:r w:rsidRPr="00B70582">
        <w:rPr>
          <w:rFonts w:cs="Times New Roman"/>
          <w:vertAlign w:val="subscript"/>
        </w:rPr>
        <w:t>post</w:t>
      </w:r>
      <w:proofErr w:type="spellEnd"/>
      <w:r w:rsidRPr="00B70582">
        <w:rPr>
          <w:rFonts w:cs="Times New Roman"/>
        </w:rPr>
        <w:t xml:space="preserve"> (i.e., mean ± standard deviation after VNS), and Cohen’s d (i.e., effect size). R = responders; NR = non-responders.</w:t>
      </w:r>
    </w:p>
    <w:p w14:paraId="7F5A299E" w14:textId="42BAA208" w:rsidR="00B70582" w:rsidRPr="00B70582" w:rsidRDefault="00B70582" w:rsidP="00B70582">
      <w:pPr>
        <w:jc w:val="both"/>
        <w:rPr>
          <w:rFonts w:cs="Times New Roman"/>
        </w:rPr>
      </w:pPr>
      <w:r w:rsidRPr="00B70582">
        <w:rPr>
          <w:rFonts w:cs="Times New Roman"/>
        </w:rPr>
        <w:t>Statistically significant results are highlighted in bold. The direction of arrows represents the trend of change: upward stands for a statistically significant increase and downward for a decrease.</w:t>
      </w:r>
    </w:p>
    <w:tbl>
      <w:tblPr>
        <w:tblW w:w="98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794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B2D75" w:rsidRPr="00B70582" w14:paraId="58A56D8C" w14:textId="77777777" w:rsidTr="005177AB">
        <w:trPr>
          <w:cantSplit/>
          <w:trHeight w:val="1134"/>
          <w:tblHeader/>
          <w:jc w:val="center"/>
        </w:trPr>
        <w:tc>
          <w:tcPr>
            <w:tcW w:w="451" w:type="dxa"/>
            <w:shd w:val="clear" w:color="auto" w:fill="auto"/>
            <w:textDirection w:val="btLr"/>
            <w:vAlign w:val="center"/>
          </w:tcPr>
          <w:p w14:paraId="515C74E4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D27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C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Delta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A0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Theta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BA7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Alpha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CD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Beta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86F5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Gamma</w:t>
            </w:r>
          </w:p>
        </w:tc>
      </w:tr>
      <w:tr w:rsidR="000B2D75" w:rsidRPr="00B70582" w14:paraId="2807DC1C" w14:textId="77777777" w:rsidTr="005177AB">
        <w:trPr>
          <w:trHeight w:val="330"/>
          <w:tblHeader/>
          <w:jc w:val="center"/>
        </w:trPr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5D686C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E0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625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A3D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738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7A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6B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3AB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2F0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67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AE5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4DB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</w:tr>
      <w:tr w:rsidR="000B2D75" w:rsidRPr="00B70582" w14:paraId="7CBBC079" w14:textId="77777777" w:rsidTr="005177AB">
        <w:trPr>
          <w:trHeight w:val="33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5093EBDF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FP1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B1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A7B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AAC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0A02B4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6D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E38F7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6F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2EA2B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A8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3E6ECC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BBA7F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0.82</w:t>
            </w:r>
          </w:p>
        </w:tc>
      </w:tr>
      <w:tr w:rsidR="000B2D75" w:rsidRPr="00B70582" w14:paraId="6865B6C3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49D3DF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F561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35E4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EF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D76B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4E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12A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C3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191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748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F2A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1C7F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28823AC9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212152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75B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3052B6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8D9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  <w:p w14:paraId="4FFA455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5E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02DCD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38448B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389FDB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7D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51A0BF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EECD2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7E4718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98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6E7450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7F46952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1D57A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24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D3C76D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73A7D9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0.074</w:t>
            </w:r>
          </w:p>
          <w:p w14:paraId="095FCE9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±0.021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8600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  <w:p w14:paraId="1EBBDF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402D0896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2715F9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369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30C1F2D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EF3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560F5A1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33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A5F74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4AF3EC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AB9DD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C0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84742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50D4D8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109041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FD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1DA22B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71727E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073F7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7B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A7B5B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797C20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0.065</w:t>
            </w:r>
          </w:p>
          <w:p w14:paraId="29FCA3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±0.019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20AA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C2771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343C40C5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AF427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0F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E97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81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FBF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AA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389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0.50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BF1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0.25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609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C1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51B1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0.442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C80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</w:tr>
      <w:tr w:rsidR="000B2D75" w:rsidRPr="00B70582" w14:paraId="242F20C9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068D8B1B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AF7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2D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4652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B1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80D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E8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54FF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F9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907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F5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D85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34E0B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</w:tr>
      <w:tr w:rsidR="000B2D75" w:rsidRPr="00B70582" w14:paraId="690A4E61" w14:textId="77777777" w:rsidTr="005177AB">
        <w:trPr>
          <w:cantSplit/>
          <w:trHeight w:val="329"/>
          <w:jc w:val="center"/>
        </w:trPr>
        <w:tc>
          <w:tcPr>
            <w:tcW w:w="451" w:type="dxa"/>
            <w:vMerge/>
            <w:shd w:val="clear" w:color="auto" w:fill="auto"/>
            <w:textDirection w:val="btLr"/>
            <w:vAlign w:val="center"/>
          </w:tcPr>
          <w:p w14:paraId="3F098F1E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452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A37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5D9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020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78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471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A2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317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82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84B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7999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32691907" w14:textId="77777777" w:rsidTr="005177AB">
        <w:trPr>
          <w:cantSplit/>
          <w:trHeight w:val="329"/>
          <w:jc w:val="center"/>
        </w:trPr>
        <w:tc>
          <w:tcPr>
            <w:tcW w:w="451" w:type="dxa"/>
            <w:vMerge/>
            <w:shd w:val="clear" w:color="auto" w:fill="auto"/>
            <w:textDirection w:val="btLr"/>
            <w:vAlign w:val="center"/>
          </w:tcPr>
          <w:p w14:paraId="4B6DBDB9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43D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3F9846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0E59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  <w:p w14:paraId="01D39C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30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1654E4C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980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01B29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15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1625EC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547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27B912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AB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4871880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CD56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E13C5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49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7C3ADD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9E7E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0.068</w:t>
            </w:r>
          </w:p>
          <w:p w14:paraId="2351B9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±0.018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43228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78F602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1787D6B8" w14:textId="77777777" w:rsidTr="005177AB">
        <w:trPr>
          <w:cantSplit/>
          <w:trHeight w:val="329"/>
          <w:jc w:val="center"/>
        </w:trPr>
        <w:tc>
          <w:tcPr>
            <w:tcW w:w="451" w:type="dxa"/>
            <w:vMerge/>
            <w:shd w:val="clear" w:color="auto" w:fill="auto"/>
            <w:textDirection w:val="btLr"/>
            <w:vAlign w:val="center"/>
          </w:tcPr>
          <w:p w14:paraId="04F1FF5B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E09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2B1C33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E4F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2938E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80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0E9FD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BD7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04A220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78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719943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5B4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18DBAD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6C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77C02A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AF7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B388E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DF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646E3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913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0.066</w:t>
            </w:r>
          </w:p>
          <w:p w14:paraId="038E03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7A260B9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0988DE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</w:tr>
      <w:tr w:rsidR="000B2D75" w:rsidRPr="00B70582" w14:paraId="506852CA" w14:textId="77777777" w:rsidTr="005177AB">
        <w:trPr>
          <w:cantSplit/>
          <w:trHeight w:val="329"/>
          <w:jc w:val="center"/>
        </w:trPr>
        <w:tc>
          <w:tcPr>
            <w:tcW w:w="45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1450C7C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E1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E91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87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586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A9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2E52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0.58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56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DED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80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9A38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0.129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2A2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</w:tr>
      <w:tr w:rsidR="000B2D75" w:rsidRPr="00B70582" w14:paraId="42809F9E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D3CFE34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AF3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DD2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191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0A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034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E8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629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72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A30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89F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7AA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D11E4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</w:tr>
      <w:tr w:rsidR="000B2D75" w:rsidRPr="00B70582" w14:paraId="4DDE21FF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847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79C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527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6F1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77D7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D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0525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6C5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FD0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726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A6E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42B3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165DA283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B11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A6B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3D759B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04A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48D8081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72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5C4C2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DC8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50F024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79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51FC233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0B1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570E18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76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15DAFB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60F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6BC06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AE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D884D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D1A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0.073</w:t>
            </w:r>
          </w:p>
          <w:p w14:paraId="748790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±0.021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CC1B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4456C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36F2CA4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03A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99D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75A19D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D6D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0078C3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37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2DC308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9A6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91F97F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B58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183F9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51C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27F6215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3E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687C5F7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72D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F4676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81C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5A9D9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5448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0.065</w:t>
            </w:r>
          </w:p>
          <w:p w14:paraId="252253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±0.018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30E902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60EF5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6FDB29A1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6F21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3B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C7E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3BA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A04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40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D25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AE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4EB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F37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025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0.406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E50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</w:t>
            </w:r>
          </w:p>
        </w:tc>
      </w:tr>
      <w:tr w:rsidR="000B2D75" w:rsidRPr="00B70582" w14:paraId="5F31F3BB" w14:textId="77777777" w:rsidTr="005177AB">
        <w:trPr>
          <w:trHeight w:val="33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5D90444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F7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8B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2D5E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0.78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AC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C2F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0.55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1E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86D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287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5CA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21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10B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FAE5C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</w:tr>
      <w:tr w:rsidR="000B2D75" w:rsidRPr="00B70582" w14:paraId="29627838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1A60322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137F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C0B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4C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060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65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419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F97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4AA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CF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64A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AD9C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27AD5A21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41AABE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583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41B0E1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lastRenderedPageBreak/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9820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0.18</w:t>
            </w:r>
          </w:p>
          <w:p w14:paraId="028E8C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A6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0.17</w:t>
            </w:r>
          </w:p>
          <w:p w14:paraId="3A2C71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389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0.13</w:t>
            </w:r>
          </w:p>
          <w:p w14:paraId="469724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CE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0.14</w:t>
            </w:r>
          </w:p>
          <w:p w14:paraId="7CA75F6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418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0.13</w:t>
            </w:r>
          </w:p>
          <w:p w14:paraId="042E0E1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9B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0.17</w:t>
            </w:r>
          </w:p>
          <w:p w14:paraId="77F721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15C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0.07</w:t>
            </w:r>
          </w:p>
          <w:p w14:paraId="3B064C2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44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0.07</w:t>
            </w:r>
          </w:p>
          <w:p w14:paraId="0E456AC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E8C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0.068</w:t>
            </w:r>
          </w:p>
          <w:p w14:paraId="67083C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±0.019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11E1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0.07</w:t>
            </w:r>
          </w:p>
          <w:p w14:paraId="430812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±0.02</w:t>
            </w:r>
          </w:p>
        </w:tc>
      </w:tr>
      <w:tr w:rsidR="000B2D75" w:rsidRPr="00B70582" w14:paraId="26C67790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406776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66C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2EECE9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94C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4CBF0B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42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24842A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20C6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4012E8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92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1C8AB72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24C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D60C7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E5C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373D16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2B5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61B2A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DE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C0EFB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0EE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0.068</w:t>
            </w:r>
          </w:p>
          <w:p w14:paraId="3B69C7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6404E00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A129A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4108011D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E586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6A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3AD0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531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AE5F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AA9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235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FD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4A6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8B8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F6F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0.009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2D6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</w:tr>
      <w:tr w:rsidR="000B2D75" w:rsidRPr="00B70582" w14:paraId="1EA60109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B1F8B40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F5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0E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53F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AD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020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0.78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21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197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AC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F30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7F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4E4F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15B17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</w:tr>
      <w:tr w:rsidR="000B2D75" w:rsidRPr="00B70582" w14:paraId="7128AF55" w14:textId="77777777" w:rsidTr="005177AB">
        <w:trPr>
          <w:cantSplit/>
          <w:trHeight w:val="329"/>
          <w:jc w:val="center"/>
        </w:trPr>
        <w:tc>
          <w:tcPr>
            <w:tcW w:w="451" w:type="dxa"/>
            <w:vMerge/>
            <w:shd w:val="clear" w:color="auto" w:fill="auto"/>
            <w:textDirection w:val="btLr"/>
            <w:vAlign w:val="center"/>
          </w:tcPr>
          <w:p w14:paraId="61827AAE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9445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F4E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60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580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2A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7E1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89F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0E1B7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D5E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A32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559B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5709F3B8" w14:textId="77777777" w:rsidTr="005177AB">
        <w:trPr>
          <w:cantSplit/>
          <w:trHeight w:val="329"/>
          <w:jc w:val="center"/>
        </w:trPr>
        <w:tc>
          <w:tcPr>
            <w:tcW w:w="451" w:type="dxa"/>
            <w:vMerge/>
            <w:shd w:val="clear" w:color="auto" w:fill="auto"/>
            <w:textDirection w:val="btLr"/>
            <w:vAlign w:val="center"/>
          </w:tcPr>
          <w:p w14:paraId="40DB49A3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4D2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492C3B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8AC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1EFD19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E1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8A59F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4E2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1B154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FB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19F562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87D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77C24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02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039A44C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DD1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46DC6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60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022FF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72D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D7A9CD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DF75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EA83B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7FC8BE3F" w14:textId="77777777" w:rsidTr="005177AB">
        <w:trPr>
          <w:cantSplit/>
          <w:trHeight w:val="329"/>
          <w:jc w:val="center"/>
        </w:trPr>
        <w:tc>
          <w:tcPr>
            <w:tcW w:w="451" w:type="dxa"/>
            <w:vMerge/>
            <w:shd w:val="clear" w:color="auto" w:fill="auto"/>
            <w:textDirection w:val="btLr"/>
            <w:vAlign w:val="center"/>
          </w:tcPr>
          <w:p w14:paraId="33D7BD0D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C62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CCB889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49F8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2EA852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51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B8738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E09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274E281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30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510B54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6E9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04C3A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10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472634F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A37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BBC3E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94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E015D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EC07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4DA71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5B4B52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3AAF01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11018119" w14:textId="77777777" w:rsidTr="005177AB">
        <w:trPr>
          <w:cantSplit/>
          <w:trHeight w:val="329"/>
          <w:jc w:val="center"/>
        </w:trPr>
        <w:tc>
          <w:tcPr>
            <w:tcW w:w="45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33783AD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69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E66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930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06F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D8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7B6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6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34C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0C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CCE2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EB3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</w:t>
            </w:r>
          </w:p>
        </w:tc>
      </w:tr>
      <w:tr w:rsidR="000B2D75" w:rsidRPr="00B70582" w14:paraId="2BE1466A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1C25B1A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F3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9EB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E4A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D7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DD29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DC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BBC3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21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AEE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919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A60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4FB348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0.64</w:t>
            </w:r>
          </w:p>
        </w:tc>
      </w:tr>
      <w:tr w:rsidR="000B2D75" w:rsidRPr="00B70582" w14:paraId="1C58F0E0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722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0F6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E24D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02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0633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032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21A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17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83A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54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92B5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9FD2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4167E626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D81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2EB8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63427D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885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B4F3A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5A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02466B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47D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FD34E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B49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709DFC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EEA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23AC769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213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8B99C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C7E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B6C65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9D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8F62B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CEE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A97F8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1AD7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7C4BB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5A6D49A5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529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844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E45AC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AF0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2D707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D8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28001A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4DE1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6981D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C9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309A7C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0F6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6CEE10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64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383CD8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64E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14B78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64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8BE2C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4FF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4AC40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2F455BD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2E0F0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</w:tr>
      <w:tr w:rsidR="000B2D75" w:rsidRPr="00B70582" w14:paraId="1A53E87B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F37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4C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3EBC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4B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DFB7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7F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F34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ED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F861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741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AEF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FE43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</w:tr>
      <w:tr w:rsidR="000B2D75" w:rsidRPr="00B70582" w14:paraId="2DDD5028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00A74F4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F1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65F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4BC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73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49E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FB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1CC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CE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F42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F1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421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021B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0.97</w:t>
            </w:r>
          </w:p>
        </w:tc>
      </w:tr>
      <w:tr w:rsidR="000B2D75" w:rsidRPr="00B70582" w14:paraId="21EEF84E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8CE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4C2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704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97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527B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2B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B07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77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208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C6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44B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682F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7A7F408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88E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5CC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60F014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7388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0.180</w:t>
            </w:r>
          </w:p>
          <w:p w14:paraId="485108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9F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0A73A5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E1A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796944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9D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2C124DA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96C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1703BE1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77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51A634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A1D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ACB85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C5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6B92F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C95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5A5E1A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CDDE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FE11F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627B36D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B9A9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57B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38229A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911A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3ACA8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B8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6091C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D17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DCB2A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D42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D8EA8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0DA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2B61F9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48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27DE0E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318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965E1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87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E8952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54B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896B9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795210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C4873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</w:tr>
      <w:tr w:rsidR="000B2D75" w:rsidRPr="00B70582" w14:paraId="077B547F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3E4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EE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07D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B9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D60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3F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C42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47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2B0B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EC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9B8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0.49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C60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0.05</w:t>
            </w:r>
          </w:p>
        </w:tc>
      </w:tr>
      <w:tr w:rsidR="000B2D75" w:rsidRPr="00B70582" w14:paraId="0AF72978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1653008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FT7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56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75E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0.59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F7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66C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C8C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AAE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584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E88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79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C17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57FFCA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</w:tr>
      <w:tr w:rsidR="000B2D75" w:rsidRPr="00B70582" w14:paraId="5AF07B39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6FEA4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44B5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C56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0D2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A0A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89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B80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82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340B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4F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C0E7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D455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598144F6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6B420A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5BC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F3CA4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5D0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3CA8D1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9A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4E360B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531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CF6461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C7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56470B5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AA1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75371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D1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0FD746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245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7FC0A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ED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59D6F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01E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23771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11DFB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CBFEA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2E5F5151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F3F835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E38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AE20B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lastRenderedPageBreak/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79CE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0.18</w:t>
            </w:r>
          </w:p>
          <w:p w14:paraId="26AC0C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49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0.18</w:t>
            </w:r>
          </w:p>
          <w:p w14:paraId="2EC522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73EE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0.12</w:t>
            </w:r>
          </w:p>
          <w:p w14:paraId="1FF443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2E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0.12</w:t>
            </w:r>
          </w:p>
          <w:p w14:paraId="31DDC97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679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0.16</w:t>
            </w:r>
          </w:p>
          <w:p w14:paraId="55E94D9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EE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0.16</w:t>
            </w:r>
          </w:p>
          <w:p w14:paraId="729D30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CFE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0.07</w:t>
            </w:r>
          </w:p>
          <w:p w14:paraId="575CFB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A4C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0.07</w:t>
            </w:r>
          </w:p>
          <w:p w14:paraId="63D357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FC2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0.07</w:t>
            </w:r>
          </w:p>
          <w:p w14:paraId="009394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38A5EA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0.07</w:t>
            </w:r>
          </w:p>
          <w:p w14:paraId="501AC7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lastRenderedPageBreak/>
              <w:t>±0.06</w:t>
            </w:r>
          </w:p>
        </w:tc>
      </w:tr>
      <w:tr w:rsidR="000B2D75" w:rsidRPr="00B70582" w14:paraId="26CFAC7A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F67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E9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B66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F6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73F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E8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0.3758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9CC2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25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037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82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C19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AA9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</w:tr>
      <w:tr w:rsidR="000B2D75" w:rsidRPr="00B70582" w14:paraId="6A8C1C85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08188271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FC5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CC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EF4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6F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8A6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C9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B11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E0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5B3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5EC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E70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B2A22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</w:tr>
      <w:tr w:rsidR="000B2D75" w:rsidRPr="00B70582" w14:paraId="6A1F0849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1C2EFC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5A5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D48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B6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246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DD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8C4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7AA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87E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AE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126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445F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6A6CD96B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438DD8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D230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9F4E1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1AF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1E53D5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11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C122C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0AE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6B11A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75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774230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96C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1EABBD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29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11D460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A82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BB6CB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FCC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023CC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6302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958E5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6195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4AAE0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2258C050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6CDDD5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460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B274E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A91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1AD820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83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DE098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759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  <w:p w14:paraId="3270CD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7C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57D54D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7D1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3A2116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B91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66626D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96F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9F84A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CB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B7BF5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F061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2E95D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0DAC13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D7EBE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</w:tr>
      <w:tr w:rsidR="000B2D75" w:rsidRPr="00B70582" w14:paraId="33BF0704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41D673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EB6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8DB8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E5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A4F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5F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7AA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F6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F60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CA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893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CD9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</w:tr>
      <w:tr w:rsidR="000B2D75" w:rsidRPr="00B70582" w14:paraId="26655D44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27CF00E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FC3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2D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7FD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0.49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44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03E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CC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810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41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2BC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1C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AFC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534F5B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</w:tr>
      <w:tr w:rsidR="000B2D75" w:rsidRPr="00B70582" w14:paraId="594BC1ED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7B5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C41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054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C2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4F60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C4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5E2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2E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584C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5F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D9F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DA64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3521D229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B85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D68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674395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A4E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2010DB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DF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2BC2DF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391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19E826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7A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57A28D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0D71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28D84E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1C2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08F81A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2F75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4A9A5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A1D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  <w:p w14:paraId="20A67ED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CA7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38E84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79BA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1FD7F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09E86ED4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83C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C5AC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983DC2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1F6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A7A4B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97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17AE1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AAB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42368D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591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135AC9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EE1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2D8EB0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98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08A2EA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CE7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8DEE88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11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74259E2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0628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540CF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526CED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7D1E2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</w:tr>
      <w:tr w:rsidR="000B2D75" w:rsidRPr="00B70582" w14:paraId="7961D5FC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07E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4D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67F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20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A9C0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C15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8B4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CA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091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0F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1244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4C4E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0.05</w:t>
            </w:r>
          </w:p>
        </w:tc>
      </w:tr>
      <w:tr w:rsidR="000B2D75" w:rsidRPr="00B70582" w14:paraId="5BC8001A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95B141E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FC1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883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933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D0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81B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CC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D3F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3C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F47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BA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2A4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AF107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0.94</w:t>
            </w:r>
          </w:p>
        </w:tc>
      </w:tr>
      <w:tr w:rsidR="000B2D75" w:rsidRPr="00B70582" w14:paraId="2BA934F3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8DC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312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E5D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7F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7C9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8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D42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56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D44B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0F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D81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C0C7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07542C55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11F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F67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663537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901C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0DA88A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CFA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2D1741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F5E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4542E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14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5B1FC4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A8A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4B6AAE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56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EFE2F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6C8D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775C6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40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D7048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78D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1E8FA8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DF80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6416F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7B46F2C5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577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27CF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2C018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C60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490D9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E9D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0960C4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F01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1D9E2E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A8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1B0B2E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DB2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0396F2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F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61313C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F2D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4EABB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54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C3D71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A78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FFCFF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07ECF0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7D040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</w:tr>
      <w:tr w:rsidR="000B2D75" w:rsidRPr="00B70582" w14:paraId="3791D383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C56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35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CD5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7F4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6A4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32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220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F8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9E28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98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6AF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5C0E9C5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</w:tr>
      <w:tr w:rsidR="000B2D75" w:rsidRPr="00B70582" w14:paraId="101581AC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06C0AC0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T3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50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E15F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97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C87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10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7852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8F9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A61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27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0CB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0.78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523F9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</w:tr>
      <w:tr w:rsidR="000B2D75" w:rsidRPr="00B70582" w14:paraId="366234CA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C6E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C04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6AC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3D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BF3C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8DA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A66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56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DF7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868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CC3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B567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2DDF0B80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FFC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41E5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06E00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912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0DB1C6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E5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DDBB3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0E09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256536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D1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697ECA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EA9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592FE26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8F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2C3740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52F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DC502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0C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23035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C74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77CD7D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7100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9333E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10E1684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904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E2B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C8BD3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770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8E755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B6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548CC9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45F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  <w:p w14:paraId="666AFE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0F7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647DEF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E16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24AFBB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3C4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51A821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742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F2353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E0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5F9E1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A50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E3547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0CF667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3E986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</w:tr>
      <w:tr w:rsidR="000B2D75" w:rsidRPr="00B70582" w14:paraId="0610AED4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A51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D5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786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66F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CE4C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A3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D0C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0.48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E7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57C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85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62B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534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</w:tr>
      <w:tr w:rsidR="000B2D75" w:rsidRPr="00B70582" w14:paraId="6E5545DA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90FA02E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C5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E2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092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3D7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B85D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F04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4B5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21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23C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B0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3E6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656E3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</w:tr>
      <w:tr w:rsidR="000B2D75" w:rsidRPr="00B70582" w14:paraId="67AB3AA3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5865B1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B79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E16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E6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3530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7C4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D7A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97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0BA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C3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C1E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E1DB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029CD539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2EF563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42D2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6445F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2061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0AFCA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51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21630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D127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559AD9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24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71FF2C7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599A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397820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42D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49BE84E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E3DA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08F38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F9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22F6E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8C6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5D948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ADDB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7B7D6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5C9E267E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55ACAD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007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36AA16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36D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083D52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28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488F27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DF7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7C5CBA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7F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798F23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492F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29B465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C3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3446EC2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F8F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E9220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AF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6F781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1A62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5EF23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022BBB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2BBE0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</w:tr>
      <w:tr w:rsidR="000B2D75" w:rsidRPr="00B70582" w14:paraId="60854A3E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3A379F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37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91D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AF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140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D61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EFC2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6A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91E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E8A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86D8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E3DC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</w:tr>
      <w:tr w:rsidR="000B2D75" w:rsidRPr="00B70582" w14:paraId="6EF689E6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47E20E2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C3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81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BA2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EB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0BC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A9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FEE0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84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7601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68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742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4D1C8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</w:tr>
      <w:tr w:rsidR="000B2D75" w:rsidRPr="00B70582" w14:paraId="50BFF12E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531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6A3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205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C3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066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492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6E6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2A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CF3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99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B4F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2670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33575389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4487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D57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9F702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9E4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06FA3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0B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62400A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E74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44632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DDF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7308C3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5EC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59B324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9F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2F75FE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B554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36D1F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B5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  <w:p w14:paraId="64EAEE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5BB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3BC8C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64D3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E183F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58F54FAE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C7C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5AF0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5E08CC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7A6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449FFF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2C6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33F06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372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7D7CAE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DCC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D1BC5F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752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0B833E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80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4BD40E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4B7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E65E21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8B2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74A97E1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6A0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74DBE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4C995C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271F5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</w:tr>
      <w:tr w:rsidR="000B2D75" w:rsidRPr="00B70582" w14:paraId="669F7E77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EAF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4A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931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6D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5D3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FD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559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1D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483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240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234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7A8B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</w:tr>
      <w:tr w:rsidR="000B2D75" w:rsidRPr="00B70582" w14:paraId="3AD92032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FC39837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28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7C0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84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BB0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21C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61F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22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193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C9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0751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5892E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</w:tr>
      <w:tr w:rsidR="000B2D75" w:rsidRPr="00B70582" w14:paraId="6C8A7CCB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4F4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6D5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BFBB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2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47B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44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CA89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CD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B169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909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FE7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9029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53497D5F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2791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4B95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CA615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9DF2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86040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EF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2CEF60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8F3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3359E4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380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1C7B96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C4F0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2681BB2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C22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1DC9DC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A4A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9DD35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93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55E38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DF5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8F189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276C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46C8C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66BF5029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B91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AB2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350704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948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B6BDF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E4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1D337CA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17C9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7A548A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40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7065B4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8B1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6EEB55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AA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3A7D3E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AA8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6BE2C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17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68458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411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EA31A7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023BDF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DF5B8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</w:tr>
      <w:tr w:rsidR="000B2D75" w:rsidRPr="00B70582" w14:paraId="486E0B9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334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32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074D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DC7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D31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C7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8BF8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35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ABE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FA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AFE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C86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</w:tr>
      <w:tr w:rsidR="000B2D75" w:rsidRPr="00B70582" w14:paraId="2AC12711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0BF93C5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TP7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C65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975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B2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20B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0.88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4A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5C0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8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EDF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66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D28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608A0A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</w:tr>
      <w:tr w:rsidR="000B2D75" w:rsidRPr="00B70582" w14:paraId="6B2E7B2F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47F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9D5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9A4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72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6A77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4C2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C8E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9F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FC83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9A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AF31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6BD7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505C459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8AEC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73B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2CEB02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91B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5B546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8E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4A06E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4C8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5D41960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B5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734563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139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57D9F7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AC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  <w:p w14:paraId="488561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46C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F0463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82C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C9CCC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B9D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9868E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0331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7818F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658218FF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6AD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BA2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3D7BAD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512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F6ABA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2B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0F497AC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85D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231A0C0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AC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4D93035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536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293297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3D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125906B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627F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9C066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A8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46A7A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2C5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DC163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3F02BA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6AF13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</w:tr>
      <w:tr w:rsidR="000B2D75" w:rsidRPr="00B70582" w14:paraId="7DD46705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5E8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69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021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1DC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257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30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828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115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04E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C5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C9EB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0B2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</w:tr>
      <w:tr w:rsidR="000B2D75" w:rsidRPr="00B70582" w14:paraId="2379141A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881161D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lastRenderedPageBreak/>
              <w:t>CP5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349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F9D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924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2789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5D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881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58E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0.54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488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45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5DF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C7C90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</w:tr>
      <w:tr w:rsidR="000B2D75" w:rsidRPr="00B70582" w14:paraId="4F75CA4E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4E0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A95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E718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74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177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EBC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B10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5F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DD4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D2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3038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AA185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32985D47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EEB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7AD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6C5A8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D6E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4D663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16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019A3E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544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033F25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4D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36DA2F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0A0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F1945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68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A6CC25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99A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3604C8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6A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  <w:p w14:paraId="475499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B77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864C1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5CD6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098022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6CAAFE14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F39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FBC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390AB4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D3A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7879F9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25C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2EDBB40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6AE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58B676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BF8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17DA6E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A1A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173A3A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0E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01BEF0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EF8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5F810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9C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4D20E2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630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630B1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452915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43ABE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</w:tr>
      <w:tr w:rsidR="000B2D75" w:rsidRPr="00B70582" w14:paraId="581D2A00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22D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47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05F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BF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622F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64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2B9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29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5EA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82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71E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A28D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</w:tr>
      <w:tr w:rsidR="000B2D75" w:rsidRPr="00B70582" w14:paraId="6AD39BC7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1E12BDF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CP3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FD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6A8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CA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393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0.58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8D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911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5C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1C7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826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932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F0CD8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</w:tr>
      <w:tr w:rsidR="000B2D75" w:rsidRPr="00B70582" w14:paraId="38888F97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530C00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B6F1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0AE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D2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7CAD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B4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F1FA7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48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B83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A4E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057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703A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32BF410D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69F959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71A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45EBFF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C89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B157E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672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8D1F4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80C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F01AE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1FC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776606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ACE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59B2D4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80C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0EAA54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74A6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12AD1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6A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  <w:p w14:paraId="4EB175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42C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A5DDA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8C242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45382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2C6137A2" w14:textId="77777777" w:rsidTr="005177AB">
        <w:trPr>
          <w:trHeight w:val="383"/>
          <w:jc w:val="center"/>
        </w:trPr>
        <w:tc>
          <w:tcPr>
            <w:tcW w:w="451" w:type="dxa"/>
            <w:vMerge/>
            <w:shd w:val="clear" w:color="auto" w:fill="auto"/>
          </w:tcPr>
          <w:p w14:paraId="6E2F65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512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3ECED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65BE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C6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0F4761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DFC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568744A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4C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15BDCD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A36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447B4F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±0.1</w:t>
            </w:r>
          </w:p>
        </w:tc>
        <w:tc>
          <w:tcPr>
            <w:tcW w:w="858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89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08D67D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9414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6DDAA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50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910A6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F02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C6126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vMerge w:val="restart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061B0B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69BA6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63090E88" w14:textId="77777777" w:rsidTr="005177AB">
        <w:trPr>
          <w:trHeight w:val="382"/>
          <w:jc w:val="center"/>
        </w:trPr>
        <w:tc>
          <w:tcPr>
            <w:tcW w:w="451" w:type="dxa"/>
            <w:vMerge/>
            <w:shd w:val="clear" w:color="auto" w:fill="auto"/>
          </w:tcPr>
          <w:p w14:paraId="28A01C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124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196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11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C97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C25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68F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E0B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0E3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B9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819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2365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B2D75" w:rsidRPr="00B70582" w14:paraId="29F861F6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6D7F59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017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2F0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0F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819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0.10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3D5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6CF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2C1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39D2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252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C36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5FA8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</w:tr>
      <w:tr w:rsidR="000B2D75" w:rsidRPr="00B70582" w14:paraId="71AEF799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8D2E333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CP1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E4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C86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4A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008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A2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A8E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3B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04D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0.68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BA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7D72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136E2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0.62</w:t>
            </w:r>
          </w:p>
        </w:tc>
      </w:tr>
      <w:tr w:rsidR="000B2D75" w:rsidRPr="00B70582" w14:paraId="555798E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D93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C1C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086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40A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4C6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48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234C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99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46F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BE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1EA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9C2C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7963F129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1DF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925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C8D311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13A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74F8B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507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17DF33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91D7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C4C21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C3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3B6EF2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7C6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1E9F41F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27E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73B273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056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7F420F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ED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7C934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256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221C9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47DEF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140AE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58C60CD6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7AA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D48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2E8AB2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F812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CF995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DB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255CEF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E00C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64FEFD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CB2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106F16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EAE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  <w:p w14:paraId="1868FE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±0.10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2F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5553B9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5CEC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C0945B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26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1F90B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62D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B89E5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342604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19268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</w:tr>
      <w:tr w:rsidR="000B2D75" w:rsidRPr="00B70582" w14:paraId="43CA01B2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747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B0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C95A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A9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461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2B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496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61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B4C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59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0C7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0.68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424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0.26</w:t>
            </w:r>
          </w:p>
        </w:tc>
      </w:tr>
      <w:tr w:rsidR="000B2D75" w:rsidRPr="00B70582" w14:paraId="18EDE094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AFDB69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T5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2B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EBD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9F4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DF6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7F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95AD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55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14A9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6E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CC5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4F8E15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</w:tr>
      <w:tr w:rsidR="000B2D75" w:rsidRPr="00B70582" w14:paraId="1E76DB3B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D4F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1C0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28D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A8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07D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88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F4C5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C8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B52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CF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B42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5B9B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46C33751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5228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A62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302F7B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7CC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628BF4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1B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207F31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4E2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3298E2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2E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227C12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F948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128145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46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49F03D9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828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CC0CF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1B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588E6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3B0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2C162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F1B6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70430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3009D44D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DF7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1DC2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B18E3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7D21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5C7393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13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343904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712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14FCB6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BF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BB7CC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28EB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F9AB6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CF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7CE0C1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C47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0264F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6E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5E3418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4D4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3735A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5B606D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D67BE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</w:tr>
      <w:tr w:rsidR="000B2D75" w:rsidRPr="00B70582" w14:paraId="35D3E9B2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25A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FF8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A2A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5E2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851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C56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10F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4B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6DA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29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C0A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0.29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1EED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0.22</w:t>
            </w:r>
          </w:p>
        </w:tc>
      </w:tr>
      <w:tr w:rsidR="000B2D75" w:rsidRPr="00B70582" w14:paraId="5B4EC8F5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DB931B9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P5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5A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947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DD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78D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A8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064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9E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B79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76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F71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3848C8D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</w:tr>
      <w:tr w:rsidR="000B2D75" w:rsidRPr="00B70582" w14:paraId="7077396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056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F546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61A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28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1D6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C9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011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E15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C37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9D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0B4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4EA0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44267222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230E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B24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72C66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AF5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0B6676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34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23F71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C81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5FF0FF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9C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35CB11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ED9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1998D3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49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AFF98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272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F2D76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6F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  <w:p w14:paraId="266C62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955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63EAC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5F35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885E8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156D7559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554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4E22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B2493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A9C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2EC9D7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AD8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1B3449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3A9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79C1F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2A0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3388B5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618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1B2380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566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CE6AF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75B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EA298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AC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9980E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CDDC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6563A6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0B19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5E2B6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</w:tr>
      <w:tr w:rsidR="000B2D75" w:rsidRPr="00B70582" w14:paraId="06E52A12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B8C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76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0A2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0.34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ED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ABE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B4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5C9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F3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D4AC9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FD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CAA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3AA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</w:tr>
      <w:tr w:rsidR="000B2D75" w:rsidRPr="00B70582" w14:paraId="235256E2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08BB0A2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P3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04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3FD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AA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2D5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0.40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5E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66C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301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2E1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0.97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DC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F9C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324886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0.62</w:t>
            </w:r>
          </w:p>
        </w:tc>
      </w:tr>
      <w:tr w:rsidR="000B2D75" w:rsidRPr="00B70582" w14:paraId="64228FCF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28DBE0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3B5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86B1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07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C4B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24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CF0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36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0F4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DF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3CD6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0E6A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24306BED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1CF3D1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0DC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2C0BB5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4B03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0DC65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23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62AD29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4BC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47352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D6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00F274E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A9F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2B4D663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A5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3E1998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723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22AAD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65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FACC0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568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A6021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F4F4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443481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78B75E68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70A91B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2CD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5ABC959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C2D2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401E48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40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1824667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7B8C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9D320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7E8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5DDEA2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D47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  <w:p w14:paraId="1458A4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FB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32F36E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D4B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79478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83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83F7E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A162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79131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2CCE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A01F8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0CC68F5E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2DADB27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74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BA9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FDE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813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8FD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6DA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92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0DA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7B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CDB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22B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0.23</w:t>
            </w:r>
          </w:p>
        </w:tc>
      </w:tr>
      <w:tr w:rsidR="000B2D75" w:rsidRPr="00B70582" w14:paraId="19694C36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876B0F0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P1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AB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83F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0B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56F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4F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85B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A68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25C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D4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84B8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D1568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</w:tr>
      <w:tr w:rsidR="000B2D75" w:rsidRPr="00B70582" w14:paraId="09F6AD63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D84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143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E14A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1D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BEFE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E5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93CF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8D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741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74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A7B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4B61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435F8BED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66E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2C58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58501A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1BD1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0A301C7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F0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ECE8E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1E7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4C4D1C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C5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2DA2AD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EA0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7BB7F76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C6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5BC174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F32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B980A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F5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91A461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053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792F9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6B5E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E0E3D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49386D41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7EA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1BD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503E7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CD61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F1E332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93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2C200E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A72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113078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0F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3D2B9F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9AF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  <w:p w14:paraId="1BE9D59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7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04C002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AB2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C2E02C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72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01EDD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217A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5F27F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13C6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8B1D4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</w:tr>
      <w:tr w:rsidR="000B2D75" w:rsidRPr="00B70582" w14:paraId="7EEF289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42BE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4B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900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B1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B37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0F1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AC3A2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BE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05B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24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D110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38F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</w:tc>
      </w:tr>
      <w:tr w:rsidR="000B2D75" w:rsidRPr="00B70582" w14:paraId="24B655A3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F5399E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PO7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398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C46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FD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9C9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BE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51C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74C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D5FE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A1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ED5C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45B11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</w:tr>
      <w:tr w:rsidR="000B2D75" w:rsidRPr="00B70582" w14:paraId="719D8504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005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BCD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454DD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DE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4A4C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DE2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1794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5C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9C7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9D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B7E2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93F1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08698B50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4ED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55B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617420B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18A8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30009A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3E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493E38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543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2BF54E9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36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1A90DE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6B6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5C54F1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EA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46E2E75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189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6A0B3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EA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  <w:p w14:paraId="23765A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B19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DC866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0743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  <w:p w14:paraId="4DC48D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21D60B59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22E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CB3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EB109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BB27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7EE6120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F59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7F310B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F75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75936FE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9A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0FB7E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037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198E38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74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780EFE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±0.10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B52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8CAB5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80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F4FF5D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7089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231F1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0801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B406E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52E5223A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E26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CC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09B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4E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CE29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0E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1D0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37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A0B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0B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2FD2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5E8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0.23</w:t>
            </w:r>
          </w:p>
        </w:tc>
      </w:tr>
      <w:tr w:rsidR="000B2D75" w:rsidRPr="00B70582" w14:paraId="51F36B92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B5EF88B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PO3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AE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DAC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D14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35A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76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E5B7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D5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181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B7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D71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BA55D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0.60</w:t>
            </w:r>
          </w:p>
        </w:tc>
      </w:tr>
      <w:tr w:rsidR="000B2D75" w:rsidRPr="00B70582" w14:paraId="091C7E86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2A8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565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45A8D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52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E939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E69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ECC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14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CDCC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C9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1870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1657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79E95519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E8E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346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2C741C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6992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6294C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32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6BC2A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FDB9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7488D1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4A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749EEA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0485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2D3347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386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24A8A1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4F2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413B77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92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D6612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4A6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C1038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4BD6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98337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</w:t>
            </w:r>
          </w:p>
        </w:tc>
      </w:tr>
      <w:tr w:rsidR="000B2D75" w:rsidRPr="00B70582" w14:paraId="6FE19CF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29B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10A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52C6280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FADB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0C87A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6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AB4BB2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C72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4B492B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D1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6D253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3A5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  <w:p w14:paraId="2B78F7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81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73018E1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4F7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28C84E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3CB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02ABA7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03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CC9AB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D4AE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D2C19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4ED9D49F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FCC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C3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8AC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BB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D26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298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ADD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D5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76AD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9F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48D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7F2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0.23</w:t>
            </w:r>
          </w:p>
        </w:tc>
      </w:tr>
      <w:tr w:rsidR="000B2D75" w:rsidRPr="00B70582" w14:paraId="4E67D839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5BEBC2B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O1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80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B03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30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EE28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32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5BFF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D3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7CF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1E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8EA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0E4A3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</w:tr>
      <w:tr w:rsidR="000B2D75" w:rsidRPr="00B70582" w14:paraId="3012ADB1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EDB4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EDAB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6A0A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A2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D88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E31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D1B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AE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3BE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39D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54B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CE79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6A424690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E2F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1BD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E3F90C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A27E2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FCDB5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45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B8B481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875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01A6CB2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93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21454FC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27C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0F44FA1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51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2C5517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61ED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3B9F8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AF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6ED9C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8F5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0D1AB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B092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EE5A0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45878B51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9F7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446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0C2D4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519B2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4EBB2A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E5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2F9CFD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CCF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4A42B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D8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C4D33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03F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38100D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76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5663D1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157E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D4563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3C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C8A2F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29E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2CAA4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0846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F922A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147591E5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87B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EF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B6D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77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1A48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6B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201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E3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8C2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77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0.39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DB25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4D25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</w:tr>
      <w:tr w:rsidR="000B2D75" w:rsidRPr="00B70582" w14:paraId="0240EC96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D6ACC90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FPZ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B0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8C9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A4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F97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27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AA0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47B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ACA8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08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232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979D72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</w:tr>
      <w:tr w:rsidR="000B2D75" w:rsidRPr="00B70582" w14:paraId="3E032FAC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0FC0E7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6C85C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564D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CD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927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16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0B1E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A2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699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9F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6FB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FE33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16D94CEE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1B48A8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09BB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4123C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</w:tcPr>
          <w:p w14:paraId="7A94D69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3AFA46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E7884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07918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0ABEB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7E7F84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CFAEB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413BA1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7A6D0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45ABB2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6E8F4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120680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E6A59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103A4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3DDCC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EEF298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818DC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CD337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</w:tcPr>
          <w:p w14:paraId="1DFEDE1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59A2D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05F13472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296912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392E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7284E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</w:tcPr>
          <w:p w14:paraId="3045A0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7A2F3A2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0D65D2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ABFA4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507C0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756958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57479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05F04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8388D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C8911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17CE7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6FDD0B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E0F6D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0E196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94E805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39FBC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206566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82D24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</w:tcPr>
          <w:p w14:paraId="26DB4B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5E1E3E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59D96C26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1175A1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EB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8AD1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AE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1A85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08D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53D3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6C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CD8EB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B6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9E7848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1D3EA8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</w:tr>
      <w:tr w:rsidR="000B2D75" w:rsidRPr="00B70582" w14:paraId="1ACF5E56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516DA9B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AFZ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15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4ECDC4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7024D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E5587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24614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57D7E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A685E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10365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A64B0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3CC63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6310E93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</w:tr>
      <w:tr w:rsidR="000B2D75" w:rsidRPr="00B70582" w14:paraId="26B17604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2D9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D3FA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EEEC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17D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C6A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95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8B0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C5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203D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65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E39A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AD34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641EA162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934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F0C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62DFFB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</w:tcPr>
          <w:p w14:paraId="45B4B8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11DCD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F5987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18A35D0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E35B3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7D26F3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A67AD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5681678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D6CA8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0C7667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56820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76ACB2D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A55E6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C6A5B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755681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72862D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08362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B637F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</w:tcPr>
          <w:p w14:paraId="63101F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C9B12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76BB516A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219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6CE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CD29D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</w:tcPr>
          <w:p w14:paraId="56F056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5D23AB7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C75B8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0B309F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367189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527C7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217A7C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08B6BB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FAFDB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87F6C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B6322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1522CE1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3486B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C4EC5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4F274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47AB7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2EDDC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  <w:p w14:paraId="7A2E34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</w:tcPr>
          <w:p w14:paraId="59A81D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18B43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5D92A11A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F44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DD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04D0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46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99C7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9D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7DDD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3C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6849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0.10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82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5F51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EC458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</w:tr>
      <w:tr w:rsidR="000B2D75" w:rsidRPr="00B70582" w14:paraId="532D3309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D3B5BD4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FZ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B7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61BEB2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81956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F1413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04268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EA43C7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DB0E6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69699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A7CB0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C9286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2C47A2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</w:tr>
      <w:tr w:rsidR="000B2D75" w:rsidRPr="00B70582" w14:paraId="78E8975D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BCB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1D8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5111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7C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92B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AA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4AD8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C5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7FF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BD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9D2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060B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6AF3D9AE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3C4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6A9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662388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</w:tcPr>
          <w:p w14:paraId="7C3671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FB7BC8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6C7793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D819F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0D682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3054FD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77D14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247F83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AE540B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57F147B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E58DB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11F025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4CA86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89851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66914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84214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A28EA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EC501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</w:tcPr>
          <w:p w14:paraId="16E7F5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BC335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611EE39B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2CA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8AF7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6D505D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</w:tcPr>
          <w:p w14:paraId="3F16EF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0.169</w:t>
            </w:r>
          </w:p>
          <w:p w14:paraId="6DE5DD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66B2F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9074A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7B786E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6BF6B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88F5C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EE0EE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62285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56343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C33F6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3080E8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C56B0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0.075</w:t>
            </w:r>
          </w:p>
          <w:p w14:paraId="04C3CF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6E95F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200F72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A159A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  <w:p w14:paraId="49C503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</w:tcPr>
          <w:p w14:paraId="26223B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A4701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</w:tr>
      <w:tr w:rsidR="000B2D75" w:rsidRPr="00B70582" w14:paraId="7FFE7235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EA2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5AA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0C422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E18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0024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CE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446BA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CA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8E9C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C35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AE27F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0.54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43FD5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</w:tr>
      <w:tr w:rsidR="000B2D75" w:rsidRPr="00B70582" w14:paraId="460A0988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F70534A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FCZ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17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49E7666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D501A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51DB92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054920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7735C0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F9F57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EEA08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35CB0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5FAEA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45F0E8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0.62</w:t>
            </w:r>
          </w:p>
        </w:tc>
      </w:tr>
      <w:tr w:rsidR="000B2D75" w:rsidRPr="00B70582" w14:paraId="16225F46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C88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BB5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7FC5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9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9D9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21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7CE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63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0EF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6C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3DA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F0E2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2F64CA8B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DC2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663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836EA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</w:tcPr>
          <w:p w14:paraId="6DDF76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0C8E56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61533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166C417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2189F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15B30F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1752EF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57986A3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D3087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19BF45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9D0C2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8BDCF1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4BD92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79B8C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55797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C4B86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86171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D3982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</w:tcPr>
          <w:p w14:paraId="02492B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C13D1C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17F0CEA6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B06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455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2345C0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</w:tcPr>
          <w:p w14:paraId="45EA43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47353E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0A84E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3D4ED2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A9BF2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1BA57FF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72BBA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23A8D1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E73ABC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692D65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A351B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427A2A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3C3F6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FCDD9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715F7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0D225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8F018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  <w:p w14:paraId="7DFB37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</w:tcPr>
          <w:p w14:paraId="299AFB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9B2B5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</w:tr>
      <w:tr w:rsidR="000B2D75" w:rsidRPr="00B70582" w14:paraId="7554C4B5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462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BC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3E12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97D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9853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262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3F19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0.50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F5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626A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FA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F9CB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9073A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</w:tr>
      <w:tr w:rsidR="000B2D75" w:rsidRPr="00B70582" w14:paraId="18700FC2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00B560E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CZ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2C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836CE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98B76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65F4B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0D6C3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A1992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212558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46724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3E5DA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4011B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797F01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</w:tr>
      <w:tr w:rsidR="000B2D75" w:rsidRPr="00B70582" w14:paraId="0DDC3751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1E194B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25B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4A81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C9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191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1E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17D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9C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AB1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0E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23A2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7EE9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4871C156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5442C9B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20A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DA0D02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</w:tcPr>
          <w:p w14:paraId="1D5EA7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339EA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FD84E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858D0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2515E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66908D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2A397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8F5D2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99083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780F99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9757C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7B3899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55EC60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FE0532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BE32A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4E086D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4A108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0D395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</w:tcPr>
          <w:p w14:paraId="4009C1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14E6B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17725AE5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4F12D7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4AC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659AB3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</w:tcPr>
          <w:p w14:paraId="7AE220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4FFF3E8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E0DF5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48823F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7D80C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0.123</w:t>
            </w:r>
          </w:p>
          <w:p w14:paraId="4657D1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20CC2F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EA133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93572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127C76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BC943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033959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±0.11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A2845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6103A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79657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D9480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524D8D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19F06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</w:tcPr>
          <w:p w14:paraId="5CDB3CA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1B27D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48C90363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1915BA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89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8612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6E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987E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9A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64269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32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1747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25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27E5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79060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</w:tr>
      <w:tr w:rsidR="000B2D75" w:rsidRPr="00B70582" w14:paraId="5BEEC460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293D723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CPZ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42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1749E6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92759D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5ADE5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B4343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E7A74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AC24F8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B724B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AD6D6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EFF2A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5E14B8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</w:tr>
      <w:tr w:rsidR="000B2D75" w:rsidRPr="00B70582" w14:paraId="55646AC3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07A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3BD7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D883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B1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CE5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B9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B65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4B7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27B7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262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04A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EE20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43F027E5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09F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6B5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6C834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</w:tcPr>
          <w:p w14:paraId="19A561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789EBB7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C8AD8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75B244A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2FFF1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3FCDEB2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9C373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3A2E81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52E7B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03537A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49D9AD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  <w:p w14:paraId="1D4954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±0.11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128F3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B0890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2ABBF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1E4BD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F37F2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04BDC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</w:tcPr>
          <w:p w14:paraId="795696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9CE21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69FCB079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761C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F8E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BF1F2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</w:tcPr>
          <w:p w14:paraId="0BE039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409423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23D92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F3072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0A2A44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A85FC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138AFF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6C328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7E99F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089E27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64FDA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  <w:p w14:paraId="308145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±0.14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A51EC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3EC91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58EF3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8269F8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CC368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F9530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</w:tcPr>
          <w:p w14:paraId="297D75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D239A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2A35DBE1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AFB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A7E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E7554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60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4CE0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6D6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51EF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B8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D0B9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5A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0AA58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0.60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87CE3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</w:tc>
      </w:tr>
      <w:tr w:rsidR="000B2D75" w:rsidRPr="00B70582" w14:paraId="121B4AE1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F40FD49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PZ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BC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13E392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C7DCE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1759E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85305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3FEC5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FE4A1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11B16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74995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D0A47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3E63B4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</w:tr>
      <w:tr w:rsidR="000B2D75" w:rsidRPr="00B70582" w14:paraId="5EE558E6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454A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F9B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0ABB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B9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BC3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4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491E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5B4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19A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C3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B56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CBA7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1BA00FD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05E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155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CAC8F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0C4B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09B378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ED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0F13388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BDB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17D726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44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16EAC30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9B8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722839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9E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59C3C5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B2A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84027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FB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  <w:p w14:paraId="21DBF4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059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5B92C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E46B6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4F8E6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574CD39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CA53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BF1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2B69DF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B9EB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5294CE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65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D3A26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1E5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71F739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0F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29E0CBA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0D8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45A5C7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E8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  <w:p w14:paraId="5903DD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7DB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F63282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613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82A468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0EC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7E7930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00A1D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54D08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</w:tr>
      <w:tr w:rsidR="000B2D75" w:rsidRPr="00B70582" w14:paraId="51AB7931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E63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0A9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41C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24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CE8A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2F1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D9C98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BB5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327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B7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1ED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58A6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0.31</w:t>
            </w:r>
          </w:p>
        </w:tc>
      </w:tr>
      <w:tr w:rsidR="000B2D75" w:rsidRPr="00B70582" w14:paraId="36504225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A553C98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POZ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6D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A29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E8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115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923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59BE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8E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5FA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1A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7C8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A2346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</w:tr>
      <w:tr w:rsidR="000B2D75" w:rsidRPr="00B70582" w14:paraId="2CFFBE11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65A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5A6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64B2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8BD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B96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5C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7CD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AE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394D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AE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8DB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A661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37B09632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B4D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B5C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254E5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E464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7DE27D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37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0A8295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0B9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6EEF1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69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184524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A4FA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6726DE0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0E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642EBD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65E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529C9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22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  <w:p w14:paraId="78E0D33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4BD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AB3D8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88D21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  <w:p w14:paraId="0BF100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</w:t>
            </w:r>
          </w:p>
        </w:tc>
      </w:tr>
      <w:tr w:rsidR="000B2D75" w:rsidRPr="00B70582" w14:paraId="6DA1770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EC0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A1A8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F97AB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9AD88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67710E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662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4955ACC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11FC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4FBD3A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DB7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0FFD08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186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  <w:p w14:paraId="61CEA6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1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1755634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F4B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88B89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34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033F7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9D4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819F0D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3946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E5BAA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10918802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062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2E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6D43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A5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CA5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0F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035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99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C38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BF2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A47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D0E1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</w:tr>
      <w:tr w:rsidR="000B2D75" w:rsidRPr="00B70582" w14:paraId="58D13F8A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A1B626F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OZ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0E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5E8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C5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085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0.45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7D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0A9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C2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60E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95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E5E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1B99D3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0.85</w:t>
            </w:r>
          </w:p>
        </w:tc>
      </w:tr>
      <w:tr w:rsidR="000B2D75" w:rsidRPr="00B70582" w14:paraId="02C0552C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F74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5F2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3562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65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B20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EC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476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E4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846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102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F7D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D920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2C2F6E3B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032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DB1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5C8C3D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11B3A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41256B3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6E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1A3013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6290C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7D57EC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2A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13B103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A898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28AA447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C6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6FFEAF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958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DEC98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3F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  <w:p w14:paraId="6CE00F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082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09241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E4C1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3EE68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05D470D3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48D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9A7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6C1C9EE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08297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512C24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8F2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68BC2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E967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06CFC0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9F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4DAC7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3DA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  <w:p w14:paraId="328FD2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16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D5C0E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7±0.0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B90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DFEBEF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E3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AACB0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02B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1B751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C5FCA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67A1D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0B0AC2D0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8FD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A5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B02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32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A5E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43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544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08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ADF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E7F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4A8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0.50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F58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0.22</w:t>
            </w:r>
          </w:p>
        </w:tc>
      </w:tr>
      <w:tr w:rsidR="000B2D75" w:rsidRPr="00B70582" w14:paraId="14D83605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6E05452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FP2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8E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8C8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0C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B05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442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A90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031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0A6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6C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966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600C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</w:tr>
      <w:tr w:rsidR="000B2D75" w:rsidRPr="00B70582" w14:paraId="6DD6C708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459D28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993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CB35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2A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E72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A1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AD9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31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894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B48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3718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0794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5A7F0681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639E74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D5AF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56F8832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CCA1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4353CB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9C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30347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AC00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604EF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CB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6470C9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5BB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6958CA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B0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2235EE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8D78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A7172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0F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D7722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08F7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96D12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6FDB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6565E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5B9C9911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562979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BC5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A36E3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D599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6B6A26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99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C89E5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3170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30BAF2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EE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C5090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451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25A71C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B5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1DBCFE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92E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1FEB5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8F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8EAD7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8A5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  <w:p w14:paraId="41FB43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5205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8AD4E2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2AFCC3D2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21A90C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1C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F7C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60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6D1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9B7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12E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56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FC6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75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841A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ABC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</w:tr>
      <w:tr w:rsidR="000B2D75" w:rsidRPr="00B70582" w14:paraId="0C83365A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DF11041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AF8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53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8E1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CD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BDB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7F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06A9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39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549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74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9BD1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737389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</w:tr>
      <w:tr w:rsidR="000B2D75" w:rsidRPr="00B70582" w14:paraId="376EC50A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8DC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987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8516C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D8C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755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68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731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A5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EED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D1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494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0679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137B205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9DF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B88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7CAC3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A9F9F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BE6E7D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34D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73AB27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187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3864C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D3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3CBC5F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8452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9A2B1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3A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432542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4EED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62B14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479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79F5E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BCB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BE7AC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C322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  <w:p w14:paraId="761B61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7D1E0E83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47EA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B86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6EE72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AC8F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6B0D78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43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C6C23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06E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EEE8C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D8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003246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444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5C1D9F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32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2942F9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±0.070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783A7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4680D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3C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6A494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490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  <w:p w14:paraId="2FB3CE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1447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51978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</w:tr>
      <w:tr w:rsidR="000B2D75" w:rsidRPr="00B70582" w14:paraId="5A2CC616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FA8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932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B64A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A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B0A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30B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14D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53D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B06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85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07B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BFE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</w:tr>
      <w:tr w:rsidR="000B2D75" w:rsidRPr="00B70582" w14:paraId="3918A9B2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02B8327B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lastRenderedPageBreak/>
              <w:t>AF4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4F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A8D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40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4A0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F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CFD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E8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2A6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09D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2688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2B01B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</w:tr>
      <w:tr w:rsidR="000B2D75" w:rsidRPr="00B70582" w14:paraId="4748893E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232D2A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747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0DD6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AD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9B1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9F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35F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98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992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80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429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4B214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6D1A9772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4C5F1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CD8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659A1C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3448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  <w:p w14:paraId="44C9FA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EF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7A20C3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DD0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1F5535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2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3B8AEC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E290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5D99F5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7E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222160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8CA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5F8EB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3E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E597A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C0220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AE580F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906B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C809D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25B53017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030D0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EA5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21B870F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D193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72019C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4C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26269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53E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0F8AF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C73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70C3E0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784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0B7EF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FA1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4238B0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079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FDAA2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37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3FFE5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B1C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  <w:p w14:paraId="14468B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5805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8E008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412A550B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2A98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DC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C3B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F61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696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D3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B22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D9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3CC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06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0.245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A1E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318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</w:t>
            </w:r>
          </w:p>
        </w:tc>
      </w:tr>
      <w:tr w:rsidR="000B2D75" w:rsidRPr="00B70582" w14:paraId="587CBB30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00D55C0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F8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56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85B1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F1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9F4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14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E46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30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A60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0.78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76C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BAF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240515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</w:tr>
      <w:tr w:rsidR="000B2D75" w:rsidRPr="00B70582" w14:paraId="313A4B2B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5F8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2EA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9EC9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02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688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2F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7CF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F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A10B0" w14:textId="77777777" w:rsidR="000B2D75" w:rsidRPr="00B70582" w:rsidRDefault="000B2D75" w:rsidP="005177AB">
            <w:pPr>
              <w:spacing w:before="80" w:after="80" w:line="259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2E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ECA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2D559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2C6AF94A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270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FF0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345E5E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4D885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073D9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8A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09A3775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561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380AF3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5C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5B5F33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51A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C0F6B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DB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76BCCA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F08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72037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4E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6130D2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C34D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7B3BA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15FC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78460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2745F2E1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A5C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8CB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40E3B5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BDE71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625677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94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A7014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D440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1FE6D7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A4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79B4C4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10F0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08DB4B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34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5058F3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019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06CBE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5E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FAC35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F31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24197B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66D1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887A8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1C0D819B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36F8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E3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03F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0.30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D4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D4C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F9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980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1B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E40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43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453E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44A9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</w:tr>
      <w:tr w:rsidR="000B2D75" w:rsidRPr="00B70582" w14:paraId="608CADA5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D31E47C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F6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46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20A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AF1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24B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F1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D9A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0.05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87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DC9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A7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083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FB011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</w:tr>
      <w:tr w:rsidR="000B2D75" w:rsidRPr="00B70582" w14:paraId="644C0DE9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0FEE6A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12A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7BF78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44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3D2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EA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962C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673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AB8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26E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4FE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66B5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5275801F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54BE9D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1F83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598D12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04F6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1D5E8E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4F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B940B9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E84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B8166C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C2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34D6E82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589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0AC2D9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9B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085101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499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969B8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63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CBECF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49A2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00B3DE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52E8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9B867D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48869797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00C102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014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57A669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31BB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5CE49A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40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02F97A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B7A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79F189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0D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19C7CD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D87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43E542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13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0.160</w:t>
            </w:r>
          </w:p>
          <w:p w14:paraId="6E1C39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C99D7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0AB4B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5D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28065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F72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B7B79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F3ED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AEFB1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42633626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6E7259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78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CFF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13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B923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B2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0.29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E31F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58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241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66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623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A4D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</w:tr>
      <w:tr w:rsidR="000B2D75" w:rsidRPr="00B70582" w14:paraId="5368D109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3212824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F4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F3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37CA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6F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4B1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15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1D5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86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DB9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02A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6B5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E2B6F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</w:tr>
      <w:tr w:rsidR="000B2D75" w:rsidRPr="00B70582" w14:paraId="6B7CA3CD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82A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5D28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C9DC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B7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285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44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D7F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F7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DBE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13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FF1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BAB3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66EC8483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4D6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E5C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CC876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8492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5F0D0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3E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0.175</w:t>
            </w:r>
          </w:p>
          <w:p w14:paraId="5A399C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±0.061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1C9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9DA44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A8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03A69B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B0C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21FD0A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D4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59A09B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A23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FDF2D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53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25ABB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58D1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EC1FF1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63486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2DD82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7465B64F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494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7012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15358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792C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4A59BC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18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BA43F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D3C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3D853EB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7D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55BADF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E9BF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481A4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99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02630B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DA4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823B9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94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7D845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3A2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3A83C5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20F5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364282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</w:tr>
      <w:tr w:rsidR="000B2D75" w:rsidRPr="00B70582" w14:paraId="7EE7F1EA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FF9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CB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D8D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73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E70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BA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147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25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D5D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5B9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3A7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48A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</w:tr>
      <w:tr w:rsidR="000B2D75" w:rsidRPr="00B70582" w14:paraId="48F0D598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338A136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F2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4A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40E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74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329C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60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8A49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0.05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96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D693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7D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B25C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FE540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</w:tr>
      <w:tr w:rsidR="000B2D75" w:rsidRPr="00B70582" w14:paraId="2018C852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F00B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B0D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0FCB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5A3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9E14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2C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EC8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3AE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2DF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B4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160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8AD4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4B95713D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9BB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30D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52C41F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EAB1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6EA9ED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BB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04F4194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B4F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CA0FCC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3A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318FD7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C65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6BDD06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BF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707F9B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E22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9D9D9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2B5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7C5EB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E66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4FE6B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5C9E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F41D5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57268B97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5FD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CA7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41F636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A4EF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5B7DE7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AA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E5F805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C8B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21B7E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B8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42C84E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2BC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778DC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FD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010038E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2F7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139E2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0C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CFA79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B6E3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7610C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268B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EC5D9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</w:tr>
      <w:tr w:rsidR="000B2D75" w:rsidRPr="00B70582" w14:paraId="17665BF1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615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E3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DD1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06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86F1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11A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35A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0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20D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29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07A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0.50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8F7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</w:tr>
      <w:tr w:rsidR="000B2D75" w:rsidRPr="00B70582" w14:paraId="6BB15D8C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CE1E605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FT8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33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CB4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23F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252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0.65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68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6A5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0D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560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C63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5831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4221CA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0.77</w:t>
            </w:r>
          </w:p>
        </w:tc>
      </w:tr>
      <w:tr w:rsidR="000B2D75" w:rsidRPr="00B70582" w14:paraId="7F2CDC9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EB6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A82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8660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D6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D0F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0F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355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F04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9AC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32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C582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DF1B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1323F852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7C0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070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5A007C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C5CA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420866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92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2FA583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0D27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2F57BC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68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3D218D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9C2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01E53A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A4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7D594F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79A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9E06C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91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B3F01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14C2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  <w:p w14:paraId="6D4448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AC43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EA320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28092A1B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A1F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2B1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61C04A8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F711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295F9A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DD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76CBB0B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818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0BE4B2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CB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922C9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20E1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5C33E7F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E2F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4FF1E6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670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98749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19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C4A12D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165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656031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C093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2EA0D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</w:tr>
      <w:tr w:rsidR="000B2D75" w:rsidRPr="00B70582" w14:paraId="0563210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119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35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34C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83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F74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F1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558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0.34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4A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209B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1F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CD4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47F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</w:tr>
      <w:tr w:rsidR="000B2D75" w:rsidRPr="00B70582" w14:paraId="0C49E635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6F6F4C4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FC6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DA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A65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EB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38D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11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700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C8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CB6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D9D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53D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C388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</w:tr>
      <w:tr w:rsidR="000B2D75" w:rsidRPr="00B70582" w14:paraId="0E40E9C7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123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51B7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4BB69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A8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FB49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FA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CAD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5D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53C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3A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954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9092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5D8722A5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528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19C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67A7A5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7E345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5AA1F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94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118CF0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3CA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31A1D77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5D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760C48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64A2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4DC7DC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65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318BA2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9F3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E3F4F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70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012B1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1CD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F6775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25F5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E5853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7B3815B1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8FE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6A7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48BA9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E61C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12E076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8D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  <w:p w14:paraId="23EA0C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24B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5870B0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C5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549CDC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E64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4313198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3E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2656EB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6A4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B6F3F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1C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10846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62DC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D679E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4A118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38EE0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18225DDB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515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10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F85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5C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FB3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01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855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A3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510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B5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624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935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</w:tr>
      <w:tr w:rsidR="000B2D75" w:rsidRPr="00B70582" w14:paraId="1AA1648D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977669C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FC4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56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C23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4C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447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72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892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97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558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9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16A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98C68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0.87</w:t>
            </w:r>
          </w:p>
        </w:tc>
      </w:tr>
      <w:tr w:rsidR="000B2D75" w:rsidRPr="00B70582" w14:paraId="363253AA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3C9B27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2AE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F3B1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1C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675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F3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170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65C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373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86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A67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418F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630C70B6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43C07C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4D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3DF2C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C38E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204531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A7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726D5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5B6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729CE4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FF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1CD13C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55D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28C34F2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9D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636FCD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B74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527EE2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6D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7466C8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4BA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43E6B8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AF3F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31F4E5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1FBFB81A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6F4CD6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FC7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4B1D93F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C321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00ED293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66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  <w:p w14:paraId="6544D89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6DD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5CECE2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90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5810D2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C6F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12EE4C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2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4489902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C97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CEE17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BC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8B849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AE8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92120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E561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8DDCAF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</w:tr>
      <w:tr w:rsidR="000B2D75" w:rsidRPr="00B70582" w14:paraId="242932B8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19067F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66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81A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E7C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980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C6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E38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C8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33CB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47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523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797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</w:tr>
      <w:tr w:rsidR="000B2D75" w:rsidRPr="00B70582" w14:paraId="1A75A434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B8B9482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FC2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D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410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CF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1256D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64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42A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F3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928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A6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320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80031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</w:tr>
      <w:tr w:rsidR="000B2D75" w:rsidRPr="00B70582" w14:paraId="0FE4A0DA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924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592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6F1FC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196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1F4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B2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529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93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E20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A9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319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AA78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60155A91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B859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FD2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7720B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3DE7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1AEB531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95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061F35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ACA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E4523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CA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0D9E5FD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EC9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0B0CF9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E6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68D2AD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BA9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72AC35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10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F801E5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8B1F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B7134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0029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E41DF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2E8D4F7F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05C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3C1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3A8838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DAC8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24C98C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A03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0DA4B9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9FF2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146D9D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DCA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3011F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7F3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0.172</w:t>
            </w:r>
          </w:p>
          <w:p w14:paraId="00ABD7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068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33E57A4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1AF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10469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B47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A29A7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8EB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031CF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F2FC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1CADD0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</w:tr>
      <w:tr w:rsidR="000B2D75" w:rsidRPr="00B70582" w14:paraId="34ED1A56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F96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298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69A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89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75F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23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B35E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D6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4E8C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0D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1C7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E30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</w:tr>
      <w:tr w:rsidR="000B2D75" w:rsidRPr="00B70582" w14:paraId="35AE75D2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7181A68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T4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AD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4DB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7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BFF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D5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A86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16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2384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D79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A5C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F57C8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</w:tr>
      <w:tr w:rsidR="000B2D75" w:rsidRPr="00B70582" w14:paraId="0CA1B8C3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AD1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60D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EBFF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9A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23151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72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9A2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36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59E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8D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D3E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B353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640B77FA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9BE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FD30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660A3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7C39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CB964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10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20D038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E23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C84BE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81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B4115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58A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2D3EA4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A5C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27F8BC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2CA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BCB15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F9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BD043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4FA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D05CD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9A67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889A8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2062F54D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6AD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629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26F11C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D9F92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6737E6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F8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236C1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0C0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  <w:p w14:paraId="570C22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4C2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387E72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B6E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5F9CCE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40C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34C9E1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872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DAA82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16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78DCA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B1D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09991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7D13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F6929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76E040C9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93B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78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45A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13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FC0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08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D4B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71D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010A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0.10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F4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A81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10F9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</w:tr>
      <w:tr w:rsidR="000B2D75" w:rsidRPr="00B70582" w14:paraId="472AC9D9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42267EB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C6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50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040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61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1E23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21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6F9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AF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98C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4F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A0D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5422F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0B2D75" w:rsidRPr="00B70582" w14:paraId="36100740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E5B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4BC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A95C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A8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358C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1A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5739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555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AF3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D0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9DE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67756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16446FC5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2EE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FC7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38CC3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45CAF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28769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66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077DFA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8373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7B6BDB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39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3C2ABC8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EE9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5BA45D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F6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525DED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201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2EA8B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28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42340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F28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895DE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88BA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0674E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4FF769AE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09A8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429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2498A4A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F08F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DBC1C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852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  <w:p w14:paraId="00C656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8EB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9AE34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E6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588704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6BE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3994E0C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15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697B8ED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462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2ECDE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45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8B39C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41C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609B5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904F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4579B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</w:tr>
      <w:tr w:rsidR="000B2D75" w:rsidRPr="00B70582" w14:paraId="452E1132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E22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114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A637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3B7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190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04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B3E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A7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A0F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93F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443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32E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</w:tr>
      <w:tr w:rsidR="000B2D75" w:rsidRPr="00B70582" w14:paraId="39B2135C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3567E90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C4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14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C251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0.65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AB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4D1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C2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F98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0.58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25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752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0.75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CD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DFB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87774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</w:tr>
      <w:tr w:rsidR="000B2D75" w:rsidRPr="00B70582" w14:paraId="401A5DC0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7F9D7EC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631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8149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37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8D6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C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4F88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1B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489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81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F9D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8562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4EB0825F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4E8B66C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33D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29039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E9B9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3E8542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67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3CEBEB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AE24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50C068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E3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5F02D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3169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395563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54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5536B11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3C9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3B48C1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AA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6FAF6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767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70D876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3B71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26CB0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5C283AF8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64865B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ECB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62774D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DF7B5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98CA0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1E7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  <w:p w14:paraId="3CFB17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083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54E171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36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4B1F22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1816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774DA4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±0.10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C3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38F50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E1B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E7F1E9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2B2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67240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0873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8BFB2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4105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26B5E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</w:tr>
      <w:tr w:rsidR="000B2D75" w:rsidRPr="00B70582" w14:paraId="54062877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0E6B30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361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668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58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BAA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63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F3CB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23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C222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902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4F02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EB7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</w:tc>
      </w:tr>
      <w:tr w:rsidR="000B2D75" w:rsidRPr="00B70582" w14:paraId="3D61330E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B4B4576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66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87F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85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609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56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426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F1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DEF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43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5B8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FAFFB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</w:tr>
      <w:tr w:rsidR="000B2D75" w:rsidRPr="00B70582" w14:paraId="59E157B2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066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B6C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DE0D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0F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81A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E2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A57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FD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24F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21C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1CA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97353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2E3CB065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E23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E41F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09554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DDB1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02F37B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1E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6AA7AE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E78D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772F6F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3A8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88E4C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0F6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299B4C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A9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30D278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4B4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92BF5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DC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5CCA2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77E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13A1E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A2752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C748C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7322956F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7CC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446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277FE0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C5F4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1831ACE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34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0FB07C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910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B165C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30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77260D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9B6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4BEA88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3C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68A325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444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124B7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CF2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7BDA6C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EC4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125C1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7524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8F7BD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</w:tr>
      <w:tr w:rsidR="000B2D75" w:rsidRPr="00B70582" w14:paraId="1D5F36A1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BB4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7D2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E8A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87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76C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8E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0.29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5957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EA7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5E6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CE8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2A3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36D2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</w:tr>
      <w:tr w:rsidR="000B2D75" w:rsidRPr="00B70582" w14:paraId="08F08AAF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8BF8093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TP8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69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40B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84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EC7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D1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4F7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0.65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4B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483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11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7D0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C2C42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0.48</w:t>
            </w:r>
          </w:p>
        </w:tc>
      </w:tr>
      <w:tr w:rsidR="000B2D75" w:rsidRPr="00B70582" w14:paraId="0E7D934F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507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2A4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6203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AAC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089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90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6C1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6CF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ABF8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A3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D39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2437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32A22329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8FD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DA7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5D08E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F341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B25E9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9D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06CF81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49A1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1CE759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00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41A977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B07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2E0CC1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57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028C23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D77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2158D1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F2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AB443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D5D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0177D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3DB28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9F622C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</w:t>
            </w:r>
          </w:p>
        </w:tc>
      </w:tr>
      <w:tr w:rsidR="000B2D75" w:rsidRPr="00B70582" w14:paraId="3C82AF05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BAC1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4EF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481AAD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823E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1995CA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8D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0.184</w:t>
            </w:r>
          </w:p>
          <w:p w14:paraId="11F7B3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4F6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476AE3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A8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FD26F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F11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252D9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±0.10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53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615D0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B43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5861F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59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82BB2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3D5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9DDB9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1859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34015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</w:tr>
      <w:tr w:rsidR="000B2D75" w:rsidRPr="00B70582" w14:paraId="700673EF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124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69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F13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33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711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FC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467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97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8EE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1C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A2E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F2C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0.26</w:t>
            </w:r>
          </w:p>
        </w:tc>
      </w:tr>
      <w:tr w:rsidR="000B2D75" w:rsidRPr="00B70582" w14:paraId="542DE9A5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29A9242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CP6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C05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3FB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5F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D16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66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34A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4C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D43F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D6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60BE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B7C8C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0.89</w:t>
            </w:r>
          </w:p>
        </w:tc>
      </w:tr>
      <w:tr w:rsidR="000B2D75" w:rsidRPr="00B70582" w14:paraId="200E735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931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EEF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8799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B1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639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28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BAAF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2E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6D8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8A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01F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3FCF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0E0F5E77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BAE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7A1D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8A8B4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182B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94050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65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12CEFF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FBB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44D8D54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D3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7C0C91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6E8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005126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ED7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4A123E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42D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7051DA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80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54A51B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D2D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345A8C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6932F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8D5D3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2F40B141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7B7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9582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49F829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4D05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5C8200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ED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230B6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940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6898E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97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4445383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A8D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145D2A0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5B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7BC6EA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228E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DC2AB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30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333B5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C44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E8B28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ACBD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CE6D9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19B27616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CC66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5B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DB1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B0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422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D6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699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D8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85C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76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8AEF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C93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</w:tc>
      </w:tr>
      <w:tr w:rsidR="000B2D75" w:rsidRPr="00B70582" w14:paraId="2215E5D3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E68DED0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CP4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D3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77A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F2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B8A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D1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FAB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88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1B756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D8A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AFE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91E7F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</w:tr>
      <w:tr w:rsidR="000B2D75" w:rsidRPr="00B70582" w14:paraId="21F828F5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E83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4DA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5186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D4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301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A22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D0A7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91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B5F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2F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2C9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45AC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2010F3FC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8132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371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550816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5EA86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746F8E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B8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4D1BE9C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348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246C1F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0C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075A15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72B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7C21FB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73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EAD3A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±0.11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C73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0E89EE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8A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63823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F7E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190A3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D7E2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9279F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</w:t>
            </w:r>
          </w:p>
        </w:tc>
      </w:tr>
      <w:tr w:rsidR="000B2D75" w:rsidRPr="00B70582" w14:paraId="55D4A6A6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CBE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59D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34097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FFF21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8F672C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3F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3EE841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D49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51A399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3D6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49740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5CF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D8749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±0.11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A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6B757E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893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DB799C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73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52BD5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1CD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9145F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948A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69ED1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10702325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A11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54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1CB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16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6AF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BC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6A1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5CF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FD3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63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DF9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0.44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EEB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</w:tr>
      <w:tr w:rsidR="000B2D75" w:rsidRPr="00B70582" w14:paraId="076249E5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900EC2D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CP2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5A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75B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E6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422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A3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3B8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E6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0466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DA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AB3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EC219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</w:tr>
      <w:tr w:rsidR="000B2D75" w:rsidRPr="00B70582" w14:paraId="56EAB322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60B98E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3CE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2799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818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9DE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7F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1B4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7F4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A5C5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99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25E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CBC2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102F5280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04E6F6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9E3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E2901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3C39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4F6521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69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E737B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EFF2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49EAF6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5D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1350A3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D148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1A5945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88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D5B201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AF4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FB5FD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3D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0E3FF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57A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4069C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BAD5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6AC6F1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79AE05DF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027CBD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949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6051C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2EAD8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2C395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60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A71BD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F029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16218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CD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9542D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911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2CC6D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±0.10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5C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  <w:p w14:paraId="721C83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±0.11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64D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0479F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2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BA512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4CD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6FDA5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D55C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35833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</w:tr>
      <w:tr w:rsidR="000B2D75" w:rsidRPr="00B70582" w14:paraId="180FE6D6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242445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4BB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399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A3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83A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57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FEFA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99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6C6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28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3BC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477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</w:tr>
      <w:tr w:rsidR="000B2D75" w:rsidRPr="00B70582" w14:paraId="7201FD5E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5175AA3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T6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F03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82F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9F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E10F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0.45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FF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5F8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286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238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4A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E17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BE52D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</w:tr>
      <w:tr w:rsidR="000B2D75" w:rsidRPr="00B70582" w14:paraId="6D9CA127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1F4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E63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35FDB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FC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FE0CF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FF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22C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51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A5D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B0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AE1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F88F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3C81D0FB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F4E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83A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3B585D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</w:tcPr>
          <w:p w14:paraId="47FB56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1022D34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30F13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147543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1AC74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7FF580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8476F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3782BD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DAE3D3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106E1D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B5D41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3A8C98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D479A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EF3A13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37CC38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7464DD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C8E21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3AD620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</w:tcPr>
          <w:p w14:paraId="3D966B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E94C6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3315253B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B03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AC8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2BC4B6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</w:tcPr>
          <w:p w14:paraId="3CA545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2B7387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A1FB5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D8FF7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71160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10B8DD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F1FAC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1D37C19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F0AFB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  <w:p w14:paraId="63620CF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±0.11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39771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23FBC03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C0A9D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E53CF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043DD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6A43A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561AC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F1179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</w:tcPr>
          <w:p w14:paraId="0C64D3D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31F4E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</w:tr>
      <w:tr w:rsidR="000B2D75" w:rsidRPr="00B70582" w14:paraId="227EE9ED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210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086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B90A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C5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D3BC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42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33AB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CA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110A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0.00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C4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2DDAE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E3280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0.30</w:t>
            </w:r>
          </w:p>
        </w:tc>
      </w:tr>
      <w:tr w:rsidR="000B2D75" w:rsidRPr="00B70582" w14:paraId="409F99CA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9E0FFC9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P6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C8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702DAB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328A1C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8D2EF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F32B2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7049E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753BC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27EF8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C0EA79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940858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4B4F69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</w:tr>
      <w:tr w:rsidR="000B2D75" w:rsidRPr="00B70582" w14:paraId="71C34453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BBB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1B3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51D8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5C2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623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C0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B00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65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E6F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C1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B1C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52EF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69F68868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1264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745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04BFE8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4478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ACF13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CE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94F73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3A8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752C70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34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844FE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7D2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0D92BE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6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5265305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FCACB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E7994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DF2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94B0E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145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77A331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07C65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350B32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32130094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BED6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03A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E4C99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B8D4B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7CC520E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65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0.176</w:t>
            </w:r>
          </w:p>
          <w:p w14:paraId="4BB3738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432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4FAC8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2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53AE32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1CC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11DD65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14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FF3D6D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51D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75C27CE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608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10A780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AB17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0.067</w:t>
            </w:r>
          </w:p>
          <w:p w14:paraId="046688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A1D6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7BC68F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46F917CD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A00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834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5A8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B6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400B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3B8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7E5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A4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1A9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4CC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6958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D7B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</w:tr>
      <w:tr w:rsidR="000B2D75" w:rsidRPr="00B70582" w14:paraId="31609CB5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D12F600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P4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58B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CEC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B5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4D3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B9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446F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B0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5A4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5B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DE5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204E8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0.95</w:t>
            </w:r>
          </w:p>
        </w:tc>
      </w:tr>
      <w:tr w:rsidR="000B2D75" w:rsidRPr="00B70582" w14:paraId="2A80AA81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898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4404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123A2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047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21C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AB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8D9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CF2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3DD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41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B58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80566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0185494C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9E9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146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7372340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435C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65166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BF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08BBD5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93E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2B1A64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B43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111F46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0F5A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266E3B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155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89EAF9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26A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F8250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A58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7BBD6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2E781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DC1A6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18AE8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2EC62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09017E66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9AA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F517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6D45BD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7C99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722905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CC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3EABD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0F87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7BF935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91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13565BA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6D8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8A6E7D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C3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05798A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D9A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EE4B67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F3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EE57A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275C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78E55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6664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15195C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50E02116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AC05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50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3B2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32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972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58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C31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0.54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63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A3DB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37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6CE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3BFC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</w:tr>
      <w:tr w:rsidR="000B2D75" w:rsidRPr="00B70582" w14:paraId="299AD909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16217E4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P2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69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BC31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0.78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943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E7D9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1B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538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DC5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502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0.96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41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384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92A3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</w:tr>
      <w:tr w:rsidR="000B2D75" w:rsidRPr="00B70582" w14:paraId="2F2F9F36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3484E7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FA4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3C3E8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AB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464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13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C4FC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B90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0D1D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B5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09A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5732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536CAB33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50FBAB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F0C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09F763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8672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0EDCD2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25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449226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B14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AE8A50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DB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53C5BB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8911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54D310B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5C3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5A2000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B89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35D086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70E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553AE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F26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B4F896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567F5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261224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23C55274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0AF0A03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F2B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2E84398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9FA62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04B592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9B7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2C194C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0C33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99D28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55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322346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93E1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10AEF9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30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208932E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1CB2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A8BD3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21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5DEEAF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5FB4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415A99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16B9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8E3BC8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67F772F1" w14:textId="77777777" w:rsidTr="005177AB">
        <w:trPr>
          <w:trHeight w:val="330"/>
          <w:jc w:val="center"/>
        </w:trPr>
        <w:tc>
          <w:tcPr>
            <w:tcW w:w="451" w:type="dxa"/>
            <w:vMerge/>
            <w:shd w:val="clear" w:color="auto" w:fill="auto"/>
          </w:tcPr>
          <w:p w14:paraId="63F8EED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07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BBDB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A2D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638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F02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A207E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B6F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5C7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BC3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965EB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BC8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</w:tr>
      <w:tr w:rsidR="000B2D75" w:rsidRPr="00B70582" w14:paraId="6BC64677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B0172ED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lastRenderedPageBreak/>
              <w:t>PO8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ACB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9A2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0.10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92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8E9D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76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F42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B7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51F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AF9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F049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30040E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0.87</w:t>
            </w:r>
          </w:p>
        </w:tc>
      </w:tr>
      <w:tr w:rsidR="000B2D75" w:rsidRPr="00B70582" w14:paraId="5D5D22F2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A22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4837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13F99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16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488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CAE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7CDA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34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4224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D06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AB8629" w14:textId="77777777" w:rsidR="000B2D75" w:rsidRPr="00B70582" w:rsidRDefault="000B2D75" w:rsidP="005177AB">
            <w:pPr>
              <w:spacing w:before="80" w:after="80" w:line="259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46BA1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0D800B19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299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53F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47DCB7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86746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362C421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99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5B32AE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EE2F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D36CB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E05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43EF3DA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C2E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7027CC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B1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3E1549E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±0.09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1A60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D0AEC0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A23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AB7757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12D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2E3B22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355E0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E6400D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4D6EB524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688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925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4EB907E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7169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38D74D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8DF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6D577E2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FF7C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3E20B9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80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77A44D5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87A7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  <w:p w14:paraId="12BF225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±0.10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27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A2735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5D4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53444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EC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65CB4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0CC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122B34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44565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77B09C7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2A57F700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801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A8F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BE8C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580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7FB6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BB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2F9E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E6D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98A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FDD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4FAB5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30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</w:t>
            </w:r>
          </w:p>
        </w:tc>
      </w:tr>
      <w:tr w:rsidR="000B2D75" w:rsidRPr="00B70582" w14:paraId="70A069FA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BAB7B11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PO4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FA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9DA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560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9EC4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BC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6EC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&lt; 0.001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A84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5B7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D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7BFF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9DC39C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0.82</w:t>
            </w:r>
          </w:p>
        </w:tc>
      </w:tr>
      <w:tr w:rsidR="000B2D75" w:rsidRPr="00B70582" w14:paraId="247A0D3C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EA1A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BFA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9E41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4AB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FD2A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174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3F6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DD4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30A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17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E7F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4DF9E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75119EE6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A6E3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42A4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5B15981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79799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D3A3C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EA0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C4AE8A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B8E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7C38FE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8A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BB47A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043E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61C9EC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C6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1923BDA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086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F94FDF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DB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D9296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AD8C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744B9FD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3FC8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DFBEF2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598C8513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9DC8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F2F4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3FA625D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05870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431A426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627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55DB90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82DB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30E3B9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EA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0804A1C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F6A5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2E5E9E8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CF7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6A6A29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D7C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373321D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86B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C2E56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0F5A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D9D05B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F06B6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1565F2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746D1F82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A0F0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6E2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F38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EC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8416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BAF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BF4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0.61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604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DBA8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412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293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0.40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11B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0.22</w:t>
            </w:r>
          </w:p>
        </w:tc>
      </w:tr>
      <w:tr w:rsidR="000B2D75" w:rsidRPr="00B70582" w14:paraId="0666F4FD" w14:textId="77777777" w:rsidTr="005177AB">
        <w:trPr>
          <w:cantSplit/>
          <w:trHeight w:val="329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95EAFF8" w14:textId="77777777" w:rsidR="000B2D75" w:rsidRPr="00B70582" w:rsidRDefault="000B2D75" w:rsidP="005177AB">
            <w:pPr>
              <w:spacing w:before="80" w:after="80" w:line="259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O2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8CB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5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1321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406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24AB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0.59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46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AA8F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E09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A1728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0.43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24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9B89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18C174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</w:tr>
      <w:tr w:rsidR="000B2D75" w:rsidRPr="00B70582" w14:paraId="0AD2EB99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145B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CFD2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37F8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064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A50E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5A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563D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45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77BF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5DAA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51F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CCC5F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64E1E5B3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50AC5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B1EA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2FF2D2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6FC0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0747B1B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668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  <w:p w14:paraId="205E8FC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F67A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57F7D2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7BF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7EF545DD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862EE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10C1A13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AFC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2BD0B95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±0.07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1F41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5DD57B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E70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0FD5A23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7AC10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4108FE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6D1E5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732D9F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7409D5FA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5EA9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6095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2F50F79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37436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  <w:p w14:paraId="7321C7A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D1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  <w:p w14:paraId="7E77AD2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BB79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1E00169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8CA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CD0DA0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925F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  <w:p w14:paraId="484181D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±0.10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EA0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  <w:p w14:paraId="2761FA3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±0.08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8EA7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AD8CDCC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E5D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428D8E66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CAD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4B34EC7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E21682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58680D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39ED64C3" w14:textId="77777777" w:rsidTr="005177AB">
        <w:trPr>
          <w:trHeight w:val="330"/>
          <w:jc w:val="center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2CD29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62C1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A5D2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8A18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FB97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23DE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8B03F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0.49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4E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0E1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5A44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DC65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0.40</w:t>
            </w: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F813B" w14:textId="77777777" w:rsidR="000B2D75" w:rsidRPr="00B70582" w:rsidRDefault="000B2D75" w:rsidP="005177AB">
            <w:pPr>
              <w:spacing w:before="80" w:after="80" w:line="259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</w:tc>
      </w:tr>
    </w:tbl>
    <w:p w14:paraId="633F6CBF" w14:textId="77777777" w:rsidR="000B2D75" w:rsidRPr="00B70582" w:rsidRDefault="000B2D75" w:rsidP="000B2D75">
      <w:pPr>
        <w:rPr>
          <w:rFonts w:cs="Times New Roman"/>
        </w:rPr>
      </w:pPr>
    </w:p>
    <w:p w14:paraId="23318D6D" w14:textId="71EBFE40" w:rsidR="000B2D75" w:rsidRPr="00B70582" w:rsidRDefault="000B2D75" w:rsidP="000B2D75">
      <w:pPr>
        <w:spacing w:line="480" w:lineRule="auto"/>
        <w:jc w:val="both"/>
        <w:rPr>
          <w:rFonts w:cs="Times New Roman"/>
        </w:rPr>
      </w:pPr>
      <w:r w:rsidRPr="00B70582">
        <w:rPr>
          <w:rFonts w:cs="Times New Roman"/>
        </w:rPr>
        <w:br w:type="page"/>
      </w:r>
    </w:p>
    <w:p w14:paraId="2DDC1783" w14:textId="056FC2FA" w:rsidR="00B70582" w:rsidRPr="00B70582" w:rsidRDefault="00B70582" w:rsidP="00B70582">
      <w:pPr>
        <w:jc w:val="both"/>
        <w:rPr>
          <w:rFonts w:cs="Times New Roman"/>
        </w:rPr>
      </w:pPr>
      <w:r w:rsidRPr="00B70582">
        <w:rPr>
          <w:rFonts w:cs="Times New Roman"/>
          <w:b/>
        </w:rPr>
        <w:lastRenderedPageBreak/>
        <w:t>Supplementary Table 2:</w:t>
      </w:r>
      <w:r w:rsidRPr="00B70582">
        <w:rPr>
          <w:rFonts w:cs="Times New Roman"/>
        </w:rPr>
        <w:t xml:space="preserve"> </w:t>
      </w:r>
      <w:proofErr w:type="spellStart"/>
      <w:r w:rsidRPr="00B70582">
        <w:rPr>
          <w:rFonts w:cs="Times New Roman"/>
        </w:rPr>
        <w:t>Nonstatistically</w:t>
      </w:r>
      <w:proofErr w:type="spellEnd"/>
      <w:r w:rsidRPr="00B70582">
        <w:rPr>
          <w:rFonts w:cs="Times New Roman"/>
        </w:rPr>
        <w:t xml:space="preserve"> significant results of the u test of PLI for single scalp regions analyses. Values are reported as p-value, </w:t>
      </w:r>
      <w:proofErr w:type="spellStart"/>
      <w:r w:rsidRPr="00B70582">
        <w:rPr>
          <w:rFonts w:cs="Times New Roman"/>
        </w:rPr>
        <w:t>μ</w:t>
      </w:r>
      <w:r w:rsidRPr="00B70582">
        <w:rPr>
          <w:rFonts w:cs="Times New Roman"/>
          <w:vertAlign w:val="subscript"/>
        </w:rPr>
        <w:t>pre</w:t>
      </w:r>
      <w:proofErr w:type="spellEnd"/>
      <w:r w:rsidRPr="00B70582">
        <w:rPr>
          <w:rFonts w:cs="Times New Roman"/>
        </w:rPr>
        <w:t xml:space="preserve"> ± </w:t>
      </w:r>
      <w:proofErr w:type="spellStart"/>
      <w:r w:rsidRPr="00B70582">
        <w:rPr>
          <w:rFonts w:cs="Times New Roman"/>
        </w:rPr>
        <w:t>σ</w:t>
      </w:r>
      <w:r w:rsidRPr="00B70582">
        <w:rPr>
          <w:rFonts w:cs="Times New Roman"/>
          <w:vertAlign w:val="subscript"/>
        </w:rPr>
        <w:t>pre</w:t>
      </w:r>
      <w:proofErr w:type="spellEnd"/>
      <w:r w:rsidRPr="00B70582">
        <w:rPr>
          <w:rFonts w:cs="Times New Roman"/>
        </w:rPr>
        <w:t xml:space="preserve"> (i.e., mean ± standard deviation before VNS), </w:t>
      </w:r>
      <w:proofErr w:type="spellStart"/>
      <w:r w:rsidRPr="00B70582">
        <w:rPr>
          <w:rFonts w:cs="Times New Roman"/>
        </w:rPr>
        <w:t>μ</w:t>
      </w:r>
      <w:r w:rsidRPr="00B70582">
        <w:rPr>
          <w:rFonts w:cs="Times New Roman"/>
          <w:vertAlign w:val="subscript"/>
        </w:rPr>
        <w:t>post</w:t>
      </w:r>
      <w:proofErr w:type="spellEnd"/>
      <w:r w:rsidRPr="00B70582">
        <w:rPr>
          <w:rFonts w:cs="Times New Roman"/>
        </w:rPr>
        <w:t xml:space="preserve"> ± </w:t>
      </w:r>
      <w:proofErr w:type="spellStart"/>
      <w:r w:rsidRPr="00B70582">
        <w:rPr>
          <w:rFonts w:cs="Times New Roman"/>
        </w:rPr>
        <w:t>σ</w:t>
      </w:r>
      <w:r w:rsidRPr="00B70582">
        <w:rPr>
          <w:rFonts w:cs="Times New Roman"/>
          <w:vertAlign w:val="subscript"/>
        </w:rPr>
        <w:t>post</w:t>
      </w:r>
      <w:proofErr w:type="spellEnd"/>
      <w:r w:rsidRPr="00B70582">
        <w:rPr>
          <w:rFonts w:cs="Times New Roman"/>
        </w:rPr>
        <w:t xml:space="preserve"> (i.e., mean ± standard deviation after VNS), and Cohen’s d (i.e., effect size).</w:t>
      </w:r>
    </w:p>
    <w:p w14:paraId="0585DD88" w14:textId="77777777" w:rsidR="00B70582" w:rsidRPr="00B70582" w:rsidRDefault="00B70582" w:rsidP="000B2D75">
      <w:pPr>
        <w:spacing w:line="480" w:lineRule="auto"/>
        <w:jc w:val="both"/>
        <w:rPr>
          <w:rFonts w:cs="Times New Roman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07"/>
        <w:gridCol w:w="600"/>
        <w:gridCol w:w="786"/>
        <w:gridCol w:w="686"/>
        <w:gridCol w:w="688"/>
        <w:gridCol w:w="686"/>
        <w:gridCol w:w="688"/>
        <w:gridCol w:w="686"/>
        <w:gridCol w:w="688"/>
        <w:gridCol w:w="689"/>
        <w:gridCol w:w="689"/>
        <w:gridCol w:w="689"/>
        <w:gridCol w:w="687"/>
      </w:tblGrid>
      <w:tr w:rsidR="000B2D75" w:rsidRPr="00B70582" w14:paraId="0E7DE9E8" w14:textId="77777777" w:rsidTr="005177AB">
        <w:trPr>
          <w:cantSplit/>
          <w:trHeight w:val="1134"/>
          <w:jc w:val="center"/>
        </w:trPr>
        <w:tc>
          <w:tcPr>
            <w:tcW w:w="296" w:type="pct"/>
            <w:textDirection w:val="btLr"/>
            <w:vAlign w:val="center"/>
          </w:tcPr>
          <w:p w14:paraId="3F0B49B7" w14:textId="77777777" w:rsidR="000B2D75" w:rsidRPr="00B70582" w:rsidRDefault="000B2D75" w:rsidP="005177AB">
            <w:pPr>
              <w:spacing w:before="80" w:after="80" w:line="25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17D762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A5A4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Global</w:t>
            </w:r>
          </w:p>
        </w:tc>
        <w:tc>
          <w:tcPr>
            <w:tcW w:w="7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52A8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Frontal</w:t>
            </w:r>
          </w:p>
        </w:tc>
        <w:tc>
          <w:tcPr>
            <w:tcW w:w="7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B4D9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Temporal</w:t>
            </w:r>
          </w:p>
        </w:tc>
        <w:tc>
          <w:tcPr>
            <w:tcW w:w="7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BD0E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Occipital</w:t>
            </w:r>
          </w:p>
        </w:tc>
        <w:tc>
          <w:tcPr>
            <w:tcW w:w="7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7BD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Parietal</w:t>
            </w:r>
          </w:p>
        </w:tc>
        <w:tc>
          <w:tcPr>
            <w:tcW w:w="7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FF5C1E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Central</w:t>
            </w:r>
          </w:p>
        </w:tc>
      </w:tr>
      <w:tr w:rsidR="000B2D75" w:rsidRPr="00B70582" w14:paraId="718662AE" w14:textId="77777777" w:rsidTr="005177AB">
        <w:trPr>
          <w:trHeight w:val="330"/>
          <w:jc w:val="center"/>
        </w:trPr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31844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97E9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63E89C1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4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8F3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67E5CF1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35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5E38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6EB6DEC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35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DFEE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76FAE91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A2F4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EE03FE9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9C3F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76E51D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35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408DA3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</w:tr>
      <w:tr w:rsidR="000B2D75" w:rsidRPr="00B70582" w14:paraId="7DBA7625" w14:textId="77777777" w:rsidTr="005177AB">
        <w:trPr>
          <w:trHeight w:val="330"/>
          <w:jc w:val="center"/>
        </w:trPr>
        <w:tc>
          <w:tcPr>
            <w:tcW w:w="2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hideMark/>
          </w:tcPr>
          <w:p w14:paraId="4B849D74" w14:textId="77777777" w:rsidR="000B2D75" w:rsidRPr="00B70582" w:rsidRDefault="000B2D75" w:rsidP="005177AB">
            <w:pPr>
              <w:spacing w:before="80" w:after="80" w:line="25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Theta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9948E0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hideMark/>
          </w:tcPr>
          <w:p w14:paraId="488D9C21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0.68</w:t>
            </w:r>
          </w:p>
        </w:tc>
        <w:tc>
          <w:tcPr>
            <w:tcW w:w="409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7BAB8742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7E70F70B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0.68</w:t>
            </w:r>
          </w:p>
        </w:tc>
        <w:tc>
          <w:tcPr>
            <w:tcW w:w="357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4EC25BCE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1148BC97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0.98</w:t>
            </w:r>
          </w:p>
        </w:tc>
        <w:tc>
          <w:tcPr>
            <w:tcW w:w="357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2E779CA9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3DC1D4E3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0.36</w:t>
            </w: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5010EBF8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34396B53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0.53</w:t>
            </w: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19D72E04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6F0D0147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0.75</w:t>
            </w:r>
          </w:p>
        </w:tc>
        <w:tc>
          <w:tcPr>
            <w:tcW w:w="357" w:type="pct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60F6F8F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0.41</w:t>
            </w:r>
          </w:p>
        </w:tc>
      </w:tr>
      <w:tr w:rsidR="000B2D75" w:rsidRPr="00B70582" w14:paraId="22EDA34B" w14:textId="77777777" w:rsidTr="005177AB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5355C9" w14:textId="77777777" w:rsidR="000B2D75" w:rsidRPr="00B70582" w:rsidRDefault="000B2D75" w:rsidP="005177A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0EF30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D8E733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0CE6E1BF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106F0B12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0F086B3D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5106B164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08D025F1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344C5582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6F79369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18301AF2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08867289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28E4A339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656970C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6244B14F" w14:textId="77777777" w:rsidTr="005177AB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9E385C" w14:textId="77777777" w:rsidR="000B2D75" w:rsidRPr="00B70582" w:rsidRDefault="000B2D75" w:rsidP="005177A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E4D92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4F6C25DB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02F5174E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0F8BCF8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409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01A50667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32F342CF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3956CB2E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51BD69BB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6A8E0E23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66C1416F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1EF82EAC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32232CD0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0A7B0779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2CDA739E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539232E3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2AB71B0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358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4D9509AD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69A110C8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630DA7D0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1DEBCAA1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358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79C943D3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393BDE7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48D2CCA8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5A0216CE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14:paraId="1D31CB82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0.15</w:t>
            </w:r>
          </w:p>
          <w:p w14:paraId="1A58F892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542B6DF8" w14:textId="77777777" w:rsidTr="005177AB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530D5A" w14:textId="77777777" w:rsidR="000B2D75" w:rsidRPr="00B70582" w:rsidRDefault="000B2D75" w:rsidP="005177A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33ED85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1C2BC729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56842874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710E06B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409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4D7E24D0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7B572563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59424165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5DD3B86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1E5612CC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671BEB9B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352A8ECC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3CB4FAC1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0604A55E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7B48C629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31E709E2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  <w:p w14:paraId="0772E7A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358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5E2E1FF3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2A8C9A2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6F027AB8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4D2AD9A8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358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7FECE2C3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3DC43FC9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2CCFE00E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  <w:p w14:paraId="3DD3515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±0.04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14:paraId="6EE4C27C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  <w:p w14:paraId="5905F240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</w:tr>
      <w:tr w:rsidR="000B2D75" w:rsidRPr="00B70582" w14:paraId="018CADFB" w14:textId="77777777" w:rsidTr="005177AB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26B270" w14:textId="77777777" w:rsidR="000B2D75" w:rsidRPr="00B70582" w:rsidRDefault="000B2D75" w:rsidP="005177A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961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4143EE2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409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EE7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5B009B9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C46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088F7E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0.01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AAF1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BF9BEB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358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19D2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5E94EA1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358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38F3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5E7A08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720694F0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</w:tr>
      <w:tr w:rsidR="000B2D75" w:rsidRPr="00B70582" w14:paraId="38401733" w14:textId="77777777" w:rsidTr="005177AB">
        <w:trPr>
          <w:cantSplit/>
          <w:trHeight w:val="329"/>
          <w:jc w:val="center"/>
        </w:trPr>
        <w:tc>
          <w:tcPr>
            <w:tcW w:w="2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14:paraId="0CFB3427" w14:textId="77777777" w:rsidR="000B2D75" w:rsidRPr="00B70582" w:rsidRDefault="000B2D75" w:rsidP="005177AB">
            <w:pPr>
              <w:spacing w:before="80" w:after="80" w:line="256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Beta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0C77F7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hideMark/>
          </w:tcPr>
          <w:p w14:paraId="2562FBC3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0.56</w:t>
            </w:r>
          </w:p>
        </w:tc>
        <w:tc>
          <w:tcPr>
            <w:tcW w:w="409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61612C6F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67F2968B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0.56</w:t>
            </w:r>
          </w:p>
        </w:tc>
        <w:tc>
          <w:tcPr>
            <w:tcW w:w="357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6086508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1BCC1274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0.53</w:t>
            </w:r>
          </w:p>
        </w:tc>
        <w:tc>
          <w:tcPr>
            <w:tcW w:w="357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7EECA39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574C9B37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0.58</w:t>
            </w: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30EB723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5389444D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0.13</w:t>
            </w: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540E3123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3F7FEC8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0.45</w:t>
            </w:r>
          </w:p>
        </w:tc>
        <w:tc>
          <w:tcPr>
            <w:tcW w:w="357" w:type="pct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29A19E3B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0.90</w:t>
            </w:r>
          </w:p>
        </w:tc>
      </w:tr>
      <w:tr w:rsidR="000B2D75" w:rsidRPr="00B70582" w14:paraId="348646B2" w14:textId="77777777" w:rsidTr="005177AB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C6CA3C" w14:textId="77777777" w:rsidR="000B2D75" w:rsidRPr="00B70582" w:rsidRDefault="000B2D75" w:rsidP="005177A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4916F2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5020FC3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9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6B23A17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50F6A60D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214D2DBF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28E0B6E1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4FD49BF2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2A6F7453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10CE4CB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5562345D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337FC7D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4822B788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6E7C53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03323351" w14:textId="77777777" w:rsidTr="005177AB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52E1A0" w14:textId="77777777" w:rsidR="000B2D75" w:rsidRPr="00B70582" w:rsidRDefault="000B2D75" w:rsidP="005177A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A66B1F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476886B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1004D71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4BCB1E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</w:t>
            </w:r>
          </w:p>
        </w:tc>
        <w:tc>
          <w:tcPr>
            <w:tcW w:w="409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760199E5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679E220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7CE4A9E2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B562F25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645B9BF2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0.079</w:t>
            </w:r>
          </w:p>
          <w:p w14:paraId="297A7658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5A1AE93B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55725F6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1FC33D53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20146E7F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4ADFD3B4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07C98ADE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358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59E11E65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C57E7ED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436943C4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85999C9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358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606D76DB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  <w:p w14:paraId="62758A4C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52475E2C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16F4B2A7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14:paraId="44765D07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0BDB9D67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</w:tr>
      <w:tr w:rsidR="000B2D75" w:rsidRPr="00B70582" w14:paraId="7573A643" w14:textId="77777777" w:rsidTr="005177AB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E75510" w14:textId="77777777" w:rsidR="000B2D75" w:rsidRPr="00B70582" w:rsidRDefault="000B2D75" w:rsidP="005177A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B707D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  <w:p w14:paraId="48B51A2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66B9097B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3ADA02E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</w:t>
            </w:r>
          </w:p>
        </w:tc>
        <w:tc>
          <w:tcPr>
            <w:tcW w:w="409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16E6DF27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20B97DC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01CDB1B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B273DF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3B8175C4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708FB7CB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548ACD8C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BFC55C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4A740FBB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618C61C2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618F2DBC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4CDA7278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358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73663205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3299CE26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518643AC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6DEFC58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358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53839429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79D7BAB7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6422E5CE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0.07</w:t>
            </w:r>
          </w:p>
          <w:p w14:paraId="29D6FC42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14:paraId="37984373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0.08</w:t>
            </w:r>
          </w:p>
          <w:p w14:paraId="67605397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±0.02</w:t>
            </w:r>
          </w:p>
        </w:tc>
      </w:tr>
      <w:tr w:rsidR="000B2D75" w:rsidRPr="00B70582" w14:paraId="419EF104" w14:textId="77777777" w:rsidTr="005177AB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BE5372" w14:textId="77777777" w:rsidR="000B2D75" w:rsidRPr="00B70582" w:rsidRDefault="000B2D75" w:rsidP="005177AB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2709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5EAA7064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409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8A4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F140A2E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639F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815AD98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0.10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6A19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B401EAB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358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5AF1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ADE9AB5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0.30</w:t>
            </w:r>
          </w:p>
        </w:tc>
        <w:tc>
          <w:tcPr>
            <w:tcW w:w="358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CC5A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9694DD2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0.19</w:t>
            </w:r>
          </w:p>
        </w:tc>
        <w:tc>
          <w:tcPr>
            <w:tcW w:w="357" w:type="pct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47DB42D0" w14:textId="77777777" w:rsidR="000B2D75" w:rsidRPr="00B70582" w:rsidRDefault="000B2D75" w:rsidP="005177AB">
            <w:pPr>
              <w:spacing w:before="80" w:after="80"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</w:tr>
    </w:tbl>
    <w:p w14:paraId="0990FCED" w14:textId="77777777" w:rsidR="000B2D75" w:rsidRPr="00B70582" w:rsidRDefault="000B2D75" w:rsidP="000B2D75">
      <w:pPr>
        <w:rPr>
          <w:rFonts w:cs="Times New Roman"/>
        </w:rPr>
      </w:pPr>
    </w:p>
    <w:p w14:paraId="327989AF" w14:textId="77777777" w:rsidR="000B2D75" w:rsidRPr="00B70582" w:rsidRDefault="000B2D75" w:rsidP="000B2D75">
      <w:pPr>
        <w:spacing w:line="480" w:lineRule="auto"/>
        <w:jc w:val="both"/>
        <w:rPr>
          <w:rFonts w:cs="Times New Roman"/>
        </w:rPr>
      </w:pPr>
    </w:p>
    <w:p w14:paraId="7BA3BBF0" w14:textId="77777777" w:rsidR="000B2D75" w:rsidRPr="00B70582" w:rsidRDefault="000B2D75" w:rsidP="000B2D75">
      <w:pPr>
        <w:rPr>
          <w:rFonts w:cs="Times New Roman"/>
        </w:rPr>
        <w:sectPr w:rsidR="000B2D75" w:rsidRPr="00B70582" w:rsidSect="00B70582">
          <w:headerReference w:type="even" r:id="rId8"/>
          <w:headerReference w:type="default" r:id="rId9"/>
          <w:headerReference w:type="first" r:id="rId10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536DDD53" w14:textId="77777777" w:rsidR="000B2D75" w:rsidRPr="00B70582" w:rsidRDefault="000B2D75" w:rsidP="000B2D75">
      <w:pPr>
        <w:rPr>
          <w:rFonts w:cs="Times New Roman"/>
        </w:rPr>
      </w:pPr>
    </w:p>
    <w:p w14:paraId="38D08BCD" w14:textId="2B97A772" w:rsidR="000B2D75" w:rsidRPr="00B70582" w:rsidRDefault="000B2D75" w:rsidP="000B2D75">
      <w:pPr>
        <w:spacing w:after="160" w:line="259" w:lineRule="auto"/>
        <w:rPr>
          <w:rFonts w:cs="Times New Roman"/>
        </w:rPr>
      </w:pPr>
      <w:r w:rsidRPr="00B70582">
        <w:rPr>
          <w:rFonts w:cs="Times New Roman"/>
        </w:rPr>
        <w:br w:type="page"/>
      </w:r>
    </w:p>
    <w:p w14:paraId="121EF9E9" w14:textId="77777777" w:rsidR="00B70582" w:rsidRPr="00B70582" w:rsidRDefault="00B70582" w:rsidP="00B70582">
      <w:pPr>
        <w:spacing w:line="480" w:lineRule="auto"/>
        <w:jc w:val="both"/>
        <w:rPr>
          <w:rFonts w:cs="Times New Roman"/>
        </w:rPr>
        <w:sectPr w:rsidR="00B70582" w:rsidRPr="00B70582" w:rsidSect="007B062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24751C7" w14:textId="17DC2024" w:rsidR="00B70582" w:rsidRPr="00B70582" w:rsidRDefault="00B70582" w:rsidP="00B70582">
      <w:pPr>
        <w:jc w:val="both"/>
        <w:rPr>
          <w:rFonts w:cs="Times New Roman"/>
        </w:rPr>
      </w:pPr>
      <w:r w:rsidRPr="00287E03">
        <w:rPr>
          <w:rFonts w:cs="Times New Roman"/>
          <w:b/>
        </w:rPr>
        <w:lastRenderedPageBreak/>
        <w:t xml:space="preserve">Supplementary </w:t>
      </w:r>
      <w:r w:rsidR="00287E03" w:rsidRPr="00287E03">
        <w:rPr>
          <w:rFonts w:cs="Times New Roman"/>
          <w:b/>
        </w:rPr>
        <w:t xml:space="preserve">Table </w:t>
      </w:r>
      <w:r w:rsidRPr="00287E03">
        <w:rPr>
          <w:rFonts w:cs="Times New Roman"/>
          <w:b/>
        </w:rPr>
        <w:t>3</w:t>
      </w:r>
      <w:r w:rsidRPr="00B70582">
        <w:rPr>
          <w:rFonts w:cs="Times New Roman"/>
        </w:rPr>
        <w:t xml:space="preserve">: Results of the u test of aperiodic parameters for single-channel analyses. Values are reported as p-value, </w:t>
      </w:r>
      <w:proofErr w:type="spellStart"/>
      <w:r w:rsidRPr="00B70582">
        <w:rPr>
          <w:rFonts w:cs="Times New Roman"/>
        </w:rPr>
        <w:t>μ</w:t>
      </w:r>
      <w:r w:rsidRPr="00B70582">
        <w:rPr>
          <w:rFonts w:cs="Times New Roman"/>
          <w:vertAlign w:val="subscript"/>
        </w:rPr>
        <w:t>pre</w:t>
      </w:r>
      <w:proofErr w:type="spellEnd"/>
      <w:r w:rsidRPr="00B70582">
        <w:rPr>
          <w:rFonts w:cs="Times New Roman"/>
        </w:rPr>
        <w:t xml:space="preserve"> ± </w:t>
      </w:r>
      <w:proofErr w:type="spellStart"/>
      <w:r w:rsidRPr="00B70582">
        <w:rPr>
          <w:rFonts w:cs="Times New Roman"/>
        </w:rPr>
        <w:t>σ</w:t>
      </w:r>
      <w:r w:rsidRPr="00B70582">
        <w:rPr>
          <w:rFonts w:cs="Times New Roman"/>
          <w:vertAlign w:val="subscript"/>
        </w:rPr>
        <w:t>pre</w:t>
      </w:r>
      <w:proofErr w:type="spellEnd"/>
      <w:r w:rsidRPr="00B70582">
        <w:rPr>
          <w:rFonts w:cs="Times New Roman"/>
        </w:rPr>
        <w:t xml:space="preserve"> (i.e., mean ± standard deviation before VNS), </w:t>
      </w:r>
      <w:proofErr w:type="spellStart"/>
      <w:r w:rsidRPr="00B70582">
        <w:rPr>
          <w:rFonts w:cs="Times New Roman"/>
        </w:rPr>
        <w:t>μ</w:t>
      </w:r>
      <w:r w:rsidRPr="00B70582">
        <w:rPr>
          <w:rFonts w:cs="Times New Roman"/>
          <w:vertAlign w:val="subscript"/>
        </w:rPr>
        <w:t>post</w:t>
      </w:r>
      <w:proofErr w:type="spellEnd"/>
      <w:r w:rsidRPr="00B70582">
        <w:rPr>
          <w:rFonts w:cs="Times New Roman"/>
        </w:rPr>
        <w:t xml:space="preserve"> ± </w:t>
      </w:r>
      <w:proofErr w:type="spellStart"/>
      <w:r w:rsidRPr="00B70582">
        <w:rPr>
          <w:rFonts w:cs="Times New Roman"/>
        </w:rPr>
        <w:t>σ</w:t>
      </w:r>
      <w:r w:rsidRPr="00B70582">
        <w:rPr>
          <w:rFonts w:cs="Times New Roman"/>
          <w:vertAlign w:val="subscript"/>
        </w:rPr>
        <w:t>post</w:t>
      </w:r>
      <w:proofErr w:type="spellEnd"/>
      <w:r w:rsidRPr="00B70582">
        <w:rPr>
          <w:rFonts w:cs="Times New Roman"/>
        </w:rPr>
        <w:t xml:space="preserve"> (i.e., mean ± standard deviation after VNS), and Cohen’s d (i.e., effect size). R = responders; NR = non-responders. Statistically significant results are highlighted in bold. The direction of arrows represents the trend of change: upward stands for a statistically significant increase and downward for a decrease.</w:t>
      </w:r>
    </w:p>
    <w:p w14:paraId="6CE13375" w14:textId="57456C7E" w:rsidR="00B70582" w:rsidRPr="00B70582" w:rsidRDefault="00B70582" w:rsidP="000B2D75">
      <w:pPr>
        <w:spacing w:after="160" w:line="259" w:lineRule="auto"/>
        <w:rPr>
          <w:rFonts w:cs="Times New Roman"/>
        </w:rPr>
        <w:sectPr w:rsidR="00B70582" w:rsidRPr="00B70582" w:rsidSect="00B7058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16"/>
        <w:gridCol w:w="982"/>
        <w:gridCol w:w="42"/>
        <w:gridCol w:w="594"/>
        <w:gridCol w:w="57"/>
        <w:gridCol w:w="686"/>
        <w:gridCol w:w="75"/>
        <w:gridCol w:w="652"/>
        <w:gridCol w:w="15"/>
        <w:gridCol w:w="93"/>
        <w:gridCol w:w="649"/>
      </w:tblGrid>
      <w:tr w:rsidR="000B2D75" w:rsidRPr="00B70582" w14:paraId="62B17B22" w14:textId="77777777" w:rsidTr="00B70582">
        <w:trPr>
          <w:trHeight w:val="315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38FF85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7C6C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2771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Offset</w:t>
            </w:r>
          </w:p>
        </w:tc>
        <w:tc>
          <w:tcPr>
            <w:tcW w:w="1662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FBEA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Exponent</w:t>
            </w:r>
          </w:p>
        </w:tc>
      </w:tr>
      <w:tr w:rsidR="000B2D75" w:rsidRPr="00B70582" w14:paraId="40EE1D22" w14:textId="77777777" w:rsidTr="00B70582">
        <w:trPr>
          <w:trHeight w:val="315"/>
        </w:trPr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DB43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7C59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B5599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A3D0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454E6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DE8DA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</w:tr>
      <w:tr w:rsidR="000B2D75" w:rsidRPr="00B70582" w14:paraId="626DED9F" w14:textId="77777777" w:rsidTr="00B70582">
        <w:trPr>
          <w:trHeight w:val="300"/>
        </w:trPr>
        <w:tc>
          <w:tcPr>
            <w:tcW w:w="67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9E081C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FP1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FCD1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CBD9B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0.17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7D6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13A12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0.99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FD2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</w:tr>
      <w:tr w:rsidR="000B2D75" w:rsidRPr="00B70582" w14:paraId="613C32A9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41D8B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4745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8F475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03DA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3AFFB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28F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64C9353D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70756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D65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0D08E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1.92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117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2.20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D7B47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2.09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FAB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2.29</w:t>
            </w:r>
          </w:p>
        </w:tc>
      </w:tr>
      <w:tr w:rsidR="000B2D75" w:rsidRPr="00B70582" w14:paraId="2C2BD6DB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0C618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6D90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C1B37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±0.72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E43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56528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±0.35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997A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</w:tr>
      <w:tr w:rsidR="000B2D75" w:rsidRPr="00B70582" w14:paraId="14098A35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DE6CB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CBA0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79CF2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1.78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C39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2.46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B8491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85A3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2.56</w:t>
            </w:r>
          </w:p>
        </w:tc>
      </w:tr>
      <w:tr w:rsidR="000B2D75" w:rsidRPr="00B70582" w14:paraId="16328E3B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07DCE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9F5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97145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±0.38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F14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7BCF9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±0.32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7A06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</w:tr>
      <w:tr w:rsidR="000B2D75" w:rsidRPr="00B70582" w14:paraId="0FE44F28" w14:textId="77777777" w:rsidTr="00B70582">
        <w:trPr>
          <w:trHeight w:val="315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8720F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3C3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56D2B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0.23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385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0.51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24C34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64CB9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</w:t>
            </w:r>
          </w:p>
        </w:tc>
      </w:tr>
      <w:tr w:rsidR="000B2D75" w:rsidRPr="00B70582" w14:paraId="61202542" w14:textId="77777777" w:rsidTr="00B70582">
        <w:trPr>
          <w:cantSplit/>
          <w:trHeight w:val="300"/>
        </w:trPr>
        <w:tc>
          <w:tcPr>
            <w:tcW w:w="67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4BD747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AF7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F4C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428AE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0.19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4E6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44E15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0.46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C69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</w:tr>
      <w:tr w:rsidR="000B2D75" w:rsidRPr="00B70582" w14:paraId="1FBA4FB2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423AB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FC0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78D8E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53A6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3F701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D06C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5C95446A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90311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EA0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F69C6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B0C6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2.18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77EEB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2.03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A7F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2.23</w:t>
            </w:r>
          </w:p>
        </w:tc>
      </w:tr>
      <w:tr w:rsidR="000B2D75" w:rsidRPr="00B70582" w14:paraId="05C9BD7A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6E767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8D6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7162C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A5F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±0.43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D6D29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±0.30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AC1C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</w:tr>
      <w:tr w:rsidR="000B2D75" w:rsidRPr="00B70582" w14:paraId="732AC94E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76A94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9700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5B5E7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1.83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9FB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2.41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B1676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2.09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8045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2.46</w:t>
            </w:r>
          </w:p>
        </w:tc>
      </w:tr>
      <w:tr w:rsidR="000B2D75" w:rsidRPr="00B70582" w14:paraId="26FED16E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79976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B4D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D1900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±0.38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00FA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±0.56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B6284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±0.31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5049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</w:tr>
      <w:tr w:rsidR="000B2D75" w:rsidRPr="00B70582" w14:paraId="0A5051BA" w14:textId="77777777" w:rsidTr="00B70582">
        <w:trPr>
          <w:trHeight w:val="315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B52D0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09C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5FFAA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0.16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F86B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0.47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81426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0.20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E1EC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0.49</w:t>
            </w:r>
          </w:p>
        </w:tc>
      </w:tr>
      <w:tr w:rsidR="000B2D75" w:rsidRPr="00B70582" w14:paraId="7F21DCB7" w14:textId="77777777" w:rsidTr="00B70582">
        <w:trPr>
          <w:cantSplit/>
          <w:trHeight w:val="300"/>
        </w:trPr>
        <w:tc>
          <w:tcPr>
            <w:tcW w:w="67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65C095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AF3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0DF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28BCB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0.10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D74F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0.007</w:t>
            </w:r>
          </w:p>
        </w:tc>
        <w:tc>
          <w:tcPr>
            <w:tcW w:w="831" w:type="pct"/>
            <w:gridSpan w:val="3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DD7E3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0.94</w:t>
            </w:r>
          </w:p>
        </w:tc>
        <w:tc>
          <w:tcPr>
            <w:tcW w:w="83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1388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0.008</w:t>
            </w:r>
          </w:p>
        </w:tc>
      </w:tr>
      <w:tr w:rsidR="000B2D75" w:rsidRPr="00B70582" w14:paraId="7FF2601C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1D649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0ED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AAE5A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533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DC426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BA3A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463A02E6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5E0A9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8CC1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49B57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1.75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6C4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2.11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7AD7E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2.14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9994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2.34</w:t>
            </w:r>
          </w:p>
        </w:tc>
      </w:tr>
      <w:tr w:rsidR="000B2D75" w:rsidRPr="00B70582" w14:paraId="3F307953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8DFDAF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EB0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CA5E2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C079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0D0A5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±0.26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AD6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</w:tr>
      <w:tr w:rsidR="000B2D75" w:rsidRPr="00B70582" w14:paraId="39E2AD5B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AB395F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4D1A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AB828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1.65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A675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2.33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1BD57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2.13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140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2.54</w:t>
            </w:r>
          </w:p>
        </w:tc>
      </w:tr>
      <w:tr w:rsidR="000B2D75" w:rsidRPr="00B70582" w14:paraId="4E9AA307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21613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B36B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8E41F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±0.43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4E7B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BA023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±0.30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D9C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</w:tr>
      <w:tr w:rsidR="000B2D75" w:rsidRPr="00B70582" w14:paraId="398230F0" w14:textId="77777777" w:rsidTr="00B70582">
        <w:trPr>
          <w:trHeight w:val="315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6D32A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658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6D71C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0.23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581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0.43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EAB20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BB964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0.46</w:t>
            </w:r>
          </w:p>
        </w:tc>
      </w:tr>
      <w:tr w:rsidR="000B2D75" w:rsidRPr="00B70582" w14:paraId="7EF03256" w14:textId="77777777" w:rsidTr="00B70582">
        <w:trPr>
          <w:trHeight w:val="300"/>
        </w:trPr>
        <w:tc>
          <w:tcPr>
            <w:tcW w:w="67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29C31A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F7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A35B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5BFAC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0.006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0BF2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A2BFC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3B8A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0.009</w:t>
            </w:r>
          </w:p>
        </w:tc>
      </w:tr>
      <w:tr w:rsidR="000B2D75" w:rsidRPr="00B70582" w14:paraId="121AC30A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C8129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EF72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DCCFD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E2CD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AA333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281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4050BA71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B9117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F592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6CB22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1.92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B020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2.15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895CC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1.98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D5E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2.19</w:t>
            </w:r>
          </w:p>
        </w:tc>
      </w:tr>
      <w:tr w:rsidR="000B2D75" w:rsidRPr="00B70582" w14:paraId="62703713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0D569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0D5D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D9AA3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265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±0.37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C3B4B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±0.34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7F49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</w:t>
            </w:r>
          </w:p>
        </w:tc>
      </w:tr>
      <w:tr w:rsidR="000B2D75" w:rsidRPr="00B70582" w14:paraId="368A3081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FDC06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AE37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863BD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1.73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12F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2.31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8DD38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1.75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81D5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</w:t>
            </w:r>
          </w:p>
        </w:tc>
      </w:tr>
      <w:tr w:rsidR="000B2D75" w:rsidRPr="00B70582" w14:paraId="7B66B5A4" w14:textId="77777777" w:rsidTr="00B70582">
        <w:trPr>
          <w:trHeight w:val="300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738A8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F3D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15C7A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8E7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±0.52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57674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±0.37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140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</w:t>
            </w:r>
          </w:p>
        </w:tc>
      </w:tr>
      <w:tr w:rsidR="000B2D75" w:rsidRPr="00B70582" w14:paraId="61147F53" w14:textId="77777777" w:rsidTr="00B70582">
        <w:trPr>
          <w:trHeight w:val="315"/>
        </w:trPr>
        <w:tc>
          <w:tcPr>
            <w:tcW w:w="6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534CC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4BC2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A3839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0.48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C9DD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0.34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3EF97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0.65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F65B2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0.43</w:t>
            </w:r>
          </w:p>
        </w:tc>
      </w:tr>
      <w:tr w:rsidR="000B2D75" w:rsidRPr="00B70582" w14:paraId="16C38A46" w14:textId="77777777" w:rsidTr="00B70582">
        <w:trPr>
          <w:trHeight w:val="315"/>
        </w:trPr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65EF23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09C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6594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Offset</w:t>
            </w:r>
          </w:p>
        </w:tc>
        <w:tc>
          <w:tcPr>
            <w:tcW w:w="1581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BADD2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Exponent</w:t>
            </w:r>
          </w:p>
        </w:tc>
      </w:tr>
      <w:tr w:rsidR="000B2D75" w:rsidRPr="00B70582" w14:paraId="5377E79E" w14:textId="77777777" w:rsidTr="00B70582">
        <w:trPr>
          <w:trHeight w:val="315"/>
        </w:trPr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C562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FA6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2B65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92D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5382F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452C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</w:tr>
      <w:tr w:rsidR="000B2D75" w:rsidRPr="00B70582" w14:paraId="33CF9874" w14:textId="77777777" w:rsidTr="00B70582">
        <w:trPr>
          <w:trHeight w:val="300"/>
        </w:trPr>
        <w:tc>
          <w:tcPr>
            <w:tcW w:w="69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9FD7E0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F5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7AB8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DC389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0.13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4EA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F9326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0.46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08BC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0.02</w:t>
            </w:r>
          </w:p>
        </w:tc>
      </w:tr>
      <w:tr w:rsidR="000B2D75" w:rsidRPr="00B70582" w14:paraId="5594BC00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186C5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1030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DEBB1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CA2D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BF2BF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6FFE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021DDFD8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FD3FD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EDE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6185B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1.74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A7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9DA14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1.98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0919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</w:t>
            </w:r>
          </w:p>
        </w:tc>
      </w:tr>
      <w:tr w:rsidR="000B2D75" w:rsidRPr="00B70582" w14:paraId="6CCE4376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21055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8B7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0EE9E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095F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F6FEE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±0.33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D9E4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±0.52</w:t>
            </w:r>
          </w:p>
        </w:tc>
      </w:tr>
      <w:tr w:rsidR="000B2D75" w:rsidRPr="00B70582" w14:paraId="6081D776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FF0A1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3EB4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D6D0F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1.64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BEC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733F8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1.95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8CB7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2.38</w:t>
            </w:r>
          </w:p>
        </w:tc>
      </w:tr>
      <w:tr w:rsidR="000B2D75" w:rsidRPr="00B70582" w14:paraId="1D27E2D1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33BE2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DAC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5FBA7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14D9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8A2B9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801B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±0.54</w:t>
            </w:r>
          </w:p>
        </w:tc>
      </w:tr>
      <w:tr w:rsidR="000B2D75" w:rsidRPr="00B70582" w14:paraId="20E08B4A" w14:textId="77777777" w:rsidTr="00B70582">
        <w:trPr>
          <w:trHeight w:val="315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352B0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0100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345CC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0.24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E00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17C90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0.11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90DB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0.36</w:t>
            </w:r>
          </w:p>
        </w:tc>
      </w:tr>
      <w:tr w:rsidR="000B2D75" w:rsidRPr="00B70582" w14:paraId="2D7C3991" w14:textId="77777777" w:rsidTr="00B70582">
        <w:trPr>
          <w:cantSplit/>
          <w:trHeight w:val="300"/>
        </w:trPr>
        <w:tc>
          <w:tcPr>
            <w:tcW w:w="69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14C4CE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F3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3A0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7482F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0.18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143E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27C12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0.94</w:t>
            </w:r>
          </w:p>
        </w:tc>
        <w:tc>
          <w:tcPr>
            <w:tcW w:w="851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9B7C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</w:tr>
      <w:tr w:rsidR="000B2D75" w:rsidRPr="00B70582" w14:paraId="0457CC70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B9354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018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CE0B0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346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0A49D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F637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46CEF3AA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4A901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E2E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5E5BA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1.63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F2E8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D8932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2.05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171F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2.25</w:t>
            </w:r>
          </w:p>
        </w:tc>
      </w:tr>
      <w:tr w:rsidR="000B2D75" w:rsidRPr="00B70582" w14:paraId="3DDB5353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66AB2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F4A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774DD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2056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C6012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±0.29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32F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±0.52</w:t>
            </w:r>
          </w:p>
        </w:tc>
      </w:tr>
      <w:tr w:rsidR="000B2D75" w:rsidRPr="00B70582" w14:paraId="1E25C3A4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185AF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677F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152E7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1.56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C4F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C7699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2.05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A41A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2.51</w:t>
            </w:r>
          </w:p>
        </w:tc>
      </w:tr>
      <w:tr w:rsidR="000B2D75" w:rsidRPr="00B70582" w14:paraId="690ED718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CF3CD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3B9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217CE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±0.39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853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7D3EC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±0.29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E7A8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</w:tr>
      <w:tr w:rsidR="000B2D75" w:rsidRPr="00B70582" w14:paraId="3EB3CB3F" w14:textId="77777777" w:rsidTr="00B70582">
        <w:trPr>
          <w:trHeight w:val="315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5E95F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6A2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13990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0.17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38DD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C5768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0.01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61EC5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0.53</w:t>
            </w:r>
          </w:p>
        </w:tc>
      </w:tr>
      <w:tr w:rsidR="000B2D75" w:rsidRPr="00B70582" w14:paraId="47D2FA7F" w14:textId="77777777" w:rsidTr="00B70582">
        <w:trPr>
          <w:cantSplit/>
          <w:trHeight w:val="300"/>
        </w:trPr>
        <w:tc>
          <w:tcPr>
            <w:tcW w:w="69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289185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F1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77D0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042A9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0.45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2D3C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E3229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0.29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264D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0.008</w:t>
            </w:r>
          </w:p>
        </w:tc>
      </w:tr>
      <w:tr w:rsidR="000B2D75" w:rsidRPr="00B70582" w14:paraId="3FEE9487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E0C00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1AA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F0068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802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98463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A3F6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37C80730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C4D78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6A1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2C3E4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1.58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E645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3D28B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2.10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FC1B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2.34</w:t>
            </w:r>
          </w:p>
        </w:tc>
      </w:tr>
      <w:tr w:rsidR="000B2D75" w:rsidRPr="00B70582" w14:paraId="7EDBE7F5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C897A1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DB12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3167A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46A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3CB44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±0.23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DED0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</w:tr>
      <w:tr w:rsidR="000B2D75" w:rsidRPr="00B70582" w14:paraId="56D9FF76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5E92D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4579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10FDA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1.53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F68D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C638C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2.14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E06D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2.54</w:t>
            </w:r>
          </w:p>
        </w:tc>
      </w:tr>
      <w:tr w:rsidR="000B2D75" w:rsidRPr="00B70582" w14:paraId="3000A1B6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2A2E0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AC6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C7519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2346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F1E4E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±0.30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771A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</w:tr>
      <w:tr w:rsidR="000B2D75" w:rsidRPr="00B70582" w14:paraId="017D4F23" w14:textId="77777777" w:rsidTr="00B70582">
        <w:trPr>
          <w:trHeight w:val="315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488EDF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CCF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CDE6C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CE4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C4DC5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0.12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60D6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0.44</w:t>
            </w:r>
          </w:p>
        </w:tc>
      </w:tr>
      <w:tr w:rsidR="000B2D75" w:rsidRPr="00B70582" w14:paraId="0AD77D62" w14:textId="77777777" w:rsidTr="00B70582">
        <w:trPr>
          <w:cantSplit/>
          <w:trHeight w:val="300"/>
        </w:trPr>
        <w:tc>
          <w:tcPr>
            <w:tcW w:w="69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F51AAF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FT7</w:t>
            </w: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708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A1526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A96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88F36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0.009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DEE2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0.003</w:t>
            </w:r>
          </w:p>
        </w:tc>
      </w:tr>
      <w:tr w:rsidR="000B2D75" w:rsidRPr="00B70582" w14:paraId="01D3913C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F1D93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F64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66EF7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AB7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4B309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4502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2C7C88AD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774C9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139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77B8A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1.83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34B6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A0E14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1.92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F041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2.14</w:t>
            </w:r>
          </w:p>
        </w:tc>
      </w:tr>
      <w:tr w:rsidR="000B2D75" w:rsidRPr="00B70582" w14:paraId="561BD77D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940FA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DD2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15E65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±0.39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F11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FAF19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±0.35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43AA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±0.52</w:t>
            </w:r>
          </w:p>
        </w:tc>
      </w:tr>
      <w:tr w:rsidR="000B2D75" w:rsidRPr="00B70582" w14:paraId="591C7526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26ABAF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500D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CF3C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1.67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907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80A17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1.77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E2EF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2.40</w:t>
            </w:r>
          </w:p>
        </w:tc>
      </w:tr>
      <w:tr w:rsidR="000B2D75" w:rsidRPr="00B70582" w14:paraId="218EB803" w14:textId="77777777" w:rsidTr="00B70582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C70E3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44E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54FB2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F73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436EE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±0.38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269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</w:tr>
      <w:tr w:rsidR="000B2D75" w:rsidRPr="00B70582" w14:paraId="0B24663D" w14:textId="77777777" w:rsidTr="00B70582">
        <w:trPr>
          <w:trHeight w:val="315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36001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D4FC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D9BFA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0.39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803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93213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6EF7C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0.53</w:t>
            </w:r>
          </w:p>
        </w:tc>
      </w:tr>
      <w:tr w:rsidR="000B2D75" w:rsidRPr="00B70582" w14:paraId="6C4A7002" w14:textId="77777777" w:rsidTr="005177AB">
        <w:trPr>
          <w:trHeight w:val="315"/>
        </w:trPr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FE80CD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170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D44A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Offset</w:t>
            </w:r>
          </w:p>
        </w:tc>
        <w:tc>
          <w:tcPr>
            <w:tcW w:w="158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0989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Exponent</w:t>
            </w:r>
          </w:p>
        </w:tc>
      </w:tr>
      <w:tr w:rsidR="000B2D75" w:rsidRPr="00B70582" w14:paraId="27ED07C8" w14:textId="77777777" w:rsidTr="005177AB">
        <w:trPr>
          <w:trHeight w:val="315"/>
        </w:trPr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B7DB6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21F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A4F4B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BF18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7ECAE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3AAC3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</w:tr>
      <w:tr w:rsidR="000B2D75" w:rsidRPr="00B70582" w14:paraId="7A9C8238" w14:textId="77777777" w:rsidTr="005177AB">
        <w:trPr>
          <w:trHeight w:val="300"/>
        </w:trPr>
        <w:tc>
          <w:tcPr>
            <w:tcW w:w="69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B5042A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FC5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911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3DA3B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0.06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F1E7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0.007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018E4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C372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0.006</w:t>
            </w:r>
          </w:p>
        </w:tc>
      </w:tr>
      <w:tr w:rsidR="000B2D75" w:rsidRPr="00B70582" w14:paraId="667C96AE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3CA13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2ADF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D828B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F65A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0C6C4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3804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279A473E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AD733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9F54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B449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1.65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7A0F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1.92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96A29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8F8B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</w:t>
            </w:r>
          </w:p>
        </w:tc>
      </w:tr>
      <w:tr w:rsidR="000B2D75" w:rsidRPr="00B70582" w14:paraId="33EDEBF9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ABE95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9EC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ED0EA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803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DDD71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1F19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±0.52</w:t>
            </w:r>
          </w:p>
        </w:tc>
      </w:tr>
      <w:tr w:rsidR="000B2D75" w:rsidRPr="00B70582" w14:paraId="41D3EBAF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82793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00D1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B2FF5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1.50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EAE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2.15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1347A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F5D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2.42</w:t>
            </w:r>
          </w:p>
        </w:tc>
      </w:tr>
      <w:tr w:rsidR="000B2D75" w:rsidRPr="00B70582" w14:paraId="4FB94CEB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05635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582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60802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2EC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±0.57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0CADF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A812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±0.53</w:t>
            </w:r>
          </w:p>
        </w:tc>
      </w:tr>
      <w:tr w:rsidR="000B2D75" w:rsidRPr="00B70582" w14:paraId="4C8F2A48" w14:textId="77777777" w:rsidTr="005177AB">
        <w:trPr>
          <w:trHeight w:val="315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C8C37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7BE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4043C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0.34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D9E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0.44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344E7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B2771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0.44</w:t>
            </w:r>
          </w:p>
        </w:tc>
      </w:tr>
      <w:tr w:rsidR="000B2D75" w:rsidRPr="00B70582" w14:paraId="7386D999" w14:textId="77777777" w:rsidTr="005177AB">
        <w:trPr>
          <w:cantSplit/>
          <w:trHeight w:val="300"/>
        </w:trPr>
        <w:tc>
          <w:tcPr>
            <w:tcW w:w="69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B55FB3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FC3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B4B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2B742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0.23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39AF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0.007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2CC25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71CC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0.006</w:t>
            </w:r>
          </w:p>
        </w:tc>
      </w:tr>
      <w:tr w:rsidR="000B2D75" w:rsidRPr="00B70582" w14:paraId="042C0D66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56B95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13B0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13A35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E01D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4A838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3CE4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0B8BC307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0AB29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E49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B9691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1.43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5CF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1.79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FB89A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E92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2.28</w:t>
            </w:r>
          </w:p>
        </w:tc>
      </w:tr>
      <w:tr w:rsidR="000B2D75" w:rsidRPr="00B70582" w14:paraId="5860BB4F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C598D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4696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CBBE2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B9B9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±0.51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9BCDA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CB67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</w:tr>
      <w:tr w:rsidR="000B2D75" w:rsidRPr="00B70582" w14:paraId="6BAD7364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FEBBD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9D1E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770CE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1.34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6960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2.03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25F5B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3FD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2.50</w:t>
            </w:r>
          </w:p>
        </w:tc>
      </w:tr>
      <w:tr w:rsidR="000B2D75" w:rsidRPr="00B70582" w14:paraId="27C6705E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30B93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D5C0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FF45B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5B0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±0.63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AE584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D7A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</w:t>
            </w:r>
          </w:p>
        </w:tc>
      </w:tr>
      <w:tr w:rsidR="000B2D75" w:rsidRPr="00B70582" w14:paraId="0FAEBD1F" w14:textId="77777777" w:rsidTr="005177AB">
        <w:trPr>
          <w:trHeight w:val="315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D18C1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E0F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21EC9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0.19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C49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0.42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49676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10558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0.46</w:t>
            </w:r>
          </w:p>
        </w:tc>
      </w:tr>
      <w:tr w:rsidR="000B2D75" w:rsidRPr="00B70582" w14:paraId="18E7317B" w14:textId="77777777" w:rsidTr="005177AB">
        <w:trPr>
          <w:cantSplit/>
          <w:trHeight w:val="300"/>
        </w:trPr>
        <w:tc>
          <w:tcPr>
            <w:tcW w:w="69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D99F8E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FC1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509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96A42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0.11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4F45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BF7F7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9860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0.003</w:t>
            </w:r>
          </w:p>
        </w:tc>
      </w:tr>
      <w:tr w:rsidR="000B2D75" w:rsidRPr="00B70582" w14:paraId="3C86CC51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61EFF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682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E825F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418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51B91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7AA2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3DCF95AA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5923D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0652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F4E9D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1.45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068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1.69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52EA3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122C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2.28</w:t>
            </w:r>
          </w:p>
        </w:tc>
      </w:tr>
      <w:tr w:rsidR="000B2D75" w:rsidRPr="00B70582" w14:paraId="4B1A434D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AD7A2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3A52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53762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782D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±0.57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943EF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F512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</w:tr>
      <w:tr w:rsidR="000B2D75" w:rsidRPr="00B70582" w14:paraId="67BBB3CC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94C8E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BF6E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6C8DA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1.35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247D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2.02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0B8BC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D33D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2.53</w:t>
            </w:r>
          </w:p>
        </w:tc>
      </w:tr>
      <w:tr w:rsidR="000B2D75" w:rsidRPr="00B70582" w14:paraId="27D24620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ED856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2C62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17F5C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±0.43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643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±0.68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DDEC5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5B2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</w:tr>
      <w:tr w:rsidR="000B2D75" w:rsidRPr="00B70582" w14:paraId="1E5DD6AF" w14:textId="77777777" w:rsidTr="005177AB">
        <w:trPr>
          <w:trHeight w:val="315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D90F7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34C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D8C41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0.22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FA2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0.54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757D4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4842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0.52</w:t>
            </w:r>
          </w:p>
        </w:tc>
      </w:tr>
      <w:tr w:rsidR="000B2D75" w:rsidRPr="00B70582" w14:paraId="11805B59" w14:textId="77777777" w:rsidTr="005177AB">
        <w:trPr>
          <w:cantSplit/>
          <w:trHeight w:val="300"/>
        </w:trPr>
        <w:tc>
          <w:tcPr>
            <w:tcW w:w="69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101B23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T3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D6F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87289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0.006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CCE5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F3F2B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3F31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0.08</w:t>
            </w:r>
          </w:p>
        </w:tc>
      </w:tr>
      <w:tr w:rsidR="000B2D75" w:rsidRPr="00B70582" w14:paraId="7A6D9E4F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3D111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57C3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3A3FA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2AC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DA31C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E53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B2D75" w:rsidRPr="00B70582" w14:paraId="7EA3F0DF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5F3E6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9B91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6E0EE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1.73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920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1.84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D31BD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10C5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2.14</w:t>
            </w:r>
          </w:p>
        </w:tc>
      </w:tr>
      <w:tr w:rsidR="000B2D75" w:rsidRPr="00B70582" w14:paraId="5DE24AA1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5C97D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049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D028C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±0.39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9D63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5B567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006D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±0.52</w:t>
            </w:r>
          </w:p>
        </w:tc>
      </w:tr>
      <w:tr w:rsidR="000B2D75" w:rsidRPr="00B70582" w14:paraId="796F346B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55E00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F2DD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0ED37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1.52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3835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2.13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61F41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E40F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</w:t>
            </w:r>
          </w:p>
        </w:tc>
      </w:tr>
      <w:tr w:rsidR="000B2D75" w:rsidRPr="00B70582" w14:paraId="39B4CD24" w14:textId="77777777" w:rsidTr="005177AB">
        <w:trPr>
          <w:trHeight w:val="300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3AF44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9B73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B74D2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8325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±0.55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4FAAD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9CA5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±0.60</w:t>
            </w:r>
          </w:p>
        </w:tc>
      </w:tr>
      <w:tr w:rsidR="000B2D75" w:rsidRPr="00B70582" w14:paraId="320C5980" w14:textId="77777777" w:rsidTr="005177AB">
        <w:trPr>
          <w:trHeight w:val="315"/>
        </w:trPr>
        <w:tc>
          <w:tcPr>
            <w:tcW w:w="69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2EADE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1555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C5060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0.49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5700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0.56</w:t>
            </w:r>
          </w:p>
        </w:tc>
        <w:tc>
          <w:tcPr>
            <w:tcW w:w="851" w:type="pct"/>
            <w:gridSpan w:val="3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27471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FC81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0.28</w:t>
            </w:r>
          </w:p>
        </w:tc>
      </w:tr>
    </w:tbl>
    <w:p w14:paraId="1ED244FD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p w14:paraId="03AD6E50" w14:textId="6B34B267" w:rsidR="000B2D75" w:rsidRDefault="000B2D75" w:rsidP="000B2D75">
      <w:pPr>
        <w:spacing w:before="80" w:after="80"/>
        <w:rPr>
          <w:rFonts w:cs="Times New Roman"/>
        </w:rPr>
      </w:pPr>
    </w:p>
    <w:p w14:paraId="5FACFC79" w14:textId="0A5E9849" w:rsidR="00B70582" w:rsidRDefault="00B70582" w:rsidP="000B2D75">
      <w:pPr>
        <w:spacing w:before="80" w:after="80"/>
        <w:rPr>
          <w:rFonts w:cs="Times New Roman"/>
        </w:rPr>
      </w:pPr>
    </w:p>
    <w:p w14:paraId="6A04D254" w14:textId="77777777" w:rsidR="00B70582" w:rsidRPr="00B70582" w:rsidRDefault="00B70582" w:rsidP="000B2D75">
      <w:pPr>
        <w:spacing w:before="80" w:after="80"/>
        <w:rPr>
          <w:rFonts w:cs="Times New Roman"/>
        </w:rPr>
      </w:pPr>
    </w:p>
    <w:p w14:paraId="2F6DA2B8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1025"/>
        <w:gridCol w:w="648"/>
        <w:gridCol w:w="762"/>
        <w:gridCol w:w="648"/>
        <w:gridCol w:w="761"/>
      </w:tblGrid>
      <w:tr w:rsidR="000B2D75" w:rsidRPr="00B70582" w14:paraId="1B993D89" w14:textId="77777777" w:rsidTr="005177AB">
        <w:trPr>
          <w:trHeight w:val="315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C08346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F18C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751F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Offset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0FE38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Exponent</w:t>
            </w:r>
          </w:p>
        </w:tc>
      </w:tr>
      <w:tr w:rsidR="000B2D75" w:rsidRPr="00B70582" w14:paraId="08674AC4" w14:textId="77777777" w:rsidTr="005177AB">
        <w:trPr>
          <w:trHeight w:val="315"/>
        </w:trPr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DA62A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C95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66E0B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1C6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F69DA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A90F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</w:tr>
      <w:tr w:rsidR="000B2D75" w:rsidRPr="00B70582" w14:paraId="5E73F8E3" w14:textId="77777777" w:rsidTr="005177AB">
        <w:trPr>
          <w:trHeight w:val="300"/>
        </w:trPr>
        <w:tc>
          <w:tcPr>
            <w:tcW w:w="69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DABF32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C5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D0B7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CDD9D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6EB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E5132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0.99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CA85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0.003</w:t>
            </w:r>
          </w:p>
        </w:tc>
      </w:tr>
      <w:tr w:rsidR="000B2D75" w:rsidRPr="00B70582" w14:paraId="6B3C72FA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1FF50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8023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497DF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2A7A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97791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DD1F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19417942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13CBE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D96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7DE34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5616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F780B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2D35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2.11</w:t>
            </w:r>
          </w:p>
        </w:tc>
      </w:tr>
      <w:tr w:rsidR="000B2D75" w:rsidRPr="00B70582" w14:paraId="6D7EC07D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D5A09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4D0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BABC9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2C04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F75D8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CCA6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±0.64</w:t>
            </w:r>
          </w:p>
        </w:tc>
      </w:tr>
      <w:tr w:rsidR="000B2D75" w:rsidRPr="00B70582" w14:paraId="4612C543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AB762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314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D011D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A42C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F15B1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01FD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2.43</w:t>
            </w:r>
          </w:p>
        </w:tc>
      </w:tr>
      <w:tr w:rsidR="000B2D75" w:rsidRPr="00B70582" w14:paraId="01715EFE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2677B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F2F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35944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61C6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FC15C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D1B6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</w:tr>
      <w:tr w:rsidR="000B2D75" w:rsidRPr="00B70582" w14:paraId="50765084" w14:textId="77777777" w:rsidTr="005177AB">
        <w:trPr>
          <w:trHeight w:val="315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55F39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DCB7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240FE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62F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7796C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E071B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0.57</w:t>
            </w:r>
          </w:p>
        </w:tc>
      </w:tr>
      <w:tr w:rsidR="000B2D75" w:rsidRPr="00B70582" w14:paraId="53F134BC" w14:textId="77777777" w:rsidTr="005177AB">
        <w:trPr>
          <w:cantSplit/>
          <w:trHeight w:val="300"/>
        </w:trPr>
        <w:tc>
          <w:tcPr>
            <w:tcW w:w="69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5FBC12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C3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CFE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8DCFD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B862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05991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E35C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0.006</w:t>
            </w:r>
          </w:p>
        </w:tc>
      </w:tr>
      <w:tr w:rsidR="000B2D75" w:rsidRPr="00B70582" w14:paraId="486E43BF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80E171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5A16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1D3E0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CEC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C5F37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A1A4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19CE8FDC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29D43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6BE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3DC89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1.21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6377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CB3AA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70CB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2.21</w:t>
            </w:r>
          </w:p>
        </w:tc>
      </w:tr>
      <w:tr w:rsidR="000B2D75" w:rsidRPr="00B70582" w14:paraId="50C482F4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71AF2F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63C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B1E07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310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4E1CA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D0C7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±0.58</w:t>
            </w:r>
          </w:p>
        </w:tc>
      </w:tr>
      <w:tr w:rsidR="000B2D75" w:rsidRPr="00B70582" w14:paraId="018008E1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E0B45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38F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B9314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1.17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F4F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FA6E5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7F71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2.5</w:t>
            </w:r>
          </w:p>
        </w:tc>
      </w:tr>
      <w:tr w:rsidR="000B2D75" w:rsidRPr="00B70582" w14:paraId="0EC44073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E13E3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D5AD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33B82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570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714E7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4C4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</w:tr>
      <w:tr w:rsidR="000B2D75" w:rsidRPr="00B70582" w14:paraId="38A72BDD" w14:textId="77777777" w:rsidTr="005177AB">
        <w:trPr>
          <w:trHeight w:val="315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E92A8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18A6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F894C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1331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C2098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3F91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0.55</w:t>
            </w:r>
          </w:p>
        </w:tc>
      </w:tr>
      <w:tr w:rsidR="000B2D75" w:rsidRPr="00B70582" w14:paraId="7B845FB1" w14:textId="77777777" w:rsidTr="005177AB">
        <w:trPr>
          <w:cantSplit/>
          <w:trHeight w:val="300"/>
        </w:trPr>
        <w:tc>
          <w:tcPr>
            <w:tcW w:w="69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04A8E9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C70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7CAD7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867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8F8EE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AFD4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0.08</w:t>
            </w:r>
          </w:p>
        </w:tc>
      </w:tr>
      <w:tr w:rsidR="000B2D75" w:rsidRPr="00B70582" w14:paraId="7BB968E6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57F8A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A8C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59EE8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F894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E24E6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65E3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B2D75" w:rsidRPr="00B70582" w14:paraId="15D1B753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FA489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F7F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98852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1.07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96C3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F8FFD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B21F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2.31</w:t>
            </w:r>
          </w:p>
        </w:tc>
      </w:tr>
      <w:tr w:rsidR="000B2D75" w:rsidRPr="00B70582" w14:paraId="2DAF7127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72BB6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268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ADCC4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6A9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9DA4D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683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</w:t>
            </w:r>
          </w:p>
        </w:tc>
      </w:tr>
      <w:tr w:rsidR="000B2D75" w:rsidRPr="00B70582" w14:paraId="358B7BFE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94ABF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6623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43EF3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0.99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F32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485DC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19F5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2.44</w:t>
            </w:r>
          </w:p>
        </w:tc>
      </w:tr>
      <w:tr w:rsidR="000B2D75" w:rsidRPr="00B70582" w14:paraId="15768B7F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20848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842C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766DB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BB96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E49FF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017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</w:tr>
      <w:tr w:rsidR="000B2D75" w:rsidRPr="00B70582" w14:paraId="25FB7035" w14:textId="77777777" w:rsidTr="005177AB">
        <w:trPr>
          <w:trHeight w:val="315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D23E21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684A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3AEC1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A21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79481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D01D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0.23</w:t>
            </w:r>
          </w:p>
        </w:tc>
      </w:tr>
      <w:tr w:rsidR="000B2D75" w:rsidRPr="00B70582" w14:paraId="7F3B3A0B" w14:textId="77777777" w:rsidTr="005177AB">
        <w:trPr>
          <w:cantSplit/>
          <w:trHeight w:val="300"/>
        </w:trPr>
        <w:tc>
          <w:tcPr>
            <w:tcW w:w="69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A0C719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TP7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09D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7B629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995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409D6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4591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</w:tr>
      <w:tr w:rsidR="000B2D75" w:rsidRPr="00B70582" w14:paraId="70A55208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2EC503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D83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9C4EF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E130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7DC8D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EC84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2C0F38AA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48F6B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97F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898AE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23FB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0.94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72549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44F9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1.86</w:t>
            </w:r>
          </w:p>
        </w:tc>
      </w:tr>
      <w:tr w:rsidR="000B2D75" w:rsidRPr="00B70582" w14:paraId="655F9806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FDAA8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4A01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FD728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FBAC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±1.91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4C2E7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84F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±0.90</w:t>
            </w:r>
          </w:p>
        </w:tc>
      </w:tr>
      <w:tr w:rsidR="000B2D75" w:rsidRPr="00B70582" w14:paraId="3871A771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58030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9367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2BC7B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098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6B790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EA8E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2.41</w:t>
            </w:r>
          </w:p>
        </w:tc>
      </w:tr>
      <w:tr w:rsidR="000B2D75" w:rsidRPr="00B70582" w14:paraId="533C180F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315C8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EBD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82D12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9F8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5B007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EC4A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</w:tr>
      <w:tr w:rsidR="000B2D75" w:rsidRPr="00B70582" w14:paraId="2838D7B4" w14:textId="77777777" w:rsidTr="005177AB">
        <w:trPr>
          <w:trHeight w:val="315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73D0E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763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1D708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910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0.79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32BD4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93BFF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0.76</w:t>
            </w:r>
          </w:p>
        </w:tc>
      </w:tr>
    </w:tbl>
    <w:p w14:paraId="27B7CDDD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p w14:paraId="516156F9" w14:textId="77777777" w:rsidR="000B2D75" w:rsidRPr="00B70582" w:rsidRDefault="000B2D75" w:rsidP="000B2D75">
      <w:pPr>
        <w:spacing w:before="80" w:after="80"/>
        <w:rPr>
          <w:rFonts w:cs="Times New Roman"/>
        </w:rPr>
      </w:pPr>
      <w:r w:rsidRPr="00B70582">
        <w:rPr>
          <w:rFonts w:cs="Times New Roman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075"/>
        <w:gridCol w:w="685"/>
        <w:gridCol w:w="685"/>
        <w:gridCol w:w="685"/>
        <w:gridCol w:w="684"/>
      </w:tblGrid>
      <w:tr w:rsidR="000B2D75" w:rsidRPr="00B70582" w14:paraId="13FBF949" w14:textId="77777777" w:rsidTr="005177AB">
        <w:trPr>
          <w:trHeight w:val="315"/>
        </w:trPr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E52776F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CA32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C1A7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Offset</w:t>
            </w:r>
          </w:p>
        </w:tc>
        <w:tc>
          <w:tcPr>
            <w:tcW w:w="153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1FEE0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Exponent</w:t>
            </w:r>
          </w:p>
        </w:tc>
      </w:tr>
      <w:tr w:rsidR="000B2D75" w:rsidRPr="00B70582" w14:paraId="6AAA84C7" w14:textId="77777777" w:rsidTr="005177AB">
        <w:trPr>
          <w:trHeight w:val="315"/>
        </w:trPr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971E8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B76B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870C0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1FA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9F710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11E0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</w:tr>
      <w:tr w:rsidR="000B2D75" w:rsidRPr="00B70582" w14:paraId="7BEDDB67" w14:textId="77777777" w:rsidTr="005177AB">
        <w:trPr>
          <w:trHeight w:val="300"/>
        </w:trPr>
        <w:tc>
          <w:tcPr>
            <w:tcW w:w="72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AB4BF0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CP5</w:t>
            </w: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54B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8FCC8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5FFE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56345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43D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0.003</w:t>
            </w:r>
          </w:p>
        </w:tc>
      </w:tr>
      <w:tr w:rsidR="000B2D75" w:rsidRPr="00B70582" w14:paraId="3BB3664E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06F20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013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BC3D0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147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E46B7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C1B6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69D65E31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6880C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F06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0F337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5CF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990D7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6DF6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2.22</w:t>
            </w:r>
          </w:p>
        </w:tc>
      </w:tr>
      <w:tr w:rsidR="000B2D75" w:rsidRPr="00B70582" w14:paraId="05D55BB1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E878D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66F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2AAE3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DBA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1B880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4F6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</w:tr>
      <w:tr w:rsidR="000B2D75" w:rsidRPr="00B70582" w14:paraId="381DAE9C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2B36C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EB0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01565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AEED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88E19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3BFB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2.44</w:t>
            </w:r>
          </w:p>
        </w:tc>
      </w:tr>
      <w:tr w:rsidR="000B2D75" w:rsidRPr="00B70582" w14:paraId="1DE6F696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C0714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5E1F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7ABDA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E83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D485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CEF5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</w:tr>
      <w:tr w:rsidR="000B2D75" w:rsidRPr="00B70582" w14:paraId="72A94916" w14:textId="77777777" w:rsidTr="005177AB">
        <w:trPr>
          <w:trHeight w:val="315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8E967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EE8A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A0734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93D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FB23D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A408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0.50</w:t>
            </w:r>
          </w:p>
        </w:tc>
      </w:tr>
      <w:tr w:rsidR="000B2D75" w:rsidRPr="00B70582" w14:paraId="234B35F6" w14:textId="77777777" w:rsidTr="005177AB">
        <w:trPr>
          <w:cantSplit/>
          <w:trHeight w:val="300"/>
        </w:trPr>
        <w:tc>
          <w:tcPr>
            <w:tcW w:w="72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365C1F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CP3</w:t>
            </w: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CE2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25177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2EB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24ED1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67F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0.45</w:t>
            </w:r>
          </w:p>
        </w:tc>
      </w:tr>
      <w:tr w:rsidR="000B2D75" w:rsidRPr="00B70582" w14:paraId="592C8C35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61D4B1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583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2A7F5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2FC8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7E800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C86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35E5A4B0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0BB73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199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62653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1.09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9AA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2741B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056F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2.16</w:t>
            </w:r>
          </w:p>
        </w:tc>
      </w:tr>
      <w:tr w:rsidR="000B2D75" w:rsidRPr="00B70582" w14:paraId="364B9FAA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EBD50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8F06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0C288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B1C2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F3F9F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8F42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</w:t>
            </w:r>
          </w:p>
        </w:tc>
      </w:tr>
      <w:tr w:rsidR="000B2D75" w:rsidRPr="00B70582" w14:paraId="19D9D8FC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38FD4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928F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8570F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1.05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B500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4AF5E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7E64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2.32</w:t>
            </w:r>
          </w:p>
        </w:tc>
      </w:tr>
      <w:tr w:rsidR="000B2D75" w:rsidRPr="00B70582" w14:paraId="50057FAD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65EEF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AAF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883CB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D468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D7053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062A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</w:tr>
      <w:tr w:rsidR="000B2D75" w:rsidRPr="00B70582" w14:paraId="76ACA280" w14:textId="77777777" w:rsidTr="005177AB">
        <w:trPr>
          <w:trHeight w:val="315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FFF5F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416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B5CE4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76D0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DEB3A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00A0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0.31</w:t>
            </w:r>
          </w:p>
        </w:tc>
      </w:tr>
      <w:tr w:rsidR="000B2D75" w:rsidRPr="00B70582" w14:paraId="0732C12E" w14:textId="77777777" w:rsidTr="005177AB">
        <w:trPr>
          <w:cantSplit/>
          <w:trHeight w:val="300"/>
        </w:trPr>
        <w:tc>
          <w:tcPr>
            <w:tcW w:w="72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7E2F60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CP1</w:t>
            </w: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5F36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58072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D86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D5FB2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1CEA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0.009</w:t>
            </w:r>
          </w:p>
        </w:tc>
      </w:tr>
      <w:tr w:rsidR="000B2D75" w:rsidRPr="00B70582" w14:paraId="658F9D98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29BEA1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2F3D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D05DC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ABF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746B4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34A8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53181DD9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9DCE0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950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63B12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0A73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1.08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6BFF1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DBF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2.19</w:t>
            </w:r>
          </w:p>
        </w:tc>
      </w:tr>
      <w:tr w:rsidR="000B2D75" w:rsidRPr="00B70582" w14:paraId="4B3D5385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3DFCB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3ED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17AA3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92AF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210CC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52FF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±0.43</w:t>
            </w:r>
          </w:p>
        </w:tc>
      </w:tr>
      <w:tr w:rsidR="000B2D75" w:rsidRPr="00B70582" w14:paraId="3DEA288F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B9F1C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D3EA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DA557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1E7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1.24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57184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AE2C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2.40</w:t>
            </w:r>
          </w:p>
        </w:tc>
      </w:tr>
      <w:tr w:rsidR="000B2D75" w:rsidRPr="00B70582" w14:paraId="469162E9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B22C7FF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578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ACCFD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E857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42BA3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F7CB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</w:tr>
      <w:tr w:rsidR="000B2D75" w:rsidRPr="00B70582" w14:paraId="2F8A42CA" w14:textId="77777777" w:rsidTr="005177AB">
        <w:trPr>
          <w:trHeight w:val="315"/>
        </w:trPr>
        <w:tc>
          <w:tcPr>
            <w:tcW w:w="72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8C4EF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877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60A8D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B1A3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68F04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D737F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0.48</w:t>
            </w:r>
          </w:p>
        </w:tc>
      </w:tr>
      <w:tr w:rsidR="000B2D75" w:rsidRPr="00B70582" w14:paraId="6332B288" w14:textId="77777777" w:rsidTr="005177AB">
        <w:trPr>
          <w:cantSplit/>
          <w:trHeight w:val="300"/>
        </w:trPr>
        <w:tc>
          <w:tcPr>
            <w:tcW w:w="7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6310D3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T5</w:t>
            </w: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5861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85411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214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A9513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CD20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0.07</w:t>
            </w:r>
          </w:p>
        </w:tc>
      </w:tr>
      <w:tr w:rsidR="000B2D75" w:rsidRPr="00B70582" w14:paraId="2A58B2E1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7F0A3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5FE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86EDB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8CA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D2B03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F2E1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B2D75" w:rsidRPr="00B70582" w14:paraId="744D5256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318F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6A2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037E9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C47D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FBD20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60E3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2.17</w:t>
            </w:r>
          </w:p>
        </w:tc>
      </w:tr>
      <w:tr w:rsidR="000B2D75" w:rsidRPr="00B70582" w14:paraId="312D573E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CAA1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660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59080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6697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598B9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C2B7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±0.40</w:t>
            </w:r>
          </w:p>
        </w:tc>
      </w:tr>
      <w:tr w:rsidR="000B2D75" w:rsidRPr="00B70582" w14:paraId="235DA9BF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8B08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FE1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D78F8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A984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A0618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BAAA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2.29</w:t>
            </w:r>
          </w:p>
        </w:tc>
      </w:tr>
      <w:tr w:rsidR="000B2D75" w:rsidRPr="00B70582" w14:paraId="148F075F" w14:textId="77777777" w:rsidTr="005177AB">
        <w:trPr>
          <w:trHeight w:val="300"/>
        </w:trPr>
        <w:tc>
          <w:tcPr>
            <w:tcW w:w="7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5D44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CD9F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71D6F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037C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782DF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8862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±0.52</w:t>
            </w:r>
          </w:p>
        </w:tc>
      </w:tr>
      <w:tr w:rsidR="000B2D75" w:rsidRPr="00B70582" w14:paraId="3DE3938A" w14:textId="77777777" w:rsidTr="005177AB">
        <w:trPr>
          <w:trHeight w:val="315"/>
        </w:trPr>
        <w:tc>
          <w:tcPr>
            <w:tcW w:w="7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A776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313C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FB0BC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40C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66208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FB11B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0.25</w:t>
            </w:r>
          </w:p>
        </w:tc>
      </w:tr>
    </w:tbl>
    <w:p w14:paraId="5E9FEAD9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p w14:paraId="38017F3E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1079"/>
        <w:gridCol w:w="682"/>
        <w:gridCol w:w="687"/>
        <w:gridCol w:w="682"/>
        <w:gridCol w:w="681"/>
      </w:tblGrid>
      <w:tr w:rsidR="000B2D75" w:rsidRPr="00B70582" w14:paraId="7D836611" w14:textId="77777777" w:rsidTr="005177AB">
        <w:trPr>
          <w:trHeight w:val="315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C7B4365" w14:textId="77777777" w:rsidR="000B2D75" w:rsidRPr="00B70582" w:rsidRDefault="000B2D75" w:rsidP="005177AB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53351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E51B1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B70582">
              <w:rPr>
                <w:rFonts w:cs="Times New Roman"/>
                <w:i/>
                <w:iCs/>
                <w:sz w:val="20"/>
                <w:szCs w:val="20"/>
              </w:rPr>
              <w:t>Offset</w:t>
            </w:r>
          </w:p>
        </w:tc>
        <w:tc>
          <w:tcPr>
            <w:tcW w:w="152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30ADAD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B70582">
              <w:rPr>
                <w:rFonts w:cs="Times New Roman"/>
                <w:i/>
                <w:iCs/>
                <w:sz w:val="20"/>
                <w:szCs w:val="20"/>
              </w:rPr>
              <w:t>Exponent</w:t>
            </w:r>
          </w:p>
        </w:tc>
      </w:tr>
      <w:tr w:rsidR="000B2D75" w:rsidRPr="00B70582" w14:paraId="706F41DC" w14:textId="77777777" w:rsidTr="005177AB">
        <w:trPr>
          <w:trHeight w:val="315"/>
        </w:trPr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F8390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ED53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1B63F7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B70582">
              <w:rPr>
                <w:rFonts w:cs="Times New Roman"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DA44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B70582">
              <w:rPr>
                <w:rFonts w:cs="Times New Roman"/>
                <w:i/>
                <w:iCs/>
                <w:sz w:val="20"/>
                <w:szCs w:val="20"/>
              </w:rPr>
              <w:t>NR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802CE2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B70582">
              <w:rPr>
                <w:rFonts w:cs="Times New Roman"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46AD32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B70582">
              <w:rPr>
                <w:rFonts w:cs="Times New Roman"/>
                <w:i/>
                <w:iCs/>
                <w:sz w:val="20"/>
                <w:szCs w:val="20"/>
              </w:rPr>
              <w:t>NR</w:t>
            </w:r>
          </w:p>
        </w:tc>
      </w:tr>
      <w:tr w:rsidR="000B2D75" w:rsidRPr="00B70582" w14:paraId="547C9776" w14:textId="77777777" w:rsidTr="005177AB">
        <w:trPr>
          <w:trHeight w:val="300"/>
        </w:trPr>
        <w:tc>
          <w:tcPr>
            <w:tcW w:w="73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73E87EF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P5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1D522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B70582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B70582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8A5630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94B4D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6A96F9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0.44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EABAA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0.02</w:t>
            </w:r>
          </w:p>
        </w:tc>
      </w:tr>
      <w:tr w:rsidR="000B2D75" w:rsidRPr="00B70582" w14:paraId="3D84317B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CB69B3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DE14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trend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2E8E3E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A66E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E4B5DB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81FA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↑</w:t>
            </w:r>
          </w:p>
        </w:tc>
      </w:tr>
      <w:tr w:rsidR="000B2D75" w:rsidRPr="00B70582" w14:paraId="097E865A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6B1779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043FE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70582">
              <w:rPr>
                <w:rFonts w:cs="Times New Roman"/>
                <w:sz w:val="20"/>
                <w:szCs w:val="20"/>
              </w:rPr>
              <w:t>μ</w:t>
            </w:r>
            <w:r w:rsidRPr="00B70582">
              <w:rPr>
                <w:rFonts w:cs="Times New Roman"/>
                <w:sz w:val="20"/>
                <w:szCs w:val="20"/>
                <w:vertAlign w:val="subscript"/>
              </w:rPr>
              <w:t>pre</w:t>
            </w:r>
            <w:proofErr w:type="spellEnd"/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ED223F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1.43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7C7D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1.60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7FAAB1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2.08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415A0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2.14</w:t>
            </w:r>
          </w:p>
        </w:tc>
      </w:tr>
      <w:tr w:rsidR="000B2D75" w:rsidRPr="00B70582" w14:paraId="333174FC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F4DB79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9450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 </w:t>
            </w:r>
            <w:proofErr w:type="spellStart"/>
            <w:r w:rsidRPr="00B70582">
              <w:rPr>
                <w:rFonts w:cs="Times New Roman"/>
                <w:sz w:val="20"/>
                <w:szCs w:val="20"/>
              </w:rPr>
              <w:t>σ</w:t>
            </w:r>
            <w:r w:rsidRPr="00B70582">
              <w:rPr>
                <w:rFonts w:cs="Times New Roman"/>
                <w:sz w:val="20"/>
                <w:szCs w:val="20"/>
                <w:vertAlign w:val="subscript"/>
              </w:rPr>
              <w:t>pre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0A955C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±0.45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AB2A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±0.36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831B56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±0.25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C8B1B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±0.53</w:t>
            </w:r>
          </w:p>
        </w:tc>
      </w:tr>
      <w:tr w:rsidR="000B2D75" w:rsidRPr="00B70582" w14:paraId="0DAC5427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61A9C9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4D60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70582">
              <w:rPr>
                <w:rFonts w:cs="Times New Roman"/>
                <w:sz w:val="20"/>
                <w:szCs w:val="20"/>
              </w:rPr>
              <w:t>μ</w:t>
            </w:r>
            <w:r w:rsidRPr="00B70582">
              <w:rPr>
                <w:rFonts w:cs="Times New Roman"/>
                <w:sz w:val="20"/>
                <w:szCs w:val="20"/>
                <w:vertAlign w:val="subscript"/>
              </w:rPr>
              <w:t>post</w:t>
            </w:r>
            <w:proofErr w:type="spellEnd"/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942F0B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1.31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AAA9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1.72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E9045D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2.07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93E00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2.36</w:t>
            </w:r>
          </w:p>
        </w:tc>
      </w:tr>
      <w:tr w:rsidR="000B2D75" w:rsidRPr="00B70582" w14:paraId="479A030A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2520F4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E00BD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 </w:t>
            </w:r>
            <w:proofErr w:type="spellStart"/>
            <w:r w:rsidRPr="00B70582">
              <w:rPr>
                <w:rFonts w:cs="Times New Roman"/>
                <w:sz w:val="20"/>
                <w:szCs w:val="20"/>
              </w:rPr>
              <w:t>σ</w:t>
            </w:r>
            <w:r w:rsidRPr="00B70582">
              <w:rPr>
                <w:rFonts w:cs="Times New Roman"/>
                <w:sz w:val="20"/>
                <w:szCs w:val="20"/>
                <w:vertAlign w:val="subscript"/>
              </w:rPr>
              <w:t>post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1F332B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±0.47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AD0AA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±0.45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23CDA5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±0.34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4FC26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±0.45</w:t>
            </w:r>
          </w:p>
        </w:tc>
      </w:tr>
      <w:tr w:rsidR="000B2D75" w:rsidRPr="00B70582" w14:paraId="71CAF5D3" w14:textId="77777777" w:rsidTr="005177AB">
        <w:trPr>
          <w:trHeight w:val="315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736A2D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D2E7E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Cohen’s d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AD7236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364AC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39F944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1C9D49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0.45</w:t>
            </w:r>
          </w:p>
        </w:tc>
      </w:tr>
      <w:tr w:rsidR="000B2D75" w:rsidRPr="00B70582" w14:paraId="5472A3A4" w14:textId="77777777" w:rsidTr="005177AB">
        <w:trPr>
          <w:cantSplit/>
          <w:trHeight w:val="300"/>
        </w:trPr>
        <w:tc>
          <w:tcPr>
            <w:tcW w:w="73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24586AF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P3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C91C3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B70582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B70582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80A36E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0.88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A98A4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8E91B6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CD8F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</w:tr>
      <w:tr w:rsidR="000B2D75" w:rsidRPr="00B70582" w14:paraId="3D9364AC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FCA95D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2603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trend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90F0AA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DB713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151D8F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BFA1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B2D75" w:rsidRPr="00B70582" w14:paraId="417253E8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89E483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611C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70582">
              <w:rPr>
                <w:rFonts w:cs="Times New Roman"/>
                <w:sz w:val="20"/>
                <w:szCs w:val="20"/>
              </w:rPr>
              <w:t>μ</w:t>
            </w:r>
            <w:r w:rsidRPr="00B70582">
              <w:rPr>
                <w:rFonts w:cs="Times New Roman"/>
                <w:sz w:val="20"/>
                <w:szCs w:val="20"/>
                <w:vertAlign w:val="subscript"/>
              </w:rPr>
              <w:t>pre</w:t>
            </w:r>
            <w:proofErr w:type="spellEnd"/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6A621D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1.07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2BE96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1.42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966859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DC884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2.25</w:t>
            </w:r>
          </w:p>
        </w:tc>
      </w:tr>
      <w:tr w:rsidR="000B2D75" w:rsidRPr="00B70582" w14:paraId="5766E475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09D0F5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3380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 </w:t>
            </w:r>
            <w:proofErr w:type="spellStart"/>
            <w:r w:rsidRPr="00B70582">
              <w:rPr>
                <w:rFonts w:cs="Times New Roman"/>
                <w:sz w:val="20"/>
                <w:szCs w:val="20"/>
              </w:rPr>
              <w:t>σ</w:t>
            </w:r>
            <w:r w:rsidRPr="00B70582">
              <w:rPr>
                <w:rFonts w:cs="Times New Roman"/>
                <w:sz w:val="20"/>
                <w:szCs w:val="20"/>
                <w:vertAlign w:val="subscript"/>
              </w:rPr>
              <w:t>pre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9E8FEF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CD3E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±0.37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42A275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±0.24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F41A9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±0.36</w:t>
            </w:r>
          </w:p>
        </w:tc>
      </w:tr>
      <w:tr w:rsidR="000B2D75" w:rsidRPr="00B70582" w14:paraId="124D5384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574448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4796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70582">
              <w:rPr>
                <w:rFonts w:cs="Times New Roman"/>
                <w:sz w:val="20"/>
                <w:szCs w:val="20"/>
              </w:rPr>
              <w:t>μ</w:t>
            </w:r>
            <w:r w:rsidRPr="00B70582">
              <w:rPr>
                <w:rFonts w:cs="Times New Roman"/>
                <w:sz w:val="20"/>
                <w:szCs w:val="20"/>
                <w:vertAlign w:val="subscript"/>
              </w:rPr>
              <w:t>post</w:t>
            </w:r>
            <w:proofErr w:type="spellEnd"/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3E1FA1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1.08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5108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1.49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418F2C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2.19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E8126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2.38</w:t>
            </w:r>
          </w:p>
        </w:tc>
      </w:tr>
      <w:tr w:rsidR="000B2D75" w:rsidRPr="00B70582" w14:paraId="4DD031B3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89B815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E242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 </w:t>
            </w:r>
            <w:proofErr w:type="spellStart"/>
            <w:r w:rsidRPr="00B70582">
              <w:rPr>
                <w:rFonts w:cs="Times New Roman"/>
                <w:sz w:val="20"/>
                <w:szCs w:val="20"/>
              </w:rPr>
              <w:t>σ</w:t>
            </w:r>
            <w:r w:rsidRPr="00B70582">
              <w:rPr>
                <w:rFonts w:cs="Times New Roman"/>
                <w:sz w:val="20"/>
                <w:szCs w:val="20"/>
                <w:vertAlign w:val="subscript"/>
              </w:rPr>
              <w:t>post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5FD5A6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±0.41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3E259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±0.44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5F4E24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±0.25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5A4CE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±0.42</w:t>
            </w:r>
          </w:p>
        </w:tc>
      </w:tr>
      <w:tr w:rsidR="000B2D75" w:rsidRPr="00B70582" w14:paraId="0124AE49" w14:textId="77777777" w:rsidTr="005177AB">
        <w:trPr>
          <w:trHeight w:val="315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0F8914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9111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Cohen’s d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6C19FC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DA619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49E6D9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0.38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9DD8A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0.33</w:t>
            </w:r>
          </w:p>
        </w:tc>
      </w:tr>
      <w:tr w:rsidR="000B2D75" w:rsidRPr="00B70582" w14:paraId="6759F842" w14:textId="77777777" w:rsidTr="005177AB">
        <w:trPr>
          <w:cantSplit/>
          <w:trHeight w:val="300"/>
        </w:trPr>
        <w:tc>
          <w:tcPr>
            <w:tcW w:w="73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73ECE01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P1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1F201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B70582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B70582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5DD620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0.54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C4138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0.69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8EF902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7847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0.23</w:t>
            </w:r>
          </w:p>
        </w:tc>
      </w:tr>
      <w:tr w:rsidR="000B2D75" w:rsidRPr="00B70582" w14:paraId="6FE86710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95EC39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FDED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trend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816849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A68D9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E52CBE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23BAF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B2D75" w:rsidRPr="00B70582" w14:paraId="5D6700D8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C6BD62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C3A16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70582">
              <w:rPr>
                <w:rFonts w:cs="Times New Roman"/>
                <w:sz w:val="20"/>
                <w:szCs w:val="20"/>
              </w:rPr>
              <w:t>μ</w:t>
            </w:r>
            <w:r w:rsidRPr="00B70582">
              <w:rPr>
                <w:rFonts w:cs="Times New Roman"/>
                <w:sz w:val="20"/>
                <w:szCs w:val="20"/>
                <w:vertAlign w:val="subscript"/>
              </w:rPr>
              <w:t>pre</w:t>
            </w:r>
            <w:proofErr w:type="spellEnd"/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2D1D87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0.75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C571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1.13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ED82F4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2.05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58AB4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2.23</w:t>
            </w:r>
          </w:p>
        </w:tc>
      </w:tr>
      <w:tr w:rsidR="000B2D75" w:rsidRPr="00B70582" w14:paraId="289A0742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98360F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C441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 </w:t>
            </w:r>
            <w:proofErr w:type="spellStart"/>
            <w:r w:rsidRPr="00B70582">
              <w:rPr>
                <w:rFonts w:cs="Times New Roman"/>
                <w:sz w:val="20"/>
                <w:szCs w:val="20"/>
              </w:rPr>
              <w:t>σ</w:t>
            </w:r>
            <w:r w:rsidRPr="00B70582">
              <w:rPr>
                <w:rFonts w:cs="Times New Roman"/>
                <w:sz w:val="20"/>
                <w:szCs w:val="20"/>
                <w:vertAlign w:val="subscript"/>
              </w:rPr>
              <w:t>pre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9BAD2E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±0.46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FA710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±0.39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C8D345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±0.27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E02B0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±0.32</w:t>
            </w:r>
          </w:p>
        </w:tc>
      </w:tr>
      <w:tr w:rsidR="000B2D75" w:rsidRPr="00B70582" w14:paraId="32AC8DE8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154957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6AB2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70582">
              <w:rPr>
                <w:rFonts w:cs="Times New Roman"/>
                <w:sz w:val="20"/>
                <w:szCs w:val="20"/>
              </w:rPr>
              <w:t>μ</w:t>
            </w:r>
            <w:r w:rsidRPr="00B70582">
              <w:rPr>
                <w:rFonts w:cs="Times New Roman"/>
                <w:sz w:val="20"/>
                <w:szCs w:val="20"/>
                <w:vertAlign w:val="subscript"/>
              </w:rPr>
              <w:t>post</w:t>
            </w:r>
            <w:proofErr w:type="spellEnd"/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28EB36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0.66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42119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06BBEA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2.15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3C5EA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2.29</w:t>
            </w:r>
          </w:p>
        </w:tc>
      </w:tr>
      <w:tr w:rsidR="000B2D75" w:rsidRPr="00B70582" w14:paraId="0522D1C6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CCC657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1AEE6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 </w:t>
            </w:r>
            <w:proofErr w:type="spellStart"/>
            <w:r w:rsidRPr="00B70582">
              <w:rPr>
                <w:rFonts w:cs="Times New Roman"/>
                <w:sz w:val="20"/>
                <w:szCs w:val="20"/>
              </w:rPr>
              <w:t>σ</w:t>
            </w:r>
            <w:r w:rsidRPr="00B70582">
              <w:rPr>
                <w:rFonts w:cs="Times New Roman"/>
                <w:sz w:val="20"/>
                <w:szCs w:val="20"/>
                <w:vertAlign w:val="subscript"/>
              </w:rPr>
              <w:t>post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FFAFB4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±0.60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79DC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±0.34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C3D54C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±0.29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A9F6C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±0.37</w:t>
            </w:r>
          </w:p>
        </w:tc>
      </w:tr>
      <w:tr w:rsidR="000B2D75" w:rsidRPr="00B70582" w14:paraId="5FEC1E1E" w14:textId="77777777" w:rsidTr="005177AB">
        <w:trPr>
          <w:trHeight w:val="315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D63CBF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53E7B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Cohen’s d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9ADF62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87F41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B6B37C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0.37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1071D7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0.17</w:t>
            </w:r>
          </w:p>
        </w:tc>
      </w:tr>
      <w:tr w:rsidR="000B2D75" w:rsidRPr="00B70582" w14:paraId="16A72C74" w14:textId="77777777" w:rsidTr="005177AB">
        <w:trPr>
          <w:cantSplit/>
          <w:trHeight w:val="300"/>
        </w:trPr>
        <w:tc>
          <w:tcPr>
            <w:tcW w:w="73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04C5D03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PO7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F616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B70582">
              <w:rPr>
                <w:rFonts w:cs="Times New Roman"/>
                <w:i/>
                <w:iCs/>
                <w:sz w:val="20"/>
                <w:szCs w:val="20"/>
              </w:rPr>
              <w:t>p</w:t>
            </w:r>
            <w:r w:rsidRPr="00B70582">
              <w:rPr>
                <w:rFonts w:cs="Times New Roman"/>
                <w:sz w:val="20"/>
                <w:szCs w:val="20"/>
              </w:rPr>
              <w:t>-value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257419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BD96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70582">
              <w:rPr>
                <w:rFonts w:cs="Times New Roman"/>
                <w:b/>
                <w:bCs/>
                <w:sz w:val="20"/>
                <w:szCs w:val="20"/>
              </w:rPr>
              <w:t>0.005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ECFE3A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0.34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1F600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0.47</w:t>
            </w:r>
          </w:p>
        </w:tc>
      </w:tr>
      <w:tr w:rsidR="000B2D75" w:rsidRPr="00B70582" w14:paraId="19146EBC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611870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3404C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trend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F6ABFB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8624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 </w:t>
            </w: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96D145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714C5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B2D75" w:rsidRPr="00B70582" w14:paraId="43EB762A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E8D95F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7EF65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70582">
              <w:rPr>
                <w:rFonts w:cs="Times New Roman"/>
                <w:sz w:val="20"/>
                <w:szCs w:val="20"/>
              </w:rPr>
              <w:t>μ</w:t>
            </w:r>
            <w:r w:rsidRPr="00B70582">
              <w:rPr>
                <w:rFonts w:cs="Times New Roman"/>
                <w:sz w:val="20"/>
                <w:szCs w:val="20"/>
                <w:vertAlign w:val="subscript"/>
              </w:rPr>
              <w:t>pre</w:t>
            </w:r>
            <w:proofErr w:type="spellEnd"/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D7E661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1.59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1EA2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1.57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DA0F62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2.14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CF6F9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2.21</w:t>
            </w:r>
          </w:p>
        </w:tc>
      </w:tr>
      <w:tr w:rsidR="000B2D75" w:rsidRPr="00B70582" w14:paraId="6D5F628B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20FC94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69300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 </w:t>
            </w:r>
            <w:proofErr w:type="spellStart"/>
            <w:r w:rsidRPr="00B70582">
              <w:rPr>
                <w:rFonts w:cs="Times New Roman"/>
                <w:sz w:val="20"/>
                <w:szCs w:val="20"/>
              </w:rPr>
              <w:t>σ</w:t>
            </w:r>
            <w:r w:rsidRPr="00B70582">
              <w:rPr>
                <w:rFonts w:cs="Times New Roman"/>
                <w:sz w:val="20"/>
                <w:szCs w:val="20"/>
                <w:vertAlign w:val="subscript"/>
              </w:rPr>
              <w:t>pre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C27403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±0.44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99199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±0.41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8373D3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±0.24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F25F2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±0.34</w:t>
            </w:r>
          </w:p>
        </w:tc>
      </w:tr>
      <w:tr w:rsidR="000B2D75" w:rsidRPr="00B70582" w14:paraId="21D4C0FA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546015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13EA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70582">
              <w:rPr>
                <w:rFonts w:cs="Times New Roman"/>
                <w:sz w:val="20"/>
                <w:szCs w:val="20"/>
              </w:rPr>
              <w:t>μ</w:t>
            </w:r>
            <w:r w:rsidRPr="00B70582">
              <w:rPr>
                <w:rFonts w:cs="Times New Roman"/>
                <w:sz w:val="20"/>
                <w:szCs w:val="20"/>
                <w:vertAlign w:val="subscript"/>
              </w:rPr>
              <w:t>post</w:t>
            </w:r>
            <w:proofErr w:type="spellEnd"/>
            <w:r w:rsidRPr="00B7058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C3F5D0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1.45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A056D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1.79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6F10C5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2.09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33E2A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2.14</w:t>
            </w:r>
          </w:p>
        </w:tc>
      </w:tr>
      <w:tr w:rsidR="000B2D75" w:rsidRPr="00B70582" w14:paraId="7331025E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FC09FD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2093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 </w:t>
            </w:r>
            <w:proofErr w:type="spellStart"/>
            <w:r w:rsidRPr="00B70582">
              <w:rPr>
                <w:rFonts w:cs="Times New Roman"/>
                <w:sz w:val="20"/>
                <w:szCs w:val="20"/>
              </w:rPr>
              <w:t>σ</w:t>
            </w:r>
            <w:r w:rsidRPr="00B70582">
              <w:rPr>
                <w:rFonts w:cs="Times New Roman"/>
                <w:sz w:val="20"/>
                <w:szCs w:val="20"/>
                <w:vertAlign w:val="subscript"/>
              </w:rPr>
              <w:t>post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A69660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±0.48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394BA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±0.48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CD71B9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±0.36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08AFD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±0.54</w:t>
            </w:r>
          </w:p>
        </w:tc>
      </w:tr>
      <w:tr w:rsidR="000B2D75" w:rsidRPr="00B70582" w14:paraId="4A701E0E" w14:textId="77777777" w:rsidTr="005177AB">
        <w:trPr>
          <w:trHeight w:val="315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34D718" w14:textId="77777777" w:rsidR="000B2D75" w:rsidRPr="00B70582" w:rsidRDefault="000B2D75" w:rsidP="005177AB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92CE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Cohen’s d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08AF93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0.31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397F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5EA596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358BC" w14:textId="77777777" w:rsidR="000B2D75" w:rsidRPr="00B70582" w:rsidRDefault="000B2D75" w:rsidP="005177AB">
            <w:pPr>
              <w:spacing w:before="80" w:after="80"/>
              <w:jc w:val="center"/>
              <w:rPr>
                <w:rFonts w:cs="Times New Roman"/>
                <w:sz w:val="20"/>
                <w:szCs w:val="20"/>
              </w:rPr>
            </w:pPr>
            <w:r w:rsidRPr="00B70582">
              <w:rPr>
                <w:rFonts w:cs="Times New Roman"/>
                <w:sz w:val="20"/>
                <w:szCs w:val="20"/>
              </w:rPr>
              <w:t>0.14</w:t>
            </w:r>
          </w:p>
        </w:tc>
      </w:tr>
    </w:tbl>
    <w:p w14:paraId="4A3DDF5E" w14:textId="77777777" w:rsidR="000B2D75" w:rsidRPr="00B70582" w:rsidRDefault="000B2D75" w:rsidP="000B2D75">
      <w:pPr>
        <w:spacing w:before="80" w:after="80"/>
        <w:rPr>
          <w:rFonts w:cs="Times New Roman"/>
        </w:rPr>
      </w:pPr>
      <w:r w:rsidRPr="00B70582">
        <w:rPr>
          <w:rFonts w:cs="Times New Roman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000"/>
        <w:gridCol w:w="740"/>
        <w:gridCol w:w="743"/>
        <w:gridCol w:w="632"/>
        <w:gridCol w:w="743"/>
      </w:tblGrid>
      <w:tr w:rsidR="000B2D75" w:rsidRPr="00B70582" w14:paraId="745C4E5E" w14:textId="77777777" w:rsidTr="005177AB">
        <w:trPr>
          <w:trHeight w:val="315"/>
        </w:trPr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2AF02A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6A8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591A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Offset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421CE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Exponent</w:t>
            </w:r>
          </w:p>
        </w:tc>
      </w:tr>
      <w:tr w:rsidR="000B2D75" w:rsidRPr="00B70582" w14:paraId="0AD0CF36" w14:textId="77777777" w:rsidTr="005177AB">
        <w:trPr>
          <w:trHeight w:val="315"/>
        </w:trPr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3754A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335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953BF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132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2E71C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CF9D4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</w:tr>
      <w:tr w:rsidR="000B2D75" w:rsidRPr="00B70582" w14:paraId="5DDB6317" w14:textId="77777777" w:rsidTr="005177AB">
        <w:trPr>
          <w:trHeight w:val="300"/>
        </w:trPr>
        <w:tc>
          <w:tcPr>
            <w:tcW w:w="67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7AA033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PO3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9279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80E64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F3FD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119D6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0.80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96D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0.06</w:t>
            </w:r>
          </w:p>
        </w:tc>
      </w:tr>
      <w:tr w:rsidR="000B2D75" w:rsidRPr="00B70582" w14:paraId="7CD72B8F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755C2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DBC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67F6B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EF1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916E6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EA2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2CE0E00C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AF195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CEDE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EFD76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1.25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DA3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1.22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EA7E1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40E9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2.13</w:t>
            </w:r>
          </w:p>
        </w:tc>
      </w:tr>
      <w:tr w:rsidR="000B2D75" w:rsidRPr="00B70582" w14:paraId="35279FC7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FFE561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9CD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00E5C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±0.557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F9D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8A479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9171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±0.43</w:t>
            </w:r>
          </w:p>
        </w:tc>
      </w:tr>
      <w:tr w:rsidR="000B2D75" w:rsidRPr="00B70582" w14:paraId="0A05C354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2967A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C9F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458B8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1.13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5A31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4D766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516B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2.28</w:t>
            </w:r>
          </w:p>
        </w:tc>
      </w:tr>
      <w:tr w:rsidR="000B2D75" w:rsidRPr="00B70582" w14:paraId="143E06CC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23144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CD7E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84A8E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00E1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396B5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79A0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</w:tr>
      <w:tr w:rsidR="000B2D75" w:rsidRPr="00B70582" w14:paraId="0FD66918" w14:textId="77777777" w:rsidTr="005177AB">
        <w:trPr>
          <w:trHeight w:val="315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976F51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3A8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5077E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D1F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6B122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A3393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0.33</w:t>
            </w:r>
          </w:p>
        </w:tc>
      </w:tr>
      <w:tr w:rsidR="000B2D75" w:rsidRPr="00B70582" w14:paraId="29D67214" w14:textId="77777777" w:rsidTr="005177AB">
        <w:trPr>
          <w:cantSplit/>
          <w:trHeight w:val="300"/>
        </w:trPr>
        <w:tc>
          <w:tcPr>
            <w:tcW w:w="67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F8A721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O1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7DB4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B44DD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441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B2CEE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0.87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7E4F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0.78</w:t>
            </w:r>
          </w:p>
        </w:tc>
      </w:tr>
      <w:tr w:rsidR="000B2D75" w:rsidRPr="00B70582" w14:paraId="5F961C45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E3272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2103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151F0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45B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A7AF3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AA4E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087EBBA7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C76CC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668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5B77D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B71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AADA5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6BFF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2.18</w:t>
            </w:r>
          </w:p>
        </w:tc>
      </w:tr>
      <w:tr w:rsidR="000B2D75" w:rsidRPr="00B70582" w14:paraId="495DE90D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F1983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1F5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E430A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AAEF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86F3B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0F0A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</w:t>
            </w:r>
          </w:p>
        </w:tc>
      </w:tr>
      <w:tr w:rsidR="000B2D75" w:rsidRPr="00B70582" w14:paraId="08A0C9D8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C2672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E4F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8B882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1.34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673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6F04F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835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2.18</w:t>
            </w:r>
          </w:p>
        </w:tc>
      </w:tr>
      <w:tr w:rsidR="000B2D75" w:rsidRPr="00B70582" w14:paraId="47A54B01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6C09E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4EA1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5541E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E3B0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BC061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715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±0.55</w:t>
            </w:r>
          </w:p>
        </w:tc>
      </w:tr>
      <w:tr w:rsidR="000B2D75" w:rsidRPr="00B70582" w14:paraId="7EA15EB3" w14:textId="77777777" w:rsidTr="005177AB">
        <w:trPr>
          <w:trHeight w:val="315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3B34B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211A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4CA80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3B3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AB0C7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0B113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0.01</w:t>
            </w:r>
          </w:p>
        </w:tc>
      </w:tr>
      <w:tr w:rsidR="000B2D75" w:rsidRPr="00B70582" w14:paraId="2BF67BAC" w14:textId="77777777" w:rsidTr="005177AB">
        <w:trPr>
          <w:cantSplit/>
          <w:trHeight w:val="300"/>
        </w:trPr>
        <w:tc>
          <w:tcPr>
            <w:tcW w:w="67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FBAEE7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FPZ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A30C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0F1AD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47E7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F3AFE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1397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</w:tr>
      <w:tr w:rsidR="000B2D75" w:rsidRPr="00B70582" w14:paraId="489E07DD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F34F7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CB49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E7EFD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40B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07051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A488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51C2795E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A07D6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BE2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A2B17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BB8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EE1F8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D9D2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2.32</w:t>
            </w:r>
          </w:p>
        </w:tc>
      </w:tr>
      <w:tr w:rsidR="000B2D75" w:rsidRPr="00B70582" w14:paraId="236DE23B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B6FEB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5833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98010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BD21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679BD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17B2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</w:tr>
      <w:tr w:rsidR="000B2D75" w:rsidRPr="00B70582" w14:paraId="046A76B5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8CB64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A325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A9037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1.741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62B3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E3DD8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65F1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2.61</w:t>
            </w:r>
          </w:p>
        </w:tc>
      </w:tr>
      <w:tr w:rsidR="000B2D75" w:rsidRPr="00B70582" w14:paraId="039F2C87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58BB93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0A44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4A581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05C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A2B5A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FD79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</w:tr>
      <w:tr w:rsidR="000B2D75" w:rsidRPr="00B70582" w14:paraId="2B672137" w14:textId="77777777" w:rsidTr="005177AB">
        <w:trPr>
          <w:trHeight w:val="315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7BFB0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258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01E03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A4C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335D7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53D8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</w:t>
            </w:r>
          </w:p>
        </w:tc>
      </w:tr>
      <w:tr w:rsidR="000B2D75" w:rsidRPr="00B70582" w14:paraId="313367A4" w14:textId="77777777" w:rsidTr="005177AB">
        <w:trPr>
          <w:cantSplit/>
          <w:trHeight w:val="300"/>
        </w:trPr>
        <w:tc>
          <w:tcPr>
            <w:tcW w:w="67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E72106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AFZ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F59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39883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B37B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06296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0.85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E07F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</w:tr>
      <w:tr w:rsidR="000B2D75" w:rsidRPr="00B70582" w14:paraId="3946D077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1BD65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9D6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99E2F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4481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6E5CA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5DC7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45051B62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B830E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1FA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802EB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309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EA536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EE57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2.31</w:t>
            </w:r>
          </w:p>
        </w:tc>
      </w:tr>
      <w:tr w:rsidR="000B2D75" w:rsidRPr="00B70582" w14:paraId="6F61CD84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F857B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FA0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AC47B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1BC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01906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F44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</w:tr>
      <w:tr w:rsidR="000B2D75" w:rsidRPr="00B70582" w14:paraId="5E591BB3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162CD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704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B624E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DA9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785B1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BA72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2.61</w:t>
            </w:r>
          </w:p>
        </w:tc>
      </w:tr>
      <w:tr w:rsidR="000B2D75" w:rsidRPr="00B70582" w14:paraId="65B985DE" w14:textId="77777777" w:rsidTr="005177AB">
        <w:trPr>
          <w:trHeight w:val="300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887E4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0C12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2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DFF0A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1D6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72ACC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A068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</w:tr>
      <w:tr w:rsidR="000B2D75" w:rsidRPr="00B70582" w14:paraId="21844934" w14:textId="77777777" w:rsidTr="005177AB">
        <w:trPr>
          <w:trHeight w:val="315"/>
        </w:trPr>
        <w:tc>
          <w:tcPr>
            <w:tcW w:w="67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51762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B49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D22F4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F31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B67E9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233A6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0.64</w:t>
            </w:r>
          </w:p>
        </w:tc>
      </w:tr>
    </w:tbl>
    <w:p w14:paraId="6AF903D0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p w14:paraId="6E143E0B" w14:textId="5605C7FE" w:rsidR="000B2D75" w:rsidRDefault="000B2D75" w:rsidP="000B2D75">
      <w:pPr>
        <w:spacing w:before="80" w:after="80"/>
        <w:rPr>
          <w:rFonts w:cs="Times New Roman"/>
        </w:rPr>
      </w:pPr>
    </w:p>
    <w:p w14:paraId="36D62F32" w14:textId="51DD556C" w:rsidR="00B70582" w:rsidRDefault="00B70582" w:rsidP="000B2D75">
      <w:pPr>
        <w:spacing w:before="80" w:after="80"/>
        <w:rPr>
          <w:rFonts w:cs="Times New Roman"/>
        </w:rPr>
      </w:pPr>
    </w:p>
    <w:p w14:paraId="3322FC48" w14:textId="77777777" w:rsidR="00B70582" w:rsidRPr="00B70582" w:rsidRDefault="00B70582" w:rsidP="000B2D75">
      <w:pPr>
        <w:spacing w:before="80" w:after="80"/>
        <w:rPr>
          <w:rFonts w:cs="Times New Roman"/>
        </w:rPr>
      </w:pPr>
    </w:p>
    <w:p w14:paraId="199D1306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051"/>
        <w:gridCol w:w="664"/>
        <w:gridCol w:w="669"/>
        <w:gridCol w:w="664"/>
        <w:gridCol w:w="780"/>
      </w:tblGrid>
      <w:tr w:rsidR="000B2D75" w:rsidRPr="00B70582" w14:paraId="7E665B05" w14:textId="77777777" w:rsidTr="005177AB">
        <w:trPr>
          <w:trHeight w:val="315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9EF9DB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2CC8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D165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Offset</w:t>
            </w: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F8D8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Exponent</w:t>
            </w:r>
          </w:p>
        </w:tc>
      </w:tr>
      <w:tr w:rsidR="000B2D75" w:rsidRPr="00B70582" w14:paraId="03FC0FB0" w14:textId="77777777" w:rsidTr="005177AB">
        <w:trPr>
          <w:trHeight w:val="315"/>
        </w:trPr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BED85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348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54F31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F71B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BAF6C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9B684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</w:tr>
      <w:tr w:rsidR="000B2D75" w:rsidRPr="00B70582" w14:paraId="34AC404D" w14:textId="77777777" w:rsidTr="005177AB">
        <w:trPr>
          <w:trHeight w:val="300"/>
        </w:trPr>
        <w:tc>
          <w:tcPr>
            <w:tcW w:w="71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7F286A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FZ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01C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6595D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27C2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D1A13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3562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</w:tr>
      <w:tr w:rsidR="000B2D75" w:rsidRPr="00B70582" w14:paraId="4A997AE4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2B9DA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C7ED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AAD02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3E0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58BF4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EE3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5395ADB3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0C69C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AED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39525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8488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A2CE4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0BAA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2.285</w:t>
            </w:r>
          </w:p>
        </w:tc>
      </w:tr>
      <w:tr w:rsidR="000B2D75" w:rsidRPr="00B70582" w14:paraId="08E85153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3590B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349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33885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1B65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BCE77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7D0F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</w:tr>
      <w:tr w:rsidR="000B2D75" w:rsidRPr="00B70582" w14:paraId="6FBB905F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849C7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36DB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45530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56C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2.22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A4157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614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2.56</w:t>
            </w:r>
          </w:p>
        </w:tc>
      </w:tr>
      <w:tr w:rsidR="000B2D75" w:rsidRPr="00B70582" w14:paraId="683207E0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9E737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65E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117E2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329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9FEE2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39B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</w:tr>
      <w:tr w:rsidR="000B2D75" w:rsidRPr="00B70582" w14:paraId="4ABB75F8" w14:textId="77777777" w:rsidTr="005177AB">
        <w:trPr>
          <w:trHeight w:val="315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650EA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F837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94516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24C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03B4E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F7D6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0.63</w:t>
            </w:r>
          </w:p>
        </w:tc>
      </w:tr>
      <w:tr w:rsidR="000B2D75" w:rsidRPr="00B70582" w14:paraId="273945B6" w14:textId="77777777" w:rsidTr="005177AB">
        <w:trPr>
          <w:cantSplit/>
          <w:trHeight w:val="300"/>
        </w:trPr>
        <w:tc>
          <w:tcPr>
            <w:tcW w:w="71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4A98DD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FCZ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3A71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1E988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DD46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0.29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5A1BB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0.72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A44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0.05</w:t>
            </w:r>
          </w:p>
        </w:tc>
      </w:tr>
      <w:tr w:rsidR="000B2D75" w:rsidRPr="00B70582" w14:paraId="3BEA6374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B340BA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791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C4E0B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937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E2C3D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764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6CF50DF0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F6402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821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73AFB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8763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4AFB8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17AE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2.28</w:t>
            </w:r>
          </w:p>
        </w:tc>
      </w:tr>
      <w:tr w:rsidR="000B2D75" w:rsidRPr="00B70582" w14:paraId="1F98E8C0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24B37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98B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BFD4E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A60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88CA3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23C8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±0.40</w:t>
            </w:r>
          </w:p>
        </w:tc>
      </w:tr>
      <w:tr w:rsidR="000B2D75" w:rsidRPr="00B70582" w14:paraId="0E9A9B14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25E23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366D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6D154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1.39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72B0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1.92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9A6F4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BD86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2.43</w:t>
            </w:r>
          </w:p>
        </w:tc>
      </w:tr>
      <w:tr w:rsidR="000B2D75" w:rsidRPr="00B70582" w14:paraId="0D310549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3BFAB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73D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224F5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414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±0.61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B6182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888B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</w:tr>
      <w:tr w:rsidR="000B2D75" w:rsidRPr="00B70582" w14:paraId="14AAE59D" w14:textId="77777777" w:rsidTr="005177AB">
        <w:trPr>
          <w:trHeight w:val="315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A4753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CBE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68E9C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AD3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ECF1F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0C51C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0.35</w:t>
            </w:r>
          </w:p>
        </w:tc>
      </w:tr>
      <w:tr w:rsidR="000B2D75" w:rsidRPr="00B70582" w14:paraId="4404ACF4" w14:textId="77777777" w:rsidTr="005177AB">
        <w:trPr>
          <w:cantSplit/>
          <w:trHeight w:val="300"/>
        </w:trPr>
        <w:tc>
          <w:tcPr>
            <w:tcW w:w="71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B377E1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CZ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323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AB42C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1F2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0.62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1240F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2229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0.05</w:t>
            </w:r>
          </w:p>
        </w:tc>
      </w:tr>
      <w:tr w:rsidR="000B2D75" w:rsidRPr="00B70582" w14:paraId="3FE85C82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6BE0C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B582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92E2C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21B9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B97E5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C89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51F8CEB5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31CE8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E39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A0248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0.99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AD6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58330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938E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</w:t>
            </w:r>
          </w:p>
        </w:tc>
      </w:tr>
      <w:tr w:rsidR="000B2D75" w:rsidRPr="00B70582" w14:paraId="21E10B4A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1ED8F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1BB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12778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32E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8B1AF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4FE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</w:tr>
      <w:tr w:rsidR="000B2D75" w:rsidRPr="00B70582" w14:paraId="6AE2D99D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7ADC7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9F1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AD0C3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0.94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EE1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4D3DE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945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2.39</w:t>
            </w:r>
          </w:p>
        </w:tc>
      </w:tr>
      <w:tr w:rsidR="000B2D75" w:rsidRPr="00B70582" w14:paraId="317ACEE6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C3555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EDC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88D3B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480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±0.62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8E11C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BF17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±0.50</w:t>
            </w:r>
          </w:p>
        </w:tc>
      </w:tr>
      <w:tr w:rsidR="000B2D75" w:rsidRPr="00B70582" w14:paraId="275E7BEC" w14:textId="77777777" w:rsidTr="005177AB">
        <w:trPr>
          <w:trHeight w:val="315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602CA3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D565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05008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1D6C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C8FEF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EAE4F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0.39</w:t>
            </w:r>
          </w:p>
        </w:tc>
      </w:tr>
      <w:tr w:rsidR="000B2D75" w:rsidRPr="00B70582" w14:paraId="0F4CDEAF" w14:textId="77777777" w:rsidTr="005177AB">
        <w:trPr>
          <w:cantSplit/>
          <w:trHeight w:val="300"/>
        </w:trPr>
        <w:tc>
          <w:tcPr>
            <w:tcW w:w="71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EC4DC4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CPZ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498C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A6725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888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ECDA0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5E13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</w:tr>
      <w:tr w:rsidR="000B2D75" w:rsidRPr="00B70582" w14:paraId="7AD97C3C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0796C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0E4E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CB499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3ECF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37A7C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BB55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77493E6E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8006B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DF97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A7138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-0.46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60E9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-0.37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89C4A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1.77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A8E7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1.62</w:t>
            </w:r>
          </w:p>
        </w:tc>
      </w:tr>
      <w:tr w:rsidR="000B2D75" w:rsidRPr="00B70582" w14:paraId="6A716907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ECE6E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861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BE918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±1.08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768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±1.53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8C0EE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835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±0.61</w:t>
            </w:r>
          </w:p>
        </w:tc>
      </w:tr>
      <w:tr w:rsidR="000B2D75" w:rsidRPr="00B70582" w14:paraId="79AD925A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D7310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7F5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457BE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-0.72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04A4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1F5AF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A9C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2.10</w:t>
            </w:r>
          </w:p>
        </w:tc>
      </w:tr>
      <w:tr w:rsidR="000B2D75" w:rsidRPr="00B70582" w14:paraId="0B510F44" w14:textId="77777777" w:rsidTr="005177AB">
        <w:trPr>
          <w:trHeight w:val="300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D471D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03BB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9FC9E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±0.84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2590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±0.81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EEF3E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0D1E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</w:tr>
      <w:tr w:rsidR="000B2D75" w:rsidRPr="00B70582" w14:paraId="4BD7960F" w14:textId="77777777" w:rsidTr="005177AB">
        <w:trPr>
          <w:trHeight w:val="315"/>
        </w:trPr>
        <w:tc>
          <w:tcPr>
            <w:tcW w:w="71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C36BB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7EDF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404C0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B70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C8805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10EF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0.90</w:t>
            </w:r>
          </w:p>
        </w:tc>
      </w:tr>
    </w:tbl>
    <w:p w14:paraId="28A49B1D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p w14:paraId="4DDF5CF5" w14:textId="77777777" w:rsidR="000B2D75" w:rsidRPr="00B70582" w:rsidRDefault="000B2D75" w:rsidP="000B2D75">
      <w:pPr>
        <w:spacing w:before="80" w:after="80"/>
        <w:rPr>
          <w:rFonts w:cs="Times New Roman"/>
        </w:rPr>
      </w:pPr>
      <w:r w:rsidRPr="00B70582">
        <w:rPr>
          <w:rFonts w:cs="Times New Roman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1025"/>
        <w:gridCol w:w="648"/>
        <w:gridCol w:w="762"/>
        <w:gridCol w:w="648"/>
        <w:gridCol w:w="761"/>
      </w:tblGrid>
      <w:tr w:rsidR="000B2D75" w:rsidRPr="00B70582" w14:paraId="75663659" w14:textId="77777777" w:rsidTr="005177AB">
        <w:trPr>
          <w:trHeight w:val="315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CFE106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FA6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D7FE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Offset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1B0B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Exponent</w:t>
            </w:r>
          </w:p>
        </w:tc>
      </w:tr>
      <w:tr w:rsidR="000B2D75" w:rsidRPr="00B70582" w14:paraId="354328A7" w14:textId="77777777" w:rsidTr="005177AB">
        <w:trPr>
          <w:trHeight w:val="315"/>
        </w:trPr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3FDF8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021B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CAC00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49B4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353C5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7ED9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</w:tr>
      <w:tr w:rsidR="000B2D75" w:rsidRPr="00B70582" w14:paraId="0B55EB82" w14:textId="77777777" w:rsidTr="005177AB">
        <w:trPr>
          <w:trHeight w:val="300"/>
        </w:trPr>
        <w:tc>
          <w:tcPr>
            <w:tcW w:w="69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C7B643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PZ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3C4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32014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DA7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D764B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E97E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</w:tr>
      <w:tr w:rsidR="000B2D75" w:rsidRPr="00B70582" w14:paraId="5ACEDCA7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38A05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C3D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A2B20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827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BB4F6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B88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3AF4A408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F3CE01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E65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BA5EC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-0.24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20E3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-0.231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77663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FB7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1.77</w:t>
            </w:r>
          </w:p>
        </w:tc>
      </w:tr>
      <w:tr w:rsidR="000B2D75" w:rsidRPr="00B70582" w14:paraId="7285FB9C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45948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0062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D859A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±0.94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864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±1.47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D0429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4FF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±0.35</w:t>
            </w:r>
          </w:p>
        </w:tc>
      </w:tr>
      <w:tr w:rsidR="000B2D75" w:rsidRPr="00B70582" w14:paraId="22416279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1283D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8B0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7D0B1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-0.68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6E4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D5D24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215F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2.25</w:t>
            </w:r>
          </w:p>
        </w:tc>
      </w:tr>
      <w:tr w:rsidR="000B2D75" w:rsidRPr="00B70582" w14:paraId="19DA6B82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6B893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B9A8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E3486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±1.06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E68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1584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A19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</w:t>
            </w:r>
          </w:p>
        </w:tc>
      </w:tr>
      <w:tr w:rsidR="000B2D75" w:rsidRPr="00B70582" w14:paraId="5C07489E" w14:textId="77777777" w:rsidTr="005177AB">
        <w:trPr>
          <w:trHeight w:val="315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5B0B4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D883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EEF6D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0D95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0.852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1FD29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E0180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1.26</w:t>
            </w:r>
          </w:p>
        </w:tc>
      </w:tr>
      <w:tr w:rsidR="000B2D75" w:rsidRPr="00B70582" w14:paraId="7F7FDA8C" w14:textId="77777777" w:rsidTr="005177AB">
        <w:trPr>
          <w:cantSplit/>
          <w:trHeight w:val="300"/>
        </w:trPr>
        <w:tc>
          <w:tcPr>
            <w:tcW w:w="69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E79C17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POZ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096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18B03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711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0.71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FA59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0.94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B7EE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0.27</w:t>
            </w:r>
          </w:p>
        </w:tc>
      </w:tr>
      <w:tr w:rsidR="000B2D75" w:rsidRPr="00B70582" w14:paraId="1F84B5D6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F0386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9D1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2AF3A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2BF5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0231F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3724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4AD4D83B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409FB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B380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E1E9A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1.10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1FA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A073E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A330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2.26</w:t>
            </w:r>
          </w:p>
        </w:tc>
      </w:tr>
      <w:tr w:rsidR="000B2D75" w:rsidRPr="00B70582" w14:paraId="0B6FA0CB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7821D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A0E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A4AFA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3B5E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95E15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1B31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±0.36</w:t>
            </w:r>
          </w:p>
        </w:tc>
      </w:tr>
      <w:tr w:rsidR="000B2D75" w:rsidRPr="00B70582" w14:paraId="6E081C99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784AC3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EB7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CDF8C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1.02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3EF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516A0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985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2.34</w:t>
            </w:r>
          </w:p>
        </w:tc>
      </w:tr>
      <w:tr w:rsidR="000B2D75" w:rsidRPr="00B70582" w14:paraId="67F061A9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3DFA3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5DC4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D0CC7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B2F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1DACD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D173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</w:tr>
      <w:tr w:rsidR="000B2D75" w:rsidRPr="00B70582" w14:paraId="7A12B73D" w14:textId="77777777" w:rsidTr="005177AB">
        <w:trPr>
          <w:trHeight w:val="315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DF719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04C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65CB4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3E2A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8A9FD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22FB6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</w:t>
            </w:r>
          </w:p>
        </w:tc>
      </w:tr>
      <w:tr w:rsidR="000B2D75" w:rsidRPr="00B70582" w14:paraId="4A94EF04" w14:textId="77777777" w:rsidTr="005177AB">
        <w:trPr>
          <w:cantSplit/>
          <w:trHeight w:val="300"/>
        </w:trPr>
        <w:tc>
          <w:tcPr>
            <w:tcW w:w="69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B0C9AC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OZ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2C7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06DA4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B7F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2BE35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D3B3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0.30</w:t>
            </w:r>
          </w:p>
        </w:tc>
      </w:tr>
      <w:tr w:rsidR="000B2D75" w:rsidRPr="00B70582" w14:paraId="0C06EE52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A23DF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06B4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9032E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D6C8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3A7D0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BF9B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45778A6A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F16C4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756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A8C97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4848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9D541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0960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2.25</w:t>
            </w:r>
          </w:p>
        </w:tc>
      </w:tr>
      <w:tr w:rsidR="000B2D75" w:rsidRPr="00B70582" w14:paraId="28F6FE58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05ED7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473E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8E63A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645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2174C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95E6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±0.39</w:t>
            </w:r>
          </w:p>
        </w:tc>
      </w:tr>
      <w:tr w:rsidR="000B2D75" w:rsidRPr="00B70582" w14:paraId="012D2820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88428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DC0C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88D2C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1.21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0EC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E4D76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7993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2.32</w:t>
            </w:r>
          </w:p>
        </w:tc>
      </w:tr>
      <w:tr w:rsidR="000B2D75" w:rsidRPr="00B70582" w14:paraId="4A261192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690AFF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BB6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3CE01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CC5D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EF996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C3D3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±0.51</w:t>
            </w:r>
          </w:p>
        </w:tc>
      </w:tr>
      <w:tr w:rsidR="000B2D75" w:rsidRPr="00B70582" w14:paraId="59973066" w14:textId="77777777" w:rsidTr="005177AB">
        <w:trPr>
          <w:trHeight w:val="315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7CE1A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DF2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22649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A8A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1350C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0E2B1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0.15</w:t>
            </w:r>
          </w:p>
        </w:tc>
      </w:tr>
      <w:tr w:rsidR="000B2D75" w:rsidRPr="00B70582" w14:paraId="3853ED36" w14:textId="77777777" w:rsidTr="005177AB">
        <w:trPr>
          <w:cantSplit/>
          <w:trHeight w:val="300"/>
        </w:trPr>
        <w:tc>
          <w:tcPr>
            <w:tcW w:w="69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828913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FP2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EFB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F0DA1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1D9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DBDC8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85F1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</w:tr>
      <w:tr w:rsidR="000B2D75" w:rsidRPr="00B70582" w14:paraId="5D6EC451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C008E3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9EE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D9740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43A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40408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8F2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3EB9D792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6E44D1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0DA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3E64C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F6B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DEE06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407B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2.30</w:t>
            </w:r>
          </w:p>
        </w:tc>
      </w:tr>
      <w:tr w:rsidR="000B2D75" w:rsidRPr="00B70582" w14:paraId="18A4952B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8FC3E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097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8651E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C02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353D7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830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</w:tr>
      <w:tr w:rsidR="000B2D75" w:rsidRPr="00B70582" w14:paraId="134FCAAF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FB475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DDC8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3313B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556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414F4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AF7C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2.59</w:t>
            </w:r>
          </w:p>
        </w:tc>
      </w:tr>
      <w:tr w:rsidR="000B2D75" w:rsidRPr="00B70582" w14:paraId="11229147" w14:textId="77777777" w:rsidTr="005177AB">
        <w:trPr>
          <w:trHeight w:val="300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1F630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7F4D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E9A7F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74D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D91CB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FC84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</w:tr>
      <w:tr w:rsidR="000B2D75" w:rsidRPr="00B70582" w14:paraId="56D2A551" w14:textId="77777777" w:rsidTr="005177AB">
        <w:trPr>
          <w:trHeight w:val="315"/>
        </w:trPr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2C099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8B38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8D365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573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FDB31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CD737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0.65</w:t>
            </w:r>
          </w:p>
        </w:tc>
      </w:tr>
    </w:tbl>
    <w:p w14:paraId="6A1D0A83" w14:textId="6D6C2616" w:rsidR="000B2D75" w:rsidRDefault="000B2D75" w:rsidP="000B2D75">
      <w:pPr>
        <w:spacing w:before="80" w:after="80"/>
        <w:rPr>
          <w:rFonts w:cs="Times New Roman"/>
        </w:rPr>
      </w:pPr>
    </w:p>
    <w:p w14:paraId="68FE1459" w14:textId="765F8BFF" w:rsidR="00B70582" w:rsidRDefault="00B70582" w:rsidP="000B2D75">
      <w:pPr>
        <w:spacing w:before="80" w:after="80"/>
        <w:rPr>
          <w:rFonts w:cs="Times New Roman"/>
        </w:rPr>
      </w:pPr>
    </w:p>
    <w:p w14:paraId="4A8AA488" w14:textId="77777777" w:rsidR="00B70582" w:rsidRPr="00B70582" w:rsidRDefault="00B70582" w:rsidP="000B2D75">
      <w:pPr>
        <w:spacing w:before="80" w:after="80"/>
        <w:rPr>
          <w:rFonts w:cs="Times New Roman"/>
        </w:rPr>
      </w:pPr>
    </w:p>
    <w:p w14:paraId="7729279E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p w14:paraId="00E1C50C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080"/>
        <w:gridCol w:w="708"/>
        <w:gridCol w:w="712"/>
        <w:gridCol w:w="709"/>
        <w:gridCol w:w="711"/>
      </w:tblGrid>
      <w:tr w:rsidR="000B2D75" w:rsidRPr="00B70582" w14:paraId="6F8C9EC3" w14:textId="77777777" w:rsidTr="005177AB">
        <w:trPr>
          <w:trHeight w:val="315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0511F8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31A1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BE10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Offset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3D3A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Exponent</w:t>
            </w:r>
          </w:p>
        </w:tc>
      </w:tr>
      <w:tr w:rsidR="000B2D75" w:rsidRPr="00B70582" w14:paraId="28538396" w14:textId="77777777" w:rsidTr="005177AB">
        <w:trPr>
          <w:trHeight w:val="315"/>
        </w:trPr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B395E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A8A8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F0F4B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2B7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354F0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26388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</w:tr>
      <w:tr w:rsidR="000B2D75" w:rsidRPr="00B70582" w14:paraId="581905F4" w14:textId="77777777" w:rsidTr="005177AB">
        <w:trPr>
          <w:trHeight w:val="300"/>
        </w:trPr>
        <w:tc>
          <w:tcPr>
            <w:tcW w:w="61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EBE4B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AF8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2F8E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04AD3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AA6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7499A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63EE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</w:tr>
      <w:tr w:rsidR="000B2D75" w:rsidRPr="00B70582" w14:paraId="36650513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06452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77EA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E36B5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E7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45E1C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3F0A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472F2B3C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8076D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77F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721DD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05B6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2.17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F09B5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800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</w:t>
            </w:r>
          </w:p>
        </w:tc>
      </w:tr>
      <w:tr w:rsidR="000B2D75" w:rsidRPr="00B70582" w14:paraId="51E8A62F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9A6F3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89B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1416C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C0A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±0.40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20BF0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C586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</w:tr>
      <w:tr w:rsidR="000B2D75" w:rsidRPr="00B70582" w14:paraId="5AC5458C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3C449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6E2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2EE6C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1.79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8FA0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2.36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7C90D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C9D9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2.45</w:t>
            </w:r>
          </w:p>
        </w:tc>
      </w:tr>
      <w:tr w:rsidR="000B2D75" w:rsidRPr="00B70582" w14:paraId="73DED182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09FA7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11E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ECA12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584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±0.58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BCE40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574C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±0.50</w:t>
            </w:r>
          </w:p>
        </w:tc>
      </w:tr>
      <w:tr w:rsidR="000B2D75" w:rsidRPr="00B70582" w14:paraId="451847F6" w14:textId="77777777" w:rsidTr="005177AB">
        <w:trPr>
          <w:trHeight w:val="315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185DC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E81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1DE4A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922D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1AAC5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1257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0.52</w:t>
            </w:r>
          </w:p>
        </w:tc>
      </w:tr>
      <w:tr w:rsidR="000B2D75" w:rsidRPr="00B70582" w14:paraId="31FAD2BA" w14:textId="77777777" w:rsidTr="005177AB">
        <w:trPr>
          <w:cantSplit/>
          <w:trHeight w:val="300"/>
        </w:trPr>
        <w:tc>
          <w:tcPr>
            <w:tcW w:w="61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F8D858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AF4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7773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B61CA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F78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040A3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0.99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8644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</w:tr>
      <w:tr w:rsidR="000B2D75" w:rsidRPr="00B70582" w14:paraId="749A38AA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72FD7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8F0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43120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748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DD4A2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E3C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4AF20E2F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B7CC20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57B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D1AA0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9DF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3B215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B016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2.30</w:t>
            </w:r>
          </w:p>
        </w:tc>
      </w:tr>
      <w:tr w:rsidR="000B2D75" w:rsidRPr="00B70582" w14:paraId="72FF1329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16F04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C870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A5942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±0.54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0756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13D75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FAE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</w:tr>
      <w:tr w:rsidR="000B2D75" w:rsidRPr="00B70582" w14:paraId="69F34F6F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8F0D8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8A7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FA1D2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1.69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DC7B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23DA8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32A1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2.59</w:t>
            </w:r>
          </w:p>
        </w:tc>
      </w:tr>
      <w:tr w:rsidR="000B2D75" w:rsidRPr="00B70582" w14:paraId="2EA25631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3B384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E02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030D8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A30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86590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597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</w:tr>
      <w:tr w:rsidR="000B2D75" w:rsidRPr="00B70582" w14:paraId="729E2458" w14:textId="77777777" w:rsidTr="005177AB">
        <w:trPr>
          <w:trHeight w:val="315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D16A7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E612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12BE3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6EBC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0.58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61632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24B77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0.60</w:t>
            </w:r>
          </w:p>
        </w:tc>
      </w:tr>
      <w:tr w:rsidR="000B2D75" w:rsidRPr="00B70582" w14:paraId="53C46747" w14:textId="77777777" w:rsidTr="005177AB">
        <w:trPr>
          <w:cantSplit/>
          <w:trHeight w:val="300"/>
        </w:trPr>
        <w:tc>
          <w:tcPr>
            <w:tcW w:w="61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7E529F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F8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0AF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BDA98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0.06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B36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D487C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89FB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0.08</w:t>
            </w:r>
          </w:p>
        </w:tc>
      </w:tr>
      <w:tr w:rsidR="000B2D75" w:rsidRPr="00B70582" w14:paraId="31AE4CB5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BAFE4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A1B2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B0587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E15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588A9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D2F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0C3819A7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C1777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2DE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19F12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F60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2.07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FD659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FC22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2.19</w:t>
            </w:r>
          </w:p>
        </w:tc>
      </w:tr>
      <w:tr w:rsidR="000B2D75" w:rsidRPr="00B70582" w14:paraId="2D1FE969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3CDA1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3D3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44E5F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±0.54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ECE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2C22C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F0E9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</w:tr>
      <w:tr w:rsidR="000B2D75" w:rsidRPr="00B70582" w14:paraId="4EB37EB4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4A353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8512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7F0F2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1.77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22E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C9130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1.81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B80A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</w:t>
            </w:r>
          </w:p>
        </w:tc>
      </w:tr>
      <w:tr w:rsidR="000B2D75" w:rsidRPr="00B70582" w14:paraId="5C45EE63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1098E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7BEA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E8C3A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±0.39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610F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E4C76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190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</w:tr>
      <w:tr w:rsidR="000B2D75" w:rsidRPr="00B70582" w14:paraId="0D073EC2" w14:textId="77777777" w:rsidTr="005177AB">
        <w:trPr>
          <w:trHeight w:val="315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D7408F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4535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8DFC9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FD80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AEDCE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D86C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0.23</w:t>
            </w:r>
          </w:p>
        </w:tc>
      </w:tr>
      <w:tr w:rsidR="000B2D75" w:rsidRPr="00B70582" w14:paraId="00F0AE4B" w14:textId="77777777" w:rsidTr="005177AB">
        <w:trPr>
          <w:cantSplit/>
          <w:trHeight w:val="300"/>
        </w:trPr>
        <w:tc>
          <w:tcPr>
            <w:tcW w:w="61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9FF452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F6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0D1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5EAF6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BD4E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A3F9C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2799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0.07</w:t>
            </w:r>
          </w:p>
        </w:tc>
      </w:tr>
      <w:tr w:rsidR="000B2D75" w:rsidRPr="00B70582" w14:paraId="1C336516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5B2B7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E70B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57A3B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7E1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BF694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038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B2D75" w:rsidRPr="00B70582" w14:paraId="6CE27668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B9B243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BA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0AA09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B28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8EAD4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B5A4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2.27</w:t>
            </w:r>
          </w:p>
        </w:tc>
      </w:tr>
      <w:tr w:rsidR="000B2D75" w:rsidRPr="00B70582" w14:paraId="56FB397C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E56B3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0B7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79044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8B9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E895B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55FD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</w:tr>
      <w:tr w:rsidR="000B2D75" w:rsidRPr="00B70582" w14:paraId="77D995F6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D93D9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C80C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8531A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F9C8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2.18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B4C95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1.79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D41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2.41</w:t>
            </w:r>
          </w:p>
        </w:tc>
      </w:tr>
      <w:tr w:rsidR="000B2D75" w:rsidRPr="00B70582" w14:paraId="0B2BEEE6" w14:textId="77777777" w:rsidTr="005177AB">
        <w:trPr>
          <w:trHeight w:val="300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5AF6E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FC5F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93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1AE69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D998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C7CC5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±0.38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7595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±0.50</w:t>
            </w:r>
          </w:p>
        </w:tc>
      </w:tr>
      <w:tr w:rsidR="000B2D75" w:rsidRPr="00B70582" w14:paraId="022A48FA" w14:textId="77777777" w:rsidTr="005177AB">
        <w:trPr>
          <w:trHeight w:val="315"/>
        </w:trPr>
        <w:tc>
          <w:tcPr>
            <w:tcW w:w="6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78A45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FBE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80175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C69A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3F027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4E694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0.29</w:t>
            </w:r>
          </w:p>
        </w:tc>
      </w:tr>
    </w:tbl>
    <w:p w14:paraId="2B3E536C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p w14:paraId="11131D59" w14:textId="77777777" w:rsidR="000B2D75" w:rsidRPr="00B70582" w:rsidRDefault="000B2D75" w:rsidP="000B2D75">
      <w:pPr>
        <w:spacing w:before="80" w:after="80"/>
        <w:rPr>
          <w:rFonts w:cs="Times New Roman"/>
        </w:rPr>
      </w:pPr>
      <w:r w:rsidRPr="00B70582">
        <w:rPr>
          <w:rFonts w:cs="Times New Roman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998"/>
        <w:gridCol w:w="742"/>
        <w:gridCol w:w="742"/>
        <w:gridCol w:w="742"/>
        <w:gridCol w:w="636"/>
      </w:tblGrid>
      <w:tr w:rsidR="000B2D75" w:rsidRPr="00B70582" w14:paraId="025F3A24" w14:textId="77777777" w:rsidTr="005177AB">
        <w:trPr>
          <w:trHeight w:val="31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55991E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F626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FADB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Offset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A80F4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Exponent</w:t>
            </w:r>
          </w:p>
        </w:tc>
      </w:tr>
      <w:tr w:rsidR="000B2D75" w:rsidRPr="00B70582" w14:paraId="30EFD48B" w14:textId="77777777" w:rsidTr="005177AB">
        <w:trPr>
          <w:trHeight w:val="315"/>
        </w:trPr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629A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DCD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FBECA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3B63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6312A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CEADD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</w:tr>
      <w:tr w:rsidR="000B2D75" w:rsidRPr="00B70582" w14:paraId="0411D7FE" w14:textId="77777777" w:rsidTr="005177AB">
        <w:trPr>
          <w:cantSplit/>
          <w:trHeight w:val="300"/>
        </w:trPr>
        <w:tc>
          <w:tcPr>
            <w:tcW w:w="67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BB99E4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F4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019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BE35D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B0A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9ADDC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BCC1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0.01</w:t>
            </w:r>
          </w:p>
        </w:tc>
      </w:tr>
      <w:tr w:rsidR="000B2D75" w:rsidRPr="00B70582" w14:paraId="0F2762AC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97D6E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6B0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E4C31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B00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F813C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9B7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444177BC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01166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71C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077D7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605F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1.98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FFC19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307D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2.28</w:t>
            </w:r>
          </w:p>
        </w:tc>
      </w:tr>
      <w:tr w:rsidR="000B2D75" w:rsidRPr="00B70582" w14:paraId="37BE8CC3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9B47F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419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F62C6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±0.55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25BB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561FE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39EC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</w:tr>
      <w:tr w:rsidR="000B2D75" w:rsidRPr="00B70582" w14:paraId="7D3C8CCF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2ADA3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29E3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7B7D5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1.48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4DA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A3810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95AC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2.48</w:t>
            </w:r>
          </w:p>
        </w:tc>
      </w:tr>
      <w:tr w:rsidR="000B2D75" w:rsidRPr="00B70582" w14:paraId="377C7A45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F2DF7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3418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A5B07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5F3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A5356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E512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</w:tr>
      <w:tr w:rsidR="000B2D75" w:rsidRPr="00B70582" w14:paraId="6D630F98" w14:textId="77777777" w:rsidTr="005177AB">
        <w:trPr>
          <w:trHeight w:val="315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6B83E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39B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46C9D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660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8C64E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08A30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0.41</w:t>
            </w:r>
          </w:p>
        </w:tc>
      </w:tr>
      <w:tr w:rsidR="000B2D75" w:rsidRPr="00B70582" w14:paraId="7049708D" w14:textId="77777777" w:rsidTr="005177AB">
        <w:trPr>
          <w:trHeight w:val="300"/>
        </w:trPr>
        <w:tc>
          <w:tcPr>
            <w:tcW w:w="67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C5A221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F2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DD1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0378F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0.09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C1B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6C6A1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EED1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0.02</w:t>
            </w:r>
          </w:p>
        </w:tc>
      </w:tr>
      <w:tr w:rsidR="000B2D75" w:rsidRPr="00B70582" w14:paraId="15BEB97C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6FC71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5663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9E3F6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3A8A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995AF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3A93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60883E40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DE871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3EC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5FFB1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0792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2.03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A5625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A061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2.33</w:t>
            </w:r>
          </w:p>
        </w:tc>
      </w:tr>
      <w:tr w:rsidR="000B2D75" w:rsidRPr="00B70582" w14:paraId="6CDB3F19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C9094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7F9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0A0C5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285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DCB82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11B9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</w:tr>
      <w:tr w:rsidR="000B2D75" w:rsidRPr="00B70582" w14:paraId="61E2CAAE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108F7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D1CA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210AA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CC2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2.13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2101A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351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2.51</w:t>
            </w:r>
          </w:p>
        </w:tc>
      </w:tr>
      <w:tr w:rsidR="000B2D75" w:rsidRPr="00B70582" w14:paraId="0A37A422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865891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086F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46BF3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B89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B3EB2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1E1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</w:tr>
      <w:tr w:rsidR="000B2D75" w:rsidRPr="00B70582" w14:paraId="0127D10E" w14:textId="77777777" w:rsidTr="005177AB">
        <w:trPr>
          <w:trHeight w:val="315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A075B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073E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FC166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435F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C67E8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F0ACF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0.40</w:t>
            </w:r>
          </w:p>
        </w:tc>
      </w:tr>
      <w:tr w:rsidR="000B2D75" w:rsidRPr="00B70582" w14:paraId="637B40F2" w14:textId="77777777" w:rsidTr="005177AB">
        <w:trPr>
          <w:cantSplit/>
          <w:trHeight w:val="300"/>
        </w:trPr>
        <w:tc>
          <w:tcPr>
            <w:tcW w:w="67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F8BBEC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FT8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D1E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398ED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F5B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66544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B09F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0.009</w:t>
            </w:r>
          </w:p>
        </w:tc>
      </w:tr>
      <w:tr w:rsidR="000B2D75" w:rsidRPr="00B70582" w14:paraId="02A7C17D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775E6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65A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3D5F6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AA3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C8129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DD6D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6EBB4122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B681B1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A66B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63CF0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1.89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B0BA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1.88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C9D4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D1D5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2.10</w:t>
            </w:r>
          </w:p>
        </w:tc>
      </w:tr>
      <w:tr w:rsidR="000B2D75" w:rsidRPr="00B70582" w14:paraId="4762D334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BEADD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FC79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3854A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727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1C029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D661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</w:tr>
      <w:tr w:rsidR="000B2D75" w:rsidRPr="00B70582" w14:paraId="35073899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4D50F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4D8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34060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1.63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8BC8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2.23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C5231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1A7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2.31</w:t>
            </w:r>
          </w:p>
        </w:tc>
      </w:tr>
      <w:tr w:rsidR="000B2D75" w:rsidRPr="00B70582" w14:paraId="6995631B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13189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AFA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9750B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F962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2F452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DE3B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</w:tr>
      <w:tr w:rsidR="000B2D75" w:rsidRPr="00B70582" w14:paraId="32BB26B9" w14:textId="77777777" w:rsidTr="005177AB">
        <w:trPr>
          <w:trHeight w:val="315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07E02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FB7E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AECA1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F45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0.78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CDD4F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6F527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0.43</w:t>
            </w:r>
          </w:p>
        </w:tc>
      </w:tr>
      <w:tr w:rsidR="000B2D75" w:rsidRPr="00B70582" w14:paraId="0C624F65" w14:textId="77777777" w:rsidTr="005177AB">
        <w:trPr>
          <w:cantSplit/>
          <w:trHeight w:val="300"/>
        </w:trPr>
        <w:tc>
          <w:tcPr>
            <w:tcW w:w="67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0C9675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FC6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E502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A65A1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BD1D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0F087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5914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0.08</w:t>
            </w:r>
          </w:p>
        </w:tc>
      </w:tr>
      <w:tr w:rsidR="000B2D75" w:rsidRPr="00B70582" w14:paraId="4E1035B2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8C94EF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53F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B4EF7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B14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C4ACB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38E1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B2D75" w:rsidRPr="00B70582" w14:paraId="724910AF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E8C00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FE7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A1111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94D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6FF51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B4C4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2.17</w:t>
            </w:r>
          </w:p>
        </w:tc>
      </w:tr>
      <w:tr w:rsidR="000B2D75" w:rsidRPr="00B70582" w14:paraId="29D622C9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11F6D1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6A9D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1E3E9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454D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478D1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D05D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</w:tr>
      <w:tr w:rsidR="000B2D75" w:rsidRPr="00B70582" w14:paraId="4FC79BC4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01417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B19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5F10F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1.40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0AD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7C4AB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987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2.32</w:t>
            </w:r>
          </w:p>
        </w:tc>
      </w:tr>
      <w:tr w:rsidR="000B2D75" w:rsidRPr="00B70582" w14:paraId="30A7A819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AF912F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18FE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D9F32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±0.43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B48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E56FD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09D8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±0.52</w:t>
            </w:r>
          </w:p>
        </w:tc>
      </w:tr>
      <w:tr w:rsidR="000B2D75" w:rsidRPr="00B70582" w14:paraId="6FB183E6" w14:textId="77777777" w:rsidTr="005177AB">
        <w:trPr>
          <w:trHeight w:val="315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E88413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A13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77E24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0222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9ABE4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83A08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</w:t>
            </w:r>
          </w:p>
        </w:tc>
      </w:tr>
    </w:tbl>
    <w:p w14:paraId="081E053F" w14:textId="43D6C8A7" w:rsidR="000B2D75" w:rsidRDefault="000B2D75" w:rsidP="000B2D75">
      <w:pPr>
        <w:spacing w:before="80" w:after="80"/>
        <w:rPr>
          <w:rFonts w:cs="Times New Roman"/>
        </w:rPr>
      </w:pPr>
    </w:p>
    <w:p w14:paraId="21DC80F1" w14:textId="234B61F6" w:rsidR="00B70582" w:rsidRDefault="00B70582" w:rsidP="000B2D75">
      <w:pPr>
        <w:spacing w:before="80" w:after="80"/>
        <w:rPr>
          <w:rFonts w:cs="Times New Roman"/>
        </w:rPr>
      </w:pPr>
    </w:p>
    <w:p w14:paraId="1DF9EDFD" w14:textId="77777777" w:rsidR="00B70582" w:rsidRPr="00B70582" w:rsidRDefault="00B70582" w:rsidP="000B2D75">
      <w:pPr>
        <w:spacing w:before="80" w:after="80"/>
        <w:rPr>
          <w:rFonts w:cs="Times New Roman"/>
        </w:rPr>
      </w:pPr>
    </w:p>
    <w:p w14:paraId="02BBEA94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p w14:paraId="7E22D514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998"/>
        <w:gridCol w:w="742"/>
        <w:gridCol w:w="742"/>
        <w:gridCol w:w="742"/>
        <w:gridCol w:w="636"/>
      </w:tblGrid>
      <w:tr w:rsidR="000B2D75" w:rsidRPr="00B70582" w14:paraId="75B86613" w14:textId="77777777" w:rsidTr="005177AB">
        <w:trPr>
          <w:trHeight w:val="31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9554BA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3A83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95DC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Offset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FC22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Exponent</w:t>
            </w:r>
          </w:p>
        </w:tc>
      </w:tr>
      <w:tr w:rsidR="000B2D75" w:rsidRPr="00B70582" w14:paraId="2F7B29E2" w14:textId="77777777" w:rsidTr="005177AB">
        <w:trPr>
          <w:trHeight w:val="315"/>
        </w:trPr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30D62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525C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D754A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7733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6B078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D838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</w:tr>
      <w:tr w:rsidR="000B2D75" w:rsidRPr="00B70582" w14:paraId="54E30F5C" w14:textId="77777777" w:rsidTr="005177AB">
        <w:trPr>
          <w:trHeight w:val="300"/>
        </w:trPr>
        <w:tc>
          <w:tcPr>
            <w:tcW w:w="67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3028F2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FC4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AB30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F2973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FEEF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A09A8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255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0.12</w:t>
            </w:r>
          </w:p>
        </w:tc>
      </w:tr>
      <w:tr w:rsidR="000B2D75" w:rsidRPr="00B70582" w14:paraId="1C307DBC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D1225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A53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B416E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E738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03E2C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0D8F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B2D75" w:rsidRPr="00B70582" w14:paraId="5667B90E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544E6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03BE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16E42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1.49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D6A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1.75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4A7B1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1362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2.25</w:t>
            </w:r>
          </w:p>
        </w:tc>
      </w:tr>
      <w:tr w:rsidR="000B2D75" w:rsidRPr="00B70582" w14:paraId="38F361C3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33391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1C32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4897E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E9A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28E9B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9D0F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</w:tr>
      <w:tr w:rsidR="000B2D75" w:rsidRPr="00B70582" w14:paraId="02C456E0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FA463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5682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5A744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1.27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B408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1.89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573D3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3DCA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2.38</w:t>
            </w:r>
          </w:p>
        </w:tc>
      </w:tr>
      <w:tr w:rsidR="000B2D75" w:rsidRPr="00B70582" w14:paraId="7EF3B6F2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4573F1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B09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ED02C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39C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636AA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05CC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</w:tr>
      <w:tr w:rsidR="000B2D75" w:rsidRPr="00B70582" w14:paraId="1863CFD7" w14:textId="77777777" w:rsidTr="005177AB">
        <w:trPr>
          <w:trHeight w:val="315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BE69C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C1D7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32CD2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F4C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5E9B0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E529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0.27</w:t>
            </w:r>
          </w:p>
        </w:tc>
      </w:tr>
      <w:tr w:rsidR="000B2D75" w:rsidRPr="00B70582" w14:paraId="57496C69" w14:textId="77777777" w:rsidTr="005177AB">
        <w:trPr>
          <w:cantSplit/>
          <w:trHeight w:val="300"/>
        </w:trPr>
        <w:tc>
          <w:tcPr>
            <w:tcW w:w="67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829222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FC2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059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106B9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0.07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465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0.50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7F7AE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BA65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0.06</w:t>
            </w:r>
          </w:p>
        </w:tc>
      </w:tr>
      <w:tr w:rsidR="000B2D75" w:rsidRPr="00B70582" w14:paraId="4B8D848C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D0EE7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8D11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59A62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429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8BD1A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BBC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6BD8F518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22D9D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8F1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DA016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BD8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1.80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3AD55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7104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2.20</w:t>
            </w:r>
          </w:p>
        </w:tc>
      </w:tr>
      <w:tr w:rsidR="000B2D75" w:rsidRPr="00B70582" w14:paraId="56855741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3F907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694C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D664E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±0.53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6D6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17A5F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±0.375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6FDD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±0.56</w:t>
            </w:r>
          </w:p>
        </w:tc>
      </w:tr>
      <w:tr w:rsidR="000B2D75" w:rsidRPr="00B70582" w14:paraId="6DCE62AC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71485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B80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D1960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1.27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531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00D32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12B1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2.42</w:t>
            </w:r>
          </w:p>
        </w:tc>
      </w:tr>
      <w:tr w:rsidR="000B2D75" w:rsidRPr="00B70582" w14:paraId="5B6DEF6A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AC5A8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A5C4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535BE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584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±0.58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BD625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2212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</w:tr>
      <w:tr w:rsidR="000B2D75" w:rsidRPr="00B70582" w14:paraId="0B06AC4B" w14:textId="77777777" w:rsidTr="005177AB">
        <w:trPr>
          <w:trHeight w:val="315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869C1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C50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7920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D2E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4E0A0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E3BE4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0.43</w:t>
            </w:r>
          </w:p>
        </w:tc>
      </w:tr>
      <w:tr w:rsidR="000B2D75" w:rsidRPr="00B70582" w14:paraId="16780C97" w14:textId="77777777" w:rsidTr="005177AB">
        <w:trPr>
          <w:cantSplit/>
          <w:trHeight w:val="300"/>
        </w:trPr>
        <w:tc>
          <w:tcPr>
            <w:tcW w:w="67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A0C633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T4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B74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F2F70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B197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0CA8F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A270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0.003</w:t>
            </w:r>
          </w:p>
        </w:tc>
      </w:tr>
      <w:tr w:rsidR="000B2D75" w:rsidRPr="00B70582" w14:paraId="5E3B9D71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87B68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13D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CC158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3161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534AB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50E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77007FC5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13CFD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4CF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0881D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1.75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FF9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1.83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7EC5E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1EE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1.99</w:t>
            </w:r>
          </w:p>
        </w:tc>
      </w:tr>
      <w:tr w:rsidR="000B2D75" w:rsidRPr="00B70582" w14:paraId="4AB36769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32B26F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2E8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AADC7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D99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C3E12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0965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±0.53</w:t>
            </w:r>
          </w:p>
        </w:tc>
      </w:tr>
      <w:tr w:rsidR="000B2D75" w:rsidRPr="00B70582" w14:paraId="3079455D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92F3A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EC3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08BE3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1.52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55C6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67C0C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A68F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2.28</w:t>
            </w:r>
          </w:p>
        </w:tc>
      </w:tr>
      <w:tr w:rsidR="000B2D75" w:rsidRPr="00B70582" w14:paraId="0E637F1F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66C9C4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73AE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7B431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A031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±0.57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E5E14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10D2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±0.62</w:t>
            </w:r>
          </w:p>
        </w:tc>
      </w:tr>
      <w:tr w:rsidR="000B2D75" w:rsidRPr="00B70582" w14:paraId="32AF9814" w14:textId="77777777" w:rsidTr="005177AB">
        <w:trPr>
          <w:trHeight w:val="315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1080D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B4A8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D75DD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9C1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6B941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0.73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1D14B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0.49</w:t>
            </w:r>
          </w:p>
        </w:tc>
      </w:tr>
      <w:tr w:rsidR="000B2D75" w:rsidRPr="00B70582" w14:paraId="4D505FFE" w14:textId="77777777" w:rsidTr="005177AB">
        <w:trPr>
          <w:cantSplit/>
          <w:trHeight w:val="300"/>
        </w:trPr>
        <w:tc>
          <w:tcPr>
            <w:tcW w:w="67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69FFB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C6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4287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11F37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4FA1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EAF52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AFCC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0.02</w:t>
            </w:r>
          </w:p>
        </w:tc>
      </w:tr>
      <w:tr w:rsidR="000B2D75" w:rsidRPr="00B70582" w14:paraId="70CBB1A4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7F7D4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6A74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7BFA0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B10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1BA5F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A228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7B138B60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6AD28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C02F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AAFA8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1.57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AC2E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1.65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F2C22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EFD2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2.18</w:t>
            </w:r>
          </w:p>
        </w:tc>
      </w:tr>
      <w:tr w:rsidR="000B2D75" w:rsidRPr="00B70582" w14:paraId="1ECE6397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D6CE8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DACD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9C9CD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54D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±0.50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D5FA3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C498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±0.51</w:t>
            </w:r>
          </w:p>
        </w:tc>
      </w:tr>
      <w:tr w:rsidR="000B2D75" w:rsidRPr="00B70582" w14:paraId="4DC1C74F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CF68A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BAF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2B2EF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1.31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47B6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EF5D4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99F5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2.39</w:t>
            </w:r>
          </w:p>
        </w:tc>
      </w:tr>
      <w:tr w:rsidR="000B2D75" w:rsidRPr="00B70582" w14:paraId="1AEB6DC2" w14:textId="77777777" w:rsidTr="005177AB">
        <w:trPr>
          <w:trHeight w:val="300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07F63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97F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3C8FF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±0.50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CB6E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±0.51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B1752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9D6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±0.51</w:t>
            </w:r>
          </w:p>
        </w:tc>
      </w:tr>
      <w:tr w:rsidR="000B2D75" w:rsidRPr="00B70582" w14:paraId="758F021C" w14:textId="77777777" w:rsidTr="005177AB">
        <w:trPr>
          <w:trHeight w:val="315"/>
        </w:trPr>
        <w:tc>
          <w:tcPr>
            <w:tcW w:w="67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DE705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6A4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63351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8657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5A0D6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0.75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0191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0.41</w:t>
            </w:r>
          </w:p>
        </w:tc>
      </w:tr>
    </w:tbl>
    <w:p w14:paraId="0A50D0F4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p w14:paraId="596CDFF4" w14:textId="77777777" w:rsidR="000B2D75" w:rsidRPr="00B70582" w:rsidRDefault="000B2D75" w:rsidP="000B2D75">
      <w:pPr>
        <w:spacing w:before="80" w:after="80"/>
        <w:rPr>
          <w:rFonts w:cs="Times New Roman"/>
        </w:rPr>
      </w:pPr>
      <w:r w:rsidRPr="00B70582">
        <w:rPr>
          <w:rFonts w:cs="Times New Roman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048"/>
        <w:gridCol w:w="667"/>
        <w:gridCol w:w="668"/>
        <w:gridCol w:w="779"/>
        <w:gridCol w:w="668"/>
      </w:tblGrid>
      <w:tr w:rsidR="000B2D75" w:rsidRPr="00B70582" w14:paraId="0C63A800" w14:textId="77777777" w:rsidTr="005177AB">
        <w:trPr>
          <w:trHeight w:val="315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0D88023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8992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8503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Offset</w:t>
            </w:r>
          </w:p>
        </w:tc>
        <w:tc>
          <w:tcPr>
            <w:tcW w:w="162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8A797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Exponent</w:t>
            </w:r>
          </w:p>
        </w:tc>
      </w:tr>
      <w:tr w:rsidR="000B2D75" w:rsidRPr="00B70582" w14:paraId="605FBF67" w14:textId="77777777" w:rsidTr="005177AB">
        <w:trPr>
          <w:trHeight w:val="315"/>
        </w:trPr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30B79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F8FB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394F5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5EA8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2293F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93EFB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</w:tr>
      <w:tr w:rsidR="000B2D75" w:rsidRPr="00B70582" w14:paraId="5B27FB68" w14:textId="77777777" w:rsidTr="005177AB">
        <w:trPr>
          <w:trHeight w:val="300"/>
        </w:trPr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43ECBA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9B7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B3D6E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6DD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0.04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4DFE3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D67E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0.07</w:t>
            </w:r>
          </w:p>
        </w:tc>
      </w:tr>
      <w:tr w:rsidR="000B2D75" w:rsidRPr="00B70582" w14:paraId="10C6FD62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E4B39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E73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154C1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457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1756D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AD70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B2D75" w:rsidRPr="00B70582" w14:paraId="559212A1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F35F0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AC3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88B2E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1.27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9B4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1.64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064F7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12B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2.29</w:t>
            </w:r>
          </w:p>
        </w:tc>
      </w:tr>
      <w:tr w:rsidR="000B2D75" w:rsidRPr="00B70582" w14:paraId="29ACAF49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E1990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B87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2DA0A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8E94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±0.34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9A34F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FB2D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</w:t>
            </w:r>
          </w:p>
        </w:tc>
      </w:tr>
      <w:tr w:rsidR="000B2D75" w:rsidRPr="00B70582" w14:paraId="36EE7E6F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CD3A9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A01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03D8D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1.14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905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1.78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872F9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9AEA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2.42</w:t>
            </w:r>
          </w:p>
        </w:tc>
      </w:tr>
      <w:tr w:rsidR="000B2D75" w:rsidRPr="00B70582" w14:paraId="71E7BC10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75378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E94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05C56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D9A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±0.38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B6C2B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9B0F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±0.43</w:t>
            </w:r>
          </w:p>
        </w:tc>
      </w:tr>
      <w:tr w:rsidR="000B2D75" w:rsidRPr="00B70582" w14:paraId="45D657AE" w14:textId="77777777" w:rsidTr="005177AB">
        <w:trPr>
          <w:trHeight w:val="315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26B011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589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7B64B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1A4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01BC1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98FAB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0.32</w:t>
            </w:r>
          </w:p>
        </w:tc>
      </w:tr>
      <w:tr w:rsidR="000B2D75" w:rsidRPr="00B70582" w14:paraId="6D1B0FA9" w14:textId="77777777" w:rsidTr="005177AB">
        <w:trPr>
          <w:cantSplit/>
          <w:trHeight w:val="300"/>
        </w:trPr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AEE7FF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FBA5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8D4BE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35F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0.18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13C07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0.99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B522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0.12</w:t>
            </w:r>
          </w:p>
        </w:tc>
      </w:tr>
      <w:tr w:rsidR="000B2D75" w:rsidRPr="00B70582" w14:paraId="2783D92B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34A56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468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31327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8DAE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A30FE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538E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146E1464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2F20C3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A00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EFCF1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1.07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4EB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1.57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20A68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0B5E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2.258</w:t>
            </w:r>
          </w:p>
        </w:tc>
      </w:tr>
      <w:tr w:rsidR="000B2D75" w:rsidRPr="00B70582" w14:paraId="33A5F95F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10F4C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B55D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68703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014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±0.37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2E2BA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E588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</w:tr>
      <w:tr w:rsidR="000B2D75" w:rsidRPr="00B70582" w14:paraId="1F132AB8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5C874F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945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AB127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1.02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F64E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1.52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FDA77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E3BA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</w:t>
            </w:r>
          </w:p>
        </w:tc>
      </w:tr>
      <w:tr w:rsidR="000B2D75" w:rsidRPr="00B70582" w14:paraId="780107B2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5A9F6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DBA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73859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73A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D9B54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CE02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</w:tr>
      <w:tr w:rsidR="000B2D75" w:rsidRPr="00B70582" w14:paraId="187B89E0" w14:textId="77777777" w:rsidTr="005177AB">
        <w:trPr>
          <w:trHeight w:val="315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912BC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464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77778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261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8E6AF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A9505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0.33</w:t>
            </w:r>
          </w:p>
        </w:tc>
      </w:tr>
      <w:tr w:rsidR="000B2D75" w:rsidRPr="00B70582" w14:paraId="67874D59" w14:textId="77777777" w:rsidTr="005177AB">
        <w:trPr>
          <w:cantSplit/>
          <w:trHeight w:val="300"/>
        </w:trPr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665044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TP8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30B6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BA9F2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8DE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0.010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8CAE5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81E8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0.003</w:t>
            </w:r>
          </w:p>
        </w:tc>
      </w:tr>
      <w:tr w:rsidR="000B2D75" w:rsidRPr="00B70582" w14:paraId="5FB3161C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AF2D4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678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B61C6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A49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F3E4E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1C29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14142907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6428A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91D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80CD9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C87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1.91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262FF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AA2C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2.16</w:t>
            </w:r>
          </w:p>
        </w:tc>
      </w:tr>
      <w:tr w:rsidR="000B2D75" w:rsidRPr="00B70582" w14:paraId="780D2B18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76BED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35D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70831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72A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±0.35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78491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8915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</w:tr>
      <w:tr w:rsidR="000B2D75" w:rsidRPr="00B70582" w14:paraId="3F538FCD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3B2C2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9EA3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3C6C6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36A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F6D47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1.75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244B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2.43</w:t>
            </w:r>
          </w:p>
        </w:tc>
      </w:tr>
      <w:tr w:rsidR="000B2D75" w:rsidRPr="00B70582" w14:paraId="6526A539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C08B76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2D52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A733B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06C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±0.60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A9514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8E6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±0.58</w:t>
            </w:r>
          </w:p>
        </w:tc>
      </w:tr>
      <w:tr w:rsidR="000B2D75" w:rsidRPr="00B70582" w14:paraId="3EA392F4" w14:textId="77777777" w:rsidTr="005177AB">
        <w:trPr>
          <w:trHeight w:val="315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9D6CD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A55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83B7C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EB66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181DC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3A3F8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0.52</w:t>
            </w:r>
          </w:p>
        </w:tc>
      </w:tr>
      <w:tr w:rsidR="000B2D75" w:rsidRPr="00B70582" w14:paraId="466A4165" w14:textId="77777777" w:rsidTr="005177AB">
        <w:trPr>
          <w:cantSplit/>
          <w:trHeight w:val="300"/>
        </w:trPr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44978F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CP6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DC9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C5A1E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0662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0.005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BC5E4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&lt;0.001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8CD5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0.009</w:t>
            </w:r>
          </w:p>
        </w:tc>
      </w:tr>
      <w:tr w:rsidR="000B2D75" w:rsidRPr="00B70582" w14:paraId="15161785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5BA1C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F9D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D300A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BF19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FEE95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9B79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08530593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910B1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3D0B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4AE86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19A4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1.63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490CE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0FC1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2.21</w:t>
            </w:r>
          </w:p>
        </w:tc>
      </w:tr>
      <w:tr w:rsidR="000B2D75" w:rsidRPr="00B70582" w14:paraId="5BAA3F67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09935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77B7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F8DAC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D30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±0.43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67FD1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735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</w:tr>
      <w:tr w:rsidR="000B2D75" w:rsidRPr="00B70582" w14:paraId="1B2F31E4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4F27FD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D90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3B72E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1.23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4CD5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1.89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360A8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F807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2.44</w:t>
            </w:r>
          </w:p>
        </w:tc>
      </w:tr>
      <w:tr w:rsidR="000B2D75" w:rsidRPr="00B70582" w14:paraId="2BC4D375" w14:textId="77777777" w:rsidTr="005177AB">
        <w:trPr>
          <w:trHeight w:val="300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99AC33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1F7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4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7399F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064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±0.58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8C779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4978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±0.54</w:t>
            </w:r>
          </w:p>
        </w:tc>
      </w:tr>
      <w:tr w:rsidR="000B2D75" w:rsidRPr="00B70582" w14:paraId="24C378D9" w14:textId="77777777" w:rsidTr="005177AB">
        <w:trPr>
          <w:trHeight w:val="315"/>
        </w:trPr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F0EDB2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965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24395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8F7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08E86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7CAF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0.46</w:t>
            </w:r>
          </w:p>
        </w:tc>
      </w:tr>
    </w:tbl>
    <w:p w14:paraId="79FFD8FF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p w14:paraId="6734A95E" w14:textId="182BD1AA" w:rsidR="000B2D75" w:rsidRDefault="000B2D75" w:rsidP="000B2D75">
      <w:pPr>
        <w:spacing w:before="80" w:after="80"/>
        <w:rPr>
          <w:rFonts w:cs="Times New Roman"/>
        </w:rPr>
      </w:pPr>
    </w:p>
    <w:p w14:paraId="6417168F" w14:textId="64C967CE" w:rsidR="00B70582" w:rsidRDefault="00B70582" w:rsidP="000B2D75">
      <w:pPr>
        <w:spacing w:before="80" w:after="80"/>
        <w:rPr>
          <w:rFonts w:cs="Times New Roman"/>
        </w:rPr>
      </w:pPr>
    </w:p>
    <w:p w14:paraId="1DA02D58" w14:textId="77777777" w:rsidR="00B70582" w:rsidRPr="00B70582" w:rsidRDefault="00B70582" w:rsidP="000B2D75">
      <w:pPr>
        <w:spacing w:before="80" w:after="80"/>
        <w:rPr>
          <w:rFonts w:cs="Times New Roman"/>
        </w:rPr>
      </w:pPr>
    </w:p>
    <w:p w14:paraId="6A52695E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1079"/>
        <w:gridCol w:w="682"/>
        <w:gridCol w:w="687"/>
        <w:gridCol w:w="682"/>
        <w:gridCol w:w="681"/>
      </w:tblGrid>
      <w:tr w:rsidR="000B2D75" w:rsidRPr="00B70582" w14:paraId="1DE1EFAC" w14:textId="77777777" w:rsidTr="005177AB">
        <w:trPr>
          <w:trHeight w:val="315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6A11C6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B92C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AC3C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Offset</w:t>
            </w:r>
          </w:p>
        </w:tc>
        <w:tc>
          <w:tcPr>
            <w:tcW w:w="152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5307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Exponent</w:t>
            </w:r>
          </w:p>
        </w:tc>
      </w:tr>
      <w:tr w:rsidR="000B2D75" w:rsidRPr="00B70582" w14:paraId="03CD40B3" w14:textId="77777777" w:rsidTr="005177AB">
        <w:trPr>
          <w:trHeight w:val="315"/>
        </w:trPr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45F3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6AB7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DD857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71D9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18375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10425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</w:tr>
      <w:tr w:rsidR="000B2D75" w:rsidRPr="00B70582" w14:paraId="4EB421DD" w14:textId="77777777" w:rsidTr="005177AB">
        <w:trPr>
          <w:trHeight w:val="300"/>
        </w:trPr>
        <w:tc>
          <w:tcPr>
            <w:tcW w:w="73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437BEA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CP4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9421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8A36B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1DEB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A959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E558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0.03</w:t>
            </w:r>
          </w:p>
        </w:tc>
      </w:tr>
      <w:tr w:rsidR="000B2D75" w:rsidRPr="00B70582" w14:paraId="178598CF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8404D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B432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0B800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BCFC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9FF94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C45F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2D82A652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4402E1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6F1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C5C13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2183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B71F5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0D8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1.99</w:t>
            </w:r>
          </w:p>
        </w:tc>
      </w:tr>
      <w:tr w:rsidR="000B2D75" w:rsidRPr="00B70582" w14:paraId="45DF278C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336D1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A70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7465F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1F6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±1.78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5888A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E71C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±0.93</w:t>
            </w:r>
          </w:p>
        </w:tc>
      </w:tr>
      <w:tr w:rsidR="000B2D75" w:rsidRPr="00B70582" w14:paraId="6E72659A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FCFA4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B510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FFAF4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0.97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837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65824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3507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2.43</w:t>
            </w:r>
          </w:p>
        </w:tc>
      </w:tr>
      <w:tr w:rsidR="000B2D75" w:rsidRPr="00B70582" w14:paraId="2633E1B3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B0C1A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0FA8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98F4D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60BD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30026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189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</w:tr>
      <w:tr w:rsidR="000B2D75" w:rsidRPr="00B70582" w14:paraId="7DAC1221" w14:textId="77777777" w:rsidTr="005177AB">
        <w:trPr>
          <w:trHeight w:val="315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665423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A0D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449DE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9E22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0.70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1515E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F734A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</w:t>
            </w:r>
          </w:p>
        </w:tc>
      </w:tr>
      <w:tr w:rsidR="000B2D75" w:rsidRPr="00B70582" w14:paraId="01DBE986" w14:textId="77777777" w:rsidTr="005177AB">
        <w:trPr>
          <w:cantSplit/>
          <w:trHeight w:val="300"/>
        </w:trPr>
        <w:tc>
          <w:tcPr>
            <w:tcW w:w="73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40888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CP2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3802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177C4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A20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0.010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3C399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A09E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0.47</w:t>
            </w:r>
          </w:p>
        </w:tc>
      </w:tr>
      <w:tr w:rsidR="000B2D75" w:rsidRPr="00B70582" w14:paraId="5A197F24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9A690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C505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62204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DA9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381B5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9B5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2295F947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2F66B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3DC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42666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0.71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ECA3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81840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3537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2.26</w:t>
            </w:r>
          </w:p>
        </w:tc>
      </w:tr>
      <w:tr w:rsidR="000B2D75" w:rsidRPr="00B70582" w14:paraId="22B89217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88E96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726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85C79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DFB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00829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F778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±0.38</w:t>
            </w:r>
          </w:p>
        </w:tc>
      </w:tr>
      <w:tr w:rsidR="000B2D75" w:rsidRPr="00B70582" w14:paraId="53B07AB9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C94A5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624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64C96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0.65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F7A8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1.06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5CDF3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C2E1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2.31</w:t>
            </w:r>
          </w:p>
        </w:tc>
      </w:tr>
      <w:tr w:rsidR="000B2D75" w:rsidRPr="00B70582" w14:paraId="53734447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60F3A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055D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98E7F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82C5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9B2E7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1C80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</w:t>
            </w:r>
          </w:p>
        </w:tc>
      </w:tr>
      <w:tr w:rsidR="000B2D75" w:rsidRPr="00B70582" w14:paraId="1F58E06E" w14:textId="77777777" w:rsidTr="005177AB">
        <w:trPr>
          <w:trHeight w:val="315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0F372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49BF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9FBAF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F2C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72436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90F6C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0.13</w:t>
            </w:r>
          </w:p>
        </w:tc>
      </w:tr>
      <w:tr w:rsidR="000B2D75" w:rsidRPr="00B70582" w14:paraId="2D696046" w14:textId="77777777" w:rsidTr="005177AB">
        <w:trPr>
          <w:cantSplit/>
          <w:trHeight w:val="300"/>
        </w:trPr>
        <w:tc>
          <w:tcPr>
            <w:tcW w:w="73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FA69A2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T6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9AD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66022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55C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DDC6E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5F5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0.23</w:t>
            </w:r>
          </w:p>
        </w:tc>
      </w:tr>
      <w:tr w:rsidR="000B2D75" w:rsidRPr="00B70582" w14:paraId="78539105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9F1999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5D6F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34165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27B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E2EAC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5B6D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4070C527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EF5AE3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89D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7B9D2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7DD8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0A0BC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2068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2.25</w:t>
            </w:r>
          </w:p>
        </w:tc>
      </w:tr>
      <w:tr w:rsidR="000B2D75" w:rsidRPr="00B70582" w14:paraId="391EF30E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4842C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6D5C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B465C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2A0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A64B3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0AD2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</w:tr>
      <w:tr w:rsidR="000B2D75" w:rsidRPr="00B70582" w14:paraId="7EDF40E3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5F23A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8512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7F278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1.34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58E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2D817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D526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2.36</w:t>
            </w:r>
          </w:p>
        </w:tc>
      </w:tr>
      <w:tr w:rsidR="000B2D75" w:rsidRPr="00B70582" w14:paraId="24DEC0E6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C92DE3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24D2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87D73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573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72BB5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97F2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±0.61</w:t>
            </w:r>
          </w:p>
        </w:tc>
      </w:tr>
      <w:tr w:rsidR="000B2D75" w:rsidRPr="00B70582" w14:paraId="4D641EF0" w14:textId="77777777" w:rsidTr="005177AB">
        <w:trPr>
          <w:trHeight w:val="315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9AFBF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065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1D797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8E09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5C89A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187C4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0.21</w:t>
            </w:r>
          </w:p>
        </w:tc>
      </w:tr>
      <w:tr w:rsidR="000B2D75" w:rsidRPr="00B70582" w14:paraId="0F59029E" w14:textId="77777777" w:rsidTr="005177AB">
        <w:trPr>
          <w:cantSplit/>
          <w:trHeight w:val="300"/>
        </w:trPr>
        <w:tc>
          <w:tcPr>
            <w:tcW w:w="73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03ACB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P6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AB1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23577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0AC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AC737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7796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0.02</w:t>
            </w:r>
          </w:p>
        </w:tc>
      </w:tr>
      <w:tr w:rsidR="000B2D75" w:rsidRPr="00B70582" w14:paraId="782D7053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C6229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E7B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ABA17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F06D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97069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458B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</w:tr>
      <w:tr w:rsidR="000B2D75" w:rsidRPr="00B70582" w14:paraId="232FF627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3B114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34EE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C5BF0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1.29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E76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1.67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40558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DE03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2.24</w:t>
            </w:r>
          </w:p>
        </w:tc>
      </w:tr>
      <w:tr w:rsidR="000B2D75" w:rsidRPr="00B70582" w14:paraId="3B8FDA3C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02EAE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0E6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64D89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1E4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F736F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4DC9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</w:tr>
      <w:tr w:rsidR="000B2D75" w:rsidRPr="00B70582" w14:paraId="78D01F6E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B404E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6C0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9665B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A070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7BC18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C1DC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2.44</w:t>
            </w:r>
          </w:p>
        </w:tc>
      </w:tr>
      <w:tr w:rsidR="000B2D75" w:rsidRPr="00B70582" w14:paraId="5C3484B8" w14:textId="77777777" w:rsidTr="005177AB">
        <w:trPr>
          <w:trHeight w:val="300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52B69F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4CEB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EC5F3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7A3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B8AE1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CD2E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±0.54</w:t>
            </w:r>
          </w:p>
        </w:tc>
      </w:tr>
      <w:tr w:rsidR="000B2D75" w:rsidRPr="00B70582" w14:paraId="3E624A64" w14:textId="77777777" w:rsidTr="005177AB">
        <w:trPr>
          <w:trHeight w:val="315"/>
        </w:trPr>
        <w:tc>
          <w:tcPr>
            <w:tcW w:w="73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D470B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50F9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632DE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3E26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71AF8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67E8F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</w:t>
            </w:r>
          </w:p>
        </w:tc>
      </w:tr>
    </w:tbl>
    <w:p w14:paraId="5BCCAA4E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p w14:paraId="55AE5338" w14:textId="77777777" w:rsidR="000B2D75" w:rsidRPr="00B70582" w:rsidRDefault="000B2D75" w:rsidP="000B2D75">
      <w:pPr>
        <w:spacing w:before="80" w:after="80"/>
        <w:rPr>
          <w:rFonts w:cs="Times New Roman"/>
        </w:rPr>
      </w:pPr>
      <w:r w:rsidRPr="00B70582">
        <w:rPr>
          <w:rFonts w:cs="Times New Roman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025"/>
        <w:gridCol w:w="648"/>
        <w:gridCol w:w="653"/>
        <w:gridCol w:w="758"/>
        <w:gridCol w:w="759"/>
      </w:tblGrid>
      <w:tr w:rsidR="000B2D75" w:rsidRPr="00B70582" w14:paraId="78D1D79C" w14:textId="77777777" w:rsidTr="005177AB">
        <w:trPr>
          <w:trHeight w:val="31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BB5FD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976E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4538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Offset</w:t>
            </w:r>
          </w:p>
        </w:tc>
        <w:tc>
          <w:tcPr>
            <w:tcW w:w="169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75AF4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Exponent</w:t>
            </w:r>
          </w:p>
        </w:tc>
      </w:tr>
      <w:tr w:rsidR="000B2D75" w:rsidRPr="00B70582" w14:paraId="7644416D" w14:textId="77777777" w:rsidTr="005177AB">
        <w:trPr>
          <w:trHeight w:val="315"/>
        </w:trPr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496B1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2F1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81681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3E37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B96E1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R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C26FB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NR</w:t>
            </w:r>
          </w:p>
        </w:tc>
      </w:tr>
      <w:tr w:rsidR="000B2D75" w:rsidRPr="00B70582" w14:paraId="5D73FB3D" w14:textId="77777777" w:rsidTr="005177AB">
        <w:trPr>
          <w:trHeight w:val="300"/>
        </w:trPr>
        <w:tc>
          <w:tcPr>
            <w:tcW w:w="69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38EE82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P4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D469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39AC3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0.08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10EB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EDDCD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F037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0.23</w:t>
            </w:r>
          </w:p>
        </w:tc>
      </w:tr>
      <w:tr w:rsidR="000B2D75" w:rsidRPr="00B70582" w14:paraId="452EC43F" w14:textId="77777777" w:rsidTr="005177AB">
        <w:trPr>
          <w:trHeight w:val="300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7A304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A4F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15151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E59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D5EFC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D87C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208CBA86" w14:textId="77777777" w:rsidTr="005177AB">
        <w:trPr>
          <w:trHeight w:val="300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2B6E6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D36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5A32B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1.07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B90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1.32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1C344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2.105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DA55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2.281</w:t>
            </w:r>
          </w:p>
        </w:tc>
      </w:tr>
      <w:tr w:rsidR="000B2D75" w:rsidRPr="00B70582" w14:paraId="71237B40" w14:textId="77777777" w:rsidTr="005177AB">
        <w:trPr>
          <w:trHeight w:val="300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DC57D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2663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B80BA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881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05ECF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±0.345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191C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±0.455</w:t>
            </w:r>
          </w:p>
        </w:tc>
      </w:tr>
      <w:tr w:rsidR="000B2D75" w:rsidRPr="00B70582" w14:paraId="22C7CEA3" w14:textId="77777777" w:rsidTr="005177AB">
        <w:trPr>
          <w:trHeight w:val="300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3C4A4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A3B5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C45A3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0.91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4E9D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1.56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4C718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2.029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BB19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2.410</w:t>
            </w:r>
          </w:p>
        </w:tc>
      </w:tr>
      <w:tr w:rsidR="000B2D75" w:rsidRPr="00B70582" w14:paraId="53C59A80" w14:textId="77777777" w:rsidTr="005177AB">
        <w:trPr>
          <w:trHeight w:val="300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4EF73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D51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F0D01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B867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12CFD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±0.349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D071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±0.532</w:t>
            </w:r>
          </w:p>
        </w:tc>
      </w:tr>
      <w:tr w:rsidR="000B2D75" w:rsidRPr="00B70582" w14:paraId="61FA1ECB" w14:textId="77777777" w:rsidTr="005177AB">
        <w:trPr>
          <w:trHeight w:val="315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C51397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61B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E9BB5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4ABA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F9341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FAF0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0.262</w:t>
            </w:r>
          </w:p>
        </w:tc>
      </w:tr>
      <w:tr w:rsidR="000B2D75" w:rsidRPr="00B70582" w14:paraId="71768C57" w14:textId="77777777" w:rsidTr="005177AB">
        <w:trPr>
          <w:trHeight w:val="300"/>
        </w:trPr>
        <w:tc>
          <w:tcPr>
            <w:tcW w:w="69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37C32A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P2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1F0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45655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0.86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EB89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0.005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0C52F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8C7D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0.06</w:t>
            </w:r>
          </w:p>
        </w:tc>
      </w:tr>
      <w:tr w:rsidR="000B2D75" w:rsidRPr="00B70582" w14:paraId="065E4E86" w14:textId="77777777" w:rsidTr="005177AB">
        <w:trPr>
          <w:trHeight w:val="300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F2E9A0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A16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B2A7A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1EA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6227C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E0CC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33B1FDE8" w14:textId="77777777" w:rsidTr="005177AB">
        <w:trPr>
          <w:trHeight w:val="300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F71EC1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3B52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2A118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0.73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053B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1.09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C9943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2.008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B76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2.241</w:t>
            </w:r>
          </w:p>
        </w:tc>
      </w:tr>
      <w:tr w:rsidR="000B2D75" w:rsidRPr="00B70582" w14:paraId="355234EE" w14:textId="77777777" w:rsidTr="005177AB">
        <w:trPr>
          <w:trHeight w:val="300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668C4A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0D90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3211A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B53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20247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±0.358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D93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±0.415</w:t>
            </w:r>
          </w:p>
        </w:tc>
      </w:tr>
      <w:tr w:rsidR="000B2D75" w:rsidRPr="00B70582" w14:paraId="28F4D736" w14:textId="77777777" w:rsidTr="005177AB">
        <w:trPr>
          <w:trHeight w:val="300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C56FC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96B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C8A76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0.75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C16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1.31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69917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2.110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E32E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2.403</w:t>
            </w:r>
          </w:p>
        </w:tc>
      </w:tr>
      <w:tr w:rsidR="000B2D75" w:rsidRPr="00B70582" w14:paraId="45CFCCE4" w14:textId="77777777" w:rsidTr="005177AB">
        <w:trPr>
          <w:trHeight w:val="300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F10B1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3F88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A143B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±0.49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F3E3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F3689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±0.245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B50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±0.487</w:t>
            </w:r>
          </w:p>
        </w:tc>
      </w:tr>
      <w:tr w:rsidR="000B2D75" w:rsidRPr="00B70582" w14:paraId="5C2772AD" w14:textId="77777777" w:rsidTr="005177AB">
        <w:trPr>
          <w:trHeight w:val="315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F42563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B29A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89814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33B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3CC78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0.333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C03E6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0.358</w:t>
            </w:r>
          </w:p>
        </w:tc>
      </w:tr>
      <w:tr w:rsidR="000B2D75" w:rsidRPr="00B70582" w14:paraId="7C6F47C6" w14:textId="77777777" w:rsidTr="005177AB">
        <w:trPr>
          <w:trHeight w:val="300"/>
        </w:trPr>
        <w:tc>
          <w:tcPr>
            <w:tcW w:w="69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0672E9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PO8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253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p</w:t>
            </w: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68224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7A91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0.07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1F23F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0.15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456B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0.27</w:t>
            </w:r>
          </w:p>
        </w:tc>
      </w:tr>
      <w:tr w:rsidR="000B2D75" w:rsidRPr="00B70582" w14:paraId="6B3E1213" w14:textId="77777777" w:rsidTr="005177AB">
        <w:trPr>
          <w:trHeight w:val="300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2177F5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C3C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trend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797D1B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↓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1654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↑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5720E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C63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0B2D75" w:rsidRPr="00B70582" w14:paraId="1E1D61B0" w14:textId="77777777" w:rsidTr="005177AB">
        <w:trPr>
          <w:trHeight w:val="300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485FA8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9A81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5624F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1.44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43B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1.81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92B1F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2.034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25AAC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2.237</w:t>
            </w:r>
          </w:p>
        </w:tc>
      </w:tr>
      <w:tr w:rsidR="000B2D75" w:rsidRPr="00B70582" w14:paraId="721954A7" w14:textId="77777777" w:rsidTr="005177AB">
        <w:trPr>
          <w:trHeight w:val="300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39514F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42A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pre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95E8C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602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469389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±0.241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6CBE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±0.562</w:t>
            </w:r>
          </w:p>
        </w:tc>
      </w:tr>
      <w:tr w:rsidR="000B2D75" w:rsidRPr="00B70582" w14:paraId="36BC508C" w14:textId="77777777" w:rsidTr="005177AB">
        <w:trPr>
          <w:trHeight w:val="300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D16E8C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ACFA6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μ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4CBE2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273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2.02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74B67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1.931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95630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2.371</w:t>
            </w:r>
          </w:p>
        </w:tc>
      </w:tr>
      <w:tr w:rsidR="000B2D75" w:rsidRPr="00B70582" w14:paraId="4F3E2171" w14:textId="77777777" w:rsidTr="005177AB">
        <w:trPr>
          <w:trHeight w:val="300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6ACDEB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A004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 </w:t>
            </w:r>
            <w:proofErr w:type="spellStart"/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σ</w:t>
            </w:r>
            <w:r w:rsidRPr="00B70582">
              <w:rPr>
                <w:rFonts w:eastAsia="Times New Roman" w:cs="Times New Roman"/>
                <w:sz w:val="20"/>
                <w:szCs w:val="20"/>
                <w:vertAlign w:val="subscript"/>
                <w:lang w:eastAsia="it-IT"/>
              </w:rPr>
              <w:t>post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8985CD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±0.47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F0D33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0A1D97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±0.461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E0F4F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±0.601</w:t>
            </w:r>
          </w:p>
        </w:tc>
      </w:tr>
      <w:tr w:rsidR="000B2D75" w:rsidRPr="00B70582" w14:paraId="3049C3E1" w14:textId="77777777" w:rsidTr="005177AB">
        <w:trPr>
          <w:trHeight w:val="315"/>
        </w:trPr>
        <w:tc>
          <w:tcPr>
            <w:tcW w:w="6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95BA6E" w14:textId="77777777" w:rsidR="000B2D75" w:rsidRPr="00B70582" w:rsidRDefault="000B2D75" w:rsidP="005177AB">
            <w:pPr>
              <w:spacing w:before="80" w:after="8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DC14A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Cohen’s d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8CF79E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0.31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4A08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0.41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98E262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0.280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319C65" w14:textId="77777777" w:rsidR="000B2D75" w:rsidRPr="00B70582" w:rsidRDefault="000B2D75" w:rsidP="005177AB">
            <w:pPr>
              <w:spacing w:before="80" w:after="8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70582">
              <w:rPr>
                <w:rFonts w:eastAsia="Times New Roman" w:cs="Times New Roman"/>
                <w:sz w:val="20"/>
                <w:szCs w:val="20"/>
                <w:lang w:eastAsia="it-IT"/>
              </w:rPr>
              <w:t>0.230</w:t>
            </w:r>
          </w:p>
        </w:tc>
      </w:tr>
    </w:tbl>
    <w:p w14:paraId="18EC6BE0" w14:textId="77777777" w:rsidR="000B2D75" w:rsidRPr="00B70582" w:rsidRDefault="000B2D75" w:rsidP="000B2D75">
      <w:pPr>
        <w:spacing w:before="80" w:after="80"/>
        <w:rPr>
          <w:rFonts w:cs="Times New Roman"/>
        </w:rPr>
      </w:pPr>
    </w:p>
    <w:sectPr w:rsidR="000B2D75" w:rsidRPr="00B70582" w:rsidSect="00E02716">
      <w:headerReference w:type="even" r:id="rId11"/>
      <w:footerReference w:type="even" r:id="rId12"/>
      <w:footerReference w:type="default" r:id="rId13"/>
      <w:headerReference w:type="first" r:id="rId14"/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0494" w14:textId="77777777" w:rsidR="005B56B0" w:rsidRDefault="005B56B0" w:rsidP="00117666">
      <w:pPr>
        <w:spacing w:after="0"/>
      </w:pPr>
      <w:r>
        <w:separator/>
      </w:r>
    </w:p>
  </w:endnote>
  <w:endnote w:type="continuationSeparator" w:id="0">
    <w:p w14:paraId="41DE576F" w14:textId="77777777" w:rsidR="005B56B0" w:rsidRDefault="005B56B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83998C0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7058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183998C0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70582">
                      <w:rPr>
                        <w:noProof/>
                        <w:color w:val="000000" w:themeColor="text1"/>
                        <w:szCs w:val="40"/>
                      </w:rPr>
                      <w:t>37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4704" w14:textId="77777777" w:rsidR="005B56B0" w:rsidRDefault="005B56B0" w:rsidP="00117666">
      <w:pPr>
        <w:spacing w:after="0"/>
      </w:pPr>
      <w:r>
        <w:separator/>
      </w:r>
    </w:p>
  </w:footnote>
  <w:footnote w:type="continuationSeparator" w:id="0">
    <w:p w14:paraId="1DDE990F" w14:textId="77777777" w:rsidR="005B56B0" w:rsidRDefault="005B56B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C8CE" w14:textId="7AA2838C" w:rsidR="00B70582" w:rsidRPr="00B70582" w:rsidRDefault="00B70582" w:rsidP="00B70582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84F5" w14:textId="598AF3DF" w:rsidR="00B70582" w:rsidRPr="00B70582" w:rsidRDefault="00B70582" w:rsidP="00B70582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1495" w14:textId="4011E556" w:rsidR="00B70582" w:rsidRDefault="00B70582">
    <w:pPr>
      <w:pStyle w:val="Header"/>
    </w:pPr>
    <w:r w:rsidRPr="005A1D84">
      <w:rPr>
        <w:b w:val="0"/>
        <w:noProof/>
        <w:color w:val="A6A6A6" w:themeColor="background1" w:themeShade="A6"/>
        <w:lang w:val="it-IT" w:eastAsia="it-IT"/>
      </w:rPr>
      <w:drawing>
        <wp:inline distT="0" distB="0" distL="0" distR="0" wp14:anchorId="0997F906" wp14:editId="26391A6C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26643F28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972978984">
    <w:abstractNumId w:val="0"/>
  </w:num>
  <w:num w:numId="2" w16cid:durableId="308099433">
    <w:abstractNumId w:val="4"/>
  </w:num>
  <w:num w:numId="3" w16cid:durableId="1851680967">
    <w:abstractNumId w:val="1"/>
  </w:num>
  <w:num w:numId="4" w16cid:durableId="9531218">
    <w:abstractNumId w:val="5"/>
  </w:num>
  <w:num w:numId="5" w16cid:durableId="449279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5885005">
    <w:abstractNumId w:val="3"/>
  </w:num>
  <w:num w:numId="7" w16cid:durableId="1938441775">
    <w:abstractNumId w:val="6"/>
  </w:num>
  <w:num w:numId="8" w16cid:durableId="1786463218">
    <w:abstractNumId w:val="6"/>
  </w:num>
  <w:num w:numId="9" w16cid:durableId="1390769382">
    <w:abstractNumId w:val="6"/>
  </w:num>
  <w:num w:numId="10" w16cid:durableId="1070807961">
    <w:abstractNumId w:val="6"/>
  </w:num>
  <w:num w:numId="11" w16cid:durableId="745029776">
    <w:abstractNumId w:val="6"/>
  </w:num>
  <w:num w:numId="12" w16cid:durableId="2116249759">
    <w:abstractNumId w:val="6"/>
  </w:num>
  <w:num w:numId="13" w16cid:durableId="491603431">
    <w:abstractNumId w:val="3"/>
  </w:num>
  <w:num w:numId="14" w16cid:durableId="664557731">
    <w:abstractNumId w:val="2"/>
  </w:num>
  <w:num w:numId="15" w16cid:durableId="139228380">
    <w:abstractNumId w:val="2"/>
  </w:num>
  <w:num w:numId="16" w16cid:durableId="569540013">
    <w:abstractNumId w:val="2"/>
  </w:num>
  <w:num w:numId="17" w16cid:durableId="934901498">
    <w:abstractNumId w:val="2"/>
  </w:num>
  <w:num w:numId="18" w16cid:durableId="1093554827">
    <w:abstractNumId w:val="2"/>
  </w:num>
  <w:num w:numId="19" w16cid:durableId="503669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MjMztbCwMDQ0sTRV0lEKTi0uzszPAykwqgUA533e2CwAAAA="/>
  </w:docVars>
  <w:rsids>
    <w:rsidRoot w:val="00ED20B5"/>
    <w:rsid w:val="0000096A"/>
    <w:rsid w:val="0001436A"/>
    <w:rsid w:val="00034304"/>
    <w:rsid w:val="00035434"/>
    <w:rsid w:val="00052A14"/>
    <w:rsid w:val="00077D53"/>
    <w:rsid w:val="000B2D75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87E0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B56B0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0E36"/>
    <w:rsid w:val="00B1671E"/>
    <w:rsid w:val="00B25EB8"/>
    <w:rsid w:val="00B37F4D"/>
    <w:rsid w:val="00B70582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02716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1939A7-6765-4662-80A9-B4B7A4D2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24</Pages>
  <Words>5871</Words>
  <Characters>33465</Characters>
  <Application>Microsoft Office Word</Application>
  <DocSecurity>0</DocSecurity>
  <Lines>278</Lines>
  <Paragraphs>78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John Magri</cp:lastModifiedBy>
  <cp:revision>5</cp:revision>
  <cp:lastPrinted>2013-10-03T12:51:00Z</cp:lastPrinted>
  <dcterms:created xsi:type="dcterms:W3CDTF">2022-08-24T15:17:00Z</dcterms:created>
  <dcterms:modified xsi:type="dcterms:W3CDTF">2022-11-18T12:48:00Z</dcterms:modified>
</cp:coreProperties>
</file>