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9443" w14:textId="26B3791D" w:rsidR="00994A3D" w:rsidRPr="00E5114D" w:rsidRDefault="00654E8F" w:rsidP="00E5114D">
      <w:pPr>
        <w:pStyle w:val="SupplementaryMaterial"/>
        <w:rPr>
          <w:b w:val="0"/>
        </w:rPr>
      </w:pPr>
      <w:r w:rsidRPr="001549D3">
        <w:t>Supplementary Material</w:t>
      </w:r>
    </w:p>
    <w:p w14:paraId="3AE196DF" w14:textId="5CEDA288" w:rsidR="00994A3D" w:rsidRDefault="00994A3D" w:rsidP="002B4A57">
      <w:pPr>
        <w:keepNext/>
        <w:rPr>
          <w:b/>
          <w:bCs/>
        </w:rPr>
      </w:pPr>
      <w:r w:rsidRPr="0001436A">
        <w:rPr>
          <w:rFonts w:cs="Times New Roman"/>
          <w:b/>
          <w:szCs w:val="24"/>
        </w:rPr>
        <w:t xml:space="preserve">Supplementary </w:t>
      </w:r>
      <w:r w:rsidR="00E5114D">
        <w:rPr>
          <w:rFonts w:cs="Times New Roman"/>
          <w:b/>
          <w:szCs w:val="24"/>
        </w:rPr>
        <w:t>Table</w:t>
      </w:r>
      <w:r w:rsidRPr="0001436A">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E5114D" w:rsidRPr="00E5114D">
        <w:rPr>
          <w:b/>
          <w:bCs/>
        </w:rPr>
        <w:t>Gene Expression Profiles Sourced from Peripheral Tissues Inform Brain Diseases: Examples.</w:t>
      </w:r>
    </w:p>
    <w:tbl>
      <w:tblPr>
        <w:tblStyle w:val="PlainTable4"/>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6463"/>
      </w:tblGrid>
      <w:tr w:rsidR="00324BB5" w:rsidRPr="00826A72" w14:paraId="35724B3C" w14:textId="77777777" w:rsidTr="007D2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2BB9B0CF" w14:textId="77777777" w:rsidR="00324BB5" w:rsidRPr="00826A72" w:rsidRDefault="00324BB5" w:rsidP="007D2F54">
            <w:pPr>
              <w:spacing w:before="0" w:after="0"/>
              <w:ind w:left="360"/>
              <w:jc w:val="center"/>
              <w:rPr>
                <w:rFonts w:cs="Arial"/>
                <w:b/>
                <w:sz w:val="20"/>
                <w:szCs w:val="20"/>
              </w:rPr>
            </w:pPr>
            <w:r w:rsidRPr="00826A72">
              <w:rPr>
                <w:rFonts w:cs="Arial"/>
                <w:b/>
                <w:sz w:val="20"/>
                <w:szCs w:val="20"/>
              </w:rPr>
              <w:t>Behavioral Disorder or Psychiatric Illness</w:t>
            </w:r>
          </w:p>
        </w:tc>
        <w:tc>
          <w:tcPr>
            <w:tcW w:w="6463" w:type="dxa"/>
            <w:shd w:val="clear" w:color="auto" w:fill="auto"/>
          </w:tcPr>
          <w:p w14:paraId="0DC0B87D" w14:textId="77777777" w:rsidR="00324BB5" w:rsidRPr="00826A72" w:rsidRDefault="00324BB5" w:rsidP="007D2F5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26A72">
              <w:rPr>
                <w:rFonts w:cs="Arial"/>
                <w:b/>
                <w:sz w:val="20"/>
                <w:szCs w:val="20"/>
              </w:rPr>
              <w:t>References</w:t>
            </w:r>
          </w:p>
        </w:tc>
      </w:tr>
      <w:tr w:rsidR="00324BB5" w:rsidRPr="00826A72" w14:paraId="792D21DE" w14:textId="77777777" w:rsidTr="007D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7CBCFCA2" w14:textId="77777777" w:rsidR="00324BB5" w:rsidRPr="00826A72" w:rsidRDefault="00324BB5" w:rsidP="007D2F54">
            <w:pPr>
              <w:spacing w:before="0" w:after="0"/>
              <w:ind w:left="360"/>
              <w:rPr>
                <w:rFonts w:cs="Arial"/>
                <w:sz w:val="18"/>
                <w:szCs w:val="18"/>
              </w:rPr>
            </w:pPr>
            <w:r w:rsidRPr="00826A72">
              <w:rPr>
                <w:rFonts w:cs="Arial"/>
                <w:sz w:val="18"/>
                <w:szCs w:val="18"/>
              </w:rPr>
              <w:t>Substance Use Disorders</w:t>
            </w:r>
          </w:p>
        </w:tc>
        <w:tc>
          <w:tcPr>
            <w:tcW w:w="6463" w:type="dxa"/>
            <w:shd w:val="clear" w:color="auto" w:fill="auto"/>
            <w:vAlign w:val="top"/>
          </w:tcPr>
          <w:p w14:paraId="7934C9C2" w14:textId="77777777" w:rsidR="00324BB5" w:rsidRPr="00826A72" w:rsidRDefault="00324BB5" w:rsidP="007D2F5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26A72">
              <w:rPr>
                <w:rFonts w:cs="Arial"/>
                <w:sz w:val="18"/>
                <w:szCs w:val="18"/>
              </w:rPr>
              <w:t xml:space="preserve">nicotine </w:t>
            </w:r>
            <w:r w:rsidRPr="00826A72">
              <w:rPr>
                <w:rFonts w:cs="Arial"/>
                <w:sz w:val="18"/>
                <w:szCs w:val="18"/>
              </w:rPr>
              <w:fldChar w:fldCharType="begin">
                <w:fldData xml:space="preserve">PEVuZE5vdGU+PENpdGU+PEF1dGhvcj5QaGlsaWJlcnQ8L0F1dGhvcj48WWVhcj4yMDA3PC9ZZWFy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</w:fldData>
              </w:fldChar>
            </w:r>
            <w:r>
              <w:rPr>
                <w:rFonts w:cs="Arial"/>
                <w:sz w:val="18"/>
                <w:szCs w:val="18"/>
              </w:rPr>
              <w:instrText xml:space="preserve"> ADDIN EN.CITE </w:instrText>
            </w:r>
            <w:r>
              <w:rPr>
                <w:rFonts w:cs="Arial"/>
                <w:sz w:val="18"/>
                <w:szCs w:val="18"/>
              </w:rPr>
              <w:fldChar w:fldCharType="begin">
                <w:fldData xml:space="preserve">PEVuZE5vdGU+PENpdGU+PEF1dGhvcj5QaGlsaWJlcnQ8L0F1dGhvcj48WWVhcj4yMDA3PC9ZZWFy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</w:fldData>
              </w:fldChar>
            </w:r>
            <w:r>
              <w:rPr>
                <w:rFonts w:cs="Arial"/>
                <w:sz w:val="18"/>
                <w:szCs w:val="18"/>
              </w:rPr>
              <w:instrText xml:space="preserve"> ADDIN EN.CITE.DATA </w:instrText>
            </w:r>
            <w:r>
              <w:rPr>
                <w:rFonts w:cs="Arial"/>
                <w:sz w:val="18"/>
                <w:szCs w:val="18"/>
              </w:rPr>
            </w:r>
            <w:r>
              <w:rPr>
                <w:rFonts w:cs="Arial"/>
                <w:sz w:val="18"/>
                <w:szCs w:val="18"/>
              </w:rPr>
              <w:fldChar w:fldCharType="end"/>
            </w:r>
            <w:r w:rsidRPr="00826A72">
              <w:rPr>
                <w:rFonts w:cs="Arial"/>
                <w:sz w:val="18"/>
                <w:szCs w:val="18"/>
              </w:rPr>
            </w:r>
            <w:r w:rsidRPr="00826A72">
              <w:rPr>
                <w:rFonts w:cs="Arial"/>
                <w:sz w:val="18"/>
                <w:szCs w:val="18"/>
              </w:rPr>
              <w:fldChar w:fldCharType="separate"/>
            </w:r>
            <w:r>
              <w:rPr>
                <w:rFonts w:cs="Arial"/>
                <w:noProof/>
                <w:sz w:val="18"/>
                <w:szCs w:val="18"/>
              </w:rPr>
              <w:t>(Philibert et al., 2007)</w:t>
            </w:r>
            <w:r w:rsidRPr="00826A72">
              <w:rPr>
                <w:rFonts w:cs="Arial"/>
                <w:sz w:val="18"/>
                <w:szCs w:val="18"/>
              </w:rPr>
              <w:fldChar w:fldCharType="end"/>
            </w:r>
            <w:r w:rsidRPr="00826A72">
              <w:rPr>
                <w:rFonts w:cs="Arial"/>
                <w:sz w:val="18"/>
                <w:szCs w:val="18"/>
              </w:rPr>
              <w:t xml:space="preserve">; opioid </w:t>
            </w:r>
            <w:r w:rsidRPr="00826A72">
              <w:rPr>
                <w:rFonts w:cs="Arial"/>
                <w:sz w:val="18"/>
                <w:szCs w:val="18"/>
              </w:rPr>
              <w:fldChar w:fldCharType="begin">
                <w:fldData xml:space="preserve">PEVuZE5vdGU+PENpdGU+PEF1dGhvcj5YdTwvQXV0aG9yPjxZZWFyPjIwMjA8L1llYXI+PFJlY051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</w:fldData>
              </w:fldChar>
            </w:r>
            <w:r>
              <w:rPr>
                <w:rFonts w:cs="Arial"/>
                <w:sz w:val="18"/>
                <w:szCs w:val="18"/>
              </w:rPr>
              <w:instrText xml:space="preserve"> ADDIN EN.CITE </w:instrText>
            </w:r>
            <w:r>
              <w:rPr>
                <w:rFonts w:cs="Arial"/>
                <w:sz w:val="18"/>
                <w:szCs w:val="18"/>
              </w:rPr>
              <w:fldChar w:fldCharType="begin">
                <w:fldData xml:space="preserve">PEVuZE5vdGU+PENpdGU+PEF1dGhvcj5YdTwvQXV0aG9yPjxZZWFyPjIwMjA8L1llYXI+PFJlY051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</w:fldData>
              </w:fldChar>
            </w:r>
            <w:r>
              <w:rPr>
                <w:rFonts w:cs="Arial"/>
                <w:sz w:val="18"/>
                <w:szCs w:val="18"/>
              </w:rPr>
              <w:instrText xml:space="preserve"> ADDIN EN.CITE.DATA </w:instrText>
            </w:r>
            <w:r>
              <w:rPr>
                <w:rFonts w:cs="Arial"/>
                <w:sz w:val="18"/>
                <w:szCs w:val="18"/>
              </w:rPr>
            </w:r>
            <w:r>
              <w:rPr>
                <w:rFonts w:cs="Arial"/>
                <w:sz w:val="18"/>
                <w:szCs w:val="18"/>
              </w:rPr>
              <w:fldChar w:fldCharType="end"/>
            </w:r>
            <w:r w:rsidRPr="00826A72">
              <w:rPr>
                <w:rFonts w:cs="Arial"/>
                <w:sz w:val="18"/>
                <w:szCs w:val="18"/>
              </w:rPr>
            </w:r>
            <w:r w:rsidRPr="00826A72">
              <w:rPr>
                <w:rFonts w:cs="Arial"/>
                <w:sz w:val="18"/>
                <w:szCs w:val="18"/>
              </w:rPr>
              <w:fldChar w:fldCharType="separate"/>
            </w:r>
            <w:r>
              <w:rPr>
                <w:rFonts w:cs="Arial"/>
                <w:noProof/>
                <w:sz w:val="18"/>
                <w:szCs w:val="18"/>
              </w:rPr>
              <w:t>(Xu et al., 2020)</w:t>
            </w:r>
            <w:r w:rsidRPr="00826A72">
              <w:rPr>
                <w:rFonts w:cs="Arial"/>
                <w:sz w:val="18"/>
                <w:szCs w:val="18"/>
              </w:rPr>
              <w:fldChar w:fldCharType="end"/>
            </w:r>
            <w:r w:rsidRPr="00826A72">
              <w:rPr>
                <w:rFonts w:cs="Arial"/>
                <w:sz w:val="18"/>
                <w:szCs w:val="18"/>
              </w:rPr>
              <w:t xml:space="preserve">; cocaine </w:t>
            </w:r>
            <w:r w:rsidRPr="00826A72">
              <w:rPr>
                <w:rFonts w:cs="Arial"/>
                <w:sz w:val="18"/>
                <w:szCs w:val="18"/>
              </w:rPr>
              <w:fldChar w:fldCharType="begin"/>
            </w:r>
            <w:r>
              <w:rPr>
                <w:rFonts w:cs="Arial"/>
                <w:sz w:val="18"/>
                <w:szCs w:val="18"/>
              </w:rPr>
              <w:instrText xml:space="preserve"> ADDIN EN.CITE &lt;EndNote&gt;&lt;Cite&gt;&lt;Author&gt;Fries&lt;/Author&gt;&lt;Year&gt;2018&lt;/Year&gt;&lt;RecNum&gt;1018&lt;/RecNum&gt;&lt;DisplayText&gt;(Fries et al., 2018)&lt;/DisplayText&gt;&lt;record&gt;&lt;rec-number&gt;1018&lt;/rec-number&gt;&lt;foreign-keys&gt;&lt;key app="EN" db-id="vxda525wkrassvedr25vzza2vtasvr0ae2de" timestamp="1552769494"&gt;1018&lt;/key&gt;&lt;/foreign-keys&gt;&lt;ref-type name="Journal Article"&gt;17&lt;/ref-type&gt;&lt;contributors&gt;&lt;authors&gt;&lt;author&gt;Fries, G. R.&lt;/author&gt;&lt;author&gt;Khan, S.&lt;/author&gt;&lt;author&gt;Stamatovich, S.&lt;/author&gt;&lt;author&gt;Dyukova, E.&lt;/author&gt;&lt;author&gt;Walss-Bass, C.&lt;/author&gt;&lt;author&gt;Lane, S. D.&lt;/author&gt;&lt;author&gt;Schmitz, J. M.&lt;/author&gt;&lt;author&gt;Wardle, M. C.&lt;/author&gt;&lt;/authors&gt;&lt;/contributors&gt;&lt;auth-address&gt;Department of Psychiatry and Behavioral Science, University of Texas Health Science Center at Houston, Houston, TX, United States of America.&lt;/auth-address&gt;&lt;titles&gt;&lt;title&gt;Anhedonia in cocaine use disorder is associated with inflammatory gene expression&lt;/title&gt;&lt;secondary-title&gt;PLoS One&lt;/secondary-title&gt;&lt;/titles&gt;&lt;periodical&gt;&lt;full-title&gt;PLoS One&lt;/full-title&gt;&lt;abbr-1&gt;PloS one&lt;/abbr-1&gt;&lt;/periodical&gt;&lt;pages&gt;e0207231&lt;/pages&gt;&lt;volume&gt;13&lt;/volume&gt;&lt;number&gt;11&lt;/number&gt;&lt;dates&gt;&lt;year&gt;2018&lt;/year&gt;&lt;/dates&gt;&lt;isbn&gt;1932-6203 (Electronic)&amp;#xD;1932-6203 (Linking)&lt;/isbn&gt;&lt;accession-num&gt;30408130&lt;/accession-num&gt;&lt;urls&gt;&lt;related-urls&gt;&lt;url&gt;https://www.ncbi.nlm.nih.gov/pubmed/30408130&lt;/url&gt;&lt;/related-urls&gt;&lt;/urls&gt;&lt;custom2&gt;PMC6224118&lt;/custom2&gt;&lt;electronic-resource-num&gt;10.1371/journal.pone.0207231&lt;/electronic-resource-num&gt;&lt;/record&gt;&lt;/Cite&gt;&lt;/EndNote&gt;</w:instrText>
            </w:r>
            <w:r w:rsidRPr="00826A72">
              <w:rPr>
                <w:rFonts w:cs="Arial"/>
                <w:sz w:val="18"/>
                <w:szCs w:val="18"/>
              </w:rPr>
              <w:fldChar w:fldCharType="separate"/>
            </w:r>
            <w:r>
              <w:rPr>
                <w:rFonts w:cs="Arial"/>
                <w:noProof/>
                <w:sz w:val="18"/>
                <w:szCs w:val="18"/>
              </w:rPr>
              <w:t>(Fries et al., 2018)</w:t>
            </w:r>
            <w:r w:rsidRPr="00826A72">
              <w:rPr>
                <w:rFonts w:cs="Arial"/>
                <w:sz w:val="18"/>
                <w:szCs w:val="18"/>
              </w:rPr>
              <w:fldChar w:fldCharType="end"/>
            </w:r>
          </w:p>
        </w:tc>
      </w:tr>
      <w:tr w:rsidR="00324BB5" w:rsidRPr="00826A72" w14:paraId="49CC8756" w14:textId="77777777" w:rsidTr="007D2F54">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53792E5E" w14:textId="77777777" w:rsidR="00324BB5" w:rsidRPr="00826A72" w:rsidRDefault="00324BB5" w:rsidP="007D2F54">
            <w:pPr>
              <w:spacing w:before="0" w:after="0"/>
              <w:ind w:left="360"/>
              <w:rPr>
                <w:rFonts w:cs="Arial"/>
                <w:sz w:val="18"/>
                <w:szCs w:val="18"/>
              </w:rPr>
            </w:pPr>
            <w:r w:rsidRPr="00826A72">
              <w:rPr>
                <w:rFonts w:cs="Arial"/>
                <w:sz w:val="18"/>
                <w:szCs w:val="18"/>
              </w:rPr>
              <w:t>Autism</w:t>
            </w:r>
          </w:p>
        </w:tc>
        <w:tc>
          <w:tcPr>
            <w:tcW w:w="6463" w:type="dxa"/>
            <w:shd w:val="clear" w:color="auto" w:fill="auto"/>
            <w:vAlign w:val="top"/>
          </w:tcPr>
          <w:p w14:paraId="6AF4BB91" w14:textId="77777777" w:rsidR="00324BB5" w:rsidRPr="00826A72" w:rsidRDefault="00324BB5" w:rsidP="007D2F54">
            <w:pPr>
              <w:cnfStyle w:val="000000000000" w:firstRow="0" w:lastRow="0" w:firstColumn="0" w:lastColumn="0" w:oddVBand="0" w:evenVBand="0" w:oddHBand="0" w:evenHBand="0" w:firstRowFirstColumn="0" w:firstRowLastColumn="0" w:lastRowFirstColumn="0" w:lastRowLastColumn="0"/>
              <w:rPr>
                <w:rFonts w:cs="Arial"/>
                <w:noProof/>
                <w:sz w:val="18"/>
                <w:szCs w:val="18"/>
              </w:rPr>
            </w:pPr>
            <w:r>
              <w:rPr>
                <w:rFonts w:cs="Arial"/>
                <w:noProof/>
                <w:sz w:val="18"/>
                <w:szCs w:val="18"/>
              </w:rPr>
              <w:fldChar w:fldCharType="begin">
                <w:fldData xml:space="preserve">PEVuZE5vdGU+PENpdGU+PEF1dGhvcj5IaWNrczwvQXV0aG9yPjxZZWFyPjIwMTg8L1llYXI+PFJl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PEVuZE5vdGU+PENpdGU+PEF1dGhvcj5IaWNrczwvQXV0aG9yPjxZZWFyPjIwMTg8L1llYXI+PFJl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(Hicks et al., 2018, Lit et al., 2012, Lombardo et al., 2018, Nishimura et al., 2007, Pramparo et al., 2015, Tylee et al., 2017, Yao et al., 2021)</w:t>
            </w:r>
            <w:r>
              <w:rPr>
                <w:rFonts w:cs="Arial"/>
                <w:noProof/>
                <w:sz w:val="18"/>
                <w:szCs w:val="18"/>
              </w:rPr>
              <w:fldChar w:fldCharType="end"/>
            </w:r>
          </w:p>
        </w:tc>
      </w:tr>
      <w:tr w:rsidR="00324BB5" w:rsidRPr="00826A72" w14:paraId="2877BB4D" w14:textId="77777777" w:rsidTr="007D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4670CA2E" w14:textId="77777777" w:rsidR="00324BB5" w:rsidRPr="00826A72" w:rsidRDefault="00324BB5" w:rsidP="007D2F54">
            <w:pPr>
              <w:spacing w:before="0" w:after="0"/>
              <w:ind w:left="360"/>
              <w:rPr>
                <w:rFonts w:cs="Arial"/>
                <w:sz w:val="18"/>
                <w:szCs w:val="18"/>
              </w:rPr>
            </w:pPr>
            <w:r w:rsidRPr="00826A72">
              <w:rPr>
                <w:rFonts w:cs="Arial"/>
                <w:sz w:val="18"/>
                <w:szCs w:val="18"/>
              </w:rPr>
              <w:t>Depression</w:t>
            </w:r>
          </w:p>
        </w:tc>
        <w:tc>
          <w:tcPr>
            <w:tcW w:w="6463" w:type="dxa"/>
            <w:shd w:val="clear" w:color="auto" w:fill="auto"/>
            <w:vAlign w:val="top"/>
          </w:tcPr>
          <w:p w14:paraId="70091BAD" w14:textId="77777777" w:rsidR="00324BB5" w:rsidRPr="00826A72" w:rsidRDefault="00324BB5" w:rsidP="007D2F54">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noProof/>
                <w:sz w:val="18"/>
                <w:szCs w:val="18"/>
              </w:rPr>
              <w:fldChar w:fldCharType="begin">
                <w:fldData xml:space="preserve">dGljcywgU3RhbmZvcmQgVW5pdmVyc2l0eSwgU3RhbmZvcmQsIENBLCBVU0EgWzJdIERlcGFydG1l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PEVuZE5vdGU+PENpdGU+PEF1dGhvcj5DYXR0YW5lbzwvQXV0aG9yPjxZZWFyPjIwMjA8L1llYXI+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==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fldChar w:fldCharType="begin">
                <w:fldData xml:space="preserve">dGljcywgU3RhbmZvcmQgVW5pdmVyc2l0eSwgU3RhbmZvcmQsIENBLCBVU0EgWzJdIERlcGFydG1l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(Cattaneo et al., 2020, Cho et al., 2019, Clark et al., 2020, Frye et al., 2015, Grant et al., 2022, Hepgul et al., 2016, Hori et al., 2018, Jani et al., 2015, Keri et al., 2014, Le-Niculescu et al., 2021, Maffioletti et al., 2016, Mostafavi et al., 2014, Nohr et al., 2021, Redei et al., 2014, van der Zee et al., 2022, Wittenberg et al., 2020, Cook et al., 2019, Gomez Rueda and Bustillo, 2022, Mamdani et al., 2022)</w:t>
            </w:r>
            <w:r>
              <w:rPr>
                <w:rFonts w:cs="Arial"/>
                <w:noProof/>
                <w:sz w:val="18"/>
                <w:szCs w:val="18"/>
              </w:rPr>
              <w:fldChar w:fldCharType="end"/>
            </w:r>
          </w:p>
        </w:tc>
      </w:tr>
      <w:tr w:rsidR="00324BB5" w:rsidRPr="00826A72" w14:paraId="137057B8" w14:textId="77777777" w:rsidTr="007D2F54">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145951C4" w14:textId="77777777" w:rsidR="00324BB5" w:rsidRPr="00826A72" w:rsidRDefault="00324BB5" w:rsidP="007D2F54">
            <w:pPr>
              <w:spacing w:before="0" w:after="0"/>
              <w:ind w:left="360"/>
              <w:rPr>
                <w:rFonts w:cs="Arial"/>
                <w:sz w:val="18"/>
                <w:szCs w:val="18"/>
              </w:rPr>
            </w:pPr>
            <w:r w:rsidRPr="00826A72">
              <w:rPr>
                <w:rFonts w:cs="Arial"/>
                <w:sz w:val="18"/>
                <w:szCs w:val="18"/>
              </w:rPr>
              <w:t>ADHD And Emotional/Behavioral Problems</w:t>
            </w:r>
          </w:p>
        </w:tc>
        <w:tc>
          <w:tcPr>
            <w:tcW w:w="6463" w:type="dxa"/>
            <w:shd w:val="clear" w:color="auto" w:fill="auto"/>
            <w:vAlign w:val="top"/>
          </w:tcPr>
          <w:p w14:paraId="41A2890C" w14:textId="77777777" w:rsidR="00324BB5" w:rsidRPr="00826A72" w:rsidRDefault="00324BB5" w:rsidP="007D2F54">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noProof/>
                <w:sz w:val="18"/>
                <w:szCs w:val="18"/>
              </w:rPr>
              <w:fldChar w:fldCharType="begin">
                <w:fldData xml:space="preserve">PEVuZE5vdGU+PENpdGU+PEF1dGhvcj5IZXNzPC9BdXRob3I+PFllYXI+MjAyMDwvWWVhcj48UmVj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PEVuZE5vdGU+PENpdGU+PEF1dGhvcj5IZXNzPC9BdXRob3I+PFllYXI+MjAyMDwvWWVhcj48UmVj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(Hess et al., 2020, Lorenzo et al., 2018, Sanchez-Mora et al., 2019, Tian et al., 2012, Ota et al., 2020)</w:t>
            </w:r>
            <w:r>
              <w:rPr>
                <w:rFonts w:cs="Arial"/>
                <w:noProof/>
                <w:sz w:val="18"/>
                <w:szCs w:val="18"/>
              </w:rPr>
              <w:fldChar w:fldCharType="end"/>
            </w:r>
          </w:p>
        </w:tc>
      </w:tr>
      <w:tr w:rsidR="00324BB5" w:rsidRPr="00826A72" w14:paraId="70A6B6E0" w14:textId="77777777" w:rsidTr="007D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57E1F6D3" w14:textId="77777777" w:rsidR="00324BB5" w:rsidRPr="00826A72" w:rsidRDefault="00324BB5" w:rsidP="007D2F54">
            <w:pPr>
              <w:spacing w:before="0" w:after="0"/>
              <w:ind w:left="360"/>
              <w:rPr>
                <w:rFonts w:cs="Arial"/>
                <w:sz w:val="18"/>
                <w:szCs w:val="18"/>
              </w:rPr>
            </w:pPr>
            <w:r w:rsidRPr="00826A72">
              <w:rPr>
                <w:rFonts w:cs="Arial"/>
                <w:sz w:val="18"/>
                <w:szCs w:val="18"/>
              </w:rPr>
              <w:t>Bipolar Disorder</w:t>
            </w:r>
          </w:p>
        </w:tc>
        <w:tc>
          <w:tcPr>
            <w:tcW w:w="6463" w:type="dxa"/>
            <w:shd w:val="clear" w:color="auto" w:fill="auto"/>
            <w:vAlign w:val="top"/>
          </w:tcPr>
          <w:p w14:paraId="12C6D359" w14:textId="77777777" w:rsidR="00324BB5" w:rsidRPr="00826A72" w:rsidRDefault="00324BB5" w:rsidP="007D2F54">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noProof/>
                <w:sz w:val="18"/>
                <w:szCs w:val="18"/>
              </w:rPr>
              <w:fldChar w:fldCharType="begin">
                <w:fldData xml:space="preserve">PEVuZE5vdGU+PENpdGU+PEF1dGhvcj5CZWVjaDwvQXV0aG9yPjxZZWFyPjIwMTQ8L1llYXI+PFJl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PEVuZE5vdGU+PENpdGU+PEF1dGhvcj5CZWVjaDwvQXV0aG9yPjxZZWFyPjIwMTQ8L1llYXI+PFJl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(Beech et al., 2014, Eugene et al., 2018, Hashimoto, 2018, Krebs et al., 2020, Le-Niculescu et al., 2009, Le-Niculescu et al., 2021, Lowthert et al., 2012, Maffioletti et al., 2016, Munkholm et al., 2015, Salvetat et al., 2022, Tsuang et al., 2005, Song et al., 2021)</w:t>
            </w:r>
            <w:r>
              <w:rPr>
                <w:rFonts w:cs="Arial"/>
                <w:noProof/>
                <w:sz w:val="18"/>
                <w:szCs w:val="18"/>
              </w:rPr>
              <w:fldChar w:fldCharType="end"/>
            </w:r>
          </w:p>
        </w:tc>
      </w:tr>
      <w:tr w:rsidR="00324BB5" w:rsidRPr="00826A72" w14:paraId="3D55A7F0" w14:textId="77777777" w:rsidTr="007D2F54">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46C29C65" w14:textId="77777777" w:rsidR="00324BB5" w:rsidRPr="00826A72" w:rsidRDefault="00324BB5" w:rsidP="007D2F54">
            <w:pPr>
              <w:spacing w:before="0" w:after="0"/>
              <w:ind w:left="360"/>
              <w:rPr>
                <w:rFonts w:cs="Arial"/>
                <w:sz w:val="18"/>
                <w:szCs w:val="18"/>
              </w:rPr>
            </w:pPr>
            <w:r w:rsidRPr="00826A72">
              <w:rPr>
                <w:rFonts w:cs="Arial"/>
                <w:sz w:val="18"/>
                <w:szCs w:val="18"/>
              </w:rPr>
              <w:t>Schizophrenia</w:t>
            </w:r>
          </w:p>
        </w:tc>
        <w:tc>
          <w:tcPr>
            <w:tcW w:w="6463" w:type="dxa"/>
            <w:shd w:val="clear" w:color="auto" w:fill="auto"/>
            <w:vAlign w:val="top"/>
          </w:tcPr>
          <w:p w14:paraId="32F6B39F" w14:textId="77777777" w:rsidR="00324BB5" w:rsidRPr="00826A72" w:rsidRDefault="00324BB5" w:rsidP="007D2F54">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noProof/>
                <w:sz w:val="18"/>
                <w:szCs w:val="18"/>
              </w:rPr>
              <w:fldChar w:fldCharType="begin">
                <w:fldData xml:space="preserve">ZWFyPjxSZWNOdW0+MTQxOTwvUmVjTnVtPjxyZWNvcmQ+PHJlYy1udW1iZXI+MTQxOTwvcmVjLW51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PEVuZE5vdGU+PENpdGU+PEF1dGhvcj5CcmVlbjwvQXV0aG9yPjxZZWFyPjIwMTY8L1llYXI+PFJl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cGFnZXM+ZTM5NDk4PC9wYWdlcz48dm9sdW1lPjc8L3ZvbHVtZT48bnVtYmVyPjY8L251bWJlcj48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IGNvbmZsaWN0IG9mIGludGVyZXN0LjwvY3VzdG9tMT48Y3VzdG9tMj5QTUM4NTQ4NjQwPC9jdXN0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==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fldChar w:fldCharType="begin">
                <w:fldData xml:space="preserve">ZWFyPjxSZWNOdW0+MTQxOTwvUmVjTnVtPjxyZWNvcmQ+PHJlYy1udW1iZXI+MTQxOTwvcmVjLW51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(Breen et al., 2016, Chen et al., 2020, de Jong et al., 2012, Gasso et al., 2017, Gilabert-Juan et al., 2019, Glatt et al., 2005, He et al., 2012, Sershen et al., 2021, Song et al., 2021, Takahashi et al., 2010, Tsuang et al., 2005, Wagh et al., 2021, Walton et al., 2016, Zhu et al., 2021)</w:t>
            </w:r>
            <w:r>
              <w:rPr>
                <w:rFonts w:cs="Arial"/>
                <w:noProof/>
                <w:sz w:val="18"/>
                <w:szCs w:val="18"/>
              </w:rPr>
              <w:fldChar w:fldCharType="end"/>
            </w:r>
          </w:p>
        </w:tc>
      </w:tr>
      <w:tr w:rsidR="00324BB5" w:rsidRPr="00826A72" w14:paraId="637F2057" w14:textId="77777777" w:rsidTr="007D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1A187F7A" w14:textId="77777777" w:rsidR="00324BB5" w:rsidRPr="00826A72" w:rsidRDefault="00324BB5" w:rsidP="007D2F54">
            <w:pPr>
              <w:spacing w:before="0" w:after="0"/>
              <w:ind w:left="360"/>
              <w:rPr>
                <w:rFonts w:cs="Arial"/>
                <w:sz w:val="18"/>
                <w:szCs w:val="18"/>
              </w:rPr>
            </w:pPr>
            <w:r w:rsidRPr="00826A72">
              <w:rPr>
                <w:rFonts w:cs="Arial"/>
                <w:sz w:val="18"/>
                <w:szCs w:val="18"/>
              </w:rPr>
              <w:t>Obsessive Compulsive Disorder</w:t>
            </w:r>
          </w:p>
        </w:tc>
        <w:tc>
          <w:tcPr>
            <w:tcW w:w="6463" w:type="dxa"/>
            <w:shd w:val="clear" w:color="auto" w:fill="auto"/>
            <w:vAlign w:val="top"/>
          </w:tcPr>
          <w:p w14:paraId="38DF2444" w14:textId="77777777" w:rsidR="00324BB5" w:rsidRPr="00826A72" w:rsidRDefault="00324BB5" w:rsidP="007D2F54">
            <w:pPr>
              <w:cnfStyle w:val="000000100000" w:firstRow="0" w:lastRow="0" w:firstColumn="0" w:lastColumn="0" w:oddVBand="0" w:evenVBand="0" w:oddHBand="1" w:evenHBand="0" w:firstRowFirstColumn="0" w:firstRowLastColumn="0" w:lastRowFirstColumn="0" w:lastRowLastColumn="0"/>
              <w:rPr>
                <w:rFonts w:cs="Arial"/>
                <w:color w:val="000000"/>
                <w:sz w:val="18"/>
                <w:szCs w:val="18"/>
                <w:shd w:val="clear" w:color="auto" w:fill="FFFFFF"/>
              </w:rPr>
            </w:pPr>
            <w:r>
              <w:rPr>
                <w:rFonts w:cs="Arial"/>
                <w:noProof/>
                <w:sz w:val="18"/>
                <w:szCs w:val="18"/>
              </w:rPr>
              <w:fldChar w:fldCharType="begin">
                <w:fldData xml:space="preserve">PEVuZE5vdGU+PENpdGU+PEF1dGhvcj5XYW5nPC9BdXRob3I+PFllYXI+MjAxODwvWWVhcj48UmVj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=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PEVuZE5vdGU+PENpdGU+PEF1dGhvcj5XYW5nPC9BdXRob3I+PFllYXI+MjAxODwvWWVhcj48UmVj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=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(Wang et al., 2018, Song et al., 2021)</w:t>
            </w:r>
            <w:r>
              <w:rPr>
                <w:rFonts w:cs="Arial"/>
                <w:noProof/>
                <w:sz w:val="18"/>
                <w:szCs w:val="18"/>
              </w:rPr>
              <w:fldChar w:fldCharType="end"/>
            </w:r>
          </w:p>
        </w:tc>
      </w:tr>
      <w:tr w:rsidR="00324BB5" w:rsidRPr="00826A72" w14:paraId="173DF12F" w14:textId="77777777" w:rsidTr="007D2F54">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1F088911" w14:textId="77777777" w:rsidR="00324BB5" w:rsidRPr="00826A72" w:rsidRDefault="00324BB5" w:rsidP="007D2F54">
            <w:pPr>
              <w:spacing w:before="0" w:after="0"/>
              <w:ind w:left="360"/>
              <w:rPr>
                <w:rFonts w:cs="Arial"/>
                <w:sz w:val="18"/>
                <w:szCs w:val="18"/>
              </w:rPr>
            </w:pPr>
            <w:r w:rsidRPr="00826A72">
              <w:rPr>
                <w:rFonts w:cs="Arial"/>
                <w:sz w:val="18"/>
                <w:szCs w:val="18"/>
              </w:rPr>
              <w:t>PTSD / Other Stress States</w:t>
            </w:r>
          </w:p>
        </w:tc>
        <w:tc>
          <w:tcPr>
            <w:tcW w:w="6463" w:type="dxa"/>
            <w:shd w:val="clear" w:color="auto" w:fill="auto"/>
            <w:vAlign w:val="top"/>
          </w:tcPr>
          <w:p w14:paraId="257F1463" w14:textId="77777777" w:rsidR="00324BB5" w:rsidRPr="00826A72" w:rsidRDefault="00324BB5" w:rsidP="007D2F54">
            <w:pPr>
              <w:cnfStyle w:val="000000000000" w:firstRow="0" w:lastRow="0" w:firstColumn="0" w:lastColumn="0" w:oddVBand="0" w:evenVBand="0" w:oddHBand="0" w:evenHBand="0" w:firstRowFirstColumn="0" w:firstRowLastColumn="0" w:lastRowFirstColumn="0" w:lastRowLastColumn="0"/>
              <w:rPr>
                <w:rFonts w:cs="Arial"/>
                <w:color w:val="000000"/>
                <w:sz w:val="18"/>
                <w:szCs w:val="18"/>
                <w:shd w:val="clear" w:color="auto" w:fill="FFFFFF"/>
              </w:rPr>
            </w:pPr>
            <w:r>
              <w:rPr>
                <w:rFonts w:cs="Arial"/>
                <w:noProof/>
                <w:sz w:val="18"/>
                <w:szCs w:val="18"/>
              </w:rPr>
              <w:fldChar w:fldCharType="begin">
                <w:fldData xml:space="preserve">PEVuZE5vdGU+PENpdGU+PEF1dGhvcj5CYWxha2F0aGlyZXNhbjwvQXV0aG9yPjxZZWFyPjIwMTQ8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L2FiYnItMT48L2FsdC1wZXJpb2RpY2FsPjxwYWdlcz5FNDM2OS03NDwvcGFnZXM+PHZvbHVtZT4x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PEVuZE5vdGU+PENpdGU+PEF1dGhvcj5CYWxha2F0aGlyZXNhbjwvQXV0aG9yPjxZZWFyPjIwMTQ8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L2FiYnItMT48L2FsdC1wZXJpb2RpY2FsPjxwYWdlcz5FNDM2OS03NDwvcGFnZXM+PHZvbHVtZT4x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(Balakathiresan et al., 2014, Daskalakis et al., 2014, Dean et al., 2020, Garrett et al., 2021, Le-Niculescu et al., 2019, Maguire et al., 2021, Papassotiropoulos et al., 2013, Snijders et al., 2020, van Heerden et al., 2009, Yang et al., 2013)</w:t>
            </w:r>
            <w:r>
              <w:rPr>
                <w:rFonts w:cs="Arial"/>
                <w:noProof/>
                <w:sz w:val="18"/>
                <w:szCs w:val="18"/>
              </w:rPr>
              <w:fldChar w:fldCharType="end"/>
            </w:r>
          </w:p>
        </w:tc>
      </w:tr>
      <w:tr w:rsidR="00324BB5" w:rsidRPr="00826A72" w14:paraId="5836F787" w14:textId="77777777" w:rsidTr="007D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auto"/>
          </w:tcPr>
          <w:p w14:paraId="3E5A5C09" w14:textId="77777777" w:rsidR="00324BB5" w:rsidRPr="00826A72" w:rsidRDefault="00324BB5" w:rsidP="007D2F54">
            <w:pPr>
              <w:spacing w:before="0" w:after="0"/>
              <w:ind w:left="360"/>
              <w:rPr>
                <w:rFonts w:cs="Arial"/>
                <w:sz w:val="18"/>
                <w:szCs w:val="18"/>
              </w:rPr>
            </w:pPr>
            <w:r w:rsidRPr="00826A72">
              <w:rPr>
                <w:rFonts w:cs="Arial"/>
                <w:sz w:val="18"/>
                <w:szCs w:val="18"/>
              </w:rPr>
              <w:t>Neurodegenerative Diseases</w:t>
            </w:r>
          </w:p>
        </w:tc>
        <w:tc>
          <w:tcPr>
            <w:tcW w:w="6463" w:type="dxa"/>
            <w:shd w:val="clear" w:color="auto" w:fill="auto"/>
            <w:vAlign w:val="top"/>
          </w:tcPr>
          <w:p w14:paraId="2B899572" w14:textId="77777777" w:rsidR="00324BB5" w:rsidRPr="00826A72" w:rsidRDefault="00324BB5" w:rsidP="007D2F54">
            <w:pPr>
              <w:cnfStyle w:val="000000100000" w:firstRow="0" w:lastRow="0" w:firstColumn="0" w:lastColumn="0" w:oddVBand="0" w:evenVBand="0" w:oddHBand="1" w:evenHBand="0" w:firstRowFirstColumn="0" w:firstRowLastColumn="0" w:lastRowFirstColumn="0" w:lastRowLastColumn="0"/>
              <w:rPr>
                <w:rFonts w:cs="Arial"/>
                <w:color w:val="000000"/>
                <w:sz w:val="18"/>
                <w:szCs w:val="18"/>
                <w:shd w:val="clear" w:color="auto" w:fill="FFFFFF"/>
              </w:rPr>
            </w:pPr>
            <w:r>
              <w:rPr>
                <w:rFonts w:cs="Arial"/>
                <w:noProof/>
                <w:sz w:val="18"/>
                <w:szCs w:val="18"/>
              </w:rPr>
              <w:fldChar w:fldCharType="begin">
                <w:fldData xml:space="preserve">PGF1dGgtYWRkcmVzcz5EaXZpc2lvbiBvZiBHZW5vbWljIE1lZGljaW5lLCBSSUtFTiBDZW50ZXIg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</w:fldData>
              </w:fldChar>
            </w:r>
            <w:r>
              <w:rPr>
                <w:rFonts w:cs="Arial"/>
                <w:noProof/>
                <w:sz w:val="18"/>
                <w:szCs w:val="18"/>
              </w:rPr>
              <w:instrText xml:space="preserve"> ADDIN EN.CITE </w:instrText>
            </w:r>
            <w:r>
              <w:rPr>
                <w:rFonts w:cs="Arial"/>
                <w:noProof/>
                <w:sz w:val="18"/>
                <w:szCs w:val="18"/>
              </w:rPr>
              <w:fldChar w:fldCharType="begin">
                <w:fldData xml:space="preserve">PEVuZE5vdGU+PENpdGU+PEF1dGhvcj5DaGlyaWNvc3RhPC9BdXRob3I+PFllYXI+MjAyMjwvWWVh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==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fldChar w:fldCharType="begin">
                <w:fldData xml:space="preserve">PGF1dGgtYWRkcmVzcz5EaXZpc2lvbiBvZiBHZW5vbWljIE1lZGljaW5lLCBSSUtFTiBDZW50ZXIg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</w:fldData>
              </w:fldChar>
            </w:r>
            <w:r>
              <w:rPr>
                <w:rFonts w:cs="Arial"/>
                <w:noProof/>
                <w:sz w:val="18"/>
                <w:szCs w:val="18"/>
              </w:rPr>
              <w:instrText xml:space="preserve"> ADDIN EN.CITE.DATA </w:instrText>
            </w:r>
            <w:r>
              <w:rPr>
                <w:rFonts w:cs="Arial"/>
                <w:noProof/>
                <w:sz w:val="18"/>
                <w:szCs w:val="18"/>
              </w:rPr>
            </w:r>
            <w:r>
              <w:rPr>
                <w:rFonts w:cs="Arial"/>
                <w:noProof/>
                <w:sz w:val="18"/>
                <w:szCs w:val="18"/>
              </w:rPr>
              <w:fldChar w:fldCharType="end"/>
            </w:r>
            <w:r>
              <w:rPr>
                <w:rFonts w:cs="Arial"/>
                <w:noProof/>
                <w:sz w:val="18"/>
                <w:szCs w:val="18"/>
              </w:rPr>
            </w:r>
            <w:r>
              <w:rPr>
                <w:rFonts w:cs="Arial"/>
                <w:noProof/>
                <w:sz w:val="18"/>
                <w:szCs w:val="18"/>
              </w:rPr>
              <w:fldChar w:fldCharType="separate"/>
            </w:r>
            <w:r>
              <w:rPr>
                <w:rFonts w:cs="Arial"/>
                <w:noProof/>
                <w:sz w:val="18"/>
                <w:szCs w:val="18"/>
              </w:rPr>
              <w:t>(Chiricosta et al., 2022, Dobromyslin et al., 2022, Hensman Moss et al., 2017, Iturria-Medina et al., 2020, Lee and Lee, 2020, Milanesi et al., 2021, Niculescu et al., 2020, Ochi et al., 2020, Sh et al., 2021, Song et al., 2021, Borovecki et al., 2005, Falchetti et al., 2020, Mina et al., 2016, Valentine et al., 2019)</w:t>
            </w:r>
            <w:r>
              <w:rPr>
                <w:rFonts w:cs="Arial"/>
                <w:noProof/>
                <w:sz w:val="18"/>
                <w:szCs w:val="18"/>
              </w:rPr>
              <w:fldChar w:fldCharType="end"/>
            </w:r>
          </w:p>
        </w:tc>
      </w:tr>
    </w:tbl>
    <w:p w14:paraId="2381201D" w14:textId="77777777" w:rsidR="00324BB5" w:rsidRDefault="00324BB5" w:rsidP="002B4A57">
      <w:pPr>
        <w:keepNext/>
        <w:rPr>
          <w:rFonts w:cs="Times New Roman"/>
          <w:szCs w:val="24"/>
        </w:rPr>
      </w:pPr>
    </w:p>
    <w:p w14:paraId="2AB3CF37" w14:textId="77777777" w:rsidR="00324BB5" w:rsidRDefault="00E5114D" w:rsidP="00654E8F">
      <w:pPr>
        <w:spacing w:before="240"/>
      </w:pPr>
      <w:r w:rsidRPr="001549D3">
        <w:rPr>
          <w:b/>
          <w:noProof/>
          <w:lang w:val="en-GB" w:eastAsia="en-GB"/>
        </w:rPr>
        <w:drawing>
          <wp:inline distT="0" distB="0" distL="0" distR="0" wp14:anchorId="265632F3" wp14:editId="53ED4BA6">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4A88343D" w14:textId="77777777" w:rsidR="00324BB5" w:rsidRDefault="00324BB5" w:rsidP="00654E8F">
      <w:pPr>
        <w:spacing w:before="240"/>
      </w:pPr>
    </w:p>
    <w:p w14:paraId="5280EDC8" w14:textId="77777777" w:rsidR="00324BB5" w:rsidRPr="00324BB5" w:rsidRDefault="00324BB5" w:rsidP="00324BB5">
      <w:pPr>
        <w:pStyle w:val="EndNoteBibliography"/>
        <w:spacing w:after="0"/>
        <w:ind w:left="720" w:hanging="720"/>
        <w:rPr>
          <w:noProof/>
        </w:rPr>
      </w:pPr>
      <w:r>
        <w:fldChar w:fldCharType="begin"/>
      </w:r>
      <w:r>
        <w:instrText xml:space="preserve"> ADDIN EN.REFLIST </w:instrText>
      </w:r>
      <w:r>
        <w:fldChar w:fldCharType="separate"/>
      </w:r>
      <w:r w:rsidRPr="00324BB5">
        <w:rPr>
          <w:noProof/>
        </w:rPr>
        <w:t xml:space="preserve">BALAKATHIRESAN, N. S., CHANDRAN, R., BHOMIA, M., JIA, M., LI, H. &amp; MAHESHWARI, R. K. 2014. Serum and amygdala microRNA signatures of posttraumatic stress: fear correlation and biomarker potential. </w:t>
      </w:r>
      <w:r w:rsidRPr="00324BB5">
        <w:rPr>
          <w:i/>
          <w:noProof/>
        </w:rPr>
        <w:t>J Psychiatr Res,</w:t>
      </w:r>
      <w:r w:rsidRPr="00324BB5">
        <w:rPr>
          <w:noProof/>
        </w:rPr>
        <w:t xml:space="preserve"> 57</w:t>
      </w:r>
      <w:r w:rsidRPr="00324BB5">
        <w:rPr>
          <w:b/>
          <w:noProof/>
        </w:rPr>
        <w:t>,</w:t>
      </w:r>
      <w:r w:rsidRPr="00324BB5">
        <w:rPr>
          <w:noProof/>
        </w:rPr>
        <w:t xml:space="preserve"> 65-73.</w:t>
      </w:r>
    </w:p>
    <w:p w14:paraId="37A1AF12" w14:textId="77777777" w:rsidR="00324BB5" w:rsidRPr="00324BB5" w:rsidRDefault="00324BB5" w:rsidP="00324BB5">
      <w:pPr>
        <w:pStyle w:val="EndNoteBibliography"/>
        <w:spacing w:after="0"/>
        <w:ind w:left="720" w:hanging="720"/>
        <w:rPr>
          <w:noProof/>
        </w:rPr>
      </w:pPr>
      <w:r w:rsidRPr="00324BB5">
        <w:rPr>
          <w:noProof/>
        </w:rPr>
        <w:t xml:space="preserve">BEECH, R. D., LEFFERT, J. J., LIN, A., SYLVIA, L. G., UMLAUF, S., MANE, S., ZHAO, H., BOWDEN, C., CALABRESE, J. R., FRIEDMAN, E. S., KETTER, T. A., IOSIFESCU, D. V., REILLY-HARRINGTON, N. A., OSTACHER, M., THASE, M. E. &amp; NIERENBERG, A. 2014. Gene-expression differences in peripheral blood between lithium responders and non-responders in the Lithium Treatment-Moderate dose Use Study (LiTMUS). </w:t>
      </w:r>
      <w:r w:rsidRPr="00324BB5">
        <w:rPr>
          <w:i/>
          <w:noProof/>
        </w:rPr>
        <w:t>Pharmacogenomics J,</w:t>
      </w:r>
      <w:r w:rsidRPr="00324BB5">
        <w:rPr>
          <w:noProof/>
        </w:rPr>
        <w:t xml:space="preserve"> 14</w:t>
      </w:r>
      <w:r w:rsidRPr="00324BB5">
        <w:rPr>
          <w:b/>
          <w:noProof/>
        </w:rPr>
        <w:t>,</w:t>
      </w:r>
      <w:r w:rsidRPr="00324BB5">
        <w:rPr>
          <w:noProof/>
        </w:rPr>
        <w:t xml:space="preserve"> 182-91.</w:t>
      </w:r>
    </w:p>
    <w:p w14:paraId="13BB20CB" w14:textId="77777777" w:rsidR="00324BB5" w:rsidRPr="00324BB5" w:rsidRDefault="00324BB5" w:rsidP="00324BB5">
      <w:pPr>
        <w:pStyle w:val="EndNoteBibliography"/>
        <w:spacing w:after="0"/>
        <w:ind w:left="720" w:hanging="720"/>
        <w:rPr>
          <w:noProof/>
        </w:rPr>
      </w:pPr>
      <w:r w:rsidRPr="00324BB5">
        <w:rPr>
          <w:noProof/>
        </w:rPr>
        <w:t xml:space="preserve">BOROVECKI, F., LOVRECIC, L., ZHOU, J., JEONG, H., THEN, F., ROSAS, H. D., HERSCH, S. M., HOGARTH, P., BOUZOU, B., JENSEN, R. V. &amp; KRAINC, D. 2005. Genome-wide expression profiling of human blood reveals biomarkers for Huntington's disease. </w:t>
      </w:r>
      <w:r w:rsidRPr="00324BB5">
        <w:rPr>
          <w:i/>
          <w:noProof/>
        </w:rPr>
        <w:t>Proc Natl Acad Sci U S A,</w:t>
      </w:r>
      <w:r w:rsidRPr="00324BB5">
        <w:rPr>
          <w:noProof/>
        </w:rPr>
        <w:t xml:space="preserve"> 102</w:t>
      </w:r>
      <w:r w:rsidRPr="00324BB5">
        <w:rPr>
          <w:b/>
          <w:noProof/>
        </w:rPr>
        <w:t>,</w:t>
      </w:r>
      <w:r w:rsidRPr="00324BB5">
        <w:rPr>
          <w:noProof/>
        </w:rPr>
        <w:t xml:space="preserve"> 11023-8.</w:t>
      </w:r>
    </w:p>
    <w:p w14:paraId="457D8354" w14:textId="77777777" w:rsidR="00324BB5" w:rsidRPr="00324BB5" w:rsidRDefault="00324BB5" w:rsidP="00324BB5">
      <w:pPr>
        <w:pStyle w:val="EndNoteBibliography"/>
        <w:spacing w:after="0"/>
        <w:ind w:left="720" w:hanging="720"/>
        <w:rPr>
          <w:noProof/>
        </w:rPr>
      </w:pPr>
      <w:r w:rsidRPr="00324BB5">
        <w:rPr>
          <w:noProof/>
        </w:rPr>
        <w:t xml:space="preserve">BREEN, M. S., UHLMANN, A., NDAY, C. M., GLATT, S. J., MITT, M., METSALPU, A., STEIN, D. J. &amp; ILLING, N. 2016. Candidate gene networks and blood biomarkers of methamphetamine-associated psychosis: an integrative RNA-sequencing report. </w:t>
      </w:r>
      <w:r w:rsidRPr="00324BB5">
        <w:rPr>
          <w:i/>
          <w:noProof/>
        </w:rPr>
        <w:t>Transl Psychiatry,</w:t>
      </w:r>
      <w:r w:rsidRPr="00324BB5">
        <w:rPr>
          <w:noProof/>
        </w:rPr>
        <w:t xml:space="preserve"> 6</w:t>
      </w:r>
      <w:r w:rsidRPr="00324BB5">
        <w:rPr>
          <w:b/>
          <w:noProof/>
        </w:rPr>
        <w:t>,</w:t>
      </w:r>
      <w:r w:rsidRPr="00324BB5">
        <w:rPr>
          <w:noProof/>
        </w:rPr>
        <w:t xml:space="preserve"> e802.</w:t>
      </w:r>
    </w:p>
    <w:p w14:paraId="2CBE2D50" w14:textId="77777777" w:rsidR="00324BB5" w:rsidRPr="00324BB5" w:rsidRDefault="00324BB5" w:rsidP="00324BB5">
      <w:pPr>
        <w:pStyle w:val="EndNoteBibliography"/>
        <w:spacing w:after="0"/>
        <w:ind w:left="720" w:hanging="720"/>
        <w:rPr>
          <w:noProof/>
        </w:rPr>
      </w:pPr>
      <w:r w:rsidRPr="00324BB5">
        <w:rPr>
          <w:noProof/>
        </w:rPr>
        <w:t xml:space="preserve">CATTANEO, A., FERRARI, C., TURNER, L., MARIANI, N., ENACHE, D., HASTINGS, C., KOSE, M., LOMBARDO, G., MCLAUGHLIN, A. P., NETTIS, M. A., NIKKHESLAT, N., SFORZINI, L., WORRELL, C., ZAJKOWSKA, Z., CATTANE, N., LOPIZZO, N., MAZZELLI, M., POINTON, L., COWEN, P. J., CAVANAGH, J., HARRISON, N. A., DE BOER, P., JONES, D., DREVETS, W. C., MONDELLI, V., BULLMORE, E. T., NEUROIMMUNOLOGY OF MOOD, D., ALZHEIMER'S DISEASE, C. &amp; PARIANTE, C. M. 2020. Whole-blood expression of inflammasome- and glucocorticoid-related mRNAs correctly separates treatment-resistant depressed patients from drug-free and responsive patients in the BIODEP study. </w:t>
      </w:r>
      <w:r w:rsidRPr="00324BB5">
        <w:rPr>
          <w:i/>
          <w:noProof/>
        </w:rPr>
        <w:t>Transl Psychiatry,</w:t>
      </w:r>
      <w:r w:rsidRPr="00324BB5">
        <w:rPr>
          <w:noProof/>
        </w:rPr>
        <w:t xml:space="preserve"> 10</w:t>
      </w:r>
      <w:r w:rsidRPr="00324BB5">
        <w:rPr>
          <w:b/>
          <w:noProof/>
        </w:rPr>
        <w:t>,</w:t>
      </w:r>
      <w:r w:rsidRPr="00324BB5">
        <w:rPr>
          <w:noProof/>
        </w:rPr>
        <w:t xml:space="preserve"> 232.</w:t>
      </w:r>
    </w:p>
    <w:p w14:paraId="100A0A74" w14:textId="77777777" w:rsidR="00324BB5" w:rsidRPr="00324BB5" w:rsidRDefault="00324BB5" w:rsidP="00324BB5">
      <w:pPr>
        <w:pStyle w:val="EndNoteBibliography"/>
        <w:spacing w:after="0"/>
        <w:ind w:left="720" w:hanging="720"/>
        <w:rPr>
          <w:noProof/>
        </w:rPr>
      </w:pPr>
      <w:r w:rsidRPr="00324BB5">
        <w:rPr>
          <w:noProof/>
        </w:rPr>
        <w:t xml:space="preserve">CHEN, J., ZANG, Z., BRAUN, U., SCHWARZ, K., HARNEIT, A., KREMER, T., MA, R., SCHWEIGER, J., MOESSNANG, C., GEIGER, L., CAO, H., DEGENHARDT, F., NOTHEN, M. M., TOST, H., MEYER-LINDENBERG, A. &amp; SCHWARZ, E. 2020. Association of a Reproducible Epigenetic Risk Profile for Schizophrenia With Brain Methylation and Function. </w:t>
      </w:r>
      <w:r w:rsidRPr="00324BB5">
        <w:rPr>
          <w:i/>
          <w:noProof/>
        </w:rPr>
        <w:t>JAMA Psychiatry,</w:t>
      </w:r>
      <w:r w:rsidRPr="00324BB5">
        <w:rPr>
          <w:noProof/>
        </w:rPr>
        <w:t xml:space="preserve"> 77</w:t>
      </w:r>
      <w:r w:rsidRPr="00324BB5">
        <w:rPr>
          <w:b/>
          <w:noProof/>
        </w:rPr>
        <w:t>,</w:t>
      </w:r>
      <w:r w:rsidRPr="00324BB5">
        <w:rPr>
          <w:noProof/>
        </w:rPr>
        <w:t xml:space="preserve"> 628-636.</w:t>
      </w:r>
    </w:p>
    <w:p w14:paraId="0320100E" w14:textId="77777777" w:rsidR="00324BB5" w:rsidRPr="00324BB5" w:rsidRDefault="00324BB5" w:rsidP="00324BB5">
      <w:pPr>
        <w:pStyle w:val="EndNoteBibliography"/>
        <w:spacing w:after="0"/>
        <w:ind w:left="720" w:hanging="720"/>
        <w:rPr>
          <w:noProof/>
        </w:rPr>
      </w:pPr>
      <w:r w:rsidRPr="00324BB5">
        <w:rPr>
          <w:noProof/>
        </w:rPr>
        <w:lastRenderedPageBreak/>
        <w:t xml:space="preserve">CHIRICOSTA, L., D'ANGIOLINI, S., GUGLIANDOLO, A. &amp; MAZZON, E. 2022. Artificial Intelligence Predictor for Alzheimer's Disease Trained on Blood Transcriptome: The Role of Oxidative Stress. </w:t>
      </w:r>
      <w:r w:rsidRPr="00324BB5">
        <w:rPr>
          <w:i/>
          <w:noProof/>
        </w:rPr>
        <w:t>Int J Mol Sci,</w:t>
      </w:r>
      <w:r w:rsidRPr="00324BB5">
        <w:rPr>
          <w:noProof/>
        </w:rPr>
        <w:t xml:space="preserve"> 23.</w:t>
      </w:r>
    </w:p>
    <w:p w14:paraId="5719B5F0" w14:textId="77777777" w:rsidR="00324BB5" w:rsidRPr="00324BB5" w:rsidRDefault="00324BB5" w:rsidP="00324BB5">
      <w:pPr>
        <w:pStyle w:val="EndNoteBibliography"/>
        <w:spacing w:after="0"/>
        <w:ind w:left="720" w:hanging="720"/>
        <w:rPr>
          <w:noProof/>
        </w:rPr>
      </w:pPr>
      <w:r w:rsidRPr="00324BB5">
        <w:rPr>
          <w:noProof/>
        </w:rPr>
        <w:t xml:space="preserve">CHO, J. H., IRWIN, M. R., EISENBERGER, N. I., LAMKIN, D. M. &amp; COLE, S. W. 2019. Transcriptomic predictors of inflammation-induced depressed mood. </w:t>
      </w:r>
      <w:r w:rsidRPr="00324BB5">
        <w:rPr>
          <w:i/>
          <w:noProof/>
        </w:rPr>
        <w:t>Neuropsychopharmacology,</w:t>
      </w:r>
      <w:r w:rsidRPr="00324BB5">
        <w:rPr>
          <w:noProof/>
        </w:rPr>
        <w:t xml:space="preserve"> 44</w:t>
      </w:r>
      <w:r w:rsidRPr="00324BB5">
        <w:rPr>
          <w:b/>
          <w:noProof/>
        </w:rPr>
        <w:t>,</w:t>
      </w:r>
      <w:r w:rsidRPr="00324BB5">
        <w:rPr>
          <w:noProof/>
        </w:rPr>
        <w:t xml:space="preserve"> 923-929.</w:t>
      </w:r>
    </w:p>
    <w:p w14:paraId="09025E7D" w14:textId="77777777" w:rsidR="00324BB5" w:rsidRPr="00324BB5" w:rsidRDefault="00324BB5" w:rsidP="00324BB5">
      <w:pPr>
        <w:pStyle w:val="EndNoteBibliography"/>
        <w:spacing w:after="0"/>
        <w:ind w:left="720" w:hanging="720"/>
        <w:rPr>
          <w:noProof/>
        </w:rPr>
      </w:pPr>
      <w:r w:rsidRPr="00324BB5">
        <w:rPr>
          <w:noProof/>
        </w:rPr>
        <w:t xml:space="preserve">CLARK, S. L., HATTAB, M. W., CHAN, R. F., SHABALIN, A. A., HAN, L. K. M., ZHAO, M., SMIT, J. H., JANSEN, R., MILANESCHI, Y., XIE, L. Y., VAN GROOTHEEST, G., PENNINX, B., ABERG, K. A. &amp; VAN DEN OORD, E. 2020. A methylation study of long-term depression risk. </w:t>
      </w:r>
      <w:r w:rsidRPr="00324BB5">
        <w:rPr>
          <w:i/>
          <w:noProof/>
        </w:rPr>
        <w:t>Mol Psychiatry,</w:t>
      </w:r>
      <w:r w:rsidRPr="00324BB5">
        <w:rPr>
          <w:noProof/>
        </w:rPr>
        <w:t xml:space="preserve"> 25</w:t>
      </w:r>
      <w:r w:rsidRPr="00324BB5">
        <w:rPr>
          <w:b/>
          <w:noProof/>
        </w:rPr>
        <w:t>,</w:t>
      </w:r>
      <w:r w:rsidRPr="00324BB5">
        <w:rPr>
          <w:noProof/>
        </w:rPr>
        <w:t xml:space="preserve"> 1334-1343.</w:t>
      </w:r>
    </w:p>
    <w:p w14:paraId="771B043F" w14:textId="77777777" w:rsidR="00324BB5" w:rsidRPr="00324BB5" w:rsidRDefault="00324BB5" w:rsidP="00324BB5">
      <w:pPr>
        <w:pStyle w:val="EndNoteBibliography"/>
        <w:spacing w:after="0"/>
        <w:ind w:left="720" w:hanging="720"/>
        <w:rPr>
          <w:noProof/>
        </w:rPr>
      </w:pPr>
      <w:r w:rsidRPr="00324BB5">
        <w:rPr>
          <w:noProof/>
        </w:rPr>
        <w:t xml:space="preserve">COOK, I. A., CONGDON, E., KRANTZ, D. E., HUNTER, A. M., COPPOLA, G., HAMILTON, S. P. &amp; LEUCHTER, A. F. 2019. Time Course of Changes in Peripheral Blood Gene Expression During Medication Treatment for Major Depressive Disorder. </w:t>
      </w:r>
      <w:r w:rsidRPr="00324BB5">
        <w:rPr>
          <w:i/>
          <w:noProof/>
        </w:rPr>
        <w:t>Front Genet,</w:t>
      </w:r>
      <w:r w:rsidRPr="00324BB5">
        <w:rPr>
          <w:noProof/>
        </w:rPr>
        <w:t xml:space="preserve"> 10</w:t>
      </w:r>
      <w:r w:rsidRPr="00324BB5">
        <w:rPr>
          <w:b/>
          <w:noProof/>
        </w:rPr>
        <w:t>,</w:t>
      </w:r>
      <w:r w:rsidRPr="00324BB5">
        <w:rPr>
          <w:noProof/>
        </w:rPr>
        <w:t xml:space="preserve"> 870.</w:t>
      </w:r>
    </w:p>
    <w:p w14:paraId="35B84476" w14:textId="77777777" w:rsidR="00324BB5" w:rsidRPr="00324BB5" w:rsidRDefault="00324BB5" w:rsidP="00324BB5">
      <w:pPr>
        <w:pStyle w:val="EndNoteBibliography"/>
        <w:spacing w:after="0"/>
        <w:ind w:left="720" w:hanging="720"/>
        <w:rPr>
          <w:noProof/>
        </w:rPr>
      </w:pPr>
      <w:r w:rsidRPr="00324BB5">
        <w:rPr>
          <w:noProof/>
        </w:rPr>
        <w:t xml:space="preserve">DASKALAKIS, N. P., COHEN, H., CAI, G., BUXBAUM, J. D. &amp; YEHUDA, R. 2014. Expression profiling associates blood and brain glucocorticoid receptor signaling with trauma-related individual differences in both sexes. </w:t>
      </w:r>
      <w:r w:rsidRPr="00324BB5">
        <w:rPr>
          <w:i/>
          <w:noProof/>
        </w:rPr>
        <w:t>Proc Natl Acad Sci U S A,</w:t>
      </w:r>
      <w:r w:rsidRPr="00324BB5">
        <w:rPr>
          <w:noProof/>
        </w:rPr>
        <w:t xml:space="preserve"> 111</w:t>
      </w:r>
      <w:r w:rsidRPr="00324BB5">
        <w:rPr>
          <w:b/>
          <w:noProof/>
        </w:rPr>
        <w:t>,</w:t>
      </w:r>
      <w:r w:rsidRPr="00324BB5">
        <w:rPr>
          <w:noProof/>
        </w:rPr>
        <w:t xml:space="preserve"> 13529-34.</w:t>
      </w:r>
    </w:p>
    <w:p w14:paraId="3780EF64" w14:textId="77777777" w:rsidR="00324BB5" w:rsidRPr="00324BB5" w:rsidRDefault="00324BB5" w:rsidP="00324BB5">
      <w:pPr>
        <w:pStyle w:val="EndNoteBibliography"/>
        <w:spacing w:after="0"/>
        <w:ind w:left="720" w:hanging="720"/>
        <w:rPr>
          <w:noProof/>
        </w:rPr>
      </w:pPr>
      <w:r w:rsidRPr="00324BB5">
        <w:rPr>
          <w:noProof/>
        </w:rPr>
        <w:t xml:space="preserve">DE JONG, S., BOKS, M. P., FULLER, T. F., STRENGMAN, E., JANSON, E., DE KOVEL, C. G., ORI, A. P., VI, N., MULDER, F., BLOM, J. D., GLENTHØJ, B., SCHUBART, C. D., CAHN, W., KAHN, R. S., HORVATH, S. &amp; OPHOFF, R. A. 2012. A gene co-expression network in whole blood of schizophrenia patients is independent of antipsychotic-use and enriched for brain-expressed genes. </w:t>
      </w:r>
      <w:r w:rsidRPr="00324BB5">
        <w:rPr>
          <w:i/>
          <w:noProof/>
        </w:rPr>
        <w:t>PLoS One,</w:t>
      </w:r>
      <w:r w:rsidRPr="00324BB5">
        <w:rPr>
          <w:noProof/>
        </w:rPr>
        <w:t xml:space="preserve"> 7</w:t>
      </w:r>
      <w:r w:rsidRPr="00324BB5">
        <w:rPr>
          <w:b/>
          <w:noProof/>
        </w:rPr>
        <w:t>,</w:t>
      </w:r>
      <w:r w:rsidRPr="00324BB5">
        <w:rPr>
          <w:noProof/>
        </w:rPr>
        <w:t xml:space="preserve"> e39498.</w:t>
      </w:r>
    </w:p>
    <w:p w14:paraId="49B76A49" w14:textId="77777777" w:rsidR="00324BB5" w:rsidRPr="00324BB5" w:rsidRDefault="00324BB5" w:rsidP="00324BB5">
      <w:pPr>
        <w:pStyle w:val="EndNoteBibliography"/>
        <w:spacing w:after="0"/>
        <w:ind w:left="720" w:hanging="720"/>
        <w:rPr>
          <w:noProof/>
        </w:rPr>
      </w:pPr>
      <w:r w:rsidRPr="00324BB5">
        <w:rPr>
          <w:noProof/>
        </w:rPr>
        <w:t xml:space="preserve">DEAN, K. R., HAMMAMIEH, R., MELLON, S. H., ABU-AMARA, D., FLORY, J. D., GUFFANTI, G., WANG, K., DAIGLE, B. J., JR., GAUTAM, A., LEE, I., YANG, R., ALMLI, L. M., BERSANI, F. S., CHAKRABORTY, N., DONOHUE, D., KERLEY, K., KIM, T. K., LASKA, E., YOUNG LEE, M., LINDQVIST, D., LORI, A., LU, L., MISGANAW, B., MUHIE, S., NEWMAN, J., PRICE, N. D., QIN, S., REUS, V. I., SIEGEL, C., SOMVANSHI, P. R., THAKUR, G. S., ZHOU, Y., CONSORTIUM, P. S. B., HOOD, L., RESSLER, K. J., WOLKOWITZ, O. M., YEHUDA, R., JETT, M., DOYLE, F. J., 3RD &amp; MARMAR, C. 2020. Multi-omic biomarker identification and validation for diagnosing warzone-related post-traumatic stress disorder. </w:t>
      </w:r>
      <w:r w:rsidRPr="00324BB5">
        <w:rPr>
          <w:i/>
          <w:noProof/>
        </w:rPr>
        <w:t>Mol Psychiatry,</w:t>
      </w:r>
      <w:r w:rsidRPr="00324BB5">
        <w:rPr>
          <w:noProof/>
        </w:rPr>
        <w:t xml:space="preserve"> 25</w:t>
      </w:r>
      <w:r w:rsidRPr="00324BB5">
        <w:rPr>
          <w:b/>
          <w:noProof/>
        </w:rPr>
        <w:t>,</w:t>
      </w:r>
      <w:r w:rsidRPr="00324BB5">
        <w:rPr>
          <w:noProof/>
        </w:rPr>
        <w:t xml:space="preserve"> 3337-3349.</w:t>
      </w:r>
    </w:p>
    <w:p w14:paraId="76A84915" w14:textId="77777777" w:rsidR="00324BB5" w:rsidRPr="00324BB5" w:rsidRDefault="00324BB5" w:rsidP="00324BB5">
      <w:pPr>
        <w:pStyle w:val="EndNoteBibliography"/>
        <w:spacing w:after="0"/>
        <w:ind w:left="720" w:hanging="720"/>
        <w:rPr>
          <w:noProof/>
        </w:rPr>
      </w:pPr>
      <w:r w:rsidRPr="00324BB5">
        <w:rPr>
          <w:noProof/>
        </w:rPr>
        <w:t xml:space="preserve">DOBROMYSLIN, V. I., MEGHERBI, D. B. &amp; ALZHEIMER'S DISEASE NEUROIMAGING, I. 2022. Augmenting Imaging Biomarker Performance with Blood-Based Gene Expression Levels for Predicting Alzheimer's Disease Progression. </w:t>
      </w:r>
      <w:r w:rsidRPr="00324BB5">
        <w:rPr>
          <w:i/>
          <w:noProof/>
        </w:rPr>
        <w:t>J Alzheimers Dis,</w:t>
      </w:r>
      <w:r w:rsidRPr="00324BB5">
        <w:rPr>
          <w:noProof/>
        </w:rPr>
        <w:t xml:space="preserve"> 87</w:t>
      </w:r>
      <w:r w:rsidRPr="00324BB5">
        <w:rPr>
          <w:b/>
          <w:noProof/>
        </w:rPr>
        <w:t>,</w:t>
      </w:r>
      <w:r w:rsidRPr="00324BB5">
        <w:rPr>
          <w:noProof/>
        </w:rPr>
        <w:t xml:space="preserve"> 583-594.</w:t>
      </w:r>
    </w:p>
    <w:p w14:paraId="44478DDA" w14:textId="77777777" w:rsidR="00324BB5" w:rsidRPr="00324BB5" w:rsidRDefault="00324BB5" w:rsidP="00324BB5">
      <w:pPr>
        <w:pStyle w:val="EndNoteBibliography"/>
        <w:spacing w:after="0"/>
        <w:ind w:left="720" w:hanging="720"/>
        <w:rPr>
          <w:noProof/>
        </w:rPr>
      </w:pPr>
      <w:r w:rsidRPr="00324BB5">
        <w:rPr>
          <w:noProof/>
        </w:rPr>
        <w:t xml:space="preserve">EUGENE, A. R., MASIAK, J. &amp; EUGENE, B. 2018. Predicting lithium treatment response in bipolar patients using gender-specific gene expression biomarkers and machine learning. </w:t>
      </w:r>
      <w:r w:rsidRPr="00324BB5">
        <w:rPr>
          <w:i/>
          <w:noProof/>
        </w:rPr>
        <w:t>F1000Res,</w:t>
      </w:r>
      <w:r w:rsidRPr="00324BB5">
        <w:rPr>
          <w:noProof/>
        </w:rPr>
        <w:t xml:space="preserve"> 7</w:t>
      </w:r>
      <w:r w:rsidRPr="00324BB5">
        <w:rPr>
          <w:b/>
          <w:noProof/>
        </w:rPr>
        <w:t>,</w:t>
      </w:r>
      <w:r w:rsidRPr="00324BB5">
        <w:rPr>
          <w:noProof/>
        </w:rPr>
        <w:t xml:space="preserve"> 474.</w:t>
      </w:r>
    </w:p>
    <w:p w14:paraId="601D5F9C" w14:textId="77777777" w:rsidR="00324BB5" w:rsidRPr="00324BB5" w:rsidRDefault="00324BB5" w:rsidP="00324BB5">
      <w:pPr>
        <w:pStyle w:val="EndNoteBibliography"/>
        <w:spacing w:after="0"/>
        <w:ind w:left="720" w:hanging="720"/>
        <w:rPr>
          <w:noProof/>
        </w:rPr>
      </w:pPr>
      <w:r w:rsidRPr="00324BB5">
        <w:rPr>
          <w:noProof/>
        </w:rPr>
        <w:t xml:space="preserve">FALCHETTI, M., PREDIGER, R. D. &amp; ZANOTTO-FILHO, A. 2020. Classification algorithms applied to blood-based transcriptome meta-analysis to predict idiopathic Parkinson's disease. </w:t>
      </w:r>
      <w:r w:rsidRPr="00324BB5">
        <w:rPr>
          <w:i/>
          <w:noProof/>
        </w:rPr>
        <w:t>Comput Biol Med,</w:t>
      </w:r>
      <w:r w:rsidRPr="00324BB5">
        <w:rPr>
          <w:noProof/>
        </w:rPr>
        <w:t xml:space="preserve"> 124</w:t>
      </w:r>
      <w:r w:rsidRPr="00324BB5">
        <w:rPr>
          <w:b/>
          <w:noProof/>
        </w:rPr>
        <w:t>,</w:t>
      </w:r>
      <w:r w:rsidRPr="00324BB5">
        <w:rPr>
          <w:noProof/>
        </w:rPr>
        <w:t xml:space="preserve"> 103925.</w:t>
      </w:r>
    </w:p>
    <w:p w14:paraId="2E9ECE7E" w14:textId="77777777" w:rsidR="00324BB5" w:rsidRPr="00324BB5" w:rsidRDefault="00324BB5" w:rsidP="00324BB5">
      <w:pPr>
        <w:pStyle w:val="EndNoteBibliography"/>
        <w:spacing w:after="0"/>
        <w:ind w:left="720" w:hanging="720"/>
        <w:rPr>
          <w:noProof/>
        </w:rPr>
      </w:pPr>
      <w:r w:rsidRPr="00324BB5">
        <w:rPr>
          <w:noProof/>
        </w:rPr>
        <w:t xml:space="preserve">FRIES, G. R., KHAN, S., STAMATOVICH, S., DYUKOVA, E., WALSS-BASS, C., LANE, S. D., SCHMITZ, J. M. &amp; WARDLE, M. C. 2018. Anhedonia in cocaine use disorder is associated with inflammatory gene expression. </w:t>
      </w:r>
      <w:r w:rsidRPr="00324BB5">
        <w:rPr>
          <w:i/>
          <w:noProof/>
        </w:rPr>
        <w:t>PLoS One,</w:t>
      </w:r>
      <w:r w:rsidRPr="00324BB5">
        <w:rPr>
          <w:noProof/>
        </w:rPr>
        <w:t xml:space="preserve"> 13</w:t>
      </w:r>
      <w:r w:rsidRPr="00324BB5">
        <w:rPr>
          <w:b/>
          <w:noProof/>
        </w:rPr>
        <w:t>,</w:t>
      </w:r>
      <w:r w:rsidRPr="00324BB5">
        <w:rPr>
          <w:noProof/>
        </w:rPr>
        <w:t xml:space="preserve"> e0207231.</w:t>
      </w:r>
    </w:p>
    <w:p w14:paraId="275428FF" w14:textId="77777777" w:rsidR="00324BB5" w:rsidRPr="00324BB5" w:rsidRDefault="00324BB5" w:rsidP="00324BB5">
      <w:pPr>
        <w:pStyle w:val="EndNoteBibliography"/>
        <w:spacing w:after="0"/>
        <w:ind w:left="720" w:hanging="720"/>
        <w:rPr>
          <w:noProof/>
        </w:rPr>
      </w:pPr>
      <w:r w:rsidRPr="00324BB5">
        <w:rPr>
          <w:noProof/>
        </w:rPr>
        <w:lastRenderedPageBreak/>
        <w:t xml:space="preserve">FRYE, M. A., NASSAN, M., JENKINS, G. D., KUNG, S., VELDIC, M., PALMER, B. A., FEEDER, S. E., TYE, S. J., CHOI, D. S. &amp; BIERNACKA, J. M. 2015. Feasibility of investigating differential proteomic expression in depression: implications for biomarker development in mood disorders. </w:t>
      </w:r>
      <w:r w:rsidRPr="00324BB5">
        <w:rPr>
          <w:i/>
          <w:noProof/>
        </w:rPr>
        <w:t>Transl Psychiatry,</w:t>
      </w:r>
      <w:r w:rsidRPr="00324BB5">
        <w:rPr>
          <w:noProof/>
        </w:rPr>
        <w:t xml:space="preserve"> 5</w:t>
      </w:r>
      <w:r w:rsidRPr="00324BB5">
        <w:rPr>
          <w:b/>
          <w:noProof/>
        </w:rPr>
        <w:t>,</w:t>
      </w:r>
      <w:r w:rsidRPr="00324BB5">
        <w:rPr>
          <w:noProof/>
        </w:rPr>
        <w:t xml:space="preserve"> e689.</w:t>
      </w:r>
    </w:p>
    <w:p w14:paraId="1C271070" w14:textId="77777777" w:rsidR="00324BB5" w:rsidRPr="00324BB5" w:rsidRDefault="00324BB5" w:rsidP="00324BB5">
      <w:pPr>
        <w:pStyle w:val="EndNoteBibliography"/>
        <w:spacing w:after="0"/>
        <w:ind w:left="720" w:hanging="720"/>
        <w:rPr>
          <w:noProof/>
        </w:rPr>
      </w:pPr>
      <w:r w:rsidRPr="00324BB5">
        <w:rPr>
          <w:noProof/>
        </w:rPr>
        <w:t xml:space="preserve">GARRETT, M. E., QIN, X. J., MEHTA, D., DENNIS, M. F., MARX, C. E., GRANT, G. A., WORKGROUP, V. A. M.-A. M., INITIATIVE, P., INJURY, TRAUMATIC STRESS CLINICAL, C., PSYCHIATRIC GENOMICS CONSORTIUM, P. G., STEIN, M. B., KIMBREL, N. A., BECKHAM, J. C., HAUSER, M. A. &amp; ASHLEY-KOCH, A. E. 2021. Gene Expression Analysis in Three Posttraumatic Stress Disorder Cohorts Implicates Inflammation and Innate Immunity Pathways and Uncovers Shared Genetic Risk With Major Depressive Disorder. </w:t>
      </w:r>
      <w:r w:rsidRPr="00324BB5">
        <w:rPr>
          <w:i/>
          <w:noProof/>
        </w:rPr>
        <w:t>Front Neurosci,</w:t>
      </w:r>
      <w:r w:rsidRPr="00324BB5">
        <w:rPr>
          <w:noProof/>
        </w:rPr>
        <w:t xml:space="preserve"> 15</w:t>
      </w:r>
      <w:r w:rsidRPr="00324BB5">
        <w:rPr>
          <w:b/>
          <w:noProof/>
        </w:rPr>
        <w:t>,</w:t>
      </w:r>
      <w:r w:rsidRPr="00324BB5">
        <w:rPr>
          <w:noProof/>
        </w:rPr>
        <w:t xml:space="preserve"> 678548.</w:t>
      </w:r>
    </w:p>
    <w:p w14:paraId="6206972E" w14:textId="77777777" w:rsidR="00324BB5" w:rsidRPr="00324BB5" w:rsidRDefault="00324BB5" w:rsidP="00324BB5">
      <w:pPr>
        <w:pStyle w:val="EndNoteBibliography"/>
        <w:spacing w:after="0"/>
        <w:ind w:left="720" w:hanging="720"/>
        <w:rPr>
          <w:noProof/>
        </w:rPr>
      </w:pPr>
      <w:r w:rsidRPr="00324BB5">
        <w:rPr>
          <w:noProof/>
        </w:rPr>
        <w:t xml:space="preserve">GASSO, P., MAS, S., RODRIGUEZ, N., BOLOC, D., GARCIA-CERRO, S., BERNARDO, M., LAFUENTE, A. &amp; PARELLADA, E. 2017. Microarray gene-expression study in fibroblast and lymphoblastoid cell lines from antipsychotic-naive first-episode schizophrenia patients. </w:t>
      </w:r>
      <w:r w:rsidRPr="00324BB5">
        <w:rPr>
          <w:i/>
          <w:noProof/>
        </w:rPr>
        <w:t>J Psychiatr Res,</w:t>
      </w:r>
      <w:r w:rsidRPr="00324BB5">
        <w:rPr>
          <w:noProof/>
        </w:rPr>
        <w:t xml:space="preserve"> 95</w:t>
      </w:r>
      <w:r w:rsidRPr="00324BB5">
        <w:rPr>
          <w:b/>
          <w:noProof/>
        </w:rPr>
        <w:t>,</w:t>
      </w:r>
      <w:r w:rsidRPr="00324BB5">
        <w:rPr>
          <w:noProof/>
        </w:rPr>
        <w:t xml:space="preserve"> 91-101.</w:t>
      </w:r>
    </w:p>
    <w:p w14:paraId="3A91412E" w14:textId="77777777" w:rsidR="00324BB5" w:rsidRPr="00324BB5" w:rsidRDefault="00324BB5" w:rsidP="00324BB5">
      <w:pPr>
        <w:pStyle w:val="EndNoteBibliography"/>
        <w:spacing w:after="0"/>
        <w:ind w:left="720" w:hanging="720"/>
        <w:rPr>
          <w:noProof/>
        </w:rPr>
      </w:pPr>
      <w:r w:rsidRPr="00324BB5">
        <w:rPr>
          <w:noProof/>
        </w:rPr>
        <w:t xml:space="preserve">GILABERT-JUAN, J., LOPEZ-CAMPOS, G., SEBASTIA-ORTEGA, N., GUARA-CIURANA, S., RUSO-JULVE, F., PRIETO, C., CRESPO-FACORRO, B., SANJUAN, J. &amp; MOLTO, M. D. 2019. Time dependent expression of the blood biomarkers EIF2D and TOX in patients with schizophrenia. </w:t>
      </w:r>
      <w:r w:rsidRPr="00324BB5">
        <w:rPr>
          <w:i/>
          <w:noProof/>
        </w:rPr>
        <w:t>Brain Behav Immun,</w:t>
      </w:r>
      <w:r w:rsidRPr="00324BB5">
        <w:rPr>
          <w:noProof/>
        </w:rPr>
        <w:t xml:space="preserve"> 80</w:t>
      </w:r>
      <w:r w:rsidRPr="00324BB5">
        <w:rPr>
          <w:b/>
          <w:noProof/>
        </w:rPr>
        <w:t>,</w:t>
      </w:r>
      <w:r w:rsidRPr="00324BB5">
        <w:rPr>
          <w:noProof/>
        </w:rPr>
        <w:t xml:space="preserve"> 909-915.</w:t>
      </w:r>
    </w:p>
    <w:p w14:paraId="0BA8DC96" w14:textId="77777777" w:rsidR="00324BB5" w:rsidRPr="00324BB5" w:rsidRDefault="00324BB5" w:rsidP="00324BB5">
      <w:pPr>
        <w:pStyle w:val="EndNoteBibliography"/>
        <w:spacing w:after="0"/>
        <w:ind w:left="720" w:hanging="720"/>
        <w:rPr>
          <w:noProof/>
        </w:rPr>
      </w:pPr>
      <w:r w:rsidRPr="00324BB5">
        <w:rPr>
          <w:noProof/>
        </w:rPr>
        <w:t xml:space="preserve">GLATT, S. J., EVERALL, I. P., KREMEN, W. S., CORBEIL, J., SASIK, R., KHANLOU, N., HAN, M., LIEW, C. C. &amp; TSUANG, M. T. 2005. Comparative gene expression analysis of blood and brain provides concurrent validation of SELENBP1 up-regulation in schizophrenia. </w:t>
      </w:r>
      <w:r w:rsidRPr="00324BB5">
        <w:rPr>
          <w:i/>
          <w:noProof/>
        </w:rPr>
        <w:t>Proc Natl Acad Sci U S A,</w:t>
      </w:r>
      <w:r w:rsidRPr="00324BB5">
        <w:rPr>
          <w:noProof/>
        </w:rPr>
        <w:t xml:space="preserve"> 102</w:t>
      </w:r>
      <w:r w:rsidRPr="00324BB5">
        <w:rPr>
          <w:b/>
          <w:noProof/>
        </w:rPr>
        <w:t>,</w:t>
      </w:r>
      <w:r w:rsidRPr="00324BB5">
        <w:rPr>
          <w:noProof/>
        </w:rPr>
        <w:t xml:space="preserve"> 15533-8.</w:t>
      </w:r>
    </w:p>
    <w:p w14:paraId="3DDC43FA" w14:textId="77777777" w:rsidR="00324BB5" w:rsidRPr="00324BB5" w:rsidRDefault="00324BB5" w:rsidP="00324BB5">
      <w:pPr>
        <w:pStyle w:val="EndNoteBibliography"/>
        <w:spacing w:after="0"/>
        <w:ind w:left="720" w:hanging="720"/>
        <w:rPr>
          <w:noProof/>
        </w:rPr>
      </w:pPr>
      <w:r w:rsidRPr="00324BB5">
        <w:rPr>
          <w:noProof/>
        </w:rPr>
        <w:t xml:space="preserve">GOMEZ RUEDA, H. &amp; BUSTILLO, J. 2022. Brain differential gene expression and blood cross-validation of a molecular signature of patients with major depressive disorder. </w:t>
      </w:r>
      <w:r w:rsidRPr="00324BB5">
        <w:rPr>
          <w:i/>
          <w:noProof/>
        </w:rPr>
        <w:t>Psychiatr Genet,</w:t>
      </w:r>
      <w:r w:rsidRPr="00324BB5">
        <w:rPr>
          <w:noProof/>
        </w:rPr>
        <w:t xml:space="preserve"> 32</w:t>
      </w:r>
      <w:r w:rsidRPr="00324BB5">
        <w:rPr>
          <w:b/>
          <w:noProof/>
        </w:rPr>
        <w:t>,</w:t>
      </w:r>
      <w:r w:rsidRPr="00324BB5">
        <w:rPr>
          <w:noProof/>
        </w:rPr>
        <w:t xml:space="preserve"> 105-115.</w:t>
      </w:r>
    </w:p>
    <w:p w14:paraId="33F9917A" w14:textId="77777777" w:rsidR="00324BB5" w:rsidRPr="00324BB5" w:rsidRDefault="00324BB5" w:rsidP="00324BB5">
      <w:pPr>
        <w:pStyle w:val="EndNoteBibliography"/>
        <w:spacing w:after="0"/>
        <w:ind w:left="720" w:hanging="720"/>
        <w:rPr>
          <w:noProof/>
        </w:rPr>
      </w:pPr>
      <w:r w:rsidRPr="00324BB5">
        <w:rPr>
          <w:noProof/>
        </w:rPr>
        <w:t xml:space="preserve">GRANT, C. W., BARRETO, E. F., KUMAR, R., KADDURAH-DAOUK, R., SKIME, M., MAYES, T., CARMODY, T., BIERNACKA, J., WANG, L., WEINSHILBOUM, R., TRIVEDI, M. H., BOBO, W. V., CROARKIN, P. E. &amp; ATHREYA, A. P. 2022. Multi-Omics Characterization of Early- and Adult-Onset Major Depressive Disorder. </w:t>
      </w:r>
      <w:r w:rsidRPr="00324BB5">
        <w:rPr>
          <w:i/>
          <w:noProof/>
        </w:rPr>
        <w:t>J Pers Med,</w:t>
      </w:r>
      <w:r w:rsidRPr="00324BB5">
        <w:rPr>
          <w:noProof/>
        </w:rPr>
        <w:t xml:space="preserve"> 12.</w:t>
      </w:r>
    </w:p>
    <w:p w14:paraId="4F186FFA" w14:textId="77777777" w:rsidR="00324BB5" w:rsidRPr="00324BB5" w:rsidRDefault="00324BB5" w:rsidP="00324BB5">
      <w:pPr>
        <w:pStyle w:val="EndNoteBibliography"/>
        <w:spacing w:after="0"/>
        <w:ind w:left="720" w:hanging="720"/>
        <w:rPr>
          <w:noProof/>
        </w:rPr>
      </w:pPr>
      <w:r w:rsidRPr="00324BB5">
        <w:rPr>
          <w:noProof/>
        </w:rPr>
        <w:t xml:space="preserve">HASHIMOTO, K. 2018. Metabolomics of Major Depressive Disorder and Bipolar Disorder: Overview and Future Perspective. </w:t>
      </w:r>
      <w:r w:rsidRPr="00324BB5">
        <w:rPr>
          <w:i/>
          <w:noProof/>
        </w:rPr>
        <w:t>Adv Clin Chem,</w:t>
      </w:r>
      <w:r w:rsidRPr="00324BB5">
        <w:rPr>
          <w:noProof/>
        </w:rPr>
        <w:t xml:space="preserve"> 84</w:t>
      </w:r>
      <w:r w:rsidRPr="00324BB5">
        <w:rPr>
          <w:b/>
          <w:noProof/>
        </w:rPr>
        <w:t>,</w:t>
      </w:r>
      <w:r w:rsidRPr="00324BB5">
        <w:rPr>
          <w:noProof/>
        </w:rPr>
        <w:t xml:space="preserve"> 81-99.</w:t>
      </w:r>
    </w:p>
    <w:p w14:paraId="68D1432D" w14:textId="77777777" w:rsidR="00324BB5" w:rsidRPr="00324BB5" w:rsidRDefault="00324BB5" w:rsidP="00324BB5">
      <w:pPr>
        <w:pStyle w:val="EndNoteBibliography"/>
        <w:spacing w:after="0"/>
        <w:ind w:left="720" w:hanging="720"/>
        <w:rPr>
          <w:noProof/>
        </w:rPr>
      </w:pPr>
      <w:r w:rsidRPr="00324BB5">
        <w:rPr>
          <w:noProof/>
        </w:rPr>
        <w:t xml:space="preserve">HE, Y., YU, Z., GIEGLING, I., XIE, L., HARTMANN, A. M., PREHN, C., ADAMSKI, J., KAHN, R., LI, Y., ILLIG, T., WANG-SATTLER, R. &amp; RUJESCU, D. 2012. Schizophrenia shows a unique metabolomics signature in plasma. </w:t>
      </w:r>
      <w:r w:rsidRPr="00324BB5">
        <w:rPr>
          <w:i/>
          <w:noProof/>
        </w:rPr>
        <w:t>Transl Psychiatry,</w:t>
      </w:r>
      <w:r w:rsidRPr="00324BB5">
        <w:rPr>
          <w:noProof/>
        </w:rPr>
        <w:t xml:space="preserve"> 2</w:t>
      </w:r>
      <w:r w:rsidRPr="00324BB5">
        <w:rPr>
          <w:b/>
          <w:noProof/>
        </w:rPr>
        <w:t>,</w:t>
      </w:r>
      <w:r w:rsidRPr="00324BB5">
        <w:rPr>
          <w:noProof/>
        </w:rPr>
        <w:t xml:space="preserve"> e149.</w:t>
      </w:r>
    </w:p>
    <w:p w14:paraId="6DF184CF" w14:textId="77777777" w:rsidR="00324BB5" w:rsidRPr="00324BB5" w:rsidRDefault="00324BB5" w:rsidP="00324BB5">
      <w:pPr>
        <w:pStyle w:val="EndNoteBibliography"/>
        <w:spacing w:after="0"/>
        <w:ind w:left="720" w:hanging="720"/>
        <w:rPr>
          <w:noProof/>
        </w:rPr>
      </w:pPr>
      <w:r w:rsidRPr="00324BB5">
        <w:rPr>
          <w:noProof/>
        </w:rPr>
        <w:t xml:space="preserve">HENSMAN MOSS, D. J., FLOWER, M. D., LO, K. K., MILLER, J. R., VAN OMMEN, G. B., T HOEN, P. A., STONE, T. C., GUINEE, A., LANGBEHN, D. R., JONES, L., PLAGNOL, V., VAN ROON-MOM, W. M., HOLMANS, P. &amp; TABRIZI, S. J. 2017. Huntington's disease blood and brain show a common gene expression pattern and share an immune signature with Alzheimer's disease. </w:t>
      </w:r>
      <w:r w:rsidRPr="00324BB5">
        <w:rPr>
          <w:i/>
          <w:noProof/>
        </w:rPr>
        <w:t>Sci Rep,</w:t>
      </w:r>
      <w:r w:rsidRPr="00324BB5">
        <w:rPr>
          <w:noProof/>
        </w:rPr>
        <w:t xml:space="preserve"> 7</w:t>
      </w:r>
      <w:r w:rsidRPr="00324BB5">
        <w:rPr>
          <w:b/>
          <w:noProof/>
        </w:rPr>
        <w:t>,</w:t>
      </w:r>
      <w:r w:rsidRPr="00324BB5">
        <w:rPr>
          <w:noProof/>
        </w:rPr>
        <w:t xml:space="preserve"> 44849.</w:t>
      </w:r>
    </w:p>
    <w:p w14:paraId="7C16BEDC" w14:textId="77777777" w:rsidR="00324BB5" w:rsidRPr="00324BB5" w:rsidRDefault="00324BB5" w:rsidP="00324BB5">
      <w:pPr>
        <w:pStyle w:val="EndNoteBibliography"/>
        <w:spacing w:after="0"/>
        <w:ind w:left="720" w:hanging="720"/>
        <w:rPr>
          <w:noProof/>
        </w:rPr>
      </w:pPr>
      <w:r w:rsidRPr="00324BB5">
        <w:rPr>
          <w:noProof/>
        </w:rPr>
        <w:t>HEPGUL, N., CATTANEO, A., AGARWAL, K., BARALDI, S., BORSINI, A., BUFALINO, C., FORTON, D. M., MONDELLI, V., NIKKHESLAT, N., LOPIZZO, N., RIVA, M. A., RUSSELL, A., HOTOPF, M. &amp; PARIANTE, C. M. 2016. Transcriptomics in Interferon-</w:t>
      </w:r>
      <w:r w:rsidRPr="00324BB5">
        <w:rPr>
          <w:noProof/>
        </w:rPr>
        <w:lastRenderedPageBreak/>
        <w:t xml:space="preserve">alpha-Treated Patients Identifies Inflammation-, Neuroplasticity- and Oxidative Stress-Related Signatures as Predictors and Correlates of Depression. </w:t>
      </w:r>
      <w:r w:rsidRPr="00324BB5">
        <w:rPr>
          <w:i/>
          <w:noProof/>
        </w:rPr>
        <w:t>Neuropsychopharmacology,</w:t>
      </w:r>
      <w:r w:rsidRPr="00324BB5">
        <w:rPr>
          <w:noProof/>
        </w:rPr>
        <w:t xml:space="preserve"> 41</w:t>
      </w:r>
      <w:r w:rsidRPr="00324BB5">
        <w:rPr>
          <w:b/>
          <w:noProof/>
        </w:rPr>
        <w:t>,</w:t>
      </w:r>
      <w:r w:rsidRPr="00324BB5">
        <w:rPr>
          <w:noProof/>
        </w:rPr>
        <w:t xml:space="preserve"> 2502-11.</w:t>
      </w:r>
    </w:p>
    <w:p w14:paraId="26542742" w14:textId="77777777" w:rsidR="00324BB5" w:rsidRPr="00324BB5" w:rsidRDefault="00324BB5" w:rsidP="00324BB5">
      <w:pPr>
        <w:pStyle w:val="EndNoteBibliography"/>
        <w:spacing w:after="0"/>
        <w:ind w:left="720" w:hanging="720"/>
        <w:rPr>
          <w:noProof/>
        </w:rPr>
      </w:pPr>
      <w:r w:rsidRPr="00324BB5">
        <w:rPr>
          <w:noProof/>
        </w:rPr>
        <w:t xml:space="preserve">HESS, J. L., NGUYEN, N. H., SUBEN, J., MEATH, R. M., ALBERT, A. B., VAN ORMAN, S., ANDERS, K. M., FORKEN, P. J., ROE, C. A., SCHULZE, T. G., FARAONE, S. V. &amp; GLATT, S. J. 2020. Gene co-expression networks in peripheral blood capture dimensional measures of emotional and behavioral problems from the Child Behavior Checklist (CBCL). </w:t>
      </w:r>
      <w:r w:rsidRPr="00324BB5">
        <w:rPr>
          <w:i/>
          <w:noProof/>
        </w:rPr>
        <w:t>Transl Psychiatry,</w:t>
      </w:r>
      <w:r w:rsidRPr="00324BB5">
        <w:rPr>
          <w:noProof/>
        </w:rPr>
        <w:t xml:space="preserve"> 10</w:t>
      </w:r>
      <w:r w:rsidRPr="00324BB5">
        <w:rPr>
          <w:b/>
          <w:noProof/>
        </w:rPr>
        <w:t>,</w:t>
      </w:r>
      <w:r w:rsidRPr="00324BB5">
        <w:rPr>
          <w:noProof/>
        </w:rPr>
        <w:t xml:space="preserve"> 328.</w:t>
      </w:r>
    </w:p>
    <w:p w14:paraId="0934593F" w14:textId="77777777" w:rsidR="00324BB5" w:rsidRPr="00324BB5" w:rsidRDefault="00324BB5" w:rsidP="00324BB5">
      <w:pPr>
        <w:pStyle w:val="EndNoteBibliography"/>
        <w:spacing w:after="0"/>
        <w:ind w:left="720" w:hanging="720"/>
        <w:rPr>
          <w:noProof/>
        </w:rPr>
      </w:pPr>
      <w:r w:rsidRPr="00324BB5">
        <w:rPr>
          <w:noProof/>
        </w:rPr>
        <w:t xml:space="preserve">HICKS, S. D., RAJAN, A. T., WAGNER, K. E., BARNS, S., CARPENTER, R. L. &amp; MIDDLETON, F. A. 2018. Validation of a Salivary RNA Test for Childhood Autism Spectrum Disorder. </w:t>
      </w:r>
      <w:r w:rsidRPr="00324BB5">
        <w:rPr>
          <w:i/>
          <w:noProof/>
        </w:rPr>
        <w:t>Front Genet,</w:t>
      </w:r>
      <w:r w:rsidRPr="00324BB5">
        <w:rPr>
          <w:noProof/>
        </w:rPr>
        <w:t xml:space="preserve"> 9</w:t>
      </w:r>
      <w:r w:rsidRPr="00324BB5">
        <w:rPr>
          <w:b/>
          <w:noProof/>
        </w:rPr>
        <w:t>,</w:t>
      </w:r>
      <w:r w:rsidRPr="00324BB5">
        <w:rPr>
          <w:noProof/>
        </w:rPr>
        <w:t xml:space="preserve"> 534.</w:t>
      </w:r>
    </w:p>
    <w:p w14:paraId="38863B40" w14:textId="77777777" w:rsidR="00324BB5" w:rsidRPr="00324BB5" w:rsidRDefault="00324BB5" w:rsidP="00324BB5">
      <w:pPr>
        <w:pStyle w:val="EndNoteBibliography"/>
        <w:spacing w:after="0"/>
        <w:ind w:left="720" w:hanging="720"/>
        <w:rPr>
          <w:noProof/>
        </w:rPr>
      </w:pPr>
      <w:r w:rsidRPr="00324BB5">
        <w:rPr>
          <w:noProof/>
        </w:rPr>
        <w:t xml:space="preserve">HORI, H., NAKAMURA, S., YOSHIDA, F., TERAISHI, T., SASAYAMA, D., OTA, M., HATTORI, K., KIM, Y., HIGUCHI, T. &amp; KUNUGI, H. 2018. Integrated profiling of phenotype and blood transcriptome for stress vulnerability and depression. </w:t>
      </w:r>
      <w:r w:rsidRPr="00324BB5">
        <w:rPr>
          <w:i/>
          <w:noProof/>
        </w:rPr>
        <w:t>J Psychiatr Res,</w:t>
      </w:r>
      <w:r w:rsidRPr="00324BB5">
        <w:rPr>
          <w:noProof/>
        </w:rPr>
        <w:t xml:space="preserve"> 104</w:t>
      </w:r>
      <w:r w:rsidRPr="00324BB5">
        <w:rPr>
          <w:b/>
          <w:noProof/>
        </w:rPr>
        <w:t>,</w:t>
      </w:r>
      <w:r w:rsidRPr="00324BB5">
        <w:rPr>
          <w:noProof/>
        </w:rPr>
        <w:t xml:space="preserve"> 202-210.</w:t>
      </w:r>
    </w:p>
    <w:p w14:paraId="5B1245FB" w14:textId="77777777" w:rsidR="00324BB5" w:rsidRPr="00324BB5" w:rsidRDefault="00324BB5" w:rsidP="00324BB5">
      <w:pPr>
        <w:pStyle w:val="EndNoteBibliography"/>
        <w:spacing w:after="0"/>
        <w:ind w:left="720" w:hanging="720"/>
        <w:rPr>
          <w:noProof/>
        </w:rPr>
      </w:pPr>
      <w:r w:rsidRPr="00324BB5">
        <w:rPr>
          <w:noProof/>
        </w:rPr>
        <w:t xml:space="preserve">ITURRIA-MEDINA, Y., KHAN, A. F., ADEWALE, Q., SHIRAZI, A. H. &amp; ALZHEIMER'S DISEASE NEUROIMAGING, I. 2020. Blood and brain gene expression trajectories mirror neuropathology and clinical deterioration in neurodegeneration. </w:t>
      </w:r>
      <w:r w:rsidRPr="00324BB5">
        <w:rPr>
          <w:i/>
          <w:noProof/>
        </w:rPr>
        <w:t>Brain,</w:t>
      </w:r>
      <w:r w:rsidRPr="00324BB5">
        <w:rPr>
          <w:noProof/>
        </w:rPr>
        <w:t xml:space="preserve"> 143</w:t>
      </w:r>
      <w:r w:rsidRPr="00324BB5">
        <w:rPr>
          <w:b/>
          <w:noProof/>
        </w:rPr>
        <w:t>,</w:t>
      </w:r>
      <w:r w:rsidRPr="00324BB5">
        <w:rPr>
          <w:noProof/>
        </w:rPr>
        <w:t xml:space="preserve"> 661-673.</w:t>
      </w:r>
    </w:p>
    <w:p w14:paraId="7C7CDA19" w14:textId="77777777" w:rsidR="00324BB5" w:rsidRPr="00324BB5" w:rsidRDefault="00324BB5" w:rsidP="00324BB5">
      <w:pPr>
        <w:pStyle w:val="EndNoteBibliography"/>
        <w:spacing w:after="0"/>
        <w:ind w:left="720" w:hanging="720"/>
        <w:rPr>
          <w:noProof/>
        </w:rPr>
      </w:pPr>
      <w:r w:rsidRPr="00324BB5">
        <w:rPr>
          <w:noProof/>
        </w:rPr>
        <w:t xml:space="preserve">JANI, B. D., MCLEAN, G., NICHOLL, B. I., BARRY, S. J., SATTAR, N., MAIR, F. S. &amp; CAVANAGH, J. 2015. Risk assessment and predicting outcomes in patients with depressive symptoms: a review of potential role of peripheral blood based biomarkers. </w:t>
      </w:r>
      <w:r w:rsidRPr="00324BB5">
        <w:rPr>
          <w:i/>
          <w:noProof/>
        </w:rPr>
        <w:t>Front Hum Neurosci,</w:t>
      </w:r>
      <w:r w:rsidRPr="00324BB5">
        <w:rPr>
          <w:noProof/>
        </w:rPr>
        <w:t xml:space="preserve"> 9</w:t>
      </w:r>
      <w:r w:rsidRPr="00324BB5">
        <w:rPr>
          <w:b/>
          <w:noProof/>
        </w:rPr>
        <w:t>,</w:t>
      </w:r>
      <w:r w:rsidRPr="00324BB5">
        <w:rPr>
          <w:noProof/>
        </w:rPr>
        <w:t xml:space="preserve"> 18.</w:t>
      </w:r>
    </w:p>
    <w:p w14:paraId="7C219F0A" w14:textId="77777777" w:rsidR="00324BB5" w:rsidRPr="00324BB5" w:rsidRDefault="00324BB5" w:rsidP="00324BB5">
      <w:pPr>
        <w:pStyle w:val="EndNoteBibliography"/>
        <w:spacing w:after="0"/>
        <w:ind w:left="720" w:hanging="720"/>
        <w:rPr>
          <w:noProof/>
        </w:rPr>
      </w:pPr>
      <w:r w:rsidRPr="00324BB5">
        <w:rPr>
          <w:noProof/>
        </w:rPr>
        <w:t xml:space="preserve">KERI, S., SZABO, C. &amp; KELEMEN, O. 2014. Blood biomarkers of depression track clinical changes during cognitive-behavioral therapy. </w:t>
      </w:r>
      <w:r w:rsidRPr="00324BB5">
        <w:rPr>
          <w:i/>
          <w:noProof/>
        </w:rPr>
        <w:t>J Affect Disord,</w:t>
      </w:r>
      <w:r w:rsidRPr="00324BB5">
        <w:rPr>
          <w:noProof/>
        </w:rPr>
        <w:t xml:space="preserve"> 164</w:t>
      </w:r>
      <w:r w:rsidRPr="00324BB5">
        <w:rPr>
          <w:b/>
          <w:noProof/>
        </w:rPr>
        <w:t>,</w:t>
      </w:r>
      <w:r w:rsidRPr="00324BB5">
        <w:rPr>
          <w:noProof/>
        </w:rPr>
        <w:t xml:space="preserve"> 118-22.</w:t>
      </w:r>
    </w:p>
    <w:p w14:paraId="51EA577B" w14:textId="77777777" w:rsidR="00324BB5" w:rsidRPr="00324BB5" w:rsidRDefault="00324BB5" w:rsidP="00324BB5">
      <w:pPr>
        <w:pStyle w:val="EndNoteBibliography"/>
        <w:spacing w:after="0"/>
        <w:ind w:left="720" w:hanging="720"/>
        <w:rPr>
          <w:noProof/>
        </w:rPr>
      </w:pPr>
      <w:r w:rsidRPr="00324BB5">
        <w:rPr>
          <w:noProof/>
        </w:rPr>
        <w:t xml:space="preserve">KREBS, C. E., ORI, A. P. S., VREEKER, A., WU, T., CANTOR, R. M., BOKS, M. P. M., KAHN, R. S., OLDE LOOHUIS, L. M. &amp; OPHOFF, R. A. 2020. Whole blood transcriptome analysis in bipolar disorder reveals strong lithium effect. </w:t>
      </w:r>
      <w:r w:rsidRPr="00324BB5">
        <w:rPr>
          <w:i/>
          <w:noProof/>
        </w:rPr>
        <w:t>Psychol Med,</w:t>
      </w:r>
      <w:r w:rsidRPr="00324BB5">
        <w:rPr>
          <w:noProof/>
        </w:rPr>
        <w:t xml:space="preserve"> 50</w:t>
      </w:r>
      <w:r w:rsidRPr="00324BB5">
        <w:rPr>
          <w:b/>
          <w:noProof/>
        </w:rPr>
        <w:t>,</w:t>
      </w:r>
      <w:r w:rsidRPr="00324BB5">
        <w:rPr>
          <w:noProof/>
        </w:rPr>
        <w:t xml:space="preserve"> 2575-2586.</w:t>
      </w:r>
    </w:p>
    <w:p w14:paraId="36A0A325" w14:textId="77777777" w:rsidR="00324BB5" w:rsidRPr="00324BB5" w:rsidRDefault="00324BB5" w:rsidP="00324BB5">
      <w:pPr>
        <w:pStyle w:val="EndNoteBibliography"/>
        <w:spacing w:after="0"/>
        <w:ind w:left="720" w:hanging="720"/>
        <w:rPr>
          <w:noProof/>
        </w:rPr>
      </w:pPr>
      <w:r w:rsidRPr="00324BB5">
        <w:rPr>
          <w:noProof/>
        </w:rPr>
        <w:t xml:space="preserve">LE-NICULESCU, H., KURIAN, S. M., YEHYAWI, N., DIKE, C., PATEL, S. D., EDENBERG, H. J., TSUANG, M. T., SALOMON, D. R., NURNBERGER, J. I., JR. &amp; NICULESCU, A. B. 2009. Identifying blood biomarkers for mood disorders using convergent functional genomics. </w:t>
      </w:r>
      <w:r w:rsidRPr="00324BB5">
        <w:rPr>
          <w:i/>
          <w:noProof/>
        </w:rPr>
        <w:t>Mol Psychiatry,</w:t>
      </w:r>
      <w:r w:rsidRPr="00324BB5">
        <w:rPr>
          <w:noProof/>
        </w:rPr>
        <w:t xml:space="preserve"> 14</w:t>
      </w:r>
      <w:r w:rsidRPr="00324BB5">
        <w:rPr>
          <w:b/>
          <w:noProof/>
        </w:rPr>
        <w:t>,</w:t>
      </w:r>
      <w:r w:rsidRPr="00324BB5">
        <w:rPr>
          <w:noProof/>
        </w:rPr>
        <w:t xml:space="preserve"> 156-74.</w:t>
      </w:r>
    </w:p>
    <w:p w14:paraId="45B0A2E3" w14:textId="77777777" w:rsidR="00324BB5" w:rsidRPr="00324BB5" w:rsidRDefault="00324BB5" w:rsidP="00324BB5">
      <w:pPr>
        <w:pStyle w:val="EndNoteBibliography"/>
        <w:spacing w:after="0"/>
        <w:ind w:left="720" w:hanging="720"/>
        <w:rPr>
          <w:noProof/>
        </w:rPr>
      </w:pPr>
      <w:r w:rsidRPr="00324BB5">
        <w:rPr>
          <w:noProof/>
        </w:rPr>
        <w:t xml:space="preserve">LE-NICULESCU, H., ROSEBERRY, K., GILL, S. S., LEVEY, D. F., PHALEN, P. L., MULLEN, J., WILLIAMS, A., BHAIRO, S., VOEGTLINE, T., DAVIS, H., SHEKHAR, A., KURIAN, S. M. &amp; NICULESCU, A. B. 2021. Precision medicine for mood disorders: objective assessment, risk prediction, pharmacogenomics, and repurposed drugs. </w:t>
      </w:r>
      <w:r w:rsidRPr="00324BB5">
        <w:rPr>
          <w:i/>
          <w:noProof/>
        </w:rPr>
        <w:t>Mol Psychiatry,</w:t>
      </w:r>
      <w:r w:rsidRPr="00324BB5">
        <w:rPr>
          <w:noProof/>
        </w:rPr>
        <w:t xml:space="preserve"> 26</w:t>
      </w:r>
      <w:r w:rsidRPr="00324BB5">
        <w:rPr>
          <w:b/>
          <w:noProof/>
        </w:rPr>
        <w:t>,</w:t>
      </w:r>
      <w:r w:rsidRPr="00324BB5">
        <w:rPr>
          <w:noProof/>
        </w:rPr>
        <w:t xml:space="preserve"> 2776-2804.</w:t>
      </w:r>
    </w:p>
    <w:p w14:paraId="6B8EAE3D" w14:textId="77777777" w:rsidR="00324BB5" w:rsidRPr="00324BB5" w:rsidRDefault="00324BB5" w:rsidP="00324BB5">
      <w:pPr>
        <w:pStyle w:val="EndNoteBibliography"/>
        <w:spacing w:after="0"/>
        <w:ind w:left="720" w:hanging="720"/>
        <w:rPr>
          <w:noProof/>
        </w:rPr>
      </w:pPr>
      <w:r w:rsidRPr="00324BB5">
        <w:rPr>
          <w:noProof/>
        </w:rPr>
        <w:t xml:space="preserve">LE-NICULESCU, H., ROSEBERRY, K., LEVEY, D. F., ROGERS, J., KOSARY, K., PRABHA, S., JONES, T., JUDD, S., MCCORMICK, M. A., WESSEL, A. R., WILLIAMS, A., PHALEN, P. L., MAMDANI, F., SEQUEIRA, A., KURIAN, S. M. &amp; NICULESCU, A. B. 2019. Towards precision medicine for stress disorders: diagnostic biomarkers and targeted drugs. </w:t>
      </w:r>
      <w:r w:rsidRPr="00324BB5">
        <w:rPr>
          <w:i/>
          <w:noProof/>
        </w:rPr>
        <w:t>Mol Psychiatry</w:t>
      </w:r>
      <w:r w:rsidRPr="00324BB5">
        <w:rPr>
          <w:noProof/>
        </w:rPr>
        <w:t>.</w:t>
      </w:r>
    </w:p>
    <w:p w14:paraId="521AEBA9" w14:textId="77777777" w:rsidR="00324BB5" w:rsidRPr="00324BB5" w:rsidRDefault="00324BB5" w:rsidP="00324BB5">
      <w:pPr>
        <w:pStyle w:val="EndNoteBibliography"/>
        <w:spacing w:after="0"/>
        <w:ind w:left="720" w:hanging="720"/>
        <w:rPr>
          <w:noProof/>
        </w:rPr>
      </w:pPr>
      <w:r w:rsidRPr="00324BB5">
        <w:rPr>
          <w:noProof/>
        </w:rPr>
        <w:t xml:space="preserve">LEE, T. &amp; LEE, H. 2020. Prediction of Alzheimer's disease using blood gene expression data. </w:t>
      </w:r>
      <w:r w:rsidRPr="00324BB5">
        <w:rPr>
          <w:i/>
          <w:noProof/>
        </w:rPr>
        <w:t>Sci Rep,</w:t>
      </w:r>
      <w:r w:rsidRPr="00324BB5">
        <w:rPr>
          <w:noProof/>
        </w:rPr>
        <w:t xml:space="preserve"> 10</w:t>
      </w:r>
      <w:r w:rsidRPr="00324BB5">
        <w:rPr>
          <w:b/>
          <w:noProof/>
        </w:rPr>
        <w:t>,</w:t>
      </w:r>
      <w:r w:rsidRPr="00324BB5">
        <w:rPr>
          <w:noProof/>
        </w:rPr>
        <w:t xml:space="preserve"> 3485.</w:t>
      </w:r>
    </w:p>
    <w:p w14:paraId="7DA7B1C1" w14:textId="77777777" w:rsidR="00324BB5" w:rsidRPr="00324BB5" w:rsidRDefault="00324BB5" w:rsidP="00324BB5">
      <w:pPr>
        <w:pStyle w:val="EndNoteBibliography"/>
        <w:spacing w:after="0"/>
        <w:ind w:left="720" w:hanging="720"/>
        <w:rPr>
          <w:noProof/>
        </w:rPr>
      </w:pPr>
      <w:r w:rsidRPr="00324BB5">
        <w:rPr>
          <w:noProof/>
        </w:rPr>
        <w:lastRenderedPageBreak/>
        <w:t xml:space="preserve">LIT, L., SHARP, F. R., BERTOGLIO, K., STAMOVA, B., ANDER, B. P., SOSSONG, A. D. &amp; HENDREN, R. L. 2012. Gene expression in blood is associated with risperidone response in children with autism spectrum disorders. </w:t>
      </w:r>
      <w:r w:rsidRPr="00324BB5">
        <w:rPr>
          <w:i/>
          <w:noProof/>
        </w:rPr>
        <w:t>Pharmacogenomics J,</w:t>
      </w:r>
      <w:r w:rsidRPr="00324BB5">
        <w:rPr>
          <w:noProof/>
        </w:rPr>
        <w:t xml:space="preserve"> 12</w:t>
      </w:r>
      <w:r w:rsidRPr="00324BB5">
        <w:rPr>
          <w:b/>
          <w:noProof/>
        </w:rPr>
        <w:t>,</w:t>
      </w:r>
      <w:r w:rsidRPr="00324BB5">
        <w:rPr>
          <w:noProof/>
        </w:rPr>
        <w:t xml:space="preserve"> 368-71.</w:t>
      </w:r>
    </w:p>
    <w:p w14:paraId="23B5D4BB" w14:textId="77777777" w:rsidR="00324BB5" w:rsidRPr="00324BB5" w:rsidRDefault="00324BB5" w:rsidP="00324BB5">
      <w:pPr>
        <w:pStyle w:val="EndNoteBibliography"/>
        <w:spacing w:after="0"/>
        <w:ind w:left="720" w:hanging="720"/>
        <w:rPr>
          <w:noProof/>
        </w:rPr>
      </w:pPr>
      <w:r w:rsidRPr="00324BB5">
        <w:rPr>
          <w:noProof/>
        </w:rPr>
        <w:t xml:space="preserve">LOMBARDO, M. V., PRAMPARO, T., GAZESTANI, V., WARRIER, V., BETHLEHEM, R. A. I., CARTER BARNES, C., LOPEZ, L., LEWIS, N. E., EYLER, L., PIERCE, K. &amp; COURCHESNE, E. 2018. Large-scale associations between the leukocyte transcriptome and BOLD responses to speech differ in autism early language outcome subtypes. </w:t>
      </w:r>
      <w:r w:rsidRPr="00324BB5">
        <w:rPr>
          <w:i/>
          <w:noProof/>
        </w:rPr>
        <w:t>Nat Neurosci,</w:t>
      </w:r>
      <w:r w:rsidRPr="00324BB5">
        <w:rPr>
          <w:noProof/>
        </w:rPr>
        <w:t xml:space="preserve"> 21</w:t>
      </w:r>
      <w:r w:rsidRPr="00324BB5">
        <w:rPr>
          <w:b/>
          <w:noProof/>
        </w:rPr>
        <w:t>,</w:t>
      </w:r>
      <w:r w:rsidRPr="00324BB5">
        <w:rPr>
          <w:noProof/>
        </w:rPr>
        <w:t xml:space="preserve"> 1680-1688.</w:t>
      </w:r>
    </w:p>
    <w:p w14:paraId="764B29D6" w14:textId="77777777" w:rsidR="00324BB5" w:rsidRPr="00324BB5" w:rsidRDefault="00324BB5" w:rsidP="00324BB5">
      <w:pPr>
        <w:pStyle w:val="EndNoteBibliography"/>
        <w:spacing w:after="0"/>
        <w:ind w:left="720" w:hanging="720"/>
        <w:rPr>
          <w:noProof/>
        </w:rPr>
      </w:pPr>
      <w:r w:rsidRPr="00324BB5">
        <w:rPr>
          <w:noProof/>
        </w:rPr>
        <w:t xml:space="preserve">LORENZO, G., BRAUN, J., MUNOZ, G., CASAREJOS, M. J., BAZAN, E. &amp; JIMENEZ-ESCRIG, A. 2018. RNA-Seq blood transcriptome profiling in familial attention deficit and hyperactivity disorder (ADHD). </w:t>
      </w:r>
      <w:r w:rsidRPr="00324BB5">
        <w:rPr>
          <w:i/>
          <w:noProof/>
        </w:rPr>
        <w:t>Psychiatry Res,</w:t>
      </w:r>
      <w:r w:rsidRPr="00324BB5">
        <w:rPr>
          <w:noProof/>
        </w:rPr>
        <w:t xml:space="preserve"> 270</w:t>
      </w:r>
      <w:r w:rsidRPr="00324BB5">
        <w:rPr>
          <w:b/>
          <w:noProof/>
        </w:rPr>
        <w:t>,</w:t>
      </w:r>
      <w:r w:rsidRPr="00324BB5">
        <w:rPr>
          <w:noProof/>
        </w:rPr>
        <w:t xml:space="preserve"> 544-546.</w:t>
      </w:r>
    </w:p>
    <w:p w14:paraId="373B0411" w14:textId="77777777" w:rsidR="00324BB5" w:rsidRPr="00324BB5" w:rsidRDefault="00324BB5" w:rsidP="00324BB5">
      <w:pPr>
        <w:pStyle w:val="EndNoteBibliography"/>
        <w:spacing w:after="0"/>
        <w:ind w:left="720" w:hanging="720"/>
        <w:rPr>
          <w:noProof/>
        </w:rPr>
      </w:pPr>
      <w:r w:rsidRPr="00324BB5">
        <w:rPr>
          <w:noProof/>
        </w:rPr>
        <w:t xml:space="preserve">LOWTHERT, L., LEFFERT, J., LIN, A., UMLAUF, S., MALONEY, K., MURALIDHARAN, A., LORBERG, B., MANE, S., ZHAO, H., SINHA, R., BHAGWAGAR, Z. &amp; BEECH, R. 2012. Increased ratio of anti-apoptotic to pro-apoptotic Bcl2 gene-family members in lithium-responders one month after treatment initiation. </w:t>
      </w:r>
      <w:r w:rsidRPr="00324BB5">
        <w:rPr>
          <w:i/>
          <w:noProof/>
        </w:rPr>
        <w:t>Biol Mood Anxiety Disord,</w:t>
      </w:r>
      <w:r w:rsidRPr="00324BB5">
        <w:rPr>
          <w:noProof/>
        </w:rPr>
        <w:t xml:space="preserve"> 2</w:t>
      </w:r>
      <w:r w:rsidRPr="00324BB5">
        <w:rPr>
          <w:b/>
          <w:noProof/>
        </w:rPr>
        <w:t>,</w:t>
      </w:r>
      <w:r w:rsidRPr="00324BB5">
        <w:rPr>
          <w:noProof/>
        </w:rPr>
        <w:t xml:space="preserve"> 15.</w:t>
      </w:r>
    </w:p>
    <w:p w14:paraId="513BFF89" w14:textId="77777777" w:rsidR="00324BB5" w:rsidRPr="00324BB5" w:rsidRDefault="00324BB5" w:rsidP="00324BB5">
      <w:pPr>
        <w:pStyle w:val="EndNoteBibliography"/>
        <w:spacing w:after="0"/>
        <w:ind w:left="720" w:hanging="720"/>
        <w:rPr>
          <w:noProof/>
        </w:rPr>
      </w:pPr>
      <w:r w:rsidRPr="00324BB5">
        <w:rPr>
          <w:noProof/>
        </w:rPr>
        <w:t xml:space="preserve">MAFFIOLETTI, E., CATTANEO, A., ROSSO, G., MAINA, G., MAJ, C., GENNARELLI, M., TARDITO, D. &amp; BOCCHIO-CHIAVETTO, L. 2016. Peripheral whole blood microRNA alterations in major depression and bipolar disorder. </w:t>
      </w:r>
      <w:r w:rsidRPr="00324BB5">
        <w:rPr>
          <w:i/>
          <w:noProof/>
        </w:rPr>
        <w:t>J Affect Disord,</w:t>
      </w:r>
      <w:r w:rsidRPr="00324BB5">
        <w:rPr>
          <w:noProof/>
        </w:rPr>
        <w:t xml:space="preserve"> 200</w:t>
      </w:r>
      <w:r w:rsidRPr="00324BB5">
        <w:rPr>
          <w:b/>
          <w:noProof/>
        </w:rPr>
        <w:t>,</w:t>
      </w:r>
      <w:r w:rsidRPr="00324BB5">
        <w:rPr>
          <w:noProof/>
        </w:rPr>
        <w:t xml:space="preserve"> 250-8.</w:t>
      </w:r>
    </w:p>
    <w:p w14:paraId="246929F9" w14:textId="77777777" w:rsidR="00324BB5" w:rsidRPr="00324BB5" w:rsidRDefault="00324BB5" w:rsidP="00324BB5">
      <w:pPr>
        <w:pStyle w:val="EndNoteBibliography"/>
        <w:spacing w:after="0"/>
        <w:ind w:left="720" w:hanging="720"/>
        <w:rPr>
          <w:noProof/>
        </w:rPr>
      </w:pPr>
      <w:r w:rsidRPr="00324BB5">
        <w:rPr>
          <w:noProof/>
        </w:rPr>
        <w:t xml:space="preserve">MAGUIRE, D., WATT, J., ARMOUR, C., MILANAK, M., LAGDON, S., LAMONT, J. V., KURTH, M. J., FITZGERALD, P., MOORE, T. &amp; RUDDOCK, M. W. 2021. Post-traumatic stress disorder: A biopsychosocial case-control study investigating peripheral blood protein biomarkers. </w:t>
      </w:r>
      <w:r w:rsidRPr="00324BB5">
        <w:rPr>
          <w:i/>
          <w:noProof/>
        </w:rPr>
        <w:t>Biomarkers in Neuropsychiatry,</w:t>
      </w:r>
      <w:r w:rsidRPr="00324BB5">
        <w:rPr>
          <w:noProof/>
        </w:rPr>
        <w:t xml:space="preserve"> 5</w:t>
      </w:r>
      <w:r w:rsidRPr="00324BB5">
        <w:rPr>
          <w:b/>
          <w:noProof/>
        </w:rPr>
        <w:t>,</w:t>
      </w:r>
      <w:r w:rsidRPr="00324BB5">
        <w:rPr>
          <w:noProof/>
        </w:rPr>
        <w:t xml:space="preserve"> 100042.</w:t>
      </w:r>
    </w:p>
    <w:p w14:paraId="6067E3AD" w14:textId="77777777" w:rsidR="00324BB5" w:rsidRPr="00324BB5" w:rsidRDefault="00324BB5" w:rsidP="00324BB5">
      <w:pPr>
        <w:pStyle w:val="EndNoteBibliography"/>
        <w:spacing w:after="0"/>
        <w:ind w:left="720" w:hanging="720"/>
        <w:rPr>
          <w:noProof/>
        </w:rPr>
      </w:pPr>
      <w:r w:rsidRPr="00324BB5">
        <w:rPr>
          <w:noProof/>
        </w:rPr>
        <w:t xml:space="preserve">MAMDANI, F., WEBER, M. D., BUNNEY, B., BURKE, K., CARTAGENA, P., WALSH, D., LEE, F. S., BARCHAS, J., SCHATZBERG, A. F., MYERS, R. M., WATSON, S. J., AKIL, H., VAWTER, M. P., BUNNEY, W. E. &amp; SEQUEIRA, A. 2022. Identification of potential blood biomarkers associated with suicide in major depressive disorder. </w:t>
      </w:r>
      <w:r w:rsidRPr="00324BB5">
        <w:rPr>
          <w:i/>
          <w:noProof/>
        </w:rPr>
        <w:t>Transl Psychiatry,</w:t>
      </w:r>
      <w:r w:rsidRPr="00324BB5">
        <w:rPr>
          <w:noProof/>
        </w:rPr>
        <w:t xml:space="preserve"> 12</w:t>
      </w:r>
      <w:r w:rsidRPr="00324BB5">
        <w:rPr>
          <w:b/>
          <w:noProof/>
        </w:rPr>
        <w:t>,</w:t>
      </w:r>
      <w:r w:rsidRPr="00324BB5">
        <w:rPr>
          <w:noProof/>
        </w:rPr>
        <w:t xml:space="preserve"> 159.</w:t>
      </w:r>
    </w:p>
    <w:p w14:paraId="742CBEAB" w14:textId="77777777" w:rsidR="00324BB5" w:rsidRPr="00324BB5" w:rsidRDefault="00324BB5" w:rsidP="00324BB5">
      <w:pPr>
        <w:pStyle w:val="EndNoteBibliography"/>
        <w:spacing w:after="0"/>
        <w:ind w:left="720" w:hanging="720"/>
        <w:rPr>
          <w:noProof/>
        </w:rPr>
      </w:pPr>
      <w:r w:rsidRPr="00324BB5">
        <w:rPr>
          <w:noProof/>
        </w:rPr>
        <w:t xml:space="preserve">MILANESI, E., DOBRE, M., CUCOS, C. A., ROJO, A. I., JIMENEZ-VILLEGAS, J., CAPETILLO-ZARATE, E., MATUTE, C., PINOL-RIPOLL, G., MANDA, G. &amp; CUADRADO, A. 2021. Whole Blood Expression Pattern of Inflammation and Redox Genes in Mild Alzheimer's Disease. </w:t>
      </w:r>
      <w:r w:rsidRPr="00324BB5">
        <w:rPr>
          <w:i/>
          <w:noProof/>
        </w:rPr>
        <w:t>J Inflamm Res,</w:t>
      </w:r>
      <w:r w:rsidRPr="00324BB5">
        <w:rPr>
          <w:noProof/>
        </w:rPr>
        <w:t xml:space="preserve"> 14</w:t>
      </w:r>
      <w:r w:rsidRPr="00324BB5">
        <w:rPr>
          <w:b/>
          <w:noProof/>
        </w:rPr>
        <w:t>,</w:t>
      </w:r>
      <w:r w:rsidRPr="00324BB5">
        <w:rPr>
          <w:noProof/>
        </w:rPr>
        <w:t xml:space="preserve"> 6085-6102.</w:t>
      </w:r>
    </w:p>
    <w:p w14:paraId="3BC54AFD" w14:textId="77777777" w:rsidR="00324BB5" w:rsidRPr="00324BB5" w:rsidRDefault="00324BB5" w:rsidP="00324BB5">
      <w:pPr>
        <w:pStyle w:val="EndNoteBibliography"/>
        <w:spacing w:after="0"/>
        <w:ind w:left="720" w:hanging="720"/>
        <w:rPr>
          <w:noProof/>
        </w:rPr>
      </w:pPr>
      <w:r w:rsidRPr="00324BB5">
        <w:rPr>
          <w:noProof/>
        </w:rPr>
        <w:t xml:space="preserve">MINA, E., VAN ROON-MOM, W., HETTNE, K., VAN ZWET, E., GOEMAN, J., NERI, C., P, A. C. T. H., MONS, B. &amp; ROOS, M. 2016. Common disease signatures from gene expression analysis in Huntington's disease human blood and brain. </w:t>
      </w:r>
      <w:r w:rsidRPr="00324BB5">
        <w:rPr>
          <w:i/>
          <w:noProof/>
        </w:rPr>
        <w:t>Orphanet J Rare Dis,</w:t>
      </w:r>
      <w:r w:rsidRPr="00324BB5">
        <w:rPr>
          <w:noProof/>
        </w:rPr>
        <w:t xml:space="preserve"> 11</w:t>
      </w:r>
      <w:r w:rsidRPr="00324BB5">
        <w:rPr>
          <w:b/>
          <w:noProof/>
        </w:rPr>
        <w:t>,</w:t>
      </w:r>
      <w:r w:rsidRPr="00324BB5">
        <w:rPr>
          <w:noProof/>
        </w:rPr>
        <w:t xml:space="preserve"> 97.</w:t>
      </w:r>
    </w:p>
    <w:p w14:paraId="494FD0A0" w14:textId="77777777" w:rsidR="00324BB5" w:rsidRPr="00324BB5" w:rsidRDefault="00324BB5" w:rsidP="00324BB5">
      <w:pPr>
        <w:pStyle w:val="EndNoteBibliography"/>
        <w:spacing w:after="0"/>
        <w:ind w:left="720" w:hanging="720"/>
        <w:rPr>
          <w:noProof/>
        </w:rPr>
      </w:pPr>
      <w:r w:rsidRPr="00324BB5">
        <w:rPr>
          <w:noProof/>
        </w:rPr>
        <w:t xml:space="preserve">MOSTAFAVI, S., BATTLE, A., ZHU, X., POTASH, J. B., WEISSMAN, M. M., SHI, J., BECKMAN, K., HAUDENSCHILD, C., MCCORMICK, C., MEI, R., GAMEROFF, M. J., GINDES, H., ADAMS, P., GOES, F. S., MONDIMORE, F. M., MACKINNON, D. F., NOTES, L., SCHWEIZER, B., FURMAN, D., MONTGOMERY, S. B., URBAN, A. E., KOLLER, D. &amp; LEVINSON, D. F. 2014. Type I interferon signaling genes in recurrent major depression: increased expression detected by whole-blood RNA sequencing. </w:t>
      </w:r>
      <w:r w:rsidRPr="00324BB5">
        <w:rPr>
          <w:i/>
          <w:noProof/>
        </w:rPr>
        <w:t>Mol Psychiatry,</w:t>
      </w:r>
      <w:r w:rsidRPr="00324BB5">
        <w:rPr>
          <w:noProof/>
        </w:rPr>
        <w:t xml:space="preserve"> 19</w:t>
      </w:r>
      <w:r w:rsidRPr="00324BB5">
        <w:rPr>
          <w:b/>
          <w:noProof/>
        </w:rPr>
        <w:t>,</w:t>
      </w:r>
      <w:r w:rsidRPr="00324BB5">
        <w:rPr>
          <w:noProof/>
        </w:rPr>
        <w:t xml:space="preserve"> 1267-74.</w:t>
      </w:r>
    </w:p>
    <w:p w14:paraId="4E1D65EC" w14:textId="77777777" w:rsidR="00324BB5" w:rsidRPr="00324BB5" w:rsidRDefault="00324BB5" w:rsidP="00324BB5">
      <w:pPr>
        <w:pStyle w:val="EndNoteBibliography"/>
        <w:spacing w:after="0"/>
        <w:ind w:left="720" w:hanging="720"/>
        <w:rPr>
          <w:noProof/>
        </w:rPr>
      </w:pPr>
      <w:r w:rsidRPr="00324BB5">
        <w:rPr>
          <w:noProof/>
        </w:rPr>
        <w:t xml:space="preserve">MUNKHOLM, K., PEIJS, L., VINBERG, M. &amp; KESSING, L. V. 2015. A composite peripheral blood gene expression measure as a potential diagnostic biomarker in bipolar disorder. </w:t>
      </w:r>
      <w:r w:rsidRPr="00324BB5">
        <w:rPr>
          <w:i/>
          <w:noProof/>
        </w:rPr>
        <w:t>Transl Psychiatry,</w:t>
      </w:r>
      <w:r w:rsidRPr="00324BB5">
        <w:rPr>
          <w:noProof/>
        </w:rPr>
        <w:t xml:space="preserve"> 5</w:t>
      </w:r>
      <w:r w:rsidRPr="00324BB5">
        <w:rPr>
          <w:b/>
          <w:noProof/>
        </w:rPr>
        <w:t>,</w:t>
      </w:r>
      <w:r w:rsidRPr="00324BB5">
        <w:rPr>
          <w:noProof/>
        </w:rPr>
        <w:t xml:space="preserve"> e614.</w:t>
      </w:r>
    </w:p>
    <w:p w14:paraId="2B2ED8DF" w14:textId="77777777" w:rsidR="00324BB5" w:rsidRPr="00324BB5" w:rsidRDefault="00324BB5" w:rsidP="00324BB5">
      <w:pPr>
        <w:pStyle w:val="EndNoteBibliography"/>
        <w:spacing w:after="0"/>
        <w:ind w:left="720" w:hanging="720"/>
        <w:rPr>
          <w:noProof/>
        </w:rPr>
      </w:pPr>
      <w:r w:rsidRPr="00324BB5">
        <w:rPr>
          <w:noProof/>
        </w:rPr>
        <w:lastRenderedPageBreak/>
        <w:t xml:space="preserve">NICULESCU, A. B., LE-NICULESCU, H., ROSEBERRY, K., WANG, S., HART, J., KAUR, A., ROBERTSON, H., JONES, T., STRASBURGER, A., WILLIAMS, A., KURIAN, S. M., LAMB, B., SHEKHAR, A., LAHIRI, D. K. &amp; SAYKIN, A. J. 2020. Blood biomarkers for memory: toward early detection of risk for Alzheimer disease, pharmacogenomics, and repurposed drugs. </w:t>
      </w:r>
      <w:r w:rsidRPr="00324BB5">
        <w:rPr>
          <w:i/>
          <w:noProof/>
        </w:rPr>
        <w:t>Mol Psychiatry,</w:t>
      </w:r>
      <w:r w:rsidRPr="00324BB5">
        <w:rPr>
          <w:noProof/>
        </w:rPr>
        <w:t xml:space="preserve"> 25</w:t>
      </w:r>
      <w:r w:rsidRPr="00324BB5">
        <w:rPr>
          <w:b/>
          <w:noProof/>
        </w:rPr>
        <w:t>,</w:t>
      </w:r>
      <w:r w:rsidRPr="00324BB5">
        <w:rPr>
          <w:noProof/>
        </w:rPr>
        <w:t xml:space="preserve"> 1651-1672.</w:t>
      </w:r>
    </w:p>
    <w:p w14:paraId="75FB5B15" w14:textId="77777777" w:rsidR="00324BB5" w:rsidRPr="00324BB5" w:rsidRDefault="00324BB5" w:rsidP="00324BB5">
      <w:pPr>
        <w:pStyle w:val="EndNoteBibliography"/>
        <w:spacing w:after="0"/>
        <w:ind w:left="720" w:hanging="720"/>
        <w:rPr>
          <w:noProof/>
        </w:rPr>
      </w:pPr>
      <w:r w:rsidRPr="00324BB5">
        <w:rPr>
          <w:noProof/>
        </w:rPr>
        <w:t xml:space="preserve">NISHIMURA, Y., MARTIN, C. L., VAZQUEZ-LOPEZ, A., SPENCE, S. J., ALVAREZ-RETUERTO, A. I., SIGMAN, M., STEINDLER, C., PELLEGRINI, S., SCHANEN, N. C., WARREN, S. T. &amp; GESCHWIND, D. H. 2007. Genome-wide expression profiling of lymphoblastoid cell lines distinguishes different forms of autism and reveals shared pathways. </w:t>
      </w:r>
      <w:r w:rsidRPr="00324BB5">
        <w:rPr>
          <w:i/>
          <w:noProof/>
        </w:rPr>
        <w:t>Hum Mol Genet,</w:t>
      </w:r>
      <w:r w:rsidRPr="00324BB5">
        <w:rPr>
          <w:noProof/>
        </w:rPr>
        <w:t xml:space="preserve"> 16</w:t>
      </w:r>
      <w:r w:rsidRPr="00324BB5">
        <w:rPr>
          <w:b/>
          <w:noProof/>
        </w:rPr>
        <w:t>,</w:t>
      </w:r>
      <w:r w:rsidRPr="00324BB5">
        <w:rPr>
          <w:noProof/>
        </w:rPr>
        <w:t xml:space="preserve"> 1682-98.</w:t>
      </w:r>
    </w:p>
    <w:p w14:paraId="10B67F23" w14:textId="77777777" w:rsidR="00324BB5" w:rsidRPr="00324BB5" w:rsidRDefault="00324BB5" w:rsidP="00324BB5">
      <w:pPr>
        <w:pStyle w:val="EndNoteBibliography"/>
        <w:spacing w:after="0"/>
        <w:ind w:left="720" w:hanging="720"/>
        <w:rPr>
          <w:noProof/>
        </w:rPr>
      </w:pPr>
      <w:r w:rsidRPr="00324BB5">
        <w:rPr>
          <w:noProof/>
        </w:rPr>
        <w:t xml:space="preserve">NOHR, A. K., LINDOW, M., FORSINGDAL, A., DEMHARTER, S., NIELSEN, T., BULLER, R., MOLTKE, I., VITEZIC, M. &amp; ALBRECHTSEN, A. 2021. A large-scale genome-wide gene expression analysis in peripheral blood identifies very few differentially expressed genes related to antidepressant treatment and response in patients with major depressive disorder. </w:t>
      </w:r>
      <w:r w:rsidRPr="00324BB5">
        <w:rPr>
          <w:i/>
          <w:noProof/>
        </w:rPr>
        <w:t>Neuropsychopharmacology,</w:t>
      </w:r>
      <w:r w:rsidRPr="00324BB5">
        <w:rPr>
          <w:noProof/>
        </w:rPr>
        <w:t xml:space="preserve"> 46</w:t>
      </w:r>
      <w:r w:rsidRPr="00324BB5">
        <w:rPr>
          <w:b/>
          <w:noProof/>
        </w:rPr>
        <w:t>,</w:t>
      </w:r>
      <w:r w:rsidRPr="00324BB5">
        <w:rPr>
          <w:noProof/>
        </w:rPr>
        <w:t xml:space="preserve"> 1324-1332.</w:t>
      </w:r>
    </w:p>
    <w:p w14:paraId="2DAABF19" w14:textId="77777777" w:rsidR="00324BB5" w:rsidRPr="00324BB5" w:rsidRDefault="00324BB5" w:rsidP="00324BB5">
      <w:pPr>
        <w:pStyle w:val="EndNoteBibliography"/>
        <w:spacing w:after="0"/>
        <w:ind w:left="720" w:hanging="720"/>
        <w:rPr>
          <w:noProof/>
        </w:rPr>
      </w:pPr>
      <w:r w:rsidRPr="00324BB5">
        <w:rPr>
          <w:noProof/>
        </w:rPr>
        <w:t xml:space="preserve">OCHI, S., IGA, J. I., FUNAHASHI, Y., YOSHINO, Y., YAMAZAKI, K., KUMON, H., MORI, H., OZAKI, Y., MORI, T. &amp; UENO, S. I. 2020. Identifying Blood Transcriptome Biomarkers of Alzheimer's Disease Using Transgenic Mice. </w:t>
      </w:r>
      <w:r w:rsidRPr="00324BB5">
        <w:rPr>
          <w:i/>
          <w:noProof/>
        </w:rPr>
        <w:t>Mol Neurobiol,</w:t>
      </w:r>
      <w:r w:rsidRPr="00324BB5">
        <w:rPr>
          <w:noProof/>
        </w:rPr>
        <w:t xml:space="preserve"> 57</w:t>
      </w:r>
      <w:r w:rsidRPr="00324BB5">
        <w:rPr>
          <w:b/>
          <w:noProof/>
        </w:rPr>
        <w:t>,</w:t>
      </w:r>
      <w:r w:rsidRPr="00324BB5">
        <w:rPr>
          <w:noProof/>
        </w:rPr>
        <w:t xml:space="preserve"> 4941-4951.</w:t>
      </w:r>
    </w:p>
    <w:p w14:paraId="43ADE78F" w14:textId="77777777" w:rsidR="00324BB5" w:rsidRPr="00324BB5" w:rsidRDefault="00324BB5" w:rsidP="00324BB5">
      <w:pPr>
        <w:pStyle w:val="EndNoteBibliography"/>
        <w:spacing w:after="0"/>
        <w:ind w:left="720" w:hanging="720"/>
        <w:rPr>
          <w:noProof/>
        </w:rPr>
      </w:pPr>
      <w:r w:rsidRPr="00324BB5">
        <w:rPr>
          <w:noProof/>
        </w:rPr>
        <w:t xml:space="preserve">OTA, V. K., SANTORO, M. L., SPINDOLA, L. M., PAN, P. M., SIMABUCURO, A., XAVIER, G., VIEIRA-FONSECA, T., ZANARDO, E. A., DOS SANTOS, F. R. C., SCHAFER, J. L., KULIKOWSKI, L. D., GALANTE, P. A. F., ASPRINO, P. F., BRIETZKE, E., GRASSI-OLIVEIRA, R., ROHDE, L. A., MIGUEL, E. C., GADELHA, A., MARI, J. J., BRESSAN, R. A., SALUM, G. A. &amp; BELANGERO, S. I. 2020. Gene expression changes associated with trajectories of psychopathology in a longitudinal cohort of children and adolescents. </w:t>
      </w:r>
      <w:r w:rsidRPr="00324BB5">
        <w:rPr>
          <w:i/>
          <w:noProof/>
        </w:rPr>
        <w:t>Transl Psychiatry,</w:t>
      </w:r>
      <w:r w:rsidRPr="00324BB5">
        <w:rPr>
          <w:noProof/>
        </w:rPr>
        <w:t xml:space="preserve"> 10</w:t>
      </w:r>
      <w:r w:rsidRPr="00324BB5">
        <w:rPr>
          <w:b/>
          <w:noProof/>
        </w:rPr>
        <w:t>,</w:t>
      </w:r>
      <w:r w:rsidRPr="00324BB5">
        <w:rPr>
          <w:noProof/>
        </w:rPr>
        <w:t xml:space="preserve"> 99.</w:t>
      </w:r>
    </w:p>
    <w:p w14:paraId="3CA3FA60" w14:textId="77777777" w:rsidR="00324BB5" w:rsidRPr="00324BB5" w:rsidRDefault="00324BB5" w:rsidP="00324BB5">
      <w:pPr>
        <w:pStyle w:val="EndNoteBibliography"/>
        <w:spacing w:after="0"/>
        <w:ind w:left="720" w:hanging="720"/>
        <w:rPr>
          <w:noProof/>
        </w:rPr>
      </w:pPr>
      <w:r w:rsidRPr="00324BB5">
        <w:rPr>
          <w:noProof/>
        </w:rPr>
        <w:t xml:space="preserve">PAPASSOTIROPOULOS, A., GERHARDS, C., HECK, A., ACKERMANN, S., AERNI, A., SCHICKTANZ, N., AUSCHRA, B., DEMOUGIN, P., MUMME, E., ELBERT, T., ERTL, V., GSCHWIND, L., HANSER, E., HUYNH, K. D., JESSEN, F., KOLASSA, I. T., MILNIK, A., PAGANETTI, P., SPALEK, K., VOGLER, C., MUHS, A., PFEIFER, A. &amp; DE QUERVAIN, D. J. 2013. Human genome-guided identification of memory-modulating drugs. </w:t>
      </w:r>
      <w:r w:rsidRPr="00324BB5">
        <w:rPr>
          <w:i/>
          <w:noProof/>
        </w:rPr>
        <w:t>Proc Natl Acad Sci U S A,</w:t>
      </w:r>
      <w:r w:rsidRPr="00324BB5">
        <w:rPr>
          <w:noProof/>
        </w:rPr>
        <w:t xml:space="preserve"> 110</w:t>
      </w:r>
      <w:r w:rsidRPr="00324BB5">
        <w:rPr>
          <w:b/>
          <w:noProof/>
        </w:rPr>
        <w:t>,</w:t>
      </w:r>
      <w:r w:rsidRPr="00324BB5">
        <w:rPr>
          <w:noProof/>
        </w:rPr>
        <w:t xml:space="preserve"> E4369-74.</w:t>
      </w:r>
    </w:p>
    <w:p w14:paraId="1F6A2D7E" w14:textId="77777777" w:rsidR="00324BB5" w:rsidRPr="00324BB5" w:rsidRDefault="00324BB5" w:rsidP="00324BB5">
      <w:pPr>
        <w:pStyle w:val="EndNoteBibliography"/>
        <w:spacing w:after="0"/>
        <w:ind w:left="720" w:hanging="720"/>
        <w:rPr>
          <w:noProof/>
        </w:rPr>
      </w:pPr>
      <w:r w:rsidRPr="00324BB5">
        <w:rPr>
          <w:noProof/>
        </w:rPr>
        <w:t xml:space="preserve">PHILIBERT, R. A., RYU, G. Y., YOON, J. G., SANDHU, H., HOLLENBECK, N., GUNTER, T., BARKHURST, A., ADAMS, W. &amp; MADAN, A. 2007. Transcriptional profiling of subjects from the Iowa adoption studies. </w:t>
      </w:r>
      <w:r w:rsidRPr="00324BB5">
        <w:rPr>
          <w:i/>
          <w:noProof/>
        </w:rPr>
        <w:t>Am J Med Genet B Neuropsychiatr Genet,</w:t>
      </w:r>
      <w:r w:rsidRPr="00324BB5">
        <w:rPr>
          <w:noProof/>
        </w:rPr>
        <w:t xml:space="preserve"> 144B</w:t>
      </w:r>
      <w:r w:rsidRPr="00324BB5">
        <w:rPr>
          <w:b/>
          <w:noProof/>
        </w:rPr>
        <w:t>,</w:t>
      </w:r>
      <w:r w:rsidRPr="00324BB5">
        <w:rPr>
          <w:noProof/>
        </w:rPr>
        <w:t xml:space="preserve"> 683-90.</w:t>
      </w:r>
    </w:p>
    <w:p w14:paraId="6F30D737" w14:textId="77777777" w:rsidR="00324BB5" w:rsidRPr="00324BB5" w:rsidRDefault="00324BB5" w:rsidP="00324BB5">
      <w:pPr>
        <w:pStyle w:val="EndNoteBibliography"/>
        <w:spacing w:after="0"/>
        <w:ind w:left="720" w:hanging="720"/>
        <w:rPr>
          <w:noProof/>
        </w:rPr>
      </w:pPr>
      <w:r w:rsidRPr="00324BB5">
        <w:rPr>
          <w:noProof/>
        </w:rPr>
        <w:t xml:space="preserve">PRAMPARO, T., PIERCE, K., LOMBARDO, M. V., CARTER BARNES, C., MARINERO, S., AHRENS-BARBEAU, C., MURRAY, S. S., LOPEZ, L., XU, R. &amp; COURCHESNE, E. 2015. Prediction of autism by translation and immune/inflammation coexpressed genes in toddlers from pediatric community practices. </w:t>
      </w:r>
      <w:r w:rsidRPr="00324BB5">
        <w:rPr>
          <w:i/>
          <w:noProof/>
        </w:rPr>
        <w:t>JAMA Psychiatry,</w:t>
      </w:r>
      <w:r w:rsidRPr="00324BB5">
        <w:rPr>
          <w:noProof/>
        </w:rPr>
        <w:t xml:space="preserve"> 72</w:t>
      </w:r>
      <w:r w:rsidRPr="00324BB5">
        <w:rPr>
          <w:b/>
          <w:noProof/>
        </w:rPr>
        <w:t>,</w:t>
      </w:r>
      <w:r w:rsidRPr="00324BB5">
        <w:rPr>
          <w:noProof/>
        </w:rPr>
        <w:t xml:space="preserve"> 386-94.</w:t>
      </w:r>
    </w:p>
    <w:p w14:paraId="4D72CAFA" w14:textId="77777777" w:rsidR="00324BB5" w:rsidRPr="00324BB5" w:rsidRDefault="00324BB5" w:rsidP="00324BB5">
      <w:pPr>
        <w:pStyle w:val="EndNoteBibliography"/>
        <w:spacing w:after="0"/>
        <w:ind w:left="720" w:hanging="720"/>
        <w:rPr>
          <w:noProof/>
        </w:rPr>
      </w:pPr>
      <w:r w:rsidRPr="00324BB5">
        <w:rPr>
          <w:noProof/>
        </w:rPr>
        <w:t xml:space="preserve">REDEI, E. E., ANDRUS, B. M., KWASNY, M. J., SEOK, J., CAI, X., HO, J. &amp; MOHR, D. C. 2014. Blood transcriptomic biomarkers in adult primary care patients with major depressive disorder undergoing cognitive behavioral therapy. </w:t>
      </w:r>
      <w:r w:rsidRPr="00324BB5">
        <w:rPr>
          <w:i/>
          <w:noProof/>
        </w:rPr>
        <w:t>Transl Psychiatry,</w:t>
      </w:r>
      <w:r w:rsidRPr="00324BB5">
        <w:rPr>
          <w:noProof/>
        </w:rPr>
        <w:t xml:space="preserve"> 4</w:t>
      </w:r>
      <w:r w:rsidRPr="00324BB5">
        <w:rPr>
          <w:b/>
          <w:noProof/>
        </w:rPr>
        <w:t>,</w:t>
      </w:r>
      <w:r w:rsidRPr="00324BB5">
        <w:rPr>
          <w:noProof/>
        </w:rPr>
        <w:t xml:space="preserve"> e442.</w:t>
      </w:r>
    </w:p>
    <w:p w14:paraId="19BA1641" w14:textId="77777777" w:rsidR="00324BB5" w:rsidRPr="00324BB5" w:rsidRDefault="00324BB5" w:rsidP="00324BB5">
      <w:pPr>
        <w:pStyle w:val="EndNoteBibliography"/>
        <w:spacing w:after="0"/>
        <w:ind w:left="720" w:hanging="720"/>
        <w:rPr>
          <w:noProof/>
        </w:rPr>
      </w:pPr>
      <w:r w:rsidRPr="00324BB5">
        <w:rPr>
          <w:noProof/>
        </w:rPr>
        <w:t xml:space="preserve">SALVETAT, N., CHECA-ROBLES, F. J., PATEL, V., CAYZAC, C., DUBUC, B., CHIMIENTI, F., ABRAHAM, J. D., DUPRE, P., VETTER, D., MEREUZE, S., LANG, J. P., KUPFER, D. J., </w:t>
      </w:r>
      <w:r w:rsidRPr="00324BB5">
        <w:rPr>
          <w:noProof/>
        </w:rPr>
        <w:lastRenderedPageBreak/>
        <w:t xml:space="preserve">COURTET, P. &amp; WEISSMANN, D. 2022. A game changer for bipolar disorder diagnosis using RNA editing-based biomarkers. </w:t>
      </w:r>
      <w:r w:rsidRPr="00324BB5">
        <w:rPr>
          <w:i/>
          <w:noProof/>
        </w:rPr>
        <w:t>Transl Psychiatry,</w:t>
      </w:r>
      <w:r w:rsidRPr="00324BB5">
        <w:rPr>
          <w:noProof/>
        </w:rPr>
        <w:t xml:space="preserve"> 12</w:t>
      </w:r>
      <w:r w:rsidRPr="00324BB5">
        <w:rPr>
          <w:b/>
          <w:noProof/>
        </w:rPr>
        <w:t>,</w:t>
      </w:r>
      <w:r w:rsidRPr="00324BB5">
        <w:rPr>
          <w:noProof/>
        </w:rPr>
        <w:t xml:space="preserve"> 182.</w:t>
      </w:r>
    </w:p>
    <w:p w14:paraId="0F9CC2B9" w14:textId="77777777" w:rsidR="00324BB5" w:rsidRPr="00324BB5" w:rsidRDefault="00324BB5" w:rsidP="00324BB5">
      <w:pPr>
        <w:pStyle w:val="EndNoteBibliography"/>
        <w:spacing w:after="0"/>
        <w:ind w:left="720" w:hanging="720"/>
        <w:rPr>
          <w:noProof/>
        </w:rPr>
      </w:pPr>
      <w:r w:rsidRPr="00324BB5">
        <w:rPr>
          <w:noProof/>
        </w:rPr>
        <w:t xml:space="preserve">SANCHEZ-MORA, C., SOLER ARTIGAS, M., GARCIA-MARTINEZ, I., PAGEROLS, M., ROVIRA, P., RICHARTE, V., CORRALES, M., FADEUILHE, C., PADILLA, N., DE LA CRUZ, X., FRANKE, B., ARIAS-VASQUEZ, A., CASAS, M., RAMOS-QUIROGA, J. A. &amp; RIBASES, M. 2019. Epigenetic signature for attention-deficit/hyperactivity disorder: identification of miR-26b-5p, miR-185-5p, and miR-191-5p as potential biomarkers in peripheral blood mononuclear cells. </w:t>
      </w:r>
      <w:r w:rsidRPr="00324BB5">
        <w:rPr>
          <w:i/>
          <w:noProof/>
        </w:rPr>
        <w:t>Neuropsychopharmacology,</w:t>
      </w:r>
      <w:r w:rsidRPr="00324BB5">
        <w:rPr>
          <w:noProof/>
        </w:rPr>
        <w:t xml:space="preserve"> 44</w:t>
      </w:r>
      <w:r w:rsidRPr="00324BB5">
        <w:rPr>
          <w:b/>
          <w:noProof/>
        </w:rPr>
        <w:t>,</w:t>
      </w:r>
      <w:r w:rsidRPr="00324BB5">
        <w:rPr>
          <w:noProof/>
        </w:rPr>
        <w:t xml:space="preserve"> 890-897.</w:t>
      </w:r>
    </w:p>
    <w:p w14:paraId="01B5E8D6" w14:textId="77777777" w:rsidR="00324BB5" w:rsidRPr="00324BB5" w:rsidRDefault="00324BB5" w:rsidP="00324BB5">
      <w:pPr>
        <w:pStyle w:val="EndNoteBibliography"/>
        <w:spacing w:after="0"/>
        <w:ind w:left="720" w:hanging="720"/>
        <w:rPr>
          <w:noProof/>
        </w:rPr>
      </w:pPr>
      <w:r w:rsidRPr="00324BB5">
        <w:rPr>
          <w:noProof/>
        </w:rPr>
        <w:t xml:space="preserve">SERSHEN, H., GUIDOTTI, A., AUTA, J., DRNEVICH, J., GRAYSON, D. R., VELDIC, M., MEYERS, J., YOUSEFF, M., ZHUBI, A., FAUROT, K., WU, R., ZHAO, J., JIN, H., LAJTHA, A., DAVIS, J. M. &amp; SMITH, R. C. 2021. Gene expression of methylation cycle and related genes in lymphocytes and brain of patients with schizophrenia and non-psychotic controls. </w:t>
      </w:r>
      <w:r w:rsidRPr="00324BB5">
        <w:rPr>
          <w:i/>
          <w:noProof/>
        </w:rPr>
        <w:t>Biomarkers in Neuropsychiatry,</w:t>
      </w:r>
      <w:r w:rsidRPr="00324BB5">
        <w:rPr>
          <w:noProof/>
        </w:rPr>
        <w:t xml:space="preserve"> 5</w:t>
      </w:r>
      <w:r w:rsidRPr="00324BB5">
        <w:rPr>
          <w:b/>
          <w:noProof/>
        </w:rPr>
        <w:t>,</w:t>
      </w:r>
      <w:r w:rsidRPr="00324BB5">
        <w:rPr>
          <w:noProof/>
        </w:rPr>
        <w:t xml:space="preserve"> 100038.</w:t>
      </w:r>
    </w:p>
    <w:p w14:paraId="697480DE" w14:textId="77777777" w:rsidR="00324BB5" w:rsidRPr="00324BB5" w:rsidRDefault="00324BB5" w:rsidP="00324BB5">
      <w:pPr>
        <w:pStyle w:val="EndNoteBibliography"/>
        <w:spacing w:after="0"/>
        <w:ind w:left="720" w:hanging="720"/>
        <w:rPr>
          <w:noProof/>
        </w:rPr>
      </w:pPr>
      <w:r w:rsidRPr="00324BB5">
        <w:rPr>
          <w:noProof/>
        </w:rPr>
        <w:t xml:space="preserve">SH, Y., LIU, B., ZHANG, J., ZHOU, Y., HU, Z. &amp; ZHANG, X. 2021. Application of Artificial Intelligence Modeling Technology Based on Fluid Biopsy to Diagnose Alzheimer's Disease. </w:t>
      </w:r>
      <w:r w:rsidRPr="00324BB5">
        <w:rPr>
          <w:i/>
          <w:noProof/>
        </w:rPr>
        <w:t>Front Aging Neurosci,</w:t>
      </w:r>
      <w:r w:rsidRPr="00324BB5">
        <w:rPr>
          <w:noProof/>
        </w:rPr>
        <w:t xml:space="preserve"> 13</w:t>
      </w:r>
      <w:r w:rsidRPr="00324BB5">
        <w:rPr>
          <w:b/>
          <w:noProof/>
        </w:rPr>
        <w:t>,</w:t>
      </w:r>
      <w:r w:rsidRPr="00324BB5">
        <w:rPr>
          <w:noProof/>
        </w:rPr>
        <w:t xml:space="preserve"> 768229.</w:t>
      </w:r>
    </w:p>
    <w:p w14:paraId="76C6084A" w14:textId="77777777" w:rsidR="00324BB5" w:rsidRPr="00324BB5" w:rsidRDefault="00324BB5" w:rsidP="00324BB5">
      <w:pPr>
        <w:pStyle w:val="EndNoteBibliography"/>
        <w:spacing w:after="0"/>
        <w:ind w:left="720" w:hanging="720"/>
        <w:rPr>
          <w:noProof/>
        </w:rPr>
      </w:pPr>
      <w:r w:rsidRPr="00324BB5">
        <w:rPr>
          <w:noProof/>
        </w:rPr>
        <w:t xml:space="preserve">SNIJDERS, C., MAIHOFER, A. X., RATANATHARATHORN, A., BAKER, D. G., BOKS, M. P., GEUZE, E., JAIN, S., KESSLER, R. C., PISHVA, E., RISBROUGH, V. B., STEIN, M. B., URSANO, R. J., VERMETTEN, E., VINKERS, C. H., CONSORTIUM, P. P. E., SMITH, A. K., UDDIN, M., RUTTEN, B. P. F. &amp; NIEVERGELT, C. M. 2020. Longitudinal epigenome-wide association studies of three male military cohorts reveal multiple CpG sites associated with post-traumatic stress disorder. </w:t>
      </w:r>
      <w:r w:rsidRPr="00324BB5">
        <w:rPr>
          <w:i/>
          <w:noProof/>
        </w:rPr>
        <w:t>Clin Epigenetics,</w:t>
      </w:r>
      <w:r w:rsidRPr="00324BB5">
        <w:rPr>
          <w:noProof/>
        </w:rPr>
        <w:t xml:space="preserve"> 12</w:t>
      </w:r>
      <w:r w:rsidRPr="00324BB5">
        <w:rPr>
          <w:b/>
          <w:noProof/>
        </w:rPr>
        <w:t>,</w:t>
      </w:r>
      <w:r w:rsidRPr="00324BB5">
        <w:rPr>
          <w:noProof/>
        </w:rPr>
        <w:t xml:space="preserve"> 11.</w:t>
      </w:r>
    </w:p>
    <w:p w14:paraId="2E7A114C" w14:textId="77777777" w:rsidR="00324BB5" w:rsidRPr="00324BB5" w:rsidRDefault="00324BB5" w:rsidP="00324BB5">
      <w:pPr>
        <w:pStyle w:val="EndNoteBibliography"/>
        <w:spacing w:after="0"/>
        <w:ind w:left="720" w:hanging="720"/>
        <w:rPr>
          <w:noProof/>
        </w:rPr>
      </w:pPr>
      <w:r w:rsidRPr="00324BB5">
        <w:rPr>
          <w:noProof/>
        </w:rPr>
        <w:t xml:space="preserve">SONG, W., WANG, W., LIU, Z., CAI, W., YU, S., ZHAO, M. &amp; LIN, G. N. 2021. A Comprehensive Evaluation of Cross-Omics Blood-Based Biomarkers for Neuropsychiatric Disorders. </w:t>
      </w:r>
      <w:r w:rsidRPr="00324BB5">
        <w:rPr>
          <w:i/>
          <w:noProof/>
        </w:rPr>
        <w:t>J Pers Med,</w:t>
      </w:r>
      <w:r w:rsidRPr="00324BB5">
        <w:rPr>
          <w:noProof/>
        </w:rPr>
        <w:t xml:space="preserve"> 11.</w:t>
      </w:r>
    </w:p>
    <w:p w14:paraId="5BDB85C8" w14:textId="77777777" w:rsidR="00324BB5" w:rsidRPr="00324BB5" w:rsidRDefault="00324BB5" w:rsidP="00324BB5">
      <w:pPr>
        <w:pStyle w:val="EndNoteBibliography"/>
        <w:spacing w:after="0"/>
        <w:ind w:left="720" w:hanging="720"/>
        <w:rPr>
          <w:noProof/>
        </w:rPr>
      </w:pPr>
      <w:r w:rsidRPr="00324BB5">
        <w:rPr>
          <w:noProof/>
        </w:rPr>
        <w:t xml:space="preserve">TAKAHASHI, M., HAYASHI, H., WATANABE, Y., SAWAMURA, K., FUKUI, N., WATANABE, J., KITAJIMA, T., YAMANOUCHI, Y., IWATA, N., MIZUKAMI, K., HORI, T., SHIMODA, K., UJIKE, H., OZAKI, N., IIJIMA, K., TAKEMURA, K., AOSHIMA, H. &amp; SOMEYA, T. 2010. Diagnostic classification of schizophrenia by neural network analysis of blood-based gene expression signatures. </w:t>
      </w:r>
      <w:r w:rsidRPr="00324BB5">
        <w:rPr>
          <w:i/>
          <w:noProof/>
        </w:rPr>
        <w:t>Schizophr Res,</w:t>
      </w:r>
      <w:r w:rsidRPr="00324BB5">
        <w:rPr>
          <w:noProof/>
        </w:rPr>
        <w:t xml:space="preserve"> 119</w:t>
      </w:r>
      <w:r w:rsidRPr="00324BB5">
        <w:rPr>
          <w:b/>
          <w:noProof/>
        </w:rPr>
        <w:t>,</w:t>
      </w:r>
      <w:r w:rsidRPr="00324BB5">
        <w:rPr>
          <w:noProof/>
        </w:rPr>
        <w:t xml:space="preserve"> 210-8.</w:t>
      </w:r>
    </w:p>
    <w:p w14:paraId="4981C387" w14:textId="77777777" w:rsidR="00324BB5" w:rsidRPr="00324BB5" w:rsidRDefault="00324BB5" w:rsidP="00324BB5">
      <w:pPr>
        <w:pStyle w:val="EndNoteBibliography"/>
        <w:spacing w:after="0"/>
        <w:ind w:left="720" w:hanging="720"/>
        <w:rPr>
          <w:noProof/>
        </w:rPr>
      </w:pPr>
      <w:r w:rsidRPr="00324BB5">
        <w:rPr>
          <w:noProof/>
        </w:rPr>
        <w:t xml:space="preserve">TIAN, Y., STAMOVA, B., ANDER, B. P., JICKLING, G. C., GUNTHER, J. R., CORBETT, B. A., BOS-VENEMAN, N. G., HOEKSTRA, P. J., SCHWEITZER, J. B. &amp; SHARP, F. R. 2012. Correlations of gene expression with ratings of inattention and hyperactivity/impulsivity in Tourette syndrome: a pilot study. </w:t>
      </w:r>
      <w:r w:rsidRPr="00324BB5">
        <w:rPr>
          <w:i/>
          <w:noProof/>
        </w:rPr>
        <w:t>BMC Med Genomics,</w:t>
      </w:r>
      <w:r w:rsidRPr="00324BB5">
        <w:rPr>
          <w:noProof/>
        </w:rPr>
        <w:t xml:space="preserve"> 5</w:t>
      </w:r>
      <w:r w:rsidRPr="00324BB5">
        <w:rPr>
          <w:b/>
          <w:noProof/>
        </w:rPr>
        <w:t>,</w:t>
      </w:r>
      <w:r w:rsidRPr="00324BB5">
        <w:rPr>
          <w:noProof/>
        </w:rPr>
        <w:t xml:space="preserve"> 49.</w:t>
      </w:r>
    </w:p>
    <w:p w14:paraId="209766F6" w14:textId="77777777" w:rsidR="00324BB5" w:rsidRPr="00324BB5" w:rsidRDefault="00324BB5" w:rsidP="00324BB5">
      <w:pPr>
        <w:pStyle w:val="EndNoteBibliography"/>
        <w:spacing w:after="0"/>
        <w:ind w:left="720" w:hanging="720"/>
        <w:rPr>
          <w:noProof/>
        </w:rPr>
      </w:pPr>
      <w:r w:rsidRPr="00324BB5">
        <w:rPr>
          <w:noProof/>
        </w:rPr>
        <w:t xml:space="preserve">TSUANG, M. T., NOSSOVA, N., YAGER, T., TSUANG, M. M., GUO, S. C., SHYU, K. G., GLATT, S. J. &amp; LIEW, C. C. 2005. Assessing the validity of blood-based gene expression profiles for the classification of schizophrenia and bipolar disorder: a preliminary report. </w:t>
      </w:r>
      <w:r w:rsidRPr="00324BB5">
        <w:rPr>
          <w:i/>
          <w:noProof/>
        </w:rPr>
        <w:t>Am J Med Genet B Neuropsychiatr Genet,</w:t>
      </w:r>
      <w:r w:rsidRPr="00324BB5">
        <w:rPr>
          <w:noProof/>
        </w:rPr>
        <w:t xml:space="preserve"> 133B</w:t>
      </w:r>
      <w:r w:rsidRPr="00324BB5">
        <w:rPr>
          <w:b/>
          <w:noProof/>
        </w:rPr>
        <w:t>,</w:t>
      </w:r>
      <w:r w:rsidRPr="00324BB5">
        <w:rPr>
          <w:noProof/>
        </w:rPr>
        <w:t xml:space="preserve"> 1-5.</w:t>
      </w:r>
    </w:p>
    <w:p w14:paraId="070C61A3" w14:textId="77777777" w:rsidR="00324BB5" w:rsidRPr="00324BB5" w:rsidRDefault="00324BB5" w:rsidP="00324BB5">
      <w:pPr>
        <w:pStyle w:val="EndNoteBibliography"/>
        <w:spacing w:after="0"/>
        <w:ind w:left="720" w:hanging="720"/>
        <w:rPr>
          <w:noProof/>
        </w:rPr>
      </w:pPr>
      <w:r w:rsidRPr="00324BB5">
        <w:rPr>
          <w:noProof/>
        </w:rPr>
        <w:t xml:space="preserve">TYLEE, D. S., HESS, J. L., QUINN, T. P., BARVE, R., HUANG, H., ZHANG-JAMES, Y., CHANG, J., STAMOVA, B. S., SHARP, F. R., HERTZ-PICCIOTTO, I., FARAONE, S. V., KONG, S. W. &amp; GLATT, S. J. 2017. Blood transcriptomic comparison of individuals with and without autism spectrum disorder: A combined-samples mega-analysis. </w:t>
      </w:r>
      <w:r w:rsidRPr="00324BB5">
        <w:rPr>
          <w:i/>
          <w:noProof/>
        </w:rPr>
        <w:t>Am J Med Genet B Neuropsychiatr Genet,</w:t>
      </w:r>
      <w:r w:rsidRPr="00324BB5">
        <w:rPr>
          <w:noProof/>
        </w:rPr>
        <w:t xml:space="preserve"> 174</w:t>
      </w:r>
      <w:r w:rsidRPr="00324BB5">
        <w:rPr>
          <w:b/>
          <w:noProof/>
        </w:rPr>
        <w:t>,</w:t>
      </w:r>
      <w:r w:rsidRPr="00324BB5">
        <w:rPr>
          <w:noProof/>
        </w:rPr>
        <w:t xml:space="preserve"> 181-201.</w:t>
      </w:r>
    </w:p>
    <w:p w14:paraId="2BBC5698" w14:textId="77777777" w:rsidR="00324BB5" w:rsidRPr="00324BB5" w:rsidRDefault="00324BB5" w:rsidP="00324BB5">
      <w:pPr>
        <w:pStyle w:val="EndNoteBibliography"/>
        <w:spacing w:after="0"/>
        <w:ind w:left="720" w:hanging="720"/>
        <w:rPr>
          <w:noProof/>
        </w:rPr>
      </w:pPr>
      <w:r w:rsidRPr="00324BB5">
        <w:rPr>
          <w:noProof/>
        </w:rPr>
        <w:lastRenderedPageBreak/>
        <w:t xml:space="preserve">VALENTINE, M. N. Z., HASHIMOTO, K., FUKUHARA, T., SAIKI, S., ISHIKAWA, K. I., HATTORI, N. &amp; CARNINCI, P. 2019. Multi-year whole-blood transcriptome data for the study of onset and progression of Parkinson's Disease. </w:t>
      </w:r>
      <w:r w:rsidRPr="00324BB5">
        <w:rPr>
          <w:i/>
          <w:noProof/>
        </w:rPr>
        <w:t>Sci Data,</w:t>
      </w:r>
      <w:r w:rsidRPr="00324BB5">
        <w:rPr>
          <w:noProof/>
        </w:rPr>
        <w:t xml:space="preserve"> 6</w:t>
      </w:r>
      <w:r w:rsidRPr="00324BB5">
        <w:rPr>
          <w:b/>
          <w:noProof/>
        </w:rPr>
        <w:t>,</w:t>
      </w:r>
      <w:r w:rsidRPr="00324BB5">
        <w:rPr>
          <w:noProof/>
        </w:rPr>
        <w:t xml:space="preserve"> 20.</w:t>
      </w:r>
    </w:p>
    <w:p w14:paraId="34E7E945" w14:textId="77777777" w:rsidR="00324BB5" w:rsidRPr="00324BB5" w:rsidRDefault="00324BB5" w:rsidP="00324BB5">
      <w:pPr>
        <w:pStyle w:val="EndNoteBibliography"/>
        <w:spacing w:after="0"/>
        <w:ind w:left="720" w:hanging="720"/>
        <w:rPr>
          <w:noProof/>
        </w:rPr>
      </w:pPr>
      <w:r w:rsidRPr="00324BB5">
        <w:rPr>
          <w:noProof/>
        </w:rPr>
        <w:t xml:space="preserve">VAN DER ZEE, Y. Y., EIJSSEN, L. M. T., MEWS, P., RAMAKRISHNAN, A., ALVAREZ, K., LARDNER, C. K., CATES, H. M., WALKER, D. M., TORRES-BERRIO, A., BROWNE, C. J., CUNNINGHAM, A., CATHOMAS, F., KRONMAN, H., PARISE, E. M., DE NIJS, L., SHEN, L., MURROUGH, J. W., RUTTEN, B. P. F., NESTLER, E. J. &amp; ISSLER, O. 2022. Blood miR-144-3p: a novel diagnostic and therapeutic tool for depression. </w:t>
      </w:r>
      <w:r w:rsidRPr="00324BB5">
        <w:rPr>
          <w:i/>
          <w:noProof/>
        </w:rPr>
        <w:t>Mol Psychiatry</w:t>
      </w:r>
      <w:r w:rsidRPr="00324BB5">
        <w:rPr>
          <w:noProof/>
        </w:rPr>
        <w:t>.</w:t>
      </w:r>
    </w:p>
    <w:p w14:paraId="37C15151" w14:textId="77777777" w:rsidR="00324BB5" w:rsidRPr="00324BB5" w:rsidRDefault="00324BB5" w:rsidP="00324BB5">
      <w:pPr>
        <w:pStyle w:val="EndNoteBibliography"/>
        <w:spacing w:after="0"/>
        <w:ind w:left="720" w:hanging="720"/>
        <w:rPr>
          <w:noProof/>
        </w:rPr>
      </w:pPr>
      <w:r w:rsidRPr="00324BB5">
        <w:rPr>
          <w:noProof/>
        </w:rPr>
        <w:t xml:space="preserve">VAN HEERDEN, J. H., CONESA, A., STEIN, D. J., MONTANER, D., RUSSELL, V. &amp; ILLING, N. 2009. Parallel changes in gene expression in peripheral blood mononuclear cells and the brain after maternal separation in the mouse. </w:t>
      </w:r>
      <w:r w:rsidRPr="00324BB5">
        <w:rPr>
          <w:i/>
          <w:noProof/>
        </w:rPr>
        <w:t>BMC Res Notes,</w:t>
      </w:r>
      <w:r w:rsidRPr="00324BB5">
        <w:rPr>
          <w:noProof/>
        </w:rPr>
        <w:t xml:space="preserve"> 2</w:t>
      </w:r>
      <w:r w:rsidRPr="00324BB5">
        <w:rPr>
          <w:b/>
          <w:noProof/>
        </w:rPr>
        <w:t>,</w:t>
      </w:r>
      <w:r w:rsidRPr="00324BB5">
        <w:rPr>
          <w:noProof/>
        </w:rPr>
        <w:t xml:space="preserve"> 195.</w:t>
      </w:r>
    </w:p>
    <w:p w14:paraId="69D06381" w14:textId="77777777" w:rsidR="00324BB5" w:rsidRPr="00324BB5" w:rsidRDefault="00324BB5" w:rsidP="00324BB5">
      <w:pPr>
        <w:pStyle w:val="EndNoteBibliography"/>
        <w:spacing w:after="0"/>
        <w:ind w:left="720" w:hanging="720"/>
        <w:rPr>
          <w:noProof/>
        </w:rPr>
      </w:pPr>
      <w:r w:rsidRPr="00324BB5">
        <w:rPr>
          <w:noProof/>
        </w:rPr>
        <w:t xml:space="preserve">WAGH, V. V., VYAS, P., AGRAWAL, S., PACHPOR, T. A., PARALIKAR, V. &amp; KHARE, S. P. 2021. Peripheral Blood-Based Gene Expression Studies in Schizophrenia: A Systematic Review. </w:t>
      </w:r>
      <w:r w:rsidRPr="00324BB5">
        <w:rPr>
          <w:i/>
          <w:noProof/>
        </w:rPr>
        <w:t>Front Genet,</w:t>
      </w:r>
      <w:r w:rsidRPr="00324BB5">
        <w:rPr>
          <w:noProof/>
        </w:rPr>
        <w:t xml:space="preserve"> 12</w:t>
      </w:r>
      <w:r w:rsidRPr="00324BB5">
        <w:rPr>
          <w:b/>
          <w:noProof/>
        </w:rPr>
        <w:t>,</w:t>
      </w:r>
      <w:r w:rsidRPr="00324BB5">
        <w:rPr>
          <w:noProof/>
        </w:rPr>
        <w:t xml:space="preserve"> 736483.</w:t>
      </w:r>
    </w:p>
    <w:p w14:paraId="08174681" w14:textId="77777777" w:rsidR="00324BB5" w:rsidRPr="00324BB5" w:rsidRDefault="00324BB5" w:rsidP="00324BB5">
      <w:pPr>
        <w:pStyle w:val="EndNoteBibliography"/>
        <w:spacing w:after="0"/>
        <w:ind w:left="720" w:hanging="720"/>
        <w:rPr>
          <w:noProof/>
        </w:rPr>
      </w:pPr>
      <w:r w:rsidRPr="00324BB5">
        <w:rPr>
          <w:noProof/>
        </w:rPr>
        <w:t xml:space="preserve">WALTON, E., HASS, J., LIU, J., ROFFMAN, J. L., BERNARDONI, F., ROESSNER, V., KIRSCH, M., SCHACKERT, G., CALHOUN, V. &amp; EHRLICH, S. 2016. Correspondence of DNA Methylation Between Blood and Brain Tissue and Its Application to Schizophrenia Research. </w:t>
      </w:r>
      <w:r w:rsidRPr="00324BB5">
        <w:rPr>
          <w:i/>
          <w:noProof/>
        </w:rPr>
        <w:t>Schizophr Bull,</w:t>
      </w:r>
      <w:r w:rsidRPr="00324BB5">
        <w:rPr>
          <w:noProof/>
        </w:rPr>
        <w:t xml:space="preserve"> 42</w:t>
      </w:r>
      <w:r w:rsidRPr="00324BB5">
        <w:rPr>
          <w:b/>
          <w:noProof/>
        </w:rPr>
        <w:t>,</w:t>
      </w:r>
      <w:r w:rsidRPr="00324BB5">
        <w:rPr>
          <w:noProof/>
        </w:rPr>
        <w:t xml:space="preserve"> 406-14.</w:t>
      </w:r>
    </w:p>
    <w:p w14:paraId="57024D0C" w14:textId="77777777" w:rsidR="00324BB5" w:rsidRPr="00324BB5" w:rsidRDefault="00324BB5" w:rsidP="00324BB5">
      <w:pPr>
        <w:pStyle w:val="EndNoteBibliography"/>
        <w:spacing w:after="0"/>
        <w:ind w:left="720" w:hanging="720"/>
        <w:rPr>
          <w:noProof/>
        </w:rPr>
      </w:pPr>
      <w:r w:rsidRPr="00324BB5">
        <w:rPr>
          <w:noProof/>
        </w:rPr>
        <w:t xml:space="preserve">WANG, Y., CHENG, C., ZHANG, Z., WANG, J., WANG, Y., LI, X., GAO, R., WANG, Z., FANG, Y., WANG, J., WANG, M., FAN, Q., PERIYA, S., ZHANG, H., TSUANG, M. T. &amp; LIEW, C. C. 2018. Blood-based dynamic genomic signature for obsessive-compulsive disorder. </w:t>
      </w:r>
      <w:r w:rsidRPr="00324BB5">
        <w:rPr>
          <w:i/>
          <w:noProof/>
        </w:rPr>
        <w:t>Am J Med Genet B Neuropsychiatr Genet,</w:t>
      </w:r>
      <w:r w:rsidRPr="00324BB5">
        <w:rPr>
          <w:noProof/>
        </w:rPr>
        <w:t xml:space="preserve"> 177</w:t>
      </w:r>
      <w:r w:rsidRPr="00324BB5">
        <w:rPr>
          <w:b/>
          <w:noProof/>
        </w:rPr>
        <w:t>,</w:t>
      </w:r>
      <w:r w:rsidRPr="00324BB5">
        <w:rPr>
          <w:noProof/>
        </w:rPr>
        <w:t xml:space="preserve"> 709-716.</w:t>
      </w:r>
    </w:p>
    <w:p w14:paraId="2E418D97" w14:textId="77777777" w:rsidR="00324BB5" w:rsidRPr="00324BB5" w:rsidRDefault="00324BB5" w:rsidP="00324BB5">
      <w:pPr>
        <w:pStyle w:val="EndNoteBibliography"/>
        <w:spacing w:after="0"/>
        <w:ind w:left="720" w:hanging="720"/>
        <w:rPr>
          <w:noProof/>
        </w:rPr>
      </w:pPr>
      <w:r w:rsidRPr="00324BB5">
        <w:rPr>
          <w:noProof/>
        </w:rPr>
        <w:t xml:space="preserve">WITTENBERG, G. M., GREENE, J., VERTES, P. E., DREVETS, W. C. &amp; BULLMORE, E. T. 2020. Major Depressive Disorder Is Associated With Differential Expression of Innate Immune and Neutrophil-Related Gene Networks in Peripheral Blood: A Quantitative Review of Whole-Genome Transcriptional Data From Case-Control Studies. </w:t>
      </w:r>
      <w:r w:rsidRPr="00324BB5">
        <w:rPr>
          <w:i/>
          <w:noProof/>
        </w:rPr>
        <w:t>Biol Psychiatry,</w:t>
      </w:r>
      <w:r w:rsidRPr="00324BB5">
        <w:rPr>
          <w:noProof/>
        </w:rPr>
        <w:t xml:space="preserve"> 88</w:t>
      </w:r>
      <w:r w:rsidRPr="00324BB5">
        <w:rPr>
          <w:b/>
          <w:noProof/>
        </w:rPr>
        <w:t>,</w:t>
      </w:r>
      <w:r w:rsidRPr="00324BB5">
        <w:rPr>
          <w:noProof/>
        </w:rPr>
        <w:t xml:space="preserve"> 625-637.</w:t>
      </w:r>
    </w:p>
    <w:p w14:paraId="5B6B95DA" w14:textId="77777777" w:rsidR="00324BB5" w:rsidRPr="00324BB5" w:rsidRDefault="00324BB5" w:rsidP="00324BB5">
      <w:pPr>
        <w:pStyle w:val="EndNoteBibliography"/>
        <w:spacing w:after="0"/>
        <w:ind w:left="720" w:hanging="720"/>
        <w:rPr>
          <w:noProof/>
        </w:rPr>
      </w:pPr>
      <w:r w:rsidRPr="00324BB5">
        <w:rPr>
          <w:noProof/>
        </w:rPr>
        <w:t xml:space="preserve">XU, W., ZHAO, M., LIN, Z., LIU, H., MA, H., HONG, Q., GUI, D., FENG, J., LIU, Y., ZHOU, W. &amp; LIU, H. 2020. Increased expression of plasma hsa-miR-181a in male patients with heroin addiction use disorder. </w:t>
      </w:r>
      <w:r w:rsidRPr="00324BB5">
        <w:rPr>
          <w:i/>
          <w:noProof/>
        </w:rPr>
        <w:t>J Clin Lab Anal,</w:t>
      </w:r>
      <w:r w:rsidRPr="00324BB5">
        <w:rPr>
          <w:noProof/>
        </w:rPr>
        <w:t xml:space="preserve"> 34</w:t>
      </w:r>
      <w:r w:rsidRPr="00324BB5">
        <w:rPr>
          <w:b/>
          <w:noProof/>
        </w:rPr>
        <w:t>,</w:t>
      </w:r>
      <w:r w:rsidRPr="00324BB5">
        <w:rPr>
          <w:noProof/>
        </w:rPr>
        <w:t xml:space="preserve"> e23486.</w:t>
      </w:r>
    </w:p>
    <w:p w14:paraId="253A3B14" w14:textId="77777777" w:rsidR="00324BB5" w:rsidRPr="00324BB5" w:rsidRDefault="00324BB5" w:rsidP="00324BB5">
      <w:pPr>
        <w:pStyle w:val="EndNoteBibliography"/>
        <w:spacing w:after="0"/>
        <w:ind w:left="720" w:hanging="720"/>
        <w:rPr>
          <w:noProof/>
        </w:rPr>
      </w:pPr>
      <w:r w:rsidRPr="00324BB5">
        <w:rPr>
          <w:noProof/>
        </w:rPr>
        <w:t xml:space="preserve">YANG, R., DAIGLE, B. J., JR., MUHIE, S. Y., HAMMAMIEH, R., JETT, M., PETZOLD, L. &amp; DOYLE, F. J., 3RD 2013. Core modular blood and brain biomarkers in social defeat mouse model for post traumatic stress disorder. </w:t>
      </w:r>
      <w:r w:rsidRPr="00324BB5">
        <w:rPr>
          <w:i/>
          <w:noProof/>
        </w:rPr>
        <w:t>BMC Syst Biol,</w:t>
      </w:r>
      <w:r w:rsidRPr="00324BB5">
        <w:rPr>
          <w:noProof/>
        </w:rPr>
        <w:t xml:space="preserve"> 7</w:t>
      </w:r>
      <w:r w:rsidRPr="00324BB5">
        <w:rPr>
          <w:b/>
          <w:noProof/>
        </w:rPr>
        <w:t>,</w:t>
      </w:r>
      <w:r w:rsidRPr="00324BB5">
        <w:rPr>
          <w:noProof/>
        </w:rPr>
        <w:t xml:space="preserve"> 80.</w:t>
      </w:r>
    </w:p>
    <w:p w14:paraId="2BE800A7" w14:textId="77777777" w:rsidR="00324BB5" w:rsidRPr="00324BB5" w:rsidRDefault="00324BB5" w:rsidP="00324BB5">
      <w:pPr>
        <w:pStyle w:val="EndNoteBibliography"/>
        <w:spacing w:after="0"/>
        <w:ind w:left="720" w:hanging="720"/>
        <w:rPr>
          <w:noProof/>
        </w:rPr>
      </w:pPr>
      <w:r w:rsidRPr="00324BB5">
        <w:rPr>
          <w:noProof/>
        </w:rPr>
        <w:t xml:space="preserve">YAO, F., ZHANG, K., FENG, C., GAO, Y., SHEN, L., LIU, X. &amp; NI, J. 2021. Protein Biomarkers of Autism Spectrum Disorder Identified by Computational and Experimental Methods. </w:t>
      </w:r>
      <w:r w:rsidRPr="00324BB5">
        <w:rPr>
          <w:i/>
          <w:noProof/>
        </w:rPr>
        <w:t>Front Psychiatry,</w:t>
      </w:r>
      <w:r w:rsidRPr="00324BB5">
        <w:rPr>
          <w:noProof/>
        </w:rPr>
        <w:t xml:space="preserve"> 12</w:t>
      </w:r>
      <w:r w:rsidRPr="00324BB5">
        <w:rPr>
          <w:b/>
          <w:noProof/>
        </w:rPr>
        <w:t>,</w:t>
      </w:r>
      <w:r w:rsidRPr="00324BB5">
        <w:rPr>
          <w:noProof/>
        </w:rPr>
        <w:t xml:space="preserve"> 554621.</w:t>
      </w:r>
    </w:p>
    <w:p w14:paraId="271235C6" w14:textId="77777777" w:rsidR="00324BB5" w:rsidRPr="00324BB5" w:rsidRDefault="00324BB5" w:rsidP="00324BB5">
      <w:pPr>
        <w:pStyle w:val="EndNoteBibliography"/>
        <w:ind w:left="720" w:hanging="720"/>
        <w:rPr>
          <w:noProof/>
        </w:rPr>
      </w:pPr>
      <w:r w:rsidRPr="00324BB5">
        <w:rPr>
          <w:noProof/>
        </w:rPr>
        <w:t xml:space="preserve">ZHU, L., WU, X., XU, B., ZHAO, Z., YANG, J., LONG, J. &amp; SU, L. 2021. The machine learning algorithm for the diagnosis of schizophrenia on the basis of gene expression in peripheral blood. </w:t>
      </w:r>
      <w:r w:rsidRPr="00324BB5">
        <w:rPr>
          <w:i/>
          <w:noProof/>
        </w:rPr>
        <w:t>Neurosci Lett,</w:t>
      </w:r>
      <w:r w:rsidRPr="00324BB5">
        <w:rPr>
          <w:noProof/>
        </w:rPr>
        <w:t xml:space="preserve"> 745</w:t>
      </w:r>
      <w:r w:rsidRPr="00324BB5">
        <w:rPr>
          <w:b/>
          <w:noProof/>
        </w:rPr>
        <w:t>,</w:t>
      </w:r>
      <w:r w:rsidRPr="00324BB5">
        <w:rPr>
          <w:noProof/>
        </w:rPr>
        <w:t xml:space="preserve"> 135596.</w:t>
      </w:r>
    </w:p>
    <w:p w14:paraId="7B65BC41" w14:textId="53B021EC" w:rsidR="00DE23E8" w:rsidRPr="001549D3" w:rsidRDefault="00324BB5" w:rsidP="00654E8F">
      <w:pPr>
        <w:spacing w:before="240"/>
      </w:pPr>
      <w:r>
        <w:fldChar w:fldCharType="end"/>
      </w: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96E6" w14:textId="77777777" w:rsidR="000D421D" w:rsidRDefault="000D421D" w:rsidP="00117666">
      <w:pPr>
        <w:spacing w:after="0"/>
      </w:pPr>
      <w:r>
        <w:separator/>
      </w:r>
    </w:p>
  </w:endnote>
  <w:endnote w:type="continuationSeparator" w:id="0">
    <w:p w14:paraId="2219B555" w14:textId="77777777" w:rsidR="000D421D" w:rsidRDefault="000D421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F479" w14:textId="77777777" w:rsidR="000D421D" w:rsidRDefault="000D421D" w:rsidP="00117666">
      <w:pPr>
        <w:spacing w:after="0"/>
      </w:pPr>
      <w:r>
        <w:separator/>
      </w:r>
    </w:p>
  </w:footnote>
  <w:footnote w:type="continuationSeparator" w:id="0">
    <w:p w14:paraId="099B3D8C" w14:textId="77777777" w:rsidR="000D421D" w:rsidRDefault="000D421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618685006">
    <w:abstractNumId w:val="0"/>
  </w:num>
  <w:num w:numId="2" w16cid:durableId="744448437">
    <w:abstractNumId w:val="4"/>
  </w:num>
  <w:num w:numId="3" w16cid:durableId="562527524">
    <w:abstractNumId w:val="1"/>
  </w:num>
  <w:num w:numId="4" w16cid:durableId="358548546">
    <w:abstractNumId w:val="5"/>
  </w:num>
  <w:num w:numId="5" w16cid:durableId="136995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0022011">
    <w:abstractNumId w:val="3"/>
  </w:num>
  <w:num w:numId="7" w16cid:durableId="1293630076">
    <w:abstractNumId w:val="6"/>
  </w:num>
  <w:num w:numId="8" w16cid:durableId="1170219945">
    <w:abstractNumId w:val="6"/>
  </w:num>
  <w:num w:numId="9" w16cid:durableId="1801534701">
    <w:abstractNumId w:val="6"/>
  </w:num>
  <w:num w:numId="10" w16cid:durableId="403451053">
    <w:abstractNumId w:val="6"/>
  </w:num>
  <w:num w:numId="11" w16cid:durableId="159388938">
    <w:abstractNumId w:val="6"/>
  </w:num>
  <w:num w:numId="12" w16cid:durableId="1707565077">
    <w:abstractNumId w:val="6"/>
  </w:num>
  <w:num w:numId="13" w16cid:durableId="1345398241">
    <w:abstractNumId w:val="3"/>
  </w:num>
  <w:num w:numId="14" w16cid:durableId="335157210">
    <w:abstractNumId w:val="2"/>
  </w:num>
  <w:num w:numId="15" w16cid:durableId="536936622">
    <w:abstractNumId w:val="2"/>
  </w:num>
  <w:num w:numId="16" w16cid:durableId="2082635522">
    <w:abstractNumId w:val="2"/>
  </w:num>
  <w:num w:numId="17" w16cid:durableId="2126652183">
    <w:abstractNumId w:val="2"/>
  </w:num>
  <w:num w:numId="18" w16cid:durableId="1010717816">
    <w:abstractNumId w:val="2"/>
  </w:num>
  <w:num w:numId="19" w16cid:durableId="1623995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da525wkrassvedr25vzza2vtasvr0ae2de&quot;&gt;Lauras_Library_for_sharing&lt;record-ids&gt;&lt;item&gt;201&lt;/item&gt;&lt;item&gt;990&lt;/item&gt;&lt;item&gt;991&lt;/item&gt;&lt;item&gt;1000&lt;/item&gt;&lt;item&gt;1010&lt;/item&gt;&lt;item&gt;1011&lt;/item&gt;&lt;item&gt;1018&lt;/item&gt;&lt;item&gt;1019&lt;/item&gt;&lt;item&gt;1021&lt;/item&gt;&lt;item&gt;1025&lt;/item&gt;&lt;item&gt;1026&lt;/item&gt;&lt;item&gt;1028&lt;/item&gt;&lt;item&gt;1029&lt;/item&gt;&lt;item&gt;1030&lt;/item&gt;&lt;item&gt;1033&lt;/item&gt;&lt;item&gt;1034&lt;/item&gt;&lt;item&gt;1035&lt;/item&gt;&lt;item&gt;1037&lt;/item&gt;&lt;item&gt;1038&lt;/item&gt;&lt;item&gt;1041&lt;/item&gt;&lt;item&gt;1043&lt;/item&gt;&lt;item&gt;1046&lt;/item&gt;&lt;item&gt;1069&lt;/item&gt;&lt;item&gt;1217&lt;/item&gt;&lt;item&gt;1263&lt;/item&gt;&lt;item&gt;1265&lt;/item&gt;&lt;item&gt;1266&lt;/item&gt;&lt;item&gt;1275&lt;/item&gt;&lt;item&gt;1276&lt;/item&gt;&lt;item&gt;1321&lt;/item&gt;&lt;item&gt;1322&lt;/item&gt;&lt;item&gt;1332&lt;/item&gt;&lt;item&gt;1335&lt;/item&gt;&lt;item&gt;1343&lt;/item&gt;&lt;item&gt;1344&lt;/item&gt;&lt;item&gt;1346&lt;/item&gt;&lt;item&gt;1347&lt;/item&gt;&lt;item&gt;1351&lt;/item&gt;&lt;item&gt;1352&lt;/item&gt;&lt;item&gt;1381&lt;/item&gt;&lt;item&gt;1391&lt;/item&gt;&lt;item&gt;1395&lt;/item&gt;&lt;item&gt;1397&lt;/item&gt;&lt;item&gt;1398&lt;/item&gt;&lt;item&gt;1399&lt;/item&gt;&lt;item&gt;1400&lt;/item&gt;&lt;item&gt;1401&lt;/item&gt;&lt;item&gt;1402&lt;/item&gt;&lt;item&gt;1403&lt;/item&gt;&lt;item&gt;1404&lt;/item&gt;&lt;item&gt;1405&lt;/item&gt;&lt;item&gt;1406&lt;/item&gt;&lt;item&gt;1407&lt;/item&gt;&lt;item&gt;1408&lt;/item&gt;&lt;item&gt;1409&lt;/item&gt;&lt;item&gt;1410&lt;/item&gt;&lt;item&gt;1411&lt;/item&gt;&lt;item&gt;1414&lt;/item&gt;&lt;item&gt;1416&lt;/item&gt;&lt;item&gt;1417&lt;/item&gt;&lt;item&gt;1418&lt;/item&gt;&lt;item&gt;1419&lt;/item&gt;&lt;item&gt;1425&lt;/item&gt;&lt;item&gt;1426&lt;/item&gt;&lt;item&gt;1427&lt;/item&gt;&lt;item&gt;1430&lt;/item&gt;&lt;item&gt;1431&lt;/item&gt;&lt;item&gt;1432&lt;/item&gt;&lt;item&gt;1447&lt;/item&gt;&lt;item&gt;1454&lt;/item&gt;&lt;item&gt;1455&lt;/item&gt;&lt;item&gt;1460&lt;/item&gt;&lt;item&gt;1465&lt;/item&gt;&lt;item&gt;1468&lt;/item&gt;&lt;item&gt;1478&lt;/item&gt;&lt;item&gt;1479&lt;/item&gt;&lt;item&gt;1480&lt;/item&gt;&lt;item&gt;1498&lt;/item&gt;&lt;item&gt;1569&lt;/item&gt;&lt;item&gt;1575&lt;/item&gt;&lt;/record-ids&gt;&lt;/item&gt;&lt;/Libraries&gt;"/>
  </w:docVars>
  <w:rsids>
    <w:rsidRoot w:val="00ED20B5"/>
    <w:rsid w:val="0001436A"/>
    <w:rsid w:val="00034304"/>
    <w:rsid w:val="00035434"/>
    <w:rsid w:val="00052A14"/>
    <w:rsid w:val="00077D53"/>
    <w:rsid w:val="000D421D"/>
    <w:rsid w:val="00100EDE"/>
    <w:rsid w:val="00105FD9"/>
    <w:rsid w:val="00117666"/>
    <w:rsid w:val="001549D3"/>
    <w:rsid w:val="00160065"/>
    <w:rsid w:val="00177D84"/>
    <w:rsid w:val="00267D18"/>
    <w:rsid w:val="00274347"/>
    <w:rsid w:val="002868E2"/>
    <w:rsid w:val="002869C3"/>
    <w:rsid w:val="002936E4"/>
    <w:rsid w:val="002B4A57"/>
    <w:rsid w:val="002C74CA"/>
    <w:rsid w:val="003123F4"/>
    <w:rsid w:val="00324BB5"/>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114D"/>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styleId="PlainTable4">
    <w:name w:val="Plain Table 4"/>
    <w:basedOn w:val="TableNormal"/>
    <w:uiPriority w:val="44"/>
    <w:rsid w:val="00E5114D"/>
    <w:pPr>
      <w:spacing w:after="0" w:line="240" w:lineRule="auto"/>
    </w:pPr>
    <w:rPr>
      <w:rFonts w:ascii="Arial" w:hAnsi="Arial"/>
      <w:szCs w:val="24"/>
    </w:rPr>
    <w:tblPr>
      <w:tblStyleRowBandSize w:val="1"/>
      <w:tblStyleColBandSize w:val="1"/>
    </w:tblPr>
    <w:tcPr>
      <w:vAlign w:val="center"/>
    </w:tcPr>
    <w:tblStylePr w:type="firstRow">
      <w:rPr>
        <w:b w:val="0"/>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324BB5"/>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324BB5"/>
    <w:rPr>
      <w:rFonts w:ascii="Times New Roman" w:hAnsi="Times New Roman" w:cs="Times New Roman"/>
      <w:sz w:val="24"/>
    </w:rPr>
  </w:style>
  <w:style w:type="paragraph" w:customStyle="1" w:styleId="EndNoteBibliography">
    <w:name w:val="EndNote Bibliography"/>
    <w:basedOn w:val="Normal"/>
    <w:link w:val="EndNoteBibliographyChar"/>
    <w:rsid w:val="00324BB5"/>
    <w:rPr>
      <w:rFonts w:cs="Times New Roman"/>
    </w:rPr>
  </w:style>
  <w:style w:type="character" w:customStyle="1" w:styleId="EndNoteBibliographyChar">
    <w:name w:val="EndNote Bibliography Char"/>
    <w:basedOn w:val="DefaultParagraphFont"/>
    <w:link w:val="EndNoteBibliography"/>
    <w:rsid w:val="00324BB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3</TotalTime>
  <Pages>9</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Ferguson, Laura B</cp:lastModifiedBy>
  <cp:revision>4</cp:revision>
  <cp:lastPrinted>2013-10-03T12:51:00Z</cp:lastPrinted>
  <dcterms:created xsi:type="dcterms:W3CDTF">2018-11-23T08:58:00Z</dcterms:created>
  <dcterms:modified xsi:type="dcterms:W3CDTF">2022-10-27T21:31:00Z</dcterms:modified>
</cp:coreProperties>
</file>