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69CD26D8" w:rsidR="00654E8F" w:rsidRPr="00807684" w:rsidRDefault="00654E8F" w:rsidP="00CA3787">
      <w:pPr>
        <w:pStyle w:val="SupplementaryMaterial"/>
        <w:rPr>
          <w:rFonts w:eastAsia="SimSun"/>
        </w:rPr>
      </w:pPr>
      <w:r w:rsidRPr="00807684">
        <w:rPr>
          <w:rFonts w:eastAsia="SimSun"/>
        </w:rPr>
        <w:t>Supplementary Material</w:t>
      </w:r>
    </w:p>
    <w:p w14:paraId="41F5B2FA" w14:textId="18DCEC96" w:rsidR="00604740" w:rsidRDefault="00CC4D47" w:rsidP="00CA3787">
      <w:pPr>
        <w:spacing w:before="240"/>
        <w:jc w:val="center"/>
        <w:rPr>
          <w:noProof/>
        </w:rPr>
      </w:pPr>
      <w:r>
        <w:rPr>
          <w:noProof/>
        </w:rPr>
        <w:drawing>
          <wp:inline distT="0" distB="0" distL="0" distR="0" wp14:anchorId="2538233C" wp14:editId="53ABCBFF">
            <wp:extent cx="6473683" cy="2396836"/>
            <wp:effectExtent l="0" t="0" r="381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6" t="19835" r="14857" b="25817"/>
                    <a:stretch/>
                  </pic:blipFill>
                  <pic:spPr bwMode="auto">
                    <a:xfrm>
                      <a:off x="0" y="0"/>
                      <a:ext cx="6495275" cy="240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E5A896" w14:textId="3CC61839" w:rsidR="00CC4D47" w:rsidRDefault="0014331C" w:rsidP="00C2652C">
      <w:pPr>
        <w:spacing w:before="240"/>
        <w:jc w:val="center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Supplementary </w:t>
      </w:r>
      <w:r w:rsidR="00CC4D47" w:rsidRPr="008C0363">
        <w:rPr>
          <w:rFonts w:cs="Times New Roman"/>
          <w:b/>
          <w:bCs/>
          <w:szCs w:val="24"/>
        </w:rPr>
        <w:t xml:space="preserve">Figure </w:t>
      </w:r>
      <w:r w:rsidR="00CC4D47">
        <w:rPr>
          <w:rFonts w:cs="Times New Roman"/>
          <w:b/>
          <w:bCs/>
          <w:szCs w:val="24"/>
        </w:rPr>
        <w:t>1</w:t>
      </w:r>
      <w:r w:rsidR="00CC4D47" w:rsidRPr="008C0363">
        <w:rPr>
          <w:rFonts w:cs="Times New Roman"/>
          <w:b/>
          <w:bCs/>
          <w:szCs w:val="24"/>
        </w:rPr>
        <w:t xml:space="preserve">. </w:t>
      </w:r>
      <w:r w:rsidR="00CC4D47">
        <w:rPr>
          <w:rFonts w:cs="Times New Roman"/>
          <w:szCs w:val="24"/>
        </w:rPr>
        <w:t>Galbraith plo</w:t>
      </w:r>
      <w:r w:rsidR="00CC4D47">
        <w:rPr>
          <w:rFonts w:cs="Times New Roman" w:hint="eastAsia"/>
          <w:szCs w:val="24"/>
          <w:lang w:eastAsia="zh-CN"/>
        </w:rPr>
        <w:t>t</w:t>
      </w:r>
      <w:r w:rsidR="00CC4D47" w:rsidRPr="0039729D">
        <w:t xml:space="preserve"> of blood pressure. (A) Diastolic blood pressure; (B) Systolic blood pressure.</w:t>
      </w:r>
    </w:p>
    <w:p w14:paraId="2630E654" w14:textId="02278A1F" w:rsidR="00DD06C6" w:rsidRPr="00CC4D47" w:rsidRDefault="0014331C" w:rsidP="00CC4D47">
      <w:pPr>
        <w:jc w:val="center"/>
        <w:rPr>
          <w:b/>
          <w:bCs/>
        </w:rPr>
      </w:pPr>
      <w:r>
        <w:rPr>
          <w:b/>
          <w:bCs/>
        </w:rPr>
        <w:t xml:space="preserve">Supplementary </w:t>
      </w:r>
      <w:r w:rsidR="00CC4D47" w:rsidRPr="006D5384">
        <w:rPr>
          <w:b/>
          <w:bCs/>
        </w:rPr>
        <w:t>Table 1</w:t>
      </w:r>
      <w:r w:rsidR="00CC4D47">
        <w:rPr>
          <w:rFonts w:hint="eastAsia"/>
          <w:b/>
          <w:bCs/>
          <w:lang w:eastAsia="zh-CN"/>
        </w:rPr>
        <w:t>.</w:t>
      </w:r>
      <w:r w:rsidR="00CC4D47">
        <w:rPr>
          <w:b/>
          <w:bCs/>
          <w:lang w:eastAsia="zh-CN"/>
        </w:rPr>
        <w:t xml:space="preserve"> </w:t>
      </w:r>
      <w:r w:rsidR="00D20CAE">
        <w:rPr>
          <w:b/>
          <w:bCs/>
        </w:rPr>
        <w:t>B</w:t>
      </w:r>
      <w:r w:rsidR="00CC4D47" w:rsidRPr="00A77A97">
        <w:rPr>
          <w:b/>
          <w:bCs/>
        </w:rPr>
        <w:t>asic characteristics of prescriptions</w:t>
      </w:r>
    </w:p>
    <w:tbl>
      <w:tblPr>
        <w:tblStyle w:val="PlainTable1"/>
        <w:tblW w:w="8783" w:type="dxa"/>
        <w:jc w:val="center"/>
        <w:tblLook w:val="04A0" w:firstRow="1" w:lastRow="0" w:firstColumn="1" w:lastColumn="0" w:noHBand="0" w:noVBand="1"/>
      </w:tblPr>
      <w:tblGrid>
        <w:gridCol w:w="1249"/>
        <w:gridCol w:w="1756"/>
        <w:gridCol w:w="5778"/>
      </w:tblGrid>
      <w:tr w:rsidR="00CC4D47" w:rsidRPr="00A33B1C" w14:paraId="35DDA745" w14:textId="77777777" w:rsidTr="00CC4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0C995940" w14:textId="77777777" w:rsidR="00CC4D47" w:rsidRPr="00A33B1C" w:rsidRDefault="00CC4D47" w:rsidP="00481C53">
            <w:pPr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bookmarkStart w:id="0" w:name="_Hlk113283386"/>
            <w:r w:rsidRPr="00A33B1C">
              <w:rPr>
                <w:rFonts w:cs="Times New Roman"/>
                <w:sz w:val="18"/>
                <w:szCs w:val="18"/>
                <w:lang w:eastAsia="zh-CN"/>
              </w:rPr>
              <w:t>Study</w:t>
            </w:r>
          </w:p>
        </w:tc>
        <w:tc>
          <w:tcPr>
            <w:tcW w:w="1756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7201B35B" w14:textId="77777777" w:rsidR="00CC4D47" w:rsidRPr="00A33B1C" w:rsidRDefault="00CC4D47" w:rsidP="00481C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r w:rsidRPr="00A33B1C">
              <w:rPr>
                <w:rFonts w:cs="Times New Roman"/>
                <w:sz w:val="18"/>
                <w:szCs w:val="18"/>
                <w:lang w:eastAsia="zh-CN"/>
              </w:rPr>
              <w:t>Prescriptions</w:t>
            </w:r>
          </w:p>
        </w:tc>
        <w:tc>
          <w:tcPr>
            <w:tcW w:w="577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464A925C" w14:textId="77777777" w:rsidR="00CC4D47" w:rsidRPr="00A33B1C" w:rsidRDefault="00CC4D47" w:rsidP="00481C5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r w:rsidRPr="00A33B1C">
              <w:rPr>
                <w:rFonts w:cs="Times New Roman"/>
                <w:sz w:val="18"/>
                <w:szCs w:val="18"/>
                <w:lang w:eastAsia="zh-CN"/>
              </w:rPr>
              <w:t>Components</w:t>
            </w:r>
          </w:p>
        </w:tc>
      </w:tr>
      <w:tr w:rsidR="00CC4D47" w:rsidRPr="00A33B1C" w14:paraId="4AA169E1" w14:textId="77777777" w:rsidTr="00CC4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tcBorders>
              <w:top w:val="single" w:sz="12" w:space="0" w:color="auto"/>
            </w:tcBorders>
            <w:noWrap/>
            <w:hideMark/>
          </w:tcPr>
          <w:p w14:paraId="1366BF5C" w14:textId="77777777" w:rsidR="00CC4D47" w:rsidRPr="00A33B1C" w:rsidRDefault="00CC4D47" w:rsidP="00481C5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</w:pPr>
            <w:r w:rsidRPr="00A33B1C"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  <w:t>Zhang L 2022</w:t>
            </w:r>
          </w:p>
        </w:tc>
        <w:tc>
          <w:tcPr>
            <w:tcW w:w="1756" w:type="dxa"/>
            <w:tcBorders>
              <w:top w:val="single" w:sz="12" w:space="0" w:color="auto"/>
            </w:tcBorders>
            <w:hideMark/>
          </w:tcPr>
          <w:p w14:paraId="67C7F639" w14:textId="77777777" w:rsidR="00CC4D47" w:rsidRPr="00A33B1C" w:rsidRDefault="00CC4D47" w:rsidP="00481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Bushen</w:t>
            </w:r>
            <w:proofErr w:type="spellEnd"/>
            <w:r w:rsidRPr="00A33B1C">
              <w:rPr>
                <w:rFonts w:cs="Times New Roman"/>
                <w:b/>
                <w:b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Huoxue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Decoction</w:t>
            </w:r>
          </w:p>
        </w:tc>
        <w:tc>
          <w:tcPr>
            <w:tcW w:w="5778" w:type="dxa"/>
            <w:tcBorders>
              <w:top w:val="single" w:sz="12" w:space="0" w:color="auto"/>
            </w:tcBorders>
            <w:noWrap/>
            <w:hideMark/>
          </w:tcPr>
          <w:p w14:paraId="7D3DE5AF" w14:textId="1CC2DA61" w:rsidR="00CC4D47" w:rsidRPr="00A33B1C" w:rsidRDefault="00D20CAE" w:rsidP="00481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Taxillus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chinensis </w:t>
            </w:r>
            <w:r w:rsidRPr="00D20CAE">
              <w:rPr>
                <w:rFonts w:cs="Times New Roman"/>
                <w:sz w:val="18"/>
                <w:szCs w:val="18"/>
                <w:lang w:eastAsia="zh-CN"/>
              </w:rPr>
              <w:t xml:space="preserve">(DC.) </w:t>
            </w:r>
            <w:proofErr w:type="spellStart"/>
            <w:r w:rsidRPr="00D20CAE">
              <w:rPr>
                <w:rFonts w:cs="Times New Roman"/>
                <w:sz w:val="18"/>
                <w:szCs w:val="18"/>
                <w:lang w:eastAsia="zh-CN"/>
              </w:rPr>
              <w:t>Danser</w:t>
            </w:r>
            <w:proofErr w:type="spellEnd"/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Sangjisheng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SJS)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Ligustrum lucidum </w:t>
            </w:r>
            <w:proofErr w:type="spellStart"/>
            <w:r w:rsidRPr="00D20CAE">
              <w:rPr>
                <w:rFonts w:cs="Times New Roman"/>
                <w:sz w:val="18"/>
                <w:szCs w:val="18"/>
                <w:lang w:eastAsia="zh-CN"/>
              </w:rPr>
              <w:t>W.T.Aiton</w:t>
            </w:r>
            <w:proofErr w:type="spellEnd"/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Nuzhenzi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NZZ)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Uncaria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rhynchophylla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D20CAE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Pr="00D20CAE">
              <w:rPr>
                <w:rFonts w:cs="Times New Roman"/>
                <w:sz w:val="18"/>
                <w:szCs w:val="18"/>
                <w:lang w:eastAsia="zh-CN"/>
              </w:rPr>
              <w:t>Miq</w:t>
            </w:r>
            <w:proofErr w:type="spellEnd"/>
            <w:r w:rsidRPr="00D20CAE">
              <w:rPr>
                <w:rFonts w:cs="Times New Roman"/>
                <w:sz w:val="18"/>
                <w:szCs w:val="18"/>
                <w:lang w:eastAsia="zh-CN"/>
              </w:rPr>
              <w:t xml:space="preserve">.) </w:t>
            </w:r>
            <w:proofErr w:type="spellStart"/>
            <w:r w:rsidRPr="00D20CAE">
              <w:rPr>
                <w:rFonts w:cs="Times New Roman"/>
                <w:sz w:val="18"/>
                <w:szCs w:val="18"/>
                <w:lang w:eastAsia="zh-CN"/>
              </w:rPr>
              <w:t>Miq</w:t>
            </w:r>
            <w:proofErr w:type="spellEnd"/>
            <w:r w:rsidRPr="00D20CAE">
              <w:rPr>
                <w:rFonts w:cs="Times New Roman"/>
                <w:sz w:val="18"/>
                <w:szCs w:val="18"/>
                <w:lang w:eastAsia="zh-CN"/>
              </w:rPr>
              <w:t>.</w:t>
            </w:r>
            <w:r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Gouteng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GT)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12g, 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Leonurus japonicus </w:t>
            </w:r>
            <w:proofErr w:type="spellStart"/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Houtt</w:t>
            </w:r>
            <w:proofErr w:type="spellEnd"/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.</w:t>
            </w:r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Yimucao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YMC)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proofErr w:type="spellStart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Gastrodia</w:t>
            </w:r>
            <w:proofErr w:type="spellEnd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elata</w:t>
            </w:r>
            <w:proofErr w:type="spellEnd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Blume</w:t>
            </w:r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Tianma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TM)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12g, 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Epimedium </w:t>
            </w:r>
            <w:proofErr w:type="spellStart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brevicornu</w:t>
            </w:r>
            <w:proofErr w:type="spellEnd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Maxim.</w:t>
            </w:r>
            <w:r w:rsidR="00402C32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Yinyanghuo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YYH)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12g</w:t>
            </w:r>
            <w:r w:rsidR="00CC4D47">
              <w:rPr>
                <w:rFonts w:cs="Times New Roman"/>
                <w:sz w:val="18"/>
                <w:szCs w:val="18"/>
                <w:lang w:eastAsia="zh-CN"/>
              </w:rPr>
              <w:t>,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Achyranthes bidentata </w:t>
            </w:r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Blume</w:t>
            </w:r>
            <w:r w:rsid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Niuxi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NX)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Salvia </w:t>
            </w:r>
            <w:proofErr w:type="spellStart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miltiorrhiza</w:t>
            </w:r>
            <w:proofErr w:type="spellEnd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Bunge</w:t>
            </w:r>
            <w:r w:rsidR="00402C32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Danshen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DS)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10g, 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Astragalus </w:t>
            </w:r>
            <w:proofErr w:type="spellStart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mongholicus</w:t>
            </w:r>
            <w:proofErr w:type="spellEnd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Bunge</w:t>
            </w:r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Huangqi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HQ)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9g</w:t>
            </w:r>
          </w:p>
        </w:tc>
      </w:tr>
      <w:tr w:rsidR="00CC4D47" w:rsidRPr="00A33B1C" w14:paraId="1834C404" w14:textId="77777777" w:rsidTr="00CC4D47">
        <w:trPr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noWrap/>
            <w:hideMark/>
          </w:tcPr>
          <w:p w14:paraId="2D67A798" w14:textId="77777777" w:rsidR="00CC4D47" w:rsidRPr="00A33B1C" w:rsidRDefault="00CC4D47" w:rsidP="00481C5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</w:pPr>
            <w:r w:rsidRPr="00A33B1C"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  <w:t>Huang L 2021</w:t>
            </w:r>
          </w:p>
        </w:tc>
        <w:tc>
          <w:tcPr>
            <w:tcW w:w="1756" w:type="dxa"/>
            <w:noWrap/>
            <w:hideMark/>
          </w:tcPr>
          <w:p w14:paraId="7C95374D" w14:textId="77777777" w:rsidR="00CC4D47" w:rsidRPr="00A33B1C" w:rsidRDefault="00CC4D47" w:rsidP="00481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Bushen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Xifeng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Decoction</w:t>
            </w:r>
          </w:p>
        </w:tc>
        <w:tc>
          <w:tcPr>
            <w:tcW w:w="5778" w:type="dxa"/>
            <w:noWrap/>
            <w:hideMark/>
          </w:tcPr>
          <w:p w14:paraId="037770F3" w14:textId="0D9EFE1F" w:rsidR="00CC4D47" w:rsidRPr="00A33B1C" w:rsidRDefault="00C2652C" w:rsidP="00C26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Eucommia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ulmoides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Oliv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>.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Duzhong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DZ)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30g,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Cornus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officinalis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Siebold &amp;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Zucc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>.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Shanzhuyu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SZY)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r w:rsidR="00402C32" w:rsidRP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Concha </w:t>
            </w:r>
            <w:proofErr w:type="spellStart"/>
            <w:r w:rsidR="00402C32" w:rsidRP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Haliotidis</w:t>
            </w:r>
            <w:proofErr w:type="spellEnd"/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Shijueming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SJM)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proofErr w:type="spellStart"/>
            <w:r w:rsidR="00D20CAE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Uncaria</w:t>
            </w:r>
            <w:proofErr w:type="spellEnd"/>
            <w:r w:rsidR="00D20CAE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D20CAE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rhynchophylla</w:t>
            </w:r>
            <w:proofErr w:type="spellEnd"/>
            <w:r w:rsidR="00D20CAE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D20CAE" w:rsidRPr="00C2652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D20CAE" w:rsidRPr="00C2652C">
              <w:rPr>
                <w:rFonts w:cs="Times New Roman"/>
                <w:sz w:val="18"/>
                <w:szCs w:val="18"/>
                <w:lang w:eastAsia="zh-CN"/>
              </w:rPr>
              <w:t>Miq</w:t>
            </w:r>
            <w:proofErr w:type="spellEnd"/>
            <w:r w:rsidR="00D20CAE" w:rsidRPr="00C2652C">
              <w:rPr>
                <w:rFonts w:cs="Times New Roman"/>
                <w:sz w:val="18"/>
                <w:szCs w:val="18"/>
                <w:lang w:eastAsia="zh-CN"/>
              </w:rPr>
              <w:t xml:space="preserve">.) </w:t>
            </w:r>
            <w:proofErr w:type="spellStart"/>
            <w:r w:rsidR="00D20CAE" w:rsidRPr="00C2652C">
              <w:rPr>
                <w:rFonts w:cs="Times New Roman"/>
                <w:sz w:val="18"/>
                <w:szCs w:val="18"/>
                <w:lang w:eastAsia="zh-CN"/>
              </w:rPr>
              <w:t>Miq</w:t>
            </w:r>
            <w:proofErr w:type="spellEnd"/>
            <w:r w:rsidR="00D20CAE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.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Gouteng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GT)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Reynoutria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multiflora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Thunb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.)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Moldenke</w:t>
            </w:r>
            <w:proofErr w:type="spellEnd"/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Yejiaoteng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YJT)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Rehmannia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glutinosa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Gaertn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>.) DC.</w:t>
            </w:r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Shudihuang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SDH)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12g, </w:t>
            </w:r>
            <w:r w:rsidRP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Astragalus </w:t>
            </w:r>
            <w:proofErr w:type="spellStart"/>
            <w:r w:rsidRP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mongholicus</w:t>
            </w:r>
            <w:proofErr w:type="spellEnd"/>
            <w:r w:rsidRP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Bunge</w:t>
            </w:r>
            <w:r w:rsidR="00402C32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Huangqi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HQ)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12g,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Achyranthes bidentata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 Blume</w:t>
            </w:r>
            <w:r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Niuxi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NX)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proofErr w:type="spellStart"/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Poria</w:t>
            </w:r>
            <w:proofErr w:type="spellEnd"/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Fushen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FS)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12g,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Ophiopogon japonicus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Thunb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.) Ker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Gawl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>.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Maidong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MD)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10g,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Gastrodia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elata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Blume</w:t>
            </w:r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Tianma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TM)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10g,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Glycyrrhiza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uralensis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Fisch. ex DC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.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Zhigancao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ZGC)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10g,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Chrysanthemum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×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morifolium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(Ramat.)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Hemsl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>.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Juhua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JH)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10g,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Platycladus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orientalis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 (L.) Franco</w:t>
            </w:r>
            <w:r w:rsidR="00402C32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Baizhiren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BZR)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10g</w:t>
            </w:r>
            <w:r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CC4D47" w:rsidRPr="00A33B1C" w14:paraId="752B924B" w14:textId="77777777" w:rsidTr="00CC4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noWrap/>
            <w:hideMark/>
          </w:tcPr>
          <w:p w14:paraId="3B508799" w14:textId="77777777" w:rsidR="00CC4D47" w:rsidRPr="00A33B1C" w:rsidRDefault="00CC4D47" w:rsidP="00481C5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</w:pPr>
            <w:r w:rsidRPr="00A33B1C"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  <w:t>Wang S 2021</w:t>
            </w:r>
          </w:p>
        </w:tc>
        <w:tc>
          <w:tcPr>
            <w:tcW w:w="1756" w:type="dxa"/>
            <w:noWrap/>
            <w:hideMark/>
          </w:tcPr>
          <w:p w14:paraId="1B6ED0A0" w14:textId="77777777" w:rsidR="00CC4D47" w:rsidRPr="00A33B1C" w:rsidRDefault="00CC4D47" w:rsidP="00481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BushenYijingTiansui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Decoction</w:t>
            </w:r>
          </w:p>
        </w:tc>
        <w:tc>
          <w:tcPr>
            <w:tcW w:w="5778" w:type="dxa"/>
            <w:noWrap/>
            <w:hideMark/>
          </w:tcPr>
          <w:p w14:paraId="05464E04" w14:textId="4BA726E7" w:rsidR="00CC4D47" w:rsidRPr="00A33B1C" w:rsidRDefault="00C2652C" w:rsidP="00C26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 xml:space="preserve">Cuscuta </w:t>
            </w:r>
            <w:proofErr w:type="spellStart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>chinensis</w:t>
            </w:r>
            <w:proofErr w:type="spellEnd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 xml:space="preserve"> </w:t>
            </w:r>
            <w:proofErr w:type="spellStart"/>
            <w:r w:rsidRPr="0014331C">
              <w:rPr>
                <w:rFonts w:cs="Times New Roman"/>
                <w:sz w:val="18"/>
                <w:szCs w:val="18"/>
                <w:lang w:val="it-IT" w:eastAsia="zh-CN"/>
              </w:rPr>
              <w:t>Lam</w:t>
            </w:r>
            <w:proofErr w:type="spellEnd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>.</w:t>
            </w:r>
            <w:r w:rsidR="00402C32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 (</w:t>
            </w:r>
            <w:proofErr w:type="spellStart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Tusizi</w:t>
            </w:r>
            <w:proofErr w:type="spellEnd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, TSZ</w:t>
            </w:r>
            <w:r w:rsidR="00402C32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) </w:t>
            </w:r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15g</w:t>
            </w:r>
            <w:r w:rsidR="00CC4D47" w:rsidRPr="0014331C">
              <w:rPr>
                <w:rFonts w:cs="Times New Roman" w:hint="eastAsia"/>
                <w:sz w:val="18"/>
                <w:szCs w:val="18"/>
                <w:lang w:val="it-IT" w:eastAsia="zh-CN"/>
              </w:rPr>
              <w:t>,</w:t>
            </w:r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 </w:t>
            </w:r>
            <w:proofErr w:type="spellStart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>Rehmannia</w:t>
            </w:r>
            <w:proofErr w:type="spellEnd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 xml:space="preserve"> glutinosa </w:t>
            </w:r>
            <w:r w:rsidRPr="0014331C">
              <w:rPr>
                <w:rFonts w:cs="Times New Roman"/>
                <w:sz w:val="18"/>
                <w:szCs w:val="18"/>
                <w:lang w:val="it-IT" w:eastAsia="zh-CN"/>
              </w:rPr>
              <w:t>(</w:t>
            </w:r>
            <w:proofErr w:type="spellStart"/>
            <w:r w:rsidRPr="0014331C">
              <w:rPr>
                <w:rFonts w:cs="Times New Roman"/>
                <w:sz w:val="18"/>
                <w:szCs w:val="18"/>
                <w:lang w:val="it-IT" w:eastAsia="zh-CN"/>
              </w:rPr>
              <w:t>Gaertn</w:t>
            </w:r>
            <w:proofErr w:type="spellEnd"/>
            <w:r w:rsidRPr="0014331C">
              <w:rPr>
                <w:rFonts w:cs="Times New Roman"/>
                <w:sz w:val="18"/>
                <w:szCs w:val="18"/>
                <w:lang w:val="it-IT" w:eastAsia="zh-CN"/>
              </w:rPr>
              <w:t>.) DC.</w:t>
            </w:r>
            <w:r w:rsidR="00402C32"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 xml:space="preserve"> </w:t>
            </w:r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(</w:t>
            </w:r>
            <w:proofErr w:type="spellStart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Shudihuang</w:t>
            </w:r>
            <w:proofErr w:type="spellEnd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, SDH)15g</w:t>
            </w:r>
            <w:r w:rsidR="00CC4D47" w:rsidRPr="0014331C">
              <w:rPr>
                <w:rFonts w:cs="Times New Roman" w:hint="eastAsia"/>
                <w:sz w:val="18"/>
                <w:szCs w:val="18"/>
                <w:lang w:val="it-IT" w:eastAsia="zh-CN"/>
              </w:rPr>
              <w:t>,</w:t>
            </w:r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 </w:t>
            </w:r>
            <w:r w:rsidR="00402C32"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 xml:space="preserve">Colla </w:t>
            </w:r>
            <w:proofErr w:type="spellStart"/>
            <w:r w:rsidR="00402C32"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>carapacis</w:t>
            </w:r>
            <w:proofErr w:type="spellEnd"/>
            <w:r w:rsidR="00402C32"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 xml:space="preserve"> et </w:t>
            </w:r>
            <w:proofErr w:type="spellStart"/>
            <w:r w:rsidR="00402C32"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>plastri</w:t>
            </w:r>
            <w:proofErr w:type="spellEnd"/>
            <w:r w:rsidR="00402C32"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 xml:space="preserve"> </w:t>
            </w:r>
            <w:proofErr w:type="spellStart"/>
            <w:r w:rsidR="00402C32"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>testudinis</w:t>
            </w:r>
            <w:proofErr w:type="spellEnd"/>
            <w:r w:rsidR="00402C32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 (</w:t>
            </w:r>
            <w:proofErr w:type="spellStart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Guibanjiao</w:t>
            </w:r>
            <w:proofErr w:type="spellEnd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, GBJ</w:t>
            </w:r>
            <w:r w:rsidR="00402C32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) </w:t>
            </w:r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10g, </w:t>
            </w:r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>Cornus officinalis</w:t>
            </w:r>
            <w:r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 </w:t>
            </w:r>
            <w:proofErr w:type="spellStart"/>
            <w:r w:rsidRPr="0014331C">
              <w:rPr>
                <w:rFonts w:cs="Times New Roman"/>
                <w:sz w:val="18"/>
                <w:szCs w:val="18"/>
                <w:lang w:val="it-IT" w:eastAsia="zh-CN"/>
              </w:rPr>
              <w:t>Siebold</w:t>
            </w:r>
            <w:proofErr w:type="spellEnd"/>
            <w:r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 &amp; </w:t>
            </w:r>
            <w:proofErr w:type="spellStart"/>
            <w:r w:rsidRPr="0014331C">
              <w:rPr>
                <w:rFonts w:cs="Times New Roman"/>
                <w:sz w:val="18"/>
                <w:szCs w:val="18"/>
                <w:lang w:val="it-IT" w:eastAsia="zh-CN"/>
              </w:rPr>
              <w:t>Zucc</w:t>
            </w:r>
            <w:proofErr w:type="spellEnd"/>
            <w:r w:rsidRPr="0014331C">
              <w:rPr>
                <w:rFonts w:cs="Times New Roman"/>
                <w:sz w:val="18"/>
                <w:szCs w:val="18"/>
                <w:lang w:val="it-IT" w:eastAsia="zh-CN"/>
              </w:rPr>
              <w:t>.</w:t>
            </w:r>
            <w:r w:rsidR="00402C32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 </w:t>
            </w:r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(</w:t>
            </w:r>
            <w:proofErr w:type="spellStart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Shanzhuyu</w:t>
            </w:r>
            <w:proofErr w:type="spellEnd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, SZY)</w:t>
            </w:r>
            <w:r w:rsidR="00402C32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 </w:t>
            </w:r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15g, </w:t>
            </w:r>
            <w:proofErr w:type="spellStart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>Lycium</w:t>
            </w:r>
            <w:proofErr w:type="spellEnd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 xml:space="preserve"> </w:t>
            </w:r>
            <w:proofErr w:type="spellStart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>barbarum</w:t>
            </w:r>
            <w:proofErr w:type="spellEnd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 xml:space="preserve"> </w:t>
            </w:r>
            <w:r w:rsidRPr="0014331C">
              <w:rPr>
                <w:rFonts w:cs="Times New Roman"/>
                <w:sz w:val="18"/>
                <w:szCs w:val="18"/>
                <w:lang w:val="it-IT" w:eastAsia="zh-CN"/>
              </w:rPr>
              <w:t>L</w:t>
            </w:r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>.</w:t>
            </w:r>
            <w:r w:rsidR="00402C32"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 xml:space="preserve"> </w:t>
            </w:r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(</w:t>
            </w:r>
            <w:proofErr w:type="spellStart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Gouqizi</w:t>
            </w:r>
            <w:proofErr w:type="spellEnd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, GQZ)</w:t>
            </w:r>
            <w:r w:rsidR="00402C32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 </w:t>
            </w:r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20g</w:t>
            </w:r>
            <w:r w:rsidR="00CC4D47" w:rsidRPr="0014331C">
              <w:rPr>
                <w:rFonts w:cs="Times New Roman" w:hint="eastAsia"/>
                <w:sz w:val="18"/>
                <w:szCs w:val="18"/>
                <w:lang w:val="it-IT" w:eastAsia="zh-CN"/>
              </w:rPr>
              <w:t>,</w:t>
            </w:r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 </w:t>
            </w:r>
            <w:proofErr w:type="spellStart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Gelatin</w:t>
            </w:r>
            <w:proofErr w:type="spellEnd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 of </w:t>
            </w:r>
            <w:proofErr w:type="spellStart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Buckhorn</w:t>
            </w:r>
            <w:proofErr w:type="spellEnd"/>
            <w:r w:rsidR="00402C32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 (</w:t>
            </w:r>
            <w:proofErr w:type="spellStart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Lujiaojiao</w:t>
            </w:r>
            <w:proofErr w:type="spellEnd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, LJJ</w:t>
            </w:r>
            <w:r w:rsidR="00402C32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) </w:t>
            </w:r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10g, </w:t>
            </w:r>
            <w:proofErr w:type="spellStart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>Dioscorea</w:t>
            </w:r>
            <w:proofErr w:type="spellEnd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 xml:space="preserve"> </w:t>
            </w:r>
            <w:proofErr w:type="spellStart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>oppositifolia</w:t>
            </w:r>
            <w:proofErr w:type="spellEnd"/>
            <w:r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 L</w:t>
            </w:r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>.</w:t>
            </w:r>
            <w:r w:rsidR="00402C32"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 xml:space="preserve"> </w:t>
            </w:r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(</w:t>
            </w:r>
            <w:proofErr w:type="spellStart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Shanyao</w:t>
            </w:r>
            <w:proofErr w:type="spellEnd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, SY)</w:t>
            </w:r>
            <w:r w:rsidR="00402C32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 </w:t>
            </w:r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15g, </w:t>
            </w:r>
            <w:proofErr w:type="spellStart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lastRenderedPageBreak/>
              <w:t>Achyranthes</w:t>
            </w:r>
            <w:proofErr w:type="spellEnd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 xml:space="preserve"> bidentata </w:t>
            </w:r>
            <w:r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Blume </w:t>
            </w:r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(</w:t>
            </w:r>
            <w:proofErr w:type="spellStart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Niuxi</w:t>
            </w:r>
            <w:proofErr w:type="spellEnd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, NX)20g, </w:t>
            </w:r>
            <w:proofErr w:type="spellStart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>Platycladus</w:t>
            </w:r>
            <w:proofErr w:type="spellEnd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 xml:space="preserve"> </w:t>
            </w:r>
            <w:proofErr w:type="spellStart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>orientalis</w:t>
            </w:r>
            <w:proofErr w:type="spellEnd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 xml:space="preserve"> </w:t>
            </w:r>
            <w:r w:rsidRPr="0014331C">
              <w:rPr>
                <w:rFonts w:cs="Times New Roman"/>
                <w:sz w:val="18"/>
                <w:szCs w:val="18"/>
                <w:lang w:val="it-IT" w:eastAsia="zh-CN"/>
              </w:rPr>
              <w:t>(L.) Franco</w:t>
            </w:r>
            <w:r w:rsidR="00402C32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 </w:t>
            </w:r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(</w:t>
            </w:r>
            <w:proofErr w:type="spellStart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Baizhiren</w:t>
            </w:r>
            <w:proofErr w:type="spellEnd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, BZR)</w:t>
            </w:r>
            <w:r w:rsidR="00402C32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 </w:t>
            </w:r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15g, </w:t>
            </w:r>
            <w:proofErr w:type="spellStart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>Eucommia</w:t>
            </w:r>
            <w:proofErr w:type="spellEnd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 xml:space="preserve"> </w:t>
            </w:r>
            <w:proofErr w:type="spellStart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>ulmoides</w:t>
            </w:r>
            <w:proofErr w:type="spellEnd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 xml:space="preserve"> </w:t>
            </w:r>
            <w:proofErr w:type="spellStart"/>
            <w:r w:rsidRPr="0014331C">
              <w:rPr>
                <w:rFonts w:cs="Times New Roman"/>
                <w:sz w:val="18"/>
                <w:szCs w:val="18"/>
                <w:lang w:val="it-IT" w:eastAsia="zh-CN"/>
              </w:rPr>
              <w:t>Oliv</w:t>
            </w:r>
            <w:proofErr w:type="spellEnd"/>
            <w:r w:rsidRPr="0014331C">
              <w:rPr>
                <w:rFonts w:cs="Times New Roman"/>
                <w:sz w:val="18"/>
                <w:szCs w:val="18"/>
                <w:lang w:val="it-IT" w:eastAsia="zh-CN"/>
              </w:rPr>
              <w:t>.</w:t>
            </w:r>
            <w:r w:rsidR="00402C32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 </w:t>
            </w:r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(</w:t>
            </w:r>
            <w:proofErr w:type="spellStart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Duzhong</w:t>
            </w:r>
            <w:proofErr w:type="spellEnd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, DZ)15g, </w:t>
            </w:r>
            <w:proofErr w:type="spellStart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>Vitex</w:t>
            </w:r>
            <w:proofErr w:type="spellEnd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 xml:space="preserve"> negundo </w:t>
            </w:r>
            <w:r w:rsidRPr="0014331C">
              <w:rPr>
                <w:rFonts w:cs="Times New Roman"/>
                <w:sz w:val="18"/>
                <w:szCs w:val="18"/>
                <w:lang w:val="it-IT" w:eastAsia="zh-CN"/>
              </w:rPr>
              <w:t>L.</w:t>
            </w:r>
            <w:r w:rsidR="00402C32"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 xml:space="preserve"> </w:t>
            </w:r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(</w:t>
            </w:r>
            <w:proofErr w:type="spellStart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Huangjing</w:t>
            </w:r>
            <w:proofErr w:type="spellEnd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, HJ)</w:t>
            </w:r>
            <w:r w:rsidR="00402C32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 </w:t>
            </w:r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15g, </w:t>
            </w:r>
            <w:proofErr w:type="spellStart"/>
            <w:r w:rsidRPr="0014331C">
              <w:rPr>
                <w:rFonts w:cs="Times New Roman"/>
                <w:sz w:val="18"/>
                <w:szCs w:val="18"/>
                <w:lang w:val="it-IT" w:eastAsia="zh-CN"/>
              </w:rPr>
              <w:t>Albizia</w:t>
            </w:r>
            <w:proofErr w:type="spellEnd"/>
            <w:r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 </w:t>
            </w:r>
            <w:proofErr w:type="spellStart"/>
            <w:r w:rsidRPr="0014331C">
              <w:rPr>
                <w:rFonts w:cs="Times New Roman"/>
                <w:sz w:val="18"/>
                <w:szCs w:val="18"/>
                <w:lang w:val="it-IT" w:eastAsia="zh-CN"/>
              </w:rPr>
              <w:t>julibrissin</w:t>
            </w:r>
            <w:proofErr w:type="spellEnd"/>
            <w:r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 </w:t>
            </w:r>
            <w:proofErr w:type="spellStart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>Durazz</w:t>
            </w:r>
            <w:proofErr w:type="spellEnd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>.</w:t>
            </w:r>
            <w:r w:rsidR="00402C32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Hehuanpi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HHP)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15g</w:t>
            </w:r>
          </w:p>
        </w:tc>
      </w:tr>
      <w:tr w:rsidR="00CC4D47" w:rsidRPr="00A33B1C" w14:paraId="3CC75116" w14:textId="77777777" w:rsidTr="00CC4D47">
        <w:trPr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noWrap/>
            <w:hideMark/>
          </w:tcPr>
          <w:p w14:paraId="239832D8" w14:textId="77777777" w:rsidR="00CC4D47" w:rsidRPr="00A33B1C" w:rsidRDefault="00CC4D47" w:rsidP="00481C5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</w:pPr>
            <w:proofErr w:type="spellStart"/>
            <w:r w:rsidRPr="00A33B1C"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  <w:lastRenderedPageBreak/>
              <w:t>Geng</w:t>
            </w:r>
            <w:proofErr w:type="spellEnd"/>
            <w:r w:rsidRPr="00A33B1C"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  <w:t xml:space="preserve"> F 2020</w:t>
            </w:r>
          </w:p>
        </w:tc>
        <w:tc>
          <w:tcPr>
            <w:tcW w:w="1756" w:type="dxa"/>
            <w:noWrap/>
            <w:hideMark/>
          </w:tcPr>
          <w:p w14:paraId="20E35C04" w14:textId="77777777" w:rsidR="00CC4D47" w:rsidRPr="00A33B1C" w:rsidRDefault="00CC4D47" w:rsidP="00481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Bushen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Huoxue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Decoction</w:t>
            </w:r>
          </w:p>
        </w:tc>
        <w:tc>
          <w:tcPr>
            <w:tcW w:w="5778" w:type="dxa"/>
            <w:noWrap/>
            <w:hideMark/>
          </w:tcPr>
          <w:p w14:paraId="4D4DCD3C" w14:textId="3A5DE817" w:rsidR="00CC4D47" w:rsidRPr="00A33B1C" w:rsidRDefault="00C2652C" w:rsidP="00C26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Panax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notoginseng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Burkill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)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F.H.Chen</w:t>
            </w:r>
            <w:r w:rsidR="00402C32" w:rsidRPr="00C2652C">
              <w:rPr>
                <w:rFonts w:cs="Times New Roman"/>
                <w:sz w:val="18"/>
                <w:szCs w:val="18"/>
                <w:lang w:eastAsia="zh-CN"/>
              </w:rPr>
              <w:t>g</w:t>
            </w:r>
            <w:proofErr w:type="spellEnd"/>
            <w:r w:rsidR="00402C32" w:rsidRP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 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Sanqi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SQ)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5g,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Paeonia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×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suffruticosa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Andrews</w:t>
            </w:r>
            <w:r w:rsidR="00402C32" w:rsidRP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Mudanpi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MDP)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10g,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Alisma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plantago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-aquatica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L.</w:t>
            </w:r>
            <w:r w:rsidR="00402C32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Zexie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ZX)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Chrysanthemum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×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morifolium (Ramat.)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Hemsl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.</w:t>
            </w:r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Juhua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JH)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Dioscorea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oppositifolia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L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.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Shanyao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SY)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Cornus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officinalis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Siebold &amp;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Zucc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.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Shanzhuyu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SZY)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Eucommia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ulmoides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Oliv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>.</w:t>
            </w:r>
            <w:r w:rsidR="00402C32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Duzhong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DZ)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Rehmannia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glutinosa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Gaertn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>.) DC.</w:t>
            </w:r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Shudihuang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SDH)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30g,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Lycium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barbarum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L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.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Gouqizi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GQZ)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30g, </w:t>
            </w:r>
            <w:proofErr w:type="spellStart"/>
            <w:r w:rsidR="00402C32" w:rsidRP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Poria</w:t>
            </w:r>
            <w:proofErr w:type="spellEnd"/>
            <w:r w:rsidR="00402C32" w:rsidRP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Fuling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FL)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30g</w:t>
            </w:r>
          </w:p>
        </w:tc>
      </w:tr>
      <w:tr w:rsidR="00CC4D47" w:rsidRPr="00A33B1C" w14:paraId="4623C4FC" w14:textId="77777777" w:rsidTr="00CC4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noWrap/>
            <w:hideMark/>
          </w:tcPr>
          <w:p w14:paraId="457E8E1C" w14:textId="77777777" w:rsidR="00CC4D47" w:rsidRPr="00A33B1C" w:rsidRDefault="00CC4D47" w:rsidP="00481C5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</w:pPr>
            <w:r w:rsidRPr="00A33B1C"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  <w:t>Wang Z 2020</w:t>
            </w:r>
          </w:p>
        </w:tc>
        <w:tc>
          <w:tcPr>
            <w:tcW w:w="1756" w:type="dxa"/>
            <w:hideMark/>
          </w:tcPr>
          <w:p w14:paraId="231EAF33" w14:textId="77777777" w:rsidR="00CC4D47" w:rsidRPr="00A33B1C" w:rsidRDefault="00CC4D47" w:rsidP="00481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Bushen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Hemai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Decoction</w:t>
            </w:r>
          </w:p>
        </w:tc>
        <w:tc>
          <w:tcPr>
            <w:tcW w:w="5778" w:type="dxa"/>
            <w:noWrap/>
            <w:hideMark/>
          </w:tcPr>
          <w:p w14:paraId="6B3407FF" w14:textId="184E763D" w:rsidR="00CC4D47" w:rsidRPr="00A33B1C" w:rsidRDefault="00C2652C" w:rsidP="00481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Astragalus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mongholicus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Bunge</w:t>
            </w:r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Huangqi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HQ)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30g,</w:t>
            </w:r>
            <w:r w:rsidR="00CC4D47" w:rsidRP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Eucommia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ulmoides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Oliv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>.</w:t>
            </w:r>
            <w:r w:rsidR="00402C32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Duzhong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DZ)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proofErr w:type="spellStart"/>
            <w:r w:rsidR="00D20CAE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Taxillus</w:t>
            </w:r>
            <w:proofErr w:type="spellEnd"/>
            <w:r w:rsidR="00D20CAE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chinensis</w:t>
            </w:r>
            <w:r w:rsidR="00D20CAE" w:rsidRPr="00C2652C">
              <w:rPr>
                <w:rFonts w:cs="Times New Roman"/>
                <w:sz w:val="18"/>
                <w:szCs w:val="18"/>
                <w:lang w:eastAsia="zh-CN"/>
              </w:rPr>
              <w:t xml:space="preserve"> (DC.) </w:t>
            </w:r>
            <w:proofErr w:type="spellStart"/>
            <w:r w:rsidR="00D20CAE" w:rsidRPr="00C2652C">
              <w:rPr>
                <w:rFonts w:cs="Times New Roman"/>
                <w:sz w:val="18"/>
                <w:szCs w:val="18"/>
                <w:lang w:eastAsia="zh-CN"/>
              </w:rPr>
              <w:t>Danser</w:t>
            </w:r>
            <w:proofErr w:type="spellEnd"/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Sangjisheng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SJS)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30g,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Vitex negundo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 L.</w:t>
            </w:r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Huangjing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HJ)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r w:rsidR="00D20CAE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Ligustrum lucidum </w:t>
            </w:r>
            <w:proofErr w:type="spellStart"/>
            <w:r w:rsidR="00D20CAE" w:rsidRPr="00C2652C">
              <w:rPr>
                <w:rFonts w:cs="Times New Roman"/>
                <w:sz w:val="18"/>
                <w:szCs w:val="18"/>
                <w:lang w:eastAsia="zh-CN"/>
              </w:rPr>
              <w:t>W.T.Aiton</w:t>
            </w:r>
            <w:proofErr w:type="spellEnd"/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Nuzhenzi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NZZ)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30g,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Epimedium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brevicornu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 Maxim.</w:t>
            </w:r>
            <w:r w:rsidR="00402C32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Yinyanghuo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YYH)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30g,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Achyranthes bidentata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Blume</w:t>
            </w:r>
            <w:r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Niuxi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NX)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Alisma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plantago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-aquatica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L.</w:t>
            </w:r>
            <w:r w:rsidR="00402C32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Zexie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ZX)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30g,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Conioselinum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anthriscoides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‘Chuanxiong’</w:t>
            </w:r>
            <w:r w:rsidR="00402C32" w:rsidRP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(Chuanxiong, CX)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15g,</w:t>
            </w:r>
            <w:r w:rsidR="00CC4D47" w:rsidRP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Angelica sinensis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 (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Oliv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>.) Diels</w:t>
            </w:r>
            <w:r w:rsidR="00402C32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Danggui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DG)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proofErr w:type="spellStart"/>
            <w:r w:rsidR="00402C32" w:rsidRP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Pheretima</w:t>
            </w:r>
            <w:proofErr w:type="spellEnd"/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Dilong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DL)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9g</w:t>
            </w:r>
          </w:p>
        </w:tc>
      </w:tr>
      <w:tr w:rsidR="00CC4D47" w:rsidRPr="00A33B1C" w14:paraId="2E92B5ED" w14:textId="77777777" w:rsidTr="00CC4D47">
        <w:trPr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noWrap/>
            <w:hideMark/>
          </w:tcPr>
          <w:p w14:paraId="6548E16B" w14:textId="77777777" w:rsidR="00CC4D47" w:rsidRPr="00A33B1C" w:rsidRDefault="00CC4D47" w:rsidP="00481C5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</w:pPr>
            <w:r w:rsidRPr="00A33B1C"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  <w:t>Sun J 2018</w:t>
            </w:r>
          </w:p>
        </w:tc>
        <w:tc>
          <w:tcPr>
            <w:tcW w:w="1756" w:type="dxa"/>
            <w:noWrap/>
            <w:hideMark/>
          </w:tcPr>
          <w:p w14:paraId="37FCB8F6" w14:textId="77777777" w:rsidR="00CC4D47" w:rsidRPr="00A33B1C" w:rsidRDefault="00CC4D47" w:rsidP="00481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Bushen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Hemai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Decoction</w:t>
            </w:r>
          </w:p>
        </w:tc>
        <w:tc>
          <w:tcPr>
            <w:tcW w:w="5778" w:type="dxa"/>
            <w:noWrap/>
            <w:hideMark/>
          </w:tcPr>
          <w:p w14:paraId="75508F34" w14:textId="3BB00688" w:rsidR="00C2652C" w:rsidRPr="00A33B1C" w:rsidRDefault="00D20CAE" w:rsidP="00C26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Taxillus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chinensis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 (DC.)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Danser</w:t>
            </w:r>
            <w:proofErr w:type="spellEnd"/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Sangjisheng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SJS)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10g, 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Salvia </w:t>
            </w:r>
            <w:proofErr w:type="spellStart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miltiorrhiza</w:t>
            </w:r>
            <w:proofErr w:type="spellEnd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Bunge</w:t>
            </w:r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Danshen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DS)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10g, </w:t>
            </w:r>
            <w:proofErr w:type="spellStart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Rehmannia</w:t>
            </w:r>
            <w:proofErr w:type="spellEnd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glutinosa</w:t>
            </w:r>
            <w:proofErr w:type="spellEnd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Gaertn</w:t>
            </w:r>
            <w:proofErr w:type="spellEnd"/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.) DC.</w:t>
            </w:r>
            <w:r w:rsidR="00402C32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Shudihuang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SDH)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Cullen </w:t>
            </w:r>
            <w:proofErr w:type="spellStart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corylifolium</w:t>
            </w:r>
            <w:proofErr w:type="spellEnd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 xml:space="preserve">(L.) </w:t>
            </w:r>
            <w:proofErr w:type="spellStart"/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Medik</w:t>
            </w:r>
            <w:proofErr w:type="spellEnd"/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.</w:t>
            </w:r>
            <w:r w:rsidR="00402C32" w:rsidRP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Buguzi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BGZ)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Eucommia </w:t>
            </w:r>
            <w:proofErr w:type="spellStart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ulmoides</w:t>
            </w:r>
            <w:proofErr w:type="spellEnd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Oliv</w:t>
            </w:r>
            <w:proofErr w:type="spellEnd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.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Duzhong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DZ)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Achyranthes bidentata </w:t>
            </w:r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Blume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Niuxi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, NX)15g, </w:t>
            </w:r>
            <w:proofErr w:type="spellStart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Conioselinum</w:t>
            </w:r>
            <w:proofErr w:type="spellEnd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anthriscoides</w:t>
            </w:r>
            <w:proofErr w:type="spellEnd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‘Chuanxiong’</w:t>
            </w:r>
            <w:r w:rsidR="00402C32" w:rsidRP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(Chuanxiong, CX)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10g, 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Vitex negundo </w:t>
            </w:r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L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.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Huangjing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HJ)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10g, 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Acorus </w:t>
            </w:r>
            <w:proofErr w:type="spellStart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gramineus</w:t>
            </w:r>
            <w:proofErr w:type="spellEnd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Aiton</w:t>
            </w:r>
            <w:proofErr w:type="spellEnd"/>
            <w:r w:rsidR="00402C32" w:rsidRP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Shichangpu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, SCP)10g, 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Corydalis </w:t>
            </w:r>
            <w:proofErr w:type="spellStart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yanhusuo</w:t>
            </w:r>
            <w:proofErr w:type="spellEnd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Y.H.Chou</w:t>
            </w:r>
            <w:proofErr w:type="spellEnd"/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 xml:space="preserve"> &amp; Chun </w:t>
            </w:r>
            <w:proofErr w:type="spellStart"/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C.Hsu</w:t>
            </w:r>
            <w:proofErr w:type="spellEnd"/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 xml:space="preserve">) </w:t>
            </w:r>
            <w:proofErr w:type="spellStart"/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W.T.Wang</w:t>
            </w:r>
            <w:proofErr w:type="spellEnd"/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 xml:space="preserve"> ex </w:t>
            </w:r>
            <w:proofErr w:type="spellStart"/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Z.Y.Su</w:t>
            </w:r>
            <w:proofErr w:type="spellEnd"/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 xml:space="preserve"> &amp; </w:t>
            </w:r>
            <w:proofErr w:type="spellStart"/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C.Y.Wu</w:t>
            </w:r>
            <w:proofErr w:type="spellEnd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Yanhusuo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YHS)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10g</w:t>
            </w:r>
          </w:p>
        </w:tc>
      </w:tr>
      <w:tr w:rsidR="00CC4D47" w:rsidRPr="00A33B1C" w14:paraId="73BA1579" w14:textId="77777777" w:rsidTr="00CC4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noWrap/>
            <w:hideMark/>
          </w:tcPr>
          <w:p w14:paraId="4D5A1EA3" w14:textId="77777777" w:rsidR="00CC4D47" w:rsidRPr="00A33B1C" w:rsidRDefault="00CC4D47" w:rsidP="00481C5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</w:pPr>
            <w:r w:rsidRPr="00A33B1C"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  <w:t>Guo RX 2017</w:t>
            </w:r>
          </w:p>
        </w:tc>
        <w:tc>
          <w:tcPr>
            <w:tcW w:w="1756" w:type="dxa"/>
            <w:noWrap/>
            <w:hideMark/>
          </w:tcPr>
          <w:p w14:paraId="15562F61" w14:textId="77777777" w:rsidR="00CC4D47" w:rsidRPr="00A33B1C" w:rsidRDefault="00CC4D47" w:rsidP="00481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Bushen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Huoxue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Decoction</w:t>
            </w:r>
          </w:p>
        </w:tc>
        <w:tc>
          <w:tcPr>
            <w:tcW w:w="5778" w:type="dxa"/>
            <w:noWrap/>
            <w:hideMark/>
          </w:tcPr>
          <w:p w14:paraId="26645FC0" w14:textId="0E33D0E1" w:rsidR="00CC4D47" w:rsidRPr="00A33B1C" w:rsidRDefault="00D20CAE" w:rsidP="00C26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Taxillus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chinensis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(DC.)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Danser</w:t>
            </w:r>
            <w:proofErr w:type="spellEnd"/>
            <w:r w:rsidR="00CC4D47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Sangjisheng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SJS)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Ligustrum lucidum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W.T.Aiton</w:t>
            </w:r>
            <w:proofErr w:type="spellEnd"/>
            <w:r w:rsidR="00CC4D47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Nuzhenzi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NZZ)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Epimedium </w:t>
            </w:r>
            <w:proofErr w:type="spellStart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brevicornu</w:t>
            </w:r>
            <w:proofErr w:type="spellEnd"/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 xml:space="preserve"> Maxim.</w:t>
            </w:r>
            <w:r w:rsidR="00402C32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Yinyanghuo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, YYH)15g, 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Astragalus </w:t>
            </w:r>
            <w:proofErr w:type="spellStart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mongholicus</w:t>
            </w:r>
            <w:proofErr w:type="spellEnd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Bunge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Huangqi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HQ)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10g,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Uncaria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rhynchophylla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 (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Miq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.)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Miq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>.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Gouteng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GT)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19g, 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Leonurus japonicus </w:t>
            </w:r>
            <w:proofErr w:type="spellStart"/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Houtt</w:t>
            </w:r>
            <w:proofErr w:type="spellEnd"/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.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Yimucao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YMC)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Salvia </w:t>
            </w:r>
            <w:proofErr w:type="spellStart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miltiorrhiza</w:t>
            </w:r>
            <w:proofErr w:type="spellEnd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Bunge</w:t>
            </w:r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Danshen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DS)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Achyranthes bidentata </w:t>
            </w:r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Blume</w:t>
            </w:r>
            <w:r w:rsid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Niuxi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, NX)15g, </w:t>
            </w:r>
            <w:proofErr w:type="spellStart"/>
            <w:r w:rsidR="00402C32" w:rsidRP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Poria</w:t>
            </w:r>
            <w:proofErr w:type="spellEnd"/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Fuling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FL)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15g</w:t>
            </w:r>
          </w:p>
        </w:tc>
      </w:tr>
      <w:tr w:rsidR="00CC4D47" w:rsidRPr="00A33B1C" w14:paraId="2BE87D71" w14:textId="77777777" w:rsidTr="00CC4D47">
        <w:trPr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noWrap/>
            <w:hideMark/>
          </w:tcPr>
          <w:p w14:paraId="44D6C329" w14:textId="77777777" w:rsidR="00CC4D47" w:rsidRPr="00A33B1C" w:rsidRDefault="00CC4D47" w:rsidP="00481C5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</w:pPr>
            <w:r w:rsidRPr="00A33B1C"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  <w:t>Zhang SL 2017</w:t>
            </w:r>
          </w:p>
        </w:tc>
        <w:tc>
          <w:tcPr>
            <w:tcW w:w="1756" w:type="dxa"/>
            <w:noWrap/>
            <w:hideMark/>
          </w:tcPr>
          <w:p w14:paraId="7E09CDA3" w14:textId="77777777" w:rsidR="00CC4D47" w:rsidRPr="00A33B1C" w:rsidRDefault="00CC4D47" w:rsidP="00481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Bushen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Huazhuo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Decoction</w:t>
            </w:r>
          </w:p>
        </w:tc>
        <w:tc>
          <w:tcPr>
            <w:tcW w:w="5778" w:type="dxa"/>
            <w:noWrap/>
            <w:hideMark/>
          </w:tcPr>
          <w:p w14:paraId="5922ECEF" w14:textId="3900EDE6" w:rsidR="00CC4D47" w:rsidRPr="00A33B1C" w:rsidRDefault="00C2652C" w:rsidP="00481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Rehmannia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glutinosa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Gaertn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>.) DC.</w:t>
            </w:r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Shudihuang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SDH)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12g, </w:t>
            </w:r>
            <w:proofErr w:type="spellStart"/>
            <w:r w:rsidR="00402C32" w:rsidRP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Poria</w:t>
            </w:r>
            <w:proofErr w:type="spellEnd"/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Fuling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FL)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10g,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Plantago asiatica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L.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 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Chenqianzi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CQZ)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9g,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Achyranthes bidentata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Blume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Niuxi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NX)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12g,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Thlaspi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arvense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L</w:t>
            </w:r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Baizhu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, BZ)9g,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Thlaspi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arvense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L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.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Baijiangcao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BJC)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10g,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Salvia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miltiorrhiza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Bunge</w:t>
            </w:r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Danshen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DS)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9g,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Corydalis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yanhusuo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 (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Y.H.Chou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 &amp; Chun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C.Hsu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)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W.T.Wang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 ex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Z.Y.Su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 &amp;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C.Y.Wu</w:t>
            </w:r>
            <w:proofErr w:type="spellEnd"/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Yanhusuo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YHS)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9g,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Phellodendron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amurense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Rupr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>.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Huangbo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, HB)12g,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Nelumbo nucifera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Gaertn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>.</w:t>
            </w:r>
            <w:r w:rsidR="00402C32" w:rsidRP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Lianzixin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LZX)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12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>g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</w:t>
            </w:r>
            <w:r w:rsidR="00CC4D47" w:rsidRP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Acorus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gramineus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Aiton</w:t>
            </w:r>
            <w:proofErr w:type="spellEnd"/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Shichangpu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, SCP)10g,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Cullen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corylifolium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(L.)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Medik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>.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Buguzi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, BGZ)12g,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Dioscorea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collettii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var.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hypoglauca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Palib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.)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S.J.Pei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 &amp;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C.T.Ting</w:t>
            </w:r>
            <w:proofErr w:type="spellEnd"/>
            <w:r w:rsidR="00402C32" w:rsidRP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Bixie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BX)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10g </w:t>
            </w:r>
          </w:p>
        </w:tc>
      </w:tr>
      <w:tr w:rsidR="00CC4D47" w:rsidRPr="00A33B1C" w14:paraId="739E45A9" w14:textId="77777777" w:rsidTr="00CC4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noWrap/>
            <w:hideMark/>
          </w:tcPr>
          <w:p w14:paraId="1121321E" w14:textId="77777777" w:rsidR="00CC4D47" w:rsidRPr="00A33B1C" w:rsidRDefault="00CC4D47" w:rsidP="00481C5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</w:pPr>
            <w:r w:rsidRPr="00A33B1C"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  <w:t>Ren XJ 2016</w:t>
            </w:r>
          </w:p>
        </w:tc>
        <w:tc>
          <w:tcPr>
            <w:tcW w:w="1756" w:type="dxa"/>
            <w:noWrap/>
            <w:hideMark/>
          </w:tcPr>
          <w:p w14:paraId="418C691D" w14:textId="77777777" w:rsidR="00CC4D47" w:rsidRPr="00A33B1C" w:rsidRDefault="00CC4D47" w:rsidP="00481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Bushen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Hemai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Decoction</w:t>
            </w:r>
          </w:p>
        </w:tc>
        <w:tc>
          <w:tcPr>
            <w:tcW w:w="5778" w:type="dxa"/>
            <w:noWrap/>
            <w:hideMark/>
          </w:tcPr>
          <w:p w14:paraId="42A94A90" w14:textId="72BEE5D7" w:rsidR="00CC4D47" w:rsidRPr="00A33B1C" w:rsidRDefault="00D20CAE" w:rsidP="00481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Taxillus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chinensis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(DC.)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Danser</w:t>
            </w:r>
            <w:proofErr w:type="spellEnd"/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Sangjisheng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SJS)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Astragalus </w:t>
            </w:r>
            <w:proofErr w:type="spellStart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mongholicus</w:t>
            </w:r>
            <w:proofErr w:type="spellEnd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Bunge</w:t>
            </w:r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Huangqi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HQ)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30g, 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Vitex negundo </w:t>
            </w:r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L.</w:t>
            </w:r>
            <w:r w:rsidR="00402C32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Huangjing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HJ)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Eucommia </w:t>
            </w:r>
            <w:proofErr w:type="spellStart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ulmoides</w:t>
            </w:r>
            <w:proofErr w:type="spellEnd"/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Oliv</w:t>
            </w:r>
            <w:proofErr w:type="spellEnd"/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.</w:t>
            </w:r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Duzhong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DZ)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Ligustrum lucidum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W.T.Aiton</w:t>
            </w:r>
            <w:proofErr w:type="spellEnd"/>
            <w:r w:rsidR="00402C32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Nuzhenzi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NZZ)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Epimedium </w:t>
            </w:r>
            <w:proofErr w:type="spellStart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brevicornu</w:t>
            </w:r>
            <w:proofErr w:type="spellEnd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Maxim.</w:t>
            </w:r>
            <w:r w:rsidR="00402C32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Yinyanghuo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YYH)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30g</w:t>
            </w:r>
          </w:p>
        </w:tc>
      </w:tr>
      <w:tr w:rsidR="00CC4D47" w:rsidRPr="00A33B1C" w14:paraId="33CA7BA9" w14:textId="77777777" w:rsidTr="00CC4D47">
        <w:trPr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noWrap/>
            <w:hideMark/>
          </w:tcPr>
          <w:p w14:paraId="19E34BF3" w14:textId="77777777" w:rsidR="00CC4D47" w:rsidRPr="00A33B1C" w:rsidRDefault="00CC4D47" w:rsidP="00481C5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</w:pPr>
            <w:r w:rsidRPr="00A33B1C"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  <w:lastRenderedPageBreak/>
              <w:t>Teng YH 2016</w:t>
            </w:r>
          </w:p>
        </w:tc>
        <w:tc>
          <w:tcPr>
            <w:tcW w:w="1756" w:type="dxa"/>
            <w:noWrap/>
            <w:hideMark/>
          </w:tcPr>
          <w:p w14:paraId="3FE55DF4" w14:textId="77777777" w:rsidR="00CC4D47" w:rsidRPr="00A33B1C" w:rsidRDefault="00CC4D47" w:rsidP="00481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Bushen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Huazhuo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Decoction</w:t>
            </w:r>
          </w:p>
        </w:tc>
        <w:tc>
          <w:tcPr>
            <w:tcW w:w="5778" w:type="dxa"/>
            <w:noWrap/>
            <w:hideMark/>
          </w:tcPr>
          <w:p w14:paraId="5D5227B7" w14:textId="54CF820E" w:rsidR="00C2652C" w:rsidRPr="00A33B1C" w:rsidRDefault="00C2652C" w:rsidP="00C26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Rehmannia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glutinosa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Gaertn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>.) DC.</w:t>
            </w:r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Shudihuang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SDH)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30g,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Lycium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barbarum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L.</w:t>
            </w:r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Gouqizi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GQZ)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20g,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Cornus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officinalis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 Siebold &amp;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Zucc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>.</w:t>
            </w:r>
            <w:r w:rsidR="00402C32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Shanzhuyu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, SZY)10g,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Alisma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plantago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-aquatica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L.</w:t>
            </w:r>
            <w:r w:rsidR="00402C32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Zexie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ZX)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10g, </w:t>
            </w:r>
            <w:proofErr w:type="spellStart"/>
            <w:r w:rsidR="00402C32" w:rsidRP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Poria</w:t>
            </w:r>
            <w:proofErr w:type="spellEnd"/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Fuling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FL)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10g,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Paeonia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×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suffruticosa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Andrews</w:t>
            </w:r>
            <w:r w:rsidR="00402C32" w:rsidRP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Mudanpi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MDP)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10g, </w:t>
            </w:r>
            <w:proofErr w:type="spellStart"/>
            <w:r w:rsidR="00D20CAE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Taxillus</w:t>
            </w:r>
            <w:proofErr w:type="spellEnd"/>
            <w:r w:rsidR="00D20CAE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chinensis </w:t>
            </w:r>
            <w:r w:rsidR="00D20CAE" w:rsidRPr="00C2652C">
              <w:rPr>
                <w:rFonts w:cs="Times New Roman"/>
                <w:sz w:val="18"/>
                <w:szCs w:val="18"/>
                <w:lang w:eastAsia="zh-CN"/>
              </w:rPr>
              <w:t xml:space="preserve">(DC.) </w:t>
            </w:r>
            <w:proofErr w:type="spellStart"/>
            <w:r w:rsidR="00D20CAE" w:rsidRPr="00C2652C">
              <w:rPr>
                <w:rFonts w:cs="Times New Roman"/>
                <w:sz w:val="18"/>
                <w:szCs w:val="18"/>
                <w:lang w:eastAsia="zh-CN"/>
              </w:rPr>
              <w:t>Danser</w:t>
            </w:r>
            <w:proofErr w:type="spellEnd"/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Sangjisheng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SJS)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20g,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Eucommia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ulmoides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Oliv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>.</w:t>
            </w:r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Duzhong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DZ)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15g</w:t>
            </w:r>
            <w:r w:rsidR="00CC4D47">
              <w:rPr>
                <w:rFonts w:cs="Times New Roman"/>
                <w:sz w:val="18"/>
                <w:szCs w:val="18"/>
                <w:lang w:eastAsia="zh-CN"/>
              </w:rPr>
              <w:t>,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Apocynum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venetum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L.</w:t>
            </w:r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Luobuma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LBM)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Pinellia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ternata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Thunb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>.) Makino</w:t>
            </w:r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Fabanxia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, FBX)10g,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Citrus × aurantium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L.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Zhishi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ZS)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Prunus persica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 (L.)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Batsch</w:t>
            </w:r>
            <w:proofErr w:type="spellEnd"/>
            <w:r w:rsidR="00402C32" w:rsidRP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Taoren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TR)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10g,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Carthamus tinctorius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L.</w:t>
            </w:r>
            <w:r w:rsidR="00402C32" w:rsidRP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Honghua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HH)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6g,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Achyranthes bidentata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Blume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Niuxi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NX)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Citrus × aurantium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L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.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Zhiqiao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, ZQ)10g,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Salvia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miltiorrhiza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Bunge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Danshen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DS)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20g</w:t>
            </w:r>
          </w:p>
        </w:tc>
      </w:tr>
      <w:tr w:rsidR="00CC4D47" w:rsidRPr="00A33B1C" w14:paraId="7229C96F" w14:textId="77777777" w:rsidTr="00CC4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noWrap/>
            <w:hideMark/>
          </w:tcPr>
          <w:p w14:paraId="79F6D69C" w14:textId="77777777" w:rsidR="00CC4D47" w:rsidRPr="00A33B1C" w:rsidRDefault="00CC4D47" w:rsidP="00481C5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</w:pPr>
            <w:r w:rsidRPr="00A33B1C"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  <w:t>Wu HJ 2016</w:t>
            </w:r>
          </w:p>
        </w:tc>
        <w:tc>
          <w:tcPr>
            <w:tcW w:w="1756" w:type="dxa"/>
            <w:noWrap/>
            <w:hideMark/>
          </w:tcPr>
          <w:p w14:paraId="0D94252C" w14:textId="77777777" w:rsidR="00CC4D47" w:rsidRPr="00A33B1C" w:rsidRDefault="00CC4D47" w:rsidP="00481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Bushen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Dihuang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Decoction</w:t>
            </w:r>
          </w:p>
        </w:tc>
        <w:tc>
          <w:tcPr>
            <w:tcW w:w="5778" w:type="dxa"/>
            <w:noWrap/>
            <w:hideMark/>
          </w:tcPr>
          <w:p w14:paraId="0762BE43" w14:textId="129435E1" w:rsidR="00CC4D47" w:rsidRPr="00A33B1C" w:rsidRDefault="00C2652C" w:rsidP="00481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Rehmannia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glutinosa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 (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Gaertn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>.) DC.</w:t>
            </w:r>
            <w:r w:rsidR="00402C32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Shudihuang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SDH)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Cornus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officinalis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 Siebold &amp;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Zucc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.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Shanzhuyu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SZY)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Dioscorea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oppositifolia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L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.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Shanyao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SY)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Achyranthes bidentata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Blume</w:t>
            </w:r>
            <w:r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Niuxi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NX)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Alisma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plantago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-aquatica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L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.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Zexie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, ZX)9g, </w:t>
            </w:r>
            <w:proofErr w:type="spellStart"/>
            <w:r w:rsidR="00402C32" w:rsidRP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Poria</w:t>
            </w:r>
            <w:proofErr w:type="spellEnd"/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Fuling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FL)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9g,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Salvia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miltiorrhiza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Bunge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Danshen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DS)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9g,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Paeonia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 ×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suffruticosa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Andrews</w:t>
            </w:r>
            <w:r w:rsidR="00402C32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Mudanpi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MDP)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9g,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Eucommia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ulmoides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Oliv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>.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Duzhong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DZ)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9g,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Reynoutria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multiflora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Thunb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.)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Moldenke</w:t>
            </w:r>
            <w:proofErr w:type="spellEnd"/>
            <w:r w:rsidR="00402C32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Yejiaoteng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YJT)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9g,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Vitex negundo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L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.</w:t>
            </w:r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Huangjing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, HJ)15g,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Kigelia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africana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(Lam.)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Benth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>.</w:t>
            </w:r>
            <w:r w:rsidR="00402C32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Cijili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CJL)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Panax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notoginseng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 (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Burkill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)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F.H.Chen</w:t>
            </w:r>
            <w:r w:rsidR="00402C32" w:rsidRPr="00C2652C">
              <w:rPr>
                <w:rFonts w:cs="Times New Roman"/>
                <w:sz w:val="18"/>
                <w:szCs w:val="18"/>
                <w:lang w:eastAsia="zh-CN"/>
              </w:rPr>
              <w:t>g</w:t>
            </w:r>
            <w:proofErr w:type="spellEnd"/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 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Sanqi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SQ)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6g, </w:t>
            </w:r>
            <w:r w:rsidR="00CC4D47" w:rsidRP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Hairy Antler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Lurong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LR)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6g</w:t>
            </w:r>
          </w:p>
        </w:tc>
      </w:tr>
      <w:tr w:rsidR="00CC4D47" w:rsidRPr="00A33B1C" w14:paraId="7C3BC5E4" w14:textId="77777777" w:rsidTr="00CC4D47">
        <w:trPr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noWrap/>
            <w:hideMark/>
          </w:tcPr>
          <w:p w14:paraId="482190E6" w14:textId="77777777" w:rsidR="00CC4D47" w:rsidRPr="00A33B1C" w:rsidRDefault="00CC4D47" w:rsidP="00481C5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</w:pPr>
            <w:r w:rsidRPr="00A33B1C"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  <w:t>Zhu SJ 2016</w:t>
            </w:r>
          </w:p>
        </w:tc>
        <w:tc>
          <w:tcPr>
            <w:tcW w:w="1756" w:type="dxa"/>
            <w:noWrap/>
            <w:hideMark/>
          </w:tcPr>
          <w:p w14:paraId="4AC09ED9" w14:textId="77777777" w:rsidR="00CC4D47" w:rsidRPr="00A33B1C" w:rsidRDefault="00CC4D47" w:rsidP="00481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Bushen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Hemai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Decoction</w:t>
            </w:r>
          </w:p>
        </w:tc>
        <w:tc>
          <w:tcPr>
            <w:tcW w:w="5778" w:type="dxa"/>
            <w:noWrap/>
            <w:hideMark/>
          </w:tcPr>
          <w:p w14:paraId="5A9AB5C2" w14:textId="5AE3A17F" w:rsidR="00CC4D47" w:rsidRPr="00A33B1C" w:rsidRDefault="00C2652C" w:rsidP="00481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Astragalus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mongholicus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Bunge</w:t>
            </w:r>
            <w:r w:rsidR="00CC4D47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Huangqi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, HQ),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Vitex negundo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L.</w:t>
            </w:r>
            <w:r w:rsidR="00CC4D47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Huangjing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, HJ),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Rehmannia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glutinosa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Gaertn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>.) DC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.</w:t>
            </w:r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Shudihuang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SDH)</w:t>
            </w:r>
            <w:r w:rsidR="00CC4D47">
              <w:rPr>
                <w:rFonts w:cs="Times New Roman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Eucommia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ulmoides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Oliv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>.</w:t>
            </w:r>
            <w:r w:rsidR="00CC4D47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Duzhong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DZ)</w:t>
            </w:r>
            <w:r w:rsidR="00CC4D47">
              <w:rPr>
                <w:rFonts w:cs="Times New Roman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Achyranthes bidentata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Blume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Niuxi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NX)</w:t>
            </w:r>
            <w:r w:rsidR="00CC4D47">
              <w:rPr>
                <w:rFonts w:cs="Times New Roman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Lycium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barbarum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L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.</w:t>
            </w:r>
            <w:r w:rsidR="00CC4D47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Gouqizi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GQZ)</w:t>
            </w:r>
          </w:p>
        </w:tc>
      </w:tr>
      <w:tr w:rsidR="00CC4D47" w:rsidRPr="00A33B1C" w14:paraId="550929A3" w14:textId="77777777" w:rsidTr="00CC4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noWrap/>
            <w:hideMark/>
          </w:tcPr>
          <w:p w14:paraId="1C23A3AE" w14:textId="77777777" w:rsidR="00CC4D47" w:rsidRPr="00A33B1C" w:rsidRDefault="00CC4D47" w:rsidP="00481C5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</w:pPr>
            <w:r w:rsidRPr="00A33B1C"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  <w:t>Tian MY 2015</w:t>
            </w:r>
          </w:p>
        </w:tc>
        <w:tc>
          <w:tcPr>
            <w:tcW w:w="1756" w:type="dxa"/>
            <w:noWrap/>
            <w:hideMark/>
          </w:tcPr>
          <w:p w14:paraId="1E4B1AC3" w14:textId="77777777" w:rsidR="00CC4D47" w:rsidRPr="00A33B1C" w:rsidRDefault="00CC4D47" w:rsidP="00481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Bushen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Quyu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Decoction</w:t>
            </w:r>
          </w:p>
        </w:tc>
        <w:tc>
          <w:tcPr>
            <w:tcW w:w="5778" w:type="dxa"/>
            <w:noWrap/>
            <w:hideMark/>
          </w:tcPr>
          <w:p w14:paraId="424E686E" w14:textId="69B77E25" w:rsidR="00CC4D47" w:rsidRPr="00A33B1C" w:rsidRDefault="00C2652C" w:rsidP="00481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Cornus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officinalis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Siebold &amp;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Zucc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>.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Shanzhuyu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SZY)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12g</w:t>
            </w:r>
            <w:r w:rsidR="00CC4D47">
              <w:rPr>
                <w:rFonts w:cs="Times New Roman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Salvia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miltiorrhiza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 Bunge</w:t>
            </w:r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Danshen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DS)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15g</w:t>
            </w:r>
            <w:r w:rsidR="00CC4D47">
              <w:rPr>
                <w:rFonts w:cs="Times New Roman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Paeonia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×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suffruticosa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Andrews</w:t>
            </w:r>
            <w:r w:rsidR="00402C32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Mudanpi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MDP)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12g</w:t>
            </w:r>
            <w:r w:rsidR="00CC4D47">
              <w:rPr>
                <w:rFonts w:cs="Times New Roman"/>
                <w:sz w:val="18"/>
                <w:szCs w:val="18"/>
                <w:lang w:eastAsia="zh-CN"/>
              </w:rPr>
              <w:t>,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D20CAE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Taxillus</w:t>
            </w:r>
            <w:proofErr w:type="spellEnd"/>
            <w:r w:rsidR="00D20CAE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chinensis </w:t>
            </w:r>
            <w:r w:rsidR="00D20CAE" w:rsidRPr="00C2652C">
              <w:rPr>
                <w:rFonts w:cs="Times New Roman"/>
                <w:sz w:val="18"/>
                <w:szCs w:val="18"/>
                <w:lang w:eastAsia="zh-CN"/>
              </w:rPr>
              <w:t xml:space="preserve">(DC.) </w:t>
            </w:r>
            <w:proofErr w:type="spellStart"/>
            <w:r w:rsidR="00D20CAE" w:rsidRPr="00C2652C">
              <w:rPr>
                <w:rFonts w:cs="Times New Roman"/>
                <w:sz w:val="18"/>
                <w:szCs w:val="18"/>
                <w:lang w:eastAsia="zh-CN"/>
              </w:rPr>
              <w:t>Danser</w:t>
            </w:r>
            <w:proofErr w:type="spellEnd"/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Sangjisheng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SJS)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15g</w:t>
            </w:r>
            <w:r w:rsidR="00CC4D47">
              <w:rPr>
                <w:rFonts w:cs="Times New Roman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="00402C32" w:rsidRP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Poria</w:t>
            </w:r>
            <w:proofErr w:type="spellEnd"/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Fuling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FL)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6g</w:t>
            </w:r>
            <w:r w:rsidR="00CC4D47">
              <w:rPr>
                <w:rFonts w:cs="Times New Roman"/>
                <w:sz w:val="18"/>
                <w:szCs w:val="18"/>
                <w:lang w:eastAsia="zh-CN"/>
              </w:rPr>
              <w:t>,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Acorus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gramineus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Aiton</w:t>
            </w:r>
            <w:proofErr w:type="spellEnd"/>
            <w:r w:rsidR="00402C32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Shichangpu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SCP)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12g</w:t>
            </w:r>
            <w:r w:rsidR="00CC4D47">
              <w:rPr>
                <w:rFonts w:cs="Times New Roman"/>
                <w:sz w:val="18"/>
                <w:szCs w:val="18"/>
                <w:lang w:eastAsia="zh-CN"/>
              </w:rPr>
              <w:t>,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Carthamus tinctorius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L.</w:t>
            </w:r>
            <w:r w:rsidR="00402C32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Honghua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HH)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6g</w:t>
            </w:r>
            <w:r w:rsidR="00CC4D47">
              <w:rPr>
                <w:rFonts w:cs="Times New Roman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="00402C32" w:rsidRP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Pheretima</w:t>
            </w:r>
            <w:proofErr w:type="spellEnd"/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Dilong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DL)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10g</w:t>
            </w:r>
            <w:r w:rsidR="00CC4D47">
              <w:rPr>
                <w:rFonts w:cs="Times New Roman"/>
                <w:sz w:val="18"/>
                <w:szCs w:val="18"/>
                <w:lang w:eastAsia="zh-CN"/>
              </w:rPr>
              <w:t>,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Reynoutria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multiflora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Thunb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.)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Moldenke</w:t>
            </w:r>
            <w:proofErr w:type="spellEnd"/>
            <w:r w:rsidR="00402C32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Heshouwu</w:t>
            </w:r>
            <w:proofErr w:type="spellEnd"/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)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12g</w:t>
            </w:r>
          </w:p>
        </w:tc>
      </w:tr>
      <w:tr w:rsidR="00CC4D47" w:rsidRPr="00A33B1C" w14:paraId="27280A5D" w14:textId="77777777" w:rsidTr="00CC4D47">
        <w:trPr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noWrap/>
            <w:hideMark/>
          </w:tcPr>
          <w:p w14:paraId="5B8F3EB6" w14:textId="77777777" w:rsidR="00CC4D47" w:rsidRPr="00A33B1C" w:rsidRDefault="00CC4D47" w:rsidP="00481C5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</w:pPr>
            <w:r w:rsidRPr="00A33B1C"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  <w:t>Chen YY 2014</w:t>
            </w:r>
          </w:p>
        </w:tc>
        <w:tc>
          <w:tcPr>
            <w:tcW w:w="1756" w:type="dxa"/>
            <w:noWrap/>
            <w:hideMark/>
          </w:tcPr>
          <w:p w14:paraId="2165A68F" w14:textId="77777777" w:rsidR="00CC4D47" w:rsidRPr="00A33B1C" w:rsidRDefault="00CC4D47" w:rsidP="00481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Bushen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Huazhuo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Decoction</w:t>
            </w:r>
          </w:p>
        </w:tc>
        <w:tc>
          <w:tcPr>
            <w:tcW w:w="5778" w:type="dxa"/>
            <w:noWrap/>
            <w:hideMark/>
          </w:tcPr>
          <w:p w14:paraId="53B378A4" w14:textId="045FDB8D" w:rsidR="00CC4D47" w:rsidRPr="00A33B1C" w:rsidRDefault="00C2652C" w:rsidP="00481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Rehmannia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glutinosa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Gaertn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>.) DC.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Shudihuang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SDH)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20g</w:t>
            </w:r>
            <w:r w:rsidR="00CC4D47">
              <w:rPr>
                <w:rFonts w:cs="Times New Roman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Rehmannia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glutinosa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Gaertn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>.) DC.</w:t>
            </w:r>
            <w:r w:rsidR="00402C32" w:rsidRP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Shengdihuang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SDH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)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20g,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Dioscorea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oppositifolia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L.</w:t>
            </w:r>
            <w:r w:rsidR="00402C32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Shanyao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SY)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20g</w:t>
            </w:r>
            <w:r w:rsidR="00CC4D47">
              <w:rPr>
                <w:rFonts w:cs="Times New Roman"/>
                <w:sz w:val="18"/>
                <w:szCs w:val="18"/>
                <w:lang w:eastAsia="zh-CN"/>
              </w:rPr>
              <w:t>,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Cornus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officinalis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 Siebold &amp;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Zucc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>.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Shanzhuyu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SZY)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20g</w:t>
            </w:r>
            <w:r w:rsidR="00CC4D47">
              <w:rPr>
                <w:rFonts w:cs="Times New Roman"/>
                <w:sz w:val="18"/>
                <w:szCs w:val="18"/>
                <w:lang w:eastAsia="zh-CN"/>
              </w:rPr>
              <w:t>,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Paeonia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×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suffruticosa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Andrews</w:t>
            </w:r>
            <w:r w:rsidR="00402C32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Mudanpi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MDP)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12g</w:t>
            </w:r>
            <w:r w:rsidR="00CC4D47">
              <w:rPr>
                <w:rFonts w:cs="Times New Roman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="00402C32" w:rsidRP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Poria</w:t>
            </w:r>
            <w:proofErr w:type="spellEnd"/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Fuling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FL)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30g</w:t>
            </w:r>
            <w:r w:rsidR="00CC4D47">
              <w:rPr>
                <w:rFonts w:cs="Times New Roman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Alisma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plantago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-aquatica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L.</w:t>
            </w:r>
            <w:r w:rsidR="00402C32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Zexie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, ZX)10g,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Cuscuta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chinensis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 Lam.</w:t>
            </w:r>
            <w:r w:rsidR="00402C32" w:rsidRP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Tusizi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TSZ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)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20g</w:t>
            </w:r>
            <w:r w:rsidR="00CC4D47">
              <w:rPr>
                <w:rFonts w:cs="Times New Roman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="00D20CAE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Uncaria</w:t>
            </w:r>
            <w:proofErr w:type="spellEnd"/>
            <w:r w:rsidR="00D20CAE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D20CAE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rhynchophylla</w:t>
            </w:r>
            <w:proofErr w:type="spellEnd"/>
            <w:r w:rsidR="00D20CAE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D20CAE" w:rsidRPr="00C2652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D20CAE" w:rsidRPr="00C2652C">
              <w:rPr>
                <w:rFonts w:cs="Times New Roman"/>
                <w:sz w:val="18"/>
                <w:szCs w:val="18"/>
                <w:lang w:eastAsia="zh-CN"/>
              </w:rPr>
              <w:t>Miq</w:t>
            </w:r>
            <w:proofErr w:type="spellEnd"/>
            <w:r w:rsidR="00D20CAE" w:rsidRPr="00C2652C">
              <w:rPr>
                <w:rFonts w:cs="Times New Roman"/>
                <w:sz w:val="18"/>
                <w:szCs w:val="18"/>
                <w:lang w:eastAsia="zh-CN"/>
              </w:rPr>
              <w:t xml:space="preserve">.) </w:t>
            </w:r>
            <w:proofErr w:type="spellStart"/>
            <w:r w:rsidR="00D20CAE" w:rsidRPr="00C2652C">
              <w:rPr>
                <w:rFonts w:cs="Times New Roman"/>
                <w:sz w:val="18"/>
                <w:szCs w:val="18"/>
                <w:lang w:eastAsia="zh-CN"/>
              </w:rPr>
              <w:t>Miq</w:t>
            </w:r>
            <w:proofErr w:type="spellEnd"/>
            <w:r w:rsidR="00D20CAE" w:rsidRPr="00C2652C">
              <w:rPr>
                <w:rFonts w:cs="Times New Roman"/>
                <w:sz w:val="18"/>
                <w:szCs w:val="18"/>
                <w:lang w:eastAsia="zh-CN"/>
              </w:rPr>
              <w:t>.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Gouteng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GT)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Leonurus japonicus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Houtt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>.</w:t>
            </w:r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Yimucao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YMC)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15g</w:t>
            </w:r>
            <w:r w:rsidR="00CC4D47">
              <w:rPr>
                <w:rFonts w:cs="Times New Roman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Epimedium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brevicornu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Maxim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.</w:t>
            </w:r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Yinyanghuo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YYH)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6g</w:t>
            </w:r>
            <w:r w:rsidR="00CC4D47">
              <w:rPr>
                <w:rFonts w:cs="Times New Roman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Angelica sinensis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Oliv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>.) Diels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Danggui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DG)15g</w:t>
            </w:r>
          </w:p>
        </w:tc>
      </w:tr>
      <w:tr w:rsidR="00CC4D47" w:rsidRPr="00A33B1C" w14:paraId="52864E68" w14:textId="77777777" w:rsidTr="00CC4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noWrap/>
            <w:hideMark/>
          </w:tcPr>
          <w:p w14:paraId="46226302" w14:textId="77777777" w:rsidR="00CC4D47" w:rsidRPr="00A33B1C" w:rsidRDefault="00CC4D47" w:rsidP="00481C5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</w:pPr>
            <w:r w:rsidRPr="00A33B1C"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  <w:t>Jiang B 2014</w:t>
            </w:r>
          </w:p>
        </w:tc>
        <w:tc>
          <w:tcPr>
            <w:tcW w:w="1756" w:type="dxa"/>
            <w:noWrap/>
            <w:hideMark/>
          </w:tcPr>
          <w:p w14:paraId="303D19AC" w14:textId="77777777" w:rsidR="00CC4D47" w:rsidRPr="00A33B1C" w:rsidRDefault="00CC4D47" w:rsidP="00481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Bushen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Hemai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Decoction</w:t>
            </w:r>
          </w:p>
        </w:tc>
        <w:tc>
          <w:tcPr>
            <w:tcW w:w="5778" w:type="dxa"/>
            <w:noWrap/>
            <w:hideMark/>
          </w:tcPr>
          <w:p w14:paraId="330E9C13" w14:textId="7AF89F8A" w:rsidR="00CC4D47" w:rsidRPr="00A33B1C" w:rsidRDefault="00402C32" w:rsidP="00481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proofErr w:type="spellStart"/>
            <w:r w:rsidRP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Pheretima</w:t>
            </w:r>
            <w:proofErr w:type="spellEnd"/>
            <w:r w:rsidR="00CC4D47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Dilong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DL)</w:t>
            </w:r>
            <w:r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10g</w:t>
            </w:r>
            <w:r w:rsidR="00CC4D47">
              <w:rPr>
                <w:rFonts w:cs="Times New Roman"/>
                <w:sz w:val="18"/>
                <w:szCs w:val="18"/>
                <w:lang w:eastAsia="zh-CN"/>
              </w:rPr>
              <w:t xml:space="preserve">, 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Astragalus </w:t>
            </w:r>
            <w:proofErr w:type="spellStart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mongholicus</w:t>
            </w:r>
            <w:proofErr w:type="spellEnd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Bunge</w:t>
            </w:r>
            <w:r w:rsidR="00CC4D47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Huangqi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HQ)</w:t>
            </w:r>
            <w:r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30g, 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Vitex negundo</w:t>
            </w:r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 xml:space="preserve"> L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.</w:t>
            </w:r>
            <w:r w:rsidR="00CC4D47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Huangjing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HJ)</w:t>
            </w:r>
            <w:r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Epimedium </w:t>
            </w:r>
            <w:proofErr w:type="spellStart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brevicornu</w:t>
            </w:r>
            <w:proofErr w:type="spellEnd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Maxim.</w:t>
            </w:r>
            <w:r w:rsidR="00CC4D47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Yinyanghuo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YYH)</w:t>
            </w:r>
            <w:r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30g, 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Alisma </w:t>
            </w:r>
            <w:proofErr w:type="spellStart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plantago</w:t>
            </w:r>
            <w:proofErr w:type="spellEnd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-aquatica </w:t>
            </w:r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L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.</w:t>
            </w:r>
            <w:r w:rsidR="00CC4D47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Zexie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, ZX)30g, 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Angelica sinensis </w:t>
            </w:r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Oliv</w:t>
            </w:r>
            <w:proofErr w:type="spellEnd"/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.) Diels</w:t>
            </w:r>
            <w:r w:rsidR="00CC4D47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Danggui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DG)</w:t>
            </w:r>
            <w:r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proofErr w:type="spellStart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Conioselinum</w:t>
            </w:r>
            <w:proofErr w:type="spellEnd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anthriscoides</w:t>
            </w:r>
            <w:proofErr w:type="spellEnd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‘Chuanxiong’</w:t>
            </w:r>
            <w:r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(Chuanxiong, CX)12g, 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Eucommia </w:t>
            </w:r>
            <w:proofErr w:type="spellStart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ulmoides</w:t>
            </w:r>
            <w:proofErr w:type="spellEnd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Oliv</w:t>
            </w:r>
            <w:proofErr w:type="spellEnd"/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.</w:t>
            </w:r>
            <w:r w:rsidR="00CC4D47" w:rsidRP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Duzhong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DZ)</w:t>
            </w:r>
            <w:r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15g,</w:t>
            </w:r>
            <w:r w:rsidR="00CC4D47" w:rsidRP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D20CAE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Ligustrum lucidum</w:t>
            </w:r>
            <w:r w:rsidR="00D20CAE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D20CAE" w:rsidRPr="00C2652C">
              <w:rPr>
                <w:rFonts w:cs="Times New Roman"/>
                <w:sz w:val="18"/>
                <w:szCs w:val="18"/>
                <w:lang w:eastAsia="zh-CN"/>
              </w:rPr>
              <w:t>W.T.Aiton</w:t>
            </w:r>
            <w:proofErr w:type="spellEnd"/>
            <w:r w:rsidR="00CC4D47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Nuzhenzi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, NZZ)15g, 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Achyranthes bidentata</w:t>
            </w:r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 xml:space="preserve"> Blume</w:t>
            </w:r>
            <w:r w:rsid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Niuxi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NX)</w:t>
            </w:r>
            <w:r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15g, </w:t>
            </w:r>
            <w:proofErr w:type="spellStart"/>
            <w:r w:rsidR="00D20CAE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Taxillus</w:t>
            </w:r>
            <w:proofErr w:type="spellEnd"/>
            <w:r w:rsidR="00D20CAE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chinensis </w:t>
            </w:r>
            <w:r w:rsidR="00D20CAE" w:rsidRPr="00C2652C">
              <w:rPr>
                <w:rFonts w:cs="Times New Roman"/>
                <w:sz w:val="18"/>
                <w:szCs w:val="18"/>
                <w:lang w:eastAsia="zh-CN"/>
              </w:rPr>
              <w:t xml:space="preserve">(DC.) </w:t>
            </w:r>
            <w:proofErr w:type="spellStart"/>
            <w:r w:rsidR="00D20CAE" w:rsidRPr="00C2652C">
              <w:rPr>
                <w:rFonts w:cs="Times New Roman"/>
                <w:sz w:val="18"/>
                <w:szCs w:val="18"/>
                <w:lang w:eastAsia="zh-CN"/>
              </w:rPr>
              <w:t>Danser</w:t>
            </w:r>
            <w:proofErr w:type="spellEnd"/>
            <w:r w:rsidR="00CC4D47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Sangjisheng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SJS)</w:t>
            </w:r>
            <w:r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15g</w:t>
            </w:r>
          </w:p>
        </w:tc>
      </w:tr>
      <w:tr w:rsidR="00CC4D47" w:rsidRPr="0014331C" w14:paraId="71EEB35F" w14:textId="77777777" w:rsidTr="00CC4D47">
        <w:trPr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noWrap/>
            <w:hideMark/>
          </w:tcPr>
          <w:p w14:paraId="057ACCE4" w14:textId="77777777" w:rsidR="00CC4D47" w:rsidRPr="00A33B1C" w:rsidRDefault="00CC4D47" w:rsidP="00481C5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</w:pPr>
            <w:r w:rsidRPr="00A33B1C"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  <w:t>Wu CX 2014</w:t>
            </w:r>
          </w:p>
        </w:tc>
        <w:tc>
          <w:tcPr>
            <w:tcW w:w="1756" w:type="dxa"/>
            <w:noWrap/>
            <w:hideMark/>
          </w:tcPr>
          <w:p w14:paraId="531309E3" w14:textId="77777777" w:rsidR="00CC4D47" w:rsidRPr="00A33B1C" w:rsidRDefault="00CC4D47" w:rsidP="00481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Bushen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Qinggan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Granule</w:t>
            </w:r>
          </w:p>
        </w:tc>
        <w:tc>
          <w:tcPr>
            <w:tcW w:w="5778" w:type="dxa"/>
            <w:noWrap/>
            <w:hideMark/>
          </w:tcPr>
          <w:p w14:paraId="1C6F391C" w14:textId="57A2E752" w:rsidR="00CC4D47" w:rsidRPr="0014331C" w:rsidRDefault="00C2652C" w:rsidP="00481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it-IT" w:eastAsia="zh-CN"/>
              </w:rPr>
            </w:pPr>
            <w:proofErr w:type="spellStart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>Gastrodia</w:t>
            </w:r>
            <w:proofErr w:type="spellEnd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 xml:space="preserve"> </w:t>
            </w:r>
            <w:proofErr w:type="spellStart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>elata</w:t>
            </w:r>
            <w:proofErr w:type="spellEnd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 xml:space="preserve"> </w:t>
            </w:r>
            <w:r w:rsidRPr="0014331C">
              <w:rPr>
                <w:rFonts w:cs="Times New Roman"/>
                <w:sz w:val="18"/>
                <w:szCs w:val="18"/>
                <w:lang w:val="it-IT" w:eastAsia="zh-CN"/>
              </w:rPr>
              <w:t>Blume</w:t>
            </w:r>
            <w:r w:rsidR="00402C32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 </w:t>
            </w:r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(</w:t>
            </w:r>
            <w:proofErr w:type="spellStart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Tianma</w:t>
            </w:r>
            <w:proofErr w:type="spellEnd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, TM) 30 g, </w:t>
            </w:r>
            <w:proofErr w:type="spellStart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>Uncaria</w:t>
            </w:r>
            <w:proofErr w:type="spellEnd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 xml:space="preserve"> </w:t>
            </w:r>
            <w:proofErr w:type="spellStart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>rhynchophylla</w:t>
            </w:r>
            <w:proofErr w:type="spellEnd"/>
            <w:r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 (</w:t>
            </w:r>
            <w:proofErr w:type="spellStart"/>
            <w:r w:rsidRPr="0014331C">
              <w:rPr>
                <w:rFonts w:cs="Times New Roman"/>
                <w:sz w:val="18"/>
                <w:szCs w:val="18"/>
                <w:lang w:val="it-IT" w:eastAsia="zh-CN"/>
              </w:rPr>
              <w:t>Miq</w:t>
            </w:r>
            <w:proofErr w:type="spellEnd"/>
            <w:r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.) </w:t>
            </w:r>
            <w:proofErr w:type="spellStart"/>
            <w:r w:rsidRPr="0014331C">
              <w:rPr>
                <w:rFonts w:cs="Times New Roman"/>
                <w:sz w:val="18"/>
                <w:szCs w:val="18"/>
                <w:lang w:val="it-IT" w:eastAsia="zh-CN"/>
              </w:rPr>
              <w:t>Miq</w:t>
            </w:r>
            <w:proofErr w:type="spellEnd"/>
            <w:r w:rsidRPr="0014331C">
              <w:rPr>
                <w:rFonts w:cs="Times New Roman"/>
                <w:sz w:val="18"/>
                <w:szCs w:val="18"/>
                <w:lang w:val="it-IT" w:eastAsia="zh-CN"/>
              </w:rPr>
              <w:t>.</w:t>
            </w:r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 xml:space="preserve"> </w:t>
            </w:r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(</w:t>
            </w:r>
            <w:proofErr w:type="spellStart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Gouteng</w:t>
            </w:r>
            <w:proofErr w:type="spellEnd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, GT)</w:t>
            </w:r>
            <w:r w:rsidR="00402C32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 </w:t>
            </w:r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15g, </w:t>
            </w:r>
            <w:proofErr w:type="spellStart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>Eucommia</w:t>
            </w:r>
            <w:proofErr w:type="spellEnd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 xml:space="preserve"> </w:t>
            </w:r>
            <w:proofErr w:type="spellStart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>ulmoides</w:t>
            </w:r>
            <w:proofErr w:type="spellEnd"/>
            <w:r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 </w:t>
            </w:r>
            <w:proofErr w:type="spellStart"/>
            <w:r w:rsidRPr="0014331C">
              <w:rPr>
                <w:rFonts w:cs="Times New Roman"/>
                <w:sz w:val="18"/>
                <w:szCs w:val="18"/>
                <w:lang w:val="it-IT" w:eastAsia="zh-CN"/>
              </w:rPr>
              <w:t>Oliv</w:t>
            </w:r>
            <w:proofErr w:type="spellEnd"/>
            <w:r w:rsidRPr="0014331C">
              <w:rPr>
                <w:rFonts w:cs="Times New Roman"/>
                <w:sz w:val="18"/>
                <w:szCs w:val="18"/>
                <w:lang w:val="it-IT" w:eastAsia="zh-CN"/>
              </w:rPr>
              <w:t>.</w:t>
            </w:r>
            <w:r w:rsidR="00402C32"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 xml:space="preserve"> </w:t>
            </w:r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(</w:t>
            </w:r>
            <w:proofErr w:type="spellStart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Duzhong</w:t>
            </w:r>
            <w:proofErr w:type="spellEnd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, DZ) 30 g,</w:t>
            </w:r>
            <w:r w:rsidR="00CC4D47"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 xml:space="preserve"> </w:t>
            </w:r>
            <w:proofErr w:type="spellStart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>Astragalus</w:t>
            </w:r>
            <w:proofErr w:type="spellEnd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 xml:space="preserve"> </w:t>
            </w:r>
            <w:proofErr w:type="spellStart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>mongholicus</w:t>
            </w:r>
            <w:proofErr w:type="spellEnd"/>
            <w:r w:rsidRPr="0014331C">
              <w:rPr>
                <w:rFonts w:cs="Times New Roman"/>
                <w:i/>
                <w:iCs/>
                <w:sz w:val="18"/>
                <w:szCs w:val="18"/>
                <w:lang w:val="it-IT" w:eastAsia="zh-CN"/>
              </w:rPr>
              <w:t xml:space="preserve"> </w:t>
            </w:r>
            <w:proofErr w:type="spellStart"/>
            <w:r w:rsidRPr="0014331C">
              <w:rPr>
                <w:rFonts w:cs="Times New Roman"/>
                <w:sz w:val="18"/>
                <w:szCs w:val="18"/>
                <w:lang w:val="it-IT" w:eastAsia="zh-CN"/>
              </w:rPr>
              <w:t>Bunge</w:t>
            </w:r>
            <w:proofErr w:type="spellEnd"/>
            <w:r w:rsidR="00402C32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 </w:t>
            </w:r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(</w:t>
            </w:r>
            <w:proofErr w:type="spellStart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Huangqi</w:t>
            </w:r>
            <w:proofErr w:type="spellEnd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, HQ)15 g, </w:t>
            </w:r>
            <w:proofErr w:type="spellStart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Ilicis</w:t>
            </w:r>
            <w:proofErr w:type="spellEnd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 </w:t>
            </w:r>
            <w:proofErr w:type="spellStart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Cornutae</w:t>
            </w:r>
            <w:proofErr w:type="spellEnd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 </w:t>
            </w:r>
            <w:proofErr w:type="spellStart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Folium</w:t>
            </w:r>
            <w:proofErr w:type="spellEnd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 </w:t>
            </w:r>
            <w:proofErr w:type="spellStart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Immayuri</w:t>
            </w:r>
            <w:proofErr w:type="spellEnd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 xml:space="preserve"> (</w:t>
            </w:r>
            <w:proofErr w:type="spellStart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Kudingcha</w:t>
            </w:r>
            <w:proofErr w:type="spellEnd"/>
            <w:r w:rsidR="00CC4D47" w:rsidRPr="0014331C">
              <w:rPr>
                <w:rFonts w:cs="Times New Roman"/>
                <w:sz w:val="18"/>
                <w:szCs w:val="18"/>
                <w:lang w:val="it-IT" w:eastAsia="zh-CN"/>
              </w:rPr>
              <w:t>, KDC) 15g</w:t>
            </w:r>
          </w:p>
        </w:tc>
      </w:tr>
      <w:tr w:rsidR="00CC4D47" w:rsidRPr="00A33B1C" w14:paraId="6771D9DC" w14:textId="77777777" w:rsidTr="00CC4D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noWrap/>
            <w:hideMark/>
          </w:tcPr>
          <w:p w14:paraId="6D64394C" w14:textId="77777777" w:rsidR="00CC4D47" w:rsidRPr="00A33B1C" w:rsidRDefault="00CC4D47" w:rsidP="00481C5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</w:pPr>
            <w:r w:rsidRPr="00A33B1C"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  <w:lastRenderedPageBreak/>
              <w:t>Li J 2014</w:t>
            </w:r>
          </w:p>
        </w:tc>
        <w:tc>
          <w:tcPr>
            <w:tcW w:w="1756" w:type="dxa"/>
            <w:noWrap/>
            <w:hideMark/>
          </w:tcPr>
          <w:p w14:paraId="38F70721" w14:textId="77777777" w:rsidR="00CC4D47" w:rsidRPr="00A33B1C" w:rsidRDefault="00CC4D47" w:rsidP="00481C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Bushen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Huoxue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Decoction</w:t>
            </w:r>
          </w:p>
        </w:tc>
        <w:tc>
          <w:tcPr>
            <w:tcW w:w="5778" w:type="dxa"/>
            <w:noWrap/>
            <w:hideMark/>
          </w:tcPr>
          <w:p w14:paraId="77D953D4" w14:textId="1B7501F4" w:rsidR="00CC4D47" w:rsidRPr="00A33B1C" w:rsidRDefault="00D20CAE" w:rsidP="00481C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Ligustrum lucidum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W.T.Aiton</w:t>
            </w:r>
            <w:proofErr w:type="spellEnd"/>
            <w:r w:rsidR="00CC4D47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Nuzhenzi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NZZ)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15g,</w:t>
            </w:r>
            <w:r w:rsidR="00CC4D47" w:rsidRP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Taxillus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chinensis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(DC.)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Danser</w:t>
            </w:r>
            <w:proofErr w:type="spellEnd"/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Sangjisheng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, SJS)20, 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Epimedium </w:t>
            </w:r>
            <w:proofErr w:type="spellStart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brevicornu</w:t>
            </w:r>
            <w:proofErr w:type="spellEnd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Maxim.</w:t>
            </w:r>
            <w:r w:rsidR="00402C32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Yinyanghuo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, YYH)15g, 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Astragalus </w:t>
            </w:r>
            <w:proofErr w:type="spellStart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mongholicus</w:t>
            </w:r>
            <w:proofErr w:type="spellEnd"/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 xml:space="preserve"> Bunge</w:t>
            </w:r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Huangqi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, HQ)10g, 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Achyranthes bidentata </w:t>
            </w:r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Blume</w:t>
            </w:r>
            <w:r w:rsid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Niuxi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, NX)15g, 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Salvia </w:t>
            </w:r>
            <w:proofErr w:type="spellStart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miltiorrhiza</w:t>
            </w:r>
            <w:proofErr w:type="spellEnd"/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Bunge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Danshen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DS)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10g, </w:t>
            </w:r>
            <w:r w:rsidR="00C2652C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Leonurus japonicus</w:t>
            </w:r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Houtt</w:t>
            </w:r>
            <w:proofErr w:type="spellEnd"/>
            <w:r w:rsidR="00C2652C" w:rsidRPr="00C2652C">
              <w:rPr>
                <w:rFonts w:cs="Times New Roman"/>
                <w:sz w:val="18"/>
                <w:szCs w:val="18"/>
                <w:lang w:eastAsia="zh-CN"/>
              </w:rPr>
              <w:t>.</w:t>
            </w:r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Yimucao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YMC)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15g</w:t>
            </w:r>
          </w:p>
        </w:tc>
      </w:tr>
      <w:tr w:rsidR="00CC4D47" w:rsidRPr="00A33B1C" w14:paraId="7C0B337D" w14:textId="77777777" w:rsidTr="00CC4D47">
        <w:trPr>
          <w:trHeight w:val="8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tcBorders>
              <w:bottom w:val="single" w:sz="12" w:space="0" w:color="auto"/>
            </w:tcBorders>
            <w:noWrap/>
          </w:tcPr>
          <w:p w14:paraId="15BFB1DA" w14:textId="77777777" w:rsidR="00CC4D47" w:rsidRPr="00A33B1C" w:rsidRDefault="00CC4D47" w:rsidP="00481C5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</w:pPr>
            <w:r w:rsidRPr="00A33B1C">
              <w:rPr>
                <w:rFonts w:cs="Times New Roman"/>
                <w:b w:val="0"/>
                <w:bCs w:val="0"/>
                <w:sz w:val="18"/>
                <w:szCs w:val="18"/>
                <w:lang w:eastAsia="zh-CN"/>
              </w:rPr>
              <w:t>Lu F 2013</w:t>
            </w:r>
          </w:p>
        </w:tc>
        <w:tc>
          <w:tcPr>
            <w:tcW w:w="1756" w:type="dxa"/>
            <w:tcBorders>
              <w:bottom w:val="single" w:sz="12" w:space="0" w:color="auto"/>
            </w:tcBorders>
            <w:noWrap/>
          </w:tcPr>
          <w:p w14:paraId="7616C55E" w14:textId="77777777" w:rsidR="00CC4D47" w:rsidRPr="00A33B1C" w:rsidRDefault="00CC4D47" w:rsidP="00481C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Bushen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A33B1C">
              <w:rPr>
                <w:rFonts w:cs="Times New Roman"/>
                <w:sz w:val="18"/>
                <w:szCs w:val="18"/>
                <w:lang w:eastAsia="zh-CN"/>
              </w:rPr>
              <w:t>Hemai</w:t>
            </w:r>
            <w:proofErr w:type="spellEnd"/>
            <w:r w:rsidRPr="00A33B1C">
              <w:rPr>
                <w:rFonts w:cs="Times New Roman"/>
                <w:sz w:val="18"/>
                <w:szCs w:val="18"/>
                <w:lang w:eastAsia="zh-CN"/>
              </w:rPr>
              <w:t xml:space="preserve"> Decoction</w:t>
            </w:r>
          </w:p>
        </w:tc>
        <w:tc>
          <w:tcPr>
            <w:tcW w:w="5778" w:type="dxa"/>
            <w:tcBorders>
              <w:bottom w:val="single" w:sz="12" w:space="0" w:color="auto"/>
            </w:tcBorders>
            <w:noWrap/>
          </w:tcPr>
          <w:p w14:paraId="629EAACC" w14:textId="72D8C108" w:rsidR="00CC4D47" w:rsidRPr="00A33B1C" w:rsidRDefault="00C2652C" w:rsidP="00481C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Astragalus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mongholicus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Bunge</w:t>
            </w:r>
            <w:r w:rsidR="00CC4D47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Huangqi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, HQ),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Vitex negundo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L.</w:t>
            </w:r>
            <w:r w:rsidR="00CC4D47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Huangjing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, HJ), </w:t>
            </w:r>
            <w:proofErr w:type="spellStart"/>
            <w:r w:rsidR="00D20CAE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Taxillus</w:t>
            </w:r>
            <w:proofErr w:type="spellEnd"/>
            <w:r w:rsidR="00D20CAE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chinensis </w:t>
            </w:r>
            <w:r w:rsidR="00D20CAE" w:rsidRPr="00C2652C">
              <w:rPr>
                <w:rFonts w:cs="Times New Roman"/>
                <w:sz w:val="18"/>
                <w:szCs w:val="18"/>
                <w:lang w:eastAsia="zh-CN"/>
              </w:rPr>
              <w:t xml:space="preserve">(DC.) </w:t>
            </w:r>
            <w:proofErr w:type="spellStart"/>
            <w:r w:rsidR="00D20CAE" w:rsidRPr="00C2652C">
              <w:rPr>
                <w:rFonts w:cs="Times New Roman"/>
                <w:sz w:val="18"/>
                <w:szCs w:val="18"/>
                <w:lang w:eastAsia="zh-CN"/>
              </w:rPr>
              <w:t>Danser</w:t>
            </w:r>
            <w:proofErr w:type="spellEnd"/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Sangjisheng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, SJS),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Epimedium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brevicornu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>Maxim.</w:t>
            </w:r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Yinyanghuo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, YYH),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Eucommia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ulmoides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2652C">
              <w:rPr>
                <w:rFonts w:cs="Times New Roman"/>
                <w:sz w:val="18"/>
                <w:szCs w:val="18"/>
                <w:lang w:eastAsia="zh-CN"/>
              </w:rPr>
              <w:t>Oliv</w:t>
            </w:r>
            <w:proofErr w:type="spellEnd"/>
            <w:r w:rsidRPr="00C2652C">
              <w:rPr>
                <w:rFonts w:cs="Times New Roman"/>
                <w:sz w:val="18"/>
                <w:szCs w:val="18"/>
                <w:lang w:eastAsia="zh-CN"/>
              </w:rPr>
              <w:t>.</w:t>
            </w:r>
            <w:r w:rsidR="00402C32" w:rsidRPr="00C2652C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Duzhong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, DZ),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Achyranthes bidentata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 Blume</w:t>
            </w:r>
            <w:r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Niuxi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, NX), </w:t>
            </w:r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Alisma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plantago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-aquatica</w:t>
            </w:r>
            <w:r w:rsidRPr="00C2652C">
              <w:rPr>
                <w:rFonts w:cs="Times New Roman"/>
                <w:sz w:val="18"/>
                <w:szCs w:val="18"/>
                <w:lang w:eastAsia="zh-CN"/>
              </w:rPr>
              <w:t xml:space="preserve"> L.</w:t>
            </w:r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Zexie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, ZX),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Conioselinum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>anthriscoides</w:t>
            </w:r>
            <w:proofErr w:type="spellEnd"/>
            <w:r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‘Chuanxiong’</w:t>
            </w:r>
            <w:r w:rsidR="00402C32">
              <w:rPr>
                <w:rFonts w:cs="Times New Roman"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 xml:space="preserve">(Chuanxiong, CX), </w:t>
            </w:r>
            <w:r w:rsidR="00D20CAE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Ligustrum lucidum </w:t>
            </w:r>
            <w:proofErr w:type="spellStart"/>
            <w:r w:rsidR="00D20CAE" w:rsidRPr="00C2652C">
              <w:rPr>
                <w:rFonts w:cs="Times New Roman"/>
                <w:sz w:val="18"/>
                <w:szCs w:val="18"/>
                <w:lang w:eastAsia="zh-CN"/>
              </w:rPr>
              <w:t>W.T.Aiton</w:t>
            </w:r>
            <w:proofErr w:type="spellEnd"/>
            <w:r w:rsidR="00402C32">
              <w:rPr>
                <w:rFonts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(</w:t>
            </w:r>
            <w:proofErr w:type="spellStart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Nuzhenzi</w:t>
            </w:r>
            <w:proofErr w:type="spellEnd"/>
            <w:r w:rsidR="00CC4D47" w:rsidRPr="00A33B1C">
              <w:rPr>
                <w:rFonts w:cs="Times New Roman"/>
                <w:sz w:val="18"/>
                <w:szCs w:val="18"/>
                <w:lang w:eastAsia="zh-CN"/>
              </w:rPr>
              <w:t>, NZZ)</w:t>
            </w:r>
          </w:p>
        </w:tc>
      </w:tr>
      <w:bookmarkEnd w:id="0"/>
    </w:tbl>
    <w:p w14:paraId="13D3F352" w14:textId="77777777" w:rsidR="00F0601F" w:rsidRDefault="00F0601F" w:rsidP="00F0601F">
      <w:pPr>
        <w:jc w:val="center"/>
        <w:rPr>
          <w:b/>
          <w:bCs/>
        </w:rPr>
      </w:pPr>
    </w:p>
    <w:p w14:paraId="1DBC9DA6" w14:textId="562FDA13" w:rsidR="00F0601F" w:rsidRPr="0039729D" w:rsidRDefault="0014331C" w:rsidP="00F0601F">
      <w:pPr>
        <w:jc w:val="center"/>
      </w:pPr>
      <w:r>
        <w:rPr>
          <w:b/>
          <w:bCs/>
        </w:rPr>
        <w:t xml:space="preserve">Supplementary </w:t>
      </w:r>
      <w:r w:rsidR="00F0601F" w:rsidRPr="0039729D">
        <w:rPr>
          <w:b/>
          <w:bCs/>
        </w:rPr>
        <w:t xml:space="preserve">Table </w:t>
      </w:r>
      <w:r w:rsidR="00F0601F">
        <w:rPr>
          <w:b/>
          <w:bCs/>
        </w:rPr>
        <w:t>2</w:t>
      </w:r>
      <w:r w:rsidR="00F0601F" w:rsidRPr="0039729D">
        <w:t>. Core herb pairs combinations in the results of association analysis.</w:t>
      </w:r>
    </w:p>
    <w:tbl>
      <w:tblPr>
        <w:tblW w:w="8838" w:type="dxa"/>
        <w:jc w:val="center"/>
        <w:tblLook w:val="04A0" w:firstRow="1" w:lastRow="0" w:firstColumn="1" w:lastColumn="0" w:noHBand="0" w:noVBand="1"/>
      </w:tblPr>
      <w:tblGrid>
        <w:gridCol w:w="1228"/>
        <w:gridCol w:w="4020"/>
        <w:gridCol w:w="2028"/>
        <w:gridCol w:w="1562"/>
      </w:tblGrid>
      <w:tr w:rsidR="00F0601F" w:rsidRPr="0039729D" w14:paraId="2C4E33E8" w14:textId="77777777" w:rsidTr="00481C53">
        <w:trPr>
          <w:trHeight w:val="340"/>
          <w:jc w:val="center"/>
        </w:trPr>
        <w:tc>
          <w:tcPr>
            <w:tcW w:w="12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8A0D3" w14:textId="77777777" w:rsidR="00F0601F" w:rsidRPr="0039729D" w:rsidRDefault="00F0601F" w:rsidP="00481C53">
            <w:pPr>
              <w:jc w:val="center"/>
              <w:rPr>
                <w:rFonts w:cs="Times New Roman"/>
                <w:b/>
                <w:bCs/>
                <w:sz w:val="18"/>
                <w:szCs w:val="18"/>
                <w:lang w:eastAsia="zh-CN"/>
              </w:rPr>
            </w:pPr>
            <w:r w:rsidRPr="0039729D">
              <w:rPr>
                <w:rFonts w:cs="Times New Roman"/>
                <w:b/>
                <w:bCs/>
                <w:sz w:val="18"/>
                <w:szCs w:val="18"/>
                <w:lang w:eastAsia="zh-CN"/>
              </w:rPr>
              <w:t>Latter term</w:t>
            </w:r>
          </w:p>
        </w:tc>
        <w:tc>
          <w:tcPr>
            <w:tcW w:w="40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EAF58" w14:textId="77777777" w:rsidR="00F0601F" w:rsidRPr="0039729D" w:rsidRDefault="00F0601F" w:rsidP="00481C53">
            <w:pPr>
              <w:jc w:val="center"/>
              <w:rPr>
                <w:rFonts w:cs="Times New Roman"/>
                <w:b/>
                <w:bCs/>
                <w:sz w:val="18"/>
                <w:szCs w:val="18"/>
                <w:lang w:eastAsia="zh-CN"/>
              </w:rPr>
            </w:pPr>
            <w:r w:rsidRPr="0039729D">
              <w:rPr>
                <w:rFonts w:cs="Times New Roman"/>
                <w:b/>
                <w:bCs/>
                <w:sz w:val="18"/>
                <w:szCs w:val="18"/>
                <w:lang w:eastAsia="zh-CN"/>
              </w:rPr>
              <w:t>Former term</w:t>
            </w:r>
          </w:p>
        </w:tc>
        <w:tc>
          <w:tcPr>
            <w:tcW w:w="20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9A401" w14:textId="0072567B" w:rsidR="00F0601F" w:rsidRPr="0039729D" w:rsidRDefault="00F0601F" w:rsidP="00481C53">
            <w:pPr>
              <w:jc w:val="center"/>
              <w:rPr>
                <w:rFonts w:cs="Times New Roman"/>
                <w:b/>
                <w:bCs/>
                <w:sz w:val="18"/>
                <w:szCs w:val="18"/>
                <w:lang w:eastAsia="zh-CN"/>
              </w:rPr>
            </w:pPr>
            <w:r w:rsidRPr="0039729D">
              <w:rPr>
                <w:rFonts w:cs="Times New Roman"/>
                <w:b/>
                <w:bCs/>
                <w:sz w:val="18"/>
                <w:szCs w:val="18"/>
                <w:lang w:eastAsia="zh-CN"/>
              </w:rPr>
              <w:t>Support</w:t>
            </w:r>
            <w:r w:rsidR="00C2652C">
              <w:rPr>
                <w:rFonts w:cs="Times New Roman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39729D">
              <w:rPr>
                <w:rFonts w:cs="Times New Roman"/>
                <w:b/>
                <w:bCs/>
                <w:sz w:val="18"/>
                <w:szCs w:val="18"/>
                <w:lang w:eastAsia="zh-CN"/>
              </w:rPr>
              <w:t>(%)</w:t>
            </w:r>
          </w:p>
        </w:tc>
        <w:tc>
          <w:tcPr>
            <w:tcW w:w="15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57674" w14:textId="3D6C68DA" w:rsidR="00F0601F" w:rsidRPr="0039729D" w:rsidRDefault="00F0601F" w:rsidP="00481C53">
            <w:pPr>
              <w:jc w:val="center"/>
              <w:rPr>
                <w:rFonts w:cs="Times New Roman"/>
                <w:b/>
                <w:bCs/>
                <w:sz w:val="18"/>
                <w:szCs w:val="18"/>
                <w:lang w:eastAsia="zh-CN"/>
              </w:rPr>
            </w:pPr>
            <w:r w:rsidRPr="0039729D">
              <w:rPr>
                <w:rFonts w:cs="Times New Roman"/>
                <w:b/>
                <w:bCs/>
                <w:sz w:val="18"/>
                <w:szCs w:val="18"/>
                <w:lang w:eastAsia="zh-CN"/>
              </w:rPr>
              <w:t>Confidence</w:t>
            </w:r>
            <w:r w:rsidR="00C2652C">
              <w:rPr>
                <w:rFonts w:cs="Times New Roman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Pr="0039729D">
              <w:rPr>
                <w:rFonts w:cs="Times New Roman"/>
                <w:b/>
                <w:bCs/>
                <w:sz w:val="18"/>
                <w:szCs w:val="18"/>
                <w:lang w:eastAsia="zh-CN"/>
              </w:rPr>
              <w:t>(%)</w:t>
            </w:r>
          </w:p>
        </w:tc>
      </w:tr>
      <w:tr w:rsidR="00F0601F" w:rsidRPr="0039729D" w14:paraId="7A8EC400" w14:textId="77777777" w:rsidTr="00481C53">
        <w:trPr>
          <w:trHeight w:val="340"/>
          <w:jc w:val="center"/>
        </w:trPr>
        <w:tc>
          <w:tcPr>
            <w:tcW w:w="12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A171C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proofErr w:type="spellStart"/>
            <w:r w:rsidRPr="0039729D">
              <w:rPr>
                <w:sz w:val="18"/>
                <w:szCs w:val="16"/>
              </w:rPr>
              <w:t>Duzhong</w:t>
            </w:r>
            <w:proofErr w:type="spellEnd"/>
          </w:p>
        </w:tc>
        <w:tc>
          <w:tcPr>
            <w:tcW w:w="4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5601F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proofErr w:type="spellStart"/>
            <w:r w:rsidRPr="0039729D">
              <w:rPr>
                <w:sz w:val="18"/>
                <w:szCs w:val="16"/>
              </w:rPr>
              <w:t>Huangjing</w:t>
            </w:r>
            <w:proofErr w:type="spellEnd"/>
          </w:p>
        </w:tc>
        <w:tc>
          <w:tcPr>
            <w:tcW w:w="202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53BA9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r w:rsidRPr="0039729D">
              <w:rPr>
                <w:sz w:val="18"/>
                <w:szCs w:val="16"/>
              </w:rPr>
              <w:t>44.44444444</w:t>
            </w:r>
          </w:p>
        </w:tc>
        <w:tc>
          <w:tcPr>
            <w:tcW w:w="15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E9749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r w:rsidRPr="0039729D">
              <w:rPr>
                <w:sz w:val="18"/>
                <w:szCs w:val="16"/>
              </w:rPr>
              <w:t>100</w:t>
            </w:r>
          </w:p>
        </w:tc>
      </w:tr>
      <w:tr w:rsidR="00F0601F" w:rsidRPr="0039729D" w14:paraId="040FD01E" w14:textId="77777777" w:rsidTr="00481C53">
        <w:trPr>
          <w:trHeight w:val="340"/>
          <w:jc w:val="center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23733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proofErr w:type="spellStart"/>
            <w:r w:rsidRPr="0039729D">
              <w:rPr>
                <w:sz w:val="18"/>
                <w:szCs w:val="16"/>
              </w:rPr>
              <w:t>Huangqi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C7B77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proofErr w:type="spellStart"/>
            <w:r w:rsidRPr="0039729D">
              <w:rPr>
                <w:sz w:val="18"/>
                <w:szCs w:val="16"/>
              </w:rPr>
              <w:t>Nuzhenzi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95934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r w:rsidRPr="0039729D">
              <w:rPr>
                <w:sz w:val="18"/>
                <w:szCs w:val="16"/>
              </w:rPr>
              <w:t>38.88888889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FD29F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r w:rsidRPr="0039729D">
              <w:rPr>
                <w:sz w:val="18"/>
                <w:szCs w:val="16"/>
              </w:rPr>
              <w:t>100</w:t>
            </w:r>
          </w:p>
        </w:tc>
      </w:tr>
      <w:tr w:rsidR="00F0601F" w:rsidRPr="0039729D" w14:paraId="10AE5EAA" w14:textId="77777777" w:rsidTr="00481C53">
        <w:trPr>
          <w:trHeight w:val="340"/>
          <w:jc w:val="center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FC4C5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proofErr w:type="spellStart"/>
            <w:r w:rsidRPr="0039729D">
              <w:rPr>
                <w:sz w:val="18"/>
                <w:szCs w:val="16"/>
              </w:rPr>
              <w:t>Sangjisheng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CAA69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proofErr w:type="spellStart"/>
            <w:r w:rsidRPr="0039729D">
              <w:rPr>
                <w:sz w:val="18"/>
                <w:szCs w:val="16"/>
              </w:rPr>
              <w:t>Nuzhenzi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246E6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r w:rsidRPr="0039729D">
              <w:rPr>
                <w:sz w:val="18"/>
                <w:szCs w:val="16"/>
              </w:rPr>
              <w:t>38.88888889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6CDB4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r w:rsidRPr="0039729D">
              <w:rPr>
                <w:sz w:val="18"/>
                <w:szCs w:val="16"/>
              </w:rPr>
              <w:t>100</w:t>
            </w:r>
          </w:p>
        </w:tc>
      </w:tr>
      <w:tr w:rsidR="00F0601F" w:rsidRPr="0039729D" w14:paraId="2C12269D" w14:textId="77777777" w:rsidTr="00481C53">
        <w:trPr>
          <w:trHeight w:val="340"/>
          <w:jc w:val="center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2654B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proofErr w:type="spellStart"/>
            <w:r w:rsidRPr="0039729D">
              <w:rPr>
                <w:sz w:val="18"/>
                <w:szCs w:val="16"/>
              </w:rPr>
              <w:t>Sangjisheng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4B74E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proofErr w:type="spellStart"/>
            <w:r w:rsidRPr="0039729D">
              <w:rPr>
                <w:sz w:val="18"/>
                <w:szCs w:val="16"/>
              </w:rPr>
              <w:t>Nuzhenzi</w:t>
            </w:r>
            <w:proofErr w:type="spellEnd"/>
            <w:r w:rsidRPr="0039729D">
              <w:rPr>
                <w:sz w:val="18"/>
                <w:szCs w:val="16"/>
              </w:rPr>
              <w:t xml:space="preserve"> and </w:t>
            </w:r>
            <w:proofErr w:type="spellStart"/>
            <w:r w:rsidRPr="0039729D">
              <w:rPr>
                <w:sz w:val="18"/>
                <w:szCs w:val="16"/>
              </w:rPr>
              <w:t>Huangqi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8E2A3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r w:rsidRPr="0039729D">
              <w:rPr>
                <w:sz w:val="18"/>
                <w:szCs w:val="16"/>
              </w:rPr>
              <w:t>38.88888889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B3CA3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r w:rsidRPr="0039729D">
              <w:rPr>
                <w:sz w:val="18"/>
                <w:szCs w:val="16"/>
              </w:rPr>
              <w:t>100</w:t>
            </w:r>
          </w:p>
        </w:tc>
      </w:tr>
      <w:tr w:rsidR="00F0601F" w:rsidRPr="0039729D" w14:paraId="41DC178C" w14:textId="77777777" w:rsidTr="00481C53">
        <w:trPr>
          <w:trHeight w:val="340"/>
          <w:jc w:val="center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01001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proofErr w:type="spellStart"/>
            <w:r w:rsidRPr="0039729D">
              <w:rPr>
                <w:sz w:val="18"/>
                <w:szCs w:val="16"/>
              </w:rPr>
              <w:t>Huangqi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2CE55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proofErr w:type="spellStart"/>
            <w:r w:rsidRPr="0039729D">
              <w:rPr>
                <w:sz w:val="18"/>
                <w:szCs w:val="16"/>
              </w:rPr>
              <w:t>Nuzhenzi</w:t>
            </w:r>
            <w:proofErr w:type="spellEnd"/>
            <w:r w:rsidRPr="0039729D">
              <w:rPr>
                <w:sz w:val="18"/>
                <w:szCs w:val="16"/>
              </w:rPr>
              <w:t xml:space="preserve"> and </w:t>
            </w:r>
            <w:proofErr w:type="spellStart"/>
            <w:r w:rsidRPr="0039729D">
              <w:rPr>
                <w:rFonts w:hint="eastAsia"/>
                <w:sz w:val="18"/>
                <w:szCs w:val="16"/>
              </w:rPr>
              <w:t>N</w:t>
            </w:r>
            <w:r w:rsidRPr="0039729D">
              <w:rPr>
                <w:rFonts w:hint="eastAsia"/>
                <w:sz w:val="18"/>
                <w:szCs w:val="16"/>
                <w:lang w:eastAsia="zh-CN"/>
              </w:rPr>
              <w:t>iuxi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24FCD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r w:rsidRPr="0039729D">
              <w:rPr>
                <w:sz w:val="18"/>
                <w:szCs w:val="16"/>
              </w:rPr>
              <w:t>38.88888889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C126F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r w:rsidRPr="0039729D">
              <w:rPr>
                <w:sz w:val="18"/>
                <w:szCs w:val="16"/>
              </w:rPr>
              <w:t>100</w:t>
            </w:r>
          </w:p>
        </w:tc>
      </w:tr>
      <w:tr w:rsidR="00F0601F" w:rsidRPr="0039729D" w14:paraId="61CD242E" w14:textId="77777777" w:rsidTr="00481C53">
        <w:trPr>
          <w:trHeight w:val="340"/>
          <w:jc w:val="center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02CED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proofErr w:type="spellStart"/>
            <w:r w:rsidRPr="0039729D">
              <w:rPr>
                <w:rFonts w:hint="eastAsia"/>
                <w:sz w:val="18"/>
                <w:szCs w:val="16"/>
              </w:rPr>
              <w:t>N</w:t>
            </w:r>
            <w:r w:rsidRPr="0039729D">
              <w:rPr>
                <w:rFonts w:hint="eastAsia"/>
                <w:sz w:val="18"/>
                <w:szCs w:val="16"/>
                <w:lang w:eastAsia="zh-CN"/>
              </w:rPr>
              <w:t>iuxi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85C7C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proofErr w:type="spellStart"/>
            <w:r w:rsidRPr="0039729D">
              <w:rPr>
                <w:sz w:val="18"/>
                <w:szCs w:val="16"/>
              </w:rPr>
              <w:t>Nuzhenzi</w:t>
            </w:r>
            <w:proofErr w:type="spellEnd"/>
            <w:r w:rsidRPr="0039729D">
              <w:rPr>
                <w:sz w:val="18"/>
                <w:szCs w:val="16"/>
              </w:rPr>
              <w:t xml:space="preserve"> and </w:t>
            </w:r>
            <w:proofErr w:type="spellStart"/>
            <w:r w:rsidRPr="0039729D">
              <w:rPr>
                <w:sz w:val="18"/>
                <w:szCs w:val="16"/>
                <w:lang w:eastAsia="zh-CN"/>
              </w:rPr>
              <w:t>Y</w:t>
            </w:r>
            <w:r w:rsidRPr="0039729D">
              <w:rPr>
                <w:rFonts w:hint="eastAsia"/>
                <w:sz w:val="18"/>
                <w:szCs w:val="16"/>
                <w:lang w:eastAsia="zh-CN"/>
              </w:rPr>
              <w:t>inyanghuo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0D977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r w:rsidRPr="0039729D">
              <w:rPr>
                <w:sz w:val="18"/>
                <w:szCs w:val="16"/>
              </w:rPr>
              <w:t>38.88888889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36A98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r w:rsidRPr="0039729D">
              <w:rPr>
                <w:sz w:val="18"/>
                <w:szCs w:val="16"/>
              </w:rPr>
              <w:t>100</w:t>
            </w:r>
          </w:p>
        </w:tc>
      </w:tr>
      <w:tr w:rsidR="00F0601F" w:rsidRPr="0039729D" w14:paraId="6F37395B" w14:textId="77777777" w:rsidTr="00481C53">
        <w:trPr>
          <w:trHeight w:val="340"/>
          <w:jc w:val="center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1E62F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proofErr w:type="spellStart"/>
            <w:r w:rsidRPr="0039729D">
              <w:rPr>
                <w:sz w:val="18"/>
                <w:szCs w:val="16"/>
                <w:lang w:eastAsia="zh-CN"/>
              </w:rPr>
              <w:t>S</w:t>
            </w:r>
            <w:r w:rsidRPr="0039729D">
              <w:rPr>
                <w:rFonts w:hint="eastAsia"/>
                <w:sz w:val="18"/>
                <w:szCs w:val="16"/>
                <w:lang w:eastAsia="zh-CN"/>
              </w:rPr>
              <w:t>hanzhuyu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85B02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proofErr w:type="spellStart"/>
            <w:r w:rsidRPr="0039729D">
              <w:rPr>
                <w:sz w:val="18"/>
                <w:szCs w:val="16"/>
                <w:lang w:eastAsia="zh-CN"/>
              </w:rPr>
              <w:t>M</w:t>
            </w:r>
            <w:r w:rsidRPr="0039729D">
              <w:rPr>
                <w:rFonts w:hint="eastAsia"/>
                <w:sz w:val="18"/>
                <w:szCs w:val="16"/>
                <w:lang w:eastAsia="zh-CN"/>
              </w:rPr>
              <w:t>udanpi</w:t>
            </w:r>
            <w:proofErr w:type="spellEnd"/>
            <w:r w:rsidRPr="0039729D">
              <w:rPr>
                <w:rFonts w:hint="eastAsia"/>
                <w:sz w:val="18"/>
                <w:szCs w:val="16"/>
              </w:rPr>
              <w:t xml:space="preserve"> and </w:t>
            </w:r>
            <w:proofErr w:type="spellStart"/>
            <w:r w:rsidRPr="0039729D">
              <w:rPr>
                <w:rFonts w:hint="eastAsia"/>
                <w:sz w:val="18"/>
                <w:szCs w:val="16"/>
                <w:lang w:eastAsia="zh-CN"/>
              </w:rPr>
              <w:t>Fuling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855EF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r w:rsidRPr="0039729D">
              <w:rPr>
                <w:rFonts w:hint="eastAsia"/>
                <w:sz w:val="18"/>
                <w:szCs w:val="16"/>
              </w:rPr>
              <w:t>27.77777778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5958E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r w:rsidRPr="0039729D">
              <w:rPr>
                <w:rFonts w:hint="eastAsia"/>
                <w:sz w:val="18"/>
                <w:szCs w:val="16"/>
              </w:rPr>
              <w:t>100</w:t>
            </w:r>
          </w:p>
        </w:tc>
      </w:tr>
      <w:tr w:rsidR="00F0601F" w:rsidRPr="0039729D" w14:paraId="06593084" w14:textId="77777777" w:rsidTr="00481C53">
        <w:trPr>
          <w:trHeight w:val="340"/>
          <w:jc w:val="center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050EB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proofErr w:type="spellStart"/>
            <w:r w:rsidRPr="0039729D">
              <w:rPr>
                <w:sz w:val="18"/>
                <w:szCs w:val="16"/>
                <w:lang w:eastAsia="zh-CN"/>
              </w:rPr>
              <w:t>Shudihuang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D20C4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proofErr w:type="spellStart"/>
            <w:r w:rsidRPr="0039729D">
              <w:rPr>
                <w:sz w:val="18"/>
                <w:szCs w:val="16"/>
                <w:lang w:eastAsia="zh-CN"/>
              </w:rPr>
              <w:t>M</w:t>
            </w:r>
            <w:r w:rsidRPr="0039729D">
              <w:rPr>
                <w:rFonts w:hint="eastAsia"/>
                <w:sz w:val="18"/>
                <w:szCs w:val="16"/>
                <w:lang w:eastAsia="zh-CN"/>
              </w:rPr>
              <w:t>udanpi</w:t>
            </w:r>
            <w:proofErr w:type="spellEnd"/>
            <w:r w:rsidRPr="0039729D">
              <w:rPr>
                <w:rFonts w:hint="eastAsia"/>
                <w:sz w:val="18"/>
                <w:szCs w:val="16"/>
              </w:rPr>
              <w:t xml:space="preserve"> and </w:t>
            </w:r>
            <w:proofErr w:type="spellStart"/>
            <w:r w:rsidRPr="0039729D">
              <w:rPr>
                <w:sz w:val="18"/>
                <w:szCs w:val="16"/>
                <w:lang w:eastAsia="zh-CN"/>
              </w:rPr>
              <w:t>S</w:t>
            </w:r>
            <w:r w:rsidRPr="0039729D">
              <w:rPr>
                <w:rFonts w:hint="eastAsia"/>
                <w:sz w:val="18"/>
                <w:szCs w:val="16"/>
                <w:lang w:eastAsia="zh-CN"/>
              </w:rPr>
              <w:t>hanzhuyu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EA710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r w:rsidRPr="0039729D">
              <w:rPr>
                <w:rFonts w:hint="eastAsia"/>
                <w:sz w:val="18"/>
                <w:szCs w:val="16"/>
              </w:rPr>
              <w:t>27.77777778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C02EE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r w:rsidRPr="0039729D">
              <w:rPr>
                <w:rFonts w:hint="eastAsia"/>
                <w:sz w:val="18"/>
                <w:szCs w:val="16"/>
              </w:rPr>
              <w:t>100</w:t>
            </w:r>
          </w:p>
        </w:tc>
      </w:tr>
      <w:tr w:rsidR="00F0601F" w:rsidRPr="0039729D" w14:paraId="23911782" w14:textId="77777777" w:rsidTr="00481C53">
        <w:trPr>
          <w:trHeight w:val="340"/>
          <w:jc w:val="center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6F971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proofErr w:type="spellStart"/>
            <w:r w:rsidRPr="0039729D">
              <w:rPr>
                <w:sz w:val="18"/>
                <w:szCs w:val="16"/>
              </w:rPr>
              <w:t>Duzhong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C3472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proofErr w:type="spellStart"/>
            <w:r w:rsidRPr="0039729D">
              <w:rPr>
                <w:rFonts w:hint="eastAsia"/>
                <w:sz w:val="18"/>
                <w:szCs w:val="16"/>
                <w:lang w:eastAsia="zh-CN"/>
              </w:rPr>
              <w:t>Zexie</w:t>
            </w:r>
            <w:proofErr w:type="spellEnd"/>
            <w:r w:rsidRPr="0039729D">
              <w:rPr>
                <w:rFonts w:hint="eastAsia"/>
                <w:sz w:val="18"/>
                <w:szCs w:val="16"/>
              </w:rPr>
              <w:t xml:space="preserve"> and </w:t>
            </w:r>
            <w:proofErr w:type="spellStart"/>
            <w:r w:rsidRPr="0039729D">
              <w:rPr>
                <w:rFonts w:hint="eastAsia"/>
                <w:sz w:val="18"/>
                <w:szCs w:val="16"/>
              </w:rPr>
              <w:t>N</w:t>
            </w:r>
            <w:r w:rsidRPr="0039729D">
              <w:rPr>
                <w:rFonts w:hint="eastAsia"/>
                <w:sz w:val="18"/>
                <w:szCs w:val="16"/>
                <w:lang w:eastAsia="zh-CN"/>
              </w:rPr>
              <w:t>iuxi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4F5CC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r w:rsidRPr="0039729D">
              <w:rPr>
                <w:rFonts w:hint="eastAsia"/>
                <w:sz w:val="18"/>
                <w:szCs w:val="16"/>
              </w:rPr>
              <w:t>27.77777778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65AAB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r w:rsidRPr="0039729D">
              <w:rPr>
                <w:rFonts w:hint="eastAsia"/>
                <w:sz w:val="18"/>
                <w:szCs w:val="16"/>
              </w:rPr>
              <w:t>100</w:t>
            </w:r>
          </w:p>
        </w:tc>
      </w:tr>
      <w:tr w:rsidR="00F0601F" w:rsidRPr="0039729D" w14:paraId="0933D62A" w14:textId="77777777" w:rsidTr="00481C53">
        <w:trPr>
          <w:trHeight w:val="340"/>
          <w:jc w:val="center"/>
        </w:trPr>
        <w:tc>
          <w:tcPr>
            <w:tcW w:w="12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03F9159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proofErr w:type="spellStart"/>
            <w:r w:rsidRPr="0039729D">
              <w:rPr>
                <w:rFonts w:hint="eastAsia"/>
                <w:sz w:val="18"/>
                <w:szCs w:val="16"/>
              </w:rPr>
              <w:t>N</w:t>
            </w:r>
            <w:r w:rsidRPr="0039729D">
              <w:rPr>
                <w:rFonts w:hint="eastAsia"/>
                <w:sz w:val="18"/>
                <w:szCs w:val="16"/>
                <w:lang w:eastAsia="zh-CN"/>
              </w:rPr>
              <w:t>iuxi</w:t>
            </w:r>
            <w:proofErr w:type="spellEnd"/>
          </w:p>
        </w:tc>
        <w:tc>
          <w:tcPr>
            <w:tcW w:w="4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1B7C2DE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r w:rsidRPr="0039729D">
              <w:rPr>
                <w:sz w:val="18"/>
                <w:szCs w:val="16"/>
                <w:lang w:eastAsia="zh-CN"/>
              </w:rPr>
              <w:t>C</w:t>
            </w:r>
            <w:r w:rsidRPr="0039729D">
              <w:rPr>
                <w:rFonts w:hint="eastAsia"/>
                <w:sz w:val="18"/>
                <w:szCs w:val="16"/>
                <w:lang w:eastAsia="zh-CN"/>
              </w:rPr>
              <w:t>huanxiong</w:t>
            </w:r>
            <w:r w:rsidRPr="0039729D">
              <w:rPr>
                <w:rFonts w:hint="eastAsia"/>
                <w:sz w:val="18"/>
                <w:szCs w:val="16"/>
              </w:rPr>
              <w:t xml:space="preserve"> and </w:t>
            </w:r>
            <w:proofErr w:type="spellStart"/>
            <w:r w:rsidRPr="0039729D">
              <w:rPr>
                <w:sz w:val="18"/>
                <w:szCs w:val="16"/>
              </w:rPr>
              <w:t>Huangjing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1BBC00D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r w:rsidRPr="0039729D">
              <w:rPr>
                <w:rFonts w:hint="eastAsia"/>
                <w:sz w:val="18"/>
                <w:szCs w:val="16"/>
              </w:rPr>
              <w:t>22.22222222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AC380E0" w14:textId="77777777" w:rsidR="00F0601F" w:rsidRPr="0039729D" w:rsidRDefault="00F0601F" w:rsidP="00481C53">
            <w:pPr>
              <w:jc w:val="center"/>
              <w:rPr>
                <w:rFonts w:cs="Times New Roman"/>
                <w:sz w:val="18"/>
                <w:szCs w:val="16"/>
                <w:lang w:eastAsia="zh-CN"/>
              </w:rPr>
            </w:pPr>
            <w:r w:rsidRPr="0039729D">
              <w:rPr>
                <w:rFonts w:hint="eastAsia"/>
                <w:sz w:val="18"/>
                <w:szCs w:val="16"/>
              </w:rPr>
              <w:t>100</w:t>
            </w:r>
          </w:p>
        </w:tc>
      </w:tr>
    </w:tbl>
    <w:p w14:paraId="1C4A7111" w14:textId="5A6EB0B0" w:rsidR="00CA3787" w:rsidRPr="007D4387" w:rsidRDefault="00CA3787" w:rsidP="007D4387">
      <w:pPr>
        <w:spacing w:before="240"/>
        <w:jc w:val="center"/>
        <w:rPr>
          <w:rFonts w:cs="Times New Roman"/>
          <w:szCs w:val="24"/>
        </w:rPr>
      </w:pPr>
    </w:p>
    <w:sectPr w:rsidR="00CA3787" w:rsidRPr="007D4387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64C1" w14:textId="77777777" w:rsidR="00AA330F" w:rsidRDefault="00AA330F" w:rsidP="00117666">
      <w:pPr>
        <w:spacing w:after="0"/>
      </w:pPr>
      <w:r>
        <w:separator/>
      </w:r>
    </w:p>
  </w:endnote>
  <w:endnote w:type="continuationSeparator" w:id="0">
    <w:p w14:paraId="706CD6B8" w14:textId="77777777" w:rsidR="00AA330F" w:rsidRDefault="00AA330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BFB7B" w14:textId="77777777" w:rsidR="00AA330F" w:rsidRDefault="00AA330F" w:rsidP="00117666">
      <w:pPr>
        <w:spacing w:after="0"/>
      </w:pPr>
      <w:r>
        <w:separator/>
      </w:r>
    </w:p>
  </w:footnote>
  <w:footnote w:type="continuationSeparator" w:id="0">
    <w:p w14:paraId="51965C53" w14:textId="77777777" w:rsidR="00AA330F" w:rsidRDefault="00AA330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984386345">
    <w:abstractNumId w:val="0"/>
  </w:num>
  <w:num w:numId="2" w16cid:durableId="589046956">
    <w:abstractNumId w:val="4"/>
  </w:num>
  <w:num w:numId="3" w16cid:durableId="1401830075">
    <w:abstractNumId w:val="1"/>
  </w:num>
  <w:num w:numId="4" w16cid:durableId="2045405958">
    <w:abstractNumId w:val="5"/>
  </w:num>
  <w:num w:numId="5" w16cid:durableId="1614290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1349218">
    <w:abstractNumId w:val="3"/>
  </w:num>
  <w:num w:numId="7" w16cid:durableId="1869414582">
    <w:abstractNumId w:val="6"/>
  </w:num>
  <w:num w:numId="8" w16cid:durableId="1374623233">
    <w:abstractNumId w:val="6"/>
  </w:num>
  <w:num w:numId="9" w16cid:durableId="2125030534">
    <w:abstractNumId w:val="6"/>
  </w:num>
  <w:num w:numId="10" w16cid:durableId="456997920">
    <w:abstractNumId w:val="6"/>
  </w:num>
  <w:num w:numId="11" w16cid:durableId="332728801">
    <w:abstractNumId w:val="6"/>
  </w:num>
  <w:num w:numId="12" w16cid:durableId="1941333557">
    <w:abstractNumId w:val="6"/>
  </w:num>
  <w:num w:numId="13" w16cid:durableId="1186099509">
    <w:abstractNumId w:val="3"/>
  </w:num>
  <w:num w:numId="14" w16cid:durableId="147670311">
    <w:abstractNumId w:val="2"/>
  </w:num>
  <w:num w:numId="15" w16cid:durableId="115564049">
    <w:abstractNumId w:val="2"/>
  </w:num>
  <w:num w:numId="16" w16cid:durableId="645016438">
    <w:abstractNumId w:val="2"/>
  </w:num>
  <w:num w:numId="17" w16cid:durableId="890532963">
    <w:abstractNumId w:val="2"/>
  </w:num>
  <w:num w:numId="18" w16cid:durableId="534193500">
    <w:abstractNumId w:val="2"/>
  </w:num>
  <w:num w:numId="19" w16cid:durableId="1967538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MwNjUzMzQ2MbAEUko6SsGpxcWZ+XkgBYYGtQBb4GK2LQAAAA=="/>
  </w:docVars>
  <w:rsids>
    <w:rsidRoot w:val="00ED20B5"/>
    <w:rsid w:val="0001436A"/>
    <w:rsid w:val="00034304"/>
    <w:rsid w:val="00035434"/>
    <w:rsid w:val="00052A14"/>
    <w:rsid w:val="00077D53"/>
    <w:rsid w:val="000A3CD0"/>
    <w:rsid w:val="00105FD9"/>
    <w:rsid w:val="00117666"/>
    <w:rsid w:val="0014331C"/>
    <w:rsid w:val="001549D3"/>
    <w:rsid w:val="00160065"/>
    <w:rsid w:val="00177D84"/>
    <w:rsid w:val="00257C6F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3D7A24"/>
    <w:rsid w:val="00401590"/>
    <w:rsid w:val="00402C32"/>
    <w:rsid w:val="00447801"/>
    <w:rsid w:val="00452E9C"/>
    <w:rsid w:val="004735C8"/>
    <w:rsid w:val="004767D0"/>
    <w:rsid w:val="004947A6"/>
    <w:rsid w:val="004961FF"/>
    <w:rsid w:val="00517A89"/>
    <w:rsid w:val="005250F2"/>
    <w:rsid w:val="00593EEA"/>
    <w:rsid w:val="00594571"/>
    <w:rsid w:val="005A5EEE"/>
    <w:rsid w:val="00604740"/>
    <w:rsid w:val="00615116"/>
    <w:rsid w:val="00632627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D4387"/>
    <w:rsid w:val="00807684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643C7"/>
    <w:rsid w:val="00AA330F"/>
    <w:rsid w:val="00AA4D24"/>
    <w:rsid w:val="00AB6715"/>
    <w:rsid w:val="00B1671E"/>
    <w:rsid w:val="00B25EB8"/>
    <w:rsid w:val="00B37F4D"/>
    <w:rsid w:val="00C2652C"/>
    <w:rsid w:val="00C52A7B"/>
    <w:rsid w:val="00C56BAF"/>
    <w:rsid w:val="00C679AA"/>
    <w:rsid w:val="00C75972"/>
    <w:rsid w:val="00CA3787"/>
    <w:rsid w:val="00CC4D47"/>
    <w:rsid w:val="00CD066B"/>
    <w:rsid w:val="00CE4FEE"/>
    <w:rsid w:val="00D060CF"/>
    <w:rsid w:val="00D20CAE"/>
    <w:rsid w:val="00D511DF"/>
    <w:rsid w:val="00DB59C3"/>
    <w:rsid w:val="00DC259A"/>
    <w:rsid w:val="00DD06C6"/>
    <w:rsid w:val="00DE23E8"/>
    <w:rsid w:val="00E52377"/>
    <w:rsid w:val="00E537AD"/>
    <w:rsid w:val="00E55150"/>
    <w:rsid w:val="00E64E17"/>
    <w:rsid w:val="00E866C9"/>
    <w:rsid w:val="00E92657"/>
    <w:rsid w:val="00EA3D3C"/>
    <w:rsid w:val="00EC090A"/>
    <w:rsid w:val="00ED20B5"/>
    <w:rsid w:val="00F009ED"/>
    <w:rsid w:val="00F0601F"/>
    <w:rsid w:val="00F46900"/>
    <w:rsid w:val="00F4776C"/>
    <w:rsid w:val="00F61D89"/>
    <w:rsid w:val="00FE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styleId="PlainTable1">
    <w:name w:val="Plain Table 1"/>
    <w:basedOn w:val="TableNormal"/>
    <w:uiPriority w:val="41"/>
    <w:rsid w:val="00807684"/>
    <w:pPr>
      <w:spacing w:after="0" w:line="240" w:lineRule="auto"/>
    </w:pPr>
    <w:rPr>
      <w:rFonts w:ascii="Times New Roman" w:eastAsia="SimSun" w:hAnsi="Times New Roman"/>
      <w:sz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4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Frontiers</cp:lastModifiedBy>
  <cp:revision>18</cp:revision>
  <cp:lastPrinted>2013-10-03T12:51:00Z</cp:lastPrinted>
  <dcterms:created xsi:type="dcterms:W3CDTF">2022-09-05T07:32:00Z</dcterms:created>
  <dcterms:modified xsi:type="dcterms:W3CDTF">2022-10-27T14:57:00Z</dcterms:modified>
</cp:coreProperties>
</file>