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395B87">
      <w:pPr>
        <w:pStyle w:val="SupplementaryMaterial"/>
        <w:rPr>
          <w:b w:val="0"/>
        </w:rPr>
      </w:pPr>
      <w:r w:rsidRPr="001549D3">
        <w:t>Supplementary Material</w:t>
      </w:r>
    </w:p>
    <w:p w14:paraId="4D059444" w14:textId="1B8A03FC" w:rsidR="00994A3D" w:rsidRPr="00994A3D" w:rsidRDefault="00654E8F" w:rsidP="00395B87">
      <w:pPr>
        <w:pStyle w:val="1"/>
      </w:pPr>
      <w:r w:rsidRPr="00994A3D">
        <w:t>Supplementary T</w:t>
      </w:r>
      <w:r w:rsidR="00886DBD">
        <w:t>ab</w:t>
      </w:r>
      <w:r w:rsidRPr="00994A3D">
        <w:t>les</w:t>
      </w:r>
    </w:p>
    <w:p w14:paraId="2D1DFBCC" w14:textId="0B4034CC" w:rsidR="006E27E3" w:rsidRPr="007A26B0" w:rsidRDefault="006E27E3" w:rsidP="00395B87">
      <w:pPr>
        <w:pStyle w:val="1"/>
        <w:numPr>
          <w:ilvl w:val="0"/>
          <w:numId w:val="0"/>
        </w:numPr>
        <w:ind w:left="567"/>
      </w:pPr>
      <w:r w:rsidRPr="007A26B0">
        <w:t>Table 1</w:t>
      </w:r>
      <w:r>
        <w:t xml:space="preserve">. </w:t>
      </w:r>
      <w:r w:rsidRPr="00B33190">
        <w:rPr>
          <w:b w:val="0"/>
        </w:rPr>
        <w:t>Demographic, maltreatment</w:t>
      </w:r>
      <w:r w:rsidR="00380CF1">
        <w:rPr>
          <w:b w:val="0"/>
        </w:rPr>
        <w:t>,</w:t>
      </w:r>
      <w:r w:rsidRPr="00B33190">
        <w:rPr>
          <w:b w:val="0"/>
        </w:rPr>
        <w:t xml:space="preserve"> and vocational background</w:t>
      </w:r>
      <w:r>
        <w:t xml:space="preserve"> 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4154"/>
        <w:gridCol w:w="3060"/>
        <w:gridCol w:w="900"/>
      </w:tblGrid>
      <w:tr w:rsidR="006E27E3" w:rsidRPr="00504361" w14:paraId="176CB232" w14:textId="77777777" w:rsidTr="00AA549E">
        <w:tc>
          <w:tcPr>
            <w:tcW w:w="721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2519E52" w14:textId="77777777" w:rsidR="006E27E3" w:rsidRPr="00504361" w:rsidRDefault="006E27E3" w:rsidP="00395B87">
            <w:pPr>
              <w:rPr>
                <w:rFonts w:cs="Times New Roman"/>
              </w:rPr>
            </w:pPr>
            <w:r w:rsidRPr="00504361">
              <w:rPr>
                <w:rFonts w:cs="Times New Roman"/>
              </w:rPr>
              <w:t>Characteristic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14:paraId="40339F22" w14:textId="77777777" w:rsidR="006E27E3" w:rsidRPr="00504361" w:rsidRDefault="006E27E3" w:rsidP="00395B87">
            <w:pPr>
              <w:jc w:val="right"/>
              <w:rPr>
                <w:rFonts w:cs="Times New Roman"/>
              </w:rPr>
            </w:pPr>
            <w:r w:rsidRPr="00504361">
              <w:rPr>
                <w:rFonts w:cs="Times New Roman"/>
              </w:rPr>
              <w:t>N</w:t>
            </w:r>
          </w:p>
        </w:tc>
      </w:tr>
      <w:tr w:rsidR="006E27E3" w:rsidRPr="00504361" w14:paraId="4A794BF1" w14:textId="77777777" w:rsidTr="00AA549E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3FFCEFA5" w14:textId="77777777" w:rsidR="006E27E3" w:rsidRPr="00504361" w:rsidRDefault="006E27E3" w:rsidP="00395B87">
            <w:pPr>
              <w:rPr>
                <w:rFonts w:cs="Times New Roman"/>
              </w:rPr>
            </w:pPr>
            <w:r w:rsidRPr="00504361">
              <w:rPr>
                <w:rFonts w:cs="Times New Roman"/>
              </w:rPr>
              <w:t>Gender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58271B8" w14:textId="77777777" w:rsidR="006E27E3" w:rsidRPr="00504361" w:rsidRDefault="006E27E3" w:rsidP="00395B87">
            <w:pPr>
              <w:rPr>
                <w:rFonts w:cs="Times New Roman"/>
              </w:rPr>
            </w:pPr>
            <w:r w:rsidRPr="00504361">
              <w:rPr>
                <w:rFonts w:cs="Times New Roman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8518572" w14:textId="77777777" w:rsidR="006E27E3" w:rsidRPr="00504361" w:rsidRDefault="006E27E3" w:rsidP="00395B87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6E27E3" w:rsidRPr="00504361" w14:paraId="00CF2855" w14:textId="77777777" w:rsidTr="00AA549E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2A633B1D" w14:textId="77777777" w:rsidR="006E27E3" w:rsidRPr="00504361" w:rsidRDefault="006E27E3" w:rsidP="00395B87">
            <w:pPr>
              <w:rPr>
                <w:rFonts w:cs="Times New Roman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3BDF83DA" w14:textId="77777777" w:rsidR="006E27E3" w:rsidRPr="00504361" w:rsidRDefault="006E27E3" w:rsidP="00395B87">
            <w:pPr>
              <w:rPr>
                <w:rFonts w:cs="Times New Roman"/>
              </w:rPr>
            </w:pPr>
            <w:r w:rsidRPr="00504361">
              <w:rPr>
                <w:rFonts w:cs="Times New Roman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8D22481" w14:textId="77777777" w:rsidR="006E27E3" w:rsidRPr="00504361" w:rsidRDefault="006E27E3" w:rsidP="00395B87">
            <w:pPr>
              <w:jc w:val="right"/>
              <w:rPr>
                <w:rFonts w:cs="Times New Roman"/>
              </w:rPr>
            </w:pPr>
            <w:r w:rsidRPr="00504361">
              <w:rPr>
                <w:rFonts w:cs="Times New Roman"/>
              </w:rPr>
              <w:t>13</w:t>
            </w:r>
          </w:p>
        </w:tc>
      </w:tr>
      <w:tr w:rsidR="006E27E3" w:rsidRPr="00504361" w14:paraId="227149EA" w14:textId="77777777" w:rsidTr="00AA549E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264AF296" w14:textId="5A073CB9" w:rsidR="006E27E3" w:rsidRPr="00504361" w:rsidRDefault="006E27E3" w:rsidP="00395B87">
            <w:pPr>
              <w:rPr>
                <w:rFonts w:cs="Times New Roman"/>
              </w:rPr>
            </w:pPr>
            <w:r w:rsidRPr="00504361">
              <w:rPr>
                <w:rFonts w:cs="Times New Roman"/>
              </w:rPr>
              <w:t>Age at</w:t>
            </w:r>
            <w:r w:rsidR="00831D23">
              <w:rPr>
                <w:rFonts w:cs="Times New Roman"/>
              </w:rPr>
              <w:t xml:space="preserve"> time of</w:t>
            </w:r>
            <w:r w:rsidRPr="00504361">
              <w:rPr>
                <w:rFonts w:cs="Times New Roman"/>
              </w:rPr>
              <w:t xml:space="preserve"> interview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44936B1" w14:textId="77777777" w:rsidR="006E27E3" w:rsidRPr="00504361" w:rsidRDefault="006E27E3" w:rsidP="00395B87">
            <w:pPr>
              <w:rPr>
                <w:rFonts w:cs="Times New Roman"/>
              </w:rPr>
            </w:pPr>
            <w:r w:rsidRPr="00504361">
              <w:rPr>
                <w:rFonts w:cs="Times New Roman"/>
              </w:rPr>
              <w:t>28-34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7C3ED3F" w14:textId="77777777" w:rsidR="006E27E3" w:rsidRPr="00504361" w:rsidRDefault="006E27E3" w:rsidP="00395B87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6E27E3" w:rsidRPr="00504361" w14:paraId="36D90CBD" w14:textId="77777777" w:rsidTr="00AA549E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6F2D64CB" w14:textId="77777777" w:rsidR="006E27E3" w:rsidRPr="00504361" w:rsidRDefault="006E27E3" w:rsidP="00395B87">
            <w:pPr>
              <w:rPr>
                <w:rFonts w:cs="Times New Roman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3B80AC94" w14:textId="77777777" w:rsidR="006E27E3" w:rsidRPr="00504361" w:rsidRDefault="006E27E3" w:rsidP="00395B87">
            <w:pPr>
              <w:rPr>
                <w:rFonts w:cs="Times New Roman"/>
              </w:rPr>
            </w:pPr>
            <w:r w:rsidRPr="00504361">
              <w:rPr>
                <w:rFonts w:cs="Times New Roman"/>
              </w:rPr>
              <w:t>35-44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269907E" w14:textId="77777777" w:rsidR="006E27E3" w:rsidRPr="00504361" w:rsidRDefault="006E27E3" w:rsidP="00395B87">
            <w:pPr>
              <w:jc w:val="right"/>
              <w:rPr>
                <w:rFonts w:cs="Times New Roman"/>
              </w:rPr>
            </w:pPr>
            <w:r w:rsidRPr="00504361">
              <w:rPr>
                <w:rFonts w:cs="Times New Roman"/>
              </w:rPr>
              <w:t>8</w:t>
            </w:r>
          </w:p>
        </w:tc>
      </w:tr>
      <w:tr w:rsidR="006E27E3" w:rsidRPr="00504361" w14:paraId="18BF9369" w14:textId="77777777" w:rsidTr="00AA549E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3FCA75C4" w14:textId="77777777" w:rsidR="006E27E3" w:rsidRPr="00504361" w:rsidRDefault="006E27E3" w:rsidP="00395B87">
            <w:pPr>
              <w:rPr>
                <w:rFonts w:cs="Times New Roman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514C881" w14:textId="77777777" w:rsidR="006E27E3" w:rsidRPr="00504361" w:rsidRDefault="006E27E3" w:rsidP="00395B87">
            <w:pPr>
              <w:rPr>
                <w:rFonts w:cs="Times New Roman"/>
              </w:rPr>
            </w:pPr>
            <w:r w:rsidRPr="00504361">
              <w:rPr>
                <w:rFonts w:cs="Times New Roman"/>
              </w:rPr>
              <w:t>45-54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95CD0B6" w14:textId="77777777" w:rsidR="006E27E3" w:rsidRPr="00504361" w:rsidRDefault="006E27E3" w:rsidP="00395B87">
            <w:pPr>
              <w:jc w:val="right"/>
              <w:rPr>
                <w:rFonts w:cs="Times New Roman"/>
              </w:rPr>
            </w:pPr>
            <w:r w:rsidRPr="00504361">
              <w:rPr>
                <w:rFonts w:cs="Times New Roman"/>
              </w:rPr>
              <w:t>8</w:t>
            </w:r>
          </w:p>
        </w:tc>
      </w:tr>
      <w:tr w:rsidR="006E27E3" w:rsidRPr="00504361" w14:paraId="085E0122" w14:textId="77777777" w:rsidTr="00AA549E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0886ECF4" w14:textId="77777777" w:rsidR="006E27E3" w:rsidRPr="00504361" w:rsidRDefault="006E27E3" w:rsidP="00395B87">
            <w:pPr>
              <w:rPr>
                <w:rFonts w:cs="Times New Roman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3B3CFCE5" w14:textId="77777777" w:rsidR="006E27E3" w:rsidRPr="00504361" w:rsidRDefault="006E27E3" w:rsidP="00395B87">
            <w:pPr>
              <w:rPr>
                <w:rFonts w:cs="Times New Roman"/>
              </w:rPr>
            </w:pPr>
            <w:r w:rsidRPr="00504361">
              <w:rPr>
                <w:rFonts w:cs="Times New Roman"/>
              </w:rPr>
              <w:t>55-60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DBEB622" w14:textId="77777777" w:rsidR="006E27E3" w:rsidRPr="00504361" w:rsidRDefault="006E27E3" w:rsidP="00395B87">
            <w:pPr>
              <w:jc w:val="right"/>
              <w:rPr>
                <w:rFonts w:cs="Times New Roman"/>
              </w:rPr>
            </w:pPr>
            <w:r w:rsidRPr="00504361">
              <w:rPr>
                <w:rFonts w:cs="Times New Roman"/>
              </w:rPr>
              <w:t>2</w:t>
            </w:r>
          </w:p>
        </w:tc>
      </w:tr>
      <w:tr w:rsidR="006E27E3" w:rsidRPr="00504361" w14:paraId="4FFA2488" w14:textId="77777777" w:rsidTr="00AA549E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195E3378" w14:textId="77777777" w:rsidR="006E27E3" w:rsidRPr="00504361" w:rsidRDefault="006E27E3" w:rsidP="00395B87">
            <w:pPr>
              <w:rPr>
                <w:rFonts w:cs="Times New Roman"/>
              </w:rPr>
            </w:pPr>
            <w:r w:rsidRPr="00504361">
              <w:rPr>
                <w:rFonts w:cs="Times New Roman"/>
              </w:rPr>
              <w:t>Relationship status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DE94C53" w14:textId="77777777" w:rsidR="006E27E3" w:rsidRPr="00504361" w:rsidRDefault="006E27E3" w:rsidP="00395B87">
            <w:pPr>
              <w:rPr>
                <w:rFonts w:cs="Times New Roman"/>
              </w:rPr>
            </w:pPr>
            <w:r w:rsidRPr="00504361">
              <w:rPr>
                <w:rFonts w:cs="Times New Roman"/>
              </w:rPr>
              <w:t>Committed relationship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A21DBCE" w14:textId="77777777" w:rsidR="006E27E3" w:rsidRPr="00504361" w:rsidRDefault="006E27E3" w:rsidP="00395B87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6E27E3" w:rsidRPr="00504361" w14:paraId="7DF4DDE0" w14:textId="77777777" w:rsidTr="00AA549E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4A58662C" w14:textId="77777777" w:rsidR="006E27E3" w:rsidRPr="00504361" w:rsidRDefault="006E27E3" w:rsidP="00395B87">
            <w:pPr>
              <w:rPr>
                <w:rFonts w:cs="Times New Roman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3C548DFC" w14:textId="77777777" w:rsidR="006E27E3" w:rsidRPr="00504361" w:rsidRDefault="006E27E3" w:rsidP="00395B87">
            <w:pPr>
              <w:rPr>
                <w:rFonts w:cs="Times New Roman"/>
              </w:rPr>
            </w:pPr>
            <w:r w:rsidRPr="00504361">
              <w:rPr>
                <w:rFonts w:cs="Times New Roman"/>
              </w:rPr>
              <w:t>Divorced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2D7DAE2" w14:textId="77777777" w:rsidR="006E27E3" w:rsidRPr="00504361" w:rsidRDefault="006E27E3" w:rsidP="00395B87">
            <w:pPr>
              <w:jc w:val="right"/>
              <w:rPr>
                <w:rFonts w:cs="Times New Roman"/>
              </w:rPr>
            </w:pPr>
            <w:r w:rsidRPr="00504361">
              <w:rPr>
                <w:rFonts w:cs="Times New Roman"/>
              </w:rPr>
              <w:t>2</w:t>
            </w:r>
          </w:p>
        </w:tc>
      </w:tr>
      <w:tr w:rsidR="006E27E3" w:rsidRPr="00504361" w14:paraId="11263AF0" w14:textId="77777777" w:rsidTr="00AA549E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35F0C90C" w14:textId="77777777" w:rsidR="006E27E3" w:rsidRPr="00504361" w:rsidRDefault="006E27E3" w:rsidP="00395B87">
            <w:pPr>
              <w:rPr>
                <w:rFonts w:cs="Times New Roman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715D8FC6" w14:textId="77777777" w:rsidR="006E27E3" w:rsidRPr="00504361" w:rsidRDefault="006E27E3" w:rsidP="00395B87">
            <w:pPr>
              <w:rPr>
                <w:rFonts w:cs="Times New Roman"/>
              </w:rPr>
            </w:pPr>
            <w:r w:rsidRPr="00504361">
              <w:rPr>
                <w:rFonts w:cs="Times New Roman"/>
              </w:rPr>
              <w:t>Single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D618489" w14:textId="77777777" w:rsidR="006E27E3" w:rsidRPr="00504361" w:rsidRDefault="006E27E3" w:rsidP="00395B87">
            <w:pPr>
              <w:jc w:val="right"/>
              <w:rPr>
                <w:rFonts w:cs="Times New Roman"/>
              </w:rPr>
            </w:pPr>
            <w:r w:rsidRPr="00504361">
              <w:rPr>
                <w:rFonts w:cs="Times New Roman"/>
              </w:rPr>
              <w:t>2</w:t>
            </w:r>
          </w:p>
        </w:tc>
      </w:tr>
      <w:tr w:rsidR="006E27E3" w:rsidRPr="00504361" w14:paraId="76E68EB2" w14:textId="77777777" w:rsidTr="00AA549E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02AFC163" w14:textId="77777777" w:rsidR="006E27E3" w:rsidRPr="00504361" w:rsidRDefault="006E27E3" w:rsidP="00395B87">
            <w:pPr>
              <w:rPr>
                <w:rFonts w:cs="Times New Roman"/>
              </w:rPr>
            </w:pPr>
            <w:r w:rsidRPr="00504361">
              <w:rPr>
                <w:rFonts w:cs="Times New Roman"/>
              </w:rPr>
              <w:t>Has children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B9AAF49" w14:textId="77777777" w:rsidR="006E27E3" w:rsidRPr="00504361" w:rsidRDefault="006E27E3" w:rsidP="00395B87">
            <w:pPr>
              <w:rPr>
                <w:rFonts w:cs="Times New Roman"/>
              </w:rPr>
            </w:pPr>
            <w:r w:rsidRPr="00504361">
              <w:rPr>
                <w:rFonts w:cs="Times New Roman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8433F76" w14:textId="77777777" w:rsidR="006E27E3" w:rsidRPr="00504361" w:rsidRDefault="006E27E3" w:rsidP="00395B87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</w:tr>
      <w:tr w:rsidR="006E27E3" w:rsidRPr="00504361" w14:paraId="36975BAE" w14:textId="77777777" w:rsidTr="00AA549E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05FD3409" w14:textId="77777777" w:rsidR="006E27E3" w:rsidRPr="00504361" w:rsidRDefault="006E27E3" w:rsidP="00395B87">
            <w:pPr>
              <w:rPr>
                <w:rFonts w:cs="Times New Roman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DC1EA00" w14:textId="77777777" w:rsidR="006E27E3" w:rsidRPr="00504361" w:rsidRDefault="006E27E3" w:rsidP="00395B87">
            <w:pPr>
              <w:rPr>
                <w:rFonts w:cs="Times New Roman"/>
              </w:rPr>
            </w:pPr>
            <w:r w:rsidRPr="00504361">
              <w:rPr>
                <w:rFonts w:cs="Times New Roman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33AECB2" w14:textId="77777777" w:rsidR="006E27E3" w:rsidRPr="00504361" w:rsidRDefault="006E27E3" w:rsidP="00395B87">
            <w:pPr>
              <w:jc w:val="right"/>
              <w:rPr>
                <w:rFonts w:cs="Times New Roman"/>
              </w:rPr>
            </w:pPr>
            <w:r w:rsidRPr="00504361">
              <w:rPr>
                <w:rFonts w:cs="Times New Roman"/>
              </w:rPr>
              <w:t>3</w:t>
            </w:r>
          </w:p>
        </w:tc>
      </w:tr>
      <w:tr w:rsidR="006E27E3" w:rsidRPr="00504361" w14:paraId="6C9A7D32" w14:textId="77777777" w:rsidTr="00AA549E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67A4F528" w14:textId="77777777" w:rsidR="006E27E3" w:rsidRPr="00504361" w:rsidRDefault="006E27E3" w:rsidP="00395B87">
            <w:pPr>
              <w:rPr>
                <w:rFonts w:cs="Times New Roman"/>
              </w:rPr>
            </w:pPr>
            <w:r w:rsidRPr="00504361">
              <w:rPr>
                <w:rFonts w:cs="Times New Roman"/>
              </w:rPr>
              <w:t>Number of children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3E5DDC4B" w14:textId="77777777" w:rsidR="006E27E3" w:rsidRPr="00BD4DAD" w:rsidRDefault="006E27E3" w:rsidP="00395B87">
            <w:pPr>
              <w:rPr>
                <w:rFonts w:cs="Times New Roman"/>
              </w:rPr>
            </w:pPr>
            <w:r w:rsidRPr="00BD4DAD">
              <w:rPr>
                <w:rFonts w:cs="Times New Roma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1D8FE24" w14:textId="77777777" w:rsidR="006E27E3" w:rsidRPr="00BD4DAD" w:rsidRDefault="006E27E3" w:rsidP="00395B87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6E27E3" w:rsidRPr="00504361" w14:paraId="5468024F" w14:textId="77777777" w:rsidTr="00AA549E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7DC1EA5C" w14:textId="77777777" w:rsidR="006E27E3" w:rsidRPr="00504361" w:rsidRDefault="006E27E3" w:rsidP="00395B87"/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1348CDBA" w14:textId="77777777" w:rsidR="006E27E3" w:rsidRPr="00BD4DAD" w:rsidRDefault="006E27E3" w:rsidP="00395B87">
            <w:pPr>
              <w:rPr>
                <w:rFonts w:cs="Times New Roman"/>
              </w:rPr>
            </w:pPr>
            <w:r w:rsidRPr="00BD4DAD">
              <w:rPr>
                <w:rFonts w:cs="Times New Roma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B090740" w14:textId="77777777" w:rsidR="006E27E3" w:rsidRPr="00BD4DAD" w:rsidRDefault="006E27E3" w:rsidP="00395B87">
            <w:pPr>
              <w:jc w:val="right"/>
              <w:rPr>
                <w:rFonts w:cs="Times New Roman"/>
              </w:rPr>
            </w:pPr>
            <w:r w:rsidRPr="00BD4DAD">
              <w:rPr>
                <w:rFonts w:cs="Times New Roman"/>
              </w:rPr>
              <w:t>1</w:t>
            </w:r>
          </w:p>
        </w:tc>
      </w:tr>
      <w:tr w:rsidR="006E27E3" w:rsidRPr="00504361" w14:paraId="42C4D282" w14:textId="77777777" w:rsidTr="00AA549E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352D6572" w14:textId="77777777" w:rsidR="006E27E3" w:rsidRPr="00504361" w:rsidRDefault="006E27E3" w:rsidP="00395B87">
            <w:pPr>
              <w:rPr>
                <w:rFonts w:cs="Times New Roman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9998A9A" w14:textId="77777777" w:rsidR="006E27E3" w:rsidRPr="00504361" w:rsidRDefault="006E27E3" w:rsidP="00395B87">
            <w:pPr>
              <w:rPr>
                <w:rFonts w:cs="Times New Roman"/>
              </w:rPr>
            </w:pPr>
            <w:r w:rsidRPr="00504361">
              <w:rPr>
                <w:rFonts w:cs="Times New Roma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66F4AA" w14:textId="77777777" w:rsidR="006E27E3" w:rsidRPr="00504361" w:rsidRDefault="006E27E3" w:rsidP="00395B87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 w:rsidR="006E27E3" w:rsidRPr="00504361" w14:paraId="67D18E63" w14:textId="77777777" w:rsidTr="00AA549E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13CC9A47" w14:textId="77777777" w:rsidR="006E27E3" w:rsidRPr="00504361" w:rsidRDefault="006E27E3" w:rsidP="00395B87">
            <w:pPr>
              <w:rPr>
                <w:rFonts w:cs="Times New Roman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B474021" w14:textId="77777777" w:rsidR="006E27E3" w:rsidRPr="00504361" w:rsidRDefault="006E27E3" w:rsidP="00395B87">
            <w:pPr>
              <w:rPr>
                <w:rFonts w:cs="Times New Roman"/>
              </w:rPr>
            </w:pPr>
            <w:r w:rsidRPr="00504361">
              <w:rPr>
                <w:rFonts w:cs="Times New Roma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773FD84" w14:textId="77777777" w:rsidR="006E27E3" w:rsidRPr="00504361" w:rsidRDefault="006E27E3" w:rsidP="00395B87">
            <w:pPr>
              <w:jc w:val="right"/>
              <w:rPr>
                <w:rFonts w:cs="Times New Roman"/>
              </w:rPr>
            </w:pPr>
            <w:r w:rsidRPr="00504361">
              <w:rPr>
                <w:rFonts w:cs="Times New Roman"/>
              </w:rPr>
              <w:t>5</w:t>
            </w:r>
          </w:p>
        </w:tc>
      </w:tr>
      <w:tr w:rsidR="006E27E3" w:rsidRPr="00504361" w14:paraId="36498D03" w14:textId="77777777" w:rsidTr="00AA549E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6D505935" w14:textId="77777777" w:rsidR="006E27E3" w:rsidRPr="00504361" w:rsidRDefault="006E27E3" w:rsidP="00395B87">
            <w:pPr>
              <w:rPr>
                <w:rFonts w:cs="Times New Roman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3E7B4003" w14:textId="77777777" w:rsidR="006E27E3" w:rsidRPr="00504361" w:rsidRDefault="006E27E3" w:rsidP="00395B87">
            <w:pPr>
              <w:rPr>
                <w:rFonts w:cs="Times New Roman"/>
              </w:rPr>
            </w:pPr>
            <w:r w:rsidRPr="00504361">
              <w:rPr>
                <w:rFonts w:cs="Times New Roman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9539360" w14:textId="77777777" w:rsidR="006E27E3" w:rsidRPr="00504361" w:rsidRDefault="006E27E3" w:rsidP="00395B87">
            <w:pPr>
              <w:jc w:val="right"/>
              <w:rPr>
                <w:rFonts w:cs="Times New Roman"/>
              </w:rPr>
            </w:pPr>
            <w:r w:rsidRPr="00504361">
              <w:rPr>
                <w:rFonts w:cs="Times New Roman"/>
              </w:rPr>
              <w:t>2</w:t>
            </w:r>
          </w:p>
        </w:tc>
      </w:tr>
      <w:tr w:rsidR="006E27E3" w:rsidRPr="00504361" w14:paraId="3552AF4C" w14:textId="77777777" w:rsidTr="00AA549E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3EB37C57" w14:textId="77777777" w:rsidR="006E27E3" w:rsidRPr="00504361" w:rsidRDefault="006E27E3" w:rsidP="00395B87">
            <w:pPr>
              <w:rPr>
                <w:rFonts w:cs="Times New Roman"/>
              </w:rPr>
            </w:pPr>
            <w:r w:rsidRPr="00504361">
              <w:rPr>
                <w:rFonts w:cs="Times New Roman"/>
              </w:rPr>
              <w:lastRenderedPageBreak/>
              <w:t>Education level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06B5DDB1" w14:textId="77777777" w:rsidR="006E27E3" w:rsidRPr="00504361" w:rsidRDefault="006E27E3" w:rsidP="00395B87">
            <w:pPr>
              <w:rPr>
                <w:rFonts w:cs="Times New Roman"/>
              </w:rPr>
            </w:pPr>
            <w:r w:rsidRPr="00504361">
              <w:rPr>
                <w:rFonts w:cs="Times New Roman"/>
              </w:rPr>
              <w:t>No higher education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A0678BD" w14:textId="77777777" w:rsidR="006E27E3" w:rsidRPr="00504361" w:rsidRDefault="006E27E3" w:rsidP="00395B87">
            <w:pPr>
              <w:jc w:val="right"/>
              <w:rPr>
                <w:rFonts w:cs="Times New Roman"/>
              </w:rPr>
            </w:pPr>
            <w:r w:rsidRPr="00504361">
              <w:rPr>
                <w:rFonts w:cs="Times New Roman"/>
              </w:rPr>
              <w:t>2</w:t>
            </w:r>
          </w:p>
        </w:tc>
      </w:tr>
      <w:tr w:rsidR="006E27E3" w:rsidRPr="00504361" w14:paraId="722825C6" w14:textId="77777777" w:rsidTr="00AA549E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401BB8C5" w14:textId="77777777" w:rsidR="006E27E3" w:rsidRPr="00504361" w:rsidRDefault="006E27E3" w:rsidP="00395B87">
            <w:pPr>
              <w:rPr>
                <w:rFonts w:cs="Times New Roman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028C4652" w14:textId="77777777" w:rsidR="006E27E3" w:rsidRPr="00504361" w:rsidRDefault="006E27E3" w:rsidP="00395B87">
            <w:pPr>
              <w:rPr>
                <w:rFonts w:cs="Times New Roman"/>
              </w:rPr>
            </w:pPr>
            <w:r w:rsidRPr="00504361">
              <w:rPr>
                <w:rFonts w:cs="Times New Roman"/>
              </w:rPr>
              <w:t>Bachelor’s degree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A7268B7" w14:textId="77777777" w:rsidR="006E27E3" w:rsidRPr="00504361" w:rsidRDefault="006E27E3" w:rsidP="00395B87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6E27E3" w:rsidRPr="00504361" w14:paraId="7FC3522A" w14:textId="77777777" w:rsidTr="00AA549E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093DFFFD" w14:textId="77777777" w:rsidR="006E27E3" w:rsidRPr="00504361" w:rsidRDefault="006E27E3" w:rsidP="00395B87">
            <w:pPr>
              <w:rPr>
                <w:rFonts w:cs="Times New Roman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A92457C" w14:textId="77777777" w:rsidR="006E27E3" w:rsidRPr="00504361" w:rsidRDefault="006E27E3" w:rsidP="00395B87">
            <w:pPr>
              <w:rPr>
                <w:rFonts w:cs="Times New Roman"/>
              </w:rPr>
            </w:pPr>
            <w:r w:rsidRPr="00504361">
              <w:rPr>
                <w:rFonts w:cs="Times New Roman"/>
              </w:rPr>
              <w:t>Master’s degree or doctorate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8805ED8" w14:textId="77777777" w:rsidR="006E27E3" w:rsidRPr="00504361" w:rsidRDefault="006E27E3" w:rsidP="00395B87">
            <w:pPr>
              <w:jc w:val="right"/>
              <w:rPr>
                <w:rFonts w:cs="Times New Roman"/>
              </w:rPr>
            </w:pPr>
            <w:r w:rsidRPr="00504361">
              <w:rPr>
                <w:rFonts w:cs="Times New Roman"/>
              </w:rPr>
              <w:t>14</w:t>
            </w:r>
          </w:p>
        </w:tc>
      </w:tr>
      <w:tr w:rsidR="006E27E3" w:rsidRPr="00504361" w14:paraId="315DE36B" w14:textId="77777777" w:rsidTr="00AA549E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03342353" w14:textId="77777777" w:rsidR="006E27E3" w:rsidRPr="00504361" w:rsidRDefault="006E27E3" w:rsidP="00395B87">
            <w:pPr>
              <w:rPr>
                <w:rFonts w:cs="Times New Roman"/>
              </w:rPr>
            </w:pPr>
            <w:r w:rsidRPr="00504361">
              <w:rPr>
                <w:rFonts w:cs="Times New Roman"/>
              </w:rPr>
              <w:t>Type of employment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023BE99E" w14:textId="77777777" w:rsidR="006E27E3" w:rsidRPr="00504361" w:rsidRDefault="006E27E3" w:rsidP="00395B87">
            <w:pPr>
              <w:rPr>
                <w:rFonts w:cs="Times New Roman"/>
              </w:rPr>
            </w:pPr>
            <w:r w:rsidRPr="00504361">
              <w:rPr>
                <w:rFonts w:cs="Times New Roman"/>
              </w:rPr>
              <w:t>Self-employed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F7E0A4C" w14:textId="77777777" w:rsidR="006E27E3" w:rsidRPr="00504361" w:rsidRDefault="006E27E3" w:rsidP="00395B87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6E27E3" w:rsidRPr="00504361" w14:paraId="19033AA5" w14:textId="77777777" w:rsidTr="00AA549E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79EA3B96" w14:textId="77777777" w:rsidR="006E27E3" w:rsidRPr="00504361" w:rsidRDefault="006E27E3" w:rsidP="00395B87">
            <w:pPr>
              <w:rPr>
                <w:rFonts w:cs="Times New Roman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9FCE0C8" w14:textId="77777777" w:rsidR="006E27E3" w:rsidRPr="00504361" w:rsidRDefault="006E27E3" w:rsidP="00395B87">
            <w:pPr>
              <w:rPr>
                <w:rFonts w:cs="Times New Roman"/>
              </w:rPr>
            </w:pPr>
            <w:r w:rsidRPr="00504361">
              <w:rPr>
                <w:rFonts w:cs="Times New Roman"/>
              </w:rPr>
              <w:t>Salaried employee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54812B9" w14:textId="77777777" w:rsidR="006E27E3" w:rsidRPr="00504361" w:rsidRDefault="006E27E3" w:rsidP="00395B87">
            <w:pPr>
              <w:jc w:val="right"/>
              <w:rPr>
                <w:rFonts w:cs="Times New Roman"/>
              </w:rPr>
            </w:pPr>
            <w:r w:rsidRPr="00504361">
              <w:rPr>
                <w:rFonts w:cs="Times New Roman"/>
              </w:rPr>
              <w:t>7</w:t>
            </w:r>
          </w:p>
        </w:tc>
      </w:tr>
      <w:tr w:rsidR="006E27E3" w:rsidRPr="00504361" w14:paraId="4E3B283F" w14:textId="77777777" w:rsidTr="00AA549E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2BED93F3" w14:textId="77777777" w:rsidR="006E27E3" w:rsidRPr="00504361" w:rsidRDefault="006E27E3" w:rsidP="00395B87"/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4519A1B" w14:textId="77777777" w:rsidR="006E27E3" w:rsidRPr="00504361" w:rsidRDefault="006E27E3" w:rsidP="00395B87">
            <w:pPr>
              <w:rPr>
                <w:rFonts w:cs="Times New Roman"/>
              </w:rPr>
            </w:pPr>
            <w:r w:rsidRPr="00504361">
              <w:rPr>
                <w:rFonts w:cs="Times New Roman"/>
              </w:rPr>
              <w:t>Both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991ECED" w14:textId="77777777" w:rsidR="006E27E3" w:rsidRPr="00504361" w:rsidRDefault="006E27E3" w:rsidP="00395B87">
            <w:pPr>
              <w:jc w:val="right"/>
              <w:rPr>
                <w:rFonts w:cs="Times New Roman"/>
              </w:rPr>
            </w:pPr>
            <w:r w:rsidRPr="00504361">
              <w:rPr>
                <w:rFonts w:cs="Times New Roman"/>
              </w:rPr>
              <w:t>3</w:t>
            </w:r>
          </w:p>
        </w:tc>
      </w:tr>
      <w:tr w:rsidR="006E27E3" w:rsidRPr="00504361" w14:paraId="6E04BB1C" w14:textId="77777777" w:rsidTr="00AA549E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4E83E528" w14:textId="77777777" w:rsidR="006E27E3" w:rsidRPr="00504361" w:rsidRDefault="006E27E3" w:rsidP="00395B87">
            <w:pPr>
              <w:rPr>
                <w:rFonts w:cs="Times New Roman"/>
              </w:rPr>
            </w:pPr>
            <w:r w:rsidRPr="00504361">
              <w:rPr>
                <w:rFonts w:cs="Times New Roman"/>
              </w:rPr>
              <w:t>Managerial positions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34FB1B6E" w14:textId="77777777" w:rsidR="006E27E3" w:rsidRPr="00504361" w:rsidRDefault="006E27E3" w:rsidP="00395B87">
            <w:pPr>
              <w:rPr>
                <w:rFonts w:cs="Times New Roman"/>
              </w:rPr>
            </w:pPr>
            <w:r w:rsidRPr="00504361">
              <w:rPr>
                <w:rFonts w:cs="Times New Roman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0581405" w14:textId="77777777" w:rsidR="006E27E3" w:rsidRPr="00504361" w:rsidRDefault="006E27E3" w:rsidP="00395B87">
            <w:pPr>
              <w:jc w:val="right"/>
              <w:rPr>
                <w:rFonts w:cs="Times New Roman"/>
              </w:rPr>
            </w:pPr>
            <w:r w:rsidRPr="00504361">
              <w:rPr>
                <w:rFonts w:cs="Times New Roman"/>
              </w:rPr>
              <w:t>1</w:t>
            </w:r>
            <w:r w:rsidRPr="00504361">
              <w:rPr>
                <w:rFonts w:cs="Times New Roman" w:hint="cs"/>
                <w:rtl/>
              </w:rPr>
              <w:t>0</w:t>
            </w:r>
          </w:p>
        </w:tc>
      </w:tr>
      <w:tr w:rsidR="006E27E3" w:rsidRPr="00504361" w14:paraId="2F1E71A4" w14:textId="77777777" w:rsidTr="00AA549E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468B2352" w14:textId="77777777" w:rsidR="006E27E3" w:rsidRPr="00504361" w:rsidRDefault="006E27E3" w:rsidP="00395B87">
            <w:pPr>
              <w:rPr>
                <w:rFonts w:cs="Times New Roman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2D6EE42" w14:textId="77777777" w:rsidR="006E27E3" w:rsidRPr="00504361" w:rsidRDefault="006E27E3" w:rsidP="00395B87">
            <w:pPr>
              <w:rPr>
                <w:rFonts w:cs="Times New Roman"/>
              </w:rPr>
            </w:pPr>
            <w:r w:rsidRPr="00504361">
              <w:rPr>
                <w:rFonts w:cs="Times New Roman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A7F4246" w14:textId="77777777" w:rsidR="006E27E3" w:rsidRPr="00504361" w:rsidRDefault="006E27E3" w:rsidP="00395B87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6E27E3" w:rsidRPr="00504361" w14:paraId="3D52DA70" w14:textId="77777777" w:rsidTr="00AA549E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3DFA5DDF" w14:textId="77777777" w:rsidR="006E27E3" w:rsidRPr="00504361" w:rsidRDefault="006E27E3" w:rsidP="00395B87">
            <w:pPr>
              <w:rPr>
                <w:rFonts w:cs="Times New Roman"/>
              </w:rPr>
            </w:pPr>
            <w:r w:rsidRPr="00504361">
              <w:rPr>
                <w:rFonts w:cs="Times New Roman"/>
              </w:rPr>
              <w:t>Type of childhood maltreatment*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8EFFDD1" w14:textId="77777777" w:rsidR="006E27E3" w:rsidRPr="00504361" w:rsidRDefault="006E27E3" w:rsidP="00395B87">
            <w:pPr>
              <w:rPr>
                <w:rFonts w:cs="Times New Roman"/>
              </w:rPr>
            </w:pPr>
            <w:r w:rsidRPr="00504361">
              <w:rPr>
                <w:rFonts w:cs="Times New Roman"/>
              </w:rPr>
              <w:t>Emotional abuse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9E9118B" w14:textId="77777777" w:rsidR="006E27E3" w:rsidRPr="00504361" w:rsidRDefault="006E27E3" w:rsidP="00395B87">
            <w:pPr>
              <w:jc w:val="right"/>
              <w:rPr>
                <w:rFonts w:cs="Times New Roman"/>
              </w:rPr>
            </w:pPr>
            <w:r w:rsidRPr="00504361">
              <w:rPr>
                <w:rFonts w:cs="Times New Roman"/>
              </w:rPr>
              <w:t>15</w:t>
            </w:r>
          </w:p>
        </w:tc>
      </w:tr>
      <w:tr w:rsidR="006E27E3" w:rsidRPr="00504361" w14:paraId="5D6EE17B" w14:textId="77777777" w:rsidTr="00AA549E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2E92C578" w14:textId="77777777" w:rsidR="006E27E3" w:rsidRPr="00504361" w:rsidRDefault="006E27E3" w:rsidP="00395B87">
            <w:pPr>
              <w:rPr>
                <w:rFonts w:cs="Times New Roman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FAE4AB5" w14:textId="77777777" w:rsidR="006E27E3" w:rsidRPr="00504361" w:rsidRDefault="006E27E3" w:rsidP="00395B87">
            <w:pPr>
              <w:rPr>
                <w:rFonts w:cs="Times New Roman"/>
              </w:rPr>
            </w:pPr>
            <w:r w:rsidRPr="00504361">
              <w:rPr>
                <w:rFonts w:cs="Times New Roman"/>
              </w:rPr>
              <w:t>Physical abuse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C74F1D8" w14:textId="77777777" w:rsidR="006E27E3" w:rsidRPr="00504361" w:rsidRDefault="006E27E3" w:rsidP="00395B87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6E27E3" w:rsidRPr="00504361" w14:paraId="720EE724" w14:textId="77777777" w:rsidTr="00AA549E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01CD08D3" w14:textId="77777777" w:rsidR="006E27E3" w:rsidRPr="00504361" w:rsidRDefault="006E27E3" w:rsidP="00395B87"/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31D831AA" w14:textId="77777777" w:rsidR="006E27E3" w:rsidRPr="00504361" w:rsidRDefault="006E27E3" w:rsidP="00395B87">
            <w:pPr>
              <w:rPr>
                <w:rFonts w:cs="Times New Roman"/>
              </w:rPr>
            </w:pPr>
            <w:r w:rsidRPr="00504361">
              <w:rPr>
                <w:rFonts w:cs="Times New Roman"/>
              </w:rPr>
              <w:t>Neglect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DF60447" w14:textId="77777777" w:rsidR="006E27E3" w:rsidRPr="00504361" w:rsidRDefault="006E27E3" w:rsidP="00395B87">
            <w:pPr>
              <w:jc w:val="right"/>
              <w:rPr>
                <w:rFonts w:cs="Times New Roman"/>
              </w:rPr>
            </w:pPr>
            <w:r w:rsidRPr="00504361">
              <w:rPr>
                <w:rFonts w:cs="Times New Roman"/>
              </w:rPr>
              <w:t>11</w:t>
            </w:r>
          </w:p>
        </w:tc>
      </w:tr>
      <w:tr w:rsidR="006E27E3" w:rsidRPr="00504361" w14:paraId="3396CE14" w14:textId="77777777" w:rsidTr="00AA549E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40C637A1" w14:textId="77777777" w:rsidR="006E27E3" w:rsidRPr="00504361" w:rsidRDefault="006E27E3" w:rsidP="00395B87">
            <w:pPr>
              <w:rPr>
                <w:rFonts w:cs="Times New Roman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0F50F688" w14:textId="77777777" w:rsidR="006E27E3" w:rsidRPr="00504361" w:rsidRDefault="006E27E3" w:rsidP="00395B87">
            <w:pPr>
              <w:rPr>
                <w:rFonts w:cs="Times New Roman"/>
              </w:rPr>
            </w:pPr>
            <w:r w:rsidRPr="00504361">
              <w:rPr>
                <w:rFonts w:cs="Times New Roman"/>
              </w:rPr>
              <w:t>Sexual abuse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00E671F" w14:textId="77777777" w:rsidR="006E27E3" w:rsidRPr="00504361" w:rsidRDefault="006E27E3" w:rsidP="00395B87">
            <w:pPr>
              <w:jc w:val="right"/>
              <w:rPr>
                <w:rFonts w:cs="Times New Roman"/>
              </w:rPr>
            </w:pPr>
            <w:r w:rsidRPr="00504361">
              <w:rPr>
                <w:rFonts w:cs="Times New Roman"/>
              </w:rPr>
              <w:t>7</w:t>
            </w:r>
          </w:p>
        </w:tc>
      </w:tr>
      <w:tr w:rsidR="006E27E3" w:rsidRPr="00504361" w14:paraId="07FF3FEC" w14:textId="77777777" w:rsidTr="00AA549E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3B6CA97C" w14:textId="77777777" w:rsidR="006E27E3" w:rsidRPr="00504361" w:rsidRDefault="006E27E3" w:rsidP="00395B87">
            <w:pPr>
              <w:rPr>
                <w:rFonts w:cs="Times New Roman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2AEDA2E" w14:textId="77777777" w:rsidR="006E27E3" w:rsidRPr="00504361" w:rsidRDefault="006E27E3" w:rsidP="00395B87">
            <w:pPr>
              <w:rPr>
                <w:rFonts w:cs="Times New Roman"/>
              </w:rPr>
            </w:pPr>
            <w:r w:rsidRPr="00504361">
              <w:rPr>
                <w:rFonts w:cs="Times New Roman"/>
              </w:rPr>
              <w:t>Verbal abuse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8F4F247" w14:textId="77777777" w:rsidR="006E27E3" w:rsidRPr="00504361" w:rsidRDefault="006E27E3" w:rsidP="00395B87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6E27E3" w:rsidRPr="00504361" w14:paraId="26CC3664" w14:textId="77777777" w:rsidTr="00AA549E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66440810" w14:textId="77777777" w:rsidR="006E27E3" w:rsidRPr="00504361" w:rsidRDefault="006E27E3" w:rsidP="00395B87">
            <w:pPr>
              <w:rPr>
                <w:rFonts w:cs="Times New Roman"/>
              </w:rPr>
            </w:pPr>
            <w:r w:rsidRPr="00504361">
              <w:rPr>
                <w:rFonts w:cs="Times New Roman"/>
              </w:rPr>
              <w:t>Socio-economic status in childhood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AF64B04" w14:textId="77777777" w:rsidR="006E27E3" w:rsidRPr="00504361" w:rsidRDefault="006E27E3" w:rsidP="00395B87">
            <w:pPr>
              <w:rPr>
                <w:rFonts w:cs="Times New Roman"/>
              </w:rPr>
            </w:pPr>
            <w:r w:rsidRPr="00504361">
              <w:rPr>
                <w:rFonts w:cs="Times New Roman"/>
              </w:rPr>
              <w:t>Low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5A8C64D" w14:textId="77777777" w:rsidR="006E27E3" w:rsidRPr="00504361" w:rsidRDefault="006E27E3" w:rsidP="00395B87">
            <w:pPr>
              <w:jc w:val="right"/>
              <w:rPr>
                <w:rFonts w:cs="Times New Roman"/>
              </w:rPr>
            </w:pPr>
            <w:r w:rsidRPr="00504361">
              <w:rPr>
                <w:rFonts w:cs="Times New Roman"/>
              </w:rPr>
              <w:t>8</w:t>
            </w:r>
          </w:p>
        </w:tc>
      </w:tr>
      <w:tr w:rsidR="006E27E3" w:rsidRPr="00504361" w14:paraId="2A19F776" w14:textId="77777777" w:rsidTr="00AA549E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034F5992" w14:textId="77777777" w:rsidR="006E27E3" w:rsidRPr="00504361" w:rsidRDefault="006E27E3" w:rsidP="00395B87">
            <w:pPr>
              <w:rPr>
                <w:rFonts w:cs="Times New Roman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162BF535" w14:textId="77777777" w:rsidR="006E27E3" w:rsidRPr="00504361" w:rsidRDefault="006E27E3" w:rsidP="00395B87">
            <w:pPr>
              <w:rPr>
                <w:rFonts w:cs="Times New Roman"/>
              </w:rPr>
            </w:pPr>
            <w:r w:rsidRPr="00504361">
              <w:rPr>
                <w:rFonts w:cs="Times New Roman"/>
              </w:rPr>
              <w:t>Middle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F6AAA74" w14:textId="77777777" w:rsidR="006E27E3" w:rsidRPr="00504361" w:rsidRDefault="006E27E3" w:rsidP="00395B87">
            <w:pPr>
              <w:jc w:val="right"/>
              <w:rPr>
                <w:rFonts w:cs="Times New Roman"/>
              </w:rPr>
            </w:pPr>
            <w:r w:rsidRPr="00504361">
              <w:rPr>
                <w:rFonts w:cs="Times New Roman"/>
              </w:rPr>
              <w:t>10</w:t>
            </w:r>
          </w:p>
        </w:tc>
      </w:tr>
      <w:tr w:rsidR="006E27E3" w:rsidRPr="00504361" w14:paraId="78F37483" w14:textId="77777777" w:rsidTr="00AA549E"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7431B" w14:textId="77777777" w:rsidR="006E27E3" w:rsidRPr="00504361" w:rsidRDefault="006E27E3" w:rsidP="00395B87">
            <w:pPr>
              <w:rPr>
                <w:rFonts w:cs="Times New Roman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64977" w14:textId="77777777" w:rsidR="006E27E3" w:rsidRPr="00504361" w:rsidRDefault="006E27E3" w:rsidP="00395B87">
            <w:pPr>
              <w:rPr>
                <w:rFonts w:cs="Times New Roman"/>
              </w:rPr>
            </w:pPr>
            <w:r w:rsidRPr="00504361">
              <w:rPr>
                <w:rFonts w:cs="Times New Roman"/>
              </w:rPr>
              <w:t>High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D07DC" w14:textId="77777777" w:rsidR="006E27E3" w:rsidRPr="00504361" w:rsidRDefault="006E27E3" w:rsidP="00395B87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</w:tbl>
    <w:p w14:paraId="2EC9BB4E" w14:textId="77777777" w:rsidR="006E27E3" w:rsidRDefault="006E27E3" w:rsidP="00395B8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 w:rsidRPr="00504361">
        <w:rPr>
          <w:rFonts w:ascii="Times New Roman" w:hAnsi="Times New Roman" w:cs="Times New Roman"/>
          <w:sz w:val="22"/>
          <w:szCs w:val="22"/>
        </w:rPr>
        <w:t>*More than one type of maltreatment could be reported.</w:t>
      </w:r>
      <w:r w:rsidRPr="00504361">
        <w:rPr>
          <w:sz w:val="22"/>
          <w:szCs w:val="22"/>
        </w:rPr>
        <w:br w:type="page"/>
      </w:r>
      <w:r w:rsidRPr="007A26B0">
        <w:rPr>
          <w:rFonts w:ascii="Times New Roman" w:eastAsia="Times New Roman" w:hAnsi="Times New Roman" w:cs="Times New Roman"/>
          <w:b/>
          <w:bCs/>
        </w:rPr>
        <w:lastRenderedPageBreak/>
        <w:t>Table 2.</w:t>
      </w:r>
      <w:r w:rsidRPr="007A26B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Occupations</w:t>
      </w:r>
      <w:r w:rsidRPr="007A26B0">
        <w:rPr>
          <w:rFonts w:ascii="Times New Roman" w:hAnsi="Times New Roman" w:cs="Times New Roman"/>
        </w:rPr>
        <w:t xml:space="preserve"> by participant</w:t>
      </w:r>
      <w:r>
        <w:t xml:space="preserve"> </w:t>
      </w:r>
    </w:p>
    <w:tbl>
      <w:tblPr>
        <w:tblpPr w:leftFromText="180" w:rightFromText="180" w:vertAnchor="page" w:horzAnchor="margin" w:tblpY="2181"/>
        <w:tblW w:w="3061" w:type="pct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4452"/>
      </w:tblGrid>
      <w:tr w:rsidR="006E27E3" w:rsidRPr="007A26B0" w14:paraId="0D803E12" w14:textId="77777777" w:rsidTr="00AA549E">
        <w:trPr>
          <w:cantSplit/>
          <w:trHeight w:val="552"/>
        </w:trPr>
        <w:tc>
          <w:tcPr>
            <w:tcW w:w="128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C23609A" w14:textId="77777777" w:rsidR="006E27E3" w:rsidRPr="00782D64" w:rsidRDefault="006E27E3" w:rsidP="00395B87">
            <w:pPr>
              <w:jc w:val="both"/>
              <w:rPr>
                <w:rFonts w:eastAsia="Times New Roman"/>
                <w:b/>
                <w:bCs/>
                <w:lang w:bidi="he-IL"/>
              </w:rPr>
            </w:pPr>
            <w:r w:rsidRPr="00782D64">
              <w:rPr>
                <w:rFonts w:eastAsia="Times New Roman"/>
                <w:b/>
                <w:bCs/>
                <w:lang w:bidi="he-IL"/>
              </w:rPr>
              <w:t>Pseudonym</w:t>
            </w:r>
          </w:p>
        </w:tc>
        <w:tc>
          <w:tcPr>
            <w:tcW w:w="3719" w:type="pct"/>
            <w:tcBorders>
              <w:bottom w:val="single" w:sz="4" w:space="0" w:color="auto"/>
            </w:tcBorders>
          </w:tcPr>
          <w:p w14:paraId="443DAF70" w14:textId="77777777" w:rsidR="006E27E3" w:rsidRPr="00782D64" w:rsidRDefault="006E27E3" w:rsidP="00395B87">
            <w:pPr>
              <w:jc w:val="both"/>
              <w:rPr>
                <w:rFonts w:eastAsia="Times New Roman"/>
                <w:b/>
                <w:bCs/>
                <w:lang w:bidi="he-IL"/>
              </w:rPr>
            </w:pPr>
            <w:r w:rsidRPr="00782D64">
              <w:rPr>
                <w:rFonts w:eastAsia="Times New Roman"/>
                <w:b/>
                <w:bCs/>
                <w:lang w:bidi="he-IL"/>
              </w:rPr>
              <w:t>Current Occupation</w:t>
            </w:r>
          </w:p>
        </w:tc>
      </w:tr>
      <w:tr w:rsidR="006E27E3" w:rsidRPr="007A26B0" w14:paraId="2DC0765B" w14:textId="77777777" w:rsidTr="00AA549E">
        <w:trPr>
          <w:cantSplit/>
          <w:trHeight w:val="140"/>
        </w:trPr>
        <w:tc>
          <w:tcPr>
            <w:tcW w:w="128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BD9FEFA" w14:textId="77777777" w:rsidR="006E27E3" w:rsidRPr="00782D64" w:rsidRDefault="006E27E3" w:rsidP="00395B87">
            <w:pPr>
              <w:jc w:val="both"/>
              <w:rPr>
                <w:rFonts w:eastAsia="Times New Roman"/>
                <w:lang w:bidi="he-IL"/>
              </w:rPr>
            </w:pPr>
            <w:r>
              <w:rPr>
                <w:rFonts w:eastAsia="Times New Roman"/>
                <w:lang w:bidi="he-IL"/>
              </w:rPr>
              <w:t>Adam</w:t>
            </w:r>
          </w:p>
        </w:tc>
        <w:tc>
          <w:tcPr>
            <w:tcW w:w="3719" w:type="pct"/>
            <w:tcBorders>
              <w:top w:val="nil"/>
              <w:bottom w:val="nil"/>
            </w:tcBorders>
            <w:vAlign w:val="bottom"/>
          </w:tcPr>
          <w:p w14:paraId="45176668" w14:textId="77777777" w:rsidR="006E27E3" w:rsidRDefault="006E27E3" w:rsidP="00395B87">
            <w:pPr>
              <w:jc w:val="both"/>
            </w:pPr>
            <w:r>
              <w:t>Actor</w:t>
            </w:r>
          </w:p>
        </w:tc>
      </w:tr>
      <w:tr w:rsidR="006E27E3" w:rsidRPr="007A26B0" w14:paraId="5B368409" w14:textId="77777777" w:rsidTr="00AA549E">
        <w:trPr>
          <w:cantSplit/>
          <w:trHeight w:val="552"/>
        </w:trPr>
        <w:tc>
          <w:tcPr>
            <w:tcW w:w="128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893AFA" w14:textId="77777777" w:rsidR="006E27E3" w:rsidRPr="00782D64" w:rsidRDefault="006E27E3" w:rsidP="00395B87">
            <w:pPr>
              <w:jc w:val="both"/>
              <w:rPr>
                <w:rFonts w:eastAsia="Times New Roman"/>
                <w:lang w:bidi="he-IL"/>
              </w:rPr>
            </w:pPr>
            <w:r w:rsidRPr="00782D64">
              <w:rPr>
                <w:rFonts w:eastAsia="Times New Roman"/>
                <w:lang w:bidi="he-IL"/>
              </w:rPr>
              <w:t>Bruce</w:t>
            </w:r>
          </w:p>
        </w:tc>
        <w:tc>
          <w:tcPr>
            <w:tcW w:w="3719" w:type="pct"/>
            <w:tcBorders>
              <w:top w:val="nil"/>
              <w:bottom w:val="nil"/>
            </w:tcBorders>
            <w:vAlign w:val="bottom"/>
          </w:tcPr>
          <w:p w14:paraId="6AA87251" w14:textId="77777777" w:rsidR="006E27E3" w:rsidRPr="00782D64" w:rsidRDefault="006E27E3" w:rsidP="00395B87">
            <w:pPr>
              <w:jc w:val="both"/>
              <w:rPr>
                <w:rFonts w:eastAsia="Times New Roman"/>
                <w:lang w:bidi="he-IL"/>
              </w:rPr>
            </w:pPr>
            <w:r>
              <w:t>S</w:t>
            </w:r>
            <w:r w:rsidRPr="00782D64">
              <w:t>ocial worker</w:t>
            </w:r>
            <w:r>
              <w:t xml:space="preserve"> (child protection services)</w:t>
            </w:r>
          </w:p>
        </w:tc>
      </w:tr>
      <w:tr w:rsidR="006E27E3" w:rsidRPr="007A26B0" w14:paraId="5E6EADCA" w14:textId="77777777" w:rsidTr="00AA549E">
        <w:trPr>
          <w:cantSplit/>
          <w:trHeight w:val="552"/>
        </w:trPr>
        <w:tc>
          <w:tcPr>
            <w:tcW w:w="128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743BB6" w14:textId="77777777" w:rsidR="006E27E3" w:rsidRPr="00782D64" w:rsidRDefault="006E27E3" w:rsidP="00395B87">
            <w:pPr>
              <w:jc w:val="both"/>
              <w:rPr>
                <w:rFonts w:eastAsia="Times New Roman"/>
                <w:lang w:bidi="he-IL"/>
              </w:rPr>
            </w:pPr>
            <w:r w:rsidRPr="00782D64">
              <w:rPr>
                <w:rFonts w:eastAsia="Times New Roman"/>
                <w:lang w:bidi="he-IL"/>
              </w:rPr>
              <w:t>Fiona</w:t>
            </w:r>
          </w:p>
        </w:tc>
        <w:tc>
          <w:tcPr>
            <w:tcW w:w="3719" w:type="pct"/>
            <w:tcBorders>
              <w:top w:val="nil"/>
              <w:bottom w:val="nil"/>
            </w:tcBorders>
            <w:vAlign w:val="bottom"/>
          </w:tcPr>
          <w:p w14:paraId="6723AB47" w14:textId="77777777" w:rsidR="006E27E3" w:rsidRPr="00782D64" w:rsidRDefault="006E27E3" w:rsidP="00395B87">
            <w:pPr>
              <w:jc w:val="both"/>
              <w:rPr>
                <w:rFonts w:eastAsia="Times New Roman"/>
                <w:lang w:bidi="he-IL"/>
              </w:rPr>
            </w:pPr>
            <w:r w:rsidRPr="00782D64">
              <w:t>Therapist</w:t>
            </w:r>
          </w:p>
        </w:tc>
      </w:tr>
      <w:tr w:rsidR="006E27E3" w:rsidRPr="007A26B0" w14:paraId="3D7E9933" w14:textId="77777777" w:rsidTr="00AA549E">
        <w:trPr>
          <w:cantSplit/>
          <w:trHeight w:val="552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06E8" w14:textId="77777777" w:rsidR="006E27E3" w:rsidRPr="00782D64" w:rsidRDefault="006E27E3" w:rsidP="00395B87">
            <w:pPr>
              <w:jc w:val="both"/>
              <w:rPr>
                <w:rFonts w:eastAsia="Times New Roman"/>
                <w:lang w:bidi="he-IL"/>
              </w:rPr>
            </w:pPr>
            <w:r w:rsidRPr="00782D64">
              <w:rPr>
                <w:rFonts w:eastAsia="Times New Roman"/>
                <w:lang w:bidi="he-IL"/>
              </w:rPr>
              <w:t>Ian</w:t>
            </w:r>
          </w:p>
        </w:tc>
        <w:tc>
          <w:tcPr>
            <w:tcW w:w="37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BDB08" w14:textId="77777777" w:rsidR="006E27E3" w:rsidRPr="00782D64" w:rsidRDefault="006E27E3" w:rsidP="00395B87">
            <w:pPr>
              <w:jc w:val="both"/>
              <w:rPr>
                <w:rFonts w:eastAsia="Times New Roman"/>
                <w:lang w:bidi="he-IL"/>
              </w:rPr>
            </w:pPr>
            <w:r w:rsidRPr="00782D64">
              <w:t>Municipal politician</w:t>
            </w:r>
          </w:p>
        </w:tc>
      </w:tr>
      <w:tr w:rsidR="006E27E3" w:rsidRPr="007A26B0" w14:paraId="559DD770" w14:textId="77777777" w:rsidTr="00AA549E">
        <w:trPr>
          <w:cantSplit/>
          <w:trHeight w:val="552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0475" w14:textId="77777777" w:rsidR="006E27E3" w:rsidRPr="00782D64" w:rsidRDefault="006E27E3" w:rsidP="00395B87">
            <w:pPr>
              <w:jc w:val="both"/>
              <w:rPr>
                <w:rFonts w:eastAsia="Times New Roman"/>
                <w:lang w:bidi="he-IL"/>
              </w:rPr>
            </w:pPr>
            <w:r w:rsidRPr="00782D64">
              <w:rPr>
                <w:rFonts w:eastAsia="Times New Roman"/>
                <w:lang w:bidi="he-IL"/>
              </w:rPr>
              <w:t>Ilana</w:t>
            </w:r>
          </w:p>
        </w:tc>
        <w:tc>
          <w:tcPr>
            <w:tcW w:w="37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FC88E" w14:textId="77777777" w:rsidR="006E27E3" w:rsidRPr="00782D64" w:rsidRDefault="006E27E3" w:rsidP="00395B87">
            <w:pPr>
              <w:jc w:val="both"/>
              <w:rPr>
                <w:rFonts w:eastAsia="Times New Roman"/>
                <w:lang w:bidi="he-IL"/>
              </w:rPr>
            </w:pPr>
            <w:r w:rsidRPr="00782D64">
              <w:t>Organizational consultant and lecturer</w:t>
            </w:r>
          </w:p>
        </w:tc>
      </w:tr>
      <w:tr w:rsidR="006E27E3" w:rsidRPr="007A26B0" w14:paraId="5134E8A5" w14:textId="77777777" w:rsidTr="00AA549E">
        <w:trPr>
          <w:cantSplit/>
          <w:trHeight w:val="552"/>
        </w:trPr>
        <w:tc>
          <w:tcPr>
            <w:tcW w:w="128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5EB416" w14:textId="77777777" w:rsidR="006E27E3" w:rsidRPr="00782D64" w:rsidRDefault="006E27E3" w:rsidP="00395B87">
            <w:pPr>
              <w:jc w:val="both"/>
              <w:rPr>
                <w:rFonts w:eastAsia="Times New Roman"/>
                <w:lang w:bidi="he-IL"/>
              </w:rPr>
            </w:pPr>
            <w:r w:rsidRPr="00782D64">
              <w:rPr>
                <w:rFonts w:eastAsia="Times New Roman"/>
                <w:lang w:bidi="he-IL"/>
              </w:rPr>
              <w:t>Madeline</w:t>
            </w:r>
          </w:p>
        </w:tc>
        <w:tc>
          <w:tcPr>
            <w:tcW w:w="3719" w:type="pct"/>
            <w:tcBorders>
              <w:top w:val="nil"/>
              <w:bottom w:val="nil"/>
            </w:tcBorders>
            <w:vAlign w:val="bottom"/>
          </w:tcPr>
          <w:p w14:paraId="032F8604" w14:textId="77777777" w:rsidR="006E27E3" w:rsidRPr="00782D64" w:rsidRDefault="006E27E3" w:rsidP="00395B87">
            <w:pPr>
              <w:jc w:val="both"/>
              <w:rPr>
                <w:rFonts w:eastAsia="Times New Roman"/>
                <w:lang w:bidi="he-IL"/>
              </w:rPr>
            </w:pPr>
            <w:r w:rsidRPr="00782D64">
              <w:t>Gym owner</w:t>
            </w:r>
          </w:p>
        </w:tc>
      </w:tr>
      <w:tr w:rsidR="006E27E3" w:rsidRPr="007A26B0" w14:paraId="29201912" w14:textId="77777777" w:rsidTr="00AA549E">
        <w:trPr>
          <w:cantSplit/>
          <w:trHeight w:val="552"/>
        </w:trPr>
        <w:tc>
          <w:tcPr>
            <w:tcW w:w="128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CDEDB0" w14:textId="77777777" w:rsidR="006E27E3" w:rsidRPr="00782D64" w:rsidRDefault="006E27E3" w:rsidP="00395B87">
            <w:pPr>
              <w:jc w:val="both"/>
              <w:rPr>
                <w:rFonts w:eastAsia="Times New Roman"/>
                <w:lang w:bidi="he-IL"/>
              </w:rPr>
            </w:pPr>
            <w:r w:rsidRPr="00782D64">
              <w:rPr>
                <w:rFonts w:eastAsia="Times New Roman"/>
                <w:lang w:bidi="he-IL"/>
              </w:rPr>
              <w:t>Maya</w:t>
            </w:r>
          </w:p>
        </w:tc>
        <w:tc>
          <w:tcPr>
            <w:tcW w:w="3719" w:type="pct"/>
            <w:tcBorders>
              <w:top w:val="nil"/>
              <w:bottom w:val="nil"/>
            </w:tcBorders>
            <w:vAlign w:val="bottom"/>
          </w:tcPr>
          <w:p w14:paraId="7824716B" w14:textId="77777777" w:rsidR="006E27E3" w:rsidRPr="00782D64" w:rsidRDefault="006E27E3" w:rsidP="00395B87">
            <w:pPr>
              <w:jc w:val="both"/>
              <w:rPr>
                <w:rFonts w:eastAsia="Times New Roman"/>
                <w:lang w:bidi="he-IL"/>
              </w:rPr>
            </w:pPr>
            <w:r w:rsidRPr="00782D64">
              <w:t>Lecturer and researcher (humanities)</w:t>
            </w:r>
          </w:p>
        </w:tc>
      </w:tr>
      <w:tr w:rsidR="006E27E3" w:rsidRPr="007A26B0" w14:paraId="3CE873F9" w14:textId="77777777" w:rsidTr="00AA549E">
        <w:trPr>
          <w:cantSplit/>
          <w:trHeight w:val="552"/>
        </w:trPr>
        <w:tc>
          <w:tcPr>
            <w:tcW w:w="128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6EA37A" w14:textId="77777777" w:rsidR="006E27E3" w:rsidRPr="00782D64" w:rsidRDefault="006E27E3" w:rsidP="00395B87">
            <w:pPr>
              <w:jc w:val="both"/>
              <w:rPr>
                <w:rFonts w:eastAsia="Times New Roman"/>
                <w:lang w:bidi="he-IL"/>
              </w:rPr>
            </w:pPr>
            <w:r w:rsidRPr="00782D64">
              <w:rPr>
                <w:rFonts w:eastAsia="Times New Roman"/>
                <w:lang w:bidi="he-IL"/>
              </w:rPr>
              <w:t>Michelle</w:t>
            </w:r>
          </w:p>
        </w:tc>
        <w:tc>
          <w:tcPr>
            <w:tcW w:w="3719" w:type="pct"/>
            <w:tcBorders>
              <w:top w:val="nil"/>
              <w:bottom w:val="nil"/>
            </w:tcBorders>
            <w:vAlign w:val="bottom"/>
          </w:tcPr>
          <w:p w14:paraId="6282544A" w14:textId="77777777" w:rsidR="006E27E3" w:rsidRPr="00782D64" w:rsidRDefault="006E27E3" w:rsidP="00395B87">
            <w:pPr>
              <w:jc w:val="both"/>
              <w:rPr>
                <w:rFonts w:eastAsia="Times New Roman"/>
                <w:lang w:bidi="he-IL"/>
              </w:rPr>
            </w:pPr>
            <w:r w:rsidRPr="00782D64">
              <w:t>Researcher (life sciences)</w:t>
            </w:r>
          </w:p>
        </w:tc>
      </w:tr>
      <w:tr w:rsidR="006E27E3" w:rsidRPr="007A26B0" w14:paraId="6167E92F" w14:textId="77777777" w:rsidTr="00AA549E">
        <w:trPr>
          <w:cantSplit/>
          <w:trHeight w:val="552"/>
        </w:trPr>
        <w:tc>
          <w:tcPr>
            <w:tcW w:w="128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B5F02C" w14:textId="77777777" w:rsidR="006E27E3" w:rsidRPr="00782D64" w:rsidRDefault="006E27E3" w:rsidP="00395B87">
            <w:pPr>
              <w:jc w:val="both"/>
              <w:rPr>
                <w:rFonts w:eastAsia="Times New Roman"/>
                <w:lang w:bidi="he-IL"/>
              </w:rPr>
            </w:pPr>
            <w:r w:rsidRPr="00782D64">
              <w:rPr>
                <w:rFonts w:eastAsia="Times New Roman"/>
                <w:lang w:bidi="he-IL"/>
              </w:rPr>
              <w:t>Mickey</w:t>
            </w:r>
          </w:p>
        </w:tc>
        <w:tc>
          <w:tcPr>
            <w:tcW w:w="3719" w:type="pct"/>
            <w:tcBorders>
              <w:top w:val="nil"/>
              <w:bottom w:val="nil"/>
            </w:tcBorders>
            <w:vAlign w:val="bottom"/>
          </w:tcPr>
          <w:p w14:paraId="2ACBA439" w14:textId="77777777" w:rsidR="006E27E3" w:rsidRPr="00782D64" w:rsidRDefault="006E27E3" w:rsidP="00395B87">
            <w:pPr>
              <w:jc w:val="both"/>
              <w:rPr>
                <w:rFonts w:eastAsia="Times New Roman"/>
                <w:lang w:bidi="he-IL"/>
              </w:rPr>
            </w:pPr>
            <w:r w:rsidRPr="00782D64">
              <w:t>Choreographer and dance instructor</w:t>
            </w:r>
          </w:p>
        </w:tc>
      </w:tr>
      <w:tr w:rsidR="006E27E3" w:rsidRPr="007A26B0" w14:paraId="3EAA3CC5" w14:textId="77777777" w:rsidTr="00AA549E">
        <w:trPr>
          <w:cantSplit/>
          <w:trHeight w:val="552"/>
        </w:trPr>
        <w:tc>
          <w:tcPr>
            <w:tcW w:w="128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699F0A" w14:textId="77777777" w:rsidR="006E27E3" w:rsidRPr="00782D64" w:rsidRDefault="006E27E3" w:rsidP="00395B87">
            <w:pPr>
              <w:jc w:val="both"/>
              <w:rPr>
                <w:rFonts w:eastAsia="Times New Roman"/>
                <w:lang w:bidi="he-IL"/>
              </w:rPr>
            </w:pPr>
            <w:r w:rsidRPr="00782D64">
              <w:rPr>
                <w:rFonts w:eastAsia="Times New Roman"/>
                <w:lang w:bidi="he-IL"/>
              </w:rPr>
              <w:t>Mona</w:t>
            </w:r>
          </w:p>
        </w:tc>
        <w:tc>
          <w:tcPr>
            <w:tcW w:w="3719" w:type="pct"/>
            <w:tcBorders>
              <w:top w:val="nil"/>
              <w:bottom w:val="nil"/>
            </w:tcBorders>
            <w:vAlign w:val="bottom"/>
          </w:tcPr>
          <w:p w14:paraId="71074335" w14:textId="77777777" w:rsidR="006E27E3" w:rsidRPr="00782D64" w:rsidRDefault="006E27E3" w:rsidP="00395B87">
            <w:pPr>
              <w:jc w:val="both"/>
              <w:rPr>
                <w:rFonts w:eastAsia="Times New Roman"/>
                <w:lang w:bidi="he-IL"/>
              </w:rPr>
            </w:pPr>
            <w:r w:rsidRPr="00782D64">
              <w:t>Graphic designer</w:t>
            </w:r>
          </w:p>
        </w:tc>
      </w:tr>
      <w:tr w:rsidR="006E27E3" w:rsidRPr="007A26B0" w14:paraId="38509825" w14:textId="77777777" w:rsidTr="00AA549E">
        <w:trPr>
          <w:cantSplit/>
          <w:trHeight w:val="552"/>
        </w:trPr>
        <w:tc>
          <w:tcPr>
            <w:tcW w:w="128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EA166D" w14:textId="77777777" w:rsidR="006E27E3" w:rsidRPr="00782D64" w:rsidRDefault="006E27E3" w:rsidP="00395B87">
            <w:pPr>
              <w:jc w:val="both"/>
              <w:rPr>
                <w:rFonts w:eastAsia="Times New Roman"/>
                <w:lang w:bidi="he-IL"/>
              </w:rPr>
            </w:pPr>
            <w:r w:rsidRPr="00782D64">
              <w:rPr>
                <w:rFonts w:eastAsia="Times New Roman"/>
                <w:lang w:bidi="he-IL"/>
              </w:rPr>
              <w:t>Naomi</w:t>
            </w:r>
          </w:p>
        </w:tc>
        <w:tc>
          <w:tcPr>
            <w:tcW w:w="3719" w:type="pct"/>
            <w:tcBorders>
              <w:top w:val="nil"/>
              <w:bottom w:val="nil"/>
            </w:tcBorders>
            <w:vAlign w:val="bottom"/>
          </w:tcPr>
          <w:p w14:paraId="666B2AAA" w14:textId="77777777" w:rsidR="006E27E3" w:rsidRPr="00782D64" w:rsidRDefault="006E27E3" w:rsidP="00395B87">
            <w:pPr>
              <w:jc w:val="both"/>
              <w:rPr>
                <w:rFonts w:eastAsia="Times New Roman"/>
                <w:lang w:bidi="he-IL"/>
              </w:rPr>
            </w:pPr>
            <w:r w:rsidRPr="00782D64">
              <w:t>Social worker</w:t>
            </w:r>
          </w:p>
        </w:tc>
      </w:tr>
      <w:tr w:rsidR="006E27E3" w:rsidRPr="007A26B0" w14:paraId="4DDD567B" w14:textId="77777777" w:rsidTr="00AA549E">
        <w:trPr>
          <w:cantSplit/>
          <w:trHeight w:val="552"/>
        </w:trPr>
        <w:tc>
          <w:tcPr>
            <w:tcW w:w="128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E99BDC" w14:textId="77777777" w:rsidR="006E27E3" w:rsidRPr="00782D64" w:rsidRDefault="006E27E3" w:rsidP="00395B87">
            <w:pPr>
              <w:jc w:val="both"/>
              <w:rPr>
                <w:rFonts w:eastAsia="Times New Roman"/>
                <w:lang w:bidi="he-IL"/>
              </w:rPr>
            </w:pPr>
            <w:r w:rsidRPr="00782D64">
              <w:rPr>
                <w:rFonts w:eastAsia="Times New Roman"/>
                <w:lang w:bidi="he-IL"/>
              </w:rPr>
              <w:t>Neal</w:t>
            </w:r>
          </w:p>
        </w:tc>
        <w:tc>
          <w:tcPr>
            <w:tcW w:w="3719" w:type="pct"/>
            <w:tcBorders>
              <w:top w:val="nil"/>
              <w:bottom w:val="nil"/>
            </w:tcBorders>
            <w:vAlign w:val="bottom"/>
          </w:tcPr>
          <w:p w14:paraId="4B0D0749" w14:textId="15538AF6" w:rsidR="006E27E3" w:rsidRPr="00782D64" w:rsidRDefault="006E27E3" w:rsidP="00395B87">
            <w:pPr>
              <w:jc w:val="both"/>
              <w:rPr>
                <w:rFonts w:eastAsia="Times New Roman"/>
                <w:lang w:bidi="he-IL"/>
              </w:rPr>
            </w:pPr>
            <w:r w:rsidRPr="00782D64">
              <w:rPr>
                <w:rFonts w:eastAsia="Times New Roman"/>
                <w:lang w:bidi="he-IL"/>
              </w:rPr>
              <w:t>Vice principal, teacher</w:t>
            </w:r>
            <w:r w:rsidR="00831D23">
              <w:rPr>
                <w:rFonts w:eastAsia="Times New Roman"/>
                <w:lang w:bidi="he-IL"/>
              </w:rPr>
              <w:t>,</w:t>
            </w:r>
            <w:r w:rsidRPr="00782D64">
              <w:rPr>
                <w:rFonts w:eastAsia="Times New Roman"/>
                <w:lang w:bidi="he-IL"/>
              </w:rPr>
              <w:t xml:space="preserve"> and </w:t>
            </w:r>
            <w:r w:rsidRPr="00782D64">
              <w:t>therapist</w:t>
            </w:r>
          </w:p>
        </w:tc>
      </w:tr>
      <w:tr w:rsidR="006E27E3" w:rsidRPr="007A26B0" w14:paraId="227C7971" w14:textId="77777777" w:rsidTr="00AA549E">
        <w:trPr>
          <w:cantSplit/>
          <w:trHeight w:val="552"/>
        </w:trPr>
        <w:tc>
          <w:tcPr>
            <w:tcW w:w="128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4B9A27" w14:textId="77777777" w:rsidR="006E27E3" w:rsidRPr="00782D64" w:rsidRDefault="006E27E3" w:rsidP="00395B87">
            <w:pPr>
              <w:jc w:val="both"/>
              <w:rPr>
                <w:rFonts w:eastAsia="Times New Roman"/>
                <w:lang w:bidi="he-IL"/>
              </w:rPr>
            </w:pPr>
            <w:r w:rsidRPr="00782D64">
              <w:rPr>
                <w:rFonts w:eastAsia="Times New Roman"/>
                <w:lang w:bidi="he-IL"/>
              </w:rPr>
              <w:t>Nina</w:t>
            </w:r>
          </w:p>
        </w:tc>
        <w:tc>
          <w:tcPr>
            <w:tcW w:w="3719" w:type="pct"/>
            <w:tcBorders>
              <w:top w:val="nil"/>
              <w:bottom w:val="nil"/>
            </w:tcBorders>
            <w:vAlign w:val="bottom"/>
          </w:tcPr>
          <w:p w14:paraId="5265B278" w14:textId="77777777" w:rsidR="006E27E3" w:rsidRPr="00782D64" w:rsidRDefault="006E27E3" w:rsidP="00395B87">
            <w:pPr>
              <w:jc w:val="both"/>
              <w:rPr>
                <w:rFonts w:eastAsia="Times New Roman"/>
                <w:lang w:bidi="he-IL"/>
              </w:rPr>
            </w:pPr>
            <w:r w:rsidRPr="00782D64">
              <w:t>Coach</w:t>
            </w:r>
          </w:p>
        </w:tc>
      </w:tr>
      <w:tr w:rsidR="006E27E3" w:rsidRPr="007A26B0" w14:paraId="7ACE608B" w14:textId="77777777" w:rsidTr="00AA549E">
        <w:trPr>
          <w:cantSplit/>
          <w:trHeight w:val="552"/>
        </w:trPr>
        <w:tc>
          <w:tcPr>
            <w:tcW w:w="128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4BA158" w14:textId="77777777" w:rsidR="006E27E3" w:rsidRPr="00782D64" w:rsidRDefault="006E27E3" w:rsidP="00395B87">
            <w:pPr>
              <w:jc w:val="both"/>
              <w:rPr>
                <w:rFonts w:eastAsia="Times New Roman"/>
                <w:lang w:bidi="he-IL"/>
              </w:rPr>
            </w:pPr>
            <w:r w:rsidRPr="00782D64">
              <w:rPr>
                <w:rFonts w:eastAsia="Times New Roman"/>
                <w:lang w:bidi="he-IL"/>
              </w:rPr>
              <w:t>Peter</w:t>
            </w:r>
          </w:p>
        </w:tc>
        <w:tc>
          <w:tcPr>
            <w:tcW w:w="3719" w:type="pct"/>
            <w:tcBorders>
              <w:top w:val="nil"/>
              <w:bottom w:val="nil"/>
            </w:tcBorders>
            <w:vAlign w:val="bottom"/>
          </w:tcPr>
          <w:p w14:paraId="1C7976C7" w14:textId="77777777" w:rsidR="006E27E3" w:rsidRPr="00782D64" w:rsidRDefault="006E27E3" w:rsidP="00395B87">
            <w:pPr>
              <w:jc w:val="both"/>
              <w:rPr>
                <w:rFonts w:eastAsia="Times New Roman"/>
                <w:lang w:bidi="he-IL"/>
              </w:rPr>
            </w:pPr>
            <w:r w:rsidRPr="00782D64">
              <w:t>Eastern medicine healer</w:t>
            </w:r>
          </w:p>
        </w:tc>
      </w:tr>
      <w:tr w:rsidR="006E27E3" w:rsidRPr="007A26B0" w14:paraId="63B77D99" w14:textId="77777777" w:rsidTr="00AA549E">
        <w:trPr>
          <w:cantSplit/>
          <w:trHeight w:val="552"/>
        </w:trPr>
        <w:tc>
          <w:tcPr>
            <w:tcW w:w="128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5AB3CC" w14:textId="77777777" w:rsidR="006E27E3" w:rsidRPr="00782D64" w:rsidRDefault="006E27E3" w:rsidP="00395B87">
            <w:pPr>
              <w:jc w:val="both"/>
              <w:rPr>
                <w:rFonts w:eastAsia="Times New Roman"/>
                <w:lang w:bidi="he-IL"/>
              </w:rPr>
            </w:pPr>
            <w:r w:rsidRPr="00782D64">
              <w:rPr>
                <w:rFonts w:eastAsia="Times New Roman"/>
                <w:lang w:bidi="he-IL"/>
              </w:rPr>
              <w:t>Shawn</w:t>
            </w:r>
          </w:p>
        </w:tc>
        <w:tc>
          <w:tcPr>
            <w:tcW w:w="3719" w:type="pct"/>
            <w:tcBorders>
              <w:top w:val="nil"/>
              <w:bottom w:val="nil"/>
            </w:tcBorders>
            <w:vAlign w:val="bottom"/>
          </w:tcPr>
          <w:p w14:paraId="64B08A53" w14:textId="77777777" w:rsidR="006E27E3" w:rsidRPr="00782D64" w:rsidRDefault="006E27E3" w:rsidP="00395B87">
            <w:pPr>
              <w:jc w:val="both"/>
              <w:rPr>
                <w:rFonts w:eastAsia="Times New Roman"/>
                <w:lang w:bidi="he-IL"/>
              </w:rPr>
            </w:pPr>
            <w:r w:rsidRPr="00782D64">
              <w:rPr>
                <w:rFonts w:eastAsia="Times New Roman"/>
                <w:lang w:bidi="he-IL"/>
              </w:rPr>
              <w:t>High school principal</w:t>
            </w:r>
          </w:p>
        </w:tc>
      </w:tr>
      <w:tr w:rsidR="006E27E3" w:rsidRPr="007A26B0" w14:paraId="06886737" w14:textId="77777777" w:rsidTr="00AA549E">
        <w:trPr>
          <w:cantSplit/>
          <w:trHeight w:val="552"/>
        </w:trPr>
        <w:tc>
          <w:tcPr>
            <w:tcW w:w="128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5A428F" w14:textId="77777777" w:rsidR="006E27E3" w:rsidRPr="00782D64" w:rsidRDefault="006E27E3" w:rsidP="00395B87">
            <w:pPr>
              <w:jc w:val="both"/>
              <w:rPr>
                <w:rFonts w:eastAsia="Times New Roman"/>
                <w:lang w:bidi="he-IL"/>
              </w:rPr>
            </w:pPr>
            <w:r w:rsidRPr="00782D64">
              <w:rPr>
                <w:rFonts w:eastAsia="Times New Roman"/>
                <w:lang w:bidi="he-IL"/>
              </w:rPr>
              <w:t>Sophie</w:t>
            </w:r>
          </w:p>
        </w:tc>
        <w:tc>
          <w:tcPr>
            <w:tcW w:w="3719" w:type="pct"/>
            <w:tcBorders>
              <w:top w:val="nil"/>
              <w:bottom w:val="nil"/>
            </w:tcBorders>
            <w:vAlign w:val="bottom"/>
          </w:tcPr>
          <w:p w14:paraId="4EB8119C" w14:textId="77777777" w:rsidR="006E27E3" w:rsidRPr="00782D64" w:rsidRDefault="006E27E3" w:rsidP="00395B87">
            <w:pPr>
              <w:jc w:val="both"/>
              <w:rPr>
                <w:rFonts w:eastAsia="Times New Roman"/>
                <w:lang w:bidi="he-IL"/>
              </w:rPr>
            </w:pPr>
            <w:r w:rsidRPr="00782D64">
              <w:t>Attorney</w:t>
            </w:r>
          </w:p>
        </w:tc>
      </w:tr>
      <w:tr w:rsidR="006E27E3" w:rsidRPr="007A26B0" w14:paraId="6F7D5858" w14:textId="77777777" w:rsidTr="00AA549E">
        <w:trPr>
          <w:cantSplit/>
          <w:trHeight w:val="552"/>
        </w:trPr>
        <w:tc>
          <w:tcPr>
            <w:tcW w:w="128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EC5EC8" w14:textId="77777777" w:rsidR="006E27E3" w:rsidRPr="00782D64" w:rsidRDefault="006E27E3" w:rsidP="00395B87">
            <w:pPr>
              <w:jc w:val="both"/>
              <w:rPr>
                <w:rFonts w:eastAsia="Times New Roman"/>
                <w:lang w:bidi="he-IL"/>
              </w:rPr>
            </w:pPr>
            <w:r w:rsidRPr="00782D64">
              <w:rPr>
                <w:rFonts w:eastAsia="Times New Roman"/>
                <w:lang w:bidi="he-IL"/>
              </w:rPr>
              <w:t>Tammy</w:t>
            </w:r>
          </w:p>
        </w:tc>
        <w:tc>
          <w:tcPr>
            <w:tcW w:w="3719" w:type="pct"/>
            <w:tcBorders>
              <w:top w:val="nil"/>
              <w:bottom w:val="nil"/>
            </w:tcBorders>
            <w:vAlign w:val="bottom"/>
          </w:tcPr>
          <w:p w14:paraId="3BFCE22B" w14:textId="77777777" w:rsidR="006E27E3" w:rsidRPr="00782D64" w:rsidRDefault="006E27E3" w:rsidP="00395B87">
            <w:pPr>
              <w:jc w:val="both"/>
              <w:rPr>
                <w:rFonts w:eastAsia="Times New Roman"/>
                <w:lang w:bidi="he-IL"/>
              </w:rPr>
            </w:pPr>
            <w:r w:rsidRPr="00782D64">
              <w:t>Group facilitator through arts</w:t>
            </w:r>
          </w:p>
        </w:tc>
      </w:tr>
      <w:tr w:rsidR="006E27E3" w:rsidRPr="007A26B0" w14:paraId="61FE734A" w14:textId="77777777" w:rsidTr="00AA549E">
        <w:trPr>
          <w:cantSplit/>
          <w:trHeight w:val="552"/>
        </w:trPr>
        <w:tc>
          <w:tcPr>
            <w:tcW w:w="128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B3282C" w14:textId="77777777" w:rsidR="006E27E3" w:rsidRPr="00782D64" w:rsidRDefault="006E27E3" w:rsidP="00395B87">
            <w:pPr>
              <w:jc w:val="both"/>
              <w:rPr>
                <w:rFonts w:eastAsia="Times New Roman"/>
                <w:lang w:bidi="he-IL"/>
              </w:rPr>
            </w:pPr>
            <w:r w:rsidRPr="00782D64">
              <w:rPr>
                <w:rFonts w:eastAsia="Times New Roman"/>
                <w:lang w:bidi="he-IL"/>
              </w:rPr>
              <w:t>Tara</w:t>
            </w:r>
          </w:p>
        </w:tc>
        <w:tc>
          <w:tcPr>
            <w:tcW w:w="3719" w:type="pct"/>
            <w:tcBorders>
              <w:top w:val="nil"/>
              <w:bottom w:val="nil"/>
            </w:tcBorders>
            <w:vAlign w:val="bottom"/>
          </w:tcPr>
          <w:p w14:paraId="1218F1BC" w14:textId="77777777" w:rsidR="006E27E3" w:rsidRPr="00782D64" w:rsidRDefault="006E27E3" w:rsidP="00395B87">
            <w:pPr>
              <w:jc w:val="both"/>
              <w:rPr>
                <w:rFonts w:eastAsia="Times New Roman"/>
                <w:lang w:bidi="he-IL"/>
              </w:rPr>
            </w:pPr>
            <w:r w:rsidRPr="00782D64">
              <w:t>Teacher</w:t>
            </w:r>
          </w:p>
        </w:tc>
      </w:tr>
      <w:tr w:rsidR="006E27E3" w:rsidRPr="007A26B0" w14:paraId="13414D1C" w14:textId="77777777" w:rsidTr="00AA549E">
        <w:trPr>
          <w:cantSplit/>
          <w:trHeight w:val="552"/>
        </w:trPr>
        <w:tc>
          <w:tcPr>
            <w:tcW w:w="128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99CE59" w14:textId="77777777" w:rsidR="006E27E3" w:rsidRPr="00782D64" w:rsidRDefault="006E27E3" w:rsidP="00395B87">
            <w:pPr>
              <w:jc w:val="both"/>
              <w:rPr>
                <w:rFonts w:eastAsia="Times New Roman"/>
                <w:lang w:bidi="he-IL"/>
              </w:rPr>
            </w:pPr>
            <w:r>
              <w:rPr>
                <w:rFonts w:eastAsia="Times New Roman"/>
                <w:lang w:bidi="he-IL"/>
              </w:rPr>
              <w:lastRenderedPageBreak/>
              <w:t>Yolanda</w:t>
            </w:r>
          </w:p>
        </w:tc>
        <w:tc>
          <w:tcPr>
            <w:tcW w:w="3719" w:type="pct"/>
            <w:tcBorders>
              <w:top w:val="nil"/>
              <w:bottom w:val="nil"/>
            </w:tcBorders>
            <w:vAlign w:val="bottom"/>
          </w:tcPr>
          <w:p w14:paraId="1C8E1ED3" w14:textId="77777777" w:rsidR="006E27E3" w:rsidRPr="00782D64" w:rsidRDefault="006E27E3" w:rsidP="00395B87">
            <w:pPr>
              <w:jc w:val="both"/>
              <w:rPr>
                <w:rFonts w:eastAsia="Times New Roman"/>
                <w:lang w:bidi="he-IL"/>
              </w:rPr>
            </w:pPr>
            <w:r w:rsidRPr="00782D64">
              <w:rPr>
                <w:rFonts w:eastAsia="Times New Roman"/>
                <w:lang w:bidi="he-IL"/>
              </w:rPr>
              <w:t>Vice principal and teacher</w:t>
            </w:r>
          </w:p>
        </w:tc>
      </w:tr>
      <w:tr w:rsidR="006E27E3" w:rsidRPr="007A26B0" w14:paraId="14F7D506" w14:textId="77777777" w:rsidTr="00AA549E">
        <w:trPr>
          <w:cantSplit/>
          <w:trHeight w:val="552"/>
        </w:trPr>
        <w:tc>
          <w:tcPr>
            <w:tcW w:w="128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F773" w14:textId="77777777" w:rsidR="006E27E3" w:rsidRPr="00782D64" w:rsidRDefault="006E27E3" w:rsidP="00395B87">
            <w:pPr>
              <w:jc w:val="both"/>
              <w:rPr>
                <w:rFonts w:eastAsia="Times New Roman"/>
                <w:lang w:bidi="he-IL"/>
              </w:rPr>
            </w:pPr>
            <w:r w:rsidRPr="00782D64">
              <w:rPr>
                <w:rFonts w:eastAsia="Times New Roman"/>
                <w:lang w:bidi="he-IL"/>
              </w:rPr>
              <w:t>Valerie</w:t>
            </w:r>
          </w:p>
        </w:tc>
        <w:tc>
          <w:tcPr>
            <w:tcW w:w="3719" w:type="pct"/>
            <w:tcBorders>
              <w:top w:val="nil"/>
              <w:bottom w:val="single" w:sz="4" w:space="0" w:color="auto"/>
            </w:tcBorders>
            <w:vAlign w:val="bottom"/>
          </w:tcPr>
          <w:p w14:paraId="3D1CCD2C" w14:textId="77777777" w:rsidR="006E27E3" w:rsidRPr="00782D64" w:rsidRDefault="006E27E3" w:rsidP="00395B87">
            <w:pPr>
              <w:jc w:val="both"/>
              <w:rPr>
                <w:rFonts w:eastAsia="Times New Roman"/>
                <w:lang w:bidi="he-IL"/>
              </w:rPr>
            </w:pPr>
            <w:r w:rsidRPr="00782D64">
              <w:t>Artist</w:t>
            </w:r>
          </w:p>
        </w:tc>
      </w:tr>
    </w:tbl>
    <w:p w14:paraId="02B3F7F6" w14:textId="77777777" w:rsidR="006E27E3" w:rsidRPr="007A26B0" w:rsidRDefault="006E27E3" w:rsidP="00395B8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hAnsi="Times New Roman" w:cs="Times New Roman"/>
        </w:rPr>
      </w:pPr>
      <w:r>
        <w:br w:type="page"/>
      </w:r>
    </w:p>
    <w:p w14:paraId="4D3C555C" w14:textId="77777777" w:rsidR="006E27E3" w:rsidRDefault="006E27E3" w:rsidP="00395B87">
      <w:pPr>
        <w:rPr>
          <w:rFonts w:eastAsia="Times New Roman"/>
        </w:rPr>
      </w:pPr>
    </w:p>
    <w:p w14:paraId="1EA37EB9" w14:textId="77777777" w:rsidR="006E27E3" w:rsidRPr="00A925B9" w:rsidRDefault="006E27E3" w:rsidP="00395B87">
      <w:pPr>
        <w:jc w:val="center"/>
        <w:rPr>
          <w:b/>
          <w:bCs/>
        </w:rPr>
      </w:pPr>
      <w:r w:rsidRPr="00A925B9">
        <w:rPr>
          <w:b/>
          <w:bCs/>
        </w:rPr>
        <w:t>Interview Protocol</w:t>
      </w:r>
    </w:p>
    <w:p w14:paraId="01413097" w14:textId="77777777" w:rsidR="006E27E3" w:rsidRDefault="006E27E3" w:rsidP="00395B87">
      <w:pPr>
        <w:rPr>
          <w:u w:val="single"/>
          <w:rtl/>
        </w:rPr>
      </w:pPr>
      <w:r w:rsidRPr="00015599">
        <w:rPr>
          <w:u w:val="single"/>
        </w:rPr>
        <w:t xml:space="preserve">Part 1 </w:t>
      </w:r>
    </w:p>
    <w:p w14:paraId="3CF1B8DE" w14:textId="77777777" w:rsidR="006E27E3" w:rsidRDefault="006E27E3" w:rsidP="00395B87">
      <w:r w:rsidRPr="00015599">
        <w:t>I would</w:t>
      </w:r>
      <w:r>
        <w:t xml:space="preserve"> like to begin our conversation by talking about your work.</w:t>
      </w:r>
    </w:p>
    <w:p w14:paraId="204DF657" w14:textId="77777777" w:rsidR="006E27E3" w:rsidRDefault="006E27E3" w:rsidP="00395B87">
      <w:pPr>
        <w:pStyle w:val="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</w:pPr>
      <w:r>
        <w:t>Tell me about your current job. What do you do? Where do you work?</w:t>
      </w:r>
    </w:p>
    <w:p w14:paraId="69F036CD" w14:textId="77777777" w:rsidR="006E27E3" w:rsidRDefault="006E27E3" w:rsidP="00395B87">
      <w:pPr>
        <w:pStyle w:val="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</w:pPr>
      <w:r>
        <w:t>Tell me about your occupational path and journey up until now. (First job on).</w:t>
      </w:r>
    </w:p>
    <w:p w14:paraId="3F735673" w14:textId="77777777" w:rsidR="006E27E3" w:rsidRDefault="006E27E3" w:rsidP="00395B87">
      <w:pPr>
        <w:pStyle w:val="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</w:pPr>
      <w:r>
        <w:t>Could you tell me about relationships with other people at work?</w:t>
      </w:r>
    </w:p>
    <w:p w14:paraId="46C85CE8" w14:textId="77777777" w:rsidR="006E27E3" w:rsidRDefault="006E27E3" w:rsidP="00395B87">
      <w:pPr>
        <w:pStyle w:val="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</w:pPr>
      <w:r>
        <w:t>Could you tell me about your relationship with your current supervisor? Can you tell me more about your previous supervisors?</w:t>
      </w:r>
    </w:p>
    <w:p w14:paraId="0FA1160A" w14:textId="386C2DD8" w:rsidR="006E27E3" w:rsidRDefault="006E27E3" w:rsidP="00395B87">
      <w:pPr>
        <w:pStyle w:val="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</w:pPr>
      <w:r>
        <w:t>How do you see your relationship with your</w:t>
      </w:r>
      <w:r w:rsidR="007653A7">
        <w:t xml:space="preserve"> current </w:t>
      </w:r>
      <w:r>
        <w:t xml:space="preserve"> supervisor in comparison to your relationships with supervisors in the past? </w:t>
      </w:r>
    </w:p>
    <w:p w14:paraId="31D7245F" w14:textId="77777777" w:rsidR="006E27E3" w:rsidRDefault="006E27E3" w:rsidP="00395B87">
      <w:pPr>
        <w:pStyle w:val="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</w:pPr>
      <w:r>
        <w:t>Can you tell me more about your occupational choices?</w:t>
      </w:r>
    </w:p>
    <w:p w14:paraId="259B26D5" w14:textId="77777777" w:rsidR="006E27E3" w:rsidRDefault="006E27E3" w:rsidP="00395B87">
      <w:pPr>
        <w:pStyle w:val="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</w:pPr>
      <w:r>
        <w:t>For you, what is the meaning of your work?</w:t>
      </w:r>
    </w:p>
    <w:p w14:paraId="4C2D7672" w14:textId="77777777" w:rsidR="006E27E3" w:rsidRDefault="006E27E3" w:rsidP="00395B87">
      <w:pPr>
        <w:pStyle w:val="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</w:pPr>
      <w:r>
        <w:t xml:space="preserve">Can you choose a metaphor that describes your current workplace? </w:t>
      </w:r>
    </w:p>
    <w:p w14:paraId="0725CEAE" w14:textId="77777777" w:rsidR="006E27E3" w:rsidRDefault="006E27E3" w:rsidP="00395B87">
      <w:pPr>
        <w:rPr>
          <w:u w:val="single"/>
        </w:rPr>
      </w:pPr>
    </w:p>
    <w:p w14:paraId="5076A5D4" w14:textId="77777777" w:rsidR="006E27E3" w:rsidRDefault="006E27E3" w:rsidP="00395B87">
      <w:pPr>
        <w:rPr>
          <w:u w:val="single"/>
        </w:rPr>
      </w:pPr>
      <w:r w:rsidRPr="00015599">
        <w:rPr>
          <w:u w:val="single"/>
        </w:rPr>
        <w:t xml:space="preserve">Part </w:t>
      </w:r>
      <w:r>
        <w:rPr>
          <w:u w:val="single"/>
        </w:rPr>
        <w:t>2</w:t>
      </w:r>
    </w:p>
    <w:p w14:paraId="72C48DD4" w14:textId="77777777" w:rsidR="006E27E3" w:rsidRDefault="006E27E3" w:rsidP="00395B87">
      <w:r w:rsidRPr="00FE7E38">
        <w:t xml:space="preserve">I would like to go back in time and </w:t>
      </w:r>
      <w:r>
        <w:t>hear more about</w:t>
      </w:r>
      <w:r w:rsidRPr="00FE7E38">
        <w:t xml:space="preserve"> your </w:t>
      </w:r>
      <w:r>
        <w:t>personal history.</w:t>
      </w:r>
    </w:p>
    <w:p w14:paraId="7981F9B8" w14:textId="77777777" w:rsidR="006E27E3" w:rsidRDefault="006E27E3" w:rsidP="00395B87">
      <w:pPr>
        <w:rPr>
          <w:rtl/>
        </w:rPr>
      </w:pPr>
      <w:r>
        <w:t>1. Could you tell me about the home you grew up in?</w:t>
      </w:r>
    </w:p>
    <w:p w14:paraId="0A5603DB" w14:textId="77777777" w:rsidR="006E27E3" w:rsidRDefault="006E27E3" w:rsidP="00395B87">
      <w:r>
        <w:t>2. Could you tell me about your relationship with your father and with your mother?</w:t>
      </w:r>
    </w:p>
    <w:p w14:paraId="20DE8D5A" w14:textId="77777777" w:rsidR="006E27E3" w:rsidRDefault="006E27E3" w:rsidP="00395B87">
      <w:r>
        <w:t>3. What was it like being a child in your home? What was the experience?</w:t>
      </w:r>
    </w:p>
    <w:p w14:paraId="14E1704B" w14:textId="77777777" w:rsidR="006E27E3" w:rsidRDefault="006E27E3" w:rsidP="00395B87">
      <w:pPr>
        <w:rPr>
          <w:rtl/>
        </w:rPr>
      </w:pPr>
      <w:r>
        <w:t>4. Could you tell me what your parents did for a living?</w:t>
      </w:r>
    </w:p>
    <w:p w14:paraId="279DA25F" w14:textId="77777777" w:rsidR="006E27E3" w:rsidRDefault="006E27E3" w:rsidP="00395B87">
      <w:pPr>
        <w:rPr>
          <w:u w:val="single"/>
        </w:rPr>
      </w:pPr>
    </w:p>
    <w:p w14:paraId="656AE808" w14:textId="77777777" w:rsidR="006E27E3" w:rsidRDefault="006E27E3" w:rsidP="00395B87">
      <w:pPr>
        <w:rPr>
          <w:u w:val="single"/>
        </w:rPr>
      </w:pPr>
      <w:r w:rsidRPr="00015599">
        <w:rPr>
          <w:u w:val="single"/>
        </w:rPr>
        <w:t xml:space="preserve">Part </w:t>
      </w:r>
      <w:r>
        <w:rPr>
          <w:u w:val="single"/>
        </w:rPr>
        <w:t>3</w:t>
      </w:r>
    </w:p>
    <w:p w14:paraId="51546CB9" w14:textId="77777777" w:rsidR="006E27E3" w:rsidRDefault="006E27E3" w:rsidP="00395B87">
      <w:r w:rsidRPr="00FE7E38">
        <w:t xml:space="preserve">1. </w:t>
      </w:r>
      <w:r>
        <w:t>Where do you see yourself in one year? In ten years?</w:t>
      </w:r>
    </w:p>
    <w:p w14:paraId="2EDBCBAD" w14:textId="77777777" w:rsidR="006E27E3" w:rsidRDefault="006E27E3" w:rsidP="00395B87">
      <w:r>
        <w:t>2. How do you think you will get there?</w:t>
      </w:r>
    </w:p>
    <w:p w14:paraId="412176DA" w14:textId="77777777" w:rsidR="006E27E3" w:rsidRDefault="006E27E3" w:rsidP="00395B87">
      <w:r>
        <w:t>3. What do you feel inhibits you in your vocational path?</w:t>
      </w:r>
    </w:p>
    <w:p w14:paraId="3BD95C37" w14:textId="77777777" w:rsidR="006E27E3" w:rsidRDefault="006E27E3" w:rsidP="00395B87">
      <w:r>
        <w:t>4. What do you feel promotes you in your vocational path?</w:t>
      </w:r>
    </w:p>
    <w:p w14:paraId="1CB38DB6" w14:textId="77777777" w:rsidR="006E27E3" w:rsidRDefault="006E27E3" w:rsidP="00395B87">
      <w:pPr>
        <w:rPr>
          <w:u w:val="single"/>
        </w:rPr>
      </w:pPr>
    </w:p>
    <w:p w14:paraId="2F504FE4" w14:textId="77777777" w:rsidR="006E27E3" w:rsidRPr="00611004" w:rsidRDefault="006E27E3" w:rsidP="00395B87">
      <w:pPr>
        <w:rPr>
          <w:u w:val="single"/>
        </w:rPr>
      </w:pPr>
      <w:r>
        <w:rPr>
          <w:u w:val="single"/>
        </w:rPr>
        <w:t>P</w:t>
      </w:r>
      <w:r w:rsidRPr="00611004">
        <w:rPr>
          <w:u w:val="single"/>
        </w:rPr>
        <w:t xml:space="preserve">art </w:t>
      </w:r>
      <w:r>
        <w:rPr>
          <w:u w:val="single"/>
        </w:rPr>
        <w:t>4</w:t>
      </w:r>
      <w:r w:rsidRPr="00611004">
        <w:rPr>
          <w:u w:val="single"/>
        </w:rPr>
        <w:t>: Summary</w:t>
      </w:r>
    </w:p>
    <w:p w14:paraId="3715B053" w14:textId="77777777" w:rsidR="006E27E3" w:rsidRDefault="006E27E3" w:rsidP="00395B87">
      <w:r>
        <w:t xml:space="preserve">1. </w:t>
      </w:r>
      <w:r w:rsidRPr="007A26B0">
        <w:t>We are interested in the connection between childhood maltreatment and vocational life. We were wondering – do you see any possible links between the two regarding your life</w:t>
      </w:r>
      <w:r>
        <w:t>?</w:t>
      </w:r>
    </w:p>
    <w:p w14:paraId="561A3977" w14:textId="77777777" w:rsidR="006E27E3" w:rsidRDefault="006E27E3" w:rsidP="00395B87">
      <w:pPr>
        <w:rPr>
          <w:rtl/>
        </w:rPr>
      </w:pPr>
      <w:r>
        <w:lastRenderedPageBreak/>
        <w:t>2. Is there anything you would like to ask me?</w:t>
      </w:r>
    </w:p>
    <w:p w14:paraId="471B77DA" w14:textId="77777777" w:rsidR="006E27E3" w:rsidRDefault="006E27E3" w:rsidP="00395B87">
      <w:pPr>
        <w:rPr>
          <w:rtl/>
        </w:rPr>
      </w:pPr>
    </w:p>
    <w:p w14:paraId="03D1B613" w14:textId="77777777" w:rsidR="006E27E3" w:rsidRPr="00F26B1B" w:rsidRDefault="006E27E3" w:rsidP="00395B87">
      <w:r>
        <w:t>Thank you very much!</w:t>
      </w:r>
    </w:p>
    <w:p w14:paraId="7B65BC41" w14:textId="77777777" w:rsidR="00DE23E8" w:rsidRPr="001549D3" w:rsidRDefault="00DE23E8" w:rsidP="00395B87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F788D" w14:textId="77777777" w:rsidR="00EA43B3" w:rsidRDefault="00EA43B3" w:rsidP="00117666">
      <w:pPr>
        <w:spacing w:after="0"/>
      </w:pPr>
      <w:r>
        <w:separator/>
      </w:r>
    </w:p>
  </w:endnote>
  <w:endnote w:type="continuationSeparator" w:id="0">
    <w:p w14:paraId="3C8F0E56" w14:textId="77777777" w:rsidR="00EA43B3" w:rsidRDefault="00EA43B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149E3" w14:textId="77777777" w:rsidR="00EA43B3" w:rsidRDefault="00EA43B3" w:rsidP="00117666">
      <w:pPr>
        <w:spacing w:after="0"/>
      </w:pPr>
      <w:r>
        <w:separator/>
      </w:r>
    </w:p>
  </w:footnote>
  <w:footnote w:type="continuationSeparator" w:id="0">
    <w:p w14:paraId="24631278" w14:textId="77777777" w:rsidR="00EA43B3" w:rsidRDefault="00EA43B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131781"/>
    <w:multiLevelType w:val="hybridMultilevel"/>
    <w:tmpl w:val="BF8E3A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127702871">
    <w:abstractNumId w:val="0"/>
  </w:num>
  <w:num w:numId="2" w16cid:durableId="1060204915">
    <w:abstractNumId w:val="5"/>
  </w:num>
  <w:num w:numId="3" w16cid:durableId="1656715192">
    <w:abstractNumId w:val="2"/>
  </w:num>
  <w:num w:numId="4" w16cid:durableId="514344988">
    <w:abstractNumId w:val="6"/>
  </w:num>
  <w:num w:numId="5" w16cid:durableId="891817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8810327">
    <w:abstractNumId w:val="4"/>
  </w:num>
  <w:num w:numId="7" w16cid:durableId="1235168216">
    <w:abstractNumId w:val="7"/>
  </w:num>
  <w:num w:numId="8" w16cid:durableId="2018648800">
    <w:abstractNumId w:val="7"/>
  </w:num>
  <w:num w:numId="9" w16cid:durableId="191695544">
    <w:abstractNumId w:val="7"/>
  </w:num>
  <w:num w:numId="10" w16cid:durableId="71897091">
    <w:abstractNumId w:val="7"/>
  </w:num>
  <w:num w:numId="11" w16cid:durableId="969821328">
    <w:abstractNumId w:val="7"/>
  </w:num>
  <w:num w:numId="12" w16cid:durableId="1381175245">
    <w:abstractNumId w:val="7"/>
  </w:num>
  <w:num w:numId="13" w16cid:durableId="798955667">
    <w:abstractNumId w:val="4"/>
  </w:num>
  <w:num w:numId="14" w16cid:durableId="1407411445">
    <w:abstractNumId w:val="3"/>
  </w:num>
  <w:num w:numId="15" w16cid:durableId="1827933933">
    <w:abstractNumId w:val="3"/>
  </w:num>
  <w:num w:numId="16" w16cid:durableId="465775480">
    <w:abstractNumId w:val="3"/>
  </w:num>
  <w:num w:numId="17" w16cid:durableId="1619946331">
    <w:abstractNumId w:val="3"/>
  </w:num>
  <w:num w:numId="18" w16cid:durableId="89472828">
    <w:abstractNumId w:val="3"/>
  </w:num>
  <w:num w:numId="19" w16cid:durableId="238174781">
    <w:abstractNumId w:val="3"/>
  </w:num>
  <w:num w:numId="20" w16cid:durableId="487597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9026B"/>
    <w:rsid w:val="00105FD9"/>
    <w:rsid w:val="00117666"/>
    <w:rsid w:val="001549D3"/>
    <w:rsid w:val="00160065"/>
    <w:rsid w:val="00177D84"/>
    <w:rsid w:val="001B5ABF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55530"/>
    <w:rsid w:val="00380CF1"/>
    <w:rsid w:val="00395B87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5B09CA"/>
    <w:rsid w:val="006375C7"/>
    <w:rsid w:val="00654E8F"/>
    <w:rsid w:val="006560CD"/>
    <w:rsid w:val="00660D05"/>
    <w:rsid w:val="006820B1"/>
    <w:rsid w:val="006B7D14"/>
    <w:rsid w:val="006D13F5"/>
    <w:rsid w:val="006E27E3"/>
    <w:rsid w:val="00701727"/>
    <w:rsid w:val="0070566C"/>
    <w:rsid w:val="00714C50"/>
    <w:rsid w:val="00725A7D"/>
    <w:rsid w:val="007501BE"/>
    <w:rsid w:val="007653A7"/>
    <w:rsid w:val="00790BB3"/>
    <w:rsid w:val="00794971"/>
    <w:rsid w:val="007C206C"/>
    <w:rsid w:val="00817DD6"/>
    <w:rsid w:val="00831D23"/>
    <w:rsid w:val="0083759F"/>
    <w:rsid w:val="00885156"/>
    <w:rsid w:val="00886DBD"/>
    <w:rsid w:val="008C5CEA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AC1E4B"/>
    <w:rsid w:val="00B1671E"/>
    <w:rsid w:val="00B17114"/>
    <w:rsid w:val="00B25EB8"/>
    <w:rsid w:val="00B37F4D"/>
    <w:rsid w:val="00C52A7B"/>
    <w:rsid w:val="00C56BAF"/>
    <w:rsid w:val="00C679AA"/>
    <w:rsid w:val="00C75972"/>
    <w:rsid w:val="00CD066B"/>
    <w:rsid w:val="00CE4FEE"/>
    <w:rsid w:val="00D04912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A43B3"/>
    <w:rsid w:val="00EC090A"/>
    <w:rsid w:val="00EC4B76"/>
    <w:rsid w:val="00ED20B5"/>
    <w:rsid w:val="00F46900"/>
    <w:rsid w:val="00F61D89"/>
    <w:rsid w:val="00FB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כותרת 1 תו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כותרת 2 תו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כותרת משנה תו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טקסט הערה תו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טקסט הערת סיום תו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4">
    <w:name w:val="footer"/>
    <w:basedOn w:val="a0"/>
    <w:link w:val="af5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5">
    <w:name w:val="כותרת תחתונה תו"/>
    <w:basedOn w:val="a1"/>
    <w:link w:val="af4"/>
    <w:uiPriority w:val="99"/>
    <w:rsid w:val="00AB6715"/>
    <w:rPr>
      <w:rFonts w:ascii="Times New Roman" w:hAnsi="Times New Roman"/>
      <w:sz w:val="24"/>
    </w:rPr>
  </w:style>
  <w:style w:type="character" w:styleId="af6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7">
    <w:name w:val="footnote text"/>
    <w:basedOn w:val="a0"/>
    <w:link w:val="af8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8">
    <w:name w:val="טקסט הערת שוליים תו"/>
    <w:basedOn w:val="a1"/>
    <w:link w:val="af7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9">
    <w:name w:val="header"/>
    <w:basedOn w:val="a0"/>
    <w:link w:val="afa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a">
    <w:name w:val="כותרת עליונה תו"/>
    <w:basedOn w:val="a1"/>
    <w:link w:val="af9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b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c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d">
    <w:name w:val="line number"/>
    <w:basedOn w:val="a1"/>
    <w:uiPriority w:val="99"/>
    <w:semiHidden/>
    <w:unhideWhenUsed/>
    <w:rsid w:val="00AB6715"/>
  </w:style>
  <w:style w:type="character" w:customStyle="1" w:styleId="30">
    <w:name w:val="כותרת 3 תו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כותרת 4 תו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כותרת 5 תו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e">
    <w:name w:val="Quote"/>
    <w:basedOn w:val="a0"/>
    <w:next w:val="a0"/>
    <w:link w:val="aff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">
    <w:name w:val="ציטוט תו"/>
    <w:basedOn w:val="a1"/>
    <w:link w:val="af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0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1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2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itle"/>
    <w:basedOn w:val="a0"/>
    <w:next w:val="a0"/>
    <w:link w:val="aff4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4">
    <w:name w:val="כותרת טקסט תו"/>
    <w:basedOn w:val="a1"/>
    <w:link w:val="aff3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3"/>
    <w:next w:val="aff3"/>
    <w:qFormat/>
    <w:rsid w:val="0001436A"/>
    <w:pPr>
      <w:spacing w:after="120"/>
    </w:pPr>
    <w:rPr>
      <w:i/>
    </w:rPr>
  </w:style>
  <w:style w:type="paragraph" w:customStyle="1" w:styleId="BodyA">
    <w:name w:val="Body A"/>
    <w:rsid w:val="006E27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de-DE"/>
    </w:rPr>
  </w:style>
  <w:style w:type="paragraph" w:styleId="aff5">
    <w:name w:val="Revision"/>
    <w:hidden/>
    <w:uiPriority w:val="99"/>
    <w:semiHidden/>
    <w:rsid w:val="00380CF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11</TotalTime>
  <Pages>6</Pages>
  <Words>500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Avital Kaye-Tzadok</cp:lastModifiedBy>
  <cp:revision>5</cp:revision>
  <cp:lastPrinted>2013-10-03T12:51:00Z</cp:lastPrinted>
  <dcterms:created xsi:type="dcterms:W3CDTF">2022-09-15T18:49:00Z</dcterms:created>
  <dcterms:modified xsi:type="dcterms:W3CDTF">2022-09-18T17:07:00Z</dcterms:modified>
</cp:coreProperties>
</file>