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FF"/>
          <w:kern w:val="0"/>
          <w:sz w:val="24"/>
          <w:szCs w:val="24"/>
        </w:rPr>
        <w:t>function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dy=quality(t,y,W,M,α,R1,Ce,Ep,Cp,H,r,R2,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       </w:t>
      </w:r>
      <w:r>
        <w:rPr>
          <w:rFonts w:hint="eastAsia" w:eastAsia="宋体" w:cs="Times New Roman"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dy=zeros(2,1);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dy(1)=y(1)*(1-y(1))*(Ep+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*R2+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*CR+b*L-Cp+((1-r)*H-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*CR-(1-b)*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*R2-b*L)*y(2));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dy(2)=y(2)*(1-y(2))*(y(1)*(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*(CR-P)-(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+b)*P+(1-b)*α*R1+M+P)+W-Ce+b*P+b*α*R1);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color w:val="FF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cs="Times New Roman"/>
          <w:b/>
          <w:bCs/>
        </w:rPr>
        <w:t>FIGURE 2</w:t>
      </w:r>
      <w:r>
        <w:rPr>
          <w:rFonts w:hint="eastAsia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Case 1（A)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y0=0.1,x0=0.1,W=1,M=1,α=2,R1=2,Ce=1,Ep=1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,Cp=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,H=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,r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=0.2,R2=1,</w:t>
      </w:r>
      <w:r>
        <w:rPr>
          <w:rFonts w:hint="default" w:ascii="Times New Roman" w:hAnsi="Times New Roman" w:eastAsia="微软雅黑" w:cs="Times New Roman"/>
          <w:color w:val="auto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=1,b=0.2,L=2,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=0.2,CR=2,P=4;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'b*'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y0=0.3,x0=0.1;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'bO'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y0=0.5,x0=0.1;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'b^'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y0=0.7,x0=0.1;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'bx'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y0=0.9,x0=0.1;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'b+'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title(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'Schematic diagram of evolution'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legend(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'y0=0.1'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'y0=0.3'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'y0=0.5'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'y0=0.7'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'y0=0.9'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axis([0 15 -0.2 1.2])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cs="Times New Roman"/>
          <w:b/>
          <w:bCs/>
        </w:rPr>
        <w:t>FIGURE 2</w:t>
      </w:r>
      <w:r>
        <w:rPr>
          <w:rFonts w:hint="eastAsia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Case 1（B)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y0=0.1,x0=0.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,W=1,M=1,α=2,R1=2,Ce=1,Ep=1,Cp=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,H=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,r=0.2,R2=1,</w:t>
      </w:r>
      <w:r>
        <w:rPr>
          <w:rFonts w:hint="default" w:ascii="Times New Roman" w:hAnsi="Times New Roman" w:eastAsia="微软雅黑" w:cs="Times New Roman"/>
          <w:color w:val="auto"/>
          <w:kern w:val="0"/>
          <w:sz w:val="24"/>
          <w:szCs w:val="24"/>
          <w:highlight w:val="none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=1,b=0.2,L=2,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=0.2,CR=2,P=4;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'b*'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y0=0.3,x0=0.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'bO'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y0=0.5,x0=0.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'b^'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y0=0.7,x0=0.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'bx'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y0=0.9,x0=0.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'b+'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title(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'Schematic diagram of evolution'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legend(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'y0=0.1'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'y0=0.3'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'y0=0.5'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'y0=0.7'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'y0=0.9'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axis([0 15 -0.2 1.2])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cs="Times New Roman"/>
          <w:b/>
          <w:bCs/>
        </w:rPr>
        <w:t>FIGURE 3</w:t>
      </w:r>
      <w:r>
        <w:rPr>
          <w:rFonts w:hint="eastAsia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Case 2（A)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y0=0.1,x0=0.1,W=1,M=1,α=2,R1=2,Ce=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,Ep=1,Cp=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,H=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,r=0.2,R2=1,</w:t>
      </w:r>
      <w:r>
        <w:rPr>
          <w:rFonts w:hint="default" w:ascii="Times New Roman" w:hAnsi="Times New Roman" w:eastAsia="微软雅黑" w:cs="Times New Roman"/>
          <w:color w:val="auto"/>
          <w:kern w:val="0"/>
          <w:sz w:val="24"/>
          <w:szCs w:val="24"/>
          <w:highlight w:val="none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=1,b=0.2,L=2,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=0.2,CR=2,P=4;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'b*'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y0=0.3,x0=0.1;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'bO'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y0=0.5,x0=0.1;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'b^'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y0=0.7,x0=0.1;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'bx'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y0=0.9,x0=0.1;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'b+'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title(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'Schematic diagram of evolution'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legend(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'y0=0.1'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'y0=0.3'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'y0=0.5'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'y0=0.7'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'y0=0.9'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axis([0 15 -0.2 1.2])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cs="Times New Roman"/>
          <w:b/>
          <w:bCs/>
        </w:rPr>
        <w:t>FIGURE 3</w:t>
      </w:r>
      <w:r>
        <w:rPr>
          <w:rFonts w:hint="eastAsia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Case 2（B)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y0=0.1,x0=0.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,W=1,M=1,α=2,R1=2,Ce=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,Ep=1,Cp=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,H=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,r=0.2,R2=1,</w:t>
      </w:r>
      <w:r>
        <w:rPr>
          <w:rFonts w:hint="default" w:ascii="Times New Roman" w:hAnsi="Times New Roman" w:eastAsia="微软雅黑" w:cs="Times New Roman"/>
          <w:color w:val="auto"/>
          <w:kern w:val="0"/>
          <w:sz w:val="24"/>
          <w:szCs w:val="24"/>
          <w:highlight w:val="none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=1,b=0.2,L=2,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=0.2,CR=2,P=4;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'b*'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y0=0.3,x0=0.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'bO'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y0=0.5,x0=0.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'b^'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y0=0.7,x0=0.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'bx'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y0=0.9,x0=0.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'b+'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title(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'Schematic diagram of evolution'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legend(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'y0=0.1'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'y0=0.3'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'y0=0.5'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'y0=0.7'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'y0=0.9'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axis([0 15 -0.2 1.2])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after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cs="Times New Roman"/>
          <w:b/>
          <w:bCs/>
        </w:rPr>
        <w:t>FIGURE 4</w:t>
      </w:r>
      <w:r>
        <w:rPr>
          <w:rFonts w:hint="eastAsia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Case 3（A)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y0=0.1,x0=0.1,W=1,M=1,α=2,R1=2,Ce=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,Ep=1,Cp=3,H=3,r=0.2,R2=1,</w:t>
      </w:r>
      <w:r>
        <w:rPr>
          <w:rFonts w:hint="default" w:ascii="Times New Roman" w:hAnsi="Times New Roman" w:eastAsia="微软雅黑" w:cs="Times New Roman"/>
          <w:color w:val="auto"/>
          <w:kern w:val="0"/>
          <w:sz w:val="24"/>
          <w:szCs w:val="24"/>
          <w:highlight w:val="none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=1,b=0.2,L=2,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=0.2,CR=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0.1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,P=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4;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'b*'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y0=0.3,x0=0.1;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'bO'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y0=0.5,x0=0.1;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'b^'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y0=0.7,x0=0.1;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'bx'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y0=0.9,x0=0.1;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'b+'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title(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'Schematic diagram of evolution'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legend(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'y0=0.1'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'y0=0.3'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'y0=0.5'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'y0=0.7'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'y0=0.9'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axis([0 15 -0.2 1.2])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cs="Times New Roman"/>
          <w:b/>
          <w:bCs/>
        </w:rPr>
        <w:t>FIGURE 4</w:t>
      </w:r>
      <w:r>
        <w:rPr>
          <w:rFonts w:hint="eastAsia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Case 3（B)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y0=0.1,x0=0.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,W=1,M=1,α=2,R1=2,Ce=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,Ep=1,Cp=3,H=3,r=0.2,R2=1,</w:t>
      </w:r>
      <w:r>
        <w:rPr>
          <w:rFonts w:hint="default" w:ascii="Times New Roman" w:hAnsi="Times New Roman" w:eastAsia="微软雅黑" w:cs="Times New Roman"/>
          <w:color w:val="auto"/>
          <w:kern w:val="0"/>
          <w:sz w:val="24"/>
          <w:szCs w:val="24"/>
          <w:highlight w:val="none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=1,b=0.2,L=2,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=0.2,CR=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0.1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,P=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4;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'b*'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y0=0.3,x0=0.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'bO'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y0=0.5,x0=0.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'b^'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y0=0.7,x0=0.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'bx'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y0=0.9,x0=0.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'b+'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title(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'Schematic diagram of evolution'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legend(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'y0=0.1'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'y0=0.3'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'y0=0.5'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'y0=0.7'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'y0=0.9'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axis([0 15 -0.2 1.2])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after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cs="Times New Roman"/>
          <w:b/>
          <w:bCs/>
        </w:rPr>
        <w:t>FIGURE 4</w:t>
      </w:r>
      <w:r>
        <w:rPr>
          <w:rFonts w:hint="eastAsia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Case 3（C)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y0=0.1,x0=0.1,W=1,M=1,α=2,R1=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,Ce=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,Ep=1,Cp=3,H=3,r=0.2,R2=1,</w:t>
      </w:r>
      <w:r>
        <w:rPr>
          <w:rFonts w:hint="default" w:ascii="Times New Roman" w:hAnsi="Times New Roman" w:eastAsia="微软雅黑" w:cs="Times New Roman"/>
          <w:color w:val="auto"/>
          <w:kern w:val="0"/>
          <w:sz w:val="24"/>
          <w:szCs w:val="24"/>
          <w:highlight w:val="none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=1,b=0.2,L=2,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=0.2,CR=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0.1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,P=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4;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'b*'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y0=0.3,x0=0.1;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'bO'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y0=0.5,x0=0.1;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'b^'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y0=0.7,x0=0.1;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'bx'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y0=0.9,x0=0.1;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'b+'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title(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'Schematic diagram of evolution'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legend(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'y0=0.1'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'y0=0.3'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'y0=0.5'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'y0=0.7'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'y0=0.9'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axis([0 15 -0.2 1.2])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cs="Times New Roman"/>
          <w:b/>
          <w:bCs/>
        </w:rPr>
        <w:t>FIGURE 4</w:t>
      </w:r>
      <w:r>
        <w:rPr>
          <w:rFonts w:hint="eastAsia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Case 3（C)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y0=0.1,x0=0.1,W=1,M=1,α=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,R1=2,Ce=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,Ep=1,Cp=3,H=3,r=0.2,R2=1,</w:t>
      </w:r>
      <w:r>
        <w:rPr>
          <w:rFonts w:hint="default" w:ascii="Times New Roman" w:hAnsi="Times New Roman" w:eastAsia="微软雅黑" w:cs="Times New Roman"/>
          <w:color w:val="auto"/>
          <w:kern w:val="0"/>
          <w:sz w:val="24"/>
          <w:szCs w:val="24"/>
          <w:highlight w:val="none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=1,b=0.2,L=2,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=0.2,CR=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0.1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,P=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4;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'b*'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y0=0.3,x0=0.1;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'bO'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y0=0.5,x0=0.1;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'b^'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y0=0.7,x0=0.1;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'bx'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y0=0.9,x0=0.1;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'b+'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title(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'Schematic diagram of evolution'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legend(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'y0=0.1'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'y0=0.3'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'y0=0.5'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'y0=0.7'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'y0=0.9'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axis([0 15 -0.2 1.2])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after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cs="Times New Roman"/>
          <w:b/>
          <w:bCs/>
        </w:rPr>
        <w:t>FIGURE 4</w:t>
      </w:r>
      <w:r>
        <w:rPr>
          <w:rFonts w:hint="eastAsia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Case 3（D)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y0=0.1,x0=0.1,W=1,M=1,α=2,R1=2,Ce=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,Ep=1,Cp=3,H=3,r=0.2,R2=1,</w:t>
      </w:r>
      <w:r>
        <w:rPr>
          <w:rFonts w:hint="default" w:ascii="Times New Roman" w:hAnsi="Times New Roman" w:eastAsia="微软雅黑" w:cs="Times New Roman"/>
          <w:color w:val="auto"/>
          <w:kern w:val="0"/>
          <w:sz w:val="24"/>
          <w:szCs w:val="24"/>
          <w:highlight w:val="none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=1,b=0.2,L=2,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=0.2,CR=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2.9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,P=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4;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'b*'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y0=0.3,x0=0.1;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'bO'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y0=0.5,x0=0.1;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'b^'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y0=0.7,x0=0.1;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'bx'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y0=0.9,x0=0.1;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'b+'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title(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'Schematic diagram of evolution'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legend(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'y0=0.1'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'y0=0.3'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'y0=0.5'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'y0=0.7'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'y0=0.9'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axis([0 15 -0.2 1.2])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color w:val="FF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cs="Times New Roman"/>
          <w:b/>
          <w:bCs/>
        </w:rPr>
        <w:t>FIGURE 4</w:t>
      </w:r>
      <w:r>
        <w:rPr>
          <w:rFonts w:hint="eastAsia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Case 3（E)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y0=0.1,x0=0.1,W=1,M=1,α=2,R1=2,Ce=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,Ep=1,Cp=3,H=3,r=0.2,R2=1,</w:t>
      </w:r>
      <w:r>
        <w:rPr>
          <w:rFonts w:hint="default" w:ascii="Times New Roman" w:hAnsi="Times New Roman" w:eastAsia="微软雅黑" w:cs="Times New Roman"/>
          <w:color w:val="auto"/>
          <w:kern w:val="0"/>
          <w:sz w:val="24"/>
          <w:szCs w:val="24"/>
          <w:highlight w:val="none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=1,b=0.2,L=2,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=0.2,CR=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0.1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,P=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'b*'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y0=0.3,x0=0.1;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'bO'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y0=0.5,x0=0.1;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'b^'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y0=0.7,x0=0.1;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'bx'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y0=0.9,x0=0.1;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'b+'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title(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'Schematic diagram of evolution'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legend(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'y0=0.1'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'y0=0.3'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'y0=0.5'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'y0=0.7'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'y0=0.9'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axis([0 15 -0.2 1.2])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cs="Times New Roman"/>
          <w:b/>
          <w:bCs/>
        </w:rPr>
        <w:t>FIGURE 4</w:t>
      </w:r>
      <w:r>
        <w:rPr>
          <w:rFonts w:hint="eastAsia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Case 3（F)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y0=0.1,x0=0.1,W=1,M=1,α=2,R1=2,Ce=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,Ep=1,Cp=3,H=3,r=0.2,R2=1,</w:t>
      </w:r>
      <w:r>
        <w:rPr>
          <w:rFonts w:hint="default" w:ascii="Times New Roman" w:hAnsi="Times New Roman" w:eastAsia="微软雅黑" w:cs="Times New Roman"/>
          <w:color w:val="auto"/>
          <w:kern w:val="0"/>
          <w:sz w:val="24"/>
          <w:szCs w:val="24"/>
          <w:highlight w:val="none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=1,b=0.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45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,L=2,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=0.2,CR=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0.1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,P=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4;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'b*'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y0=0.3,x0=0.1;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'bO'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y0=0.5,x0=0.1;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'b^'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y0=0.7,x0=0.1;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'bx'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y0=0.9,x0=0.1;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'b+'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title(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'Schematic diagram of evolution'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legend(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'y0=0.1'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'y0=0.3'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'y0=0.5'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'y0=0.7'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'y0=0.9'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axis([0 15 -0.2 1.2])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cs="Times New Roman"/>
          <w:b/>
          <w:bCs/>
        </w:rPr>
        <w:t>FIGURE 4</w:t>
      </w:r>
      <w:r>
        <w:rPr>
          <w:rFonts w:hint="eastAsia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Case 3（G)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y0=0.1,x0=0.1,W=1,M=1,α=2,R1=2,Ce=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,Ep=1,Cp=3,H=3,r=0.2,R2=1,</w:t>
      </w:r>
      <w:r>
        <w:rPr>
          <w:rFonts w:hint="default" w:ascii="Times New Roman" w:hAnsi="Times New Roman" w:eastAsia="微软雅黑" w:cs="Times New Roman"/>
          <w:color w:val="auto"/>
          <w:kern w:val="0"/>
          <w:sz w:val="24"/>
          <w:szCs w:val="24"/>
          <w:highlight w:val="none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=1,b=0.2,L=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4.85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=0.2,CR=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0.1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,P=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4;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'b*'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y0=0.3,x0=0.1;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'bO'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y0=0.5,x0=0.1;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'b^'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y0=0.7,x0=0.1;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'bx'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y0=0.9,x0=0.1;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'b+'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title(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'Schematic diagram of evolution'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legend(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'y0=0.1'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'y0=0.3'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'y0=0.5'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'y0=0.7'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'y0=0.9'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axis([0 15 -0.2 1.2])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color w:val="FF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color w:val="FF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cs="Times New Roman"/>
          <w:b/>
          <w:bCs/>
        </w:rPr>
        <w:t>FIGURE 5</w:t>
      </w:r>
      <w:r>
        <w:rPr>
          <w:rFonts w:hint="eastAsia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Case 4（A)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y0=0.1,x0=0.1,W=1,M=1,α=2,R1=2,Ce=1,Ep=1,Cp=3,H=3,r=0.2,R2=1,</w:t>
      </w:r>
      <w:r>
        <w:rPr>
          <w:rFonts w:hint="default" w:ascii="Times New Roman" w:hAnsi="Times New Roman" w:eastAsia="微软雅黑" w:cs="Times New Roman"/>
          <w:color w:val="auto"/>
          <w:kern w:val="0"/>
          <w:sz w:val="24"/>
          <w:szCs w:val="24"/>
          <w:highlight w:val="none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=1,b=0.2,L=2,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=0.2,CR=2,P=4;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'b*'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y0=0.3,x0=0.1;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'bO'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y0=0.5,x0=0.1;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'b^'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y0=0.7,x0=0.1;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'bx'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y0=0.9,x0=0.1;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'b+'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title(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'Schematic diagram of evolution'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legend(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'y0=0.1'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'y0=0.3'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'y0=0.5'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'y0=0.7'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'y0=0.9'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axis([0 15 -0.2 1.2])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after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color w:val="FF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color w:val="FF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</w:pPr>
      <w:r>
        <w:rPr>
          <w:rFonts w:cs="Times New Roman"/>
          <w:b/>
          <w:bCs/>
        </w:rPr>
        <w:t>FIGURE 5</w:t>
      </w:r>
      <w:r>
        <w:rPr>
          <w:rFonts w:hint="eastAsia" w:eastAsia="宋体" w:cs="Times New Roman"/>
          <w:b/>
          <w:bCs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Case 4（B)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y0=0.1,x0=0.9,W=1,M=1,α=2,R1=2,Ce=1,Ep=1,Cp=3,H=3,r=0.2,R2=1,</w:t>
      </w:r>
      <w:r>
        <w:rPr>
          <w:rFonts w:hint="default" w:ascii="Times New Roman" w:hAnsi="Times New Roman" w:eastAsia="微软雅黑" w:cs="Times New Roman"/>
          <w:color w:val="auto"/>
          <w:kern w:val="0"/>
          <w:sz w:val="24"/>
          <w:szCs w:val="24"/>
          <w:highlight w:val="none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=1,b=0.2,L=2,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=0.2,CR=2,P=4;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'b*'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y0=0.3,x0=0.9;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'bO'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y0=0.5,x0=0.9;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'b^'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y0=0.7,x0=0.9;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'bx'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y0=0.9,x0=0.9;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[T,y]=ode45(@quality,[0:60],[y0,x0],[],W,M,α,R1,Ce,Ep,Cp,H,r,R2,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η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,b,L,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</w:rPr>
        <w:t>β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,CR,P);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y1=y(:,1);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plot(T,y1,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'b+'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xlabel(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't'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ylabel(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on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title(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'Schematic diagram of evolution'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legend(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'y0=0.1'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'y0=0.3'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'y0=0.5'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'y0=0.7'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020F0"/>
          <w:kern w:val="0"/>
          <w:sz w:val="24"/>
          <w:szCs w:val="24"/>
        </w:rPr>
        <w:t>'y0=0.9'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axis([0 15 -0.2 1.2])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after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after="0"/>
        <w:ind w:leftChars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35.1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iNmFhOTA3NGM0MWIzYTQwNGVkNzk2MGJkMmQ1NmMifQ=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15634011"/>
    <w:rsid w:val="2A97233B"/>
    <w:rsid w:val="2EA014B5"/>
    <w:rsid w:val="410E0F9C"/>
    <w:rsid w:val="5EBB7FE7"/>
    <w:rsid w:val="6D7D171B"/>
    <w:rsid w:val="6FA0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uiPriority w:val="99"/>
    <w:rPr>
      <w:vertAlign w:val="superscript"/>
    </w:rPr>
  </w:style>
  <w:style w:type="character" w:styleId="25">
    <w:name w:val="FollowedHyperlink"/>
    <w:basedOn w:val="2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14</Pages>
  <Words>749</Words>
  <Characters>13395</Characters>
  <Lines>11</Lines>
  <Paragraphs>3</Paragraphs>
  <TotalTime>0</TotalTime>
  <ScaleCrop>false</ScaleCrop>
  <LinksUpToDate>false</LinksUpToDate>
  <CharactersWithSpaces>13859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cp:lastModifiedBy>123456</cp:lastModifiedBy>
  <cp:lastPrinted>2013-10-03T12:51:00Z</cp:lastPrinted>
  <dcterms:modified xsi:type="dcterms:W3CDTF">2022-10-26T02:54:38Z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9525CA61E00041FDA894ED01D4BA1655</vt:lpwstr>
  </property>
</Properties>
</file>