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4EC8C276" w:rsidR="00EA3D3C" w:rsidRDefault="00D16C38" w:rsidP="0001436A">
      <w:pPr>
        <w:pStyle w:val="Heading1"/>
      </w:pPr>
      <w:r>
        <w:t>The whole stimuli for the experiment</w:t>
      </w:r>
    </w:p>
    <w:p w14:paraId="49AE1969" w14:textId="77CC3461" w:rsidR="00065A4B" w:rsidRDefault="00065A4B" w:rsidP="00D16C38">
      <w:pPr>
        <w:rPr>
          <w:i/>
          <w:iCs/>
        </w:rPr>
      </w:pPr>
      <w:r>
        <w:t>Condition A: non-</w:t>
      </w:r>
      <w:r w:rsidR="00A940E9">
        <w:rPr>
          <w:rFonts w:hint="eastAsia"/>
          <w:lang w:eastAsia="zh-CN"/>
        </w:rPr>
        <w:t>RC</w:t>
      </w:r>
      <w:r>
        <w:t>*short-distance*</w:t>
      </w:r>
      <w:r>
        <w:rPr>
          <w:i/>
          <w:iCs/>
        </w:rPr>
        <w:t>weishenme</w:t>
      </w:r>
      <w:r>
        <w:rPr>
          <w:i/>
          <w:iCs/>
          <w:vertAlign w:val="subscript"/>
        </w:rPr>
        <w:t>R</w:t>
      </w:r>
    </w:p>
    <w:p w14:paraId="100740EE" w14:textId="536362C5" w:rsidR="00065A4B" w:rsidRDefault="00065A4B" w:rsidP="00D16C38">
      <w:r>
        <w:t>Condition B: non-</w:t>
      </w:r>
      <w:r w:rsidR="00A940E9">
        <w:t>RC</w:t>
      </w:r>
      <w:r>
        <w:t>*short-distance*</w:t>
      </w:r>
      <w:r>
        <w:rPr>
          <w:i/>
          <w:iCs/>
        </w:rPr>
        <w:t>weishenme</w:t>
      </w:r>
      <w:r>
        <w:rPr>
          <w:i/>
          <w:iCs/>
          <w:vertAlign w:val="subscript"/>
        </w:rPr>
        <w:t>P</w:t>
      </w:r>
    </w:p>
    <w:p w14:paraId="010F46C8" w14:textId="152120D8" w:rsidR="00065A4B" w:rsidRDefault="00065A4B" w:rsidP="00D16C38">
      <w:r>
        <w:t xml:space="preserve">Condition C: </w:t>
      </w:r>
      <w:r w:rsidR="009B3625">
        <w:t>non-</w:t>
      </w:r>
      <w:r w:rsidR="00A940E9">
        <w:t>RC</w:t>
      </w:r>
      <w:r w:rsidR="009B3625">
        <w:t>*long-distance*</w:t>
      </w:r>
      <w:r w:rsidR="009B3625">
        <w:rPr>
          <w:i/>
          <w:iCs/>
        </w:rPr>
        <w:t>weishenme</w:t>
      </w:r>
      <w:r w:rsidR="009B3625">
        <w:rPr>
          <w:i/>
          <w:iCs/>
          <w:vertAlign w:val="subscript"/>
        </w:rPr>
        <w:t>R</w:t>
      </w:r>
      <w:r w:rsidR="009B3625">
        <w:t xml:space="preserve"> </w:t>
      </w:r>
    </w:p>
    <w:p w14:paraId="79FC42EF" w14:textId="71FBCD13" w:rsidR="00065A4B" w:rsidRDefault="003F4B64" w:rsidP="00D16C38">
      <w:pPr>
        <w:rPr>
          <w:i/>
          <w:iCs/>
          <w:vertAlign w:val="subscript"/>
        </w:rPr>
      </w:pPr>
      <w:r>
        <w:t xml:space="preserve">Condition D: </w:t>
      </w:r>
      <w:r w:rsidR="009B3625">
        <w:t>non-</w:t>
      </w:r>
      <w:r w:rsidR="00A940E9">
        <w:t>RC</w:t>
      </w:r>
      <w:r w:rsidR="009B3625">
        <w:t>*long-distance*</w:t>
      </w:r>
      <w:r w:rsidR="009B3625">
        <w:rPr>
          <w:i/>
          <w:iCs/>
        </w:rPr>
        <w:t>weishenme</w:t>
      </w:r>
      <w:r w:rsidR="009B3625">
        <w:rPr>
          <w:i/>
          <w:iCs/>
          <w:vertAlign w:val="subscript"/>
        </w:rPr>
        <w:t>P</w:t>
      </w:r>
    </w:p>
    <w:p w14:paraId="56953F6C" w14:textId="261F1F0C" w:rsidR="003F4B64" w:rsidRDefault="003F4B64" w:rsidP="00D16C38">
      <w:r>
        <w:t xml:space="preserve">Condition E: </w:t>
      </w:r>
      <w:r w:rsidR="00A940E9">
        <w:t>RC</w:t>
      </w:r>
      <w:r w:rsidR="009B3625">
        <w:t>*short-distance*</w:t>
      </w:r>
      <w:r w:rsidR="009B3625">
        <w:rPr>
          <w:i/>
          <w:iCs/>
        </w:rPr>
        <w:t>weishenme</w:t>
      </w:r>
      <w:r w:rsidR="009B3625">
        <w:rPr>
          <w:i/>
          <w:iCs/>
          <w:vertAlign w:val="subscript"/>
        </w:rPr>
        <w:t>R</w:t>
      </w:r>
    </w:p>
    <w:p w14:paraId="72554789" w14:textId="01FC26AB" w:rsidR="003F4B64" w:rsidRDefault="003F4B64" w:rsidP="00D16C38">
      <w:r>
        <w:t xml:space="preserve">Condition F: </w:t>
      </w:r>
      <w:r w:rsidR="00A940E9">
        <w:t>RC</w:t>
      </w:r>
      <w:r w:rsidR="009B3625">
        <w:t>*short-distance*</w:t>
      </w:r>
      <w:r w:rsidR="009B3625">
        <w:rPr>
          <w:i/>
          <w:iCs/>
        </w:rPr>
        <w:t>weishenme</w:t>
      </w:r>
      <w:r w:rsidR="009B3625">
        <w:rPr>
          <w:i/>
          <w:iCs/>
          <w:vertAlign w:val="subscript"/>
        </w:rPr>
        <w:t>P</w:t>
      </w:r>
      <w:r w:rsidR="009B3625">
        <w:t xml:space="preserve"> </w:t>
      </w:r>
    </w:p>
    <w:p w14:paraId="1F3AE0B6" w14:textId="20CC69C1" w:rsidR="003F4B64" w:rsidRDefault="003F4B64" w:rsidP="00D16C38">
      <w:r>
        <w:t xml:space="preserve">Condition G: </w:t>
      </w:r>
      <w:r w:rsidR="00A940E9">
        <w:t>RC</w:t>
      </w:r>
      <w:r w:rsidR="009B3625">
        <w:t>*long-distance*</w:t>
      </w:r>
      <w:r w:rsidR="009B3625">
        <w:rPr>
          <w:i/>
          <w:iCs/>
        </w:rPr>
        <w:t>weishenme</w:t>
      </w:r>
      <w:r w:rsidR="009B3625">
        <w:rPr>
          <w:i/>
          <w:iCs/>
          <w:vertAlign w:val="subscript"/>
        </w:rPr>
        <w:t>R</w:t>
      </w:r>
    </w:p>
    <w:p w14:paraId="0756E0E1" w14:textId="59B7F75F" w:rsidR="003F4B64" w:rsidRDefault="00BE7B52" w:rsidP="00D16C38">
      <w:r>
        <w:t xml:space="preserve">Condition H: </w:t>
      </w:r>
      <w:r w:rsidR="00A940E9">
        <w:t>RC</w:t>
      </w:r>
      <w:r w:rsidR="009B3625">
        <w:t>*long-distance*</w:t>
      </w:r>
      <w:r w:rsidR="009B3625">
        <w:rPr>
          <w:i/>
          <w:iCs/>
        </w:rPr>
        <w:t>weishenme</w:t>
      </w:r>
      <w:r w:rsidR="009B3625">
        <w:rPr>
          <w:i/>
          <w:iCs/>
          <w:vertAlign w:val="subscript"/>
        </w:rPr>
        <w:t>P</w:t>
      </w:r>
    </w:p>
    <w:p w14:paraId="64197DC8" w14:textId="252F2A2E" w:rsidR="003F4B64" w:rsidRDefault="00BE7B52" w:rsidP="00D16C38">
      <w:r>
        <w:t xml:space="preserve">Condition I: </w:t>
      </w:r>
      <w:r w:rsidR="009B3625">
        <w:t>non-</w:t>
      </w:r>
      <w:r w:rsidR="00A940E9">
        <w:t>RC</w:t>
      </w:r>
      <w:r w:rsidR="009B3625">
        <w:t>*short-distance*</w:t>
      </w:r>
      <w:r w:rsidR="009B3625" w:rsidRPr="00065A4B">
        <w:rPr>
          <w:i/>
          <w:iCs/>
        </w:rPr>
        <w:t xml:space="preserve"> </w:t>
      </w:r>
      <w:r w:rsidR="009B3625">
        <w:rPr>
          <w:i/>
          <w:iCs/>
        </w:rPr>
        <w:t>weileshenme</w:t>
      </w:r>
      <w:r w:rsidR="009B3625">
        <w:rPr>
          <w:i/>
          <w:iCs/>
          <w:vertAlign w:val="subscript"/>
        </w:rPr>
        <w:t>P</w:t>
      </w:r>
      <w:r w:rsidR="009B3625">
        <w:t xml:space="preserve"> </w:t>
      </w:r>
    </w:p>
    <w:p w14:paraId="045983F4" w14:textId="4E027F5A" w:rsidR="003F4B64" w:rsidRDefault="00BE7B52" w:rsidP="00D16C38">
      <w:r>
        <w:t xml:space="preserve">Condition J: </w:t>
      </w:r>
      <w:r w:rsidR="009B3625">
        <w:t>non-</w:t>
      </w:r>
      <w:r w:rsidR="00A940E9">
        <w:t>RC</w:t>
      </w:r>
      <w:r w:rsidR="009B3625">
        <w:t>*long-distance*</w:t>
      </w:r>
      <w:r w:rsidR="009B3625">
        <w:rPr>
          <w:i/>
          <w:iCs/>
        </w:rPr>
        <w:t>weileshenme</w:t>
      </w:r>
      <w:r w:rsidR="009B3625">
        <w:rPr>
          <w:i/>
          <w:iCs/>
          <w:vertAlign w:val="subscript"/>
        </w:rPr>
        <w:t>P</w:t>
      </w:r>
    </w:p>
    <w:p w14:paraId="08B99A09" w14:textId="33F3AD95" w:rsidR="003F4B64" w:rsidRDefault="00BE7B52" w:rsidP="00D16C38">
      <w:r>
        <w:t xml:space="preserve">Condition K: </w:t>
      </w:r>
      <w:r w:rsidR="00A940E9">
        <w:t>RC</w:t>
      </w:r>
      <w:r w:rsidR="009B3625">
        <w:t>*short-distance*</w:t>
      </w:r>
      <w:r w:rsidR="009B3625" w:rsidRPr="00065A4B">
        <w:rPr>
          <w:i/>
          <w:iCs/>
        </w:rPr>
        <w:t xml:space="preserve"> </w:t>
      </w:r>
      <w:r w:rsidR="009B3625">
        <w:rPr>
          <w:i/>
          <w:iCs/>
        </w:rPr>
        <w:t>weileshenme</w:t>
      </w:r>
      <w:r w:rsidR="009B3625">
        <w:rPr>
          <w:i/>
          <w:iCs/>
          <w:vertAlign w:val="subscript"/>
        </w:rPr>
        <w:t>P</w:t>
      </w:r>
    </w:p>
    <w:p w14:paraId="4AF65CE1" w14:textId="3C10CC3C" w:rsidR="003F4B64" w:rsidRDefault="00BE7B52" w:rsidP="00D16C38">
      <w:pPr>
        <w:rPr>
          <w:i/>
          <w:iCs/>
          <w:vertAlign w:val="subscript"/>
        </w:rPr>
      </w:pPr>
      <w:r>
        <w:t>Condition L:</w:t>
      </w:r>
      <w:r w:rsidRPr="00BE7B52">
        <w:t xml:space="preserve"> </w:t>
      </w:r>
      <w:r w:rsidR="00A940E9">
        <w:t>RC</w:t>
      </w:r>
      <w:r>
        <w:t>*long-distance*</w:t>
      </w:r>
      <w:r>
        <w:rPr>
          <w:i/>
          <w:iCs/>
        </w:rPr>
        <w:t>weileshenme</w:t>
      </w:r>
      <w:r>
        <w:rPr>
          <w:i/>
          <w:iCs/>
          <w:vertAlign w:val="subscript"/>
        </w:rPr>
        <w:t>P</w:t>
      </w:r>
    </w:p>
    <w:p w14:paraId="0FB239E0" w14:textId="77777777" w:rsidR="00A71DD1" w:rsidRDefault="00A71DD1" w:rsidP="00D16C38"/>
    <w:tbl>
      <w:tblPr>
        <w:tblStyle w:val="TableGrid"/>
        <w:tblW w:w="11482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489"/>
      </w:tblGrid>
      <w:tr w:rsidR="00722D65" w:rsidRPr="00AE37B4" w14:paraId="2F50106D" w14:textId="77777777" w:rsidTr="00440DE6">
        <w:tc>
          <w:tcPr>
            <w:tcW w:w="993" w:type="dxa"/>
            <w:vMerge w:val="restart"/>
          </w:tcPr>
          <w:p w14:paraId="720794EB" w14:textId="68484884" w:rsidR="00722D65" w:rsidRPr="00AE37B4" w:rsidRDefault="00722D65" w:rsidP="00A71DD1">
            <w:pPr>
              <w:spacing w:before="0" w:after="0"/>
              <w:jc w:val="center"/>
              <w:rPr>
                <w:rFonts w:eastAsia="MS Mincho" w:cs="Times New Roman"/>
              </w:rPr>
            </w:pPr>
            <w:r w:rsidRPr="00AE37B4">
              <w:rPr>
                <w:rFonts w:eastAsia="MS Mincho" w:cs="Times New Roman"/>
              </w:rPr>
              <w:t>Condition A</w:t>
            </w:r>
          </w:p>
        </w:tc>
        <w:tc>
          <w:tcPr>
            <w:tcW w:w="10489" w:type="dxa"/>
          </w:tcPr>
          <w:p w14:paraId="0010C919" w14:textId="4F813B12" w:rsidR="00722D65" w:rsidRPr="007610A9" w:rsidRDefault="00722D65" w:rsidP="00A71DD1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王强：安娜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为什么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李明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逃课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4BD55B01" w14:textId="6835835D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Anna </w:t>
            </w:r>
            <w:r w:rsidRPr="00AE37B4">
              <w:rPr>
                <w:rFonts w:eastAsia="MS Mincho"/>
                <w:lang w:eastAsia="zh-CN"/>
              </w:rPr>
              <w:tab/>
              <w:t>weishenme</w:t>
            </w:r>
            <w:r w:rsidRPr="00AE37B4">
              <w:rPr>
                <w:rFonts w:eastAsia="MS Mincho"/>
                <w:lang w:eastAsia="zh-CN"/>
              </w:rPr>
              <w:tab/>
              <w:t>shuo</w:t>
            </w:r>
            <w:r w:rsidRPr="00AE37B4">
              <w:rPr>
                <w:rFonts w:eastAsia="MS Mincho"/>
                <w:lang w:eastAsia="zh-CN"/>
              </w:rPr>
              <w:tab/>
              <w:t>Liming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taoke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le</w:t>
            </w:r>
          </w:p>
          <w:p w14:paraId="5762F65C" w14:textId="77777777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Anna</w:t>
            </w:r>
            <w:r w:rsidRPr="00AE37B4">
              <w:rPr>
                <w:rFonts w:eastAsia="MS Mincho"/>
                <w:lang w:eastAsia="zh-CN"/>
              </w:rPr>
              <w:tab/>
              <w:t>why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say</w:t>
            </w:r>
            <w:r w:rsidRPr="00AE37B4">
              <w:rPr>
                <w:rFonts w:eastAsia="MS Mincho"/>
                <w:lang w:eastAsia="zh-CN"/>
              </w:rPr>
              <w:tab/>
              <w:t>Liming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skip.class</w:t>
            </w:r>
            <w:r w:rsidRPr="00AE37B4">
              <w:rPr>
                <w:rFonts w:eastAsia="MS Mincho"/>
                <w:lang w:eastAsia="zh-CN"/>
              </w:rPr>
              <w:tab/>
              <w:t>PERF</w:t>
            </w:r>
          </w:p>
          <w:p w14:paraId="2582C92B" w14:textId="77777777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 xml:space="preserve">          ‘Why did Anna </w:t>
            </w:r>
            <w:r w:rsidRPr="00AE37B4">
              <w:rPr>
                <w:rFonts w:eastAsia="MS Mincho"/>
                <w:i/>
                <w:iCs/>
                <w:lang w:eastAsia="zh-CN"/>
              </w:rPr>
              <w:t>t</w:t>
            </w:r>
            <w:r w:rsidRPr="00AE37B4">
              <w:rPr>
                <w:rFonts w:eastAsia="MS Mincho"/>
                <w:lang w:eastAsia="zh-CN"/>
              </w:rPr>
              <w:t xml:space="preserve"> say that Liming skipped the class?’</w:t>
            </w:r>
          </w:p>
          <w:p w14:paraId="7D6F7C7E" w14:textId="358F2F63" w:rsidR="00722D65" w:rsidRPr="007610A9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李雷：因为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李明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今天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没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来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上课。</w:t>
            </w:r>
          </w:p>
          <w:p w14:paraId="253D172A" w14:textId="4810242E" w:rsidR="00722D65" w:rsidRPr="00A940E9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val="fi-FI"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</w:t>
            </w:r>
            <w:r w:rsidRPr="00A940E9">
              <w:rPr>
                <w:rFonts w:eastAsia="MS Mincho"/>
                <w:lang w:val="fi-FI" w:eastAsia="zh-CN"/>
              </w:rPr>
              <w:t>yinwei</w:t>
            </w:r>
            <w:r w:rsidRPr="00A940E9">
              <w:rPr>
                <w:rFonts w:eastAsia="MS Mincho"/>
                <w:lang w:val="fi-FI" w:eastAsia="zh-CN"/>
              </w:rPr>
              <w:tab/>
              <w:t>Liming</w:t>
            </w:r>
            <w:r w:rsidRPr="00A940E9">
              <w:rPr>
                <w:rFonts w:eastAsia="MS Mincho"/>
                <w:lang w:val="fi-FI" w:eastAsia="zh-CN"/>
              </w:rPr>
              <w:tab/>
              <w:t xml:space="preserve"> jintian</w:t>
            </w:r>
            <w:r w:rsidRPr="00A940E9">
              <w:rPr>
                <w:rFonts w:eastAsia="MS Mincho"/>
                <w:lang w:val="fi-FI" w:eastAsia="zh-CN"/>
              </w:rPr>
              <w:tab/>
              <w:t xml:space="preserve">  mei</w:t>
            </w:r>
            <w:r w:rsidRPr="00A940E9">
              <w:rPr>
                <w:rFonts w:eastAsia="MS Mincho"/>
                <w:lang w:val="fi-FI" w:eastAsia="zh-CN"/>
              </w:rPr>
              <w:tab/>
              <w:t>lai</w:t>
            </w:r>
            <w:r w:rsidRPr="00A940E9">
              <w:rPr>
                <w:rFonts w:eastAsia="MS Mincho"/>
                <w:lang w:val="fi-FI" w:eastAsia="zh-CN"/>
              </w:rPr>
              <w:tab/>
              <w:t>shangke</w:t>
            </w:r>
          </w:p>
          <w:p w14:paraId="56BB81CE" w14:textId="77777777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 w:rsidRPr="00A940E9">
              <w:rPr>
                <w:rFonts w:eastAsia="MS Mincho"/>
                <w:lang w:val="fi-FI" w:eastAsia="zh-CN"/>
              </w:rPr>
              <w:tab/>
              <w:t xml:space="preserve">       </w:t>
            </w:r>
            <w:r w:rsidRPr="00AE37B4">
              <w:rPr>
                <w:rFonts w:eastAsia="MS Mincho"/>
                <w:lang w:eastAsia="zh-CN"/>
              </w:rPr>
              <w:t xml:space="preserve">because </w:t>
            </w:r>
            <w:r w:rsidRPr="00AE37B4">
              <w:rPr>
                <w:rFonts w:eastAsia="MS Mincho"/>
                <w:lang w:eastAsia="zh-CN"/>
              </w:rPr>
              <w:tab/>
              <w:t>Liming</w:t>
            </w:r>
            <w:r w:rsidRPr="00AE37B4">
              <w:rPr>
                <w:rFonts w:eastAsia="MS Mincho"/>
                <w:lang w:eastAsia="zh-CN"/>
              </w:rPr>
              <w:tab/>
              <w:t xml:space="preserve"> today</w:t>
            </w:r>
            <w:r w:rsidRPr="00AE37B4">
              <w:rPr>
                <w:rFonts w:eastAsia="MS Mincho"/>
                <w:lang w:eastAsia="zh-CN"/>
              </w:rPr>
              <w:tab/>
              <w:t xml:space="preserve">  not</w:t>
            </w:r>
            <w:r w:rsidRPr="00AE37B4">
              <w:rPr>
                <w:rFonts w:eastAsia="MS Mincho"/>
                <w:lang w:eastAsia="zh-CN"/>
              </w:rPr>
              <w:tab/>
              <w:t>come</w:t>
            </w:r>
            <w:r w:rsidRPr="00AE37B4">
              <w:rPr>
                <w:rFonts w:eastAsia="MS Mincho"/>
                <w:lang w:eastAsia="zh-CN"/>
              </w:rPr>
              <w:tab/>
              <w:t>have.class</w:t>
            </w:r>
          </w:p>
          <w:p w14:paraId="27E8F6C8" w14:textId="709C81DE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‘Because Liming did</w:t>
            </w:r>
            <w:r>
              <w:rPr>
                <w:rFonts w:eastAsia="MS Mincho"/>
                <w:lang w:eastAsia="zh-CN"/>
              </w:rPr>
              <w:t xml:space="preserve"> </w:t>
            </w:r>
            <w:r w:rsidRPr="00AE37B4">
              <w:rPr>
                <w:rFonts w:eastAsia="MS Mincho"/>
                <w:lang w:eastAsia="zh-CN"/>
              </w:rPr>
              <w:t>n</w:t>
            </w:r>
            <w:r>
              <w:rPr>
                <w:rFonts w:eastAsia="MS Mincho"/>
                <w:lang w:eastAsia="zh-CN"/>
              </w:rPr>
              <w:t>o</w:t>
            </w:r>
            <w:r w:rsidRPr="00AE37B4">
              <w:rPr>
                <w:rFonts w:eastAsia="MS Mincho"/>
                <w:lang w:eastAsia="zh-CN"/>
              </w:rPr>
              <w:t>t come to class today.’</w:t>
            </w:r>
          </w:p>
        </w:tc>
      </w:tr>
      <w:tr w:rsidR="00722D65" w:rsidRPr="00AE37B4" w14:paraId="51B84F4C" w14:textId="77777777" w:rsidTr="00440DE6">
        <w:tc>
          <w:tcPr>
            <w:tcW w:w="993" w:type="dxa"/>
            <w:vMerge/>
          </w:tcPr>
          <w:p w14:paraId="2D930129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4216749D" w14:textId="77777777" w:rsidR="00722D65" w:rsidRPr="007610A9" w:rsidRDefault="00722D65" w:rsidP="00A71DD1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俊朗：俊杰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为什么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李洋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辞职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0DDF6015" w14:textId="77777777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</w:t>
            </w:r>
            <w:r w:rsidRPr="00AE37B4">
              <w:rPr>
                <w:rFonts w:eastAsia="MS Mincho"/>
              </w:rPr>
              <w:t>Junjie</w:t>
            </w:r>
            <w:r w:rsidRPr="00AE37B4">
              <w:rPr>
                <w:rFonts w:eastAsia="MS Mincho"/>
              </w:rPr>
              <w:tab/>
              <w:t>weishenme</w:t>
            </w:r>
            <w:r w:rsidRPr="00AE37B4">
              <w:rPr>
                <w:rFonts w:eastAsia="MS Mincho"/>
              </w:rPr>
              <w:tab/>
              <w:t>shuo</w:t>
            </w:r>
            <w:r w:rsidRPr="00AE37B4">
              <w:rPr>
                <w:rFonts w:eastAsia="MS Mincho"/>
              </w:rPr>
              <w:tab/>
              <w:t>Liyang</w:t>
            </w:r>
            <w:r w:rsidRPr="00AE37B4">
              <w:rPr>
                <w:rFonts w:eastAsia="MS Mincho"/>
              </w:rPr>
              <w:tab/>
              <w:t>cizhi</w:t>
            </w:r>
            <w:r w:rsidRPr="00AE37B4">
              <w:rPr>
                <w:rFonts w:eastAsia="MS Mincho"/>
              </w:rPr>
              <w:tab/>
              <w:t>le</w:t>
            </w:r>
          </w:p>
          <w:p w14:paraId="308046BC" w14:textId="77777777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</w:rPr>
              <w:tab/>
              <w:t xml:space="preserve">       Junjie</w:t>
            </w:r>
            <w:r w:rsidRPr="00AE37B4">
              <w:rPr>
                <w:rFonts w:eastAsia="MS Mincho"/>
              </w:rPr>
              <w:tab/>
              <w:t>why</w:t>
            </w:r>
            <w:r w:rsidRPr="00AE37B4">
              <w:rPr>
                <w:rFonts w:eastAsia="MS Mincho"/>
              </w:rPr>
              <w:tab/>
            </w:r>
            <w:r w:rsidRPr="00AE37B4">
              <w:rPr>
                <w:rFonts w:eastAsia="MS Mincho"/>
              </w:rPr>
              <w:tab/>
              <w:t>say</w:t>
            </w:r>
            <w:r w:rsidRPr="00AE37B4">
              <w:rPr>
                <w:rFonts w:eastAsia="MS Mincho"/>
              </w:rPr>
              <w:tab/>
              <w:t>Liyang</w:t>
            </w:r>
            <w:r w:rsidRPr="00AE37B4">
              <w:rPr>
                <w:rFonts w:eastAsia="MS Mincho"/>
              </w:rPr>
              <w:tab/>
              <w:t>resign</w:t>
            </w:r>
            <w:r w:rsidRPr="00AE37B4">
              <w:rPr>
                <w:rFonts w:eastAsia="MS Mincho"/>
              </w:rPr>
              <w:tab/>
              <w:t>PERF</w:t>
            </w:r>
          </w:p>
          <w:p w14:paraId="5C44D95B" w14:textId="03589CDA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</w:rPr>
              <w:tab/>
              <w:t xml:space="preserve">       ‘Why did Junjie </w:t>
            </w:r>
            <w:r w:rsidRPr="00AE37B4">
              <w:rPr>
                <w:rFonts w:eastAsia="MS Mincho"/>
                <w:i/>
                <w:iCs/>
              </w:rPr>
              <w:t>t</w:t>
            </w:r>
            <w:r w:rsidRPr="00AE37B4">
              <w:rPr>
                <w:rFonts w:eastAsia="MS Mincho"/>
              </w:rPr>
              <w:t xml:space="preserve"> say that Liyang had resigned?’</w:t>
            </w:r>
          </w:p>
          <w:p w14:paraId="294E1FA6" w14:textId="2E11CD46" w:rsidR="00722D65" w:rsidRPr="007610A9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田磊：因为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他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昨天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看到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李洋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提交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申请书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了。</w:t>
            </w:r>
          </w:p>
          <w:p w14:paraId="3693D334" w14:textId="3C322C57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y</w:t>
            </w:r>
            <w:r w:rsidRPr="00AE37B4">
              <w:rPr>
                <w:rFonts w:eastAsia="MS Mincho"/>
              </w:rPr>
              <w:t xml:space="preserve">inwei </w:t>
            </w:r>
            <w:r w:rsidRPr="00AE37B4">
              <w:rPr>
                <w:rFonts w:eastAsia="MS Mincho"/>
              </w:rPr>
              <w:tab/>
              <w:t>ta</w:t>
            </w:r>
            <w:r w:rsidRPr="00AE37B4">
              <w:rPr>
                <w:rFonts w:eastAsia="MS Mincho"/>
              </w:rPr>
              <w:tab/>
              <w:t>zuotian</w:t>
            </w:r>
            <w:r w:rsidRPr="00AE37B4">
              <w:rPr>
                <w:rFonts w:eastAsia="MS Mincho"/>
              </w:rPr>
              <w:tab/>
            </w:r>
            <w:r w:rsidRPr="00AE37B4">
              <w:rPr>
                <w:rFonts w:eastAsia="MS Mincho"/>
              </w:rPr>
              <w:tab/>
              <w:t>kandao</w:t>
            </w:r>
            <w:r w:rsidRPr="00AE37B4">
              <w:rPr>
                <w:rFonts w:eastAsia="MS Mincho"/>
              </w:rPr>
              <w:tab/>
              <w:t>Liyang</w:t>
            </w:r>
            <w:r w:rsidRPr="00AE37B4">
              <w:rPr>
                <w:rFonts w:eastAsia="MS Mincho"/>
              </w:rPr>
              <w:tab/>
              <w:t>tijiao</w:t>
            </w:r>
            <w:r w:rsidRPr="00AE37B4">
              <w:rPr>
                <w:rFonts w:eastAsia="MS Mincho"/>
              </w:rPr>
              <w:tab/>
              <w:t>shenqingshu</w:t>
            </w:r>
            <w:r w:rsidRPr="00AE37B4">
              <w:rPr>
                <w:rFonts w:eastAsia="MS Mincho"/>
              </w:rPr>
              <w:tab/>
              <w:t>le</w:t>
            </w:r>
          </w:p>
          <w:p w14:paraId="228827ED" w14:textId="208D29F7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</w:rPr>
              <w:tab/>
              <w:t xml:space="preserve">       because</w:t>
            </w:r>
            <w:r w:rsidRPr="00AE37B4">
              <w:rPr>
                <w:rFonts w:eastAsia="MS Mincho"/>
                <w:lang w:eastAsia="zh-CN"/>
              </w:rPr>
              <w:tab/>
              <w:t>he</w:t>
            </w:r>
            <w:r w:rsidRPr="00AE37B4">
              <w:rPr>
                <w:rFonts w:eastAsia="MS Mincho"/>
                <w:lang w:eastAsia="zh-CN"/>
              </w:rPr>
              <w:tab/>
              <w:t>yesterday</w:t>
            </w:r>
            <w:r w:rsidRPr="00AE37B4">
              <w:rPr>
                <w:rFonts w:eastAsia="MS Mincho"/>
                <w:lang w:eastAsia="zh-CN"/>
              </w:rPr>
              <w:tab/>
              <w:t>see</w:t>
            </w:r>
            <w:r w:rsidRPr="00AE37B4">
              <w:rPr>
                <w:rFonts w:eastAsia="MS Mincho"/>
                <w:lang w:eastAsia="zh-CN"/>
              </w:rPr>
              <w:tab/>
              <w:t>Liyang</w:t>
            </w:r>
            <w:r w:rsidRPr="00AE37B4">
              <w:rPr>
                <w:rFonts w:eastAsia="MS Mincho"/>
                <w:lang w:eastAsia="zh-CN"/>
              </w:rPr>
              <w:tab/>
              <w:t>submit</w:t>
            </w:r>
            <w:r w:rsidRPr="00AE37B4">
              <w:rPr>
                <w:rFonts w:eastAsia="MS Mincho"/>
                <w:lang w:eastAsia="zh-CN"/>
              </w:rPr>
              <w:tab/>
              <w:t>application</w:t>
            </w:r>
            <w:r w:rsidRPr="00AE37B4">
              <w:rPr>
                <w:rFonts w:eastAsia="MS Mincho"/>
                <w:lang w:eastAsia="zh-CN"/>
              </w:rPr>
              <w:tab/>
              <w:t>PERF</w:t>
            </w:r>
          </w:p>
          <w:p w14:paraId="7BA05A62" w14:textId="4475FE50" w:rsidR="00722D65" w:rsidRPr="00AE37B4" w:rsidRDefault="00722D65" w:rsidP="00A71DD1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‘Because he saw Liyang submit the application form yesterday.’</w:t>
            </w:r>
          </w:p>
        </w:tc>
      </w:tr>
      <w:tr w:rsidR="00722D65" w:rsidRPr="00AE37B4" w14:paraId="1158B28B" w14:textId="77777777" w:rsidTr="00440DE6">
        <w:tc>
          <w:tcPr>
            <w:tcW w:w="993" w:type="dxa"/>
            <w:vMerge/>
          </w:tcPr>
          <w:p w14:paraId="26C6ED74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39C036EA" w14:textId="44D95ADA" w:rsidR="00722D65" w:rsidRPr="007610A9" w:rsidRDefault="00722D65" w:rsidP="00AE37B4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苏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西：刘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安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2F6F64B6" w14:textId="56096558" w:rsidR="00722D65" w:rsidRDefault="00722D65" w:rsidP="00AE37B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Liuying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Chenan</w:t>
            </w:r>
            <w:r>
              <w:rPr>
                <w:rFonts w:eastAsia="MS Mincho"/>
              </w:rPr>
              <w:tab/>
              <w:t>shuohuang</w:t>
            </w:r>
            <w:r>
              <w:rPr>
                <w:rFonts w:eastAsia="MS Mincho"/>
              </w:rPr>
              <w:tab/>
              <w:t>le</w:t>
            </w:r>
          </w:p>
          <w:p w14:paraId="2133B3F1" w14:textId="77777777" w:rsidR="00722D65" w:rsidRDefault="00722D65" w:rsidP="00AE37B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Liuying </w:t>
            </w:r>
            <w:r>
              <w:rPr>
                <w:rFonts w:eastAsia="MS Mincho"/>
              </w:rPr>
              <w:tab/>
              <w:t>why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Chenan</w:t>
            </w:r>
            <w:r>
              <w:rPr>
                <w:rFonts w:eastAsia="MS Mincho"/>
              </w:rPr>
              <w:tab/>
              <w:t>tell.a.lie</w:t>
            </w:r>
          </w:p>
          <w:p w14:paraId="1247CC69" w14:textId="1227B5A4" w:rsidR="00722D65" w:rsidRDefault="00722D65" w:rsidP="00AE37B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‘Why did Liuying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Chenan had told a lie?’</w:t>
            </w:r>
          </w:p>
          <w:p w14:paraId="1E7B1EB1" w14:textId="2B78CBF9" w:rsidR="00722D65" w:rsidRPr="007610A9" w:rsidRDefault="00722D65" w:rsidP="00AE37B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苏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珊：因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她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发现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安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说话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时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  眼神   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闪躲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。</w:t>
            </w:r>
          </w:p>
          <w:p w14:paraId="49AD8DD4" w14:textId="6E769A4E" w:rsidR="00722D65" w:rsidRDefault="00722D65" w:rsidP="00AE37B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  <w:lang w:eastAsia="zh-CN"/>
              </w:rPr>
              <w:t>yinwei</w:t>
            </w:r>
            <w:r>
              <w:rPr>
                <w:rFonts w:eastAsia="Microsoft JhengHei"/>
                <w:lang w:eastAsia="zh-CN"/>
              </w:rPr>
              <w:tab/>
              <w:t>ta</w:t>
            </w:r>
            <w:r>
              <w:rPr>
                <w:rFonts w:eastAsia="Microsoft JhengHei"/>
                <w:lang w:eastAsia="zh-CN"/>
              </w:rPr>
              <w:tab/>
              <w:t>faxian</w:t>
            </w:r>
            <w:r>
              <w:rPr>
                <w:rFonts w:eastAsia="Microsoft JhengHei"/>
                <w:lang w:eastAsia="zh-CN"/>
              </w:rPr>
              <w:tab/>
              <w:t>Chenan</w:t>
            </w:r>
            <w:r>
              <w:rPr>
                <w:rFonts w:eastAsia="Microsoft JhengHei"/>
                <w:lang w:eastAsia="zh-CN"/>
              </w:rPr>
              <w:tab/>
              <w:t>shuohua    shi</w:t>
            </w:r>
            <w:r>
              <w:rPr>
                <w:rFonts w:eastAsia="Microsoft JhengHei"/>
                <w:lang w:eastAsia="zh-CN"/>
              </w:rPr>
              <w:tab/>
              <w:t xml:space="preserve">    yanshen   shanduo</w:t>
            </w:r>
          </w:p>
          <w:p w14:paraId="32C8633C" w14:textId="77777777" w:rsidR="00722D65" w:rsidRDefault="00722D65" w:rsidP="00AE37B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eastAsia="MS Mincho"/>
              </w:rPr>
              <w:tab/>
              <w:t xml:space="preserve">       because </w:t>
            </w:r>
            <w:r>
              <w:rPr>
                <w:rFonts w:eastAsia="MS Mincho"/>
              </w:rPr>
              <w:tab/>
              <w:t>she</w:t>
            </w:r>
            <w:r>
              <w:rPr>
                <w:rFonts w:eastAsia="MS Mincho"/>
              </w:rPr>
              <w:tab/>
              <w:t>find</w:t>
            </w:r>
            <w:r>
              <w:rPr>
                <w:rFonts w:eastAsia="MS Mincho"/>
              </w:rPr>
              <w:tab/>
              <w:t>Chenan</w:t>
            </w:r>
            <w:r>
              <w:rPr>
                <w:rFonts w:eastAsia="MS Mincho"/>
              </w:rPr>
              <w:tab/>
            </w:r>
            <w:r>
              <w:rPr>
                <w:rFonts w:eastAsia="Microsoft JhengHei"/>
                <w:lang w:eastAsia="zh-CN"/>
              </w:rPr>
              <w:t>talk</w:t>
            </w:r>
            <w:r>
              <w:rPr>
                <w:rFonts w:eastAsia="Microsoft JhengHei"/>
                <w:lang w:eastAsia="zh-CN"/>
              </w:rPr>
              <w:tab/>
              <w:t xml:space="preserve">     when   eye</w:t>
            </w:r>
            <w:r>
              <w:rPr>
                <w:rFonts w:eastAsia="Microsoft JhengHei"/>
                <w:lang w:eastAsia="zh-CN"/>
              </w:rPr>
              <w:tab/>
              <w:t xml:space="preserve">        dodge</w:t>
            </w:r>
          </w:p>
          <w:p w14:paraId="3890429F" w14:textId="5520AADA" w:rsidR="00722D65" w:rsidRPr="00085656" w:rsidRDefault="00722D65" w:rsidP="00AE37B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‘Because she found that Chenan’s eyes were dodging when she talk</w:t>
            </w:r>
            <w:r>
              <w:rPr>
                <w:rFonts w:eastAsia="MS Mincho"/>
                <w:lang w:eastAsia="zh-CN"/>
              </w:rPr>
              <w:t>ed</w:t>
            </w:r>
            <w:r>
              <w:rPr>
                <w:rFonts w:eastAsia="MS Mincho" w:hint="eastAsia"/>
                <w:lang w:eastAsia="zh-CN"/>
              </w:rPr>
              <w:t>.</w:t>
            </w:r>
            <w:r>
              <w:rPr>
                <w:rFonts w:eastAsia="MS Mincho"/>
              </w:rPr>
              <w:t>’</w:t>
            </w:r>
          </w:p>
        </w:tc>
      </w:tr>
      <w:tr w:rsidR="00722D65" w:rsidRPr="00AE37B4" w14:paraId="2D4C8F37" w14:textId="77777777" w:rsidTr="00440DE6">
        <w:tc>
          <w:tcPr>
            <w:tcW w:w="993" w:type="dxa"/>
            <w:vMerge/>
          </w:tcPr>
          <w:p w14:paraId="12C63DBD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31625737" w14:textId="3F8E331D" w:rsidR="00722D65" w:rsidRPr="007610A9" w:rsidRDefault="00722D65" w:rsidP="00085656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吉恩：志安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成杰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去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医院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31A71EE0" w14:textId="09EBB37D" w:rsidR="00722D65" w:rsidRDefault="00722D65" w:rsidP="0008565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Zhian</w:t>
            </w:r>
            <w:r>
              <w:rPr>
                <w:rFonts w:eastAsia="MS Mincho"/>
                <w:lang w:eastAsia="zh-CN"/>
              </w:rPr>
              <w:tab/>
              <w:t>weishenme</w:t>
            </w:r>
            <w:r>
              <w:rPr>
                <w:rFonts w:eastAsia="MS Mincho"/>
                <w:lang w:eastAsia="zh-CN"/>
              </w:rPr>
              <w:tab/>
              <w:t>shuo</w:t>
            </w:r>
            <w:r>
              <w:rPr>
                <w:rFonts w:eastAsia="MS Mincho"/>
                <w:lang w:eastAsia="zh-CN"/>
              </w:rPr>
              <w:tab/>
              <w:t>Chengjie</w:t>
            </w:r>
            <w:r>
              <w:rPr>
                <w:rFonts w:eastAsia="MS Mincho"/>
                <w:lang w:eastAsia="zh-CN"/>
              </w:rPr>
              <w:tab/>
              <w:t>qu</w:t>
            </w:r>
            <w:r>
              <w:rPr>
                <w:rFonts w:eastAsia="MS Mincho"/>
                <w:lang w:eastAsia="zh-CN"/>
              </w:rPr>
              <w:tab/>
              <w:t>yiyuan</w:t>
            </w:r>
            <w:r>
              <w:rPr>
                <w:rFonts w:eastAsia="MS Mincho"/>
                <w:lang w:eastAsia="zh-CN"/>
              </w:rPr>
              <w:tab/>
              <w:t>le</w:t>
            </w:r>
          </w:p>
          <w:p w14:paraId="077296CE" w14:textId="77777777" w:rsidR="00722D65" w:rsidRDefault="00722D65" w:rsidP="0008565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Zhian</w:t>
            </w:r>
            <w:r>
              <w:rPr>
                <w:rFonts w:eastAsia="MS Mincho"/>
                <w:lang w:eastAsia="zh-CN"/>
              </w:rPr>
              <w:tab/>
              <w:t>why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Chengjie</w:t>
            </w:r>
            <w:r>
              <w:rPr>
                <w:rFonts w:eastAsia="MS Mincho"/>
                <w:lang w:eastAsia="zh-CN"/>
              </w:rPr>
              <w:tab/>
              <w:t>go</w:t>
            </w:r>
            <w:r>
              <w:rPr>
                <w:rFonts w:eastAsia="MS Mincho"/>
                <w:lang w:eastAsia="zh-CN"/>
              </w:rPr>
              <w:tab/>
              <w:t>hospital</w:t>
            </w:r>
          </w:p>
          <w:p w14:paraId="27FFE8B0" w14:textId="77777777" w:rsidR="00722D65" w:rsidRDefault="00722D65" w:rsidP="0008565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‘Why did Zhian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Chengjie went to the hospital?’</w:t>
            </w:r>
          </w:p>
          <w:p w14:paraId="34C689F7" w14:textId="44181323" w:rsidR="00722D65" w:rsidRPr="007610A9" w:rsidRDefault="00722D65" w:rsidP="0008565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塞恩：因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他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看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成杰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从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医院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  里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出来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了。</w:t>
            </w:r>
          </w:p>
          <w:p w14:paraId="6D5713D2" w14:textId="4D5DE1A3" w:rsidR="00722D65" w:rsidRDefault="00722D65" w:rsidP="0008565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yinwei</w:t>
            </w:r>
            <w:r>
              <w:rPr>
                <w:rFonts w:eastAsia="MS Mincho"/>
                <w:lang w:eastAsia="zh-CN"/>
              </w:rPr>
              <w:tab/>
              <w:t>ta</w:t>
            </w:r>
            <w:r>
              <w:rPr>
                <w:rFonts w:eastAsia="MS Mincho"/>
                <w:lang w:eastAsia="zh-CN"/>
              </w:rPr>
              <w:tab/>
              <w:t>kanjian</w:t>
            </w:r>
            <w:r>
              <w:rPr>
                <w:rFonts w:eastAsia="MS Mincho"/>
                <w:lang w:eastAsia="zh-CN"/>
              </w:rPr>
              <w:tab/>
              <w:t>Chengjie</w:t>
            </w:r>
            <w:r>
              <w:rPr>
                <w:rFonts w:eastAsia="MS Mincho"/>
                <w:lang w:eastAsia="zh-CN"/>
              </w:rPr>
              <w:tab/>
              <w:t>cong</w:t>
            </w:r>
            <w:r>
              <w:rPr>
                <w:rFonts w:eastAsia="MS Mincho"/>
                <w:lang w:eastAsia="zh-CN"/>
              </w:rPr>
              <w:tab/>
              <w:t>yiyuan</w:t>
            </w:r>
            <w:r>
              <w:rPr>
                <w:rFonts w:eastAsia="MS Mincho"/>
                <w:lang w:eastAsia="zh-CN"/>
              </w:rPr>
              <w:tab/>
              <w:t xml:space="preserve">    li</w:t>
            </w:r>
            <w:r>
              <w:rPr>
                <w:rFonts w:eastAsia="MS Mincho" w:hint="eastAsia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>chulai</w:t>
            </w:r>
            <w:r>
              <w:rPr>
                <w:rFonts w:eastAsia="MS Mincho"/>
                <w:lang w:eastAsia="zh-CN"/>
              </w:rPr>
              <w:tab/>
              <w:t>le</w:t>
            </w:r>
          </w:p>
          <w:p w14:paraId="0147EE99" w14:textId="77777777" w:rsidR="00722D65" w:rsidRDefault="00722D65" w:rsidP="0008565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because </w:t>
            </w:r>
            <w:r>
              <w:rPr>
                <w:rFonts w:eastAsia="MS Mincho"/>
                <w:lang w:eastAsia="zh-CN"/>
              </w:rPr>
              <w:tab/>
              <w:t>he</w:t>
            </w:r>
            <w:r>
              <w:rPr>
                <w:rFonts w:eastAsia="MS Mincho"/>
                <w:lang w:eastAsia="zh-CN"/>
              </w:rPr>
              <w:tab/>
              <w:t>see</w:t>
            </w:r>
            <w:r>
              <w:rPr>
                <w:rFonts w:eastAsia="MS Mincho"/>
                <w:lang w:eastAsia="zh-CN"/>
              </w:rPr>
              <w:tab/>
              <w:t>Chengjie</w:t>
            </w:r>
            <w:r>
              <w:rPr>
                <w:rFonts w:eastAsia="MS Mincho"/>
                <w:lang w:eastAsia="zh-CN"/>
              </w:rPr>
              <w:tab/>
              <w:t xml:space="preserve">from </w:t>
            </w:r>
            <w:r>
              <w:rPr>
                <w:rFonts w:eastAsia="MS Mincho"/>
                <w:lang w:eastAsia="zh-CN"/>
              </w:rPr>
              <w:tab/>
              <w:t>hospital    in</w:t>
            </w:r>
            <w:r>
              <w:rPr>
                <w:rFonts w:eastAsia="MS Mincho"/>
                <w:lang w:eastAsia="zh-CN"/>
              </w:rPr>
              <w:tab/>
              <w:t>out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5A3B3AD3" w14:textId="3DDF7BDE" w:rsidR="00722D65" w:rsidRPr="00085656" w:rsidRDefault="00722D65" w:rsidP="0008565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‘Because he saw Chengjie come out from the hospital.’</w:t>
            </w:r>
          </w:p>
        </w:tc>
      </w:tr>
      <w:tr w:rsidR="00722D65" w:rsidRPr="00AE37B4" w14:paraId="62801CD5" w14:textId="77777777" w:rsidTr="00440DE6">
        <w:tc>
          <w:tcPr>
            <w:tcW w:w="993" w:type="dxa"/>
            <w:vMerge/>
          </w:tcPr>
          <w:p w14:paraId="6D1EED4C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50B2BAAC" w14:textId="165DC571" w:rsidR="00722D65" w:rsidRPr="007610A9" w:rsidRDefault="00722D65" w:rsidP="00822E64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林恩：小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赵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美美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  参加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比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?</w:t>
            </w:r>
          </w:p>
          <w:p w14:paraId="55A8F75F" w14:textId="6BB8EA7C" w:rsidR="00722D65" w:rsidRDefault="00722D65" w:rsidP="00822E6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Xiaozhao</w:t>
            </w:r>
            <w:r>
              <w:rPr>
                <w:rFonts w:eastAsia="MS Mincho"/>
                <w:lang w:eastAsia="zh-CN"/>
              </w:rPr>
              <w:tab/>
              <w:t>weishenme</w:t>
            </w:r>
            <w:r>
              <w:rPr>
                <w:rFonts w:eastAsia="MS Mincho"/>
                <w:lang w:eastAsia="zh-CN"/>
              </w:rPr>
              <w:tab/>
              <w:t>shuo</w:t>
            </w:r>
            <w:r>
              <w:rPr>
                <w:rFonts w:eastAsia="MS Mincho"/>
                <w:lang w:eastAsia="zh-CN"/>
              </w:rPr>
              <w:tab/>
              <w:t>Meimei    canjia</w:t>
            </w:r>
            <w:r>
              <w:rPr>
                <w:rFonts w:eastAsia="MS Mincho"/>
                <w:lang w:eastAsia="zh-CN"/>
              </w:rPr>
              <w:tab/>
              <w:t>le</w:t>
            </w:r>
            <w:r>
              <w:rPr>
                <w:rFonts w:eastAsia="MS Mincho"/>
                <w:lang w:eastAsia="zh-CN"/>
              </w:rPr>
              <w:tab/>
              <w:t>bisai</w:t>
            </w:r>
          </w:p>
          <w:p w14:paraId="649FB9DD" w14:textId="77777777" w:rsidR="00722D65" w:rsidRDefault="00722D65" w:rsidP="00822E6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Xiaozhao</w:t>
            </w:r>
            <w:r>
              <w:rPr>
                <w:rFonts w:eastAsia="MS Mincho"/>
                <w:lang w:eastAsia="zh-CN"/>
              </w:rPr>
              <w:tab/>
              <w:t>why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Meimei    participate</w:t>
            </w:r>
            <w:r>
              <w:rPr>
                <w:rFonts w:eastAsia="MS Mincho"/>
                <w:lang w:eastAsia="zh-CN"/>
              </w:rPr>
              <w:tab/>
              <w:t>PERF</w:t>
            </w:r>
            <w:r>
              <w:rPr>
                <w:rFonts w:eastAsia="MS Mincho"/>
                <w:lang w:eastAsia="zh-CN"/>
              </w:rPr>
              <w:tab/>
              <w:t>competition</w:t>
            </w:r>
          </w:p>
          <w:p w14:paraId="2CCF5382" w14:textId="77777777" w:rsidR="00722D65" w:rsidRDefault="00722D65" w:rsidP="00822E6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‘Why did Xiaozhao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Meimei participated in the competition?’</w:t>
            </w:r>
          </w:p>
          <w:p w14:paraId="69854B75" w14:textId="55452301" w:rsidR="00722D65" w:rsidRPr="007610A9" w:rsidRDefault="00722D65" w:rsidP="00822E6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麦基：因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他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看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她的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报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名表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了。</w:t>
            </w:r>
          </w:p>
          <w:p w14:paraId="7A9DE20D" w14:textId="707FD604" w:rsidR="00722D65" w:rsidRPr="00A940E9" w:rsidRDefault="00722D65" w:rsidP="00822E6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val="fi-FI" w:eastAsia="zh-CN"/>
              </w:rPr>
            </w:pPr>
            <w:r>
              <w:rPr>
                <w:rFonts w:eastAsia="Microsoft JhengHei"/>
                <w:lang w:eastAsia="zh-CN"/>
              </w:rPr>
              <w:tab/>
              <w:t xml:space="preserve">       </w:t>
            </w:r>
            <w:r w:rsidRPr="00A940E9">
              <w:rPr>
                <w:rFonts w:eastAsia="Microsoft JhengHei"/>
                <w:lang w:val="fi-FI" w:eastAsia="zh-CN"/>
              </w:rPr>
              <w:t>yinwei</w:t>
            </w:r>
            <w:r w:rsidRPr="00A940E9">
              <w:rPr>
                <w:rFonts w:eastAsia="Microsoft JhengHei"/>
                <w:lang w:val="fi-FI" w:eastAsia="zh-CN"/>
              </w:rPr>
              <w:tab/>
              <w:t>ta</w:t>
            </w:r>
            <w:r w:rsidRPr="00A940E9">
              <w:rPr>
                <w:rFonts w:eastAsia="Microsoft JhengHei"/>
                <w:lang w:val="fi-FI" w:eastAsia="zh-CN"/>
              </w:rPr>
              <w:tab/>
              <w:t>kanjian</w:t>
            </w:r>
            <w:r w:rsidRPr="00A940E9">
              <w:rPr>
                <w:rFonts w:eastAsia="Microsoft JhengHei"/>
                <w:lang w:val="fi-FI" w:eastAsia="zh-CN"/>
              </w:rPr>
              <w:tab/>
              <w:t xml:space="preserve">  tade</w:t>
            </w:r>
            <w:r w:rsidRPr="00A940E9">
              <w:rPr>
                <w:rFonts w:eastAsia="Microsoft JhengHei"/>
                <w:lang w:val="fi-FI" w:eastAsia="zh-CN"/>
              </w:rPr>
              <w:tab/>
              <w:t>baomingbiao</w:t>
            </w:r>
            <w:r w:rsidRPr="00A940E9">
              <w:rPr>
                <w:rFonts w:eastAsia="Microsoft JhengHei"/>
                <w:lang w:val="fi-FI" w:eastAsia="zh-CN"/>
              </w:rPr>
              <w:tab/>
              <w:t>le</w:t>
            </w:r>
          </w:p>
          <w:p w14:paraId="3EC5D9AA" w14:textId="77777777" w:rsidR="00722D65" w:rsidRDefault="00722D65" w:rsidP="001F5D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 w:rsidRPr="00A940E9">
              <w:rPr>
                <w:rFonts w:eastAsia="Microsoft JhengHei"/>
                <w:lang w:val="fi-FI" w:eastAsia="zh-CN"/>
              </w:rPr>
              <w:tab/>
              <w:t xml:space="preserve">       </w:t>
            </w:r>
            <w:r>
              <w:rPr>
                <w:rFonts w:eastAsia="Microsoft JhengHei"/>
                <w:lang w:eastAsia="zh-CN"/>
              </w:rPr>
              <w:t xml:space="preserve">because </w:t>
            </w:r>
            <w:r>
              <w:rPr>
                <w:rFonts w:eastAsia="Microsoft JhengHei"/>
                <w:lang w:eastAsia="zh-CN"/>
              </w:rPr>
              <w:tab/>
              <w:t>he</w:t>
            </w:r>
            <w:r>
              <w:rPr>
                <w:rFonts w:eastAsia="Microsoft JhengHei"/>
                <w:lang w:eastAsia="zh-CN"/>
              </w:rPr>
              <w:tab/>
              <w:t xml:space="preserve">see </w:t>
            </w:r>
            <w:r>
              <w:rPr>
                <w:rFonts w:eastAsia="Microsoft JhengHei"/>
                <w:lang w:eastAsia="zh-CN"/>
              </w:rPr>
              <w:tab/>
              <w:t xml:space="preserve">  her</w:t>
            </w:r>
            <w:r>
              <w:rPr>
                <w:rFonts w:eastAsia="Microsoft JhengHei"/>
                <w:lang w:eastAsia="zh-CN"/>
              </w:rPr>
              <w:tab/>
              <w:t xml:space="preserve">application </w:t>
            </w:r>
            <w:r>
              <w:rPr>
                <w:rFonts w:eastAsia="Microsoft JhengHei"/>
                <w:lang w:eastAsia="zh-CN"/>
              </w:rPr>
              <w:tab/>
              <w:t>PERF</w:t>
            </w:r>
          </w:p>
          <w:p w14:paraId="56825EEA" w14:textId="142F7D09" w:rsidR="00722D65" w:rsidRPr="001F5DB0" w:rsidRDefault="00722D65" w:rsidP="001F5D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eastAsia="Microsoft JhengHei"/>
                <w:lang w:eastAsia="zh-CN"/>
              </w:rPr>
              <w:tab/>
              <w:t xml:space="preserve">       ‘Because he saw her application form.’</w:t>
            </w:r>
          </w:p>
        </w:tc>
      </w:tr>
      <w:tr w:rsidR="00722D65" w:rsidRPr="00AE37B4" w14:paraId="6E643847" w14:textId="77777777" w:rsidTr="00440DE6">
        <w:tc>
          <w:tcPr>
            <w:tcW w:w="993" w:type="dxa"/>
            <w:vMerge/>
          </w:tcPr>
          <w:p w14:paraId="67DF11CF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34277555" w14:textId="77777777" w:rsidR="00722D65" w:rsidRPr="007610A9" w:rsidRDefault="00722D65" w:rsidP="001F5DB0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波特：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杰豪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不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写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作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?</w:t>
            </w:r>
          </w:p>
          <w:p w14:paraId="12CE3EC9" w14:textId="77777777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Sunyi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jubao</w:t>
            </w:r>
            <w:r>
              <w:rPr>
                <w:rFonts w:eastAsia="MS Mincho"/>
              </w:rPr>
              <w:tab/>
              <w:t>Jiehao</w:t>
            </w:r>
            <w:r>
              <w:rPr>
                <w:rFonts w:eastAsia="MS Mincho"/>
              </w:rPr>
              <w:tab/>
              <w:t>bu</w:t>
            </w:r>
            <w:r>
              <w:rPr>
                <w:rFonts w:eastAsia="MS Mincho"/>
              </w:rPr>
              <w:tab/>
              <w:t>xie</w:t>
            </w:r>
            <w:r>
              <w:rPr>
                <w:rFonts w:eastAsia="MS Mincho"/>
              </w:rPr>
              <w:tab/>
              <w:t>zuoye</w:t>
            </w:r>
          </w:p>
          <w:p w14:paraId="64279838" w14:textId="77777777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Sunyi</w:t>
            </w:r>
            <w:r>
              <w:rPr>
                <w:rFonts w:eastAsia="MS Mincho"/>
              </w:rPr>
              <w:tab/>
              <w:t>why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  <w:t>report</w:t>
            </w:r>
            <w:r>
              <w:rPr>
                <w:rFonts w:eastAsia="MS Mincho"/>
              </w:rPr>
              <w:tab/>
              <w:t>Jiehao</w:t>
            </w:r>
            <w:r>
              <w:rPr>
                <w:rFonts w:eastAsia="MS Mincho"/>
              </w:rPr>
              <w:tab/>
              <w:t>not</w:t>
            </w:r>
            <w:r>
              <w:rPr>
                <w:rFonts w:eastAsia="MS Mincho"/>
              </w:rPr>
              <w:tab/>
              <w:t>write</w:t>
            </w:r>
            <w:r>
              <w:rPr>
                <w:rFonts w:eastAsia="MS Mincho"/>
              </w:rPr>
              <w:tab/>
              <w:t>homework</w:t>
            </w:r>
          </w:p>
          <w:p w14:paraId="0527EDA8" w14:textId="57C96561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‘Why did Sunyi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report that Jiehao did not do his homework?’</w:t>
            </w:r>
          </w:p>
          <w:p w14:paraId="6CA1C74B" w14:textId="79EB03CD" w:rsidR="00722D65" w:rsidRPr="007610A9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鲍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比：因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杰豪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总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是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要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抄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她的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作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。</w:t>
            </w:r>
          </w:p>
          <w:p w14:paraId="61BB9739" w14:textId="5406EFBE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yinwei</w:t>
            </w:r>
            <w:r>
              <w:rPr>
                <w:rFonts w:eastAsia="MS Mincho"/>
              </w:rPr>
              <w:tab/>
              <w:t>Jiehao</w:t>
            </w:r>
            <w:r>
              <w:rPr>
                <w:rFonts w:eastAsia="MS Mincho"/>
              </w:rPr>
              <w:tab/>
              <w:t>zongshi</w:t>
            </w:r>
            <w:r>
              <w:rPr>
                <w:rFonts w:eastAsia="MS Mincho"/>
              </w:rPr>
              <w:tab/>
              <w:t>yao</w:t>
            </w:r>
            <w:r>
              <w:rPr>
                <w:rFonts w:eastAsia="MS Mincho"/>
              </w:rPr>
              <w:tab/>
              <w:t>chao</w:t>
            </w:r>
            <w:r>
              <w:rPr>
                <w:rFonts w:eastAsia="MS Mincho"/>
              </w:rPr>
              <w:tab/>
              <w:t>tade</w:t>
            </w:r>
            <w:r>
              <w:rPr>
                <w:rFonts w:eastAsia="MS Mincho"/>
              </w:rPr>
              <w:tab/>
              <w:t>zuoye</w:t>
            </w:r>
          </w:p>
          <w:p w14:paraId="1DB36F21" w14:textId="77777777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because </w:t>
            </w:r>
            <w:r>
              <w:rPr>
                <w:rFonts w:eastAsia="MS Mincho"/>
              </w:rPr>
              <w:tab/>
              <w:t>Jiehao</w:t>
            </w:r>
            <w:r>
              <w:rPr>
                <w:rFonts w:eastAsia="MS Mincho"/>
              </w:rPr>
              <w:tab/>
              <w:t>always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  <w:t>want</w:t>
            </w:r>
            <w:r>
              <w:rPr>
                <w:rFonts w:eastAsia="MS Mincho"/>
              </w:rPr>
              <w:tab/>
              <w:t>copy</w:t>
            </w:r>
            <w:r>
              <w:rPr>
                <w:rFonts w:eastAsia="MS Mincho"/>
              </w:rPr>
              <w:tab/>
              <w:t>her</w:t>
            </w:r>
            <w:r>
              <w:rPr>
                <w:rFonts w:eastAsia="MS Mincho"/>
              </w:rPr>
              <w:tab/>
              <w:t>homework</w:t>
            </w:r>
          </w:p>
          <w:p w14:paraId="73BB2AC2" w14:textId="17DE258B" w:rsidR="00722D65" w:rsidRPr="001F5DB0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‘Because Jiehao always wants to copy her homework.’</w:t>
            </w:r>
          </w:p>
        </w:tc>
      </w:tr>
      <w:tr w:rsidR="00722D65" w:rsidRPr="00AE37B4" w14:paraId="71BCF605" w14:textId="77777777" w:rsidTr="00440DE6">
        <w:tc>
          <w:tcPr>
            <w:tcW w:w="993" w:type="dxa"/>
            <w:vMerge/>
          </w:tcPr>
          <w:p w14:paraId="15CFF9E6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36519724" w14:textId="2B63E0D6" w:rsidR="00722D65" w:rsidRPr="007610A9" w:rsidRDefault="00722D65" w:rsidP="009F01BC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欧文：志杰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清雅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去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学校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6C218B1E" w14:textId="5B12D43C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Zhijie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Qingya</w:t>
            </w:r>
            <w:r>
              <w:rPr>
                <w:rFonts w:eastAsia="MS Mincho"/>
              </w:rPr>
              <w:tab/>
              <w:t xml:space="preserve">    qu</w:t>
            </w:r>
            <w:r>
              <w:rPr>
                <w:rFonts w:eastAsia="MS Mincho"/>
              </w:rPr>
              <w:tab/>
              <w:t>xuexiao</w:t>
            </w:r>
            <w:r>
              <w:rPr>
                <w:rFonts w:eastAsia="MS Mincho"/>
              </w:rPr>
              <w:tab/>
              <w:t>le</w:t>
            </w:r>
          </w:p>
          <w:p w14:paraId="190875E5" w14:textId="77777777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Zhijie</w:t>
            </w:r>
            <w:r>
              <w:rPr>
                <w:rFonts w:eastAsia="MS Mincho"/>
              </w:rPr>
              <w:tab/>
              <w:t>why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Qingya</w:t>
            </w:r>
            <w:r>
              <w:rPr>
                <w:rFonts w:eastAsia="MS Mincho"/>
              </w:rPr>
              <w:tab/>
              <w:t xml:space="preserve">    go</w:t>
            </w:r>
            <w:r>
              <w:rPr>
                <w:rFonts w:eastAsia="MS Mincho"/>
              </w:rPr>
              <w:tab/>
              <w:t>school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  <w:t>PERF</w:t>
            </w:r>
          </w:p>
          <w:p w14:paraId="669CE4E1" w14:textId="77777777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‘Why did Zhijie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Qingya went to school?’</w:t>
            </w:r>
          </w:p>
          <w:p w14:paraId="27CBD591" w14:textId="27DA734B" w:rsidR="00722D65" w:rsidRPr="007610A9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彼得：因为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看见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  <w:t xml:space="preserve">  </w:t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清雅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  <w:t xml:space="preserve">    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上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校巴。</w:t>
            </w:r>
          </w:p>
          <w:p w14:paraId="3D63E496" w14:textId="6D0BBCCD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yinwei</w:t>
            </w:r>
            <w:r>
              <w:rPr>
                <w:rFonts w:eastAsia="MS Mincho"/>
                <w:lang w:eastAsia="zh-CN"/>
              </w:rPr>
              <w:tab/>
              <w:t>ta</w:t>
            </w:r>
            <w:r>
              <w:rPr>
                <w:rFonts w:eastAsia="MS Mincho"/>
                <w:lang w:eastAsia="zh-CN"/>
              </w:rPr>
              <w:tab/>
              <w:t>kanjian</w:t>
            </w:r>
            <w:r>
              <w:rPr>
                <w:rFonts w:eastAsia="MS Mincho"/>
                <w:lang w:eastAsia="zh-CN"/>
              </w:rPr>
              <w:tab/>
              <w:t xml:space="preserve">  Qingya   </w:t>
            </w:r>
            <w:r>
              <w:rPr>
                <w:rFonts w:eastAsia="MS Mincho"/>
                <w:lang w:eastAsia="zh-CN"/>
              </w:rPr>
              <w:tab/>
              <w:t>shang</w:t>
            </w:r>
            <w:r>
              <w:rPr>
                <w:rFonts w:eastAsia="MS Mincho"/>
                <w:lang w:eastAsia="zh-CN"/>
              </w:rPr>
              <w:tab/>
              <w:t>le</w:t>
            </w:r>
            <w:r>
              <w:rPr>
                <w:rFonts w:eastAsia="MS Mincho"/>
                <w:lang w:eastAsia="zh-CN"/>
              </w:rPr>
              <w:tab/>
              <w:t>xiaoba</w:t>
            </w:r>
          </w:p>
          <w:p w14:paraId="44732640" w14:textId="77777777" w:rsidR="00722D65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because </w:t>
            </w:r>
            <w:r>
              <w:rPr>
                <w:rFonts w:eastAsia="MS Mincho"/>
                <w:lang w:eastAsia="zh-CN"/>
              </w:rPr>
              <w:tab/>
              <w:t>he</w:t>
            </w:r>
            <w:r>
              <w:rPr>
                <w:rFonts w:eastAsia="MS Mincho"/>
                <w:lang w:eastAsia="zh-CN"/>
              </w:rPr>
              <w:tab/>
              <w:t>see</w:t>
            </w:r>
            <w:r>
              <w:rPr>
                <w:rFonts w:eastAsia="MS Mincho"/>
                <w:lang w:eastAsia="zh-CN"/>
              </w:rPr>
              <w:tab/>
              <w:t xml:space="preserve">  Qingya</w:t>
            </w:r>
            <w:r>
              <w:rPr>
                <w:rFonts w:eastAsia="MS Mincho"/>
                <w:lang w:eastAsia="zh-CN"/>
              </w:rPr>
              <w:tab/>
              <w:t>take</w:t>
            </w:r>
            <w:r>
              <w:rPr>
                <w:rFonts w:eastAsia="MS Mincho"/>
                <w:lang w:eastAsia="zh-CN"/>
              </w:rPr>
              <w:tab/>
              <w:t>PERF</w:t>
            </w:r>
            <w:r>
              <w:rPr>
                <w:rFonts w:eastAsia="MS Mincho"/>
                <w:lang w:eastAsia="zh-CN"/>
              </w:rPr>
              <w:tab/>
              <w:t>school.bus</w:t>
            </w:r>
          </w:p>
          <w:p w14:paraId="66B2BB01" w14:textId="52B02F25" w:rsidR="00722D65" w:rsidRPr="00C70634" w:rsidRDefault="00722D65" w:rsidP="009F01BC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‘Because he saw Qingya take the school bus.’</w:t>
            </w:r>
          </w:p>
        </w:tc>
      </w:tr>
      <w:tr w:rsidR="00722D65" w:rsidRPr="00AE37B4" w14:paraId="6DBDEA03" w14:textId="77777777" w:rsidTr="00440DE6">
        <w:tc>
          <w:tcPr>
            <w:tcW w:w="993" w:type="dxa"/>
            <w:vMerge/>
          </w:tcPr>
          <w:p w14:paraId="793703CA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6ABA8227" w14:textId="217E1385" w:rsidR="00722D65" w:rsidRPr="007610A9" w:rsidRDefault="00722D65" w:rsidP="00C70634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陈静</w:t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张元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李冰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不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吃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火锅？</w:t>
            </w:r>
          </w:p>
          <w:p w14:paraId="43BFC7B7" w14:textId="77777777" w:rsidR="00722D65" w:rsidRDefault="00722D65" w:rsidP="00C7063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  <w:lang w:eastAsia="zh-CN"/>
              </w:rPr>
              <w:t>Zhangyuan  weishenme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Libing</w:t>
            </w:r>
            <w:r>
              <w:rPr>
                <w:rFonts w:eastAsia="Microsoft JhengHei"/>
                <w:lang w:eastAsia="zh-CN"/>
              </w:rPr>
              <w:tab/>
              <w:t>bu</w:t>
            </w:r>
            <w:r>
              <w:rPr>
                <w:rFonts w:eastAsia="Microsoft JhengHei"/>
                <w:lang w:eastAsia="zh-CN"/>
              </w:rPr>
              <w:tab/>
              <w:t>chi</w:t>
            </w:r>
            <w:r>
              <w:rPr>
                <w:rFonts w:eastAsia="Microsoft JhengHei"/>
                <w:lang w:eastAsia="zh-CN"/>
              </w:rPr>
              <w:tab/>
              <w:t>huoguo</w:t>
            </w:r>
          </w:p>
          <w:p w14:paraId="6D08EAEA" w14:textId="77777777" w:rsidR="00722D65" w:rsidRDefault="00722D65" w:rsidP="00C7063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Zhangyuan   why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Libing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>eat</w:t>
            </w:r>
            <w:r>
              <w:rPr>
                <w:rFonts w:eastAsia="MS Mincho"/>
                <w:lang w:eastAsia="zh-CN"/>
              </w:rPr>
              <w:tab/>
              <w:t>hotpot</w:t>
            </w:r>
          </w:p>
          <w:p w14:paraId="66BF3061" w14:textId="77777777" w:rsidR="00722D65" w:rsidRDefault="00722D65" w:rsidP="00C7063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‘Why did Zhangyuan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Libing did not eat hotpot?’</w:t>
            </w:r>
          </w:p>
          <w:p w14:paraId="7FBB5230" w14:textId="65050BCA" w:rsidR="00722D65" w:rsidRPr="007610A9" w:rsidRDefault="00722D65" w:rsidP="00C7063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JhengHei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静涵：因为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从没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见过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李冰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吃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火锅。</w:t>
            </w:r>
          </w:p>
          <w:p w14:paraId="164B7D79" w14:textId="77777777" w:rsidR="00722D65" w:rsidRDefault="00722D65" w:rsidP="00C7063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lang w:eastAsia="zh-CN"/>
              </w:rPr>
              <w:lastRenderedPageBreak/>
              <w:tab/>
            </w:r>
            <w:r>
              <w:rPr>
                <w:rFonts w:eastAsia="Microsoft JhengHei"/>
                <w:lang w:eastAsia="zh-CN"/>
              </w:rPr>
              <w:t xml:space="preserve">       yinwei </w:t>
            </w:r>
            <w:r>
              <w:rPr>
                <w:rFonts w:eastAsia="Microsoft JhengHei"/>
                <w:lang w:eastAsia="zh-CN"/>
              </w:rPr>
              <w:tab/>
              <w:t>ta</w:t>
            </w:r>
            <w:r>
              <w:rPr>
                <w:rFonts w:eastAsia="Microsoft JhengHei"/>
                <w:lang w:eastAsia="zh-CN"/>
              </w:rPr>
              <w:tab/>
              <w:t>congmei</w:t>
            </w:r>
            <w:r>
              <w:rPr>
                <w:rFonts w:eastAsia="Microsoft JhengHei"/>
                <w:lang w:eastAsia="zh-CN"/>
              </w:rPr>
              <w:tab/>
              <w:t>jianguo</w:t>
            </w:r>
            <w:r>
              <w:rPr>
                <w:rFonts w:eastAsia="Microsoft JhengHei"/>
                <w:lang w:eastAsia="zh-CN"/>
              </w:rPr>
              <w:tab/>
            </w:r>
            <w:r>
              <w:rPr>
                <w:rFonts w:eastAsia="Microsoft JhengHei"/>
                <w:lang w:eastAsia="zh-CN"/>
              </w:rPr>
              <w:tab/>
              <w:t>Libing</w:t>
            </w:r>
            <w:r>
              <w:rPr>
                <w:rFonts w:eastAsia="Microsoft JhengHei"/>
                <w:lang w:eastAsia="zh-CN"/>
              </w:rPr>
              <w:tab/>
              <w:t>chi</w:t>
            </w:r>
            <w:r>
              <w:rPr>
                <w:rFonts w:eastAsia="Microsoft JhengHei"/>
                <w:lang w:eastAsia="zh-CN"/>
              </w:rPr>
              <w:tab/>
              <w:t>huoguo</w:t>
            </w:r>
          </w:p>
          <w:p w14:paraId="60A4B6FD" w14:textId="77777777" w:rsidR="00722D65" w:rsidRDefault="00722D65" w:rsidP="00C7063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because </w:t>
            </w:r>
            <w:r>
              <w:rPr>
                <w:rFonts w:eastAsia="MS Mincho"/>
                <w:lang w:eastAsia="zh-CN"/>
              </w:rPr>
              <w:tab/>
              <w:t>she</w:t>
            </w:r>
            <w:r>
              <w:rPr>
                <w:rFonts w:eastAsia="MS Mincho"/>
                <w:lang w:eastAsia="zh-CN"/>
              </w:rPr>
              <w:tab/>
              <w:t>never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 xml:space="preserve">see 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Libing</w:t>
            </w:r>
            <w:r>
              <w:rPr>
                <w:rFonts w:eastAsia="MS Mincho"/>
                <w:lang w:eastAsia="zh-CN"/>
              </w:rPr>
              <w:tab/>
              <w:t xml:space="preserve">eat </w:t>
            </w:r>
            <w:r>
              <w:rPr>
                <w:rFonts w:eastAsia="MS Mincho"/>
                <w:lang w:eastAsia="zh-CN"/>
              </w:rPr>
              <w:tab/>
              <w:t>hotpot</w:t>
            </w:r>
          </w:p>
          <w:p w14:paraId="4E9964D4" w14:textId="1D14DE01" w:rsidR="00722D65" w:rsidRPr="00CC4137" w:rsidRDefault="00722D65" w:rsidP="00C7063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‘Because she has never seen Libing having hotpot.’</w:t>
            </w:r>
          </w:p>
        </w:tc>
      </w:tr>
      <w:tr w:rsidR="00722D65" w:rsidRPr="00AE37B4" w14:paraId="519017C4" w14:textId="77777777" w:rsidTr="00440DE6">
        <w:tc>
          <w:tcPr>
            <w:tcW w:w="993" w:type="dxa"/>
            <w:vMerge/>
          </w:tcPr>
          <w:p w14:paraId="76B94AA6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785A64C8" w14:textId="0A5FAD8B" w:rsidR="00722D65" w:rsidRPr="007610A9" w:rsidRDefault="00722D65" w:rsidP="00CC4137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欧陆：小王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小琪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没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去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聚会?</w:t>
            </w:r>
          </w:p>
          <w:p w14:paraId="07520370" w14:textId="21816B68" w:rsidR="00722D65" w:rsidRDefault="00722D65" w:rsidP="00CC413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Xiaowang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Xiaoqi</w:t>
            </w:r>
            <w:r>
              <w:rPr>
                <w:rFonts w:eastAsia="MS Mincho"/>
              </w:rPr>
              <w:tab/>
              <w:t>mei</w:t>
            </w:r>
            <w:r>
              <w:rPr>
                <w:rFonts w:eastAsia="MS Mincho"/>
              </w:rPr>
              <w:tab/>
              <w:t>qu</w:t>
            </w:r>
            <w:r>
              <w:rPr>
                <w:rFonts w:eastAsia="MS Mincho"/>
              </w:rPr>
              <w:tab/>
              <w:t>juhui</w:t>
            </w:r>
          </w:p>
          <w:p w14:paraId="4CE2C869" w14:textId="1071F39B" w:rsidR="00722D65" w:rsidRDefault="00722D65" w:rsidP="00CC413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Xiaowang why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Xiaoqi</w:t>
            </w:r>
            <w:r>
              <w:rPr>
                <w:rFonts w:eastAsia="MS Mincho"/>
              </w:rPr>
              <w:tab/>
              <w:t>not</w:t>
            </w:r>
            <w:r>
              <w:rPr>
                <w:rFonts w:eastAsia="MS Mincho"/>
              </w:rPr>
              <w:tab/>
              <w:t>go</w:t>
            </w:r>
            <w:r>
              <w:rPr>
                <w:rFonts w:eastAsia="MS Mincho"/>
              </w:rPr>
              <w:tab/>
              <w:t>gathering</w:t>
            </w:r>
          </w:p>
          <w:p w14:paraId="00E0F17E" w14:textId="2C677833" w:rsidR="00722D65" w:rsidRDefault="00722D65" w:rsidP="00CC413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‘Why did Xiaowang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  <w:i/>
                <w:iCs/>
              </w:rPr>
              <w:t xml:space="preserve"> </w:t>
            </w:r>
            <w:r>
              <w:rPr>
                <w:rFonts w:eastAsia="MS Mincho"/>
              </w:rPr>
              <w:t>say that Xiaoqi did not go to the gathering?’</w:t>
            </w:r>
          </w:p>
          <w:p w14:paraId="4B4B3F6F" w14:textId="6DEF8323" w:rsidR="00722D65" w:rsidRPr="007610A9" w:rsidRDefault="00722D65" w:rsidP="00CC413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之恩：因为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看到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小琪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独自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回家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093B1DD4" w14:textId="1886B600" w:rsidR="00722D65" w:rsidRPr="00A940E9" w:rsidRDefault="00722D65" w:rsidP="00CC413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val="fi-FI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 w:rsidRPr="00A940E9">
              <w:rPr>
                <w:rFonts w:eastAsia="MS Mincho"/>
                <w:lang w:val="fi-FI"/>
              </w:rPr>
              <w:t xml:space="preserve">yinwei </w:t>
            </w:r>
            <w:r w:rsidRPr="00A940E9">
              <w:rPr>
                <w:rFonts w:eastAsia="MS Mincho"/>
                <w:lang w:val="fi-FI"/>
              </w:rPr>
              <w:tab/>
              <w:t>ta</w:t>
            </w:r>
            <w:r w:rsidRPr="00A940E9">
              <w:rPr>
                <w:rFonts w:eastAsia="MS Mincho"/>
                <w:lang w:val="fi-FI"/>
              </w:rPr>
              <w:tab/>
              <w:t>kandao</w:t>
            </w:r>
            <w:r w:rsidRPr="00A940E9">
              <w:rPr>
                <w:rFonts w:eastAsia="MS Mincho"/>
                <w:lang w:val="fi-FI"/>
              </w:rPr>
              <w:tab/>
              <w:t>Xiaoqi</w:t>
            </w:r>
            <w:r w:rsidRPr="00A940E9">
              <w:rPr>
                <w:rFonts w:eastAsia="MS Mincho"/>
                <w:lang w:val="fi-FI"/>
              </w:rPr>
              <w:tab/>
              <w:t>duzi</w:t>
            </w:r>
            <w:r w:rsidRPr="00A940E9">
              <w:rPr>
                <w:rFonts w:eastAsia="MS Mincho"/>
                <w:lang w:val="fi-FI"/>
              </w:rPr>
              <w:tab/>
              <w:t>huijia</w:t>
            </w:r>
            <w:r w:rsidRPr="00A940E9">
              <w:rPr>
                <w:rFonts w:eastAsia="MS Mincho"/>
                <w:lang w:val="fi-FI"/>
              </w:rPr>
              <w:tab/>
            </w:r>
            <w:r w:rsidRPr="00A940E9">
              <w:rPr>
                <w:rFonts w:eastAsia="MS Mincho"/>
                <w:lang w:val="fi-FI"/>
              </w:rPr>
              <w:tab/>
              <w:t>le</w:t>
            </w:r>
          </w:p>
          <w:p w14:paraId="074CD5BD" w14:textId="77777777" w:rsidR="00722D65" w:rsidRDefault="00722D65" w:rsidP="00CC413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940E9">
              <w:rPr>
                <w:rFonts w:eastAsia="MS Mincho"/>
                <w:lang w:val="fi-FI"/>
              </w:rPr>
              <w:tab/>
              <w:t xml:space="preserve">       </w:t>
            </w:r>
            <w:r>
              <w:rPr>
                <w:rFonts w:eastAsia="MS Mincho"/>
              </w:rPr>
              <w:t xml:space="preserve">because </w:t>
            </w:r>
            <w:r>
              <w:rPr>
                <w:rFonts w:eastAsia="MS Mincho"/>
              </w:rPr>
              <w:tab/>
              <w:t>he</w:t>
            </w:r>
            <w:r>
              <w:rPr>
                <w:rFonts w:eastAsia="MS Mincho"/>
              </w:rPr>
              <w:tab/>
              <w:t>see</w:t>
            </w:r>
            <w:r>
              <w:rPr>
                <w:rFonts w:eastAsia="MS Mincho"/>
              </w:rPr>
              <w:tab/>
              <w:t>Xiaoqi</w:t>
            </w:r>
            <w:r>
              <w:rPr>
                <w:rFonts w:eastAsia="MS Mincho"/>
              </w:rPr>
              <w:tab/>
              <w:t>alone</w:t>
            </w:r>
            <w:r>
              <w:rPr>
                <w:rFonts w:eastAsia="MS Mincho"/>
              </w:rPr>
              <w:tab/>
              <w:t>go.home</w:t>
            </w:r>
            <w:r>
              <w:rPr>
                <w:rFonts w:eastAsia="MS Mincho"/>
              </w:rPr>
              <w:tab/>
              <w:t>PERF</w:t>
            </w:r>
          </w:p>
          <w:p w14:paraId="3D71CB46" w14:textId="218BE326" w:rsidR="00722D65" w:rsidRPr="00CC4137" w:rsidRDefault="00722D65" w:rsidP="00CC413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‘Because he saw Xiaoqi going home alone.’</w:t>
            </w:r>
          </w:p>
        </w:tc>
      </w:tr>
      <w:tr w:rsidR="00722D65" w:rsidRPr="00AE37B4" w14:paraId="7FFE7902" w14:textId="77777777" w:rsidTr="00440DE6">
        <w:tc>
          <w:tcPr>
            <w:tcW w:w="993" w:type="dxa"/>
            <w:vMerge/>
          </w:tcPr>
          <w:p w14:paraId="5838D701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3EB81095" w14:textId="137829F7" w:rsidR="00722D65" w:rsidRPr="007610A9" w:rsidRDefault="00722D65" w:rsidP="00C85018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林风：娜娜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为什么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颖儿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没有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帮忙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做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家务？</w:t>
            </w:r>
          </w:p>
          <w:p w14:paraId="5C5EC42E" w14:textId="2F93296E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Nana</w:t>
            </w:r>
            <w:r>
              <w:rPr>
                <w:rFonts w:eastAsia="MS Mincho"/>
                <w:lang w:eastAsia="zh-CN"/>
              </w:rPr>
              <w:tab/>
              <w:t>weishenme   shuo   Yinger</w:t>
            </w:r>
            <w:r>
              <w:rPr>
                <w:rFonts w:eastAsia="MS Mincho"/>
                <w:lang w:eastAsia="zh-CN"/>
              </w:rPr>
              <w:tab/>
              <w:t>meiyou</w:t>
            </w:r>
            <w:r>
              <w:rPr>
                <w:rFonts w:eastAsia="MS Mincho"/>
                <w:lang w:eastAsia="zh-CN"/>
              </w:rPr>
              <w:tab/>
              <w:t xml:space="preserve">  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>bangmang</w:t>
            </w:r>
            <w:r>
              <w:rPr>
                <w:rFonts w:eastAsia="MS Mincho"/>
                <w:lang w:eastAsia="zh-CN"/>
              </w:rPr>
              <w:tab/>
              <w:t>zuo   jiawu</w:t>
            </w:r>
          </w:p>
          <w:p w14:paraId="13417CC8" w14:textId="77777777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Nana</w:t>
            </w:r>
            <w:r>
              <w:rPr>
                <w:rFonts w:eastAsia="MS Mincho"/>
                <w:lang w:eastAsia="zh-CN"/>
              </w:rPr>
              <w:tab/>
              <w:t>why</w:t>
            </w:r>
            <w:r>
              <w:rPr>
                <w:rFonts w:eastAsia="MS Mincho"/>
                <w:lang w:eastAsia="zh-CN"/>
              </w:rPr>
              <w:tab/>
              <w:t xml:space="preserve">         say     Yinger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 xml:space="preserve">   help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do    housework</w:t>
            </w:r>
          </w:p>
          <w:p w14:paraId="26705670" w14:textId="77777777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‘Why did Nana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Yinger did not help with the housework?’</w:t>
            </w:r>
          </w:p>
          <w:p w14:paraId="260AC21D" w14:textId="0AF262E6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小皮：因为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所有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家务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都是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做的</w:t>
            </w:r>
            <w:r>
              <w:rPr>
                <w:rFonts w:eastAsia="MS Mincho" w:hint="eastAsia"/>
                <w:lang w:eastAsia="zh-CN"/>
              </w:rPr>
              <w:t>。</w:t>
            </w:r>
          </w:p>
          <w:p w14:paraId="70E07BDC" w14:textId="0FC8D36C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yinwei </w:t>
            </w:r>
            <w:r>
              <w:rPr>
                <w:rFonts w:eastAsia="MS Mincho"/>
                <w:lang w:eastAsia="zh-CN"/>
              </w:rPr>
              <w:tab/>
              <w:t>suoyou</w:t>
            </w:r>
            <w:r>
              <w:rPr>
                <w:rFonts w:eastAsia="MS Mincho"/>
                <w:lang w:eastAsia="zh-CN"/>
              </w:rPr>
              <w:tab/>
              <w:t>jiawu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doushi</w:t>
            </w:r>
            <w:r>
              <w:rPr>
                <w:rFonts w:eastAsia="MS Mincho"/>
                <w:lang w:eastAsia="zh-CN"/>
              </w:rPr>
              <w:tab/>
              <w:t>ta</w:t>
            </w:r>
            <w:r>
              <w:rPr>
                <w:rFonts w:eastAsia="MS Mincho"/>
                <w:lang w:eastAsia="zh-CN"/>
              </w:rPr>
              <w:tab/>
              <w:t>zuode</w:t>
            </w:r>
          </w:p>
          <w:p w14:paraId="30A11496" w14:textId="77777777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because </w:t>
            </w:r>
            <w:r>
              <w:rPr>
                <w:rFonts w:eastAsia="MS Mincho"/>
                <w:lang w:eastAsia="zh-CN"/>
              </w:rPr>
              <w:tab/>
              <w:t>all</w:t>
            </w:r>
            <w:r>
              <w:rPr>
                <w:rFonts w:eastAsia="MS Mincho"/>
                <w:lang w:eastAsia="zh-CN"/>
              </w:rPr>
              <w:tab/>
              <w:t>housework</w:t>
            </w:r>
            <w:r>
              <w:rPr>
                <w:rFonts w:eastAsia="MS Mincho"/>
                <w:lang w:eastAsia="zh-CN"/>
              </w:rPr>
              <w:tab/>
              <w:t>all</w:t>
            </w:r>
            <w:r>
              <w:rPr>
                <w:rFonts w:eastAsia="MS Mincho"/>
                <w:lang w:eastAsia="zh-CN"/>
              </w:rPr>
              <w:tab/>
              <w:t>she</w:t>
            </w:r>
            <w:r>
              <w:rPr>
                <w:rFonts w:eastAsia="MS Mincho"/>
                <w:lang w:eastAsia="zh-CN"/>
              </w:rPr>
              <w:tab/>
              <w:t>do</w:t>
            </w:r>
          </w:p>
          <w:p w14:paraId="179D136A" w14:textId="05DD7761" w:rsidR="00722D65" w:rsidRPr="00C85018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‘Because she did all the housework by herself.’</w:t>
            </w:r>
          </w:p>
        </w:tc>
      </w:tr>
      <w:tr w:rsidR="00722D65" w:rsidRPr="00AE37B4" w14:paraId="35273077" w14:textId="77777777" w:rsidTr="00440DE6">
        <w:tc>
          <w:tcPr>
            <w:tcW w:w="993" w:type="dxa"/>
            <w:vMerge/>
          </w:tcPr>
          <w:p w14:paraId="4CB4D1A5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2B61B3F0" w14:textId="0881EA22" w:rsidR="00722D65" w:rsidRPr="007610A9" w:rsidRDefault="00722D65" w:rsidP="00C85018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欧文：菲菲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诬陷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莉莉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了?</w:t>
            </w:r>
          </w:p>
          <w:p w14:paraId="6CF4624A" w14:textId="7619CCBF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Feifei</w:t>
            </w:r>
            <w:r>
              <w:rPr>
                <w:rFonts w:eastAsia="MS Mincho"/>
                <w:lang w:eastAsia="zh-CN"/>
              </w:rPr>
              <w:tab/>
              <w:t>weishenme</w:t>
            </w:r>
            <w:r>
              <w:rPr>
                <w:rFonts w:eastAsia="MS Mincho"/>
                <w:lang w:eastAsia="zh-CN"/>
              </w:rPr>
              <w:tab/>
              <w:t>wuxian</w:t>
            </w:r>
            <w:r>
              <w:rPr>
                <w:rFonts w:eastAsia="MS Mincho"/>
                <w:lang w:eastAsia="zh-CN"/>
              </w:rPr>
              <w:tab/>
              <w:t>Lili</w:t>
            </w:r>
            <w:r>
              <w:rPr>
                <w:rFonts w:eastAsia="MS Mincho"/>
                <w:lang w:eastAsia="zh-CN"/>
              </w:rPr>
              <w:tab/>
              <w:t>tou</w:t>
            </w:r>
            <w:r>
              <w:rPr>
                <w:rFonts w:eastAsia="MS Mincho"/>
                <w:lang w:eastAsia="zh-CN"/>
              </w:rPr>
              <w:tab/>
              <w:t>qian</w:t>
            </w:r>
            <w:r>
              <w:rPr>
                <w:rFonts w:eastAsia="MS Mincho"/>
                <w:lang w:eastAsia="zh-CN"/>
              </w:rPr>
              <w:tab/>
              <w:t>le</w:t>
            </w:r>
          </w:p>
          <w:p w14:paraId="61FF1FF5" w14:textId="77777777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Feifei</w:t>
            </w:r>
            <w:r>
              <w:rPr>
                <w:rFonts w:eastAsia="MS Mincho"/>
                <w:lang w:eastAsia="zh-CN"/>
              </w:rPr>
              <w:tab/>
              <w:t>why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frame</w:t>
            </w:r>
            <w:r>
              <w:rPr>
                <w:rFonts w:eastAsia="MS Mincho"/>
                <w:lang w:eastAsia="zh-CN"/>
              </w:rPr>
              <w:tab/>
              <w:t>Lili</w:t>
            </w:r>
            <w:r>
              <w:rPr>
                <w:rFonts w:eastAsia="MS Mincho"/>
                <w:lang w:eastAsia="zh-CN"/>
              </w:rPr>
              <w:tab/>
              <w:t>steal</w:t>
            </w:r>
            <w:r>
              <w:rPr>
                <w:rFonts w:eastAsia="MS Mincho"/>
                <w:lang w:eastAsia="zh-CN"/>
              </w:rPr>
              <w:tab/>
              <w:t>money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739A3D1F" w14:textId="77777777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‘Why did Feifei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frame Lili for stealing money?’</w:t>
            </w:r>
          </w:p>
          <w:p w14:paraId="5FCC199B" w14:textId="77777777" w:rsidR="00722D65" w:rsidRPr="007610A9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JhengHei"/>
                <w:lang w:eastAsia="zh-CN"/>
              </w:rPr>
            </w:pP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赵欢：因为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她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不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喜欢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莉莉。</w:t>
            </w:r>
          </w:p>
          <w:p w14:paraId="7E7DF37A" w14:textId="77777777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yinwei </w:t>
            </w:r>
            <w:r>
              <w:rPr>
                <w:rFonts w:eastAsia="MS Mincho"/>
                <w:lang w:eastAsia="zh-CN"/>
              </w:rPr>
              <w:tab/>
              <w:t>ta</w:t>
            </w:r>
            <w:r>
              <w:rPr>
                <w:rFonts w:eastAsia="MS Mincho"/>
                <w:lang w:eastAsia="zh-CN"/>
              </w:rPr>
              <w:tab/>
              <w:t>bu</w:t>
            </w:r>
            <w:r>
              <w:rPr>
                <w:rFonts w:eastAsia="MS Mincho"/>
                <w:lang w:eastAsia="zh-CN"/>
              </w:rPr>
              <w:tab/>
              <w:t>xihuan</w:t>
            </w:r>
            <w:r>
              <w:rPr>
                <w:rFonts w:eastAsia="MS Mincho"/>
                <w:lang w:eastAsia="zh-CN"/>
              </w:rPr>
              <w:tab/>
              <w:t>Lili</w:t>
            </w:r>
          </w:p>
          <w:p w14:paraId="2642FCD7" w14:textId="77777777" w:rsidR="00722D65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because </w:t>
            </w:r>
            <w:r>
              <w:rPr>
                <w:rFonts w:eastAsia="MS Mincho"/>
                <w:lang w:eastAsia="zh-CN"/>
              </w:rPr>
              <w:tab/>
              <w:t>she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>like</w:t>
            </w:r>
            <w:r>
              <w:rPr>
                <w:rFonts w:eastAsia="MS Mincho"/>
                <w:lang w:eastAsia="zh-CN"/>
              </w:rPr>
              <w:tab/>
              <w:t>Lili</w:t>
            </w:r>
          </w:p>
          <w:p w14:paraId="4FDB8FC4" w14:textId="000D906C" w:rsidR="00722D65" w:rsidRPr="00C85018" w:rsidRDefault="00722D65" w:rsidP="00C8501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‘Because she does not like Lili.’</w:t>
            </w:r>
          </w:p>
        </w:tc>
      </w:tr>
      <w:tr w:rsidR="00722D65" w:rsidRPr="00AE37B4" w14:paraId="41061A8A" w14:textId="77777777" w:rsidTr="00440DE6">
        <w:tc>
          <w:tcPr>
            <w:tcW w:w="993" w:type="dxa"/>
            <w:vMerge/>
          </w:tcPr>
          <w:p w14:paraId="0E012BC8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10BB73C2" w14:textId="11BD4984" w:rsidR="00722D65" w:rsidRPr="007610A9" w:rsidRDefault="00722D65" w:rsidP="00C85018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小文：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萧艾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邓伦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昨晚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没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回家？</w:t>
            </w:r>
          </w:p>
          <w:p w14:paraId="2D37600F" w14:textId="77777777" w:rsidR="00722D65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eastAsia="Microsoft JhengHei"/>
                <w:lang w:eastAsia="zh-CN"/>
              </w:rPr>
              <w:tab/>
              <w:t xml:space="preserve">       Xiaoai</w:t>
            </w:r>
            <w:r>
              <w:rPr>
                <w:rFonts w:eastAsia="Microsoft JhengHei"/>
                <w:lang w:eastAsia="zh-CN"/>
              </w:rPr>
              <w:tab/>
              <w:t>weishenme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Denglun   zuowan</w:t>
            </w:r>
            <w:r>
              <w:rPr>
                <w:rFonts w:eastAsia="Microsoft JhengHei"/>
                <w:lang w:eastAsia="zh-CN"/>
              </w:rPr>
              <w:tab/>
              <w:t>mei</w:t>
            </w:r>
            <w:r>
              <w:rPr>
                <w:rFonts w:eastAsia="Microsoft JhengHei"/>
                <w:lang w:eastAsia="zh-CN"/>
              </w:rPr>
              <w:tab/>
              <w:t>huijia</w:t>
            </w:r>
          </w:p>
          <w:p w14:paraId="719D0A20" w14:textId="77777777" w:rsidR="00722D65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Xiaoai</w:t>
            </w:r>
            <w:r>
              <w:rPr>
                <w:rFonts w:eastAsia="MS Mincho"/>
                <w:lang w:eastAsia="zh-CN"/>
              </w:rPr>
              <w:tab/>
              <w:t>why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Denglun   last.night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>go.home</w:t>
            </w:r>
          </w:p>
          <w:p w14:paraId="425D6727" w14:textId="77777777" w:rsidR="00722D65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‘Why did Xiaoai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Denglun did not go home last night?’</w:t>
            </w:r>
          </w:p>
          <w:p w14:paraId="5AD1CF59" w14:textId="4C049FB6" w:rsidR="00722D65" w:rsidRPr="007610A9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小曹：因为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他们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一起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酒吧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22C1C489" w14:textId="686FD8C4" w:rsidR="00722D65" w:rsidRPr="00A940E9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val="fi-FI"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 w:rsidRPr="00A940E9">
              <w:rPr>
                <w:rFonts w:eastAsia="MS Mincho"/>
                <w:lang w:val="fi-FI" w:eastAsia="zh-CN"/>
              </w:rPr>
              <w:t xml:space="preserve">yinwei </w:t>
            </w:r>
            <w:r w:rsidRPr="00A940E9">
              <w:rPr>
                <w:rFonts w:eastAsia="MS Mincho"/>
                <w:lang w:val="fi-FI" w:eastAsia="zh-CN"/>
              </w:rPr>
              <w:tab/>
              <w:t>tamen</w:t>
            </w:r>
            <w:r w:rsidRPr="00A940E9">
              <w:rPr>
                <w:rFonts w:eastAsia="MS Mincho"/>
                <w:lang w:val="fi-FI" w:eastAsia="zh-CN"/>
              </w:rPr>
              <w:tab/>
              <w:t>yiqi</w:t>
            </w:r>
            <w:r w:rsidRPr="00A940E9">
              <w:rPr>
                <w:rFonts w:eastAsia="MS Mincho"/>
                <w:lang w:val="fi-FI" w:eastAsia="zh-CN"/>
              </w:rPr>
              <w:tab/>
            </w:r>
            <w:r w:rsidRPr="00A940E9">
              <w:rPr>
                <w:rFonts w:eastAsia="MS Mincho"/>
                <w:lang w:val="fi-FI" w:eastAsia="zh-CN"/>
              </w:rPr>
              <w:tab/>
              <w:t>qu</w:t>
            </w:r>
            <w:r w:rsidRPr="00A940E9">
              <w:rPr>
                <w:rFonts w:eastAsia="MS Mincho"/>
                <w:lang w:val="fi-FI" w:eastAsia="zh-CN"/>
              </w:rPr>
              <w:tab/>
              <w:t>jiuba</w:t>
            </w:r>
            <w:r w:rsidRPr="00A940E9">
              <w:rPr>
                <w:rFonts w:eastAsia="MS Mincho"/>
                <w:lang w:val="fi-FI" w:eastAsia="zh-CN"/>
              </w:rPr>
              <w:tab/>
              <w:t>le</w:t>
            </w:r>
          </w:p>
          <w:p w14:paraId="1687BCBA" w14:textId="77777777" w:rsidR="00722D65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 w:rsidRPr="00A940E9">
              <w:rPr>
                <w:rFonts w:eastAsia="MS Mincho"/>
                <w:lang w:val="fi-FI" w:eastAsia="zh-CN"/>
              </w:rPr>
              <w:tab/>
              <w:t xml:space="preserve">       </w:t>
            </w:r>
            <w:r>
              <w:rPr>
                <w:rFonts w:eastAsia="MS Mincho"/>
                <w:lang w:eastAsia="zh-CN"/>
              </w:rPr>
              <w:t xml:space="preserve">because </w:t>
            </w:r>
            <w:r>
              <w:rPr>
                <w:rFonts w:eastAsia="MS Mincho"/>
                <w:lang w:eastAsia="zh-CN"/>
              </w:rPr>
              <w:tab/>
              <w:t>they</w:t>
            </w:r>
            <w:r>
              <w:rPr>
                <w:rFonts w:eastAsia="MS Mincho"/>
                <w:lang w:eastAsia="zh-CN"/>
              </w:rPr>
              <w:tab/>
              <w:t>together</w:t>
            </w:r>
            <w:r>
              <w:rPr>
                <w:rFonts w:eastAsia="MS Mincho"/>
                <w:lang w:eastAsia="zh-CN"/>
              </w:rPr>
              <w:tab/>
              <w:t>go</w:t>
            </w:r>
            <w:r>
              <w:rPr>
                <w:rFonts w:eastAsia="MS Mincho"/>
                <w:lang w:eastAsia="zh-CN"/>
              </w:rPr>
              <w:tab/>
              <w:t>club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5DF95386" w14:textId="16B91735" w:rsidR="00722D65" w:rsidRPr="0026324D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‘Because they went to the club together.’</w:t>
            </w:r>
          </w:p>
        </w:tc>
      </w:tr>
      <w:tr w:rsidR="00722D65" w:rsidRPr="00AE37B4" w14:paraId="5FF50FDD" w14:textId="77777777" w:rsidTr="00440DE6">
        <w:tc>
          <w:tcPr>
            <w:tcW w:w="993" w:type="dxa"/>
            <w:vMerge/>
          </w:tcPr>
          <w:p w14:paraId="31B38CC9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1CCE47B6" w14:textId="5C5E9A6B" w:rsidR="00722D65" w:rsidRPr="007610A9" w:rsidRDefault="00722D65" w:rsidP="0026324D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欧豪：梓豪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小贞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喝酒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了？</w:t>
            </w:r>
          </w:p>
          <w:p w14:paraId="55A32042" w14:textId="77777777" w:rsidR="00722D65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</w:rPr>
              <w:t>Zihao</w:t>
            </w:r>
            <w:r>
              <w:rPr>
                <w:rFonts w:eastAsia="Microsoft JhengHei"/>
              </w:rPr>
              <w:tab/>
              <w:t>weishenme</w:t>
            </w:r>
            <w:r>
              <w:rPr>
                <w:rFonts w:eastAsia="Microsoft JhengHei"/>
              </w:rPr>
              <w:tab/>
              <w:t>shuo</w:t>
            </w:r>
            <w:r>
              <w:rPr>
                <w:rFonts w:eastAsia="Microsoft JhengHei"/>
              </w:rPr>
              <w:tab/>
              <w:t>Xiaozhen</w:t>
            </w:r>
            <w:r>
              <w:rPr>
                <w:rFonts w:eastAsia="Microsoft JhengHei"/>
              </w:rPr>
              <w:tab/>
              <w:t>hejiu</w:t>
            </w:r>
            <w:r>
              <w:rPr>
                <w:rFonts w:eastAsia="Microsoft JhengHei"/>
              </w:rPr>
              <w:tab/>
              <w:t>le</w:t>
            </w:r>
          </w:p>
          <w:p w14:paraId="5DE82099" w14:textId="77777777" w:rsidR="00722D65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</w:rPr>
              <w:tab/>
              <w:t xml:space="preserve">       Zihao</w:t>
            </w:r>
            <w:r>
              <w:rPr>
                <w:rFonts w:eastAsia="Microsoft JhengHei"/>
              </w:rPr>
              <w:tab/>
              <w:t>why</w:t>
            </w:r>
            <w:r>
              <w:rPr>
                <w:rFonts w:eastAsia="Microsoft JhengHei"/>
              </w:rPr>
              <w:tab/>
            </w:r>
            <w:r>
              <w:rPr>
                <w:rFonts w:eastAsia="Microsoft JhengHei"/>
              </w:rPr>
              <w:tab/>
              <w:t>say</w:t>
            </w:r>
            <w:r>
              <w:rPr>
                <w:rFonts w:eastAsia="Microsoft JhengHei"/>
              </w:rPr>
              <w:tab/>
              <w:t>Xiaozhen</w:t>
            </w:r>
            <w:r>
              <w:rPr>
                <w:rFonts w:eastAsia="Microsoft JhengHei"/>
              </w:rPr>
              <w:tab/>
              <w:t>drink</w:t>
            </w:r>
            <w:r>
              <w:rPr>
                <w:rFonts w:eastAsia="Microsoft JhengHei"/>
              </w:rPr>
              <w:tab/>
              <w:t>PERF</w:t>
            </w:r>
          </w:p>
          <w:p w14:paraId="711ABD8A" w14:textId="77777777" w:rsidR="00722D65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</w:rPr>
              <w:tab/>
              <w:t xml:space="preserve">       ‘Why did Zihao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icrosoft JhengHei"/>
              </w:rPr>
              <w:t xml:space="preserve"> say that Xiaozhen drank?’</w:t>
            </w:r>
          </w:p>
          <w:p w14:paraId="2B455E6F" w14:textId="55985F28" w:rsidR="00722D65" w:rsidRPr="007610A9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 w:cs="Microsoft JhengHei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玉儿：因为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闻到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浓烈的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酒味。</w:t>
            </w:r>
          </w:p>
          <w:p w14:paraId="3B689AA0" w14:textId="2411AC9E" w:rsidR="00722D65" w:rsidRPr="00467F63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ascii="Microsoft JhengHei" w:eastAsia="MS Mincho" w:hAnsi="Microsoft JhengHei" w:cs="Microsoft JhengHei"/>
                <w:lang w:eastAsia="zh-CN"/>
              </w:rPr>
              <w:tab/>
              <w:t xml:space="preserve">       </w:t>
            </w:r>
            <w:r>
              <w:rPr>
                <w:rFonts w:eastAsia="MS Mincho"/>
                <w:lang w:eastAsia="zh-CN"/>
              </w:rPr>
              <w:t>yinwei</w:t>
            </w:r>
            <w:r>
              <w:rPr>
                <w:rFonts w:ascii="Microsoft JhengHei" w:eastAsia="MS Mincho" w:hAnsi="Microsoft JhengHei" w:cs="Microsoft JhengHei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ab/>
              <w:t>ta</w:t>
            </w:r>
            <w:r>
              <w:rPr>
                <w:rFonts w:eastAsia="MS Mincho"/>
                <w:lang w:eastAsia="zh-CN"/>
              </w:rPr>
              <w:tab/>
              <w:t>wendao</w:t>
            </w:r>
            <w:r>
              <w:rPr>
                <w:rFonts w:eastAsia="MS Mincho"/>
                <w:lang w:eastAsia="zh-CN"/>
              </w:rPr>
              <w:tab/>
              <w:t>le</w:t>
            </w:r>
            <w:r>
              <w:rPr>
                <w:rFonts w:eastAsia="MS Mincho"/>
                <w:lang w:eastAsia="zh-CN"/>
              </w:rPr>
              <w:tab/>
              <w:t>hen</w:t>
            </w:r>
            <w:r>
              <w:rPr>
                <w:rFonts w:eastAsia="MS Mincho"/>
                <w:lang w:eastAsia="zh-CN"/>
              </w:rPr>
              <w:tab/>
              <w:t>nongliede</w:t>
            </w:r>
            <w:r>
              <w:rPr>
                <w:rFonts w:eastAsia="MS Mincho"/>
                <w:lang w:eastAsia="zh-CN"/>
              </w:rPr>
              <w:tab/>
              <w:t>jiuwei</w:t>
            </w:r>
          </w:p>
          <w:p w14:paraId="11A3767A" w14:textId="77777777" w:rsidR="00722D65" w:rsidRDefault="00722D65" w:rsidP="0026324D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</w:rPr>
              <w:tab/>
              <w:t xml:space="preserve">       </w:t>
            </w:r>
            <w:r>
              <w:rPr>
                <w:rFonts w:eastAsia="MS Mincho"/>
                <w:lang w:eastAsia="zh-CN"/>
              </w:rPr>
              <w:t>because</w:t>
            </w:r>
            <w:r>
              <w:rPr>
                <w:rFonts w:ascii="Microsoft JhengHei" w:eastAsia="MS Mincho" w:hAnsi="Microsoft JhengHei" w:cs="Microsoft JhengHei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ab/>
              <w:t>he</w:t>
            </w:r>
            <w:r>
              <w:rPr>
                <w:rFonts w:eastAsia="MS Mincho"/>
                <w:lang w:eastAsia="zh-CN"/>
              </w:rPr>
              <w:tab/>
              <w:t>smell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PERF</w:t>
            </w:r>
            <w:r>
              <w:rPr>
                <w:rFonts w:eastAsia="MS Mincho"/>
                <w:lang w:eastAsia="zh-CN"/>
              </w:rPr>
              <w:tab/>
              <w:t>very</w:t>
            </w:r>
            <w:r>
              <w:rPr>
                <w:rFonts w:eastAsia="MS Mincho"/>
                <w:lang w:eastAsia="zh-CN"/>
              </w:rPr>
              <w:tab/>
              <w:t>strong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alcohol</w:t>
            </w:r>
          </w:p>
          <w:p w14:paraId="502CC100" w14:textId="7D339B9D" w:rsidR="00722D65" w:rsidRPr="00467F63" w:rsidRDefault="00722D65" w:rsidP="00467F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‘Because he smelled strong alcohol.’</w:t>
            </w:r>
          </w:p>
        </w:tc>
      </w:tr>
      <w:tr w:rsidR="00722D65" w:rsidRPr="00AE37B4" w14:paraId="6AF7A8DF" w14:textId="77777777" w:rsidTr="00440DE6">
        <w:tc>
          <w:tcPr>
            <w:tcW w:w="993" w:type="dxa"/>
            <w:vMerge/>
          </w:tcPr>
          <w:p w14:paraId="6B93A985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7B03530A" w14:textId="20FB322B" w:rsidR="00722D65" w:rsidRPr="007610A9" w:rsidRDefault="00722D65" w:rsidP="00467F63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蒙妍：小金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小朱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已经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卖掉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房子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了？</w:t>
            </w:r>
          </w:p>
          <w:p w14:paraId="10A2E189" w14:textId="5FC07156" w:rsidR="00722D65" w:rsidRDefault="00722D65" w:rsidP="00467F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  <w:lang w:eastAsia="zh-CN"/>
              </w:rPr>
              <w:t>Xiaojin</w:t>
            </w:r>
            <w:r>
              <w:rPr>
                <w:rFonts w:eastAsia="Microsoft JhengHei"/>
                <w:lang w:eastAsia="zh-CN"/>
              </w:rPr>
              <w:tab/>
              <w:t>weishenme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Xiaozhu    yijing    maidiao  fangzi</w:t>
            </w:r>
            <w:r>
              <w:rPr>
                <w:rFonts w:eastAsia="Microsoft JhengHei"/>
                <w:lang w:eastAsia="zh-CN"/>
              </w:rPr>
              <w:tab/>
              <w:t>le</w:t>
            </w:r>
          </w:p>
          <w:p w14:paraId="046C4AD9" w14:textId="77777777" w:rsidR="00722D65" w:rsidRDefault="00722D65" w:rsidP="00467F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Xiaojin</w:t>
            </w:r>
            <w:r>
              <w:rPr>
                <w:rFonts w:eastAsia="MS Mincho"/>
                <w:lang w:eastAsia="zh-CN"/>
              </w:rPr>
              <w:tab/>
              <w:t>why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 xml:space="preserve">Xiaozhu    already  sell         house 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1102E1FE" w14:textId="77777777" w:rsidR="00722D65" w:rsidRDefault="00722D65" w:rsidP="00467F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lastRenderedPageBreak/>
              <w:tab/>
              <w:t xml:space="preserve">       ‘Why did Xiaojin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Xiaozhu had sold her house?’</w:t>
            </w:r>
          </w:p>
          <w:p w14:paraId="2E1A125A" w14:textId="77A6DA44" w:rsidR="00722D65" w:rsidRPr="007610A9" w:rsidRDefault="00722D65" w:rsidP="00467F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智妍：因为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看到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小朱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114F1933" w14:textId="77777777" w:rsidR="00722D65" w:rsidRPr="00A940E9" w:rsidRDefault="00722D65" w:rsidP="00467F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val="fi-FI"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 w:rsidRPr="00A940E9">
              <w:rPr>
                <w:rFonts w:eastAsia="MS Mincho"/>
                <w:lang w:val="fi-FI" w:eastAsia="zh-CN"/>
              </w:rPr>
              <w:t xml:space="preserve">yinwei </w:t>
            </w:r>
            <w:r w:rsidRPr="00A940E9">
              <w:rPr>
                <w:rFonts w:eastAsia="MS Mincho"/>
                <w:lang w:val="fi-FI" w:eastAsia="zh-CN"/>
              </w:rPr>
              <w:tab/>
              <w:t>ta</w:t>
            </w:r>
            <w:r w:rsidRPr="00A940E9">
              <w:rPr>
                <w:rFonts w:eastAsia="MS Mincho"/>
                <w:lang w:val="fi-FI" w:eastAsia="zh-CN"/>
              </w:rPr>
              <w:tab/>
              <w:t>kandao</w:t>
            </w:r>
            <w:r w:rsidRPr="00A940E9">
              <w:rPr>
                <w:rFonts w:eastAsia="MS Mincho"/>
                <w:lang w:val="fi-FI" w:eastAsia="zh-CN"/>
              </w:rPr>
              <w:tab/>
            </w:r>
            <w:r w:rsidRPr="00A940E9">
              <w:rPr>
                <w:rFonts w:eastAsia="MS Mincho"/>
                <w:lang w:val="fi-FI" w:eastAsia="zh-CN"/>
              </w:rPr>
              <w:tab/>
              <w:t>Xiaozhu</w:t>
            </w:r>
            <w:r w:rsidRPr="00A940E9">
              <w:rPr>
                <w:rFonts w:eastAsia="MS Mincho"/>
                <w:lang w:val="fi-FI" w:eastAsia="zh-CN"/>
              </w:rPr>
              <w:tab/>
              <w:t>banjia</w:t>
            </w:r>
            <w:r w:rsidRPr="00A940E9">
              <w:rPr>
                <w:rFonts w:eastAsia="MS Mincho"/>
                <w:lang w:val="fi-FI" w:eastAsia="zh-CN"/>
              </w:rPr>
              <w:tab/>
              <w:t>le</w:t>
            </w:r>
          </w:p>
          <w:p w14:paraId="045EA110" w14:textId="77777777" w:rsidR="00722D65" w:rsidRDefault="00722D65" w:rsidP="00467F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 w:rsidRPr="00A940E9">
              <w:rPr>
                <w:rFonts w:eastAsia="MS Mincho"/>
                <w:lang w:val="fi-FI" w:eastAsia="zh-CN"/>
              </w:rPr>
              <w:tab/>
              <w:t xml:space="preserve">       </w:t>
            </w:r>
            <w:r>
              <w:rPr>
                <w:rFonts w:eastAsia="MS Mincho"/>
                <w:lang w:eastAsia="zh-CN"/>
              </w:rPr>
              <w:t xml:space="preserve">because </w:t>
            </w:r>
            <w:r>
              <w:rPr>
                <w:rFonts w:eastAsia="MS Mincho"/>
                <w:lang w:eastAsia="zh-CN"/>
              </w:rPr>
              <w:tab/>
              <w:t>she</w:t>
            </w:r>
            <w:r>
              <w:rPr>
                <w:rFonts w:eastAsia="MS Mincho"/>
                <w:lang w:eastAsia="zh-CN"/>
              </w:rPr>
              <w:tab/>
              <w:t>see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Xiaozhu</w:t>
            </w:r>
            <w:r>
              <w:rPr>
                <w:rFonts w:eastAsia="MS Mincho"/>
                <w:lang w:eastAsia="zh-CN"/>
              </w:rPr>
              <w:tab/>
              <w:t>move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1ADB5279" w14:textId="765A43DB" w:rsidR="00722D65" w:rsidRPr="00467F63" w:rsidRDefault="00722D65" w:rsidP="00467F63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‘Because she saw Xiaozhu moving.’</w:t>
            </w:r>
          </w:p>
        </w:tc>
      </w:tr>
      <w:tr w:rsidR="00722D65" w:rsidRPr="00AE37B4" w14:paraId="6C7700FA" w14:textId="77777777" w:rsidTr="00440DE6">
        <w:tc>
          <w:tcPr>
            <w:tcW w:w="993" w:type="dxa"/>
            <w:vMerge/>
          </w:tcPr>
          <w:p w14:paraId="1D9E8A52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</w:rPr>
            </w:pPr>
          </w:p>
        </w:tc>
        <w:tc>
          <w:tcPr>
            <w:tcW w:w="10489" w:type="dxa"/>
          </w:tcPr>
          <w:p w14:paraId="348532A2" w14:textId="52DB0EB0" w:rsidR="00722D65" w:rsidRDefault="00722D65" w:rsidP="007610A9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小侯：梁秋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子文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已经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</w:t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480015C5" w14:textId="77777777" w:rsidR="00722D65" w:rsidRDefault="00722D65" w:rsidP="00446C6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eastAsiaTheme="minorEastAsia"/>
                <w:lang w:eastAsia="zh-CN"/>
              </w:rPr>
              <w:t xml:space="preserve">       Liangqiu</w:t>
            </w:r>
            <w:r w:rsidRPr="00446C66"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Ziwen</w:t>
            </w:r>
            <w:r>
              <w:rPr>
                <w:rFonts w:eastAsiaTheme="minorEastAsia"/>
                <w:lang w:eastAsia="zh-CN"/>
              </w:rPr>
              <w:tab/>
              <w:t xml:space="preserve">yijing </w:t>
            </w:r>
            <w:r>
              <w:rPr>
                <w:rFonts w:eastAsiaTheme="minorEastAsia"/>
                <w:lang w:eastAsia="zh-CN"/>
              </w:rPr>
              <w:tab/>
              <w:t xml:space="preserve">    banjia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0C096970" w14:textId="77777777" w:rsidR="00722D65" w:rsidRDefault="00722D65" w:rsidP="00446C6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 Liangqiu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Ziwen</w:t>
            </w:r>
            <w:r>
              <w:rPr>
                <w:rFonts w:eastAsiaTheme="minorEastAsia"/>
                <w:lang w:eastAsia="zh-CN"/>
              </w:rPr>
              <w:tab/>
              <w:t xml:space="preserve">already    move 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4AE972DC" w14:textId="77777777" w:rsidR="00722D65" w:rsidRDefault="00722D65" w:rsidP="00446C6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Liangqiu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say that Ziwen had already moved?’</w:t>
            </w:r>
          </w:p>
          <w:p w14:paraId="2BCECDA9" w14:textId="2BE41517" w:rsidR="00722D65" w:rsidRDefault="00722D65" w:rsidP="00446C6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 w:rsidRPr="00446C66">
              <w:rPr>
                <w:rFonts w:eastAsiaTheme="minorEastAsia" w:hint="eastAsia"/>
                <w:lang w:eastAsia="zh-CN"/>
              </w:rPr>
              <w:t>晓黄：因为</w:t>
            </w:r>
            <w:r>
              <w:rPr>
                <w:rFonts w:eastAsiaTheme="minorEastAsia"/>
                <w:lang w:eastAsia="zh-CN"/>
              </w:rPr>
              <w:tab/>
            </w:r>
            <w:r w:rsidRPr="00446C66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/>
                <w:lang w:eastAsia="zh-CN"/>
              </w:rPr>
              <w:tab/>
            </w:r>
            <w:r w:rsidRPr="00446C66">
              <w:rPr>
                <w:rFonts w:eastAsiaTheme="minorEastAsia" w:hint="eastAsia"/>
                <w:lang w:eastAsia="zh-CN"/>
              </w:rPr>
              <w:t>家</w:t>
            </w:r>
            <w:r>
              <w:rPr>
                <w:rFonts w:eastAsiaTheme="minorEastAsia"/>
                <w:lang w:eastAsia="zh-CN"/>
              </w:rPr>
              <w:tab/>
            </w:r>
            <w:r w:rsidRPr="00446C66">
              <w:rPr>
                <w:rFonts w:eastAsiaTheme="minorEastAsia" w:hint="eastAsia"/>
                <w:lang w:eastAsia="zh-CN"/>
              </w:rPr>
              <w:t>现在</w:t>
            </w:r>
            <w:r>
              <w:rPr>
                <w:rFonts w:eastAsiaTheme="minorEastAsia"/>
                <w:lang w:eastAsia="zh-CN"/>
              </w:rPr>
              <w:tab/>
            </w:r>
            <w:r w:rsidRPr="00446C66">
              <w:rPr>
                <w:rFonts w:eastAsiaTheme="minorEastAsia" w:hint="eastAsia"/>
                <w:lang w:eastAsia="zh-CN"/>
              </w:rPr>
              <w:t>已经</w:t>
            </w:r>
            <w:r>
              <w:rPr>
                <w:rFonts w:eastAsiaTheme="minorEastAsia"/>
                <w:lang w:eastAsia="zh-CN"/>
              </w:rPr>
              <w:tab/>
              <w:t xml:space="preserve">  </w:t>
            </w:r>
            <w:r w:rsidRPr="00446C66">
              <w:rPr>
                <w:rFonts w:eastAsiaTheme="minorEastAsia" w:hint="eastAsia"/>
                <w:lang w:eastAsia="zh-CN"/>
              </w:rPr>
              <w:t>住着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446C66">
              <w:rPr>
                <w:rFonts w:eastAsiaTheme="minorEastAsia" w:hint="eastAsia"/>
                <w:lang w:eastAsia="zh-CN"/>
              </w:rPr>
              <w:t>别人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446C66">
              <w:rPr>
                <w:rFonts w:eastAsiaTheme="minorEastAsia" w:hint="eastAsia"/>
                <w:lang w:eastAsia="zh-CN"/>
              </w:rPr>
              <w:t>了。</w:t>
            </w:r>
          </w:p>
          <w:p w14:paraId="40B0AB0B" w14:textId="6809CB8D" w:rsidR="00722D65" w:rsidRDefault="00722D65" w:rsidP="00446C6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yinwei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  <w:r>
              <w:rPr>
                <w:rFonts w:eastAsiaTheme="minorEastAsia" w:cs="Times New Roman"/>
                <w:lang w:eastAsia="zh-CN"/>
              </w:rPr>
              <w:tab/>
              <w:t>jia</w:t>
            </w:r>
            <w:r>
              <w:rPr>
                <w:rFonts w:eastAsiaTheme="minorEastAsia" w:cs="Times New Roman"/>
                <w:lang w:eastAsia="zh-CN"/>
              </w:rPr>
              <w:tab/>
              <w:t>xianzai</w:t>
            </w:r>
            <w:r>
              <w:rPr>
                <w:rFonts w:eastAsiaTheme="minorEastAsia" w:cs="Times New Roman"/>
                <w:lang w:eastAsia="zh-CN"/>
              </w:rPr>
              <w:tab/>
              <w:t>yijing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  zhuzhe</w:t>
            </w:r>
            <w:r>
              <w:rPr>
                <w:rFonts w:eastAsiaTheme="minorEastAsia" w:cs="Times New Roman"/>
                <w:lang w:eastAsia="zh-CN"/>
              </w:rPr>
              <w:tab/>
              <w:t>bieren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</w:p>
          <w:p w14:paraId="6774C608" w14:textId="77777777" w:rsidR="00722D65" w:rsidRDefault="00722D65" w:rsidP="00446C6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because</w:t>
            </w:r>
            <w:r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  <w:r>
              <w:rPr>
                <w:rFonts w:eastAsiaTheme="minorEastAsia" w:cs="Times New Roman"/>
                <w:lang w:eastAsia="zh-CN"/>
              </w:rPr>
              <w:tab/>
              <w:t>house</w:t>
            </w:r>
            <w:r>
              <w:rPr>
                <w:rFonts w:eastAsiaTheme="minorEastAsia" w:cs="Times New Roman"/>
                <w:lang w:eastAsia="zh-CN"/>
              </w:rPr>
              <w:tab/>
              <w:t>now</w:t>
            </w:r>
            <w:r>
              <w:rPr>
                <w:rFonts w:eastAsiaTheme="minorEastAsia" w:cs="Times New Roman"/>
                <w:lang w:eastAsia="zh-CN"/>
              </w:rPr>
              <w:tab/>
              <w:t>already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  live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someone.else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</w:p>
          <w:p w14:paraId="662D21CF" w14:textId="0966A378" w:rsidR="00722D65" w:rsidRPr="00446C66" w:rsidRDefault="00722D65" w:rsidP="0006125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‘Because someone else is already living in her house.’</w:t>
            </w:r>
          </w:p>
        </w:tc>
      </w:tr>
      <w:tr w:rsidR="00722D65" w:rsidRPr="00AE37B4" w14:paraId="1A09EB29" w14:textId="77777777" w:rsidTr="00440DE6">
        <w:tc>
          <w:tcPr>
            <w:tcW w:w="993" w:type="dxa"/>
            <w:vMerge/>
          </w:tcPr>
          <w:p w14:paraId="7E9EABA0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4AC82B4" w14:textId="3288C983" w:rsidR="00722D65" w:rsidRDefault="00722D65" w:rsidP="00061256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温婉：英博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琪琪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40A1A36B" w14:textId="44A77CD5" w:rsidR="00722D65" w:rsidRDefault="00722D65" w:rsidP="0006125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 xml:space="preserve">       Yingbo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Qiqi</w:t>
            </w:r>
            <w:r>
              <w:rPr>
                <w:rFonts w:eastAsiaTheme="minorEastAsia"/>
                <w:lang w:eastAsia="zh-CN"/>
              </w:rPr>
              <w:tab/>
              <w:t>ba</w:t>
            </w:r>
            <w:r>
              <w:rPr>
                <w:rFonts w:eastAsiaTheme="minorEastAsia"/>
                <w:lang w:eastAsia="zh-CN"/>
              </w:rPr>
              <w:tab/>
              <w:t>men</w:t>
            </w:r>
            <w:r>
              <w:rPr>
                <w:rFonts w:eastAsiaTheme="minorEastAsia"/>
                <w:lang w:eastAsia="zh-CN"/>
              </w:rPr>
              <w:tab/>
              <w:t>chai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5CA5A602" w14:textId="77777777" w:rsidR="00722D65" w:rsidRDefault="00722D65" w:rsidP="00F72F0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Yingbo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Qiqi</w:t>
            </w:r>
            <w:r>
              <w:rPr>
                <w:rFonts w:eastAsiaTheme="minorEastAsia"/>
                <w:lang w:eastAsia="zh-CN"/>
              </w:rPr>
              <w:tab/>
              <w:t>BA</w:t>
            </w:r>
            <w:r>
              <w:rPr>
                <w:rFonts w:eastAsiaTheme="minorEastAsia"/>
                <w:lang w:eastAsia="zh-CN"/>
              </w:rPr>
              <w:tab/>
              <w:t xml:space="preserve">door </w:t>
            </w:r>
            <w:r>
              <w:rPr>
                <w:rFonts w:eastAsiaTheme="minorEastAsia"/>
                <w:lang w:eastAsia="zh-CN"/>
              </w:rPr>
              <w:tab/>
              <w:t>tear.down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0B9D1009" w14:textId="77777777" w:rsidR="00722D65" w:rsidRDefault="00722D65" w:rsidP="00F72F0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Yingbo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>
              <w:rPr>
                <w:rFonts w:eastAsiaTheme="minorEastAsia"/>
                <w:lang w:eastAsia="zh-CN"/>
              </w:rPr>
              <w:t>say that Qiqi tore down the door?’</w:t>
            </w:r>
          </w:p>
          <w:p w14:paraId="3C6E3954" w14:textId="77777777" w:rsidR="00722D65" w:rsidRDefault="00722D65" w:rsidP="00F72F02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 w:rsidRPr="00F72F02">
              <w:rPr>
                <w:rFonts w:eastAsiaTheme="minorEastAsia" w:hint="eastAsia"/>
                <w:lang w:eastAsia="zh-CN"/>
              </w:rPr>
              <w:t>文文：因为</w:t>
            </w:r>
            <w:r>
              <w:rPr>
                <w:rFonts w:eastAsiaTheme="minorEastAsia"/>
                <w:lang w:eastAsia="zh-CN"/>
              </w:rPr>
              <w:tab/>
            </w:r>
            <w:r w:rsidRPr="00F72F02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/>
                <w:lang w:eastAsia="zh-CN"/>
              </w:rPr>
              <w:tab/>
            </w:r>
            <w:r w:rsidRPr="00F72F02">
              <w:rPr>
                <w:rFonts w:eastAsiaTheme="minorEastAsia" w:hint="eastAsia"/>
                <w:lang w:eastAsia="zh-CN"/>
              </w:rPr>
              <w:t>怕</w:t>
            </w:r>
            <w:r>
              <w:rPr>
                <w:rFonts w:eastAsiaTheme="minorEastAsia"/>
                <w:lang w:eastAsia="zh-CN"/>
              </w:rPr>
              <w:tab/>
            </w:r>
            <w:r w:rsidRPr="00F72F02">
              <w:rPr>
                <w:rFonts w:eastAsiaTheme="minorEastAsia" w:hint="eastAsia"/>
                <w:lang w:eastAsia="zh-CN"/>
              </w:rPr>
              <w:t>被</w:t>
            </w:r>
            <w:r>
              <w:rPr>
                <w:rFonts w:eastAsiaTheme="minorEastAsia"/>
                <w:lang w:eastAsia="zh-CN"/>
              </w:rPr>
              <w:tab/>
            </w:r>
            <w:r w:rsidRPr="00F72F02">
              <w:rPr>
                <w:rFonts w:eastAsiaTheme="minorEastAsia" w:hint="eastAsia"/>
                <w:lang w:eastAsia="zh-CN"/>
              </w:rPr>
              <w:t>妈妈</w:t>
            </w:r>
            <w:r>
              <w:rPr>
                <w:rFonts w:eastAsiaTheme="minorEastAsia"/>
                <w:lang w:eastAsia="zh-CN"/>
              </w:rPr>
              <w:tab/>
            </w:r>
            <w:r w:rsidRPr="00F72F02">
              <w:rPr>
                <w:rFonts w:eastAsiaTheme="minorEastAsia" w:hint="eastAsia"/>
                <w:lang w:eastAsia="zh-CN"/>
              </w:rPr>
              <w:t>骂</w:t>
            </w:r>
            <w:r>
              <w:rPr>
                <w:rFonts w:eastAsiaTheme="minorEastAsia" w:hint="eastAsia"/>
                <w:lang w:eastAsia="zh-CN"/>
              </w:rPr>
              <w:t>。</w:t>
            </w:r>
          </w:p>
          <w:p w14:paraId="45BEEF8C" w14:textId="77777777" w:rsidR="00722D65" w:rsidRPr="00A940E9" w:rsidRDefault="00722D65" w:rsidP="00F72F02">
            <w:pPr>
              <w:spacing w:before="0" w:after="0"/>
              <w:ind w:left="1440" w:hanging="360"/>
              <w:rPr>
                <w:rFonts w:eastAsiaTheme="minorEastAsia"/>
                <w:lang w:val="fi-FI" w:eastAsia="zh-CN"/>
              </w:rPr>
            </w:pPr>
            <w:r w:rsidRPr="00A940E9">
              <w:rPr>
                <w:rFonts w:eastAsiaTheme="minorEastAsia"/>
                <w:lang w:val="fi-FI" w:eastAsia="zh-CN"/>
              </w:rPr>
              <w:t>yinwei</w:t>
            </w:r>
            <w:r w:rsidRPr="00A940E9">
              <w:rPr>
                <w:rFonts w:eastAsiaTheme="minorEastAsia" w:hint="eastAsia"/>
                <w:lang w:val="fi-FI" w:eastAsia="zh-CN"/>
              </w:rPr>
              <w:t xml:space="preserve"> </w:t>
            </w:r>
            <w:r w:rsidRPr="00A940E9">
              <w:rPr>
                <w:rFonts w:eastAsiaTheme="minorEastAsia"/>
                <w:lang w:val="fi-FI" w:eastAsia="zh-CN"/>
              </w:rPr>
              <w:tab/>
              <w:t>ta</w:t>
            </w:r>
            <w:r w:rsidRPr="00A940E9">
              <w:rPr>
                <w:rFonts w:eastAsiaTheme="minorEastAsia"/>
                <w:lang w:val="fi-FI" w:eastAsia="zh-CN"/>
              </w:rPr>
              <w:tab/>
              <w:t>pa</w:t>
            </w:r>
            <w:r w:rsidRPr="00A940E9">
              <w:rPr>
                <w:rFonts w:eastAsiaTheme="minorEastAsia"/>
                <w:lang w:val="fi-FI" w:eastAsia="zh-CN"/>
              </w:rPr>
              <w:tab/>
              <w:t>bei</w:t>
            </w:r>
            <w:r w:rsidRPr="00A940E9">
              <w:rPr>
                <w:rFonts w:eastAsiaTheme="minorEastAsia"/>
                <w:lang w:val="fi-FI" w:eastAsia="zh-CN"/>
              </w:rPr>
              <w:tab/>
              <w:t>mama</w:t>
            </w:r>
            <w:r w:rsidRPr="00A940E9">
              <w:rPr>
                <w:rFonts w:eastAsiaTheme="minorEastAsia"/>
                <w:lang w:val="fi-FI" w:eastAsia="zh-CN"/>
              </w:rPr>
              <w:tab/>
              <w:t>ma</w:t>
            </w:r>
          </w:p>
          <w:p w14:paraId="7775EF07" w14:textId="77777777" w:rsidR="00722D65" w:rsidRDefault="00722D65" w:rsidP="00F72F0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because </w:t>
            </w:r>
            <w:r>
              <w:rPr>
                <w:rFonts w:eastAsiaTheme="minorEastAsia"/>
                <w:lang w:eastAsia="zh-CN"/>
              </w:rPr>
              <w:tab/>
              <w:t>he</w:t>
            </w:r>
            <w:r>
              <w:rPr>
                <w:rFonts w:eastAsiaTheme="minorEastAsia"/>
                <w:lang w:eastAsia="zh-CN"/>
              </w:rPr>
              <w:tab/>
              <w:t>afraid</w:t>
            </w:r>
            <w:r>
              <w:rPr>
                <w:rFonts w:eastAsiaTheme="minorEastAsia"/>
                <w:lang w:eastAsia="zh-CN"/>
              </w:rPr>
              <w:tab/>
              <w:t>be</w:t>
            </w:r>
            <w:r>
              <w:rPr>
                <w:rFonts w:eastAsiaTheme="minorEastAsia"/>
                <w:lang w:eastAsia="zh-CN"/>
              </w:rPr>
              <w:tab/>
              <w:t>mother</w:t>
            </w:r>
            <w:r>
              <w:rPr>
                <w:rFonts w:eastAsiaTheme="minorEastAsia"/>
                <w:lang w:eastAsia="zh-CN"/>
              </w:rPr>
              <w:tab/>
              <w:t>scold</w:t>
            </w:r>
          </w:p>
          <w:p w14:paraId="282B23D2" w14:textId="6F0A1015" w:rsidR="00722D65" w:rsidRPr="00F72F02" w:rsidRDefault="00722D65" w:rsidP="00F72F0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‘Because he was afraid of being scolded by mom.’</w:t>
            </w:r>
          </w:p>
        </w:tc>
      </w:tr>
      <w:tr w:rsidR="00722D65" w:rsidRPr="00AE37B4" w14:paraId="4D0019FB" w14:textId="77777777" w:rsidTr="00440DE6">
        <w:tc>
          <w:tcPr>
            <w:tcW w:w="993" w:type="dxa"/>
            <w:vMerge w:val="restart"/>
          </w:tcPr>
          <w:p w14:paraId="1A76E024" w14:textId="143C2F55" w:rsidR="00722D65" w:rsidRPr="00AE37B4" w:rsidRDefault="00722D65" w:rsidP="000253A4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B</w:t>
            </w:r>
          </w:p>
        </w:tc>
        <w:tc>
          <w:tcPr>
            <w:tcW w:w="10489" w:type="dxa"/>
          </w:tcPr>
          <w:p w14:paraId="63F65E8D" w14:textId="6A26B7EE" w:rsidR="00722D65" w:rsidRPr="000253A4" w:rsidRDefault="00722D65" w:rsidP="000253A4">
            <w:pPr>
              <w:pStyle w:val="ListParagraph"/>
              <w:numPr>
                <w:ilvl w:val="6"/>
                <w:numId w:val="20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>
              <w:rPr>
                <w:rFonts w:asciiTheme="minorEastAsia" w:eastAsiaTheme="minorEastAsia" w:hAnsiTheme="minorEastAsia" w:cs="Microsoft Tai Le" w:hint="eastAsia"/>
                <w:lang w:eastAsia="zh-CN"/>
              </w:rPr>
              <w:t>莱纳</w:t>
            </w:r>
            <w:r w:rsidRPr="000253A4">
              <w:rPr>
                <w:rFonts w:asciiTheme="minorEastAsia" w:eastAsiaTheme="minorEastAsia" w:hAnsiTheme="minorEastAsia" w:cs="Microsoft Tai Le"/>
                <w:lang w:eastAsia="zh-CN"/>
              </w:rPr>
              <w:t>：安娜</w:t>
            </w:r>
            <w:r w:rsidRPr="000253A4">
              <w:rPr>
                <w:rFonts w:asciiTheme="minorEastAsia" w:eastAsiaTheme="minorEastAsia" w:hAnsiTheme="minorEastAsia" w:cs="Microsoft Tai Le"/>
                <w:lang w:eastAsia="zh-CN"/>
              </w:rPr>
              <w:tab/>
              <w:t>为什么</w:t>
            </w:r>
            <w:r w:rsidRPr="000253A4">
              <w:rPr>
                <w:rFonts w:asciiTheme="minorEastAsia" w:eastAsiaTheme="minorEastAsia" w:hAnsiTheme="minorEastAsia" w:cs="Microsoft Tai Le"/>
                <w:lang w:eastAsia="zh-CN"/>
              </w:rPr>
              <w:tab/>
              <w:t>说</w:t>
            </w:r>
            <w:r w:rsidRPr="000253A4">
              <w:rPr>
                <w:rFonts w:asciiTheme="minorEastAsia" w:eastAsiaTheme="minorEastAsia" w:hAnsiTheme="minorEastAsia" w:cs="Microsoft Tai Le"/>
                <w:lang w:eastAsia="zh-CN"/>
              </w:rPr>
              <w:tab/>
              <w:t>李明</w:t>
            </w:r>
            <w:r w:rsidRPr="000253A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cs="Microsoft Tai Le"/>
                <w:lang w:eastAsia="zh-CN"/>
              </w:rPr>
              <w:tab/>
              <w:t>逃课</w:t>
            </w:r>
            <w:r w:rsidRPr="000253A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7D964506" w14:textId="77777777" w:rsidR="00722D65" w:rsidRPr="00AE37B4" w:rsidRDefault="00722D65" w:rsidP="000253A4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Anna </w:t>
            </w:r>
            <w:r w:rsidRPr="00AE37B4">
              <w:rPr>
                <w:rFonts w:eastAsia="MS Mincho"/>
                <w:lang w:eastAsia="zh-CN"/>
              </w:rPr>
              <w:tab/>
              <w:t>weishenme</w:t>
            </w:r>
            <w:r w:rsidRPr="00AE37B4">
              <w:rPr>
                <w:rFonts w:eastAsia="MS Mincho"/>
                <w:lang w:eastAsia="zh-CN"/>
              </w:rPr>
              <w:tab/>
              <w:t>shuo</w:t>
            </w:r>
            <w:r w:rsidRPr="00AE37B4">
              <w:rPr>
                <w:rFonts w:eastAsia="MS Mincho"/>
                <w:lang w:eastAsia="zh-CN"/>
              </w:rPr>
              <w:tab/>
              <w:t>Liming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taoke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le</w:t>
            </w:r>
          </w:p>
          <w:p w14:paraId="08E2F669" w14:textId="30ADACE7" w:rsidR="00722D65" w:rsidRPr="00AE37B4" w:rsidRDefault="00722D65" w:rsidP="000253A4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Anna</w:t>
            </w:r>
            <w:r w:rsidRPr="00AE37B4"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>for.what</w:t>
            </w:r>
            <w:r w:rsidRPr="00AE37B4">
              <w:rPr>
                <w:rFonts w:eastAsia="MS Mincho"/>
                <w:lang w:eastAsia="zh-CN"/>
              </w:rPr>
              <w:tab/>
              <w:t>say</w:t>
            </w:r>
            <w:r w:rsidRPr="00AE37B4">
              <w:rPr>
                <w:rFonts w:eastAsia="MS Mincho"/>
                <w:lang w:eastAsia="zh-CN"/>
              </w:rPr>
              <w:tab/>
              <w:t>Liming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skip.class</w:t>
            </w:r>
            <w:r w:rsidRPr="00AE37B4">
              <w:rPr>
                <w:rFonts w:eastAsia="MS Mincho"/>
                <w:lang w:eastAsia="zh-CN"/>
              </w:rPr>
              <w:tab/>
              <w:t>PERF</w:t>
            </w:r>
          </w:p>
          <w:p w14:paraId="0613DE1C" w14:textId="1C3DB113" w:rsidR="00722D65" w:rsidRPr="00AE37B4" w:rsidRDefault="00722D65" w:rsidP="000253A4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 xml:space="preserve">          ‘</w:t>
            </w:r>
            <w:r>
              <w:rPr>
                <w:rFonts w:eastAsia="MS Mincho"/>
                <w:lang w:eastAsia="zh-CN"/>
              </w:rPr>
              <w:t>For what purpose</w:t>
            </w:r>
            <w:r w:rsidRPr="00AE37B4">
              <w:rPr>
                <w:rFonts w:eastAsia="MS Mincho"/>
                <w:lang w:eastAsia="zh-CN"/>
              </w:rPr>
              <w:t xml:space="preserve"> did Anna </w:t>
            </w:r>
            <w:r w:rsidRPr="00AE37B4">
              <w:rPr>
                <w:rFonts w:eastAsia="MS Mincho"/>
                <w:i/>
                <w:iCs/>
                <w:lang w:eastAsia="zh-CN"/>
              </w:rPr>
              <w:t>t</w:t>
            </w:r>
            <w:r w:rsidRPr="00AE37B4">
              <w:rPr>
                <w:rFonts w:eastAsia="MS Mincho"/>
                <w:lang w:eastAsia="zh-CN"/>
              </w:rPr>
              <w:t xml:space="preserve"> say that Liming skipped the class?’</w:t>
            </w:r>
          </w:p>
          <w:p w14:paraId="795B5DC3" w14:textId="6F5C7047" w:rsidR="00722D65" w:rsidRDefault="00722D65" w:rsidP="000253A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朱茵：</w:t>
            </w:r>
            <w:r w:rsidRPr="000253A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破坏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李明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名声。</w:t>
            </w:r>
          </w:p>
          <w:p w14:paraId="7011ADA9" w14:textId="77777777" w:rsidR="00722D65" w:rsidRDefault="00722D65" w:rsidP="000253A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0253A4">
              <w:rPr>
                <w:rFonts w:eastAsiaTheme="minorEastAsia" w:cs="Times New Roman"/>
                <w:lang w:eastAsia="zh-CN"/>
              </w:rPr>
              <w:t xml:space="preserve">weile </w:t>
            </w:r>
            <w:r>
              <w:rPr>
                <w:rFonts w:eastAsiaTheme="minorEastAsia" w:cs="Times New Roman"/>
                <w:lang w:eastAsia="zh-CN"/>
              </w:rPr>
              <w:tab/>
              <w:t>pohuai</w:t>
            </w:r>
            <w:r>
              <w:rPr>
                <w:rFonts w:eastAsiaTheme="minorEastAsia" w:cs="Times New Roman"/>
                <w:lang w:eastAsia="zh-CN"/>
              </w:rPr>
              <w:tab/>
              <w:t>Liming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mingsheng</w:t>
            </w:r>
          </w:p>
          <w:p w14:paraId="4709A48E" w14:textId="77777777" w:rsidR="00722D65" w:rsidRDefault="00722D65" w:rsidP="000253A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in.order.to</w:t>
            </w:r>
            <w:r>
              <w:rPr>
                <w:rFonts w:eastAsiaTheme="minorEastAsia" w:cs="Times New Roman"/>
                <w:lang w:eastAsia="zh-CN"/>
              </w:rPr>
              <w:tab/>
              <w:t>destroy Liming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reputation</w:t>
            </w:r>
          </w:p>
          <w:p w14:paraId="5D81860A" w14:textId="1B3DDC8C" w:rsidR="00722D65" w:rsidRPr="000253A4" w:rsidRDefault="00722D65" w:rsidP="000253A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destroy Liming’s reputation.’</w:t>
            </w:r>
          </w:p>
        </w:tc>
      </w:tr>
      <w:tr w:rsidR="00722D65" w:rsidRPr="00AE37B4" w14:paraId="53C849EA" w14:textId="77777777" w:rsidTr="00440DE6">
        <w:tc>
          <w:tcPr>
            <w:tcW w:w="993" w:type="dxa"/>
            <w:vMerge/>
          </w:tcPr>
          <w:p w14:paraId="60604B0C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6541AF9" w14:textId="77777777" w:rsidR="00722D65" w:rsidRPr="007610A9" w:rsidRDefault="00722D65" w:rsidP="000253A4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英杰：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俊杰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为什么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李洋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辞职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739BB65E" w14:textId="77777777" w:rsidR="00722D65" w:rsidRPr="00AE37B4" w:rsidRDefault="00722D65" w:rsidP="000253A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</w:t>
            </w:r>
            <w:r w:rsidRPr="00AE37B4">
              <w:rPr>
                <w:rFonts w:eastAsia="MS Mincho"/>
              </w:rPr>
              <w:t>Junjie</w:t>
            </w:r>
            <w:r w:rsidRPr="00AE37B4">
              <w:rPr>
                <w:rFonts w:eastAsia="MS Mincho"/>
              </w:rPr>
              <w:tab/>
              <w:t>weishenme</w:t>
            </w:r>
            <w:r w:rsidRPr="00AE37B4">
              <w:rPr>
                <w:rFonts w:eastAsia="MS Mincho"/>
              </w:rPr>
              <w:tab/>
              <w:t>shuo</w:t>
            </w:r>
            <w:r w:rsidRPr="00AE37B4">
              <w:rPr>
                <w:rFonts w:eastAsia="MS Mincho"/>
              </w:rPr>
              <w:tab/>
              <w:t>Liyang</w:t>
            </w:r>
            <w:r w:rsidRPr="00AE37B4">
              <w:rPr>
                <w:rFonts w:eastAsia="MS Mincho"/>
              </w:rPr>
              <w:tab/>
              <w:t>cizhi</w:t>
            </w:r>
            <w:r w:rsidRPr="00AE37B4">
              <w:rPr>
                <w:rFonts w:eastAsia="MS Mincho"/>
              </w:rPr>
              <w:tab/>
              <w:t>le</w:t>
            </w:r>
          </w:p>
          <w:p w14:paraId="37B03447" w14:textId="26658C2E" w:rsidR="00722D65" w:rsidRPr="00AE37B4" w:rsidRDefault="00722D65" w:rsidP="000253A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</w:rPr>
              <w:tab/>
              <w:t xml:space="preserve">       Junjie</w:t>
            </w:r>
            <w:r w:rsidRPr="00AE37B4">
              <w:rPr>
                <w:rFonts w:eastAsia="MS Mincho"/>
              </w:rPr>
              <w:tab/>
            </w:r>
            <w:r>
              <w:rPr>
                <w:rFonts w:eastAsia="MS Mincho"/>
              </w:rPr>
              <w:t>for.what</w:t>
            </w:r>
            <w:r w:rsidRPr="00AE37B4">
              <w:rPr>
                <w:rFonts w:eastAsia="MS Mincho"/>
              </w:rPr>
              <w:tab/>
              <w:t>say</w:t>
            </w:r>
            <w:r w:rsidRPr="00AE37B4">
              <w:rPr>
                <w:rFonts w:eastAsia="MS Mincho"/>
              </w:rPr>
              <w:tab/>
              <w:t>Liyang</w:t>
            </w:r>
            <w:r w:rsidRPr="00AE37B4">
              <w:rPr>
                <w:rFonts w:eastAsia="MS Mincho"/>
              </w:rPr>
              <w:tab/>
              <w:t>resign</w:t>
            </w:r>
            <w:r w:rsidRPr="00AE37B4">
              <w:rPr>
                <w:rFonts w:eastAsia="MS Mincho"/>
              </w:rPr>
              <w:tab/>
              <w:t>PERF</w:t>
            </w:r>
          </w:p>
          <w:p w14:paraId="7DD252A5" w14:textId="6330FF45" w:rsidR="00722D65" w:rsidRPr="00AE37B4" w:rsidRDefault="00722D65" w:rsidP="000253A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</w:rPr>
              <w:tab/>
              <w:t xml:space="preserve">       ‘</w:t>
            </w:r>
            <w:r>
              <w:rPr>
                <w:rFonts w:eastAsia="MS Mincho"/>
              </w:rPr>
              <w:t>For what purpose</w:t>
            </w:r>
            <w:r w:rsidRPr="00AE37B4">
              <w:rPr>
                <w:rFonts w:eastAsia="MS Mincho"/>
              </w:rPr>
              <w:t xml:space="preserve"> did Junjie </w:t>
            </w:r>
            <w:r w:rsidRPr="00AE37B4">
              <w:rPr>
                <w:rFonts w:eastAsia="MS Mincho"/>
                <w:i/>
                <w:iCs/>
              </w:rPr>
              <w:t>t</w:t>
            </w:r>
            <w:r w:rsidRPr="00AE37B4">
              <w:rPr>
                <w:rFonts w:eastAsia="MS Mincho"/>
              </w:rPr>
              <w:t xml:space="preserve"> say that Liyang had resigned?’</w:t>
            </w:r>
          </w:p>
          <w:p w14:paraId="0C0C6D0E" w14:textId="17F37893" w:rsidR="00722D65" w:rsidRDefault="00722D65" w:rsidP="000253A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佳杰：为了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引起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同事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们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注意。</w:t>
            </w:r>
          </w:p>
          <w:p w14:paraId="0E3C33E0" w14:textId="77777777" w:rsidR="00722D65" w:rsidRDefault="00722D65" w:rsidP="008537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cs"/>
                <w:lang w:eastAsia="zh-CN"/>
              </w:rPr>
              <w:t>w</w:t>
            </w:r>
            <w:r>
              <w:rPr>
                <w:rFonts w:eastAsiaTheme="minorEastAsia" w:cs="Times New Roman"/>
                <w:lang w:eastAsia="zh-CN"/>
              </w:rPr>
              <w:t>eile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yinqi</w:t>
            </w:r>
            <w:r>
              <w:rPr>
                <w:rFonts w:eastAsiaTheme="minorEastAsia" w:cs="Times New Roman"/>
                <w:lang w:eastAsia="zh-CN"/>
              </w:rPr>
              <w:tab/>
              <w:t>tongshi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men</w:t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zhuyi</w:t>
            </w:r>
          </w:p>
          <w:p w14:paraId="0FB8D663" w14:textId="77777777" w:rsidR="00722D65" w:rsidRDefault="00722D65" w:rsidP="008537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arise</w:t>
            </w:r>
            <w:r>
              <w:rPr>
                <w:rFonts w:eastAsiaTheme="minorEastAsia" w:cs="Times New Roman"/>
                <w:lang w:eastAsia="zh-CN"/>
              </w:rPr>
              <w:tab/>
              <w:t>colleague</w:t>
            </w:r>
            <w:r>
              <w:rPr>
                <w:rFonts w:eastAsiaTheme="minorEastAsia" w:cs="Times New Roman"/>
                <w:lang w:eastAsia="zh-CN"/>
              </w:rPr>
              <w:tab/>
              <w:t>PLU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attention</w:t>
            </w:r>
          </w:p>
          <w:p w14:paraId="692BE39F" w14:textId="0C040473" w:rsidR="00722D65" w:rsidRPr="008537C3" w:rsidRDefault="00722D65" w:rsidP="008537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arise the colleagues’ attention.’</w:t>
            </w:r>
          </w:p>
        </w:tc>
      </w:tr>
      <w:tr w:rsidR="00722D65" w:rsidRPr="00AE37B4" w14:paraId="3A2116FC" w14:textId="77777777" w:rsidTr="00440DE6">
        <w:tc>
          <w:tcPr>
            <w:tcW w:w="993" w:type="dxa"/>
            <w:vMerge/>
          </w:tcPr>
          <w:p w14:paraId="23104796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CBA2CD3" w14:textId="77777777" w:rsidR="00722D65" w:rsidRPr="007610A9" w:rsidRDefault="00722D65" w:rsidP="008537C3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8537C3">
              <w:rPr>
                <w:rFonts w:asciiTheme="minorEastAsia" w:eastAsiaTheme="minorEastAsia" w:hAnsiTheme="minorEastAsia" w:hint="eastAsia"/>
                <w:lang w:eastAsia="zh-CN"/>
              </w:rPr>
              <w:t>博超：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刘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安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0D5693AA" w14:textId="77777777" w:rsidR="00722D65" w:rsidRDefault="00722D65" w:rsidP="008537C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Liuying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Chenan</w:t>
            </w:r>
            <w:r>
              <w:rPr>
                <w:rFonts w:eastAsia="MS Mincho"/>
              </w:rPr>
              <w:tab/>
              <w:t>shuohuang</w:t>
            </w:r>
            <w:r>
              <w:rPr>
                <w:rFonts w:eastAsia="MS Mincho"/>
              </w:rPr>
              <w:tab/>
              <w:t>le</w:t>
            </w:r>
          </w:p>
          <w:p w14:paraId="4D6BA1B8" w14:textId="7706E36D" w:rsidR="00722D65" w:rsidRDefault="00722D65" w:rsidP="008537C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Liuying </w:t>
            </w:r>
            <w:r>
              <w:rPr>
                <w:rFonts w:eastAsia="MS Mincho"/>
              </w:rPr>
              <w:tab/>
              <w:t>for.what</w:t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Chenan</w:t>
            </w:r>
            <w:r>
              <w:rPr>
                <w:rFonts w:eastAsia="MS Mincho"/>
              </w:rPr>
              <w:tab/>
              <w:t>tell.a.lie</w:t>
            </w:r>
          </w:p>
          <w:p w14:paraId="34326545" w14:textId="61641993" w:rsidR="00722D65" w:rsidRDefault="00722D65" w:rsidP="008537C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‘For what purpose did Liuying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Chenan had told a lie?’</w:t>
            </w:r>
          </w:p>
          <w:p w14:paraId="3836BCF8" w14:textId="1184BF14" w:rsidR="00722D65" w:rsidRDefault="00722D65" w:rsidP="008537C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8537C3">
              <w:rPr>
                <w:rFonts w:asciiTheme="minorEastAsia" w:eastAsiaTheme="minorEastAsia" w:hAnsiTheme="minorEastAsia" w:hint="eastAsia"/>
                <w:lang w:eastAsia="zh-CN"/>
              </w:rPr>
              <w:t>文亚：为了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537C3">
              <w:rPr>
                <w:rFonts w:asciiTheme="minorEastAsia" w:eastAsiaTheme="minorEastAsia" w:hAnsiTheme="minorEastAsia" w:hint="eastAsia"/>
                <w:lang w:eastAsia="zh-CN"/>
              </w:rPr>
              <w:t>误导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537C3">
              <w:rPr>
                <w:rFonts w:asciiTheme="minorEastAsia" w:eastAsiaTheme="minorEastAsia" w:hAnsiTheme="minorEastAsia" w:hint="eastAsia"/>
                <w:lang w:eastAsia="zh-CN"/>
              </w:rPr>
              <w:t>大众。</w:t>
            </w:r>
          </w:p>
          <w:p w14:paraId="5892DB2F" w14:textId="2CA3216F" w:rsidR="00722D65" w:rsidRDefault="00722D65" w:rsidP="008537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weile </w:t>
            </w:r>
            <w:r>
              <w:rPr>
                <w:rFonts w:eastAsiaTheme="minorEastAsia" w:cs="Times New Roman"/>
                <w:lang w:eastAsia="zh-CN"/>
              </w:rPr>
              <w:tab/>
              <w:t>wudao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dazhong</w:t>
            </w:r>
          </w:p>
          <w:p w14:paraId="07EA1996" w14:textId="77777777" w:rsidR="00722D65" w:rsidRDefault="00722D65" w:rsidP="008537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mislead</w:t>
            </w:r>
            <w:r>
              <w:rPr>
                <w:rFonts w:eastAsiaTheme="minorEastAsia" w:cs="Times New Roman"/>
                <w:lang w:eastAsia="zh-CN"/>
              </w:rPr>
              <w:tab/>
              <w:t>public</w:t>
            </w:r>
          </w:p>
          <w:p w14:paraId="42971C2F" w14:textId="2E2F961F" w:rsidR="00722D65" w:rsidRPr="008537C3" w:rsidRDefault="00722D65" w:rsidP="008537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mislead the public.’</w:t>
            </w:r>
          </w:p>
        </w:tc>
      </w:tr>
      <w:tr w:rsidR="00722D65" w:rsidRPr="00AE37B4" w14:paraId="47CE80EE" w14:textId="77777777" w:rsidTr="00440DE6">
        <w:tc>
          <w:tcPr>
            <w:tcW w:w="993" w:type="dxa"/>
            <w:vMerge/>
          </w:tcPr>
          <w:p w14:paraId="420CC098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64F7E0A" w14:textId="77777777" w:rsidR="00722D65" w:rsidRPr="007610A9" w:rsidRDefault="00722D65" w:rsidP="00CD4A16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CD4A16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芬：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志安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成杰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去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医院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32A2FF1B" w14:textId="77777777" w:rsidR="00722D65" w:rsidRDefault="00722D65" w:rsidP="00CD4A1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Zhian</w:t>
            </w:r>
            <w:r>
              <w:rPr>
                <w:rFonts w:eastAsia="MS Mincho"/>
                <w:lang w:eastAsia="zh-CN"/>
              </w:rPr>
              <w:tab/>
              <w:t>weishenme</w:t>
            </w:r>
            <w:r>
              <w:rPr>
                <w:rFonts w:eastAsia="MS Mincho"/>
                <w:lang w:eastAsia="zh-CN"/>
              </w:rPr>
              <w:tab/>
              <w:t>shuo</w:t>
            </w:r>
            <w:r>
              <w:rPr>
                <w:rFonts w:eastAsia="MS Mincho"/>
                <w:lang w:eastAsia="zh-CN"/>
              </w:rPr>
              <w:tab/>
              <w:t>Chengjie</w:t>
            </w:r>
            <w:r>
              <w:rPr>
                <w:rFonts w:eastAsia="MS Mincho"/>
                <w:lang w:eastAsia="zh-CN"/>
              </w:rPr>
              <w:tab/>
              <w:t>qu</w:t>
            </w:r>
            <w:r>
              <w:rPr>
                <w:rFonts w:eastAsia="MS Mincho"/>
                <w:lang w:eastAsia="zh-CN"/>
              </w:rPr>
              <w:tab/>
              <w:t>yiyuan</w:t>
            </w:r>
            <w:r>
              <w:rPr>
                <w:rFonts w:eastAsia="MS Mincho"/>
                <w:lang w:eastAsia="zh-CN"/>
              </w:rPr>
              <w:tab/>
              <w:t>le</w:t>
            </w:r>
          </w:p>
          <w:p w14:paraId="32216E80" w14:textId="45B28370" w:rsidR="00722D65" w:rsidRDefault="00722D65" w:rsidP="00CD4A1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Zhian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Chengjie</w:t>
            </w:r>
            <w:r>
              <w:rPr>
                <w:rFonts w:eastAsia="MS Mincho"/>
                <w:lang w:eastAsia="zh-CN"/>
              </w:rPr>
              <w:tab/>
              <w:t>go</w:t>
            </w:r>
            <w:r>
              <w:rPr>
                <w:rFonts w:eastAsia="MS Mincho"/>
                <w:lang w:eastAsia="zh-CN"/>
              </w:rPr>
              <w:tab/>
              <w:t>hospital</w:t>
            </w:r>
          </w:p>
          <w:p w14:paraId="4798E71C" w14:textId="56AAA5B6" w:rsidR="00722D65" w:rsidRDefault="00722D65" w:rsidP="00CD4A1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Zhian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Chengjie went to the hospital?’</w:t>
            </w:r>
          </w:p>
          <w:p w14:paraId="1A5D87AE" w14:textId="77777777" w:rsidR="00722D65" w:rsidRDefault="00722D65" w:rsidP="00CD4A1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艾达：为了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散播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谣言。</w:t>
            </w:r>
          </w:p>
          <w:p w14:paraId="1C2EE4A4" w14:textId="77777777" w:rsidR="00722D65" w:rsidRDefault="00722D65" w:rsidP="00CD4A1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 w:rsidRPr="00CD4A16"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sanbo</w:t>
            </w:r>
            <w:r>
              <w:rPr>
                <w:rFonts w:eastAsiaTheme="minorEastAsia" w:cs="Times New Roman"/>
                <w:lang w:eastAsia="zh-CN"/>
              </w:rPr>
              <w:tab/>
              <w:t>yaoyan</w:t>
            </w:r>
          </w:p>
          <w:p w14:paraId="498FC62F" w14:textId="77777777" w:rsidR="00722D65" w:rsidRDefault="00722D65" w:rsidP="00CD4A1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spread</w:t>
            </w:r>
            <w:r>
              <w:rPr>
                <w:rFonts w:eastAsiaTheme="minorEastAsia" w:cs="Times New Roman"/>
                <w:lang w:eastAsia="zh-CN"/>
              </w:rPr>
              <w:tab/>
              <w:t>rumor</w:t>
            </w:r>
          </w:p>
          <w:p w14:paraId="7E4568B2" w14:textId="05E7A87B" w:rsidR="00722D65" w:rsidRPr="00CD4A16" w:rsidRDefault="00722D65" w:rsidP="00CD4A1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spread the rumor.’</w:t>
            </w:r>
          </w:p>
        </w:tc>
      </w:tr>
      <w:tr w:rsidR="00722D65" w:rsidRPr="00AE37B4" w14:paraId="4A854277" w14:textId="77777777" w:rsidTr="00440DE6">
        <w:tc>
          <w:tcPr>
            <w:tcW w:w="993" w:type="dxa"/>
            <w:vMerge/>
          </w:tcPr>
          <w:p w14:paraId="567B6495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0B4C1E5" w14:textId="77777777" w:rsidR="00722D65" w:rsidRPr="007610A9" w:rsidRDefault="00722D65" w:rsidP="00CD4A16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CD4A16">
              <w:rPr>
                <w:rFonts w:asciiTheme="minorEastAsia" w:eastAsiaTheme="minorEastAsia" w:hAnsiTheme="minorEastAsia" w:cs="Microsoft JhengHei" w:hint="eastAsia"/>
                <w:lang w:eastAsia="zh-CN"/>
              </w:rPr>
              <w:t>马</w:t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克：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小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赵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美美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  参加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比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?</w:t>
            </w:r>
          </w:p>
          <w:p w14:paraId="117F5A77" w14:textId="77777777" w:rsidR="00722D65" w:rsidRDefault="00722D65" w:rsidP="00CD4A1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Xiaozhao</w:t>
            </w:r>
            <w:r>
              <w:rPr>
                <w:rFonts w:eastAsia="MS Mincho"/>
                <w:lang w:eastAsia="zh-CN"/>
              </w:rPr>
              <w:tab/>
              <w:t>weishenme</w:t>
            </w:r>
            <w:r>
              <w:rPr>
                <w:rFonts w:eastAsia="MS Mincho"/>
                <w:lang w:eastAsia="zh-CN"/>
              </w:rPr>
              <w:tab/>
              <w:t>shuo</w:t>
            </w:r>
            <w:r>
              <w:rPr>
                <w:rFonts w:eastAsia="MS Mincho"/>
                <w:lang w:eastAsia="zh-CN"/>
              </w:rPr>
              <w:tab/>
              <w:t>Meimei    canjia</w:t>
            </w:r>
            <w:r>
              <w:rPr>
                <w:rFonts w:eastAsia="MS Mincho"/>
                <w:lang w:eastAsia="zh-CN"/>
              </w:rPr>
              <w:tab/>
              <w:t>le</w:t>
            </w:r>
            <w:r>
              <w:rPr>
                <w:rFonts w:eastAsia="MS Mincho"/>
                <w:lang w:eastAsia="zh-CN"/>
              </w:rPr>
              <w:tab/>
              <w:t>bisai</w:t>
            </w:r>
          </w:p>
          <w:p w14:paraId="5DBE4CC3" w14:textId="10D80146" w:rsidR="00722D65" w:rsidRDefault="00722D65" w:rsidP="00CD4A1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Xiaozhao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Meimei    participate</w:t>
            </w:r>
            <w:r>
              <w:rPr>
                <w:rFonts w:eastAsia="MS Mincho"/>
                <w:lang w:eastAsia="zh-CN"/>
              </w:rPr>
              <w:tab/>
              <w:t>PERF</w:t>
            </w:r>
            <w:r>
              <w:rPr>
                <w:rFonts w:eastAsia="MS Mincho"/>
                <w:lang w:eastAsia="zh-CN"/>
              </w:rPr>
              <w:tab/>
              <w:t>competition</w:t>
            </w:r>
          </w:p>
          <w:p w14:paraId="6893C442" w14:textId="778E2877" w:rsidR="00722D65" w:rsidRDefault="00722D65" w:rsidP="00CD4A1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Xiaozhao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Meimei participated in the competition?’</w:t>
            </w:r>
          </w:p>
          <w:p w14:paraId="3AEAE822" w14:textId="6EF78840" w:rsidR="00722D65" w:rsidRDefault="00722D65" w:rsidP="00CD4A1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马伦：为了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鼓励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其他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同学。</w:t>
            </w:r>
          </w:p>
          <w:p w14:paraId="39EEE8C4" w14:textId="2932EE12" w:rsidR="00722D65" w:rsidRDefault="00722D65" w:rsidP="00CD4A1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guli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qita</w:t>
            </w:r>
            <w:r>
              <w:rPr>
                <w:rFonts w:eastAsiaTheme="minorEastAsia" w:cs="Times New Roman"/>
                <w:lang w:eastAsia="zh-CN"/>
              </w:rPr>
              <w:tab/>
              <w:t>tongxue</w:t>
            </w:r>
          </w:p>
          <w:p w14:paraId="2F0D721F" w14:textId="77777777" w:rsidR="00722D65" w:rsidRDefault="00722D65" w:rsidP="00CD4A1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encourage</w:t>
            </w:r>
            <w:r>
              <w:rPr>
                <w:rFonts w:eastAsiaTheme="minorEastAsia" w:cs="Times New Roman"/>
                <w:lang w:eastAsia="zh-CN"/>
              </w:rPr>
              <w:tab/>
              <w:t>other</w:t>
            </w:r>
            <w:r>
              <w:rPr>
                <w:rFonts w:eastAsiaTheme="minorEastAsia" w:cs="Times New Roman"/>
                <w:lang w:eastAsia="zh-CN"/>
              </w:rPr>
              <w:tab/>
              <w:t>student</w:t>
            </w:r>
          </w:p>
          <w:p w14:paraId="56CE7C59" w14:textId="59190A18" w:rsidR="00722D65" w:rsidRPr="00CD4A16" w:rsidRDefault="00722D65" w:rsidP="00CD4A1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encourage other students.’</w:t>
            </w:r>
          </w:p>
        </w:tc>
      </w:tr>
      <w:tr w:rsidR="00722D65" w:rsidRPr="00AE37B4" w14:paraId="74A157C5" w14:textId="77777777" w:rsidTr="00440DE6">
        <w:tc>
          <w:tcPr>
            <w:tcW w:w="993" w:type="dxa"/>
            <w:vMerge/>
          </w:tcPr>
          <w:p w14:paraId="1F181992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1264047" w14:textId="77777777" w:rsidR="00722D65" w:rsidRPr="007610A9" w:rsidRDefault="00722D65" w:rsidP="00ED7863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ED7863">
              <w:rPr>
                <w:rFonts w:asciiTheme="minorEastAsia" w:eastAsiaTheme="minorEastAsia" w:hAnsiTheme="minorEastAsia" w:hint="eastAsia"/>
                <w:lang w:eastAsia="zh-CN"/>
              </w:rPr>
              <w:t>布</w:t>
            </w:r>
            <w:r w:rsidRPr="00ED7863">
              <w:rPr>
                <w:rFonts w:asciiTheme="minorEastAsia" w:eastAsiaTheme="minorEastAsia" w:hAnsiTheme="minorEastAsia" w:cs="Microsoft JhengHei" w:hint="eastAsia"/>
                <w:lang w:eastAsia="zh-CN"/>
              </w:rPr>
              <w:t>兰</w:t>
            </w:r>
            <w:r w:rsidRPr="00ED7863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杰豪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不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写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作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?</w:t>
            </w:r>
          </w:p>
          <w:p w14:paraId="437CD41C" w14:textId="77777777" w:rsidR="00722D65" w:rsidRDefault="00722D65" w:rsidP="00ED78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Sunyi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jubao</w:t>
            </w:r>
            <w:r>
              <w:rPr>
                <w:rFonts w:eastAsia="MS Mincho"/>
              </w:rPr>
              <w:tab/>
              <w:t>Jiehao</w:t>
            </w:r>
            <w:r>
              <w:rPr>
                <w:rFonts w:eastAsia="MS Mincho"/>
              </w:rPr>
              <w:tab/>
              <w:t>bu</w:t>
            </w:r>
            <w:r>
              <w:rPr>
                <w:rFonts w:eastAsia="MS Mincho"/>
              </w:rPr>
              <w:tab/>
              <w:t>xie</w:t>
            </w:r>
            <w:r>
              <w:rPr>
                <w:rFonts w:eastAsia="MS Mincho"/>
              </w:rPr>
              <w:tab/>
              <w:t>zuoye</w:t>
            </w:r>
          </w:p>
          <w:p w14:paraId="26E21ABA" w14:textId="1C7C9320" w:rsidR="00722D65" w:rsidRDefault="00722D65" w:rsidP="00ED78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Sunyi</w:t>
            </w:r>
            <w:r>
              <w:rPr>
                <w:rFonts w:eastAsia="MS Mincho"/>
              </w:rPr>
              <w:tab/>
              <w:t>for.what</w:t>
            </w:r>
            <w:r>
              <w:rPr>
                <w:rFonts w:eastAsia="MS Mincho"/>
              </w:rPr>
              <w:tab/>
              <w:t>report</w:t>
            </w:r>
            <w:r>
              <w:rPr>
                <w:rFonts w:eastAsia="MS Mincho"/>
              </w:rPr>
              <w:tab/>
              <w:t>Jiehao</w:t>
            </w:r>
            <w:r>
              <w:rPr>
                <w:rFonts w:eastAsia="MS Mincho"/>
              </w:rPr>
              <w:tab/>
              <w:t>not</w:t>
            </w:r>
            <w:r>
              <w:rPr>
                <w:rFonts w:eastAsia="MS Mincho"/>
              </w:rPr>
              <w:tab/>
              <w:t>write</w:t>
            </w:r>
            <w:r>
              <w:rPr>
                <w:rFonts w:eastAsia="MS Mincho"/>
              </w:rPr>
              <w:tab/>
              <w:t>homework</w:t>
            </w:r>
          </w:p>
          <w:p w14:paraId="4B282245" w14:textId="56CEADEA" w:rsidR="00722D65" w:rsidRDefault="00722D65" w:rsidP="00ED78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‘For what purpose did Sunyi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report that Jiehao did not do his homework?’</w:t>
            </w:r>
          </w:p>
          <w:p w14:paraId="783A20AA" w14:textId="77777777" w:rsidR="00722D65" w:rsidRDefault="00722D65" w:rsidP="00ED7863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兰特：为了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得到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老师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表扬。</w:t>
            </w:r>
          </w:p>
          <w:p w14:paraId="4A73AA5A" w14:textId="77777777" w:rsidR="00722D65" w:rsidRDefault="00722D65" w:rsidP="0067094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dedao</w:t>
            </w:r>
            <w:r>
              <w:rPr>
                <w:rFonts w:eastAsiaTheme="minorEastAsia" w:cs="Times New Roman"/>
                <w:lang w:eastAsia="zh-CN"/>
              </w:rPr>
              <w:tab/>
              <w:t>laoshi</w:t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biaoyang</w:t>
            </w:r>
          </w:p>
          <w:p w14:paraId="63F82BDC" w14:textId="77777777" w:rsidR="00722D65" w:rsidRDefault="00722D65" w:rsidP="0067094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get</w:t>
            </w:r>
            <w:r>
              <w:rPr>
                <w:rFonts w:eastAsiaTheme="minorEastAsia" w:cs="Times New Roman"/>
                <w:lang w:eastAsia="zh-CN"/>
              </w:rPr>
              <w:tab/>
              <w:t>teacher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praise</w:t>
            </w:r>
          </w:p>
          <w:p w14:paraId="7A99AD7C" w14:textId="0AC50074" w:rsidR="00722D65" w:rsidRPr="0067094F" w:rsidRDefault="00722D65" w:rsidP="0067094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get the teacher’s praise.’</w:t>
            </w:r>
          </w:p>
        </w:tc>
      </w:tr>
      <w:tr w:rsidR="00722D65" w:rsidRPr="00AE37B4" w14:paraId="33A32FC9" w14:textId="77777777" w:rsidTr="00440DE6">
        <w:tc>
          <w:tcPr>
            <w:tcW w:w="993" w:type="dxa"/>
            <w:vMerge/>
          </w:tcPr>
          <w:p w14:paraId="2B11AFDC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2432092" w14:textId="77777777" w:rsidR="00722D65" w:rsidRPr="007610A9" w:rsidRDefault="00722D65" w:rsidP="0067094F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菲比：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志杰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清雅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去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学校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74455C4D" w14:textId="77777777" w:rsidR="00722D65" w:rsidRDefault="00722D65" w:rsidP="0067094F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Zhijie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Qingya</w:t>
            </w:r>
            <w:r>
              <w:rPr>
                <w:rFonts w:eastAsia="MS Mincho"/>
              </w:rPr>
              <w:tab/>
              <w:t xml:space="preserve">    qu</w:t>
            </w:r>
            <w:r>
              <w:rPr>
                <w:rFonts w:eastAsia="MS Mincho"/>
              </w:rPr>
              <w:tab/>
              <w:t>xuexiao</w:t>
            </w:r>
            <w:r>
              <w:rPr>
                <w:rFonts w:eastAsia="MS Mincho"/>
              </w:rPr>
              <w:tab/>
              <w:t>le</w:t>
            </w:r>
          </w:p>
          <w:p w14:paraId="23F2D8F4" w14:textId="6FECA1CD" w:rsidR="00722D65" w:rsidRDefault="00722D65" w:rsidP="0067094F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Zhijie</w:t>
            </w:r>
            <w:r>
              <w:rPr>
                <w:rFonts w:eastAsia="MS Mincho"/>
              </w:rPr>
              <w:tab/>
              <w:t>for.what</w:t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Qingya</w:t>
            </w:r>
            <w:r>
              <w:rPr>
                <w:rFonts w:eastAsia="MS Mincho"/>
              </w:rPr>
              <w:tab/>
              <w:t xml:space="preserve">    go</w:t>
            </w:r>
            <w:r>
              <w:rPr>
                <w:rFonts w:eastAsia="MS Mincho"/>
              </w:rPr>
              <w:tab/>
              <w:t>school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  <w:t>PERF</w:t>
            </w:r>
          </w:p>
          <w:p w14:paraId="3679E088" w14:textId="0EF05422" w:rsidR="00722D65" w:rsidRDefault="00722D65" w:rsidP="0067094F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‘For what purpose did Zhijie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Qingya went to school?’</w:t>
            </w:r>
          </w:p>
          <w:p w14:paraId="5C14118F" w14:textId="77777777" w:rsidR="00722D65" w:rsidRDefault="00722D65" w:rsidP="0067094F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路易：为了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放心。</w:t>
            </w:r>
          </w:p>
          <w:p w14:paraId="44F3C1E4" w14:textId="77777777" w:rsidR="00722D65" w:rsidRDefault="00722D65" w:rsidP="0067094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rang</w:t>
            </w:r>
            <w:r>
              <w:rPr>
                <w:rFonts w:eastAsiaTheme="minorEastAsia" w:cs="Times New Roman"/>
                <w:lang w:eastAsia="zh-CN"/>
              </w:rPr>
              <w:tab/>
              <w:t>mama</w:t>
            </w:r>
            <w:r>
              <w:rPr>
                <w:rFonts w:eastAsiaTheme="minorEastAsia" w:cs="Times New Roman"/>
                <w:lang w:eastAsia="zh-CN"/>
              </w:rPr>
              <w:tab/>
              <w:t>fangxin</w:t>
            </w:r>
          </w:p>
          <w:p w14:paraId="43E0E9FF" w14:textId="77777777" w:rsidR="00722D65" w:rsidRDefault="00722D65" w:rsidP="0067094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let</w:t>
            </w:r>
            <w:r>
              <w:rPr>
                <w:rFonts w:eastAsiaTheme="minorEastAsia" w:cs="Times New Roman"/>
                <w:lang w:eastAsia="zh-CN"/>
              </w:rPr>
              <w:tab/>
              <w:t>mom</w:t>
            </w:r>
            <w:r>
              <w:rPr>
                <w:rFonts w:eastAsiaTheme="minorEastAsia" w:cs="Times New Roman"/>
                <w:lang w:eastAsia="zh-CN"/>
              </w:rPr>
              <w:tab/>
              <w:t>relieve</w:t>
            </w:r>
          </w:p>
          <w:p w14:paraId="60944836" w14:textId="27A8BEAE" w:rsidR="00722D65" w:rsidRPr="0067094F" w:rsidRDefault="00722D65" w:rsidP="0067094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reassure mom.’</w:t>
            </w:r>
          </w:p>
        </w:tc>
      </w:tr>
      <w:tr w:rsidR="00722D65" w:rsidRPr="00AE37B4" w14:paraId="3BA2142F" w14:textId="77777777" w:rsidTr="00440DE6">
        <w:tc>
          <w:tcPr>
            <w:tcW w:w="993" w:type="dxa"/>
            <w:vMerge/>
          </w:tcPr>
          <w:p w14:paraId="12847F50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CBF95E7" w14:textId="77777777" w:rsidR="00722D65" w:rsidRPr="007610A9" w:rsidRDefault="00722D65" w:rsidP="00C16FC7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梦露：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张元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李冰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不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吃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火锅？</w:t>
            </w:r>
          </w:p>
          <w:p w14:paraId="5CE6AEC9" w14:textId="77777777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  <w:lang w:eastAsia="zh-CN"/>
              </w:rPr>
              <w:t>Zhangyuan  weishenme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Libing</w:t>
            </w:r>
            <w:r>
              <w:rPr>
                <w:rFonts w:eastAsia="Microsoft JhengHei"/>
                <w:lang w:eastAsia="zh-CN"/>
              </w:rPr>
              <w:tab/>
              <w:t>bu</w:t>
            </w:r>
            <w:r>
              <w:rPr>
                <w:rFonts w:eastAsia="Microsoft JhengHei"/>
                <w:lang w:eastAsia="zh-CN"/>
              </w:rPr>
              <w:tab/>
              <w:t>chi</w:t>
            </w:r>
            <w:r>
              <w:rPr>
                <w:rFonts w:eastAsia="Microsoft JhengHei"/>
                <w:lang w:eastAsia="zh-CN"/>
              </w:rPr>
              <w:tab/>
              <w:t>huoguo</w:t>
            </w:r>
          </w:p>
          <w:p w14:paraId="18CC3634" w14:textId="59A5E35C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Zhangyuan   </w:t>
            </w:r>
            <w:r w:rsidR="006528C4">
              <w:rPr>
                <w:rFonts w:eastAsia="MS Mincho"/>
                <w:lang w:eastAsia="zh-CN"/>
              </w:rPr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Libing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>eat</w:t>
            </w:r>
            <w:r>
              <w:rPr>
                <w:rFonts w:eastAsia="MS Mincho"/>
                <w:lang w:eastAsia="zh-CN"/>
              </w:rPr>
              <w:tab/>
              <w:t>hotpot</w:t>
            </w:r>
          </w:p>
          <w:p w14:paraId="6D4832EB" w14:textId="543312D7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</w:t>
            </w:r>
            <w:r w:rsidR="006528C4">
              <w:rPr>
                <w:rFonts w:eastAsia="MS Mincho"/>
                <w:lang w:eastAsia="zh-CN"/>
              </w:rPr>
              <w:t>For what</w:t>
            </w:r>
            <w:r>
              <w:rPr>
                <w:rFonts w:eastAsia="MS Mincho"/>
                <w:lang w:eastAsia="zh-CN"/>
              </w:rPr>
              <w:t xml:space="preserve"> </w:t>
            </w:r>
            <w:r w:rsidR="006528C4">
              <w:rPr>
                <w:rFonts w:eastAsia="MS Mincho"/>
                <w:lang w:eastAsia="zh-CN"/>
              </w:rPr>
              <w:t xml:space="preserve">purpose </w:t>
            </w:r>
            <w:r>
              <w:rPr>
                <w:rFonts w:eastAsia="MS Mincho"/>
                <w:lang w:eastAsia="zh-CN"/>
              </w:rPr>
              <w:t xml:space="preserve">did Zhangyuan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Libing did not eat hotpot?’</w:t>
            </w:r>
          </w:p>
          <w:p w14:paraId="1FC0ED67" w14:textId="14877D03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李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晓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她自己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想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餐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厅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0491DE53" w14:textId="77777777" w:rsidR="00722D65" w:rsidRDefault="00722D65" w:rsidP="00C16F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qu</w:t>
            </w:r>
            <w:r>
              <w:rPr>
                <w:rFonts w:eastAsiaTheme="minorEastAsia" w:cs="Times New Roman"/>
                <w:lang w:eastAsia="zh-CN"/>
              </w:rPr>
              <w:tab/>
              <w:t>taziji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xiang</w:t>
            </w:r>
            <w:r>
              <w:rPr>
                <w:rFonts w:eastAsiaTheme="minorEastAsia" w:cs="Times New Roman"/>
                <w:lang w:eastAsia="zh-CN"/>
              </w:rPr>
              <w:tab/>
              <w:t>qu</w:t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canting</w:t>
            </w:r>
          </w:p>
          <w:p w14:paraId="33CE4BE0" w14:textId="77777777" w:rsidR="00722D65" w:rsidRDefault="00722D65" w:rsidP="00C16F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in.order.to</w:t>
            </w:r>
            <w:r>
              <w:rPr>
                <w:rFonts w:eastAsiaTheme="minorEastAsia" w:cs="Times New Roman"/>
                <w:lang w:eastAsia="zh-CN"/>
              </w:rPr>
              <w:tab/>
              <w:t>go</w:t>
            </w:r>
            <w:r>
              <w:rPr>
                <w:rFonts w:eastAsiaTheme="minorEastAsia" w:cs="Times New Roman"/>
                <w:lang w:eastAsia="zh-CN"/>
              </w:rPr>
              <w:tab/>
              <w:t>herself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want</w:t>
            </w:r>
            <w:r>
              <w:rPr>
                <w:rFonts w:eastAsiaTheme="minorEastAsia" w:cs="Times New Roman"/>
                <w:lang w:eastAsia="zh-CN"/>
              </w:rPr>
              <w:tab/>
              <w:t>go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restaurant</w:t>
            </w:r>
          </w:p>
          <w:p w14:paraId="0014DE55" w14:textId="4F3FF03E" w:rsidR="00722D65" w:rsidRPr="00C16FC7" w:rsidRDefault="00722D65" w:rsidP="00C16F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go to the restaurant she wanted to go.’</w:t>
            </w:r>
          </w:p>
        </w:tc>
      </w:tr>
      <w:tr w:rsidR="00722D65" w:rsidRPr="00AE37B4" w14:paraId="0C5AEBDF" w14:textId="77777777" w:rsidTr="00440DE6">
        <w:tc>
          <w:tcPr>
            <w:tcW w:w="993" w:type="dxa"/>
            <w:vMerge/>
          </w:tcPr>
          <w:p w14:paraId="7535D5F5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5056215" w14:textId="01075BB9" w:rsidR="00722D65" w:rsidRPr="007610A9" w:rsidRDefault="00722D65" w:rsidP="00C16FC7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小金</w:t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小琪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没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去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聚会?</w:t>
            </w:r>
          </w:p>
          <w:p w14:paraId="1A90B618" w14:textId="77777777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Xiaowang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Xiaoqi</w:t>
            </w:r>
            <w:r>
              <w:rPr>
                <w:rFonts w:eastAsia="MS Mincho"/>
              </w:rPr>
              <w:tab/>
              <w:t>mei</w:t>
            </w:r>
            <w:r>
              <w:rPr>
                <w:rFonts w:eastAsia="MS Mincho"/>
              </w:rPr>
              <w:tab/>
              <w:t>qu</w:t>
            </w:r>
            <w:r>
              <w:rPr>
                <w:rFonts w:eastAsia="MS Mincho"/>
              </w:rPr>
              <w:tab/>
              <w:t>juhui</w:t>
            </w:r>
          </w:p>
          <w:p w14:paraId="3CA670DD" w14:textId="281DE91F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Xiaowang for.what</w:t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Xiaoqi</w:t>
            </w:r>
            <w:r>
              <w:rPr>
                <w:rFonts w:eastAsia="MS Mincho"/>
              </w:rPr>
              <w:tab/>
              <w:t>not</w:t>
            </w:r>
            <w:r>
              <w:rPr>
                <w:rFonts w:eastAsia="MS Mincho"/>
              </w:rPr>
              <w:tab/>
              <w:t>go</w:t>
            </w:r>
            <w:r>
              <w:rPr>
                <w:rFonts w:eastAsia="MS Mincho"/>
              </w:rPr>
              <w:tab/>
              <w:t>gathering</w:t>
            </w:r>
          </w:p>
          <w:p w14:paraId="5844A653" w14:textId="1D070DDF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‘For what purpose did Xiaowang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  <w:i/>
                <w:iCs/>
              </w:rPr>
              <w:t xml:space="preserve"> </w:t>
            </w:r>
            <w:r>
              <w:rPr>
                <w:rFonts w:eastAsia="MS Mincho"/>
              </w:rPr>
              <w:t>say that Xiaoqi did not go to the gathering?’</w:t>
            </w:r>
          </w:p>
          <w:p w14:paraId="08DE26EC" w14:textId="77777777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鲁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平：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保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护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小琪。</w:t>
            </w:r>
          </w:p>
          <w:p w14:paraId="483B2450" w14:textId="77777777" w:rsidR="00722D65" w:rsidRDefault="00722D65" w:rsidP="00C16F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baohu</w:t>
            </w:r>
            <w:r>
              <w:rPr>
                <w:rFonts w:eastAsiaTheme="minorEastAsia" w:cs="Times New Roman"/>
                <w:lang w:eastAsia="zh-CN"/>
              </w:rPr>
              <w:tab/>
              <w:t>Xiaoqi</w:t>
            </w:r>
          </w:p>
          <w:p w14:paraId="28EFFC20" w14:textId="77777777" w:rsidR="00722D65" w:rsidRDefault="00722D65" w:rsidP="00C16F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lastRenderedPageBreak/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protect</w:t>
            </w:r>
            <w:r>
              <w:rPr>
                <w:rFonts w:eastAsiaTheme="minorEastAsia" w:cs="Times New Roman"/>
                <w:lang w:eastAsia="zh-CN"/>
              </w:rPr>
              <w:tab/>
              <w:t>Xiaoqi</w:t>
            </w:r>
          </w:p>
          <w:p w14:paraId="2D5E0E64" w14:textId="633F053B" w:rsidR="00722D65" w:rsidRPr="00C16FC7" w:rsidRDefault="00722D65" w:rsidP="00C16F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pretect Xiaoqi.’</w:t>
            </w:r>
          </w:p>
        </w:tc>
      </w:tr>
      <w:tr w:rsidR="00722D65" w:rsidRPr="00AE37B4" w14:paraId="61992130" w14:textId="77777777" w:rsidTr="00440DE6">
        <w:tc>
          <w:tcPr>
            <w:tcW w:w="993" w:type="dxa"/>
            <w:vMerge/>
          </w:tcPr>
          <w:p w14:paraId="3AB52FA1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868E62D" w14:textId="649E8DBB" w:rsidR="00722D65" w:rsidRPr="007610A9" w:rsidRDefault="00722D65" w:rsidP="00C16FC7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小菲</w:t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：娜娜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为什么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颖儿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没有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帮忙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做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家务？</w:t>
            </w:r>
          </w:p>
          <w:p w14:paraId="5B5325E3" w14:textId="77777777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Nana</w:t>
            </w:r>
            <w:r>
              <w:rPr>
                <w:rFonts w:eastAsia="MS Mincho"/>
                <w:lang w:eastAsia="zh-CN"/>
              </w:rPr>
              <w:tab/>
              <w:t>weishenme   shuo   Yinger</w:t>
            </w:r>
            <w:r>
              <w:rPr>
                <w:rFonts w:eastAsia="MS Mincho"/>
                <w:lang w:eastAsia="zh-CN"/>
              </w:rPr>
              <w:tab/>
              <w:t>meiyou</w:t>
            </w:r>
            <w:r>
              <w:rPr>
                <w:rFonts w:eastAsia="MS Mincho"/>
                <w:lang w:eastAsia="zh-CN"/>
              </w:rPr>
              <w:tab/>
              <w:t xml:space="preserve">  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>bangmang</w:t>
            </w:r>
            <w:r>
              <w:rPr>
                <w:rFonts w:eastAsia="MS Mincho"/>
                <w:lang w:eastAsia="zh-CN"/>
              </w:rPr>
              <w:tab/>
              <w:t>zuo   jiawu</w:t>
            </w:r>
          </w:p>
          <w:p w14:paraId="1FE151A1" w14:textId="7C627173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Nana</w:t>
            </w:r>
            <w:r>
              <w:rPr>
                <w:rFonts w:eastAsia="MS Mincho"/>
                <w:lang w:eastAsia="zh-CN"/>
              </w:rPr>
              <w:tab/>
              <w:t>for.what         say     Yinger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 xml:space="preserve">   help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do    housework</w:t>
            </w:r>
          </w:p>
          <w:p w14:paraId="22055100" w14:textId="478DE519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Nana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Yinger did not help with the housework?’</w:t>
            </w:r>
          </w:p>
          <w:p w14:paraId="4E3973E4" w14:textId="7C0E93C7" w:rsidR="00722D65" w:rsidRDefault="00722D65" w:rsidP="00C16FC7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卢</w:t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儿。</w:t>
            </w:r>
          </w:p>
          <w:p w14:paraId="455789C0" w14:textId="06E0E06E" w:rsidR="00722D65" w:rsidRDefault="00722D65" w:rsidP="00B32CF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rang</w:t>
            </w:r>
            <w:r>
              <w:rPr>
                <w:rFonts w:eastAsiaTheme="minorEastAsia" w:cs="Times New Roman"/>
                <w:lang w:eastAsia="zh-CN"/>
              </w:rPr>
              <w:tab/>
              <w:t>mama</w:t>
            </w:r>
            <w:r>
              <w:rPr>
                <w:rFonts w:eastAsiaTheme="minorEastAsia" w:cs="Times New Roman"/>
                <w:lang w:eastAsia="zh-CN"/>
              </w:rPr>
              <w:tab/>
              <w:t>piping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</w:p>
          <w:p w14:paraId="340131F0" w14:textId="77777777" w:rsidR="00722D65" w:rsidRDefault="00722D65" w:rsidP="00B32CF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let</w:t>
            </w:r>
            <w:r>
              <w:rPr>
                <w:rFonts w:eastAsiaTheme="minorEastAsia" w:cs="Times New Roman"/>
                <w:lang w:eastAsia="zh-CN"/>
              </w:rPr>
              <w:tab/>
              <w:t>mom</w:t>
            </w:r>
            <w:r>
              <w:rPr>
                <w:rFonts w:eastAsiaTheme="minorEastAsia" w:cs="Times New Roman"/>
                <w:lang w:eastAsia="zh-CN"/>
              </w:rPr>
              <w:tab/>
              <w:t>criticize</w:t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</w:p>
          <w:p w14:paraId="53F10D54" w14:textId="7625C150" w:rsidR="00722D65" w:rsidRPr="00B32CF2" w:rsidRDefault="00722D65" w:rsidP="00B32CF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let mom criticize Yinger.’</w:t>
            </w:r>
          </w:p>
        </w:tc>
      </w:tr>
      <w:tr w:rsidR="00722D65" w:rsidRPr="00AE37B4" w14:paraId="15D59574" w14:textId="77777777" w:rsidTr="00440DE6">
        <w:tc>
          <w:tcPr>
            <w:tcW w:w="993" w:type="dxa"/>
            <w:vMerge/>
          </w:tcPr>
          <w:p w14:paraId="58FCFC46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98447ED" w14:textId="68588651" w:rsidR="00722D65" w:rsidRPr="007610A9" w:rsidRDefault="00722D65" w:rsidP="00B32CF2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菲比：菲</w:t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菲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诬陷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莉莉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了?</w:t>
            </w:r>
          </w:p>
          <w:p w14:paraId="02C803B4" w14:textId="77777777" w:rsidR="00722D65" w:rsidRDefault="00722D65" w:rsidP="00B32CF2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Feifei</w:t>
            </w:r>
            <w:r>
              <w:rPr>
                <w:rFonts w:eastAsia="MS Mincho"/>
                <w:lang w:eastAsia="zh-CN"/>
              </w:rPr>
              <w:tab/>
              <w:t>weishenme</w:t>
            </w:r>
            <w:r>
              <w:rPr>
                <w:rFonts w:eastAsia="MS Mincho"/>
                <w:lang w:eastAsia="zh-CN"/>
              </w:rPr>
              <w:tab/>
              <w:t>wuxian</w:t>
            </w:r>
            <w:r>
              <w:rPr>
                <w:rFonts w:eastAsia="MS Mincho"/>
                <w:lang w:eastAsia="zh-CN"/>
              </w:rPr>
              <w:tab/>
              <w:t>Lili</w:t>
            </w:r>
            <w:r>
              <w:rPr>
                <w:rFonts w:eastAsia="MS Mincho"/>
                <w:lang w:eastAsia="zh-CN"/>
              </w:rPr>
              <w:tab/>
              <w:t>tou</w:t>
            </w:r>
            <w:r>
              <w:rPr>
                <w:rFonts w:eastAsia="MS Mincho"/>
                <w:lang w:eastAsia="zh-CN"/>
              </w:rPr>
              <w:tab/>
              <w:t>qian</w:t>
            </w:r>
            <w:r>
              <w:rPr>
                <w:rFonts w:eastAsia="MS Mincho"/>
                <w:lang w:eastAsia="zh-CN"/>
              </w:rPr>
              <w:tab/>
              <w:t>le</w:t>
            </w:r>
          </w:p>
          <w:p w14:paraId="4E42B122" w14:textId="158ABE6E" w:rsidR="00722D65" w:rsidRDefault="00722D65" w:rsidP="00B32CF2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Feifei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frame</w:t>
            </w:r>
            <w:r>
              <w:rPr>
                <w:rFonts w:eastAsia="MS Mincho"/>
                <w:lang w:eastAsia="zh-CN"/>
              </w:rPr>
              <w:tab/>
              <w:t>Lili</w:t>
            </w:r>
            <w:r>
              <w:rPr>
                <w:rFonts w:eastAsia="MS Mincho"/>
                <w:lang w:eastAsia="zh-CN"/>
              </w:rPr>
              <w:tab/>
              <w:t>steal</w:t>
            </w:r>
            <w:r>
              <w:rPr>
                <w:rFonts w:eastAsia="MS Mincho"/>
                <w:lang w:eastAsia="zh-CN"/>
              </w:rPr>
              <w:tab/>
              <w:t>money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6F924DA7" w14:textId="5A89C91D" w:rsidR="00722D65" w:rsidRDefault="00722D65" w:rsidP="00B32CF2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Feifei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frame Lili for stealing money?’</w:t>
            </w:r>
          </w:p>
          <w:p w14:paraId="08CAAC22" w14:textId="6338EE54" w:rsidR="00722D65" w:rsidRDefault="00722D65" w:rsidP="00B32CF2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伊蓉：为了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朋友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们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都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讨厌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她。</w:t>
            </w:r>
          </w:p>
          <w:p w14:paraId="1992C06E" w14:textId="77777777" w:rsidR="00722D65" w:rsidRDefault="00722D65" w:rsidP="00B32CF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rang</w:t>
            </w:r>
            <w:r>
              <w:rPr>
                <w:rFonts w:eastAsiaTheme="minorEastAsia" w:cs="Times New Roman"/>
                <w:lang w:eastAsia="zh-CN"/>
              </w:rPr>
              <w:tab/>
              <w:t>pengyou</w:t>
            </w:r>
            <w:r>
              <w:rPr>
                <w:rFonts w:eastAsiaTheme="minorEastAsia" w:cs="Times New Roman"/>
                <w:lang w:eastAsia="zh-CN"/>
              </w:rPr>
              <w:tab/>
              <w:t>men</w:t>
            </w:r>
            <w:r>
              <w:rPr>
                <w:rFonts w:eastAsiaTheme="minorEastAsia" w:cs="Times New Roman"/>
                <w:lang w:eastAsia="zh-CN"/>
              </w:rPr>
              <w:tab/>
              <w:t>dou</w:t>
            </w:r>
            <w:r>
              <w:rPr>
                <w:rFonts w:eastAsiaTheme="minorEastAsia" w:cs="Times New Roman"/>
                <w:lang w:eastAsia="zh-CN"/>
              </w:rPr>
              <w:tab/>
              <w:t>taoyan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</w:p>
          <w:p w14:paraId="75F4B9E2" w14:textId="77777777" w:rsidR="00722D65" w:rsidRDefault="00722D65" w:rsidP="00B32CF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in.order.to</w:t>
            </w:r>
            <w:r>
              <w:rPr>
                <w:rFonts w:eastAsiaTheme="minorEastAsia" w:cs="Times New Roman"/>
                <w:lang w:eastAsia="zh-CN"/>
              </w:rPr>
              <w:tab/>
              <w:t>let</w:t>
            </w:r>
            <w:r>
              <w:rPr>
                <w:rFonts w:eastAsiaTheme="minorEastAsia" w:cs="Times New Roman"/>
                <w:lang w:eastAsia="zh-CN"/>
              </w:rPr>
              <w:tab/>
              <w:t>friend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PLU</w:t>
            </w:r>
            <w:r>
              <w:rPr>
                <w:rFonts w:eastAsiaTheme="minorEastAsia" w:cs="Times New Roman"/>
                <w:lang w:eastAsia="zh-CN"/>
              </w:rPr>
              <w:tab/>
              <w:t>all</w:t>
            </w:r>
            <w:r>
              <w:rPr>
                <w:rFonts w:eastAsiaTheme="minorEastAsia" w:cs="Times New Roman"/>
                <w:lang w:eastAsia="zh-CN"/>
              </w:rPr>
              <w:tab/>
              <w:t>hate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</w:p>
          <w:p w14:paraId="7C66FBC4" w14:textId="1ED1AA55" w:rsidR="00722D65" w:rsidRPr="00B32CF2" w:rsidRDefault="00722D65" w:rsidP="00B32CF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make all her friends hate her.’</w:t>
            </w:r>
          </w:p>
        </w:tc>
      </w:tr>
      <w:tr w:rsidR="00722D65" w:rsidRPr="00AE37B4" w14:paraId="37829403" w14:textId="77777777" w:rsidTr="00440DE6">
        <w:tc>
          <w:tcPr>
            <w:tcW w:w="993" w:type="dxa"/>
            <w:vMerge/>
          </w:tcPr>
          <w:p w14:paraId="7E9E2094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96844FE" w14:textId="77777777" w:rsidR="00722D65" w:rsidRPr="007610A9" w:rsidRDefault="00722D65" w:rsidP="002A2BB0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小文：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萧艾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邓伦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昨晚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没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回家？</w:t>
            </w:r>
          </w:p>
          <w:p w14:paraId="402BAC59" w14:textId="77777777" w:rsidR="00722D65" w:rsidRDefault="00722D65" w:rsidP="002A2B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eastAsia="Microsoft JhengHei"/>
                <w:lang w:eastAsia="zh-CN"/>
              </w:rPr>
              <w:tab/>
              <w:t xml:space="preserve">       Xiaoai</w:t>
            </w:r>
            <w:r>
              <w:rPr>
                <w:rFonts w:eastAsia="Microsoft JhengHei"/>
                <w:lang w:eastAsia="zh-CN"/>
              </w:rPr>
              <w:tab/>
              <w:t>weishenme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Denglun   zuowan</w:t>
            </w:r>
            <w:r>
              <w:rPr>
                <w:rFonts w:eastAsia="Microsoft JhengHei"/>
                <w:lang w:eastAsia="zh-CN"/>
              </w:rPr>
              <w:tab/>
              <w:t>mei</w:t>
            </w:r>
            <w:r>
              <w:rPr>
                <w:rFonts w:eastAsia="Microsoft JhengHei"/>
                <w:lang w:eastAsia="zh-CN"/>
              </w:rPr>
              <w:tab/>
              <w:t>huijia</w:t>
            </w:r>
          </w:p>
          <w:p w14:paraId="667FB7A2" w14:textId="76D6B344" w:rsidR="00722D65" w:rsidRDefault="00722D65" w:rsidP="002A2B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Xiaoai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Denglun   last.night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>go.home</w:t>
            </w:r>
          </w:p>
          <w:p w14:paraId="4CB4B1DE" w14:textId="043EEBA5" w:rsidR="00722D65" w:rsidRDefault="00722D65" w:rsidP="002A2B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Xiaoai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Denglun did not go home last night?’</w:t>
            </w:r>
          </w:p>
          <w:p w14:paraId="086BEB0F" w14:textId="12D6D9E2" w:rsidR="00722D65" w:rsidRDefault="00722D65" w:rsidP="002A2B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小水：</w:t>
            </w:r>
            <w:r w:rsidRPr="002A2BB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引起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女朋友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cs="Microsoft JhengHei" w:hint="eastAsia"/>
                <w:lang w:eastAsia="zh-CN"/>
              </w:rPr>
              <w:t>怀</w:t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疑。</w:t>
            </w:r>
          </w:p>
          <w:p w14:paraId="20693D26" w14:textId="77777777" w:rsidR="00722D65" w:rsidRDefault="00722D65" w:rsidP="002A2BB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yinqi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  <w:r>
              <w:rPr>
                <w:rFonts w:eastAsiaTheme="minorEastAsia" w:cs="Times New Roman"/>
                <w:lang w:eastAsia="zh-CN"/>
              </w:rPr>
              <w:tab/>
              <w:t>nvpengyou</w:t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huaiyi</w:t>
            </w:r>
          </w:p>
          <w:p w14:paraId="633EE2D9" w14:textId="77777777" w:rsidR="00722D65" w:rsidRDefault="00722D65" w:rsidP="002A2BB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arise</w:t>
            </w:r>
            <w:r>
              <w:rPr>
                <w:rFonts w:eastAsiaTheme="minorEastAsia" w:cs="Times New Roman"/>
                <w:lang w:eastAsia="zh-CN"/>
              </w:rPr>
              <w:tab/>
              <w:t>his</w:t>
            </w:r>
            <w:r>
              <w:rPr>
                <w:rFonts w:eastAsiaTheme="minorEastAsia" w:cs="Times New Roman"/>
                <w:lang w:eastAsia="zh-CN"/>
              </w:rPr>
              <w:tab/>
              <w:t>girlfriend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suspicion</w:t>
            </w:r>
          </w:p>
          <w:p w14:paraId="1354CE7F" w14:textId="687296AF" w:rsidR="00722D65" w:rsidRPr="002A2BB0" w:rsidRDefault="00722D65" w:rsidP="002A2BB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arise his firlfriend’s suspicion.’</w:t>
            </w:r>
          </w:p>
        </w:tc>
      </w:tr>
      <w:tr w:rsidR="00722D65" w:rsidRPr="00AE37B4" w14:paraId="06AA6C5D" w14:textId="77777777" w:rsidTr="00440DE6">
        <w:tc>
          <w:tcPr>
            <w:tcW w:w="993" w:type="dxa"/>
            <w:vMerge/>
          </w:tcPr>
          <w:p w14:paraId="376DC228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A8D1FC1" w14:textId="31D6F75F" w:rsidR="00722D65" w:rsidRPr="007610A9" w:rsidRDefault="00722D65" w:rsidP="002A2BB0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晓芬</w:t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：梓豪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小贞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喝酒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了？</w:t>
            </w:r>
          </w:p>
          <w:p w14:paraId="23080728" w14:textId="77777777" w:rsidR="00722D65" w:rsidRDefault="00722D65" w:rsidP="002A2B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</w:rPr>
              <w:t>Zihao</w:t>
            </w:r>
            <w:r>
              <w:rPr>
                <w:rFonts w:eastAsia="Microsoft JhengHei"/>
              </w:rPr>
              <w:tab/>
              <w:t>weishenme</w:t>
            </w:r>
            <w:r>
              <w:rPr>
                <w:rFonts w:eastAsia="Microsoft JhengHei"/>
              </w:rPr>
              <w:tab/>
              <w:t>shuo</w:t>
            </w:r>
            <w:r>
              <w:rPr>
                <w:rFonts w:eastAsia="Microsoft JhengHei"/>
              </w:rPr>
              <w:tab/>
              <w:t>Xiaozhen</w:t>
            </w:r>
            <w:r>
              <w:rPr>
                <w:rFonts w:eastAsia="Microsoft JhengHei"/>
              </w:rPr>
              <w:tab/>
              <w:t>hejiu</w:t>
            </w:r>
            <w:r>
              <w:rPr>
                <w:rFonts w:eastAsia="Microsoft JhengHei"/>
              </w:rPr>
              <w:tab/>
              <w:t>le</w:t>
            </w:r>
          </w:p>
          <w:p w14:paraId="06074D6C" w14:textId="66952023" w:rsidR="00722D65" w:rsidRDefault="00722D65" w:rsidP="002A2B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</w:rPr>
              <w:tab/>
              <w:t xml:space="preserve">       Zihao</w:t>
            </w:r>
            <w:r>
              <w:rPr>
                <w:rFonts w:eastAsia="Microsoft JhengHei"/>
              </w:rPr>
              <w:tab/>
              <w:t>for.what</w:t>
            </w:r>
            <w:r>
              <w:rPr>
                <w:rFonts w:eastAsia="Microsoft JhengHei"/>
              </w:rPr>
              <w:tab/>
              <w:t>say</w:t>
            </w:r>
            <w:r>
              <w:rPr>
                <w:rFonts w:eastAsia="Microsoft JhengHei"/>
              </w:rPr>
              <w:tab/>
              <w:t>Xiaozhen</w:t>
            </w:r>
            <w:r>
              <w:rPr>
                <w:rFonts w:eastAsia="Microsoft JhengHei"/>
              </w:rPr>
              <w:tab/>
              <w:t>drink</w:t>
            </w:r>
            <w:r>
              <w:rPr>
                <w:rFonts w:eastAsia="Microsoft JhengHei"/>
              </w:rPr>
              <w:tab/>
              <w:t>PERF</w:t>
            </w:r>
          </w:p>
          <w:p w14:paraId="6131CB13" w14:textId="2FD78047" w:rsidR="00722D65" w:rsidRDefault="00722D65" w:rsidP="002A2B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</w:rPr>
              <w:tab/>
              <w:t xml:space="preserve">       ‘For what purpose did Zihao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icrosoft JhengHei"/>
              </w:rPr>
              <w:t xml:space="preserve"> say that Xiaozhen drank?’</w:t>
            </w:r>
          </w:p>
          <w:p w14:paraId="219B1B93" w14:textId="3505C63B" w:rsidR="00722D65" w:rsidRDefault="00722D65" w:rsidP="002A2BB0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小萍：</w:t>
            </w:r>
            <w:r w:rsidRPr="002A2BB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事故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cs="Microsoft JhengHei" w:hint="eastAsia"/>
                <w:lang w:eastAsia="zh-CN"/>
              </w:rPr>
              <w:t>归</w:t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她。</w:t>
            </w:r>
          </w:p>
          <w:p w14:paraId="18681685" w14:textId="39929E09" w:rsidR="00722D65" w:rsidRDefault="00722D65" w:rsidP="002A2BB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ba</w:t>
            </w:r>
            <w:r>
              <w:rPr>
                <w:rFonts w:eastAsiaTheme="minorEastAsia" w:cs="Times New Roman"/>
                <w:lang w:eastAsia="zh-CN"/>
              </w:rPr>
              <w:tab/>
              <w:t>shigu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guijiu</w:t>
            </w:r>
            <w:r>
              <w:rPr>
                <w:rFonts w:eastAsiaTheme="minorEastAsia" w:cs="Times New Roman"/>
                <w:lang w:eastAsia="zh-CN"/>
              </w:rPr>
              <w:tab/>
              <w:t>yu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</w:p>
          <w:p w14:paraId="13256404" w14:textId="77777777" w:rsidR="00722D65" w:rsidRDefault="00722D65" w:rsidP="002A2BB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BA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accident </w:t>
            </w:r>
            <w:r>
              <w:rPr>
                <w:rFonts w:eastAsiaTheme="minorEastAsia" w:cs="Times New Roman"/>
                <w:lang w:eastAsia="zh-CN"/>
              </w:rPr>
              <w:tab/>
              <w:t>blame</w:t>
            </w:r>
            <w:r>
              <w:rPr>
                <w:rFonts w:eastAsiaTheme="minorEastAsia" w:cs="Times New Roman"/>
                <w:lang w:eastAsia="zh-CN"/>
              </w:rPr>
              <w:tab/>
              <w:t>to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</w:p>
          <w:p w14:paraId="08BE46AF" w14:textId="4B7D86B9" w:rsidR="00722D65" w:rsidRPr="002A2BB0" w:rsidRDefault="00722D65" w:rsidP="002A2BB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blame him for the accident.’</w:t>
            </w:r>
          </w:p>
        </w:tc>
      </w:tr>
      <w:tr w:rsidR="00722D65" w:rsidRPr="00AE37B4" w14:paraId="280C2B6E" w14:textId="77777777" w:rsidTr="00440DE6">
        <w:tc>
          <w:tcPr>
            <w:tcW w:w="993" w:type="dxa"/>
            <w:vMerge/>
          </w:tcPr>
          <w:p w14:paraId="303689B2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F5AAE59" w14:textId="0828AB54" w:rsidR="00722D65" w:rsidRPr="007610A9" w:rsidRDefault="00722D65" w:rsidP="00AC4708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楠楠</w:t>
            </w:r>
            <w:r w:rsidRPr="007610A9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 w:rsidRPr="007610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小朱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已经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卖掉 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房子</w:t>
            </w:r>
            <w:r w:rsidRPr="007610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610A9">
              <w:rPr>
                <w:rFonts w:asciiTheme="minorEastAsia" w:eastAsiaTheme="minorEastAsia" w:hAnsiTheme="minorEastAsia" w:cs="Microsoft JhengHei" w:hint="eastAsia"/>
                <w:lang w:eastAsia="zh-CN"/>
              </w:rPr>
              <w:t>了？</w:t>
            </w:r>
          </w:p>
          <w:p w14:paraId="14DF6F51" w14:textId="77777777" w:rsidR="00722D65" w:rsidRDefault="00722D65" w:rsidP="00AC470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  <w:lang w:eastAsia="zh-CN"/>
              </w:rPr>
              <w:t>Xiaojin</w:t>
            </w:r>
            <w:r>
              <w:rPr>
                <w:rFonts w:eastAsia="Microsoft JhengHei"/>
                <w:lang w:eastAsia="zh-CN"/>
              </w:rPr>
              <w:tab/>
              <w:t>weishenme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Xiaozhu    yijing    maidiao  fangzi</w:t>
            </w:r>
            <w:r>
              <w:rPr>
                <w:rFonts w:eastAsia="Microsoft JhengHei"/>
                <w:lang w:eastAsia="zh-CN"/>
              </w:rPr>
              <w:tab/>
              <w:t>le</w:t>
            </w:r>
          </w:p>
          <w:p w14:paraId="5ABE27E1" w14:textId="343A060B" w:rsidR="00722D65" w:rsidRDefault="00722D65" w:rsidP="00AC470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Xiaojin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 xml:space="preserve">Xiaozhu    already  sell         house 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4C0CB815" w14:textId="15906EEA" w:rsidR="00722D65" w:rsidRDefault="00722D65" w:rsidP="00AC470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Xiaojin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Xiaozhu had sold her house?’</w:t>
            </w:r>
          </w:p>
          <w:p w14:paraId="4E9B07D6" w14:textId="34249077" w:rsidR="00722D65" w:rsidRDefault="00722D65" w:rsidP="00AC4708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静宜：</w:t>
            </w:r>
            <w:r w:rsidRPr="00AC470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博得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大家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同情。</w:t>
            </w:r>
          </w:p>
          <w:p w14:paraId="5A92E3B4" w14:textId="79C70656" w:rsidR="00722D65" w:rsidRDefault="00722D65" w:rsidP="00AC470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 w:hint="eastAsia"/>
                <w:lang w:eastAsia="zh-CN"/>
              </w:rPr>
              <w:t>b</w:t>
            </w:r>
            <w:r>
              <w:rPr>
                <w:rFonts w:eastAsiaTheme="minorEastAsia" w:cs="Times New Roman"/>
                <w:lang w:eastAsia="zh-CN"/>
              </w:rPr>
              <w:t>ode</w:t>
            </w:r>
            <w:r>
              <w:rPr>
                <w:rFonts w:eastAsiaTheme="minorEastAsia" w:cs="Times New Roman"/>
                <w:lang w:eastAsia="zh-CN"/>
              </w:rPr>
              <w:tab/>
              <w:t>dajia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tongqing</w:t>
            </w:r>
          </w:p>
          <w:p w14:paraId="6DD2B8E1" w14:textId="77777777" w:rsidR="00722D65" w:rsidRDefault="00722D65" w:rsidP="00AC470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win</w:t>
            </w:r>
            <w:r>
              <w:rPr>
                <w:rFonts w:eastAsiaTheme="minorEastAsia" w:cs="Times New Roman"/>
                <w:lang w:eastAsia="zh-CN"/>
              </w:rPr>
              <w:tab/>
              <w:t>everyone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sympathy</w:t>
            </w:r>
          </w:p>
          <w:p w14:paraId="374D358D" w14:textId="36C8275C" w:rsidR="00722D65" w:rsidRPr="00AC4708" w:rsidRDefault="00722D65" w:rsidP="00AC4708">
            <w:pPr>
              <w:spacing w:before="0" w:after="0"/>
              <w:ind w:left="1440" w:hanging="360"/>
              <w:rPr>
                <w:rFonts w:ascii="Batang" w:eastAsia="Batang" w:hAnsi="Batang" w:cs="Batang"/>
                <w:lang w:eastAsia="ko-KR"/>
              </w:rPr>
            </w:pPr>
            <w:r>
              <w:rPr>
                <w:rFonts w:eastAsiaTheme="minorEastAsia" w:cs="Times New Roman"/>
                <w:lang w:eastAsia="zh-CN"/>
              </w:rPr>
              <w:t>‘In order to win everyone’s sympathy.’</w:t>
            </w:r>
          </w:p>
        </w:tc>
      </w:tr>
      <w:tr w:rsidR="00722D65" w:rsidRPr="00AE37B4" w14:paraId="7543B47A" w14:textId="77777777" w:rsidTr="00440DE6">
        <w:tc>
          <w:tcPr>
            <w:tcW w:w="993" w:type="dxa"/>
            <w:vMerge/>
          </w:tcPr>
          <w:p w14:paraId="12595AFA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122226C" w14:textId="2745F126" w:rsidR="00722D65" w:rsidRDefault="00722D65" w:rsidP="00D76476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菲比</w:t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：梁秋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子文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已经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</w:t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458F840B" w14:textId="77777777" w:rsidR="00722D65" w:rsidRDefault="00722D65" w:rsidP="00D7647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eastAsiaTheme="minorEastAsia"/>
                <w:lang w:eastAsia="zh-CN"/>
              </w:rPr>
              <w:t xml:space="preserve">       Liangqiu</w:t>
            </w:r>
            <w:r w:rsidRPr="00446C66"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Ziwen</w:t>
            </w:r>
            <w:r>
              <w:rPr>
                <w:rFonts w:eastAsiaTheme="minorEastAsia"/>
                <w:lang w:eastAsia="zh-CN"/>
              </w:rPr>
              <w:tab/>
              <w:t xml:space="preserve">yijing </w:t>
            </w:r>
            <w:r>
              <w:rPr>
                <w:rFonts w:eastAsiaTheme="minorEastAsia"/>
                <w:lang w:eastAsia="zh-CN"/>
              </w:rPr>
              <w:tab/>
              <w:t xml:space="preserve">    banjia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2DC968BF" w14:textId="5B3C416E" w:rsidR="00722D65" w:rsidRDefault="00722D65" w:rsidP="00D7647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 Liangqiu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or.what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Ziwen</w:t>
            </w:r>
            <w:r>
              <w:rPr>
                <w:rFonts w:eastAsiaTheme="minorEastAsia"/>
                <w:lang w:eastAsia="zh-CN"/>
              </w:rPr>
              <w:tab/>
              <w:t xml:space="preserve">already    move 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22C43D8E" w14:textId="792C249A" w:rsidR="00722D65" w:rsidRDefault="00722D65" w:rsidP="00D7647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‘For what purpose did Liangqiu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say that Ziwen had already moved?’</w:t>
            </w:r>
          </w:p>
          <w:p w14:paraId="2A4180E6" w14:textId="047B1058" w:rsidR="00722D65" w:rsidRDefault="00722D65" w:rsidP="00D7647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小燕：</w:t>
            </w:r>
            <w:r w:rsidRPr="00D7647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前男友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cs="Microsoft JhengHei" w:hint="eastAsia"/>
                <w:lang w:eastAsia="zh-CN"/>
              </w:rPr>
              <w:t>别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cs="Microsoft JhengHei" w:hint="eastAsia"/>
                <w:lang w:eastAsia="zh-CN"/>
              </w:rPr>
              <w:t>纠缠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她。</w:t>
            </w:r>
          </w:p>
          <w:p w14:paraId="7BCD3CE7" w14:textId="77777777" w:rsidR="00722D65" w:rsidRDefault="00722D65" w:rsidP="00D7647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weil</w:t>
            </w:r>
            <w:r>
              <w:rPr>
                <w:rFonts w:eastAsiaTheme="minorEastAsia" w:cs="Times New Roman"/>
                <w:lang w:eastAsia="zh-CN"/>
              </w:rPr>
              <w:t>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rang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  <w:r>
              <w:rPr>
                <w:rFonts w:eastAsiaTheme="minorEastAsia" w:cs="Times New Roman"/>
                <w:lang w:eastAsia="zh-CN"/>
              </w:rPr>
              <w:tab/>
              <w:t>qiannanyou</w:t>
            </w:r>
            <w:r>
              <w:rPr>
                <w:rFonts w:eastAsiaTheme="minorEastAsia" w:cs="Times New Roman"/>
                <w:lang w:eastAsia="zh-CN"/>
              </w:rPr>
              <w:tab/>
              <w:t>bie</w:t>
            </w:r>
            <w:r>
              <w:rPr>
                <w:rFonts w:eastAsiaTheme="minorEastAsia" w:cs="Times New Roman"/>
                <w:lang w:eastAsia="zh-CN"/>
              </w:rPr>
              <w:tab/>
              <w:t>zai</w:t>
            </w:r>
            <w:r>
              <w:rPr>
                <w:rFonts w:eastAsiaTheme="minorEastAsia" w:cs="Times New Roman"/>
                <w:lang w:eastAsia="zh-CN"/>
              </w:rPr>
              <w:tab/>
              <w:t>jiuchan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</w:p>
          <w:p w14:paraId="6CFC6358" w14:textId="77777777" w:rsidR="00722D65" w:rsidRDefault="00722D65" w:rsidP="00D7647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 xml:space="preserve">n.order.to 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let 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  <w:r>
              <w:rPr>
                <w:rFonts w:eastAsiaTheme="minorEastAsia" w:cs="Times New Roman"/>
                <w:lang w:eastAsia="zh-CN"/>
              </w:rPr>
              <w:tab/>
              <w:t>ex.boyfriend</w:t>
            </w:r>
            <w:r>
              <w:rPr>
                <w:rFonts w:eastAsiaTheme="minorEastAsia" w:cs="Times New Roman"/>
                <w:lang w:eastAsia="zh-CN"/>
              </w:rPr>
              <w:tab/>
              <w:t>not</w:t>
            </w:r>
            <w:r>
              <w:rPr>
                <w:rFonts w:eastAsiaTheme="minorEastAsia" w:cs="Times New Roman"/>
                <w:lang w:eastAsia="zh-CN"/>
              </w:rPr>
              <w:tab/>
              <w:t>again</w:t>
            </w:r>
            <w:r>
              <w:rPr>
                <w:rFonts w:eastAsiaTheme="minorEastAsia" w:cs="Times New Roman"/>
                <w:lang w:eastAsia="zh-CN"/>
              </w:rPr>
              <w:tab/>
              <w:t>tangle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</w:p>
          <w:p w14:paraId="0903E3B8" w14:textId="6773625C" w:rsidR="00722D65" w:rsidRPr="00D76476" w:rsidRDefault="00722D65" w:rsidP="00D7647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make her ex-boyfriend stop tangling her.’</w:t>
            </w:r>
          </w:p>
        </w:tc>
      </w:tr>
      <w:tr w:rsidR="00722D65" w:rsidRPr="00AE37B4" w14:paraId="4CB95AB3" w14:textId="77777777" w:rsidTr="00440DE6">
        <w:tc>
          <w:tcPr>
            <w:tcW w:w="993" w:type="dxa"/>
            <w:vMerge/>
          </w:tcPr>
          <w:p w14:paraId="69D10646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B2FEC79" w14:textId="57B0DDBA" w:rsidR="00722D65" w:rsidRDefault="00722D65" w:rsidP="00D76476">
            <w:pPr>
              <w:pStyle w:val="ListParagraph"/>
              <w:numPr>
                <w:ilvl w:val="6"/>
                <w:numId w:val="19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菲尔</w:t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琪琪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61256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288FCC1A" w14:textId="77777777" w:rsidR="00722D65" w:rsidRDefault="00722D65" w:rsidP="00D76476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 xml:space="preserve">       Yingbo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Qiqi</w:t>
            </w:r>
            <w:r>
              <w:rPr>
                <w:rFonts w:eastAsiaTheme="minorEastAsia"/>
                <w:lang w:eastAsia="zh-CN"/>
              </w:rPr>
              <w:tab/>
              <w:t>ba</w:t>
            </w:r>
            <w:r>
              <w:rPr>
                <w:rFonts w:eastAsiaTheme="minorEastAsia"/>
                <w:lang w:eastAsia="zh-CN"/>
              </w:rPr>
              <w:tab/>
              <w:t>men</w:t>
            </w:r>
            <w:r>
              <w:rPr>
                <w:rFonts w:eastAsiaTheme="minorEastAsia"/>
                <w:lang w:eastAsia="zh-CN"/>
              </w:rPr>
              <w:tab/>
              <w:t>chai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2F95DBE3" w14:textId="019BCE5F" w:rsidR="00722D65" w:rsidRDefault="00722D65" w:rsidP="00D7647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Yingbo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Qiqi</w:t>
            </w:r>
            <w:r>
              <w:rPr>
                <w:rFonts w:eastAsiaTheme="minorEastAsia"/>
                <w:lang w:eastAsia="zh-CN"/>
              </w:rPr>
              <w:tab/>
              <w:t>BA</w:t>
            </w:r>
            <w:r>
              <w:rPr>
                <w:rFonts w:eastAsiaTheme="minorEastAsia"/>
                <w:lang w:eastAsia="zh-CN"/>
              </w:rPr>
              <w:tab/>
              <w:t xml:space="preserve">door </w:t>
            </w:r>
            <w:r>
              <w:rPr>
                <w:rFonts w:eastAsiaTheme="minorEastAsia"/>
                <w:lang w:eastAsia="zh-CN"/>
              </w:rPr>
              <w:tab/>
              <w:t>tear.down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23215029" w14:textId="60BF3670" w:rsidR="00722D65" w:rsidRDefault="00722D65" w:rsidP="00D7647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Yingbo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>
              <w:rPr>
                <w:rFonts w:eastAsiaTheme="minorEastAsia"/>
                <w:lang w:eastAsia="zh-CN"/>
              </w:rPr>
              <w:t>say that Qiqi tore down the door?’</w:t>
            </w:r>
          </w:p>
          <w:p w14:paraId="66E53ADC" w14:textId="26644CDA" w:rsidR="00722D65" w:rsidRDefault="00722D65" w:rsidP="0024153E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24153E">
              <w:rPr>
                <w:rFonts w:asciiTheme="minorEastAsia" w:eastAsiaTheme="minorEastAsia" w:hAnsiTheme="minorEastAsia" w:hint="eastAsia"/>
                <w:lang w:eastAsia="zh-CN"/>
              </w:rPr>
              <w:t>依依：</w:t>
            </w:r>
            <w:r w:rsidRPr="0024153E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4153E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4153E">
              <w:rPr>
                <w:rFonts w:asciiTheme="minorEastAsia" w:eastAsiaTheme="minorEastAsia" w:hAnsiTheme="minorEastAsia" w:hint="eastAsia"/>
                <w:lang w:eastAsia="zh-CN"/>
              </w:rPr>
              <w:t>推卸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4153E">
              <w:rPr>
                <w:rFonts w:asciiTheme="minorEastAsia" w:eastAsiaTheme="minorEastAsia" w:hAnsiTheme="minorEastAsia" w:cs="Microsoft JhengHei" w:hint="eastAsia"/>
                <w:lang w:eastAsia="zh-CN"/>
              </w:rPr>
              <w:t>责</w:t>
            </w:r>
            <w:r w:rsidRPr="0024153E">
              <w:rPr>
                <w:rFonts w:asciiTheme="minorEastAsia" w:eastAsiaTheme="minorEastAsia" w:hAnsiTheme="minorEastAsia" w:hint="eastAsia"/>
                <w:lang w:eastAsia="zh-CN"/>
              </w:rPr>
              <w:t>任。</w:t>
            </w:r>
          </w:p>
          <w:p w14:paraId="35F1CB68" w14:textId="3CB0949E" w:rsidR="00722D65" w:rsidRDefault="00722D65" w:rsidP="0024153E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tuixie</w:t>
            </w:r>
            <w:r>
              <w:rPr>
                <w:rFonts w:eastAsiaTheme="minorEastAsia" w:cs="Times New Roman"/>
                <w:lang w:eastAsia="zh-CN"/>
              </w:rPr>
              <w:tab/>
              <w:t>zeren</w:t>
            </w:r>
          </w:p>
          <w:p w14:paraId="66F2BA36" w14:textId="63D6564D" w:rsidR="00722D65" w:rsidRDefault="00722D65" w:rsidP="0024153E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shirk</w:t>
            </w:r>
            <w:r>
              <w:rPr>
                <w:rFonts w:eastAsiaTheme="minorEastAsia" w:cs="Times New Roman"/>
                <w:lang w:eastAsia="zh-CN"/>
              </w:rPr>
              <w:tab/>
              <w:t>responsibility</w:t>
            </w:r>
          </w:p>
          <w:p w14:paraId="12EA9741" w14:textId="7E9D7053" w:rsidR="00722D65" w:rsidRPr="0024153E" w:rsidRDefault="00722D65" w:rsidP="0024153E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shirk the responsibility.’</w:t>
            </w:r>
          </w:p>
        </w:tc>
      </w:tr>
      <w:tr w:rsidR="00722D65" w:rsidRPr="00AE37B4" w14:paraId="2D4F410E" w14:textId="77777777" w:rsidTr="00440DE6">
        <w:tc>
          <w:tcPr>
            <w:tcW w:w="993" w:type="dxa"/>
            <w:vMerge w:val="restart"/>
          </w:tcPr>
          <w:p w14:paraId="6753C796" w14:textId="0A1F18E0" w:rsidR="00722D65" w:rsidRPr="00AE37B4" w:rsidRDefault="00722D65" w:rsidP="00F471A4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C</w:t>
            </w:r>
          </w:p>
        </w:tc>
        <w:tc>
          <w:tcPr>
            <w:tcW w:w="10489" w:type="dxa"/>
          </w:tcPr>
          <w:p w14:paraId="724E68E4" w14:textId="396B6C42" w:rsidR="00722D65" w:rsidRDefault="00722D65" w:rsidP="00F471A4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F471A4">
              <w:rPr>
                <w:rFonts w:asciiTheme="minorEastAsia" w:eastAsiaTheme="minorEastAsia" w:hAnsiTheme="minorEastAsia" w:hint="eastAsia"/>
                <w:lang w:eastAsia="zh-CN"/>
              </w:rPr>
              <w:t>杰克：安娜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471A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F471A4">
              <w:rPr>
                <w:rFonts w:asciiTheme="minorEastAsia" w:eastAsiaTheme="minorEastAsia" w:hAnsiTheme="minorEastAsia" w:hint="eastAsia"/>
                <w:lang w:eastAsia="zh-CN"/>
              </w:rPr>
              <w:t>李明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471A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471A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471A4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F471A4">
              <w:rPr>
                <w:rFonts w:asciiTheme="minorEastAsia" w:eastAsiaTheme="minorEastAsia" w:hAnsiTheme="minorEastAsia" w:cs="Microsoft JhengHei" w:hint="eastAsia"/>
                <w:lang w:eastAsia="zh-CN"/>
              </w:rPr>
              <w:t>课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F471A4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31869984" w14:textId="77777777" w:rsidR="00722D65" w:rsidRDefault="00722D65" w:rsidP="00F471A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Anna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Liming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taoke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557BF8DA" w14:textId="77777777" w:rsidR="00722D65" w:rsidRDefault="00722D65" w:rsidP="00F471A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Anna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Liming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skip.class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41971C45" w14:textId="77777777" w:rsidR="00722D65" w:rsidRDefault="00722D65" w:rsidP="00F471A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Anna say that Liming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skipped the class?’</w:t>
            </w:r>
          </w:p>
          <w:p w14:paraId="71ECAB1D" w14:textId="5C1B24E3" w:rsidR="00722D65" w:rsidRDefault="00722D65" w:rsidP="00F471A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F471A4">
              <w:rPr>
                <w:rFonts w:eastAsiaTheme="minorEastAsia" w:hint="eastAsia"/>
                <w:lang w:eastAsia="zh-CN"/>
              </w:rPr>
              <w:t>丽芬：她</w:t>
            </w:r>
            <w:r>
              <w:rPr>
                <w:rFonts w:eastAsiaTheme="minorEastAsia"/>
                <w:lang w:eastAsia="zh-CN"/>
              </w:rPr>
              <w:tab/>
            </w:r>
            <w:r w:rsidRPr="00F471A4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F471A4">
              <w:rPr>
                <w:rFonts w:eastAsiaTheme="minorEastAsia" w:hint="eastAsia"/>
                <w:lang w:eastAsia="zh-CN"/>
              </w:rPr>
              <w:t>李明</w:t>
            </w:r>
            <w:r>
              <w:rPr>
                <w:rFonts w:eastAsiaTheme="minorEastAsia"/>
                <w:lang w:eastAsia="zh-CN"/>
              </w:rPr>
              <w:tab/>
              <w:t xml:space="preserve">  </w:t>
            </w:r>
            <w:r w:rsidRPr="00F471A4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  <w:t xml:space="preserve">  </w:t>
            </w:r>
            <w:r w:rsidRPr="00F471A4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471A4">
              <w:rPr>
                <w:rFonts w:eastAsiaTheme="minorEastAsia" w:hint="eastAsia"/>
                <w:lang w:eastAsia="zh-CN"/>
              </w:rPr>
              <w:t>喜欢</w:t>
            </w:r>
            <w:r>
              <w:rPr>
                <w:rFonts w:eastAsiaTheme="minorEastAsia"/>
                <w:lang w:eastAsia="zh-CN"/>
              </w:rPr>
              <w:tab/>
            </w:r>
            <w:r w:rsidRPr="00F471A4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471A4">
              <w:rPr>
                <w:rFonts w:eastAsiaTheme="minorEastAsia" w:hint="eastAsia"/>
                <w:lang w:eastAsia="zh-CN"/>
              </w:rPr>
              <w:t>门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F471A4">
              <w:rPr>
                <w:rFonts w:eastAsiaTheme="minorEastAsia" w:hint="eastAsia"/>
                <w:lang w:eastAsia="zh-CN"/>
              </w:rPr>
              <w:t>课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471A4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471A4">
              <w:rPr>
                <w:rFonts w:eastAsiaTheme="minorEastAsia" w:hint="eastAsia"/>
                <w:lang w:eastAsia="zh-CN"/>
              </w:rPr>
              <w:t>逃课</w:t>
            </w:r>
            <w:r>
              <w:rPr>
                <w:rFonts w:eastAsiaTheme="minorEastAsia"/>
                <w:lang w:eastAsia="zh-CN"/>
              </w:rPr>
              <w:tab/>
            </w:r>
            <w:r w:rsidRPr="00F471A4">
              <w:rPr>
                <w:rFonts w:eastAsiaTheme="minorEastAsia" w:hint="eastAsia"/>
                <w:lang w:eastAsia="zh-CN"/>
              </w:rPr>
              <w:t>了。</w:t>
            </w:r>
          </w:p>
          <w:p w14:paraId="59E41B70" w14:textId="186312AD" w:rsidR="00722D65" w:rsidRPr="00A940E9" w:rsidRDefault="00722D65" w:rsidP="00F471A4">
            <w:pPr>
              <w:spacing w:before="0" w:after="0"/>
              <w:ind w:left="1440" w:hanging="360"/>
              <w:rPr>
                <w:rFonts w:eastAsiaTheme="minorEastAsia" w:cs="Times New Roman"/>
                <w:lang w:val="fi-FI" w:eastAsia="zh-CN"/>
              </w:rPr>
            </w:pPr>
            <w:r w:rsidRPr="00A940E9">
              <w:rPr>
                <w:rFonts w:eastAsiaTheme="minorEastAsia" w:cs="Times New Roman"/>
                <w:lang w:val="fi-FI" w:eastAsia="zh-CN"/>
              </w:rPr>
              <w:t>ta</w:t>
            </w:r>
            <w:r w:rsidRPr="00A940E9">
              <w:rPr>
                <w:rFonts w:eastAsiaTheme="minorEastAsia" w:cs="Times New Roman" w:hint="cs"/>
                <w:lang w:val="fi-FI" w:eastAsia="zh-CN"/>
              </w:rPr>
              <w:t xml:space="preserve"> </w:t>
            </w:r>
            <w:r w:rsidRPr="00A940E9">
              <w:rPr>
                <w:rFonts w:eastAsiaTheme="minorEastAsia" w:cs="Times New Roman"/>
                <w:lang w:val="fi-FI" w:eastAsia="zh-CN"/>
              </w:rPr>
              <w:t xml:space="preserve"> </w:t>
            </w:r>
            <w:r w:rsidRPr="00A940E9">
              <w:rPr>
                <w:rFonts w:eastAsiaTheme="minorEastAsia" w:cs="Times New Roman"/>
                <w:lang w:val="fi-FI" w:eastAsia="zh-CN"/>
              </w:rPr>
              <w:tab/>
              <w:t>shuo</w:t>
            </w:r>
            <w:r w:rsidRPr="00A940E9">
              <w:rPr>
                <w:rFonts w:eastAsiaTheme="minorEastAsia" w:cs="Times New Roman"/>
                <w:lang w:val="fi-FI" w:eastAsia="zh-CN"/>
              </w:rPr>
              <w:tab/>
              <w:t>Liming</w:t>
            </w:r>
            <w:r w:rsidRPr="00A940E9">
              <w:rPr>
                <w:rFonts w:eastAsiaTheme="minorEastAsia" w:cs="Times New Roman"/>
                <w:lang w:val="fi-FI" w:eastAsia="zh-CN"/>
              </w:rPr>
              <w:tab/>
              <w:t xml:space="preserve">  yinwei  bu   xihuan   na    men   ke       suoyi   taoke </w:t>
            </w:r>
            <w:r w:rsidRPr="00A940E9">
              <w:rPr>
                <w:rFonts w:eastAsiaTheme="minorEastAsia" w:cs="Times New Roman"/>
                <w:lang w:val="fi-FI" w:eastAsia="zh-CN"/>
              </w:rPr>
              <w:tab/>
              <w:t>le</w:t>
            </w:r>
          </w:p>
          <w:p w14:paraId="7C5175A5" w14:textId="2BD03424" w:rsidR="00722D65" w:rsidRDefault="00722D65" w:rsidP="00F471A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s</w:t>
            </w:r>
            <w:r>
              <w:rPr>
                <w:rFonts w:eastAsiaTheme="minorEastAsia" w:cs="Times New Roman"/>
                <w:lang w:eastAsia="zh-CN"/>
              </w:rPr>
              <w:t>he</w:t>
            </w:r>
            <w:r>
              <w:rPr>
                <w:rFonts w:eastAsiaTheme="minorEastAsia" w:cs="Times New Roman"/>
                <w:lang w:eastAsia="zh-CN"/>
              </w:rPr>
              <w:tab/>
              <w:t>say</w:t>
            </w:r>
            <w:r>
              <w:rPr>
                <w:rFonts w:eastAsiaTheme="minorEastAsia" w:cs="Times New Roman"/>
                <w:lang w:eastAsia="zh-CN"/>
              </w:rPr>
              <w:tab/>
              <w:t>Liming  because not like        that  CL     course so       skip.class    PERF</w:t>
            </w:r>
          </w:p>
          <w:p w14:paraId="141CBB6F" w14:textId="2AD37CDC" w:rsidR="00722D65" w:rsidRPr="00F471A4" w:rsidRDefault="00722D65" w:rsidP="00F471A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‘She said that Liming skipped the class because he didn’t like that course.’</w:t>
            </w:r>
          </w:p>
        </w:tc>
      </w:tr>
      <w:tr w:rsidR="00722D65" w:rsidRPr="00AE37B4" w14:paraId="32A22178" w14:textId="77777777" w:rsidTr="00440DE6">
        <w:tc>
          <w:tcPr>
            <w:tcW w:w="993" w:type="dxa"/>
            <w:vMerge/>
          </w:tcPr>
          <w:p w14:paraId="52891177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D130EA5" w14:textId="658A055C" w:rsidR="00722D65" w:rsidRDefault="00722D65" w:rsidP="00F146E5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F146E5">
              <w:rPr>
                <w:rFonts w:asciiTheme="minorEastAsia" w:eastAsiaTheme="minorEastAsia" w:hAnsiTheme="minorEastAsia" w:hint="eastAsia"/>
                <w:lang w:eastAsia="zh-CN"/>
              </w:rPr>
              <w:t>清怡：俊杰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46E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F146E5">
              <w:rPr>
                <w:rFonts w:asciiTheme="minorEastAsia" w:eastAsiaTheme="minorEastAsia" w:hAnsiTheme="minorEastAsia" w:hint="eastAsia"/>
                <w:lang w:eastAsia="zh-CN"/>
              </w:rPr>
              <w:t>李洋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46E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146E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46E5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F146E5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F146E5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00651EC9" w14:textId="77777777" w:rsidR="00722D65" w:rsidRDefault="00722D65" w:rsidP="00F146E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Junjie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Liyang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cizhi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6ABB5859" w14:textId="77777777" w:rsidR="00722D65" w:rsidRDefault="00722D65" w:rsidP="00F146E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Junjie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Liyang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resign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01217F9A" w14:textId="77777777" w:rsidR="00722D65" w:rsidRDefault="00722D65" w:rsidP="00F146E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Junjie say Liyang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resigned?’</w:t>
            </w:r>
          </w:p>
          <w:p w14:paraId="77DBF252" w14:textId="2013E3D7" w:rsidR="00722D65" w:rsidRDefault="00722D65" w:rsidP="00F146E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F146E5">
              <w:rPr>
                <w:rFonts w:eastAsiaTheme="minorEastAsia" w:hint="eastAsia"/>
                <w:lang w:eastAsia="zh-CN"/>
              </w:rPr>
              <w:t>新荣：他</w:t>
            </w:r>
            <w:r>
              <w:rPr>
                <w:rFonts w:eastAsiaTheme="minorEastAsia"/>
                <w:lang w:eastAsia="zh-CN"/>
              </w:rPr>
              <w:tab/>
            </w:r>
            <w:r w:rsidRPr="00F146E5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F146E5">
              <w:rPr>
                <w:rFonts w:eastAsiaTheme="minorEastAsia" w:hint="eastAsia"/>
                <w:lang w:eastAsia="zh-CN"/>
              </w:rPr>
              <w:t>李洋</w:t>
            </w:r>
            <w:r>
              <w:rPr>
                <w:rFonts w:eastAsiaTheme="minorEastAsia"/>
                <w:lang w:eastAsia="zh-CN"/>
              </w:rPr>
              <w:tab/>
            </w:r>
            <w:r w:rsidRPr="00F146E5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  <w:t xml:space="preserve">  </w:t>
            </w:r>
            <w:r w:rsidRPr="00F146E5">
              <w:rPr>
                <w:rFonts w:eastAsiaTheme="minorEastAsia" w:hint="eastAsia"/>
                <w:lang w:eastAsia="zh-CN"/>
              </w:rPr>
              <w:t>工资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F146E5">
              <w:rPr>
                <w:rFonts w:eastAsiaTheme="minorEastAsia" w:hint="eastAsia"/>
                <w:lang w:eastAsia="zh-CN"/>
              </w:rPr>
              <w:t>太</w:t>
            </w:r>
            <w:r>
              <w:rPr>
                <w:rFonts w:eastAsiaTheme="minorEastAsia"/>
                <w:lang w:eastAsia="zh-CN"/>
              </w:rPr>
              <w:tab/>
            </w:r>
            <w:r w:rsidRPr="00F146E5">
              <w:rPr>
                <w:rFonts w:eastAsiaTheme="minorEastAsia" w:hint="eastAsia"/>
                <w:lang w:eastAsia="zh-CN"/>
              </w:rPr>
              <w:t>低</w:t>
            </w:r>
            <w:r>
              <w:rPr>
                <w:rFonts w:eastAsiaTheme="minorEastAsia"/>
                <w:lang w:eastAsia="zh-CN"/>
              </w:rPr>
              <w:tab/>
            </w:r>
            <w:r w:rsidRPr="00F146E5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F146E5">
              <w:rPr>
                <w:rFonts w:eastAsiaTheme="minorEastAsia" w:hint="eastAsia"/>
                <w:lang w:eastAsia="zh-CN"/>
              </w:rPr>
              <w:t>辞职</w:t>
            </w:r>
            <w:r>
              <w:rPr>
                <w:rFonts w:eastAsiaTheme="minorEastAsia"/>
                <w:lang w:eastAsia="zh-CN"/>
              </w:rPr>
              <w:tab/>
            </w:r>
            <w:r w:rsidRPr="00F146E5">
              <w:rPr>
                <w:rFonts w:eastAsiaTheme="minorEastAsia" w:hint="eastAsia"/>
                <w:lang w:eastAsia="zh-CN"/>
              </w:rPr>
              <w:t>了。</w:t>
            </w:r>
          </w:p>
          <w:p w14:paraId="17673430" w14:textId="50D5EE4A" w:rsidR="00722D65" w:rsidRDefault="00722D65" w:rsidP="00F146E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ta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Liyang</w:t>
            </w:r>
            <w:r>
              <w:rPr>
                <w:rFonts w:eastAsiaTheme="minorEastAsia"/>
                <w:lang w:eastAsia="zh-CN"/>
              </w:rPr>
              <w:tab/>
              <w:t>yinwei</w:t>
            </w:r>
            <w:r>
              <w:rPr>
                <w:rFonts w:eastAsiaTheme="minorEastAsia"/>
                <w:lang w:eastAsia="zh-CN"/>
              </w:rPr>
              <w:tab/>
              <w:t xml:space="preserve">  gongzi</w:t>
            </w:r>
            <w:r>
              <w:rPr>
                <w:rFonts w:eastAsiaTheme="minorEastAsia"/>
                <w:lang w:eastAsia="zh-CN"/>
              </w:rPr>
              <w:tab/>
              <w:t>tai</w:t>
            </w:r>
            <w:r>
              <w:rPr>
                <w:rFonts w:eastAsiaTheme="minorEastAsia"/>
                <w:lang w:eastAsia="zh-CN"/>
              </w:rPr>
              <w:tab/>
              <w:t>di</w:t>
            </w:r>
            <w:r>
              <w:rPr>
                <w:rFonts w:eastAsiaTheme="minorEastAsia"/>
                <w:lang w:eastAsia="zh-CN"/>
              </w:rPr>
              <w:tab/>
              <w:t>suoyi</w:t>
            </w:r>
            <w:r>
              <w:rPr>
                <w:rFonts w:eastAsiaTheme="minorEastAsia"/>
                <w:lang w:eastAsia="zh-CN"/>
              </w:rPr>
              <w:tab/>
              <w:t>cizhi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5E78CAA0" w14:textId="77777777" w:rsidR="00722D65" w:rsidRDefault="00722D65" w:rsidP="00F146E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Liyang</w:t>
            </w:r>
            <w:r>
              <w:rPr>
                <w:rFonts w:eastAsiaTheme="minorEastAsia"/>
                <w:lang w:eastAsia="zh-CN"/>
              </w:rPr>
              <w:tab/>
              <w:t>because  salary</w:t>
            </w:r>
            <w:r>
              <w:rPr>
                <w:rFonts w:eastAsiaTheme="minorEastAsia"/>
                <w:lang w:eastAsia="zh-CN"/>
              </w:rPr>
              <w:tab/>
              <w:t>too</w:t>
            </w:r>
            <w:r>
              <w:rPr>
                <w:rFonts w:eastAsiaTheme="minorEastAsia"/>
                <w:lang w:eastAsia="zh-CN"/>
              </w:rPr>
              <w:tab/>
              <w:t>low</w:t>
            </w:r>
            <w:r>
              <w:rPr>
                <w:rFonts w:eastAsiaTheme="minorEastAsia"/>
                <w:lang w:eastAsia="zh-CN"/>
              </w:rPr>
              <w:tab/>
              <w:t>so</w:t>
            </w:r>
            <w:r>
              <w:rPr>
                <w:rFonts w:eastAsiaTheme="minorEastAsia"/>
                <w:lang w:eastAsia="zh-CN"/>
              </w:rPr>
              <w:tab/>
              <w:t>resign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6F6FE49C" w14:textId="26E6AE27" w:rsidR="00722D65" w:rsidRPr="00F146E5" w:rsidRDefault="00722D65" w:rsidP="002B582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‘He said that Liyang had resigned because the salary was too low.’</w:t>
            </w:r>
          </w:p>
        </w:tc>
      </w:tr>
      <w:tr w:rsidR="00722D65" w:rsidRPr="00AE37B4" w14:paraId="6D25B79C" w14:textId="77777777" w:rsidTr="00440DE6">
        <w:tc>
          <w:tcPr>
            <w:tcW w:w="993" w:type="dxa"/>
            <w:vMerge/>
          </w:tcPr>
          <w:p w14:paraId="4B121F75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63914A9" w14:textId="671A1CAD" w:rsidR="00722D65" w:rsidRDefault="00722D65" w:rsidP="002B5825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狄</w:t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伦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：刘</w:t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404D82BC" w14:textId="77777777" w:rsidR="00722D65" w:rsidRDefault="00722D65" w:rsidP="002B582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Liuying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Chenan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shuohuang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63D2ADC8" w14:textId="77777777" w:rsidR="00722D65" w:rsidRDefault="00722D65" w:rsidP="002B582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Liuying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Chenan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tell.a.lie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0A9337F9" w14:textId="77777777" w:rsidR="00722D65" w:rsidRDefault="00722D65" w:rsidP="002B582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Liuying say that Chenan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told a lie?’</w:t>
            </w:r>
          </w:p>
          <w:p w14:paraId="3528E9B4" w14:textId="5534FA0B" w:rsidR="00722D65" w:rsidRDefault="00722D65" w:rsidP="002B582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2B5825">
              <w:rPr>
                <w:rFonts w:eastAsiaTheme="minorEastAsia" w:hint="eastAsia"/>
                <w:lang w:eastAsia="zh-CN"/>
              </w:rPr>
              <w:t>额尔：她</w:t>
            </w:r>
            <w:r>
              <w:rPr>
                <w:rFonts w:eastAsiaTheme="minorEastAsia"/>
                <w:lang w:eastAsia="zh-CN"/>
              </w:rPr>
              <w:tab/>
            </w:r>
            <w:r w:rsidRPr="002B5825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2B5825">
              <w:rPr>
                <w:rFonts w:eastAsiaTheme="minorEastAsia" w:hint="eastAsia"/>
                <w:lang w:eastAsia="zh-CN"/>
              </w:rPr>
              <w:t>陈安</w:t>
            </w:r>
            <w:r>
              <w:rPr>
                <w:rFonts w:eastAsiaTheme="minorEastAsia"/>
                <w:lang w:eastAsia="zh-CN"/>
              </w:rPr>
              <w:tab/>
              <w:t xml:space="preserve">  </w:t>
            </w:r>
            <w:r w:rsidRPr="002B5825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2B5825">
              <w:rPr>
                <w:rFonts w:eastAsiaTheme="minorEastAsia" w:hint="eastAsia"/>
                <w:lang w:eastAsia="zh-CN"/>
              </w:rPr>
              <w:t>害怕</w:t>
            </w:r>
            <w:r>
              <w:rPr>
                <w:rFonts w:eastAsiaTheme="minorEastAsia"/>
                <w:lang w:eastAsia="zh-CN"/>
              </w:rPr>
              <w:tab/>
            </w:r>
            <w:r w:rsidRPr="002B5825">
              <w:rPr>
                <w:rFonts w:eastAsiaTheme="minorEastAsia" w:hint="eastAsia"/>
                <w:lang w:eastAsia="zh-CN"/>
              </w:rPr>
              <w:t>惩罚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2B5825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2B5825">
              <w:rPr>
                <w:rFonts w:eastAsiaTheme="minorEastAsia" w:hint="eastAsia"/>
                <w:lang w:eastAsia="zh-CN"/>
              </w:rPr>
              <w:t>说谎</w:t>
            </w:r>
            <w:r>
              <w:rPr>
                <w:rFonts w:eastAsiaTheme="minorEastAsia"/>
                <w:lang w:eastAsia="zh-CN"/>
              </w:rPr>
              <w:tab/>
              <w:t xml:space="preserve">         </w:t>
            </w:r>
            <w:r w:rsidRPr="002B5825">
              <w:rPr>
                <w:rFonts w:eastAsiaTheme="minorEastAsia" w:hint="eastAsia"/>
                <w:lang w:eastAsia="zh-CN"/>
              </w:rPr>
              <w:t>了。</w:t>
            </w:r>
          </w:p>
          <w:p w14:paraId="63BF7CB0" w14:textId="47A4B82C" w:rsidR="00722D65" w:rsidRDefault="00722D65" w:rsidP="002B582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ta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Chenan  yinwei</w:t>
            </w:r>
            <w:r>
              <w:rPr>
                <w:rFonts w:eastAsiaTheme="minorEastAsia"/>
                <w:lang w:eastAsia="zh-CN"/>
              </w:rPr>
              <w:tab/>
              <w:t>haipa</w:t>
            </w:r>
            <w:r>
              <w:rPr>
                <w:rFonts w:eastAsiaTheme="minorEastAsia"/>
                <w:lang w:eastAsia="zh-CN"/>
              </w:rPr>
              <w:tab/>
              <w:t>chengfa</w:t>
            </w:r>
            <w:r>
              <w:rPr>
                <w:rFonts w:eastAsiaTheme="minorEastAsia"/>
                <w:lang w:eastAsia="zh-CN"/>
              </w:rPr>
              <w:tab/>
              <w:t>suoyi</w:t>
            </w:r>
            <w:r>
              <w:rPr>
                <w:rFonts w:eastAsiaTheme="minorEastAsia"/>
                <w:lang w:eastAsia="zh-CN"/>
              </w:rPr>
              <w:tab/>
              <w:t>shuohuang    le</w:t>
            </w:r>
          </w:p>
          <w:p w14:paraId="45FE5DC6" w14:textId="77777777" w:rsidR="00722D65" w:rsidRDefault="00722D65" w:rsidP="002B582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she say</w:t>
            </w:r>
            <w:r>
              <w:rPr>
                <w:rFonts w:eastAsiaTheme="minorEastAsia"/>
                <w:lang w:eastAsia="zh-CN"/>
              </w:rPr>
              <w:tab/>
              <w:t xml:space="preserve">Chenan  because </w:t>
            </w:r>
            <w:r>
              <w:rPr>
                <w:rFonts w:eastAsiaTheme="minorEastAsia"/>
                <w:lang w:eastAsia="zh-CN"/>
              </w:rPr>
              <w:tab/>
              <w:t>afraid</w:t>
            </w:r>
            <w:r>
              <w:rPr>
                <w:rFonts w:eastAsiaTheme="minorEastAsia"/>
                <w:lang w:eastAsia="zh-CN"/>
              </w:rPr>
              <w:tab/>
              <w:t>punish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so</w:t>
            </w:r>
            <w:r>
              <w:rPr>
                <w:rFonts w:eastAsiaTheme="minorEastAsia"/>
                <w:lang w:eastAsia="zh-CN"/>
              </w:rPr>
              <w:tab/>
              <w:t>tell.a.lie        PERF</w:t>
            </w:r>
          </w:p>
          <w:p w14:paraId="114DB502" w14:textId="6A5CDD0E" w:rsidR="00722D65" w:rsidRPr="002B5825" w:rsidRDefault="00722D65" w:rsidP="002B582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‘She said that Chenan lied because she was afraid of being punished.’</w:t>
            </w:r>
          </w:p>
        </w:tc>
      </w:tr>
      <w:tr w:rsidR="00722D65" w:rsidRPr="00AE37B4" w14:paraId="7C06EE57" w14:textId="77777777" w:rsidTr="00440DE6">
        <w:tc>
          <w:tcPr>
            <w:tcW w:w="993" w:type="dxa"/>
            <w:vMerge/>
          </w:tcPr>
          <w:p w14:paraId="7E944766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130D0C5" w14:textId="05B8B94E" w:rsidR="00722D65" w:rsidRDefault="00722D65" w:rsidP="006D2AC3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哈里：志安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成杰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63491F4A" w14:textId="2CD86C1F" w:rsidR="00722D65" w:rsidRDefault="00722D65" w:rsidP="006D2AC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Zhian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Chengjie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yiyuan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015C5663" w14:textId="77777777" w:rsidR="00722D65" w:rsidRDefault="00722D65" w:rsidP="006D2A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Zhian 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Chengjie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hospital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3B9A600C" w14:textId="77777777" w:rsidR="00722D65" w:rsidRDefault="00722D65" w:rsidP="006D2AC3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Zhian say that Chengjie </w:t>
            </w:r>
            <w:r>
              <w:rPr>
                <w:rFonts w:eastAsia="MS Mincho"/>
                <w:i/>
                <w:iCs/>
                <w:lang w:eastAsia="zh-CN"/>
              </w:rPr>
              <w:t xml:space="preserve">t </w:t>
            </w:r>
            <w:r>
              <w:rPr>
                <w:rFonts w:eastAsia="MS Mincho"/>
                <w:lang w:eastAsia="zh-CN"/>
              </w:rPr>
              <w:t>went to the hospital?’</w:t>
            </w:r>
          </w:p>
          <w:p w14:paraId="0D32A820" w14:textId="47030779" w:rsidR="00722D65" w:rsidRDefault="00722D65" w:rsidP="006D2AC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6D2AC3">
              <w:rPr>
                <w:rFonts w:eastAsiaTheme="minorEastAsia" w:hint="eastAsia"/>
                <w:lang w:eastAsia="zh-CN"/>
              </w:rPr>
              <w:t>哈伦：他</w:t>
            </w:r>
            <w:r>
              <w:rPr>
                <w:rFonts w:eastAsiaTheme="minorEastAsia"/>
                <w:lang w:eastAsia="zh-CN"/>
              </w:rPr>
              <w:tab/>
            </w:r>
            <w:r w:rsidRPr="006D2AC3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6D2AC3">
              <w:rPr>
                <w:rFonts w:eastAsiaTheme="minorEastAsia" w:hint="eastAsia"/>
                <w:lang w:eastAsia="zh-CN"/>
              </w:rPr>
              <w:t>成杰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6D2AC3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  <w:t xml:space="preserve"> </w:t>
            </w:r>
            <w:r w:rsidRPr="006D2AC3">
              <w:rPr>
                <w:rFonts w:eastAsiaTheme="minorEastAsia" w:hint="eastAsia"/>
                <w:lang w:eastAsia="zh-CN"/>
              </w:rPr>
              <w:t>发烧</w:t>
            </w:r>
            <w:r>
              <w:rPr>
                <w:rFonts w:eastAsiaTheme="minorEastAsia"/>
                <w:lang w:eastAsia="zh-CN"/>
              </w:rPr>
              <w:tab/>
            </w:r>
            <w:r w:rsidRPr="006D2AC3">
              <w:rPr>
                <w:rFonts w:eastAsiaTheme="minorEastAsia" w:hint="eastAsia"/>
                <w:lang w:eastAsia="zh-CN"/>
              </w:rPr>
              <w:t>去</w:t>
            </w:r>
            <w:r>
              <w:rPr>
                <w:rFonts w:eastAsiaTheme="minorEastAsia"/>
                <w:lang w:eastAsia="zh-CN"/>
              </w:rPr>
              <w:tab/>
            </w:r>
            <w:r w:rsidRPr="006D2AC3">
              <w:rPr>
                <w:rFonts w:eastAsiaTheme="minorEastAsia" w:hint="eastAsia"/>
                <w:lang w:eastAsia="zh-CN"/>
              </w:rPr>
              <w:t>医院</w:t>
            </w:r>
            <w:r>
              <w:rPr>
                <w:rFonts w:eastAsiaTheme="minorEastAsia"/>
                <w:lang w:eastAsia="zh-CN"/>
              </w:rPr>
              <w:tab/>
              <w:t xml:space="preserve">  </w:t>
            </w:r>
            <w:r w:rsidRPr="006D2AC3">
              <w:rPr>
                <w:rFonts w:eastAsiaTheme="minorEastAsia" w:hint="eastAsia"/>
                <w:lang w:eastAsia="zh-CN"/>
              </w:rPr>
              <w:t>了。</w:t>
            </w:r>
          </w:p>
          <w:p w14:paraId="1FC60864" w14:textId="5A4292DC" w:rsidR="00722D65" w:rsidRDefault="00722D65" w:rsidP="006D2A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ta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Chengjie</w:t>
            </w:r>
            <w:r>
              <w:rPr>
                <w:rFonts w:eastAsiaTheme="minorEastAsia"/>
                <w:lang w:eastAsia="zh-CN"/>
              </w:rPr>
              <w:tab/>
              <w:t>yinwei</w:t>
            </w:r>
            <w:r>
              <w:rPr>
                <w:rFonts w:eastAsiaTheme="minorEastAsia"/>
                <w:lang w:eastAsia="zh-CN"/>
              </w:rPr>
              <w:tab/>
              <w:t xml:space="preserve"> fashao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yiyuan</w:t>
            </w:r>
            <w:r>
              <w:rPr>
                <w:rFonts w:eastAsiaTheme="minorEastAsia"/>
                <w:lang w:eastAsia="zh-CN"/>
              </w:rPr>
              <w:tab/>
              <w:t xml:space="preserve">   le</w:t>
            </w:r>
          </w:p>
          <w:p w14:paraId="36F6302C" w14:textId="77777777" w:rsidR="00722D65" w:rsidRDefault="00722D65" w:rsidP="006D2A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Chengjie</w:t>
            </w:r>
            <w:r>
              <w:rPr>
                <w:rFonts w:eastAsiaTheme="minorEastAsia"/>
                <w:lang w:eastAsia="zh-CN"/>
              </w:rPr>
              <w:tab/>
              <w:t>because fever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hospital   PERF</w:t>
            </w:r>
          </w:p>
          <w:p w14:paraId="19841ADA" w14:textId="36086BF1" w:rsidR="00722D65" w:rsidRPr="006D2AC3" w:rsidRDefault="00722D65" w:rsidP="006D2A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‘He said that Chengjie went to the hospital because he had a fever.’</w:t>
            </w:r>
          </w:p>
        </w:tc>
      </w:tr>
      <w:tr w:rsidR="00722D65" w:rsidRPr="00AE37B4" w14:paraId="36999399" w14:textId="77777777" w:rsidTr="00440DE6">
        <w:tc>
          <w:tcPr>
            <w:tcW w:w="993" w:type="dxa"/>
            <w:vMerge/>
          </w:tcPr>
          <w:p w14:paraId="3D2B7EFF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E8CA641" w14:textId="35EC9BE0" w:rsidR="00722D65" w:rsidRDefault="00722D65" w:rsidP="006D2AC3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马丁：小赵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美美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比赛？</w:t>
            </w:r>
          </w:p>
          <w:p w14:paraId="5F41A12F" w14:textId="5124A8C1" w:rsidR="00722D65" w:rsidRDefault="00722D65" w:rsidP="006D2AC3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lastRenderedPageBreak/>
              <w:tab/>
              <w:t xml:space="preserve">      </w:t>
            </w:r>
            <w:r>
              <w:rPr>
                <w:rFonts w:eastAsiaTheme="minorEastAsia" w:cs="Times New Roman"/>
                <w:lang w:eastAsia="zh-CN"/>
              </w:rPr>
              <w:t>Xiaozhao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Meimei</w:t>
            </w:r>
            <w:r>
              <w:rPr>
                <w:rFonts w:eastAsiaTheme="minorEastAsia" w:cs="Times New Roman"/>
                <w:lang w:eastAsia="zh-CN"/>
              </w:rPr>
              <w:tab/>
              <w:t>weishenme</w:t>
            </w:r>
            <w:r>
              <w:rPr>
                <w:rFonts w:eastAsiaTheme="minorEastAsia" w:cs="Times New Roman"/>
                <w:lang w:eastAsia="zh-CN"/>
              </w:rPr>
              <w:tab/>
              <w:t>canjia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  <w:r>
              <w:rPr>
                <w:rFonts w:eastAsiaTheme="minorEastAsia" w:cs="Times New Roman"/>
                <w:lang w:eastAsia="zh-CN"/>
              </w:rPr>
              <w:tab/>
              <w:t>bisai</w:t>
            </w:r>
          </w:p>
          <w:p w14:paraId="65BE36F5" w14:textId="77777777" w:rsidR="00722D65" w:rsidRDefault="00722D65" w:rsidP="006D2AC3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ab/>
              <w:t xml:space="preserve">      Xiaozhao   say</w:t>
            </w:r>
            <w:r>
              <w:rPr>
                <w:rFonts w:eastAsiaTheme="minorEastAsia" w:cs="Times New Roman"/>
                <w:lang w:eastAsia="zh-CN"/>
              </w:rPr>
              <w:tab/>
              <w:t>Meimei</w:t>
            </w:r>
            <w:r>
              <w:rPr>
                <w:rFonts w:eastAsiaTheme="minorEastAsia" w:cs="Times New Roman"/>
                <w:lang w:eastAsia="zh-CN"/>
              </w:rPr>
              <w:tab/>
              <w:t>why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 xml:space="preserve">participate 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  <w:r>
              <w:rPr>
                <w:rFonts w:eastAsiaTheme="minorEastAsia" w:cs="Times New Roman"/>
                <w:lang w:eastAsia="zh-CN"/>
              </w:rPr>
              <w:tab/>
              <w:t>competition</w:t>
            </w:r>
          </w:p>
          <w:p w14:paraId="386D563A" w14:textId="5D0600D6" w:rsidR="00722D65" w:rsidRDefault="00722D65" w:rsidP="006D2AC3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ab/>
              <w:t xml:space="preserve">      ‘Why did Xiaozhao say that Meimei </w:t>
            </w:r>
            <w:r>
              <w:rPr>
                <w:rFonts w:eastAsiaTheme="minorEastAsia" w:cs="Times New Roman"/>
                <w:i/>
                <w:iCs/>
                <w:lang w:eastAsia="zh-CN"/>
              </w:rPr>
              <w:t>t</w:t>
            </w:r>
            <w:r>
              <w:rPr>
                <w:rFonts w:eastAsiaTheme="minorEastAsia" w:cs="Times New Roman"/>
                <w:lang w:eastAsia="zh-CN"/>
              </w:rPr>
              <w:t xml:space="preserve"> participated in the </w:t>
            </w:r>
            <w:r w:rsidR="009951DE">
              <w:rPr>
                <w:rFonts w:eastAsiaTheme="minorEastAsia" w:cs="Times New Roman"/>
                <w:lang w:eastAsia="zh-CN"/>
              </w:rPr>
              <w:t>competition</w:t>
            </w:r>
            <w:r>
              <w:rPr>
                <w:rFonts w:eastAsiaTheme="minorEastAsia" w:cs="Times New Roman"/>
                <w:lang w:eastAsia="zh-CN"/>
              </w:rPr>
              <w:t>?’</w:t>
            </w:r>
          </w:p>
          <w:p w14:paraId="38978E00" w14:textId="1B0BDF06" w:rsidR="00722D65" w:rsidRDefault="00722D65" w:rsidP="004D6BE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4D6BE7">
              <w:rPr>
                <w:rFonts w:eastAsiaTheme="minorEastAsia" w:hint="eastAsia"/>
                <w:lang w:eastAsia="zh-CN"/>
              </w:rPr>
              <w:t>玛西：他</w:t>
            </w:r>
            <w:r>
              <w:rPr>
                <w:rFonts w:eastAsiaTheme="minorEastAsia"/>
                <w:lang w:eastAsia="zh-CN"/>
              </w:rPr>
              <w:tab/>
            </w:r>
            <w:r w:rsidRPr="004D6BE7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4D6BE7">
              <w:rPr>
                <w:rFonts w:eastAsiaTheme="minorEastAsia" w:hint="eastAsia"/>
                <w:lang w:eastAsia="zh-CN"/>
              </w:rPr>
              <w:t>美美</w:t>
            </w:r>
            <w:r>
              <w:rPr>
                <w:rFonts w:eastAsiaTheme="minorEastAsia"/>
                <w:lang w:eastAsia="zh-CN"/>
              </w:rPr>
              <w:tab/>
              <w:t xml:space="preserve"> </w:t>
            </w:r>
            <w:r w:rsidRPr="004D6BE7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4D6BE7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/>
                <w:lang w:eastAsia="zh-CN"/>
              </w:rPr>
              <w:tab/>
              <w:t xml:space="preserve">  </w:t>
            </w:r>
            <w:r w:rsidRPr="004D6BE7">
              <w:rPr>
                <w:rFonts w:eastAsiaTheme="minorEastAsia" w:hint="eastAsia"/>
                <w:lang w:eastAsia="zh-CN"/>
              </w:rPr>
              <w:t>证明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</w:t>
            </w:r>
            <w:r w:rsidRPr="004D6BE7">
              <w:rPr>
                <w:rFonts w:eastAsiaTheme="minorEastAsia" w:hint="eastAsia"/>
                <w:lang w:eastAsia="zh-CN"/>
              </w:rPr>
              <w:t>自己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4D6BE7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4D6BE7">
              <w:rPr>
                <w:rFonts w:eastAsiaTheme="minorEastAsia" w:hint="eastAsia"/>
                <w:lang w:eastAsia="zh-CN"/>
              </w:rPr>
              <w:t>参加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4D6BE7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4D6BE7">
              <w:rPr>
                <w:rFonts w:eastAsiaTheme="minorEastAsia" w:hint="eastAsia"/>
                <w:lang w:eastAsia="zh-CN"/>
              </w:rPr>
              <w:t>比赛。</w:t>
            </w:r>
          </w:p>
          <w:p w14:paraId="590F9B7A" w14:textId="744360B2" w:rsidR="00722D65" w:rsidRDefault="00722D65" w:rsidP="004D6BE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ta </w:t>
            </w:r>
            <w:r>
              <w:rPr>
                <w:rFonts w:eastAsiaTheme="minorEastAsia"/>
                <w:lang w:eastAsia="zh-CN"/>
              </w:rPr>
              <w:tab/>
              <w:t>shuo   Meimei  yinwei    xiang  zhengming  ziji  suoyi  canjia  le           bisai</w:t>
            </w:r>
          </w:p>
          <w:p w14:paraId="48B3D906" w14:textId="54D2627B" w:rsidR="00722D65" w:rsidRPr="004D6BE7" w:rsidRDefault="00722D65" w:rsidP="004D6BE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he say      Meimei   because  want   prove       self     so      participate PERF competition</w:t>
            </w:r>
          </w:p>
        </w:tc>
      </w:tr>
      <w:tr w:rsidR="00722D65" w:rsidRPr="00AE37B4" w14:paraId="61C99F69" w14:textId="77777777" w:rsidTr="00440DE6">
        <w:tc>
          <w:tcPr>
            <w:tcW w:w="993" w:type="dxa"/>
            <w:vMerge/>
          </w:tcPr>
          <w:p w14:paraId="340E18D9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439ED05" w14:textId="77777777" w:rsidR="00722D65" w:rsidRDefault="00722D65" w:rsidP="00357806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杜克：</w:t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杰豪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14:paraId="6D46C96E" w14:textId="77777777" w:rsidR="00722D65" w:rsidRDefault="00722D65" w:rsidP="0035780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70312D">
              <w:rPr>
                <w:rFonts w:eastAsiaTheme="minorEastAsia"/>
                <w:lang w:eastAsia="zh-CN"/>
              </w:rPr>
              <w:t xml:space="preserve"> Sunyi</w:t>
            </w:r>
            <w:r>
              <w:rPr>
                <w:rFonts w:eastAsiaTheme="minorEastAsia"/>
                <w:lang w:eastAsia="zh-CN"/>
              </w:rPr>
              <w:tab/>
              <w:t>jubao</w:t>
            </w:r>
            <w:r>
              <w:rPr>
                <w:rFonts w:eastAsiaTheme="minorEastAsia"/>
                <w:lang w:eastAsia="zh-CN"/>
              </w:rPr>
              <w:tab/>
              <w:t>Jiehao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bu</w:t>
            </w:r>
            <w:r>
              <w:rPr>
                <w:rFonts w:eastAsiaTheme="minorEastAsia"/>
                <w:lang w:eastAsia="zh-CN"/>
              </w:rPr>
              <w:tab/>
              <w:t>xie</w:t>
            </w:r>
            <w:r>
              <w:rPr>
                <w:rFonts w:eastAsiaTheme="minorEastAsia"/>
                <w:lang w:eastAsia="zh-CN"/>
              </w:rPr>
              <w:tab/>
              <w:t>zuoye</w:t>
            </w:r>
          </w:p>
          <w:p w14:paraId="4FAA8176" w14:textId="77777777" w:rsidR="00722D65" w:rsidRDefault="00722D65" w:rsidP="0035780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Sunyi</w:t>
            </w:r>
            <w:r>
              <w:rPr>
                <w:rFonts w:eastAsiaTheme="minorEastAsia"/>
                <w:lang w:eastAsia="zh-CN"/>
              </w:rPr>
              <w:tab/>
              <w:t>report</w:t>
            </w:r>
            <w:r>
              <w:rPr>
                <w:rFonts w:eastAsiaTheme="minorEastAsia"/>
                <w:lang w:eastAsia="zh-CN"/>
              </w:rPr>
              <w:tab/>
              <w:t>Jiehao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write</w:t>
            </w:r>
            <w:r>
              <w:rPr>
                <w:rFonts w:eastAsiaTheme="minorEastAsia"/>
                <w:lang w:eastAsia="zh-CN"/>
              </w:rPr>
              <w:tab/>
              <w:t>homework</w:t>
            </w:r>
          </w:p>
          <w:p w14:paraId="5B35797C" w14:textId="77777777" w:rsidR="00722D65" w:rsidRDefault="00722D65" w:rsidP="0035780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Sunyi report Jiehao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do his homework?’</w:t>
            </w:r>
          </w:p>
          <w:p w14:paraId="32B464B3" w14:textId="14A73443" w:rsidR="00722D65" w:rsidRDefault="00722D65" w:rsidP="0070312D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70312D">
              <w:rPr>
                <w:rFonts w:eastAsiaTheme="minorEastAsia" w:hint="eastAsia"/>
                <w:lang w:eastAsia="zh-CN"/>
              </w:rPr>
              <w:t>伊桑：她</w:t>
            </w:r>
            <w:r>
              <w:rPr>
                <w:rFonts w:eastAsiaTheme="minorEastAsia"/>
                <w:lang w:eastAsia="zh-CN"/>
              </w:rPr>
              <w:tab/>
            </w:r>
            <w:r w:rsidRPr="0070312D">
              <w:rPr>
                <w:rFonts w:eastAsiaTheme="minorEastAsia" w:hint="eastAsia"/>
                <w:lang w:eastAsia="zh-CN"/>
              </w:rPr>
              <w:t>举报</w:t>
            </w:r>
            <w:r>
              <w:rPr>
                <w:rFonts w:eastAsiaTheme="minorEastAsia"/>
                <w:lang w:eastAsia="zh-CN"/>
              </w:rPr>
              <w:tab/>
            </w:r>
            <w:r w:rsidRPr="0070312D">
              <w:rPr>
                <w:rFonts w:eastAsiaTheme="minorEastAsia" w:hint="eastAsia"/>
                <w:lang w:eastAsia="zh-CN"/>
              </w:rPr>
              <w:t>杰豪</w:t>
            </w:r>
            <w:r>
              <w:rPr>
                <w:rFonts w:eastAsiaTheme="minorEastAsia"/>
                <w:lang w:eastAsia="zh-CN"/>
              </w:rPr>
              <w:tab/>
            </w:r>
            <w:r w:rsidRPr="0070312D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70312D">
              <w:rPr>
                <w:rFonts w:eastAsiaTheme="minorEastAsia" w:hint="eastAsia"/>
                <w:lang w:eastAsia="zh-CN"/>
              </w:rPr>
              <w:t>玩</w:t>
            </w:r>
            <w:r>
              <w:rPr>
                <w:rFonts w:eastAsiaTheme="minorEastAsia"/>
                <w:lang w:eastAsia="zh-CN"/>
              </w:rPr>
              <w:tab/>
            </w:r>
            <w:r w:rsidRPr="0070312D">
              <w:rPr>
                <w:rFonts w:eastAsiaTheme="minorEastAsia" w:hint="eastAsia"/>
                <w:lang w:eastAsia="zh-CN"/>
              </w:rPr>
              <w:t>游戏</w:t>
            </w:r>
            <w:r>
              <w:rPr>
                <w:rFonts w:eastAsiaTheme="minorEastAsia"/>
                <w:lang w:eastAsia="zh-CN"/>
              </w:rPr>
              <w:tab/>
            </w:r>
            <w:r w:rsidRPr="0070312D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/>
                <w:lang w:eastAsia="zh-CN"/>
              </w:rPr>
              <w:tab/>
            </w:r>
            <w:r w:rsidRPr="0070312D">
              <w:rPr>
                <w:rFonts w:eastAsiaTheme="minorEastAsia" w:hint="eastAsia"/>
                <w:lang w:eastAsia="zh-CN"/>
              </w:rPr>
              <w:t>写</w:t>
            </w:r>
            <w:r>
              <w:rPr>
                <w:rFonts w:eastAsiaTheme="minorEastAsia"/>
                <w:lang w:eastAsia="zh-CN"/>
              </w:rPr>
              <w:tab/>
            </w:r>
            <w:r w:rsidRPr="0070312D">
              <w:rPr>
                <w:rFonts w:eastAsiaTheme="minorEastAsia" w:hint="eastAsia"/>
                <w:lang w:eastAsia="zh-CN"/>
              </w:rPr>
              <w:t>作业。</w:t>
            </w:r>
          </w:p>
          <w:p w14:paraId="2AAF3687" w14:textId="77777777" w:rsidR="00722D65" w:rsidRDefault="00722D65" w:rsidP="0070312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ta</w:t>
            </w:r>
            <w:r>
              <w:rPr>
                <w:rFonts w:eastAsiaTheme="minorEastAsia"/>
                <w:lang w:eastAsia="zh-CN"/>
              </w:rPr>
              <w:tab/>
              <w:t>jubao</w:t>
            </w:r>
            <w:r>
              <w:rPr>
                <w:rFonts w:eastAsiaTheme="minorEastAsia"/>
                <w:lang w:eastAsia="zh-CN"/>
              </w:rPr>
              <w:tab/>
              <w:t>Jiehao</w:t>
            </w:r>
            <w:r>
              <w:rPr>
                <w:rFonts w:eastAsiaTheme="minorEastAsia"/>
                <w:lang w:eastAsia="zh-CN"/>
              </w:rPr>
              <w:tab/>
              <w:t>yinwei</w:t>
            </w:r>
            <w:r>
              <w:rPr>
                <w:rFonts w:eastAsiaTheme="minorEastAsia"/>
                <w:lang w:eastAsia="zh-CN"/>
              </w:rPr>
              <w:tab/>
              <w:t>wan</w:t>
            </w:r>
            <w:r>
              <w:rPr>
                <w:rFonts w:eastAsiaTheme="minorEastAsia"/>
                <w:lang w:eastAsia="zh-CN"/>
              </w:rPr>
              <w:tab/>
              <w:t>youxi</w:t>
            </w:r>
            <w:r>
              <w:rPr>
                <w:rFonts w:eastAsiaTheme="minorEastAsia"/>
                <w:lang w:eastAsia="zh-CN"/>
              </w:rPr>
              <w:tab/>
              <w:t>bu</w:t>
            </w:r>
            <w:r>
              <w:rPr>
                <w:rFonts w:eastAsiaTheme="minorEastAsia"/>
                <w:lang w:eastAsia="zh-CN"/>
              </w:rPr>
              <w:tab/>
              <w:t>xie</w:t>
            </w:r>
            <w:r>
              <w:rPr>
                <w:rFonts w:eastAsiaTheme="minorEastAsia"/>
                <w:lang w:eastAsia="zh-CN"/>
              </w:rPr>
              <w:tab/>
              <w:t>zuoye</w:t>
            </w:r>
          </w:p>
          <w:p w14:paraId="0775DD71" w14:textId="77777777" w:rsidR="00722D65" w:rsidRDefault="00722D65" w:rsidP="0070312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he</w:t>
            </w:r>
            <w:r>
              <w:rPr>
                <w:rFonts w:eastAsiaTheme="minorEastAsia"/>
                <w:lang w:eastAsia="zh-CN"/>
              </w:rPr>
              <w:tab/>
              <w:t>report</w:t>
            </w:r>
            <w:r>
              <w:rPr>
                <w:rFonts w:eastAsiaTheme="minorEastAsia"/>
                <w:lang w:eastAsia="zh-CN"/>
              </w:rPr>
              <w:tab/>
              <w:t>Jiehao</w:t>
            </w:r>
            <w:r>
              <w:rPr>
                <w:rFonts w:eastAsiaTheme="minorEastAsia"/>
                <w:lang w:eastAsia="zh-CN"/>
              </w:rPr>
              <w:tab/>
              <w:t>because play</w:t>
            </w:r>
            <w:r>
              <w:rPr>
                <w:rFonts w:eastAsiaTheme="minorEastAsia"/>
                <w:lang w:eastAsia="zh-CN"/>
              </w:rPr>
              <w:tab/>
              <w:t>game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 xml:space="preserve">write </w:t>
            </w:r>
            <w:r>
              <w:rPr>
                <w:rFonts w:eastAsiaTheme="minorEastAsia"/>
                <w:lang w:eastAsia="zh-CN"/>
              </w:rPr>
              <w:tab/>
              <w:t>homework</w:t>
            </w:r>
          </w:p>
          <w:p w14:paraId="1BDBFEC5" w14:textId="457307F7" w:rsidR="00722D65" w:rsidRPr="0070312D" w:rsidRDefault="00722D65" w:rsidP="0070312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‘She reported that Jiehao didn’t do his homework because he was playing games.’</w:t>
            </w:r>
          </w:p>
        </w:tc>
      </w:tr>
      <w:tr w:rsidR="00722D65" w:rsidRPr="00AE37B4" w14:paraId="2F3D8DD9" w14:textId="77777777" w:rsidTr="00440DE6">
        <w:tc>
          <w:tcPr>
            <w:tcW w:w="993" w:type="dxa"/>
            <w:vMerge/>
          </w:tcPr>
          <w:p w14:paraId="7535A668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F6F04EE" w14:textId="144DBF51" w:rsidR="00722D65" w:rsidRDefault="00722D65" w:rsidP="00521465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521465">
              <w:rPr>
                <w:rFonts w:asciiTheme="minorEastAsia" w:eastAsiaTheme="minorEastAsia" w:hAnsiTheme="minorEastAsia" w:cs="Microsoft JhengHei" w:hint="eastAsia"/>
                <w:lang w:eastAsia="zh-CN"/>
              </w:rPr>
              <w:t>马</w:t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克：志杰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清雅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0523DEC7" w14:textId="77777777" w:rsidR="00722D65" w:rsidRDefault="00722D65" w:rsidP="0052146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Zhijie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Qingya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xuexiao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2E8DEF5F" w14:textId="77777777" w:rsidR="00722D65" w:rsidRDefault="00722D65" w:rsidP="0052146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Zhijie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Qingya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school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0314B40E" w14:textId="77777777" w:rsidR="00722D65" w:rsidRDefault="00722D65" w:rsidP="0052146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‘Why did Zhijie say that Qingya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 t</w:t>
            </w:r>
            <w:r>
              <w:rPr>
                <w:rFonts w:eastAsiaTheme="minorEastAsia"/>
                <w:lang w:eastAsia="zh-CN"/>
              </w:rPr>
              <w:t xml:space="preserve"> went to school?’</w:t>
            </w:r>
          </w:p>
          <w:p w14:paraId="2C7D9D7C" w14:textId="77777777" w:rsidR="00722D65" w:rsidRDefault="00722D65" w:rsidP="0052146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521465">
              <w:rPr>
                <w:rFonts w:eastAsiaTheme="minorEastAsia" w:hint="eastAsia"/>
                <w:lang w:eastAsia="zh-CN"/>
              </w:rPr>
              <w:t>理查：他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清雅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要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参加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期末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考试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去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学校</w:t>
            </w:r>
            <w:r>
              <w:rPr>
                <w:rFonts w:eastAsiaTheme="minorEastAsia"/>
                <w:lang w:eastAsia="zh-CN"/>
              </w:rPr>
              <w:tab/>
            </w:r>
            <w:r w:rsidRPr="00521465">
              <w:rPr>
                <w:rFonts w:eastAsiaTheme="minorEastAsia" w:hint="eastAsia"/>
                <w:lang w:eastAsia="zh-CN"/>
              </w:rPr>
              <w:t>了。</w:t>
            </w:r>
          </w:p>
          <w:p w14:paraId="1592486D" w14:textId="77777777" w:rsidR="00722D65" w:rsidRDefault="00722D65" w:rsidP="0052146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ta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Qingya</w:t>
            </w:r>
            <w:r>
              <w:rPr>
                <w:rFonts w:eastAsiaTheme="minorEastAsia" w:cs="Times New Roman"/>
                <w:lang w:eastAsia="zh-CN"/>
              </w:rPr>
              <w:tab/>
              <w:t>yinwei</w:t>
            </w:r>
            <w:r>
              <w:rPr>
                <w:rFonts w:eastAsiaTheme="minorEastAsia" w:cs="Times New Roman"/>
                <w:lang w:eastAsia="zh-CN"/>
              </w:rPr>
              <w:tab/>
              <w:t>yao</w:t>
            </w:r>
            <w:r>
              <w:rPr>
                <w:rFonts w:eastAsiaTheme="minorEastAsia" w:cs="Times New Roman"/>
                <w:lang w:eastAsia="zh-CN"/>
              </w:rPr>
              <w:tab/>
              <w:t>canjia</w:t>
            </w:r>
            <w:r>
              <w:rPr>
                <w:rFonts w:eastAsiaTheme="minorEastAsia" w:cs="Times New Roman"/>
                <w:lang w:eastAsia="zh-CN"/>
              </w:rPr>
              <w:tab/>
              <w:t>qimo</w:t>
            </w:r>
            <w:r>
              <w:rPr>
                <w:rFonts w:eastAsiaTheme="minorEastAsia" w:cs="Times New Roman"/>
                <w:lang w:eastAsia="zh-CN"/>
              </w:rPr>
              <w:tab/>
              <w:t>kaoshi</w:t>
            </w:r>
            <w:r>
              <w:rPr>
                <w:rFonts w:eastAsiaTheme="minorEastAsia" w:cs="Times New Roman"/>
                <w:lang w:eastAsia="zh-CN"/>
              </w:rPr>
              <w:tab/>
              <w:t>suoyi</w:t>
            </w:r>
            <w:r>
              <w:rPr>
                <w:rFonts w:eastAsiaTheme="minorEastAsia" w:cs="Times New Roman"/>
                <w:lang w:eastAsia="zh-CN"/>
              </w:rPr>
              <w:tab/>
              <w:t>qu</w:t>
            </w:r>
            <w:r>
              <w:rPr>
                <w:rFonts w:eastAsiaTheme="minorEastAsia" w:cs="Times New Roman"/>
                <w:lang w:eastAsia="zh-CN"/>
              </w:rPr>
              <w:tab/>
              <w:t>xuexiao le</w:t>
            </w:r>
          </w:p>
          <w:p w14:paraId="10F88F35" w14:textId="77777777" w:rsidR="00722D65" w:rsidRDefault="00722D65" w:rsidP="0052146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he</w:t>
            </w:r>
            <w:r>
              <w:rPr>
                <w:rFonts w:eastAsiaTheme="minorEastAsia" w:cs="Times New Roman"/>
                <w:lang w:eastAsia="zh-CN"/>
              </w:rPr>
              <w:tab/>
              <w:t>say</w:t>
            </w:r>
            <w:r>
              <w:rPr>
                <w:rFonts w:eastAsiaTheme="minorEastAsia" w:cs="Times New Roman"/>
                <w:lang w:eastAsia="zh-CN"/>
              </w:rPr>
              <w:tab/>
              <w:t>Qingya</w:t>
            </w:r>
            <w:r>
              <w:rPr>
                <w:rFonts w:eastAsiaTheme="minorEastAsia" w:cs="Times New Roman"/>
                <w:lang w:eastAsia="zh-CN"/>
              </w:rPr>
              <w:tab/>
              <w:t>because need</w:t>
            </w:r>
            <w:r>
              <w:rPr>
                <w:rFonts w:eastAsiaTheme="minorEastAsia" w:cs="Times New Roman"/>
                <w:lang w:eastAsia="zh-CN"/>
              </w:rPr>
              <w:tab/>
              <w:t>attend</w:t>
            </w:r>
            <w:r>
              <w:rPr>
                <w:rFonts w:eastAsiaTheme="minorEastAsia" w:cs="Times New Roman"/>
                <w:lang w:eastAsia="zh-CN"/>
              </w:rPr>
              <w:tab/>
              <w:t>final</w:t>
            </w:r>
            <w:r>
              <w:rPr>
                <w:rFonts w:eastAsiaTheme="minorEastAsia" w:cs="Times New Roman"/>
                <w:lang w:eastAsia="zh-CN"/>
              </w:rPr>
              <w:tab/>
              <w:t>exam</w:t>
            </w:r>
            <w:r>
              <w:rPr>
                <w:rFonts w:eastAsiaTheme="minorEastAsia" w:cs="Times New Roman"/>
                <w:lang w:eastAsia="zh-CN"/>
              </w:rPr>
              <w:tab/>
              <w:t>so</w:t>
            </w:r>
            <w:r>
              <w:rPr>
                <w:rFonts w:eastAsiaTheme="minorEastAsia" w:cs="Times New Roman"/>
                <w:lang w:eastAsia="zh-CN"/>
              </w:rPr>
              <w:tab/>
              <w:t>go</w:t>
            </w:r>
            <w:r>
              <w:rPr>
                <w:rFonts w:eastAsiaTheme="minorEastAsia" w:cs="Times New Roman"/>
                <w:lang w:eastAsia="zh-CN"/>
              </w:rPr>
              <w:tab/>
              <w:t>school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</w:p>
          <w:p w14:paraId="263DE316" w14:textId="7A39D5B1" w:rsidR="00722D65" w:rsidRPr="00521465" w:rsidRDefault="00722D65" w:rsidP="0052146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‘He said that Qingya went to school because she need to take the final exam.’</w:t>
            </w:r>
          </w:p>
        </w:tc>
      </w:tr>
      <w:tr w:rsidR="00722D65" w:rsidRPr="00AE37B4" w14:paraId="76744CE8" w14:textId="77777777" w:rsidTr="00440DE6">
        <w:tc>
          <w:tcPr>
            <w:tcW w:w="993" w:type="dxa"/>
            <w:vMerge/>
          </w:tcPr>
          <w:p w14:paraId="10D80B36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5C6C788" w14:textId="26B63ADB" w:rsidR="00722D65" w:rsidRDefault="00722D65" w:rsidP="00521465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静雅：张元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李冰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火锅？</w:t>
            </w:r>
          </w:p>
          <w:p w14:paraId="598A4646" w14:textId="77777777" w:rsidR="00722D65" w:rsidRDefault="00722D65" w:rsidP="0052146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Zhangyuan shuo</w:t>
            </w:r>
            <w:r>
              <w:rPr>
                <w:rFonts w:eastAsiaTheme="minorEastAsia"/>
                <w:lang w:eastAsia="zh-CN"/>
              </w:rPr>
              <w:tab/>
              <w:t>Libing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bu</w:t>
            </w:r>
            <w:r>
              <w:rPr>
                <w:rFonts w:eastAsiaTheme="minorEastAsia"/>
                <w:lang w:eastAsia="zh-CN"/>
              </w:rPr>
              <w:tab/>
              <w:t>chi</w:t>
            </w:r>
            <w:r>
              <w:rPr>
                <w:rFonts w:eastAsiaTheme="minorEastAsia"/>
                <w:lang w:eastAsia="zh-CN"/>
              </w:rPr>
              <w:tab/>
              <w:t>huoguo</w:t>
            </w:r>
          </w:p>
          <w:p w14:paraId="72070903" w14:textId="77777777" w:rsidR="00722D65" w:rsidRDefault="00722D65" w:rsidP="0052146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Zhangyuan say</w:t>
            </w:r>
            <w:r>
              <w:rPr>
                <w:rFonts w:eastAsiaTheme="minorEastAsia"/>
                <w:lang w:eastAsia="zh-CN"/>
              </w:rPr>
              <w:tab/>
              <w:t>Libing 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 xml:space="preserve">not </w:t>
            </w:r>
            <w:r>
              <w:rPr>
                <w:rFonts w:eastAsiaTheme="minorEastAsia"/>
                <w:lang w:eastAsia="zh-CN"/>
              </w:rPr>
              <w:tab/>
              <w:t>eat</w:t>
            </w:r>
            <w:r>
              <w:rPr>
                <w:rFonts w:eastAsiaTheme="minorEastAsia"/>
                <w:lang w:eastAsia="zh-CN"/>
              </w:rPr>
              <w:tab/>
              <w:t>hotpot</w:t>
            </w:r>
          </w:p>
          <w:p w14:paraId="7040AC2E" w14:textId="79F98EDD" w:rsidR="00722D65" w:rsidRDefault="00722D65" w:rsidP="0052146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Zhangyuan say that Libing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eat hotpot.’</w:t>
            </w:r>
          </w:p>
          <w:p w14:paraId="74C015AB" w14:textId="0EC60E66" w:rsidR="00722D65" w:rsidRDefault="00722D65" w:rsidP="006116C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6116C4">
              <w:rPr>
                <w:rFonts w:eastAsiaTheme="minorEastAsia" w:hint="eastAsia"/>
                <w:lang w:eastAsia="zh-CN"/>
              </w:rPr>
              <w:t>小丽：他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李冰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减肥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吃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火锅</w:t>
            </w:r>
            <w:r>
              <w:rPr>
                <w:rFonts w:eastAsiaTheme="minorEastAsia" w:hint="eastAsia"/>
                <w:lang w:eastAsia="zh-CN"/>
              </w:rPr>
              <w:t>。</w:t>
            </w:r>
          </w:p>
          <w:p w14:paraId="07A5429D" w14:textId="5F231AFF" w:rsidR="00722D65" w:rsidRDefault="00722D65" w:rsidP="006116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ta 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Libing</w:t>
            </w:r>
            <w:r>
              <w:rPr>
                <w:rFonts w:eastAsiaTheme="minorEastAsia"/>
                <w:lang w:eastAsia="zh-CN"/>
              </w:rPr>
              <w:tab/>
              <w:t>yinwei</w:t>
            </w:r>
            <w:r>
              <w:rPr>
                <w:rFonts w:eastAsiaTheme="minorEastAsia"/>
                <w:lang w:eastAsia="zh-CN"/>
              </w:rPr>
              <w:tab/>
              <w:t>jianfei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suoyi</w:t>
            </w:r>
            <w:r>
              <w:rPr>
                <w:rFonts w:eastAsiaTheme="minorEastAsia"/>
                <w:lang w:eastAsia="zh-CN"/>
              </w:rPr>
              <w:tab/>
              <w:t>bu</w:t>
            </w:r>
            <w:r>
              <w:rPr>
                <w:rFonts w:eastAsiaTheme="minorEastAsia"/>
                <w:lang w:eastAsia="zh-CN"/>
              </w:rPr>
              <w:tab/>
              <w:t>chi</w:t>
            </w:r>
            <w:r>
              <w:rPr>
                <w:rFonts w:eastAsiaTheme="minorEastAsia"/>
                <w:lang w:eastAsia="zh-CN"/>
              </w:rPr>
              <w:tab/>
              <w:t>huoguo</w:t>
            </w:r>
          </w:p>
          <w:p w14:paraId="3BC3CC86" w14:textId="77777777" w:rsidR="00722D65" w:rsidRDefault="00722D65" w:rsidP="006116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he  say</w:t>
            </w:r>
            <w:r>
              <w:rPr>
                <w:rFonts w:eastAsiaTheme="minorEastAsia"/>
                <w:lang w:eastAsia="zh-CN"/>
              </w:rPr>
              <w:tab/>
              <w:t>Libing</w:t>
            </w:r>
            <w:r>
              <w:rPr>
                <w:rFonts w:eastAsiaTheme="minorEastAsia"/>
                <w:lang w:eastAsia="zh-CN"/>
              </w:rPr>
              <w:tab/>
              <w:t>because lose.weight</w:t>
            </w:r>
            <w:r>
              <w:rPr>
                <w:rFonts w:eastAsiaTheme="minorEastAsia"/>
                <w:lang w:eastAsia="zh-CN"/>
              </w:rPr>
              <w:tab/>
              <w:t>so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eat</w:t>
            </w:r>
            <w:r>
              <w:rPr>
                <w:rFonts w:eastAsiaTheme="minorEastAsia"/>
                <w:lang w:eastAsia="zh-CN"/>
              </w:rPr>
              <w:tab/>
              <w:t>hotpot</w:t>
            </w:r>
          </w:p>
          <w:p w14:paraId="4B32C9CB" w14:textId="115FDB64" w:rsidR="00722D65" w:rsidRPr="006116C4" w:rsidRDefault="00722D65" w:rsidP="006116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‘He said that Libing didn’t eat hotpot because she had to lose weight.’</w:t>
            </w:r>
          </w:p>
        </w:tc>
      </w:tr>
      <w:tr w:rsidR="00722D65" w:rsidRPr="00AE37B4" w14:paraId="7D6D942C" w14:textId="77777777" w:rsidTr="00440DE6">
        <w:tc>
          <w:tcPr>
            <w:tcW w:w="993" w:type="dxa"/>
            <w:vMerge/>
          </w:tcPr>
          <w:p w14:paraId="689A76AF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3B6B9AC" w14:textId="4239EC61" w:rsidR="00722D65" w:rsidRDefault="00722D65" w:rsidP="006116C4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6116C4">
              <w:rPr>
                <w:rFonts w:asciiTheme="minorEastAsia" w:eastAsiaTheme="minorEastAsia" w:hAnsiTheme="minorEastAsia" w:cs="Microsoft JhengHei" w:hint="eastAsia"/>
                <w:lang w:eastAsia="zh-CN"/>
              </w:rPr>
              <w:t>马</w:t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小琪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聚会？</w:t>
            </w:r>
          </w:p>
          <w:p w14:paraId="33011761" w14:textId="77777777" w:rsidR="00722D65" w:rsidRDefault="00722D65" w:rsidP="006116C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Xiaoqi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mei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juhui</w:t>
            </w:r>
          </w:p>
          <w:p w14:paraId="0DEE23B0" w14:textId="77777777" w:rsidR="00722D65" w:rsidRDefault="00722D65" w:rsidP="006116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Xiaowang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Xiaoqi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gathering</w:t>
            </w:r>
          </w:p>
          <w:p w14:paraId="62C0A31C" w14:textId="77777777" w:rsidR="00722D65" w:rsidRDefault="00722D65" w:rsidP="006116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Xiaowang say that Xiaoqi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to the gathering?’</w:t>
            </w:r>
          </w:p>
          <w:p w14:paraId="52685AED" w14:textId="082770DD" w:rsidR="00722D65" w:rsidRDefault="00722D65" w:rsidP="006116C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6116C4">
              <w:rPr>
                <w:rFonts w:eastAsiaTheme="minorEastAsia" w:hint="eastAsia"/>
                <w:lang w:eastAsia="zh-CN"/>
              </w:rPr>
              <w:t>小茶：他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小琪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家里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有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事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没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去</w:t>
            </w:r>
            <w:r>
              <w:rPr>
                <w:rFonts w:eastAsiaTheme="minorEastAsia"/>
                <w:lang w:eastAsia="zh-CN"/>
              </w:rPr>
              <w:tab/>
            </w:r>
            <w:r w:rsidRPr="006116C4">
              <w:rPr>
                <w:rFonts w:eastAsiaTheme="minorEastAsia" w:hint="eastAsia"/>
                <w:lang w:eastAsia="zh-CN"/>
              </w:rPr>
              <w:t>聚会。</w:t>
            </w:r>
          </w:p>
          <w:p w14:paraId="002B77E5" w14:textId="77777777" w:rsidR="00722D65" w:rsidRDefault="00722D65" w:rsidP="006116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ta 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Xiaoqi</w:t>
            </w:r>
            <w:r>
              <w:rPr>
                <w:rFonts w:eastAsiaTheme="minorEastAsia"/>
                <w:lang w:eastAsia="zh-CN"/>
              </w:rPr>
              <w:tab/>
              <w:t>yinwei</w:t>
            </w:r>
            <w:r>
              <w:rPr>
                <w:rFonts w:eastAsiaTheme="minorEastAsia"/>
                <w:lang w:eastAsia="zh-CN"/>
              </w:rPr>
              <w:tab/>
              <w:t>jiali</w:t>
            </w:r>
            <w:r>
              <w:rPr>
                <w:rFonts w:eastAsiaTheme="minorEastAsia"/>
                <w:lang w:eastAsia="zh-CN"/>
              </w:rPr>
              <w:tab/>
              <w:t>you</w:t>
            </w:r>
            <w:r>
              <w:rPr>
                <w:rFonts w:eastAsiaTheme="minorEastAsia"/>
                <w:lang w:eastAsia="zh-CN"/>
              </w:rPr>
              <w:tab/>
              <w:t>shi</w:t>
            </w:r>
            <w:r>
              <w:rPr>
                <w:rFonts w:eastAsiaTheme="minorEastAsia"/>
                <w:lang w:eastAsia="zh-CN"/>
              </w:rPr>
              <w:tab/>
              <w:t>suoyi</w:t>
            </w:r>
            <w:r>
              <w:rPr>
                <w:rFonts w:eastAsiaTheme="minorEastAsia"/>
                <w:lang w:eastAsia="zh-CN"/>
              </w:rPr>
              <w:tab/>
              <w:t>mei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juhui</w:t>
            </w:r>
          </w:p>
          <w:p w14:paraId="5DC2794F" w14:textId="77777777" w:rsidR="00722D65" w:rsidRDefault="00722D65" w:rsidP="006116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Xiaoqi</w:t>
            </w:r>
            <w:r>
              <w:rPr>
                <w:rFonts w:eastAsiaTheme="minorEastAsia"/>
                <w:lang w:eastAsia="zh-CN"/>
              </w:rPr>
              <w:tab/>
              <w:t>because home</w:t>
            </w:r>
            <w:r>
              <w:rPr>
                <w:rFonts w:eastAsiaTheme="minorEastAsia"/>
                <w:lang w:eastAsia="zh-CN"/>
              </w:rPr>
              <w:tab/>
              <w:t>have</w:t>
            </w:r>
            <w:r>
              <w:rPr>
                <w:rFonts w:eastAsiaTheme="minorEastAsia"/>
                <w:lang w:eastAsia="zh-CN"/>
              </w:rPr>
              <w:tab/>
              <w:t>event</w:t>
            </w:r>
            <w:r>
              <w:rPr>
                <w:rFonts w:eastAsiaTheme="minorEastAsia"/>
                <w:lang w:eastAsia="zh-CN"/>
              </w:rPr>
              <w:tab/>
              <w:t>so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gathering</w:t>
            </w:r>
          </w:p>
          <w:p w14:paraId="08C80B7E" w14:textId="2F43CD05" w:rsidR="00722D65" w:rsidRPr="006116C4" w:rsidRDefault="00722D65" w:rsidP="006116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‘He said that Xiaoqi didn’t go to the gathering because of some family issues.’</w:t>
            </w:r>
          </w:p>
        </w:tc>
      </w:tr>
      <w:tr w:rsidR="00722D65" w:rsidRPr="00AE37B4" w14:paraId="2159AB72" w14:textId="77777777" w:rsidTr="00440DE6">
        <w:tc>
          <w:tcPr>
            <w:tcW w:w="993" w:type="dxa"/>
            <w:vMerge/>
          </w:tcPr>
          <w:p w14:paraId="1299B099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1D0C006" w14:textId="0E0E8AB4" w:rsidR="00722D65" w:rsidRDefault="00722D65" w:rsidP="00304D47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304D47">
              <w:rPr>
                <w:rFonts w:asciiTheme="minorEastAsia" w:eastAsiaTheme="minorEastAsia" w:hAnsiTheme="minorEastAsia" w:hint="eastAsia"/>
                <w:lang w:eastAsia="zh-CN"/>
              </w:rPr>
              <w:t>小柯：娜娜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04D47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304D47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304D47">
              <w:rPr>
                <w:rFonts w:asciiTheme="minorEastAsia" w:eastAsiaTheme="minorEastAsia" w:hAnsiTheme="minorEastAsia" w:hint="eastAsia"/>
                <w:lang w:eastAsia="zh-CN"/>
              </w:rPr>
              <w:t>儿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04D4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04D47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04D47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</w:t>
            </w:r>
            <w:r w:rsidRPr="00304D47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04D47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04D47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304D47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 w:rsidRPr="00304D47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14:paraId="31E23C7C" w14:textId="77777777" w:rsidR="00722D65" w:rsidRDefault="00722D65" w:rsidP="00304D47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cs="Times New Roman"/>
                <w:lang w:eastAsia="zh-CN"/>
              </w:rPr>
              <w:t>Nana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  <w:r>
              <w:rPr>
                <w:rFonts w:eastAsiaTheme="minorEastAsia" w:cs="Times New Roman"/>
                <w:lang w:eastAsia="zh-CN"/>
              </w:rPr>
              <w:tab/>
              <w:t>weishenme</w:t>
            </w:r>
            <w:r>
              <w:rPr>
                <w:rFonts w:eastAsiaTheme="minorEastAsia" w:cs="Times New Roman"/>
                <w:lang w:eastAsia="zh-CN"/>
              </w:rPr>
              <w:tab/>
              <w:t>meiyou  bangmang</w:t>
            </w:r>
            <w:r>
              <w:rPr>
                <w:rFonts w:eastAsiaTheme="minorEastAsia" w:cs="Times New Roman"/>
                <w:lang w:eastAsia="zh-CN"/>
              </w:rPr>
              <w:tab/>
              <w:t>zuo</w:t>
            </w:r>
            <w:r>
              <w:rPr>
                <w:rFonts w:eastAsiaTheme="minorEastAsia" w:cs="Times New Roman"/>
                <w:lang w:eastAsia="zh-CN"/>
              </w:rPr>
              <w:tab/>
              <w:t>jiawu</w:t>
            </w:r>
          </w:p>
          <w:p w14:paraId="329C31A3" w14:textId="77777777" w:rsidR="00722D65" w:rsidRDefault="00722D65" w:rsidP="00304D4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Nana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Yinger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 xml:space="preserve">  help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do</w:t>
            </w:r>
            <w:r>
              <w:rPr>
                <w:rFonts w:eastAsiaTheme="minorEastAsia"/>
                <w:lang w:eastAsia="zh-CN"/>
              </w:rPr>
              <w:tab/>
              <w:t>housework</w:t>
            </w:r>
          </w:p>
          <w:p w14:paraId="43DFB321" w14:textId="77777777" w:rsidR="00722D65" w:rsidRDefault="00722D65" w:rsidP="00304D4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Nana say that Yinger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help with the housework?’</w:t>
            </w:r>
          </w:p>
          <w:p w14:paraId="7F8810D2" w14:textId="77777777" w:rsidR="00722D65" w:rsidRDefault="00722D65" w:rsidP="00304D4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304D47">
              <w:rPr>
                <w:rFonts w:eastAsiaTheme="minorEastAsia" w:hint="eastAsia"/>
                <w:lang w:eastAsia="zh-CN"/>
              </w:rPr>
              <w:t>晓丽：她</w:t>
            </w:r>
            <w:r>
              <w:rPr>
                <w:rFonts w:eastAsiaTheme="minorEastAsia"/>
                <w:lang w:eastAsia="zh-CN"/>
              </w:rPr>
              <w:tab/>
            </w:r>
            <w:r w:rsidRPr="00304D47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304D47">
              <w:rPr>
                <w:rFonts w:eastAsiaTheme="minorEastAsia" w:hint="eastAsia"/>
                <w:lang w:eastAsia="zh-CN"/>
              </w:rPr>
              <w:t>颖儿</w:t>
            </w:r>
            <w:r>
              <w:rPr>
                <w:rFonts w:eastAsiaTheme="minorEastAsia"/>
                <w:lang w:eastAsia="zh-CN"/>
              </w:rPr>
              <w:tab/>
            </w:r>
            <w:r w:rsidRPr="00304D47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304D47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/>
                <w:lang w:eastAsia="zh-CN"/>
              </w:rPr>
              <w:tab/>
            </w:r>
            <w:r w:rsidRPr="00304D47">
              <w:rPr>
                <w:rFonts w:eastAsiaTheme="minorEastAsia" w:hint="eastAsia"/>
                <w:lang w:eastAsia="zh-CN"/>
              </w:rPr>
              <w:t>舒服</w:t>
            </w:r>
            <w:r>
              <w:rPr>
                <w:rFonts w:eastAsiaTheme="minorEastAsia"/>
                <w:lang w:eastAsia="zh-CN"/>
              </w:rPr>
              <w:tab/>
            </w:r>
            <w:r w:rsidRPr="00304D47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304D47">
              <w:rPr>
                <w:rFonts w:eastAsiaTheme="minorEastAsia" w:hint="eastAsia"/>
                <w:lang w:eastAsia="zh-CN"/>
              </w:rPr>
              <w:t>没有</w:t>
            </w:r>
            <w:r>
              <w:rPr>
                <w:rFonts w:eastAsiaTheme="minorEastAsia"/>
                <w:lang w:eastAsia="zh-CN"/>
              </w:rPr>
              <w:tab/>
            </w:r>
            <w:r w:rsidRPr="00304D47">
              <w:rPr>
                <w:rFonts w:eastAsiaTheme="minorEastAsia" w:hint="eastAsia"/>
                <w:lang w:eastAsia="zh-CN"/>
              </w:rPr>
              <w:t>帮忙。</w:t>
            </w:r>
          </w:p>
          <w:p w14:paraId="36BDC2C2" w14:textId="77777777" w:rsidR="00722D65" w:rsidRDefault="00722D65" w:rsidP="00304D4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ta</w:t>
            </w:r>
            <w:r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  <w:r>
              <w:rPr>
                <w:rFonts w:eastAsiaTheme="minorEastAsia" w:cs="Times New Roman"/>
                <w:lang w:eastAsia="zh-CN"/>
              </w:rPr>
              <w:tab/>
              <w:t>yinwei</w:t>
            </w:r>
            <w:r>
              <w:rPr>
                <w:rFonts w:eastAsiaTheme="minorEastAsia" w:cs="Times New Roman"/>
                <w:lang w:eastAsia="zh-CN"/>
              </w:rPr>
              <w:tab/>
              <w:t>bu</w:t>
            </w:r>
            <w:r>
              <w:rPr>
                <w:rFonts w:eastAsiaTheme="minorEastAsia" w:cs="Times New Roman"/>
                <w:lang w:eastAsia="zh-CN"/>
              </w:rPr>
              <w:tab/>
              <w:t>shufu</w:t>
            </w:r>
            <w:r>
              <w:rPr>
                <w:rFonts w:eastAsiaTheme="minorEastAsia" w:cs="Times New Roman"/>
                <w:lang w:eastAsia="zh-CN"/>
              </w:rPr>
              <w:tab/>
              <w:t>suoyi</w:t>
            </w:r>
            <w:r>
              <w:rPr>
                <w:rFonts w:eastAsiaTheme="minorEastAsia" w:cs="Times New Roman"/>
                <w:lang w:eastAsia="zh-CN"/>
              </w:rPr>
              <w:tab/>
              <w:t>meiyou</w:t>
            </w:r>
            <w:r>
              <w:rPr>
                <w:rFonts w:eastAsiaTheme="minorEastAsia" w:cs="Times New Roman"/>
                <w:lang w:eastAsia="zh-CN"/>
              </w:rPr>
              <w:tab/>
              <w:t>bangmang</w:t>
            </w:r>
          </w:p>
          <w:p w14:paraId="4740ACC6" w14:textId="77777777" w:rsidR="00722D65" w:rsidRDefault="00722D65" w:rsidP="00304D4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s</w:t>
            </w:r>
            <w:r>
              <w:rPr>
                <w:rFonts w:eastAsiaTheme="minorEastAsia" w:cs="Times New Roman"/>
                <w:lang w:eastAsia="zh-CN"/>
              </w:rPr>
              <w:t>he</w:t>
            </w:r>
            <w:r>
              <w:rPr>
                <w:rFonts w:eastAsiaTheme="minorEastAsia" w:cs="Times New Roman"/>
                <w:lang w:eastAsia="zh-CN"/>
              </w:rPr>
              <w:tab/>
              <w:t>s</w:t>
            </w:r>
            <w:r>
              <w:rPr>
                <w:rFonts w:eastAsiaTheme="minorEastAsia" w:cs="Times New Roman" w:hint="eastAsia"/>
                <w:lang w:eastAsia="zh-CN"/>
              </w:rPr>
              <w:t>a</w:t>
            </w:r>
            <w:r>
              <w:rPr>
                <w:rFonts w:eastAsiaTheme="minorEastAsia" w:cs="Times New Roman"/>
                <w:lang w:eastAsia="zh-CN"/>
              </w:rPr>
              <w:t>y</w:t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because not </w:t>
            </w:r>
            <w:r>
              <w:rPr>
                <w:rFonts w:eastAsiaTheme="minorEastAsia" w:cs="Times New Roman"/>
                <w:lang w:eastAsia="zh-CN"/>
              </w:rPr>
              <w:tab/>
              <w:t>well</w:t>
            </w:r>
            <w:r>
              <w:rPr>
                <w:rFonts w:eastAsiaTheme="minorEastAsia" w:cs="Times New Roman"/>
                <w:lang w:eastAsia="zh-CN"/>
              </w:rPr>
              <w:tab/>
              <w:t>so</w:t>
            </w:r>
            <w:r>
              <w:rPr>
                <w:rFonts w:eastAsiaTheme="minorEastAsia" w:cs="Times New Roman"/>
                <w:lang w:eastAsia="zh-CN"/>
              </w:rPr>
              <w:tab/>
              <w:t>not</w:t>
            </w:r>
            <w:r>
              <w:rPr>
                <w:rFonts w:eastAsiaTheme="minorEastAsia" w:cs="Times New Roman"/>
                <w:lang w:eastAsia="zh-CN"/>
              </w:rPr>
              <w:tab/>
              <w:t>help</w:t>
            </w:r>
          </w:p>
          <w:p w14:paraId="2D188957" w14:textId="64A0F404" w:rsidR="00722D65" w:rsidRPr="00304D47" w:rsidRDefault="00722D65" w:rsidP="00304D4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lastRenderedPageBreak/>
              <w:t>‘She said that Yinger didn’t help because she was not feeling well.’</w:t>
            </w:r>
          </w:p>
        </w:tc>
      </w:tr>
      <w:tr w:rsidR="00722D65" w:rsidRPr="00AE37B4" w14:paraId="548712CD" w14:textId="77777777" w:rsidTr="00440DE6">
        <w:tc>
          <w:tcPr>
            <w:tcW w:w="993" w:type="dxa"/>
            <w:vMerge/>
          </w:tcPr>
          <w:p w14:paraId="3A691DF0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72FDB65" w14:textId="1BF978A6" w:rsidR="00722D65" w:rsidRDefault="00722D65" w:rsidP="00202151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马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克：菲菲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诬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陷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莉莉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3BB51FD1" w14:textId="77777777" w:rsidR="00722D65" w:rsidRDefault="00722D65" w:rsidP="0020215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Feifei</w:t>
            </w:r>
            <w:r>
              <w:rPr>
                <w:rFonts w:eastAsiaTheme="minorEastAsia"/>
                <w:lang w:eastAsia="zh-CN"/>
              </w:rPr>
              <w:tab/>
              <w:t>wuxian</w:t>
            </w:r>
            <w:r>
              <w:rPr>
                <w:rFonts w:eastAsiaTheme="minorEastAsia"/>
                <w:lang w:eastAsia="zh-CN"/>
              </w:rPr>
              <w:tab/>
              <w:t>Lili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tou</w:t>
            </w:r>
            <w:r>
              <w:rPr>
                <w:rFonts w:eastAsiaTheme="minorEastAsia"/>
                <w:lang w:eastAsia="zh-CN"/>
              </w:rPr>
              <w:tab/>
              <w:t>qian</w:t>
            </w:r>
            <w:r>
              <w:rPr>
                <w:rFonts w:eastAsiaTheme="minorEastAsia"/>
                <w:lang w:eastAsia="zh-CN"/>
              </w:rPr>
              <w:tab/>
              <w:t>le?</w:t>
            </w:r>
          </w:p>
          <w:p w14:paraId="7A933B4F" w14:textId="77777777" w:rsidR="00722D65" w:rsidRDefault="00722D65" w:rsidP="0020215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Feifei</w:t>
            </w:r>
            <w:r>
              <w:rPr>
                <w:rFonts w:eastAsiaTheme="minorEastAsia"/>
                <w:lang w:eastAsia="zh-CN"/>
              </w:rPr>
              <w:tab/>
              <w:t>frame</w:t>
            </w:r>
            <w:r>
              <w:rPr>
                <w:rFonts w:eastAsiaTheme="minorEastAsia"/>
                <w:lang w:eastAsia="zh-CN"/>
              </w:rPr>
              <w:tab/>
              <w:t>Lili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 xml:space="preserve">steal </w:t>
            </w:r>
            <w:r>
              <w:rPr>
                <w:rFonts w:eastAsiaTheme="minorEastAsia"/>
                <w:lang w:eastAsia="zh-CN"/>
              </w:rPr>
              <w:tab/>
              <w:t>money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7CDBBD21" w14:textId="77777777" w:rsidR="00722D65" w:rsidRDefault="00722D65" w:rsidP="00202151">
            <w:pPr>
              <w:spacing w:before="0" w:after="0"/>
              <w:ind w:left="1440" w:hanging="360"/>
              <w:rPr>
                <w:rFonts w:eastAsia="MS Mincho"/>
              </w:rPr>
            </w:pPr>
            <w:r>
              <w:rPr>
                <w:rFonts w:eastAsiaTheme="minorEastAsia"/>
                <w:lang w:eastAsia="zh-CN"/>
              </w:rPr>
              <w:t xml:space="preserve">‘Why did Feifei frame Lili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="MS Mincho"/>
              </w:rPr>
              <w:t>for stealing money?’</w:t>
            </w:r>
          </w:p>
          <w:p w14:paraId="31A2EA7D" w14:textId="77777777" w:rsidR="00722D65" w:rsidRDefault="00722D65" w:rsidP="0020215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202151">
              <w:rPr>
                <w:rFonts w:eastAsiaTheme="minorEastAsia" w:hint="eastAsia"/>
                <w:lang w:eastAsia="zh-CN"/>
              </w:rPr>
              <w:t>李雷：她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诬陷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莉莉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妒忌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别人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偷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钱</w:t>
            </w:r>
            <w:r>
              <w:rPr>
                <w:rFonts w:eastAsiaTheme="minorEastAsia"/>
                <w:lang w:eastAsia="zh-CN"/>
              </w:rPr>
              <w:tab/>
            </w:r>
            <w:r w:rsidRPr="00202151">
              <w:rPr>
                <w:rFonts w:eastAsiaTheme="minorEastAsia" w:hint="eastAsia"/>
                <w:lang w:eastAsia="zh-CN"/>
              </w:rPr>
              <w:t>了。</w:t>
            </w:r>
          </w:p>
          <w:p w14:paraId="1ED3CC52" w14:textId="77777777" w:rsidR="00722D65" w:rsidRPr="00A940E9" w:rsidRDefault="00722D65" w:rsidP="00202151">
            <w:pPr>
              <w:spacing w:before="0" w:after="0"/>
              <w:ind w:left="1440" w:hanging="360"/>
              <w:rPr>
                <w:rFonts w:eastAsiaTheme="minorEastAsia"/>
                <w:lang w:val="fi-FI" w:eastAsia="zh-CN"/>
              </w:rPr>
            </w:pPr>
            <w:r w:rsidRPr="00A940E9">
              <w:rPr>
                <w:rFonts w:eastAsiaTheme="minorEastAsia"/>
                <w:lang w:val="fi-FI" w:eastAsia="zh-CN"/>
              </w:rPr>
              <w:t>ta</w:t>
            </w:r>
            <w:r w:rsidRPr="00A940E9">
              <w:rPr>
                <w:rFonts w:eastAsiaTheme="minorEastAsia" w:hint="eastAsia"/>
                <w:lang w:val="fi-FI" w:eastAsia="zh-CN"/>
              </w:rPr>
              <w:t xml:space="preserve"> </w:t>
            </w:r>
            <w:r w:rsidRPr="00A940E9">
              <w:rPr>
                <w:rFonts w:eastAsiaTheme="minorEastAsia"/>
                <w:lang w:val="fi-FI" w:eastAsia="zh-CN"/>
              </w:rPr>
              <w:tab/>
              <w:t>wuxian</w:t>
            </w:r>
            <w:r w:rsidRPr="00A940E9">
              <w:rPr>
                <w:rFonts w:eastAsiaTheme="minorEastAsia"/>
                <w:lang w:val="fi-FI" w:eastAsia="zh-CN"/>
              </w:rPr>
              <w:tab/>
              <w:t>Lili</w:t>
            </w:r>
            <w:r w:rsidRPr="00A940E9">
              <w:rPr>
                <w:rFonts w:eastAsiaTheme="minorEastAsia"/>
                <w:lang w:val="fi-FI" w:eastAsia="zh-CN"/>
              </w:rPr>
              <w:tab/>
              <w:t>yinwei</w:t>
            </w:r>
            <w:r w:rsidRPr="00A940E9">
              <w:rPr>
                <w:rFonts w:eastAsiaTheme="minorEastAsia"/>
                <w:lang w:val="fi-FI" w:eastAsia="zh-CN"/>
              </w:rPr>
              <w:tab/>
              <w:t>duji</w:t>
            </w:r>
            <w:r w:rsidRPr="00A940E9">
              <w:rPr>
                <w:rFonts w:eastAsiaTheme="minorEastAsia"/>
                <w:lang w:val="fi-FI" w:eastAsia="zh-CN"/>
              </w:rPr>
              <w:tab/>
              <w:t>bieren</w:t>
            </w:r>
            <w:r w:rsidRPr="00A940E9">
              <w:rPr>
                <w:rFonts w:eastAsiaTheme="minorEastAsia"/>
                <w:lang w:val="fi-FI" w:eastAsia="zh-CN"/>
              </w:rPr>
              <w:tab/>
              <w:t>suoyi</w:t>
            </w:r>
            <w:r w:rsidRPr="00A940E9">
              <w:rPr>
                <w:rFonts w:eastAsiaTheme="minorEastAsia"/>
                <w:lang w:val="fi-FI" w:eastAsia="zh-CN"/>
              </w:rPr>
              <w:tab/>
              <w:t>tou</w:t>
            </w:r>
            <w:r w:rsidRPr="00A940E9">
              <w:rPr>
                <w:rFonts w:eastAsiaTheme="minorEastAsia"/>
                <w:lang w:val="fi-FI" w:eastAsia="zh-CN"/>
              </w:rPr>
              <w:tab/>
              <w:t>qian</w:t>
            </w:r>
            <w:r w:rsidRPr="00A940E9">
              <w:rPr>
                <w:rFonts w:eastAsiaTheme="minorEastAsia"/>
                <w:lang w:val="fi-FI" w:eastAsia="zh-CN"/>
              </w:rPr>
              <w:tab/>
              <w:t>le</w:t>
            </w:r>
          </w:p>
          <w:p w14:paraId="4AE334B0" w14:textId="77777777" w:rsidR="00722D65" w:rsidRDefault="00722D65" w:rsidP="0020215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he</w:t>
            </w:r>
            <w:r>
              <w:rPr>
                <w:rFonts w:eastAsiaTheme="minorEastAsia"/>
                <w:lang w:eastAsia="zh-CN"/>
              </w:rPr>
              <w:tab/>
              <w:t>frame</w:t>
            </w:r>
            <w:r>
              <w:rPr>
                <w:rFonts w:eastAsiaTheme="minorEastAsia"/>
                <w:lang w:eastAsia="zh-CN"/>
              </w:rPr>
              <w:tab/>
              <w:t>Lili</w:t>
            </w:r>
            <w:r>
              <w:rPr>
                <w:rFonts w:eastAsiaTheme="minorEastAsia"/>
                <w:lang w:eastAsia="zh-CN"/>
              </w:rPr>
              <w:tab/>
              <w:t>because envy</w:t>
            </w:r>
            <w:r>
              <w:rPr>
                <w:rFonts w:eastAsiaTheme="minorEastAsia"/>
                <w:lang w:eastAsia="zh-CN"/>
              </w:rPr>
              <w:tab/>
              <w:t>others</w:t>
            </w:r>
            <w:r>
              <w:rPr>
                <w:rFonts w:eastAsiaTheme="minorEastAsia"/>
                <w:lang w:eastAsia="zh-CN"/>
              </w:rPr>
              <w:tab/>
              <w:t>so</w:t>
            </w:r>
            <w:r>
              <w:rPr>
                <w:rFonts w:eastAsiaTheme="minorEastAsia"/>
                <w:lang w:eastAsia="zh-CN"/>
              </w:rPr>
              <w:tab/>
              <w:t xml:space="preserve">steal </w:t>
            </w:r>
            <w:r>
              <w:rPr>
                <w:rFonts w:eastAsiaTheme="minorEastAsia"/>
                <w:lang w:eastAsia="zh-CN"/>
              </w:rPr>
              <w:tab/>
              <w:t>money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6DAE5887" w14:textId="2947E0B4" w:rsidR="00722D65" w:rsidRPr="00202151" w:rsidRDefault="00722D65" w:rsidP="0020215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‘She framed Lili for stealing money because she envied others.’</w:t>
            </w:r>
          </w:p>
        </w:tc>
      </w:tr>
      <w:tr w:rsidR="00722D65" w:rsidRPr="00D816E6" w14:paraId="54480E73" w14:textId="77777777" w:rsidTr="00440DE6">
        <w:tc>
          <w:tcPr>
            <w:tcW w:w="993" w:type="dxa"/>
            <w:vMerge/>
          </w:tcPr>
          <w:p w14:paraId="16409FD1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049A5AF" w14:textId="58199C01" w:rsidR="00722D65" w:rsidRDefault="00722D65" w:rsidP="00202151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晓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琳：</w:t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萧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艾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邓伦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回家？</w:t>
            </w:r>
          </w:p>
          <w:p w14:paraId="6EF0767D" w14:textId="77777777" w:rsidR="00722D65" w:rsidRDefault="00722D65" w:rsidP="0020215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hint="cs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iaoai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Denglun</w:t>
            </w:r>
            <w:r>
              <w:rPr>
                <w:rFonts w:eastAsiaTheme="minorEastAsia"/>
                <w:lang w:eastAsia="zh-CN"/>
              </w:rPr>
              <w:tab/>
              <w:t>zuowan</w:t>
            </w:r>
            <w:r>
              <w:rPr>
                <w:rFonts w:eastAsiaTheme="minorEastAsia"/>
                <w:lang w:eastAsia="zh-CN"/>
              </w:rPr>
              <w:tab/>
              <w:t>weisheme</w:t>
            </w:r>
            <w:r>
              <w:rPr>
                <w:rFonts w:eastAsiaTheme="minorEastAsia"/>
                <w:lang w:eastAsia="zh-CN"/>
              </w:rPr>
              <w:tab/>
              <w:t>mei</w:t>
            </w:r>
            <w:r>
              <w:rPr>
                <w:rFonts w:eastAsiaTheme="minorEastAsia"/>
                <w:lang w:eastAsia="zh-CN"/>
              </w:rPr>
              <w:tab/>
              <w:t>huijia</w:t>
            </w:r>
          </w:p>
          <w:p w14:paraId="5D74F4AA" w14:textId="77777777" w:rsidR="00722D65" w:rsidRDefault="00722D65" w:rsidP="0020215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Xiaoai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Denglun</w:t>
            </w:r>
            <w:r>
              <w:rPr>
                <w:rFonts w:eastAsiaTheme="minorEastAsia"/>
                <w:lang w:eastAsia="zh-CN"/>
              </w:rPr>
              <w:tab/>
              <w:t>last.night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go.home</w:t>
            </w:r>
          </w:p>
          <w:p w14:paraId="0237A99D" w14:textId="77777777" w:rsidR="00722D65" w:rsidRDefault="00722D65" w:rsidP="0020215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Xiaoai say that Denglun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home last night?’</w:t>
            </w:r>
          </w:p>
          <w:p w14:paraId="67F909ED" w14:textId="6072447C" w:rsidR="00722D65" w:rsidRDefault="00722D65" w:rsidP="00D816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D816E6">
              <w:rPr>
                <w:rFonts w:eastAsiaTheme="minorEastAsia" w:hint="eastAsia"/>
                <w:lang w:eastAsia="zh-CN"/>
              </w:rPr>
              <w:t>小吉：她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邓伦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昨晚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喝醉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没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回家。</w:t>
            </w:r>
          </w:p>
          <w:p w14:paraId="3BCC34A9" w14:textId="77777777" w:rsidR="00722D65" w:rsidRDefault="00722D65" w:rsidP="00D816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ta</w:t>
            </w:r>
            <w:r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Denglun</w:t>
            </w:r>
            <w:r>
              <w:rPr>
                <w:rFonts w:eastAsiaTheme="minorEastAsia" w:cs="Times New Roman"/>
                <w:lang w:eastAsia="zh-CN"/>
              </w:rPr>
              <w:tab/>
              <w:t>zuowan</w:t>
            </w:r>
            <w:r>
              <w:rPr>
                <w:rFonts w:eastAsiaTheme="minorEastAsia" w:cs="Times New Roman"/>
                <w:lang w:eastAsia="zh-CN"/>
              </w:rPr>
              <w:tab/>
              <w:t>yinwei hezui</w:t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  <w:r>
              <w:rPr>
                <w:rFonts w:eastAsiaTheme="minorEastAsia" w:cs="Times New Roman"/>
                <w:lang w:eastAsia="zh-CN"/>
              </w:rPr>
              <w:tab/>
              <w:t>suoyi</w:t>
            </w:r>
            <w:r>
              <w:rPr>
                <w:rFonts w:eastAsiaTheme="minorEastAsia" w:cs="Times New Roman"/>
                <w:lang w:eastAsia="zh-CN"/>
              </w:rPr>
              <w:tab/>
              <w:t>mei</w:t>
            </w:r>
            <w:r>
              <w:rPr>
                <w:rFonts w:eastAsiaTheme="minorEastAsia" w:cs="Times New Roman"/>
                <w:lang w:eastAsia="zh-CN"/>
              </w:rPr>
              <w:tab/>
              <w:t>huijia</w:t>
            </w:r>
          </w:p>
          <w:p w14:paraId="1807311B" w14:textId="77777777" w:rsidR="00722D65" w:rsidRDefault="00722D65" w:rsidP="00D816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s</w:t>
            </w:r>
            <w:r>
              <w:rPr>
                <w:rFonts w:eastAsiaTheme="minorEastAsia" w:cs="Times New Roman"/>
                <w:lang w:eastAsia="zh-CN"/>
              </w:rPr>
              <w:t>he</w:t>
            </w:r>
            <w:r>
              <w:rPr>
                <w:rFonts w:eastAsiaTheme="minorEastAsia" w:cs="Times New Roman"/>
                <w:lang w:eastAsia="zh-CN"/>
              </w:rPr>
              <w:tab/>
              <w:t>say</w:t>
            </w:r>
            <w:r>
              <w:rPr>
                <w:rFonts w:eastAsiaTheme="minorEastAsia" w:cs="Times New Roman"/>
                <w:lang w:eastAsia="zh-CN"/>
              </w:rPr>
              <w:tab/>
              <w:t>Denglun</w:t>
            </w:r>
            <w:r>
              <w:rPr>
                <w:rFonts w:eastAsiaTheme="minorEastAsia" w:cs="Times New Roman"/>
                <w:lang w:eastAsia="zh-CN"/>
              </w:rPr>
              <w:tab/>
              <w:t>last.night</w:t>
            </w:r>
            <w:r>
              <w:rPr>
                <w:rFonts w:eastAsiaTheme="minorEastAsia" w:cs="Times New Roman"/>
                <w:lang w:eastAsia="zh-CN"/>
              </w:rPr>
              <w:tab/>
              <w:t>because drunk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  <w:r>
              <w:rPr>
                <w:rFonts w:eastAsiaTheme="minorEastAsia" w:cs="Times New Roman"/>
                <w:lang w:eastAsia="zh-CN"/>
              </w:rPr>
              <w:tab/>
              <w:t>so</w:t>
            </w:r>
            <w:r>
              <w:rPr>
                <w:rFonts w:eastAsiaTheme="minorEastAsia" w:cs="Times New Roman"/>
                <w:lang w:eastAsia="zh-CN"/>
              </w:rPr>
              <w:tab/>
              <w:t>not</w:t>
            </w:r>
            <w:r>
              <w:rPr>
                <w:rFonts w:eastAsiaTheme="minorEastAsia" w:cs="Times New Roman"/>
                <w:lang w:eastAsia="zh-CN"/>
              </w:rPr>
              <w:tab/>
              <w:t>go.home</w:t>
            </w:r>
          </w:p>
          <w:p w14:paraId="483FD7D6" w14:textId="220AB20F" w:rsidR="00722D65" w:rsidRPr="00D816E6" w:rsidRDefault="00722D65" w:rsidP="00D816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‘She said that Denglun didn’t go home last night because he was drunk.’</w:t>
            </w:r>
          </w:p>
        </w:tc>
      </w:tr>
      <w:tr w:rsidR="00722D65" w:rsidRPr="00AE37B4" w14:paraId="25A3BDE8" w14:textId="77777777" w:rsidTr="00440DE6">
        <w:tc>
          <w:tcPr>
            <w:tcW w:w="993" w:type="dxa"/>
            <w:vMerge/>
          </w:tcPr>
          <w:p w14:paraId="03D5A9F4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B16988F" w14:textId="17E271E8" w:rsidR="00722D65" w:rsidRPr="008F5E94" w:rsidRDefault="00722D65" w:rsidP="008F5E94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eastAsia="MS Mincho"/>
                <w:lang w:eastAsia="zh-CN"/>
              </w:rPr>
            </w:pPr>
            <w:r w:rsidRPr="00D816E6">
              <w:rPr>
                <w:rFonts w:eastAsiaTheme="minorEastAsia" w:hint="eastAsia"/>
                <w:lang w:eastAsia="zh-CN"/>
              </w:rPr>
              <w:t>玛丽：梓豪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小贞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为什么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喝酒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了？</w:t>
            </w:r>
          </w:p>
          <w:p w14:paraId="0D5A4698" w14:textId="77777777" w:rsidR="00722D65" w:rsidRDefault="00722D65" w:rsidP="008F5E9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Zihao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Xiaozhen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hejiu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15DB9045" w14:textId="77777777" w:rsidR="00722D65" w:rsidRDefault="00722D65" w:rsidP="008F5E94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Zihao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Xiaozhen</w:t>
            </w:r>
            <w:r>
              <w:rPr>
                <w:rFonts w:eastAsia="MS Mincho"/>
                <w:lang w:eastAsia="zh-CN"/>
              </w:rPr>
              <w:tab/>
              <w:t>why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drink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7FC82600" w14:textId="2F7A3EA0" w:rsidR="00722D65" w:rsidRDefault="00722D65" w:rsidP="008F5E94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 xml:space="preserve">‘Why did Zihao say that Xiaozhen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drank alcohol?’</w:t>
            </w:r>
          </w:p>
          <w:p w14:paraId="5F19DE9C" w14:textId="210F8A80" w:rsidR="00722D65" w:rsidRDefault="00722D65" w:rsidP="008F5E9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晓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德：他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贞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因</w:t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失恋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56AD4A0F" w14:textId="6C410339" w:rsidR="00722D65" w:rsidRDefault="00722D65" w:rsidP="008F5E9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ta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Xiaozhen</w:t>
            </w:r>
            <w:r>
              <w:rPr>
                <w:rFonts w:eastAsiaTheme="minorEastAsia" w:cs="Times New Roman"/>
                <w:lang w:eastAsia="zh-CN"/>
              </w:rPr>
              <w:tab/>
              <w:t>yinwei</w:t>
            </w:r>
            <w:r>
              <w:rPr>
                <w:rFonts w:eastAsiaTheme="minorEastAsia" w:cs="Times New Roman"/>
                <w:lang w:eastAsia="zh-CN"/>
              </w:rPr>
              <w:tab/>
              <w:t>shilian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suoyi</w:t>
            </w:r>
            <w:r>
              <w:rPr>
                <w:rFonts w:eastAsiaTheme="minorEastAsia" w:cs="Times New Roman"/>
                <w:lang w:eastAsia="zh-CN"/>
              </w:rPr>
              <w:tab/>
              <w:t>hejiu</w:t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</w:p>
          <w:p w14:paraId="1416B01A" w14:textId="456E895F" w:rsidR="00722D65" w:rsidRDefault="00722D65" w:rsidP="008F5E9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h</w:t>
            </w:r>
            <w:r>
              <w:rPr>
                <w:rFonts w:eastAsiaTheme="minorEastAsia" w:cs="Times New Roman"/>
                <w:lang w:eastAsia="zh-CN"/>
              </w:rPr>
              <w:t>e</w:t>
            </w:r>
            <w:r>
              <w:rPr>
                <w:rFonts w:eastAsiaTheme="minorEastAsia" w:cs="Times New Roman"/>
                <w:lang w:eastAsia="zh-CN"/>
              </w:rPr>
              <w:tab/>
              <w:t>say</w:t>
            </w:r>
            <w:r>
              <w:rPr>
                <w:rFonts w:eastAsiaTheme="minorEastAsia" w:cs="Times New Roman"/>
                <w:lang w:eastAsia="zh-CN"/>
              </w:rPr>
              <w:tab/>
              <w:t>Xiaozhen</w:t>
            </w:r>
            <w:r>
              <w:rPr>
                <w:rFonts w:eastAsiaTheme="minorEastAsia" w:cs="Times New Roman"/>
                <w:lang w:eastAsia="zh-CN"/>
              </w:rPr>
              <w:tab/>
              <w:t>because break.up</w:t>
            </w:r>
            <w:r>
              <w:rPr>
                <w:rFonts w:eastAsiaTheme="minorEastAsia" w:cs="Times New Roman"/>
                <w:lang w:eastAsia="zh-CN"/>
              </w:rPr>
              <w:tab/>
              <w:t>so</w:t>
            </w:r>
            <w:r>
              <w:rPr>
                <w:rFonts w:eastAsiaTheme="minorEastAsia" w:cs="Times New Roman"/>
                <w:lang w:eastAsia="zh-CN"/>
              </w:rPr>
              <w:tab/>
              <w:t>drink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</w:p>
          <w:p w14:paraId="36E5B6D4" w14:textId="508AD9B4" w:rsidR="00722D65" w:rsidRPr="008F5E94" w:rsidRDefault="00722D65" w:rsidP="008F5E9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‘He said that Xiaozhen drank alcohol because she broke up with her boyfriend.’</w:t>
            </w:r>
          </w:p>
        </w:tc>
      </w:tr>
      <w:tr w:rsidR="00722D65" w:rsidRPr="00AE37B4" w14:paraId="621A082E" w14:textId="77777777" w:rsidTr="00440DE6">
        <w:tc>
          <w:tcPr>
            <w:tcW w:w="993" w:type="dxa"/>
            <w:vMerge/>
          </w:tcPr>
          <w:p w14:paraId="189866B8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8D7C30A" w14:textId="496C7639" w:rsidR="00722D65" w:rsidRDefault="00722D65" w:rsidP="008F5E94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小思：小金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小朱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已</w:t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经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1ED8CCD5" w14:textId="77777777" w:rsidR="00722D65" w:rsidRDefault="00722D65" w:rsidP="008F5E9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Xiaojin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Xiaozhu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yijing</w:t>
            </w:r>
            <w:r>
              <w:rPr>
                <w:rFonts w:eastAsiaTheme="minorEastAsia"/>
                <w:lang w:eastAsia="zh-CN"/>
              </w:rPr>
              <w:tab/>
              <w:t>maidiao le</w:t>
            </w:r>
            <w:r>
              <w:rPr>
                <w:rFonts w:eastAsiaTheme="minorEastAsia"/>
                <w:lang w:eastAsia="zh-CN"/>
              </w:rPr>
              <w:tab/>
              <w:t>fangzi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6F481946" w14:textId="77777777" w:rsidR="00722D65" w:rsidRDefault="00722D65" w:rsidP="009F036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Xiaojin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Xiaozhu</w:t>
            </w:r>
            <w:r>
              <w:rPr>
                <w:rFonts w:eastAsiaTheme="minorEastAsia"/>
                <w:lang w:eastAsia="zh-CN"/>
              </w:rPr>
              <w:tab/>
              <w:t>why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already sell</w:t>
            </w:r>
            <w:r>
              <w:rPr>
                <w:rFonts w:eastAsiaTheme="minorEastAsia"/>
                <w:lang w:eastAsia="zh-CN"/>
              </w:rPr>
              <w:tab/>
              <w:t>PERF  house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585D9284" w14:textId="77777777" w:rsidR="00722D65" w:rsidRDefault="00722D65" w:rsidP="009F036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Xiaojin say Xiaozhu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sold her house?’</w:t>
            </w:r>
          </w:p>
          <w:p w14:paraId="2EFFF00F" w14:textId="2BCEF01A" w:rsidR="00722D65" w:rsidRDefault="00722D65" w:rsidP="009F0362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9F0362">
              <w:rPr>
                <w:rFonts w:eastAsiaTheme="minorEastAsia" w:hint="eastAsia"/>
                <w:lang w:eastAsia="zh-CN"/>
              </w:rPr>
              <w:t>小茵：他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小朱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还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9F0362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9F0362">
              <w:rPr>
                <w:rFonts w:eastAsiaTheme="minorEastAsia" w:hint="eastAsia"/>
                <w:lang w:eastAsia="zh-CN"/>
              </w:rPr>
              <w:t>起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钱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已经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卖掉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房子</w:t>
            </w:r>
            <w:r>
              <w:rPr>
                <w:rFonts w:eastAsiaTheme="minorEastAsia"/>
                <w:lang w:eastAsia="zh-CN"/>
              </w:rPr>
              <w:tab/>
            </w:r>
            <w:r w:rsidRPr="009F0362">
              <w:rPr>
                <w:rFonts w:eastAsiaTheme="minorEastAsia" w:hint="eastAsia"/>
                <w:lang w:eastAsia="zh-CN"/>
              </w:rPr>
              <w:t>了。</w:t>
            </w:r>
          </w:p>
          <w:p w14:paraId="42CC9CA7" w14:textId="21C5622F" w:rsidR="00722D65" w:rsidRDefault="00722D65" w:rsidP="009F036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ta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Xiaozhu yinwei huan bu qi qian</w:t>
            </w:r>
            <w:r>
              <w:rPr>
                <w:rFonts w:eastAsiaTheme="minorEastAsia" w:cs="Times New Roman"/>
                <w:lang w:eastAsia="zh-CN"/>
              </w:rPr>
              <w:tab/>
              <w:t>yijing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maidiao le </w:t>
            </w:r>
            <w:r>
              <w:rPr>
                <w:rFonts w:eastAsiaTheme="minorEastAsia" w:cs="Times New Roman"/>
                <w:lang w:eastAsia="zh-CN"/>
              </w:rPr>
              <w:tab/>
              <w:t>fangzi</w:t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</w:p>
          <w:p w14:paraId="76C9D2B0" w14:textId="63E744C9" w:rsidR="00722D65" w:rsidRDefault="00722D65" w:rsidP="009F036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he say Xiaozhu </w:t>
            </w:r>
            <w:r w:rsidRPr="009F0362">
              <w:rPr>
                <w:rFonts w:eastAsiaTheme="minorEastAsia" w:cs="Times New Roman"/>
                <w:lang w:eastAsia="zh-CN"/>
              </w:rPr>
              <w:t>because    return  not    afford   money   already   sell   house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29A961CF" w14:textId="1D7A8274" w:rsidR="00722D65" w:rsidRPr="009F0362" w:rsidRDefault="00722D65" w:rsidP="009F036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9F0362">
              <w:rPr>
                <w:rFonts w:eastAsiaTheme="minorEastAsia" w:cs="Times New Roman"/>
                <w:lang w:eastAsia="zh-CN"/>
              </w:rPr>
              <w:t>He said that Xiaozhu had sold his house because he couldn't afford to return the money.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22D65" w:rsidRPr="00AE37B4" w14:paraId="0310000F" w14:textId="77777777" w:rsidTr="00440DE6">
        <w:tc>
          <w:tcPr>
            <w:tcW w:w="993" w:type="dxa"/>
            <w:vMerge/>
          </w:tcPr>
          <w:p w14:paraId="50D69210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C2FD63F" w14:textId="3BE6250E" w:rsidR="00722D65" w:rsidRDefault="00722D65" w:rsidP="009F0362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马艳</w:t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：梁秋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子文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已</w:t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经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49989E26" w14:textId="77777777" w:rsidR="00722D65" w:rsidRDefault="00722D65" w:rsidP="009F0362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9F0362">
              <w:rPr>
                <w:rFonts w:eastAsiaTheme="minorEastAsia"/>
                <w:lang w:eastAsia="zh-CN"/>
              </w:rPr>
              <w:t xml:space="preserve"> Liangqiu     shuo     Ziwen    weishenme     yijing      banjia    le?</w:t>
            </w:r>
          </w:p>
          <w:p w14:paraId="70C99B55" w14:textId="487F4E3B" w:rsidR="00722D65" w:rsidRDefault="00722D65" w:rsidP="009F036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69F1">
              <w:rPr>
                <w:rFonts w:eastAsiaTheme="minorEastAsia"/>
                <w:lang w:eastAsia="zh-CN"/>
              </w:rPr>
              <w:t>Liangqiu     say      Ziwen     why                 already  move  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71D0EA2D" w14:textId="77777777" w:rsidR="00722D65" w:rsidRDefault="00722D65" w:rsidP="009F036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469F1">
              <w:rPr>
                <w:rFonts w:eastAsiaTheme="minorEastAsia"/>
                <w:lang w:eastAsia="zh-CN"/>
              </w:rPr>
              <w:t xml:space="preserve">Why did Liangqiu say that Ziwen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69F1">
              <w:rPr>
                <w:rFonts w:eastAsiaTheme="minorEastAsia"/>
                <w:lang w:eastAsia="zh-CN"/>
              </w:rPr>
              <w:t>had moved?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68E0F450" w14:textId="77777777" w:rsidR="00722D65" w:rsidRDefault="00722D65" w:rsidP="00B469F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B469F1">
              <w:rPr>
                <w:rFonts w:eastAsiaTheme="minorEastAsia" w:hint="eastAsia"/>
                <w:lang w:eastAsia="zh-CN"/>
              </w:rPr>
              <w:t>家俊：她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 w:hint="eastAsia"/>
                <w:lang w:eastAsia="zh-CN"/>
              </w:rPr>
              <w:t>子文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 w:hint="eastAsia"/>
                <w:lang w:eastAsia="zh-CN"/>
              </w:rPr>
              <w:t>工作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 w:hint="eastAsia"/>
                <w:lang w:eastAsia="zh-CN"/>
              </w:rPr>
              <w:t>调动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 w:hint="eastAsia"/>
                <w:lang w:eastAsia="zh-CN"/>
              </w:rPr>
              <w:t>已经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 w:hint="eastAsia"/>
                <w:lang w:eastAsia="zh-CN"/>
              </w:rPr>
              <w:t>搬家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 w:hint="eastAsia"/>
                <w:lang w:eastAsia="zh-CN"/>
              </w:rPr>
              <w:t>了。</w:t>
            </w:r>
          </w:p>
          <w:p w14:paraId="23EC03AF" w14:textId="35702498" w:rsidR="00722D65" w:rsidRDefault="00722D65" w:rsidP="00B469F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B469F1">
              <w:rPr>
                <w:rFonts w:eastAsiaTheme="minorEastAsia"/>
                <w:lang w:eastAsia="zh-CN"/>
              </w:rPr>
              <w:t>a   shuo    Ziwen     yinwei      gongzuo       diaodong       yijing      banjia     le</w:t>
            </w:r>
          </w:p>
          <w:p w14:paraId="437554B5" w14:textId="77777777" w:rsidR="00722D65" w:rsidRDefault="00722D65" w:rsidP="00B469F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69F1">
              <w:rPr>
                <w:rFonts w:eastAsiaTheme="minorEastAsia"/>
                <w:lang w:eastAsia="zh-CN"/>
              </w:rPr>
              <w:t xml:space="preserve">she  say      Ziwen    because    work             transfer         already   move      </w:t>
            </w:r>
            <w:r>
              <w:rPr>
                <w:rFonts w:eastAsiaTheme="minorEastAsia"/>
                <w:lang w:eastAsia="zh-CN"/>
              </w:rPr>
              <w:t>PERF</w:t>
            </w:r>
          </w:p>
          <w:p w14:paraId="52AE4814" w14:textId="4157C632" w:rsidR="00722D65" w:rsidRPr="00B469F1" w:rsidRDefault="00722D65" w:rsidP="00B469F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469F1">
              <w:rPr>
                <w:rFonts w:eastAsiaTheme="minorEastAsia"/>
                <w:lang w:eastAsia="zh-CN"/>
              </w:rPr>
              <w:t>She said that Ziwen had moved because she was tran</w:t>
            </w:r>
            <w:r>
              <w:rPr>
                <w:rFonts w:eastAsiaTheme="minorEastAsia"/>
                <w:lang w:eastAsia="zh-CN"/>
              </w:rPr>
              <w:t>s</w:t>
            </w:r>
            <w:r w:rsidRPr="00B469F1">
              <w:rPr>
                <w:rFonts w:eastAsiaTheme="minorEastAsia"/>
                <w:lang w:eastAsia="zh-CN"/>
              </w:rPr>
              <w:t>fer</w:t>
            </w:r>
            <w:r>
              <w:rPr>
                <w:rFonts w:eastAsiaTheme="minorEastAsia"/>
                <w:lang w:eastAsia="zh-CN"/>
              </w:rPr>
              <w:t>r</w:t>
            </w:r>
            <w:r w:rsidRPr="00B469F1">
              <w:rPr>
                <w:rFonts w:eastAsiaTheme="minorEastAsia"/>
                <w:lang w:eastAsia="zh-CN"/>
              </w:rPr>
              <w:t>ed to another job.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22D65" w:rsidRPr="00AE37B4" w14:paraId="583022BE" w14:textId="77777777" w:rsidTr="00440DE6">
        <w:tc>
          <w:tcPr>
            <w:tcW w:w="993" w:type="dxa"/>
            <w:vMerge/>
          </w:tcPr>
          <w:p w14:paraId="656F0D4A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242906E" w14:textId="3E7592CB" w:rsidR="00722D65" w:rsidRDefault="00722D65" w:rsidP="00B469F1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可可：英博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琪琪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14265921" w14:textId="77777777" w:rsidR="00722D65" w:rsidRDefault="00722D65" w:rsidP="00B469F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469F1">
              <w:rPr>
                <w:rFonts w:eastAsiaTheme="minorEastAsia"/>
                <w:lang w:eastAsia="zh-CN"/>
              </w:rPr>
              <w:t xml:space="preserve">Yingbo     shuo     Qiqi    weishenme     ba    men   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/>
                <w:lang w:eastAsia="zh-CN"/>
              </w:rPr>
              <w:t>chai    le?</w:t>
            </w:r>
          </w:p>
          <w:p w14:paraId="21E2BAC9" w14:textId="77777777" w:rsidR="00722D65" w:rsidRDefault="00722D65" w:rsidP="00B469F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69F1">
              <w:rPr>
                <w:rFonts w:eastAsiaTheme="minorEastAsia"/>
                <w:lang w:eastAsia="zh-CN"/>
              </w:rPr>
              <w:t xml:space="preserve">Yingbo     say       Qiqi    why                 BA   door    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/>
                <w:lang w:eastAsia="zh-CN"/>
              </w:rPr>
              <w:t>tear 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5DDDAA89" w14:textId="77777777" w:rsidR="00722D65" w:rsidRDefault="00722D65" w:rsidP="00B469F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469F1">
              <w:rPr>
                <w:rFonts w:eastAsiaTheme="minorEastAsia"/>
                <w:lang w:eastAsia="zh-CN"/>
              </w:rPr>
              <w:t xml:space="preserve">Why did Yingbo say that Qiqi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69F1">
              <w:rPr>
                <w:rFonts w:eastAsiaTheme="minorEastAsia"/>
                <w:lang w:eastAsia="zh-CN"/>
              </w:rPr>
              <w:t>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33C1FC29" w14:textId="36334C8E" w:rsidR="00722D65" w:rsidRDefault="00722D65" w:rsidP="0064269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64269E">
              <w:rPr>
                <w:rFonts w:eastAsiaTheme="minorEastAsia" w:hint="eastAsia"/>
                <w:lang w:eastAsia="zh-CN"/>
              </w:rPr>
              <w:t>明媚：他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琪琪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觉得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门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269E">
              <w:rPr>
                <w:rFonts w:eastAsiaTheme="minorEastAsia" w:hint="eastAsia"/>
                <w:lang w:eastAsia="zh-CN"/>
              </w:rPr>
              <w:t>好看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把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64269E">
              <w:rPr>
                <w:rFonts w:eastAsiaTheme="minorEastAsia" w:hint="eastAsia"/>
                <w:lang w:eastAsia="zh-CN"/>
              </w:rPr>
              <w:t>它</w:t>
            </w:r>
            <w:r>
              <w:rPr>
                <w:rFonts w:eastAsiaTheme="minorEastAsia"/>
                <w:lang w:eastAsia="zh-CN"/>
              </w:rPr>
              <w:tab/>
            </w:r>
            <w:r w:rsidRPr="0064269E">
              <w:rPr>
                <w:rFonts w:eastAsiaTheme="minorEastAsia" w:hint="eastAsia"/>
                <w:lang w:eastAsia="zh-CN"/>
              </w:rPr>
              <w:t>拆</w:t>
            </w:r>
            <w:r>
              <w:rPr>
                <w:rFonts w:eastAsiaTheme="minorEastAsia"/>
                <w:lang w:eastAsia="zh-CN"/>
              </w:rPr>
              <w:tab/>
              <w:t xml:space="preserve">     </w:t>
            </w:r>
            <w:r w:rsidRPr="0064269E">
              <w:rPr>
                <w:rFonts w:eastAsiaTheme="minorEastAsia" w:hint="eastAsia"/>
                <w:lang w:eastAsia="zh-CN"/>
              </w:rPr>
              <w:t>了。</w:t>
            </w:r>
          </w:p>
          <w:p w14:paraId="1E09D4D9" w14:textId="794B38C1" w:rsidR="00722D65" w:rsidRDefault="00722D65" w:rsidP="0064269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64269E">
              <w:rPr>
                <w:rFonts w:eastAsiaTheme="minorEastAsia"/>
                <w:lang w:eastAsia="zh-CN"/>
              </w:rPr>
              <w:lastRenderedPageBreak/>
              <w:t xml:space="preserve">Ta   shuo    Qiqi    yinwei juede    men     bu     haokan    suoyi   </w:t>
            </w:r>
            <w:r>
              <w:rPr>
                <w:rFonts w:eastAsiaTheme="minorEastAsia"/>
                <w:lang w:eastAsia="zh-CN"/>
              </w:rPr>
              <w:t>ba   ta</w:t>
            </w:r>
            <w:r w:rsidRPr="0064269E">
              <w:rPr>
                <w:rFonts w:eastAsiaTheme="minorEastAsia"/>
                <w:lang w:eastAsia="zh-CN"/>
              </w:rPr>
              <w:t xml:space="preserve">  chai     </w:t>
            </w:r>
            <w:r>
              <w:rPr>
                <w:rFonts w:eastAsiaTheme="minorEastAsia"/>
                <w:lang w:eastAsia="zh-CN"/>
              </w:rPr>
              <w:tab/>
              <w:t xml:space="preserve">      </w:t>
            </w:r>
            <w:r w:rsidRPr="0064269E">
              <w:rPr>
                <w:rFonts w:eastAsiaTheme="minorEastAsia"/>
                <w:lang w:eastAsia="zh-CN"/>
              </w:rPr>
              <w:t>le</w:t>
            </w:r>
          </w:p>
          <w:p w14:paraId="27A3BD98" w14:textId="77777777" w:rsidR="00722D65" w:rsidRDefault="00722D65" w:rsidP="0064269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64269E">
              <w:rPr>
                <w:rFonts w:eastAsiaTheme="minorEastAsia"/>
                <w:lang w:eastAsia="zh-CN"/>
              </w:rPr>
              <w:t>he   say      Qiqi     because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4269E">
              <w:rPr>
                <w:rFonts w:eastAsiaTheme="minorEastAsia"/>
                <w:lang w:eastAsia="zh-CN"/>
              </w:rPr>
              <w:t xml:space="preserve">think  door     not    beautiful   so      </w:t>
            </w:r>
            <w:r>
              <w:rPr>
                <w:rFonts w:eastAsiaTheme="minorEastAsia"/>
                <w:lang w:eastAsia="zh-CN"/>
              </w:rPr>
              <w:t xml:space="preserve">BA  it  </w:t>
            </w:r>
            <w:r w:rsidRPr="0064269E">
              <w:rPr>
                <w:rFonts w:eastAsiaTheme="minorEastAsia"/>
                <w:lang w:eastAsia="zh-CN"/>
              </w:rPr>
              <w:t>tear</w:t>
            </w:r>
            <w:r>
              <w:rPr>
                <w:rFonts w:eastAsiaTheme="minorEastAsia"/>
                <w:lang w:eastAsia="zh-CN"/>
              </w:rPr>
              <w:t>.doen</w:t>
            </w:r>
            <w:r w:rsidRPr="0064269E">
              <w:rPr>
                <w:rFonts w:eastAsiaTheme="minorEastAsia"/>
                <w:lang w:eastAsia="zh-CN"/>
              </w:rPr>
              <w:t xml:space="preserve">    Pref</w:t>
            </w:r>
          </w:p>
          <w:p w14:paraId="705DC3DF" w14:textId="4A9F790B" w:rsidR="00722D65" w:rsidRPr="0064269E" w:rsidRDefault="00722D65" w:rsidP="0064269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64269E">
              <w:rPr>
                <w:rFonts w:eastAsiaTheme="minorEastAsia"/>
                <w:lang w:eastAsia="zh-CN"/>
              </w:rPr>
              <w:t>He said that Qiqi tore down the door because she thought the door not beautiful.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22D65" w:rsidRPr="00AE37B4" w14:paraId="29E6B897" w14:textId="77777777" w:rsidTr="00440DE6">
        <w:tc>
          <w:tcPr>
            <w:tcW w:w="993" w:type="dxa"/>
            <w:vMerge w:val="restart"/>
          </w:tcPr>
          <w:p w14:paraId="61E006D4" w14:textId="77777777" w:rsidR="00722D65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lastRenderedPageBreak/>
              <w:t xml:space="preserve">Condition </w:t>
            </w:r>
          </w:p>
          <w:p w14:paraId="6F415367" w14:textId="6A72D193" w:rsidR="00722D65" w:rsidRPr="00AE37B4" w:rsidRDefault="00722D65" w:rsidP="0064269E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 w:hint="eastAsia"/>
                <w:lang w:eastAsia="zh-CN"/>
              </w:rPr>
              <w:t>D</w:t>
            </w:r>
          </w:p>
        </w:tc>
        <w:tc>
          <w:tcPr>
            <w:tcW w:w="10489" w:type="dxa"/>
          </w:tcPr>
          <w:p w14:paraId="7AE0A6EA" w14:textId="195CADE5" w:rsidR="00722D65" w:rsidRPr="0064269E" w:rsidRDefault="00722D65" w:rsidP="0064269E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提芬</w:t>
            </w:r>
            <w:r w:rsidRPr="0064269E">
              <w:rPr>
                <w:rFonts w:asciiTheme="minorEastAsia" w:eastAsiaTheme="minorEastAsia" w:hAnsiTheme="minorEastAsia" w:cs="PMingLiU" w:hint="eastAsia"/>
                <w:lang w:eastAsia="zh-CN"/>
              </w:rPr>
              <w:t>：安娜</w:t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64269E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 w:hint="eastAsia"/>
                <w:lang w:eastAsia="zh-CN"/>
              </w:rPr>
              <w:t>李明</w:t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4269E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64269E">
              <w:rPr>
                <w:rFonts w:asciiTheme="minorEastAsia" w:eastAsiaTheme="minorEastAsia" w:hAnsiTheme="minorEastAsia" w:cs="Microsoft JhengHei" w:hint="eastAsia"/>
                <w:lang w:eastAsia="zh-CN"/>
              </w:rPr>
              <w:t>课</w:t>
            </w:r>
            <w:r w:rsidRPr="0064269E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177067AE" w14:textId="77777777" w:rsidR="00722D65" w:rsidRDefault="00722D65" w:rsidP="0064269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Anna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Liming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taoke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4E463DAD" w14:textId="28C96F32" w:rsidR="00722D65" w:rsidRDefault="00722D65" w:rsidP="0064269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Anna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Liming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>skip.class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77B8E9EA" w14:textId="2BE94C1C" w:rsidR="00722D65" w:rsidRDefault="00722D65" w:rsidP="0064269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Anna say that Liming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skipped the class?’</w:t>
            </w:r>
          </w:p>
          <w:p w14:paraId="688FCB6F" w14:textId="250D42E5" w:rsidR="00722D65" w:rsidRDefault="00722D65" w:rsidP="0064269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64269E">
              <w:rPr>
                <w:rFonts w:asciiTheme="minorEastAsia" w:eastAsiaTheme="minorEastAsia" w:hAnsiTheme="minorEastAsia"/>
                <w:lang w:eastAsia="zh-CN"/>
              </w:rPr>
              <w:t>玛丽：她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李明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玩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游戏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</w:t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逃课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了。</w:t>
            </w:r>
          </w:p>
          <w:p w14:paraId="157CD1B8" w14:textId="77777777" w:rsidR="00722D65" w:rsidRDefault="00722D65" w:rsidP="0064269E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D91BA9">
              <w:rPr>
                <w:rFonts w:eastAsiaTheme="minorEastAsia" w:cs="Times New Roman"/>
                <w:lang w:eastAsia="zh-CN"/>
              </w:rPr>
              <w:t>ta</w:t>
            </w:r>
            <w:r w:rsidRPr="00D91BA9">
              <w:rPr>
                <w:rFonts w:eastAsiaTheme="minorEastAsia" w:cs="Times New Roman"/>
                <w:lang w:eastAsia="zh-CN"/>
              </w:rPr>
              <w:tab/>
              <w:t xml:space="preserve">shuo   Liming  weile   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D91BA9">
              <w:rPr>
                <w:rFonts w:eastAsiaTheme="minorEastAsia" w:cs="Times New Roman"/>
                <w:lang w:eastAsia="zh-CN"/>
              </w:rPr>
              <w:t xml:space="preserve">wan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D91BA9">
              <w:rPr>
                <w:rFonts w:eastAsiaTheme="minorEastAsia" w:cs="Times New Roman"/>
                <w:lang w:eastAsia="zh-CN"/>
              </w:rPr>
              <w:t>youxi     taoke            le</w:t>
            </w:r>
          </w:p>
          <w:p w14:paraId="635414EA" w14:textId="77777777" w:rsidR="00722D65" w:rsidRDefault="00722D65" w:rsidP="0064269E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D91BA9">
              <w:rPr>
                <w:rFonts w:eastAsiaTheme="minorEastAsia" w:cs="Times New Roman"/>
                <w:lang w:eastAsia="zh-CN"/>
              </w:rPr>
              <w:t>she sa</w:t>
            </w:r>
            <w:r>
              <w:rPr>
                <w:rFonts w:eastAsiaTheme="minorEastAsia" w:cs="Times New Roman"/>
                <w:lang w:eastAsia="zh-CN"/>
              </w:rPr>
              <w:t xml:space="preserve">y   </w:t>
            </w:r>
            <w:r w:rsidRPr="00D91BA9">
              <w:rPr>
                <w:rFonts w:eastAsiaTheme="minorEastAsia" w:cs="Times New Roman"/>
                <w:lang w:eastAsia="zh-CN"/>
              </w:rPr>
              <w:t xml:space="preserve">  Liming </w:t>
            </w:r>
            <w:r w:rsidRPr="00D91BA9">
              <w:rPr>
                <w:rFonts w:eastAsiaTheme="minorEastAsia" w:cs="Times New Roman"/>
                <w:lang w:eastAsia="zh-CN"/>
              </w:rPr>
              <w:tab/>
              <w:t xml:space="preserve">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91BA9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91BA9">
              <w:rPr>
                <w:rFonts w:eastAsiaTheme="minorEastAsia" w:cs="Times New Roman"/>
                <w:lang w:eastAsia="zh-CN"/>
              </w:rPr>
              <w:t xml:space="preserve">to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D91BA9">
              <w:rPr>
                <w:rFonts w:eastAsiaTheme="minorEastAsia" w:cs="Times New Roman"/>
                <w:lang w:eastAsia="zh-CN"/>
              </w:rPr>
              <w:t xml:space="preserve">play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D91BA9">
              <w:rPr>
                <w:rFonts w:eastAsiaTheme="minorEastAsia" w:cs="Times New Roman"/>
                <w:lang w:eastAsia="zh-CN"/>
              </w:rPr>
              <w:t xml:space="preserve">game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D91BA9">
              <w:rPr>
                <w:rFonts w:eastAsiaTheme="minorEastAsia" w:cs="Times New Roman"/>
                <w:lang w:eastAsia="zh-CN"/>
              </w:rPr>
              <w:t>skip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91BA9">
              <w:rPr>
                <w:rFonts w:eastAsiaTheme="minorEastAsia" w:cs="Times New Roman"/>
                <w:lang w:eastAsia="zh-CN"/>
              </w:rPr>
              <w:t xml:space="preserve">class      </w:t>
            </w:r>
            <w:r>
              <w:rPr>
                <w:rFonts w:eastAsiaTheme="minorEastAsia" w:cs="Times New Roman"/>
                <w:lang w:eastAsia="zh-CN"/>
              </w:rPr>
              <w:t>PERF</w:t>
            </w:r>
          </w:p>
          <w:p w14:paraId="382977D3" w14:textId="5B08789D" w:rsidR="00722D65" w:rsidRPr="00D91BA9" w:rsidRDefault="00722D65" w:rsidP="0064269E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D91BA9">
              <w:rPr>
                <w:rFonts w:eastAsiaTheme="minorEastAsia" w:cs="Times New Roman"/>
                <w:lang w:eastAsia="zh-CN"/>
              </w:rPr>
              <w:t>She said that Liming skipped the class in order to play games.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22D65" w:rsidRPr="00AE37B4" w14:paraId="4C8E6E4A" w14:textId="77777777" w:rsidTr="00440DE6">
        <w:tc>
          <w:tcPr>
            <w:tcW w:w="993" w:type="dxa"/>
            <w:vMerge/>
          </w:tcPr>
          <w:p w14:paraId="1D087ADA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6A861FF" w14:textId="69C0F106" w:rsidR="00722D65" w:rsidRPr="00D91BA9" w:rsidRDefault="00722D65" w:rsidP="00D91BA9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杰伟</w:t>
            </w:r>
            <w:r w:rsidRPr="00D91BA9">
              <w:rPr>
                <w:rFonts w:asciiTheme="minorEastAsia" w:eastAsiaTheme="minorEastAsia" w:hAnsiTheme="minorEastAsia" w:cs="PMingLiU" w:hint="eastAsia"/>
                <w:lang w:eastAsia="zh-CN"/>
              </w:rPr>
              <w:t>：俊杰</w:t>
            </w:r>
            <w:r w:rsidRPr="00D91B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91BA9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D91B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91BA9">
              <w:rPr>
                <w:rFonts w:asciiTheme="minorEastAsia" w:eastAsiaTheme="minorEastAsia" w:hAnsiTheme="minorEastAsia" w:hint="eastAsia"/>
                <w:lang w:eastAsia="zh-CN"/>
              </w:rPr>
              <w:t>李洋</w:t>
            </w:r>
            <w:r w:rsidRPr="00D91B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91BA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91BA9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Pr="00D91BA9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91BA9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D91BA9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 w:rsidRPr="00D91BA9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91BA9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04C42CBC" w14:textId="77777777" w:rsidR="00722D65" w:rsidRDefault="00722D65" w:rsidP="00D91BA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Junjie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Liyang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cizhi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74F4EB81" w14:textId="6CF5F1A4" w:rsidR="00722D65" w:rsidRDefault="00722D65" w:rsidP="00D91BA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Junjie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Liyang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>.what</w:t>
            </w:r>
            <w:r>
              <w:rPr>
                <w:rFonts w:eastAsiaTheme="minorEastAsia"/>
                <w:lang w:eastAsia="zh-CN"/>
              </w:rPr>
              <w:tab/>
              <w:t>resign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72FBB171" w14:textId="5E0F5C52" w:rsidR="00722D65" w:rsidRDefault="00722D65" w:rsidP="00D91BA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Junjie say Liyang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resigned?’</w:t>
            </w:r>
          </w:p>
          <w:p w14:paraId="675CCC03" w14:textId="41658068" w:rsidR="00722D65" w:rsidRDefault="00722D65" w:rsidP="00D91BA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卢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杰：他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李洋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</w:t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照</w:t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顾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小孩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73474DE6" w14:textId="77777777" w:rsidR="00722D65" w:rsidRDefault="00722D65" w:rsidP="00B64D4B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B64D4B">
              <w:rPr>
                <w:rFonts w:eastAsiaTheme="minorEastAsia" w:cs="Times New Roman"/>
                <w:lang w:eastAsia="zh-CN"/>
              </w:rPr>
              <w:t>a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B64D4B">
              <w:rPr>
                <w:rFonts w:eastAsiaTheme="minorEastAsia" w:cs="Times New Roman"/>
                <w:lang w:eastAsia="zh-CN"/>
              </w:rPr>
              <w:t xml:space="preserve"> shuo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Liyang   weile    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zhaogu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xiaohai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>cizhi     le</w:t>
            </w:r>
          </w:p>
          <w:p w14:paraId="66AE35C9" w14:textId="77777777" w:rsidR="00722D65" w:rsidRDefault="00722D65" w:rsidP="00B64D4B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B64D4B">
              <w:rPr>
                <w:rFonts w:eastAsiaTheme="minorEastAsia" w:cs="Times New Roman"/>
                <w:lang w:eastAsia="zh-CN"/>
              </w:rPr>
              <w:t>he say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>Liyang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B64D4B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64D4B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64D4B">
              <w:rPr>
                <w:rFonts w:eastAsiaTheme="minorEastAsia" w:cs="Times New Roman"/>
                <w:lang w:eastAsia="zh-CN"/>
              </w:rPr>
              <w:t xml:space="preserve">to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>look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64D4B">
              <w:rPr>
                <w:rFonts w:eastAsiaTheme="minorEastAsia" w:cs="Times New Roman"/>
                <w:lang w:eastAsia="zh-CN"/>
              </w:rPr>
              <w:t xml:space="preserve">after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children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>resign 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695DBFA8" w14:textId="2DAA1F2D" w:rsidR="00722D65" w:rsidRPr="00B64D4B" w:rsidRDefault="00722D65" w:rsidP="00B64D4B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B64D4B">
              <w:rPr>
                <w:rFonts w:eastAsiaTheme="minorEastAsia" w:cs="Times New Roman"/>
                <w:lang w:eastAsia="zh-CN"/>
              </w:rPr>
              <w:t>He said that Liyang resigned in order to look after his children.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22D65" w:rsidRPr="00AE37B4" w14:paraId="171727F0" w14:textId="77777777" w:rsidTr="00440DE6">
        <w:tc>
          <w:tcPr>
            <w:tcW w:w="993" w:type="dxa"/>
            <w:vMerge/>
          </w:tcPr>
          <w:p w14:paraId="110F00EC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B417173" w14:textId="3259E3F3" w:rsidR="00722D65" w:rsidRDefault="00722D65" w:rsidP="00B64D4B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艾德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：刘</w:t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18AA5545" w14:textId="77777777" w:rsidR="00722D65" w:rsidRDefault="00722D65" w:rsidP="00B64D4B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Liuying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Chenan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shuohuang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599601B8" w14:textId="6797BBF3" w:rsidR="00722D65" w:rsidRDefault="00722D65" w:rsidP="00B64D4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Liuying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Chenan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>.what</w:t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>tell.a.lie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6ACCDEE3" w14:textId="7EEFFE5D" w:rsidR="00722D65" w:rsidRDefault="00722D65" w:rsidP="00B64D4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Liuying say that Chenan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told a lie?’</w:t>
            </w:r>
          </w:p>
          <w:p w14:paraId="657D77BC" w14:textId="77777777" w:rsidR="00722D65" w:rsidRDefault="00722D65" w:rsidP="00B64D4B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艾</w:t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伦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被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惩罚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6FA90CF8" w14:textId="77777777" w:rsidR="00722D65" w:rsidRDefault="00722D65" w:rsidP="00B64D4B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ta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Chenan weile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bu</w:t>
            </w:r>
            <w:r>
              <w:rPr>
                <w:rFonts w:eastAsiaTheme="minorEastAsia" w:cs="Times New Roman"/>
                <w:lang w:eastAsia="zh-CN"/>
              </w:rPr>
              <w:tab/>
              <w:t>bei</w:t>
            </w:r>
            <w:r>
              <w:rPr>
                <w:rFonts w:eastAsiaTheme="minorEastAsia" w:cs="Times New Roman"/>
                <w:lang w:eastAsia="zh-CN"/>
              </w:rPr>
              <w:tab/>
              <w:t>chengfa suoyi</w:t>
            </w:r>
            <w:r>
              <w:rPr>
                <w:rFonts w:eastAsiaTheme="minorEastAsia" w:cs="Times New Roman"/>
                <w:lang w:eastAsia="zh-CN"/>
              </w:rPr>
              <w:tab/>
              <w:t>shuohuang</w:t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</w:p>
          <w:p w14:paraId="0928F1B9" w14:textId="77777777" w:rsidR="00722D65" w:rsidRDefault="00722D65" w:rsidP="00B64D4B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she</w:t>
            </w:r>
            <w:r>
              <w:rPr>
                <w:rFonts w:eastAsiaTheme="minorEastAsia" w:cs="Times New Roman"/>
                <w:lang w:eastAsia="zh-CN"/>
              </w:rPr>
              <w:tab/>
              <w:t>say</w:t>
            </w:r>
            <w:r>
              <w:rPr>
                <w:rFonts w:eastAsiaTheme="minorEastAsia" w:cs="Times New Roman"/>
                <w:lang w:eastAsia="zh-CN"/>
              </w:rPr>
              <w:tab/>
              <w:t>Chenan in.order.to</w:t>
            </w:r>
            <w:r>
              <w:rPr>
                <w:rFonts w:eastAsiaTheme="minorEastAsia" w:cs="Times New Roman"/>
                <w:lang w:eastAsia="zh-CN"/>
              </w:rPr>
              <w:tab/>
              <w:t>not</w:t>
            </w:r>
            <w:r>
              <w:rPr>
                <w:rFonts w:eastAsiaTheme="minorEastAsia" w:cs="Times New Roman"/>
                <w:lang w:eastAsia="zh-CN"/>
              </w:rPr>
              <w:tab/>
              <w:t>be</w:t>
            </w:r>
            <w:r>
              <w:rPr>
                <w:rFonts w:eastAsiaTheme="minorEastAsia" w:cs="Times New Roman"/>
                <w:lang w:eastAsia="zh-CN"/>
              </w:rPr>
              <w:tab/>
              <w:t>punished so</w:t>
            </w:r>
            <w:r>
              <w:rPr>
                <w:rFonts w:eastAsiaTheme="minorEastAsia" w:cs="Times New Roman"/>
                <w:lang w:eastAsia="zh-CN"/>
              </w:rPr>
              <w:tab/>
              <w:t>tell.a.lie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</w:p>
          <w:p w14:paraId="07A31988" w14:textId="64E549AE" w:rsidR="00722D65" w:rsidRPr="00B64D4B" w:rsidRDefault="00722D65" w:rsidP="00B64D4B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‘She said that Chenan told a lie in order not to be punished.’</w:t>
            </w:r>
          </w:p>
        </w:tc>
      </w:tr>
      <w:tr w:rsidR="00722D65" w:rsidRPr="00AE37B4" w14:paraId="2E0F518E" w14:textId="77777777" w:rsidTr="00440DE6">
        <w:tc>
          <w:tcPr>
            <w:tcW w:w="993" w:type="dxa"/>
            <w:vMerge/>
          </w:tcPr>
          <w:p w14:paraId="29DF77D2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33A21BC" w14:textId="6CFF9E0E" w:rsidR="00722D65" w:rsidRDefault="00722D65" w:rsidP="00E21637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亨利</w:t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：志安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成杰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282CF2A7" w14:textId="77777777" w:rsidR="00722D65" w:rsidRDefault="00722D65" w:rsidP="00E2163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Zhian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Chengjie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yiyuan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5F65C3D6" w14:textId="19313ACB" w:rsidR="00722D65" w:rsidRDefault="00722D65" w:rsidP="00E2163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Zhian 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Chengjie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>.what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hospital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5E16DA68" w14:textId="17A4F12D" w:rsidR="00722D65" w:rsidRDefault="00722D65" w:rsidP="00E21637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Zhian say that Chengjie </w:t>
            </w:r>
            <w:r>
              <w:rPr>
                <w:rFonts w:eastAsia="MS Mincho"/>
                <w:i/>
                <w:iCs/>
                <w:lang w:eastAsia="zh-CN"/>
              </w:rPr>
              <w:t xml:space="preserve">t </w:t>
            </w:r>
            <w:r>
              <w:rPr>
                <w:rFonts w:eastAsia="MS Mincho"/>
                <w:lang w:eastAsia="zh-CN"/>
              </w:rPr>
              <w:t>went to the hospital?’</w:t>
            </w:r>
          </w:p>
          <w:p w14:paraId="6633C9EF" w14:textId="17348521" w:rsidR="00722D65" w:rsidRDefault="00722D65" w:rsidP="00E2163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海勒：他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成杰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</w:t>
            </w:r>
            <w:r w:rsidRPr="00E2163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探望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朋友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246D872A" w14:textId="77777777" w:rsidR="00722D65" w:rsidRDefault="00722D65" w:rsidP="00E2163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E21637">
              <w:rPr>
                <w:rFonts w:eastAsiaTheme="minorEastAsia" w:cs="Times New Roman"/>
                <w:lang w:eastAsia="zh-CN"/>
              </w:rPr>
              <w:t>Ta</w:t>
            </w:r>
            <w:r w:rsidRPr="00E21637">
              <w:rPr>
                <w:rFonts w:eastAsiaTheme="minorEastAsia" w:cs="Times New Roman"/>
                <w:lang w:eastAsia="zh-CN"/>
              </w:rPr>
              <w:tab/>
              <w:t xml:space="preserve">shuo   Chengjie weile   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E21637">
              <w:rPr>
                <w:rFonts w:eastAsiaTheme="minorEastAsia" w:cs="Times New Roman"/>
                <w:lang w:eastAsia="zh-CN"/>
              </w:rPr>
              <w:t>tanwang    pengyou    suoyi     qu   yiyuan      le</w:t>
            </w:r>
          </w:p>
          <w:p w14:paraId="76FB22F9" w14:textId="77777777" w:rsidR="00722D65" w:rsidRDefault="00722D65" w:rsidP="00E2163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E21637">
              <w:rPr>
                <w:rFonts w:eastAsiaTheme="minorEastAsia" w:cs="Times New Roman"/>
                <w:lang w:eastAsia="zh-CN"/>
              </w:rPr>
              <w:t>she say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E21637">
              <w:rPr>
                <w:rFonts w:eastAsiaTheme="minorEastAsia" w:cs="Times New Roman"/>
                <w:lang w:eastAsia="zh-CN"/>
              </w:rPr>
              <w:t>Chengjie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E2163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E21637">
              <w:rPr>
                <w:rFonts w:eastAsiaTheme="minorEastAsia" w:cs="Times New Roman"/>
                <w:lang w:eastAsia="zh-CN"/>
              </w:rPr>
              <w:t xml:space="preserve">to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E21637">
              <w:rPr>
                <w:rFonts w:eastAsiaTheme="minorEastAsia" w:cs="Times New Roman"/>
                <w:lang w:eastAsia="zh-CN"/>
              </w:rPr>
              <w:t>visit           friend        so          go   hospital  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7D046E7B" w14:textId="1754A777" w:rsidR="00722D65" w:rsidRPr="00E21637" w:rsidRDefault="00722D65" w:rsidP="00E2163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E21637">
              <w:rPr>
                <w:rFonts w:eastAsiaTheme="minorEastAsia" w:cs="Times New Roman"/>
                <w:lang w:eastAsia="zh-CN"/>
              </w:rPr>
              <w:t>She said that Chengjie went to the hospital in order to visit his friend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722D65" w:rsidRPr="00AE37B4" w14:paraId="1491588A" w14:textId="77777777" w:rsidTr="00440DE6">
        <w:tc>
          <w:tcPr>
            <w:tcW w:w="993" w:type="dxa"/>
            <w:vMerge/>
          </w:tcPr>
          <w:p w14:paraId="29C2219D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07A3BB7" w14:textId="05C9510B" w:rsidR="00722D65" w:rsidRDefault="00722D65" w:rsidP="00357806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文</w:t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：小赵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美美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比赛？</w:t>
            </w:r>
          </w:p>
          <w:p w14:paraId="4C51C833" w14:textId="77777777" w:rsidR="00722D65" w:rsidRDefault="00722D65" w:rsidP="00357806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cs="Times New Roman"/>
                <w:lang w:eastAsia="zh-CN"/>
              </w:rPr>
              <w:t>Xiaozhao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Meimei</w:t>
            </w:r>
            <w:r>
              <w:rPr>
                <w:rFonts w:eastAsiaTheme="minorEastAsia" w:cs="Times New Roman"/>
                <w:lang w:eastAsia="zh-CN"/>
              </w:rPr>
              <w:tab/>
              <w:t>weishenme</w:t>
            </w:r>
            <w:r>
              <w:rPr>
                <w:rFonts w:eastAsiaTheme="minorEastAsia" w:cs="Times New Roman"/>
                <w:lang w:eastAsia="zh-CN"/>
              </w:rPr>
              <w:tab/>
              <w:t>canjia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  <w:r>
              <w:rPr>
                <w:rFonts w:eastAsiaTheme="minorEastAsia" w:cs="Times New Roman"/>
                <w:lang w:eastAsia="zh-CN"/>
              </w:rPr>
              <w:tab/>
              <w:t>bisai</w:t>
            </w:r>
          </w:p>
          <w:p w14:paraId="787A3BDE" w14:textId="72D2F2F6" w:rsidR="00722D65" w:rsidRDefault="00722D65" w:rsidP="00357806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ab/>
              <w:t xml:space="preserve">      Xiaozhao   say</w:t>
            </w:r>
            <w:r>
              <w:rPr>
                <w:rFonts w:eastAsiaTheme="minorEastAsia" w:cs="Times New Roman"/>
                <w:lang w:eastAsia="zh-CN"/>
              </w:rPr>
              <w:tab/>
              <w:t>Meimei</w:t>
            </w:r>
            <w:r>
              <w:rPr>
                <w:rFonts w:eastAsiaTheme="minorEastAsia" w:cs="Times New Roman"/>
                <w:lang w:eastAsia="zh-CN"/>
              </w:rPr>
              <w:tab/>
              <w:t>for.what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participate 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  <w:r>
              <w:rPr>
                <w:rFonts w:eastAsiaTheme="minorEastAsia" w:cs="Times New Roman"/>
                <w:lang w:eastAsia="zh-CN"/>
              </w:rPr>
              <w:tab/>
              <w:t>competition</w:t>
            </w:r>
          </w:p>
          <w:p w14:paraId="0457B0B5" w14:textId="04161F07" w:rsidR="00722D65" w:rsidRDefault="00722D65" w:rsidP="00357806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ab/>
              <w:t xml:space="preserve">      ‘For what purpose did Xiaozhao say that Meimei </w:t>
            </w:r>
            <w:r>
              <w:rPr>
                <w:rFonts w:eastAsiaTheme="minorEastAsia" w:cs="Times New Roman"/>
                <w:i/>
                <w:iCs/>
                <w:lang w:eastAsia="zh-CN"/>
              </w:rPr>
              <w:t>t</w:t>
            </w:r>
            <w:r>
              <w:rPr>
                <w:rFonts w:eastAsiaTheme="minorEastAsia" w:cs="Times New Roman"/>
                <w:lang w:eastAsia="zh-CN"/>
              </w:rPr>
              <w:t xml:space="preserve"> participated in the comprtiotion?’</w:t>
            </w:r>
          </w:p>
          <w:p w14:paraId="1A3F57D6" w14:textId="76B4E64D" w:rsidR="00722D65" w:rsidRDefault="00722D65" w:rsidP="0035780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马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特：他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美美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证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明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自己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1F49FD64" w14:textId="16FB0D8D" w:rsidR="00722D65" w:rsidRDefault="00722D65" w:rsidP="0035780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57806">
              <w:rPr>
                <w:rFonts w:eastAsiaTheme="minorEastAsia" w:cs="Times New Roman"/>
                <w:lang w:eastAsia="zh-CN"/>
              </w:rPr>
              <w:t xml:space="preserve">Ta   shuo   Meimei    weile          zhengming  ziji     suoyi  canjia     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357806">
              <w:rPr>
                <w:rFonts w:eastAsiaTheme="minorEastAsia" w:cs="Times New Roman"/>
                <w:lang w:eastAsia="zh-CN"/>
              </w:rPr>
              <w:t>bisai</w:t>
            </w:r>
          </w:p>
          <w:p w14:paraId="3A773025" w14:textId="3D467556" w:rsidR="00722D65" w:rsidRDefault="00722D65" w:rsidP="0035780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57806">
              <w:rPr>
                <w:rFonts w:eastAsiaTheme="minorEastAsia" w:cs="Times New Roman"/>
                <w:lang w:eastAsia="zh-CN"/>
              </w:rPr>
              <w:t>he   say      Meimei   in</w:t>
            </w:r>
            <w:r>
              <w:rPr>
                <w:rFonts w:eastAsiaTheme="minorEastAsia" w:cs="Times New Roman" w:hint="eastAsia"/>
                <w:lang w:eastAsia="zh-CN"/>
              </w:rPr>
              <w:t>.</w:t>
            </w:r>
            <w:r w:rsidRPr="00357806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57806">
              <w:rPr>
                <w:rFonts w:eastAsiaTheme="minorEastAsia" w:cs="Times New Roman"/>
                <w:lang w:eastAsia="zh-CN"/>
              </w:rPr>
              <w:t xml:space="preserve">to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357806">
              <w:rPr>
                <w:rFonts w:eastAsiaTheme="minorEastAsia" w:cs="Times New Roman"/>
                <w:lang w:eastAsia="zh-CN"/>
              </w:rPr>
              <w:t xml:space="preserve">prove          self    so        </w:t>
            </w:r>
            <w:r>
              <w:rPr>
                <w:rFonts w:eastAsiaTheme="minorEastAsia" w:cs="Times New Roman"/>
                <w:lang w:eastAsia="zh-CN"/>
              </w:rPr>
              <w:t>participate</w:t>
            </w:r>
            <w:r w:rsidRPr="00357806">
              <w:rPr>
                <w:rFonts w:eastAsiaTheme="minorEastAsia" w:cs="Times New Roman"/>
                <w:lang w:eastAsia="zh-CN"/>
              </w:rPr>
              <w:t xml:space="preserve">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357806">
              <w:rPr>
                <w:rFonts w:eastAsiaTheme="minorEastAsia" w:cs="Times New Roman"/>
                <w:lang w:eastAsia="zh-CN"/>
              </w:rPr>
              <w:t xml:space="preserve">  competition</w:t>
            </w:r>
          </w:p>
          <w:p w14:paraId="1790441A" w14:textId="6EA3E2B9" w:rsidR="00722D65" w:rsidRPr="00357806" w:rsidRDefault="00722D65" w:rsidP="0035780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57806">
              <w:rPr>
                <w:rFonts w:eastAsiaTheme="minorEastAsia" w:cs="Times New Roman"/>
                <w:lang w:eastAsia="zh-CN"/>
              </w:rPr>
              <w:t xml:space="preserve">He said that Meimei </w:t>
            </w:r>
            <w:r>
              <w:rPr>
                <w:rFonts w:eastAsiaTheme="minorEastAsia" w:cs="Times New Roman"/>
                <w:lang w:eastAsia="zh-CN"/>
              </w:rPr>
              <w:t>participated</w:t>
            </w:r>
            <w:r w:rsidRPr="00357806">
              <w:rPr>
                <w:rFonts w:eastAsiaTheme="minorEastAsia" w:cs="Times New Roman"/>
                <w:lang w:eastAsia="zh-CN"/>
              </w:rPr>
              <w:t xml:space="preserve"> in the competition in order to prove herself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722D65" w:rsidRPr="00AE37B4" w14:paraId="26AFFDFD" w14:textId="77777777" w:rsidTr="00440DE6">
        <w:tc>
          <w:tcPr>
            <w:tcW w:w="993" w:type="dxa"/>
            <w:vMerge/>
          </w:tcPr>
          <w:p w14:paraId="36D4ABA4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D828049" w14:textId="00B46697" w:rsidR="00722D65" w:rsidRDefault="00722D65" w:rsidP="00357806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刘震</w:t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杰豪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14:paraId="02803C20" w14:textId="77777777" w:rsidR="00722D65" w:rsidRDefault="00722D65" w:rsidP="0035780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70312D">
              <w:rPr>
                <w:rFonts w:eastAsiaTheme="minorEastAsia"/>
                <w:lang w:eastAsia="zh-CN"/>
              </w:rPr>
              <w:t xml:space="preserve"> Sunyi</w:t>
            </w:r>
            <w:r>
              <w:rPr>
                <w:rFonts w:eastAsiaTheme="minorEastAsia"/>
                <w:lang w:eastAsia="zh-CN"/>
              </w:rPr>
              <w:tab/>
              <w:t>jubao</w:t>
            </w:r>
            <w:r>
              <w:rPr>
                <w:rFonts w:eastAsiaTheme="minorEastAsia"/>
                <w:lang w:eastAsia="zh-CN"/>
              </w:rPr>
              <w:tab/>
              <w:t>Jiehao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bu</w:t>
            </w:r>
            <w:r>
              <w:rPr>
                <w:rFonts w:eastAsiaTheme="minorEastAsia"/>
                <w:lang w:eastAsia="zh-CN"/>
              </w:rPr>
              <w:tab/>
              <w:t>xie</w:t>
            </w:r>
            <w:r>
              <w:rPr>
                <w:rFonts w:eastAsiaTheme="minorEastAsia"/>
                <w:lang w:eastAsia="zh-CN"/>
              </w:rPr>
              <w:tab/>
              <w:t>zuoye</w:t>
            </w:r>
          </w:p>
          <w:p w14:paraId="0C8F55AB" w14:textId="26E9A46E" w:rsidR="00722D65" w:rsidRDefault="00722D65" w:rsidP="0035780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Sunyi</w:t>
            </w:r>
            <w:r>
              <w:rPr>
                <w:rFonts w:eastAsiaTheme="minorEastAsia"/>
                <w:lang w:eastAsia="zh-CN"/>
              </w:rPr>
              <w:tab/>
              <w:t>report</w:t>
            </w:r>
            <w:r>
              <w:rPr>
                <w:rFonts w:eastAsiaTheme="minorEastAsia"/>
                <w:lang w:eastAsia="zh-CN"/>
              </w:rPr>
              <w:tab/>
              <w:t>Jiehao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write</w:t>
            </w:r>
            <w:r>
              <w:rPr>
                <w:rFonts w:eastAsiaTheme="minorEastAsia"/>
                <w:lang w:eastAsia="zh-CN"/>
              </w:rPr>
              <w:tab/>
              <w:t>homework</w:t>
            </w:r>
          </w:p>
          <w:p w14:paraId="71D643E2" w14:textId="3AD97839" w:rsidR="00722D65" w:rsidRDefault="00722D65" w:rsidP="0035780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Sunyi report Jiehao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do his homework?’</w:t>
            </w:r>
          </w:p>
          <w:p w14:paraId="6C6B1473" w14:textId="0E9CBECF" w:rsidR="00722D65" w:rsidRDefault="00722D65" w:rsidP="0035780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埃文：她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杰豪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cs="Microsoft JhengHei" w:hint="eastAsia"/>
                <w:lang w:eastAsia="zh-CN"/>
              </w:rPr>
              <w:t>偷懒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F17A39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169D2EA8" w14:textId="77777777" w:rsidR="00722D65" w:rsidRDefault="00722D65" w:rsidP="00F17A3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F17A39">
              <w:rPr>
                <w:rFonts w:eastAsiaTheme="minorEastAsia" w:cs="Times New Roman"/>
                <w:lang w:eastAsia="zh-CN"/>
              </w:rPr>
              <w:t>Ta   j</w:t>
            </w:r>
            <w:r>
              <w:rPr>
                <w:rFonts w:eastAsiaTheme="minorEastAsia" w:cs="Times New Roman" w:hint="eastAsia"/>
                <w:lang w:eastAsia="zh-CN"/>
              </w:rPr>
              <w:t>uebao</w:t>
            </w:r>
            <w:r w:rsidRPr="00F17A39">
              <w:rPr>
                <w:rFonts w:eastAsiaTheme="minorEastAsia" w:cs="Times New Roman"/>
                <w:lang w:eastAsia="zh-CN"/>
              </w:rPr>
              <w:t xml:space="preserve"> Jiehao weile      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F17A39">
              <w:rPr>
                <w:rFonts w:eastAsiaTheme="minorEastAsia" w:cs="Times New Roman"/>
                <w:lang w:eastAsia="zh-CN"/>
              </w:rPr>
              <w:t xml:space="preserve">toulan   </w:t>
            </w:r>
            <w:r>
              <w:rPr>
                <w:rFonts w:eastAsiaTheme="minorEastAsia" w:cs="Times New Roman"/>
                <w:lang w:eastAsia="zh-CN"/>
              </w:rPr>
              <w:t>bu</w:t>
            </w:r>
            <w:r w:rsidRPr="00F17A39">
              <w:rPr>
                <w:rFonts w:eastAsiaTheme="minorEastAsia" w:cs="Times New Roman"/>
                <w:lang w:eastAsia="zh-CN"/>
              </w:rPr>
              <w:t xml:space="preserve">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F17A39">
              <w:rPr>
                <w:rFonts w:eastAsiaTheme="minorEastAsia" w:cs="Times New Roman"/>
                <w:lang w:eastAsia="zh-CN"/>
              </w:rPr>
              <w:t>xie      zuoye</w:t>
            </w:r>
          </w:p>
          <w:p w14:paraId="0FA75262" w14:textId="77777777" w:rsidR="00722D65" w:rsidRDefault="00722D65" w:rsidP="00F17A3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F17A39">
              <w:rPr>
                <w:rFonts w:eastAsiaTheme="minorEastAsia" w:cs="Times New Roman"/>
                <w:lang w:eastAsia="zh-CN"/>
              </w:rPr>
              <w:t xml:space="preserve">she  </w:t>
            </w:r>
            <w:r>
              <w:rPr>
                <w:rFonts w:eastAsiaTheme="minorEastAsia" w:cs="Times New Roman"/>
                <w:lang w:eastAsia="zh-CN"/>
              </w:rPr>
              <w:t>report</w:t>
            </w:r>
            <w:r w:rsidRPr="00F17A39">
              <w:rPr>
                <w:rFonts w:eastAsiaTheme="minorEastAsia" w:cs="Times New Roman"/>
                <w:lang w:eastAsia="zh-CN"/>
              </w:rPr>
              <w:t xml:space="preserve">  Jiehao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F17A39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F17A39">
              <w:rPr>
                <w:rFonts w:eastAsiaTheme="minorEastAsia" w:cs="Times New Roman"/>
                <w:lang w:eastAsia="zh-CN"/>
              </w:rPr>
              <w:t xml:space="preserve">to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F17A39">
              <w:rPr>
                <w:rFonts w:eastAsiaTheme="minorEastAsia" w:cs="Times New Roman"/>
                <w:lang w:eastAsia="zh-CN"/>
              </w:rPr>
              <w:t xml:space="preserve"> mike     not     write  homework</w:t>
            </w:r>
          </w:p>
          <w:p w14:paraId="17C97591" w14:textId="3DD3F36A" w:rsidR="00722D65" w:rsidRPr="00F17A39" w:rsidRDefault="00722D65" w:rsidP="00F17A3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F17A39">
              <w:rPr>
                <w:rFonts w:eastAsiaTheme="minorEastAsia" w:cs="Times New Roman"/>
                <w:lang w:eastAsia="zh-CN"/>
              </w:rPr>
              <w:t>She re</w:t>
            </w:r>
            <w:r>
              <w:rPr>
                <w:rFonts w:eastAsiaTheme="minorEastAsia" w:cs="Times New Roman"/>
                <w:lang w:eastAsia="zh-CN"/>
              </w:rPr>
              <w:t>port</w:t>
            </w:r>
            <w:r w:rsidRPr="00F17A39">
              <w:rPr>
                <w:rFonts w:eastAsiaTheme="minorEastAsia" w:cs="Times New Roman"/>
                <w:lang w:eastAsia="zh-CN"/>
              </w:rPr>
              <w:t xml:space="preserve">ed that Jiehao didn't </w:t>
            </w:r>
            <w:r>
              <w:rPr>
                <w:rFonts w:eastAsiaTheme="minorEastAsia" w:cs="Times New Roman"/>
                <w:lang w:eastAsia="zh-CN"/>
              </w:rPr>
              <w:t>do</w:t>
            </w:r>
            <w:r w:rsidRPr="00F17A39">
              <w:rPr>
                <w:rFonts w:eastAsiaTheme="minorEastAsia" w:cs="Times New Roman"/>
                <w:lang w:eastAsia="zh-CN"/>
              </w:rPr>
              <w:t xml:space="preserve"> his homework in order to mike.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22D65" w:rsidRPr="00AE37B4" w14:paraId="5476BF96" w14:textId="77777777" w:rsidTr="00440DE6">
        <w:tc>
          <w:tcPr>
            <w:tcW w:w="993" w:type="dxa"/>
            <w:vMerge/>
          </w:tcPr>
          <w:p w14:paraId="089E6783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B484315" w14:textId="727871CA" w:rsidR="00722D65" w:rsidRDefault="00722D65" w:rsidP="00F17A39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里奇</w:t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：志杰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清雅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4E426036" w14:textId="77777777" w:rsidR="00722D65" w:rsidRDefault="00722D65" w:rsidP="00F17A3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Zhijie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Qingya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xuexiao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6371C8EA" w14:textId="5095DCE2" w:rsidR="00722D65" w:rsidRDefault="00722D65" w:rsidP="00F17A3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Zhijie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Qingya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school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1F3595EC" w14:textId="659E4D8B" w:rsidR="00722D65" w:rsidRDefault="00722D65" w:rsidP="00F17A3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 did Zhijie say that Qingya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 t</w:t>
            </w:r>
            <w:r>
              <w:rPr>
                <w:rFonts w:eastAsiaTheme="minorEastAsia"/>
                <w:lang w:eastAsia="zh-CN"/>
              </w:rPr>
              <w:t xml:space="preserve"> went to school?’</w:t>
            </w:r>
          </w:p>
          <w:p w14:paraId="625A0118" w14:textId="5CB76E71" w:rsidR="00722D65" w:rsidRDefault="00722D65" w:rsidP="00F17A3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佛</w:t>
            </w:r>
            <w:r w:rsidRPr="00D815A5">
              <w:rPr>
                <w:rFonts w:asciiTheme="minorEastAsia" w:eastAsiaTheme="minorEastAsia" w:hAnsiTheme="minorEastAsia" w:cs="Microsoft JhengHei" w:hint="eastAsia"/>
                <w:lang w:eastAsia="zh-CN"/>
              </w:rPr>
              <w:t>农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D815A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清雅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D815A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815A5">
              <w:rPr>
                <w:rFonts w:asciiTheme="minorEastAsia" w:eastAsiaTheme="minorEastAsia" w:hAnsiTheme="minorEastAsia" w:cs="Microsoft JhengHei" w:hint="eastAsia"/>
                <w:lang w:eastAsia="zh-CN"/>
              </w:rPr>
              <w:t>论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学校。</w:t>
            </w:r>
          </w:p>
          <w:p w14:paraId="2C0B7592" w14:textId="4BAA40CD" w:rsidR="00722D65" w:rsidRDefault="00722D65" w:rsidP="00D815A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D815A5">
              <w:rPr>
                <w:rFonts w:eastAsiaTheme="minorEastAsia" w:cs="Times New Roman"/>
                <w:lang w:eastAsia="zh-CN"/>
              </w:rPr>
              <w:t>a   shuo     Qianya    weile             xie       lunwen     qu     le      xuexiao</w:t>
            </w:r>
          </w:p>
          <w:p w14:paraId="37B01745" w14:textId="77777777" w:rsidR="00722D65" w:rsidRDefault="00722D65" w:rsidP="00D815A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D815A5">
              <w:rPr>
                <w:rFonts w:eastAsiaTheme="minorEastAsia" w:cs="Times New Roman"/>
                <w:lang w:eastAsia="zh-CN"/>
              </w:rPr>
              <w:t>he   say       Qianya  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815A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815A5">
              <w:rPr>
                <w:rFonts w:eastAsiaTheme="minorEastAsia" w:cs="Times New Roman"/>
                <w:lang w:eastAsia="zh-CN"/>
              </w:rPr>
              <w:t>to    write   thesis        go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D815A5">
              <w:rPr>
                <w:rFonts w:eastAsiaTheme="minorEastAsia" w:cs="Times New Roman"/>
                <w:lang w:eastAsia="zh-CN"/>
              </w:rPr>
              <w:t xml:space="preserve"> school</w:t>
            </w:r>
          </w:p>
          <w:p w14:paraId="3FF5D199" w14:textId="3485EFCB" w:rsidR="00722D65" w:rsidRPr="00D815A5" w:rsidRDefault="00722D65" w:rsidP="00D815A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54A70">
              <w:rPr>
                <w:rFonts w:eastAsiaTheme="minorEastAsia" w:cs="Times New Roman"/>
                <w:lang w:eastAsia="zh-CN"/>
              </w:rPr>
              <w:t>He said that Qianya went to school in order to work on her thesis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722D65" w:rsidRPr="00AE37B4" w14:paraId="6CAD3E0C" w14:textId="77777777" w:rsidTr="00440DE6">
        <w:tc>
          <w:tcPr>
            <w:tcW w:w="993" w:type="dxa"/>
            <w:vMerge/>
          </w:tcPr>
          <w:p w14:paraId="69E1CFEB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3B7E55E" w14:textId="71EA336A" w:rsidR="00722D65" w:rsidRPr="00354A70" w:rsidRDefault="00722D65" w:rsidP="00354A70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354A70">
              <w:rPr>
                <w:rFonts w:asciiTheme="minorEastAsia" w:eastAsiaTheme="minorEastAsia" w:hAnsiTheme="minorEastAsia" w:cs="PMingLiU" w:hint="eastAsia"/>
                <w:lang w:eastAsia="zh-CN"/>
              </w:rPr>
              <w:t>静</w:t>
            </w: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姝</w:t>
            </w:r>
            <w:r w:rsidRPr="00354A70">
              <w:rPr>
                <w:rFonts w:asciiTheme="minorEastAsia" w:eastAsiaTheme="minorEastAsia" w:hAnsiTheme="minorEastAsia" w:cs="PMingLiU" w:hint="eastAsia"/>
                <w:lang w:eastAsia="zh-CN"/>
              </w:rPr>
              <w:t>：张元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李冰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为什么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火锅？</w:t>
            </w:r>
          </w:p>
          <w:p w14:paraId="50E721BC" w14:textId="77777777" w:rsidR="00722D65" w:rsidRDefault="00722D65" w:rsidP="00354A7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Zhangyuan shuo</w:t>
            </w:r>
            <w:r>
              <w:rPr>
                <w:rFonts w:eastAsiaTheme="minorEastAsia"/>
                <w:lang w:eastAsia="zh-CN"/>
              </w:rPr>
              <w:tab/>
              <w:t>Libing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bu</w:t>
            </w:r>
            <w:r>
              <w:rPr>
                <w:rFonts w:eastAsiaTheme="minorEastAsia"/>
                <w:lang w:eastAsia="zh-CN"/>
              </w:rPr>
              <w:tab/>
              <w:t>chi</w:t>
            </w:r>
            <w:r>
              <w:rPr>
                <w:rFonts w:eastAsiaTheme="minorEastAsia"/>
                <w:lang w:eastAsia="zh-CN"/>
              </w:rPr>
              <w:tab/>
              <w:t>huoguo</w:t>
            </w:r>
          </w:p>
          <w:p w14:paraId="4E061A4A" w14:textId="7AB3FEA0" w:rsidR="00722D65" w:rsidRDefault="00722D65" w:rsidP="00354A7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Zhangyuan say</w:t>
            </w:r>
            <w:r>
              <w:rPr>
                <w:rFonts w:eastAsiaTheme="minorEastAsia"/>
                <w:lang w:eastAsia="zh-CN"/>
              </w:rPr>
              <w:tab/>
              <w:t>Libing for.what</w:t>
            </w:r>
            <w:r>
              <w:rPr>
                <w:rFonts w:eastAsiaTheme="minorEastAsia"/>
                <w:lang w:eastAsia="zh-CN"/>
              </w:rPr>
              <w:tab/>
              <w:t xml:space="preserve">not </w:t>
            </w:r>
            <w:r>
              <w:rPr>
                <w:rFonts w:eastAsiaTheme="minorEastAsia"/>
                <w:lang w:eastAsia="zh-CN"/>
              </w:rPr>
              <w:tab/>
              <w:t>eat</w:t>
            </w:r>
            <w:r>
              <w:rPr>
                <w:rFonts w:eastAsiaTheme="minorEastAsia"/>
                <w:lang w:eastAsia="zh-CN"/>
              </w:rPr>
              <w:tab/>
              <w:t>hotpot</w:t>
            </w:r>
          </w:p>
          <w:p w14:paraId="5B2B5F6C" w14:textId="35D40A08" w:rsidR="00722D65" w:rsidRDefault="00722D65" w:rsidP="00354A7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Zhangyuan say that Libing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eat hotpot.’</w:t>
            </w:r>
          </w:p>
          <w:p w14:paraId="49AE50B1" w14:textId="3C255756" w:rsidR="00722D65" w:rsidRPr="00354A70" w:rsidRDefault="00722D65" w:rsidP="00354A7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 xml:space="preserve">心心：他 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354A70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 </w:t>
            </w:r>
            <w:r w:rsidRPr="00354A70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 xml:space="preserve">李冰 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54A7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减肥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354A70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79180E64" w14:textId="77777777" w:rsidR="00722D65" w:rsidRDefault="00722D65" w:rsidP="00354A70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 w:hint="eastAsia"/>
                <w:lang w:eastAsia="zh-CN"/>
              </w:rPr>
              <w:t>t</w:t>
            </w:r>
            <w:r w:rsidRPr="00354A70">
              <w:rPr>
                <w:rFonts w:eastAsia="MS Mincho"/>
                <w:lang w:eastAsia="zh-CN"/>
              </w:rPr>
              <w:t>a   shuo    Libing     weile            jianfei           bu    chi     huoguo</w:t>
            </w:r>
          </w:p>
          <w:p w14:paraId="799D02EB" w14:textId="77777777" w:rsidR="00722D65" w:rsidRDefault="00722D65" w:rsidP="00354A70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 w:rsidRPr="00354A70">
              <w:rPr>
                <w:rFonts w:eastAsia="MS Mincho"/>
                <w:lang w:eastAsia="zh-CN"/>
              </w:rPr>
              <w:t>he  say       Libing     in</w:t>
            </w:r>
            <w:r>
              <w:rPr>
                <w:rFonts w:eastAsia="MS Mincho"/>
                <w:lang w:eastAsia="zh-CN"/>
              </w:rPr>
              <w:t>.</w:t>
            </w:r>
            <w:r w:rsidRPr="00354A70">
              <w:rPr>
                <w:rFonts w:eastAsia="MS Mincho"/>
                <w:lang w:eastAsia="zh-CN"/>
              </w:rPr>
              <w:t>order</w:t>
            </w:r>
            <w:r>
              <w:rPr>
                <w:rFonts w:eastAsia="MS Mincho"/>
                <w:lang w:eastAsia="zh-CN"/>
              </w:rPr>
              <w:t>.</w:t>
            </w:r>
            <w:r w:rsidRPr="00354A70">
              <w:rPr>
                <w:rFonts w:eastAsia="MS Mincho"/>
                <w:lang w:eastAsia="zh-CN"/>
              </w:rPr>
              <w:t>to   lose</w:t>
            </w:r>
            <w:r>
              <w:rPr>
                <w:rFonts w:eastAsia="MS Mincho"/>
                <w:lang w:eastAsia="zh-CN"/>
              </w:rPr>
              <w:t>.</w:t>
            </w:r>
            <w:r w:rsidRPr="00354A70">
              <w:rPr>
                <w:rFonts w:eastAsia="MS Mincho"/>
                <w:lang w:eastAsia="zh-CN"/>
              </w:rPr>
              <w:t>weight   not  eat     hotpot</w:t>
            </w:r>
          </w:p>
          <w:p w14:paraId="16F268DA" w14:textId="1460A97F" w:rsidR="00722D65" w:rsidRPr="00354A70" w:rsidRDefault="00722D65" w:rsidP="00354A70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‘H</w:t>
            </w:r>
            <w:r w:rsidRPr="00354A70">
              <w:rPr>
                <w:rFonts w:eastAsia="MS Mincho"/>
                <w:lang w:eastAsia="zh-CN"/>
              </w:rPr>
              <w:t>e said that Libing did not eat hotpot in order to lose weight.</w:t>
            </w:r>
            <w:r>
              <w:rPr>
                <w:rFonts w:eastAsia="MS Mincho"/>
                <w:lang w:eastAsia="zh-CN"/>
              </w:rPr>
              <w:t>’</w:t>
            </w:r>
          </w:p>
        </w:tc>
      </w:tr>
      <w:tr w:rsidR="00722D65" w:rsidRPr="00AE37B4" w14:paraId="5A313D74" w14:textId="77777777" w:rsidTr="00440DE6">
        <w:tc>
          <w:tcPr>
            <w:tcW w:w="993" w:type="dxa"/>
            <w:vMerge/>
          </w:tcPr>
          <w:p w14:paraId="3090DBF7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CA98A46" w14:textId="7410B8C9" w:rsidR="00722D65" w:rsidRDefault="00722D65" w:rsidP="000E2BCC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丽</w:t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小琪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聚会？</w:t>
            </w:r>
          </w:p>
          <w:p w14:paraId="2F2A5DD9" w14:textId="77777777" w:rsidR="00722D65" w:rsidRDefault="00722D65" w:rsidP="000E2BC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Xiaoqi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mei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juhui</w:t>
            </w:r>
          </w:p>
          <w:p w14:paraId="075F0D13" w14:textId="18FD48CF" w:rsidR="00722D65" w:rsidRDefault="00722D65" w:rsidP="000E2BC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Xiaowang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Xiaoqi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gathering</w:t>
            </w:r>
          </w:p>
          <w:p w14:paraId="64855111" w14:textId="1E657727" w:rsidR="00722D65" w:rsidRDefault="00722D65" w:rsidP="000E2BC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Xiaowang say that Xiaoqi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to the gathering?’</w:t>
            </w:r>
          </w:p>
          <w:p w14:paraId="3E4BBC22" w14:textId="736C1C80" w:rsidR="00722D65" w:rsidRDefault="00722D65" w:rsidP="000E2BC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农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小琪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早点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聚会。</w:t>
            </w:r>
          </w:p>
          <w:p w14:paraId="175236D3" w14:textId="158E5DB4" w:rsidR="00722D65" w:rsidRDefault="00722D65" w:rsidP="000E2BCC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0E2BCC">
              <w:rPr>
                <w:rFonts w:eastAsiaTheme="minorEastAsia" w:cs="Times New Roman"/>
                <w:lang w:eastAsia="zh-CN"/>
              </w:rPr>
              <w:t xml:space="preserve">a    shuo  Xiaoqi   weile          zaodian    xie     wan     </w:t>
            </w:r>
            <w:r>
              <w:rPr>
                <w:rFonts w:eastAsiaTheme="minorEastAsia" w:cs="Times New Roman"/>
                <w:lang w:eastAsia="zh-CN"/>
              </w:rPr>
              <w:t>zuoye</w:t>
            </w:r>
            <w:r w:rsidRPr="000E2BCC">
              <w:rPr>
                <w:rFonts w:eastAsiaTheme="minorEastAsia" w:cs="Times New Roman"/>
                <w:lang w:eastAsia="zh-CN"/>
              </w:rPr>
              <w:t xml:space="preserve"> 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0E2BCC">
              <w:rPr>
                <w:rFonts w:eastAsiaTheme="minorEastAsia" w:cs="Times New Roman"/>
                <w:lang w:eastAsia="zh-CN"/>
              </w:rPr>
              <w:t>suoyi   mei  qu   juhui</w:t>
            </w:r>
          </w:p>
          <w:p w14:paraId="40536407" w14:textId="46E013B3" w:rsidR="00722D65" w:rsidRPr="000E2BCC" w:rsidRDefault="00722D65" w:rsidP="000E2BCC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0E2BCC">
              <w:rPr>
                <w:rFonts w:eastAsiaTheme="minorEastAsia" w:cs="Times New Roman"/>
                <w:lang w:eastAsia="zh-CN"/>
              </w:rPr>
              <w:t>he   say    Xiaoqi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0E2BCC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0E2BCC">
              <w:rPr>
                <w:rFonts w:eastAsiaTheme="minorEastAsia" w:cs="Times New Roman"/>
                <w:lang w:eastAsia="zh-CN"/>
              </w:rPr>
              <w:t xml:space="preserve">to  early        write  finish   </w:t>
            </w:r>
            <w:r>
              <w:rPr>
                <w:rFonts w:eastAsiaTheme="minorEastAsia" w:cs="Times New Roman"/>
                <w:lang w:eastAsia="zh-CN"/>
              </w:rPr>
              <w:t>homework</w:t>
            </w:r>
            <w:r w:rsidRPr="000E2BCC">
              <w:rPr>
                <w:rFonts w:eastAsiaTheme="minorEastAsia" w:cs="Times New Roman"/>
                <w:lang w:eastAsia="zh-CN"/>
              </w:rPr>
              <w:t xml:space="preserve">  so       not  go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0E2BCC">
              <w:rPr>
                <w:rFonts w:eastAsiaTheme="minorEastAsia" w:cs="Times New Roman"/>
                <w:lang w:eastAsia="zh-CN"/>
              </w:rPr>
              <w:t>gathering</w:t>
            </w:r>
          </w:p>
        </w:tc>
      </w:tr>
      <w:tr w:rsidR="00722D65" w:rsidRPr="00AE37B4" w14:paraId="2CCBB0E6" w14:textId="77777777" w:rsidTr="00440DE6">
        <w:tc>
          <w:tcPr>
            <w:tcW w:w="993" w:type="dxa"/>
            <w:vMerge/>
          </w:tcPr>
          <w:p w14:paraId="4CBEC7D4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7414478" w14:textId="5536B18B" w:rsidR="00722D65" w:rsidRPr="000E2BCC" w:rsidRDefault="00722D65" w:rsidP="000E2BCC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0E2BCC">
              <w:rPr>
                <w:rFonts w:asciiTheme="minorEastAsia" w:eastAsiaTheme="minorEastAsia" w:hAnsiTheme="minorEastAsia" w:cs="PMingLiU" w:hint="eastAsia"/>
                <w:lang w:eastAsia="zh-CN"/>
              </w:rPr>
              <w:t>小柯：娜娜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0E2BCC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儿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  <w:t xml:space="preserve">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14:paraId="6DEC5761" w14:textId="77777777" w:rsidR="00722D65" w:rsidRDefault="00722D65" w:rsidP="000E2BCC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cs="Times New Roman"/>
                <w:lang w:eastAsia="zh-CN"/>
              </w:rPr>
              <w:t>Nana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  <w:r>
              <w:rPr>
                <w:rFonts w:eastAsiaTheme="minorEastAsia" w:cs="Times New Roman"/>
                <w:lang w:eastAsia="zh-CN"/>
              </w:rPr>
              <w:tab/>
              <w:t>weishenme</w:t>
            </w:r>
            <w:r>
              <w:rPr>
                <w:rFonts w:eastAsiaTheme="minorEastAsia" w:cs="Times New Roman"/>
                <w:lang w:eastAsia="zh-CN"/>
              </w:rPr>
              <w:tab/>
              <w:t>meiyou  bangmang</w:t>
            </w:r>
            <w:r>
              <w:rPr>
                <w:rFonts w:eastAsiaTheme="minorEastAsia" w:cs="Times New Roman"/>
                <w:lang w:eastAsia="zh-CN"/>
              </w:rPr>
              <w:tab/>
              <w:t>zuo</w:t>
            </w:r>
            <w:r>
              <w:rPr>
                <w:rFonts w:eastAsiaTheme="minorEastAsia" w:cs="Times New Roman"/>
                <w:lang w:eastAsia="zh-CN"/>
              </w:rPr>
              <w:tab/>
              <w:t>jiawu</w:t>
            </w:r>
          </w:p>
          <w:p w14:paraId="1EE10F63" w14:textId="1BAF3591" w:rsidR="00722D65" w:rsidRDefault="00722D65" w:rsidP="000E2BC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Nana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Yinger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 xml:space="preserve">  help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do</w:t>
            </w:r>
            <w:r>
              <w:rPr>
                <w:rFonts w:eastAsiaTheme="minorEastAsia"/>
                <w:lang w:eastAsia="zh-CN"/>
              </w:rPr>
              <w:tab/>
              <w:t>housework</w:t>
            </w:r>
          </w:p>
          <w:p w14:paraId="3B181937" w14:textId="2BE9433C" w:rsidR="00722D65" w:rsidRDefault="00722D65" w:rsidP="000E2BC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Nana say that Yinger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help with the housework?’</w:t>
            </w:r>
          </w:p>
          <w:p w14:paraId="1F204BC0" w14:textId="0726158B" w:rsidR="00722D65" w:rsidRDefault="00722D65" w:rsidP="000E2BC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小佛：她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儿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电视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57EE11D1" w14:textId="77777777" w:rsidR="00722D65" w:rsidRDefault="00722D65" w:rsidP="00AF48C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AF48CF">
              <w:rPr>
                <w:rFonts w:eastAsiaTheme="minorEastAsia" w:cs="Times New Roman"/>
                <w:lang w:eastAsia="zh-CN"/>
              </w:rPr>
              <w:t>a    shuo   Yinger   weile             kan      dianshi    meiyou   bangmang</w:t>
            </w:r>
            <w:r>
              <w:rPr>
                <w:rFonts w:eastAsiaTheme="minorEastAsia" w:cs="Times New Roman"/>
                <w:lang w:eastAsia="zh-CN"/>
              </w:rPr>
              <w:t xml:space="preserve">   zuo   jiawu</w:t>
            </w:r>
          </w:p>
          <w:p w14:paraId="6C7C4485" w14:textId="77777777" w:rsidR="00722D65" w:rsidRDefault="00722D65" w:rsidP="00AF48C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AF48CF">
              <w:rPr>
                <w:rFonts w:eastAsiaTheme="minorEastAsia" w:cs="Times New Roman"/>
                <w:lang w:eastAsia="zh-CN"/>
              </w:rPr>
              <w:t xml:space="preserve">she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AF48CF">
              <w:rPr>
                <w:rFonts w:eastAsiaTheme="minorEastAsia" w:cs="Times New Roman"/>
                <w:lang w:eastAsia="zh-CN"/>
              </w:rPr>
              <w:t>say     Yinger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AF48CF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AF48CF">
              <w:rPr>
                <w:rFonts w:eastAsiaTheme="minorEastAsia" w:cs="Times New Roman"/>
                <w:lang w:eastAsia="zh-CN"/>
              </w:rPr>
              <w:t xml:space="preserve">to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AF48CF">
              <w:rPr>
                <w:rFonts w:eastAsiaTheme="minorEastAsia" w:cs="Times New Roman"/>
                <w:lang w:eastAsia="zh-CN"/>
              </w:rPr>
              <w:t xml:space="preserve"> watch  TV          not  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AF48CF">
              <w:rPr>
                <w:rFonts w:eastAsiaTheme="minorEastAsia" w:cs="Times New Roman"/>
                <w:lang w:eastAsia="zh-CN"/>
              </w:rPr>
              <w:t>help</w:t>
            </w:r>
            <w:r>
              <w:rPr>
                <w:rFonts w:eastAsiaTheme="minorEastAsia" w:cs="Times New Roman"/>
                <w:lang w:eastAsia="zh-CN"/>
              </w:rPr>
              <w:t xml:space="preserve">             do     housework</w:t>
            </w:r>
          </w:p>
          <w:p w14:paraId="4E04E4D5" w14:textId="3DB40DD5" w:rsidR="00722D65" w:rsidRPr="00AF48CF" w:rsidRDefault="00722D65" w:rsidP="00AF48CF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AF48CF">
              <w:rPr>
                <w:rFonts w:eastAsiaTheme="minorEastAsia" w:cs="Times New Roman"/>
                <w:lang w:eastAsia="zh-CN"/>
              </w:rPr>
              <w:t xml:space="preserve">She said that Yinger didn't help </w:t>
            </w:r>
            <w:r>
              <w:rPr>
                <w:rFonts w:eastAsiaTheme="minorEastAsia" w:cs="Times New Roman"/>
                <w:lang w:eastAsia="zh-CN"/>
              </w:rPr>
              <w:t xml:space="preserve">with the housework </w:t>
            </w:r>
            <w:r w:rsidRPr="00AF48CF">
              <w:rPr>
                <w:rFonts w:eastAsiaTheme="minorEastAsia" w:cs="Times New Roman"/>
                <w:lang w:eastAsia="zh-CN"/>
              </w:rPr>
              <w:t>in order to watch TV</w:t>
            </w:r>
            <w:r>
              <w:rPr>
                <w:rFonts w:eastAsiaTheme="minorEastAsia" w:cs="Times New Roman" w:hint="eastAsia"/>
                <w:lang w:eastAsia="zh-CN"/>
              </w:rPr>
              <w:t>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22D65" w:rsidRPr="00AE37B4" w14:paraId="14A88449" w14:textId="77777777" w:rsidTr="00440DE6">
        <w:tc>
          <w:tcPr>
            <w:tcW w:w="993" w:type="dxa"/>
            <w:vMerge/>
          </w:tcPr>
          <w:p w14:paraId="4135F9C5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CD483D5" w14:textId="147AC063" w:rsidR="00722D65" w:rsidRDefault="00722D65" w:rsidP="00CE3371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里奇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：菲菲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诬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陷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莉莉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3FD24EBB" w14:textId="77777777" w:rsidR="00722D65" w:rsidRDefault="00722D65" w:rsidP="00CE337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Feifei</w:t>
            </w:r>
            <w:r>
              <w:rPr>
                <w:rFonts w:eastAsiaTheme="minorEastAsia"/>
                <w:lang w:eastAsia="zh-CN"/>
              </w:rPr>
              <w:tab/>
              <w:t>wuxian</w:t>
            </w:r>
            <w:r>
              <w:rPr>
                <w:rFonts w:eastAsiaTheme="minorEastAsia"/>
                <w:lang w:eastAsia="zh-CN"/>
              </w:rPr>
              <w:tab/>
              <w:t>Lili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tou</w:t>
            </w:r>
            <w:r>
              <w:rPr>
                <w:rFonts w:eastAsiaTheme="minorEastAsia"/>
                <w:lang w:eastAsia="zh-CN"/>
              </w:rPr>
              <w:tab/>
              <w:t>qian</w:t>
            </w:r>
            <w:r>
              <w:rPr>
                <w:rFonts w:eastAsiaTheme="minorEastAsia"/>
                <w:lang w:eastAsia="zh-CN"/>
              </w:rPr>
              <w:tab/>
              <w:t>le?</w:t>
            </w:r>
          </w:p>
          <w:p w14:paraId="0223394C" w14:textId="4D32D9E2" w:rsidR="00722D65" w:rsidRDefault="00722D65" w:rsidP="00CE337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Feifei</w:t>
            </w:r>
            <w:r>
              <w:rPr>
                <w:rFonts w:eastAsiaTheme="minorEastAsia"/>
                <w:lang w:eastAsia="zh-CN"/>
              </w:rPr>
              <w:tab/>
              <w:t>frame</w:t>
            </w:r>
            <w:r>
              <w:rPr>
                <w:rFonts w:eastAsiaTheme="minorEastAsia"/>
                <w:lang w:eastAsia="zh-CN"/>
              </w:rPr>
              <w:tab/>
              <w:t>Lili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 xml:space="preserve">steal </w:t>
            </w:r>
            <w:r>
              <w:rPr>
                <w:rFonts w:eastAsiaTheme="minorEastAsia"/>
                <w:lang w:eastAsia="zh-CN"/>
              </w:rPr>
              <w:tab/>
              <w:t>money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1C59D887" w14:textId="67E9BECF" w:rsidR="00722D65" w:rsidRDefault="00722D65" w:rsidP="00CE3371">
            <w:pPr>
              <w:spacing w:before="0" w:after="0"/>
              <w:ind w:left="1440" w:hanging="360"/>
              <w:rPr>
                <w:rFonts w:eastAsia="MS Mincho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Feifei frame Lili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="MS Mincho"/>
              </w:rPr>
              <w:t>for stealing money?’</w:t>
            </w:r>
          </w:p>
          <w:p w14:paraId="4B14066A" w14:textId="493C01F1" w:rsidR="00722D65" w:rsidRDefault="00722D65" w:rsidP="00CE337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小景：她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CE3371">
              <w:rPr>
                <w:rFonts w:asciiTheme="minorEastAsia" w:eastAsiaTheme="minorEastAsia" w:hAnsiTheme="minorEastAsia" w:cs="Microsoft JhengHei" w:hint="eastAsia"/>
                <w:lang w:eastAsia="zh-CN"/>
              </w:rPr>
              <w:t>诬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莉莉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CE337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整容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      </w:t>
            </w:r>
            <w:r w:rsidRPr="00CE3371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CE3371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2CE11CEC" w14:textId="4A022DAD" w:rsidR="00722D65" w:rsidRDefault="00722D65" w:rsidP="00CE337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CE3371">
              <w:rPr>
                <w:rFonts w:eastAsiaTheme="minorEastAsia" w:cs="Times New Roman"/>
                <w:lang w:eastAsia="zh-CN"/>
              </w:rPr>
              <w:t xml:space="preserve">a    wuxian   Lili   weile         zhengrong        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CE3371">
              <w:rPr>
                <w:rFonts w:eastAsiaTheme="minorEastAsia" w:cs="Times New Roman"/>
                <w:lang w:eastAsia="zh-CN"/>
              </w:rPr>
              <w:t>tou     qian       le</w:t>
            </w:r>
          </w:p>
          <w:p w14:paraId="7086979A" w14:textId="77777777" w:rsidR="00722D65" w:rsidRDefault="00722D65" w:rsidP="00CE337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CE3371">
              <w:rPr>
                <w:rFonts w:eastAsiaTheme="minorEastAsia" w:cs="Times New Roman"/>
                <w:lang w:eastAsia="zh-CN"/>
              </w:rPr>
              <w:t>she  frame     Lili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CE3371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CE3371">
              <w:rPr>
                <w:rFonts w:eastAsiaTheme="minorEastAsia" w:cs="Times New Roman"/>
                <w:lang w:eastAsia="zh-CN"/>
              </w:rPr>
              <w:t xml:space="preserve">to  cosmetic surgery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CE3371">
              <w:rPr>
                <w:rFonts w:eastAsiaTheme="minorEastAsia" w:cs="Times New Roman"/>
                <w:lang w:eastAsia="zh-CN"/>
              </w:rPr>
              <w:t>steal   money  Pref</w:t>
            </w:r>
          </w:p>
          <w:p w14:paraId="4EBBC605" w14:textId="2776C60A" w:rsidR="00722D65" w:rsidRPr="00CE3371" w:rsidRDefault="00722D65" w:rsidP="00CE337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B90E27">
              <w:rPr>
                <w:rFonts w:eastAsiaTheme="minorEastAsia" w:cs="Times New Roman"/>
                <w:lang w:eastAsia="zh-CN"/>
              </w:rPr>
              <w:t>She framed Lili for stealing money in order to receive cosmetic surgery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722D65" w:rsidRPr="00AE37B4" w14:paraId="633728BF" w14:textId="77777777" w:rsidTr="00440DE6">
        <w:tc>
          <w:tcPr>
            <w:tcW w:w="993" w:type="dxa"/>
            <w:vMerge/>
          </w:tcPr>
          <w:p w14:paraId="028108C3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B218389" w14:textId="3F427D39" w:rsidR="00722D65" w:rsidRDefault="00722D65" w:rsidP="00B90E27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小朵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萧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艾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邓伦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回家？</w:t>
            </w:r>
          </w:p>
          <w:p w14:paraId="0FBFE7D4" w14:textId="77777777" w:rsidR="00722D65" w:rsidRDefault="00722D65" w:rsidP="00B90E2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lastRenderedPageBreak/>
              <w:tab/>
              <w:t xml:space="preserve">      </w:t>
            </w:r>
            <w:r>
              <w:rPr>
                <w:rFonts w:eastAsiaTheme="minorEastAsia" w:hint="cs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iaoai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Denglun</w:t>
            </w:r>
            <w:r>
              <w:rPr>
                <w:rFonts w:eastAsiaTheme="minorEastAsia"/>
                <w:lang w:eastAsia="zh-CN"/>
              </w:rPr>
              <w:tab/>
              <w:t>zuowan</w:t>
            </w:r>
            <w:r>
              <w:rPr>
                <w:rFonts w:eastAsiaTheme="minorEastAsia"/>
                <w:lang w:eastAsia="zh-CN"/>
              </w:rPr>
              <w:tab/>
              <w:t>weisheme</w:t>
            </w:r>
            <w:r>
              <w:rPr>
                <w:rFonts w:eastAsiaTheme="minorEastAsia"/>
                <w:lang w:eastAsia="zh-CN"/>
              </w:rPr>
              <w:tab/>
              <w:t>mei</w:t>
            </w:r>
            <w:r>
              <w:rPr>
                <w:rFonts w:eastAsiaTheme="minorEastAsia"/>
                <w:lang w:eastAsia="zh-CN"/>
              </w:rPr>
              <w:tab/>
              <w:t>huijia</w:t>
            </w:r>
          </w:p>
          <w:p w14:paraId="502D6750" w14:textId="4F9362B3" w:rsidR="00722D65" w:rsidRDefault="00722D65" w:rsidP="00B90E2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Xiaoai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Denglun</w:t>
            </w:r>
            <w:r>
              <w:rPr>
                <w:rFonts w:eastAsiaTheme="minorEastAsia"/>
                <w:lang w:eastAsia="zh-CN"/>
              </w:rPr>
              <w:tab/>
              <w:t>last.night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go.home</w:t>
            </w:r>
          </w:p>
          <w:p w14:paraId="78E143D9" w14:textId="4200C21F" w:rsidR="00722D65" w:rsidRDefault="00722D65" w:rsidP="00B90E2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Xiaoai say that Denglun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home last night?’</w:t>
            </w:r>
          </w:p>
          <w:p w14:paraId="0B2B5F99" w14:textId="3CBD3211" w:rsidR="00722D65" w:rsidRDefault="00722D65" w:rsidP="00B90E2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佛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农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邓伦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加班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报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回家。</w:t>
            </w:r>
          </w:p>
          <w:p w14:paraId="2C41DAFD" w14:textId="7D4E37BC" w:rsidR="00722D65" w:rsidRDefault="00722D65" w:rsidP="00B90E2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B90E27">
              <w:rPr>
                <w:rFonts w:eastAsiaTheme="minorEastAsia" w:cs="Times New Roman"/>
                <w:lang w:eastAsia="zh-CN"/>
              </w:rPr>
              <w:t>a   shuo  Denglun   weile            jiaban      gan    baobiao   suoyi     mei   huijia</w:t>
            </w:r>
          </w:p>
          <w:p w14:paraId="1A51B987" w14:textId="77777777" w:rsidR="00722D65" w:rsidRDefault="00722D65" w:rsidP="00B90E2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B90E27">
              <w:rPr>
                <w:rFonts w:eastAsiaTheme="minorEastAsia" w:cs="Times New Roman"/>
                <w:lang w:eastAsia="zh-CN"/>
              </w:rPr>
              <w:t>she say    Denglun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90E2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90E27">
              <w:rPr>
                <w:rFonts w:eastAsiaTheme="minorEastAsia" w:cs="Times New Roman"/>
                <w:lang w:eastAsia="zh-CN"/>
              </w:rPr>
              <w:t>to   overtime   do      report     so          not    back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90E27">
              <w:rPr>
                <w:rFonts w:eastAsiaTheme="minorEastAsia" w:cs="Times New Roman"/>
                <w:lang w:eastAsia="zh-CN"/>
              </w:rPr>
              <w:t>home</w:t>
            </w:r>
          </w:p>
          <w:p w14:paraId="2B39CB40" w14:textId="1F6F7F24" w:rsidR="00722D65" w:rsidRPr="00B90E27" w:rsidRDefault="00722D65" w:rsidP="00B90E2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764A22">
              <w:rPr>
                <w:rFonts w:eastAsiaTheme="minorEastAsia" w:cs="Times New Roman"/>
                <w:lang w:eastAsia="zh-CN"/>
              </w:rPr>
              <w:t>She said that Denglun didn't go home in order to work overtime to finish the report.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22D65" w:rsidRPr="00AE37B4" w14:paraId="012307C1" w14:textId="77777777" w:rsidTr="00440DE6">
        <w:tc>
          <w:tcPr>
            <w:tcW w:w="993" w:type="dxa"/>
            <w:vMerge/>
          </w:tcPr>
          <w:p w14:paraId="16026C9D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D99B613" w14:textId="0898FC77" w:rsidR="00722D65" w:rsidRPr="008F5E94" w:rsidRDefault="00722D65" w:rsidP="00764A22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eastAsia="MS Mincho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马原</w:t>
            </w:r>
            <w:r w:rsidRPr="00D816E6">
              <w:rPr>
                <w:rFonts w:eastAsiaTheme="minorEastAsia" w:hint="eastAsia"/>
                <w:lang w:eastAsia="zh-CN"/>
              </w:rPr>
              <w:t>：梓豪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小贞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为什么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喝酒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了？</w:t>
            </w:r>
          </w:p>
          <w:p w14:paraId="1CEADFBB" w14:textId="77777777" w:rsidR="00722D65" w:rsidRDefault="00722D65" w:rsidP="00764A22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Zihao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Xiaozhen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hejiu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7995C0D4" w14:textId="4BD7DBD4" w:rsidR="00722D65" w:rsidRDefault="00722D65" w:rsidP="00764A22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Zihao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Xiaozhen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drink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01137231" w14:textId="10FC1EB4" w:rsidR="00722D65" w:rsidRDefault="00722D65" w:rsidP="00764A22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 xml:space="preserve">‘For what purpose did Zihao say that Xiaozhen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drank alcohol?’</w:t>
            </w:r>
          </w:p>
          <w:p w14:paraId="62F401F4" w14:textId="2D17A017" w:rsidR="00722D65" w:rsidRDefault="00722D65" w:rsidP="00764A22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志明：他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764A22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764A22">
              <w:rPr>
                <w:rFonts w:asciiTheme="minorEastAsia" w:eastAsiaTheme="minorEastAsia" w:hAnsiTheme="minorEastAsia" w:cs="Microsoft JhengHei" w:hint="eastAsia"/>
                <w:lang w:eastAsia="zh-CN"/>
              </w:rPr>
              <w:t>贞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764A2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764A22">
              <w:rPr>
                <w:rFonts w:asciiTheme="minorEastAsia" w:eastAsiaTheme="minorEastAsia" w:hAnsiTheme="minorEastAsia" w:cs="Microsoft JhengHei" w:hint="eastAsia"/>
                <w:lang w:eastAsia="zh-CN"/>
              </w:rPr>
              <w:t>庆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祝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生日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14EF484B" w14:textId="2E87DC35" w:rsidR="00722D65" w:rsidRDefault="00722D65" w:rsidP="00764A2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FB07C7">
              <w:rPr>
                <w:rFonts w:eastAsiaTheme="minorEastAsia" w:cs="Times New Roman"/>
                <w:lang w:eastAsia="zh-CN"/>
              </w:rPr>
              <w:t>a    shuo  Xiaozhen  weile           qingzhu        shengri     suoyi   hejiu    le</w:t>
            </w:r>
          </w:p>
          <w:p w14:paraId="73C902A9" w14:textId="77777777" w:rsidR="00722D65" w:rsidRDefault="00722D65" w:rsidP="00764A2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FB07C7">
              <w:rPr>
                <w:rFonts w:eastAsiaTheme="minorEastAsia" w:cs="Times New Roman"/>
                <w:lang w:eastAsia="zh-CN"/>
              </w:rPr>
              <w:t xml:space="preserve">he   say    Xiaozhen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FB07C7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FB07C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FB07C7">
              <w:rPr>
                <w:rFonts w:eastAsiaTheme="minorEastAsia" w:cs="Times New Roman"/>
                <w:lang w:eastAsia="zh-CN"/>
              </w:rPr>
              <w:t xml:space="preserve">to  celebrate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FB07C7">
              <w:rPr>
                <w:rFonts w:eastAsiaTheme="minorEastAsia" w:cs="Times New Roman"/>
                <w:lang w:eastAsia="zh-CN"/>
              </w:rPr>
              <w:t>birthday    so       drink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760D8E8F" w14:textId="3B7EFC83" w:rsidR="00722D65" w:rsidRPr="00FB07C7" w:rsidRDefault="00722D65" w:rsidP="00764A22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FB07C7">
              <w:rPr>
                <w:rFonts w:eastAsiaTheme="minorEastAsia" w:cs="Times New Roman"/>
                <w:lang w:eastAsia="zh-CN"/>
              </w:rPr>
              <w:t>He said that Xiaozhen drank in order to celebrate his birthday.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22D65" w:rsidRPr="00AE37B4" w14:paraId="5D381D42" w14:textId="77777777" w:rsidTr="00440DE6">
        <w:tc>
          <w:tcPr>
            <w:tcW w:w="993" w:type="dxa"/>
            <w:vMerge/>
          </w:tcPr>
          <w:p w14:paraId="03D54774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9C0419C" w14:textId="2CC084D7" w:rsidR="00722D65" w:rsidRDefault="00722D65" w:rsidP="00FB07C7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里奇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小朱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已</w:t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经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3FA1D424" w14:textId="77777777" w:rsidR="00722D65" w:rsidRDefault="00722D65" w:rsidP="00FB07C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Xiaojin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Xiaozhu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yijing</w:t>
            </w:r>
            <w:r>
              <w:rPr>
                <w:rFonts w:eastAsiaTheme="minorEastAsia"/>
                <w:lang w:eastAsia="zh-CN"/>
              </w:rPr>
              <w:tab/>
              <w:t>maidiao le</w:t>
            </w:r>
            <w:r>
              <w:rPr>
                <w:rFonts w:eastAsiaTheme="minorEastAsia"/>
                <w:lang w:eastAsia="zh-CN"/>
              </w:rPr>
              <w:tab/>
              <w:t>fangzi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3E543415" w14:textId="0FA28FCF" w:rsidR="00722D65" w:rsidRDefault="00722D65" w:rsidP="00FB07C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Xiaojin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Xiaozhu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already sell</w:t>
            </w:r>
            <w:r>
              <w:rPr>
                <w:rFonts w:eastAsiaTheme="minorEastAsia"/>
                <w:lang w:eastAsia="zh-CN"/>
              </w:rPr>
              <w:tab/>
              <w:t>PERF  house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3F5EDCA6" w14:textId="46C25D0B" w:rsidR="00722D65" w:rsidRDefault="00722D65" w:rsidP="00FB07C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Xiaojin say Xiaozhu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sold her house?’</w:t>
            </w:r>
          </w:p>
          <w:p w14:paraId="04F2774D" w14:textId="2EF25B52" w:rsidR="00722D65" w:rsidRDefault="00722D65" w:rsidP="00FB07C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毅：他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小朱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给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治病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已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经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掉了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0B623FE6" w14:textId="77777777" w:rsidR="00722D65" w:rsidRDefault="00722D65" w:rsidP="00FB07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640C65">
              <w:rPr>
                <w:rFonts w:eastAsiaTheme="minorEastAsia" w:cs="Times New Roman"/>
                <w:lang w:eastAsia="zh-CN"/>
              </w:rPr>
              <w:t>a  shuo  Xiaozhu   weile            gei    mama     zhibing   yijing    maidiao     fangzi    le</w:t>
            </w:r>
          </w:p>
          <w:p w14:paraId="6266A43E" w14:textId="77777777" w:rsidR="00722D65" w:rsidRDefault="00722D65" w:rsidP="00FB07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640C65">
              <w:rPr>
                <w:rFonts w:eastAsiaTheme="minorEastAsia" w:cs="Times New Roman"/>
                <w:lang w:eastAsia="zh-CN"/>
              </w:rPr>
              <w:t>he say    Xiaozhu 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40C6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40C65">
              <w:rPr>
                <w:rFonts w:eastAsiaTheme="minorEastAsia" w:cs="Times New Roman"/>
                <w:lang w:eastAsia="zh-CN"/>
              </w:rPr>
              <w:t xml:space="preserve">to   give  mom       cure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640C65">
              <w:rPr>
                <w:rFonts w:eastAsiaTheme="minorEastAsia" w:cs="Times New Roman"/>
                <w:lang w:eastAsia="zh-CN"/>
              </w:rPr>
              <w:t>already   sell           house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2822E1AB" w14:textId="1334D5DD" w:rsidR="00722D65" w:rsidRPr="00640C65" w:rsidRDefault="00722D65" w:rsidP="00FB07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640C65">
              <w:rPr>
                <w:rFonts w:eastAsiaTheme="minorEastAsia" w:cs="Times New Roman"/>
                <w:lang w:eastAsia="zh-CN"/>
              </w:rPr>
              <w:t>He said that Xiaozhu had sold his house in order to get his mom cured.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22D65" w:rsidRPr="00AE37B4" w14:paraId="36282C56" w14:textId="77777777" w:rsidTr="00440DE6">
        <w:tc>
          <w:tcPr>
            <w:tcW w:w="993" w:type="dxa"/>
            <w:vMerge/>
          </w:tcPr>
          <w:p w14:paraId="4611E57C" w14:textId="65130E6A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E37E7B6" w14:textId="61F1F8FE" w:rsidR="00722D65" w:rsidRDefault="00722D65" w:rsidP="00640C65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马艳</w:t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：梁秋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子文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</w:t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已</w:t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经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11C0E319" w14:textId="025BFF1E" w:rsidR="00722D65" w:rsidRDefault="00722D65" w:rsidP="00640C6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9F0362">
              <w:rPr>
                <w:rFonts w:eastAsiaTheme="minorEastAsia"/>
                <w:lang w:eastAsia="zh-CN"/>
              </w:rPr>
              <w:t xml:space="preserve"> Liangqiu     shuo     Ziwen    weishenme  yijing      banjia    le?</w:t>
            </w:r>
          </w:p>
          <w:p w14:paraId="4421FB98" w14:textId="0A774763" w:rsidR="00722D65" w:rsidRDefault="00722D65" w:rsidP="00640C6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69F1">
              <w:rPr>
                <w:rFonts w:eastAsiaTheme="minorEastAsia"/>
                <w:lang w:eastAsia="zh-CN"/>
              </w:rPr>
              <w:t xml:space="preserve">Liangqiu     say      Ziwen     </w:t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>.what</w:t>
            </w:r>
            <w:r w:rsidRPr="00B469F1">
              <w:rPr>
                <w:rFonts w:eastAsiaTheme="minorEastAsia"/>
                <w:lang w:eastAsia="zh-CN"/>
              </w:rPr>
              <w:t xml:space="preserve">       already  move  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4164326A" w14:textId="77777777" w:rsidR="00722D65" w:rsidRDefault="00722D65" w:rsidP="00640C6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B469F1">
              <w:rPr>
                <w:rFonts w:eastAsiaTheme="minorEastAsia"/>
                <w:lang w:eastAsia="zh-CN"/>
              </w:rPr>
              <w:t xml:space="preserve"> did Liangqiu say that Ziwen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69F1">
              <w:rPr>
                <w:rFonts w:eastAsiaTheme="minorEastAsia"/>
                <w:lang w:eastAsia="zh-CN"/>
              </w:rPr>
              <w:t>had moved?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3D48FBC" w14:textId="48CC0E1F" w:rsidR="00722D65" w:rsidRDefault="00722D65" w:rsidP="00640C6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640C65">
              <w:rPr>
                <w:rFonts w:eastAsiaTheme="minorEastAsia" w:hint="eastAsia"/>
                <w:lang w:eastAsia="zh-CN"/>
              </w:rPr>
              <w:t>加峰：她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640C65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0C65">
              <w:rPr>
                <w:rFonts w:eastAsiaTheme="minorEastAsia" w:hint="eastAsia"/>
                <w:lang w:eastAsia="zh-CN"/>
              </w:rPr>
              <w:t>子文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0C65">
              <w:rPr>
                <w:rFonts w:eastAsiaTheme="minorEastAsia" w:hint="eastAsia"/>
                <w:lang w:eastAsia="zh-CN"/>
              </w:rPr>
              <w:t>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640C65">
              <w:rPr>
                <w:rFonts w:eastAsiaTheme="minorEastAsia" w:hint="eastAsia"/>
                <w:lang w:eastAsia="zh-CN"/>
              </w:rPr>
              <w:t>摆脱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640C65">
              <w:rPr>
                <w:rFonts w:eastAsiaTheme="minorEastAsia" w:hint="eastAsia"/>
                <w:lang w:eastAsia="zh-CN"/>
              </w:rPr>
              <w:t>前男友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640C65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640C65">
              <w:rPr>
                <w:rFonts w:eastAsiaTheme="minorEastAsia" w:hint="eastAsia"/>
                <w:lang w:eastAsia="zh-CN"/>
              </w:rPr>
              <w:t>纠缠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640C65">
              <w:rPr>
                <w:rFonts w:eastAsiaTheme="minorEastAsia" w:hint="eastAsia"/>
                <w:lang w:eastAsia="zh-CN"/>
              </w:rPr>
              <w:t>已经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0C65">
              <w:rPr>
                <w:rFonts w:eastAsiaTheme="minorEastAsia" w:hint="eastAsia"/>
                <w:lang w:eastAsia="zh-CN"/>
              </w:rPr>
              <w:t>搬家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0C65">
              <w:rPr>
                <w:rFonts w:eastAsiaTheme="minorEastAsia" w:hint="eastAsia"/>
                <w:lang w:eastAsia="zh-CN"/>
              </w:rPr>
              <w:t>了。</w:t>
            </w:r>
          </w:p>
          <w:p w14:paraId="2CF32096" w14:textId="77777777" w:rsidR="00722D65" w:rsidRDefault="00722D65" w:rsidP="0028394F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28394F">
              <w:rPr>
                <w:rFonts w:eastAsiaTheme="minorEastAsia"/>
                <w:lang w:eastAsia="zh-CN"/>
              </w:rPr>
              <w:t>a  shuo  Ziwen  weile          baituo        qiannanyou   de    jiuchan    yijing    banjia   le</w:t>
            </w:r>
          </w:p>
          <w:p w14:paraId="479EBF1B" w14:textId="77777777" w:rsidR="00722D65" w:rsidRDefault="00722D65" w:rsidP="0028394F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8394F">
              <w:rPr>
                <w:rFonts w:eastAsiaTheme="minorEastAsia"/>
                <w:lang w:eastAsia="zh-CN"/>
              </w:rPr>
              <w:t>she say   Ziwen  in</w:t>
            </w:r>
            <w:r>
              <w:rPr>
                <w:rFonts w:eastAsiaTheme="minorEastAsia" w:hint="eastAsia"/>
                <w:lang w:eastAsia="zh-CN"/>
              </w:rPr>
              <w:t>.</w:t>
            </w:r>
            <w:r w:rsidRPr="0028394F">
              <w:rPr>
                <w:rFonts w:eastAsiaTheme="minorEastAsia"/>
                <w:lang w:eastAsia="zh-CN"/>
              </w:rPr>
              <w:t>order</w:t>
            </w:r>
            <w:r>
              <w:rPr>
                <w:rFonts w:eastAsiaTheme="minorEastAsia"/>
                <w:lang w:eastAsia="zh-CN"/>
              </w:rPr>
              <w:t>.</w:t>
            </w:r>
            <w:r w:rsidRPr="0028394F">
              <w:rPr>
                <w:rFonts w:eastAsiaTheme="minorEastAsia"/>
                <w:lang w:eastAsia="zh-CN"/>
              </w:rPr>
              <w:t>to  get</w:t>
            </w:r>
            <w:r>
              <w:rPr>
                <w:rFonts w:eastAsiaTheme="minorEastAsia"/>
                <w:lang w:eastAsia="zh-CN"/>
              </w:rPr>
              <w:t>.</w:t>
            </w:r>
            <w:r w:rsidRPr="0028394F">
              <w:rPr>
                <w:rFonts w:eastAsiaTheme="minorEastAsia"/>
                <w:lang w:eastAsia="zh-CN"/>
              </w:rPr>
              <w:t>rid</w:t>
            </w:r>
            <w:r>
              <w:rPr>
                <w:rFonts w:eastAsiaTheme="minorEastAsia"/>
                <w:lang w:eastAsia="zh-CN"/>
              </w:rPr>
              <w:t>.</w:t>
            </w:r>
            <w:r w:rsidRPr="0028394F">
              <w:rPr>
                <w:rFonts w:eastAsiaTheme="minorEastAsia"/>
                <w:lang w:eastAsia="zh-CN"/>
              </w:rPr>
              <w:t xml:space="preserve">of   ex-boyfriend </w:t>
            </w:r>
            <w:r>
              <w:rPr>
                <w:rFonts w:eastAsiaTheme="minorEastAsia"/>
                <w:lang w:eastAsia="zh-CN"/>
              </w:rPr>
              <w:t>REL</w:t>
            </w:r>
            <w:r w:rsidRPr="0028394F">
              <w:rPr>
                <w:rFonts w:eastAsiaTheme="minorEastAsia"/>
                <w:lang w:eastAsia="zh-CN"/>
              </w:rPr>
              <w:t xml:space="preserve"> tangle     already  move 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6EDDD527" w14:textId="77777777" w:rsidR="00722D65" w:rsidRDefault="00722D65" w:rsidP="0028394F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C26D2E">
              <w:rPr>
                <w:rFonts w:eastAsiaTheme="minorEastAsia"/>
                <w:lang w:eastAsia="zh-CN"/>
              </w:rPr>
              <w:t>She said that Ziwen had already move in order to get rid of the entanglement of her ex-</w:t>
            </w:r>
          </w:p>
          <w:p w14:paraId="379DA74E" w14:textId="222B36B0" w:rsidR="00722D65" w:rsidRPr="0028394F" w:rsidRDefault="00722D65" w:rsidP="0028394F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26D2E">
              <w:rPr>
                <w:rFonts w:eastAsiaTheme="minorEastAsia"/>
                <w:lang w:eastAsia="zh-CN"/>
              </w:rPr>
              <w:t>boyfriend.</w:t>
            </w:r>
          </w:p>
        </w:tc>
      </w:tr>
      <w:tr w:rsidR="00722D65" w:rsidRPr="00AE37B4" w14:paraId="1467CC7C" w14:textId="77777777" w:rsidTr="00440DE6">
        <w:tc>
          <w:tcPr>
            <w:tcW w:w="993" w:type="dxa"/>
            <w:vMerge/>
          </w:tcPr>
          <w:p w14:paraId="7AEB0B2B" w14:textId="77777777" w:rsidR="00722D65" w:rsidRPr="00AE37B4" w:rsidRDefault="00722D65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C641049" w14:textId="201EBF96" w:rsidR="00722D65" w:rsidRDefault="00722D65" w:rsidP="00502930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皑皑</w:t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琪琪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55D1C19F" w14:textId="77777777" w:rsidR="00722D65" w:rsidRDefault="00722D65" w:rsidP="00C26D2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469F1">
              <w:rPr>
                <w:rFonts w:eastAsiaTheme="minorEastAsia"/>
                <w:lang w:eastAsia="zh-CN"/>
              </w:rPr>
              <w:t xml:space="preserve">Yingbo     shuo     Qiqi    weishenme     ba    men   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/>
                <w:lang w:eastAsia="zh-CN"/>
              </w:rPr>
              <w:t>chai    le?</w:t>
            </w:r>
          </w:p>
          <w:p w14:paraId="6AFDC966" w14:textId="77777777" w:rsidR="00722D65" w:rsidRDefault="00722D65" w:rsidP="00C26D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69F1">
              <w:rPr>
                <w:rFonts w:eastAsiaTheme="minorEastAsia"/>
                <w:lang w:eastAsia="zh-CN"/>
              </w:rPr>
              <w:t xml:space="preserve">Yingbo     say       Qiqi    why                 BA   door    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/>
                <w:lang w:eastAsia="zh-CN"/>
              </w:rPr>
              <w:t>tear 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252449B0" w14:textId="77777777" w:rsidR="00722D65" w:rsidRDefault="00722D65" w:rsidP="00C26D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469F1">
              <w:rPr>
                <w:rFonts w:eastAsiaTheme="minorEastAsia"/>
                <w:lang w:eastAsia="zh-CN"/>
              </w:rPr>
              <w:t xml:space="preserve">Why did Yingbo say that Qiqi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69F1">
              <w:rPr>
                <w:rFonts w:eastAsiaTheme="minorEastAsia"/>
                <w:lang w:eastAsia="zh-CN"/>
              </w:rPr>
              <w:t>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65C73336" w14:textId="55ECEB7C" w:rsidR="00722D65" w:rsidRDefault="00722D65" w:rsidP="00C26D2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MS Mincho"/>
                <w:lang w:eastAsia="zh-CN"/>
              </w:rPr>
            </w:pP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 xml:space="preserve">冰冰：他 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 </w:t>
            </w:r>
            <w:r w:rsidRPr="00C26D2E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琪琪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房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>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看起来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大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一点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48B5C346" w14:textId="55DBAA5A" w:rsidR="00722D65" w:rsidRDefault="00722D65" w:rsidP="00C26D2E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 w:hint="eastAsia"/>
                <w:lang w:eastAsia="zh-CN"/>
              </w:rPr>
              <w:t>t</w:t>
            </w:r>
            <w:r w:rsidRPr="00C26D2E">
              <w:rPr>
                <w:rFonts w:eastAsia="MS Mincho"/>
                <w:lang w:eastAsia="zh-CN"/>
              </w:rPr>
              <w:t xml:space="preserve">a  shuo  Qiqi   weile      </w:t>
            </w:r>
            <w:r>
              <w:rPr>
                <w:rFonts w:eastAsia="MS Mincho"/>
                <w:lang w:eastAsia="zh-CN"/>
              </w:rPr>
              <w:t xml:space="preserve">  </w:t>
            </w:r>
            <w:r w:rsidRPr="00C26D2E">
              <w:rPr>
                <w:rFonts w:eastAsia="MS Mincho"/>
                <w:lang w:eastAsia="zh-CN"/>
              </w:rPr>
              <w:t xml:space="preserve"> rang  fangjian  kanqilai  da   </w:t>
            </w:r>
            <w:r>
              <w:rPr>
                <w:rFonts w:eastAsia="MS Mincho"/>
                <w:lang w:eastAsia="zh-CN"/>
              </w:rPr>
              <w:t>yi</w:t>
            </w:r>
            <w:r w:rsidRPr="00C26D2E">
              <w:rPr>
                <w:rFonts w:eastAsia="MS Mincho"/>
                <w:lang w:eastAsia="zh-CN"/>
              </w:rPr>
              <w:t>dian  suoyi ba   men  chai            le</w:t>
            </w:r>
          </w:p>
          <w:p w14:paraId="34452E14" w14:textId="77777777" w:rsidR="00722D65" w:rsidRDefault="00722D65" w:rsidP="00C26D2E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 w:rsidRPr="00502930">
              <w:rPr>
                <w:rFonts w:eastAsia="MS Mincho"/>
                <w:lang w:eastAsia="zh-CN"/>
              </w:rPr>
              <w:t>he say    Qiqi   in</w:t>
            </w:r>
            <w:r>
              <w:rPr>
                <w:rFonts w:eastAsia="MS Mincho"/>
                <w:lang w:eastAsia="zh-CN"/>
              </w:rPr>
              <w:t>.</w:t>
            </w:r>
            <w:r w:rsidRPr="00502930">
              <w:rPr>
                <w:rFonts w:eastAsia="MS Mincho"/>
                <w:lang w:eastAsia="zh-CN"/>
              </w:rPr>
              <w:t>order</w:t>
            </w:r>
            <w:r>
              <w:rPr>
                <w:rFonts w:eastAsia="MS Mincho"/>
                <w:lang w:eastAsia="zh-CN"/>
              </w:rPr>
              <w:t>.</w:t>
            </w:r>
            <w:r w:rsidRPr="00502930">
              <w:rPr>
                <w:rFonts w:eastAsia="MS Mincho"/>
                <w:lang w:eastAsia="zh-CN"/>
              </w:rPr>
              <w:t>to let      room      look        big   little   so      BA  door tear</w:t>
            </w:r>
            <w:r>
              <w:rPr>
                <w:rFonts w:eastAsia="MS Mincho"/>
                <w:lang w:eastAsia="zh-CN"/>
              </w:rPr>
              <w:t>.</w:t>
            </w:r>
            <w:r w:rsidRPr="00502930">
              <w:rPr>
                <w:rFonts w:eastAsia="MS Mincho"/>
                <w:lang w:eastAsia="zh-CN"/>
              </w:rPr>
              <w:t>down P</w:t>
            </w:r>
            <w:r>
              <w:rPr>
                <w:rFonts w:eastAsia="MS Mincho"/>
                <w:lang w:eastAsia="zh-CN"/>
              </w:rPr>
              <w:t>ERF</w:t>
            </w:r>
          </w:p>
          <w:p w14:paraId="26187C5D" w14:textId="52702591" w:rsidR="00722D65" w:rsidRPr="00502930" w:rsidRDefault="00722D65" w:rsidP="00C26D2E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‘</w:t>
            </w:r>
            <w:r w:rsidRPr="00502930">
              <w:rPr>
                <w:rFonts w:eastAsia="MS Mincho"/>
                <w:lang w:eastAsia="zh-CN"/>
              </w:rPr>
              <w:t>He said that Qiqi tore down the door in order to make the room look a bit bigger.</w:t>
            </w:r>
            <w:r>
              <w:rPr>
                <w:rFonts w:eastAsia="MS Mincho"/>
                <w:lang w:eastAsia="zh-CN"/>
              </w:rPr>
              <w:t>’</w:t>
            </w:r>
          </w:p>
        </w:tc>
      </w:tr>
      <w:tr w:rsidR="00D43038" w:rsidRPr="00AE37B4" w14:paraId="42ABA14E" w14:textId="77777777" w:rsidTr="00440DE6">
        <w:tc>
          <w:tcPr>
            <w:tcW w:w="993" w:type="dxa"/>
            <w:vMerge w:val="restart"/>
          </w:tcPr>
          <w:p w14:paraId="5B9B2F10" w14:textId="60703780" w:rsidR="00D43038" w:rsidRPr="00AE37B4" w:rsidRDefault="00D43038" w:rsidP="00502930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E</w:t>
            </w:r>
          </w:p>
        </w:tc>
        <w:tc>
          <w:tcPr>
            <w:tcW w:w="10489" w:type="dxa"/>
          </w:tcPr>
          <w:p w14:paraId="10DE2D6F" w14:textId="58C9526B" w:rsidR="00D43038" w:rsidRDefault="00D43038" w:rsidP="00502930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502930">
              <w:rPr>
                <w:rFonts w:asciiTheme="minorEastAsia" w:eastAsiaTheme="minorEastAsia" w:hAnsiTheme="minorEastAsia" w:hint="eastAsia"/>
                <w:lang w:eastAsia="zh-CN"/>
              </w:rPr>
              <w:t>奥文：安娜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50293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02930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02930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0293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02930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502930">
              <w:rPr>
                <w:rFonts w:asciiTheme="minorEastAsia" w:eastAsiaTheme="minorEastAsia" w:hAnsiTheme="minorEastAsia" w:cs="Microsoft JhengHei" w:hint="eastAsia"/>
                <w:lang w:eastAsia="zh-CN"/>
              </w:rPr>
              <w:t>课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50293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02930">
              <w:rPr>
                <w:rFonts w:asciiTheme="minorEastAsia" w:eastAsiaTheme="minorEastAsia" w:hAnsiTheme="minorEastAsia" w:hint="eastAsia"/>
                <w:lang w:eastAsia="zh-CN"/>
              </w:rPr>
              <w:t>学生？</w:t>
            </w:r>
          </w:p>
          <w:p w14:paraId="1142C3CE" w14:textId="60E723F1" w:rsidR="00D43038" w:rsidRDefault="00D43038" w:rsidP="0050293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Batang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02930">
              <w:rPr>
                <w:rFonts w:eastAsia="Batang"/>
                <w:lang w:eastAsia="zh-CN"/>
              </w:rPr>
              <w:t>Anna  weishenme   ma      le</w:t>
            </w:r>
            <w:r>
              <w:rPr>
                <w:rFonts w:eastAsia="Batang"/>
                <w:lang w:eastAsia="zh-CN"/>
              </w:rPr>
              <w:t xml:space="preserve">          </w:t>
            </w:r>
            <w:r w:rsidRPr="00502930">
              <w:rPr>
                <w:rFonts w:eastAsia="Batang"/>
                <w:lang w:eastAsia="zh-CN"/>
              </w:rPr>
              <w:t>taoke           de      xuesheng</w:t>
            </w:r>
          </w:p>
          <w:p w14:paraId="5F720F16" w14:textId="4A5AFE8A" w:rsidR="00D43038" w:rsidRDefault="00D43038" w:rsidP="00502930">
            <w:pPr>
              <w:spacing w:before="0" w:after="0"/>
              <w:ind w:left="1440" w:hanging="360"/>
              <w:rPr>
                <w:rFonts w:eastAsia="Batang" w:cs="Times New Roman"/>
                <w:szCs w:val="24"/>
                <w:lang w:eastAsia="zh-CN"/>
              </w:rPr>
            </w:pPr>
            <w:r w:rsidRPr="00BA44B2">
              <w:rPr>
                <w:rFonts w:eastAsia="Batang" w:cs="Times New Roman"/>
                <w:szCs w:val="24"/>
                <w:lang w:eastAsia="zh-CN"/>
              </w:rPr>
              <w:t>Anna  why              scold   PERF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 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 xml:space="preserve">skip.class  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>REL  student</w:t>
            </w:r>
          </w:p>
          <w:p w14:paraId="15EAB246" w14:textId="77777777" w:rsidR="00D43038" w:rsidRDefault="00D43038" w:rsidP="00BA44B2">
            <w:pPr>
              <w:spacing w:before="0" w:after="0"/>
              <w:ind w:left="1440" w:hanging="360"/>
              <w:rPr>
                <w:rFonts w:eastAsia="Batang" w:cs="Times New Roman"/>
                <w:szCs w:val="24"/>
                <w:lang w:eastAsia="zh-CN"/>
              </w:rPr>
            </w:pPr>
            <w:r>
              <w:rPr>
                <w:rFonts w:eastAsia="Batang" w:cs="Times New Roman" w:hint="eastAsia"/>
                <w:szCs w:val="24"/>
                <w:lang w:eastAsia="zh-CN"/>
              </w:rPr>
              <w:t>‘</w:t>
            </w:r>
            <w:r>
              <w:rPr>
                <w:rFonts w:eastAsia="Batang" w:cs="Times New Roman" w:hint="eastAsia"/>
                <w:szCs w:val="24"/>
                <w:lang w:eastAsia="zh-CN"/>
              </w:rPr>
              <w:t>Why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did Anna </w:t>
            </w:r>
            <w:r>
              <w:rPr>
                <w:rFonts w:eastAsia="Batang" w:cs="Times New Roman"/>
                <w:i/>
                <w:iCs/>
                <w:szCs w:val="24"/>
                <w:lang w:eastAsia="zh-CN"/>
              </w:rPr>
              <w:t xml:space="preserve">t 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scold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>the student who skipped the class?</w:t>
            </w:r>
            <w:r>
              <w:rPr>
                <w:rFonts w:eastAsia="Batang" w:cs="Times New Roman"/>
                <w:szCs w:val="24"/>
                <w:lang w:eastAsia="zh-CN"/>
              </w:rPr>
              <w:t>’</w:t>
            </w:r>
          </w:p>
          <w:p w14:paraId="1DF1844F" w14:textId="26A15AD5" w:rsidR="00D43038" w:rsidRDefault="00D43038" w:rsidP="00BA44B2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雷娜：因</w:t>
            </w:r>
            <w:r w:rsidRPr="00BA44B2">
              <w:rPr>
                <w:rFonts w:asciiTheme="minorEastAsia" w:eastAsiaTheme="minorEastAsia" w:hAnsiTheme="minorEastAsia" w:cs="PMingLiU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PMingLiU"/>
                <w:lang w:eastAsia="zh-CN"/>
              </w:rPr>
              <w:t xml:space="preserve">     </w:t>
            </w:r>
            <w:r w:rsidRPr="00BA44B2">
              <w:rPr>
                <w:rFonts w:asciiTheme="minorEastAsia" w:eastAsiaTheme="minorEastAsia" w:hAnsiTheme="minorEastAsia" w:cs="PMingLiU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PMingLiU"/>
                <w:lang w:eastAsia="zh-CN"/>
              </w:rPr>
              <w:t xml:space="preserve">   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生</w:t>
            </w:r>
            <w:r w:rsidRPr="00BA44B2">
              <w:rPr>
                <w:rFonts w:asciiTheme="minorEastAsia" w:eastAsiaTheme="minorEastAsia" w:hAnsiTheme="minorEastAsia" w:cs="PMingLiU" w:hint="eastAsia"/>
                <w:lang w:eastAsia="zh-CN"/>
              </w:rPr>
              <w:t>气</w:t>
            </w: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PMingLiU"/>
                <w:lang w:eastAsia="zh-CN"/>
              </w:rPr>
              <w:t xml:space="preserve">     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35B35F51" w14:textId="77777777" w:rsidR="00D43038" w:rsidRDefault="00D43038" w:rsidP="00BA44B2">
            <w:pPr>
              <w:spacing w:before="0" w:after="0"/>
              <w:ind w:left="1440" w:hanging="360"/>
              <w:rPr>
                <w:rFonts w:eastAsia="Batang" w:cs="Times New Roman"/>
                <w:szCs w:val="24"/>
                <w:lang w:eastAsia="zh-CN"/>
              </w:rPr>
            </w:pPr>
            <w:r>
              <w:rPr>
                <w:rFonts w:eastAsia="Batang" w:cs="Times New Roman"/>
                <w:szCs w:val="24"/>
                <w:lang w:eastAsia="zh-CN"/>
              </w:rPr>
              <w:lastRenderedPageBreak/>
              <w:t>y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>inwei   ta     tai   shengqi   le</w:t>
            </w:r>
          </w:p>
          <w:p w14:paraId="49A1F83C" w14:textId="77777777" w:rsidR="00D43038" w:rsidRDefault="00D43038" w:rsidP="00BA44B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ecause  she  too  angry      PERF</w:t>
            </w:r>
          </w:p>
          <w:p w14:paraId="6B695340" w14:textId="6FF4BC09" w:rsidR="00D43038" w:rsidRPr="00BA44B2" w:rsidRDefault="00D43038" w:rsidP="00BA44B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‘Because she was too angry.’</w:t>
            </w:r>
          </w:p>
        </w:tc>
      </w:tr>
      <w:tr w:rsidR="00D43038" w:rsidRPr="00AE37B4" w14:paraId="26EE7A88" w14:textId="77777777" w:rsidTr="00440DE6">
        <w:tc>
          <w:tcPr>
            <w:tcW w:w="993" w:type="dxa"/>
            <w:vMerge/>
          </w:tcPr>
          <w:p w14:paraId="138588C6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FB06E17" w14:textId="367DE2A0" w:rsidR="00D43038" w:rsidRDefault="00D43038" w:rsidP="00BA44B2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杰西：俊杰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早上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A44B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BA44B2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BA44B2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BA44B2">
              <w:rPr>
                <w:rFonts w:asciiTheme="minorEastAsia" w:eastAsiaTheme="minorEastAsia" w:hAnsiTheme="minorEastAsia" w:cs="Microsoft JhengHei" w:hint="eastAsia"/>
                <w:lang w:eastAsia="zh-CN"/>
              </w:rPr>
              <w:t>员</w:t>
            </w:r>
            <w:r w:rsidRPr="00BA44B2">
              <w:rPr>
                <w:rFonts w:asciiTheme="minorEastAsia" w:eastAsiaTheme="minorEastAsia" w:hAnsiTheme="minorEastAsia" w:hint="eastAsia"/>
                <w:lang w:eastAsia="zh-CN"/>
              </w:rPr>
              <w:t>工？</w:t>
            </w:r>
          </w:p>
          <w:p w14:paraId="0AA5A6E5" w14:textId="4EF9D181" w:rsidR="00D43038" w:rsidRDefault="00D43038" w:rsidP="00BA44B2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hint="cs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unjie</w:t>
            </w:r>
            <w:r>
              <w:t xml:space="preserve"> </w:t>
            </w:r>
            <w:r w:rsidRPr="00BA44B2">
              <w:rPr>
                <w:rFonts w:eastAsiaTheme="minorEastAsia"/>
                <w:lang w:eastAsia="zh-CN"/>
              </w:rPr>
              <w:t xml:space="preserve">zaoshang    weishenme   jian     le 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A44B2">
              <w:rPr>
                <w:rFonts w:eastAsiaTheme="minorEastAsia"/>
                <w:lang w:eastAsia="zh-CN"/>
              </w:rPr>
              <w:t xml:space="preserve">cizhi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4B2">
              <w:rPr>
                <w:rFonts w:eastAsiaTheme="minorEastAsia"/>
                <w:lang w:eastAsia="zh-CN"/>
              </w:rPr>
              <w:t>yuangong</w:t>
            </w:r>
          </w:p>
          <w:p w14:paraId="34DD7AC9" w14:textId="77777777" w:rsidR="00D43038" w:rsidRDefault="00D43038" w:rsidP="003A3FE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A3FE4">
              <w:rPr>
                <w:rFonts w:eastAsiaTheme="minorEastAsia"/>
                <w:lang w:eastAsia="zh-CN"/>
              </w:rPr>
              <w:t>Junjie  morning     why              meet   P</w:t>
            </w:r>
            <w:r>
              <w:rPr>
                <w:rFonts w:eastAsiaTheme="minorEastAsia" w:hint="eastAsia"/>
                <w:lang w:eastAsia="zh-CN"/>
              </w:rPr>
              <w:t>ERF</w:t>
            </w:r>
            <w:r w:rsidRPr="003A3FE4">
              <w:rPr>
                <w:rFonts w:eastAsiaTheme="minorEastAsia"/>
                <w:lang w:eastAsia="zh-CN"/>
              </w:rPr>
              <w:t xml:space="preserve">  resign   </w:t>
            </w:r>
            <w:r>
              <w:rPr>
                <w:rFonts w:eastAsiaTheme="minorEastAsia"/>
                <w:lang w:eastAsia="zh-CN"/>
              </w:rPr>
              <w:t>REL</w:t>
            </w:r>
            <w:r w:rsidRPr="003A3FE4">
              <w:rPr>
                <w:rFonts w:eastAsiaTheme="minorEastAsia"/>
                <w:lang w:eastAsia="zh-CN"/>
              </w:rPr>
              <w:t xml:space="preserve">  staff</w:t>
            </w:r>
          </w:p>
          <w:p w14:paraId="0A70847E" w14:textId="77777777" w:rsidR="00D43038" w:rsidRDefault="00D43038" w:rsidP="003A3FE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3A3FE4">
              <w:rPr>
                <w:rFonts w:eastAsiaTheme="minorEastAsia"/>
                <w:lang w:eastAsia="zh-CN"/>
              </w:rPr>
              <w:t xml:space="preserve">Why did Junjie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A3FE4">
              <w:rPr>
                <w:rFonts w:eastAsiaTheme="minorEastAsia"/>
                <w:lang w:eastAsia="zh-CN"/>
              </w:rPr>
              <w:t>mee</w:t>
            </w:r>
            <w:r>
              <w:rPr>
                <w:rFonts w:eastAsiaTheme="minorEastAsia"/>
                <w:lang w:eastAsia="zh-CN"/>
              </w:rPr>
              <w:t>t</w:t>
            </w:r>
            <w:r w:rsidRPr="003A3FE4">
              <w:rPr>
                <w:rFonts w:eastAsiaTheme="minorEastAsia"/>
                <w:lang w:eastAsia="zh-CN"/>
              </w:rPr>
              <w:t xml:space="preserve"> the staff who had resigned this morning?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8B6E50A" w14:textId="4D8F8768" w:rsidR="00D43038" w:rsidRDefault="00D43038" w:rsidP="003A3FE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3A3FE4">
              <w:rPr>
                <w:rFonts w:eastAsiaTheme="minorEastAsia" w:hint="eastAsia"/>
                <w:lang w:eastAsia="zh-CN"/>
              </w:rPr>
              <w:t>戴安：因为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3A3FE4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3A3FE4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3A3FE4">
              <w:rPr>
                <w:rFonts w:eastAsiaTheme="minorEastAsia" w:hint="eastAsia"/>
                <w:lang w:eastAsia="zh-CN"/>
              </w:rPr>
              <w:t>知道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3A3FE4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A3FE4">
              <w:rPr>
                <w:rFonts w:eastAsiaTheme="minorEastAsia" w:hint="eastAsia"/>
                <w:lang w:eastAsia="zh-CN"/>
              </w:rPr>
              <w:t>为什么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3A3FE4">
              <w:rPr>
                <w:rFonts w:eastAsiaTheme="minorEastAsia" w:hint="eastAsia"/>
                <w:lang w:eastAsia="zh-CN"/>
              </w:rPr>
              <w:t>辞职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3A3FE4">
              <w:rPr>
                <w:rFonts w:eastAsiaTheme="minorEastAsia" w:hint="eastAsia"/>
                <w:lang w:eastAsia="zh-CN"/>
              </w:rPr>
              <w:t>了。</w:t>
            </w:r>
          </w:p>
          <w:p w14:paraId="478062E4" w14:textId="77777777" w:rsidR="00D43038" w:rsidRDefault="00D43038" w:rsidP="003A3FE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y</w:t>
            </w:r>
            <w:r w:rsidRPr="003A3FE4">
              <w:rPr>
                <w:rFonts w:eastAsiaTheme="minorEastAsia" w:cs="Times New Roman"/>
                <w:lang w:eastAsia="zh-CN"/>
              </w:rPr>
              <w:t>inwei      ta     xiang    zhidao   ta    weishenme    cizhi</w:t>
            </w:r>
            <w:r>
              <w:rPr>
                <w:rFonts w:eastAsiaTheme="minorEastAsia" w:cs="Times New Roman"/>
                <w:lang w:eastAsia="zh-CN"/>
              </w:rPr>
              <w:t xml:space="preserve">       le</w:t>
            </w:r>
          </w:p>
          <w:p w14:paraId="47EEEA25" w14:textId="77777777" w:rsidR="00D43038" w:rsidRDefault="00D43038" w:rsidP="003A3FE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A3FE4">
              <w:rPr>
                <w:rFonts w:eastAsiaTheme="minorEastAsia" w:cs="Times New Roman"/>
                <w:lang w:eastAsia="zh-CN"/>
              </w:rPr>
              <w:t xml:space="preserve">because    he    want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3A3FE4">
              <w:rPr>
                <w:rFonts w:eastAsiaTheme="minorEastAsia" w:cs="Times New Roman"/>
                <w:lang w:eastAsia="zh-CN"/>
              </w:rPr>
              <w:t xml:space="preserve">  know     he   why                resign</w:t>
            </w:r>
            <w:r>
              <w:rPr>
                <w:rFonts w:eastAsiaTheme="minorEastAsia" w:cs="Times New Roman"/>
                <w:lang w:eastAsia="zh-CN"/>
              </w:rPr>
              <w:t xml:space="preserve">    PERF</w:t>
            </w:r>
          </w:p>
          <w:p w14:paraId="04DCD545" w14:textId="06F5BFC9" w:rsidR="00D43038" w:rsidRPr="003A3FE4" w:rsidRDefault="00D43038" w:rsidP="003A3FE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A3FE4">
              <w:rPr>
                <w:rFonts w:eastAsiaTheme="minorEastAsia" w:cs="Times New Roman"/>
                <w:lang w:eastAsia="zh-CN"/>
              </w:rPr>
              <w:t>Because he wanted to know why he has resigned.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D43038" w:rsidRPr="00AE37B4" w14:paraId="726DDDF9" w14:textId="77777777" w:rsidTr="00440DE6">
        <w:tc>
          <w:tcPr>
            <w:tcW w:w="993" w:type="dxa"/>
            <w:vMerge/>
          </w:tcPr>
          <w:p w14:paraId="180995DF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1485738" w14:textId="11E81366" w:rsidR="00D43038" w:rsidRDefault="00D43038" w:rsidP="003A3FE4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3A3FE4">
              <w:rPr>
                <w:rFonts w:asciiTheme="minorEastAsia" w:eastAsiaTheme="minorEastAsia" w:hAnsiTheme="minorEastAsia" w:hint="eastAsia"/>
                <w:lang w:eastAsia="zh-CN"/>
              </w:rPr>
              <w:t>伊登：刘</w:t>
            </w:r>
            <w:r w:rsidRPr="003A3FE4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3A3FE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A3FE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A3FE4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3A3FE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A3FE4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3A3FE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A3FE4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0B840CA5" w14:textId="52D35EC8" w:rsidR="00D43038" w:rsidRDefault="00D43038" w:rsidP="003A3FE4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478CC">
              <w:rPr>
                <w:rFonts w:eastAsiaTheme="minorEastAsia" w:cs="Times New Roman"/>
                <w:lang w:eastAsia="zh-CN"/>
              </w:rPr>
              <w:t xml:space="preserve">Liuying    weishenme   jian     le       shuohuang    de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F478CC">
              <w:rPr>
                <w:rFonts w:eastAsiaTheme="minorEastAsia" w:cs="Times New Roman"/>
                <w:lang w:eastAsia="zh-CN"/>
              </w:rPr>
              <w:t>tongxue</w:t>
            </w:r>
          </w:p>
          <w:p w14:paraId="169F4CDB" w14:textId="77777777" w:rsidR="00D43038" w:rsidRDefault="00D43038" w:rsidP="00F478C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</w:t>
            </w:r>
            <w:r w:rsidRPr="00F478CC">
              <w:rPr>
                <w:rFonts w:eastAsiaTheme="minorEastAsia"/>
                <w:lang w:eastAsia="zh-CN"/>
              </w:rPr>
              <w:t>Liuying    why         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F478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tell.a.lie</w:t>
            </w:r>
            <w:r w:rsidRPr="00F478CC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F478CC">
              <w:rPr>
                <w:rFonts w:eastAsiaTheme="minorEastAsia"/>
                <w:lang w:eastAsia="zh-CN"/>
              </w:rPr>
              <w:t xml:space="preserve">  classmate</w:t>
            </w:r>
          </w:p>
          <w:p w14:paraId="56F03470" w14:textId="77777777" w:rsidR="00D43038" w:rsidRDefault="00D43038" w:rsidP="00F478C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478CC">
              <w:rPr>
                <w:rFonts w:eastAsiaTheme="minorEastAsia"/>
                <w:lang w:eastAsia="zh-CN"/>
              </w:rPr>
              <w:t xml:space="preserve">Why did Liuying </w:t>
            </w:r>
            <w:r>
              <w:rPr>
                <w:rFonts w:eastAsiaTheme="minorEastAsia" w:hint="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 </w:t>
            </w:r>
            <w:r w:rsidRPr="00F478CC">
              <w:rPr>
                <w:rFonts w:eastAsiaTheme="minorEastAsia"/>
                <w:lang w:eastAsia="zh-CN"/>
              </w:rPr>
              <w:t xml:space="preserve">meet the classmate who </w:t>
            </w:r>
            <w:r>
              <w:rPr>
                <w:rFonts w:eastAsiaTheme="minorEastAsia"/>
                <w:lang w:eastAsia="zh-CN"/>
              </w:rPr>
              <w:t>told a lie</w:t>
            </w:r>
            <w:r w:rsidRPr="00F478CC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4D80D90" w14:textId="6BC560DB" w:rsidR="00D43038" w:rsidRDefault="00D43038" w:rsidP="00F478C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F478CC">
              <w:rPr>
                <w:rFonts w:eastAsiaTheme="minorEastAsia" w:hint="eastAsia"/>
                <w:lang w:eastAsia="zh-CN"/>
              </w:rPr>
              <w:t>德华：因为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478CC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F478CC">
              <w:rPr>
                <w:rFonts w:eastAsiaTheme="minorEastAsia" w:hint="eastAsia"/>
                <w:lang w:eastAsia="zh-CN"/>
              </w:rPr>
              <w:t>相信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478CC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478CC">
              <w:rPr>
                <w:rFonts w:eastAsiaTheme="minorEastAsia" w:hint="eastAsia"/>
                <w:lang w:eastAsia="zh-CN"/>
              </w:rPr>
              <w:t>没有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478CC">
              <w:rPr>
                <w:rFonts w:eastAsiaTheme="minorEastAsia" w:hint="eastAsia"/>
                <w:lang w:eastAsia="zh-CN"/>
              </w:rPr>
              <w:t>说谎。</w:t>
            </w:r>
          </w:p>
          <w:p w14:paraId="38831314" w14:textId="77777777" w:rsidR="00D43038" w:rsidRPr="00A940E9" w:rsidRDefault="00D43038" w:rsidP="00F478CC">
            <w:pPr>
              <w:spacing w:before="0" w:after="0"/>
              <w:ind w:left="1440" w:hanging="360"/>
              <w:rPr>
                <w:rFonts w:eastAsiaTheme="minorEastAsia"/>
                <w:lang w:val="fi-FI" w:eastAsia="zh-CN"/>
              </w:rPr>
            </w:pPr>
            <w:r w:rsidRPr="00A940E9">
              <w:rPr>
                <w:rFonts w:eastAsiaTheme="minorEastAsia"/>
                <w:lang w:val="fi-FI" w:eastAsia="zh-CN"/>
              </w:rPr>
              <w:t>yinwei      ta     xiangxin    ta     meiyou      shuohuang</w:t>
            </w:r>
          </w:p>
          <w:p w14:paraId="327A9E53" w14:textId="77777777" w:rsidR="00D43038" w:rsidRDefault="00D43038" w:rsidP="00F478C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478CC">
              <w:rPr>
                <w:rFonts w:eastAsiaTheme="minorEastAsia"/>
                <w:lang w:eastAsia="zh-CN"/>
              </w:rPr>
              <w:t xml:space="preserve">because    she   believe     </w:t>
            </w:r>
            <w:r>
              <w:rPr>
                <w:rFonts w:eastAsiaTheme="minorEastAsia"/>
                <w:lang w:eastAsia="zh-CN"/>
              </w:rPr>
              <w:t xml:space="preserve"> s</w:t>
            </w:r>
            <w:r w:rsidRPr="00F478CC">
              <w:rPr>
                <w:rFonts w:eastAsiaTheme="minorEastAsia"/>
                <w:lang w:eastAsia="zh-CN"/>
              </w:rPr>
              <w:t xml:space="preserve">he   not            </w:t>
            </w:r>
            <w:r>
              <w:rPr>
                <w:rFonts w:eastAsiaTheme="minorEastAsia"/>
                <w:lang w:eastAsia="zh-CN"/>
              </w:rPr>
              <w:t xml:space="preserve"> tell.a.lie</w:t>
            </w:r>
          </w:p>
          <w:p w14:paraId="42C749FA" w14:textId="1A2CD757" w:rsidR="00D43038" w:rsidRPr="00F478CC" w:rsidRDefault="00D43038" w:rsidP="00F478C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478CC">
              <w:rPr>
                <w:rFonts w:eastAsiaTheme="minorEastAsia"/>
                <w:lang w:eastAsia="zh-CN"/>
              </w:rPr>
              <w:t xml:space="preserve">Because she believed that </w:t>
            </w:r>
            <w:r>
              <w:rPr>
                <w:rFonts w:eastAsiaTheme="minorEastAsia"/>
                <w:lang w:eastAsia="zh-CN"/>
              </w:rPr>
              <w:t>s</w:t>
            </w:r>
            <w:r w:rsidRPr="00F478CC">
              <w:rPr>
                <w:rFonts w:eastAsiaTheme="minorEastAsia"/>
                <w:lang w:eastAsia="zh-CN"/>
              </w:rPr>
              <w:t>he didn't lie.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D43038" w:rsidRPr="00AE37B4" w14:paraId="6DBA9B2B" w14:textId="77777777" w:rsidTr="00440DE6">
        <w:tc>
          <w:tcPr>
            <w:tcW w:w="993" w:type="dxa"/>
            <w:vMerge/>
          </w:tcPr>
          <w:p w14:paraId="55A3165A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CF1F331" w14:textId="0BF9B98C" w:rsidR="00D43038" w:rsidRDefault="00D43038" w:rsidP="00F478CC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霍根：志安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7A14149D" w14:textId="009A95EE" w:rsidR="00D43038" w:rsidRDefault="00D43038" w:rsidP="00F74CE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74CE8">
              <w:rPr>
                <w:rFonts w:eastAsiaTheme="minorEastAsia"/>
                <w:lang w:eastAsia="zh-CN"/>
              </w:rPr>
              <w:t xml:space="preserve">Zhian    weishenme   jian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74CE8">
              <w:rPr>
                <w:rFonts w:eastAsiaTheme="minorEastAsia"/>
                <w:lang w:eastAsia="zh-CN"/>
              </w:rPr>
              <w:t xml:space="preserve"> jin   </w:t>
            </w:r>
            <w:r>
              <w:rPr>
                <w:rFonts w:eastAsiaTheme="minorEastAsia"/>
                <w:lang w:eastAsia="zh-CN"/>
              </w:rPr>
              <w:t xml:space="preserve">le        </w:t>
            </w:r>
            <w:r w:rsidRPr="00F74CE8">
              <w:rPr>
                <w:rFonts w:eastAsiaTheme="minorEastAsia"/>
                <w:lang w:eastAsia="zh-CN"/>
              </w:rPr>
              <w:t xml:space="preserve">yiyuan      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74CE8">
              <w:rPr>
                <w:rFonts w:eastAsiaTheme="minorEastAsia"/>
                <w:lang w:eastAsia="zh-CN"/>
              </w:rPr>
              <w:t>pengyou</w:t>
            </w:r>
          </w:p>
          <w:p w14:paraId="4052DD1D" w14:textId="679DDA7A" w:rsidR="00D43038" w:rsidRDefault="00D43038" w:rsidP="00F74CE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74CE8">
              <w:rPr>
                <w:rFonts w:eastAsiaTheme="minorEastAsia"/>
                <w:lang w:eastAsia="zh-CN"/>
              </w:rPr>
              <w:t>Zhian    why         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F74CE8">
              <w:rPr>
                <w:rFonts w:eastAsiaTheme="minorEastAsia"/>
                <w:lang w:eastAsia="zh-CN"/>
              </w:rPr>
              <w:t xml:space="preserve">   go   </w:t>
            </w:r>
            <w:r>
              <w:rPr>
                <w:rFonts w:eastAsiaTheme="minorEastAsia"/>
                <w:lang w:eastAsia="zh-CN"/>
              </w:rPr>
              <w:t xml:space="preserve">PERF  </w:t>
            </w:r>
            <w:r w:rsidRPr="00F74CE8">
              <w:rPr>
                <w:rFonts w:eastAsiaTheme="minorEastAsia"/>
                <w:lang w:eastAsia="zh-CN"/>
              </w:rPr>
              <w:t xml:space="preserve">hospital    </w:t>
            </w:r>
            <w:r>
              <w:rPr>
                <w:rFonts w:eastAsiaTheme="minorEastAsia"/>
                <w:lang w:eastAsia="zh-CN"/>
              </w:rPr>
              <w:t>REL</w:t>
            </w:r>
            <w:r w:rsidRPr="00F74CE8">
              <w:rPr>
                <w:rFonts w:eastAsiaTheme="minorEastAsia"/>
                <w:lang w:eastAsia="zh-CN"/>
              </w:rPr>
              <w:t xml:space="preserve">    friend</w:t>
            </w:r>
          </w:p>
          <w:p w14:paraId="77BB5E77" w14:textId="77777777" w:rsidR="00D43038" w:rsidRDefault="00D43038" w:rsidP="00F74CE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74CE8">
              <w:rPr>
                <w:rFonts w:eastAsiaTheme="minorEastAsia"/>
                <w:lang w:eastAsia="zh-CN"/>
              </w:rPr>
              <w:t xml:space="preserve">Why did Zhian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74CE8">
              <w:rPr>
                <w:rFonts w:eastAsiaTheme="minorEastAsia"/>
                <w:lang w:eastAsia="zh-CN"/>
              </w:rPr>
              <w:t>meet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74CE8">
              <w:rPr>
                <w:rFonts w:eastAsiaTheme="minorEastAsia"/>
                <w:lang w:eastAsia="zh-CN"/>
              </w:rPr>
              <w:t>the friend who went to the hospital?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53E73E48" w14:textId="16280E0A" w:rsidR="00D43038" w:rsidRDefault="00D43038" w:rsidP="002F0A0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2F0A04">
              <w:rPr>
                <w:rFonts w:eastAsiaTheme="minorEastAsia" w:hint="eastAsia"/>
                <w:lang w:eastAsia="zh-CN"/>
              </w:rPr>
              <w:t>汉特：因为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2F0A04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2F0A04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2F0A04">
              <w:rPr>
                <w:rFonts w:eastAsiaTheme="minorEastAsia" w:hint="eastAsia"/>
                <w:lang w:eastAsia="zh-CN"/>
              </w:rPr>
              <w:t>看看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2F0A04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2F0A04">
              <w:rPr>
                <w:rFonts w:eastAsiaTheme="minorEastAsia" w:hint="eastAsia"/>
                <w:lang w:eastAsia="zh-CN"/>
              </w:rPr>
              <w:t>好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2F0A04">
              <w:rPr>
                <w:rFonts w:eastAsiaTheme="minorEastAsia" w:hint="eastAsia"/>
                <w:lang w:eastAsia="zh-CN"/>
              </w:rPr>
              <w:t>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2F0A04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2F0A04">
              <w:rPr>
                <w:rFonts w:eastAsiaTheme="minorEastAsia" w:hint="eastAsia"/>
                <w:lang w:eastAsia="zh-CN"/>
              </w:rPr>
              <w:t>没。</w:t>
            </w:r>
          </w:p>
          <w:p w14:paraId="4B13BE04" w14:textId="32C1EC64" w:rsidR="00D43038" w:rsidRPr="00A940E9" w:rsidRDefault="00D43038" w:rsidP="002F0A04">
            <w:pPr>
              <w:spacing w:before="0" w:after="0"/>
              <w:ind w:left="1440" w:hanging="360"/>
              <w:rPr>
                <w:rFonts w:eastAsiaTheme="minorEastAsia"/>
                <w:lang w:val="fi-FI" w:eastAsia="zh-CN"/>
              </w:rPr>
            </w:pPr>
            <w:r w:rsidRPr="00A940E9">
              <w:rPr>
                <w:rFonts w:eastAsiaTheme="minorEastAsia"/>
                <w:lang w:val="fi-FI" w:eastAsia="zh-CN"/>
              </w:rPr>
              <w:t>yinwei      ta     xiang    kankan   ta     hao     dian      le        mei</w:t>
            </w:r>
          </w:p>
          <w:p w14:paraId="738C14BD" w14:textId="3428557B" w:rsidR="00D43038" w:rsidRDefault="00D43038" w:rsidP="002F0A0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F0A04">
              <w:rPr>
                <w:rFonts w:eastAsiaTheme="minorEastAsia"/>
                <w:lang w:eastAsia="zh-CN"/>
              </w:rPr>
              <w:t>because    he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F0A04">
              <w:rPr>
                <w:rFonts w:eastAsiaTheme="minorEastAsia"/>
                <w:lang w:eastAsia="zh-CN"/>
              </w:rPr>
              <w:t xml:space="preserve">   want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F0A04">
              <w:rPr>
                <w:rFonts w:eastAsiaTheme="minorEastAsia"/>
                <w:lang w:eastAsia="zh-CN"/>
              </w:rPr>
              <w:t xml:space="preserve"> see         him  well     some    P</w:t>
            </w:r>
            <w:r>
              <w:rPr>
                <w:rFonts w:eastAsiaTheme="minorEastAsia"/>
                <w:lang w:eastAsia="zh-CN"/>
              </w:rPr>
              <w:t>ERF</w:t>
            </w:r>
            <w:r w:rsidRPr="002F0A04">
              <w:rPr>
                <w:rFonts w:eastAsiaTheme="minorEastAsia"/>
                <w:lang w:eastAsia="zh-CN"/>
              </w:rPr>
              <w:t xml:space="preserve">  not</w:t>
            </w:r>
          </w:p>
          <w:p w14:paraId="6C9D6863" w14:textId="33029B51" w:rsidR="00D43038" w:rsidRPr="002F0A04" w:rsidRDefault="00D43038" w:rsidP="002F0A0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2F0A04">
              <w:rPr>
                <w:rFonts w:eastAsiaTheme="minorEastAsia"/>
                <w:lang w:eastAsia="zh-CN"/>
              </w:rPr>
              <w:t>Because he wanted to see whether he was feeling better or not.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D43038" w:rsidRPr="00AE37B4" w14:paraId="2574AA21" w14:textId="77777777" w:rsidTr="00440DE6">
        <w:tc>
          <w:tcPr>
            <w:tcW w:w="993" w:type="dxa"/>
            <w:vMerge/>
          </w:tcPr>
          <w:p w14:paraId="1231AC18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F85D610" w14:textId="2081D9BF" w:rsidR="00D43038" w:rsidRDefault="00D43038" w:rsidP="002F0A04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摩</w:t>
            </w:r>
            <w:r w:rsidRPr="002F0A04">
              <w:rPr>
                <w:rFonts w:asciiTheme="minorEastAsia" w:eastAsiaTheme="minorEastAsia" w:hAnsiTheme="minorEastAsia" w:cs="Microsoft JhengHei" w:hint="eastAsia"/>
                <w:lang w:eastAsia="zh-CN"/>
              </w:rPr>
              <w:t>尔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：小</w:t>
            </w:r>
            <w:r w:rsidRPr="002F0A04">
              <w:rPr>
                <w:rFonts w:asciiTheme="minorEastAsia" w:eastAsiaTheme="minorEastAsia" w:hAnsiTheme="minorEastAsia" w:cs="Microsoft JhengHei" w:hint="eastAsia"/>
                <w:lang w:eastAsia="zh-CN"/>
              </w:rPr>
              <w:t>赵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2F0A0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 w:rsidRPr="002F0A04">
              <w:rPr>
                <w:rFonts w:asciiTheme="minorEastAsia" w:eastAsiaTheme="minorEastAsia" w:hAnsiTheme="minorEastAsia" w:cs="Microsoft JhengHei" w:hint="eastAsia"/>
                <w:lang w:eastAsia="zh-CN"/>
              </w:rPr>
              <w:t>扬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2F0A04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2F0A04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D9EF20A" w14:textId="65DE36F2" w:rsidR="00D43038" w:rsidRDefault="00D43038" w:rsidP="002F0A04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2F0A04">
              <w:rPr>
                <w:rFonts w:eastAsiaTheme="minorEastAsia" w:cs="Times New Roman"/>
                <w:lang w:eastAsia="zh-CN"/>
              </w:rPr>
              <w:t xml:space="preserve">Xiaozhao    weishenme   biaoyang     le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2F0A04">
              <w:rPr>
                <w:rFonts w:eastAsiaTheme="minorEastAsia" w:cs="Times New Roman"/>
                <w:lang w:eastAsia="zh-CN"/>
              </w:rPr>
              <w:t xml:space="preserve">canjia          </w:t>
            </w:r>
            <w:r>
              <w:rPr>
                <w:rFonts w:eastAsiaTheme="minorEastAsia" w:cs="Times New Roman"/>
                <w:lang w:eastAsia="zh-CN"/>
              </w:rPr>
              <w:t>le</w:t>
            </w:r>
            <w:r w:rsidRPr="002F0A04">
              <w:rPr>
                <w:rFonts w:eastAsiaTheme="minorEastAsia" w:cs="Times New Roman"/>
                <w:lang w:eastAsia="zh-CN"/>
              </w:rPr>
              <w:t xml:space="preserve">   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2F0A04">
              <w:rPr>
                <w:rFonts w:eastAsiaTheme="minorEastAsia" w:cs="Times New Roman"/>
                <w:lang w:eastAsia="zh-CN"/>
              </w:rPr>
              <w:t xml:space="preserve">bisai                de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2F0A04">
              <w:rPr>
                <w:rFonts w:eastAsiaTheme="minorEastAsia" w:cs="Times New Roman"/>
                <w:lang w:eastAsia="zh-CN"/>
              </w:rPr>
              <w:t>nvhai</w:t>
            </w:r>
          </w:p>
          <w:p w14:paraId="2E93D990" w14:textId="77777777" w:rsidR="00D43038" w:rsidRDefault="00D43038" w:rsidP="002F0A0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F0A04">
              <w:rPr>
                <w:rFonts w:eastAsiaTheme="minorEastAsia"/>
                <w:lang w:eastAsia="zh-CN"/>
              </w:rPr>
              <w:t>Xiaozhao    why              praise           P</w:t>
            </w:r>
            <w:r>
              <w:rPr>
                <w:rFonts w:eastAsiaTheme="minorEastAsia"/>
                <w:lang w:eastAsia="zh-CN"/>
              </w:rPr>
              <w:t>ERF</w:t>
            </w:r>
            <w:r w:rsidRPr="002F0A04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participate</w:t>
            </w:r>
            <w:r w:rsidRPr="002F0A04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 xml:space="preserve">PERF </w:t>
            </w:r>
            <w:r w:rsidRPr="002F0A04">
              <w:rPr>
                <w:rFonts w:eastAsiaTheme="minorEastAsia"/>
                <w:lang w:eastAsia="zh-CN"/>
              </w:rPr>
              <w:t xml:space="preserve">competition    </w:t>
            </w:r>
            <w:r>
              <w:rPr>
                <w:rFonts w:eastAsiaTheme="minorEastAsia"/>
                <w:lang w:eastAsia="zh-CN"/>
              </w:rPr>
              <w:t>REL</w:t>
            </w:r>
            <w:r w:rsidRPr="002F0A04">
              <w:rPr>
                <w:rFonts w:eastAsiaTheme="minorEastAsia"/>
                <w:lang w:eastAsia="zh-CN"/>
              </w:rPr>
              <w:t xml:space="preserve">   girl</w:t>
            </w:r>
          </w:p>
          <w:p w14:paraId="31C3C5BD" w14:textId="77777777" w:rsidR="00D43038" w:rsidRDefault="00D43038" w:rsidP="002F0A0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6A3EC1">
              <w:rPr>
                <w:rFonts w:eastAsiaTheme="minorEastAsia"/>
                <w:lang w:eastAsia="zh-CN"/>
              </w:rPr>
              <w:t xml:space="preserve">Why did Xiaozhao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6A3EC1">
              <w:rPr>
                <w:rFonts w:eastAsiaTheme="minorEastAsia"/>
                <w:lang w:eastAsia="zh-CN"/>
              </w:rPr>
              <w:t xml:space="preserve">praise the girl who </w:t>
            </w:r>
            <w:r>
              <w:rPr>
                <w:rFonts w:eastAsiaTheme="minorEastAsia"/>
                <w:lang w:eastAsia="zh-CN"/>
              </w:rPr>
              <w:t>participated</w:t>
            </w:r>
            <w:r w:rsidRPr="006A3EC1">
              <w:rPr>
                <w:rFonts w:eastAsiaTheme="minorEastAsia"/>
                <w:lang w:eastAsia="zh-CN"/>
              </w:rPr>
              <w:t xml:space="preserve"> in the competition?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3F0DA6C2" w14:textId="159F94D6" w:rsidR="00D43038" w:rsidRDefault="00D43038" w:rsidP="006A3EC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6A3EC1">
              <w:rPr>
                <w:rFonts w:eastAsiaTheme="minorEastAsia" w:hint="eastAsia"/>
                <w:lang w:eastAsia="zh-CN"/>
              </w:rPr>
              <w:t>尼克：因为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6A3EC1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6A3EC1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6A3EC1">
              <w:rPr>
                <w:rFonts w:eastAsiaTheme="minorEastAsia" w:hint="eastAsia"/>
                <w:lang w:eastAsia="zh-CN"/>
              </w:rPr>
              <w:t>鼓励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</w:t>
            </w:r>
            <w:r w:rsidRPr="006A3EC1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A3EC1">
              <w:rPr>
                <w:rFonts w:eastAsiaTheme="minorEastAsia" w:hint="eastAsia"/>
                <w:lang w:eastAsia="zh-CN"/>
              </w:rPr>
              <w:t>继续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6A3EC1">
              <w:rPr>
                <w:rFonts w:eastAsiaTheme="minorEastAsia" w:hint="eastAsia"/>
                <w:lang w:eastAsia="zh-CN"/>
              </w:rPr>
              <w:t>努力。</w:t>
            </w:r>
          </w:p>
          <w:p w14:paraId="555CC411" w14:textId="77777777" w:rsidR="00D43038" w:rsidRPr="00A940E9" w:rsidRDefault="00D43038" w:rsidP="006A3EC1">
            <w:pPr>
              <w:spacing w:before="0" w:after="0"/>
              <w:ind w:left="1440" w:hanging="360"/>
              <w:rPr>
                <w:rFonts w:eastAsiaTheme="minorEastAsia"/>
                <w:lang w:val="fi-FI" w:eastAsia="zh-CN"/>
              </w:rPr>
            </w:pPr>
            <w:r w:rsidRPr="00A940E9">
              <w:rPr>
                <w:rFonts w:eastAsiaTheme="minorEastAsia"/>
                <w:lang w:val="fi-FI" w:eastAsia="zh-CN"/>
              </w:rPr>
              <w:t>yinwei      ta     xiang   guli               ta     jixu            nuli</w:t>
            </w:r>
          </w:p>
          <w:p w14:paraId="48E3F873" w14:textId="77777777" w:rsidR="00D43038" w:rsidRDefault="00D43038" w:rsidP="006A3EC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6A3EC1">
              <w:rPr>
                <w:rFonts w:eastAsiaTheme="minorEastAsia"/>
                <w:lang w:eastAsia="zh-CN"/>
              </w:rPr>
              <w:t xml:space="preserve">because    he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 xml:space="preserve">want    encourage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>her   continue    try</w:t>
            </w:r>
          </w:p>
          <w:p w14:paraId="16A3D024" w14:textId="7393926E" w:rsidR="00D43038" w:rsidRPr="006A3EC1" w:rsidRDefault="00D43038" w:rsidP="006A3EC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6A3EC1">
              <w:rPr>
                <w:rFonts w:eastAsiaTheme="minorEastAsia"/>
                <w:lang w:eastAsia="zh-CN"/>
              </w:rPr>
              <w:t>Because he wanted to encourage her to keep trying</w:t>
            </w:r>
            <w:r>
              <w:rPr>
                <w:rFonts w:eastAsiaTheme="minorEastAsia"/>
                <w:lang w:eastAsia="zh-CN"/>
              </w:rPr>
              <w:t>.’</w:t>
            </w:r>
          </w:p>
        </w:tc>
      </w:tr>
      <w:tr w:rsidR="00D43038" w:rsidRPr="00AE37B4" w14:paraId="450EA55F" w14:textId="77777777" w:rsidTr="00440DE6">
        <w:tc>
          <w:tcPr>
            <w:tcW w:w="993" w:type="dxa"/>
            <w:vMerge/>
          </w:tcPr>
          <w:p w14:paraId="0F700AA3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C0EF413" w14:textId="65B4DABD" w:rsidR="00D43038" w:rsidRDefault="00D43038" w:rsidP="006A3EC1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加里：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5B890685" w14:textId="2F081FB3" w:rsidR="00D43038" w:rsidRDefault="00D43038" w:rsidP="006A3EC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6A3EC1">
              <w:rPr>
                <w:rFonts w:eastAsiaTheme="minorEastAsia"/>
                <w:lang w:eastAsia="zh-CN"/>
              </w:rPr>
              <w:t xml:space="preserve">Sunyi    weishenme   </w:t>
            </w:r>
            <w:r>
              <w:rPr>
                <w:rFonts w:eastAsiaTheme="minorEastAsia"/>
                <w:lang w:eastAsia="zh-CN"/>
              </w:rPr>
              <w:t>jubao</w:t>
            </w:r>
            <w:r w:rsidRPr="006A3EC1">
              <w:rPr>
                <w:rFonts w:eastAsiaTheme="minorEastAsia"/>
                <w:lang w:eastAsia="zh-CN"/>
              </w:rPr>
              <w:t xml:space="preserve">      le       </w:t>
            </w:r>
            <w:r>
              <w:rPr>
                <w:rFonts w:eastAsiaTheme="minorEastAsia"/>
                <w:lang w:eastAsia="zh-CN"/>
              </w:rPr>
              <w:t>bu</w:t>
            </w:r>
            <w:r w:rsidRPr="006A3EC1">
              <w:rPr>
                <w:rFonts w:eastAsiaTheme="minorEastAsia"/>
                <w:lang w:eastAsia="zh-CN"/>
              </w:rPr>
              <w:t xml:space="preserve">     xie      zuoye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 xml:space="preserve">          de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>tongxue</w:t>
            </w:r>
          </w:p>
          <w:p w14:paraId="1C7F9B50" w14:textId="77777777" w:rsidR="00D43038" w:rsidRDefault="00D43038" w:rsidP="006A3EC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6A3EC1">
              <w:rPr>
                <w:rFonts w:eastAsiaTheme="minorEastAsia"/>
                <w:lang w:eastAsia="zh-CN"/>
              </w:rPr>
              <w:t xml:space="preserve">Sunyi    why              </w:t>
            </w:r>
            <w:r>
              <w:rPr>
                <w:rFonts w:eastAsiaTheme="minorEastAsia"/>
                <w:lang w:eastAsia="zh-CN"/>
              </w:rPr>
              <w:t>report</w:t>
            </w:r>
            <w:r w:rsidRPr="006A3EC1">
              <w:rPr>
                <w:rFonts w:eastAsiaTheme="minorEastAsia"/>
                <w:lang w:eastAsia="zh-CN"/>
              </w:rPr>
              <w:t xml:space="preserve">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6A3EC1">
              <w:rPr>
                <w:rFonts w:eastAsiaTheme="minorEastAsia"/>
                <w:lang w:eastAsia="zh-CN"/>
              </w:rPr>
              <w:t xml:space="preserve"> not    write   homework    </w:t>
            </w:r>
            <w:r>
              <w:rPr>
                <w:rFonts w:eastAsiaTheme="minorEastAsia"/>
                <w:lang w:eastAsia="zh-CN"/>
              </w:rPr>
              <w:t xml:space="preserve"> REL</w:t>
            </w:r>
            <w:r w:rsidRPr="006A3EC1">
              <w:rPr>
                <w:rFonts w:eastAsiaTheme="minorEastAsia"/>
                <w:lang w:eastAsia="zh-CN"/>
              </w:rPr>
              <w:t xml:space="preserve">  classmate</w:t>
            </w:r>
          </w:p>
          <w:p w14:paraId="6AFF6F87" w14:textId="77777777" w:rsidR="00D43038" w:rsidRDefault="00D43038" w:rsidP="006A3EC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CC1B1B">
              <w:rPr>
                <w:rFonts w:eastAsiaTheme="minorEastAsia"/>
                <w:lang w:eastAsia="zh-CN"/>
              </w:rPr>
              <w:t xml:space="preserve">Why did Sunyi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CC1B1B">
              <w:rPr>
                <w:rFonts w:eastAsiaTheme="minorEastAsia"/>
                <w:lang w:eastAsia="zh-CN"/>
              </w:rPr>
              <w:t>re</w:t>
            </w:r>
            <w:r>
              <w:rPr>
                <w:rFonts w:eastAsiaTheme="minorEastAsia"/>
                <w:lang w:eastAsia="zh-CN"/>
              </w:rPr>
              <w:t>port</w:t>
            </w:r>
            <w:r w:rsidRPr="00CC1B1B">
              <w:rPr>
                <w:rFonts w:eastAsiaTheme="minorEastAsia"/>
                <w:lang w:eastAsia="zh-CN"/>
              </w:rPr>
              <w:t xml:space="preserve"> the classmate who didn't </w:t>
            </w:r>
            <w:r>
              <w:rPr>
                <w:rFonts w:eastAsiaTheme="minorEastAsia"/>
                <w:lang w:eastAsia="zh-CN"/>
              </w:rPr>
              <w:t>do</w:t>
            </w:r>
            <w:r w:rsidRPr="00CC1B1B">
              <w:rPr>
                <w:rFonts w:eastAsiaTheme="minorEastAsia"/>
                <w:lang w:eastAsia="zh-CN"/>
              </w:rPr>
              <w:t xml:space="preserve"> his homework?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607F97B8" w14:textId="27506FB3" w:rsidR="00D43038" w:rsidRDefault="00D43038" w:rsidP="00CC1B1B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CC1B1B">
              <w:rPr>
                <w:rFonts w:eastAsiaTheme="minorEastAsia" w:hint="eastAsia"/>
                <w:lang w:eastAsia="zh-CN"/>
              </w:rPr>
              <w:t>基诺：因为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CC1B1B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CC1B1B">
              <w:rPr>
                <w:rFonts w:eastAsiaTheme="minorEastAsia" w:hint="eastAsia"/>
                <w:lang w:eastAsia="zh-CN"/>
              </w:rPr>
              <w:t>个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CC1B1B">
              <w:rPr>
                <w:rFonts w:eastAsiaTheme="minorEastAsia" w:hint="eastAsia"/>
                <w:lang w:eastAsia="zh-CN"/>
              </w:rPr>
              <w:t>同学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</w:t>
            </w:r>
            <w:r w:rsidRPr="00CC1B1B">
              <w:rPr>
                <w:rFonts w:eastAsiaTheme="minorEastAsia" w:hint="eastAsia"/>
                <w:lang w:eastAsia="zh-CN"/>
              </w:rPr>
              <w:t>总是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CC1B1B">
              <w:rPr>
                <w:rFonts w:eastAsiaTheme="minorEastAsia" w:hint="eastAsia"/>
                <w:lang w:eastAsia="zh-CN"/>
              </w:rPr>
              <w:t>想要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</w:t>
            </w:r>
            <w:r w:rsidRPr="00CC1B1B">
              <w:rPr>
                <w:rFonts w:eastAsiaTheme="minorEastAsia" w:hint="eastAsia"/>
                <w:lang w:eastAsia="zh-CN"/>
              </w:rPr>
              <w:t>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CC1B1B">
              <w:rPr>
                <w:rFonts w:eastAsiaTheme="minorEastAsia" w:hint="eastAsia"/>
                <w:lang w:eastAsia="zh-CN"/>
              </w:rPr>
              <w:t>她的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CC1B1B">
              <w:rPr>
                <w:rFonts w:eastAsiaTheme="minorEastAsia" w:hint="eastAsia"/>
                <w:lang w:eastAsia="zh-CN"/>
              </w:rPr>
              <w:t>作业。</w:t>
            </w:r>
          </w:p>
          <w:p w14:paraId="5C38E8AF" w14:textId="77777777" w:rsidR="00D43038" w:rsidRDefault="00D43038" w:rsidP="00CC1B1B">
            <w:pPr>
              <w:spacing w:before="0"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y</w:t>
            </w:r>
            <w:r w:rsidRPr="00CC1B1B">
              <w:rPr>
                <w:rFonts w:eastAsiaTheme="minorEastAsia"/>
                <w:lang w:eastAsia="zh-CN"/>
              </w:rPr>
              <w:t>inwei      na    ge     tongxue       zongshi    xiang</w:t>
            </w:r>
            <w:r>
              <w:rPr>
                <w:rFonts w:eastAsiaTheme="minorEastAsia"/>
                <w:lang w:eastAsia="zh-CN"/>
              </w:rPr>
              <w:t>yao</w:t>
            </w:r>
            <w:r w:rsidRPr="00CC1B1B">
              <w:rPr>
                <w:rFonts w:eastAsiaTheme="minorEastAsia"/>
                <w:lang w:eastAsia="zh-CN"/>
              </w:rPr>
              <w:t xml:space="preserve">     chao      ta</w:t>
            </w:r>
            <w:r>
              <w:rPr>
                <w:rFonts w:eastAsiaTheme="minorEastAsia"/>
                <w:lang w:eastAsia="zh-CN"/>
              </w:rPr>
              <w:t xml:space="preserve">de  </w:t>
            </w:r>
            <w:r w:rsidRPr="00CC1B1B">
              <w:rPr>
                <w:rFonts w:eastAsiaTheme="minorEastAsia"/>
                <w:lang w:eastAsia="zh-CN"/>
              </w:rPr>
              <w:t xml:space="preserve">      zuoye</w:t>
            </w:r>
          </w:p>
          <w:p w14:paraId="2E30E10A" w14:textId="77777777" w:rsidR="00D43038" w:rsidRDefault="00D43038" w:rsidP="00CC1B1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C1B1B">
              <w:rPr>
                <w:rFonts w:eastAsiaTheme="minorEastAsia"/>
                <w:lang w:eastAsia="zh-CN"/>
              </w:rPr>
              <w:t>because    that C</w:t>
            </w:r>
            <w:r>
              <w:rPr>
                <w:rFonts w:eastAsiaTheme="minorEastAsia"/>
                <w:lang w:eastAsia="zh-CN"/>
              </w:rPr>
              <w:t>L</w:t>
            </w:r>
            <w:r w:rsidRPr="00CC1B1B">
              <w:rPr>
                <w:rFonts w:eastAsiaTheme="minorEastAsia"/>
                <w:lang w:eastAsia="zh-CN"/>
              </w:rPr>
              <w:t xml:space="preserve">     classmate    always     want     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CC1B1B">
              <w:rPr>
                <w:rFonts w:eastAsiaTheme="minorEastAsia"/>
                <w:lang w:eastAsia="zh-CN"/>
              </w:rPr>
              <w:t xml:space="preserve">copy      her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C1B1B">
              <w:rPr>
                <w:rFonts w:eastAsiaTheme="minorEastAsia"/>
                <w:lang w:eastAsia="zh-CN"/>
              </w:rPr>
              <w:t xml:space="preserve">      homework</w:t>
            </w:r>
          </w:p>
          <w:p w14:paraId="5854B773" w14:textId="2FE9D89C" w:rsidR="00D43038" w:rsidRPr="00CC1B1B" w:rsidRDefault="00D43038" w:rsidP="00CC1B1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CC1B1B">
              <w:rPr>
                <w:rFonts w:eastAsiaTheme="minorEastAsia"/>
                <w:lang w:eastAsia="zh-CN"/>
              </w:rPr>
              <w:t>Because that classmate always wanted to copy her homework</w:t>
            </w:r>
            <w:r>
              <w:rPr>
                <w:rFonts w:eastAsiaTheme="minorEastAsia"/>
                <w:lang w:eastAsia="zh-CN"/>
              </w:rPr>
              <w:t>.’</w:t>
            </w:r>
          </w:p>
        </w:tc>
      </w:tr>
      <w:tr w:rsidR="00D43038" w:rsidRPr="00AE37B4" w14:paraId="3E16445D" w14:textId="77777777" w:rsidTr="00440DE6">
        <w:tc>
          <w:tcPr>
            <w:tcW w:w="993" w:type="dxa"/>
            <w:vMerge/>
          </w:tcPr>
          <w:p w14:paraId="3C3E46DA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E3B673B" w14:textId="00B81996" w:rsidR="00D43038" w:rsidRDefault="00D43038" w:rsidP="00CC1B1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西蒙：志杰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CC1B1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CC1B1B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0D96412D" w14:textId="033416C7" w:rsidR="00D43038" w:rsidRDefault="00D43038" w:rsidP="00CC1B1B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CC1B1B">
              <w:rPr>
                <w:rFonts w:eastAsiaTheme="minorEastAsia"/>
                <w:lang w:eastAsia="zh-CN"/>
              </w:rPr>
              <w:t xml:space="preserve"> Zhijie    weishenme   lianxi      le 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CC1B1B">
              <w:rPr>
                <w:rFonts w:eastAsiaTheme="minorEastAsia"/>
                <w:lang w:eastAsia="zh-CN"/>
              </w:rPr>
              <w:t xml:space="preserve">yao     qu     xuexiao      de   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CC1B1B">
              <w:rPr>
                <w:rFonts w:eastAsiaTheme="minorEastAsia"/>
                <w:lang w:eastAsia="zh-CN"/>
              </w:rPr>
              <w:t>tongxue</w:t>
            </w:r>
          </w:p>
          <w:p w14:paraId="2A9AD875" w14:textId="77777777" w:rsidR="00D43038" w:rsidRDefault="00D43038" w:rsidP="00CC1B1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C1B1B">
              <w:rPr>
                <w:rFonts w:eastAsiaTheme="minorEastAsia"/>
                <w:lang w:eastAsia="zh-CN"/>
              </w:rPr>
              <w:t>Zhijie    why               contact   P</w:t>
            </w:r>
            <w:r>
              <w:rPr>
                <w:rFonts w:eastAsiaTheme="minorEastAsia"/>
                <w:lang w:eastAsia="zh-CN"/>
              </w:rPr>
              <w:t>ERF</w:t>
            </w:r>
            <w:r w:rsidRPr="00CC1B1B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C1B1B">
              <w:rPr>
                <w:rFonts w:eastAsiaTheme="minorEastAsia"/>
                <w:lang w:eastAsia="zh-CN"/>
              </w:rPr>
              <w:t xml:space="preserve"> want   go     school 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CC1B1B">
              <w:rPr>
                <w:rFonts w:eastAsiaTheme="minorEastAsia"/>
                <w:lang w:eastAsia="zh-CN"/>
              </w:rPr>
              <w:t xml:space="preserve">    classmate</w:t>
            </w:r>
          </w:p>
          <w:p w14:paraId="26076862" w14:textId="77777777" w:rsidR="00D43038" w:rsidRDefault="00D43038" w:rsidP="00CC1B1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‘</w:t>
            </w:r>
            <w:r w:rsidRPr="003B1163">
              <w:rPr>
                <w:rFonts w:eastAsiaTheme="minorEastAsia"/>
                <w:lang w:eastAsia="zh-CN"/>
              </w:rPr>
              <w:t xml:space="preserve">Why did Zhijie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B1163">
              <w:rPr>
                <w:rFonts w:eastAsiaTheme="minorEastAsia"/>
                <w:lang w:eastAsia="zh-CN"/>
              </w:rPr>
              <w:t>contact the classmate who was going to school?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BD03958" w14:textId="57E1B2F8" w:rsidR="00D43038" w:rsidRDefault="00D43038" w:rsidP="003B116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3B1163">
              <w:rPr>
                <w:rFonts w:eastAsiaTheme="minorEastAsia" w:hint="eastAsia"/>
                <w:lang w:eastAsia="zh-CN"/>
              </w:rPr>
              <w:t>韦恩：因为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3B1163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3B1163">
              <w:rPr>
                <w:rFonts w:eastAsiaTheme="minorEastAsia" w:hint="eastAsia"/>
                <w:lang w:eastAsia="zh-CN"/>
              </w:rPr>
              <w:t>和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3B1163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3B1163">
              <w:rPr>
                <w:rFonts w:eastAsiaTheme="minorEastAsia" w:hint="eastAsia"/>
                <w:lang w:eastAsia="zh-CN"/>
              </w:rPr>
              <w:t>一起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3B1163">
              <w:rPr>
                <w:rFonts w:eastAsiaTheme="minorEastAsia" w:hint="eastAsia"/>
                <w:lang w:eastAsia="zh-CN"/>
              </w:rPr>
              <w:t>去。</w:t>
            </w:r>
          </w:p>
          <w:p w14:paraId="582A32F6" w14:textId="77777777" w:rsidR="00D43038" w:rsidRDefault="00D43038" w:rsidP="003B116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3B1163">
              <w:rPr>
                <w:rFonts w:eastAsiaTheme="minorEastAsia"/>
                <w:lang w:eastAsia="zh-CN"/>
              </w:rPr>
              <w:t>inwei      ta   xiang    he     ta      yiqi           qu</w:t>
            </w:r>
          </w:p>
          <w:p w14:paraId="31ECC7F0" w14:textId="77777777" w:rsidR="00D43038" w:rsidRDefault="00D43038" w:rsidP="003B116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B1163">
              <w:rPr>
                <w:rFonts w:eastAsiaTheme="minorEastAsia"/>
                <w:lang w:eastAsia="zh-CN"/>
              </w:rPr>
              <w:t xml:space="preserve">because    he  want     with  him   together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 xml:space="preserve"> go</w:t>
            </w:r>
          </w:p>
          <w:p w14:paraId="3C30FAE7" w14:textId="54CC5E7F" w:rsidR="00D43038" w:rsidRPr="003B1163" w:rsidRDefault="00D43038" w:rsidP="003B116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3B1163">
              <w:rPr>
                <w:rFonts w:eastAsiaTheme="minorEastAsia"/>
                <w:lang w:eastAsia="zh-CN"/>
              </w:rPr>
              <w:t>Because he wanted to go with him</w:t>
            </w:r>
            <w:r>
              <w:rPr>
                <w:rFonts w:eastAsiaTheme="minorEastAsia"/>
                <w:lang w:eastAsia="zh-CN"/>
              </w:rPr>
              <w:t>.’</w:t>
            </w:r>
          </w:p>
        </w:tc>
      </w:tr>
      <w:tr w:rsidR="00D43038" w:rsidRPr="00AE37B4" w14:paraId="2B884E3C" w14:textId="77777777" w:rsidTr="00440DE6">
        <w:tc>
          <w:tcPr>
            <w:tcW w:w="993" w:type="dxa"/>
            <w:vMerge/>
          </w:tcPr>
          <w:p w14:paraId="6BABADDD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617A549" w14:textId="155BF37A" w:rsidR="00D43038" w:rsidRDefault="00D43038" w:rsidP="003B1163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欣欣：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张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223485A" w14:textId="77777777" w:rsidR="00D43038" w:rsidRDefault="00D43038" w:rsidP="003B116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3B1163">
              <w:rPr>
                <w:rFonts w:eastAsiaTheme="minorEastAsia"/>
                <w:lang w:eastAsia="zh-CN"/>
              </w:rPr>
              <w:t xml:space="preserve"> Zhangyuan    weishenme   yue      le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 xml:space="preserve"> bu     chi    huoguo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B1163">
              <w:rPr>
                <w:rFonts w:eastAsiaTheme="minorEastAsia"/>
                <w:lang w:eastAsia="zh-CN"/>
              </w:rPr>
              <w:t>nvhai</w:t>
            </w:r>
          </w:p>
          <w:p w14:paraId="104B4C53" w14:textId="77777777" w:rsidR="00D43038" w:rsidRDefault="00D43038" w:rsidP="003B116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B1163">
              <w:rPr>
                <w:rFonts w:eastAsiaTheme="minorEastAsia"/>
                <w:lang w:eastAsia="zh-CN"/>
              </w:rPr>
              <w:t>Zhangyuan    why               date    P</w:t>
            </w:r>
            <w:r>
              <w:rPr>
                <w:rFonts w:eastAsiaTheme="minorEastAsia"/>
                <w:lang w:eastAsia="zh-CN"/>
              </w:rPr>
              <w:t>ERF</w:t>
            </w:r>
            <w:r w:rsidRPr="003B1163">
              <w:rPr>
                <w:rFonts w:eastAsiaTheme="minorEastAsia"/>
                <w:lang w:eastAsia="zh-CN"/>
              </w:rPr>
              <w:t xml:space="preserve">  not    eat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 xml:space="preserve">hotpot      </w:t>
            </w:r>
            <w:r>
              <w:rPr>
                <w:rFonts w:eastAsiaTheme="minorEastAsia"/>
                <w:lang w:eastAsia="zh-CN"/>
              </w:rPr>
              <w:t>REL</w:t>
            </w:r>
            <w:r w:rsidRPr="003B1163">
              <w:rPr>
                <w:rFonts w:eastAsiaTheme="minorEastAsia"/>
                <w:lang w:eastAsia="zh-CN"/>
              </w:rPr>
              <w:t xml:space="preserve">  girl</w:t>
            </w:r>
          </w:p>
          <w:p w14:paraId="53711290" w14:textId="77777777" w:rsidR="00D43038" w:rsidRDefault="00D43038" w:rsidP="003B116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3B1163">
              <w:rPr>
                <w:rFonts w:eastAsiaTheme="minorEastAsia"/>
                <w:lang w:eastAsia="zh-CN"/>
              </w:rPr>
              <w:t xml:space="preserve">Why did Zhangyuan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B1163">
              <w:rPr>
                <w:rFonts w:eastAsiaTheme="minorEastAsia"/>
                <w:lang w:eastAsia="zh-CN"/>
              </w:rPr>
              <w:t>date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>the girl who did not eat hotpot?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47D7305" w14:textId="72633732" w:rsidR="00D43038" w:rsidRDefault="00D43038" w:rsidP="003B116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3B1163">
              <w:rPr>
                <w:rFonts w:eastAsiaTheme="minorEastAsia" w:hint="eastAsia"/>
                <w:lang w:eastAsia="zh-CN"/>
              </w:rPr>
              <w:t>静静：因为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3B1163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3B1163">
              <w:rPr>
                <w:rFonts w:eastAsiaTheme="minorEastAsia" w:hint="eastAsia"/>
                <w:lang w:eastAsia="zh-CN"/>
              </w:rPr>
              <w:t>也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3B1163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3B1163">
              <w:rPr>
                <w:rFonts w:eastAsiaTheme="minorEastAsia" w:hint="eastAsia"/>
                <w:lang w:eastAsia="zh-CN"/>
              </w:rPr>
              <w:t>吃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B1163">
              <w:rPr>
                <w:rFonts w:eastAsiaTheme="minorEastAsia" w:hint="eastAsia"/>
                <w:lang w:eastAsia="zh-CN"/>
              </w:rPr>
              <w:t>火锅。</w:t>
            </w:r>
          </w:p>
          <w:p w14:paraId="1554849D" w14:textId="77777777" w:rsidR="00D43038" w:rsidRDefault="00D43038" w:rsidP="003B116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3B1163">
              <w:rPr>
                <w:rFonts w:eastAsiaTheme="minorEastAsia"/>
                <w:lang w:eastAsia="zh-CN"/>
              </w:rPr>
              <w:t>inwei      ta     ye    bu    chi   huoguo</w:t>
            </w:r>
          </w:p>
          <w:p w14:paraId="7E3C750F" w14:textId="77777777" w:rsidR="00D43038" w:rsidRDefault="00D43038" w:rsidP="003B116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22D65">
              <w:rPr>
                <w:rFonts w:eastAsiaTheme="minorEastAsia"/>
                <w:lang w:eastAsia="zh-CN"/>
              </w:rPr>
              <w:t xml:space="preserve">because    she  also  not   eat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722D65">
              <w:rPr>
                <w:rFonts w:eastAsiaTheme="minorEastAsia"/>
                <w:lang w:eastAsia="zh-CN"/>
              </w:rPr>
              <w:t>hotpot</w:t>
            </w:r>
          </w:p>
          <w:p w14:paraId="3439E162" w14:textId="07DB969C" w:rsidR="00D43038" w:rsidRPr="003B1163" w:rsidRDefault="00D43038" w:rsidP="003B116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722D65">
              <w:rPr>
                <w:rFonts w:eastAsiaTheme="minorEastAsia"/>
                <w:lang w:eastAsia="zh-CN"/>
              </w:rPr>
              <w:t>Because she d</w:t>
            </w:r>
            <w:r>
              <w:rPr>
                <w:rFonts w:eastAsiaTheme="minorEastAsia"/>
                <w:lang w:eastAsia="zh-CN"/>
              </w:rPr>
              <w:t>oes</w:t>
            </w:r>
            <w:r w:rsidRPr="00722D65">
              <w:rPr>
                <w:rFonts w:eastAsiaTheme="minorEastAsia"/>
                <w:lang w:eastAsia="zh-CN"/>
              </w:rPr>
              <w:t>n't eat hotpot, too.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D43038" w:rsidRPr="00AE37B4" w14:paraId="399955E3" w14:textId="77777777" w:rsidTr="00440DE6">
        <w:tc>
          <w:tcPr>
            <w:tcW w:w="993" w:type="dxa"/>
            <w:vMerge/>
          </w:tcPr>
          <w:p w14:paraId="590278E5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9BBD019" w14:textId="5B84B850" w:rsidR="00D43038" w:rsidRDefault="00D43038" w:rsidP="00722D65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小西：小王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722D6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聚会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男孩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722D65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系方式？</w:t>
            </w:r>
          </w:p>
          <w:p w14:paraId="271AD75A" w14:textId="6BC4FB4E" w:rsidR="00D43038" w:rsidRDefault="00D43038" w:rsidP="00722D6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  weishenme   yao     le         mei   qu   juhui        de     nanhai    de       lianxifangshi</w:t>
            </w:r>
          </w:p>
          <w:p w14:paraId="5F41FFEF" w14:textId="6FC5443F" w:rsidR="00D43038" w:rsidRDefault="00D43038" w:rsidP="00722D6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Xiaowang   why             ask      PERF  not    go   gathering REL boy         REL   </w:t>
            </w:r>
            <w:r>
              <w:rPr>
                <w:rFonts w:eastAsiaTheme="minorEastAsia" w:hint="eastAsia"/>
                <w:lang w:eastAsia="zh-CN"/>
              </w:rPr>
              <w:t>TEL</w:t>
            </w:r>
          </w:p>
          <w:p w14:paraId="0C0D68CB" w14:textId="77777777" w:rsidR="00D43038" w:rsidRDefault="00D43038" w:rsidP="00722D6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Xiaowang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asked for the contact details of the boy who didn’t go to the gathering.’</w:t>
            </w:r>
          </w:p>
          <w:p w14:paraId="0A19BA85" w14:textId="23E8118D" w:rsidR="00D43038" w:rsidRDefault="00D43038" w:rsidP="00F26CB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F26CB9">
              <w:rPr>
                <w:rFonts w:eastAsiaTheme="minorEastAsia" w:hint="eastAsia"/>
                <w:lang w:eastAsia="zh-CN"/>
              </w:rPr>
              <w:t>小微：因为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26CB9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F26CB9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26CB9">
              <w:rPr>
                <w:rFonts w:eastAsiaTheme="minorEastAsia" w:hint="eastAsia"/>
                <w:lang w:eastAsia="zh-CN"/>
              </w:rPr>
              <w:t>邀请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26CB9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F26CB9">
              <w:rPr>
                <w:rFonts w:eastAsiaTheme="minorEastAsia" w:hint="eastAsia"/>
                <w:lang w:eastAsia="zh-CN"/>
              </w:rPr>
              <w:t>下次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F26CB9">
              <w:rPr>
                <w:rFonts w:eastAsiaTheme="minorEastAsia" w:hint="eastAsia"/>
                <w:lang w:eastAsia="zh-CN"/>
              </w:rPr>
              <w:t>一起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26CB9">
              <w:rPr>
                <w:rFonts w:eastAsiaTheme="minorEastAsia" w:hint="eastAsia"/>
                <w:lang w:eastAsia="zh-CN"/>
              </w:rPr>
              <w:t>去。</w:t>
            </w:r>
          </w:p>
          <w:p w14:paraId="30F3DE78" w14:textId="578D9F0F" w:rsidR="00D43038" w:rsidRDefault="00D43038" w:rsidP="00F26CB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F26CB9">
              <w:rPr>
                <w:rFonts w:eastAsiaTheme="minorEastAsia"/>
                <w:lang w:eastAsia="zh-CN"/>
              </w:rPr>
              <w:t xml:space="preserve">inwei      ta     xaing    yaoqing     ta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26CB9">
              <w:rPr>
                <w:rFonts w:eastAsiaTheme="minorEastAsia"/>
                <w:lang w:eastAsia="zh-CN"/>
              </w:rPr>
              <w:t>xiaci           yiqi            qu</w:t>
            </w:r>
          </w:p>
          <w:p w14:paraId="1CD8BDCC" w14:textId="77777777" w:rsidR="00D43038" w:rsidRDefault="00D43038" w:rsidP="00F26CB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26CB9">
              <w:rPr>
                <w:rFonts w:eastAsiaTheme="minorEastAsia"/>
                <w:lang w:eastAsia="zh-CN"/>
              </w:rPr>
              <w:t xml:space="preserve">because    he    want     invite        him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26CB9">
              <w:rPr>
                <w:rFonts w:eastAsiaTheme="minorEastAsia"/>
                <w:lang w:eastAsia="zh-CN"/>
              </w:rPr>
              <w:t>next</w:t>
            </w:r>
            <w:r>
              <w:rPr>
                <w:rFonts w:eastAsiaTheme="minorEastAsia"/>
                <w:lang w:eastAsia="zh-CN"/>
              </w:rPr>
              <w:t>.</w:t>
            </w:r>
            <w:r w:rsidRPr="00F26CB9">
              <w:rPr>
                <w:rFonts w:eastAsiaTheme="minorEastAsia"/>
                <w:lang w:eastAsia="zh-CN"/>
              </w:rPr>
              <w:t xml:space="preserve">time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26CB9">
              <w:rPr>
                <w:rFonts w:eastAsiaTheme="minorEastAsia"/>
                <w:lang w:eastAsia="zh-CN"/>
              </w:rPr>
              <w:t xml:space="preserve"> together    go</w:t>
            </w:r>
          </w:p>
          <w:p w14:paraId="4EE4C654" w14:textId="7CA16FA6" w:rsidR="00D43038" w:rsidRPr="00F26CB9" w:rsidRDefault="00D43038" w:rsidP="00F26CB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26CB9">
              <w:rPr>
                <w:rFonts w:eastAsiaTheme="minorEastAsia"/>
                <w:lang w:eastAsia="zh-CN"/>
              </w:rPr>
              <w:t>Because he wanted to invite him to go together next time.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D43038" w:rsidRPr="00AE37B4" w14:paraId="19599AD3" w14:textId="77777777" w:rsidTr="00440DE6">
        <w:tc>
          <w:tcPr>
            <w:tcW w:w="993" w:type="dxa"/>
            <w:vMerge/>
          </w:tcPr>
          <w:p w14:paraId="5C34C477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F9118BB" w14:textId="0C3BEF0E" w:rsidR="00D43038" w:rsidRDefault="00D43038" w:rsidP="00F26CB9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小梦：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孩子？</w:t>
            </w:r>
          </w:p>
          <w:p w14:paraId="21C325AB" w14:textId="0A922CA4" w:rsidR="00D43038" w:rsidRDefault="00D43038" w:rsidP="00F26CB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26CB9">
              <w:rPr>
                <w:rFonts w:eastAsiaTheme="minorEastAsia"/>
                <w:lang w:eastAsia="zh-CN"/>
              </w:rPr>
              <w:t xml:space="preserve">Mama    weishenme   piping       le       meiyou   bangmang   zuo     jiawu       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26CB9">
              <w:rPr>
                <w:rFonts w:eastAsiaTheme="minorEastAsia"/>
                <w:lang w:eastAsia="zh-CN"/>
              </w:rPr>
              <w:t>haizi</w:t>
            </w:r>
          </w:p>
          <w:p w14:paraId="4F028543" w14:textId="7DC32A80" w:rsidR="00D43038" w:rsidRDefault="00D43038" w:rsidP="00D3388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D33884">
              <w:rPr>
                <w:rFonts w:eastAsiaTheme="minorEastAsia"/>
                <w:lang w:eastAsia="zh-CN"/>
              </w:rPr>
              <w:t>mom       why             criticize    P</w:t>
            </w:r>
            <w:r>
              <w:rPr>
                <w:rFonts w:eastAsiaTheme="minorEastAsia"/>
                <w:lang w:eastAsia="zh-CN"/>
              </w:rPr>
              <w:t>ERF</w:t>
            </w:r>
            <w:r w:rsidRPr="00D33884">
              <w:rPr>
                <w:rFonts w:eastAsiaTheme="minorEastAsia"/>
                <w:lang w:eastAsia="zh-CN"/>
              </w:rPr>
              <w:t xml:space="preserve"> not          help            do       housework    </w:t>
            </w:r>
            <w:r>
              <w:rPr>
                <w:rFonts w:eastAsiaTheme="minorEastAsia"/>
                <w:lang w:eastAsia="zh-CN"/>
              </w:rPr>
              <w:t>REL</w:t>
            </w:r>
            <w:r w:rsidRPr="00D33884">
              <w:rPr>
                <w:rFonts w:eastAsiaTheme="minorEastAsia"/>
                <w:lang w:eastAsia="zh-CN"/>
              </w:rPr>
              <w:t xml:space="preserve">  child</w:t>
            </w:r>
          </w:p>
          <w:p w14:paraId="5F035564" w14:textId="77777777" w:rsidR="00D43038" w:rsidRDefault="00D43038" w:rsidP="00D3388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D33884">
              <w:rPr>
                <w:rFonts w:eastAsiaTheme="minorEastAsia"/>
                <w:lang w:eastAsia="zh-CN"/>
              </w:rPr>
              <w:t xml:space="preserve">Why did mom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D33884">
              <w:rPr>
                <w:rFonts w:eastAsiaTheme="minorEastAsia"/>
                <w:lang w:eastAsia="zh-CN"/>
              </w:rPr>
              <w:t>criticize the child who didn't help with the housework?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66BFDD5" w14:textId="0E6B6A4C" w:rsidR="00D43038" w:rsidRDefault="00D43038" w:rsidP="00D3388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D33884">
              <w:rPr>
                <w:rFonts w:eastAsiaTheme="minorEastAsia" w:hint="eastAsia"/>
                <w:lang w:eastAsia="zh-CN"/>
              </w:rPr>
              <w:t>小威：因为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D33884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D33884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D33884">
              <w:rPr>
                <w:rFonts w:eastAsiaTheme="minorEastAsia" w:hint="eastAsia"/>
                <w:lang w:eastAsia="zh-CN"/>
              </w:rPr>
              <w:t>培养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D33884">
              <w:rPr>
                <w:rFonts w:eastAsiaTheme="minorEastAsia" w:hint="eastAsia"/>
                <w:lang w:eastAsia="zh-CN"/>
              </w:rPr>
              <w:t>孩子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D33884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D33884">
              <w:rPr>
                <w:rFonts w:eastAsiaTheme="minorEastAsia" w:hint="eastAsia"/>
                <w:lang w:eastAsia="zh-CN"/>
              </w:rPr>
              <w:t>责任心。</w:t>
            </w:r>
          </w:p>
          <w:p w14:paraId="6AEEFA41" w14:textId="592F80C2" w:rsidR="00D43038" w:rsidRDefault="00D43038" w:rsidP="00D3388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D33884">
              <w:rPr>
                <w:rFonts w:eastAsiaTheme="minorEastAsia"/>
                <w:lang w:eastAsia="zh-CN"/>
              </w:rPr>
              <w:t xml:space="preserve">inwei      ta     xaing    peiyang    haizi    de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D33884">
              <w:rPr>
                <w:rFonts w:eastAsiaTheme="minorEastAsia"/>
                <w:lang w:eastAsia="zh-CN"/>
              </w:rPr>
              <w:t xml:space="preserve"> zerenxin</w:t>
            </w:r>
          </w:p>
          <w:p w14:paraId="3B263A6D" w14:textId="68408BD2" w:rsidR="00D43038" w:rsidRDefault="00D43038" w:rsidP="00D3388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D33884">
              <w:rPr>
                <w:rFonts w:eastAsiaTheme="minorEastAsia"/>
                <w:lang w:eastAsia="zh-CN"/>
              </w:rPr>
              <w:t xml:space="preserve">because    she   want     develop   child    </w:t>
            </w:r>
            <w:r>
              <w:rPr>
                <w:rFonts w:eastAsiaTheme="minorEastAsia"/>
                <w:lang w:eastAsia="zh-CN"/>
              </w:rPr>
              <w:t>REL</w:t>
            </w:r>
            <w:r w:rsidRPr="00D33884">
              <w:rPr>
                <w:rFonts w:eastAsiaTheme="minorEastAsia"/>
                <w:lang w:eastAsia="zh-CN"/>
              </w:rPr>
              <w:t xml:space="preserve">   responsibility</w:t>
            </w:r>
          </w:p>
          <w:p w14:paraId="6F61E34B" w14:textId="3F03BDE8" w:rsidR="00D43038" w:rsidRPr="00D33884" w:rsidRDefault="00D43038" w:rsidP="00D3388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D33884">
              <w:rPr>
                <w:rFonts w:eastAsiaTheme="minorEastAsia"/>
                <w:lang w:eastAsia="zh-CN"/>
              </w:rPr>
              <w:t>Because she wanted to develop her children's responsibility.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D43038" w:rsidRPr="00AE37B4" w14:paraId="5D19ECD6" w14:textId="77777777" w:rsidTr="00440DE6">
        <w:tc>
          <w:tcPr>
            <w:tcW w:w="993" w:type="dxa"/>
            <w:vMerge/>
          </w:tcPr>
          <w:p w14:paraId="0F03DE65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7A922A0" w14:textId="00C2FD8D" w:rsidR="00D43038" w:rsidRDefault="00D43038" w:rsidP="00D33884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贝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：菲菲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打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42D21492" w14:textId="37F1EA98" w:rsidR="00D43038" w:rsidRDefault="00D43038" w:rsidP="00D3388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D33884">
              <w:rPr>
                <w:rFonts w:eastAsiaTheme="minorEastAsia"/>
                <w:lang w:eastAsia="zh-CN"/>
              </w:rPr>
              <w:t xml:space="preserve">Feifei    weishenme   da       le   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D33884">
              <w:rPr>
                <w:rFonts w:eastAsiaTheme="minorEastAsia"/>
                <w:lang w:eastAsia="zh-CN"/>
              </w:rPr>
              <w:t xml:space="preserve">tou       qian           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D33884">
              <w:rPr>
                <w:rFonts w:eastAsiaTheme="minorEastAsia"/>
                <w:lang w:eastAsia="zh-CN"/>
              </w:rPr>
              <w:t>nvhai</w:t>
            </w:r>
          </w:p>
          <w:p w14:paraId="5DEC6BB2" w14:textId="79D664B6" w:rsidR="00D43038" w:rsidRDefault="00D43038" w:rsidP="00D3388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D33884">
              <w:rPr>
                <w:rFonts w:eastAsiaTheme="minorEastAsia"/>
                <w:lang w:eastAsia="zh-CN"/>
              </w:rPr>
              <w:t>Feifei     why              beat    P</w:t>
            </w:r>
            <w:r>
              <w:rPr>
                <w:rFonts w:eastAsiaTheme="minorEastAsia"/>
                <w:lang w:eastAsia="zh-CN"/>
              </w:rPr>
              <w:t>ERF</w:t>
            </w:r>
            <w:r w:rsidRPr="00D33884">
              <w:rPr>
                <w:rFonts w:eastAsiaTheme="minorEastAsia"/>
                <w:lang w:eastAsia="zh-CN"/>
              </w:rPr>
              <w:t xml:space="preserve">    steal    money       </w:t>
            </w:r>
            <w:r>
              <w:rPr>
                <w:rFonts w:eastAsiaTheme="minorEastAsia"/>
                <w:lang w:eastAsia="zh-CN"/>
              </w:rPr>
              <w:t>REL</w:t>
            </w:r>
            <w:r w:rsidRPr="00D33884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D33884">
              <w:rPr>
                <w:rFonts w:eastAsiaTheme="minorEastAsia"/>
                <w:lang w:eastAsia="zh-CN"/>
              </w:rPr>
              <w:t xml:space="preserve">  girl</w:t>
            </w:r>
          </w:p>
          <w:p w14:paraId="56CCFF50" w14:textId="77777777" w:rsidR="00D43038" w:rsidRDefault="00D43038" w:rsidP="00D3388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50C80">
              <w:rPr>
                <w:rFonts w:eastAsiaTheme="minorEastAsia"/>
                <w:lang w:eastAsia="zh-CN"/>
              </w:rPr>
              <w:t xml:space="preserve">Why did Feifei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50C80">
              <w:rPr>
                <w:rFonts w:eastAsiaTheme="minorEastAsia"/>
                <w:lang w:eastAsia="zh-CN"/>
              </w:rPr>
              <w:t>beat the girl who stole money?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0EAD425" w14:textId="7EDBF6DB" w:rsidR="00D43038" w:rsidRDefault="00D43038" w:rsidP="00F50C8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F50C80">
              <w:rPr>
                <w:rFonts w:eastAsiaTheme="minorEastAsia" w:hint="eastAsia"/>
                <w:lang w:eastAsia="zh-CN"/>
              </w:rPr>
              <w:t>恩恩：因为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50C80">
              <w:rPr>
                <w:rFonts w:eastAsiaTheme="minorEastAsia" w:hint="eastAsia"/>
                <w:lang w:eastAsia="zh-CN"/>
              </w:rPr>
              <w:t>这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50C80">
              <w:rPr>
                <w:rFonts w:eastAsiaTheme="minorEastAsia" w:hint="eastAsia"/>
                <w:lang w:eastAsia="zh-CN"/>
              </w:rPr>
              <w:t>已经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50C80">
              <w:rPr>
                <w:rFonts w:eastAsiaTheme="minorEastAsia" w:hint="eastAsia"/>
                <w:lang w:eastAsia="zh-CN"/>
              </w:rPr>
              <w:t>不是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50C80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50C80">
              <w:rPr>
                <w:rFonts w:eastAsiaTheme="minorEastAsia" w:hint="eastAsia"/>
                <w:lang w:eastAsia="zh-CN"/>
              </w:rPr>
              <w:t>第一次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F50C80">
              <w:rPr>
                <w:rFonts w:eastAsiaTheme="minorEastAsia" w:hint="eastAsia"/>
                <w:lang w:eastAsia="zh-CN"/>
              </w:rPr>
              <w:t>偷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F50C80">
              <w:rPr>
                <w:rFonts w:eastAsiaTheme="minorEastAsia" w:hint="eastAsia"/>
                <w:lang w:eastAsia="zh-CN"/>
              </w:rPr>
              <w:t>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50C80">
              <w:rPr>
                <w:rFonts w:eastAsiaTheme="minorEastAsia" w:hint="eastAsia"/>
                <w:lang w:eastAsia="zh-CN"/>
              </w:rPr>
              <w:t>了。</w:t>
            </w:r>
          </w:p>
          <w:p w14:paraId="4EF696BB" w14:textId="77777777" w:rsidR="00D43038" w:rsidRDefault="00D43038" w:rsidP="00F50C8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F50C80">
              <w:rPr>
                <w:rFonts w:eastAsiaTheme="minorEastAsia"/>
                <w:lang w:eastAsia="zh-CN"/>
              </w:rPr>
              <w:t>inwei      zhe    yijing      bushi    ta    diyici          tou     qian       le</w:t>
            </w:r>
          </w:p>
          <w:p w14:paraId="3A465B99" w14:textId="77777777" w:rsidR="00D43038" w:rsidRDefault="00D43038" w:rsidP="00F50C8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50C80">
              <w:rPr>
                <w:rFonts w:eastAsiaTheme="minorEastAsia"/>
                <w:lang w:eastAsia="zh-CN"/>
              </w:rPr>
              <w:t xml:space="preserve">because    this    already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50C80">
              <w:rPr>
                <w:rFonts w:eastAsiaTheme="minorEastAsia"/>
                <w:lang w:eastAsia="zh-CN"/>
              </w:rPr>
              <w:t>not       her  first</w:t>
            </w:r>
            <w:r>
              <w:rPr>
                <w:rFonts w:eastAsiaTheme="minorEastAsia"/>
                <w:lang w:eastAsia="zh-CN"/>
              </w:rPr>
              <w:t>.</w:t>
            </w:r>
            <w:r w:rsidRPr="00F50C80">
              <w:rPr>
                <w:rFonts w:eastAsiaTheme="minorEastAsia"/>
                <w:lang w:eastAsia="zh-CN"/>
              </w:rPr>
              <w:t xml:space="preserve">time    steal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50C80">
              <w:rPr>
                <w:rFonts w:eastAsiaTheme="minorEastAsia"/>
                <w:lang w:eastAsia="zh-CN"/>
              </w:rPr>
              <w:t>money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22777D98" w14:textId="6B9B19F1" w:rsidR="00D43038" w:rsidRPr="00F50C80" w:rsidRDefault="00D43038" w:rsidP="00F50C8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50C80">
              <w:rPr>
                <w:rFonts w:eastAsiaTheme="minorEastAsia"/>
                <w:lang w:eastAsia="zh-CN"/>
              </w:rPr>
              <w:t>Because this was not her first time to steal money.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D43038" w:rsidRPr="00AE37B4" w14:paraId="07481B33" w14:textId="77777777" w:rsidTr="00440DE6">
        <w:tc>
          <w:tcPr>
            <w:tcW w:w="993" w:type="dxa"/>
            <w:vMerge/>
          </w:tcPr>
          <w:p w14:paraId="77A5F6D0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52B4877" w14:textId="37A394CF" w:rsidR="00D43038" w:rsidRDefault="00D43038" w:rsidP="00F50C80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利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维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萧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艾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回家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79444E21" w14:textId="37A10758" w:rsidR="00D43038" w:rsidRDefault="00D43038" w:rsidP="00F50C8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50C80">
              <w:rPr>
                <w:rFonts w:eastAsiaTheme="minorEastAsia"/>
                <w:lang w:eastAsia="zh-CN"/>
              </w:rPr>
              <w:t xml:space="preserve">Xiaoai    weishenme   jian       le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50C80">
              <w:rPr>
                <w:rFonts w:eastAsiaTheme="minorEastAsia"/>
                <w:lang w:eastAsia="zh-CN"/>
              </w:rPr>
              <w:t xml:space="preserve"> zuowan      mei   huijia            de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50C80">
              <w:rPr>
                <w:rFonts w:eastAsiaTheme="minorEastAsia"/>
                <w:lang w:eastAsia="zh-CN"/>
              </w:rPr>
              <w:t xml:space="preserve"> pengyou</w:t>
            </w:r>
          </w:p>
          <w:p w14:paraId="1BED67FB" w14:textId="19768A4B" w:rsidR="00D43038" w:rsidRDefault="00D43038" w:rsidP="00F50C8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50C80">
              <w:rPr>
                <w:rFonts w:eastAsiaTheme="minorEastAsia"/>
                <w:lang w:eastAsia="zh-CN"/>
              </w:rPr>
              <w:t>Xiaoai     why              meet    P</w:t>
            </w:r>
            <w:r>
              <w:rPr>
                <w:rFonts w:eastAsiaTheme="minorEastAsia"/>
                <w:lang w:eastAsia="zh-CN"/>
              </w:rPr>
              <w:t>ERF</w:t>
            </w:r>
            <w:r w:rsidRPr="00F50C80">
              <w:rPr>
                <w:rFonts w:eastAsiaTheme="minorEastAsia"/>
                <w:lang w:eastAsia="zh-CN"/>
              </w:rPr>
              <w:t xml:space="preserve">  last</w:t>
            </w:r>
            <w:r>
              <w:rPr>
                <w:rFonts w:eastAsiaTheme="minorEastAsia"/>
                <w:lang w:eastAsia="zh-CN"/>
              </w:rPr>
              <w:t>.</w:t>
            </w:r>
            <w:r w:rsidRPr="00F50C80">
              <w:rPr>
                <w:rFonts w:eastAsiaTheme="minorEastAsia"/>
                <w:lang w:eastAsia="zh-CN"/>
              </w:rPr>
              <w:t xml:space="preserve">night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50C80">
              <w:rPr>
                <w:rFonts w:eastAsiaTheme="minorEastAsia"/>
                <w:lang w:eastAsia="zh-CN"/>
              </w:rPr>
              <w:t xml:space="preserve">not    </w:t>
            </w:r>
            <w:r>
              <w:rPr>
                <w:rFonts w:eastAsiaTheme="minorEastAsia"/>
                <w:lang w:eastAsia="zh-CN"/>
              </w:rPr>
              <w:t>go.</w:t>
            </w:r>
            <w:r w:rsidRPr="00F50C80">
              <w:rPr>
                <w:rFonts w:eastAsiaTheme="minorEastAsia"/>
                <w:lang w:eastAsia="zh-CN"/>
              </w:rPr>
              <w:t xml:space="preserve">home       </w:t>
            </w:r>
            <w:r>
              <w:rPr>
                <w:rFonts w:eastAsiaTheme="minorEastAsia"/>
                <w:lang w:eastAsia="zh-CN"/>
              </w:rPr>
              <w:t>REL</w:t>
            </w:r>
            <w:r w:rsidRPr="00F50C80">
              <w:rPr>
                <w:rFonts w:eastAsiaTheme="minorEastAsia"/>
                <w:lang w:eastAsia="zh-CN"/>
              </w:rPr>
              <w:t xml:space="preserve">    friend</w:t>
            </w:r>
          </w:p>
          <w:p w14:paraId="51AA4037" w14:textId="77777777" w:rsidR="00D43038" w:rsidRDefault="00D43038" w:rsidP="00F50C8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50C80">
              <w:rPr>
                <w:rFonts w:eastAsiaTheme="minorEastAsia"/>
                <w:lang w:eastAsia="zh-CN"/>
              </w:rPr>
              <w:t xml:space="preserve">Why did Xiaoai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50C80">
              <w:rPr>
                <w:rFonts w:eastAsiaTheme="minorEastAsia"/>
                <w:lang w:eastAsia="zh-CN"/>
              </w:rPr>
              <w:t>meet the friend who didn't go home last night?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33846C6F" w14:textId="2D897D53" w:rsidR="00D43038" w:rsidRDefault="00D43038" w:rsidP="00F50C8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F50C80">
              <w:rPr>
                <w:rFonts w:eastAsiaTheme="minorEastAsia" w:hint="eastAsia"/>
                <w:lang w:eastAsia="zh-CN"/>
              </w:rPr>
              <w:t>小樱：因为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F50C80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50C80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F50C80">
              <w:rPr>
                <w:rFonts w:eastAsiaTheme="minorEastAsia" w:hint="eastAsia"/>
                <w:lang w:eastAsia="zh-CN"/>
              </w:rPr>
              <w:t>确认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</w:t>
            </w:r>
            <w:r w:rsidRPr="00F50C80">
              <w:rPr>
                <w:rFonts w:eastAsiaTheme="minorEastAsia" w:hint="eastAsia"/>
                <w:lang w:eastAsia="zh-CN"/>
              </w:rPr>
              <w:t>一下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F50C80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50C80">
              <w:rPr>
                <w:rFonts w:eastAsiaTheme="minorEastAsia" w:hint="eastAsia"/>
                <w:lang w:eastAsia="zh-CN"/>
              </w:rPr>
              <w:t>是否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50C80">
              <w:rPr>
                <w:rFonts w:eastAsiaTheme="minorEastAsia" w:hint="eastAsia"/>
                <w:lang w:eastAsia="zh-CN"/>
              </w:rPr>
              <w:t>还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50C80">
              <w:rPr>
                <w:rFonts w:eastAsiaTheme="minorEastAsia" w:hint="eastAsia"/>
                <w:lang w:eastAsia="zh-CN"/>
              </w:rPr>
              <w:t>好。</w:t>
            </w:r>
          </w:p>
          <w:p w14:paraId="51D8DFC6" w14:textId="09ED3EE0" w:rsidR="00D43038" w:rsidRDefault="00D43038" w:rsidP="00F50C8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yinwei   ta    xiang      queren         yixia    ta    shifou     hai     hao</w:t>
            </w:r>
          </w:p>
          <w:p w14:paraId="1ED2038A" w14:textId="77777777" w:rsidR="00D43038" w:rsidRDefault="00D43038" w:rsidP="00F50C8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ecause she  want       make.sure    once    he    yes.not    still   well</w:t>
            </w:r>
          </w:p>
          <w:p w14:paraId="34FA7430" w14:textId="1621820F" w:rsidR="00D43038" w:rsidRPr="00F50C80" w:rsidRDefault="00D43038" w:rsidP="00F50C8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‘Because she wanted to make sure whether he is still well or not.’</w:t>
            </w:r>
          </w:p>
        </w:tc>
      </w:tr>
      <w:tr w:rsidR="00D43038" w:rsidRPr="00AE37B4" w14:paraId="6A623CB3" w14:textId="77777777" w:rsidTr="00440DE6">
        <w:tc>
          <w:tcPr>
            <w:tcW w:w="993" w:type="dxa"/>
            <w:vMerge/>
          </w:tcPr>
          <w:p w14:paraId="3726A9B9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0255DED" w14:textId="0158057F" w:rsidR="00D43038" w:rsidRDefault="00D43038" w:rsidP="000542DD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伟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利：梓豪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6FF537CF" w14:textId="77777777" w:rsidR="00D43038" w:rsidRDefault="00D43038" w:rsidP="000542DD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0542DD">
              <w:rPr>
                <w:rFonts w:eastAsiaTheme="minorEastAsia"/>
                <w:lang w:eastAsia="zh-CN"/>
              </w:rPr>
              <w:t xml:space="preserve">Zihao    weishenme   jian       le       </w:t>
            </w:r>
            <w:r>
              <w:rPr>
                <w:rFonts w:eastAsiaTheme="minorEastAsia"/>
                <w:lang w:eastAsia="zh-CN"/>
              </w:rPr>
              <w:t xml:space="preserve">want     </w:t>
            </w:r>
            <w:r w:rsidRPr="000542DD">
              <w:rPr>
                <w:rFonts w:eastAsiaTheme="minorEastAsia"/>
                <w:lang w:eastAsia="zh-CN"/>
              </w:rPr>
              <w:t>hejiu        de      pengyou</w:t>
            </w:r>
          </w:p>
          <w:p w14:paraId="62E99E40" w14:textId="77777777" w:rsidR="00D43038" w:rsidRDefault="00D43038" w:rsidP="000542D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0542DD">
              <w:rPr>
                <w:rFonts w:eastAsiaTheme="minorEastAsia"/>
                <w:lang w:eastAsia="zh-CN"/>
              </w:rPr>
              <w:t>Zihao     why              meet    P</w:t>
            </w:r>
            <w:r>
              <w:rPr>
                <w:rFonts w:eastAsiaTheme="minorEastAsia"/>
                <w:lang w:eastAsia="zh-CN"/>
              </w:rPr>
              <w:t xml:space="preserve">ERF want </w:t>
            </w:r>
            <w:r w:rsidRPr="000542DD">
              <w:rPr>
                <w:rFonts w:eastAsiaTheme="minorEastAsia"/>
                <w:lang w:eastAsia="zh-CN"/>
              </w:rPr>
              <w:t xml:space="preserve">    drink       </w:t>
            </w:r>
            <w:r>
              <w:rPr>
                <w:rFonts w:eastAsiaTheme="minorEastAsia"/>
                <w:lang w:eastAsia="zh-CN"/>
              </w:rPr>
              <w:t>REL</w:t>
            </w:r>
            <w:r w:rsidRPr="000542DD">
              <w:rPr>
                <w:rFonts w:eastAsiaTheme="minorEastAsia"/>
                <w:lang w:eastAsia="zh-CN"/>
              </w:rPr>
              <w:t xml:space="preserve">   friend</w:t>
            </w:r>
          </w:p>
          <w:p w14:paraId="4E639D55" w14:textId="77777777" w:rsidR="00D43038" w:rsidRDefault="00D43038" w:rsidP="000542D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5D3354">
              <w:rPr>
                <w:rFonts w:eastAsiaTheme="minorEastAsia"/>
                <w:lang w:eastAsia="zh-CN"/>
              </w:rPr>
              <w:t xml:space="preserve">Why did Zihao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5D3354">
              <w:rPr>
                <w:rFonts w:eastAsiaTheme="minorEastAsia"/>
                <w:lang w:eastAsia="zh-CN"/>
              </w:rPr>
              <w:t xml:space="preserve">meet the friend who </w:t>
            </w:r>
            <w:r>
              <w:rPr>
                <w:rFonts w:eastAsiaTheme="minorEastAsia"/>
                <w:lang w:eastAsia="zh-CN"/>
              </w:rPr>
              <w:t>was going to have a drink.’</w:t>
            </w:r>
          </w:p>
          <w:p w14:paraId="6712729D" w14:textId="3FF6EECD" w:rsidR="00D43038" w:rsidRDefault="00D43038" w:rsidP="005D335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5D3354">
              <w:rPr>
                <w:rFonts w:eastAsiaTheme="minorEastAsia" w:hint="eastAsia"/>
                <w:lang w:eastAsia="zh-CN"/>
              </w:rPr>
              <w:t>小青：因为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5D3354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5D3354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5D3354">
              <w:rPr>
                <w:rFonts w:eastAsiaTheme="minorEastAsia" w:hint="eastAsia"/>
                <w:lang w:eastAsia="zh-CN"/>
              </w:rPr>
              <w:t>和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D3354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D3354">
              <w:rPr>
                <w:rFonts w:eastAsiaTheme="minorEastAsia" w:hint="eastAsia"/>
                <w:lang w:eastAsia="zh-CN"/>
              </w:rPr>
              <w:t>一起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5D3354">
              <w:rPr>
                <w:rFonts w:eastAsiaTheme="minorEastAsia" w:hint="eastAsia"/>
                <w:lang w:eastAsia="zh-CN"/>
              </w:rPr>
              <w:t>喝。</w:t>
            </w:r>
          </w:p>
          <w:p w14:paraId="07839585" w14:textId="77777777" w:rsidR="00D43038" w:rsidRDefault="00D43038" w:rsidP="005D335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5D3354">
              <w:rPr>
                <w:rFonts w:eastAsiaTheme="minorEastAsia"/>
                <w:lang w:eastAsia="zh-CN"/>
              </w:rPr>
              <w:t>inwei      ta   xiang   he      ta       yiqi           he</w:t>
            </w:r>
          </w:p>
          <w:p w14:paraId="02EE4A61" w14:textId="77777777" w:rsidR="00D43038" w:rsidRDefault="00D43038" w:rsidP="005D335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D3354">
              <w:rPr>
                <w:rFonts w:eastAsiaTheme="minorEastAsia"/>
                <w:lang w:eastAsia="zh-CN"/>
              </w:rPr>
              <w:t>because    he  want    with   him    together   drink</w:t>
            </w:r>
          </w:p>
          <w:p w14:paraId="6149E1A4" w14:textId="5F3B1B4B" w:rsidR="00D43038" w:rsidRPr="005D3354" w:rsidRDefault="00D43038" w:rsidP="005D335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5D3354">
              <w:rPr>
                <w:rFonts w:eastAsiaTheme="minorEastAsia"/>
                <w:lang w:eastAsia="zh-CN"/>
              </w:rPr>
              <w:t>Because he wanted to drink with him</w:t>
            </w:r>
            <w:r>
              <w:rPr>
                <w:rFonts w:eastAsiaTheme="minorEastAsia"/>
                <w:lang w:eastAsia="zh-CN"/>
              </w:rPr>
              <w:t>.’</w:t>
            </w:r>
          </w:p>
        </w:tc>
      </w:tr>
      <w:tr w:rsidR="00D43038" w:rsidRPr="00AE37B4" w14:paraId="7295933B" w14:textId="77777777" w:rsidTr="00440DE6">
        <w:tc>
          <w:tcPr>
            <w:tcW w:w="993" w:type="dxa"/>
            <w:vMerge/>
          </w:tcPr>
          <w:p w14:paraId="3A29192A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68052DE" w14:textId="6BFC29F3" w:rsidR="00D43038" w:rsidRDefault="00D43038" w:rsidP="005D3354">
            <w:pPr>
              <w:pStyle w:val="ListParagraph"/>
              <w:numPr>
                <w:ilvl w:val="0"/>
                <w:numId w:val="24"/>
              </w:numPr>
              <w:tabs>
                <w:tab w:val="left" w:pos="2037"/>
              </w:tabs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志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伟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人？</w:t>
            </w:r>
          </w:p>
          <w:p w14:paraId="1BE3D696" w14:textId="4008C80C" w:rsidR="00D43038" w:rsidRDefault="00D43038" w:rsidP="005D3354">
            <w:pPr>
              <w:tabs>
                <w:tab w:val="left" w:pos="2037"/>
              </w:tabs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 </w:t>
            </w:r>
            <w:r w:rsidRPr="005D3354">
              <w:rPr>
                <w:rFonts w:eastAsiaTheme="minorEastAsia" w:cs="Times New Roman"/>
                <w:lang w:eastAsia="zh-CN"/>
              </w:rPr>
              <w:t xml:space="preserve">Xiaojin    weishenme   jian       le       </w:t>
            </w:r>
            <w:r>
              <w:rPr>
                <w:rFonts w:eastAsiaTheme="minorEastAsia" w:cs="Times New Roman"/>
                <w:lang w:eastAsia="zh-CN"/>
              </w:rPr>
              <w:t xml:space="preserve"> yao     </w:t>
            </w:r>
            <w:r w:rsidRPr="005D3354">
              <w:rPr>
                <w:rFonts w:eastAsiaTheme="minorEastAsia" w:cs="Times New Roman"/>
                <w:lang w:eastAsia="zh-CN"/>
              </w:rPr>
              <w:t xml:space="preserve">mai      fangzi        de 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5D3354">
              <w:rPr>
                <w:rFonts w:eastAsiaTheme="minorEastAsia" w:cs="Times New Roman"/>
                <w:lang w:eastAsia="zh-CN"/>
              </w:rPr>
              <w:t xml:space="preserve"> ren</w:t>
            </w:r>
          </w:p>
          <w:p w14:paraId="58B19A3A" w14:textId="77777777" w:rsidR="00D43038" w:rsidRDefault="00D43038" w:rsidP="005D3354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D3354">
              <w:rPr>
                <w:rFonts w:eastAsiaTheme="minorEastAsia"/>
                <w:lang w:eastAsia="zh-CN"/>
              </w:rPr>
              <w:t xml:space="preserve">Xiaojin    why              meet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5D3354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5D3354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 xml:space="preserve">want </w:t>
            </w:r>
            <w:r w:rsidRPr="005D3354">
              <w:rPr>
                <w:rFonts w:eastAsiaTheme="minorEastAsia"/>
                <w:lang w:eastAsia="zh-CN"/>
              </w:rPr>
              <w:t xml:space="preserve">  sell      house 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5D3354">
              <w:rPr>
                <w:rFonts w:eastAsiaTheme="minorEastAsia"/>
                <w:lang w:eastAsia="zh-CN"/>
              </w:rPr>
              <w:t xml:space="preserve">      person</w:t>
            </w:r>
          </w:p>
          <w:p w14:paraId="71217CE1" w14:textId="77777777" w:rsidR="00D43038" w:rsidRDefault="00D43038" w:rsidP="005D3354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41A50">
              <w:rPr>
                <w:rFonts w:eastAsiaTheme="minorEastAsia"/>
                <w:lang w:eastAsia="zh-CN"/>
              </w:rPr>
              <w:t xml:space="preserve">Why did Xiaojin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1A50">
              <w:rPr>
                <w:rFonts w:eastAsiaTheme="minorEastAsia"/>
                <w:lang w:eastAsia="zh-CN"/>
              </w:rPr>
              <w:t>meet the people who was selling his house?</w:t>
            </w:r>
          </w:p>
          <w:p w14:paraId="337E7B30" w14:textId="423F7396" w:rsidR="00D43038" w:rsidRDefault="00D43038" w:rsidP="00B41A50">
            <w:pPr>
              <w:pStyle w:val="ListParagraph"/>
              <w:numPr>
                <w:ilvl w:val="0"/>
                <w:numId w:val="0"/>
              </w:numPr>
              <w:tabs>
                <w:tab w:val="left" w:pos="2037"/>
              </w:tabs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B41A50">
              <w:rPr>
                <w:rFonts w:eastAsiaTheme="minorEastAsia" w:hint="eastAsia"/>
                <w:lang w:eastAsia="zh-CN"/>
              </w:rPr>
              <w:t>小鹏：因为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B41A50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41A50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B41A50">
              <w:rPr>
                <w:rFonts w:eastAsiaTheme="minorEastAsia" w:hint="eastAsia"/>
                <w:lang w:eastAsia="zh-CN"/>
              </w:rPr>
              <w:t>当面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</w:t>
            </w:r>
            <w:r w:rsidRPr="00B41A50">
              <w:rPr>
                <w:rFonts w:eastAsiaTheme="minorEastAsia" w:hint="eastAsia"/>
                <w:lang w:eastAsia="zh-CN"/>
              </w:rPr>
              <w:t>确认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B41A50">
              <w:rPr>
                <w:rFonts w:eastAsiaTheme="minorEastAsia" w:hint="eastAsia"/>
                <w:lang w:eastAsia="zh-CN"/>
              </w:rPr>
              <w:t>一下。</w:t>
            </w:r>
          </w:p>
          <w:p w14:paraId="10051721" w14:textId="77777777" w:rsidR="00D43038" w:rsidRDefault="00D43038" w:rsidP="00B41A50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B41A50">
              <w:rPr>
                <w:rFonts w:eastAsiaTheme="minorEastAsia"/>
                <w:lang w:eastAsia="zh-CN"/>
              </w:rPr>
              <w:t>inwei      ta   xiang   dangmian     queren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41A50">
              <w:rPr>
                <w:rFonts w:eastAsiaTheme="minorEastAsia"/>
                <w:lang w:eastAsia="zh-CN"/>
              </w:rPr>
              <w:t>yixia</w:t>
            </w:r>
          </w:p>
          <w:p w14:paraId="35595165" w14:textId="77777777" w:rsidR="00D43038" w:rsidRDefault="00D43038" w:rsidP="00B41A50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1A50">
              <w:rPr>
                <w:rFonts w:eastAsiaTheme="minorEastAsia"/>
                <w:lang w:eastAsia="zh-CN"/>
              </w:rPr>
              <w:t>because    he  want    in</w:t>
            </w:r>
            <w:r>
              <w:rPr>
                <w:rFonts w:eastAsiaTheme="minorEastAsia"/>
                <w:lang w:eastAsia="zh-CN"/>
              </w:rPr>
              <w:t>.</w:t>
            </w:r>
            <w:r w:rsidRPr="00B41A50">
              <w:rPr>
                <w:rFonts w:eastAsiaTheme="minorEastAsia"/>
                <w:lang w:eastAsia="zh-CN"/>
              </w:rPr>
              <w:t>person      comfirm</w:t>
            </w:r>
            <w:r>
              <w:rPr>
                <w:rFonts w:eastAsiaTheme="minorEastAsia"/>
                <w:lang w:eastAsia="zh-CN"/>
              </w:rPr>
              <w:t xml:space="preserve">  once</w:t>
            </w:r>
          </w:p>
          <w:p w14:paraId="55B74316" w14:textId="30466A50" w:rsidR="00D43038" w:rsidRPr="00B41A50" w:rsidRDefault="00D43038" w:rsidP="00B41A50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41A50">
              <w:rPr>
                <w:rFonts w:eastAsiaTheme="minorEastAsia"/>
                <w:lang w:eastAsia="zh-CN"/>
              </w:rPr>
              <w:t>Because he wanted to confirm in person</w:t>
            </w:r>
            <w:r>
              <w:rPr>
                <w:rFonts w:eastAsiaTheme="minorEastAsia"/>
                <w:lang w:eastAsia="zh-CN"/>
              </w:rPr>
              <w:t>.’</w:t>
            </w:r>
          </w:p>
        </w:tc>
      </w:tr>
      <w:tr w:rsidR="00D43038" w:rsidRPr="00AE37B4" w14:paraId="2835D151" w14:textId="77777777" w:rsidTr="00440DE6">
        <w:tc>
          <w:tcPr>
            <w:tcW w:w="993" w:type="dxa"/>
            <w:vMerge/>
          </w:tcPr>
          <w:p w14:paraId="1652A056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EBBA473" w14:textId="3C22A4FA" w:rsidR="00D43038" w:rsidRDefault="00D43038" w:rsidP="00B41A50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晓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芬：梁秋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359E08C4" w14:textId="3463F6C8" w:rsidR="00D43038" w:rsidRDefault="00D43038" w:rsidP="00B41A50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41A50">
              <w:rPr>
                <w:rFonts w:eastAsiaTheme="minorEastAsia" w:cs="Times New Roman"/>
                <w:lang w:eastAsia="zh-CN"/>
              </w:rPr>
              <w:t xml:space="preserve">Liangqiu    weishenme   lianxi       le 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B41A50">
              <w:rPr>
                <w:rFonts w:eastAsiaTheme="minorEastAsia" w:cs="Times New Roman"/>
                <w:lang w:eastAsia="zh-CN"/>
              </w:rPr>
              <w:t>yao      banjia        de      nvhai</w:t>
            </w:r>
          </w:p>
          <w:p w14:paraId="36392072" w14:textId="77777777" w:rsidR="00D43038" w:rsidRDefault="00D43038" w:rsidP="00B41A5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1A50">
              <w:rPr>
                <w:rFonts w:eastAsiaTheme="minorEastAsia"/>
                <w:lang w:eastAsia="zh-CN"/>
              </w:rPr>
              <w:t>Liangqiu     why              contact    P</w:t>
            </w:r>
            <w:r>
              <w:rPr>
                <w:rFonts w:eastAsiaTheme="minorEastAsia"/>
                <w:lang w:eastAsia="zh-CN"/>
              </w:rPr>
              <w:t>ERF</w:t>
            </w:r>
            <w:r w:rsidRPr="00B41A50">
              <w:rPr>
                <w:rFonts w:eastAsiaTheme="minorEastAsia"/>
                <w:lang w:eastAsia="zh-CN"/>
              </w:rPr>
              <w:t xml:space="preserve">    want   move 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B41A50">
              <w:rPr>
                <w:rFonts w:eastAsiaTheme="minorEastAsia"/>
                <w:lang w:eastAsia="zh-CN"/>
              </w:rPr>
              <w:t xml:space="preserve">   girl</w:t>
            </w:r>
          </w:p>
          <w:p w14:paraId="3630B96E" w14:textId="77777777" w:rsidR="00D43038" w:rsidRDefault="00D43038" w:rsidP="00B41A5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41A50">
              <w:rPr>
                <w:rFonts w:eastAsiaTheme="minorEastAsia"/>
                <w:lang w:eastAsia="zh-CN"/>
              </w:rPr>
              <w:t>Why did Liangqiu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B41A50">
              <w:rPr>
                <w:rFonts w:eastAsiaTheme="minorEastAsia"/>
                <w:lang w:eastAsia="zh-CN"/>
              </w:rPr>
              <w:t xml:space="preserve"> contact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41A50">
              <w:rPr>
                <w:rFonts w:eastAsiaTheme="minorEastAsia"/>
                <w:lang w:eastAsia="zh-CN"/>
              </w:rPr>
              <w:t xml:space="preserve">the girl who was </w:t>
            </w:r>
            <w:r>
              <w:rPr>
                <w:rFonts w:eastAsiaTheme="minorEastAsia"/>
                <w:lang w:eastAsia="zh-CN"/>
              </w:rPr>
              <w:t>going to move</w:t>
            </w:r>
            <w:r w:rsidRPr="00B41A50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078A5757" w14:textId="3DF51401" w:rsidR="00D43038" w:rsidRDefault="00D43038" w:rsidP="00B41A5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B41A50">
              <w:rPr>
                <w:rFonts w:eastAsiaTheme="minorEastAsia" w:hint="eastAsia"/>
                <w:lang w:eastAsia="zh-CN"/>
              </w:rPr>
              <w:t>小莉：因为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B41A50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41A50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B41A50">
              <w:rPr>
                <w:rFonts w:eastAsiaTheme="minorEastAsia" w:hint="eastAsia"/>
                <w:lang w:eastAsia="zh-CN"/>
              </w:rPr>
              <w:t>看看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B41A50">
              <w:rPr>
                <w:rFonts w:eastAsiaTheme="minorEastAsia" w:hint="eastAsia"/>
                <w:lang w:eastAsia="zh-CN"/>
              </w:rPr>
              <w:t>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41A50">
              <w:rPr>
                <w:rFonts w:eastAsiaTheme="minorEastAsia" w:hint="eastAsia"/>
                <w:lang w:eastAsia="zh-CN"/>
              </w:rPr>
              <w:t>需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B41A50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B41A50">
              <w:rPr>
                <w:rFonts w:eastAsiaTheme="minorEastAsia" w:hint="eastAsia"/>
                <w:lang w:eastAsia="zh-CN"/>
              </w:rPr>
              <w:t>需要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B41A50">
              <w:rPr>
                <w:rFonts w:eastAsiaTheme="minorEastAsia" w:hint="eastAsia"/>
                <w:lang w:eastAsia="zh-CN"/>
              </w:rPr>
              <w:t>帮忙。</w:t>
            </w:r>
          </w:p>
          <w:p w14:paraId="5E3D8DB7" w14:textId="77777777" w:rsidR="00D43038" w:rsidRDefault="00D43038" w:rsidP="00B41A5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B41A50">
              <w:rPr>
                <w:rFonts w:eastAsiaTheme="minorEastAsia"/>
                <w:lang w:eastAsia="zh-CN"/>
              </w:rPr>
              <w:t>inwei      ta     xiang   kankan    ta    xu     bu     xuyao     bangmang</w:t>
            </w:r>
          </w:p>
          <w:p w14:paraId="57611442" w14:textId="77777777" w:rsidR="00D43038" w:rsidRDefault="00D43038" w:rsidP="00B41A5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61991">
              <w:rPr>
                <w:rFonts w:eastAsiaTheme="minorEastAsia"/>
                <w:lang w:eastAsia="zh-CN"/>
              </w:rPr>
              <w:t xml:space="preserve">because    she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461991">
              <w:rPr>
                <w:rFonts w:eastAsiaTheme="minorEastAsia"/>
                <w:lang w:eastAsia="zh-CN"/>
              </w:rPr>
              <w:t xml:space="preserve"> want    see          she  need not    need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461991">
              <w:rPr>
                <w:rFonts w:eastAsiaTheme="minorEastAsia"/>
                <w:lang w:eastAsia="zh-CN"/>
              </w:rPr>
              <w:t>help</w:t>
            </w:r>
          </w:p>
          <w:p w14:paraId="7ADDC0AE" w14:textId="6742EB18" w:rsidR="00D43038" w:rsidRPr="00B41A50" w:rsidRDefault="00D43038" w:rsidP="00B41A5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461991">
              <w:rPr>
                <w:rFonts w:eastAsiaTheme="minorEastAsia"/>
                <w:lang w:eastAsia="zh-CN"/>
              </w:rPr>
              <w:t>Because she wanted to know that whether she need help or not.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D43038" w:rsidRPr="00AE37B4" w14:paraId="55F00C20" w14:textId="77777777" w:rsidTr="00440DE6">
        <w:tc>
          <w:tcPr>
            <w:tcW w:w="993" w:type="dxa"/>
            <w:vMerge/>
          </w:tcPr>
          <w:p w14:paraId="76B0D0E1" w14:textId="77777777" w:rsidR="00D43038" w:rsidRPr="00AE37B4" w:rsidRDefault="00D43038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01CCCF5" w14:textId="638A10E5" w:rsidR="00D43038" w:rsidRDefault="00D43038" w:rsidP="00461991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聪聪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79E7503E" w14:textId="3D441763" w:rsidR="00D43038" w:rsidRDefault="00D43038" w:rsidP="0046199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461991">
              <w:rPr>
                <w:rFonts w:eastAsiaTheme="minorEastAsia"/>
                <w:lang w:eastAsia="zh-CN"/>
              </w:rPr>
              <w:t xml:space="preserve">Yingbo    weishenme   ma       le 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461991">
              <w:rPr>
                <w:rFonts w:eastAsiaTheme="minorEastAsia"/>
                <w:lang w:eastAsia="zh-CN"/>
              </w:rPr>
              <w:t xml:space="preserve"> ba   men    chai             le        de      nvhai</w:t>
            </w:r>
          </w:p>
          <w:p w14:paraId="648A77BA" w14:textId="77777777" w:rsidR="00D43038" w:rsidRDefault="00D43038" w:rsidP="0046199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61991">
              <w:rPr>
                <w:rFonts w:eastAsiaTheme="minorEastAsia"/>
                <w:lang w:eastAsia="zh-CN"/>
              </w:rPr>
              <w:t>Yingbo     why             scold    P</w:t>
            </w:r>
            <w:r>
              <w:rPr>
                <w:rFonts w:eastAsiaTheme="minorEastAsia"/>
                <w:lang w:eastAsia="zh-CN"/>
              </w:rPr>
              <w:t>ERF</w:t>
            </w:r>
            <w:r w:rsidRPr="00461991">
              <w:rPr>
                <w:rFonts w:eastAsiaTheme="minorEastAsia"/>
                <w:lang w:eastAsia="zh-CN"/>
              </w:rPr>
              <w:t xml:space="preserve">   BA  door    tear</w:t>
            </w:r>
            <w:r>
              <w:rPr>
                <w:rFonts w:eastAsiaTheme="minorEastAsia"/>
                <w:lang w:eastAsia="zh-CN"/>
              </w:rPr>
              <w:t>.</w:t>
            </w:r>
            <w:r w:rsidRPr="00461991">
              <w:rPr>
                <w:rFonts w:eastAsiaTheme="minorEastAsia"/>
                <w:lang w:eastAsia="zh-CN"/>
              </w:rPr>
              <w:t>down   P</w:t>
            </w:r>
            <w:r>
              <w:rPr>
                <w:rFonts w:eastAsiaTheme="minorEastAsia"/>
                <w:lang w:eastAsia="zh-CN"/>
              </w:rPr>
              <w:t>ERF</w:t>
            </w:r>
            <w:r w:rsidRPr="00461991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REL</w:t>
            </w:r>
            <w:r w:rsidRPr="00461991">
              <w:rPr>
                <w:rFonts w:eastAsiaTheme="minorEastAsia"/>
                <w:lang w:eastAsia="zh-CN"/>
              </w:rPr>
              <w:t xml:space="preserve">  girl</w:t>
            </w:r>
          </w:p>
          <w:p w14:paraId="5AECACF7" w14:textId="77777777" w:rsidR="00D43038" w:rsidRDefault="00D43038" w:rsidP="0046199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461991">
              <w:rPr>
                <w:rFonts w:eastAsiaTheme="minorEastAsia"/>
                <w:lang w:eastAsia="zh-CN"/>
              </w:rPr>
              <w:t xml:space="preserve">Why did Yingbo </w:t>
            </w:r>
            <w:r w:rsidRPr="00461991"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461991">
              <w:rPr>
                <w:rFonts w:eastAsiaTheme="minorEastAsia"/>
                <w:lang w:eastAsia="zh-CN"/>
              </w:rPr>
              <w:t>scolded the girl who 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3310B10F" w14:textId="0147A57D" w:rsidR="00D43038" w:rsidRDefault="00D43038" w:rsidP="0046199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461991">
              <w:rPr>
                <w:rFonts w:eastAsiaTheme="minorEastAsia" w:hint="eastAsia"/>
                <w:lang w:eastAsia="zh-CN"/>
              </w:rPr>
              <w:t>多多：因为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461991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461991">
              <w:rPr>
                <w:rFonts w:eastAsiaTheme="minorEastAsia" w:hint="eastAsia"/>
                <w:lang w:eastAsia="zh-CN"/>
              </w:rPr>
              <w:t>扇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461991">
              <w:rPr>
                <w:rFonts w:eastAsiaTheme="minorEastAsia" w:hint="eastAsia"/>
                <w:lang w:eastAsia="zh-CN"/>
              </w:rPr>
              <w:t>门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461991">
              <w:rPr>
                <w:rFonts w:eastAsiaTheme="minorEastAsia" w:hint="eastAsia"/>
                <w:lang w:eastAsia="zh-CN"/>
              </w:rPr>
              <w:t>是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461991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461991">
              <w:rPr>
                <w:rFonts w:eastAsiaTheme="minorEastAsia" w:hint="eastAsia"/>
                <w:lang w:eastAsia="zh-CN"/>
              </w:rPr>
              <w:t>最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461991">
              <w:rPr>
                <w:rFonts w:eastAsiaTheme="minorEastAsia" w:hint="eastAsia"/>
                <w:lang w:eastAsia="zh-CN"/>
              </w:rPr>
              <w:t>喜欢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461991">
              <w:rPr>
                <w:rFonts w:eastAsiaTheme="minorEastAsia" w:hint="eastAsia"/>
                <w:lang w:eastAsia="zh-CN"/>
              </w:rPr>
              <w:t>的。</w:t>
            </w:r>
          </w:p>
          <w:p w14:paraId="10D9A375" w14:textId="1F0F3785" w:rsidR="00D43038" w:rsidRDefault="00D43038" w:rsidP="0046199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</w:t>
            </w:r>
            <w:r w:rsidRPr="00461991">
              <w:rPr>
                <w:rFonts w:eastAsiaTheme="minorEastAsia"/>
                <w:lang w:eastAsia="zh-CN"/>
              </w:rPr>
              <w:t xml:space="preserve">inwei      na     shan     men    shi     ta     zui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461991">
              <w:rPr>
                <w:rFonts w:eastAsiaTheme="minorEastAsia"/>
                <w:lang w:eastAsia="zh-CN"/>
              </w:rPr>
              <w:t>xihuan     de</w:t>
            </w:r>
          </w:p>
          <w:p w14:paraId="3C8C76ED" w14:textId="77777777" w:rsidR="00D43038" w:rsidRDefault="00D43038" w:rsidP="0046199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61991">
              <w:rPr>
                <w:rFonts w:eastAsiaTheme="minorEastAsia"/>
                <w:lang w:eastAsia="zh-CN"/>
              </w:rPr>
              <w:t xml:space="preserve">because    that  </w:t>
            </w:r>
            <w:r>
              <w:rPr>
                <w:rFonts w:eastAsiaTheme="minorEastAsia"/>
                <w:lang w:eastAsia="zh-CN"/>
              </w:rPr>
              <w:t xml:space="preserve"> CL</w:t>
            </w:r>
            <w:r w:rsidRPr="00461991">
              <w:rPr>
                <w:rFonts w:eastAsiaTheme="minorEastAsia"/>
                <w:lang w:eastAsia="zh-CN"/>
              </w:rPr>
              <w:t xml:space="preserve">       door    is       he    most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461991">
              <w:rPr>
                <w:rFonts w:eastAsiaTheme="minorEastAsia"/>
                <w:lang w:eastAsia="zh-CN"/>
              </w:rPr>
              <w:t xml:space="preserve">like         </w:t>
            </w:r>
            <w:r>
              <w:rPr>
                <w:rFonts w:eastAsiaTheme="minorEastAsia"/>
                <w:lang w:eastAsia="zh-CN"/>
              </w:rPr>
              <w:t>REL</w:t>
            </w:r>
          </w:p>
          <w:p w14:paraId="784A501B" w14:textId="6EB116F2" w:rsidR="00D43038" w:rsidRPr="00461991" w:rsidRDefault="00D43038" w:rsidP="0046199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DE3843">
              <w:rPr>
                <w:rFonts w:eastAsiaTheme="minorEastAsia"/>
                <w:lang w:eastAsia="zh-CN"/>
              </w:rPr>
              <w:t>Because that door is his favorite.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7CC05AC3" w14:textId="77777777" w:rsidTr="00440DE6">
        <w:tc>
          <w:tcPr>
            <w:tcW w:w="993" w:type="dxa"/>
            <w:vMerge w:val="restart"/>
          </w:tcPr>
          <w:p w14:paraId="074D1EB7" w14:textId="3EE2B844" w:rsidR="00743649" w:rsidRPr="00AE37B4" w:rsidRDefault="00743649" w:rsidP="00DE3843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F</w:t>
            </w:r>
          </w:p>
        </w:tc>
        <w:tc>
          <w:tcPr>
            <w:tcW w:w="10489" w:type="dxa"/>
          </w:tcPr>
          <w:p w14:paraId="77BC3378" w14:textId="4E43186B" w:rsidR="00743649" w:rsidRPr="00DE3843" w:rsidRDefault="00743649" w:rsidP="00DE384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李青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：安娜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骂 </w:t>
            </w:r>
            <w:r w:rsidRPr="00DE3843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课 </w:t>
            </w:r>
            <w:r w:rsidRPr="00DE3843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学生？</w:t>
            </w:r>
          </w:p>
          <w:p w14:paraId="0A0F7FA7" w14:textId="77777777" w:rsidR="00743649" w:rsidRDefault="00743649" w:rsidP="00DE384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Batang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02930">
              <w:rPr>
                <w:rFonts w:eastAsia="Batang"/>
                <w:lang w:eastAsia="zh-CN"/>
              </w:rPr>
              <w:t>Anna  weishenme   ma      le</w:t>
            </w:r>
            <w:r>
              <w:rPr>
                <w:rFonts w:eastAsia="Batang"/>
                <w:lang w:eastAsia="zh-CN"/>
              </w:rPr>
              <w:t xml:space="preserve">          </w:t>
            </w:r>
            <w:r w:rsidRPr="00502930">
              <w:rPr>
                <w:rFonts w:eastAsia="Batang"/>
                <w:lang w:eastAsia="zh-CN"/>
              </w:rPr>
              <w:t>taoke           de      xuesheng</w:t>
            </w:r>
          </w:p>
          <w:p w14:paraId="0FA0E34B" w14:textId="5F79D8A7" w:rsidR="00743649" w:rsidRDefault="00743649" w:rsidP="00DE3843">
            <w:pPr>
              <w:spacing w:before="0" w:after="0"/>
              <w:ind w:left="1440" w:hanging="360"/>
              <w:rPr>
                <w:rFonts w:eastAsia="Batang" w:cs="Times New Roman"/>
                <w:szCs w:val="24"/>
                <w:lang w:eastAsia="zh-CN"/>
              </w:rPr>
            </w:pPr>
            <w:r w:rsidRPr="00BA44B2">
              <w:rPr>
                <w:rFonts w:eastAsia="Batang" w:cs="Times New Roman"/>
                <w:szCs w:val="24"/>
                <w:lang w:eastAsia="zh-CN"/>
              </w:rPr>
              <w:t xml:space="preserve">Anna  </w:t>
            </w:r>
            <w:r>
              <w:rPr>
                <w:rFonts w:eastAsia="Batang" w:cs="Times New Roman"/>
                <w:szCs w:val="24"/>
                <w:lang w:eastAsia="zh-CN"/>
              </w:rPr>
              <w:t>for.what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 xml:space="preserve">        scold   PERF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 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 xml:space="preserve">skipp.class  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>REL  student</w:t>
            </w:r>
          </w:p>
          <w:p w14:paraId="2A3C5B83" w14:textId="32C29778" w:rsidR="00743649" w:rsidRDefault="00743649" w:rsidP="00DE3843">
            <w:pPr>
              <w:spacing w:before="0" w:after="0"/>
              <w:ind w:left="1440" w:hanging="360"/>
              <w:rPr>
                <w:rFonts w:eastAsia="Batang" w:cs="Times New Roman"/>
                <w:szCs w:val="24"/>
                <w:lang w:eastAsia="zh-CN"/>
              </w:rPr>
            </w:pPr>
            <w:r>
              <w:rPr>
                <w:rFonts w:eastAsia="Batang" w:cs="Times New Roman" w:hint="eastAsia"/>
                <w:szCs w:val="24"/>
                <w:lang w:eastAsia="zh-CN"/>
              </w:rPr>
              <w:t>‘</w:t>
            </w:r>
            <w:r>
              <w:rPr>
                <w:rFonts w:eastAsia="Batang" w:cs="Times New Roman" w:hint="eastAsia"/>
                <w:szCs w:val="24"/>
                <w:lang w:eastAsia="zh-CN"/>
              </w:rPr>
              <w:t>F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or what purpose did Anna </w:t>
            </w:r>
            <w:r>
              <w:rPr>
                <w:rFonts w:eastAsia="Batang" w:cs="Times New Roman"/>
                <w:i/>
                <w:iCs/>
                <w:szCs w:val="24"/>
                <w:lang w:eastAsia="zh-CN"/>
              </w:rPr>
              <w:t xml:space="preserve">t 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scold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>the student who skipped the class?</w:t>
            </w:r>
            <w:r>
              <w:rPr>
                <w:rFonts w:eastAsia="Batang" w:cs="Times New Roman"/>
                <w:szCs w:val="24"/>
                <w:lang w:eastAsia="zh-CN"/>
              </w:rPr>
              <w:t>’</w:t>
            </w:r>
          </w:p>
          <w:p w14:paraId="5A4CE8F9" w14:textId="47DE48C7" w:rsidR="00743649" w:rsidRDefault="00743649" w:rsidP="00DE384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>莹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教育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他。</w:t>
            </w:r>
          </w:p>
          <w:p w14:paraId="21B971A4" w14:textId="78CB65E1" w:rsidR="00743649" w:rsidRDefault="00743649" w:rsidP="00DE384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         jioayu        ta</w:t>
            </w:r>
          </w:p>
          <w:p w14:paraId="09C01CCB" w14:textId="77777777" w:rsidR="00743649" w:rsidRDefault="00743649" w:rsidP="00DE384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    educate      him</w:t>
            </w:r>
          </w:p>
          <w:p w14:paraId="34A017DD" w14:textId="3232584B" w:rsidR="00743649" w:rsidRPr="00DE3843" w:rsidRDefault="00743649" w:rsidP="00DE384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educate him.’</w:t>
            </w:r>
          </w:p>
        </w:tc>
      </w:tr>
      <w:tr w:rsidR="00743649" w:rsidRPr="00AE37B4" w14:paraId="7F397BF9" w14:textId="77777777" w:rsidTr="00440DE6">
        <w:tc>
          <w:tcPr>
            <w:tcW w:w="993" w:type="dxa"/>
            <w:vMerge/>
          </w:tcPr>
          <w:p w14:paraId="5AA7CFFB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E2A370E" w14:textId="56CB4141" w:rsidR="00743649" w:rsidRPr="00DE3843" w:rsidRDefault="00743649" w:rsidP="00DE384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雅芙</w:t>
            </w:r>
            <w:r w:rsidRPr="00DE3843">
              <w:rPr>
                <w:rFonts w:asciiTheme="minorEastAsia" w:eastAsiaTheme="minorEastAsia" w:hAnsiTheme="minorEastAsia" w:cs="PMingLiU" w:hint="eastAsia"/>
                <w:lang w:eastAsia="zh-CN"/>
              </w:rPr>
              <w:t>：俊杰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早上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见 </w:t>
            </w:r>
            <w:r w:rsidRPr="00DE3843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职 </w:t>
            </w:r>
            <w:r w:rsidRPr="00DE3843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DE3843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>员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工？</w:t>
            </w:r>
          </w:p>
          <w:p w14:paraId="148EEF94" w14:textId="77777777" w:rsidR="00743649" w:rsidRDefault="00743649" w:rsidP="00DE384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hint="cs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unjie</w:t>
            </w:r>
            <w:r>
              <w:t xml:space="preserve"> </w:t>
            </w:r>
            <w:r w:rsidRPr="00BA44B2">
              <w:rPr>
                <w:rFonts w:eastAsiaTheme="minorEastAsia"/>
                <w:lang w:eastAsia="zh-CN"/>
              </w:rPr>
              <w:t xml:space="preserve">zaoshang    weishenme   jian     le 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A44B2">
              <w:rPr>
                <w:rFonts w:eastAsiaTheme="minorEastAsia"/>
                <w:lang w:eastAsia="zh-CN"/>
              </w:rPr>
              <w:t xml:space="preserve">cizhi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4B2">
              <w:rPr>
                <w:rFonts w:eastAsiaTheme="minorEastAsia"/>
                <w:lang w:eastAsia="zh-CN"/>
              </w:rPr>
              <w:t>yuangong</w:t>
            </w:r>
          </w:p>
          <w:p w14:paraId="4A89ABED" w14:textId="1E074B9C" w:rsidR="00743649" w:rsidRDefault="00743649" w:rsidP="00DE384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A3FE4">
              <w:rPr>
                <w:rFonts w:eastAsiaTheme="minorEastAsia"/>
                <w:lang w:eastAsia="zh-CN"/>
              </w:rPr>
              <w:t xml:space="preserve">Junjie  morning 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3A3FE4">
              <w:rPr>
                <w:rFonts w:eastAsiaTheme="minorEastAsia"/>
                <w:lang w:eastAsia="zh-CN"/>
              </w:rPr>
              <w:t xml:space="preserve">        meet   P</w:t>
            </w:r>
            <w:r>
              <w:rPr>
                <w:rFonts w:eastAsiaTheme="minorEastAsia" w:hint="eastAsia"/>
                <w:lang w:eastAsia="zh-CN"/>
              </w:rPr>
              <w:t>ERF</w:t>
            </w:r>
            <w:r w:rsidRPr="003A3FE4">
              <w:rPr>
                <w:rFonts w:eastAsiaTheme="minorEastAsia"/>
                <w:lang w:eastAsia="zh-CN"/>
              </w:rPr>
              <w:t xml:space="preserve">  resign   </w:t>
            </w:r>
            <w:r>
              <w:rPr>
                <w:rFonts w:eastAsiaTheme="minorEastAsia"/>
                <w:lang w:eastAsia="zh-CN"/>
              </w:rPr>
              <w:t>REL</w:t>
            </w:r>
            <w:r w:rsidRPr="003A3FE4">
              <w:rPr>
                <w:rFonts w:eastAsiaTheme="minorEastAsia"/>
                <w:lang w:eastAsia="zh-CN"/>
              </w:rPr>
              <w:t xml:space="preserve">  staff</w:t>
            </w:r>
          </w:p>
          <w:p w14:paraId="0FED3E1F" w14:textId="1B74F704" w:rsidR="00743649" w:rsidRPr="00615995" w:rsidRDefault="00743649" w:rsidP="0061599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3A3FE4">
              <w:rPr>
                <w:rFonts w:eastAsiaTheme="minorEastAsia"/>
                <w:lang w:eastAsia="zh-CN"/>
              </w:rPr>
              <w:t xml:space="preserve"> did Junjie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A3FE4">
              <w:rPr>
                <w:rFonts w:eastAsiaTheme="minorEastAsia"/>
                <w:lang w:eastAsia="zh-CN"/>
              </w:rPr>
              <w:t>mee</w:t>
            </w:r>
            <w:r>
              <w:rPr>
                <w:rFonts w:eastAsiaTheme="minorEastAsia"/>
                <w:lang w:eastAsia="zh-CN"/>
              </w:rPr>
              <w:t>t</w:t>
            </w:r>
            <w:r w:rsidRPr="003A3FE4">
              <w:rPr>
                <w:rFonts w:eastAsiaTheme="minorEastAsia"/>
                <w:lang w:eastAsia="zh-CN"/>
              </w:rPr>
              <w:t xml:space="preserve"> the staff who had resigned this morning?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620FA56C" w14:textId="0DD7CC27" w:rsidR="00743649" w:rsidRDefault="00743649" w:rsidP="0061599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婉婷：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完成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工作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交接。</w:t>
            </w:r>
          </w:p>
          <w:p w14:paraId="15C2F44A" w14:textId="0B410D7A" w:rsidR="00743649" w:rsidRDefault="00743649" w:rsidP="0061599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</w:t>
            </w:r>
            <w:r w:rsidRPr="00615995">
              <w:rPr>
                <w:rFonts w:eastAsiaTheme="minorEastAsia" w:cs="Times New Roman"/>
                <w:lang w:eastAsia="zh-CN"/>
              </w:rPr>
              <w:t>eile          wancheng     gongzuo    jiaojie</w:t>
            </w:r>
          </w:p>
          <w:p w14:paraId="0C30B5BC" w14:textId="77777777" w:rsidR="00743649" w:rsidRDefault="00743649" w:rsidP="0061599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615995">
              <w:rPr>
                <w:rFonts w:eastAsiaTheme="minorEastAsia" w:cs="Times New Roman"/>
                <w:lang w:eastAsia="zh-CN"/>
              </w:rPr>
              <w:lastRenderedPageBreak/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1599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15995">
              <w:rPr>
                <w:rFonts w:eastAsiaTheme="minorEastAsia" w:cs="Times New Roman"/>
                <w:lang w:eastAsia="zh-CN"/>
              </w:rPr>
              <w:t>to  complete       work         transfer</w:t>
            </w:r>
          </w:p>
          <w:p w14:paraId="72E2BB54" w14:textId="04F2FDC2" w:rsidR="00743649" w:rsidRPr="00615995" w:rsidRDefault="00743649" w:rsidP="0061599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615995">
              <w:rPr>
                <w:rFonts w:eastAsiaTheme="minorEastAsia" w:cs="Times New Roman"/>
                <w:lang w:eastAsia="zh-CN"/>
              </w:rPr>
              <w:t>In order to complete the work transfer.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AE37B4" w14:paraId="44DF0E15" w14:textId="77777777" w:rsidTr="00440DE6">
        <w:tc>
          <w:tcPr>
            <w:tcW w:w="993" w:type="dxa"/>
            <w:vMerge/>
          </w:tcPr>
          <w:p w14:paraId="5AF52798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6E6DA4B" w14:textId="4E15055B" w:rsidR="00743649" w:rsidRPr="00615995" w:rsidRDefault="00743649" w:rsidP="00615995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15995">
              <w:rPr>
                <w:rFonts w:asciiTheme="minorEastAsia" w:eastAsiaTheme="minorEastAsia" w:hAnsiTheme="minorEastAsia" w:cs="PMingLiU" w:hint="eastAsia"/>
                <w:lang w:eastAsia="zh-CN"/>
              </w:rPr>
              <w:t>伊</w:t>
            </w: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莱</w:t>
            </w:r>
            <w:r w:rsidRPr="00615995">
              <w:rPr>
                <w:rFonts w:asciiTheme="minorEastAsia" w:eastAsiaTheme="minorEastAsia" w:hAnsiTheme="minorEastAsia" w:cs="PMingLiU" w:hint="eastAsia"/>
                <w:lang w:eastAsia="zh-CN"/>
              </w:rPr>
              <w:t>：刘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颖 </w:t>
            </w:r>
            <w:r w:rsidRPr="0061599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615995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见 </w:t>
            </w:r>
            <w:r w:rsidRPr="0061599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615995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说谎 </w:t>
            </w:r>
            <w:r w:rsidRPr="0061599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615995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1151778B" w14:textId="77777777" w:rsidR="00743649" w:rsidRDefault="00743649" w:rsidP="00615995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478CC">
              <w:rPr>
                <w:rFonts w:eastAsiaTheme="minorEastAsia" w:cs="Times New Roman"/>
                <w:lang w:eastAsia="zh-CN"/>
              </w:rPr>
              <w:t xml:space="preserve">Liuying    weishenme   jian     le       shuohuang    de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F478CC">
              <w:rPr>
                <w:rFonts w:eastAsiaTheme="minorEastAsia" w:cs="Times New Roman"/>
                <w:lang w:eastAsia="zh-CN"/>
              </w:rPr>
              <w:t>tongxue</w:t>
            </w:r>
          </w:p>
          <w:p w14:paraId="7D63D28E" w14:textId="5EAECE1F" w:rsidR="00743649" w:rsidRDefault="00743649" w:rsidP="0061599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</w:t>
            </w:r>
            <w:r w:rsidRPr="00F478CC">
              <w:rPr>
                <w:rFonts w:eastAsiaTheme="minorEastAsia"/>
                <w:lang w:eastAsia="zh-CN"/>
              </w:rPr>
              <w:t xml:space="preserve">Liuying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F478CC">
              <w:rPr>
                <w:rFonts w:eastAsiaTheme="minorEastAsia" w:hint="eastAsia"/>
                <w:lang w:eastAsia="zh-CN"/>
              </w:rPr>
              <w:t xml:space="preserve"> </w:t>
            </w:r>
            <w:r w:rsidRPr="00F478CC">
              <w:rPr>
                <w:rFonts w:eastAsiaTheme="minorEastAsia"/>
                <w:lang w:eastAsia="zh-CN"/>
              </w:rPr>
              <w:t xml:space="preserve">  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F478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tell.a.lie</w:t>
            </w:r>
            <w:r w:rsidRPr="00F478CC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F478CC">
              <w:rPr>
                <w:rFonts w:eastAsiaTheme="minorEastAsia"/>
                <w:lang w:eastAsia="zh-CN"/>
              </w:rPr>
              <w:t xml:space="preserve">  classmate</w:t>
            </w:r>
          </w:p>
          <w:p w14:paraId="7991813A" w14:textId="16CAB20C" w:rsidR="00743649" w:rsidRDefault="00743649" w:rsidP="0061599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478CC">
              <w:rPr>
                <w:rFonts w:eastAsiaTheme="minorEastAsia"/>
                <w:lang w:eastAsia="zh-CN"/>
              </w:rPr>
              <w:t xml:space="preserve"> did Liuying </w:t>
            </w:r>
            <w:r>
              <w:rPr>
                <w:rFonts w:eastAsiaTheme="minorEastAsia" w:hint="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 </w:t>
            </w:r>
            <w:r w:rsidRPr="00F478CC">
              <w:rPr>
                <w:rFonts w:eastAsiaTheme="minorEastAsia"/>
                <w:lang w:eastAsia="zh-CN"/>
              </w:rPr>
              <w:t xml:space="preserve">meet the classmate who </w:t>
            </w:r>
            <w:r>
              <w:rPr>
                <w:rFonts w:eastAsiaTheme="minorEastAsia"/>
                <w:lang w:eastAsia="zh-CN"/>
              </w:rPr>
              <w:t>told a lie</w:t>
            </w:r>
            <w:r w:rsidRPr="00F478CC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0F3C585" w14:textId="1544D80F" w:rsidR="00743649" w:rsidRDefault="00743649" w:rsidP="0061599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>爱丽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找出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真相。</w:t>
            </w:r>
          </w:p>
          <w:p w14:paraId="0CFD9708" w14:textId="77777777" w:rsidR="00743649" w:rsidRDefault="00743649" w:rsidP="0061599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          zhaochu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    zhenxiang</w:t>
            </w:r>
          </w:p>
          <w:p w14:paraId="51BBEB2B" w14:textId="77777777" w:rsidR="00743649" w:rsidRDefault="00743649" w:rsidP="0061599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  find.out       truth</w:t>
            </w:r>
          </w:p>
          <w:p w14:paraId="09FCDE0B" w14:textId="2BF9528F" w:rsidR="00743649" w:rsidRPr="00615995" w:rsidRDefault="00743649" w:rsidP="0061599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find out the truth.’</w:t>
            </w:r>
          </w:p>
        </w:tc>
      </w:tr>
      <w:tr w:rsidR="00743649" w:rsidRPr="00AE37B4" w14:paraId="668E4AC7" w14:textId="77777777" w:rsidTr="00440DE6">
        <w:tc>
          <w:tcPr>
            <w:tcW w:w="993" w:type="dxa"/>
            <w:vMerge/>
          </w:tcPr>
          <w:p w14:paraId="25FAD881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623A88D" w14:textId="0C8D2686" w:rsidR="00743649" w:rsidRDefault="00743649" w:rsidP="00615995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伊恩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：志安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1105F2F5" w14:textId="77777777" w:rsidR="00743649" w:rsidRDefault="00743649" w:rsidP="0061599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74CE8">
              <w:rPr>
                <w:rFonts w:eastAsiaTheme="minorEastAsia"/>
                <w:lang w:eastAsia="zh-CN"/>
              </w:rPr>
              <w:t xml:space="preserve">Zhian    weishenme   jian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74CE8">
              <w:rPr>
                <w:rFonts w:eastAsiaTheme="minorEastAsia"/>
                <w:lang w:eastAsia="zh-CN"/>
              </w:rPr>
              <w:t xml:space="preserve"> jin   </w:t>
            </w:r>
            <w:r>
              <w:rPr>
                <w:rFonts w:eastAsiaTheme="minorEastAsia"/>
                <w:lang w:eastAsia="zh-CN"/>
              </w:rPr>
              <w:t xml:space="preserve">le        </w:t>
            </w:r>
            <w:r w:rsidRPr="00F74CE8">
              <w:rPr>
                <w:rFonts w:eastAsiaTheme="minorEastAsia"/>
                <w:lang w:eastAsia="zh-CN"/>
              </w:rPr>
              <w:t xml:space="preserve">yiyuan      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74CE8">
              <w:rPr>
                <w:rFonts w:eastAsiaTheme="minorEastAsia"/>
                <w:lang w:eastAsia="zh-CN"/>
              </w:rPr>
              <w:t>pengyou</w:t>
            </w:r>
          </w:p>
          <w:p w14:paraId="2C464A4A" w14:textId="22AA734E" w:rsidR="00743649" w:rsidRDefault="00743649" w:rsidP="0061599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74CE8">
              <w:rPr>
                <w:rFonts w:eastAsiaTheme="minorEastAsia"/>
                <w:lang w:eastAsia="zh-CN"/>
              </w:rPr>
              <w:t xml:space="preserve">Zhian    </w:t>
            </w:r>
            <w:r>
              <w:rPr>
                <w:rFonts w:eastAsiaTheme="minorEastAsia"/>
                <w:lang w:eastAsia="zh-CN"/>
              </w:rPr>
              <w:t xml:space="preserve">for.what </w:t>
            </w:r>
            <w:r w:rsidRPr="00F74CE8">
              <w:rPr>
                <w:rFonts w:eastAsiaTheme="minorEastAsia"/>
                <w:lang w:eastAsia="zh-CN"/>
              </w:rPr>
              <w:t xml:space="preserve"> 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F74CE8">
              <w:rPr>
                <w:rFonts w:eastAsiaTheme="minorEastAsia"/>
                <w:lang w:eastAsia="zh-CN"/>
              </w:rPr>
              <w:t xml:space="preserve">   go   </w:t>
            </w:r>
            <w:r>
              <w:rPr>
                <w:rFonts w:eastAsiaTheme="minorEastAsia"/>
                <w:lang w:eastAsia="zh-CN"/>
              </w:rPr>
              <w:t xml:space="preserve">PERF  </w:t>
            </w:r>
            <w:r w:rsidRPr="00F74CE8">
              <w:rPr>
                <w:rFonts w:eastAsiaTheme="minorEastAsia"/>
                <w:lang w:eastAsia="zh-CN"/>
              </w:rPr>
              <w:t xml:space="preserve">hospital    </w:t>
            </w:r>
            <w:r>
              <w:rPr>
                <w:rFonts w:eastAsiaTheme="minorEastAsia"/>
                <w:lang w:eastAsia="zh-CN"/>
              </w:rPr>
              <w:t>REL</w:t>
            </w:r>
            <w:r w:rsidRPr="00F74CE8">
              <w:rPr>
                <w:rFonts w:eastAsiaTheme="minorEastAsia"/>
                <w:lang w:eastAsia="zh-CN"/>
              </w:rPr>
              <w:t xml:space="preserve">    friend</w:t>
            </w:r>
          </w:p>
          <w:p w14:paraId="1F9CD5F2" w14:textId="648E7FE2" w:rsidR="00743649" w:rsidRDefault="00743649" w:rsidP="0061599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74CE8">
              <w:rPr>
                <w:rFonts w:eastAsiaTheme="minorEastAsia"/>
                <w:lang w:eastAsia="zh-CN"/>
              </w:rPr>
              <w:t xml:space="preserve"> did Zhian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74CE8">
              <w:rPr>
                <w:rFonts w:eastAsiaTheme="minorEastAsia"/>
                <w:lang w:eastAsia="zh-CN"/>
              </w:rPr>
              <w:t>meet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74CE8">
              <w:rPr>
                <w:rFonts w:eastAsiaTheme="minorEastAsia"/>
                <w:lang w:eastAsia="zh-CN"/>
              </w:rPr>
              <w:t>the friend who went to the hospital?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18909F6" w14:textId="4DC35F65" w:rsidR="00743649" w:rsidRDefault="00743649" w:rsidP="003F23B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艾凡：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看看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好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没。</w:t>
            </w:r>
          </w:p>
          <w:p w14:paraId="3774CD42" w14:textId="749DB64F" w:rsidR="00743649" w:rsidRPr="00A940E9" w:rsidRDefault="00743649" w:rsidP="003F23B5">
            <w:pPr>
              <w:spacing w:before="0" w:after="0"/>
              <w:ind w:left="1440" w:hanging="360"/>
              <w:rPr>
                <w:rFonts w:eastAsiaTheme="minorEastAsia" w:cs="Times New Roman"/>
                <w:lang w:val="fi-FI" w:eastAsia="zh-CN"/>
              </w:rPr>
            </w:pPr>
            <w:r w:rsidRPr="00A940E9">
              <w:rPr>
                <w:rFonts w:eastAsiaTheme="minorEastAsia" w:cs="Times New Roman" w:hint="eastAsia"/>
                <w:lang w:val="fi-FI" w:eastAsia="zh-CN"/>
              </w:rPr>
              <w:t>w</w:t>
            </w:r>
            <w:r w:rsidRPr="00A940E9">
              <w:rPr>
                <w:rFonts w:eastAsiaTheme="minorEastAsia" w:cs="Times New Roman"/>
                <w:lang w:val="fi-FI" w:eastAsia="zh-CN"/>
              </w:rPr>
              <w:t>eile          kankan   ta     hao     dian      le         mei</w:t>
            </w:r>
          </w:p>
          <w:p w14:paraId="46596BCE" w14:textId="77777777" w:rsidR="00743649" w:rsidRDefault="00743649" w:rsidP="003F23B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F23B5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F23B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F23B5">
              <w:rPr>
                <w:rFonts w:eastAsiaTheme="minorEastAsia" w:cs="Times New Roman"/>
                <w:lang w:eastAsia="zh-CN"/>
              </w:rPr>
              <w:t>to  see         him  well     some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3F23B5">
              <w:rPr>
                <w:rFonts w:eastAsiaTheme="minorEastAsia" w:cs="Times New Roman"/>
                <w:lang w:eastAsia="zh-CN"/>
              </w:rPr>
              <w:t xml:space="preserve">  not</w:t>
            </w:r>
          </w:p>
          <w:p w14:paraId="23509C70" w14:textId="4B5BFD51" w:rsidR="00743649" w:rsidRPr="003F23B5" w:rsidRDefault="00743649" w:rsidP="003F23B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F23B5">
              <w:rPr>
                <w:rFonts w:eastAsiaTheme="minorEastAsia" w:cs="Times New Roman"/>
                <w:lang w:eastAsia="zh-CN"/>
              </w:rPr>
              <w:t>In order to see whether he was feeling better or not.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AE37B4" w14:paraId="41D524B4" w14:textId="77777777" w:rsidTr="00440DE6">
        <w:tc>
          <w:tcPr>
            <w:tcW w:w="993" w:type="dxa"/>
            <w:vMerge/>
          </w:tcPr>
          <w:p w14:paraId="6CAB922C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417DCD3" w14:textId="375105A7" w:rsidR="00743649" w:rsidRPr="003F23B5" w:rsidRDefault="00743649" w:rsidP="003F23B5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纽曼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：小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赵 </w:t>
            </w:r>
            <w:r w:rsidRPr="003F23B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扬 </w:t>
            </w:r>
            <w:r w:rsidRPr="003F23B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参加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赛 </w:t>
            </w:r>
            <w:r w:rsidRPr="003F23B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27F71AD" w14:textId="77777777" w:rsidR="00743649" w:rsidRDefault="00743649" w:rsidP="003F23B5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2F0A04">
              <w:rPr>
                <w:rFonts w:eastAsiaTheme="minorEastAsia" w:cs="Times New Roman"/>
                <w:lang w:eastAsia="zh-CN"/>
              </w:rPr>
              <w:t xml:space="preserve">Xiaozhao    weishenme   biaoyang     le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2F0A04">
              <w:rPr>
                <w:rFonts w:eastAsiaTheme="minorEastAsia" w:cs="Times New Roman"/>
                <w:lang w:eastAsia="zh-CN"/>
              </w:rPr>
              <w:t xml:space="preserve">canjia          </w:t>
            </w:r>
            <w:r>
              <w:rPr>
                <w:rFonts w:eastAsiaTheme="minorEastAsia" w:cs="Times New Roman"/>
                <w:lang w:eastAsia="zh-CN"/>
              </w:rPr>
              <w:t>le</w:t>
            </w:r>
            <w:r w:rsidRPr="002F0A04">
              <w:rPr>
                <w:rFonts w:eastAsiaTheme="minorEastAsia" w:cs="Times New Roman"/>
                <w:lang w:eastAsia="zh-CN"/>
              </w:rPr>
              <w:t xml:space="preserve">   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2F0A04">
              <w:rPr>
                <w:rFonts w:eastAsiaTheme="minorEastAsia" w:cs="Times New Roman"/>
                <w:lang w:eastAsia="zh-CN"/>
              </w:rPr>
              <w:t xml:space="preserve">bisai                de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2F0A04">
              <w:rPr>
                <w:rFonts w:eastAsiaTheme="minorEastAsia" w:cs="Times New Roman"/>
                <w:lang w:eastAsia="zh-CN"/>
              </w:rPr>
              <w:t>nvhai</w:t>
            </w:r>
          </w:p>
          <w:p w14:paraId="4E38F0AF" w14:textId="2CBBF8E3" w:rsidR="00743649" w:rsidRDefault="00743649" w:rsidP="003F23B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F0A04">
              <w:rPr>
                <w:rFonts w:eastAsiaTheme="minorEastAsia"/>
                <w:lang w:eastAsia="zh-CN"/>
              </w:rPr>
              <w:t xml:space="preserve">Xiaozhao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2F0A04">
              <w:rPr>
                <w:rFonts w:eastAsiaTheme="minorEastAsia"/>
                <w:lang w:eastAsia="zh-CN"/>
              </w:rPr>
              <w:t xml:space="preserve">        praise           P</w:t>
            </w:r>
            <w:r>
              <w:rPr>
                <w:rFonts w:eastAsiaTheme="minorEastAsia"/>
                <w:lang w:eastAsia="zh-CN"/>
              </w:rPr>
              <w:t>ERF</w:t>
            </w:r>
            <w:r w:rsidRPr="002F0A04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participate</w:t>
            </w:r>
            <w:r w:rsidRPr="002F0A04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 xml:space="preserve">PERF </w:t>
            </w:r>
            <w:r w:rsidRPr="002F0A04">
              <w:rPr>
                <w:rFonts w:eastAsiaTheme="minorEastAsia"/>
                <w:lang w:eastAsia="zh-CN"/>
              </w:rPr>
              <w:t xml:space="preserve">competition    </w:t>
            </w:r>
            <w:r>
              <w:rPr>
                <w:rFonts w:eastAsiaTheme="minorEastAsia"/>
                <w:lang w:eastAsia="zh-CN"/>
              </w:rPr>
              <w:t>REL</w:t>
            </w:r>
            <w:r w:rsidRPr="002F0A04">
              <w:rPr>
                <w:rFonts w:eastAsiaTheme="minorEastAsia"/>
                <w:lang w:eastAsia="zh-CN"/>
              </w:rPr>
              <w:t xml:space="preserve">   girl</w:t>
            </w:r>
          </w:p>
          <w:p w14:paraId="7976468F" w14:textId="747EF522" w:rsidR="00743649" w:rsidRDefault="00743649" w:rsidP="003F23B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6A3EC1">
              <w:rPr>
                <w:rFonts w:eastAsiaTheme="minorEastAsia"/>
                <w:lang w:eastAsia="zh-CN"/>
              </w:rPr>
              <w:t xml:space="preserve"> did Xiaozhao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6A3EC1">
              <w:rPr>
                <w:rFonts w:eastAsiaTheme="minorEastAsia"/>
                <w:lang w:eastAsia="zh-CN"/>
              </w:rPr>
              <w:t xml:space="preserve">praise the girl who </w:t>
            </w:r>
            <w:r>
              <w:rPr>
                <w:rFonts w:eastAsiaTheme="minorEastAsia"/>
                <w:lang w:eastAsia="zh-CN"/>
              </w:rPr>
              <w:t>participated</w:t>
            </w:r>
            <w:r w:rsidRPr="006A3EC1">
              <w:rPr>
                <w:rFonts w:eastAsiaTheme="minorEastAsia"/>
                <w:lang w:eastAsia="zh-CN"/>
              </w:rPr>
              <w:t xml:space="preserve"> in the competition?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19D099D" w14:textId="60E2CDD2" w:rsidR="00743649" w:rsidRDefault="00743649" w:rsidP="003F23B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MS Mincho"/>
                <w:lang w:eastAsia="zh-CN"/>
              </w:rPr>
            </w:pPr>
            <w:r w:rsidRPr="003F23B5">
              <w:rPr>
                <w:rFonts w:ascii="Microsoft JhengHei" w:eastAsia="Microsoft JhengHei" w:hAnsi="Microsoft JhengHei" w:cs="Microsoft JhengHei" w:hint="eastAsia"/>
                <w:lang w:eastAsia="zh-CN"/>
              </w:rPr>
              <w:t>亚纶</w:t>
            </w:r>
            <w:r w:rsidRPr="003F23B5">
              <w:rPr>
                <w:rFonts w:eastAsia="MS Mincho" w:hint="eastAsia"/>
                <w:lang w:eastAsia="zh-CN"/>
              </w:rPr>
              <w:t>：</w:t>
            </w:r>
            <w:r w:rsidRPr="003F23B5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3F23B5">
              <w:rPr>
                <w:rFonts w:eastAsia="MS Mincho" w:hint="eastAsia"/>
                <w:lang w:eastAsia="zh-CN"/>
              </w:rPr>
              <w:t>了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     </w:t>
            </w:r>
            <w:r w:rsidRPr="003F23B5">
              <w:rPr>
                <w:rFonts w:eastAsia="MS Mincho" w:hint="eastAsia"/>
                <w:lang w:eastAsia="zh-CN"/>
              </w:rPr>
              <w:t>鼓励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     </w:t>
            </w:r>
            <w:r w:rsidRPr="003F23B5">
              <w:rPr>
                <w:rFonts w:eastAsia="MS Mincho" w:hint="eastAsia"/>
                <w:lang w:eastAsia="zh-CN"/>
              </w:rPr>
              <w:t>她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</w:t>
            </w:r>
            <w:r w:rsidRPr="003F23B5">
              <w:rPr>
                <w:rFonts w:ascii="Microsoft JhengHei" w:eastAsia="Microsoft JhengHei" w:hAnsi="Microsoft JhengHei" w:cs="Microsoft JhengHei" w:hint="eastAsia"/>
                <w:lang w:eastAsia="zh-CN"/>
              </w:rPr>
              <w:t>继续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   </w:t>
            </w:r>
            <w:r w:rsidRPr="003F23B5">
              <w:rPr>
                <w:rFonts w:eastAsia="MS Mincho" w:hint="eastAsia"/>
                <w:lang w:eastAsia="zh-CN"/>
              </w:rPr>
              <w:t>努力。</w:t>
            </w:r>
          </w:p>
          <w:p w14:paraId="0BE83F10" w14:textId="77777777" w:rsidR="00743649" w:rsidRDefault="00743649" w:rsidP="00426DE5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 w:hint="eastAsia"/>
                <w:lang w:eastAsia="zh-CN"/>
              </w:rPr>
              <w:t>w</w:t>
            </w:r>
            <w:r w:rsidRPr="00426DE5">
              <w:rPr>
                <w:rFonts w:eastAsia="MS Mincho"/>
                <w:lang w:eastAsia="zh-CN"/>
              </w:rPr>
              <w:t>eile           guli               ta     jixu            nuli</w:t>
            </w:r>
          </w:p>
          <w:p w14:paraId="60C01275" w14:textId="77777777" w:rsidR="00743649" w:rsidRDefault="00743649" w:rsidP="00426DE5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 w:rsidRPr="00426DE5">
              <w:rPr>
                <w:rFonts w:eastAsia="MS Mincho"/>
                <w:lang w:eastAsia="zh-CN"/>
              </w:rPr>
              <w:t>in</w:t>
            </w:r>
            <w:r>
              <w:rPr>
                <w:rFonts w:eastAsia="MS Mincho"/>
                <w:lang w:eastAsia="zh-CN"/>
              </w:rPr>
              <w:t>.</w:t>
            </w:r>
            <w:r w:rsidRPr="00426DE5">
              <w:rPr>
                <w:rFonts w:eastAsia="MS Mincho"/>
                <w:lang w:eastAsia="zh-CN"/>
              </w:rPr>
              <w:t>order</w:t>
            </w:r>
            <w:r>
              <w:rPr>
                <w:rFonts w:eastAsia="MS Mincho"/>
                <w:lang w:eastAsia="zh-CN"/>
              </w:rPr>
              <w:t>.</w:t>
            </w:r>
            <w:r w:rsidRPr="00426DE5">
              <w:rPr>
                <w:rFonts w:eastAsia="MS Mincho"/>
                <w:lang w:eastAsia="zh-CN"/>
              </w:rPr>
              <w:t xml:space="preserve">to   encourage    her   continue    </w:t>
            </w:r>
            <w:r>
              <w:rPr>
                <w:rFonts w:eastAsia="MS Mincho"/>
                <w:lang w:eastAsia="zh-CN"/>
              </w:rPr>
              <w:t xml:space="preserve"> </w:t>
            </w:r>
            <w:r w:rsidRPr="00426DE5">
              <w:rPr>
                <w:rFonts w:eastAsia="MS Mincho"/>
                <w:lang w:eastAsia="zh-CN"/>
              </w:rPr>
              <w:t>try</w:t>
            </w:r>
          </w:p>
          <w:p w14:paraId="0D138B56" w14:textId="37108998" w:rsidR="00743649" w:rsidRPr="00426DE5" w:rsidRDefault="00743649" w:rsidP="00426DE5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‘</w:t>
            </w:r>
            <w:r w:rsidRPr="00426DE5">
              <w:rPr>
                <w:rFonts w:eastAsia="MS Mincho"/>
                <w:lang w:eastAsia="zh-CN"/>
              </w:rPr>
              <w:t>In order to encourage her to keep trying.</w:t>
            </w:r>
            <w:r>
              <w:rPr>
                <w:rFonts w:eastAsia="MS Mincho"/>
                <w:lang w:eastAsia="zh-CN"/>
              </w:rPr>
              <w:t>’</w:t>
            </w:r>
          </w:p>
        </w:tc>
      </w:tr>
      <w:tr w:rsidR="00743649" w:rsidRPr="00AE37B4" w14:paraId="568875A3" w14:textId="77777777" w:rsidTr="00440DE6">
        <w:tc>
          <w:tcPr>
            <w:tcW w:w="993" w:type="dxa"/>
            <w:vMerge/>
          </w:tcPr>
          <w:p w14:paraId="329510C0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1D9A09B" w14:textId="5FE82FA4" w:rsidR="00743649" w:rsidRDefault="00743649" w:rsidP="00426DE5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格林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04F332A7" w14:textId="77777777" w:rsidR="00743649" w:rsidRDefault="00743649" w:rsidP="00426DE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6A3EC1">
              <w:rPr>
                <w:rFonts w:eastAsiaTheme="minorEastAsia"/>
                <w:lang w:eastAsia="zh-CN"/>
              </w:rPr>
              <w:t xml:space="preserve">Sunyi    weishenme   </w:t>
            </w:r>
            <w:r>
              <w:rPr>
                <w:rFonts w:eastAsiaTheme="minorEastAsia"/>
                <w:lang w:eastAsia="zh-CN"/>
              </w:rPr>
              <w:t>jubao</w:t>
            </w:r>
            <w:r w:rsidRPr="006A3EC1">
              <w:rPr>
                <w:rFonts w:eastAsiaTheme="minorEastAsia"/>
                <w:lang w:eastAsia="zh-CN"/>
              </w:rPr>
              <w:t xml:space="preserve">      le       </w:t>
            </w:r>
            <w:r>
              <w:rPr>
                <w:rFonts w:eastAsiaTheme="minorEastAsia"/>
                <w:lang w:eastAsia="zh-CN"/>
              </w:rPr>
              <w:t>bu</w:t>
            </w:r>
            <w:r w:rsidRPr="006A3EC1">
              <w:rPr>
                <w:rFonts w:eastAsiaTheme="minorEastAsia"/>
                <w:lang w:eastAsia="zh-CN"/>
              </w:rPr>
              <w:t xml:space="preserve">     xie      zuoye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 xml:space="preserve">          de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>tongxue</w:t>
            </w:r>
          </w:p>
          <w:p w14:paraId="00EAEA11" w14:textId="22C41F39" w:rsidR="00743649" w:rsidRDefault="00743649" w:rsidP="00426DE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6A3EC1">
              <w:rPr>
                <w:rFonts w:eastAsiaTheme="minorEastAsia"/>
                <w:lang w:eastAsia="zh-CN"/>
              </w:rPr>
              <w:t xml:space="preserve">Sunyi    </w:t>
            </w:r>
            <w:r>
              <w:rPr>
                <w:rFonts w:eastAsiaTheme="minorEastAsia"/>
                <w:lang w:eastAsia="zh-CN"/>
              </w:rPr>
              <w:t xml:space="preserve">or.what  </w:t>
            </w:r>
            <w:r w:rsidRPr="006A3EC1">
              <w:rPr>
                <w:rFonts w:eastAsiaTheme="minorEastAsia"/>
                <w:lang w:eastAsia="zh-CN"/>
              </w:rPr>
              <w:t xml:space="preserve">       </w:t>
            </w:r>
            <w:r>
              <w:rPr>
                <w:rFonts w:eastAsiaTheme="minorEastAsia"/>
                <w:lang w:eastAsia="zh-CN"/>
              </w:rPr>
              <w:t>report</w:t>
            </w:r>
            <w:r w:rsidRPr="006A3EC1">
              <w:rPr>
                <w:rFonts w:eastAsiaTheme="minorEastAsia"/>
                <w:lang w:eastAsia="zh-CN"/>
              </w:rPr>
              <w:t xml:space="preserve">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6A3EC1">
              <w:rPr>
                <w:rFonts w:eastAsiaTheme="minorEastAsia"/>
                <w:lang w:eastAsia="zh-CN"/>
              </w:rPr>
              <w:t xml:space="preserve"> not    write   homework    </w:t>
            </w:r>
            <w:r>
              <w:rPr>
                <w:rFonts w:eastAsiaTheme="minorEastAsia"/>
                <w:lang w:eastAsia="zh-CN"/>
              </w:rPr>
              <w:t xml:space="preserve"> REL</w:t>
            </w:r>
            <w:r w:rsidRPr="006A3EC1">
              <w:rPr>
                <w:rFonts w:eastAsiaTheme="minorEastAsia"/>
                <w:lang w:eastAsia="zh-CN"/>
              </w:rPr>
              <w:t xml:space="preserve">  classmate</w:t>
            </w:r>
          </w:p>
          <w:p w14:paraId="4F2246E5" w14:textId="4C8B6CA1" w:rsidR="00743649" w:rsidRDefault="00743649" w:rsidP="00426DE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CC1B1B">
              <w:rPr>
                <w:rFonts w:eastAsiaTheme="minorEastAsia"/>
                <w:lang w:eastAsia="zh-CN"/>
              </w:rPr>
              <w:t xml:space="preserve"> did Sunyi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CC1B1B">
              <w:rPr>
                <w:rFonts w:eastAsiaTheme="minorEastAsia"/>
                <w:lang w:eastAsia="zh-CN"/>
              </w:rPr>
              <w:t>re</w:t>
            </w:r>
            <w:r>
              <w:rPr>
                <w:rFonts w:eastAsiaTheme="minorEastAsia"/>
                <w:lang w:eastAsia="zh-CN"/>
              </w:rPr>
              <w:t>port</w:t>
            </w:r>
            <w:r w:rsidRPr="00CC1B1B">
              <w:rPr>
                <w:rFonts w:eastAsiaTheme="minorEastAsia"/>
                <w:lang w:eastAsia="zh-CN"/>
              </w:rPr>
              <w:t xml:space="preserve"> the classmate who didn't </w:t>
            </w:r>
            <w:r>
              <w:rPr>
                <w:rFonts w:eastAsiaTheme="minorEastAsia"/>
                <w:lang w:eastAsia="zh-CN"/>
              </w:rPr>
              <w:t>do</w:t>
            </w:r>
            <w:r w:rsidRPr="00CC1B1B">
              <w:rPr>
                <w:rFonts w:eastAsiaTheme="minorEastAsia"/>
                <w:lang w:eastAsia="zh-CN"/>
              </w:rPr>
              <w:t xml:space="preserve"> his homework?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2C3692EF" w14:textId="4A110620" w:rsidR="00743649" w:rsidRDefault="00743649" w:rsidP="00426DE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克里：</w:t>
            </w:r>
            <w:r w:rsidRPr="00426DE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得到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老</w:t>
            </w:r>
            <w:r w:rsidRPr="00426DE5">
              <w:rPr>
                <w:rFonts w:asciiTheme="minorEastAsia" w:eastAsiaTheme="minorEastAsia" w:hAnsiTheme="minorEastAsia" w:cs="Microsoft JhengHei" w:hint="eastAsia"/>
                <w:lang w:eastAsia="zh-CN"/>
              </w:rPr>
              <w:t>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 w:rsidRPr="00426DE5">
              <w:rPr>
                <w:rFonts w:asciiTheme="minorEastAsia" w:eastAsiaTheme="minorEastAsia" w:hAnsiTheme="minorEastAsia" w:cs="Microsoft JhengHei" w:hint="eastAsia"/>
                <w:lang w:eastAsia="zh-CN"/>
              </w:rPr>
              <w:t>扬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56CBD1B3" w14:textId="64389EE2" w:rsidR="00743649" w:rsidRDefault="00743649" w:rsidP="00426DE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426DE5">
              <w:rPr>
                <w:rFonts w:eastAsiaTheme="minorEastAsia" w:cs="Times New Roman"/>
                <w:lang w:eastAsia="zh-CN"/>
              </w:rPr>
              <w:t xml:space="preserve">eile           dedao     laoshi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426DE5">
              <w:rPr>
                <w:rFonts w:eastAsiaTheme="minorEastAsia" w:cs="Times New Roman"/>
                <w:lang w:eastAsia="zh-CN"/>
              </w:rPr>
              <w:t xml:space="preserve">de   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426DE5">
              <w:rPr>
                <w:rFonts w:eastAsiaTheme="minorEastAsia" w:cs="Times New Roman"/>
                <w:lang w:eastAsia="zh-CN"/>
              </w:rPr>
              <w:t>biaoyang</w:t>
            </w:r>
          </w:p>
          <w:p w14:paraId="386B81A2" w14:textId="77777777" w:rsidR="00743649" w:rsidRDefault="00743649" w:rsidP="00426DE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426DE5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26DE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26DE5">
              <w:rPr>
                <w:rFonts w:eastAsiaTheme="minorEastAsia" w:cs="Times New Roman"/>
                <w:lang w:eastAsia="zh-CN"/>
              </w:rPr>
              <w:t xml:space="preserve">to    get         teacher  </w:t>
            </w:r>
            <w:r>
              <w:rPr>
                <w:rFonts w:eastAsiaTheme="minorEastAsia" w:cs="Times New Roman"/>
                <w:lang w:eastAsia="zh-CN"/>
              </w:rPr>
              <w:t xml:space="preserve">  REL </w:t>
            </w:r>
            <w:r w:rsidRPr="00426DE5">
              <w:rPr>
                <w:rFonts w:eastAsiaTheme="minorEastAsia" w:cs="Times New Roman"/>
                <w:lang w:eastAsia="zh-CN"/>
              </w:rPr>
              <w:t xml:space="preserve">   praise</w:t>
            </w:r>
          </w:p>
          <w:p w14:paraId="1BB053B8" w14:textId="0D26C165" w:rsidR="00743649" w:rsidRPr="00426DE5" w:rsidRDefault="00743649" w:rsidP="00426DE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44BC7">
              <w:rPr>
                <w:rFonts w:eastAsiaTheme="minorEastAsia" w:cs="Times New Roman"/>
                <w:lang w:eastAsia="zh-CN"/>
              </w:rPr>
              <w:t>In order to get the teacher's praise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743649" w:rsidRPr="00AE37B4" w14:paraId="2E07447B" w14:textId="77777777" w:rsidTr="00440DE6">
        <w:tc>
          <w:tcPr>
            <w:tcW w:w="993" w:type="dxa"/>
            <w:vMerge/>
          </w:tcPr>
          <w:p w14:paraId="7CEC34B5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6DEA956" w14:textId="568C991C" w:rsidR="00743649" w:rsidRDefault="00743649" w:rsidP="00144BC7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维克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：志杰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CC1B1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CC1B1B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7713083A" w14:textId="77777777" w:rsidR="00743649" w:rsidRDefault="00743649" w:rsidP="00144BC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CC1B1B">
              <w:rPr>
                <w:rFonts w:eastAsiaTheme="minorEastAsia"/>
                <w:lang w:eastAsia="zh-CN"/>
              </w:rPr>
              <w:t xml:space="preserve"> Zhijie    weishenme   lianxi      le 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CC1B1B">
              <w:rPr>
                <w:rFonts w:eastAsiaTheme="minorEastAsia"/>
                <w:lang w:eastAsia="zh-CN"/>
              </w:rPr>
              <w:t xml:space="preserve">yao     qu     xuexiao      de   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CC1B1B">
              <w:rPr>
                <w:rFonts w:eastAsiaTheme="minorEastAsia"/>
                <w:lang w:eastAsia="zh-CN"/>
              </w:rPr>
              <w:t>tongxue</w:t>
            </w:r>
          </w:p>
          <w:p w14:paraId="302F9DEB" w14:textId="428D7C4D" w:rsidR="00743649" w:rsidRDefault="00743649" w:rsidP="00144BC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C1B1B">
              <w:rPr>
                <w:rFonts w:eastAsiaTheme="minorEastAsia"/>
                <w:lang w:eastAsia="zh-CN"/>
              </w:rPr>
              <w:t xml:space="preserve">Zhijie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CC1B1B">
              <w:rPr>
                <w:rFonts w:eastAsiaTheme="minorEastAsia"/>
                <w:lang w:eastAsia="zh-CN"/>
              </w:rPr>
              <w:t xml:space="preserve">        contact   P</w:t>
            </w:r>
            <w:r>
              <w:rPr>
                <w:rFonts w:eastAsiaTheme="minorEastAsia"/>
                <w:lang w:eastAsia="zh-CN"/>
              </w:rPr>
              <w:t>ERF</w:t>
            </w:r>
            <w:r w:rsidRPr="00CC1B1B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C1B1B">
              <w:rPr>
                <w:rFonts w:eastAsiaTheme="minorEastAsia"/>
                <w:lang w:eastAsia="zh-CN"/>
              </w:rPr>
              <w:t xml:space="preserve"> want   go     school 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CC1B1B">
              <w:rPr>
                <w:rFonts w:eastAsiaTheme="minorEastAsia"/>
                <w:lang w:eastAsia="zh-CN"/>
              </w:rPr>
              <w:t xml:space="preserve">    classmate</w:t>
            </w:r>
          </w:p>
          <w:p w14:paraId="2DCA1C29" w14:textId="751F5EDB" w:rsidR="00743649" w:rsidRDefault="00743649" w:rsidP="00144BC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3B1163">
              <w:rPr>
                <w:rFonts w:eastAsiaTheme="minorEastAsia"/>
                <w:lang w:eastAsia="zh-CN"/>
              </w:rPr>
              <w:t xml:space="preserve"> did Zhijie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B1163">
              <w:rPr>
                <w:rFonts w:eastAsiaTheme="minorEastAsia"/>
                <w:lang w:eastAsia="zh-CN"/>
              </w:rPr>
              <w:t>contact the classmate who was going to school?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3E6D7281" w14:textId="14FDDA96" w:rsidR="00743649" w:rsidRDefault="00743649" w:rsidP="00144BC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扎克：</w:t>
            </w:r>
            <w:r w:rsidRPr="00144B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一起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去。</w:t>
            </w:r>
          </w:p>
          <w:p w14:paraId="3ADDFF49" w14:textId="77777777" w:rsidR="00743649" w:rsidRDefault="00743649" w:rsidP="00144B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</w:t>
            </w:r>
            <w:r w:rsidRPr="00144BC7">
              <w:rPr>
                <w:rFonts w:eastAsiaTheme="minorEastAsia" w:cs="Times New Roman"/>
                <w:lang w:eastAsia="zh-CN"/>
              </w:rPr>
              <w:t>eile             he     ta      yiqi           qu</w:t>
            </w:r>
          </w:p>
          <w:p w14:paraId="72B0FBBB" w14:textId="77777777" w:rsidR="00743649" w:rsidRDefault="00743649" w:rsidP="00144B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44BC7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44BC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44BC7">
              <w:rPr>
                <w:rFonts w:eastAsiaTheme="minorEastAsia" w:cs="Times New Roman"/>
                <w:lang w:eastAsia="zh-CN"/>
              </w:rPr>
              <w:t>to     with  him   together   go</w:t>
            </w:r>
          </w:p>
          <w:p w14:paraId="0CAEEEAE" w14:textId="2DE07837" w:rsidR="00743649" w:rsidRPr="00144BC7" w:rsidRDefault="00743649" w:rsidP="00144B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44BC7">
              <w:rPr>
                <w:rFonts w:eastAsiaTheme="minorEastAsia" w:cs="Times New Roman"/>
                <w:lang w:eastAsia="zh-CN"/>
              </w:rPr>
              <w:t>In order to go with him.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AE37B4" w14:paraId="6BBC4447" w14:textId="77777777" w:rsidTr="00440DE6">
        <w:tc>
          <w:tcPr>
            <w:tcW w:w="993" w:type="dxa"/>
            <w:vMerge/>
          </w:tcPr>
          <w:p w14:paraId="141686A6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D52E65C" w14:textId="21B660CB" w:rsidR="00743649" w:rsidRDefault="00743649" w:rsidP="00144BC7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克里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张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05C311C" w14:textId="77777777" w:rsidR="00743649" w:rsidRDefault="00743649" w:rsidP="00144BC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3B1163">
              <w:rPr>
                <w:rFonts w:eastAsiaTheme="minorEastAsia"/>
                <w:lang w:eastAsia="zh-CN"/>
              </w:rPr>
              <w:t xml:space="preserve"> Zhangyuan    weishenme   yue      le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 xml:space="preserve"> bu     chi    huoguo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B1163">
              <w:rPr>
                <w:rFonts w:eastAsiaTheme="minorEastAsia"/>
                <w:lang w:eastAsia="zh-CN"/>
              </w:rPr>
              <w:t>nvhai</w:t>
            </w:r>
          </w:p>
          <w:p w14:paraId="4BD4E945" w14:textId="27CB80AB" w:rsidR="00743649" w:rsidRDefault="00743649" w:rsidP="00144BC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B1163">
              <w:rPr>
                <w:rFonts w:eastAsiaTheme="minorEastAsia"/>
                <w:lang w:eastAsia="zh-CN"/>
              </w:rPr>
              <w:t xml:space="preserve">Zhangyuan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3B1163">
              <w:rPr>
                <w:rFonts w:eastAsiaTheme="minorEastAsia"/>
                <w:lang w:eastAsia="zh-CN"/>
              </w:rPr>
              <w:t xml:space="preserve">        date    P</w:t>
            </w:r>
            <w:r>
              <w:rPr>
                <w:rFonts w:eastAsiaTheme="minorEastAsia"/>
                <w:lang w:eastAsia="zh-CN"/>
              </w:rPr>
              <w:t>ERF</w:t>
            </w:r>
            <w:r w:rsidRPr="003B1163">
              <w:rPr>
                <w:rFonts w:eastAsiaTheme="minorEastAsia"/>
                <w:lang w:eastAsia="zh-CN"/>
              </w:rPr>
              <w:t xml:space="preserve">  not    eat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 xml:space="preserve">hotpot      </w:t>
            </w:r>
            <w:r>
              <w:rPr>
                <w:rFonts w:eastAsiaTheme="minorEastAsia"/>
                <w:lang w:eastAsia="zh-CN"/>
              </w:rPr>
              <w:t>REL</w:t>
            </w:r>
            <w:r w:rsidRPr="003B1163">
              <w:rPr>
                <w:rFonts w:eastAsiaTheme="minorEastAsia"/>
                <w:lang w:eastAsia="zh-CN"/>
              </w:rPr>
              <w:t xml:space="preserve">  girl</w:t>
            </w:r>
          </w:p>
          <w:p w14:paraId="4205DDB3" w14:textId="1804B78F" w:rsidR="00743649" w:rsidRDefault="00743649" w:rsidP="00144BC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‘For what purpose</w:t>
            </w:r>
            <w:r w:rsidRPr="003B1163">
              <w:rPr>
                <w:rFonts w:eastAsiaTheme="minorEastAsia"/>
                <w:lang w:eastAsia="zh-CN"/>
              </w:rPr>
              <w:t xml:space="preserve"> did Zhangyuan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B1163">
              <w:rPr>
                <w:rFonts w:eastAsiaTheme="minorEastAsia"/>
                <w:lang w:eastAsia="zh-CN"/>
              </w:rPr>
              <w:t>date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>the girl who did not eat hotpot?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09E1C6BD" w14:textId="6AC9E319" w:rsidR="00743649" w:rsidRDefault="00743649" w:rsidP="00144BC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里昂：</w:t>
            </w:r>
            <w:r w:rsidRPr="00144B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交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朋友。</w:t>
            </w:r>
          </w:p>
          <w:p w14:paraId="2E0EC6CA" w14:textId="77777777" w:rsidR="00743649" w:rsidRDefault="00743649" w:rsidP="00144B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</w:t>
            </w:r>
            <w:r w:rsidRPr="00144BC7">
              <w:rPr>
                <w:rFonts w:eastAsiaTheme="minorEastAsia" w:cs="Times New Roman"/>
                <w:lang w:eastAsia="zh-CN"/>
              </w:rPr>
              <w:t>eile             he     ta      jiao      pengyou</w:t>
            </w:r>
          </w:p>
          <w:p w14:paraId="6ABC894D" w14:textId="77777777" w:rsidR="00743649" w:rsidRDefault="00743649" w:rsidP="00144B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27B7C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>to     with  her   make    friend</w:t>
            </w:r>
          </w:p>
          <w:p w14:paraId="3F383E56" w14:textId="59565CEC" w:rsidR="00743649" w:rsidRPr="00127B7C" w:rsidRDefault="00743649" w:rsidP="00144BC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27B7C">
              <w:rPr>
                <w:rFonts w:eastAsiaTheme="minorEastAsia" w:cs="Times New Roman"/>
                <w:lang w:eastAsia="zh-CN"/>
              </w:rPr>
              <w:t>In order to make friends with her.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AE37B4" w14:paraId="562C4A5B" w14:textId="77777777" w:rsidTr="00440DE6">
        <w:tc>
          <w:tcPr>
            <w:tcW w:w="993" w:type="dxa"/>
            <w:vMerge/>
          </w:tcPr>
          <w:p w14:paraId="005CB600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8F1A640" w14:textId="6651EF7F" w:rsidR="00743649" w:rsidRDefault="00743649" w:rsidP="00127B7C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伟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722D6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聚会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男孩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22D65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系方式？</w:t>
            </w:r>
          </w:p>
          <w:p w14:paraId="59839FD8" w14:textId="77777777" w:rsidR="00743649" w:rsidRDefault="00743649" w:rsidP="00127B7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  weishenme   yao     le         mei   qu   juhui        de     nanhai    de       lianxifangshi</w:t>
            </w:r>
          </w:p>
          <w:p w14:paraId="2997FCF5" w14:textId="116A85DA" w:rsidR="00743649" w:rsidRDefault="00743649" w:rsidP="00127B7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Xiaowang   for.what       ask      PERF  not    go   gathering REL boy         REL   </w:t>
            </w:r>
            <w:r>
              <w:rPr>
                <w:rFonts w:eastAsiaTheme="minorEastAsia" w:hint="eastAsia"/>
                <w:lang w:eastAsia="zh-CN"/>
              </w:rPr>
              <w:t>TEL</w:t>
            </w:r>
          </w:p>
          <w:p w14:paraId="05FC2D98" w14:textId="77777777" w:rsidR="00743649" w:rsidRDefault="00743649" w:rsidP="00127B7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Xiaowang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asked for the contact details of the boy who didn’t go to the</w:t>
            </w:r>
          </w:p>
          <w:p w14:paraId="46D01487" w14:textId="6BBE7E32" w:rsidR="00743649" w:rsidRDefault="00743649" w:rsidP="00127B7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gathering.’</w:t>
            </w:r>
          </w:p>
          <w:p w14:paraId="0B237820" w14:textId="4DB1C91D" w:rsidR="00743649" w:rsidRPr="00127B7C" w:rsidRDefault="00743649" w:rsidP="00127B7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小可：</w:t>
            </w:r>
            <w:r w:rsidRPr="00127B7C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邀</w:t>
            </w:r>
            <w:r w:rsidRPr="00127B7C">
              <w:rPr>
                <w:rFonts w:asciiTheme="minorEastAsia" w:eastAsiaTheme="minorEastAsia" w:hAnsiTheme="minorEastAsia" w:cs="Microsoft JhengHei" w:hint="eastAsia"/>
                <w:lang w:eastAsia="zh-CN"/>
              </w:rPr>
              <w:t>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下次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一起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去。</w:t>
            </w:r>
          </w:p>
          <w:p w14:paraId="34CB262E" w14:textId="77777777" w:rsidR="00743649" w:rsidRDefault="00743649" w:rsidP="00127B7C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</w:t>
            </w:r>
            <w:r w:rsidRPr="00127B7C">
              <w:rPr>
                <w:rFonts w:eastAsiaTheme="minorEastAsia" w:cs="Times New Roman"/>
                <w:lang w:eastAsia="zh-CN"/>
              </w:rPr>
              <w:t>eile            yaoqing     ta      xiaci           yiqi            qu</w:t>
            </w:r>
          </w:p>
          <w:p w14:paraId="62A43D6F" w14:textId="77777777" w:rsidR="00743649" w:rsidRDefault="00743649" w:rsidP="00127B7C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27B7C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>to     invite        him   next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 xml:space="preserve">time   together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27B7C">
              <w:rPr>
                <w:rFonts w:eastAsiaTheme="minorEastAsia" w:cs="Times New Roman"/>
                <w:lang w:eastAsia="zh-CN"/>
              </w:rPr>
              <w:t>go</w:t>
            </w:r>
          </w:p>
          <w:p w14:paraId="7FBECF86" w14:textId="64B25C94" w:rsidR="00743649" w:rsidRPr="00127B7C" w:rsidRDefault="00743649" w:rsidP="00127B7C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27B7C">
              <w:rPr>
                <w:rFonts w:eastAsiaTheme="minorEastAsia" w:cs="Times New Roman"/>
                <w:lang w:eastAsia="zh-CN"/>
              </w:rPr>
              <w:t>In order to invite him to go together next time.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AE37B4" w14:paraId="112053A5" w14:textId="77777777" w:rsidTr="00440DE6">
        <w:tc>
          <w:tcPr>
            <w:tcW w:w="993" w:type="dxa"/>
            <w:vMerge/>
          </w:tcPr>
          <w:p w14:paraId="161EF4DE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66DC336" w14:textId="65B4BE52" w:rsidR="00743649" w:rsidRDefault="00743649" w:rsidP="00127B7C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晓伟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孩子？</w:t>
            </w:r>
          </w:p>
          <w:p w14:paraId="2BE6C1CA" w14:textId="77777777" w:rsidR="00743649" w:rsidRDefault="00743649" w:rsidP="00127B7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26CB9">
              <w:rPr>
                <w:rFonts w:eastAsiaTheme="minorEastAsia"/>
                <w:lang w:eastAsia="zh-CN"/>
              </w:rPr>
              <w:t xml:space="preserve">Mama    weishenme   piping       le       meiyou   bangmang   zuo     jiawu       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26CB9">
              <w:rPr>
                <w:rFonts w:eastAsiaTheme="minorEastAsia"/>
                <w:lang w:eastAsia="zh-CN"/>
              </w:rPr>
              <w:t>haizi</w:t>
            </w:r>
          </w:p>
          <w:p w14:paraId="4EA52DAF" w14:textId="75B653B8" w:rsidR="00743649" w:rsidRDefault="00743649" w:rsidP="00127B7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D33884">
              <w:rPr>
                <w:rFonts w:eastAsiaTheme="minorEastAsia"/>
                <w:lang w:eastAsia="zh-CN"/>
              </w:rPr>
              <w:t xml:space="preserve">mom   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D33884">
              <w:rPr>
                <w:rFonts w:eastAsiaTheme="minorEastAsia"/>
                <w:lang w:eastAsia="zh-CN"/>
              </w:rPr>
              <w:t xml:space="preserve">       criticize    P</w:t>
            </w:r>
            <w:r>
              <w:rPr>
                <w:rFonts w:eastAsiaTheme="minorEastAsia"/>
                <w:lang w:eastAsia="zh-CN"/>
              </w:rPr>
              <w:t>ERF</w:t>
            </w:r>
            <w:r w:rsidRPr="00D33884">
              <w:rPr>
                <w:rFonts w:eastAsiaTheme="minorEastAsia"/>
                <w:lang w:eastAsia="zh-CN"/>
              </w:rPr>
              <w:t xml:space="preserve"> not          help            do       housework    </w:t>
            </w:r>
            <w:r>
              <w:rPr>
                <w:rFonts w:eastAsiaTheme="minorEastAsia"/>
                <w:lang w:eastAsia="zh-CN"/>
              </w:rPr>
              <w:t>REL</w:t>
            </w:r>
            <w:r w:rsidRPr="00D33884">
              <w:rPr>
                <w:rFonts w:eastAsiaTheme="minorEastAsia"/>
                <w:lang w:eastAsia="zh-CN"/>
              </w:rPr>
              <w:t xml:space="preserve">  child</w:t>
            </w:r>
          </w:p>
          <w:p w14:paraId="31D68178" w14:textId="407870DC" w:rsidR="00743649" w:rsidRDefault="00743649" w:rsidP="00127B7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</w:t>
            </w:r>
            <w:r w:rsidRPr="00D33884">
              <w:rPr>
                <w:rFonts w:eastAsiaTheme="minorEastAsia"/>
                <w:lang w:eastAsia="zh-CN"/>
              </w:rPr>
              <w:t xml:space="preserve">did mom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D33884">
              <w:rPr>
                <w:rFonts w:eastAsiaTheme="minorEastAsia"/>
                <w:lang w:eastAsia="zh-CN"/>
              </w:rPr>
              <w:t>criticize the child who didn't help with the housework?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A277B29" w14:textId="7A8F9078" w:rsidR="00743649" w:rsidRDefault="00743649" w:rsidP="00127B7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小扎：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培养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孩子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责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任心。</w:t>
            </w:r>
          </w:p>
          <w:p w14:paraId="24F031B5" w14:textId="70A64BB8" w:rsidR="00743649" w:rsidRDefault="00743649" w:rsidP="00BA5B3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BA5B31">
              <w:rPr>
                <w:rFonts w:eastAsiaTheme="minorEastAsia" w:cs="Times New Roman"/>
                <w:lang w:eastAsia="zh-CN"/>
              </w:rPr>
              <w:t xml:space="preserve">eile             peiyang    haizi    de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BA5B31">
              <w:rPr>
                <w:rFonts w:eastAsiaTheme="minorEastAsia" w:cs="Times New Roman"/>
                <w:lang w:eastAsia="zh-CN"/>
              </w:rPr>
              <w:t>zerenxin</w:t>
            </w:r>
          </w:p>
          <w:p w14:paraId="294F01F9" w14:textId="77777777" w:rsidR="00743649" w:rsidRDefault="00743649" w:rsidP="00BA5B3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BA5B31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A5B31">
              <w:rPr>
                <w:rFonts w:eastAsiaTheme="minorEastAsia" w:cs="Times New Roman"/>
                <w:lang w:eastAsia="zh-CN"/>
              </w:rPr>
              <w:t>o</w:t>
            </w:r>
            <w:r>
              <w:rPr>
                <w:rFonts w:eastAsiaTheme="minorEastAsia" w:cs="Times New Roman"/>
                <w:lang w:eastAsia="zh-CN"/>
              </w:rPr>
              <w:t>r</w:t>
            </w:r>
            <w:r w:rsidRPr="00BA5B31">
              <w:rPr>
                <w:rFonts w:eastAsiaTheme="minorEastAsia" w:cs="Times New Roman"/>
                <w:lang w:eastAsia="zh-CN"/>
              </w:rPr>
              <w:t>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A5B31">
              <w:rPr>
                <w:rFonts w:eastAsiaTheme="minorEastAsia" w:cs="Times New Roman"/>
                <w:lang w:eastAsia="zh-CN"/>
              </w:rPr>
              <w:t xml:space="preserve">to     develop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BA5B31">
              <w:rPr>
                <w:rFonts w:eastAsiaTheme="minorEastAsia" w:cs="Times New Roman"/>
                <w:lang w:eastAsia="zh-CN"/>
              </w:rPr>
              <w:t xml:space="preserve">child 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BA5B31">
              <w:rPr>
                <w:rFonts w:eastAsiaTheme="minorEastAsia" w:cs="Times New Roman"/>
                <w:lang w:eastAsia="zh-CN"/>
              </w:rPr>
              <w:t xml:space="preserve">   responsibility</w:t>
            </w:r>
          </w:p>
          <w:p w14:paraId="3CA49621" w14:textId="0061C228" w:rsidR="00743649" w:rsidRPr="00BA5B31" w:rsidRDefault="00743649" w:rsidP="00BA5B3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‘In order to develop </w:t>
            </w:r>
            <w:r w:rsidRPr="00BA5B31">
              <w:rPr>
                <w:rFonts w:eastAsiaTheme="minorEastAsia" w:cs="Times New Roman"/>
                <w:lang w:eastAsia="zh-CN"/>
              </w:rPr>
              <w:t>her children's responsibility.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AE37B4" w14:paraId="7CE43B03" w14:textId="77777777" w:rsidTr="00440DE6">
        <w:tc>
          <w:tcPr>
            <w:tcW w:w="993" w:type="dxa"/>
            <w:vMerge/>
          </w:tcPr>
          <w:p w14:paraId="5F45574D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1F63889" w14:textId="17356758" w:rsidR="00743649" w:rsidRDefault="00743649" w:rsidP="00BA5B31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九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：菲菲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打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3DE3DD6D" w14:textId="77777777" w:rsidR="00743649" w:rsidRDefault="00743649" w:rsidP="00BA5B3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D33884">
              <w:rPr>
                <w:rFonts w:eastAsiaTheme="minorEastAsia"/>
                <w:lang w:eastAsia="zh-CN"/>
              </w:rPr>
              <w:t xml:space="preserve">Feifei    weishenme   da       le   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D33884">
              <w:rPr>
                <w:rFonts w:eastAsiaTheme="minorEastAsia"/>
                <w:lang w:eastAsia="zh-CN"/>
              </w:rPr>
              <w:t xml:space="preserve">tou       qian           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D33884">
              <w:rPr>
                <w:rFonts w:eastAsiaTheme="minorEastAsia"/>
                <w:lang w:eastAsia="zh-CN"/>
              </w:rPr>
              <w:t>nvhai</w:t>
            </w:r>
          </w:p>
          <w:p w14:paraId="69B26986" w14:textId="6AF736F8" w:rsidR="00743649" w:rsidRDefault="00743649" w:rsidP="00BA5B3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D33884">
              <w:rPr>
                <w:rFonts w:eastAsiaTheme="minorEastAsia"/>
                <w:lang w:eastAsia="zh-CN"/>
              </w:rPr>
              <w:t xml:space="preserve">Feifei     </w:t>
            </w: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or.what</w:t>
            </w:r>
            <w:r w:rsidRPr="00D33884">
              <w:rPr>
                <w:rFonts w:eastAsiaTheme="minorEastAsia"/>
                <w:lang w:eastAsia="zh-CN"/>
              </w:rPr>
              <w:t xml:space="preserve">       beat    P</w:t>
            </w:r>
            <w:r>
              <w:rPr>
                <w:rFonts w:eastAsiaTheme="minorEastAsia"/>
                <w:lang w:eastAsia="zh-CN"/>
              </w:rPr>
              <w:t>ERF</w:t>
            </w:r>
            <w:r w:rsidRPr="00D33884">
              <w:rPr>
                <w:rFonts w:eastAsiaTheme="minorEastAsia"/>
                <w:lang w:eastAsia="zh-CN"/>
              </w:rPr>
              <w:t xml:space="preserve">    steal    money       </w:t>
            </w:r>
            <w:r>
              <w:rPr>
                <w:rFonts w:eastAsiaTheme="minorEastAsia"/>
                <w:lang w:eastAsia="zh-CN"/>
              </w:rPr>
              <w:t>REL</w:t>
            </w:r>
            <w:r w:rsidRPr="00D33884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D33884">
              <w:rPr>
                <w:rFonts w:eastAsiaTheme="minorEastAsia"/>
                <w:lang w:eastAsia="zh-CN"/>
              </w:rPr>
              <w:t xml:space="preserve">  girl</w:t>
            </w:r>
          </w:p>
          <w:p w14:paraId="7C872C18" w14:textId="33C9851E" w:rsidR="00743649" w:rsidRDefault="00743649" w:rsidP="00BA5B3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50C80">
              <w:rPr>
                <w:rFonts w:eastAsiaTheme="minorEastAsia"/>
                <w:lang w:eastAsia="zh-CN"/>
              </w:rPr>
              <w:t xml:space="preserve"> did Feifei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50C80">
              <w:rPr>
                <w:rFonts w:eastAsiaTheme="minorEastAsia"/>
                <w:lang w:eastAsia="zh-CN"/>
              </w:rPr>
              <w:t>beat the girl who stole money?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294989E9" w14:textId="190F1B61" w:rsidR="00743649" w:rsidRDefault="00743649" w:rsidP="00BA5B3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小莫：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犯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错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39D61CA1" w14:textId="77777777" w:rsidR="00743649" w:rsidRDefault="00743649" w:rsidP="00BA5B3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BA5B31">
              <w:rPr>
                <w:rFonts w:eastAsiaTheme="minorEastAsia" w:cs="Times New Roman"/>
                <w:lang w:eastAsia="zh-CN"/>
              </w:rPr>
              <w:t>eile             rang     ta     bu</w:t>
            </w:r>
            <w:r>
              <w:rPr>
                <w:rFonts w:eastAsiaTheme="minorEastAsia" w:cs="Times New Roman"/>
                <w:lang w:eastAsia="zh-CN"/>
              </w:rPr>
              <w:t xml:space="preserve">       </w:t>
            </w:r>
            <w:r w:rsidRPr="00BA5B31">
              <w:rPr>
                <w:rFonts w:eastAsiaTheme="minorEastAsia" w:cs="Times New Roman"/>
                <w:lang w:eastAsia="zh-CN"/>
              </w:rPr>
              <w:t>zai          fan       cuo</w:t>
            </w:r>
          </w:p>
          <w:p w14:paraId="5C00B9ED" w14:textId="77777777" w:rsidR="00743649" w:rsidRDefault="00743649" w:rsidP="00BA5B3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BA5B31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A5B31">
              <w:rPr>
                <w:rFonts w:eastAsiaTheme="minorEastAsia" w:cs="Times New Roman"/>
                <w:lang w:eastAsia="zh-CN"/>
              </w:rPr>
              <w:t>o</w:t>
            </w:r>
            <w:r>
              <w:rPr>
                <w:rFonts w:eastAsiaTheme="minorEastAsia" w:cs="Times New Roman"/>
                <w:lang w:eastAsia="zh-CN"/>
              </w:rPr>
              <w:t>r</w:t>
            </w:r>
            <w:r w:rsidRPr="00BA5B31">
              <w:rPr>
                <w:rFonts w:eastAsiaTheme="minorEastAsia" w:cs="Times New Roman"/>
                <w:lang w:eastAsia="zh-CN"/>
              </w:rPr>
              <w:t>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A5B31">
              <w:rPr>
                <w:rFonts w:eastAsiaTheme="minorEastAsia" w:cs="Times New Roman"/>
                <w:lang w:eastAsia="zh-CN"/>
              </w:rPr>
              <w:t xml:space="preserve">to     let        her   no </w:t>
            </w:r>
            <w:r>
              <w:rPr>
                <w:rFonts w:eastAsiaTheme="minorEastAsia" w:cs="Times New Roman"/>
                <w:lang w:eastAsia="zh-CN"/>
              </w:rPr>
              <w:t xml:space="preserve">      again   </w:t>
            </w:r>
            <w:r w:rsidRPr="00BA5B31">
              <w:rPr>
                <w:rFonts w:eastAsiaTheme="minorEastAsia" w:cs="Times New Roman"/>
                <w:lang w:eastAsia="zh-CN"/>
              </w:rPr>
              <w:t xml:space="preserve">   make    mistake</w:t>
            </w:r>
          </w:p>
          <w:p w14:paraId="0233161E" w14:textId="628BE8DF" w:rsidR="00743649" w:rsidRPr="00BA5B31" w:rsidRDefault="00743649" w:rsidP="00BA5B3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BA5B31">
              <w:rPr>
                <w:rFonts w:eastAsiaTheme="minorEastAsia" w:cs="Times New Roman"/>
                <w:lang w:eastAsia="zh-CN"/>
              </w:rPr>
              <w:t>In order to let her not make the mistake again.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AE37B4" w14:paraId="71F298C9" w14:textId="77777777" w:rsidTr="00440DE6">
        <w:tc>
          <w:tcPr>
            <w:tcW w:w="993" w:type="dxa"/>
            <w:vMerge/>
          </w:tcPr>
          <w:p w14:paraId="43570270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33BCF30" w14:textId="17113D0A" w:rsidR="00743649" w:rsidRDefault="00743649" w:rsidP="00310DC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小珂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萧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艾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回家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58885B59" w14:textId="77777777" w:rsidR="00743649" w:rsidRDefault="00743649" w:rsidP="00BA5B3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50C80">
              <w:rPr>
                <w:rFonts w:eastAsiaTheme="minorEastAsia"/>
                <w:lang w:eastAsia="zh-CN"/>
              </w:rPr>
              <w:t xml:space="preserve">Xiaoai    weishenme   jian       le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50C80">
              <w:rPr>
                <w:rFonts w:eastAsiaTheme="minorEastAsia"/>
                <w:lang w:eastAsia="zh-CN"/>
              </w:rPr>
              <w:t xml:space="preserve"> zuowan      mei   huijia            de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50C80">
              <w:rPr>
                <w:rFonts w:eastAsiaTheme="minorEastAsia"/>
                <w:lang w:eastAsia="zh-CN"/>
              </w:rPr>
              <w:t xml:space="preserve"> pengyou</w:t>
            </w:r>
          </w:p>
          <w:p w14:paraId="0225495E" w14:textId="65151F9A" w:rsidR="00743649" w:rsidRDefault="00743649" w:rsidP="00BA5B3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50C80">
              <w:rPr>
                <w:rFonts w:eastAsiaTheme="minorEastAsia"/>
                <w:lang w:eastAsia="zh-CN"/>
              </w:rPr>
              <w:t xml:space="preserve">Xiaoai     </w:t>
            </w:r>
            <w:r>
              <w:rPr>
                <w:rFonts w:eastAsiaTheme="minorEastAsia"/>
                <w:lang w:eastAsia="zh-CN"/>
              </w:rPr>
              <w:t xml:space="preserve">for.what </w:t>
            </w:r>
            <w:r w:rsidRPr="00F50C80">
              <w:rPr>
                <w:rFonts w:eastAsiaTheme="minorEastAsia"/>
                <w:lang w:eastAsia="zh-CN"/>
              </w:rPr>
              <w:t xml:space="preserve">      meet    P</w:t>
            </w:r>
            <w:r>
              <w:rPr>
                <w:rFonts w:eastAsiaTheme="minorEastAsia"/>
                <w:lang w:eastAsia="zh-CN"/>
              </w:rPr>
              <w:t>ERF</w:t>
            </w:r>
            <w:r w:rsidRPr="00F50C80">
              <w:rPr>
                <w:rFonts w:eastAsiaTheme="minorEastAsia"/>
                <w:lang w:eastAsia="zh-CN"/>
              </w:rPr>
              <w:t xml:space="preserve">  last</w:t>
            </w:r>
            <w:r>
              <w:rPr>
                <w:rFonts w:eastAsiaTheme="minorEastAsia"/>
                <w:lang w:eastAsia="zh-CN"/>
              </w:rPr>
              <w:t>.</w:t>
            </w:r>
            <w:r w:rsidRPr="00F50C80">
              <w:rPr>
                <w:rFonts w:eastAsiaTheme="minorEastAsia"/>
                <w:lang w:eastAsia="zh-CN"/>
              </w:rPr>
              <w:t xml:space="preserve">night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50C80">
              <w:rPr>
                <w:rFonts w:eastAsiaTheme="minorEastAsia"/>
                <w:lang w:eastAsia="zh-CN"/>
              </w:rPr>
              <w:t xml:space="preserve">not    </w:t>
            </w:r>
            <w:r>
              <w:rPr>
                <w:rFonts w:eastAsiaTheme="minorEastAsia"/>
                <w:lang w:eastAsia="zh-CN"/>
              </w:rPr>
              <w:t>go.</w:t>
            </w:r>
            <w:r w:rsidRPr="00F50C80">
              <w:rPr>
                <w:rFonts w:eastAsiaTheme="minorEastAsia"/>
                <w:lang w:eastAsia="zh-CN"/>
              </w:rPr>
              <w:t xml:space="preserve">home       </w:t>
            </w:r>
            <w:r>
              <w:rPr>
                <w:rFonts w:eastAsiaTheme="minorEastAsia"/>
                <w:lang w:eastAsia="zh-CN"/>
              </w:rPr>
              <w:t>REL</w:t>
            </w:r>
            <w:r w:rsidRPr="00F50C80">
              <w:rPr>
                <w:rFonts w:eastAsiaTheme="minorEastAsia"/>
                <w:lang w:eastAsia="zh-CN"/>
              </w:rPr>
              <w:t xml:space="preserve">    friend</w:t>
            </w:r>
          </w:p>
          <w:p w14:paraId="6B7C3B11" w14:textId="5A7D557A" w:rsidR="00743649" w:rsidRDefault="00743649" w:rsidP="00BA5B3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50C80">
              <w:rPr>
                <w:rFonts w:eastAsiaTheme="minorEastAsia"/>
                <w:lang w:eastAsia="zh-CN"/>
              </w:rPr>
              <w:t xml:space="preserve"> did Xiaoai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50C80">
              <w:rPr>
                <w:rFonts w:eastAsiaTheme="minorEastAsia"/>
                <w:lang w:eastAsia="zh-CN"/>
              </w:rPr>
              <w:t>meet the friend who didn't go home last night?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06059600" w14:textId="5708E9B6" w:rsidR="00743649" w:rsidRDefault="00743649" w:rsidP="00310DC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MS Mincho"/>
                <w:lang w:eastAsia="zh-CN"/>
              </w:rPr>
            </w:pPr>
            <w:r w:rsidRPr="00310DC3">
              <w:rPr>
                <w:rFonts w:eastAsia="MS Mincho" w:hint="eastAsia"/>
                <w:lang w:eastAsia="zh-CN"/>
              </w:rPr>
              <w:t>曼</w:t>
            </w:r>
            <w:r w:rsidRPr="00310DC3">
              <w:rPr>
                <w:rFonts w:ascii="Microsoft JhengHei" w:eastAsia="Microsoft JhengHei" w:hAnsi="Microsoft JhengHei" w:cs="Microsoft JhengHei" w:hint="eastAsia"/>
                <w:lang w:eastAsia="zh-CN"/>
              </w:rPr>
              <w:t>丽</w:t>
            </w:r>
            <w:r w:rsidRPr="00310DC3">
              <w:rPr>
                <w:rFonts w:eastAsia="MS Mincho" w:hint="eastAsia"/>
                <w:lang w:eastAsia="zh-CN"/>
              </w:rPr>
              <w:t>：</w:t>
            </w:r>
            <w:r w:rsidRPr="00310DC3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310DC3">
              <w:rPr>
                <w:rFonts w:eastAsia="MS Mincho" w:hint="eastAsia"/>
                <w:lang w:eastAsia="zh-CN"/>
              </w:rPr>
              <w:t>了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      </w:t>
            </w:r>
            <w:r w:rsidRPr="00310DC3">
              <w:rPr>
                <w:rFonts w:eastAsia="MS Mincho" w:hint="eastAsia"/>
                <w:lang w:eastAsia="zh-CN"/>
              </w:rPr>
              <w:t>确</w:t>
            </w:r>
            <w:r w:rsidRPr="00310DC3">
              <w:rPr>
                <w:rFonts w:ascii="Microsoft JhengHei" w:eastAsia="Microsoft JhengHei" w:hAnsi="Microsoft JhengHei" w:cs="Microsoft JhengHei" w:hint="eastAsia"/>
                <w:lang w:eastAsia="zh-CN"/>
              </w:rPr>
              <w:t>认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 </w:t>
            </w:r>
            <w:r w:rsidRPr="00310DC3">
              <w:rPr>
                <w:rFonts w:eastAsia="MS Mincho" w:hint="eastAsia"/>
                <w:lang w:eastAsia="zh-CN"/>
              </w:rPr>
              <w:t>他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</w:t>
            </w:r>
            <w:r w:rsidRPr="00310DC3">
              <w:rPr>
                <w:rFonts w:eastAsia="MS Mincho" w:hint="eastAsia"/>
                <w:lang w:eastAsia="zh-CN"/>
              </w:rPr>
              <w:t>是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</w:t>
            </w:r>
            <w:r w:rsidRPr="00310DC3">
              <w:rPr>
                <w:rFonts w:eastAsia="MS Mincho" w:hint="eastAsia"/>
                <w:lang w:eastAsia="zh-CN"/>
              </w:rPr>
              <w:t>否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</w:t>
            </w:r>
            <w:r w:rsidRPr="00310DC3">
              <w:rPr>
                <w:rFonts w:ascii="Microsoft JhengHei" w:eastAsia="Microsoft JhengHei" w:hAnsi="Microsoft JhengHei" w:cs="Microsoft JhengHei" w:hint="eastAsia"/>
                <w:lang w:eastAsia="zh-CN"/>
              </w:rPr>
              <w:t>还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 </w:t>
            </w:r>
            <w:r w:rsidRPr="00310DC3">
              <w:rPr>
                <w:rFonts w:eastAsia="MS Mincho" w:hint="eastAsia"/>
                <w:lang w:eastAsia="zh-CN"/>
              </w:rPr>
              <w:t>好。</w:t>
            </w:r>
          </w:p>
          <w:p w14:paraId="30D883B4" w14:textId="05768D1D" w:rsidR="00743649" w:rsidRDefault="00743649" w:rsidP="00310DC3">
            <w:pPr>
              <w:spacing w:before="0" w:after="0"/>
              <w:ind w:left="1440" w:hanging="360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 w:hint="eastAsia"/>
                <w:lang w:eastAsia="zh-CN"/>
              </w:rPr>
              <w:t>w</w:t>
            </w:r>
            <w:r w:rsidRPr="00310DC3">
              <w:rPr>
                <w:rFonts w:eastAsia="MS Mincho" w:cs="Times New Roman"/>
                <w:lang w:eastAsia="zh-CN"/>
              </w:rPr>
              <w:t xml:space="preserve">eile             queren     ta      </w:t>
            </w:r>
            <w:r>
              <w:rPr>
                <w:rFonts w:eastAsia="MS Mincho" w:cs="Times New Roman"/>
                <w:lang w:eastAsia="zh-CN"/>
              </w:rPr>
              <w:t>shi     fou     hai      hao</w:t>
            </w:r>
          </w:p>
          <w:p w14:paraId="7876F550" w14:textId="77777777" w:rsidR="00743649" w:rsidRDefault="00743649" w:rsidP="00310DC3">
            <w:pPr>
              <w:spacing w:before="0" w:after="0"/>
              <w:ind w:left="1440" w:hanging="360"/>
              <w:rPr>
                <w:rFonts w:eastAsia="MS Mincho" w:cs="Times New Roman"/>
                <w:lang w:eastAsia="zh-CN"/>
              </w:rPr>
            </w:pPr>
            <w:r w:rsidRPr="00310DC3">
              <w:rPr>
                <w:rFonts w:eastAsia="MS Mincho" w:cs="Times New Roman"/>
                <w:lang w:eastAsia="zh-CN"/>
              </w:rPr>
              <w:t>in</w:t>
            </w:r>
            <w:r>
              <w:rPr>
                <w:rFonts w:eastAsia="MS Mincho" w:cs="Times New Roman"/>
                <w:lang w:eastAsia="zh-CN"/>
              </w:rPr>
              <w:t>.</w:t>
            </w:r>
            <w:r w:rsidRPr="00310DC3">
              <w:rPr>
                <w:rFonts w:eastAsia="MS Mincho" w:cs="Times New Roman"/>
                <w:lang w:eastAsia="zh-CN"/>
              </w:rPr>
              <w:t>o</w:t>
            </w:r>
            <w:r>
              <w:rPr>
                <w:rFonts w:eastAsia="MS Mincho" w:cs="Times New Roman"/>
                <w:lang w:eastAsia="zh-CN"/>
              </w:rPr>
              <w:t>r</w:t>
            </w:r>
            <w:r w:rsidRPr="00310DC3">
              <w:rPr>
                <w:rFonts w:eastAsia="MS Mincho" w:cs="Times New Roman"/>
                <w:lang w:eastAsia="zh-CN"/>
              </w:rPr>
              <w:t>der</w:t>
            </w:r>
            <w:r>
              <w:rPr>
                <w:rFonts w:eastAsia="MS Mincho" w:cs="Times New Roman"/>
                <w:lang w:eastAsia="zh-CN"/>
              </w:rPr>
              <w:t>.</w:t>
            </w:r>
            <w:r w:rsidRPr="00310DC3">
              <w:rPr>
                <w:rFonts w:eastAsia="MS Mincho" w:cs="Times New Roman"/>
                <w:lang w:eastAsia="zh-CN"/>
              </w:rPr>
              <w:t xml:space="preserve">to     comfirm  he     </w:t>
            </w:r>
            <w:r>
              <w:rPr>
                <w:rFonts w:eastAsia="MS Mincho" w:cs="Times New Roman"/>
                <w:lang w:eastAsia="zh-CN"/>
              </w:rPr>
              <w:t xml:space="preserve">is    </w:t>
            </w:r>
            <w:r w:rsidRPr="00310DC3">
              <w:rPr>
                <w:rFonts w:eastAsia="MS Mincho" w:cs="Times New Roman"/>
                <w:lang w:eastAsia="zh-CN"/>
              </w:rPr>
              <w:t xml:space="preserve">   not      </w:t>
            </w:r>
            <w:r>
              <w:rPr>
                <w:rFonts w:eastAsia="MS Mincho" w:cs="Times New Roman"/>
                <w:lang w:eastAsia="zh-CN"/>
              </w:rPr>
              <w:t>still</w:t>
            </w:r>
            <w:r w:rsidRPr="00310DC3">
              <w:rPr>
                <w:rFonts w:eastAsia="MS Mincho" w:cs="Times New Roman"/>
                <w:lang w:eastAsia="zh-CN"/>
              </w:rPr>
              <w:t xml:space="preserve">  </w:t>
            </w:r>
            <w:r>
              <w:rPr>
                <w:rFonts w:eastAsia="MS Mincho" w:cs="Times New Roman"/>
                <w:lang w:eastAsia="zh-CN"/>
              </w:rPr>
              <w:t xml:space="preserve">   well</w:t>
            </w:r>
          </w:p>
          <w:p w14:paraId="7C0549F1" w14:textId="31C5B796" w:rsidR="00743649" w:rsidRPr="00310DC3" w:rsidRDefault="00743649" w:rsidP="00310DC3">
            <w:pPr>
              <w:spacing w:before="0" w:after="0"/>
              <w:ind w:left="1440" w:hanging="360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‘</w:t>
            </w:r>
            <w:r w:rsidRPr="00310DC3">
              <w:rPr>
                <w:rFonts w:eastAsia="MS Mincho" w:cs="Times New Roman"/>
                <w:lang w:eastAsia="zh-CN"/>
              </w:rPr>
              <w:t>In order to make sure whether he is fine.</w:t>
            </w:r>
            <w:r>
              <w:rPr>
                <w:rFonts w:eastAsia="MS Mincho" w:cs="Times New Roman"/>
                <w:lang w:eastAsia="zh-CN"/>
              </w:rPr>
              <w:t>’</w:t>
            </w:r>
          </w:p>
        </w:tc>
      </w:tr>
      <w:tr w:rsidR="00743649" w:rsidRPr="00AE37B4" w14:paraId="2190125D" w14:textId="77777777" w:rsidTr="00440DE6">
        <w:tc>
          <w:tcPr>
            <w:tcW w:w="993" w:type="dxa"/>
            <w:vMerge/>
          </w:tcPr>
          <w:p w14:paraId="760E3A0E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8365EA2" w14:textId="75436D1B" w:rsidR="00743649" w:rsidRDefault="00743649" w:rsidP="00310DC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小</w:t>
            </w: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伟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：梓豪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48D92A71" w14:textId="77777777" w:rsidR="00743649" w:rsidRDefault="00743649" w:rsidP="00310DC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0542DD">
              <w:rPr>
                <w:rFonts w:eastAsiaTheme="minorEastAsia"/>
                <w:lang w:eastAsia="zh-CN"/>
              </w:rPr>
              <w:t xml:space="preserve">Zihao    weishenme   jian       le       </w:t>
            </w:r>
            <w:r>
              <w:rPr>
                <w:rFonts w:eastAsiaTheme="minorEastAsia"/>
                <w:lang w:eastAsia="zh-CN"/>
              </w:rPr>
              <w:t xml:space="preserve">want     </w:t>
            </w:r>
            <w:r w:rsidRPr="000542DD">
              <w:rPr>
                <w:rFonts w:eastAsiaTheme="minorEastAsia"/>
                <w:lang w:eastAsia="zh-CN"/>
              </w:rPr>
              <w:t>hejiu        de      pengyou</w:t>
            </w:r>
          </w:p>
          <w:p w14:paraId="4E3E16BA" w14:textId="666E7DB4" w:rsidR="00743649" w:rsidRDefault="00743649" w:rsidP="00310D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0542DD">
              <w:rPr>
                <w:rFonts w:eastAsiaTheme="minorEastAsia"/>
                <w:lang w:eastAsia="zh-CN"/>
              </w:rPr>
              <w:t xml:space="preserve">Zihao 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0542DD">
              <w:rPr>
                <w:rFonts w:eastAsiaTheme="minorEastAsia"/>
                <w:lang w:eastAsia="zh-CN"/>
              </w:rPr>
              <w:t xml:space="preserve">       meet    P</w:t>
            </w:r>
            <w:r>
              <w:rPr>
                <w:rFonts w:eastAsiaTheme="minorEastAsia"/>
                <w:lang w:eastAsia="zh-CN"/>
              </w:rPr>
              <w:t xml:space="preserve">ERF want </w:t>
            </w:r>
            <w:r w:rsidRPr="000542DD">
              <w:rPr>
                <w:rFonts w:eastAsiaTheme="minorEastAsia"/>
                <w:lang w:eastAsia="zh-CN"/>
              </w:rPr>
              <w:t xml:space="preserve">    drink       </w:t>
            </w:r>
            <w:r>
              <w:rPr>
                <w:rFonts w:eastAsiaTheme="minorEastAsia"/>
                <w:lang w:eastAsia="zh-CN"/>
              </w:rPr>
              <w:t>REL</w:t>
            </w:r>
            <w:r w:rsidRPr="000542DD">
              <w:rPr>
                <w:rFonts w:eastAsiaTheme="minorEastAsia"/>
                <w:lang w:eastAsia="zh-CN"/>
              </w:rPr>
              <w:t xml:space="preserve">   friend</w:t>
            </w:r>
          </w:p>
          <w:p w14:paraId="3EFACA11" w14:textId="236F1B6B" w:rsidR="00743649" w:rsidRDefault="00743649" w:rsidP="00310D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5D3354">
              <w:rPr>
                <w:rFonts w:eastAsiaTheme="minorEastAsia"/>
                <w:lang w:eastAsia="zh-CN"/>
              </w:rPr>
              <w:t xml:space="preserve"> did Zihao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5D3354">
              <w:rPr>
                <w:rFonts w:eastAsiaTheme="minorEastAsia"/>
                <w:lang w:eastAsia="zh-CN"/>
              </w:rPr>
              <w:t xml:space="preserve">meet the friend who </w:t>
            </w:r>
            <w:r>
              <w:rPr>
                <w:rFonts w:eastAsiaTheme="minorEastAsia"/>
                <w:lang w:eastAsia="zh-CN"/>
              </w:rPr>
              <w:t>was going to have a drink.’</w:t>
            </w:r>
          </w:p>
          <w:p w14:paraId="378F8FD0" w14:textId="7E0E0C0D" w:rsidR="00743649" w:rsidRDefault="00743649" w:rsidP="00310DC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小沫：</w:t>
            </w:r>
            <w:r w:rsidRPr="00310DC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一起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喝。</w:t>
            </w:r>
          </w:p>
          <w:p w14:paraId="74916EC1" w14:textId="77777777" w:rsidR="00743649" w:rsidRDefault="00743649" w:rsidP="00310D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310DC3">
              <w:rPr>
                <w:rFonts w:eastAsiaTheme="minorEastAsia" w:cs="Times New Roman"/>
                <w:lang w:eastAsia="zh-CN"/>
              </w:rPr>
              <w:t>eile          he      ta       yiqi           he</w:t>
            </w:r>
          </w:p>
          <w:p w14:paraId="5A9AFA5C" w14:textId="77777777" w:rsidR="00743649" w:rsidRDefault="00743649" w:rsidP="00310D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10DC3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10DC3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10DC3">
              <w:rPr>
                <w:rFonts w:eastAsiaTheme="minorEastAsia" w:cs="Times New Roman"/>
                <w:lang w:eastAsia="zh-CN"/>
              </w:rPr>
              <w:t>to   with   him    together   drink</w:t>
            </w:r>
          </w:p>
          <w:p w14:paraId="1AD6127D" w14:textId="2E9FF1D4" w:rsidR="00743649" w:rsidRPr="00310DC3" w:rsidRDefault="00743649" w:rsidP="00310DC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D1307">
              <w:rPr>
                <w:rFonts w:eastAsiaTheme="minorEastAsia" w:cs="Times New Roman"/>
                <w:lang w:eastAsia="zh-CN"/>
              </w:rPr>
              <w:t>In order to drink with him.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AE37B4" w14:paraId="1F86EF59" w14:textId="77777777" w:rsidTr="00440DE6">
        <w:tc>
          <w:tcPr>
            <w:tcW w:w="993" w:type="dxa"/>
            <w:vMerge/>
          </w:tcPr>
          <w:p w14:paraId="20E1F4FA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7A28965" w14:textId="44DF91D0" w:rsidR="00743649" w:rsidRDefault="00743649" w:rsidP="003D1307">
            <w:pPr>
              <w:pStyle w:val="ListParagraph"/>
              <w:numPr>
                <w:ilvl w:val="0"/>
                <w:numId w:val="27"/>
              </w:numPr>
              <w:tabs>
                <w:tab w:val="left" w:pos="2037"/>
              </w:tabs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子俊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人？</w:t>
            </w:r>
          </w:p>
          <w:p w14:paraId="417DB924" w14:textId="77777777" w:rsidR="00743649" w:rsidRDefault="00743649" w:rsidP="003D1307">
            <w:pPr>
              <w:tabs>
                <w:tab w:val="left" w:pos="2037"/>
              </w:tabs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 </w:t>
            </w:r>
            <w:r w:rsidRPr="005D3354">
              <w:rPr>
                <w:rFonts w:eastAsiaTheme="minorEastAsia" w:cs="Times New Roman"/>
                <w:lang w:eastAsia="zh-CN"/>
              </w:rPr>
              <w:t xml:space="preserve">Xiaojin    weishenme   jian       le       </w:t>
            </w:r>
            <w:r>
              <w:rPr>
                <w:rFonts w:eastAsiaTheme="minorEastAsia" w:cs="Times New Roman"/>
                <w:lang w:eastAsia="zh-CN"/>
              </w:rPr>
              <w:t xml:space="preserve"> yao     </w:t>
            </w:r>
            <w:r w:rsidRPr="005D3354">
              <w:rPr>
                <w:rFonts w:eastAsiaTheme="minorEastAsia" w:cs="Times New Roman"/>
                <w:lang w:eastAsia="zh-CN"/>
              </w:rPr>
              <w:t xml:space="preserve">mai      fangzi        de 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5D3354">
              <w:rPr>
                <w:rFonts w:eastAsiaTheme="minorEastAsia" w:cs="Times New Roman"/>
                <w:lang w:eastAsia="zh-CN"/>
              </w:rPr>
              <w:t xml:space="preserve"> ren</w:t>
            </w:r>
          </w:p>
          <w:p w14:paraId="77A8FD53" w14:textId="3BDB0C90" w:rsidR="00743649" w:rsidRDefault="00743649" w:rsidP="003D1307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D3354">
              <w:rPr>
                <w:rFonts w:eastAsiaTheme="minorEastAsia"/>
                <w:lang w:eastAsia="zh-CN"/>
              </w:rPr>
              <w:t xml:space="preserve">Xiaojin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5D3354">
              <w:rPr>
                <w:rFonts w:eastAsiaTheme="minorEastAsia"/>
                <w:lang w:eastAsia="zh-CN"/>
              </w:rPr>
              <w:t xml:space="preserve">       meet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5D3354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5D3354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 xml:space="preserve">want </w:t>
            </w:r>
            <w:r w:rsidRPr="005D3354">
              <w:rPr>
                <w:rFonts w:eastAsiaTheme="minorEastAsia"/>
                <w:lang w:eastAsia="zh-CN"/>
              </w:rPr>
              <w:t xml:space="preserve">  sell      house 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5D3354">
              <w:rPr>
                <w:rFonts w:eastAsiaTheme="minorEastAsia"/>
                <w:lang w:eastAsia="zh-CN"/>
              </w:rPr>
              <w:t xml:space="preserve">      person</w:t>
            </w:r>
          </w:p>
          <w:p w14:paraId="62A81553" w14:textId="77777777" w:rsidR="00743649" w:rsidRDefault="00743649" w:rsidP="003D1307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B41A50">
              <w:rPr>
                <w:rFonts w:eastAsiaTheme="minorEastAsia"/>
                <w:lang w:eastAsia="zh-CN"/>
              </w:rPr>
              <w:t xml:space="preserve"> did Xiaojin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1A50">
              <w:rPr>
                <w:rFonts w:eastAsiaTheme="minorEastAsia"/>
                <w:lang w:eastAsia="zh-CN"/>
              </w:rPr>
              <w:t>meet the people who was selling his house?</w:t>
            </w:r>
          </w:p>
          <w:p w14:paraId="55535B56" w14:textId="1B58794E" w:rsidR="00743649" w:rsidRDefault="00743649" w:rsidP="003D1307">
            <w:pPr>
              <w:pStyle w:val="ListParagraph"/>
              <w:numPr>
                <w:ilvl w:val="0"/>
                <w:numId w:val="0"/>
              </w:numPr>
              <w:tabs>
                <w:tab w:val="left" w:pos="2037"/>
              </w:tabs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3D1307">
              <w:rPr>
                <w:rFonts w:eastAsiaTheme="minorEastAsia" w:hint="eastAsia"/>
                <w:lang w:eastAsia="zh-CN"/>
              </w:rPr>
              <w:t>珍安：为了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</w:t>
            </w:r>
            <w:r w:rsidRPr="003D1307">
              <w:rPr>
                <w:rFonts w:eastAsiaTheme="minorEastAsia" w:hint="eastAsia"/>
                <w:lang w:eastAsia="zh-CN"/>
              </w:rPr>
              <w:t>当面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</w:t>
            </w:r>
            <w:r w:rsidRPr="003D1307">
              <w:rPr>
                <w:rFonts w:eastAsiaTheme="minorEastAsia" w:hint="eastAsia"/>
                <w:lang w:eastAsia="zh-CN"/>
              </w:rPr>
              <w:t>确认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3D1307">
              <w:rPr>
                <w:rFonts w:eastAsiaTheme="minorEastAsia" w:hint="eastAsia"/>
                <w:lang w:eastAsia="zh-CN"/>
              </w:rPr>
              <w:t>一下。</w:t>
            </w:r>
          </w:p>
          <w:p w14:paraId="3A68C645" w14:textId="2C32719D" w:rsidR="00743649" w:rsidRDefault="00743649" w:rsidP="003D1307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 w:rsidRPr="003D1307">
              <w:rPr>
                <w:rFonts w:eastAsiaTheme="minorEastAsia"/>
                <w:lang w:eastAsia="zh-CN"/>
              </w:rPr>
              <w:t>eile            dangmian     queren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3D1307">
              <w:rPr>
                <w:rFonts w:eastAsiaTheme="minorEastAsia"/>
                <w:lang w:eastAsia="zh-CN"/>
              </w:rPr>
              <w:t>yixia</w:t>
            </w:r>
          </w:p>
          <w:p w14:paraId="1D28C200" w14:textId="77777777" w:rsidR="00743649" w:rsidRDefault="00743649" w:rsidP="003D1307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D1307">
              <w:rPr>
                <w:rFonts w:eastAsiaTheme="minorEastAsia"/>
                <w:lang w:eastAsia="zh-CN"/>
              </w:rPr>
              <w:t>in</w:t>
            </w:r>
            <w:r>
              <w:rPr>
                <w:rFonts w:eastAsiaTheme="minorEastAsia"/>
                <w:lang w:eastAsia="zh-CN"/>
              </w:rPr>
              <w:t>.</w:t>
            </w:r>
            <w:r w:rsidRPr="003D1307">
              <w:rPr>
                <w:rFonts w:eastAsiaTheme="minorEastAsia"/>
                <w:lang w:eastAsia="zh-CN"/>
              </w:rPr>
              <w:t>order</w:t>
            </w:r>
            <w:r>
              <w:rPr>
                <w:rFonts w:eastAsiaTheme="minorEastAsia"/>
                <w:lang w:eastAsia="zh-CN"/>
              </w:rPr>
              <w:t>.</w:t>
            </w:r>
            <w:r w:rsidRPr="003D1307">
              <w:rPr>
                <w:rFonts w:eastAsiaTheme="minorEastAsia"/>
                <w:lang w:eastAsia="zh-CN"/>
              </w:rPr>
              <w:t>to     in</w:t>
            </w:r>
            <w:r>
              <w:rPr>
                <w:rFonts w:eastAsiaTheme="minorEastAsia"/>
                <w:lang w:eastAsia="zh-CN"/>
              </w:rPr>
              <w:t>.</w:t>
            </w:r>
            <w:r w:rsidRPr="003D1307">
              <w:rPr>
                <w:rFonts w:eastAsiaTheme="minorEastAsia"/>
                <w:lang w:eastAsia="zh-CN"/>
              </w:rPr>
              <w:t>person      comfirm</w:t>
            </w:r>
            <w:r>
              <w:rPr>
                <w:rFonts w:eastAsiaTheme="minorEastAsia"/>
                <w:lang w:eastAsia="zh-CN"/>
              </w:rPr>
              <w:t xml:space="preserve"> once</w:t>
            </w:r>
          </w:p>
          <w:p w14:paraId="177FDE7C" w14:textId="23FD7E90" w:rsidR="00743649" w:rsidRPr="003D1307" w:rsidRDefault="00743649" w:rsidP="003D1307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3D1307">
              <w:rPr>
                <w:rFonts w:eastAsiaTheme="minorEastAsia"/>
                <w:lang w:eastAsia="zh-CN"/>
              </w:rPr>
              <w:t>In order to co</w:t>
            </w:r>
            <w:r>
              <w:rPr>
                <w:rFonts w:eastAsiaTheme="minorEastAsia"/>
                <w:lang w:eastAsia="zh-CN"/>
              </w:rPr>
              <w:t>n</w:t>
            </w:r>
            <w:r w:rsidRPr="003D1307">
              <w:rPr>
                <w:rFonts w:eastAsiaTheme="minorEastAsia"/>
                <w:lang w:eastAsia="zh-CN"/>
              </w:rPr>
              <w:t>firm in person.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65EA0F07" w14:textId="77777777" w:rsidTr="00440DE6">
        <w:tc>
          <w:tcPr>
            <w:tcW w:w="993" w:type="dxa"/>
            <w:vMerge/>
          </w:tcPr>
          <w:p w14:paraId="62E20672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AED2565" w14:textId="113C753A" w:rsidR="00743649" w:rsidRDefault="00743649" w:rsidP="003D1307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晓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芬：梁秋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059E0D3F" w14:textId="77777777" w:rsidR="00743649" w:rsidRDefault="00743649" w:rsidP="003D1307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41A50">
              <w:rPr>
                <w:rFonts w:eastAsiaTheme="minorEastAsia" w:cs="Times New Roman"/>
                <w:lang w:eastAsia="zh-CN"/>
              </w:rPr>
              <w:t xml:space="preserve">Liangqiu    weishenme   lianxi       le 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B41A50">
              <w:rPr>
                <w:rFonts w:eastAsiaTheme="minorEastAsia" w:cs="Times New Roman"/>
                <w:lang w:eastAsia="zh-CN"/>
              </w:rPr>
              <w:t>yao      banjia        de      nvhai</w:t>
            </w:r>
          </w:p>
          <w:p w14:paraId="0818FDA0" w14:textId="77777777" w:rsidR="00743649" w:rsidRDefault="00743649" w:rsidP="003D1307">
            <w:pPr>
              <w:spacing w:before="0"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</w:t>
            </w:r>
            <w:r w:rsidRPr="00B41A50">
              <w:rPr>
                <w:rFonts w:eastAsiaTheme="minorEastAsia"/>
                <w:lang w:eastAsia="zh-CN"/>
              </w:rPr>
              <w:t xml:space="preserve">Liangqiu     </w:t>
            </w:r>
            <w:r>
              <w:rPr>
                <w:rFonts w:eastAsiaTheme="minorEastAsia"/>
                <w:lang w:eastAsia="zh-CN"/>
              </w:rPr>
              <w:t xml:space="preserve">for.what </w:t>
            </w:r>
            <w:r w:rsidRPr="00B41A50">
              <w:rPr>
                <w:rFonts w:eastAsiaTheme="minorEastAsia"/>
                <w:lang w:eastAsia="zh-CN"/>
              </w:rPr>
              <w:t xml:space="preserve">      contact    P</w:t>
            </w:r>
            <w:r>
              <w:rPr>
                <w:rFonts w:eastAsiaTheme="minorEastAsia"/>
                <w:lang w:eastAsia="zh-CN"/>
              </w:rPr>
              <w:t>ERF</w:t>
            </w:r>
            <w:r w:rsidRPr="00B41A50">
              <w:rPr>
                <w:rFonts w:eastAsiaTheme="minorEastAsia"/>
                <w:lang w:eastAsia="zh-CN"/>
              </w:rPr>
              <w:t xml:space="preserve">    want   move         </w:t>
            </w:r>
            <w:r>
              <w:rPr>
                <w:rFonts w:eastAsiaTheme="minorEastAsia"/>
                <w:lang w:eastAsia="zh-CN"/>
              </w:rPr>
              <w:t>REL   girl</w:t>
            </w:r>
          </w:p>
          <w:p w14:paraId="04994E7C" w14:textId="5588AACC" w:rsidR="00743649" w:rsidRDefault="00743649" w:rsidP="003D130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="005A7EF8">
              <w:rPr>
                <w:rFonts w:eastAsiaTheme="minorEastAsia" w:cs="Times New Roman"/>
                <w:lang w:eastAsia="zh-CN"/>
              </w:rPr>
              <w:t>For what purpose</w:t>
            </w:r>
            <w:r w:rsidRPr="00B41A50">
              <w:rPr>
                <w:rFonts w:eastAsiaTheme="minorEastAsia"/>
                <w:lang w:eastAsia="zh-CN"/>
              </w:rPr>
              <w:t xml:space="preserve"> did Liangqiu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B41A50">
              <w:rPr>
                <w:rFonts w:eastAsiaTheme="minorEastAsia"/>
                <w:lang w:eastAsia="zh-CN"/>
              </w:rPr>
              <w:t xml:space="preserve"> contact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41A50">
              <w:rPr>
                <w:rFonts w:eastAsiaTheme="minorEastAsia"/>
                <w:lang w:eastAsia="zh-CN"/>
              </w:rPr>
              <w:t xml:space="preserve">the girl who was </w:t>
            </w:r>
            <w:r>
              <w:rPr>
                <w:rFonts w:eastAsiaTheme="minorEastAsia"/>
                <w:lang w:eastAsia="zh-CN"/>
              </w:rPr>
              <w:t>going to move</w:t>
            </w:r>
            <w:r w:rsidRPr="00B41A50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5B53C3C" w14:textId="60BB818A" w:rsidR="00743649" w:rsidRDefault="00743649" w:rsidP="003D130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743649">
              <w:rPr>
                <w:rFonts w:eastAsiaTheme="minorEastAsia" w:hint="eastAsia"/>
                <w:lang w:eastAsia="zh-CN"/>
              </w:rPr>
              <w:t>曼曼：为了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</w:t>
            </w:r>
            <w:r w:rsidRPr="00743649">
              <w:rPr>
                <w:rFonts w:eastAsiaTheme="minorEastAsia" w:hint="eastAsia"/>
                <w:lang w:eastAsia="zh-CN"/>
              </w:rPr>
              <w:t>提供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743649">
              <w:rPr>
                <w:rFonts w:eastAsiaTheme="minorEastAsia" w:hint="eastAsia"/>
                <w:lang w:eastAsia="zh-CN"/>
              </w:rPr>
              <w:t>帮助。</w:t>
            </w:r>
          </w:p>
          <w:p w14:paraId="154EE30C" w14:textId="77777777" w:rsidR="00743649" w:rsidRDefault="00743649" w:rsidP="007436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 w:rsidRPr="00743649">
              <w:rPr>
                <w:rFonts w:eastAsiaTheme="minorEastAsia"/>
                <w:lang w:eastAsia="zh-CN"/>
              </w:rPr>
              <w:t>eile            tigong     bangzhu</w:t>
            </w:r>
          </w:p>
          <w:p w14:paraId="70A1CE8E" w14:textId="1D941726" w:rsidR="00743649" w:rsidRDefault="00743649" w:rsidP="007436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43649">
              <w:rPr>
                <w:rFonts w:eastAsiaTheme="minorEastAsia"/>
                <w:lang w:eastAsia="zh-CN"/>
              </w:rPr>
              <w:t>in</w:t>
            </w:r>
            <w:r>
              <w:rPr>
                <w:rFonts w:eastAsiaTheme="minorEastAsia"/>
                <w:lang w:eastAsia="zh-CN"/>
              </w:rPr>
              <w:t>.</w:t>
            </w:r>
            <w:r w:rsidRPr="00743649">
              <w:rPr>
                <w:rFonts w:eastAsiaTheme="minorEastAsia"/>
                <w:lang w:eastAsia="zh-CN"/>
              </w:rPr>
              <w:t>order</w:t>
            </w:r>
            <w:r>
              <w:rPr>
                <w:rFonts w:eastAsiaTheme="minorEastAsia"/>
                <w:lang w:eastAsia="zh-CN"/>
              </w:rPr>
              <w:t>.</w:t>
            </w:r>
            <w:r w:rsidRPr="00743649">
              <w:rPr>
                <w:rFonts w:eastAsiaTheme="minorEastAsia"/>
                <w:lang w:eastAsia="zh-CN"/>
              </w:rPr>
              <w:t>to   offer        help</w:t>
            </w:r>
          </w:p>
          <w:p w14:paraId="141E3529" w14:textId="5E7E90DF" w:rsidR="00743649" w:rsidRPr="00743649" w:rsidRDefault="00743649" w:rsidP="007436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743649">
              <w:rPr>
                <w:rFonts w:eastAsiaTheme="minorEastAsia"/>
                <w:lang w:eastAsia="zh-CN"/>
              </w:rPr>
              <w:t>In order to offer help.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782924DD" w14:textId="77777777" w:rsidTr="00440DE6">
        <w:tc>
          <w:tcPr>
            <w:tcW w:w="993" w:type="dxa"/>
            <w:vMerge/>
          </w:tcPr>
          <w:p w14:paraId="4DBBB679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7027E25" w14:textId="0634DF57" w:rsidR="00743649" w:rsidRDefault="00743649" w:rsidP="00743649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小娥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45AE2D9A" w14:textId="77777777" w:rsidR="00743649" w:rsidRDefault="00743649" w:rsidP="0074364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461991">
              <w:rPr>
                <w:rFonts w:eastAsiaTheme="minorEastAsia"/>
                <w:lang w:eastAsia="zh-CN"/>
              </w:rPr>
              <w:t xml:space="preserve">Yingbo    weishenme   ma       le 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461991">
              <w:rPr>
                <w:rFonts w:eastAsiaTheme="minorEastAsia"/>
                <w:lang w:eastAsia="zh-CN"/>
              </w:rPr>
              <w:t xml:space="preserve"> ba   men    chai             le        de      nvhai</w:t>
            </w:r>
          </w:p>
          <w:p w14:paraId="461856D2" w14:textId="77777777" w:rsidR="00743649" w:rsidRDefault="00743649" w:rsidP="007436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61991">
              <w:rPr>
                <w:rFonts w:eastAsiaTheme="minorEastAsia"/>
                <w:lang w:eastAsia="zh-CN"/>
              </w:rPr>
              <w:t>Yingbo     why             scold    P</w:t>
            </w:r>
            <w:r>
              <w:rPr>
                <w:rFonts w:eastAsiaTheme="minorEastAsia"/>
                <w:lang w:eastAsia="zh-CN"/>
              </w:rPr>
              <w:t>ERF</w:t>
            </w:r>
            <w:r w:rsidRPr="00461991">
              <w:rPr>
                <w:rFonts w:eastAsiaTheme="minorEastAsia"/>
                <w:lang w:eastAsia="zh-CN"/>
              </w:rPr>
              <w:t xml:space="preserve">   BA  door    tear</w:t>
            </w:r>
            <w:r>
              <w:rPr>
                <w:rFonts w:eastAsiaTheme="minorEastAsia"/>
                <w:lang w:eastAsia="zh-CN"/>
              </w:rPr>
              <w:t>.</w:t>
            </w:r>
            <w:r w:rsidRPr="00461991">
              <w:rPr>
                <w:rFonts w:eastAsiaTheme="minorEastAsia"/>
                <w:lang w:eastAsia="zh-CN"/>
              </w:rPr>
              <w:t>down   P</w:t>
            </w:r>
            <w:r>
              <w:rPr>
                <w:rFonts w:eastAsiaTheme="minorEastAsia"/>
                <w:lang w:eastAsia="zh-CN"/>
              </w:rPr>
              <w:t>ERF</w:t>
            </w:r>
            <w:r w:rsidRPr="00461991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REL</w:t>
            </w:r>
            <w:r w:rsidRPr="00461991">
              <w:rPr>
                <w:rFonts w:eastAsiaTheme="minorEastAsia"/>
                <w:lang w:eastAsia="zh-CN"/>
              </w:rPr>
              <w:t xml:space="preserve">  girl</w:t>
            </w:r>
          </w:p>
          <w:p w14:paraId="2EC78304" w14:textId="77777777" w:rsidR="00743649" w:rsidRDefault="00743649" w:rsidP="007436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461991">
              <w:rPr>
                <w:rFonts w:eastAsiaTheme="minorEastAsia"/>
                <w:lang w:eastAsia="zh-CN"/>
              </w:rPr>
              <w:t xml:space="preserve">Why did Yingbo </w:t>
            </w:r>
            <w:r w:rsidRPr="00461991"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461991">
              <w:rPr>
                <w:rFonts w:eastAsiaTheme="minorEastAsia"/>
                <w:lang w:eastAsia="zh-CN"/>
              </w:rPr>
              <w:t>scolded the girl who 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60F500B" w14:textId="51F23313" w:rsidR="00743649" w:rsidRDefault="00743649" w:rsidP="0074364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芬芳：</w:t>
            </w:r>
            <w:r w:rsidRPr="0074364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743649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意</w:t>
            </w:r>
            <w:r w:rsidRPr="00743649">
              <w:rPr>
                <w:rFonts w:asciiTheme="minorEastAsia" w:eastAsiaTheme="minorEastAsia" w:hAnsiTheme="minorEastAsia" w:cs="Microsoft JhengHei" w:hint="eastAsia"/>
                <w:lang w:eastAsia="zh-CN"/>
              </w:rPr>
              <w:t>识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自己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43649">
              <w:rPr>
                <w:rFonts w:asciiTheme="minorEastAsia" w:eastAsiaTheme="minorEastAsia" w:hAnsiTheme="minorEastAsia" w:cs="Microsoft JhengHei" w:hint="eastAsia"/>
                <w:lang w:eastAsia="zh-CN"/>
              </w:rPr>
              <w:t>错误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72EC5DD7" w14:textId="77777777" w:rsidR="00743649" w:rsidRDefault="00743649" w:rsidP="0074364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743649">
              <w:rPr>
                <w:rFonts w:eastAsiaTheme="minorEastAsia" w:cs="Times New Roman"/>
                <w:lang w:eastAsia="zh-CN"/>
              </w:rPr>
              <w:t xml:space="preserve">Weile            rang    ta    yishidao      ziji     de     </w:t>
            </w:r>
            <w:r>
              <w:rPr>
                <w:rFonts w:eastAsiaTheme="minorEastAsia" w:cs="Times New Roman" w:hint="eastAsia"/>
                <w:lang w:eastAsia="zh-CN"/>
              </w:rPr>
              <w:t>c</w:t>
            </w:r>
            <w:r w:rsidRPr="00743649">
              <w:rPr>
                <w:rFonts w:eastAsiaTheme="minorEastAsia" w:cs="Times New Roman"/>
                <w:lang w:eastAsia="zh-CN"/>
              </w:rPr>
              <w:t>uowu</w:t>
            </w:r>
          </w:p>
          <w:p w14:paraId="386307A0" w14:textId="77777777" w:rsidR="00743649" w:rsidRDefault="00743649" w:rsidP="0074364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i</w:t>
            </w:r>
            <w:r w:rsidRPr="00743649">
              <w:rPr>
                <w:rFonts w:eastAsiaTheme="minorEastAsia" w:cs="Times New Roman"/>
                <w:lang w:eastAsia="zh-CN"/>
              </w:rPr>
              <w:t>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743649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743649">
              <w:rPr>
                <w:rFonts w:eastAsiaTheme="minorEastAsia" w:cs="Times New Roman"/>
                <w:lang w:eastAsia="zh-CN"/>
              </w:rPr>
              <w:t xml:space="preserve">to    let        her  know          self    </w:t>
            </w:r>
            <w:r>
              <w:rPr>
                <w:rFonts w:eastAsiaTheme="minorEastAsia" w:cs="Times New Roman"/>
                <w:lang w:eastAsia="zh-CN"/>
              </w:rPr>
              <w:t xml:space="preserve"> REL</w:t>
            </w:r>
            <w:r w:rsidRPr="00743649">
              <w:rPr>
                <w:rFonts w:eastAsiaTheme="minorEastAsia" w:cs="Times New Roman"/>
                <w:lang w:eastAsia="zh-CN"/>
              </w:rPr>
              <w:t xml:space="preserve">  mistake</w:t>
            </w:r>
          </w:p>
          <w:p w14:paraId="35542556" w14:textId="0CAFEDA6" w:rsidR="00743649" w:rsidRPr="00743649" w:rsidRDefault="00743649" w:rsidP="0074364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743649">
              <w:rPr>
                <w:rFonts w:eastAsiaTheme="minorEastAsia" w:cs="Times New Roman"/>
                <w:lang w:eastAsia="zh-CN"/>
              </w:rPr>
              <w:t>In order to let her realize her mistake.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743649" w:rsidRPr="00EE4F71" w14:paraId="3AC33528" w14:textId="77777777" w:rsidTr="00440DE6">
        <w:tc>
          <w:tcPr>
            <w:tcW w:w="993" w:type="dxa"/>
            <w:vMerge w:val="restart"/>
          </w:tcPr>
          <w:p w14:paraId="3CA2E0F1" w14:textId="04BFFD65" w:rsidR="00743649" w:rsidRPr="00AE37B4" w:rsidRDefault="00743649" w:rsidP="0074364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G</w:t>
            </w:r>
          </w:p>
        </w:tc>
        <w:tc>
          <w:tcPr>
            <w:tcW w:w="10489" w:type="dxa"/>
          </w:tcPr>
          <w:p w14:paraId="331C4368" w14:textId="6D46D98B" w:rsidR="00743649" w:rsidRDefault="00EE4F71" w:rsidP="00EE4F71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EE4F71">
              <w:rPr>
                <w:rFonts w:asciiTheme="minorEastAsia" w:eastAsiaTheme="minorEastAsia" w:hAnsiTheme="minorEastAsia" w:cs="Microsoft JhengHei" w:hint="eastAsia"/>
                <w:lang w:eastAsia="zh-CN"/>
              </w:rPr>
              <w:t>韩</w:t>
            </w:r>
            <w:r w:rsidRPr="00EE4F71">
              <w:rPr>
                <w:rFonts w:asciiTheme="minorEastAsia" w:eastAsiaTheme="minorEastAsia" w:hAnsiTheme="minorEastAsia" w:hint="eastAsia"/>
                <w:lang w:eastAsia="zh-CN"/>
              </w:rPr>
              <w:t>雪：安娜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EE4F71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EE4F7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EE4F7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EE4F7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EE4F71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EE4F71">
              <w:rPr>
                <w:rFonts w:asciiTheme="minorEastAsia" w:eastAsiaTheme="minorEastAsia" w:hAnsiTheme="minorEastAsia" w:cs="Microsoft JhengHei" w:hint="eastAsia"/>
                <w:lang w:eastAsia="zh-CN"/>
              </w:rPr>
              <w:t>课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EE4F7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EE4F71">
              <w:rPr>
                <w:rFonts w:asciiTheme="minorEastAsia" w:eastAsiaTheme="minorEastAsia" w:hAnsiTheme="minorEastAsia" w:hint="eastAsia"/>
                <w:lang w:eastAsia="zh-CN"/>
              </w:rPr>
              <w:t>学生？</w:t>
            </w:r>
          </w:p>
          <w:p w14:paraId="7C4F1A53" w14:textId="77777777" w:rsidR="00EE4F71" w:rsidRDefault="00EE4F71" w:rsidP="00EE4F71">
            <w:pPr>
              <w:spacing w:before="0" w:after="0"/>
              <w:rPr>
                <w:rFonts w:eastAsia="Batang" w:cs="Times New Roman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EE4F71">
              <w:rPr>
                <w:rFonts w:eastAsia="Batang" w:cs="Times New Roman"/>
                <w:szCs w:val="24"/>
                <w:lang w:eastAsia="zh-CN"/>
              </w:rPr>
              <w:t>Anna   ma      le        weishenme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   </w:t>
            </w:r>
            <w:r w:rsidRPr="00EE4F71">
              <w:rPr>
                <w:rFonts w:eastAsia="Batang" w:cs="Times New Roman"/>
                <w:szCs w:val="24"/>
                <w:lang w:eastAsia="zh-CN"/>
              </w:rPr>
              <w:t>taoke           de      xuesheng?</w:t>
            </w:r>
          </w:p>
          <w:p w14:paraId="7C1F2FF1" w14:textId="77777777" w:rsidR="00EE4F71" w:rsidRDefault="00EE4F71" w:rsidP="00EE4F7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EE4F71">
              <w:rPr>
                <w:rFonts w:eastAsiaTheme="minorEastAsia" w:cs="Times New Roman"/>
                <w:lang w:eastAsia="zh-CN"/>
              </w:rPr>
              <w:t>Anna   scold  PERF  why</w:t>
            </w:r>
            <w:r>
              <w:rPr>
                <w:rFonts w:eastAsiaTheme="minorEastAsia" w:cs="Times New Roman"/>
                <w:lang w:eastAsia="zh-CN"/>
              </w:rPr>
              <w:t xml:space="preserve">               </w:t>
            </w:r>
            <w:r w:rsidRPr="00EE4F71">
              <w:rPr>
                <w:rFonts w:eastAsiaTheme="minorEastAsia" w:cs="Times New Roman"/>
                <w:lang w:eastAsia="zh-CN"/>
              </w:rPr>
              <w:t>skipp.class  REL  student</w:t>
            </w:r>
          </w:p>
          <w:p w14:paraId="11B38F15" w14:textId="77777777" w:rsidR="00EE4F71" w:rsidRDefault="00EE4F71" w:rsidP="00EE4F7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EE4F71">
              <w:rPr>
                <w:rFonts w:eastAsiaTheme="minorEastAsia" w:cs="Times New Roman"/>
                <w:lang w:eastAsia="zh-CN"/>
              </w:rPr>
              <w:t xml:space="preserve">Why did Anna scold the student who </w:t>
            </w:r>
            <w:r w:rsidRPr="00EE4F71">
              <w:rPr>
                <w:rFonts w:eastAsiaTheme="minorEastAsia" w:cs="Times New Roman"/>
                <w:i/>
                <w:iCs/>
                <w:lang w:eastAsia="zh-CN"/>
              </w:rPr>
              <w:t xml:space="preserve">t </w:t>
            </w:r>
            <w:r w:rsidRPr="00EE4F71">
              <w:rPr>
                <w:rFonts w:eastAsiaTheme="minorEastAsia" w:cs="Times New Roman"/>
                <w:lang w:eastAsia="zh-CN"/>
              </w:rPr>
              <w:t>skipped the class?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  <w:p w14:paraId="31477A09" w14:textId="4FE0AB7B" w:rsidR="00EE4F71" w:rsidRDefault="00EE4F71" w:rsidP="00EE4F7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EE4F71">
              <w:rPr>
                <w:rFonts w:eastAsiaTheme="minorEastAsia" w:hint="eastAsia"/>
                <w:lang w:eastAsia="zh-CN"/>
              </w:rPr>
              <w:t>冯西：她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EE4F71">
              <w:rPr>
                <w:rFonts w:eastAsiaTheme="minorEastAsia" w:hint="eastAsia"/>
                <w:lang w:eastAsia="zh-CN"/>
              </w:rPr>
              <w:t>骂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EE4F71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EE4F71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E4F71">
              <w:rPr>
                <w:rFonts w:eastAsiaTheme="minorEastAsia" w:hint="eastAsia"/>
                <w:lang w:eastAsia="zh-CN"/>
              </w:rPr>
              <w:t>个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E4F71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EE4F71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E4F71">
              <w:rPr>
                <w:rFonts w:eastAsiaTheme="minorEastAsia" w:hint="eastAsia"/>
                <w:lang w:eastAsia="zh-CN"/>
              </w:rPr>
              <w:t>喜欢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EE4F71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EE4F71">
              <w:rPr>
                <w:rFonts w:eastAsiaTheme="minorEastAsia" w:hint="eastAsia"/>
                <w:lang w:eastAsia="zh-CN"/>
              </w:rPr>
              <w:t>门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EE4F71">
              <w:rPr>
                <w:rFonts w:eastAsiaTheme="minorEastAsia" w:hint="eastAsia"/>
                <w:lang w:eastAsia="zh-CN"/>
              </w:rPr>
              <w:t>课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EE4F71">
              <w:rPr>
                <w:rFonts w:eastAsiaTheme="minorEastAsia" w:hint="eastAsia"/>
                <w:lang w:eastAsia="zh-CN"/>
              </w:rPr>
              <w:t>而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E4F71">
              <w:rPr>
                <w:rFonts w:eastAsiaTheme="minorEastAsia" w:hint="eastAsia"/>
                <w:lang w:eastAsia="zh-CN"/>
              </w:rPr>
              <w:t>逃课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EE4F71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EE4F71">
              <w:rPr>
                <w:rFonts w:eastAsiaTheme="minorEastAsia" w:hint="eastAsia"/>
                <w:lang w:eastAsia="zh-CN"/>
              </w:rPr>
              <w:t>学生。</w:t>
            </w:r>
          </w:p>
          <w:p w14:paraId="47265695" w14:textId="77777777" w:rsidR="00EE4F71" w:rsidRDefault="00EE4F71" w:rsidP="00EE4F7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EE4F71">
              <w:rPr>
                <w:rFonts w:eastAsiaTheme="minorEastAsia"/>
                <w:lang w:eastAsia="zh-CN"/>
              </w:rPr>
              <w:t>a   ma     le        na   ge   yinwei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E4F71">
              <w:rPr>
                <w:rFonts w:eastAsiaTheme="minorEastAsia"/>
                <w:lang w:eastAsia="zh-CN"/>
              </w:rPr>
              <w:t>bu   xihuan na    men   ke         er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EE4F71">
              <w:rPr>
                <w:rFonts w:eastAsiaTheme="minorEastAsia"/>
                <w:lang w:eastAsia="zh-CN"/>
              </w:rPr>
              <w:t>taoke          de    xuesheng</w:t>
            </w:r>
          </w:p>
          <w:p w14:paraId="42AA444A" w14:textId="77777777" w:rsidR="00EE4F71" w:rsidRDefault="00AF2B9A" w:rsidP="00EE4F7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AF2B9A">
              <w:rPr>
                <w:rFonts w:eastAsiaTheme="minorEastAsia" w:cs="Times New Roman"/>
                <w:lang w:eastAsia="zh-CN"/>
              </w:rPr>
              <w:t>she scold PERF that  CL because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AF2B9A">
              <w:rPr>
                <w:rFonts w:eastAsiaTheme="minorEastAsia" w:cs="Times New Roman"/>
                <w:lang w:eastAsia="zh-CN"/>
              </w:rPr>
              <w:t>not  like     that  CL    course   so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EE4F71">
              <w:rPr>
                <w:rFonts w:eastAsiaTheme="minorEastAsia" w:cs="Times New Roman"/>
                <w:lang w:eastAsia="zh-CN"/>
              </w:rPr>
              <w:t>skipp.class  REL  student</w:t>
            </w:r>
          </w:p>
          <w:p w14:paraId="4F9C5059" w14:textId="0701747D" w:rsidR="00AF2B9A" w:rsidRPr="00EE4F71" w:rsidRDefault="00AF2B9A" w:rsidP="00AF2B9A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AF2B9A">
              <w:rPr>
                <w:rFonts w:eastAsiaTheme="minorEastAsia" w:cs="Times New Roman"/>
                <w:lang w:eastAsia="zh-CN"/>
              </w:rPr>
              <w:t>She scolded the student who skipped the class because he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AF2B9A">
              <w:rPr>
                <w:rFonts w:eastAsiaTheme="minorEastAsia" w:cs="Times New Roman"/>
                <w:lang w:eastAsia="zh-CN"/>
              </w:rPr>
              <w:t>didn’t like that course.’</w:t>
            </w:r>
          </w:p>
        </w:tc>
      </w:tr>
      <w:tr w:rsidR="00743649" w:rsidRPr="00AE37B4" w14:paraId="3AFB1646" w14:textId="77777777" w:rsidTr="00440DE6">
        <w:tc>
          <w:tcPr>
            <w:tcW w:w="993" w:type="dxa"/>
            <w:vMerge/>
          </w:tcPr>
          <w:p w14:paraId="1591CECE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4A5B7E9" w14:textId="7EC5360F" w:rsidR="00743649" w:rsidRDefault="00AF2B9A" w:rsidP="00AF2B9A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AF2B9A">
              <w:rPr>
                <w:rFonts w:asciiTheme="minorEastAsia" w:eastAsiaTheme="minorEastAsia" w:hAnsiTheme="minorEastAsia" w:hint="eastAsia"/>
                <w:lang w:eastAsia="zh-CN"/>
              </w:rPr>
              <w:t>雅琳：俊杰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AF2B9A">
              <w:rPr>
                <w:rFonts w:asciiTheme="minorEastAsia" w:eastAsiaTheme="minorEastAsia" w:hAnsiTheme="minorEastAsia" w:hint="eastAsia"/>
                <w:lang w:eastAsia="zh-CN"/>
              </w:rPr>
              <w:t>早上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AF2B9A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AF2B9A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AF2B9A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AF2B9A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AF2B9A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AF2B9A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AF2B9A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AF2B9A">
              <w:rPr>
                <w:rFonts w:asciiTheme="minorEastAsia" w:eastAsiaTheme="minorEastAsia" w:hAnsiTheme="minorEastAsia" w:cs="Microsoft JhengHei" w:hint="eastAsia"/>
                <w:lang w:eastAsia="zh-CN"/>
              </w:rPr>
              <w:t>员</w:t>
            </w:r>
            <w:r w:rsidRPr="00AF2B9A">
              <w:rPr>
                <w:rFonts w:asciiTheme="minorEastAsia" w:eastAsiaTheme="minorEastAsia" w:hAnsiTheme="minorEastAsia" w:hint="eastAsia"/>
                <w:lang w:eastAsia="zh-CN"/>
              </w:rPr>
              <w:t>工？</w:t>
            </w:r>
          </w:p>
          <w:p w14:paraId="58C75345" w14:textId="64634047" w:rsidR="00AF2B9A" w:rsidRDefault="00AF2B9A" w:rsidP="00AF2B9A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AF2B9A">
              <w:rPr>
                <w:rFonts w:eastAsiaTheme="minorEastAsia" w:cs="Times New Roman"/>
                <w:lang w:eastAsia="zh-CN"/>
              </w:rPr>
              <w:t xml:space="preserve">Junjie   zaoshang    jian 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AF2B9A">
              <w:rPr>
                <w:rFonts w:eastAsiaTheme="minorEastAsia" w:cs="Times New Roman"/>
                <w:lang w:eastAsia="zh-CN"/>
              </w:rPr>
              <w:t xml:space="preserve">weishenme    cizhi     de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AF2B9A">
              <w:rPr>
                <w:rFonts w:eastAsiaTheme="minorEastAsia" w:cs="Times New Roman"/>
                <w:lang w:eastAsia="zh-CN"/>
              </w:rPr>
              <w:t>yuangong</w:t>
            </w:r>
          </w:p>
          <w:p w14:paraId="6F329D71" w14:textId="532896F1" w:rsidR="00AF2B9A" w:rsidRDefault="00AF2B9A" w:rsidP="00AF2B9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AF2B9A">
              <w:rPr>
                <w:rFonts w:eastAsiaTheme="minorEastAsia"/>
                <w:lang w:eastAsia="zh-CN"/>
              </w:rPr>
              <w:t>Junjie    morning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AF2B9A">
              <w:rPr>
                <w:rFonts w:eastAsiaTheme="minorEastAsia"/>
                <w:lang w:eastAsia="zh-CN"/>
              </w:rPr>
              <w:t xml:space="preserve">   why               resign   </w:t>
            </w:r>
            <w:r>
              <w:rPr>
                <w:rFonts w:eastAsiaTheme="minorEastAsia"/>
                <w:lang w:eastAsia="zh-CN"/>
              </w:rPr>
              <w:t>REL</w:t>
            </w:r>
            <w:r w:rsidRPr="00AF2B9A">
              <w:rPr>
                <w:rFonts w:eastAsiaTheme="minorEastAsia"/>
                <w:lang w:eastAsia="zh-CN"/>
              </w:rPr>
              <w:t xml:space="preserve">    staff</w:t>
            </w:r>
          </w:p>
          <w:p w14:paraId="5733807A" w14:textId="2DE7B3AF" w:rsidR="00AF2B9A" w:rsidRDefault="00AF2B9A" w:rsidP="00AF2B9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="00FE1531" w:rsidRPr="00FE1531">
              <w:rPr>
                <w:rFonts w:eastAsiaTheme="minorEastAsia"/>
                <w:lang w:eastAsia="zh-CN"/>
              </w:rPr>
              <w:t xml:space="preserve">Why did Junjie meet the staff who </w:t>
            </w:r>
            <w:r w:rsidR="00FE1531"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="00FE1531" w:rsidRPr="00FE1531">
              <w:rPr>
                <w:rFonts w:eastAsiaTheme="minorEastAsia"/>
                <w:lang w:eastAsia="zh-CN"/>
              </w:rPr>
              <w:t>had resigned this morning?</w:t>
            </w:r>
            <w:r w:rsidR="00FE1531">
              <w:rPr>
                <w:rFonts w:eastAsiaTheme="minorEastAsia"/>
                <w:lang w:eastAsia="zh-CN"/>
              </w:rPr>
              <w:t>’</w:t>
            </w:r>
          </w:p>
          <w:p w14:paraId="2CE5159F" w14:textId="1DE74601" w:rsidR="00FE1531" w:rsidRPr="00FE1531" w:rsidRDefault="00FE1531" w:rsidP="00FE153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FE1531">
              <w:rPr>
                <w:rFonts w:eastAsiaTheme="minorEastAsia" w:hint="eastAsia"/>
                <w:lang w:eastAsia="zh-CN"/>
              </w:rPr>
              <w:t>佩琳：他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E1531">
              <w:rPr>
                <w:rFonts w:eastAsiaTheme="minorEastAsia" w:hint="eastAsia"/>
                <w:lang w:eastAsia="zh-CN"/>
              </w:rPr>
              <w:t>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FE1531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FE1531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>
              <w:rPr>
                <w:rFonts w:eastAsiaTheme="minorEastAsia" w:hint="eastAsia"/>
                <w:lang w:eastAsia="zh-CN"/>
              </w:rPr>
              <w:t>个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E1531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E1531">
              <w:rPr>
                <w:rFonts w:eastAsiaTheme="minorEastAsia" w:hint="eastAsia"/>
                <w:lang w:eastAsia="zh-CN"/>
              </w:rPr>
              <w:t>工资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E1531">
              <w:rPr>
                <w:rFonts w:eastAsiaTheme="minorEastAsia" w:hint="eastAsia"/>
                <w:lang w:eastAsia="zh-CN"/>
              </w:rPr>
              <w:t>太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E1531">
              <w:rPr>
                <w:rFonts w:eastAsiaTheme="minorEastAsia" w:hint="eastAsia"/>
                <w:lang w:eastAsia="zh-CN"/>
              </w:rPr>
              <w:t>低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E1531">
              <w:rPr>
                <w:rFonts w:eastAsiaTheme="minorEastAsia" w:hint="eastAsia"/>
                <w:lang w:eastAsia="zh-CN"/>
              </w:rPr>
              <w:t>而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E1531">
              <w:rPr>
                <w:rFonts w:eastAsiaTheme="minorEastAsia" w:hint="eastAsia"/>
                <w:lang w:eastAsia="zh-CN"/>
              </w:rPr>
              <w:t>辞职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E1531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E1531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E1531">
              <w:rPr>
                <w:rFonts w:eastAsiaTheme="minorEastAsia" w:hint="eastAsia"/>
                <w:lang w:eastAsia="zh-CN"/>
              </w:rPr>
              <w:t>员工。</w:t>
            </w:r>
          </w:p>
          <w:p w14:paraId="5905DCB3" w14:textId="63004F18" w:rsidR="00AF2B9A" w:rsidRDefault="00AF2B9A" w:rsidP="00AF2B9A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t</w:t>
            </w:r>
            <w:r w:rsidRPr="00AF2B9A">
              <w:rPr>
                <w:rFonts w:eastAsiaTheme="minorEastAsia" w:cs="Times New Roman"/>
                <w:lang w:eastAsia="zh-CN"/>
              </w:rPr>
              <w:t xml:space="preserve">a   jian     le     </w:t>
            </w:r>
            <w:r w:rsidR="00FE1531">
              <w:rPr>
                <w:rFonts w:eastAsiaTheme="minorEastAsia" w:cs="Times New Roman"/>
                <w:lang w:eastAsia="zh-CN"/>
              </w:rPr>
              <w:t xml:space="preserve">   na</w:t>
            </w:r>
            <w:r w:rsidRPr="00AF2B9A">
              <w:rPr>
                <w:rFonts w:eastAsiaTheme="minorEastAsia" w:cs="Times New Roman"/>
                <w:lang w:eastAsia="zh-CN"/>
              </w:rPr>
              <w:t xml:space="preserve"> </w:t>
            </w:r>
            <w:r w:rsidR="00FE1531">
              <w:rPr>
                <w:rFonts w:eastAsiaTheme="minorEastAsia" w:cs="Times New Roman"/>
                <w:lang w:eastAsia="zh-CN"/>
              </w:rPr>
              <w:t xml:space="preserve">     ge   </w:t>
            </w:r>
            <w:r w:rsidRPr="00AF2B9A">
              <w:rPr>
                <w:rFonts w:eastAsiaTheme="minorEastAsia" w:cs="Times New Roman"/>
                <w:lang w:eastAsia="zh-CN"/>
              </w:rPr>
              <w:t xml:space="preserve">yinwei     gongzi    tai    di    suoyi  cizhi      le    </w:t>
            </w:r>
            <w:r w:rsidR="00FE1531">
              <w:rPr>
                <w:rFonts w:eastAsiaTheme="minorEastAsia" w:cs="Times New Roman"/>
                <w:lang w:eastAsia="zh-CN"/>
              </w:rPr>
              <w:t xml:space="preserve">  </w:t>
            </w:r>
            <w:r w:rsidRPr="00AF2B9A">
              <w:rPr>
                <w:rFonts w:eastAsiaTheme="minorEastAsia" w:cs="Times New Roman"/>
                <w:lang w:eastAsia="zh-CN"/>
              </w:rPr>
              <w:t xml:space="preserve"> </w:t>
            </w:r>
            <w:r w:rsidR="00FE1531">
              <w:rPr>
                <w:rFonts w:eastAsiaTheme="minorEastAsia" w:cs="Times New Roman"/>
                <w:lang w:eastAsia="zh-CN"/>
              </w:rPr>
              <w:t xml:space="preserve"> </w:t>
            </w:r>
            <w:r w:rsidRPr="00AF2B9A">
              <w:rPr>
                <w:rFonts w:eastAsiaTheme="minorEastAsia" w:cs="Times New Roman"/>
                <w:lang w:eastAsia="zh-CN"/>
              </w:rPr>
              <w:t xml:space="preserve">de   </w:t>
            </w:r>
            <w:r w:rsidR="00FE1531">
              <w:rPr>
                <w:rFonts w:eastAsiaTheme="minorEastAsia" w:cs="Times New Roman"/>
                <w:lang w:eastAsia="zh-CN"/>
              </w:rPr>
              <w:t xml:space="preserve">  </w:t>
            </w:r>
            <w:r w:rsidRPr="00AF2B9A">
              <w:rPr>
                <w:rFonts w:eastAsiaTheme="minorEastAsia" w:cs="Times New Roman"/>
                <w:lang w:eastAsia="zh-CN"/>
              </w:rPr>
              <w:t xml:space="preserve"> yuangong</w:t>
            </w:r>
          </w:p>
          <w:p w14:paraId="4680DED7" w14:textId="77777777" w:rsidR="00FE1531" w:rsidRDefault="00FE1531" w:rsidP="00FE153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E1531">
              <w:rPr>
                <w:rFonts w:eastAsiaTheme="minorEastAsia"/>
                <w:lang w:eastAsia="zh-CN"/>
              </w:rPr>
              <w:t>he   meet  P</w:t>
            </w:r>
            <w:r>
              <w:rPr>
                <w:rFonts w:eastAsiaTheme="minorEastAsia"/>
                <w:lang w:eastAsia="zh-CN"/>
              </w:rPr>
              <w:t>ERF</w:t>
            </w:r>
            <w:r w:rsidRPr="00FE1531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 w:hint="eastAsia"/>
                <w:lang w:eastAsia="zh-CN"/>
              </w:rPr>
              <w:t>that</w:t>
            </w:r>
            <w:r>
              <w:rPr>
                <w:rFonts w:eastAsiaTheme="minorEastAsia"/>
                <w:lang w:eastAsia="zh-CN"/>
              </w:rPr>
              <w:t xml:space="preserve">    CL  </w:t>
            </w:r>
            <w:r w:rsidRPr="00FE1531">
              <w:rPr>
                <w:rFonts w:eastAsiaTheme="minorEastAsia"/>
                <w:lang w:eastAsia="zh-CN"/>
              </w:rPr>
              <w:t xml:space="preserve">because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E1531">
              <w:rPr>
                <w:rFonts w:eastAsiaTheme="minorEastAsia"/>
                <w:lang w:eastAsia="zh-CN"/>
              </w:rPr>
              <w:t>salary     too   low  so        resign   P</w:t>
            </w:r>
            <w:r>
              <w:rPr>
                <w:rFonts w:eastAsiaTheme="minorEastAsia"/>
                <w:lang w:eastAsia="zh-CN"/>
              </w:rPr>
              <w:t>ERF</w:t>
            </w:r>
            <w:r w:rsidRPr="00FE1531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REL</w:t>
            </w:r>
            <w:r w:rsidRPr="00FE1531">
              <w:rPr>
                <w:rFonts w:eastAsiaTheme="minorEastAsia"/>
                <w:lang w:eastAsia="zh-CN"/>
              </w:rPr>
              <w:t xml:space="preserve">    staff</w:t>
            </w:r>
          </w:p>
          <w:p w14:paraId="15B77B1F" w14:textId="73781490" w:rsidR="00FE1531" w:rsidRPr="00FE1531" w:rsidRDefault="00FE1531" w:rsidP="00FE153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E1531">
              <w:rPr>
                <w:rFonts w:eastAsiaTheme="minorEastAsia"/>
                <w:lang w:eastAsia="zh-CN"/>
              </w:rPr>
              <w:t>He met the staff who resigned because the salary was too low.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6E65B5D4" w14:textId="77777777" w:rsidTr="00440DE6">
        <w:tc>
          <w:tcPr>
            <w:tcW w:w="993" w:type="dxa"/>
            <w:vMerge/>
          </w:tcPr>
          <w:p w14:paraId="57BBD1A1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06A5D53" w14:textId="3E041E5D" w:rsidR="00743649" w:rsidRDefault="005A7EF8" w:rsidP="00FE1531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尤金：刘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="00346107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="00346107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2E112F1E" w14:textId="50642D17" w:rsidR="005A7EF8" w:rsidRDefault="005A7EF8" w:rsidP="005A7EF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A7EF8">
              <w:rPr>
                <w:rFonts w:eastAsiaTheme="minorEastAsia"/>
                <w:lang w:eastAsia="zh-CN"/>
              </w:rPr>
              <w:t xml:space="preserve">Liuying  jian     le      </w:t>
            </w:r>
            <w:r w:rsidR="00346107">
              <w:rPr>
                <w:rFonts w:eastAsiaTheme="minorEastAsia"/>
                <w:lang w:eastAsia="zh-CN"/>
              </w:rPr>
              <w:t xml:space="preserve">   </w:t>
            </w:r>
            <w:r w:rsidRPr="005A7EF8">
              <w:rPr>
                <w:rFonts w:eastAsiaTheme="minorEastAsia"/>
                <w:lang w:eastAsia="zh-CN"/>
              </w:rPr>
              <w:t xml:space="preserve">weishenme    shuohuang     de    </w:t>
            </w:r>
            <w:r w:rsidR="00346107">
              <w:rPr>
                <w:rFonts w:eastAsiaTheme="minorEastAsia"/>
                <w:lang w:eastAsia="zh-CN"/>
              </w:rPr>
              <w:t xml:space="preserve">   </w:t>
            </w:r>
            <w:r w:rsidRPr="005A7EF8">
              <w:rPr>
                <w:rFonts w:eastAsiaTheme="minorEastAsia"/>
                <w:lang w:eastAsia="zh-CN"/>
              </w:rPr>
              <w:t>tongxue</w:t>
            </w:r>
          </w:p>
          <w:p w14:paraId="50972A37" w14:textId="20F2B05A" w:rsidR="005A7EF8" w:rsidRDefault="005A7EF8" w:rsidP="005A7EF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A7EF8">
              <w:rPr>
                <w:rFonts w:eastAsiaTheme="minorEastAsia"/>
                <w:lang w:eastAsia="zh-CN"/>
              </w:rPr>
              <w:t>Liuying  meet   P</w:t>
            </w:r>
            <w:r w:rsidR="00346107">
              <w:rPr>
                <w:rFonts w:eastAsiaTheme="minorEastAsia"/>
                <w:lang w:eastAsia="zh-CN"/>
              </w:rPr>
              <w:t>ERF</w:t>
            </w:r>
            <w:r w:rsidRPr="005A7EF8">
              <w:rPr>
                <w:rFonts w:eastAsiaTheme="minorEastAsia"/>
                <w:lang w:eastAsia="zh-CN"/>
              </w:rPr>
              <w:t xml:space="preserve">   why               lie                  </w:t>
            </w:r>
            <w:r w:rsidR="00346107">
              <w:rPr>
                <w:rFonts w:eastAsiaTheme="minorEastAsia"/>
                <w:lang w:eastAsia="zh-CN"/>
              </w:rPr>
              <w:t>REL</w:t>
            </w:r>
            <w:r w:rsidRPr="005A7EF8">
              <w:rPr>
                <w:rFonts w:eastAsiaTheme="minorEastAsia"/>
                <w:lang w:eastAsia="zh-CN"/>
              </w:rPr>
              <w:t xml:space="preserve">    classmate</w:t>
            </w:r>
          </w:p>
          <w:p w14:paraId="103A0B60" w14:textId="77777777" w:rsidR="005A7EF8" w:rsidRDefault="005A7EF8" w:rsidP="005A7EF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5A7EF8">
              <w:rPr>
                <w:rFonts w:eastAsiaTheme="minorEastAsia"/>
                <w:lang w:eastAsia="zh-CN"/>
              </w:rPr>
              <w:t xml:space="preserve">Why did Liuying meet the classmate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>
              <w:rPr>
                <w:rFonts w:eastAsiaTheme="minorEastAsia"/>
                <w:lang w:eastAsia="zh-CN"/>
              </w:rPr>
              <w:t>told a lie</w:t>
            </w:r>
            <w:r w:rsidRPr="005A7EF8">
              <w:rPr>
                <w:rFonts w:eastAsiaTheme="minorEastAsia"/>
                <w:lang w:eastAsia="zh-CN"/>
              </w:rPr>
              <w:t>?’</w:t>
            </w:r>
          </w:p>
          <w:p w14:paraId="77E867A0" w14:textId="28EA0377" w:rsidR="005A7EF8" w:rsidRDefault="005A7EF8" w:rsidP="005A7EF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5A7EF8">
              <w:rPr>
                <w:rFonts w:eastAsiaTheme="minorEastAsia" w:hint="eastAsia"/>
                <w:lang w:eastAsia="zh-CN"/>
              </w:rPr>
              <w:t>尔文：她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5A7EF8">
              <w:rPr>
                <w:rFonts w:eastAsiaTheme="minorEastAsia" w:hint="eastAsia"/>
                <w:lang w:eastAsia="zh-CN"/>
              </w:rPr>
              <w:t>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5A7EF8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5A7EF8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5A7EF8">
              <w:rPr>
                <w:rFonts w:eastAsiaTheme="minorEastAsia" w:hint="eastAsia"/>
                <w:lang w:eastAsia="zh-CN"/>
              </w:rPr>
              <w:t>个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5A7EF8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5A7EF8">
              <w:rPr>
                <w:rFonts w:eastAsiaTheme="minorEastAsia" w:hint="eastAsia"/>
                <w:lang w:eastAsia="zh-CN"/>
              </w:rPr>
              <w:t>害怕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5A7EF8">
              <w:rPr>
                <w:rFonts w:eastAsiaTheme="minorEastAsia" w:hint="eastAsia"/>
                <w:lang w:eastAsia="zh-CN"/>
              </w:rPr>
              <w:t>惩罚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5A7EF8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5A7EF8">
              <w:rPr>
                <w:rFonts w:eastAsiaTheme="minorEastAsia" w:hint="eastAsia"/>
                <w:lang w:eastAsia="zh-CN"/>
              </w:rPr>
              <w:t>说谎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 </w:t>
            </w:r>
            <w:r w:rsidRPr="005A7EF8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5A7EF8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5A7EF8">
              <w:rPr>
                <w:rFonts w:eastAsiaTheme="minorEastAsia" w:hint="eastAsia"/>
                <w:lang w:eastAsia="zh-CN"/>
              </w:rPr>
              <w:t>同学。</w:t>
            </w:r>
          </w:p>
          <w:p w14:paraId="28019ADE" w14:textId="1FC6E198" w:rsidR="005A7EF8" w:rsidRDefault="005A7EF8" w:rsidP="005A7EF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t</w:t>
            </w:r>
            <w:r w:rsidRPr="005A7EF8">
              <w:rPr>
                <w:rFonts w:eastAsiaTheme="minorEastAsia"/>
                <w:lang w:eastAsia="zh-CN"/>
              </w:rPr>
              <w:t xml:space="preserve">a   jian     le      </w:t>
            </w:r>
            <w:r>
              <w:rPr>
                <w:rFonts w:eastAsiaTheme="minorEastAsia"/>
                <w:lang w:eastAsia="zh-CN"/>
              </w:rPr>
              <w:t xml:space="preserve"> na     ge     </w:t>
            </w:r>
            <w:r w:rsidRPr="005A7EF8">
              <w:rPr>
                <w:rFonts w:eastAsiaTheme="minorEastAsia"/>
                <w:lang w:eastAsia="zh-CN"/>
              </w:rPr>
              <w:t>yinwei     haipa    chengfa    suoyi shuohuang    le     de    tongxue</w:t>
            </w:r>
          </w:p>
          <w:p w14:paraId="61A477BD" w14:textId="77777777" w:rsidR="005A7EF8" w:rsidRDefault="005A7EF8" w:rsidP="005A7EF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A7EF8">
              <w:rPr>
                <w:rFonts w:eastAsiaTheme="minorEastAsia"/>
                <w:lang w:eastAsia="zh-CN"/>
              </w:rPr>
              <w:t>she meet  P</w:t>
            </w:r>
            <w:r>
              <w:rPr>
                <w:rFonts w:eastAsiaTheme="minorEastAsia"/>
                <w:lang w:eastAsia="zh-CN"/>
              </w:rPr>
              <w:t>ERF</w:t>
            </w:r>
            <w:r w:rsidRPr="005A7EF8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that   CL    </w:t>
            </w:r>
            <w:r w:rsidRPr="005A7EF8">
              <w:rPr>
                <w:rFonts w:eastAsiaTheme="minorEastAsia"/>
                <w:lang w:eastAsia="zh-CN"/>
              </w:rPr>
              <w:t xml:space="preserve">because  afraid     punish       so    </w:t>
            </w:r>
            <w:r>
              <w:rPr>
                <w:rFonts w:eastAsiaTheme="minorEastAsia"/>
                <w:lang w:eastAsia="zh-CN"/>
              </w:rPr>
              <w:t>tell.a.lie</w:t>
            </w:r>
            <w:r w:rsidRPr="005A7EF8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5A7EF8">
              <w:rPr>
                <w:rFonts w:eastAsiaTheme="minorEastAsia"/>
                <w:lang w:eastAsia="zh-CN"/>
              </w:rPr>
              <w:t xml:space="preserve"> P</w:t>
            </w:r>
            <w:r>
              <w:rPr>
                <w:rFonts w:eastAsiaTheme="minorEastAsia"/>
                <w:lang w:eastAsia="zh-CN"/>
              </w:rPr>
              <w:t>ERF</w:t>
            </w:r>
            <w:r w:rsidRPr="005A7EF8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REL</w:t>
            </w:r>
            <w:r w:rsidRPr="005A7EF8">
              <w:rPr>
                <w:rFonts w:eastAsiaTheme="minorEastAsia"/>
                <w:lang w:eastAsia="zh-CN"/>
              </w:rPr>
              <w:t xml:space="preserve"> classmate</w:t>
            </w:r>
          </w:p>
          <w:p w14:paraId="5B65E096" w14:textId="15316265" w:rsidR="005A7EF8" w:rsidRPr="005A7EF8" w:rsidRDefault="005A7EF8" w:rsidP="005A7EF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="00F87D8B" w:rsidRPr="00F87D8B">
              <w:rPr>
                <w:rFonts w:eastAsiaTheme="minorEastAsia"/>
                <w:lang w:eastAsia="zh-CN"/>
              </w:rPr>
              <w:t>She met the classmate who lied because she was afraid of punishment.</w:t>
            </w:r>
            <w:r w:rsidR="00F87D8B"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1753EDF9" w14:textId="77777777" w:rsidTr="00440DE6">
        <w:tc>
          <w:tcPr>
            <w:tcW w:w="993" w:type="dxa"/>
            <w:vMerge/>
          </w:tcPr>
          <w:p w14:paraId="53172D0E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95F81D3" w14:textId="1BC4C128" w:rsidR="00743649" w:rsidRDefault="00F87D8B" w:rsidP="00F87D8B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艾勒：志安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370803BD" w14:textId="78C43F7E" w:rsidR="00F87D8B" w:rsidRDefault="00F87D8B" w:rsidP="00F87D8B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87D8B">
              <w:rPr>
                <w:rFonts w:eastAsiaTheme="minorEastAsia"/>
                <w:lang w:eastAsia="zh-CN"/>
              </w:rPr>
              <w:t xml:space="preserve">Zhian  jian     le      weishenme    jin  </w:t>
            </w:r>
            <w:r>
              <w:rPr>
                <w:rFonts w:eastAsiaTheme="minorEastAsia"/>
                <w:lang w:eastAsia="zh-CN"/>
              </w:rPr>
              <w:t xml:space="preserve">    le</w:t>
            </w:r>
            <w:r w:rsidRPr="00F87D8B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F87D8B">
              <w:rPr>
                <w:rFonts w:eastAsiaTheme="minorEastAsia"/>
                <w:lang w:eastAsia="zh-CN"/>
              </w:rPr>
              <w:t xml:space="preserve">yiyuan 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F87D8B">
              <w:rPr>
                <w:rFonts w:eastAsiaTheme="minorEastAsia"/>
                <w:lang w:eastAsia="zh-CN"/>
              </w:rPr>
              <w:t>pengyou</w:t>
            </w:r>
          </w:p>
          <w:p w14:paraId="493EAEBD" w14:textId="77777777" w:rsidR="00F87D8B" w:rsidRDefault="00F87D8B" w:rsidP="00F87D8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87D8B">
              <w:rPr>
                <w:rFonts w:eastAsiaTheme="minorEastAsia"/>
                <w:lang w:eastAsia="zh-CN"/>
              </w:rPr>
              <w:t xml:space="preserve">Zhian  meet   Perf   why               go   </w:t>
            </w:r>
            <w:r>
              <w:rPr>
                <w:rFonts w:eastAsiaTheme="minorEastAsia"/>
                <w:lang w:eastAsia="zh-CN"/>
              </w:rPr>
              <w:t xml:space="preserve">   PERF  </w:t>
            </w:r>
            <w:r w:rsidRPr="00F87D8B">
              <w:rPr>
                <w:rFonts w:eastAsiaTheme="minorEastAsia"/>
                <w:lang w:eastAsia="zh-CN"/>
              </w:rPr>
              <w:t xml:space="preserve">hospital    </w:t>
            </w:r>
            <w:r>
              <w:rPr>
                <w:rFonts w:eastAsiaTheme="minorEastAsia"/>
                <w:lang w:eastAsia="zh-CN"/>
              </w:rPr>
              <w:t>REL</w:t>
            </w:r>
            <w:r w:rsidRPr="00F87D8B">
              <w:rPr>
                <w:rFonts w:eastAsiaTheme="minorEastAsia"/>
                <w:lang w:eastAsia="zh-CN"/>
              </w:rPr>
              <w:t xml:space="preserve">   friend</w:t>
            </w:r>
          </w:p>
          <w:p w14:paraId="6E2C5085" w14:textId="77777777" w:rsidR="00F87D8B" w:rsidRDefault="00F87D8B" w:rsidP="00F87D8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F87D8B">
              <w:rPr>
                <w:rFonts w:eastAsiaTheme="minorEastAsia"/>
                <w:lang w:eastAsia="zh-CN"/>
              </w:rPr>
              <w:t xml:space="preserve">Why did Zhian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87D8B">
              <w:rPr>
                <w:rFonts w:eastAsiaTheme="minorEastAsia"/>
                <w:lang w:eastAsia="zh-CN"/>
              </w:rPr>
              <w:t>went to the hospital?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7B5C6DD" w14:textId="42E89E00" w:rsidR="00F87D8B" w:rsidRDefault="00F87D8B" w:rsidP="00F87D8B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F87D8B">
              <w:rPr>
                <w:rFonts w:eastAsiaTheme="minorEastAsia" w:hint="eastAsia"/>
                <w:lang w:eastAsia="zh-CN"/>
              </w:rPr>
              <w:t>约翰：他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F87D8B">
              <w:rPr>
                <w:rFonts w:eastAsiaTheme="minorEastAsia" w:hint="eastAsia"/>
                <w:lang w:eastAsia="zh-CN"/>
              </w:rPr>
              <w:t>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F87D8B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F87D8B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87D8B">
              <w:rPr>
                <w:rFonts w:eastAsiaTheme="minorEastAsia" w:hint="eastAsia"/>
                <w:lang w:eastAsia="zh-CN"/>
              </w:rPr>
              <w:t>发烧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87D8B">
              <w:rPr>
                <w:rFonts w:eastAsiaTheme="minorEastAsia" w:hint="eastAsia"/>
                <w:lang w:eastAsia="zh-CN"/>
              </w:rPr>
              <w:t>进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87D8B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F87D8B">
              <w:rPr>
                <w:rFonts w:eastAsiaTheme="minorEastAsia" w:hint="eastAsia"/>
                <w:lang w:eastAsia="zh-CN"/>
              </w:rPr>
              <w:t>医院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F87D8B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87D8B">
              <w:rPr>
                <w:rFonts w:eastAsiaTheme="minorEastAsia" w:hint="eastAsia"/>
                <w:lang w:eastAsia="zh-CN"/>
              </w:rPr>
              <w:t>朋友。</w:t>
            </w:r>
          </w:p>
          <w:p w14:paraId="245454A6" w14:textId="50114DF5" w:rsidR="00F87D8B" w:rsidRDefault="00F87D8B" w:rsidP="00F87D8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F87D8B">
              <w:rPr>
                <w:rFonts w:eastAsiaTheme="minorEastAsia"/>
                <w:lang w:eastAsia="zh-CN"/>
              </w:rPr>
              <w:t xml:space="preserve">a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87D8B">
              <w:rPr>
                <w:rFonts w:eastAsiaTheme="minorEastAsia"/>
                <w:lang w:eastAsia="zh-CN"/>
              </w:rPr>
              <w:t xml:space="preserve">jian     le 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F87D8B">
              <w:rPr>
                <w:rFonts w:eastAsiaTheme="minorEastAsia"/>
                <w:lang w:eastAsia="zh-CN"/>
              </w:rPr>
              <w:t xml:space="preserve">yinwei     fashao    jin   le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87D8B">
              <w:rPr>
                <w:rFonts w:eastAsiaTheme="minorEastAsia"/>
                <w:lang w:eastAsia="zh-CN"/>
              </w:rPr>
              <w:t xml:space="preserve"> yiyuan     de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87D8B">
              <w:rPr>
                <w:rFonts w:eastAsiaTheme="minorEastAsia"/>
                <w:lang w:eastAsia="zh-CN"/>
              </w:rPr>
              <w:t>pengyou</w:t>
            </w:r>
          </w:p>
          <w:p w14:paraId="7C52840D" w14:textId="77777777" w:rsidR="00F87D8B" w:rsidRDefault="00F87D8B" w:rsidP="00F87D8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87D8B">
              <w:rPr>
                <w:rFonts w:eastAsiaTheme="minorEastAsia"/>
                <w:lang w:eastAsia="zh-CN"/>
              </w:rPr>
              <w:t xml:space="preserve">he   meet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87D8B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F87D8B">
              <w:rPr>
                <w:rFonts w:eastAsiaTheme="minorEastAsia"/>
                <w:lang w:eastAsia="zh-CN"/>
              </w:rPr>
              <w:t xml:space="preserve">   because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87D8B">
              <w:rPr>
                <w:rFonts w:eastAsiaTheme="minorEastAsia"/>
                <w:lang w:eastAsia="zh-CN"/>
              </w:rPr>
              <w:t>fever      go   P</w:t>
            </w:r>
            <w:r>
              <w:rPr>
                <w:rFonts w:eastAsiaTheme="minorEastAsia"/>
                <w:lang w:eastAsia="zh-CN"/>
              </w:rPr>
              <w:t>ERF</w:t>
            </w:r>
            <w:r w:rsidRPr="00F87D8B">
              <w:rPr>
                <w:rFonts w:eastAsiaTheme="minorEastAsia"/>
                <w:lang w:eastAsia="zh-CN"/>
              </w:rPr>
              <w:t xml:space="preserve">  hospital   </w:t>
            </w:r>
            <w:r>
              <w:rPr>
                <w:rFonts w:eastAsiaTheme="minorEastAsia"/>
                <w:lang w:eastAsia="zh-CN"/>
              </w:rPr>
              <w:t>REL</w:t>
            </w:r>
            <w:r w:rsidRPr="00F87D8B">
              <w:rPr>
                <w:rFonts w:eastAsiaTheme="minorEastAsia"/>
                <w:lang w:eastAsia="zh-CN"/>
              </w:rPr>
              <w:t xml:space="preserve">  friend</w:t>
            </w:r>
          </w:p>
          <w:p w14:paraId="3B286267" w14:textId="32175FA7" w:rsidR="00F87D8B" w:rsidRPr="00F87D8B" w:rsidRDefault="00F87D8B" w:rsidP="00F87D8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‘H</w:t>
            </w:r>
            <w:r w:rsidRPr="00F87D8B">
              <w:rPr>
                <w:rFonts w:eastAsiaTheme="minorEastAsia"/>
                <w:lang w:eastAsia="zh-CN"/>
              </w:rPr>
              <w:t>e met the friend who went to the hospital because she had a fever.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3AE530BA" w14:textId="77777777" w:rsidTr="00440DE6">
        <w:tc>
          <w:tcPr>
            <w:tcW w:w="993" w:type="dxa"/>
            <w:vMerge/>
          </w:tcPr>
          <w:p w14:paraId="136308E3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3C111C5" w14:textId="19941741" w:rsidR="00743649" w:rsidRDefault="003E1149" w:rsidP="00F87D8B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布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伦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：小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赵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扬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3F279E27" w14:textId="031B6CBB" w:rsidR="003E1149" w:rsidRDefault="003E1149" w:rsidP="003E114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3E1149">
              <w:rPr>
                <w:rFonts w:eastAsiaTheme="minorEastAsia"/>
                <w:lang w:eastAsia="zh-CN"/>
              </w:rPr>
              <w:t xml:space="preserve">Xiaozhao     biaoyang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/>
                <w:lang w:eastAsia="zh-CN"/>
              </w:rPr>
              <w:t xml:space="preserve">weishenme    canjia          </w:t>
            </w:r>
            <w:r>
              <w:rPr>
                <w:rFonts w:eastAsiaTheme="minorEastAsia"/>
                <w:lang w:eastAsia="zh-CN"/>
              </w:rPr>
              <w:t xml:space="preserve"> le</w:t>
            </w:r>
            <w:r w:rsidRPr="003E1149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3E1149">
              <w:rPr>
                <w:rFonts w:eastAsiaTheme="minorEastAsia"/>
                <w:lang w:eastAsia="zh-CN"/>
              </w:rPr>
              <w:t xml:space="preserve">bisai              de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/>
                <w:lang w:eastAsia="zh-CN"/>
              </w:rPr>
              <w:t xml:space="preserve">   nvhai</w:t>
            </w:r>
          </w:p>
          <w:p w14:paraId="45292B45" w14:textId="77777777" w:rsidR="003E1149" w:rsidRDefault="003E1149" w:rsidP="003E11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E1149">
              <w:rPr>
                <w:rFonts w:eastAsiaTheme="minorEastAsia"/>
                <w:lang w:eastAsia="zh-CN"/>
              </w:rPr>
              <w:t>Xiaozhao     praise         P</w:t>
            </w:r>
            <w:r>
              <w:rPr>
                <w:rFonts w:eastAsiaTheme="minorEastAsia"/>
                <w:lang w:eastAsia="zh-CN"/>
              </w:rPr>
              <w:t>ERF</w:t>
            </w:r>
            <w:r w:rsidRPr="003E1149">
              <w:rPr>
                <w:rFonts w:eastAsiaTheme="minorEastAsia"/>
                <w:lang w:eastAsia="zh-CN"/>
              </w:rPr>
              <w:t xml:space="preserve">   why               </w:t>
            </w:r>
            <w:r>
              <w:rPr>
                <w:rFonts w:eastAsiaTheme="minorEastAsia"/>
                <w:lang w:eastAsia="zh-CN"/>
              </w:rPr>
              <w:t>participate    PERF</w:t>
            </w:r>
            <w:r w:rsidRPr="003E1149">
              <w:rPr>
                <w:rFonts w:eastAsiaTheme="minorEastAsia"/>
                <w:lang w:eastAsia="zh-CN"/>
              </w:rPr>
              <w:t xml:space="preserve">   competition  </w:t>
            </w:r>
            <w:r>
              <w:rPr>
                <w:rFonts w:eastAsiaTheme="minorEastAsia"/>
                <w:lang w:eastAsia="zh-CN"/>
              </w:rPr>
              <w:t>REL</w:t>
            </w:r>
            <w:r w:rsidRPr="003E1149">
              <w:rPr>
                <w:rFonts w:eastAsiaTheme="minorEastAsia"/>
                <w:lang w:eastAsia="zh-CN"/>
              </w:rPr>
              <w:t xml:space="preserve">   girl</w:t>
            </w:r>
          </w:p>
          <w:p w14:paraId="6909E781" w14:textId="3C3A80D0" w:rsidR="003E1149" w:rsidRDefault="003E1149" w:rsidP="003E11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3E1149">
              <w:rPr>
                <w:rFonts w:eastAsiaTheme="minorEastAsia"/>
                <w:lang w:eastAsia="zh-CN"/>
              </w:rPr>
              <w:t xml:space="preserve">Why did Xiaozhao praise the girl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3E1149">
              <w:rPr>
                <w:rFonts w:eastAsiaTheme="minorEastAsia"/>
                <w:lang w:eastAsia="zh-CN"/>
              </w:rPr>
              <w:t xml:space="preserve"> </w:t>
            </w:r>
            <w:r w:rsidR="009951DE" w:rsidRPr="003E1149">
              <w:rPr>
                <w:rFonts w:eastAsiaTheme="minorEastAsia"/>
                <w:lang w:eastAsia="zh-CN"/>
              </w:rPr>
              <w:t>part</w:t>
            </w:r>
            <w:r w:rsidR="009951DE">
              <w:rPr>
                <w:rFonts w:eastAsiaTheme="minorEastAsia"/>
                <w:lang w:eastAsia="zh-CN"/>
              </w:rPr>
              <w:t>icipated</w:t>
            </w:r>
            <w:r w:rsidRPr="003E1149">
              <w:rPr>
                <w:rFonts w:eastAsiaTheme="minorEastAsia"/>
                <w:lang w:eastAsia="zh-CN"/>
              </w:rPr>
              <w:t xml:space="preserve"> in the competition?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044BC9C" w14:textId="14D84E26" w:rsidR="003E1149" w:rsidRDefault="003E1149" w:rsidP="003E114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3E1149">
              <w:rPr>
                <w:rFonts w:eastAsiaTheme="minorEastAsia" w:hint="eastAsia"/>
                <w:lang w:eastAsia="zh-CN"/>
              </w:rPr>
              <w:t>莱恩：他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 w:hint="eastAsia"/>
                <w:lang w:eastAsia="zh-CN"/>
              </w:rPr>
              <w:t>表扬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3E1149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="009F0637"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 w:hint="eastAsia"/>
                <w:lang w:eastAsia="zh-CN"/>
              </w:rPr>
              <w:t>个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9F0637">
              <w:rPr>
                <w:rFonts w:eastAsiaTheme="minorEastAsia"/>
                <w:lang w:eastAsia="zh-CN"/>
              </w:rPr>
              <w:t xml:space="preserve">    </w:t>
            </w:r>
            <w:r w:rsidRPr="003E1149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3E1149">
              <w:rPr>
                <w:rFonts w:eastAsiaTheme="minorEastAsia" w:hint="eastAsia"/>
                <w:lang w:eastAsia="zh-CN"/>
              </w:rPr>
              <w:t>想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3E1149">
              <w:rPr>
                <w:rFonts w:eastAsiaTheme="minorEastAsia" w:hint="eastAsia"/>
                <w:lang w:eastAsia="zh-CN"/>
              </w:rPr>
              <w:t>证明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</w:t>
            </w:r>
            <w:r w:rsidRPr="003E1149">
              <w:rPr>
                <w:rFonts w:eastAsiaTheme="minorEastAsia" w:hint="eastAsia"/>
                <w:lang w:eastAsia="zh-CN"/>
              </w:rPr>
              <w:t>自己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 w:hint="eastAsia"/>
                <w:lang w:eastAsia="zh-CN"/>
              </w:rPr>
              <w:t>而</w:t>
            </w:r>
          </w:p>
          <w:p w14:paraId="5B7EAA22" w14:textId="0FD4E07D" w:rsidR="003E1149" w:rsidRDefault="003E1149" w:rsidP="003E11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E1149">
              <w:rPr>
                <w:rFonts w:eastAsiaTheme="minorEastAsia"/>
                <w:lang w:eastAsia="zh-CN"/>
              </w:rPr>
              <w:t xml:space="preserve">Ta   biaoyang  le     </w:t>
            </w:r>
            <w:r w:rsidR="009F0637">
              <w:rPr>
                <w:rFonts w:eastAsiaTheme="minorEastAsia"/>
                <w:lang w:eastAsia="zh-CN"/>
              </w:rPr>
              <w:t xml:space="preserve">   </w:t>
            </w:r>
            <w:r w:rsidRPr="003E1149">
              <w:rPr>
                <w:rFonts w:eastAsiaTheme="minorEastAsia"/>
                <w:lang w:eastAsia="zh-CN"/>
              </w:rPr>
              <w:t xml:space="preserve">na    ge </w:t>
            </w:r>
            <w:r w:rsidR="009F0637">
              <w:rPr>
                <w:rFonts w:eastAsiaTheme="minorEastAsia"/>
                <w:lang w:eastAsia="zh-CN"/>
              </w:rPr>
              <w:t xml:space="preserve">   </w:t>
            </w:r>
            <w:r w:rsidRPr="003E1149">
              <w:rPr>
                <w:rFonts w:eastAsiaTheme="minorEastAsia"/>
                <w:lang w:eastAsia="zh-CN"/>
              </w:rPr>
              <w:t xml:space="preserve"> yinwei    xiang   zhengming  ziji     </w:t>
            </w:r>
            <w:r>
              <w:rPr>
                <w:rFonts w:eastAsiaTheme="minorEastAsia"/>
                <w:lang w:eastAsia="zh-CN"/>
              </w:rPr>
              <w:t xml:space="preserve">er  </w:t>
            </w:r>
          </w:p>
          <w:p w14:paraId="1FC4A645" w14:textId="395D3EF7" w:rsidR="009F0637" w:rsidRDefault="009F0637" w:rsidP="003E11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9F0637">
              <w:rPr>
                <w:rFonts w:eastAsiaTheme="minorEastAsia"/>
                <w:lang w:eastAsia="zh-CN"/>
              </w:rPr>
              <w:t>he   praise       P</w:t>
            </w:r>
            <w:r>
              <w:rPr>
                <w:rFonts w:eastAsiaTheme="minorEastAsia"/>
                <w:lang w:eastAsia="zh-CN"/>
              </w:rPr>
              <w:t>ERF</w:t>
            </w:r>
            <w:r w:rsidRPr="009F0637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9F0637">
              <w:rPr>
                <w:rFonts w:eastAsiaTheme="minorEastAsia"/>
                <w:lang w:eastAsia="zh-CN"/>
              </w:rPr>
              <w:t>that  C</w:t>
            </w:r>
            <w:r>
              <w:rPr>
                <w:rFonts w:eastAsiaTheme="minorEastAsia"/>
                <w:lang w:eastAsia="zh-CN"/>
              </w:rPr>
              <w:t>L</w:t>
            </w:r>
            <w:r w:rsidRPr="009F0637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9F0637">
              <w:rPr>
                <w:rFonts w:eastAsiaTheme="minorEastAsia"/>
                <w:lang w:eastAsia="zh-CN"/>
              </w:rPr>
              <w:t xml:space="preserve">because  want    prove    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9F0637">
              <w:rPr>
                <w:rFonts w:eastAsiaTheme="minorEastAsia"/>
                <w:lang w:eastAsia="zh-CN"/>
              </w:rPr>
              <w:t>self</w:t>
            </w:r>
            <w:r>
              <w:rPr>
                <w:rFonts w:eastAsiaTheme="minorEastAsia"/>
                <w:lang w:eastAsia="zh-CN"/>
              </w:rPr>
              <w:t xml:space="preserve">    do</w:t>
            </w:r>
          </w:p>
          <w:p w14:paraId="411DF0E0" w14:textId="51219342" w:rsidR="003E1149" w:rsidRDefault="003E1149" w:rsidP="003E11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E1149">
              <w:rPr>
                <w:rFonts w:eastAsiaTheme="minorEastAsia" w:hint="eastAsia"/>
                <w:lang w:eastAsia="zh-CN"/>
              </w:rPr>
              <w:t>参加</w:t>
            </w:r>
            <w:r w:rsidR="009F0637">
              <w:rPr>
                <w:rFonts w:eastAsiaTheme="minorEastAsia" w:hint="eastAsia"/>
                <w:lang w:eastAsia="zh-CN"/>
              </w:rPr>
              <w:t xml:space="preserve"> </w:t>
            </w:r>
            <w:r w:rsidR="009F0637">
              <w:rPr>
                <w:rFonts w:eastAsiaTheme="minorEastAsia"/>
                <w:lang w:eastAsia="zh-CN"/>
              </w:rPr>
              <w:t xml:space="preserve">           </w:t>
            </w:r>
            <w:r w:rsidRPr="003E1149">
              <w:rPr>
                <w:rFonts w:eastAsiaTheme="minorEastAsia" w:hint="eastAsia"/>
                <w:lang w:eastAsia="zh-CN"/>
              </w:rPr>
              <w:t>了</w:t>
            </w:r>
            <w:r w:rsidR="009F0637">
              <w:rPr>
                <w:rFonts w:eastAsiaTheme="minorEastAsia" w:hint="eastAsia"/>
                <w:lang w:eastAsia="zh-CN"/>
              </w:rPr>
              <w:t xml:space="preserve"> </w:t>
            </w:r>
            <w:r w:rsidR="009F0637">
              <w:rPr>
                <w:rFonts w:eastAsiaTheme="minorEastAsia"/>
                <w:lang w:eastAsia="zh-CN"/>
              </w:rPr>
              <w:t xml:space="preserve">        </w:t>
            </w:r>
            <w:r w:rsidRPr="003E1149">
              <w:rPr>
                <w:rFonts w:eastAsiaTheme="minorEastAsia" w:hint="eastAsia"/>
                <w:lang w:eastAsia="zh-CN"/>
              </w:rPr>
              <w:t>比赛</w:t>
            </w:r>
            <w:r w:rsidR="009F0637">
              <w:rPr>
                <w:rFonts w:eastAsiaTheme="minorEastAsia" w:hint="eastAsia"/>
                <w:lang w:eastAsia="zh-CN"/>
              </w:rPr>
              <w:t xml:space="preserve"> </w:t>
            </w:r>
            <w:r w:rsidR="009F0637">
              <w:rPr>
                <w:rFonts w:eastAsiaTheme="minorEastAsia"/>
                <w:lang w:eastAsia="zh-CN"/>
              </w:rPr>
              <w:t xml:space="preserve">           </w:t>
            </w:r>
            <w:r w:rsidRPr="003E1149">
              <w:rPr>
                <w:rFonts w:eastAsiaTheme="minorEastAsia" w:hint="eastAsia"/>
                <w:lang w:eastAsia="zh-CN"/>
              </w:rPr>
              <w:t>的</w:t>
            </w:r>
            <w:r w:rsidR="009F0637">
              <w:rPr>
                <w:rFonts w:eastAsiaTheme="minorEastAsia" w:hint="eastAsia"/>
                <w:lang w:eastAsia="zh-CN"/>
              </w:rPr>
              <w:t xml:space="preserve"> </w:t>
            </w:r>
            <w:r w:rsidR="009F0637">
              <w:rPr>
                <w:rFonts w:eastAsiaTheme="minorEastAsia"/>
                <w:lang w:eastAsia="zh-CN"/>
              </w:rPr>
              <w:t xml:space="preserve">     </w:t>
            </w:r>
            <w:r w:rsidRPr="003E1149">
              <w:rPr>
                <w:rFonts w:eastAsiaTheme="minorEastAsia" w:hint="eastAsia"/>
                <w:lang w:eastAsia="zh-CN"/>
              </w:rPr>
              <w:t>女孩。</w:t>
            </w:r>
          </w:p>
          <w:p w14:paraId="68A24AF5" w14:textId="5D858915" w:rsidR="003E1149" w:rsidRDefault="009F0637" w:rsidP="003E11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E1149">
              <w:rPr>
                <w:rFonts w:eastAsiaTheme="minorEastAsia"/>
                <w:lang w:eastAsia="zh-CN"/>
              </w:rPr>
              <w:t xml:space="preserve">canjia            le 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3E1149">
              <w:rPr>
                <w:rFonts w:eastAsiaTheme="minorEastAsia"/>
                <w:lang w:eastAsia="zh-CN"/>
              </w:rPr>
              <w:t>bisai</w:t>
            </w:r>
            <w:r w:rsidR="003E1149" w:rsidRPr="003E1149">
              <w:rPr>
                <w:rFonts w:eastAsiaTheme="minorEastAsia"/>
                <w:lang w:eastAsia="zh-CN"/>
              </w:rPr>
              <w:t xml:space="preserve">             de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="003E1149" w:rsidRPr="003E1149">
              <w:rPr>
                <w:rFonts w:eastAsiaTheme="minorEastAsia"/>
                <w:lang w:eastAsia="zh-CN"/>
              </w:rPr>
              <w:t>nvhai</w:t>
            </w:r>
          </w:p>
          <w:p w14:paraId="210743D2" w14:textId="77777777" w:rsidR="009F0637" w:rsidRDefault="009F0637" w:rsidP="003E11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participate     </w:t>
            </w:r>
            <w:r w:rsidRPr="009F0637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9F0637">
              <w:rPr>
                <w:rFonts w:eastAsiaTheme="minorEastAsia"/>
                <w:lang w:eastAsia="zh-CN"/>
              </w:rPr>
              <w:t xml:space="preserve">  competition  </w:t>
            </w:r>
            <w:r>
              <w:rPr>
                <w:rFonts w:eastAsiaTheme="minorEastAsia"/>
                <w:lang w:eastAsia="zh-CN"/>
              </w:rPr>
              <w:t>REL</w:t>
            </w:r>
            <w:r w:rsidRPr="009F0637">
              <w:rPr>
                <w:rFonts w:eastAsiaTheme="minorEastAsia"/>
                <w:lang w:eastAsia="zh-CN"/>
              </w:rPr>
              <w:t xml:space="preserve">  girl</w:t>
            </w:r>
          </w:p>
          <w:p w14:paraId="5958B359" w14:textId="6DEBB221" w:rsidR="009F0637" w:rsidRPr="003E1149" w:rsidRDefault="009F0637" w:rsidP="003E114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9F0637">
              <w:rPr>
                <w:rFonts w:eastAsiaTheme="minorEastAsia"/>
                <w:lang w:eastAsia="zh-CN"/>
              </w:rPr>
              <w:t>He praised the girl who took part in the competition because she wanted to prove herself.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11A1DEDD" w14:textId="77777777" w:rsidTr="00440DE6">
        <w:tc>
          <w:tcPr>
            <w:tcW w:w="993" w:type="dxa"/>
            <w:vMerge/>
          </w:tcPr>
          <w:p w14:paraId="7D62BE05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78E05A8" w14:textId="2062A9B8" w:rsidR="00743649" w:rsidRDefault="009F0637" w:rsidP="009F0637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9F0637">
              <w:rPr>
                <w:rFonts w:asciiTheme="minorEastAsia" w:eastAsiaTheme="minorEastAsia" w:hAnsiTheme="minorEastAsia" w:hint="eastAsia"/>
                <w:lang w:eastAsia="zh-CN"/>
              </w:rPr>
              <w:t>塞西：</w:t>
            </w:r>
            <w:r w:rsidRPr="009F0637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 w:rsidR="002749A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2749A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9F0637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 w:rsidR="002749A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2749A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9F063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2749A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2749A7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9F063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9F0637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="002749A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2749A7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9F0637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 w:rsidR="002749A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2749A7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9F0637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 w:rsidR="002749A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2749A7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9F0637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9F0637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="002749A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2749A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 </w:t>
            </w:r>
            <w:r w:rsidRPr="009F063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2749A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2749A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9F0637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33E0A7CC" w14:textId="19EC5919" w:rsidR="009F0637" w:rsidRDefault="002749A7" w:rsidP="009F063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2749A7">
              <w:rPr>
                <w:rFonts w:eastAsiaTheme="minorEastAsia"/>
                <w:lang w:eastAsia="zh-CN"/>
              </w:rPr>
              <w:t xml:space="preserve">Sunyi     </w:t>
            </w:r>
            <w:r>
              <w:rPr>
                <w:rFonts w:eastAsiaTheme="minorEastAsia"/>
                <w:lang w:eastAsia="zh-CN"/>
              </w:rPr>
              <w:t>jubao</w:t>
            </w:r>
            <w:r w:rsidRPr="002749A7">
              <w:rPr>
                <w:rFonts w:eastAsiaTheme="minorEastAsia"/>
                <w:lang w:eastAsia="zh-CN"/>
              </w:rPr>
              <w:t xml:space="preserve"> 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2749A7">
              <w:rPr>
                <w:rFonts w:eastAsiaTheme="minorEastAsia"/>
                <w:lang w:eastAsia="zh-CN"/>
              </w:rPr>
              <w:t xml:space="preserve">weishenme    </w:t>
            </w:r>
            <w:r>
              <w:rPr>
                <w:rFonts w:eastAsiaTheme="minorEastAsia"/>
                <w:lang w:eastAsia="zh-CN"/>
              </w:rPr>
              <w:t>bu</w:t>
            </w:r>
            <w:r w:rsidRPr="002749A7">
              <w:rPr>
                <w:rFonts w:eastAsiaTheme="minorEastAsia"/>
                <w:lang w:eastAsia="zh-CN"/>
              </w:rPr>
              <w:t xml:space="preserve">     xie     zuoye         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2749A7">
              <w:rPr>
                <w:rFonts w:eastAsiaTheme="minorEastAsia"/>
                <w:lang w:eastAsia="zh-CN"/>
              </w:rPr>
              <w:t>tongxue</w:t>
            </w:r>
          </w:p>
          <w:p w14:paraId="1955513E" w14:textId="77777777" w:rsidR="002749A7" w:rsidRDefault="002749A7" w:rsidP="002749A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749A7">
              <w:rPr>
                <w:rFonts w:eastAsiaTheme="minorEastAsia"/>
                <w:lang w:eastAsia="zh-CN"/>
              </w:rPr>
              <w:t>Sunyi     re</w:t>
            </w:r>
            <w:r>
              <w:rPr>
                <w:rFonts w:eastAsiaTheme="minorEastAsia"/>
                <w:lang w:eastAsia="zh-CN"/>
              </w:rPr>
              <w:t xml:space="preserve">port  </w:t>
            </w:r>
            <w:r w:rsidRPr="002749A7">
              <w:rPr>
                <w:rFonts w:eastAsiaTheme="minorEastAsia"/>
                <w:lang w:eastAsia="zh-CN"/>
              </w:rPr>
              <w:t xml:space="preserve">   P</w:t>
            </w:r>
            <w:r>
              <w:rPr>
                <w:rFonts w:eastAsiaTheme="minorEastAsia"/>
                <w:lang w:eastAsia="zh-CN"/>
              </w:rPr>
              <w:t>ERF</w:t>
            </w:r>
            <w:r w:rsidRPr="002749A7">
              <w:rPr>
                <w:rFonts w:eastAsiaTheme="minorEastAsia"/>
                <w:lang w:eastAsia="zh-CN"/>
              </w:rPr>
              <w:t xml:space="preserve">  why                not   write  homework      </w:t>
            </w:r>
            <w:r>
              <w:rPr>
                <w:rFonts w:eastAsiaTheme="minorEastAsia"/>
                <w:lang w:eastAsia="zh-CN"/>
              </w:rPr>
              <w:t>REL</w:t>
            </w:r>
            <w:r w:rsidRPr="002749A7">
              <w:rPr>
                <w:rFonts w:eastAsiaTheme="minorEastAsia"/>
                <w:lang w:eastAsia="zh-CN"/>
              </w:rPr>
              <w:t xml:space="preserve">   classmate</w:t>
            </w:r>
          </w:p>
          <w:p w14:paraId="2A8E904B" w14:textId="77777777" w:rsidR="002749A7" w:rsidRDefault="002749A7" w:rsidP="002749A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2749A7">
              <w:rPr>
                <w:rFonts w:eastAsiaTheme="minorEastAsia"/>
                <w:lang w:eastAsia="zh-CN"/>
              </w:rPr>
              <w:t>Why did Sunyi re</w:t>
            </w:r>
            <w:r>
              <w:rPr>
                <w:rFonts w:eastAsiaTheme="minorEastAsia"/>
                <w:lang w:eastAsia="zh-CN"/>
              </w:rPr>
              <w:t>port</w:t>
            </w:r>
            <w:r w:rsidRPr="002749A7">
              <w:rPr>
                <w:rFonts w:eastAsiaTheme="minorEastAsia"/>
                <w:lang w:eastAsia="zh-CN"/>
              </w:rPr>
              <w:t xml:space="preserve"> the classmate who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2749A7">
              <w:rPr>
                <w:rFonts w:eastAsiaTheme="minorEastAsia"/>
                <w:lang w:eastAsia="zh-CN"/>
              </w:rPr>
              <w:t xml:space="preserve"> didn't finish his homework?</w:t>
            </w:r>
          </w:p>
          <w:p w14:paraId="22DA55ED" w14:textId="13F15636" w:rsidR="002749A7" w:rsidRDefault="002749A7" w:rsidP="002749A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2749A7">
              <w:rPr>
                <w:rFonts w:eastAsiaTheme="minorEastAsia" w:hint="eastAsia"/>
                <w:lang w:eastAsia="zh-CN"/>
              </w:rPr>
              <w:t>加勒：她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2749A7">
              <w:rPr>
                <w:rFonts w:eastAsiaTheme="minorEastAsia" w:hint="eastAsia"/>
                <w:lang w:eastAsia="zh-CN"/>
              </w:rPr>
              <w:t>举报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2749A7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2749A7">
              <w:rPr>
                <w:rFonts w:eastAsiaTheme="minorEastAsia" w:hint="eastAsia"/>
                <w:lang w:eastAsia="zh-CN"/>
              </w:rPr>
              <w:t>那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2749A7">
              <w:rPr>
                <w:rFonts w:eastAsiaTheme="minorEastAsia" w:hint="eastAsia"/>
                <w:lang w:eastAsia="zh-CN"/>
              </w:rPr>
              <w:t>个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749A7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2749A7">
              <w:rPr>
                <w:rFonts w:eastAsiaTheme="minorEastAsia" w:hint="eastAsia"/>
                <w:lang w:eastAsia="zh-CN"/>
              </w:rPr>
              <w:t>玩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2749A7">
              <w:rPr>
                <w:rFonts w:eastAsiaTheme="minorEastAsia" w:hint="eastAsia"/>
                <w:lang w:eastAsia="zh-CN"/>
              </w:rPr>
              <w:t>游戏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2749A7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2749A7">
              <w:rPr>
                <w:rFonts w:eastAsiaTheme="minorEastAsia" w:hint="eastAsia"/>
                <w:lang w:eastAsia="zh-CN"/>
              </w:rPr>
              <w:t>写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2749A7">
              <w:rPr>
                <w:rFonts w:eastAsiaTheme="minorEastAsia" w:hint="eastAsia"/>
                <w:lang w:eastAsia="zh-CN"/>
              </w:rPr>
              <w:t>作业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</w:t>
            </w:r>
            <w:r w:rsidRPr="002749A7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2749A7">
              <w:rPr>
                <w:rFonts w:eastAsiaTheme="minorEastAsia" w:hint="eastAsia"/>
                <w:lang w:eastAsia="zh-CN"/>
              </w:rPr>
              <w:t>同学。</w:t>
            </w:r>
          </w:p>
          <w:p w14:paraId="6FE4911A" w14:textId="49A682B6" w:rsidR="002749A7" w:rsidRDefault="002749A7" w:rsidP="002749A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2749A7">
              <w:rPr>
                <w:rFonts w:eastAsiaTheme="minorEastAsia"/>
                <w:lang w:eastAsia="zh-CN"/>
              </w:rPr>
              <w:t xml:space="preserve">a    </w:t>
            </w:r>
            <w:r>
              <w:rPr>
                <w:rFonts w:eastAsiaTheme="minorEastAsia"/>
                <w:lang w:eastAsia="zh-CN"/>
              </w:rPr>
              <w:t>jubao</w:t>
            </w:r>
            <w:r w:rsidRPr="002749A7">
              <w:rPr>
                <w:rFonts w:eastAsiaTheme="minorEastAsia"/>
                <w:lang w:eastAsia="zh-CN"/>
              </w:rPr>
              <w:t xml:space="preserve">     le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2749A7">
              <w:rPr>
                <w:rFonts w:eastAsiaTheme="minorEastAsia"/>
                <w:lang w:eastAsia="zh-CN"/>
              </w:rPr>
              <w:t xml:space="preserve">na    ge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749A7">
              <w:rPr>
                <w:rFonts w:eastAsiaTheme="minorEastAsia"/>
                <w:lang w:eastAsia="zh-CN"/>
              </w:rPr>
              <w:t xml:space="preserve">yinwei    wan     youxi      bu     xie     zuoye          de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2749A7">
              <w:rPr>
                <w:rFonts w:eastAsiaTheme="minorEastAsia"/>
                <w:lang w:eastAsia="zh-CN"/>
              </w:rPr>
              <w:t>tongxue</w:t>
            </w:r>
          </w:p>
          <w:p w14:paraId="25B75973" w14:textId="77777777" w:rsidR="002749A7" w:rsidRDefault="002749A7" w:rsidP="002749A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749A7">
              <w:rPr>
                <w:rFonts w:eastAsiaTheme="minorEastAsia"/>
                <w:lang w:eastAsia="zh-CN"/>
              </w:rPr>
              <w:t>she re</w:t>
            </w:r>
            <w:r>
              <w:rPr>
                <w:rFonts w:eastAsiaTheme="minorEastAsia"/>
                <w:lang w:eastAsia="zh-CN"/>
              </w:rPr>
              <w:t>port</w:t>
            </w:r>
            <w:r w:rsidRPr="002749A7">
              <w:rPr>
                <w:rFonts w:eastAsiaTheme="minorEastAsia"/>
                <w:lang w:eastAsia="zh-CN"/>
              </w:rPr>
              <w:t xml:space="preserve">     P</w:t>
            </w:r>
            <w:r>
              <w:rPr>
                <w:rFonts w:eastAsiaTheme="minorEastAsia"/>
                <w:lang w:eastAsia="zh-CN"/>
              </w:rPr>
              <w:t>ERF</w:t>
            </w:r>
            <w:r w:rsidRPr="002749A7">
              <w:rPr>
                <w:rFonts w:eastAsiaTheme="minorEastAsia"/>
                <w:lang w:eastAsia="zh-CN"/>
              </w:rPr>
              <w:t xml:space="preserve"> that  C</w:t>
            </w:r>
            <w:r>
              <w:rPr>
                <w:rFonts w:eastAsiaTheme="minorEastAsia"/>
                <w:lang w:eastAsia="zh-CN"/>
              </w:rPr>
              <w:t>L</w:t>
            </w:r>
            <w:r w:rsidRPr="002749A7">
              <w:rPr>
                <w:rFonts w:eastAsiaTheme="minorEastAsia"/>
                <w:lang w:eastAsia="zh-CN"/>
              </w:rPr>
              <w:t xml:space="preserve">  because  play    game      not    write homework    </w:t>
            </w:r>
            <w:r>
              <w:rPr>
                <w:rFonts w:eastAsiaTheme="minorEastAsia"/>
                <w:lang w:eastAsia="zh-CN"/>
              </w:rPr>
              <w:t>REL</w:t>
            </w:r>
            <w:r w:rsidRPr="002749A7">
              <w:rPr>
                <w:rFonts w:eastAsiaTheme="minorEastAsia"/>
                <w:lang w:eastAsia="zh-CN"/>
              </w:rPr>
              <w:t xml:space="preserve">  classmate</w:t>
            </w:r>
          </w:p>
          <w:p w14:paraId="5020B3E3" w14:textId="1046CB1B" w:rsidR="002749A7" w:rsidRPr="002749A7" w:rsidRDefault="002749A7" w:rsidP="002749A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2749A7">
              <w:rPr>
                <w:rFonts w:eastAsiaTheme="minorEastAsia"/>
                <w:lang w:eastAsia="zh-CN"/>
              </w:rPr>
              <w:t>She re</w:t>
            </w:r>
            <w:r>
              <w:rPr>
                <w:rFonts w:eastAsiaTheme="minorEastAsia"/>
                <w:lang w:eastAsia="zh-CN"/>
              </w:rPr>
              <w:t>port</w:t>
            </w:r>
            <w:r w:rsidRPr="002749A7">
              <w:rPr>
                <w:rFonts w:eastAsiaTheme="minorEastAsia"/>
                <w:lang w:eastAsia="zh-CN"/>
              </w:rPr>
              <w:t>ed the classmate who didn't finish his homework because he was playing games.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6B4C0C42" w14:textId="77777777" w:rsidTr="00440DE6">
        <w:tc>
          <w:tcPr>
            <w:tcW w:w="993" w:type="dxa"/>
            <w:vMerge/>
          </w:tcPr>
          <w:p w14:paraId="3522B4B0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885520A" w14:textId="16F33B34" w:rsidR="00743649" w:rsidRDefault="00451081" w:rsidP="002749A7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451081">
              <w:rPr>
                <w:rFonts w:asciiTheme="minorEastAsia" w:eastAsiaTheme="minorEastAsia" w:hAnsiTheme="minorEastAsia" w:cs="Microsoft JhengHei" w:hint="eastAsia"/>
                <w:lang w:eastAsia="zh-CN"/>
              </w:rPr>
              <w:t>韦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恩：志杰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5108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23C95408" w14:textId="7178465E" w:rsidR="00451081" w:rsidRDefault="00451081" w:rsidP="0045108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451081">
              <w:rPr>
                <w:rFonts w:eastAsiaTheme="minorEastAsia"/>
                <w:lang w:eastAsia="zh-CN"/>
              </w:rPr>
              <w:t xml:space="preserve">Zhijie     lianxi  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451081">
              <w:rPr>
                <w:rFonts w:eastAsiaTheme="minorEastAsia"/>
                <w:lang w:eastAsia="zh-CN"/>
              </w:rPr>
              <w:t xml:space="preserve">weishenme    yao      qu     xuexiao     de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451081">
              <w:rPr>
                <w:rFonts w:eastAsiaTheme="minorEastAsia"/>
                <w:lang w:eastAsia="zh-CN"/>
              </w:rPr>
              <w:t xml:space="preserve"> tongxue</w:t>
            </w:r>
          </w:p>
          <w:p w14:paraId="36A762FF" w14:textId="1A484296" w:rsidR="00451081" w:rsidRPr="00451081" w:rsidRDefault="00451081" w:rsidP="0045108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51081">
              <w:rPr>
                <w:rFonts w:eastAsiaTheme="minorEastAsia"/>
                <w:lang w:eastAsia="zh-CN"/>
              </w:rPr>
              <w:t>Zhijie     contacct  P</w:t>
            </w:r>
            <w:r>
              <w:rPr>
                <w:rFonts w:eastAsiaTheme="minorEastAsia"/>
                <w:lang w:eastAsia="zh-CN"/>
              </w:rPr>
              <w:t>ERF</w:t>
            </w:r>
            <w:r w:rsidRPr="00451081">
              <w:rPr>
                <w:rFonts w:eastAsiaTheme="minorEastAsia"/>
                <w:lang w:eastAsia="zh-CN"/>
              </w:rPr>
              <w:t xml:space="preserve">   why               want    go    school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451081">
              <w:rPr>
                <w:rFonts w:eastAsiaTheme="minorEastAsia"/>
                <w:lang w:eastAsia="zh-CN"/>
              </w:rPr>
              <w:t xml:space="preserve"> classmate</w:t>
            </w:r>
          </w:p>
          <w:p w14:paraId="13CF161E" w14:textId="77777777" w:rsidR="00451081" w:rsidRDefault="00451081" w:rsidP="0045108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451081">
              <w:rPr>
                <w:rFonts w:eastAsiaTheme="minorEastAsia"/>
                <w:lang w:eastAsia="zh-CN"/>
              </w:rPr>
              <w:t xml:space="preserve">Why did Zhijie contact the classmate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451081">
              <w:rPr>
                <w:rFonts w:eastAsiaTheme="minorEastAsia"/>
                <w:lang w:eastAsia="zh-CN"/>
              </w:rPr>
              <w:t>was going to school</w:t>
            </w:r>
            <w:r>
              <w:rPr>
                <w:rFonts w:eastAsiaTheme="minorEastAsia"/>
                <w:lang w:eastAsia="zh-CN"/>
              </w:rPr>
              <w:t>?’</w:t>
            </w:r>
          </w:p>
          <w:p w14:paraId="5E308407" w14:textId="73EB9047" w:rsidR="00451081" w:rsidRDefault="00451081" w:rsidP="0045108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451081">
              <w:rPr>
                <w:rFonts w:eastAsiaTheme="minorEastAsia" w:hint="eastAsia"/>
                <w:lang w:eastAsia="zh-CN"/>
              </w:rPr>
              <w:t>艾希：他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451081">
              <w:rPr>
                <w:rFonts w:eastAsiaTheme="minorEastAsia" w:hint="eastAsia"/>
                <w:lang w:eastAsia="zh-CN"/>
              </w:rPr>
              <w:t>联系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451081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451081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451081">
              <w:rPr>
                <w:rFonts w:eastAsiaTheme="minorEastAsia" w:hint="eastAsia"/>
                <w:lang w:eastAsia="zh-CN"/>
              </w:rPr>
              <w:t>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</w:t>
            </w:r>
            <w:r w:rsidRPr="00451081">
              <w:rPr>
                <w:rFonts w:eastAsiaTheme="minorEastAsia" w:hint="eastAsia"/>
                <w:lang w:eastAsia="zh-CN"/>
              </w:rPr>
              <w:t>参加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451081">
              <w:rPr>
                <w:rFonts w:eastAsiaTheme="minorEastAsia" w:hint="eastAsia"/>
                <w:lang w:eastAsia="zh-CN"/>
              </w:rPr>
              <w:t>期末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451081">
              <w:rPr>
                <w:rFonts w:eastAsiaTheme="minorEastAsia" w:hint="eastAsia"/>
                <w:lang w:eastAsia="zh-CN"/>
              </w:rPr>
              <w:t>考试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451081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451081">
              <w:rPr>
                <w:rFonts w:eastAsiaTheme="minorEastAsia" w:hint="eastAsia"/>
                <w:lang w:eastAsia="zh-CN"/>
              </w:rPr>
              <w:t>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451081">
              <w:rPr>
                <w:rFonts w:eastAsiaTheme="minorEastAsia" w:hint="eastAsia"/>
                <w:lang w:eastAsia="zh-CN"/>
              </w:rPr>
              <w:t>去</w:t>
            </w:r>
          </w:p>
          <w:p w14:paraId="47456502" w14:textId="3AB0E4FA" w:rsidR="00451081" w:rsidRDefault="00451081" w:rsidP="0045108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451081">
              <w:rPr>
                <w:rFonts w:eastAsiaTheme="minorEastAsia"/>
                <w:lang w:eastAsia="zh-CN"/>
              </w:rPr>
              <w:t xml:space="preserve">a    lianxi       le         yinwei     </w:t>
            </w:r>
            <w:r>
              <w:rPr>
                <w:rFonts w:eastAsiaTheme="minorEastAsia"/>
                <w:lang w:eastAsia="zh-CN"/>
              </w:rPr>
              <w:t xml:space="preserve">yao   </w:t>
            </w:r>
            <w:r w:rsidRPr="00451081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451081">
              <w:rPr>
                <w:rFonts w:eastAsiaTheme="minorEastAsia"/>
                <w:lang w:eastAsia="zh-CN"/>
              </w:rPr>
              <w:t xml:space="preserve">canjia       qimo     kaoshi     suoyi     yao        qu     </w:t>
            </w:r>
          </w:p>
          <w:p w14:paraId="2C580CF5" w14:textId="375ED2E1" w:rsidR="00451081" w:rsidRDefault="00451081" w:rsidP="0045108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51081">
              <w:rPr>
                <w:rFonts w:eastAsiaTheme="minorEastAsia"/>
                <w:lang w:eastAsia="zh-CN"/>
              </w:rPr>
              <w:t>he    contact    P</w:t>
            </w:r>
            <w:r>
              <w:rPr>
                <w:rFonts w:eastAsiaTheme="minorEastAsia"/>
                <w:lang w:eastAsia="zh-CN"/>
              </w:rPr>
              <w:t>ERF</w:t>
            </w:r>
            <w:r w:rsidRPr="00451081">
              <w:rPr>
                <w:rFonts w:eastAsiaTheme="minorEastAsia"/>
                <w:lang w:eastAsia="zh-CN"/>
              </w:rPr>
              <w:t xml:space="preserve">   because  </w:t>
            </w:r>
            <w:r>
              <w:rPr>
                <w:rFonts w:eastAsiaTheme="minorEastAsia"/>
                <w:lang w:eastAsia="zh-CN"/>
              </w:rPr>
              <w:t xml:space="preserve">need         </w:t>
            </w:r>
            <w:r w:rsidRPr="00451081">
              <w:rPr>
                <w:rFonts w:eastAsiaTheme="minorEastAsia"/>
                <w:lang w:eastAsia="zh-CN"/>
              </w:rPr>
              <w:t>attend       final      exam      so</w:t>
            </w:r>
            <w:r>
              <w:rPr>
                <w:rFonts w:eastAsiaTheme="minorEastAsia"/>
                <w:lang w:eastAsia="zh-CN"/>
              </w:rPr>
              <w:t xml:space="preserve">          need      go</w:t>
            </w:r>
          </w:p>
          <w:p w14:paraId="02272D80" w14:textId="0C9578E3" w:rsidR="00451081" w:rsidRDefault="00451081" w:rsidP="0045108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51081">
              <w:rPr>
                <w:rFonts w:eastAsiaTheme="minorEastAsia" w:hint="eastAsia"/>
                <w:lang w:eastAsia="zh-CN"/>
              </w:rPr>
              <w:t>学校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451081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451081">
              <w:rPr>
                <w:rFonts w:eastAsiaTheme="minorEastAsia" w:hint="eastAsia"/>
                <w:lang w:eastAsia="zh-CN"/>
              </w:rPr>
              <w:t>同学</w:t>
            </w:r>
            <w:r>
              <w:rPr>
                <w:rFonts w:eastAsiaTheme="minorEastAsia" w:hint="eastAsia"/>
                <w:lang w:eastAsia="zh-CN"/>
              </w:rPr>
              <w:t>。</w:t>
            </w:r>
          </w:p>
          <w:p w14:paraId="703DF181" w14:textId="3AE9029F" w:rsidR="00451081" w:rsidRDefault="00451081" w:rsidP="0045108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51081">
              <w:rPr>
                <w:rFonts w:eastAsiaTheme="minorEastAsia"/>
                <w:lang w:eastAsia="zh-CN"/>
              </w:rPr>
              <w:t xml:space="preserve">xuexiao    </w:t>
            </w:r>
            <w:r w:rsidR="007C3E97">
              <w:rPr>
                <w:rFonts w:eastAsiaTheme="minorEastAsia"/>
                <w:lang w:eastAsia="zh-CN"/>
              </w:rPr>
              <w:t xml:space="preserve">de    </w:t>
            </w:r>
            <w:r w:rsidRPr="00451081">
              <w:rPr>
                <w:rFonts w:eastAsiaTheme="minorEastAsia"/>
                <w:lang w:eastAsia="zh-CN"/>
              </w:rPr>
              <w:t xml:space="preserve">   tongxue</w:t>
            </w:r>
          </w:p>
          <w:p w14:paraId="75A63615" w14:textId="77777777" w:rsidR="007C3E97" w:rsidRDefault="007C3E97" w:rsidP="0045108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chool      REL    classmate</w:t>
            </w:r>
          </w:p>
          <w:p w14:paraId="0F7A8BA6" w14:textId="5063B585" w:rsidR="007C3E97" w:rsidRPr="00451081" w:rsidRDefault="007C3E97" w:rsidP="0045108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7C3E97">
              <w:rPr>
                <w:rFonts w:eastAsiaTheme="minorEastAsia"/>
                <w:lang w:eastAsia="zh-CN"/>
              </w:rPr>
              <w:t>He contacted the classmate who was going to school because of the final exam.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050FCB82" w14:textId="77777777" w:rsidTr="00440DE6">
        <w:tc>
          <w:tcPr>
            <w:tcW w:w="993" w:type="dxa"/>
            <w:vMerge/>
          </w:tcPr>
          <w:p w14:paraId="194177BD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D785D63" w14:textId="0565D613" w:rsidR="00743649" w:rsidRDefault="007C3E97" w:rsidP="007C3E97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恩熙：</w:t>
            </w:r>
            <w:r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张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</w:t>
            </w:r>
            <w:r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6F48E7E" w14:textId="2ED23F97" w:rsidR="007C3E97" w:rsidRDefault="007C3E97" w:rsidP="007C3E9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7C3E97">
              <w:rPr>
                <w:rFonts w:eastAsiaTheme="minorEastAsia"/>
                <w:lang w:eastAsia="zh-CN"/>
              </w:rPr>
              <w:t xml:space="preserve">Zhangyuan     yue       le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7C3E97">
              <w:rPr>
                <w:rFonts w:eastAsiaTheme="minorEastAsia"/>
                <w:lang w:eastAsia="zh-CN"/>
              </w:rPr>
              <w:t xml:space="preserve"> weishenme    bu    chi    huoguo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C3E97">
              <w:rPr>
                <w:rFonts w:eastAsiaTheme="minorEastAsia"/>
                <w:lang w:eastAsia="zh-CN"/>
              </w:rPr>
              <w:t>nvhai</w:t>
            </w:r>
          </w:p>
          <w:p w14:paraId="359DFFC8" w14:textId="77777777" w:rsidR="007C3E97" w:rsidRDefault="007C3E97" w:rsidP="007C3E9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C3E97">
              <w:rPr>
                <w:rFonts w:eastAsiaTheme="minorEastAsia"/>
                <w:lang w:eastAsia="zh-CN"/>
              </w:rPr>
              <w:t>Zhangyuan     date     P</w:t>
            </w:r>
            <w:r>
              <w:rPr>
                <w:rFonts w:eastAsiaTheme="minorEastAsia"/>
                <w:lang w:eastAsia="zh-CN"/>
              </w:rPr>
              <w:t>ERF</w:t>
            </w:r>
            <w:r w:rsidRPr="007C3E97">
              <w:rPr>
                <w:rFonts w:eastAsiaTheme="minorEastAsia"/>
                <w:lang w:eastAsia="zh-CN"/>
              </w:rPr>
              <w:t xml:space="preserve">   why               not   eat   hotpot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7C3E97">
              <w:rPr>
                <w:rFonts w:eastAsiaTheme="minorEastAsia"/>
                <w:lang w:eastAsia="zh-CN"/>
              </w:rPr>
              <w:t xml:space="preserve">   girl</w:t>
            </w:r>
          </w:p>
          <w:p w14:paraId="1FB3F284" w14:textId="77777777" w:rsidR="007C3E97" w:rsidRDefault="007C3E97" w:rsidP="007C3E9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7C3E97">
              <w:rPr>
                <w:rFonts w:eastAsiaTheme="minorEastAsia"/>
                <w:lang w:eastAsia="zh-CN"/>
              </w:rPr>
              <w:t xml:space="preserve">Why did Zhangyuan date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7C3E97">
              <w:rPr>
                <w:rFonts w:eastAsiaTheme="minorEastAsia"/>
                <w:lang w:eastAsia="zh-CN"/>
              </w:rPr>
              <w:t>did not eat hotpot?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63FA048" w14:textId="08CDC87E" w:rsidR="007C3E97" w:rsidRDefault="007C3E97" w:rsidP="007C3E9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7C3E97">
              <w:rPr>
                <w:rFonts w:eastAsiaTheme="minorEastAsia" w:hint="eastAsia"/>
                <w:lang w:eastAsia="zh-CN"/>
              </w:rPr>
              <w:t>露露：她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7C3E97">
              <w:rPr>
                <w:rFonts w:eastAsiaTheme="minorEastAsia" w:hint="eastAsia"/>
                <w:lang w:eastAsia="zh-CN"/>
              </w:rPr>
              <w:t>约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7C3E97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7C3E97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7C3E97">
              <w:rPr>
                <w:rFonts w:eastAsiaTheme="minorEastAsia" w:hint="eastAsia"/>
                <w:lang w:eastAsia="zh-CN"/>
              </w:rPr>
              <w:t>减肥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    </w:t>
            </w:r>
            <w:r w:rsidRPr="007C3E97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7C3E97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C3E97">
              <w:rPr>
                <w:rFonts w:eastAsiaTheme="minorEastAsia" w:hint="eastAsia"/>
                <w:lang w:eastAsia="zh-CN"/>
              </w:rPr>
              <w:t>吃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C3E97">
              <w:rPr>
                <w:rFonts w:eastAsiaTheme="minorEastAsia" w:hint="eastAsia"/>
                <w:lang w:eastAsia="zh-CN"/>
              </w:rPr>
              <w:t>火锅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</w:t>
            </w:r>
            <w:r w:rsidRPr="007C3E97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7C3E97">
              <w:rPr>
                <w:rFonts w:eastAsiaTheme="minorEastAsia" w:hint="eastAsia"/>
                <w:lang w:eastAsia="zh-CN"/>
              </w:rPr>
              <w:t>女孩。</w:t>
            </w:r>
          </w:p>
          <w:p w14:paraId="3706ADF8" w14:textId="77777777" w:rsidR="007C3E97" w:rsidRDefault="007C3E97" w:rsidP="007C3E9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t</w:t>
            </w:r>
            <w:r w:rsidRPr="007C3E97">
              <w:rPr>
                <w:rFonts w:eastAsiaTheme="minorEastAsia"/>
                <w:lang w:eastAsia="zh-CN"/>
              </w:rPr>
              <w:t xml:space="preserve">a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7C3E97">
              <w:rPr>
                <w:rFonts w:eastAsiaTheme="minorEastAsia"/>
                <w:lang w:eastAsia="zh-CN"/>
              </w:rPr>
              <w:t xml:space="preserve">yue    le         yinwei      jianfei               suoyi     bu    chi    huoguo       de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C3E97">
              <w:rPr>
                <w:rFonts w:eastAsiaTheme="minorEastAsia"/>
                <w:lang w:eastAsia="zh-CN"/>
              </w:rPr>
              <w:t xml:space="preserve"> tongxue</w:t>
            </w:r>
          </w:p>
          <w:p w14:paraId="3553B8BA" w14:textId="77777777" w:rsidR="007C3E97" w:rsidRDefault="007C3E97" w:rsidP="007C3E9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C3E97">
              <w:rPr>
                <w:rFonts w:eastAsiaTheme="minorEastAsia"/>
                <w:lang w:eastAsia="zh-CN"/>
              </w:rPr>
              <w:t xml:space="preserve">she date   </w:t>
            </w:r>
            <w:r>
              <w:rPr>
                <w:rFonts w:eastAsiaTheme="minorEastAsia"/>
                <w:lang w:eastAsia="zh-CN"/>
              </w:rPr>
              <w:t>PERF</w:t>
            </w:r>
            <w:r w:rsidRPr="007C3E97">
              <w:rPr>
                <w:rFonts w:eastAsiaTheme="minorEastAsia"/>
                <w:lang w:eastAsia="zh-CN"/>
              </w:rPr>
              <w:t xml:space="preserve">  because    lose</w:t>
            </w:r>
            <w:r>
              <w:rPr>
                <w:rFonts w:eastAsiaTheme="minorEastAsia"/>
                <w:lang w:eastAsia="zh-CN"/>
              </w:rPr>
              <w:t>.</w:t>
            </w:r>
            <w:r w:rsidRPr="007C3E97">
              <w:rPr>
                <w:rFonts w:eastAsiaTheme="minorEastAsia"/>
                <w:lang w:eastAsia="zh-CN"/>
              </w:rPr>
              <w:t xml:space="preserve">weight       so   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7C3E97">
              <w:rPr>
                <w:rFonts w:eastAsiaTheme="minorEastAsia"/>
                <w:lang w:eastAsia="zh-CN"/>
              </w:rPr>
              <w:t xml:space="preserve">not   eat    hotpot      </w:t>
            </w:r>
            <w:r>
              <w:rPr>
                <w:rFonts w:eastAsiaTheme="minorEastAsia"/>
                <w:lang w:eastAsia="zh-CN"/>
              </w:rPr>
              <w:t xml:space="preserve">   REL   </w:t>
            </w:r>
            <w:r w:rsidRPr="007C3E97">
              <w:rPr>
                <w:rFonts w:eastAsiaTheme="minorEastAsia"/>
                <w:lang w:eastAsia="zh-CN"/>
              </w:rPr>
              <w:t>girl</w:t>
            </w:r>
          </w:p>
          <w:p w14:paraId="7F9B54C3" w14:textId="0CA10425" w:rsidR="007C3E97" w:rsidRPr="007C3E97" w:rsidRDefault="007C3E97" w:rsidP="007C3E9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="00057C2E" w:rsidRPr="00057C2E">
              <w:rPr>
                <w:rFonts w:eastAsiaTheme="minorEastAsia"/>
                <w:lang w:eastAsia="zh-CN"/>
              </w:rPr>
              <w:t>She dated the classmate who did not eat hotpot because she was on a diet.</w:t>
            </w:r>
            <w:r w:rsidR="00057C2E"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79547D21" w14:textId="77777777" w:rsidTr="00440DE6">
        <w:tc>
          <w:tcPr>
            <w:tcW w:w="993" w:type="dxa"/>
            <w:vMerge/>
          </w:tcPr>
          <w:p w14:paraId="0BC5FBF4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F8D3CD2" w14:textId="46BD5FB7" w:rsidR="00743649" w:rsidRDefault="00057C2E" w:rsidP="00057C2E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肖恩：小王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057C2E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聚会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男孩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7C2E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系方式？</w:t>
            </w:r>
          </w:p>
          <w:p w14:paraId="652F0116" w14:textId="63DB135E" w:rsidR="00057C2E" w:rsidRDefault="00057C2E" w:rsidP="00057C2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   yao    le        weishenme     mei  qu  juhui        de       nanhai      de      lianxifangshi</w:t>
            </w:r>
          </w:p>
          <w:p w14:paraId="04899C2E" w14:textId="77777777" w:rsidR="00057C2E" w:rsidRDefault="00057C2E" w:rsidP="00057C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Xiaowang   ask     PERF  why              not    go  gathering  REL  boy          REL   TEL</w:t>
            </w:r>
          </w:p>
          <w:p w14:paraId="5CEBC588" w14:textId="77777777" w:rsidR="00057C2E" w:rsidRDefault="00057C2E" w:rsidP="00057C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‘Why did Xiaowang asked for the contact details of the boy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to the gathering.’</w:t>
            </w:r>
          </w:p>
          <w:p w14:paraId="27DA3297" w14:textId="77777777" w:rsidR="00057C2E" w:rsidRDefault="00057C2E" w:rsidP="00057C2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057C2E">
              <w:rPr>
                <w:rFonts w:eastAsiaTheme="minorEastAsia" w:hint="eastAsia"/>
                <w:lang w:eastAsia="zh-CN"/>
              </w:rPr>
              <w:t>萧艾：他要了那个因为家里有事所以没去聚会的男孩的联系方式。</w:t>
            </w:r>
          </w:p>
          <w:p w14:paraId="2E8F726C" w14:textId="70E5D904" w:rsidR="00057C2E" w:rsidRDefault="00057C2E" w:rsidP="00057C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ta   yao    le     </w:t>
            </w:r>
            <w:r w:rsidR="00134EA8">
              <w:rPr>
                <w:rFonts w:eastAsiaTheme="minorEastAsia"/>
                <w:lang w:eastAsia="zh-CN"/>
              </w:rPr>
              <w:t xml:space="preserve">       </w:t>
            </w:r>
            <w:r>
              <w:rPr>
                <w:rFonts w:eastAsiaTheme="minorEastAsia"/>
                <w:lang w:eastAsia="zh-CN"/>
              </w:rPr>
              <w:t xml:space="preserve">na     ge    yinwei     jiali     you    shi    suoyi    mei  qu     juhui    </w:t>
            </w:r>
            <w:r w:rsidR="00134EA8">
              <w:rPr>
                <w:rFonts w:eastAsiaTheme="minorEastAsia"/>
                <w:lang w:eastAsia="zh-CN"/>
              </w:rPr>
              <w:t xml:space="preserve">     </w:t>
            </w:r>
            <w:r>
              <w:rPr>
                <w:rFonts w:eastAsiaTheme="minorEastAsia"/>
                <w:lang w:eastAsia="zh-CN"/>
              </w:rPr>
              <w:t>de</w:t>
            </w:r>
          </w:p>
          <w:p w14:paraId="63411ECF" w14:textId="77777777" w:rsidR="00134EA8" w:rsidRDefault="00134EA8" w:rsidP="00057C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e  ask     PERF     that   CL   because  home   have   even so         not   go    gathering   REL</w:t>
            </w:r>
          </w:p>
          <w:p w14:paraId="2E042E4C" w14:textId="77777777" w:rsidR="00134EA8" w:rsidRDefault="00134EA8" w:rsidP="00057C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anhai     de       lianxifangshi.</w:t>
            </w:r>
          </w:p>
          <w:p w14:paraId="722DF84D" w14:textId="77777777" w:rsidR="00134EA8" w:rsidRDefault="00134EA8" w:rsidP="00057C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boy          REL   TEL</w:t>
            </w:r>
          </w:p>
          <w:p w14:paraId="455F6FE5" w14:textId="453D2D97" w:rsidR="00134EA8" w:rsidRPr="00057C2E" w:rsidRDefault="00134EA8" w:rsidP="00057C2E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‘He asked for the contact details of the boy who didn’t go the gathering because of family issues.’</w:t>
            </w:r>
          </w:p>
        </w:tc>
      </w:tr>
      <w:tr w:rsidR="00743649" w:rsidRPr="00AE37B4" w14:paraId="1065BFAF" w14:textId="77777777" w:rsidTr="00440DE6">
        <w:tc>
          <w:tcPr>
            <w:tcW w:w="993" w:type="dxa"/>
            <w:vMerge/>
          </w:tcPr>
          <w:p w14:paraId="5053EF10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97EEC13" w14:textId="2670FBAA" w:rsidR="00743649" w:rsidRDefault="00B7296B" w:rsidP="00134EA8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志豪：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孩子？</w:t>
            </w:r>
          </w:p>
          <w:p w14:paraId="63B22332" w14:textId="6149D78C" w:rsidR="00B7296B" w:rsidRDefault="00B7296B" w:rsidP="00B7296B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7296B">
              <w:rPr>
                <w:rFonts w:eastAsiaTheme="minorEastAsia"/>
                <w:lang w:eastAsia="zh-CN"/>
              </w:rPr>
              <w:t xml:space="preserve">Mama     piping       le  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7296B">
              <w:rPr>
                <w:rFonts w:eastAsiaTheme="minorEastAsia"/>
                <w:lang w:eastAsia="zh-CN"/>
              </w:rPr>
              <w:t xml:space="preserve">weishenme    meiyou   bangmang   zuo    jiawu              de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7296B">
              <w:rPr>
                <w:rFonts w:eastAsiaTheme="minorEastAsia"/>
                <w:lang w:eastAsia="zh-CN"/>
              </w:rPr>
              <w:t>haizi</w:t>
            </w:r>
          </w:p>
          <w:p w14:paraId="30E7597E" w14:textId="77777777" w:rsidR="00B7296B" w:rsidRDefault="00B7296B" w:rsidP="00B7296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7296B">
              <w:rPr>
                <w:rFonts w:eastAsiaTheme="minorEastAsia"/>
                <w:lang w:eastAsia="zh-CN"/>
              </w:rPr>
              <w:t>mom       criticize     P</w:t>
            </w:r>
            <w:r>
              <w:rPr>
                <w:rFonts w:eastAsiaTheme="minorEastAsia"/>
                <w:lang w:eastAsia="zh-CN"/>
              </w:rPr>
              <w:t>ERF</w:t>
            </w:r>
            <w:r w:rsidRPr="00B7296B">
              <w:rPr>
                <w:rFonts w:eastAsiaTheme="minorEastAsia"/>
                <w:lang w:eastAsia="zh-CN"/>
              </w:rPr>
              <w:t xml:space="preserve">   why                not         help             do     housework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B7296B">
              <w:rPr>
                <w:rFonts w:eastAsiaTheme="minorEastAsia"/>
                <w:lang w:eastAsia="zh-CN"/>
              </w:rPr>
              <w:t xml:space="preserve"> child</w:t>
            </w:r>
          </w:p>
          <w:p w14:paraId="0636E190" w14:textId="77777777" w:rsidR="00B7296B" w:rsidRDefault="00B7296B" w:rsidP="00B7296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7296B">
              <w:rPr>
                <w:rFonts w:eastAsiaTheme="minorEastAsia"/>
                <w:lang w:eastAsia="zh-CN"/>
              </w:rPr>
              <w:t xml:space="preserve">Why did mom criticize the child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7296B">
              <w:rPr>
                <w:rFonts w:eastAsiaTheme="minorEastAsia"/>
                <w:lang w:eastAsia="zh-CN"/>
              </w:rPr>
              <w:t>didn't help with the housework?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610FAA55" w14:textId="09C9D3F1" w:rsidR="00B7296B" w:rsidRDefault="00B7296B" w:rsidP="00B7296B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B7296B">
              <w:rPr>
                <w:rFonts w:eastAsiaTheme="minorEastAsia" w:hint="eastAsia"/>
                <w:lang w:eastAsia="zh-CN"/>
              </w:rPr>
              <w:t>西西：妈妈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7296B">
              <w:rPr>
                <w:rFonts w:eastAsiaTheme="minorEastAsia" w:hint="eastAsia"/>
                <w:lang w:eastAsia="zh-CN"/>
              </w:rPr>
              <w:t>批评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B7296B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="007727E4">
              <w:rPr>
                <w:rFonts w:eastAsiaTheme="minorEastAsia"/>
                <w:lang w:eastAsia="zh-CN"/>
              </w:rPr>
              <w:t xml:space="preserve">   </w:t>
            </w:r>
            <w:r w:rsidRPr="00B7296B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7296B">
              <w:rPr>
                <w:rFonts w:eastAsiaTheme="minorEastAsia" w:hint="eastAsia"/>
                <w:lang w:eastAsia="zh-CN"/>
              </w:rPr>
              <w:t>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="007727E4">
              <w:rPr>
                <w:rFonts w:eastAsiaTheme="minorEastAsia"/>
                <w:lang w:eastAsia="zh-CN"/>
              </w:rPr>
              <w:t xml:space="preserve">    </w:t>
            </w:r>
            <w:r w:rsidRPr="00B7296B">
              <w:rPr>
                <w:rFonts w:eastAsiaTheme="minorEastAsia" w:hint="eastAsia"/>
                <w:lang w:eastAsia="zh-CN"/>
              </w:rPr>
              <w:t>电视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B7296B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B7296B">
              <w:rPr>
                <w:rFonts w:eastAsiaTheme="minorEastAsia" w:hint="eastAsia"/>
                <w:lang w:eastAsia="zh-CN"/>
              </w:rPr>
              <w:t>没有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B7296B">
              <w:rPr>
                <w:rFonts w:eastAsiaTheme="minorEastAsia" w:hint="eastAsia"/>
                <w:lang w:eastAsia="zh-CN"/>
              </w:rPr>
              <w:t>帮忙</w:t>
            </w:r>
          </w:p>
          <w:p w14:paraId="03C636C1" w14:textId="6F0CA29C" w:rsidR="00B7296B" w:rsidRPr="00A940E9" w:rsidRDefault="00B7296B" w:rsidP="00B7296B">
            <w:pPr>
              <w:spacing w:before="0" w:after="0"/>
              <w:ind w:left="1440" w:hanging="360"/>
              <w:rPr>
                <w:rFonts w:eastAsiaTheme="minorEastAsia"/>
                <w:lang w:val="fi-FI" w:eastAsia="zh-CN"/>
              </w:rPr>
            </w:pPr>
            <w:r w:rsidRPr="00A940E9">
              <w:rPr>
                <w:rFonts w:eastAsiaTheme="minorEastAsia"/>
                <w:lang w:val="fi-FI" w:eastAsia="zh-CN"/>
              </w:rPr>
              <w:t xml:space="preserve">mama piping       le       </w:t>
            </w:r>
            <w:r w:rsidR="007727E4" w:rsidRPr="00A940E9">
              <w:rPr>
                <w:rFonts w:eastAsiaTheme="minorEastAsia"/>
                <w:lang w:val="fi-FI" w:eastAsia="zh-CN"/>
              </w:rPr>
              <w:t xml:space="preserve">   </w:t>
            </w:r>
            <w:r w:rsidRPr="00A940E9">
              <w:rPr>
                <w:rFonts w:eastAsiaTheme="minorEastAsia"/>
                <w:lang w:val="fi-FI" w:eastAsia="zh-CN"/>
              </w:rPr>
              <w:t xml:space="preserve">yinwei    kan    </w:t>
            </w:r>
            <w:r w:rsidR="007727E4" w:rsidRPr="00A940E9">
              <w:rPr>
                <w:rFonts w:eastAsiaTheme="minorEastAsia"/>
                <w:lang w:val="fi-FI" w:eastAsia="zh-CN"/>
              </w:rPr>
              <w:t xml:space="preserve">    </w:t>
            </w:r>
            <w:r w:rsidRPr="00A940E9">
              <w:rPr>
                <w:rFonts w:eastAsiaTheme="minorEastAsia"/>
                <w:lang w:val="fi-FI" w:eastAsia="zh-CN"/>
              </w:rPr>
              <w:t xml:space="preserve">dianshi    suoyi   meiyou    bangmang        </w:t>
            </w:r>
          </w:p>
          <w:p w14:paraId="04963F31" w14:textId="1ED48A3D" w:rsidR="00B7296B" w:rsidRDefault="007727E4" w:rsidP="00B7296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</w:t>
            </w:r>
            <w:r>
              <w:rPr>
                <w:rFonts w:eastAsiaTheme="minorEastAsia"/>
                <w:lang w:eastAsia="zh-CN"/>
              </w:rPr>
              <w:t xml:space="preserve">om   </w:t>
            </w:r>
            <w:r w:rsidRPr="007727E4">
              <w:rPr>
                <w:rFonts w:eastAsiaTheme="minorEastAsia"/>
                <w:lang w:eastAsia="zh-CN"/>
              </w:rPr>
              <w:t>criticize    P</w:t>
            </w:r>
            <w:r>
              <w:rPr>
                <w:rFonts w:eastAsiaTheme="minorEastAsia"/>
                <w:lang w:eastAsia="zh-CN"/>
              </w:rPr>
              <w:t>ERF</w:t>
            </w:r>
            <w:r w:rsidRPr="007727E4">
              <w:rPr>
                <w:rFonts w:eastAsiaTheme="minorEastAsia"/>
                <w:lang w:eastAsia="zh-CN"/>
              </w:rPr>
              <w:t xml:space="preserve">   because  watch    TV           so        not    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7727E4">
              <w:rPr>
                <w:rFonts w:eastAsiaTheme="minorEastAsia"/>
                <w:lang w:eastAsia="zh-CN"/>
              </w:rPr>
              <w:t>help</w:t>
            </w:r>
          </w:p>
          <w:p w14:paraId="04663831" w14:textId="600C2754" w:rsidR="00B7296B" w:rsidRDefault="00B7296B" w:rsidP="00B7296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7296B">
              <w:rPr>
                <w:rFonts w:eastAsiaTheme="minorEastAsia" w:hint="eastAsia"/>
                <w:lang w:eastAsia="zh-CN"/>
              </w:rPr>
              <w:t>做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B7296B">
              <w:rPr>
                <w:rFonts w:eastAsiaTheme="minorEastAsia" w:hint="eastAsia"/>
                <w:lang w:eastAsia="zh-CN"/>
              </w:rPr>
              <w:t>家务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     </w:t>
            </w:r>
            <w:r w:rsidRPr="00B7296B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7296B">
              <w:rPr>
                <w:rFonts w:eastAsiaTheme="minorEastAsia" w:hint="eastAsia"/>
                <w:lang w:eastAsia="zh-CN"/>
              </w:rPr>
              <w:t>孩子。</w:t>
            </w:r>
          </w:p>
          <w:p w14:paraId="5F558557" w14:textId="77777777" w:rsidR="00B7296B" w:rsidRDefault="00B7296B" w:rsidP="00B7296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zuo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jiawu                 de      haizi</w:t>
            </w:r>
          </w:p>
          <w:p w14:paraId="5C1D1469" w14:textId="77777777" w:rsidR="00B7296B" w:rsidRDefault="007727E4" w:rsidP="00B7296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o       housework        REL   child</w:t>
            </w:r>
          </w:p>
          <w:p w14:paraId="3F0726BC" w14:textId="7FC8C0EE" w:rsidR="007727E4" w:rsidRPr="00B7296B" w:rsidRDefault="007727E4" w:rsidP="00B7296B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‘Mom </w:t>
            </w:r>
            <w:r w:rsidRPr="007727E4">
              <w:rPr>
                <w:rFonts w:eastAsiaTheme="minorEastAsia"/>
                <w:lang w:eastAsia="zh-CN"/>
              </w:rPr>
              <w:t>criticized the child who didn't help with the housework because of watching TV.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3127B3F3" w14:textId="77777777" w:rsidTr="00440DE6">
        <w:tc>
          <w:tcPr>
            <w:tcW w:w="993" w:type="dxa"/>
            <w:vMerge/>
          </w:tcPr>
          <w:p w14:paraId="2E5D30EE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422FB75" w14:textId="7F2F9CCA" w:rsidR="00743649" w:rsidRDefault="007727E4" w:rsidP="007727E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小芬：菲菲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打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4E3BA29C" w14:textId="06D349E9" w:rsidR="007727E4" w:rsidRDefault="007727E4" w:rsidP="007727E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7727E4">
              <w:rPr>
                <w:rFonts w:eastAsiaTheme="minorEastAsia"/>
                <w:lang w:eastAsia="zh-CN"/>
              </w:rPr>
              <w:t xml:space="preserve">Feifei     da       le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727E4">
              <w:rPr>
                <w:rFonts w:eastAsiaTheme="minorEastAsia"/>
                <w:lang w:eastAsia="zh-CN"/>
              </w:rPr>
              <w:t xml:space="preserve"> weishenme    tou        qian    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727E4">
              <w:rPr>
                <w:rFonts w:eastAsiaTheme="minorEastAsia"/>
                <w:lang w:eastAsia="zh-CN"/>
              </w:rPr>
              <w:t>nvhai</w:t>
            </w:r>
          </w:p>
          <w:p w14:paraId="251F982B" w14:textId="77777777" w:rsidR="007727E4" w:rsidRDefault="007727E4" w:rsidP="007727E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727E4">
              <w:rPr>
                <w:rFonts w:eastAsiaTheme="minorEastAsia"/>
                <w:lang w:eastAsia="zh-CN"/>
              </w:rPr>
              <w:t>Feifei      beat   P</w:t>
            </w:r>
            <w:r>
              <w:rPr>
                <w:rFonts w:eastAsiaTheme="minorEastAsia"/>
                <w:lang w:eastAsia="zh-CN"/>
              </w:rPr>
              <w:t>ERF</w:t>
            </w:r>
            <w:r w:rsidRPr="007727E4">
              <w:rPr>
                <w:rFonts w:eastAsiaTheme="minorEastAsia"/>
                <w:lang w:eastAsia="zh-CN"/>
              </w:rPr>
              <w:t xml:space="preserve">   why               steal     money     </w:t>
            </w:r>
            <w:r>
              <w:rPr>
                <w:rFonts w:eastAsiaTheme="minorEastAsia"/>
                <w:lang w:eastAsia="zh-CN"/>
              </w:rPr>
              <w:t xml:space="preserve">REL  </w:t>
            </w:r>
            <w:r w:rsidRPr="007727E4">
              <w:rPr>
                <w:rFonts w:eastAsiaTheme="minorEastAsia"/>
                <w:lang w:eastAsia="zh-CN"/>
              </w:rPr>
              <w:t xml:space="preserve">  girl</w:t>
            </w:r>
          </w:p>
          <w:p w14:paraId="0E1FDD9C" w14:textId="77777777" w:rsidR="007727E4" w:rsidRDefault="007727E4" w:rsidP="007727E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7727E4">
              <w:rPr>
                <w:rFonts w:eastAsiaTheme="minorEastAsia"/>
                <w:lang w:eastAsia="zh-CN"/>
              </w:rPr>
              <w:t xml:space="preserve">Why did Feifei beat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7727E4">
              <w:rPr>
                <w:rFonts w:eastAsiaTheme="minorEastAsia"/>
                <w:lang w:eastAsia="zh-CN"/>
              </w:rPr>
              <w:t>stole money?</w:t>
            </w:r>
          </w:p>
          <w:p w14:paraId="291DFB3F" w14:textId="57F66047" w:rsidR="007727E4" w:rsidRDefault="0059575A" w:rsidP="007727E4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59575A">
              <w:rPr>
                <w:rFonts w:eastAsiaTheme="minorEastAsia" w:hint="eastAsia"/>
                <w:lang w:eastAsia="zh-CN"/>
              </w:rPr>
              <w:t>小天：她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59575A">
              <w:rPr>
                <w:rFonts w:eastAsiaTheme="minorEastAsia" w:hint="eastAsia"/>
                <w:lang w:eastAsia="zh-CN"/>
              </w:rPr>
              <w:t>打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59575A">
              <w:rPr>
                <w:rFonts w:eastAsiaTheme="minorEastAsia" w:hint="eastAsia"/>
                <w:lang w:eastAsia="zh-CN"/>
              </w:rPr>
              <w:t>妒忌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59575A">
              <w:rPr>
                <w:rFonts w:eastAsiaTheme="minorEastAsia" w:hint="eastAsia"/>
                <w:lang w:eastAsia="zh-CN"/>
              </w:rPr>
              <w:t>别人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 w:hint="eastAsia"/>
                <w:lang w:eastAsia="zh-CN"/>
              </w:rPr>
              <w:t>而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59575A">
              <w:rPr>
                <w:rFonts w:eastAsiaTheme="minorEastAsia" w:hint="eastAsia"/>
                <w:lang w:eastAsia="zh-CN"/>
              </w:rPr>
              <w:t>偷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 w:hint="eastAsia"/>
                <w:lang w:eastAsia="zh-CN"/>
              </w:rPr>
              <w:t>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59575A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 w:hint="eastAsia"/>
                <w:lang w:eastAsia="zh-CN"/>
              </w:rPr>
              <w:t>女孩。</w:t>
            </w:r>
          </w:p>
          <w:p w14:paraId="5760C94F" w14:textId="4DD56B59" w:rsidR="0059575A" w:rsidRDefault="0059575A" w:rsidP="0059575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59575A">
              <w:rPr>
                <w:rFonts w:eastAsiaTheme="minorEastAsia"/>
                <w:lang w:eastAsia="zh-CN"/>
              </w:rPr>
              <w:t xml:space="preserve">a    da       le       yinwei    duli      bieren    suoyi     tou     qian        de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59575A">
              <w:rPr>
                <w:rFonts w:eastAsiaTheme="minorEastAsia"/>
                <w:lang w:eastAsia="zh-CN"/>
              </w:rPr>
              <w:t>nvhai</w:t>
            </w:r>
          </w:p>
          <w:p w14:paraId="048721C9" w14:textId="77777777" w:rsidR="0059575A" w:rsidRDefault="0059575A" w:rsidP="0059575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9575A">
              <w:rPr>
                <w:rFonts w:eastAsiaTheme="minorEastAsia"/>
                <w:lang w:eastAsia="zh-CN"/>
              </w:rPr>
              <w:t>she  beat   P</w:t>
            </w:r>
            <w:r>
              <w:rPr>
                <w:rFonts w:eastAsiaTheme="minorEastAsia"/>
                <w:lang w:eastAsia="zh-CN"/>
              </w:rPr>
              <w:t>ERF</w:t>
            </w:r>
            <w:r w:rsidRPr="0059575A">
              <w:rPr>
                <w:rFonts w:eastAsiaTheme="minorEastAsia"/>
                <w:lang w:eastAsia="zh-CN"/>
              </w:rPr>
              <w:t xml:space="preserve"> because  envy    other      so          steal   money    </w:t>
            </w:r>
            <w:r>
              <w:rPr>
                <w:rFonts w:eastAsiaTheme="minorEastAsia"/>
                <w:lang w:eastAsia="zh-CN"/>
              </w:rPr>
              <w:t>REL</w:t>
            </w:r>
            <w:r w:rsidRPr="0059575A">
              <w:rPr>
                <w:rFonts w:eastAsiaTheme="minorEastAsia"/>
                <w:lang w:eastAsia="zh-CN"/>
              </w:rPr>
              <w:t xml:space="preserve">   girl</w:t>
            </w:r>
          </w:p>
          <w:p w14:paraId="482AE889" w14:textId="5483BF69" w:rsidR="0059575A" w:rsidRPr="0059575A" w:rsidRDefault="0059575A" w:rsidP="0059575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59575A">
              <w:rPr>
                <w:rFonts w:eastAsiaTheme="minorEastAsia"/>
                <w:lang w:eastAsia="zh-CN"/>
              </w:rPr>
              <w:t>She beat the girl who stole money because of jealousy.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6ACA9B83" w14:textId="77777777" w:rsidTr="00440DE6">
        <w:tc>
          <w:tcPr>
            <w:tcW w:w="993" w:type="dxa"/>
            <w:vMerge/>
          </w:tcPr>
          <w:p w14:paraId="2B2CA7A1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AFAC7DA" w14:textId="608EBDE7" w:rsidR="00743649" w:rsidRDefault="0059575A" w:rsidP="0059575A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59575A">
              <w:rPr>
                <w:rFonts w:asciiTheme="minorEastAsia" w:eastAsiaTheme="minorEastAsia" w:hAnsiTheme="minorEastAsia"/>
                <w:lang w:eastAsia="zh-CN"/>
              </w:rPr>
              <w:t>黛珂：萧艾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回家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朋友？</w:t>
            </w:r>
          </w:p>
          <w:p w14:paraId="4DC8261C" w14:textId="3EDA878B" w:rsidR="0059575A" w:rsidRDefault="0059575A" w:rsidP="0059575A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9575A">
              <w:rPr>
                <w:rFonts w:eastAsiaTheme="minorEastAsia"/>
                <w:lang w:eastAsia="zh-CN"/>
              </w:rPr>
              <w:t xml:space="preserve">Xiaoai     jian       le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59575A">
              <w:rPr>
                <w:rFonts w:eastAsiaTheme="minorEastAsia"/>
                <w:lang w:eastAsia="zh-CN"/>
              </w:rPr>
              <w:t xml:space="preserve">zuowan         weishenme    mei    huijia         de  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/>
                <w:lang w:eastAsia="zh-CN"/>
              </w:rPr>
              <w:t xml:space="preserve"> pengyou</w:t>
            </w:r>
          </w:p>
          <w:p w14:paraId="29B09FEB" w14:textId="77777777" w:rsidR="0059575A" w:rsidRDefault="0059575A" w:rsidP="0059575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9575A">
              <w:rPr>
                <w:rFonts w:eastAsiaTheme="minorEastAsia"/>
                <w:lang w:eastAsia="zh-CN"/>
              </w:rPr>
              <w:t>Xiaoai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59575A">
              <w:rPr>
                <w:rFonts w:eastAsiaTheme="minorEastAsia"/>
                <w:lang w:eastAsia="zh-CN"/>
              </w:rPr>
              <w:t xml:space="preserve">   last</w:t>
            </w:r>
            <w:r>
              <w:rPr>
                <w:rFonts w:eastAsiaTheme="minorEastAsia"/>
                <w:lang w:eastAsia="zh-CN"/>
              </w:rPr>
              <w:t>.</w:t>
            </w:r>
            <w:r w:rsidRPr="0059575A">
              <w:rPr>
                <w:rFonts w:eastAsiaTheme="minorEastAsia"/>
                <w:lang w:eastAsia="zh-CN"/>
              </w:rPr>
              <w:t xml:space="preserve">night      why               not     </w:t>
            </w:r>
            <w:r>
              <w:rPr>
                <w:rFonts w:eastAsiaTheme="minorEastAsia"/>
                <w:lang w:eastAsia="zh-CN"/>
              </w:rPr>
              <w:t>go.</w:t>
            </w:r>
            <w:r w:rsidRPr="0059575A">
              <w:rPr>
                <w:rFonts w:eastAsiaTheme="minorEastAsia"/>
                <w:lang w:eastAsia="zh-CN"/>
              </w:rPr>
              <w:t xml:space="preserve">home    </w:t>
            </w:r>
            <w:r>
              <w:rPr>
                <w:rFonts w:eastAsiaTheme="minorEastAsia"/>
                <w:lang w:eastAsia="zh-CN"/>
              </w:rPr>
              <w:t xml:space="preserve">REL   </w:t>
            </w:r>
            <w:r w:rsidRPr="0059575A">
              <w:rPr>
                <w:rFonts w:eastAsiaTheme="minorEastAsia"/>
                <w:lang w:eastAsia="zh-CN"/>
              </w:rPr>
              <w:t xml:space="preserve">   friend</w:t>
            </w:r>
          </w:p>
          <w:p w14:paraId="473A3AEF" w14:textId="77777777" w:rsidR="0059575A" w:rsidRDefault="0059575A" w:rsidP="0059575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59575A">
              <w:rPr>
                <w:rFonts w:eastAsiaTheme="minorEastAsia"/>
                <w:lang w:eastAsia="zh-CN"/>
              </w:rPr>
              <w:t xml:space="preserve">Why did Xiaoai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59575A">
              <w:rPr>
                <w:rFonts w:eastAsiaTheme="minorEastAsia"/>
                <w:lang w:eastAsia="zh-CN"/>
              </w:rPr>
              <w:t>didn't go home last night?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5E3FCA8E" w14:textId="61480035" w:rsidR="0059575A" w:rsidRDefault="0059575A" w:rsidP="0059575A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59575A">
              <w:rPr>
                <w:rFonts w:eastAsiaTheme="minorEastAsia" w:hint="eastAsia"/>
                <w:lang w:eastAsia="zh-CN"/>
              </w:rPr>
              <w:t>艾希：她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59575A">
              <w:rPr>
                <w:rFonts w:eastAsiaTheme="minorEastAsia" w:hint="eastAsia"/>
                <w:lang w:eastAsia="zh-CN"/>
              </w:rPr>
              <w:t>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59575A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 w:hint="eastAsia"/>
                <w:lang w:eastAsia="zh-CN"/>
              </w:rPr>
              <w:t>昨晚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="00A879E3">
              <w:rPr>
                <w:rFonts w:eastAsiaTheme="minorEastAsia"/>
                <w:lang w:eastAsia="zh-CN"/>
              </w:rPr>
              <w:t xml:space="preserve"> </w:t>
            </w:r>
            <w:r w:rsidRPr="0059575A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 w:hint="eastAsia"/>
                <w:lang w:eastAsia="zh-CN"/>
              </w:rPr>
              <w:t>喝醉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59575A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="00A879E3">
              <w:rPr>
                <w:rFonts w:eastAsiaTheme="minorEastAsia"/>
                <w:lang w:eastAsia="zh-CN"/>
              </w:rPr>
              <w:t xml:space="preserve">  </w:t>
            </w:r>
            <w:r w:rsidRPr="0059575A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59575A">
              <w:rPr>
                <w:rFonts w:eastAsiaTheme="minorEastAsia" w:hint="eastAsia"/>
                <w:lang w:eastAsia="zh-CN"/>
              </w:rPr>
              <w:t>没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59575A">
              <w:rPr>
                <w:rFonts w:eastAsiaTheme="minorEastAsia" w:hint="eastAsia"/>
                <w:lang w:eastAsia="zh-CN"/>
              </w:rPr>
              <w:t>回家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59575A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59575A">
              <w:rPr>
                <w:rFonts w:eastAsiaTheme="minorEastAsia" w:hint="eastAsia"/>
                <w:lang w:eastAsia="zh-CN"/>
              </w:rPr>
              <w:t>朋友。</w:t>
            </w:r>
          </w:p>
          <w:p w14:paraId="2976ACF9" w14:textId="0C4BCD00" w:rsidR="0059575A" w:rsidRDefault="0059575A" w:rsidP="0059575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59575A">
              <w:rPr>
                <w:rFonts w:eastAsiaTheme="minorEastAsia"/>
                <w:lang w:eastAsia="zh-CN"/>
              </w:rPr>
              <w:t xml:space="preserve">a    jian      le       </w:t>
            </w:r>
            <w:r>
              <w:rPr>
                <w:rFonts w:eastAsiaTheme="minorEastAsia"/>
                <w:lang w:eastAsia="zh-CN"/>
              </w:rPr>
              <w:t xml:space="preserve">zuowan  </w:t>
            </w:r>
            <w:r w:rsidR="00A879E3">
              <w:rPr>
                <w:rFonts w:eastAsiaTheme="minorEastAsia"/>
                <w:lang w:eastAsia="zh-CN"/>
              </w:rPr>
              <w:t xml:space="preserve"> </w:t>
            </w:r>
            <w:r w:rsidRPr="0059575A">
              <w:rPr>
                <w:rFonts w:eastAsiaTheme="minorEastAsia"/>
                <w:lang w:eastAsia="zh-CN"/>
              </w:rPr>
              <w:t xml:space="preserve">yinwei    hezui    le      </w:t>
            </w:r>
            <w:r w:rsidR="00A879E3">
              <w:rPr>
                <w:rFonts w:eastAsiaTheme="minorEastAsia"/>
                <w:lang w:eastAsia="zh-CN"/>
              </w:rPr>
              <w:t xml:space="preserve">  </w:t>
            </w:r>
            <w:r w:rsidRPr="0059575A">
              <w:rPr>
                <w:rFonts w:eastAsiaTheme="minorEastAsia"/>
                <w:lang w:eastAsia="zh-CN"/>
              </w:rPr>
              <w:t xml:space="preserve">suoyi     mei     huijia          de  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/>
                <w:lang w:eastAsia="zh-CN"/>
              </w:rPr>
              <w:t>pengyou</w:t>
            </w:r>
          </w:p>
          <w:p w14:paraId="4D6E9AFC" w14:textId="77777777" w:rsidR="0059575A" w:rsidRDefault="00A879E3" w:rsidP="0059575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A879E3">
              <w:rPr>
                <w:rFonts w:eastAsiaTheme="minorEastAsia"/>
                <w:lang w:eastAsia="zh-CN"/>
              </w:rPr>
              <w:t>she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A879E3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last.night</w:t>
            </w:r>
            <w:r w:rsidRPr="00A879E3">
              <w:rPr>
                <w:rFonts w:eastAsiaTheme="minorEastAsia"/>
                <w:lang w:eastAsia="zh-CN"/>
              </w:rPr>
              <w:t xml:space="preserve"> because  drunk   P</w:t>
            </w:r>
            <w:r>
              <w:rPr>
                <w:rFonts w:eastAsiaTheme="minorEastAsia"/>
                <w:lang w:eastAsia="zh-CN"/>
              </w:rPr>
              <w:t>ERF</w:t>
            </w:r>
            <w:r w:rsidRPr="00A879E3">
              <w:rPr>
                <w:rFonts w:eastAsiaTheme="minorEastAsia"/>
                <w:lang w:eastAsia="zh-CN"/>
              </w:rPr>
              <w:t xml:space="preserve">  so          not      </w:t>
            </w:r>
            <w:r>
              <w:rPr>
                <w:rFonts w:eastAsiaTheme="minorEastAsia"/>
                <w:lang w:eastAsia="zh-CN"/>
              </w:rPr>
              <w:t>go.</w:t>
            </w:r>
            <w:r w:rsidRPr="00A879E3">
              <w:rPr>
                <w:rFonts w:eastAsiaTheme="minorEastAsia"/>
                <w:lang w:eastAsia="zh-CN"/>
              </w:rPr>
              <w:t xml:space="preserve">home     </w:t>
            </w:r>
            <w:r>
              <w:rPr>
                <w:rFonts w:eastAsiaTheme="minorEastAsia"/>
                <w:lang w:eastAsia="zh-CN"/>
              </w:rPr>
              <w:t xml:space="preserve">REL   </w:t>
            </w:r>
            <w:r w:rsidRPr="00A879E3">
              <w:rPr>
                <w:rFonts w:eastAsiaTheme="minorEastAsia"/>
                <w:lang w:eastAsia="zh-CN"/>
              </w:rPr>
              <w:t xml:space="preserve"> friend</w:t>
            </w:r>
          </w:p>
          <w:p w14:paraId="6B27A3FA" w14:textId="2715A43C" w:rsidR="00A879E3" w:rsidRPr="0059575A" w:rsidRDefault="00A879E3" w:rsidP="0059575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A879E3">
              <w:rPr>
                <w:rFonts w:eastAsiaTheme="minorEastAsia"/>
                <w:lang w:eastAsia="zh-CN"/>
              </w:rPr>
              <w:t xml:space="preserve">She met the friend who didn't go home </w:t>
            </w:r>
            <w:r>
              <w:rPr>
                <w:rFonts w:eastAsiaTheme="minorEastAsia"/>
                <w:lang w:eastAsia="zh-CN"/>
              </w:rPr>
              <w:t xml:space="preserve">last night </w:t>
            </w:r>
            <w:r w:rsidRPr="00A879E3">
              <w:rPr>
                <w:rFonts w:eastAsiaTheme="minorEastAsia"/>
                <w:lang w:eastAsia="zh-CN"/>
              </w:rPr>
              <w:t>because he was drunk.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77C7A4C2" w14:textId="77777777" w:rsidTr="00440DE6">
        <w:tc>
          <w:tcPr>
            <w:tcW w:w="993" w:type="dxa"/>
            <w:vMerge/>
          </w:tcPr>
          <w:p w14:paraId="4C6ACF94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5FEDF54" w14:textId="325838A0" w:rsidR="00743649" w:rsidRDefault="00A879E3" w:rsidP="00A879E3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A879E3">
              <w:rPr>
                <w:rFonts w:asciiTheme="minorEastAsia" w:eastAsiaTheme="minorEastAsia" w:hAnsiTheme="minorEastAsia"/>
                <w:lang w:eastAsia="zh-CN"/>
              </w:rPr>
              <w:t>西奥：梓豪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朋友？</w:t>
            </w:r>
          </w:p>
          <w:p w14:paraId="4277590E" w14:textId="166838B0" w:rsidR="00A879E3" w:rsidRDefault="00A879E3" w:rsidP="00A879E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A879E3">
              <w:rPr>
                <w:rFonts w:eastAsiaTheme="minorEastAsia"/>
                <w:lang w:eastAsia="zh-CN"/>
              </w:rPr>
              <w:t xml:space="preserve">Zihao     jian       le        weishenm     </w:t>
            </w:r>
            <w:r>
              <w:rPr>
                <w:rFonts w:eastAsiaTheme="minorEastAsia"/>
                <w:lang w:eastAsia="zh-CN"/>
              </w:rPr>
              <w:t xml:space="preserve">yao    </w:t>
            </w:r>
            <w:r w:rsidRPr="00A879E3">
              <w:rPr>
                <w:rFonts w:eastAsiaTheme="minorEastAsia"/>
                <w:lang w:eastAsia="zh-CN"/>
              </w:rPr>
              <w:t xml:space="preserve">hejiu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A879E3">
              <w:rPr>
                <w:rFonts w:eastAsiaTheme="minorEastAsia"/>
                <w:lang w:eastAsia="zh-CN"/>
              </w:rPr>
              <w:t xml:space="preserve">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A879E3">
              <w:rPr>
                <w:rFonts w:eastAsiaTheme="minorEastAsia"/>
                <w:lang w:eastAsia="zh-CN"/>
              </w:rPr>
              <w:t>pengyou</w:t>
            </w:r>
          </w:p>
          <w:p w14:paraId="327277EF" w14:textId="6C6FCD16" w:rsidR="00A879E3" w:rsidRPr="00A879E3" w:rsidRDefault="00A879E3" w:rsidP="00A879E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A879E3">
              <w:rPr>
                <w:rFonts w:eastAsiaTheme="minorEastAsia"/>
                <w:lang w:eastAsia="zh-CN"/>
              </w:rPr>
              <w:t>Zihao     meet     P</w:t>
            </w:r>
            <w:r>
              <w:rPr>
                <w:rFonts w:eastAsiaTheme="minorEastAsia"/>
                <w:lang w:eastAsia="zh-CN"/>
              </w:rPr>
              <w:t>ERF</w:t>
            </w:r>
            <w:r w:rsidRPr="00A879E3">
              <w:rPr>
                <w:rFonts w:eastAsiaTheme="minorEastAsia"/>
                <w:lang w:eastAsia="zh-CN"/>
              </w:rPr>
              <w:t xml:space="preserve">  why              </w:t>
            </w:r>
            <w:r>
              <w:rPr>
                <w:rFonts w:eastAsiaTheme="minorEastAsia"/>
                <w:lang w:eastAsia="zh-CN"/>
              </w:rPr>
              <w:t xml:space="preserve">want  </w:t>
            </w:r>
            <w:r w:rsidRPr="00A879E3">
              <w:rPr>
                <w:rFonts w:eastAsiaTheme="minorEastAsia"/>
                <w:lang w:eastAsia="zh-CN"/>
              </w:rPr>
              <w:t xml:space="preserve">drink    </w:t>
            </w:r>
            <w:r>
              <w:rPr>
                <w:rFonts w:eastAsiaTheme="minorEastAsia"/>
                <w:lang w:eastAsia="zh-CN"/>
              </w:rPr>
              <w:t xml:space="preserve">REL     </w:t>
            </w:r>
            <w:r w:rsidRPr="00A879E3">
              <w:rPr>
                <w:rFonts w:eastAsiaTheme="minorEastAsia"/>
                <w:lang w:eastAsia="zh-CN"/>
              </w:rPr>
              <w:t>friend</w:t>
            </w:r>
          </w:p>
          <w:p w14:paraId="69631CC1" w14:textId="743E7738" w:rsidR="00A879E3" w:rsidRDefault="00A879E3" w:rsidP="00A879E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A879E3">
              <w:rPr>
                <w:rFonts w:eastAsiaTheme="minorEastAsia"/>
                <w:lang w:eastAsia="zh-CN"/>
              </w:rPr>
              <w:t xml:space="preserve">Why did Zihao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want</w:t>
            </w:r>
            <w:r w:rsidR="009951DE">
              <w:rPr>
                <w:rFonts w:eastAsiaTheme="minorEastAsia" w:hint="eastAsia"/>
                <w:lang w:eastAsia="zh-CN"/>
              </w:rPr>
              <w:t>ed</w:t>
            </w:r>
            <w:r>
              <w:rPr>
                <w:rFonts w:eastAsiaTheme="minorEastAsia"/>
                <w:lang w:eastAsia="zh-CN"/>
              </w:rPr>
              <w:t xml:space="preserve"> to have a </w:t>
            </w:r>
            <w:r w:rsidRPr="00A879E3">
              <w:rPr>
                <w:rFonts w:eastAsiaTheme="minorEastAsia"/>
                <w:lang w:eastAsia="zh-CN"/>
              </w:rPr>
              <w:t>dr</w:t>
            </w:r>
            <w:r>
              <w:rPr>
                <w:rFonts w:eastAsiaTheme="minorEastAsia"/>
                <w:lang w:eastAsia="zh-CN"/>
              </w:rPr>
              <w:t>ink</w:t>
            </w:r>
            <w:r w:rsidRPr="00A879E3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ABF7B36" w14:textId="64374137" w:rsidR="00A879E3" w:rsidRDefault="00A879E3" w:rsidP="00A879E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A879E3">
              <w:rPr>
                <w:rFonts w:eastAsiaTheme="minorEastAsia" w:hint="eastAsia"/>
                <w:lang w:eastAsia="zh-CN"/>
              </w:rPr>
              <w:t>志夕：他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A879E3">
              <w:rPr>
                <w:rFonts w:eastAsiaTheme="minorEastAsia" w:hint="eastAsia"/>
                <w:lang w:eastAsia="zh-CN"/>
              </w:rPr>
              <w:t>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A879E3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A879E3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A879E3">
              <w:rPr>
                <w:rFonts w:eastAsiaTheme="minorEastAsia" w:hint="eastAsia"/>
                <w:lang w:eastAsia="zh-CN"/>
              </w:rPr>
              <w:t>失恋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A879E3">
              <w:rPr>
                <w:rFonts w:eastAsiaTheme="minorEastAsia" w:hint="eastAsia"/>
                <w:lang w:eastAsia="zh-CN"/>
              </w:rPr>
              <w:t>所以</w:t>
            </w:r>
            <w:r w:rsidR="008453F2">
              <w:rPr>
                <w:rFonts w:eastAsiaTheme="minorEastAsia" w:hint="eastAsia"/>
                <w:lang w:eastAsia="zh-CN"/>
              </w:rPr>
              <w:t xml:space="preserve"> </w:t>
            </w:r>
            <w:r w:rsidR="008453F2">
              <w:rPr>
                <w:rFonts w:eastAsiaTheme="minorEastAsia"/>
                <w:lang w:eastAsia="zh-CN"/>
              </w:rPr>
              <w:t xml:space="preserve">   </w:t>
            </w:r>
            <w:r w:rsidRPr="00A879E3">
              <w:rPr>
                <w:rFonts w:eastAsiaTheme="minorEastAsia" w:hint="eastAsia"/>
                <w:lang w:eastAsia="zh-CN"/>
              </w:rPr>
              <w:t>要</w:t>
            </w:r>
            <w:r w:rsidR="008453F2">
              <w:rPr>
                <w:rFonts w:eastAsiaTheme="minorEastAsia" w:hint="eastAsia"/>
                <w:lang w:eastAsia="zh-CN"/>
              </w:rPr>
              <w:t xml:space="preserve"> </w:t>
            </w:r>
            <w:r w:rsidR="008453F2">
              <w:rPr>
                <w:rFonts w:eastAsiaTheme="minorEastAsia"/>
                <w:lang w:eastAsia="zh-CN"/>
              </w:rPr>
              <w:t xml:space="preserve">    </w:t>
            </w:r>
            <w:r w:rsidRPr="00A879E3">
              <w:rPr>
                <w:rFonts w:eastAsiaTheme="minorEastAsia" w:hint="eastAsia"/>
                <w:lang w:eastAsia="zh-CN"/>
              </w:rPr>
              <w:t>喝酒</w:t>
            </w:r>
            <w:r w:rsidR="008453F2">
              <w:rPr>
                <w:rFonts w:eastAsiaTheme="minorEastAsia" w:hint="eastAsia"/>
                <w:lang w:eastAsia="zh-CN"/>
              </w:rPr>
              <w:t xml:space="preserve"> </w:t>
            </w:r>
            <w:r w:rsidR="008453F2">
              <w:rPr>
                <w:rFonts w:eastAsiaTheme="minorEastAsia"/>
                <w:lang w:eastAsia="zh-CN"/>
              </w:rPr>
              <w:t xml:space="preserve">    </w:t>
            </w:r>
            <w:r w:rsidRPr="00A879E3">
              <w:rPr>
                <w:rFonts w:eastAsiaTheme="minorEastAsia" w:hint="eastAsia"/>
                <w:lang w:eastAsia="zh-CN"/>
              </w:rPr>
              <w:t>的</w:t>
            </w:r>
            <w:r w:rsidR="008453F2">
              <w:rPr>
                <w:rFonts w:eastAsiaTheme="minorEastAsia" w:hint="eastAsia"/>
                <w:lang w:eastAsia="zh-CN"/>
              </w:rPr>
              <w:t xml:space="preserve"> </w:t>
            </w:r>
            <w:r w:rsidR="008453F2">
              <w:rPr>
                <w:rFonts w:eastAsiaTheme="minorEastAsia"/>
                <w:lang w:eastAsia="zh-CN"/>
              </w:rPr>
              <w:t xml:space="preserve">      </w:t>
            </w:r>
            <w:r w:rsidRPr="00A879E3">
              <w:rPr>
                <w:rFonts w:eastAsiaTheme="minorEastAsia" w:hint="eastAsia"/>
                <w:lang w:eastAsia="zh-CN"/>
              </w:rPr>
              <w:t>朋友。</w:t>
            </w:r>
          </w:p>
          <w:p w14:paraId="55EC9828" w14:textId="77777777" w:rsidR="00A879E3" w:rsidRDefault="00A879E3" w:rsidP="00A879E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t</w:t>
            </w:r>
            <w:r w:rsidRPr="00A879E3">
              <w:rPr>
                <w:rFonts w:eastAsiaTheme="minorEastAsia"/>
                <w:lang w:eastAsia="zh-CN"/>
              </w:rPr>
              <w:t xml:space="preserve">a    jian      le       yinwei    shilian      </w:t>
            </w:r>
            <w:r w:rsidR="008453F2">
              <w:rPr>
                <w:rFonts w:eastAsiaTheme="minorEastAsia"/>
                <w:lang w:eastAsia="zh-CN"/>
              </w:rPr>
              <w:t xml:space="preserve">suoyi   yao    </w:t>
            </w:r>
            <w:r w:rsidRPr="00A879E3">
              <w:rPr>
                <w:rFonts w:eastAsiaTheme="minorEastAsia"/>
                <w:lang w:eastAsia="zh-CN"/>
              </w:rPr>
              <w:t xml:space="preserve">hejiu     de   </w:t>
            </w:r>
            <w:r w:rsidR="008453F2">
              <w:rPr>
                <w:rFonts w:eastAsiaTheme="minorEastAsia"/>
                <w:lang w:eastAsia="zh-CN"/>
              </w:rPr>
              <w:t xml:space="preserve">    </w:t>
            </w:r>
            <w:r w:rsidRPr="00A879E3">
              <w:rPr>
                <w:rFonts w:eastAsiaTheme="minorEastAsia"/>
                <w:lang w:eastAsia="zh-CN"/>
              </w:rPr>
              <w:t>pengyou</w:t>
            </w:r>
          </w:p>
          <w:p w14:paraId="51328C7F" w14:textId="77777777" w:rsidR="008453F2" w:rsidRDefault="008453F2" w:rsidP="00A879E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8453F2">
              <w:rPr>
                <w:rFonts w:eastAsiaTheme="minorEastAsia"/>
                <w:lang w:eastAsia="zh-CN"/>
              </w:rPr>
              <w:t>he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8453F2">
              <w:rPr>
                <w:rFonts w:eastAsiaTheme="minorEastAsia"/>
                <w:lang w:eastAsia="zh-CN"/>
              </w:rPr>
              <w:t xml:space="preserve">  because  break</w:t>
            </w:r>
            <w:r>
              <w:rPr>
                <w:rFonts w:eastAsiaTheme="minorEastAsia"/>
                <w:lang w:eastAsia="zh-CN"/>
              </w:rPr>
              <w:t>.</w:t>
            </w:r>
            <w:r w:rsidRPr="008453F2">
              <w:rPr>
                <w:rFonts w:eastAsiaTheme="minorEastAsia"/>
                <w:lang w:eastAsia="zh-CN"/>
              </w:rPr>
              <w:t xml:space="preserve">up   </w:t>
            </w:r>
            <w:r>
              <w:rPr>
                <w:rFonts w:eastAsiaTheme="minorEastAsia"/>
                <w:lang w:eastAsia="zh-CN"/>
              </w:rPr>
              <w:t xml:space="preserve">so        want  </w:t>
            </w:r>
            <w:r w:rsidRPr="008453F2">
              <w:rPr>
                <w:rFonts w:eastAsiaTheme="minorEastAsia"/>
                <w:lang w:eastAsia="zh-CN"/>
              </w:rPr>
              <w:t xml:space="preserve">drink    </w:t>
            </w:r>
            <w:r>
              <w:rPr>
                <w:rFonts w:eastAsiaTheme="minorEastAsia"/>
                <w:lang w:eastAsia="zh-CN"/>
              </w:rPr>
              <w:t>REL</w:t>
            </w:r>
            <w:r w:rsidRPr="008453F2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8453F2">
              <w:rPr>
                <w:rFonts w:eastAsiaTheme="minorEastAsia"/>
                <w:lang w:eastAsia="zh-CN"/>
              </w:rPr>
              <w:t>friend</w:t>
            </w:r>
          </w:p>
          <w:p w14:paraId="38AA4937" w14:textId="4B4C481B" w:rsidR="008453F2" w:rsidRPr="00A879E3" w:rsidRDefault="008453F2" w:rsidP="00A879E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8453F2">
              <w:rPr>
                <w:rFonts w:eastAsiaTheme="minorEastAsia"/>
                <w:lang w:eastAsia="zh-CN"/>
              </w:rPr>
              <w:t xml:space="preserve">He met the friend who </w:t>
            </w:r>
            <w:r>
              <w:rPr>
                <w:rFonts w:eastAsiaTheme="minorEastAsia"/>
                <w:lang w:eastAsia="zh-CN"/>
              </w:rPr>
              <w:t>want</w:t>
            </w:r>
            <w:r w:rsidR="009951DE">
              <w:rPr>
                <w:rFonts w:eastAsiaTheme="minorEastAsia"/>
                <w:lang w:eastAsia="zh-CN"/>
              </w:rPr>
              <w:t>ed</w:t>
            </w:r>
            <w:r>
              <w:rPr>
                <w:rFonts w:eastAsiaTheme="minorEastAsia"/>
                <w:lang w:eastAsia="zh-CN"/>
              </w:rPr>
              <w:t xml:space="preserve"> to have a </w:t>
            </w:r>
            <w:r w:rsidRPr="008453F2">
              <w:rPr>
                <w:rFonts w:eastAsiaTheme="minorEastAsia"/>
                <w:lang w:eastAsia="zh-CN"/>
              </w:rPr>
              <w:t>dr</w:t>
            </w:r>
            <w:r>
              <w:rPr>
                <w:rFonts w:eastAsiaTheme="minorEastAsia"/>
                <w:lang w:eastAsia="zh-CN"/>
              </w:rPr>
              <w:t>i</w:t>
            </w:r>
            <w:r w:rsidRPr="008453F2">
              <w:rPr>
                <w:rFonts w:eastAsiaTheme="minorEastAsia"/>
                <w:lang w:eastAsia="zh-CN"/>
              </w:rPr>
              <w:t>nk because he broke up with his girlfriend</w:t>
            </w:r>
            <w:r>
              <w:rPr>
                <w:rFonts w:eastAsiaTheme="minorEastAsia"/>
                <w:lang w:eastAsia="zh-CN"/>
              </w:rPr>
              <w:t>.’</w:t>
            </w:r>
          </w:p>
        </w:tc>
      </w:tr>
      <w:tr w:rsidR="00743649" w:rsidRPr="00AE37B4" w14:paraId="3B660F81" w14:textId="77777777" w:rsidTr="00440DE6">
        <w:tc>
          <w:tcPr>
            <w:tcW w:w="993" w:type="dxa"/>
            <w:vMerge/>
          </w:tcPr>
          <w:p w14:paraId="16469133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FBD7FCC" w14:textId="3FF29560" w:rsidR="00743649" w:rsidRDefault="008453F2" w:rsidP="008453F2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君君：小金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人？</w:t>
            </w:r>
          </w:p>
          <w:p w14:paraId="2DAE4ABB" w14:textId="3B4BAE72" w:rsidR="008453F2" w:rsidRDefault="008453F2" w:rsidP="008453F2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8453F2">
              <w:rPr>
                <w:rFonts w:eastAsiaTheme="minorEastAsia"/>
                <w:lang w:eastAsia="zh-CN"/>
              </w:rPr>
              <w:t xml:space="preserve">Xiaojin     jian       le        weishenm     </w:t>
            </w:r>
            <w:r>
              <w:rPr>
                <w:rFonts w:eastAsiaTheme="minorEastAsia"/>
                <w:lang w:eastAsia="zh-CN"/>
              </w:rPr>
              <w:t xml:space="preserve">yao   </w:t>
            </w:r>
            <w:r w:rsidRPr="008453F2">
              <w:rPr>
                <w:rFonts w:eastAsiaTheme="minorEastAsia"/>
                <w:lang w:eastAsia="zh-CN"/>
              </w:rPr>
              <w:t xml:space="preserve">mai     fangzi    </w:t>
            </w:r>
            <w:r>
              <w:rPr>
                <w:rFonts w:eastAsiaTheme="minorEastAsia"/>
                <w:lang w:eastAsia="zh-CN"/>
              </w:rPr>
              <w:t xml:space="preserve">de   </w:t>
            </w:r>
            <w:r w:rsidRPr="008453F2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8453F2">
              <w:rPr>
                <w:rFonts w:eastAsiaTheme="minorEastAsia"/>
                <w:lang w:eastAsia="zh-CN"/>
              </w:rPr>
              <w:t>ren</w:t>
            </w:r>
          </w:p>
          <w:p w14:paraId="5A754621" w14:textId="77777777" w:rsidR="008453F2" w:rsidRDefault="008453F2" w:rsidP="008453F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8453F2">
              <w:rPr>
                <w:rFonts w:eastAsiaTheme="minorEastAsia"/>
                <w:lang w:eastAsia="zh-CN"/>
              </w:rPr>
              <w:t>Xiaojin     meet     P</w:t>
            </w:r>
            <w:r>
              <w:rPr>
                <w:rFonts w:eastAsiaTheme="minorEastAsia"/>
                <w:lang w:eastAsia="zh-CN"/>
              </w:rPr>
              <w:t>ERF</w:t>
            </w:r>
            <w:r w:rsidRPr="008453F2">
              <w:rPr>
                <w:rFonts w:eastAsiaTheme="minorEastAsia"/>
                <w:lang w:eastAsia="zh-CN"/>
              </w:rPr>
              <w:t xml:space="preserve">  why               </w:t>
            </w:r>
            <w:r>
              <w:rPr>
                <w:rFonts w:eastAsiaTheme="minorEastAsia"/>
                <w:lang w:eastAsia="zh-CN"/>
              </w:rPr>
              <w:t xml:space="preserve">want </w:t>
            </w:r>
            <w:r w:rsidRPr="008453F2">
              <w:rPr>
                <w:rFonts w:eastAsiaTheme="minorEastAsia"/>
                <w:lang w:eastAsia="zh-CN"/>
              </w:rPr>
              <w:t xml:space="preserve">sell     house     </w:t>
            </w:r>
            <w:r>
              <w:rPr>
                <w:rFonts w:eastAsiaTheme="minorEastAsia"/>
                <w:lang w:eastAsia="zh-CN"/>
              </w:rPr>
              <w:t xml:space="preserve">REL   </w:t>
            </w:r>
            <w:r w:rsidRPr="008453F2">
              <w:rPr>
                <w:rFonts w:eastAsiaTheme="minorEastAsia"/>
                <w:lang w:eastAsia="zh-CN"/>
              </w:rPr>
              <w:t xml:space="preserve">  person</w:t>
            </w:r>
          </w:p>
          <w:p w14:paraId="64988C2A" w14:textId="32B4FF9A" w:rsidR="008453F2" w:rsidRDefault="008453F2" w:rsidP="008453F2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8453F2">
              <w:rPr>
                <w:rFonts w:eastAsiaTheme="minorEastAsia"/>
                <w:lang w:eastAsia="zh-CN"/>
              </w:rPr>
              <w:t xml:space="preserve">Why did Xiaojin meet the person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="009951DE" w:rsidRPr="009951DE">
              <w:rPr>
                <w:rFonts w:eastAsiaTheme="minorEastAsia"/>
                <w:lang w:eastAsia="zh-CN"/>
              </w:rPr>
              <w:t>wa</w:t>
            </w:r>
            <w:r w:rsidRPr="008453F2">
              <w:rPr>
                <w:rFonts w:eastAsiaTheme="minorEastAsia"/>
                <w:lang w:eastAsia="zh-CN"/>
              </w:rPr>
              <w:t>s selling his house?</w:t>
            </w:r>
          </w:p>
          <w:p w14:paraId="0B26F457" w14:textId="15FA950B" w:rsidR="008453F2" w:rsidRDefault="001A2675" w:rsidP="008453F2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1A2675">
              <w:rPr>
                <w:rFonts w:eastAsiaTheme="minorEastAsia" w:hint="eastAsia"/>
                <w:lang w:eastAsia="zh-CN"/>
              </w:rPr>
              <w:t>辰辰：他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1A2675">
              <w:rPr>
                <w:rFonts w:eastAsiaTheme="minorEastAsia" w:hint="eastAsia"/>
                <w:lang w:eastAsia="zh-CN"/>
              </w:rPr>
              <w:t>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1A2675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1A2675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1A2675">
              <w:rPr>
                <w:rFonts w:eastAsiaTheme="minorEastAsia" w:hint="eastAsia"/>
                <w:lang w:eastAsia="zh-CN"/>
              </w:rPr>
              <w:t>还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1A2675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1A2675">
              <w:rPr>
                <w:rFonts w:eastAsiaTheme="minorEastAsia" w:hint="eastAsia"/>
                <w:lang w:eastAsia="zh-CN"/>
              </w:rPr>
              <w:t>起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1A2675">
              <w:rPr>
                <w:rFonts w:eastAsiaTheme="minorEastAsia" w:hint="eastAsia"/>
                <w:lang w:eastAsia="zh-CN"/>
              </w:rPr>
              <w:t>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1A2675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1A2675">
              <w:rPr>
                <w:rFonts w:eastAsiaTheme="minorEastAsia" w:hint="eastAsia"/>
                <w:lang w:eastAsia="zh-CN"/>
              </w:rPr>
              <w:t>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1A2675">
              <w:rPr>
                <w:rFonts w:eastAsiaTheme="minorEastAsia" w:hint="eastAsia"/>
                <w:lang w:eastAsia="zh-CN"/>
              </w:rPr>
              <w:t>卖掉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1A2675">
              <w:rPr>
                <w:rFonts w:eastAsiaTheme="minorEastAsia" w:hint="eastAsia"/>
                <w:lang w:eastAsia="zh-CN"/>
              </w:rPr>
              <w:t>房子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1A2675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1A2675">
              <w:rPr>
                <w:rFonts w:eastAsiaTheme="minorEastAsia" w:hint="eastAsia"/>
                <w:lang w:eastAsia="zh-CN"/>
              </w:rPr>
              <w:t>人。</w:t>
            </w:r>
          </w:p>
          <w:p w14:paraId="4BB9F5C0" w14:textId="49349226" w:rsidR="001A2675" w:rsidRDefault="001A2675" w:rsidP="001A267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1A2675">
              <w:rPr>
                <w:rFonts w:eastAsiaTheme="minorEastAsia"/>
                <w:lang w:eastAsia="zh-CN"/>
              </w:rPr>
              <w:t xml:space="preserve">a   jian   le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1A2675">
              <w:rPr>
                <w:rFonts w:eastAsiaTheme="minorEastAsia"/>
                <w:lang w:eastAsia="zh-CN"/>
              </w:rPr>
              <w:t xml:space="preserve"> yinwei    huan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1A2675">
              <w:rPr>
                <w:rFonts w:eastAsiaTheme="minorEastAsia"/>
                <w:lang w:eastAsia="zh-CN"/>
              </w:rPr>
              <w:t xml:space="preserve">bu   qi 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1A2675">
              <w:rPr>
                <w:rFonts w:eastAsiaTheme="minorEastAsia"/>
                <w:lang w:eastAsia="zh-CN"/>
              </w:rPr>
              <w:t>qian      suoyi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1A2675">
              <w:rPr>
                <w:rFonts w:eastAsiaTheme="minorEastAsia"/>
                <w:lang w:eastAsia="zh-CN"/>
              </w:rPr>
              <w:t xml:space="preserve"> yao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1A2675">
              <w:rPr>
                <w:rFonts w:eastAsiaTheme="minorEastAsia"/>
                <w:lang w:eastAsia="zh-CN"/>
              </w:rPr>
              <w:t>maidiao   fangzi   de   ren</w:t>
            </w:r>
          </w:p>
          <w:p w14:paraId="033F4219" w14:textId="77777777" w:rsidR="001A2675" w:rsidRDefault="001A2675" w:rsidP="001A267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1A2675">
              <w:rPr>
                <w:rFonts w:eastAsiaTheme="minorEastAsia"/>
                <w:lang w:eastAsia="zh-CN"/>
              </w:rPr>
              <w:t>he  meet P</w:t>
            </w:r>
            <w:r>
              <w:rPr>
                <w:rFonts w:eastAsiaTheme="minorEastAsia"/>
                <w:lang w:eastAsia="zh-CN"/>
              </w:rPr>
              <w:t>ERF</w:t>
            </w:r>
            <w:r w:rsidRPr="001A2675">
              <w:rPr>
                <w:rFonts w:eastAsiaTheme="minorEastAsia"/>
                <w:lang w:eastAsia="zh-CN"/>
              </w:rPr>
              <w:t xml:space="preserve">  because  returen   not  afford money  so        want  sell          house    </w:t>
            </w:r>
            <w:r>
              <w:rPr>
                <w:rFonts w:eastAsiaTheme="minorEastAsia"/>
                <w:lang w:eastAsia="zh-CN"/>
              </w:rPr>
              <w:t>REL</w:t>
            </w:r>
            <w:r w:rsidRPr="001A2675">
              <w:rPr>
                <w:rFonts w:eastAsiaTheme="minorEastAsia"/>
                <w:lang w:eastAsia="zh-CN"/>
              </w:rPr>
              <w:t xml:space="preserve">  person</w:t>
            </w:r>
          </w:p>
          <w:p w14:paraId="2C3D0142" w14:textId="55A8DF15" w:rsidR="001A2675" w:rsidRPr="001A2675" w:rsidRDefault="001A2675" w:rsidP="001A267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1A2675">
              <w:rPr>
                <w:rFonts w:eastAsiaTheme="minorEastAsia"/>
                <w:lang w:eastAsia="zh-CN"/>
              </w:rPr>
              <w:t>He met the person who was selling his house because he couldn't afford to return the money.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6D50CD9E" w14:textId="77777777" w:rsidTr="00440DE6">
        <w:tc>
          <w:tcPr>
            <w:tcW w:w="993" w:type="dxa"/>
            <w:vMerge/>
          </w:tcPr>
          <w:p w14:paraId="385EBB11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A572B0E" w14:textId="4510FB22" w:rsidR="00743649" w:rsidRDefault="001A2675" w:rsidP="001A2675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吉吉：梁秋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1A2675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A267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704AC2A4" w14:textId="77777777" w:rsidR="001A2675" w:rsidRDefault="001A2675" w:rsidP="001A267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1A2675">
              <w:rPr>
                <w:rFonts w:eastAsiaTheme="minorEastAsia"/>
                <w:lang w:eastAsia="zh-CN"/>
              </w:rPr>
              <w:t xml:space="preserve">Liangqiu     lianxi       le        weishenm     yao    banjia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1A2675">
              <w:rPr>
                <w:rFonts w:eastAsiaTheme="minorEastAsia"/>
                <w:lang w:eastAsia="zh-CN"/>
              </w:rPr>
              <w:t>nvhai</w:t>
            </w:r>
          </w:p>
          <w:p w14:paraId="18383800" w14:textId="77777777" w:rsidR="001A2675" w:rsidRDefault="001A2675" w:rsidP="001A267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1A2675">
              <w:rPr>
                <w:rFonts w:eastAsiaTheme="minorEastAsia"/>
                <w:lang w:eastAsia="zh-CN"/>
              </w:rPr>
              <w:t>Liangqiu     contact    P</w:t>
            </w:r>
            <w:r>
              <w:rPr>
                <w:rFonts w:eastAsiaTheme="minorEastAsia"/>
                <w:lang w:eastAsia="zh-CN"/>
              </w:rPr>
              <w:t>ERF</w:t>
            </w:r>
            <w:r w:rsidRPr="001A2675">
              <w:rPr>
                <w:rFonts w:eastAsiaTheme="minorEastAsia"/>
                <w:lang w:eastAsia="zh-CN"/>
              </w:rPr>
              <w:t xml:space="preserve">   why             want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1A2675">
              <w:rPr>
                <w:rFonts w:eastAsiaTheme="minorEastAsia"/>
                <w:lang w:eastAsia="zh-CN"/>
              </w:rPr>
              <w:t xml:space="preserve">move     </w:t>
            </w:r>
            <w:r>
              <w:rPr>
                <w:rFonts w:eastAsiaTheme="minorEastAsia"/>
                <w:lang w:eastAsia="zh-CN"/>
              </w:rPr>
              <w:t>REL</w:t>
            </w:r>
            <w:r w:rsidRPr="001A2675">
              <w:rPr>
                <w:rFonts w:eastAsiaTheme="minorEastAsia"/>
                <w:lang w:eastAsia="zh-CN"/>
              </w:rPr>
              <w:t xml:space="preserve">  girl</w:t>
            </w:r>
          </w:p>
          <w:p w14:paraId="77A3D1A1" w14:textId="77777777" w:rsidR="001A2675" w:rsidRDefault="001A2675" w:rsidP="001A267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="00C54B3D" w:rsidRPr="00C54B3D">
              <w:rPr>
                <w:rFonts w:eastAsiaTheme="minorEastAsia"/>
                <w:lang w:eastAsia="zh-CN"/>
              </w:rPr>
              <w:t xml:space="preserve">Why did Liangqiu contact the girl who </w:t>
            </w:r>
            <w:r w:rsidR="00C54B3D">
              <w:rPr>
                <w:rFonts w:eastAsiaTheme="minorEastAsia"/>
                <w:i/>
                <w:iCs/>
                <w:lang w:eastAsia="zh-CN"/>
              </w:rPr>
              <w:t>t</w:t>
            </w:r>
            <w:r w:rsidR="00C54B3D">
              <w:rPr>
                <w:rFonts w:eastAsiaTheme="minorEastAsia"/>
                <w:lang w:eastAsia="zh-CN"/>
              </w:rPr>
              <w:t xml:space="preserve"> </w:t>
            </w:r>
            <w:r w:rsidR="00C54B3D" w:rsidRPr="00C54B3D">
              <w:rPr>
                <w:rFonts w:eastAsiaTheme="minorEastAsia"/>
                <w:lang w:eastAsia="zh-CN"/>
              </w:rPr>
              <w:t xml:space="preserve">was </w:t>
            </w:r>
            <w:r w:rsidR="00C54B3D">
              <w:rPr>
                <w:rFonts w:eastAsiaTheme="minorEastAsia"/>
                <w:lang w:eastAsia="zh-CN"/>
              </w:rPr>
              <w:t xml:space="preserve">going to </w:t>
            </w:r>
            <w:r w:rsidR="00C54B3D" w:rsidRPr="00C54B3D">
              <w:rPr>
                <w:rFonts w:eastAsiaTheme="minorEastAsia"/>
                <w:lang w:eastAsia="zh-CN"/>
              </w:rPr>
              <w:t>mov</w:t>
            </w:r>
            <w:r w:rsidR="00C54B3D">
              <w:rPr>
                <w:rFonts w:eastAsiaTheme="minorEastAsia"/>
                <w:lang w:eastAsia="zh-CN"/>
              </w:rPr>
              <w:t>e</w:t>
            </w:r>
            <w:r w:rsidR="00C54B3D" w:rsidRPr="00C54B3D">
              <w:rPr>
                <w:rFonts w:eastAsiaTheme="minorEastAsia"/>
                <w:lang w:eastAsia="zh-CN"/>
              </w:rPr>
              <w:t>?</w:t>
            </w:r>
          </w:p>
          <w:p w14:paraId="1DAED38D" w14:textId="14E3BAB8" w:rsidR="00C54B3D" w:rsidRDefault="00C54B3D" w:rsidP="00C54B3D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C54B3D">
              <w:rPr>
                <w:rFonts w:eastAsiaTheme="minorEastAsia" w:hint="eastAsia"/>
                <w:lang w:eastAsia="zh-CN"/>
              </w:rPr>
              <w:t>奇奇：她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C54B3D">
              <w:rPr>
                <w:rFonts w:eastAsiaTheme="minorEastAsia" w:hint="eastAsia"/>
                <w:lang w:eastAsia="zh-CN"/>
              </w:rPr>
              <w:t>联系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C54B3D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C54B3D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C54B3D">
              <w:rPr>
                <w:rFonts w:eastAsiaTheme="minorEastAsia" w:hint="eastAsia"/>
                <w:lang w:eastAsia="zh-CN"/>
              </w:rPr>
              <w:t>工作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C54B3D">
              <w:rPr>
                <w:rFonts w:eastAsiaTheme="minorEastAsia" w:hint="eastAsia"/>
                <w:lang w:eastAsia="zh-CN"/>
              </w:rPr>
              <w:t>调动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</w:t>
            </w:r>
            <w:r w:rsidRPr="00C54B3D"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C54B3D">
              <w:rPr>
                <w:rFonts w:eastAsiaTheme="minorEastAsia" w:hint="eastAsia"/>
                <w:lang w:eastAsia="zh-CN"/>
              </w:rPr>
              <w:t>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C54B3D">
              <w:rPr>
                <w:rFonts w:eastAsiaTheme="minorEastAsia" w:hint="eastAsia"/>
                <w:lang w:eastAsia="zh-CN"/>
              </w:rPr>
              <w:t>搬家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C54B3D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C54B3D">
              <w:rPr>
                <w:rFonts w:eastAsiaTheme="minorEastAsia" w:hint="eastAsia"/>
                <w:lang w:eastAsia="zh-CN"/>
              </w:rPr>
              <w:t>女孩。</w:t>
            </w:r>
          </w:p>
          <w:p w14:paraId="5460E658" w14:textId="5DE10D90" w:rsidR="00C54B3D" w:rsidRDefault="00C54B3D" w:rsidP="00C54B3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C54B3D">
              <w:rPr>
                <w:rFonts w:eastAsiaTheme="minorEastAsia"/>
                <w:lang w:eastAsia="zh-CN"/>
              </w:rPr>
              <w:t xml:space="preserve">a    lianxi      le       yinwei    gongzuo    diaodong     suoyi    yao      banjia    de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C54B3D">
              <w:rPr>
                <w:rFonts w:eastAsiaTheme="minorEastAsia"/>
                <w:lang w:eastAsia="zh-CN"/>
              </w:rPr>
              <w:t xml:space="preserve"> nvhai</w:t>
            </w:r>
          </w:p>
          <w:p w14:paraId="41FB1F6A" w14:textId="77777777" w:rsidR="00C54B3D" w:rsidRDefault="00C54B3D" w:rsidP="00C54B3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54B3D">
              <w:rPr>
                <w:rFonts w:eastAsiaTheme="minorEastAsia"/>
                <w:lang w:eastAsia="zh-CN"/>
              </w:rPr>
              <w:t xml:space="preserve">she contact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C54B3D">
              <w:rPr>
                <w:rFonts w:eastAsiaTheme="minorEastAsia"/>
                <w:lang w:eastAsia="zh-CN"/>
              </w:rPr>
              <w:t xml:space="preserve">  because  work          transfer       so        want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move     </w:t>
            </w:r>
            <w:r>
              <w:rPr>
                <w:rFonts w:eastAsiaTheme="minorEastAsia"/>
                <w:lang w:eastAsia="zh-CN"/>
              </w:rPr>
              <w:t>REL</w:t>
            </w:r>
            <w:r w:rsidRPr="00C54B3D">
              <w:rPr>
                <w:rFonts w:eastAsiaTheme="minorEastAsia"/>
                <w:lang w:eastAsia="zh-CN"/>
              </w:rPr>
              <w:t xml:space="preserve">   girl</w:t>
            </w:r>
          </w:p>
          <w:p w14:paraId="253B419C" w14:textId="4AA64B3F" w:rsidR="00C54B3D" w:rsidRPr="00C54B3D" w:rsidRDefault="00C54B3D" w:rsidP="00C54B3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C54B3D">
              <w:rPr>
                <w:rFonts w:eastAsiaTheme="minorEastAsia"/>
                <w:lang w:eastAsia="zh-CN"/>
              </w:rPr>
              <w:t>She contacted the girl who was moving because she was transfer</w:t>
            </w:r>
            <w:r>
              <w:rPr>
                <w:rFonts w:eastAsiaTheme="minorEastAsia"/>
                <w:lang w:eastAsia="zh-CN"/>
              </w:rPr>
              <w:t>r</w:t>
            </w:r>
            <w:r w:rsidRPr="00C54B3D">
              <w:rPr>
                <w:rFonts w:eastAsiaTheme="minorEastAsia"/>
                <w:lang w:eastAsia="zh-CN"/>
              </w:rPr>
              <w:t>ed to another job.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743649" w:rsidRPr="00AE37B4" w14:paraId="5F5FCE09" w14:textId="77777777" w:rsidTr="00440DE6">
        <w:tc>
          <w:tcPr>
            <w:tcW w:w="993" w:type="dxa"/>
            <w:vMerge/>
          </w:tcPr>
          <w:p w14:paraId="32C52E23" w14:textId="77777777" w:rsidR="00743649" w:rsidRPr="00AE37B4" w:rsidRDefault="00743649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F1EC090" w14:textId="36B578E4" w:rsidR="00743649" w:rsidRDefault="00EE4F71" w:rsidP="00C54B3D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果果：英博</w:t>
            </w:r>
            <w:r w:rsidR="00C54B3D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 w:rsid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C54B3D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="00C54B3D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 w:rsidR="00C54B3D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 w:rsid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 w:rsidR="00C54B3D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C54B3D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C54B3D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C54B3D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11E0490D" w14:textId="502BADC0" w:rsidR="00C54B3D" w:rsidRDefault="00C54B3D" w:rsidP="00C54B3D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C54B3D">
              <w:rPr>
                <w:rFonts w:eastAsiaTheme="minorEastAsia"/>
                <w:lang w:eastAsia="zh-CN"/>
              </w:rPr>
              <w:t xml:space="preserve">Yingbo     ma       le        weishenme     </w:t>
            </w:r>
            <w:r>
              <w:rPr>
                <w:rFonts w:eastAsiaTheme="minorEastAsia"/>
                <w:lang w:eastAsia="zh-CN"/>
              </w:rPr>
              <w:t xml:space="preserve">ba    men  </w:t>
            </w:r>
            <w:r w:rsidRPr="00C54B3D">
              <w:rPr>
                <w:rFonts w:eastAsiaTheme="minorEastAsia"/>
                <w:lang w:eastAsia="zh-CN"/>
              </w:rPr>
              <w:t xml:space="preserve">chai             le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de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>nvhai</w:t>
            </w:r>
          </w:p>
          <w:p w14:paraId="51CFBC4D" w14:textId="77777777" w:rsidR="00C54B3D" w:rsidRDefault="00C54B3D" w:rsidP="00C54B3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54B3D">
              <w:rPr>
                <w:rFonts w:eastAsiaTheme="minorEastAsia"/>
                <w:lang w:eastAsia="zh-CN"/>
              </w:rPr>
              <w:t>Yingbo     scold    P</w:t>
            </w:r>
            <w:r>
              <w:rPr>
                <w:rFonts w:eastAsiaTheme="minorEastAsia"/>
                <w:lang w:eastAsia="zh-CN"/>
              </w:rPr>
              <w:t>ERF</w:t>
            </w:r>
            <w:r w:rsidRPr="00C54B3D">
              <w:rPr>
                <w:rFonts w:eastAsiaTheme="minorEastAsia"/>
                <w:lang w:eastAsia="zh-CN"/>
              </w:rPr>
              <w:t xml:space="preserve"> why                </w:t>
            </w:r>
            <w:r>
              <w:rPr>
                <w:rFonts w:eastAsiaTheme="minorEastAsia"/>
                <w:lang w:eastAsia="zh-CN"/>
              </w:rPr>
              <w:t xml:space="preserve">BA </w:t>
            </w:r>
            <w:r w:rsidRPr="00C54B3D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 xml:space="preserve">door  </w:t>
            </w:r>
            <w:r w:rsidRPr="00C54B3D">
              <w:rPr>
                <w:rFonts w:eastAsiaTheme="minorEastAsia"/>
                <w:lang w:eastAsia="zh-CN"/>
              </w:rPr>
              <w:t>tear</w:t>
            </w:r>
            <w:r>
              <w:rPr>
                <w:rFonts w:eastAsiaTheme="minorEastAsia"/>
                <w:lang w:eastAsia="zh-CN"/>
              </w:rPr>
              <w:t>.</w:t>
            </w:r>
            <w:r w:rsidRPr="00C54B3D">
              <w:rPr>
                <w:rFonts w:eastAsiaTheme="minorEastAsia"/>
                <w:lang w:eastAsia="zh-CN"/>
              </w:rPr>
              <w:t>down   P</w:t>
            </w:r>
            <w:r>
              <w:rPr>
                <w:rFonts w:eastAsiaTheme="minorEastAsia"/>
                <w:lang w:eastAsia="zh-CN"/>
              </w:rPr>
              <w:t>ERF</w:t>
            </w:r>
            <w:r w:rsidRPr="00C54B3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REL</w:t>
            </w:r>
            <w:r w:rsidRPr="00C54B3D">
              <w:rPr>
                <w:rFonts w:eastAsiaTheme="minorEastAsia"/>
                <w:lang w:eastAsia="zh-CN"/>
              </w:rPr>
              <w:t xml:space="preserve">  girl</w:t>
            </w:r>
          </w:p>
          <w:p w14:paraId="22CFD946" w14:textId="77777777" w:rsidR="00C54B3D" w:rsidRDefault="00C54B3D" w:rsidP="00C54B3D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C54B3D">
              <w:rPr>
                <w:rFonts w:eastAsiaTheme="minorEastAsia"/>
                <w:lang w:eastAsia="zh-CN"/>
              </w:rPr>
              <w:t xml:space="preserve">Why did Yingbo scolded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C54B3D">
              <w:rPr>
                <w:rFonts w:eastAsiaTheme="minorEastAsia"/>
                <w:lang w:eastAsia="zh-CN"/>
              </w:rPr>
              <w:t>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522C9375" w14:textId="6579AD61" w:rsidR="00C54B3D" w:rsidRDefault="000A4D03" w:rsidP="00C54B3D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0A4D03">
              <w:rPr>
                <w:rFonts w:eastAsiaTheme="minorEastAsia" w:hint="eastAsia"/>
                <w:lang w:eastAsia="zh-CN"/>
              </w:rPr>
              <w:t>浩瀚：他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0A4D03">
              <w:rPr>
                <w:rFonts w:eastAsiaTheme="minorEastAsia" w:hint="eastAsia"/>
                <w:lang w:eastAsia="zh-CN"/>
              </w:rPr>
              <w:t>骂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0A4D03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0A4D03">
              <w:rPr>
                <w:rFonts w:eastAsiaTheme="minorEastAsia" w:hint="eastAsia"/>
                <w:lang w:eastAsia="zh-CN"/>
              </w:rPr>
              <w:t>因为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0A4D03">
              <w:rPr>
                <w:rFonts w:eastAsiaTheme="minorEastAsia" w:hint="eastAsia"/>
                <w:lang w:eastAsia="zh-CN"/>
              </w:rPr>
              <w:t>觉得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0A4D03">
              <w:rPr>
                <w:rFonts w:eastAsiaTheme="minorEastAsia" w:hint="eastAsia"/>
                <w:lang w:eastAsia="zh-CN"/>
              </w:rPr>
              <w:t>不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0A4D03">
              <w:rPr>
                <w:rFonts w:eastAsiaTheme="minorEastAsia" w:hint="eastAsia"/>
                <w:lang w:eastAsia="zh-CN"/>
              </w:rPr>
              <w:t>好看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0A4D03">
              <w:rPr>
                <w:rFonts w:eastAsiaTheme="minorEastAsia" w:hint="eastAsia"/>
                <w:lang w:eastAsia="zh-CN"/>
              </w:rPr>
              <w:t>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0A4D03">
              <w:rPr>
                <w:rFonts w:eastAsiaTheme="minorEastAsia" w:hint="eastAsia"/>
                <w:lang w:eastAsia="zh-CN"/>
              </w:rPr>
              <w:t>把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0A4D03">
              <w:rPr>
                <w:rFonts w:eastAsiaTheme="minorEastAsia" w:hint="eastAsia"/>
                <w:lang w:eastAsia="zh-CN"/>
              </w:rPr>
              <w:t>门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0A4D03">
              <w:rPr>
                <w:rFonts w:eastAsiaTheme="minorEastAsia" w:hint="eastAsia"/>
                <w:lang w:eastAsia="zh-CN"/>
              </w:rPr>
              <w:t>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 </w:t>
            </w:r>
            <w:r w:rsidRPr="000A4D03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0A4D03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0A4D03">
              <w:rPr>
                <w:rFonts w:eastAsiaTheme="minorEastAsia" w:hint="eastAsia"/>
                <w:lang w:eastAsia="zh-CN"/>
              </w:rPr>
              <w:t>女孩。</w:t>
            </w:r>
          </w:p>
          <w:p w14:paraId="136520BF" w14:textId="04923A51" w:rsidR="000A4D03" w:rsidRDefault="000A4D03" w:rsidP="000A4D0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0A4D03">
              <w:rPr>
                <w:rFonts w:eastAsiaTheme="minorEastAsia"/>
                <w:lang w:eastAsia="zh-CN"/>
              </w:rPr>
              <w:t xml:space="preserve">a  ma      le  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0A4D03">
              <w:rPr>
                <w:rFonts w:eastAsiaTheme="minorEastAsia"/>
                <w:lang w:eastAsia="zh-CN"/>
              </w:rPr>
              <w:t xml:space="preserve">yinwei    juede   bu    haokan      </w:t>
            </w:r>
            <w:r>
              <w:rPr>
                <w:rFonts w:eastAsiaTheme="minorEastAsia"/>
                <w:lang w:eastAsia="zh-CN"/>
              </w:rPr>
              <w:t>jiu</w:t>
            </w:r>
            <w:r w:rsidRPr="000A4D03">
              <w:rPr>
                <w:rFonts w:eastAsiaTheme="minorEastAsia"/>
                <w:lang w:eastAsia="zh-CN"/>
              </w:rPr>
              <w:t xml:space="preserve">    ba   men   chai       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0A4D03">
              <w:rPr>
                <w:rFonts w:eastAsiaTheme="minorEastAsia"/>
                <w:lang w:eastAsia="zh-CN"/>
              </w:rPr>
              <w:t xml:space="preserve">de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0A4D03">
              <w:rPr>
                <w:rFonts w:eastAsiaTheme="minorEastAsia"/>
                <w:lang w:eastAsia="zh-CN"/>
              </w:rPr>
              <w:t>nvhai</w:t>
            </w:r>
          </w:p>
          <w:p w14:paraId="76B15F88" w14:textId="77777777" w:rsidR="000A4D03" w:rsidRDefault="000A4D03" w:rsidP="000A4D0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0A4D03">
              <w:rPr>
                <w:rFonts w:eastAsiaTheme="minorEastAsia"/>
                <w:lang w:eastAsia="zh-CN"/>
              </w:rPr>
              <w:t>he scold   P</w:t>
            </w:r>
            <w:r>
              <w:rPr>
                <w:rFonts w:eastAsiaTheme="minorEastAsia"/>
                <w:lang w:eastAsia="zh-CN"/>
              </w:rPr>
              <w:t>ERF</w:t>
            </w:r>
            <w:r w:rsidRPr="000A4D03">
              <w:rPr>
                <w:rFonts w:eastAsiaTheme="minorEastAsia"/>
                <w:lang w:eastAsia="zh-CN"/>
              </w:rPr>
              <w:t xml:space="preserve">   because  think    not   beautiful   </w:t>
            </w:r>
            <w:r>
              <w:rPr>
                <w:rFonts w:eastAsiaTheme="minorEastAsia"/>
                <w:lang w:eastAsia="zh-CN"/>
              </w:rPr>
              <w:t>just</w:t>
            </w:r>
            <w:r w:rsidRPr="000A4D03">
              <w:rPr>
                <w:rFonts w:eastAsiaTheme="minorEastAsia"/>
                <w:lang w:eastAsia="zh-CN"/>
              </w:rPr>
              <w:t xml:space="preserve">  BA  door   tear</w:t>
            </w:r>
            <w:r>
              <w:rPr>
                <w:rFonts w:eastAsiaTheme="minorEastAsia"/>
                <w:lang w:eastAsia="zh-CN"/>
              </w:rPr>
              <w:t>.</w:t>
            </w:r>
            <w:r w:rsidRPr="000A4D03">
              <w:rPr>
                <w:rFonts w:eastAsiaTheme="minorEastAsia"/>
                <w:lang w:eastAsia="zh-CN"/>
              </w:rPr>
              <w:t>down  P</w:t>
            </w:r>
            <w:r>
              <w:rPr>
                <w:rFonts w:eastAsiaTheme="minorEastAsia"/>
                <w:lang w:eastAsia="zh-CN"/>
              </w:rPr>
              <w:t>ERF REL</w:t>
            </w:r>
            <w:r w:rsidRPr="000A4D03">
              <w:rPr>
                <w:rFonts w:eastAsiaTheme="minorEastAsia"/>
                <w:lang w:eastAsia="zh-CN"/>
              </w:rPr>
              <w:t xml:space="preserve">  girl</w:t>
            </w:r>
          </w:p>
          <w:p w14:paraId="5187BCB8" w14:textId="4EAD5034" w:rsidR="000A4D03" w:rsidRPr="000A4D03" w:rsidRDefault="000A4D03" w:rsidP="000A4D0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0A4D03">
              <w:rPr>
                <w:rFonts w:eastAsiaTheme="minorEastAsia"/>
                <w:lang w:eastAsia="zh-CN"/>
              </w:rPr>
              <w:t xml:space="preserve">He scolded the girl who tore down the door </w:t>
            </w:r>
            <w:r>
              <w:rPr>
                <w:rFonts w:eastAsiaTheme="minorEastAsia"/>
                <w:lang w:eastAsia="zh-CN"/>
              </w:rPr>
              <w:t xml:space="preserve">just </w:t>
            </w:r>
            <w:r w:rsidRPr="000A4D03">
              <w:rPr>
                <w:rFonts w:eastAsiaTheme="minorEastAsia"/>
                <w:lang w:eastAsia="zh-CN"/>
              </w:rPr>
              <w:t>because she thought it not beautiful.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0A4D03" w:rsidRPr="00AE37B4" w14:paraId="60F1C322" w14:textId="77777777" w:rsidTr="00440DE6">
        <w:tc>
          <w:tcPr>
            <w:tcW w:w="993" w:type="dxa"/>
            <w:vMerge w:val="restart"/>
          </w:tcPr>
          <w:p w14:paraId="1386D8F6" w14:textId="4D26B25B" w:rsidR="000A4D03" w:rsidRPr="000A4D03" w:rsidRDefault="000A4D03" w:rsidP="000A4D03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H</w:t>
            </w:r>
          </w:p>
        </w:tc>
        <w:tc>
          <w:tcPr>
            <w:tcW w:w="10489" w:type="dxa"/>
          </w:tcPr>
          <w:p w14:paraId="7D0E6CED" w14:textId="1CD87FB9" w:rsidR="000A4D03" w:rsidRPr="000A4D03" w:rsidRDefault="000A4D03" w:rsidP="000A4D03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露露</w:t>
            </w:r>
            <w:r w:rsidRPr="000A4D03">
              <w:rPr>
                <w:rFonts w:asciiTheme="minorEastAsia" w:eastAsiaTheme="minorEastAsia" w:hAnsiTheme="minorEastAsia" w:hint="eastAsia"/>
                <w:lang w:eastAsia="zh-CN"/>
              </w:rPr>
              <w:t xml:space="preserve">：安娜 </w:t>
            </w:r>
            <w:r w:rsidRPr="000A4D03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0A4D03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骂 </w:t>
            </w:r>
            <w:r w:rsidRPr="000A4D03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0A4D03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0A4D03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A4D0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A4D03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0A4D03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A4D03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0A4D03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课 </w:t>
            </w:r>
            <w:r w:rsidRPr="000A4D03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0A4D03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0A4D03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A4D03">
              <w:rPr>
                <w:rFonts w:asciiTheme="minorEastAsia" w:eastAsiaTheme="minorEastAsia" w:hAnsiTheme="minorEastAsia" w:hint="eastAsia"/>
                <w:lang w:eastAsia="zh-CN"/>
              </w:rPr>
              <w:t>学生？</w:t>
            </w:r>
          </w:p>
          <w:p w14:paraId="2D75C4F2" w14:textId="77777777" w:rsidR="000A4D03" w:rsidRDefault="000A4D03" w:rsidP="000A4D03">
            <w:pPr>
              <w:spacing w:before="0" w:after="0"/>
              <w:rPr>
                <w:rFonts w:eastAsia="Batang" w:cs="Times New Roman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EE4F71">
              <w:rPr>
                <w:rFonts w:eastAsia="Batang" w:cs="Times New Roman"/>
                <w:szCs w:val="24"/>
                <w:lang w:eastAsia="zh-CN"/>
              </w:rPr>
              <w:t>Anna   ma      le        weishenme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   </w:t>
            </w:r>
            <w:r w:rsidRPr="00EE4F71">
              <w:rPr>
                <w:rFonts w:eastAsia="Batang" w:cs="Times New Roman"/>
                <w:szCs w:val="24"/>
                <w:lang w:eastAsia="zh-CN"/>
              </w:rPr>
              <w:t>taoke           de      xuesheng?</w:t>
            </w:r>
          </w:p>
          <w:p w14:paraId="1A1153B4" w14:textId="2BE996E4" w:rsidR="000A4D03" w:rsidRDefault="000A4D03" w:rsidP="000A4D0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EE4F71">
              <w:rPr>
                <w:rFonts w:eastAsiaTheme="minorEastAsia" w:cs="Times New Roman"/>
                <w:lang w:eastAsia="zh-CN"/>
              </w:rPr>
              <w:t xml:space="preserve">Anna   scold  PERF  </w:t>
            </w:r>
            <w:r>
              <w:rPr>
                <w:rFonts w:eastAsiaTheme="minorEastAsia" w:cs="Times New Roman"/>
                <w:lang w:eastAsia="zh-CN"/>
              </w:rPr>
              <w:t xml:space="preserve">for.what         </w:t>
            </w:r>
            <w:r w:rsidRPr="00EE4F71">
              <w:rPr>
                <w:rFonts w:eastAsiaTheme="minorEastAsia" w:cs="Times New Roman"/>
                <w:lang w:eastAsia="zh-CN"/>
              </w:rPr>
              <w:t>skipp.class  REL  student</w:t>
            </w:r>
          </w:p>
          <w:p w14:paraId="25C4E76D" w14:textId="31BA7FF5" w:rsidR="000A4D03" w:rsidRDefault="000A4D03" w:rsidP="000A4D03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‘For what purpose</w:t>
            </w:r>
            <w:r w:rsidRPr="00EE4F71">
              <w:rPr>
                <w:rFonts w:eastAsiaTheme="minorEastAsia" w:cs="Times New Roman"/>
                <w:lang w:eastAsia="zh-CN"/>
              </w:rPr>
              <w:t xml:space="preserve"> did Anna scold the student who </w:t>
            </w:r>
            <w:r w:rsidRPr="00EE4F71">
              <w:rPr>
                <w:rFonts w:eastAsiaTheme="minorEastAsia" w:cs="Times New Roman"/>
                <w:i/>
                <w:iCs/>
                <w:lang w:eastAsia="zh-CN"/>
              </w:rPr>
              <w:t xml:space="preserve">t </w:t>
            </w:r>
            <w:r w:rsidRPr="00EE4F71">
              <w:rPr>
                <w:rFonts w:eastAsiaTheme="minorEastAsia" w:cs="Times New Roman"/>
                <w:lang w:eastAsia="zh-CN"/>
              </w:rPr>
              <w:t>skipped the class?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  <w:p w14:paraId="5BF841FB" w14:textId="165A828E" w:rsidR="000A4D03" w:rsidRDefault="000A4D03" w:rsidP="000A4D0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MS Mincho"/>
                <w:lang w:eastAsia="zh-CN"/>
              </w:rPr>
            </w:pPr>
            <w:r w:rsidRPr="000A4D03">
              <w:rPr>
                <w:rFonts w:eastAsia="MS Mincho" w:hint="eastAsia"/>
                <w:lang w:eastAsia="zh-CN"/>
              </w:rPr>
              <w:t>娜娜：她</w:t>
            </w:r>
            <w:r w:rsidR="00931391">
              <w:rPr>
                <w:rFonts w:eastAsia="MS Mincho" w:hint="eastAsia"/>
                <w:lang w:eastAsia="zh-CN"/>
              </w:rPr>
              <w:t xml:space="preserve"> </w:t>
            </w:r>
            <w:r w:rsidR="00931391">
              <w:rPr>
                <w:rFonts w:eastAsia="MS Mincho"/>
                <w:lang w:eastAsia="zh-CN"/>
              </w:rPr>
              <w:t xml:space="preserve">  </w:t>
            </w:r>
            <w:r w:rsidRPr="000A4D03">
              <w:rPr>
                <w:rFonts w:ascii="Microsoft JhengHei" w:eastAsia="Microsoft JhengHei" w:hAnsi="Microsoft JhengHei" w:cs="Microsoft JhengHei" w:hint="eastAsia"/>
                <w:lang w:eastAsia="zh-CN"/>
              </w:rPr>
              <w:t>骂</w:t>
            </w:r>
            <w:r w:rsidR="00931391"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 w:rsidR="00931391"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</w:t>
            </w:r>
            <w:r w:rsidRPr="000A4D03">
              <w:rPr>
                <w:rFonts w:eastAsia="MS Mincho" w:hint="eastAsia"/>
                <w:lang w:eastAsia="zh-CN"/>
              </w:rPr>
              <w:t>了</w:t>
            </w:r>
            <w:r w:rsidR="00931391">
              <w:rPr>
                <w:rFonts w:eastAsia="MS Mincho" w:hint="eastAsia"/>
                <w:lang w:eastAsia="zh-CN"/>
              </w:rPr>
              <w:t xml:space="preserve"> </w:t>
            </w:r>
            <w:r w:rsidR="00931391">
              <w:rPr>
                <w:rFonts w:eastAsia="MS Mincho"/>
                <w:lang w:eastAsia="zh-CN"/>
              </w:rPr>
              <w:t xml:space="preserve">        </w:t>
            </w:r>
            <w:r w:rsidRPr="000A4D03">
              <w:rPr>
                <w:rFonts w:eastAsia="MS Mincho" w:hint="eastAsia"/>
                <w:lang w:eastAsia="zh-CN"/>
              </w:rPr>
              <w:t>那</w:t>
            </w:r>
            <w:r w:rsidR="00931391">
              <w:rPr>
                <w:rFonts w:eastAsia="MS Mincho" w:hint="eastAsia"/>
                <w:lang w:eastAsia="zh-CN"/>
              </w:rPr>
              <w:t xml:space="preserve"> </w:t>
            </w:r>
            <w:r w:rsidR="00931391">
              <w:rPr>
                <w:rFonts w:eastAsia="MS Mincho"/>
                <w:lang w:eastAsia="zh-CN"/>
              </w:rPr>
              <w:t xml:space="preserve">   </w:t>
            </w:r>
            <w:r w:rsidRPr="000A4D03">
              <w:rPr>
                <w:rFonts w:eastAsia="MS Mincho" w:hint="eastAsia"/>
                <w:lang w:eastAsia="zh-CN"/>
              </w:rPr>
              <w:t>个</w:t>
            </w:r>
            <w:r w:rsidR="00931391">
              <w:rPr>
                <w:rFonts w:eastAsia="MS Mincho" w:hint="eastAsia"/>
                <w:lang w:eastAsia="zh-CN"/>
              </w:rPr>
              <w:t xml:space="preserve"> </w:t>
            </w:r>
            <w:r w:rsidR="00931391">
              <w:rPr>
                <w:rFonts w:eastAsia="MS Mincho"/>
                <w:lang w:eastAsia="zh-CN"/>
              </w:rPr>
              <w:t xml:space="preserve">  </w:t>
            </w:r>
            <w:r w:rsidRPr="000A4D03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0A4D03">
              <w:rPr>
                <w:rFonts w:eastAsia="MS Mincho" w:hint="eastAsia"/>
                <w:lang w:eastAsia="zh-CN"/>
              </w:rPr>
              <w:t>了</w:t>
            </w:r>
            <w:r w:rsidR="00931391">
              <w:rPr>
                <w:rFonts w:eastAsia="MS Mincho" w:hint="eastAsia"/>
                <w:lang w:eastAsia="zh-CN"/>
              </w:rPr>
              <w:t xml:space="preserve"> </w:t>
            </w:r>
            <w:r w:rsidR="00931391">
              <w:rPr>
                <w:rFonts w:eastAsia="MS Mincho"/>
                <w:lang w:eastAsia="zh-CN"/>
              </w:rPr>
              <w:t xml:space="preserve">        </w:t>
            </w:r>
            <w:r w:rsidRPr="000A4D03">
              <w:rPr>
                <w:rFonts w:eastAsia="MS Mincho" w:hint="eastAsia"/>
                <w:lang w:eastAsia="zh-CN"/>
              </w:rPr>
              <w:t>玩</w:t>
            </w:r>
            <w:r w:rsidR="00931391">
              <w:rPr>
                <w:rFonts w:eastAsia="MS Mincho" w:hint="eastAsia"/>
                <w:lang w:eastAsia="zh-CN"/>
              </w:rPr>
              <w:t xml:space="preserve"> </w:t>
            </w:r>
            <w:r w:rsidR="00931391">
              <w:rPr>
                <w:rFonts w:eastAsia="MS Mincho"/>
                <w:lang w:eastAsia="zh-CN"/>
              </w:rPr>
              <w:t xml:space="preserve">       </w:t>
            </w:r>
            <w:r w:rsidRPr="000A4D03">
              <w:rPr>
                <w:rFonts w:eastAsia="MS Mincho" w:hint="eastAsia"/>
                <w:lang w:eastAsia="zh-CN"/>
              </w:rPr>
              <w:t>游</w:t>
            </w:r>
            <w:r w:rsidRPr="000A4D03">
              <w:rPr>
                <w:rFonts w:ascii="Microsoft JhengHei" w:eastAsia="Microsoft JhengHei" w:hAnsi="Microsoft JhengHei" w:cs="Microsoft JhengHei" w:hint="eastAsia"/>
                <w:lang w:eastAsia="zh-CN"/>
              </w:rPr>
              <w:t>戏</w:t>
            </w:r>
            <w:r w:rsidR="00931391"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 w:rsidR="00931391">
              <w:rPr>
                <w:rFonts w:ascii="Microsoft JhengHei" w:eastAsia="Microsoft JhengHei" w:hAnsi="Microsoft JhengHei" w:cs="Microsoft JhengHei"/>
                <w:lang w:eastAsia="zh-CN"/>
              </w:rPr>
              <w:t xml:space="preserve">   </w:t>
            </w:r>
            <w:r w:rsidRPr="000A4D03">
              <w:rPr>
                <w:rFonts w:eastAsia="MS Mincho" w:hint="eastAsia"/>
                <w:lang w:eastAsia="zh-CN"/>
              </w:rPr>
              <w:t>而</w:t>
            </w:r>
            <w:r w:rsidR="00931391">
              <w:rPr>
                <w:rFonts w:eastAsia="MS Mincho" w:hint="eastAsia"/>
                <w:lang w:eastAsia="zh-CN"/>
              </w:rPr>
              <w:t xml:space="preserve"> </w:t>
            </w:r>
            <w:r w:rsidR="00931391">
              <w:rPr>
                <w:rFonts w:eastAsia="MS Mincho"/>
                <w:lang w:eastAsia="zh-CN"/>
              </w:rPr>
              <w:t xml:space="preserve">  </w:t>
            </w:r>
            <w:r w:rsidRPr="000A4D03">
              <w:rPr>
                <w:rFonts w:eastAsia="MS Mincho" w:hint="eastAsia"/>
                <w:lang w:eastAsia="zh-CN"/>
              </w:rPr>
              <w:t>逃</w:t>
            </w:r>
            <w:r w:rsidRPr="000A4D03">
              <w:rPr>
                <w:rFonts w:ascii="Microsoft JhengHei" w:eastAsia="Microsoft JhengHei" w:hAnsi="Microsoft JhengHei" w:cs="Microsoft JhengHei" w:hint="eastAsia"/>
                <w:lang w:eastAsia="zh-CN"/>
              </w:rPr>
              <w:t>课</w:t>
            </w:r>
            <w:r w:rsidR="00931391"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 w:rsidR="00931391"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 </w:t>
            </w:r>
            <w:r w:rsidRPr="000A4D03">
              <w:rPr>
                <w:rFonts w:eastAsia="MS Mincho" w:hint="eastAsia"/>
                <w:lang w:eastAsia="zh-CN"/>
              </w:rPr>
              <w:t>的</w:t>
            </w:r>
            <w:r w:rsidR="00931391">
              <w:rPr>
                <w:rFonts w:eastAsia="MS Mincho" w:hint="eastAsia"/>
                <w:lang w:eastAsia="zh-CN"/>
              </w:rPr>
              <w:t xml:space="preserve"> </w:t>
            </w:r>
            <w:r w:rsidR="00931391">
              <w:rPr>
                <w:rFonts w:eastAsia="MS Mincho"/>
                <w:lang w:eastAsia="zh-CN"/>
              </w:rPr>
              <w:t xml:space="preserve">      </w:t>
            </w:r>
            <w:r w:rsidRPr="000A4D03">
              <w:rPr>
                <w:rFonts w:eastAsia="MS Mincho" w:hint="eastAsia"/>
                <w:lang w:eastAsia="zh-CN"/>
              </w:rPr>
              <w:t>学生。</w:t>
            </w:r>
          </w:p>
          <w:p w14:paraId="0B7E8558" w14:textId="5105BB33" w:rsidR="00931391" w:rsidRDefault="00931391" w:rsidP="00931391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t</w:t>
            </w:r>
            <w:r w:rsidRPr="00931391">
              <w:rPr>
                <w:rFonts w:eastAsia="MS Mincho"/>
                <w:lang w:eastAsia="zh-CN"/>
              </w:rPr>
              <w:t xml:space="preserve">a    ma      le      </w:t>
            </w:r>
            <w:r>
              <w:rPr>
                <w:rFonts w:eastAsia="MS Mincho"/>
                <w:lang w:eastAsia="zh-CN"/>
              </w:rPr>
              <w:t xml:space="preserve">   </w:t>
            </w:r>
            <w:r w:rsidRPr="00931391">
              <w:rPr>
                <w:rFonts w:eastAsia="MS Mincho"/>
                <w:lang w:eastAsia="zh-CN"/>
              </w:rPr>
              <w:t xml:space="preserve">na     ge   weile         wan    youxi    er   taoke        de  </w:t>
            </w:r>
            <w:r>
              <w:rPr>
                <w:rFonts w:eastAsia="MS Mincho"/>
                <w:lang w:eastAsia="zh-CN"/>
              </w:rPr>
              <w:t xml:space="preserve">    </w:t>
            </w:r>
            <w:r w:rsidRPr="00931391">
              <w:rPr>
                <w:rFonts w:eastAsia="MS Mincho"/>
                <w:lang w:eastAsia="zh-CN"/>
              </w:rPr>
              <w:t>xuesheng</w:t>
            </w:r>
          </w:p>
          <w:p w14:paraId="6242AF7C" w14:textId="77777777" w:rsidR="00931391" w:rsidRDefault="00931391" w:rsidP="00931391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 w:hint="eastAsia"/>
                <w:lang w:eastAsia="zh-CN"/>
              </w:rPr>
              <w:t>s</w:t>
            </w:r>
            <w:r>
              <w:rPr>
                <w:rFonts w:eastAsia="MS Mincho"/>
                <w:lang w:eastAsia="zh-CN"/>
              </w:rPr>
              <w:t xml:space="preserve">he  </w:t>
            </w:r>
            <w:r w:rsidRPr="00931391">
              <w:rPr>
                <w:rFonts w:eastAsia="MS Mincho"/>
                <w:lang w:eastAsia="zh-CN"/>
              </w:rPr>
              <w:t>scold  P</w:t>
            </w:r>
            <w:r>
              <w:rPr>
                <w:rFonts w:eastAsia="MS Mincho"/>
                <w:lang w:eastAsia="zh-CN"/>
              </w:rPr>
              <w:t>ERF</w:t>
            </w:r>
            <w:r w:rsidRPr="00931391">
              <w:rPr>
                <w:rFonts w:eastAsia="MS Mincho"/>
                <w:lang w:eastAsia="zh-CN"/>
              </w:rPr>
              <w:t xml:space="preserve">  that   C</w:t>
            </w:r>
            <w:r>
              <w:rPr>
                <w:rFonts w:eastAsia="MS Mincho"/>
                <w:lang w:eastAsia="zh-CN"/>
              </w:rPr>
              <w:t>L</w:t>
            </w:r>
            <w:r w:rsidRPr="00931391">
              <w:rPr>
                <w:rFonts w:eastAsia="MS Mincho"/>
                <w:lang w:eastAsia="zh-CN"/>
              </w:rPr>
              <w:t xml:space="preserve">  in</w:t>
            </w:r>
            <w:r>
              <w:rPr>
                <w:rFonts w:eastAsia="MS Mincho"/>
                <w:lang w:eastAsia="zh-CN"/>
              </w:rPr>
              <w:t>.</w:t>
            </w:r>
            <w:r w:rsidRPr="00931391">
              <w:rPr>
                <w:rFonts w:eastAsia="MS Mincho"/>
                <w:lang w:eastAsia="zh-CN"/>
              </w:rPr>
              <w:t>order</w:t>
            </w:r>
            <w:r>
              <w:rPr>
                <w:rFonts w:eastAsia="MS Mincho"/>
                <w:lang w:eastAsia="zh-CN"/>
              </w:rPr>
              <w:t>.</w:t>
            </w:r>
            <w:r w:rsidRPr="00931391">
              <w:rPr>
                <w:rFonts w:eastAsia="MS Mincho"/>
                <w:lang w:eastAsia="zh-CN"/>
              </w:rPr>
              <w:t>to play    game   so   skip</w:t>
            </w:r>
            <w:r>
              <w:rPr>
                <w:rFonts w:eastAsia="MS Mincho"/>
                <w:lang w:eastAsia="zh-CN"/>
              </w:rPr>
              <w:t>.</w:t>
            </w:r>
            <w:r w:rsidRPr="00931391">
              <w:rPr>
                <w:rFonts w:eastAsia="MS Mincho"/>
                <w:lang w:eastAsia="zh-CN"/>
              </w:rPr>
              <w:t xml:space="preserve">class  </w:t>
            </w:r>
            <w:r>
              <w:rPr>
                <w:rFonts w:eastAsia="MS Mincho"/>
                <w:lang w:eastAsia="zh-CN"/>
              </w:rPr>
              <w:t>REL</w:t>
            </w:r>
            <w:r w:rsidRPr="00931391">
              <w:rPr>
                <w:rFonts w:eastAsia="MS Mincho"/>
                <w:lang w:eastAsia="zh-CN"/>
              </w:rPr>
              <w:t xml:space="preserve">  student</w:t>
            </w:r>
          </w:p>
          <w:p w14:paraId="373E027A" w14:textId="79937558" w:rsidR="00931391" w:rsidRPr="00931391" w:rsidRDefault="00931391" w:rsidP="00931391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‘</w:t>
            </w:r>
            <w:r w:rsidRPr="00931391">
              <w:rPr>
                <w:rFonts w:eastAsia="MS Mincho"/>
                <w:lang w:eastAsia="zh-CN"/>
              </w:rPr>
              <w:t>She scolded the student who skipped the class in order to play games.</w:t>
            </w:r>
            <w:r>
              <w:rPr>
                <w:rFonts w:eastAsia="MS Mincho"/>
                <w:lang w:eastAsia="zh-CN"/>
              </w:rPr>
              <w:t>’</w:t>
            </w:r>
          </w:p>
        </w:tc>
      </w:tr>
      <w:tr w:rsidR="000A4D03" w:rsidRPr="00AE37B4" w14:paraId="52659836" w14:textId="77777777" w:rsidTr="00440DE6">
        <w:tc>
          <w:tcPr>
            <w:tcW w:w="993" w:type="dxa"/>
            <w:vMerge/>
          </w:tcPr>
          <w:p w14:paraId="4320ECAD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B0C6AD9" w14:textId="62076D78" w:rsidR="00931391" w:rsidRPr="00931391" w:rsidRDefault="00931391" w:rsidP="00931391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亚瑟</w:t>
            </w:r>
            <w:r w:rsidRPr="00931391">
              <w:rPr>
                <w:rFonts w:asciiTheme="minorEastAsia" w:eastAsiaTheme="minorEastAsia" w:hAnsiTheme="minorEastAsia" w:cs="PMingLiU" w:hint="eastAsia"/>
                <w:lang w:eastAsia="zh-CN"/>
              </w:rPr>
              <w:t>：俊杰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931391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 xml:space="preserve">早上 </w:t>
            </w:r>
            <w:r w:rsidRPr="00931391"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见 </w:t>
            </w:r>
            <w:r w:rsidRPr="00931391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931391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931391"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职 </w:t>
            </w:r>
            <w:r w:rsidRPr="00931391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931391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员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工？</w:t>
            </w:r>
          </w:p>
          <w:p w14:paraId="466BD642" w14:textId="77777777" w:rsidR="00931391" w:rsidRDefault="00931391" w:rsidP="00931391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AF2B9A">
              <w:rPr>
                <w:rFonts w:eastAsiaTheme="minorEastAsia" w:cs="Times New Roman"/>
                <w:lang w:eastAsia="zh-CN"/>
              </w:rPr>
              <w:t xml:space="preserve">Junjie   zaoshang    jian 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AF2B9A">
              <w:rPr>
                <w:rFonts w:eastAsiaTheme="minorEastAsia" w:cs="Times New Roman"/>
                <w:lang w:eastAsia="zh-CN"/>
              </w:rPr>
              <w:t xml:space="preserve">weishenme    cizhi     de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AF2B9A">
              <w:rPr>
                <w:rFonts w:eastAsiaTheme="minorEastAsia" w:cs="Times New Roman"/>
                <w:lang w:eastAsia="zh-CN"/>
              </w:rPr>
              <w:t>yuangong</w:t>
            </w:r>
          </w:p>
          <w:p w14:paraId="32076A22" w14:textId="5FBFCA20" w:rsidR="00931391" w:rsidRDefault="00931391" w:rsidP="0093139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AF2B9A">
              <w:rPr>
                <w:rFonts w:eastAsiaTheme="minorEastAsia"/>
                <w:lang w:eastAsia="zh-CN"/>
              </w:rPr>
              <w:t>Junjie    morning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AF2B9A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AF2B9A">
              <w:rPr>
                <w:rFonts w:eastAsiaTheme="minorEastAsia"/>
                <w:lang w:eastAsia="zh-CN"/>
              </w:rPr>
              <w:t xml:space="preserve">         resign   </w:t>
            </w:r>
            <w:r>
              <w:rPr>
                <w:rFonts w:eastAsiaTheme="minorEastAsia"/>
                <w:lang w:eastAsia="zh-CN"/>
              </w:rPr>
              <w:t>REL</w:t>
            </w:r>
            <w:r w:rsidRPr="00AF2B9A">
              <w:rPr>
                <w:rFonts w:eastAsiaTheme="minorEastAsia"/>
                <w:lang w:eastAsia="zh-CN"/>
              </w:rPr>
              <w:t xml:space="preserve">    staff</w:t>
            </w:r>
          </w:p>
          <w:p w14:paraId="617F711E" w14:textId="16AA72DA" w:rsidR="00931391" w:rsidRDefault="00931391" w:rsidP="0093139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E1531">
              <w:rPr>
                <w:rFonts w:eastAsiaTheme="minorEastAsia"/>
                <w:lang w:eastAsia="zh-CN"/>
              </w:rPr>
              <w:t xml:space="preserve"> did Junjie meet the staff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E1531">
              <w:rPr>
                <w:rFonts w:eastAsiaTheme="minorEastAsia"/>
                <w:lang w:eastAsia="zh-CN"/>
              </w:rPr>
              <w:t>had resigned this morning?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6022161C" w14:textId="68554AC8" w:rsidR="000A4D03" w:rsidRDefault="00931391" w:rsidP="0093139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佩琳：他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照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顾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小孩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="00346107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员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工。</w:t>
            </w:r>
          </w:p>
          <w:p w14:paraId="339EF42B" w14:textId="5D5E88BB" w:rsidR="00931391" w:rsidRDefault="00931391" w:rsidP="0093139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931391">
              <w:rPr>
                <w:rFonts w:eastAsiaTheme="minorEastAsia" w:cs="Times New Roman"/>
                <w:lang w:eastAsia="zh-CN"/>
              </w:rPr>
              <w:t xml:space="preserve">a    jian   le       na     ge   weile          zhaogu       xiaohai     cizhi    le      </w:t>
            </w:r>
            <w:r w:rsidR="00346107">
              <w:rPr>
                <w:rFonts w:eastAsiaTheme="minorEastAsia" w:cs="Times New Roman"/>
                <w:lang w:eastAsia="zh-CN"/>
              </w:rPr>
              <w:t xml:space="preserve">   </w:t>
            </w:r>
            <w:r w:rsidRPr="00931391">
              <w:rPr>
                <w:rFonts w:eastAsiaTheme="minorEastAsia" w:cs="Times New Roman"/>
                <w:lang w:eastAsia="zh-CN"/>
              </w:rPr>
              <w:t xml:space="preserve">de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931391">
              <w:rPr>
                <w:rFonts w:eastAsiaTheme="minorEastAsia" w:cs="Times New Roman"/>
                <w:lang w:eastAsia="zh-CN"/>
              </w:rPr>
              <w:t>yuangong</w:t>
            </w:r>
          </w:p>
          <w:p w14:paraId="1E92A804" w14:textId="77777777" w:rsidR="00931391" w:rsidRDefault="00346107" w:rsidP="0093139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46107">
              <w:rPr>
                <w:rFonts w:eastAsiaTheme="minorEastAsia" w:cs="Times New Roman"/>
                <w:lang w:eastAsia="zh-CN"/>
              </w:rPr>
              <w:t>he   meet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346107">
              <w:rPr>
                <w:rFonts w:eastAsiaTheme="minorEastAsia" w:cs="Times New Roman"/>
                <w:lang w:eastAsia="zh-CN"/>
              </w:rPr>
              <w:t xml:space="preserve"> that   C</w:t>
            </w:r>
            <w:r>
              <w:rPr>
                <w:rFonts w:eastAsiaTheme="minorEastAsia" w:cs="Times New Roman"/>
                <w:lang w:eastAsia="zh-CN"/>
              </w:rPr>
              <w:t>L</w:t>
            </w:r>
            <w:r w:rsidRPr="00346107">
              <w:rPr>
                <w:rFonts w:eastAsiaTheme="minorEastAsia" w:cs="Times New Roman"/>
                <w:lang w:eastAsia="zh-CN"/>
              </w:rPr>
              <w:t xml:space="preserve">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4610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46107">
              <w:rPr>
                <w:rFonts w:eastAsiaTheme="minorEastAsia" w:cs="Times New Roman"/>
                <w:lang w:eastAsia="zh-CN"/>
              </w:rPr>
              <w:t>to  look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46107">
              <w:rPr>
                <w:rFonts w:eastAsiaTheme="minorEastAsia" w:cs="Times New Roman"/>
                <w:lang w:eastAsia="zh-CN"/>
              </w:rPr>
              <w:t xml:space="preserve">after   children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346107">
              <w:rPr>
                <w:rFonts w:eastAsiaTheme="minorEastAsia" w:cs="Times New Roman"/>
                <w:lang w:eastAsia="zh-CN"/>
              </w:rPr>
              <w:t>resign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346107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346107">
              <w:rPr>
                <w:rFonts w:eastAsiaTheme="minorEastAsia" w:cs="Times New Roman"/>
                <w:lang w:eastAsia="zh-CN"/>
              </w:rPr>
              <w:t xml:space="preserve">  staff</w:t>
            </w:r>
          </w:p>
          <w:p w14:paraId="61248DED" w14:textId="62A140B5" w:rsidR="00346107" w:rsidRPr="00931391" w:rsidRDefault="00346107" w:rsidP="0093139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46107">
              <w:rPr>
                <w:rFonts w:eastAsiaTheme="minorEastAsia" w:cs="Times New Roman"/>
                <w:lang w:eastAsia="zh-CN"/>
              </w:rPr>
              <w:t>He met the staff who resigned in order to look after his children.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0A4D03" w:rsidRPr="00AE37B4" w14:paraId="162B629B" w14:textId="77777777" w:rsidTr="00440DE6">
        <w:tc>
          <w:tcPr>
            <w:tcW w:w="993" w:type="dxa"/>
            <w:vMerge/>
          </w:tcPr>
          <w:p w14:paraId="2FF601BC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69B7346" w14:textId="65B1BCA1" w:rsidR="00346107" w:rsidRDefault="00346107" w:rsidP="00346107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艾诺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：刘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04A2071F" w14:textId="411B5D50" w:rsidR="00346107" w:rsidRDefault="00346107" w:rsidP="0034610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A7EF8">
              <w:rPr>
                <w:rFonts w:eastAsiaTheme="minorEastAsia"/>
                <w:lang w:eastAsia="zh-CN"/>
              </w:rPr>
              <w:t xml:space="preserve">Liuying  jian     le 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5A7EF8">
              <w:rPr>
                <w:rFonts w:eastAsiaTheme="minorEastAsia"/>
                <w:lang w:eastAsia="zh-CN"/>
              </w:rPr>
              <w:t xml:space="preserve">weishenme    shuohuang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5A7EF8">
              <w:rPr>
                <w:rFonts w:eastAsiaTheme="minorEastAsia"/>
                <w:lang w:eastAsia="zh-CN"/>
              </w:rPr>
              <w:t>tongxue</w:t>
            </w:r>
          </w:p>
          <w:p w14:paraId="56F7D6B3" w14:textId="1BD0F2CB" w:rsidR="00346107" w:rsidRDefault="00346107" w:rsidP="0034610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A7EF8">
              <w:rPr>
                <w:rFonts w:eastAsiaTheme="minorEastAsia"/>
                <w:lang w:eastAsia="zh-CN"/>
              </w:rPr>
              <w:t>Liuying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5A7EF8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5A7EF8">
              <w:rPr>
                <w:rFonts w:eastAsiaTheme="minorEastAsia"/>
                <w:lang w:eastAsia="zh-CN"/>
              </w:rPr>
              <w:t xml:space="preserve">        lie          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5A7EF8">
              <w:rPr>
                <w:rFonts w:eastAsiaTheme="minorEastAsia"/>
                <w:lang w:eastAsia="zh-CN"/>
              </w:rPr>
              <w:t xml:space="preserve">    classmate</w:t>
            </w:r>
          </w:p>
          <w:p w14:paraId="6D9F4CCF" w14:textId="439F36C8" w:rsidR="00346107" w:rsidRDefault="00346107" w:rsidP="0034610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‘For what purpose</w:t>
            </w:r>
            <w:r w:rsidRPr="005A7EF8">
              <w:rPr>
                <w:rFonts w:eastAsiaTheme="minorEastAsia"/>
                <w:lang w:eastAsia="zh-CN"/>
              </w:rPr>
              <w:t xml:space="preserve"> did Liuying meet the classmate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>
              <w:rPr>
                <w:rFonts w:eastAsiaTheme="minorEastAsia"/>
                <w:lang w:eastAsia="zh-CN"/>
              </w:rPr>
              <w:t>told a lie</w:t>
            </w:r>
            <w:r w:rsidRPr="005A7EF8">
              <w:rPr>
                <w:rFonts w:eastAsiaTheme="minorEastAsia"/>
                <w:lang w:eastAsia="zh-CN"/>
              </w:rPr>
              <w:t>?’</w:t>
            </w:r>
          </w:p>
          <w:p w14:paraId="3B482CC1" w14:textId="604198E2" w:rsidR="000A4D03" w:rsidRDefault="00346107" w:rsidP="0034610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罗宾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 w:rsidR="001C6B61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那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逃避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惩罚</w:t>
            </w:r>
            <w:r w:rsidR="001C6B61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而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 w:rsidR="001C6B61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同学。</w:t>
            </w:r>
          </w:p>
          <w:p w14:paraId="71808839" w14:textId="38EB63BB" w:rsidR="00346107" w:rsidRDefault="001C6B61" w:rsidP="001C6B6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1C6B61">
              <w:rPr>
                <w:rFonts w:eastAsiaTheme="minorEastAsia" w:cs="Times New Roman" w:hint="eastAsia"/>
                <w:lang w:eastAsia="zh-CN"/>
              </w:rPr>
              <w:t>a</w:t>
            </w:r>
            <w:r w:rsidRPr="001C6B61">
              <w:rPr>
                <w:rFonts w:eastAsiaTheme="minorEastAsia" w:cs="Times New Roman"/>
                <w:lang w:eastAsia="zh-CN"/>
              </w:rPr>
              <w:t xml:space="preserve">     jian   le       na     ge   weile          taobi     chengfa     er     shuohuang    </w:t>
            </w:r>
            <w:r>
              <w:rPr>
                <w:rFonts w:eastAsiaTheme="minorEastAsia" w:cs="Times New Roman"/>
                <w:lang w:eastAsia="zh-CN"/>
              </w:rPr>
              <w:t xml:space="preserve">le        </w:t>
            </w:r>
            <w:r w:rsidRPr="001C6B61">
              <w:rPr>
                <w:rFonts w:eastAsiaTheme="minorEastAsia" w:cs="Times New Roman"/>
                <w:lang w:eastAsia="zh-CN"/>
              </w:rPr>
              <w:t xml:space="preserve">de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1C6B61">
              <w:rPr>
                <w:rFonts w:eastAsiaTheme="minorEastAsia" w:cs="Times New Roman"/>
                <w:lang w:eastAsia="zh-CN"/>
              </w:rPr>
              <w:t>tongxue</w:t>
            </w:r>
          </w:p>
          <w:p w14:paraId="2A99B05C" w14:textId="77777777" w:rsidR="001C6B61" w:rsidRDefault="001C6B61" w:rsidP="001C6B6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C6B61">
              <w:rPr>
                <w:rFonts w:eastAsiaTheme="minorEastAsia" w:cs="Times New Roman"/>
                <w:lang w:eastAsia="zh-CN"/>
              </w:rPr>
              <w:t>she  meet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1C6B61">
              <w:rPr>
                <w:rFonts w:eastAsiaTheme="minorEastAsia" w:cs="Times New Roman"/>
                <w:lang w:eastAsia="zh-CN"/>
              </w:rPr>
              <w:t xml:space="preserve"> that   C</w:t>
            </w:r>
            <w:r>
              <w:rPr>
                <w:rFonts w:eastAsiaTheme="minorEastAsia" w:cs="Times New Roman"/>
                <w:lang w:eastAsia="zh-CN"/>
              </w:rPr>
              <w:t>L</w:t>
            </w:r>
            <w:r w:rsidRPr="001C6B61">
              <w:rPr>
                <w:rFonts w:eastAsiaTheme="minorEastAsia" w:cs="Times New Roman"/>
                <w:lang w:eastAsia="zh-CN"/>
              </w:rPr>
              <w:t xml:space="preserve">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C6B61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C6B61">
              <w:rPr>
                <w:rFonts w:eastAsiaTheme="minorEastAsia" w:cs="Times New Roman"/>
                <w:lang w:eastAsia="zh-CN"/>
              </w:rPr>
              <w:t xml:space="preserve">to  avoid    punish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C6B61">
              <w:rPr>
                <w:rFonts w:eastAsiaTheme="minorEastAsia" w:cs="Times New Roman"/>
                <w:lang w:eastAsia="zh-CN"/>
              </w:rPr>
              <w:t xml:space="preserve">so    </w:t>
            </w:r>
            <w:r>
              <w:rPr>
                <w:rFonts w:eastAsiaTheme="minorEastAsia" w:cs="Times New Roman"/>
                <w:lang w:eastAsia="zh-CN"/>
              </w:rPr>
              <w:t>tell.a.lie</w:t>
            </w:r>
            <w:r w:rsidRPr="001C6B61">
              <w:rPr>
                <w:rFonts w:eastAsiaTheme="minorEastAsia" w:cs="Times New Roman"/>
                <w:lang w:eastAsia="zh-CN"/>
              </w:rPr>
              <w:t xml:space="preserve">        </w:t>
            </w:r>
            <w:r>
              <w:rPr>
                <w:rFonts w:eastAsiaTheme="minorEastAsia" w:cs="Times New Roman"/>
                <w:lang w:eastAsia="zh-CN"/>
              </w:rPr>
              <w:t>PERF</w:t>
            </w:r>
            <w:r w:rsidRPr="001C6B61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1C6B61">
              <w:rPr>
                <w:rFonts w:eastAsiaTheme="minorEastAsia" w:cs="Times New Roman"/>
                <w:lang w:eastAsia="zh-CN"/>
              </w:rPr>
              <w:t xml:space="preserve"> classmate</w:t>
            </w:r>
          </w:p>
          <w:p w14:paraId="0BAD65E9" w14:textId="60D3F494" w:rsidR="001C6B61" w:rsidRPr="001C6B61" w:rsidRDefault="001C6B61" w:rsidP="001C6B6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C6B61">
              <w:rPr>
                <w:rFonts w:eastAsiaTheme="minorEastAsia" w:cs="Times New Roman"/>
                <w:lang w:eastAsia="zh-CN"/>
              </w:rPr>
              <w:t>She met the classmate who lied in order to avoid being punished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0A4D03" w:rsidRPr="00AE37B4" w14:paraId="5F7CEC60" w14:textId="77777777" w:rsidTr="00440DE6">
        <w:tc>
          <w:tcPr>
            <w:tcW w:w="993" w:type="dxa"/>
            <w:vMerge/>
          </w:tcPr>
          <w:p w14:paraId="1EE473ED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C914F5B" w14:textId="1251C07A" w:rsidR="001C6B61" w:rsidRDefault="00435415" w:rsidP="001C6B61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朱利</w:t>
            </w:r>
            <w:r w:rsidR="001C6B61" w:rsidRPr="00F87D8B">
              <w:rPr>
                <w:rFonts w:asciiTheme="minorEastAsia" w:eastAsiaTheme="minorEastAsia" w:hAnsiTheme="minorEastAsia" w:hint="eastAsia"/>
                <w:lang w:eastAsia="zh-CN"/>
              </w:rPr>
              <w:t>：志安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="001C6B61"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 w:rsidR="001C6B61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="001C6B61" w:rsidRPr="00F87D8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="001C6B61"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C6B61" w:rsidRPr="00F87D8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="001C6B61"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进</w:t>
            </w:r>
            <w:r w:rsidR="001C6B61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="001C6B61" w:rsidRPr="00F87D8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="001C6B61" w:rsidRPr="00F87D8B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="001C6B61" w:rsidRPr="00F87D8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1C6B61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C6B61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="001C6B61" w:rsidRPr="00F87D8B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0D9E142D" w14:textId="77777777" w:rsidR="001C6B61" w:rsidRDefault="001C6B61" w:rsidP="001C6B6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87D8B">
              <w:rPr>
                <w:rFonts w:eastAsiaTheme="minorEastAsia"/>
                <w:lang w:eastAsia="zh-CN"/>
              </w:rPr>
              <w:t xml:space="preserve">Zhian  jian     le      weishenme    jin  </w:t>
            </w:r>
            <w:r>
              <w:rPr>
                <w:rFonts w:eastAsiaTheme="minorEastAsia"/>
                <w:lang w:eastAsia="zh-CN"/>
              </w:rPr>
              <w:t xml:space="preserve">    le</w:t>
            </w:r>
            <w:r w:rsidRPr="00F87D8B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F87D8B">
              <w:rPr>
                <w:rFonts w:eastAsiaTheme="minorEastAsia"/>
                <w:lang w:eastAsia="zh-CN"/>
              </w:rPr>
              <w:t xml:space="preserve">yiyuan 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F87D8B">
              <w:rPr>
                <w:rFonts w:eastAsiaTheme="minorEastAsia"/>
                <w:lang w:eastAsia="zh-CN"/>
              </w:rPr>
              <w:t>pengyou</w:t>
            </w:r>
          </w:p>
          <w:p w14:paraId="0478CC15" w14:textId="53A4A6E2" w:rsidR="001C6B61" w:rsidRDefault="001C6B61" w:rsidP="001C6B6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87D8B">
              <w:rPr>
                <w:rFonts w:eastAsiaTheme="minorEastAsia"/>
                <w:lang w:eastAsia="zh-CN"/>
              </w:rPr>
              <w:t xml:space="preserve">Zhian  meet   Perf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F87D8B">
              <w:rPr>
                <w:rFonts w:eastAsiaTheme="minorEastAsia"/>
                <w:lang w:eastAsia="zh-CN"/>
              </w:rPr>
              <w:t xml:space="preserve">        go   </w:t>
            </w:r>
            <w:r>
              <w:rPr>
                <w:rFonts w:eastAsiaTheme="minorEastAsia"/>
                <w:lang w:eastAsia="zh-CN"/>
              </w:rPr>
              <w:t xml:space="preserve">   PERF  </w:t>
            </w:r>
            <w:r w:rsidRPr="00F87D8B">
              <w:rPr>
                <w:rFonts w:eastAsiaTheme="minorEastAsia"/>
                <w:lang w:eastAsia="zh-CN"/>
              </w:rPr>
              <w:t xml:space="preserve">hospital    </w:t>
            </w:r>
            <w:r>
              <w:rPr>
                <w:rFonts w:eastAsiaTheme="minorEastAsia"/>
                <w:lang w:eastAsia="zh-CN"/>
              </w:rPr>
              <w:t>REL</w:t>
            </w:r>
            <w:r w:rsidRPr="00F87D8B">
              <w:rPr>
                <w:rFonts w:eastAsiaTheme="minorEastAsia"/>
                <w:lang w:eastAsia="zh-CN"/>
              </w:rPr>
              <w:t xml:space="preserve">   friend</w:t>
            </w:r>
          </w:p>
          <w:p w14:paraId="2939EAEB" w14:textId="24CF9A23" w:rsidR="001C6B61" w:rsidRDefault="001C6B61" w:rsidP="001C6B6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87D8B">
              <w:rPr>
                <w:rFonts w:eastAsiaTheme="minorEastAsia"/>
                <w:lang w:eastAsia="zh-CN"/>
              </w:rPr>
              <w:t xml:space="preserve"> did Zhian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87D8B">
              <w:rPr>
                <w:rFonts w:eastAsiaTheme="minorEastAsia"/>
                <w:lang w:eastAsia="zh-CN"/>
              </w:rPr>
              <w:t>went to the hospital?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02BBB96D" w14:textId="290B092A" w:rsidR="000A4D03" w:rsidRDefault="00435415" w:rsidP="001C6B6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劳伦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治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疗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发烧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朋友。</w:t>
            </w:r>
          </w:p>
          <w:p w14:paraId="2F5611F0" w14:textId="748E1BB9" w:rsidR="00435415" w:rsidRDefault="00435415" w:rsidP="0043541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435415">
              <w:rPr>
                <w:rFonts w:eastAsiaTheme="minorEastAsia" w:cs="Times New Roman"/>
                <w:lang w:eastAsia="zh-CN"/>
              </w:rPr>
              <w:t xml:space="preserve">a    jian 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435415">
              <w:rPr>
                <w:rFonts w:eastAsiaTheme="minorEastAsia" w:cs="Times New Roman"/>
                <w:lang w:eastAsia="zh-CN"/>
              </w:rPr>
              <w:t xml:space="preserve">weile             zhiliao     fashao    qu   le   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435415">
              <w:rPr>
                <w:rFonts w:eastAsiaTheme="minorEastAsia" w:cs="Times New Roman"/>
                <w:lang w:eastAsia="zh-CN"/>
              </w:rPr>
              <w:t xml:space="preserve">yiyuan     de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435415">
              <w:rPr>
                <w:rFonts w:eastAsiaTheme="minorEastAsia" w:cs="Times New Roman"/>
                <w:lang w:eastAsia="zh-CN"/>
              </w:rPr>
              <w:t>pengyou</w:t>
            </w:r>
          </w:p>
          <w:p w14:paraId="5DF1DCD7" w14:textId="77777777" w:rsidR="00435415" w:rsidRDefault="00435415" w:rsidP="0043541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435415">
              <w:rPr>
                <w:rFonts w:eastAsiaTheme="minorEastAsia" w:cs="Times New Roman"/>
                <w:lang w:eastAsia="zh-CN"/>
              </w:rPr>
              <w:t xml:space="preserve">she meet  </w:t>
            </w:r>
            <w:r>
              <w:rPr>
                <w:rFonts w:eastAsiaTheme="minorEastAsia" w:cs="Times New Roman"/>
                <w:lang w:eastAsia="zh-CN"/>
              </w:rPr>
              <w:t xml:space="preserve">  PERF</w:t>
            </w:r>
            <w:r w:rsidRPr="00435415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3541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35415">
              <w:rPr>
                <w:rFonts w:eastAsiaTheme="minorEastAsia" w:cs="Times New Roman"/>
                <w:lang w:eastAsia="zh-CN"/>
              </w:rPr>
              <w:t xml:space="preserve">to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435415">
              <w:rPr>
                <w:rFonts w:eastAsiaTheme="minorEastAsia" w:cs="Times New Roman"/>
                <w:lang w:eastAsia="zh-CN"/>
              </w:rPr>
              <w:t xml:space="preserve">treat 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435415">
              <w:rPr>
                <w:rFonts w:eastAsiaTheme="minorEastAsia" w:cs="Times New Roman"/>
                <w:lang w:eastAsia="zh-CN"/>
              </w:rPr>
              <w:t>fever      go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435415">
              <w:rPr>
                <w:rFonts w:eastAsiaTheme="minorEastAsia" w:cs="Times New Roman"/>
                <w:lang w:eastAsia="zh-CN"/>
              </w:rPr>
              <w:t xml:space="preserve">   hospital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435415">
              <w:rPr>
                <w:rFonts w:eastAsiaTheme="minorEastAsia" w:cs="Times New Roman"/>
                <w:lang w:eastAsia="zh-CN"/>
              </w:rPr>
              <w:t xml:space="preserve">    friend</w:t>
            </w:r>
          </w:p>
          <w:p w14:paraId="3D401BF2" w14:textId="2862C8B1" w:rsidR="00435415" w:rsidRPr="00435415" w:rsidRDefault="00435415" w:rsidP="0043541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435415">
              <w:rPr>
                <w:rFonts w:eastAsiaTheme="minorEastAsia" w:cs="Times New Roman"/>
                <w:lang w:eastAsia="zh-CN"/>
              </w:rPr>
              <w:t>She met the friend who went to the hospital in order to get some treatment.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0A4D03" w:rsidRPr="00AE37B4" w14:paraId="040F914D" w14:textId="77777777" w:rsidTr="00440DE6">
        <w:tc>
          <w:tcPr>
            <w:tcW w:w="993" w:type="dxa"/>
            <w:vMerge/>
          </w:tcPr>
          <w:p w14:paraId="6B2A125B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F980F8D" w14:textId="693D05D6" w:rsidR="00435415" w:rsidRDefault="00435415" w:rsidP="00435415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亚伯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：小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赵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扬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379992ED" w14:textId="77777777" w:rsidR="00435415" w:rsidRDefault="00435415" w:rsidP="0043541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3E1149">
              <w:rPr>
                <w:rFonts w:eastAsiaTheme="minorEastAsia"/>
                <w:lang w:eastAsia="zh-CN"/>
              </w:rPr>
              <w:t xml:space="preserve">Xiaozhao     biaoyang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/>
                <w:lang w:eastAsia="zh-CN"/>
              </w:rPr>
              <w:t xml:space="preserve">weishenme    canjia          </w:t>
            </w:r>
            <w:r>
              <w:rPr>
                <w:rFonts w:eastAsiaTheme="minorEastAsia"/>
                <w:lang w:eastAsia="zh-CN"/>
              </w:rPr>
              <w:t xml:space="preserve"> le</w:t>
            </w:r>
            <w:r w:rsidRPr="003E1149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3E1149">
              <w:rPr>
                <w:rFonts w:eastAsiaTheme="minorEastAsia"/>
                <w:lang w:eastAsia="zh-CN"/>
              </w:rPr>
              <w:t xml:space="preserve">bisai              de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/>
                <w:lang w:eastAsia="zh-CN"/>
              </w:rPr>
              <w:t xml:space="preserve">   nvhai</w:t>
            </w:r>
          </w:p>
          <w:p w14:paraId="19A66DEF" w14:textId="1E78B02A" w:rsidR="00435415" w:rsidRDefault="00435415" w:rsidP="0043541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E1149">
              <w:rPr>
                <w:rFonts w:eastAsiaTheme="minorEastAsia"/>
                <w:lang w:eastAsia="zh-CN"/>
              </w:rPr>
              <w:t>Xiaozhao     praise         P</w:t>
            </w:r>
            <w:r>
              <w:rPr>
                <w:rFonts w:eastAsiaTheme="minorEastAsia"/>
                <w:lang w:eastAsia="zh-CN"/>
              </w:rPr>
              <w:t>ERF</w:t>
            </w:r>
            <w:r w:rsidRPr="003E1149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3E1149">
              <w:rPr>
                <w:rFonts w:eastAsiaTheme="minorEastAsia"/>
                <w:lang w:eastAsia="zh-CN"/>
              </w:rPr>
              <w:t xml:space="preserve">         </w:t>
            </w:r>
            <w:r>
              <w:rPr>
                <w:rFonts w:eastAsiaTheme="minorEastAsia"/>
                <w:lang w:eastAsia="zh-CN"/>
              </w:rPr>
              <w:t>participate    PERF</w:t>
            </w:r>
            <w:r w:rsidRPr="003E1149">
              <w:rPr>
                <w:rFonts w:eastAsiaTheme="minorEastAsia"/>
                <w:lang w:eastAsia="zh-CN"/>
              </w:rPr>
              <w:t xml:space="preserve">   competition  </w:t>
            </w:r>
            <w:r>
              <w:rPr>
                <w:rFonts w:eastAsiaTheme="minorEastAsia"/>
                <w:lang w:eastAsia="zh-CN"/>
              </w:rPr>
              <w:t>REL</w:t>
            </w:r>
            <w:r w:rsidRPr="003E1149">
              <w:rPr>
                <w:rFonts w:eastAsiaTheme="minorEastAsia"/>
                <w:lang w:eastAsia="zh-CN"/>
              </w:rPr>
              <w:t xml:space="preserve">   girl</w:t>
            </w:r>
          </w:p>
          <w:p w14:paraId="20D42984" w14:textId="4F56C9E4" w:rsidR="00435415" w:rsidRDefault="00435415" w:rsidP="0043541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3E1149">
              <w:rPr>
                <w:rFonts w:eastAsiaTheme="minorEastAsia"/>
                <w:lang w:eastAsia="zh-CN"/>
              </w:rPr>
              <w:t xml:space="preserve"> did Xiaozhao praise the girl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3E1149">
              <w:rPr>
                <w:rFonts w:eastAsiaTheme="minorEastAsia"/>
                <w:lang w:eastAsia="zh-CN"/>
              </w:rPr>
              <w:t xml:space="preserve"> part</w:t>
            </w:r>
            <w:r>
              <w:rPr>
                <w:rFonts w:eastAsiaTheme="minorEastAsia"/>
                <w:lang w:eastAsia="zh-CN"/>
              </w:rPr>
              <w:t>ticipated</w:t>
            </w:r>
            <w:r w:rsidRPr="003E1149">
              <w:rPr>
                <w:rFonts w:eastAsiaTheme="minorEastAsia"/>
                <w:lang w:eastAsia="zh-CN"/>
              </w:rPr>
              <w:t xml:space="preserve"> in the competition?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4CF3B0C" w14:textId="13266021" w:rsidR="000A4D03" w:rsidRDefault="00435415" w:rsidP="0043541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亚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当：他表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扬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证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明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自己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而</w:t>
            </w:r>
            <w:r w:rsid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 w:rsid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762D7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762D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 w:rsid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5762D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762D7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女孩。</w:t>
            </w:r>
          </w:p>
          <w:p w14:paraId="42518D3E" w14:textId="77777777" w:rsidR="00435415" w:rsidRDefault="00435415" w:rsidP="0043541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435415">
              <w:rPr>
                <w:rFonts w:eastAsiaTheme="minorEastAsia" w:cs="Times New Roman"/>
                <w:lang w:eastAsia="zh-CN"/>
              </w:rPr>
              <w:t xml:space="preserve">ta  biaoyang  le     na    ge  weile           zhengming </w:t>
            </w:r>
            <w:r>
              <w:rPr>
                <w:rFonts w:eastAsiaTheme="minorEastAsia" w:cs="Times New Roman"/>
                <w:lang w:eastAsia="zh-CN"/>
              </w:rPr>
              <w:t>z</w:t>
            </w:r>
            <w:r w:rsidRPr="00435415">
              <w:rPr>
                <w:rFonts w:eastAsiaTheme="minorEastAsia" w:cs="Times New Roman"/>
                <w:lang w:eastAsia="zh-CN"/>
              </w:rPr>
              <w:t xml:space="preserve">iji   canjia          le      bisai            de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435415">
              <w:rPr>
                <w:rFonts w:eastAsiaTheme="minorEastAsia" w:cs="Times New Roman"/>
                <w:lang w:eastAsia="zh-CN"/>
              </w:rPr>
              <w:t>nvhai</w:t>
            </w:r>
          </w:p>
          <w:p w14:paraId="6D228E69" w14:textId="77777777" w:rsidR="005762D7" w:rsidRDefault="005762D7" w:rsidP="0043541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h</w:t>
            </w:r>
            <w:r>
              <w:rPr>
                <w:rFonts w:eastAsiaTheme="minorEastAsia" w:cs="Times New Roman"/>
                <w:lang w:eastAsia="zh-CN"/>
              </w:rPr>
              <w:t>e praise      PERF that CL in.order.to  prove          self  participate   PERF competition DEL girl</w:t>
            </w:r>
          </w:p>
          <w:p w14:paraId="480F0A6B" w14:textId="6C3763CD" w:rsidR="005762D7" w:rsidRPr="00435415" w:rsidRDefault="005762D7" w:rsidP="0043541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5762D7">
              <w:rPr>
                <w:rFonts w:eastAsiaTheme="minorEastAsia" w:cs="Times New Roman"/>
                <w:lang w:eastAsia="zh-CN"/>
              </w:rPr>
              <w:t>He prasied the girl who took part in the competition in order to prove herself.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0A4D03" w:rsidRPr="00AE37B4" w14:paraId="71FF61C7" w14:textId="77777777" w:rsidTr="00440DE6">
        <w:tc>
          <w:tcPr>
            <w:tcW w:w="993" w:type="dxa"/>
            <w:vMerge/>
          </w:tcPr>
          <w:p w14:paraId="1E3FA539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75ACFE6" w14:textId="065C2E71" w:rsidR="005762D7" w:rsidRPr="005762D7" w:rsidRDefault="005762D7" w:rsidP="005762D7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丹尼</w:t>
            </w:r>
            <w:r w:rsidRPr="005762D7">
              <w:rPr>
                <w:rFonts w:asciiTheme="minorEastAsia" w:eastAsiaTheme="minorEastAsia" w:hAnsiTheme="minorEastAsia" w:cs="PMingLiU" w:hint="eastAsia"/>
                <w:lang w:eastAsia="zh-CN"/>
              </w:rPr>
              <w:t>：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孙艺 </w:t>
            </w:r>
            <w:r w:rsidRPr="005762D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举报 </w:t>
            </w:r>
            <w:r w:rsidRPr="005762D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不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写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业 </w:t>
            </w:r>
            <w:r w:rsidRPr="005762D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41E66586" w14:textId="77777777" w:rsidR="005762D7" w:rsidRDefault="005762D7" w:rsidP="005762D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2749A7">
              <w:rPr>
                <w:rFonts w:eastAsiaTheme="minorEastAsia"/>
                <w:lang w:eastAsia="zh-CN"/>
              </w:rPr>
              <w:t xml:space="preserve">Sunyi     </w:t>
            </w:r>
            <w:r>
              <w:rPr>
                <w:rFonts w:eastAsiaTheme="minorEastAsia"/>
                <w:lang w:eastAsia="zh-CN"/>
              </w:rPr>
              <w:t>jubao</w:t>
            </w:r>
            <w:r w:rsidRPr="002749A7">
              <w:rPr>
                <w:rFonts w:eastAsiaTheme="minorEastAsia"/>
                <w:lang w:eastAsia="zh-CN"/>
              </w:rPr>
              <w:t xml:space="preserve"> 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2749A7">
              <w:rPr>
                <w:rFonts w:eastAsiaTheme="minorEastAsia"/>
                <w:lang w:eastAsia="zh-CN"/>
              </w:rPr>
              <w:t xml:space="preserve">weishenme    </w:t>
            </w:r>
            <w:r>
              <w:rPr>
                <w:rFonts w:eastAsiaTheme="minorEastAsia"/>
                <w:lang w:eastAsia="zh-CN"/>
              </w:rPr>
              <w:t>bu</w:t>
            </w:r>
            <w:r w:rsidRPr="002749A7">
              <w:rPr>
                <w:rFonts w:eastAsiaTheme="minorEastAsia"/>
                <w:lang w:eastAsia="zh-CN"/>
              </w:rPr>
              <w:t xml:space="preserve">     xie     zuoye         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2749A7">
              <w:rPr>
                <w:rFonts w:eastAsiaTheme="minorEastAsia"/>
                <w:lang w:eastAsia="zh-CN"/>
              </w:rPr>
              <w:t>tongxue</w:t>
            </w:r>
          </w:p>
          <w:p w14:paraId="3ED19DA5" w14:textId="0606A5C2" w:rsidR="005762D7" w:rsidRDefault="005762D7" w:rsidP="005762D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749A7">
              <w:rPr>
                <w:rFonts w:eastAsiaTheme="minorEastAsia"/>
                <w:lang w:eastAsia="zh-CN"/>
              </w:rPr>
              <w:t>Sunyi     re</w:t>
            </w:r>
            <w:r>
              <w:rPr>
                <w:rFonts w:eastAsiaTheme="minorEastAsia"/>
                <w:lang w:eastAsia="zh-CN"/>
              </w:rPr>
              <w:t xml:space="preserve">port  </w:t>
            </w:r>
            <w:r w:rsidRPr="002749A7">
              <w:rPr>
                <w:rFonts w:eastAsiaTheme="minorEastAsia"/>
                <w:lang w:eastAsia="zh-CN"/>
              </w:rPr>
              <w:t xml:space="preserve">   P</w:t>
            </w:r>
            <w:r>
              <w:rPr>
                <w:rFonts w:eastAsiaTheme="minorEastAsia"/>
                <w:lang w:eastAsia="zh-CN"/>
              </w:rPr>
              <w:t>ERF</w:t>
            </w:r>
            <w:r w:rsidRPr="002749A7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>for.what</w:t>
            </w:r>
            <w:r w:rsidRPr="002749A7">
              <w:rPr>
                <w:rFonts w:eastAsiaTheme="minorEastAsia"/>
                <w:lang w:eastAsia="zh-CN"/>
              </w:rPr>
              <w:t xml:space="preserve">        not   write  homework      </w:t>
            </w:r>
            <w:r>
              <w:rPr>
                <w:rFonts w:eastAsiaTheme="minorEastAsia"/>
                <w:lang w:eastAsia="zh-CN"/>
              </w:rPr>
              <w:t>REL</w:t>
            </w:r>
            <w:r w:rsidRPr="002749A7">
              <w:rPr>
                <w:rFonts w:eastAsiaTheme="minorEastAsia"/>
                <w:lang w:eastAsia="zh-CN"/>
              </w:rPr>
              <w:t xml:space="preserve">   classmate</w:t>
            </w:r>
          </w:p>
          <w:p w14:paraId="0A99A63A" w14:textId="2AC470E5" w:rsidR="005762D7" w:rsidRDefault="005762D7" w:rsidP="005762D7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2749A7">
              <w:rPr>
                <w:rFonts w:eastAsiaTheme="minorEastAsia"/>
                <w:lang w:eastAsia="zh-CN"/>
              </w:rPr>
              <w:t xml:space="preserve"> did Sunyi re</w:t>
            </w:r>
            <w:r>
              <w:rPr>
                <w:rFonts w:eastAsiaTheme="minorEastAsia"/>
                <w:lang w:eastAsia="zh-CN"/>
              </w:rPr>
              <w:t>port</w:t>
            </w:r>
            <w:r w:rsidRPr="002749A7">
              <w:rPr>
                <w:rFonts w:eastAsiaTheme="minorEastAsia"/>
                <w:lang w:eastAsia="zh-CN"/>
              </w:rPr>
              <w:t xml:space="preserve"> the classmate who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2749A7">
              <w:rPr>
                <w:rFonts w:eastAsiaTheme="minorEastAsia"/>
                <w:lang w:eastAsia="zh-CN"/>
              </w:rPr>
              <w:t xml:space="preserve"> didn't finish his homework?</w:t>
            </w:r>
          </w:p>
          <w:p w14:paraId="6848AF15" w14:textId="718B3887" w:rsidR="000A4D03" w:rsidRDefault="005762D7" w:rsidP="005762D7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大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卫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偷懒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同学。</w:t>
            </w:r>
          </w:p>
          <w:p w14:paraId="63927709" w14:textId="46980858" w:rsidR="005762D7" w:rsidRDefault="005762D7" w:rsidP="005762D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5762D7">
              <w:rPr>
                <w:rFonts w:eastAsiaTheme="minorEastAsia" w:cs="Times New Roman"/>
                <w:lang w:eastAsia="zh-CN"/>
              </w:rPr>
              <w:t>a    j</w:t>
            </w:r>
            <w:r>
              <w:rPr>
                <w:rFonts w:eastAsiaTheme="minorEastAsia" w:cs="Times New Roman"/>
                <w:lang w:eastAsia="zh-CN"/>
              </w:rPr>
              <w:t>ubao</w:t>
            </w:r>
            <w:r w:rsidRPr="005762D7">
              <w:rPr>
                <w:rFonts w:eastAsiaTheme="minorEastAsia" w:cs="Times New Roman"/>
                <w:lang w:eastAsia="zh-CN"/>
              </w:rPr>
              <w:t xml:space="preserve">     le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5762D7">
              <w:rPr>
                <w:rFonts w:eastAsiaTheme="minorEastAsia" w:cs="Times New Roman"/>
                <w:lang w:eastAsia="zh-CN"/>
              </w:rPr>
              <w:t xml:space="preserve"> na    ge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5762D7">
              <w:rPr>
                <w:rFonts w:eastAsiaTheme="minorEastAsia" w:cs="Times New Roman"/>
                <w:lang w:eastAsia="zh-CN"/>
              </w:rPr>
              <w:t xml:space="preserve"> weile          toulan      bu     xie     zuoye          de </w:t>
            </w:r>
            <w:r>
              <w:rPr>
                <w:rFonts w:eastAsiaTheme="minorEastAsia" w:cs="Times New Roman"/>
                <w:lang w:eastAsia="zh-CN"/>
              </w:rPr>
              <w:t xml:space="preserve">      </w:t>
            </w:r>
            <w:r w:rsidRPr="005762D7">
              <w:rPr>
                <w:rFonts w:eastAsiaTheme="minorEastAsia" w:cs="Times New Roman"/>
                <w:lang w:eastAsia="zh-CN"/>
              </w:rPr>
              <w:t xml:space="preserve"> tongxue</w:t>
            </w:r>
          </w:p>
          <w:p w14:paraId="68A1B098" w14:textId="77777777" w:rsidR="005762D7" w:rsidRDefault="005762D7" w:rsidP="005762D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5762D7">
              <w:rPr>
                <w:rFonts w:eastAsiaTheme="minorEastAsia" w:cs="Times New Roman"/>
                <w:lang w:eastAsia="zh-CN"/>
              </w:rPr>
              <w:t>she re</w:t>
            </w:r>
            <w:r>
              <w:rPr>
                <w:rFonts w:eastAsiaTheme="minorEastAsia" w:cs="Times New Roman"/>
                <w:lang w:eastAsia="zh-CN"/>
              </w:rPr>
              <w:t>port</w:t>
            </w:r>
            <w:r w:rsidRPr="005762D7">
              <w:rPr>
                <w:rFonts w:eastAsiaTheme="minorEastAsia" w:cs="Times New Roman"/>
                <w:lang w:eastAsia="zh-CN"/>
              </w:rPr>
              <w:t xml:space="preserve"> 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5762D7">
              <w:rPr>
                <w:rFonts w:eastAsiaTheme="minorEastAsia" w:cs="Times New Roman"/>
                <w:lang w:eastAsia="zh-CN"/>
              </w:rPr>
              <w:t xml:space="preserve">  that  C</w:t>
            </w:r>
            <w:r>
              <w:rPr>
                <w:rFonts w:eastAsiaTheme="minorEastAsia" w:cs="Times New Roman"/>
                <w:lang w:eastAsia="zh-CN"/>
              </w:rPr>
              <w:t>L</w:t>
            </w:r>
            <w:r w:rsidRPr="005762D7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762D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762D7">
              <w:rPr>
                <w:rFonts w:eastAsiaTheme="minorEastAsia" w:cs="Times New Roman"/>
                <w:lang w:eastAsia="zh-CN"/>
              </w:rPr>
              <w:t xml:space="preserve">to  mike        not    write homework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5762D7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5762D7">
              <w:rPr>
                <w:rFonts w:eastAsiaTheme="minorEastAsia" w:cs="Times New Roman"/>
                <w:lang w:eastAsia="zh-CN"/>
              </w:rPr>
              <w:t xml:space="preserve"> classmate</w:t>
            </w:r>
          </w:p>
          <w:p w14:paraId="0AB23747" w14:textId="676399BE" w:rsidR="005762D7" w:rsidRPr="005762D7" w:rsidRDefault="005762D7" w:rsidP="005762D7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="005B5E9C" w:rsidRPr="005B5E9C">
              <w:rPr>
                <w:rFonts w:eastAsiaTheme="minorEastAsia" w:cs="Times New Roman"/>
                <w:lang w:eastAsia="zh-CN"/>
              </w:rPr>
              <w:t>She re</w:t>
            </w:r>
            <w:r w:rsidR="005B5E9C">
              <w:rPr>
                <w:rFonts w:eastAsiaTheme="minorEastAsia" w:cs="Times New Roman"/>
                <w:lang w:eastAsia="zh-CN"/>
              </w:rPr>
              <w:t>port</w:t>
            </w:r>
            <w:r w:rsidR="005B5E9C" w:rsidRPr="005B5E9C">
              <w:rPr>
                <w:rFonts w:eastAsiaTheme="minorEastAsia" w:cs="Times New Roman"/>
                <w:lang w:eastAsia="zh-CN"/>
              </w:rPr>
              <w:t xml:space="preserve">ed the classmate who didn't </w:t>
            </w:r>
            <w:r w:rsidR="005B5E9C">
              <w:rPr>
                <w:rFonts w:eastAsiaTheme="minorEastAsia" w:cs="Times New Roman"/>
                <w:lang w:eastAsia="zh-CN"/>
              </w:rPr>
              <w:t>do</w:t>
            </w:r>
            <w:r w:rsidR="005B5E9C" w:rsidRPr="005B5E9C">
              <w:rPr>
                <w:rFonts w:eastAsiaTheme="minorEastAsia" w:cs="Times New Roman"/>
                <w:lang w:eastAsia="zh-CN"/>
              </w:rPr>
              <w:t xml:space="preserve"> his homework in order to mike.</w:t>
            </w:r>
          </w:p>
        </w:tc>
      </w:tr>
      <w:tr w:rsidR="000A4D03" w:rsidRPr="00AE37B4" w14:paraId="534E9E9C" w14:textId="77777777" w:rsidTr="00440DE6">
        <w:tc>
          <w:tcPr>
            <w:tcW w:w="993" w:type="dxa"/>
            <w:vMerge/>
          </w:tcPr>
          <w:p w14:paraId="3E0678DE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020592A" w14:textId="741B76BA" w:rsidR="005B5E9C" w:rsidRDefault="005B5E9C" w:rsidP="005B5E9C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艾达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：志杰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5108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74095382" w14:textId="77777777" w:rsidR="005B5E9C" w:rsidRDefault="005B5E9C" w:rsidP="005B5E9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451081">
              <w:rPr>
                <w:rFonts w:eastAsiaTheme="minorEastAsia"/>
                <w:lang w:eastAsia="zh-CN"/>
              </w:rPr>
              <w:t xml:space="preserve">Zhijie     lianxi  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451081">
              <w:rPr>
                <w:rFonts w:eastAsiaTheme="minorEastAsia"/>
                <w:lang w:eastAsia="zh-CN"/>
              </w:rPr>
              <w:t xml:space="preserve">weishenme    yao      qu     xuexiao     de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451081">
              <w:rPr>
                <w:rFonts w:eastAsiaTheme="minorEastAsia"/>
                <w:lang w:eastAsia="zh-CN"/>
              </w:rPr>
              <w:t xml:space="preserve"> tongxue</w:t>
            </w:r>
          </w:p>
          <w:p w14:paraId="24D5855C" w14:textId="385C943A" w:rsidR="005B5E9C" w:rsidRPr="00451081" w:rsidRDefault="005B5E9C" w:rsidP="005B5E9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51081">
              <w:rPr>
                <w:rFonts w:eastAsiaTheme="minorEastAsia"/>
                <w:lang w:eastAsia="zh-CN"/>
              </w:rPr>
              <w:t>Zhijie     contacct  P</w:t>
            </w:r>
            <w:r>
              <w:rPr>
                <w:rFonts w:eastAsiaTheme="minorEastAsia"/>
                <w:lang w:eastAsia="zh-CN"/>
              </w:rPr>
              <w:t>ERF</w:t>
            </w:r>
            <w:r w:rsidRPr="00451081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451081">
              <w:rPr>
                <w:rFonts w:eastAsiaTheme="minorEastAsia"/>
                <w:lang w:eastAsia="zh-CN"/>
              </w:rPr>
              <w:t xml:space="preserve">        want    go    school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451081">
              <w:rPr>
                <w:rFonts w:eastAsiaTheme="minorEastAsia"/>
                <w:lang w:eastAsia="zh-CN"/>
              </w:rPr>
              <w:t xml:space="preserve"> classmate</w:t>
            </w:r>
          </w:p>
          <w:p w14:paraId="2E69E846" w14:textId="67F1183E" w:rsidR="005B5E9C" w:rsidRDefault="005B5E9C" w:rsidP="005B5E9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451081">
              <w:rPr>
                <w:rFonts w:eastAsiaTheme="minorEastAsia"/>
                <w:lang w:eastAsia="zh-CN"/>
              </w:rPr>
              <w:t xml:space="preserve"> did Zhijie contact the classmate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451081">
              <w:rPr>
                <w:rFonts w:eastAsiaTheme="minorEastAsia"/>
                <w:lang w:eastAsia="zh-CN"/>
              </w:rPr>
              <w:t>was going to school</w:t>
            </w:r>
            <w:r>
              <w:rPr>
                <w:rFonts w:eastAsiaTheme="minorEastAsia"/>
                <w:lang w:eastAsia="zh-CN"/>
              </w:rPr>
              <w:t>?’</w:t>
            </w:r>
          </w:p>
          <w:p w14:paraId="530F6025" w14:textId="7CF75BE0" w:rsidR="000A4D03" w:rsidRDefault="005B5E9C" w:rsidP="005B5E9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安琪：他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B5E9C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B5E9C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B5E9C">
              <w:rPr>
                <w:rFonts w:asciiTheme="minorEastAsia" w:eastAsiaTheme="minorEastAsia" w:hAnsiTheme="minorEastAsia" w:cs="Microsoft JhengHei" w:hint="eastAsia"/>
                <w:lang w:eastAsia="zh-CN"/>
              </w:rPr>
              <w:t>论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同学。</w:t>
            </w:r>
          </w:p>
          <w:p w14:paraId="3B64C68A" w14:textId="4FD2C431" w:rsidR="005B5E9C" w:rsidRDefault="005B5E9C" w:rsidP="005B5E9C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5B5E9C">
              <w:rPr>
                <w:rFonts w:eastAsiaTheme="minorEastAsia" w:cs="Times New Roman"/>
                <w:lang w:eastAsia="zh-CN"/>
              </w:rPr>
              <w:t xml:space="preserve">a   lianxi       le 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5B5E9C">
              <w:rPr>
                <w:rFonts w:eastAsiaTheme="minorEastAsia" w:cs="Times New Roman"/>
                <w:lang w:eastAsia="zh-CN"/>
              </w:rPr>
              <w:t xml:space="preserve">weile            xie       lunwen     suoyi    yao   qu    xuexiao     de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5B5E9C">
              <w:rPr>
                <w:rFonts w:eastAsiaTheme="minorEastAsia" w:cs="Times New Roman"/>
                <w:lang w:eastAsia="zh-CN"/>
              </w:rPr>
              <w:t>tongxue</w:t>
            </w:r>
          </w:p>
          <w:p w14:paraId="7BBBE612" w14:textId="77777777" w:rsidR="005B5E9C" w:rsidRDefault="005B5E9C" w:rsidP="005B5E9C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5B5E9C">
              <w:rPr>
                <w:rFonts w:eastAsiaTheme="minorEastAsia" w:cs="Times New Roman"/>
                <w:lang w:eastAsia="zh-CN"/>
              </w:rPr>
              <w:t>he   contact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5B5E9C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B5E9C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B5E9C">
              <w:rPr>
                <w:rFonts w:eastAsiaTheme="minorEastAsia" w:cs="Times New Roman"/>
                <w:lang w:eastAsia="zh-CN"/>
              </w:rPr>
              <w:t xml:space="preserve">to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5B5E9C">
              <w:rPr>
                <w:rFonts w:eastAsiaTheme="minorEastAsia" w:cs="Times New Roman"/>
                <w:lang w:eastAsia="zh-CN"/>
              </w:rPr>
              <w:t xml:space="preserve">write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5B5E9C">
              <w:rPr>
                <w:rFonts w:eastAsiaTheme="minorEastAsia" w:cs="Times New Roman"/>
                <w:lang w:eastAsia="zh-CN"/>
              </w:rPr>
              <w:t xml:space="preserve"> thesis        so         </w:t>
            </w:r>
            <w:r>
              <w:rPr>
                <w:rFonts w:eastAsiaTheme="minorEastAsia" w:cs="Times New Roman"/>
                <w:lang w:eastAsia="zh-CN"/>
              </w:rPr>
              <w:t>need</w:t>
            </w:r>
            <w:r w:rsidRPr="005B5E9C">
              <w:rPr>
                <w:rFonts w:eastAsiaTheme="minorEastAsia" w:cs="Times New Roman"/>
                <w:lang w:eastAsia="zh-CN"/>
              </w:rPr>
              <w:t xml:space="preserve"> go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5B5E9C">
              <w:rPr>
                <w:rFonts w:eastAsiaTheme="minorEastAsia" w:cs="Times New Roman"/>
                <w:lang w:eastAsia="zh-CN"/>
              </w:rPr>
              <w:t xml:space="preserve">school    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5B5E9C">
              <w:rPr>
                <w:rFonts w:eastAsiaTheme="minorEastAsia" w:cs="Times New Roman"/>
                <w:lang w:eastAsia="zh-CN"/>
              </w:rPr>
              <w:t xml:space="preserve"> classmate</w:t>
            </w:r>
          </w:p>
          <w:p w14:paraId="1957AB2D" w14:textId="36731415" w:rsidR="005B5E9C" w:rsidRPr="005B5E9C" w:rsidRDefault="005B5E9C" w:rsidP="005B5E9C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5B5E9C">
              <w:rPr>
                <w:rFonts w:eastAsiaTheme="minorEastAsia" w:cs="Times New Roman"/>
                <w:lang w:eastAsia="zh-CN"/>
              </w:rPr>
              <w:t>He contacted the classmate who was going to school in order to work on her thesis.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0A4D03" w:rsidRPr="00AE37B4" w14:paraId="3B5D1335" w14:textId="77777777" w:rsidTr="00440DE6">
        <w:tc>
          <w:tcPr>
            <w:tcW w:w="993" w:type="dxa"/>
            <w:vMerge/>
          </w:tcPr>
          <w:p w14:paraId="789D8D07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4834C4C" w14:textId="61A638A3" w:rsidR="005B5E9C" w:rsidRDefault="00484BF1" w:rsidP="005B5E9C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达利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="005B5E9C"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张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元</w:t>
            </w:r>
            <w:r w:rsidR="005B5E9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B5E9C">
              <w:rPr>
                <w:rFonts w:asciiTheme="minorEastAsia" w:eastAsiaTheme="minorEastAsia" w:hAnsiTheme="minorEastAsia"/>
                <w:lang w:eastAsia="zh-CN"/>
              </w:rPr>
              <w:t xml:space="preserve">              </w:t>
            </w:r>
            <w:r w:rsidR="005B5E9C"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约</w:t>
            </w:r>
            <w:r w:rsidR="005B5E9C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5B5E9C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5B5E9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B5E9C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="005B5E9C"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="005B5E9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B5E9C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 w:rsidR="005B5E9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B5E9C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 w:rsidR="005B5E9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B5E9C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="005B5E9C"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 w:rsidR="005B5E9C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5B5E9C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5B5E9C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5B5E9C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="005B5E9C" w:rsidRPr="007C3E97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C12ED01" w14:textId="77777777" w:rsidR="005B5E9C" w:rsidRDefault="005B5E9C" w:rsidP="005B5E9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7C3E97">
              <w:rPr>
                <w:rFonts w:eastAsiaTheme="minorEastAsia"/>
                <w:lang w:eastAsia="zh-CN"/>
              </w:rPr>
              <w:t xml:space="preserve">Zhangyuan     yue       le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7C3E97">
              <w:rPr>
                <w:rFonts w:eastAsiaTheme="minorEastAsia"/>
                <w:lang w:eastAsia="zh-CN"/>
              </w:rPr>
              <w:t xml:space="preserve"> weishenme    bu    chi    huoguo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C3E97">
              <w:rPr>
                <w:rFonts w:eastAsiaTheme="minorEastAsia"/>
                <w:lang w:eastAsia="zh-CN"/>
              </w:rPr>
              <w:t>nvhai</w:t>
            </w:r>
          </w:p>
          <w:p w14:paraId="2D1B20B2" w14:textId="1CCB5BF7" w:rsidR="005B5E9C" w:rsidRDefault="005B5E9C" w:rsidP="005B5E9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C3E97">
              <w:rPr>
                <w:rFonts w:eastAsiaTheme="minorEastAsia"/>
                <w:lang w:eastAsia="zh-CN"/>
              </w:rPr>
              <w:t>Zhangyuan     date     P</w:t>
            </w:r>
            <w:r>
              <w:rPr>
                <w:rFonts w:eastAsiaTheme="minorEastAsia"/>
                <w:lang w:eastAsia="zh-CN"/>
              </w:rPr>
              <w:t>ERF</w:t>
            </w:r>
            <w:r w:rsidRPr="007C3E97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7C3E97">
              <w:rPr>
                <w:rFonts w:eastAsiaTheme="minorEastAsia"/>
                <w:lang w:eastAsia="zh-CN"/>
              </w:rPr>
              <w:t xml:space="preserve">         not   eat   hotpot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7C3E97">
              <w:rPr>
                <w:rFonts w:eastAsiaTheme="minorEastAsia"/>
                <w:lang w:eastAsia="zh-CN"/>
              </w:rPr>
              <w:t xml:space="preserve">   girl</w:t>
            </w:r>
          </w:p>
          <w:p w14:paraId="04C224B5" w14:textId="6F1E92E1" w:rsidR="005B5E9C" w:rsidRDefault="005B5E9C" w:rsidP="005B5E9C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7C3E97">
              <w:rPr>
                <w:rFonts w:eastAsiaTheme="minorEastAsia"/>
                <w:lang w:eastAsia="zh-CN"/>
              </w:rPr>
              <w:t xml:space="preserve"> did Zhangyuan date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7C3E97">
              <w:rPr>
                <w:rFonts w:eastAsiaTheme="minorEastAsia"/>
                <w:lang w:eastAsia="zh-CN"/>
              </w:rPr>
              <w:t>did not eat hotpot?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07419A53" w14:textId="11CD9895" w:rsidR="000A4D03" w:rsidRDefault="00484BF1" w:rsidP="005B5E9C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琪琪：她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减肥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女孩。</w:t>
            </w:r>
          </w:p>
          <w:p w14:paraId="582BFF40" w14:textId="77777777" w:rsidR="00484BF1" w:rsidRDefault="00484BF1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484BF1">
              <w:rPr>
                <w:rFonts w:eastAsiaTheme="minorEastAsia" w:cs="Times New Roman"/>
                <w:lang w:eastAsia="zh-CN"/>
              </w:rPr>
              <w:t xml:space="preserve">a    yue    le        weile              jianfei               bu    chi    huoguo       de   </w:t>
            </w:r>
            <w:r>
              <w:rPr>
                <w:rFonts w:eastAsiaTheme="minorEastAsia" w:cs="Times New Roman"/>
                <w:lang w:eastAsia="zh-CN"/>
              </w:rPr>
              <w:t xml:space="preserve">   nvhai</w:t>
            </w:r>
          </w:p>
          <w:p w14:paraId="3E1084ED" w14:textId="4E4A7242" w:rsidR="00484BF1" w:rsidRDefault="00484BF1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484BF1">
              <w:rPr>
                <w:rFonts w:eastAsiaTheme="minorEastAsia" w:cs="Times New Roman"/>
                <w:lang w:eastAsia="zh-CN"/>
              </w:rPr>
              <w:t>she   date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484BF1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84BF1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84BF1">
              <w:rPr>
                <w:rFonts w:eastAsiaTheme="minorEastAsia" w:cs="Times New Roman"/>
                <w:lang w:eastAsia="zh-CN"/>
              </w:rPr>
              <w:t>to     lose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84BF1">
              <w:rPr>
                <w:rFonts w:eastAsiaTheme="minorEastAsia" w:cs="Times New Roman"/>
                <w:lang w:eastAsia="zh-CN"/>
              </w:rPr>
              <w:t xml:space="preserve">weight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484BF1">
              <w:rPr>
                <w:rFonts w:eastAsiaTheme="minorEastAsia" w:cs="Times New Roman"/>
                <w:lang w:eastAsia="zh-CN"/>
              </w:rPr>
              <w:t xml:space="preserve">      not   eat    hotpot     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484BF1">
              <w:rPr>
                <w:rFonts w:eastAsiaTheme="minorEastAsia" w:cs="Times New Roman"/>
                <w:lang w:eastAsia="zh-CN"/>
              </w:rPr>
              <w:t xml:space="preserve">   girl</w:t>
            </w:r>
          </w:p>
          <w:p w14:paraId="4F383BDB" w14:textId="1B87F7F7" w:rsidR="00484BF1" w:rsidRPr="00484BF1" w:rsidRDefault="00484BF1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484BF1">
              <w:rPr>
                <w:rFonts w:eastAsiaTheme="minorEastAsia" w:cs="Times New Roman"/>
                <w:lang w:eastAsia="zh-CN"/>
              </w:rPr>
              <w:t>She dated the classmate who did not eat hotpot in order to lose weight.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0A4D03" w:rsidRPr="00AE37B4" w14:paraId="5131A04E" w14:textId="77777777" w:rsidTr="00440DE6">
        <w:tc>
          <w:tcPr>
            <w:tcW w:w="993" w:type="dxa"/>
            <w:vMerge/>
          </w:tcPr>
          <w:p w14:paraId="09125C35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3B326A6" w14:textId="0BE78AEF" w:rsidR="00484BF1" w:rsidRDefault="00484BF1" w:rsidP="00484BF1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孝利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057C2E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聚会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男孩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7C2E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系方式？</w:t>
            </w:r>
          </w:p>
          <w:p w14:paraId="2ADE7D35" w14:textId="77777777" w:rsidR="00484BF1" w:rsidRDefault="00484BF1" w:rsidP="00484BF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   yao    le        weishenme     mei  qu  juhui        de       nanhai      de      lianxifangshi</w:t>
            </w:r>
          </w:p>
          <w:p w14:paraId="347617FF" w14:textId="31895BCB" w:rsidR="00484BF1" w:rsidRDefault="00484BF1" w:rsidP="00484BF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Xiaowang   ask     PERF  </w:t>
            </w:r>
            <w:r w:rsidR="002E5176">
              <w:rPr>
                <w:rFonts w:eastAsiaTheme="minorEastAsia"/>
                <w:lang w:eastAsia="zh-CN"/>
              </w:rPr>
              <w:t xml:space="preserve">for.what </w:t>
            </w:r>
            <w:r>
              <w:rPr>
                <w:rFonts w:eastAsiaTheme="minorEastAsia"/>
                <w:lang w:eastAsia="zh-CN"/>
              </w:rPr>
              <w:t xml:space="preserve">        not    go  gathering  REL  boy          REL   TEL</w:t>
            </w:r>
          </w:p>
          <w:p w14:paraId="1FDA0BC2" w14:textId="77777777" w:rsidR="002E5176" w:rsidRDefault="00484BF1" w:rsidP="00484BF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="002E5176">
              <w:rPr>
                <w:rFonts w:eastAsiaTheme="minorEastAsia"/>
                <w:lang w:eastAsia="zh-CN"/>
              </w:rPr>
              <w:t>For what purpose</w:t>
            </w:r>
            <w:r>
              <w:rPr>
                <w:rFonts w:eastAsiaTheme="minorEastAsia"/>
                <w:lang w:eastAsia="zh-CN"/>
              </w:rPr>
              <w:t xml:space="preserve"> did Xiaowang asked for the contact details of the boy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to the </w:t>
            </w:r>
          </w:p>
          <w:p w14:paraId="31835EE4" w14:textId="1F01B719" w:rsidR="00484BF1" w:rsidRDefault="00484BF1" w:rsidP="00484BF1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gathering.’</w:t>
            </w:r>
          </w:p>
          <w:p w14:paraId="1544CDB2" w14:textId="77777777" w:rsidR="000A4D03" w:rsidRDefault="00484BF1" w:rsidP="00484BF1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小安：他要了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了早点写完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论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文所以没去聚会的男孩的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系方式。</w:t>
            </w:r>
          </w:p>
          <w:p w14:paraId="21D69266" w14:textId="635E012E" w:rsidR="00484BF1" w:rsidRDefault="00484BF1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ta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yao    le      </w:t>
            </w:r>
            <w:r w:rsidR="002E5176">
              <w:rPr>
                <w:rFonts w:eastAsiaTheme="minorEastAsia" w:cs="Times New Roman"/>
                <w:lang w:eastAsia="zh-CN"/>
              </w:rPr>
              <w:t xml:space="preserve">   </w:t>
            </w:r>
            <w:r>
              <w:rPr>
                <w:rFonts w:eastAsiaTheme="minorEastAsia" w:cs="Times New Roman"/>
                <w:lang w:eastAsia="zh-CN"/>
              </w:rPr>
              <w:t xml:space="preserve">weile        </w:t>
            </w:r>
            <w:r w:rsidR="002E5176">
              <w:rPr>
                <w:rFonts w:eastAsiaTheme="minorEastAsia" w:cs="Times New Roman"/>
                <w:lang w:eastAsia="zh-CN"/>
              </w:rPr>
              <w:t xml:space="preserve">    </w:t>
            </w:r>
            <w:r>
              <w:rPr>
                <w:rFonts w:eastAsiaTheme="minorEastAsia" w:cs="Times New Roman"/>
                <w:lang w:eastAsia="zh-CN"/>
              </w:rPr>
              <w:t xml:space="preserve">zaodian  xie     wan     lunwen   suoyi  mei qu </w:t>
            </w:r>
            <w:r w:rsidR="002E5176">
              <w:rPr>
                <w:rFonts w:eastAsiaTheme="minorEastAsia" w:cs="Times New Roman"/>
                <w:lang w:eastAsia="zh-CN"/>
              </w:rPr>
              <w:t xml:space="preserve">   </w:t>
            </w:r>
            <w:r>
              <w:rPr>
                <w:rFonts w:eastAsiaTheme="minorEastAsia" w:cs="Times New Roman"/>
                <w:lang w:eastAsia="zh-CN"/>
              </w:rPr>
              <w:t xml:space="preserve">juhui </w:t>
            </w:r>
            <w:r w:rsidR="002E5176">
              <w:rPr>
                <w:rFonts w:eastAsiaTheme="minorEastAsia" w:cs="Times New Roman"/>
                <w:lang w:eastAsia="zh-CN"/>
              </w:rPr>
              <w:t xml:space="preserve">       </w:t>
            </w:r>
            <w:r>
              <w:rPr>
                <w:rFonts w:eastAsiaTheme="minorEastAsia" w:cs="Times New Roman"/>
                <w:lang w:eastAsia="zh-CN"/>
              </w:rPr>
              <w:t xml:space="preserve">de   </w:t>
            </w:r>
          </w:p>
          <w:p w14:paraId="4754644F" w14:textId="227020A3" w:rsidR="002E5176" w:rsidRDefault="002E5176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h</w:t>
            </w:r>
            <w:r>
              <w:rPr>
                <w:rFonts w:eastAsiaTheme="minorEastAsia" w:cs="Times New Roman"/>
                <w:lang w:eastAsia="zh-CN"/>
              </w:rPr>
              <w:t>e  ask     PERF  in.order.to    earlier    write  finish  thesis       so       not  go  gathering  REL</w:t>
            </w:r>
          </w:p>
          <w:p w14:paraId="61E4C37D" w14:textId="202C6B5A" w:rsidR="00484BF1" w:rsidRDefault="00484BF1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nanhai   </w:t>
            </w:r>
            <w:r w:rsidR="002E5176">
              <w:rPr>
                <w:rFonts w:eastAsiaTheme="minorEastAsia" w:cs="Times New Roman"/>
                <w:lang w:eastAsia="zh-CN"/>
              </w:rPr>
              <w:t xml:space="preserve"> de       lianxifangshi</w:t>
            </w:r>
          </w:p>
          <w:p w14:paraId="47A360DF" w14:textId="77777777" w:rsidR="002E5176" w:rsidRDefault="002E5176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b</w:t>
            </w:r>
            <w:r>
              <w:rPr>
                <w:rFonts w:eastAsiaTheme="minorEastAsia" w:cs="Times New Roman"/>
                <w:lang w:eastAsia="zh-CN"/>
              </w:rPr>
              <w:t>oy         REL   TEL</w:t>
            </w:r>
          </w:p>
          <w:p w14:paraId="5D679299" w14:textId="77777777" w:rsidR="002E5176" w:rsidRDefault="002E5176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‘He asked for the contact details of the boy who didn’t go to the gathering in order to finish his </w:t>
            </w:r>
          </w:p>
          <w:p w14:paraId="2068026C" w14:textId="4E5992F5" w:rsidR="002E5176" w:rsidRPr="00484BF1" w:rsidRDefault="002E5176" w:rsidP="00484BF1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thesis earlier.</w:t>
            </w:r>
          </w:p>
        </w:tc>
      </w:tr>
      <w:tr w:rsidR="000A4D03" w:rsidRPr="00AE37B4" w14:paraId="3286A6E6" w14:textId="77777777" w:rsidTr="00440DE6">
        <w:tc>
          <w:tcPr>
            <w:tcW w:w="993" w:type="dxa"/>
            <w:vMerge/>
          </w:tcPr>
          <w:p w14:paraId="7EE484F6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810F639" w14:textId="4592DADC" w:rsidR="002E5176" w:rsidRDefault="002E5176" w:rsidP="002E5176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艾达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孩子？</w:t>
            </w:r>
          </w:p>
          <w:p w14:paraId="2DC2A57A" w14:textId="77777777" w:rsidR="002E5176" w:rsidRDefault="002E5176" w:rsidP="002E517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7296B">
              <w:rPr>
                <w:rFonts w:eastAsiaTheme="minorEastAsia"/>
                <w:lang w:eastAsia="zh-CN"/>
              </w:rPr>
              <w:t xml:space="preserve">Mama     piping       le  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7296B">
              <w:rPr>
                <w:rFonts w:eastAsiaTheme="minorEastAsia"/>
                <w:lang w:eastAsia="zh-CN"/>
              </w:rPr>
              <w:t xml:space="preserve">weishenme    meiyou   bangmang   zuo    jiawu              de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7296B">
              <w:rPr>
                <w:rFonts w:eastAsiaTheme="minorEastAsia"/>
                <w:lang w:eastAsia="zh-CN"/>
              </w:rPr>
              <w:t>haizi</w:t>
            </w:r>
          </w:p>
          <w:p w14:paraId="1F52F8B6" w14:textId="26B948B8" w:rsidR="002E5176" w:rsidRDefault="002E5176" w:rsidP="002E517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7296B">
              <w:rPr>
                <w:rFonts w:eastAsiaTheme="minorEastAsia"/>
                <w:lang w:eastAsia="zh-CN"/>
              </w:rPr>
              <w:t>mom       criticize     P</w:t>
            </w:r>
            <w:r>
              <w:rPr>
                <w:rFonts w:eastAsiaTheme="minorEastAsia"/>
                <w:lang w:eastAsia="zh-CN"/>
              </w:rPr>
              <w:t>ERF</w:t>
            </w:r>
            <w:r w:rsidRPr="00B7296B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B7296B">
              <w:rPr>
                <w:rFonts w:eastAsiaTheme="minorEastAsia"/>
                <w:lang w:eastAsia="zh-CN"/>
              </w:rPr>
              <w:t xml:space="preserve">         not         help             do     housework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B7296B">
              <w:rPr>
                <w:rFonts w:eastAsiaTheme="minorEastAsia"/>
                <w:lang w:eastAsia="zh-CN"/>
              </w:rPr>
              <w:t xml:space="preserve"> child</w:t>
            </w:r>
          </w:p>
          <w:p w14:paraId="4D1C2B38" w14:textId="6B0C2990" w:rsidR="002E5176" w:rsidRDefault="002E5176" w:rsidP="002E517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B7296B">
              <w:rPr>
                <w:rFonts w:eastAsiaTheme="minorEastAsia"/>
                <w:lang w:eastAsia="zh-CN"/>
              </w:rPr>
              <w:t xml:space="preserve"> did mom criticize the child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7296B">
              <w:rPr>
                <w:rFonts w:eastAsiaTheme="minorEastAsia"/>
                <w:lang w:eastAsia="zh-CN"/>
              </w:rPr>
              <w:t>didn't help with the housework?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0B4086A" w14:textId="6CD06E2C" w:rsidR="000A4D03" w:rsidRDefault="002E5176" w:rsidP="002E517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安琪：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电视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孩子。</w:t>
            </w:r>
          </w:p>
          <w:p w14:paraId="302A65C6" w14:textId="0FC1D96F" w:rsidR="002E5176" w:rsidRDefault="002E5176" w:rsidP="002E517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Mama   </w:t>
            </w:r>
            <w:r w:rsidRPr="002E5176">
              <w:rPr>
                <w:rFonts w:eastAsiaTheme="minorEastAsia" w:cs="Times New Roman"/>
                <w:lang w:eastAsia="zh-CN"/>
              </w:rPr>
              <w:t>piping  le       weile          kan        diansh</w:t>
            </w:r>
            <w:r w:rsidR="005D14DA">
              <w:rPr>
                <w:rFonts w:eastAsiaTheme="minorEastAsia" w:cs="Times New Roman"/>
                <w:lang w:eastAsia="zh-CN"/>
              </w:rPr>
              <w:t>i</w:t>
            </w:r>
            <w:r w:rsidRPr="002E5176">
              <w:rPr>
                <w:rFonts w:eastAsiaTheme="minorEastAsia" w:cs="Times New Roman"/>
                <w:lang w:eastAsia="zh-CN"/>
              </w:rPr>
              <w:t xml:space="preserve">  meiyou  bangmang </w:t>
            </w:r>
            <w:r>
              <w:rPr>
                <w:rFonts w:eastAsiaTheme="minorEastAsia" w:cs="Times New Roman"/>
                <w:lang w:eastAsia="zh-CN"/>
              </w:rPr>
              <w:t>zuo</w:t>
            </w:r>
            <w:r w:rsidRPr="002E5176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jiawu</w:t>
            </w:r>
            <w:r w:rsidRPr="002E5176">
              <w:rPr>
                <w:rFonts w:eastAsiaTheme="minorEastAsia" w:cs="Times New Roman"/>
                <w:lang w:eastAsia="zh-CN"/>
              </w:rPr>
              <w:t xml:space="preserve">     </w:t>
            </w:r>
            <w:r w:rsidR="005D14DA">
              <w:rPr>
                <w:rFonts w:eastAsiaTheme="minorEastAsia" w:cs="Times New Roman"/>
                <w:lang w:eastAsia="zh-CN"/>
              </w:rPr>
              <w:t xml:space="preserve">    </w:t>
            </w:r>
            <w:r w:rsidRPr="002E5176">
              <w:rPr>
                <w:rFonts w:eastAsiaTheme="minorEastAsia" w:cs="Times New Roman"/>
                <w:lang w:eastAsia="zh-CN"/>
              </w:rPr>
              <w:t>de   haizi</w:t>
            </w:r>
          </w:p>
          <w:p w14:paraId="6515031A" w14:textId="77777777" w:rsidR="002E5176" w:rsidRDefault="005D14DA" w:rsidP="002E517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mom     criticize PERF in.order.to watch  Tv          not         help           do   housework REL child</w:t>
            </w:r>
          </w:p>
          <w:p w14:paraId="1FCDBADE" w14:textId="0E922AFA" w:rsidR="005D14DA" w:rsidRPr="002E5176" w:rsidRDefault="005D14DA" w:rsidP="002E517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5D14DA">
              <w:rPr>
                <w:rFonts w:eastAsiaTheme="minorEastAsia" w:cs="Times New Roman"/>
                <w:lang w:eastAsia="zh-CN"/>
              </w:rPr>
              <w:t>She criticized the child who didn't help with the housework in order to watch TV.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0A4D03" w:rsidRPr="00AE37B4" w14:paraId="7AC6FA76" w14:textId="77777777" w:rsidTr="00440DE6">
        <w:tc>
          <w:tcPr>
            <w:tcW w:w="993" w:type="dxa"/>
            <w:vMerge/>
          </w:tcPr>
          <w:p w14:paraId="398F3C2A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5548A52" w14:textId="27A359D1" w:rsidR="005D14DA" w:rsidRDefault="005D14DA" w:rsidP="005D14DA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艾达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：菲菲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打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474B525E" w14:textId="77777777" w:rsidR="005D14DA" w:rsidRDefault="005D14DA" w:rsidP="005D14DA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7727E4">
              <w:rPr>
                <w:rFonts w:eastAsiaTheme="minorEastAsia"/>
                <w:lang w:eastAsia="zh-CN"/>
              </w:rPr>
              <w:t xml:space="preserve">Feifei     da       le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727E4">
              <w:rPr>
                <w:rFonts w:eastAsiaTheme="minorEastAsia"/>
                <w:lang w:eastAsia="zh-CN"/>
              </w:rPr>
              <w:t xml:space="preserve"> weishenme    tou        qian    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727E4">
              <w:rPr>
                <w:rFonts w:eastAsiaTheme="minorEastAsia"/>
                <w:lang w:eastAsia="zh-CN"/>
              </w:rPr>
              <w:t>nvhai</w:t>
            </w:r>
          </w:p>
          <w:p w14:paraId="2FA3AD40" w14:textId="1E6EB69E" w:rsidR="005D14DA" w:rsidRDefault="005D14DA" w:rsidP="005D14D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727E4">
              <w:rPr>
                <w:rFonts w:eastAsiaTheme="minorEastAsia"/>
                <w:lang w:eastAsia="zh-CN"/>
              </w:rPr>
              <w:t>Feifei      beat   P</w:t>
            </w:r>
            <w:r>
              <w:rPr>
                <w:rFonts w:eastAsiaTheme="minorEastAsia"/>
                <w:lang w:eastAsia="zh-CN"/>
              </w:rPr>
              <w:t>ERF</w:t>
            </w:r>
            <w:r w:rsidRPr="007727E4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7727E4">
              <w:rPr>
                <w:rFonts w:eastAsiaTheme="minorEastAsia"/>
                <w:lang w:eastAsia="zh-CN"/>
              </w:rPr>
              <w:t xml:space="preserve">         steal     money     </w:t>
            </w:r>
            <w:r>
              <w:rPr>
                <w:rFonts w:eastAsiaTheme="minorEastAsia"/>
                <w:lang w:eastAsia="zh-CN"/>
              </w:rPr>
              <w:t xml:space="preserve">REL  </w:t>
            </w:r>
            <w:r w:rsidRPr="007727E4">
              <w:rPr>
                <w:rFonts w:eastAsiaTheme="minorEastAsia"/>
                <w:lang w:eastAsia="zh-CN"/>
              </w:rPr>
              <w:t xml:space="preserve">  girl</w:t>
            </w:r>
          </w:p>
          <w:p w14:paraId="353A4692" w14:textId="1B5B3C5A" w:rsidR="005D14DA" w:rsidRDefault="005D14DA" w:rsidP="005D14D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7727E4">
              <w:rPr>
                <w:rFonts w:eastAsiaTheme="minorEastAsia"/>
                <w:lang w:eastAsia="zh-CN"/>
              </w:rPr>
              <w:t xml:space="preserve"> did Feifei beat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7727E4">
              <w:rPr>
                <w:rFonts w:eastAsiaTheme="minorEastAsia"/>
                <w:lang w:eastAsia="zh-CN"/>
              </w:rPr>
              <w:t>stole money?</w:t>
            </w:r>
          </w:p>
          <w:p w14:paraId="781B4634" w14:textId="1D794391" w:rsidR="000A4D03" w:rsidRDefault="005D14DA" w:rsidP="005D14DA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小晶：她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打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D14DA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整容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 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5D14DA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5D14DA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女孩。</w:t>
            </w:r>
          </w:p>
          <w:p w14:paraId="7FA644B6" w14:textId="77777777" w:rsidR="005D14DA" w:rsidRDefault="005D14DA" w:rsidP="005D14DA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5D14DA">
              <w:rPr>
                <w:rFonts w:eastAsiaTheme="minorEastAsia" w:cs="Times New Roman"/>
                <w:lang w:eastAsia="zh-CN"/>
              </w:rPr>
              <w:t xml:space="preserve">a    da       le       weile               zhengrong              </w:t>
            </w:r>
            <w:r>
              <w:rPr>
                <w:rFonts w:eastAsiaTheme="minorEastAsia" w:cs="Times New Roman"/>
                <w:lang w:eastAsia="zh-CN"/>
              </w:rPr>
              <w:t>er</w:t>
            </w:r>
            <w:r w:rsidRPr="005D14DA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5D14DA">
              <w:rPr>
                <w:rFonts w:eastAsiaTheme="minorEastAsia" w:cs="Times New Roman"/>
                <w:lang w:eastAsia="zh-CN"/>
              </w:rPr>
              <w:t xml:space="preserve">tou     qian        de   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5D14DA">
              <w:rPr>
                <w:rFonts w:eastAsiaTheme="minorEastAsia" w:cs="Times New Roman"/>
                <w:lang w:eastAsia="zh-CN"/>
              </w:rPr>
              <w:t>nvhai</w:t>
            </w:r>
          </w:p>
          <w:p w14:paraId="51DFCB57" w14:textId="77777777" w:rsidR="005D14DA" w:rsidRDefault="005D14DA" w:rsidP="005D14DA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5D14DA">
              <w:rPr>
                <w:rFonts w:eastAsiaTheme="minorEastAsia" w:cs="Times New Roman"/>
                <w:lang w:eastAsia="zh-CN"/>
              </w:rPr>
              <w:t>she beat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5D14DA">
              <w:rPr>
                <w:rFonts w:eastAsiaTheme="minorEastAsia" w:cs="Times New Roman"/>
                <w:lang w:eastAsia="zh-CN"/>
              </w:rPr>
              <w:t xml:space="preserve"> in</w:t>
            </w:r>
            <w:r w:rsidR="00124935">
              <w:rPr>
                <w:rFonts w:eastAsiaTheme="minorEastAsia" w:cs="Times New Roman" w:hint="eastAsia"/>
                <w:lang w:eastAsia="zh-CN"/>
              </w:rPr>
              <w:t>.</w:t>
            </w:r>
            <w:r w:rsidRPr="005D14DA">
              <w:rPr>
                <w:rFonts w:eastAsiaTheme="minorEastAsia" w:cs="Times New Roman"/>
                <w:lang w:eastAsia="zh-CN"/>
              </w:rPr>
              <w:t>order</w:t>
            </w:r>
            <w:r w:rsidR="00124935">
              <w:rPr>
                <w:rFonts w:eastAsiaTheme="minorEastAsia" w:cs="Times New Roman"/>
                <w:lang w:eastAsia="zh-CN"/>
              </w:rPr>
              <w:t>.</w:t>
            </w:r>
            <w:r w:rsidRPr="005D14DA">
              <w:rPr>
                <w:rFonts w:eastAsiaTheme="minorEastAsia" w:cs="Times New Roman"/>
                <w:lang w:eastAsia="zh-CN"/>
              </w:rPr>
              <w:t>to      cosmetic</w:t>
            </w:r>
            <w:r w:rsidR="00124935">
              <w:rPr>
                <w:rFonts w:eastAsiaTheme="minorEastAsia" w:cs="Times New Roman"/>
                <w:lang w:eastAsia="zh-CN"/>
              </w:rPr>
              <w:t>.</w:t>
            </w:r>
            <w:r w:rsidRPr="005D14DA">
              <w:rPr>
                <w:rFonts w:eastAsiaTheme="minorEastAsia" w:cs="Times New Roman"/>
                <w:lang w:eastAsia="zh-CN"/>
              </w:rPr>
              <w:t xml:space="preserve">surgery     </w:t>
            </w:r>
            <w:r w:rsidR="00124935">
              <w:rPr>
                <w:rFonts w:eastAsiaTheme="minorEastAsia" w:cs="Times New Roman"/>
                <w:lang w:eastAsia="zh-CN"/>
              </w:rPr>
              <w:t xml:space="preserve">so   </w:t>
            </w:r>
            <w:r w:rsidRPr="005D14DA">
              <w:rPr>
                <w:rFonts w:eastAsiaTheme="minorEastAsia" w:cs="Times New Roman"/>
                <w:lang w:eastAsia="zh-CN"/>
              </w:rPr>
              <w:t xml:space="preserve">steal  money    </w:t>
            </w:r>
            <w:r w:rsidR="00124935">
              <w:rPr>
                <w:rFonts w:eastAsiaTheme="minorEastAsia" w:cs="Times New Roman"/>
                <w:lang w:eastAsia="zh-CN"/>
              </w:rPr>
              <w:t xml:space="preserve">REL   </w:t>
            </w:r>
            <w:r w:rsidRPr="005D14DA">
              <w:rPr>
                <w:rFonts w:eastAsiaTheme="minorEastAsia" w:cs="Times New Roman"/>
                <w:lang w:eastAsia="zh-CN"/>
              </w:rPr>
              <w:t xml:space="preserve">  girl</w:t>
            </w:r>
          </w:p>
          <w:p w14:paraId="4703E076" w14:textId="5190E637" w:rsidR="00124935" w:rsidRPr="005D14DA" w:rsidRDefault="00124935" w:rsidP="005D14DA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24935">
              <w:rPr>
                <w:rFonts w:eastAsiaTheme="minorEastAsia" w:cs="Times New Roman"/>
                <w:lang w:eastAsia="zh-CN"/>
              </w:rPr>
              <w:t>She beat the girl who stole money in order to receive cosmetic surgery.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0A4D03" w:rsidRPr="00AE37B4" w14:paraId="446491AD" w14:textId="77777777" w:rsidTr="00440DE6">
        <w:tc>
          <w:tcPr>
            <w:tcW w:w="993" w:type="dxa"/>
            <w:vMerge/>
          </w:tcPr>
          <w:p w14:paraId="78B54F0F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1FEF2A1" w14:textId="5414C576" w:rsidR="00124935" w:rsidRDefault="00124935" w:rsidP="00124935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小达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：萧艾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回家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朋友？</w:t>
            </w:r>
          </w:p>
          <w:p w14:paraId="7CAEC2AE" w14:textId="77777777" w:rsidR="00124935" w:rsidRDefault="00124935" w:rsidP="0012493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9575A">
              <w:rPr>
                <w:rFonts w:eastAsiaTheme="minorEastAsia"/>
                <w:lang w:eastAsia="zh-CN"/>
              </w:rPr>
              <w:t xml:space="preserve">Xiaoai     jian       le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59575A">
              <w:rPr>
                <w:rFonts w:eastAsiaTheme="minorEastAsia"/>
                <w:lang w:eastAsia="zh-CN"/>
              </w:rPr>
              <w:t xml:space="preserve">zuowan         weishenme    mei    huijia         de  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/>
                <w:lang w:eastAsia="zh-CN"/>
              </w:rPr>
              <w:t xml:space="preserve"> pengyou</w:t>
            </w:r>
          </w:p>
          <w:p w14:paraId="576F9641" w14:textId="6CC9D53D" w:rsidR="00124935" w:rsidRDefault="00124935" w:rsidP="0012493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9575A">
              <w:rPr>
                <w:rFonts w:eastAsiaTheme="minorEastAsia"/>
                <w:lang w:eastAsia="zh-CN"/>
              </w:rPr>
              <w:t>Xiaoai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59575A">
              <w:rPr>
                <w:rFonts w:eastAsiaTheme="minorEastAsia"/>
                <w:lang w:eastAsia="zh-CN"/>
              </w:rPr>
              <w:t xml:space="preserve">   last</w:t>
            </w:r>
            <w:r>
              <w:rPr>
                <w:rFonts w:eastAsiaTheme="minorEastAsia"/>
                <w:lang w:eastAsia="zh-CN"/>
              </w:rPr>
              <w:t>.</w:t>
            </w:r>
            <w:r w:rsidRPr="0059575A">
              <w:rPr>
                <w:rFonts w:eastAsiaTheme="minorEastAsia"/>
                <w:lang w:eastAsia="zh-CN"/>
              </w:rPr>
              <w:t xml:space="preserve">night      </w:t>
            </w:r>
            <w:r w:rsidR="00126C7A">
              <w:rPr>
                <w:rFonts w:eastAsiaTheme="minorEastAsia"/>
                <w:lang w:eastAsia="zh-CN"/>
              </w:rPr>
              <w:t>for.what</w:t>
            </w:r>
            <w:r w:rsidRPr="0059575A">
              <w:rPr>
                <w:rFonts w:eastAsiaTheme="minorEastAsia"/>
                <w:lang w:eastAsia="zh-CN"/>
              </w:rPr>
              <w:t xml:space="preserve">         not     </w:t>
            </w:r>
            <w:r>
              <w:rPr>
                <w:rFonts w:eastAsiaTheme="minorEastAsia"/>
                <w:lang w:eastAsia="zh-CN"/>
              </w:rPr>
              <w:t>go.</w:t>
            </w:r>
            <w:r w:rsidRPr="0059575A">
              <w:rPr>
                <w:rFonts w:eastAsiaTheme="minorEastAsia"/>
                <w:lang w:eastAsia="zh-CN"/>
              </w:rPr>
              <w:t xml:space="preserve">home    </w:t>
            </w:r>
            <w:r>
              <w:rPr>
                <w:rFonts w:eastAsiaTheme="minorEastAsia"/>
                <w:lang w:eastAsia="zh-CN"/>
              </w:rPr>
              <w:t xml:space="preserve">REL   </w:t>
            </w:r>
            <w:r w:rsidRPr="0059575A">
              <w:rPr>
                <w:rFonts w:eastAsiaTheme="minorEastAsia"/>
                <w:lang w:eastAsia="zh-CN"/>
              </w:rPr>
              <w:t xml:space="preserve">   friend</w:t>
            </w:r>
          </w:p>
          <w:p w14:paraId="6EE41DFE" w14:textId="4FAF4F40" w:rsidR="00124935" w:rsidRDefault="00124935" w:rsidP="00124935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="00126C7A">
              <w:rPr>
                <w:rFonts w:eastAsiaTheme="minorEastAsia"/>
                <w:lang w:eastAsia="zh-CN"/>
              </w:rPr>
              <w:t>For what purpose</w:t>
            </w:r>
            <w:r w:rsidRPr="0059575A">
              <w:rPr>
                <w:rFonts w:eastAsiaTheme="minorEastAsia"/>
                <w:lang w:eastAsia="zh-CN"/>
              </w:rPr>
              <w:t xml:space="preserve"> did Xiaoai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59575A">
              <w:rPr>
                <w:rFonts w:eastAsiaTheme="minorEastAsia"/>
                <w:lang w:eastAsia="zh-CN"/>
              </w:rPr>
              <w:t>didn't go home last night?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0926C745" w14:textId="6FFB6FAE" w:rsidR="000A4D03" w:rsidRDefault="00124935" w:rsidP="0012493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24935">
              <w:rPr>
                <w:rFonts w:asciiTheme="minorEastAsia" w:eastAsiaTheme="minorEastAsia" w:hAnsiTheme="minorEastAsia" w:cs="Microsoft JhengHei" w:hint="eastAsia"/>
                <w:lang w:eastAsia="zh-CN"/>
              </w:rPr>
              <w:t>晓乐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124935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12493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加班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124935">
              <w:rPr>
                <w:rFonts w:asciiTheme="minorEastAsia" w:eastAsiaTheme="minorEastAsia" w:hAnsiTheme="minorEastAsia" w:cs="Microsoft JhengHei" w:hint="eastAsia"/>
                <w:lang w:eastAsia="zh-CN"/>
              </w:rPr>
              <w:t>报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回家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朋友。</w:t>
            </w:r>
          </w:p>
          <w:p w14:paraId="2E2E1F28" w14:textId="471A0CE3" w:rsidR="00124935" w:rsidRDefault="00124935" w:rsidP="0012493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124935">
              <w:rPr>
                <w:rFonts w:eastAsiaTheme="minorEastAsia" w:cs="Times New Roman"/>
                <w:lang w:eastAsia="zh-CN"/>
              </w:rPr>
              <w:t xml:space="preserve">a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24935">
              <w:rPr>
                <w:rFonts w:eastAsiaTheme="minorEastAsia" w:cs="Times New Roman"/>
                <w:lang w:eastAsia="zh-CN"/>
              </w:rPr>
              <w:t xml:space="preserve"> jian  le       </w:t>
            </w:r>
            <w:r>
              <w:rPr>
                <w:rFonts w:eastAsiaTheme="minorEastAsia" w:cs="Times New Roman"/>
                <w:lang w:eastAsia="zh-CN"/>
              </w:rPr>
              <w:t xml:space="preserve">zuowan    </w:t>
            </w:r>
            <w:r w:rsidRPr="00124935">
              <w:rPr>
                <w:rFonts w:eastAsiaTheme="minorEastAsia" w:cs="Times New Roman"/>
                <w:lang w:eastAsia="zh-CN"/>
              </w:rPr>
              <w:t xml:space="preserve">weile            jiaban    gan  baobiao   mei   huijia     de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24935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124935">
              <w:rPr>
                <w:rFonts w:eastAsiaTheme="minorEastAsia" w:cs="Times New Roman"/>
                <w:lang w:eastAsia="zh-CN"/>
              </w:rPr>
              <w:t>pengyou</w:t>
            </w:r>
          </w:p>
          <w:p w14:paraId="235B43CF" w14:textId="77777777" w:rsidR="00124935" w:rsidRDefault="00124935" w:rsidP="0012493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24935">
              <w:rPr>
                <w:rFonts w:eastAsiaTheme="minorEastAsia" w:cs="Times New Roman"/>
                <w:lang w:eastAsia="zh-CN"/>
              </w:rPr>
              <w:t>she meet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124935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>last.night</w:t>
            </w:r>
            <w:r w:rsidRPr="00124935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493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4935">
              <w:rPr>
                <w:rFonts w:eastAsiaTheme="minorEastAsia" w:cs="Times New Roman"/>
                <w:lang w:eastAsia="zh-CN"/>
              </w:rPr>
              <w:t xml:space="preserve">to overtime do    report     not    </w:t>
            </w:r>
            <w:r>
              <w:rPr>
                <w:rFonts w:eastAsiaTheme="minorEastAsia" w:cs="Times New Roman"/>
                <w:lang w:eastAsia="zh-CN"/>
              </w:rPr>
              <w:t>go.</w:t>
            </w:r>
            <w:r w:rsidRPr="00124935">
              <w:rPr>
                <w:rFonts w:eastAsiaTheme="minorEastAsia" w:cs="Times New Roman"/>
                <w:lang w:eastAsia="zh-CN"/>
              </w:rPr>
              <w:t xml:space="preserve">home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124935">
              <w:rPr>
                <w:rFonts w:eastAsiaTheme="minorEastAsia" w:cs="Times New Roman"/>
                <w:lang w:eastAsia="zh-CN"/>
              </w:rPr>
              <w:t xml:space="preserve">   friend</w:t>
            </w:r>
          </w:p>
          <w:p w14:paraId="5EA6E9CF" w14:textId="5448D199" w:rsidR="00124935" w:rsidRPr="00124935" w:rsidRDefault="00124935" w:rsidP="00124935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="00126C7A" w:rsidRPr="00126C7A">
              <w:rPr>
                <w:rFonts w:eastAsiaTheme="minorEastAsia" w:cs="Times New Roman"/>
                <w:lang w:eastAsia="zh-CN"/>
              </w:rPr>
              <w:t>She met the friend who didn't go home in order to work overtime to finish the report.</w:t>
            </w:r>
            <w:r w:rsidR="00126C7A"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0A4D03" w:rsidRPr="00AE37B4" w14:paraId="5DD1FCAD" w14:textId="77777777" w:rsidTr="00440DE6">
        <w:tc>
          <w:tcPr>
            <w:tcW w:w="993" w:type="dxa"/>
            <w:vMerge/>
          </w:tcPr>
          <w:p w14:paraId="401DDE6F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452A6C8" w14:textId="4E33F0C9" w:rsidR="00126C7A" w:rsidRDefault="00126C7A" w:rsidP="00126C7A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晴儿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：梓豪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为什么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朋友？</w:t>
            </w:r>
          </w:p>
          <w:p w14:paraId="31D51F13" w14:textId="77777777" w:rsidR="00126C7A" w:rsidRDefault="00126C7A" w:rsidP="00126C7A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A879E3">
              <w:rPr>
                <w:rFonts w:eastAsiaTheme="minorEastAsia"/>
                <w:lang w:eastAsia="zh-CN"/>
              </w:rPr>
              <w:t xml:space="preserve">Zihao     jian       le        weishenm     </w:t>
            </w:r>
            <w:r>
              <w:rPr>
                <w:rFonts w:eastAsiaTheme="minorEastAsia"/>
                <w:lang w:eastAsia="zh-CN"/>
              </w:rPr>
              <w:t xml:space="preserve">yao    </w:t>
            </w:r>
            <w:r w:rsidRPr="00A879E3">
              <w:rPr>
                <w:rFonts w:eastAsiaTheme="minorEastAsia"/>
                <w:lang w:eastAsia="zh-CN"/>
              </w:rPr>
              <w:t xml:space="preserve">hejiu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A879E3">
              <w:rPr>
                <w:rFonts w:eastAsiaTheme="minorEastAsia"/>
                <w:lang w:eastAsia="zh-CN"/>
              </w:rPr>
              <w:t xml:space="preserve">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A879E3">
              <w:rPr>
                <w:rFonts w:eastAsiaTheme="minorEastAsia"/>
                <w:lang w:eastAsia="zh-CN"/>
              </w:rPr>
              <w:t>pengyou</w:t>
            </w:r>
          </w:p>
          <w:p w14:paraId="5815DC44" w14:textId="0C55D2D9" w:rsidR="00126C7A" w:rsidRPr="00A879E3" w:rsidRDefault="00126C7A" w:rsidP="00126C7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A879E3">
              <w:rPr>
                <w:rFonts w:eastAsiaTheme="minorEastAsia"/>
                <w:lang w:eastAsia="zh-CN"/>
              </w:rPr>
              <w:t>Zihao     meet     P</w:t>
            </w:r>
            <w:r>
              <w:rPr>
                <w:rFonts w:eastAsiaTheme="minorEastAsia"/>
                <w:lang w:eastAsia="zh-CN"/>
              </w:rPr>
              <w:t>ERF</w:t>
            </w:r>
            <w:r w:rsidRPr="00A879E3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>for.what</w:t>
            </w:r>
            <w:r w:rsidRPr="00A879E3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 xml:space="preserve">want  </w:t>
            </w:r>
            <w:r w:rsidRPr="00A879E3">
              <w:rPr>
                <w:rFonts w:eastAsiaTheme="minorEastAsia"/>
                <w:lang w:eastAsia="zh-CN"/>
              </w:rPr>
              <w:t xml:space="preserve">drink    </w:t>
            </w:r>
            <w:r>
              <w:rPr>
                <w:rFonts w:eastAsiaTheme="minorEastAsia"/>
                <w:lang w:eastAsia="zh-CN"/>
              </w:rPr>
              <w:t xml:space="preserve">REL     </w:t>
            </w:r>
            <w:r w:rsidRPr="00A879E3">
              <w:rPr>
                <w:rFonts w:eastAsiaTheme="minorEastAsia"/>
                <w:lang w:eastAsia="zh-CN"/>
              </w:rPr>
              <w:t>friend</w:t>
            </w:r>
          </w:p>
          <w:p w14:paraId="59AFF7AA" w14:textId="3DF8CB7D" w:rsidR="00126C7A" w:rsidRDefault="00126C7A" w:rsidP="00126C7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A879E3">
              <w:rPr>
                <w:rFonts w:eastAsiaTheme="minorEastAsia"/>
                <w:lang w:eastAsia="zh-CN"/>
              </w:rPr>
              <w:t xml:space="preserve"> did Zihao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want to have a </w:t>
            </w:r>
            <w:r w:rsidRPr="00A879E3">
              <w:rPr>
                <w:rFonts w:eastAsiaTheme="minorEastAsia"/>
                <w:lang w:eastAsia="zh-CN"/>
              </w:rPr>
              <w:t>dr</w:t>
            </w:r>
            <w:r>
              <w:rPr>
                <w:rFonts w:eastAsiaTheme="minorEastAsia"/>
                <w:lang w:eastAsia="zh-CN"/>
              </w:rPr>
              <w:t>ink</w:t>
            </w:r>
            <w:r w:rsidRPr="00A879E3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DFF0B82" w14:textId="5806C8C0" w:rsidR="000A4D03" w:rsidRDefault="00126C7A" w:rsidP="00126C7A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26C7A">
              <w:rPr>
                <w:rFonts w:asciiTheme="minorEastAsia" w:eastAsiaTheme="minorEastAsia" w:hAnsiTheme="minorEastAsia"/>
                <w:lang w:eastAsia="zh-CN"/>
              </w:rPr>
              <w:t>永琪：他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为了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庆祝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生日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朋友。</w:t>
            </w:r>
          </w:p>
          <w:p w14:paraId="49CC1453" w14:textId="77777777" w:rsidR="00126C7A" w:rsidRDefault="00126C7A" w:rsidP="00126C7A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126C7A">
              <w:rPr>
                <w:rFonts w:eastAsiaTheme="minorEastAsia" w:cs="Times New Roman"/>
                <w:lang w:eastAsia="zh-CN"/>
              </w:rPr>
              <w:t xml:space="preserve">a    jian       le       weile               qingzhu          shengri     </w:t>
            </w:r>
            <w:r>
              <w:rPr>
                <w:rFonts w:eastAsiaTheme="minorEastAsia" w:cs="Times New Roman"/>
                <w:lang w:eastAsia="zh-CN"/>
              </w:rPr>
              <w:t xml:space="preserve">suoyi   yao   </w:t>
            </w:r>
            <w:r w:rsidRPr="00126C7A">
              <w:rPr>
                <w:rFonts w:eastAsiaTheme="minorEastAsia" w:cs="Times New Roman"/>
                <w:lang w:eastAsia="zh-CN"/>
              </w:rPr>
              <w:t xml:space="preserve">hejiu       de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126C7A">
              <w:rPr>
                <w:rFonts w:eastAsiaTheme="minorEastAsia" w:cs="Times New Roman"/>
                <w:lang w:eastAsia="zh-CN"/>
              </w:rPr>
              <w:t>pengyou</w:t>
            </w:r>
          </w:p>
          <w:p w14:paraId="633241D1" w14:textId="77777777" w:rsidR="00126C7A" w:rsidRDefault="00126C7A" w:rsidP="00126C7A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26C7A">
              <w:rPr>
                <w:rFonts w:eastAsiaTheme="minorEastAsia" w:cs="Times New Roman"/>
                <w:lang w:eastAsia="zh-CN"/>
              </w:rPr>
              <w:t xml:space="preserve">he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26C7A">
              <w:rPr>
                <w:rFonts w:eastAsiaTheme="minorEastAsia" w:cs="Times New Roman"/>
                <w:lang w:eastAsia="zh-CN"/>
              </w:rPr>
              <w:t>meet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126C7A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6C7A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6C7A">
              <w:rPr>
                <w:rFonts w:eastAsiaTheme="minorEastAsia" w:cs="Times New Roman"/>
                <w:lang w:eastAsia="zh-CN"/>
              </w:rPr>
              <w:t xml:space="preserve">to      celebrate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126C7A">
              <w:rPr>
                <w:rFonts w:eastAsiaTheme="minorEastAsia" w:cs="Times New Roman"/>
                <w:lang w:eastAsia="zh-CN"/>
              </w:rPr>
              <w:t xml:space="preserve"> birthday   </w:t>
            </w:r>
            <w:r>
              <w:rPr>
                <w:rFonts w:eastAsiaTheme="minorEastAsia" w:cs="Times New Roman"/>
                <w:lang w:eastAsia="zh-CN"/>
              </w:rPr>
              <w:t xml:space="preserve"> so        want</w:t>
            </w:r>
            <w:r w:rsidRPr="00126C7A">
              <w:rPr>
                <w:rFonts w:eastAsiaTheme="minorEastAsia" w:cs="Times New Roman"/>
                <w:lang w:eastAsia="zh-CN"/>
              </w:rPr>
              <w:t xml:space="preserve"> drink    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126C7A">
              <w:rPr>
                <w:rFonts w:eastAsiaTheme="minorEastAsia" w:cs="Times New Roman"/>
                <w:lang w:eastAsia="zh-CN"/>
              </w:rPr>
              <w:t xml:space="preserve">  friend</w:t>
            </w:r>
          </w:p>
          <w:p w14:paraId="54EB315F" w14:textId="57A27BD7" w:rsidR="00126C7A" w:rsidRPr="00126C7A" w:rsidRDefault="00126C7A" w:rsidP="00126C7A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26C7A">
              <w:rPr>
                <w:rFonts w:eastAsiaTheme="minorEastAsia" w:cs="Times New Roman"/>
                <w:lang w:eastAsia="zh-CN"/>
              </w:rPr>
              <w:t xml:space="preserve">He met the friend who </w:t>
            </w:r>
            <w:r>
              <w:rPr>
                <w:rFonts w:eastAsiaTheme="minorEastAsia" w:cs="Times New Roman"/>
                <w:lang w:eastAsia="zh-CN"/>
              </w:rPr>
              <w:t>wanted to have a drink</w:t>
            </w:r>
            <w:r w:rsidRPr="00126C7A">
              <w:rPr>
                <w:rFonts w:eastAsiaTheme="minorEastAsia" w:cs="Times New Roman"/>
                <w:lang w:eastAsia="zh-CN"/>
              </w:rPr>
              <w:t xml:space="preserve"> in order to celebrate his birthday.</w:t>
            </w:r>
          </w:p>
        </w:tc>
      </w:tr>
      <w:tr w:rsidR="000A4D03" w:rsidRPr="00AE37B4" w14:paraId="53D79D71" w14:textId="77777777" w:rsidTr="00440DE6">
        <w:tc>
          <w:tcPr>
            <w:tcW w:w="993" w:type="dxa"/>
            <w:vMerge/>
          </w:tcPr>
          <w:p w14:paraId="1AD4E0E5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51666E9" w14:textId="467E1870" w:rsidR="00126C7A" w:rsidRDefault="00E92FC3" w:rsidP="00126C7A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平平</w:t>
            </w:r>
            <w:r w:rsidR="00126C7A" w:rsidRPr="008453F2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 w:rsidR="00126C7A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26C7A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="00126C7A"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 w:rsidR="00126C7A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126C7A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="00126C7A" w:rsidRPr="008453F2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126C7A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26C7A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="00126C7A"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26C7A" w:rsidRPr="008453F2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="00126C7A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26C7A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="00126C7A" w:rsidRPr="008453F2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 w:rsidR="00126C7A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26C7A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="00126C7A"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 w:rsidR="00126C7A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126C7A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="00126C7A" w:rsidRPr="008453F2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 w:rsidR="00126C7A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26C7A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="00126C7A" w:rsidRPr="008453F2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126C7A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126C7A"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="00126C7A" w:rsidRPr="008453F2">
              <w:rPr>
                <w:rFonts w:asciiTheme="minorEastAsia" w:eastAsiaTheme="minorEastAsia" w:hAnsiTheme="minorEastAsia" w:hint="eastAsia"/>
                <w:lang w:eastAsia="zh-CN"/>
              </w:rPr>
              <w:t>人？</w:t>
            </w:r>
          </w:p>
          <w:p w14:paraId="2776D256" w14:textId="77777777" w:rsidR="00126C7A" w:rsidRDefault="00126C7A" w:rsidP="00126C7A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8453F2">
              <w:rPr>
                <w:rFonts w:eastAsiaTheme="minorEastAsia"/>
                <w:lang w:eastAsia="zh-CN"/>
              </w:rPr>
              <w:t xml:space="preserve">Xiaojin     jian       le        weishenm     </w:t>
            </w:r>
            <w:r>
              <w:rPr>
                <w:rFonts w:eastAsiaTheme="minorEastAsia"/>
                <w:lang w:eastAsia="zh-CN"/>
              </w:rPr>
              <w:t xml:space="preserve">yao   </w:t>
            </w:r>
            <w:r w:rsidRPr="008453F2">
              <w:rPr>
                <w:rFonts w:eastAsiaTheme="minorEastAsia"/>
                <w:lang w:eastAsia="zh-CN"/>
              </w:rPr>
              <w:t xml:space="preserve">mai     fangzi    </w:t>
            </w:r>
            <w:r>
              <w:rPr>
                <w:rFonts w:eastAsiaTheme="minorEastAsia"/>
                <w:lang w:eastAsia="zh-CN"/>
              </w:rPr>
              <w:t xml:space="preserve">de   </w:t>
            </w:r>
            <w:r w:rsidRPr="008453F2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8453F2">
              <w:rPr>
                <w:rFonts w:eastAsiaTheme="minorEastAsia"/>
                <w:lang w:eastAsia="zh-CN"/>
              </w:rPr>
              <w:t>ren</w:t>
            </w:r>
          </w:p>
          <w:p w14:paraId="5A5BF0A1" w14:textId="3CD8DF9C" w:rsidR="00126C7A" w:rsidRDefault="00126C7A" w:rsidP="00126C7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8453F2">
              <w:rPr>
                <w:rFonts w:eastAsiaTheme="minorEastAsia"/>
                <w:lang w:eastAsia="zh-CN"/>
              </w:rPr>
              <w:lastRenderedPageBreak/>
              <w:t>Xiaojin     meet     P</w:t>
            </w:r>
            <w:r>
              <w:rPr>
                <w:rFonts w:eastAsiaTheme="minorEastAsia"/>
                <w:lang w:eastAsia="zh-CN"/>
              </w:rPr>
              <w:t>ERF</w:t>
            </w:r>
            <w:r w:rsidRPr="008453F2">
              <w:rPr>
                <w:rFonts w:eastAsiaTheme="minorEastAsia"/>
                <w:lang w:eastAsia="zh-CN"/>
              </w:rPr>
              <w:t xml:space="preserve">  </w:t>
            </w:r>
            <w:r w:rsidR="00E92FC3">
              <w:rPr>
                <w:rFonts w:eastAsiaTheme="minorEastAsia"/>
                <w:lang w:eastAsia="zh-CN"/>
              </w:rPr>
              <w:t>for.what</w:t>
            </w:r>
            <w:r w:rsidRPr="008453F2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 xml:space="preserve">want </w:t>
            </w:r>
            <w:r w:rsidRPr="008453F2">
              <w:rPr>
                <w:rFonts w:eastAsiaTheme="minorEastAsia"/>
                <w:lang w:eastAsia="zh-CN"/>
              </w:rPr>
              <w:t xml:space="preserve">sell     house     </w:t>
            </w:r>
            <w:r>
              <w:rPr>
                <w:rFonts w:eastAsiaTheme="minorEastAsia"/>
                <w:lang w:eastAsia="zh-CN"/>
              </w:rPr>
              <w:t xml:space="preserve">REL   </w:t>
            </w:r>
            <w:r w:rsidRPr="008453F2">
              <w:rPr>
                <w:rFonts w:eastAsiaTheme="minorEastAsia"/>
                <w:lang w:eastAsia="zh-CN"/>
              </w:rPr>
              <w:t xml:space="preserve">  person</w:t>
            </w:r>
          </w:p>
          <w:p w14:paraId="3236EF66" w14:textId="059F05BB" w:rsidR="000A4D03" w:rsidRDefault="00126C7A" w:rsidP="00126C7A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="00E92FC3">
              <w:rPr>
                <w:rFonts w:eastAsiaTheme="minorEastAsia"/>
                <w:lang w:eastAsia="zh-CN"/>
              </w:rPr>
              <w:t>For what purpose</w:t>
            </w:r>
            <w:r w:rsidRPr="008453F2">
              <w:rPr>
                <w:rFonts w:eastAsiaTheme="minorEastAsia"/>
                <w:lang w:eastAsia="zh-CN"/>
              </w:rPr>
              <w:t xml:space="preserve"> did Xiaojin meet the person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8453F2">
              <w:rPr>
                <w:rFonts w:eastAsiaTheme="minorEastAsia"/>
                <w:lang w:eastAsia="zh-CN"/>
              </w:rPr>
              <w:t>is selling his house?</w:t>
            </w:r>
          </w:p>
          <w:p w14:paraId="55A55E90" w14:textId="4A2EEE2C" w:rsidR="00E92FC3" w:rsidRDefault="00E92FC3" w:rsidP="00E92FC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安安：</w:t>
            </w:r>
            <w:r w:rsidRPr="00E92FC3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92FC3">
              <w:rPr>
                <w:rFonts w:eastAsiaTheme="minorEastAsia" w:hint="eastAsia"/>
                <w:lang w:eastAsia="zh-CN"/>
              </w:rPr>
              <w:t>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E92FC3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E92FC3">
              <w:rPr>
                <w:rFonts w:eastAsiaTheme="minorEastAsia" w:hint="eastAsia"/>
                <w:lang w:eastAsia="zh-CN"/>
              </w:rPr>
              <w:t>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</w:t>
            </w:r>
            <w:r w:rsidRPr="00E92FC3">
              <w:rPr>
                <w:rFonts w:eastAsiaTheme="minorEastAsia" w:hint="eastAsia"/>
                <w:lang w:eastAsia="zh-CN"/>
              </w:rPr>
              <w:t>还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E92FC3">
              <w:rPr>
                <w:rFonts w:eastAsiaTheme="minorEastAsia" w:hint="eastAsia"/>
                <w:lang w:eastAsia="zh-CN"/>
              </w:rPr>
              <w:t>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92FC3">
              <w:rPr>
                <w:rFonts w:eastAsiaTheme="minorEastAsia" w:hint="eastAsia"/>
                <w:lang w:eastAsia="zh-CN"/>
              </w:rPr>
              <w:t>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E92FC3">
              <w:rPr>
                <w:rFonts w:eastAsiaTheme="minorEastAsia" w:hint="eastAsia"/>
                <w:lang w:eastAsia="zh-CN"/>
              </w:rPr>
              <w:t>卖掉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E92FC3">
              <w:rPr>
                <w:rFonts w:eastAsiaTheme="minorEastAsia" w:hint="eastAsia"/>
                <w:lang w:eastAsia="zh-CN"/>
              </w:rPr>
              <w:t>房子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E92FC3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E92FC3">
              <w:rPr>
                <w:rFonts w:eastAsiaTheme="minorEastAsia" w:hint="eastAsia"/>
                <w:lang w:eastAsia="zh-CN"/>
              </w:rPr>
              <w:t>人。</w:t>
            </w:r>
          </w:p>
          <w:p w14:paraId="7EE7E1D9" w14:textId="7C1A3F0F" w:rsidR="00E92FC3" w:rsidRDefault="00E92FC3" w:rsidP="00E92F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 w:rsidRPr="00E92FC3">
              <w:rPr>
                <w:rFonts w:eastAsiaTheme="minorEastAsia"/>
                <w:lang w:eastAsia="zh-CN"/>
              </w:rPr>
              <w:t xml:space="preserve">a    jian    le       weile             huan      qian       suoyi   yao    maidiao     fangzi    de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E92FC3">
              <w:rPr>
                <w:rFonts w:eastAsiaTheme="minorEastAsia"/>
                <w:lang w:eastAsia="zh-CN"/>
              </w:rPr>
              <w:t>ren</w:t>
            </w:r>
          </w:p>
          <w:p w14:paraId="43ABE326" w14:textId="77777777" w:rsidR="00E92FC3" w:rsidRDefault="00E92FC3" w:rsidP="00E92F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E92FC3">
              <w:rPr>
                <w:rFonts w:eastAsiaTheme="minorEastAsia"/>
                <w:lang w:eastAsia="zh-CN"/>
              </w:rPr>
              <w:t>he   meet  P</w:t>
            </w:r>
            <w:r>
              <w:rPr>
                <w:rFonts w:eastAsiaTheme="minorEastAsia" w:hint="eastAsia"/>
                <w:lang w:eastAsia="zh-CN"/>
              </w:rPr>
              <w:t>ERF</w:t>
            </w:r>
            <w:r w:rsidRPr="00E92FC3">
              <w:rPr>
                <w:rFonts w:eastAsiaTheme="minorEastAsia"/>
                <w:lang w:eastAsia="zh-CN"/>
              </w:rPr>
              <w:t xml:space="preserve"> in</w:t>
            </w:r>
            <w:r>
              <w:rPr>
                <w:rFonts w:eastAsiaTheme="minorEastAsia"/>
                <w:lang w:eastAsia="zh-CN"/>
              </w:rPr>
              <w:t>.</w:t>
            </w:r>
            <w:r w:rsidRPr="00E92FC3">
              <w:rPr>
                <w:rFonts w:eastAsiaTheme="minorEastAsia"/>
                <w:lang w:eastAsia="zh-CN"/>
              </w:rPr>
              <w:t>order</w:t>
            </w:r>
            <w:r>
              <w:rPr>
                <w:rFonts w:eastAsiaTheme="minorEastAsia"/>
                <w:lang w:eastAsia="zh-CN"/>
              </w:rPr>
              <w:t>.</w:t>
            </w:r>
            <w:r w:rsidRPr="00E92FC3">
              <w:rPr>
                <w:rFonts w:eastAsiaTheme="minorEastAsia"/>
                <w:lang w:eastAsia="zh-CN"/>
              </w:rPr>
              <w:t xml:space="preserve">to     return     money  so        want   sell            house    </w:t>
            </w:r>
            <w:r>
              <w:rPr>
                <w:rFonts w:eastAsiaTheme="minorEastAsia"/>
                <w:lang w:eastAsia="zh-CN"/>
              </w:rPr>
              <w:t>REL</w:t>
            </w:r>
            <w:r w:rsidRPr="00E92FC3">
              <w:rPr>
                <w:rFonts w:eastAsiaTheme="minorEastAsia"/>
                <w:lang w:eastAsia="zh-CN"/>
              </w:rPr>
              <w:t xml:space="preserve">   person</w:t>
            </w:r>
          </w:p>
          <w:p w14:paraId="73C47C0B" w14:textId="0452BDD7" w:rsidR="00E92FC3" w:rsidRPr="00E92FC3" w:rsidRDefault="00E92FC3" w:rsidP="00E92F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E92FC3">
              <w:rPr>
                <w:rFonts w:eastAsiaTheme="minorEastAsia"/>
                <w:lang w:eastAsia="zh-CN"/>
              </w:rPr>
              <w:t>He met the person who was selling his house in order to return the money.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0A4D03" w:rsidRPr="00AE37B4" w14:paraId="2B2EABE0" w14:textId="77777777" w:rsidTr="00440DE6">
        <w:tc>
          <w:tcPr>
            <w:tcW w:w="993" w:type="dxa"/>
            <w:vMerge/>
          </w:tcPr>
          <w:p w14:paraId="0B9E9A37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7EC5EF3" w14:textId="7CED6FF8" w:rsidR="00E92FC3" w:rsidRDefault="00BA4A10" w:rsidP="00E92FC3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子彦</w:t>
            </w:r>
            <w:r w:rsidR="00E92FC3" w:rsidRPr="001A2675">
              <w:rPr>
                <w:rFonts w:asciiTheme="minorEastAsia" w:eastAsiaTheme="minorEastAsia" w:hAnsiTheme="minorEastAsia" w:hint="eastAsia"/>
                <w:lang w:eastAsia="zh-CN"/>
              </w:rPr>
              <w:t>：梁秋</w:t>
            </w:r>
            <w:r w:rsidR="00E92FC3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92FC3"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="00E92FC3" w:rsidRPr="001A2675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="00E92FC3" w:rsidRPr="001A2675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 w:rsidR="00E92FC3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92FC3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="00E92FC3" w:rsidRPr="001A267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E92FC3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92FC3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="00E92FC3" w:rsidRPr="001A267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E92FC3" w:rsidRPr="001A267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="00E92FC3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92FC3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="00E92FC3" w:rsidRPr="001A2675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 w:rsidR="00E92FC3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92FC3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="00E92FC3" w:rsidRPr="001A2675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 w:rsidR="00E92FC3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92FC3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="00E92FC3" w:rsidRPr="001A267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E92FC3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E92FC3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="00E92FC3" w:rsidRPr="001A2675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2033E0F" w14:textId="77777777" w:rsidR="00E92FC3" w:rsidRDefault="00E92FC3" w:rsidP="00E92FC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1A2675">
              <w:rPr>
                <w:rFonts w:eastAsiaTheme="minorEastAsia"/>
                <w:lang w:eastAsia="zh-CN"/>
              </w:rPr>
              <w:t xml:space="preserve">Liangqiu     lianxi       le        weishenm     yao    banjia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1A2675">
              <w:rPr>
                <w:rFonts w:eastAsiaTheme="minorEastAsia"/>
                <w:lang w:eastAsia="zh-CN"/>
              </w:rPr>
              <w:t>nvhai</w:t>
            </w:r>
          </w:p>
          <w:p w14:paraId="71FDBBFC" w14:textId="77777777" w:rsidR="00E92FC3" w:rsidRDefault="00E92FC3" w:rsidP="00E92F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1A2675">
              <w:rPr>
                <w:rFonts w:eastAsiaTheme="minorEastAsia"/>
                <w:lang w:eastAsia="zh-CN"/>
              </w:rPr>
              <w:t>Liangqiu     contact    P</w:t>
            </w:r>
            <w:r>
              <w:rPr>
                <w:rFonts w:eastAsiaTheme="minorEastAsia"/>
                <w:lang w:eastAsia="zh-CN"/>
              </w:rPr>
              <w:t>ERF</w:t>
            </w:r>
            <w:r w:rsidRPr="001A2675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1A2675">
              <w:rPr>
                <w:rFonts w:eastAsiaTheme="minorEastAsia"/>
                <w:lang w:eastAsia="zh-CN"/>
              </w:rPr>
              <w:t xml:space="preserve">       want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1A2675">
              <w:rPr>
                <w:rFonts w:eastAsiaTheme="minorEastAsia"/>
                <w:lang w:eastAsia="zh-CN"/>
              </w:rPr>
              <w:t xml:space="preserve">move     </w:t>
            </w:r>
            <w:r>
              <w:rPr>
                <w:rFonts w:eastAsiaTheme="minorEastAsia"/>
                <w:lang w:eastAsia="zh-CN"/>
              </w:rPr>
              <w:t>REL</w:t>
            </w:r>
            <w:r w:rsidRPr="001A2675">
              <w:rPr>
                <w:rFonts w:eastAsiaTheme="minorEastAsia"/>
                <w:lang w:eastAsia="zh-CN"/>
              </w:rPr>
              <w:t xml:space="preserve">  girl</w:t>
            </w:r>
          </w:p>
          <w:p w14:paraId="07136CC2" w14:textId="77777777" w:rsidR="000A4D03" w:rsidRDefault="00E92FC3" w:rsidP="00E92FC3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C54B3D">
              <w:rPr>
                <w:rFonts w:eastAsiaTheme="minorEastAsia"/>
                <w:lang w:eastAsia="zh-CN"/>
              </w:rPr>
              <w:t xml:space="preserve"> did Liangqiu contact the girl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was </w:t>
            </w:r>
            <w:r>
              <w:rPr>
                <w:rFonts w:eastAsiaTheme="minorEastAsia"/>
                <w:lang w:eastAsia="zh-CN"/>
              </w:rPr>
              <w:t xml:space="preserve">going to </w:t>
            </w:r>
            <w:r w:rsidRPr="00C54B3D">
              <w:rPr>
                <w:rFonts w:eastAsiaTheme="minorEastAsia"/>
                <w:lang w:eastAsia="zh-CN"/>
              </w:rPr>
              <w:t>mov</w:t>
            </w:r>
            <w:r>
              <w:rPr>
                <w:rFonts w:eastAsiaTheme="minorEastAsia"/>
                <w:lang w:eastAsia="zh-CN"/>
              </w:rPr>
              <w:t>e</w:t>
            </w:r>
            <w:r w:rsidRPr="00C54B3D">
              <w:rPr>
                <w:rFonts w:eastAsiaTheme="minorEastAsia"/>
                <w:lang w:eastAsia="zh-CN"/>
              </w:rPr>
              <w:t>?</w:t>
            </w:r>
          </w:p>
          <w:p w14:paraId="20A7A176" w14:textId="026A35E4" w:rsidR="00E92FC3" w:rsidRDefault="00BA4A10" w:rsidP="00E92FC3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BA4A10">
              <w:rPr>
                <w:rFonts w:eastAsiaTheme="minorEastAsia" w:hint="eastAsia"/>
                <w:lang w:eastAsia="zh-CN"/>
              </w:rPr>
              <w:t>俊逸：她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A10">
              <w:rPr>
                <w:rFonts w:eastAsiaTheme="minorEastAsia" w:hint="eastAsia"/>
                <w:lang w:eastAsia="zh-CN"/>
              </w:rPr>
              <w:t>联系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A4A10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BA4A10">
              <w:rPr>
                <w:rFonts w:eastAsiaTheme="minorEastAsia" w:hint="eastAsia"/>
                <w:lang w:eastAsia="zh-CN"/>
              </w:rPr>
              <w:t>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BA4A10">
              <w:rPr>
                <w:rFonts w:eastAsiaTheme="minorEastAsia" w:hint="eastAsia"/>
                <w:lang w:eastAsia="zh-CN"/>
              </w:rPr>
              <w:t>摆脱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BA4A10">
              <w:rPr>
                <w:rFonts w:eastAsiaTheme="minorEastAsia" w:hint="eastAsia"/>
                <w:lang w:eastAsia="zh-CN"/>
              </w:rPr>
              <w:t>前男友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BA4A10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A4A10">
              <w:rPr>
                <w:rFonts w:eastAsiaTheme="minorEastAsia" w:hint="eastAsia"/>
                <w:lang w:eastAsia="zh-CN"/>
              </w:rPr>
              <w:t>纠缠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BA4A10">
              <w:rPr>
                <w:rFonts w:eastAsiaTheme="minorEastAsia" w:hint="eastAsia"/>
                <w:lang w:eastAsia="zh-CN"/>
              </w:rPr>
              <w:t>所以要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A4A10">
              <w:rPr>
                <w:rFonts w:eastAsiaTheme="minorEastAsia" w:hint="eastAsia"/>
                <w:lang w:eastAsia="zh-CN"/>
              </w:rPr>
              <w:t>搬家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A10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A4A10">
              <w:rPr>
                <w:rFonts w:eastAsiaTheme="minorEastAsia" w:hint="eastAsia"/>
                <w:lang w:eastAsia="zh-CN"/>
              </w:rPr>
              <w:t>女孩。</w:t>
            </w:r>
          </w:p>
          <w:p w14:paraId="2CF45DD3" w14:textId="03760989" w:rsidR="00BA4A10" w:rsidRDefault="00BA4A10" w:rsidP="00BA4A1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 w:rsidRPr="00BA4A10">
              <w:rPr>
                <w:rFonts w:eastAsiaTheme="minorEastAsia"/>
                <w:lang w:eastAsia="zh-CN"/>
              </w:rPr>
              <w:t xml:space="preserve">a    lianxi    le       weile          baituo        qiannanyou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A10">
              <w:rPr>
                <w:rFonts w:eastAsiaTheme="minorEastAsia"/>
                <w:lang w:eastAsia="zh-CN"/>
              </w:rPr>
              <w:t xml:space="preserve">jiuchan suoyi yao  banjia  de </w:t>
            </w:r>
            <w:r>
              <w:rPr>
                <w:rFonts w:eastAsiaTheme="minorEastAsia"/>
                <w:lang w:eastAsia="zh-CN"/>
              </w:rPr>
              <w:t xml:space="preserve">   nvhai</w:t>
            </w:r>
          </w:p>
          <w:p w14:paraId="5E8EE687" w14:textId="39BF8CA3" w:rsidR="00BA4A10" w:rsidRPr="00BA4A10" w:rsidRDefault="00BA4A10" w:rsidP="00BA4A1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she  contact PERF in.order.to  get.rid.of</w:t>
            </w:r>
            <w:r w:rsidRPr="00BA4A10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>ex.boyfriend  REL tangle    so     want  move  REL girl</w:t>
            </w:r>
          </w:p>
        </w:tc>
      </w:tr>
      <w:tr w:rsidR="000A4D03" w:rsidRPr="00AE37B4" w14:paraId="1EB21502" w14:textId="77777777" w:rsidTr="00440DE6">
        <w:tc>
          <w:tcPr>
            <w:tcW w:w="993" w:type="dxa"/>
            <w:vMerge/>
          </w:tcPr>
          <w:p w14:paraId="0162925A" w14:textId="77777777" w:rsidR="000A4D03" w:rsidRPr="00AE37B4" w:rsidRDefault="000A4D03" w:rsidP="00A71DD1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DC8639D" w14:textId="00AD323E" w:rsidR="00BA4A10" w:rsidRDefault="00BA4A10" w:rsidP="00BA4A10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佳佳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BA27997" w14:textId="77777777" w:rsidR="00BA4A10" w:rsidRDefault="00BA4A10" w:rsidP="00BA4A1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C54B3D">
              <w:rPr>
                <w:rFonts w:eastAsiaTheme="minorEastAsia"/>
                <w:lang w:eastAsia="zh-CN"/>
              </w:rPr>
              <w:t xml:space="preserve">Yingbo     ma       le        weishenme     </w:t>
            </w:r>
            <w:r>
              <w:rPr>
                <w:rFonts w:eastAsiaTheme="minorEastAsia"/>
                <w:lang w:eastAsia="zh-CN"/>
              </w:rPr>
              <w:t xml:space="preserve">ba    men  </w:t>
            </w:r>
            <w:r w:rsidRPr="00C54B3D">
              <w:rPr>
                <w:rFonts w:eastAsiaTheme="minorEastAsia"/>
                <w:lang w:eastAsia="zh-CN"/>
              </w:rPr>
              <w:t xml:space="preserve">chai             le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de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>nvhai</w:t>
            </w:r>
          </w:p>
          <w:p w14:paraId="531F83D9" w14:textId="1B2A4773" w:rsidR="00BA4A10" w:rsidRDefault="00BA4A10" w:rsidP="00BA4A1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54B3D">
              <w:rPr>
                <w:rFonts w:eastAsiaTheme="minorEastAsia"/>
                <w:lang w:eastAsia="zh-CN"/>
              </w:rPr>
              <w:t>Yingbo     scold    P</w:t>
            </w:r>
            <w:r>
              <w:rPr>
                <w:rFonts w:eastAsiaTheme="minorEastAsia"/>
                <w:lang w:eastAsia="zh-CN"/>
              </w:rPr>
              <w:t>ERF</w:t>
            </w:r>
            <w:r w:rsidRPr="00C54B3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for.what </w:t>
            </w:r>
            <w:r w:rsidRPr="00C54B3D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 xml:space="preserve">BA </w:t>
            </w:r>
            <w:r w:rsidRPr="00C54B3D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 xml:space="preserve">door  </w:t>
            </w:r>
            <w:r w:rsidRPr="00C54B3D">
              <w:rPr>
                <w:rFonts w:eastAsiaTheme="minorEastAsia"/>
                <w:lang w:eastAsia="zh-CN"/>
              </w:rPr>
              <w:t>tear</w:t>
            </w:r>
            <w:r>
              <w:rPr>
                <w:rFonts w:eastAsiaTheme="minorEastAsia"/>
                <w:lang w:eastAsia="zh-CN"/>
              </w:rPr>
              <w:t>.</w:t>
            </w:r>
            <w:r w:rsidRPr="00C54B3D">
              <w:rPr>
                <w:rFonts w:eastAsiaTheme="minorEastAsia"/>
                <w:lang w:eastAsia="zh-CN"/>
              </w:rPr>
              <w:t>down   P</w:t>
            </w:r>
            <w:r>
              <w:rPr>
                <w:rFonts w:eastAsiaTheme="minorEastAsia"/>
                <w:lang w:eastAsia="zh-CN"/>
              </w:rPr>
              <w:t>ERF</w:t>
            </w:r>
            <w:r w:rsidRPr="00C54B3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REL</w:t>
            </w:r>
            <w:r w:rsidRPr="00C54B3D">
              <w:rPr>
                <w:rFonts w:eastAsiaTheme="minorEastAsia"/>
                <w:lang w:eastAsia="zh-CN"/>
              </w:rPr>
              <w:t xml:space="preserve">  girl</w:t>
            </w:r>
          </w:p>
          <w:p w14:paraId="7B120E8B" w14:textId="744C16B9" w:rsidR="00BA4A10" w:rsidRDefault="00BA4A10" w:rsidP="00BA4A10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C54B3D">
              <w:rPr>
                <w:rFonts w:eastAsiaTheme="minorEastAsia"/>
                <w:lang w:eastAsia="zh-CN"/>
              </w:rPr>
              <w:t xml:space="preserve"> did Yingbo scolded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C54B3D">
              <w:rPr>
                <w:rFonts w:eastAsiaTheme="minorEastAsia"/>
                <w:lang w:eastAsia="zh-CN"/>
              </w:rPr>
              <w:t>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6C6774BE" w14:textId="13EBA367" w:rsidR="000A4D03" w:rsidRDefault="00BA4A10" w:rsidP="00BA4A10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康康：他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BA4A10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 w:rsid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A4A1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一</w:t>
            </w:r>
            <w:r w:rsidRPr="00BA4A10">
              <w:rPr>
                <w:rFonts w:asciiTheme="minorEastAsia" w:eastAsiaTheme="minorEastAsia" w:hAnsiTheme="minorEastAsia" w:cs="Microsoft JhengHei" w:hint="eastAsia"/>
                <w:lang w:eastAsia="zh-CN"/>
              </w:rPr>
              <w:t>时</w:t>
            </w:r>
            <w:r w:rsid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好玩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就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BA4A10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 w:rsid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6528C4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="006528C4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女孩。</w:t>
            </w:r>
          </w:p>
          <w:p w14:paraId="62E8A1B6" w14:textId="05803975" w:rsidR="00BA4A10" w:rsidRDefault="006528C4" w:rsidP="00BA4A1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6528C4">
              <w:rPr>
                <w:rFonts w:eastAsiaTheme="minorEastAsia" w:cs="Times New Roman"/>
                <w:lang w:eastAsia="zh-CN"/>
              </w:rPr>
              <w:t xml:space="preserve">a    ma       le       weile             yishi        haowan    </w:t>
            </w:r>
            <w:r>
              <w:rPr>
                <w:rFonts w:eastAsiaTheme="minorEastAsia" w:cs="Times New Roman"/>
                <w:lang w:eastAsia="zh-CN"/>
              </w:rPr>
              <w:t>jiu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 </w:t>
            </w:r>
            <w:r>
              <w:rPr>
                <w:rFonts w:eastAsiaTheme="minorEastAsia" w:cs="Times New Roman"/>
                <w:lang w:eastAsia="zh-CN"/>
              </w:rPr>
              <w:t xml:space="preserve">ba   men  </w:t>
            </w:r>
            <w:r w:rsidRPr="006528C4">
              <w:rPr>
                <w:rFonts w:eastAsiaTheme="minorEastAsia" w:cs="Times New Roman"/>
                <w:lang w:eastAsia="zh-CN"/>
              </w:rPr>
              <w:t xml:space="preserve">chai             le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6528C4">
              <w:rPr>
                <w:rFonts w:eastAsiaTheme="minorEastAsia" w:cs="Times New Roman"/>
                <w:lang w:eastAsia="zh-CN"/>
              </w:rPr>
              <w:t xml:space="preserve">de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6528C4">
              <w:rPr>
                <w:rFonts w:eastAsiaTheme="minorEastAsia" w:cs="Times New Roman"/>
                <w:lang w:eastAsia="zh-CN"/>
              </w:rPr>
              <w:t>nvhai</w:t>
            </w:r>
          </w:p>
          <w:p w14:paraId="5A8E0F32" w14:textId="77777777" w:rsidR="006528C4" w:rsidRDefault="006528C4" w:rsidP="00BA4A1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6528C4">
              <w:rPr>
                <w:rFonts w:eastAsiaTheme="minorEastAsia" w:cs="Times New Roman"/>
                <w:lang w:eastAsia="zh-CN"/>
              </w:rPr>
              <w:t xml:space="preserve">he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6528C4">
              <w:rPr>
                <w:rFonts w:eastAsiaTheme="minorEastAsia" w:cs="Times New Roman"/>
                <w:lang w:eastAsia="zh-CN"/>
              </w:rPr>
              <w:t>scold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6528C4">
              <w:rPr>
                <w:rFonts w:eastAsiaTheme="minorEastAsia" w:cs="Times New Roman"/>
                <w:lang w:eastAsia="zh-CN"/>
              </w:rPr>
              <w:t xml:space="preserve">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528C4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528C4">
              <w:rPr>
                <w:rFonts w:eastAsiaTheme="minorEastAsia" w:cs="Times New Roman"/>
                <w:lang w:eastAsia="zh-CN"/>
              </w:rPr>
              <w:t xml:space="preserve">to    </w:t>
            </w:r>
            <w:r>
              <w:rPr>
                <w:rFonts w:eastAsiaTheme="minorEastAsia" w:cs="Times New Roman"/>
                <w:lang w:eastAsia="zh-CN"/>
              </w:rPr>
              <w:t>a.</w:t>
            </w:r>
            <w:r w:rsidRPr="006528C4">
              <w:rPr>
                <w:rFonts w:eastAsiaTheme="minorEastAsia" w:cs="Times New Roman"/>
                <w:lang w:eastAsia="zh-CN"/>
              </w:rPr>
              <w:t>momenr  have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528C4">
              <w:rPr>
                <w:rFonts w:eastAsiaTheme="minorEastAsia" w:cs="Times New Roman"/>
                <w:lang w:eastAsia="zh-CN"/>
              </w:rPr>
              <w:t xml:space="preserve">fun </w:t>
            </w:r>
            <w:r>
              <w:rPr>
                <w:rFonts w:eastAsiaTheme="minorEastAsia" w:cs="Times New Roman"/>
                <w:lang w:eastAsia="zh-CN"/>
              </w:rPr>
              <w:t>just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BA</w:t>
            </w:r>
            <w:r w:rsidRPr="006528C4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>door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tear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528C4">
              <w:rPr>
                <w:rFonts w:eastAsiaTheme="minorEastAsia" w:cs="Times New Roman"/>
                <w:lang w:eastAsia="zh-CN"/>
              </w:rPr>
              <w:t>down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 girl</w:t>
            </w:r>
          </w:p>
          <w:p w14:paraId="3D952B7C" w14:textId="1C5488B5" w:rsidR="006528C4" w:rsidRPr="006528C4" w:rsidRDefault="006528C4" w:rsidP="00BA4A10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6528C4">
              <w:rPr>
                <w:rFonts w:eastAsiaTheme="minorEastAsia" w:cs="Times New Roman"/>
                <w:lang w:eastAsia="zh-CN"/>
              </w:rPr>
              <w:t>He scolded the girl who tore down the door in order to have fun for a moment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D43038" w:rsidRPr="00AE37B4" w14:paraId="71C30FB9" w14:textId="77777777" w:rsidTr="00440DE6">
        <w:tc>
          <w:tcPr>
            <w:tcW w:w="993" w:type="dxa"/>
            <w:vMerge w:val="restart"/>
          </w:tcPr>
          <w:p w14:paraId="4200E591" w14:textId="63547166" w:rsidR="00D43038" w:rsidRPr="00AE37B4" w:rsidRDefault="00D43038" w:rsidP="006528C4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I</w:t>
            </w:r>
          </w:p>
        </w:tc>
        <w:tc>
          <w:tcPr>
            <w:tcW w:w="10489" w:type="dxa"/>
          </w:tcPr>
          <w:p w14:paraId="26C5035D" w14:textId="65D1C548" w:rsidR="00D43038" w:rsidRPr="006528C4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6528C4">
              <w:rPr>
                <w:rFonts w:asciiTheme="minorEastAsia" w:eastAsiaTheme="minorEastAsia" w:hAnsiTheme="minorEastAsia" w:cs="Microsoft Tai Le" w:hint="eastAsia"/>
                <w:lang w:eastAsia="zh-CN"/>
              </w:rPr>
              <w:t>莱纳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：安娜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为</w:t>
            </w:r>
            <w:r>
              <w:rPr>
                <w:rFonts w:asciiTheme="minorEastAsia" w:eastAsiaTheme="minorEastAsia" w:hAnsiTheme="minorEastAsia" w:cs="Microsoft Tai Le" w:hint="eastAsia"/>
                <w:lang w:eastAsia="zh-CN"/>
              </w:rPr>
              <w:t>了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说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李明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逃课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6F1ED4A2" w14:textId="4098A6E1" w:rsidR="00D43038" w:rsidRPr="00AE37B4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Anna </w:t>
            </w:r>
            <w:r w:rsidRPr="00AE37B4">
              <w:rPr>
                <w:rFonts w:eastAsia="MS Mincho"/>
                <w:lang w:eastAsia="zh-CN"/>
              </w:rPr>
              <w:tab/>
              <w:t>wei</w:t>
            </w:r>
            <w:r>
              <w:rPr>
                <w:rFonts w:eastAsia="MS Mincho"/>
                <w:lang w:eastAsia="zh-CN"/>
              </w:rPr>
              <w:t>le</w:t>
            </w:r>
            <w:r w:rsidRPr="00AE37B4">
              <w:rPr>
                <w:rFonts w:eastAsia="MS Mincho"/>
                <w:lang w:eastAsia="zh-CN"/>
              </w:rPr>
              <w:t>shenme</w:t>
            </w:r>
            <w:r w:rsidRPr="00AE37B4">
              <w:rPr>
                <w:rFonts w:eastAsia="MS Mincho"/>
                <w:lang w:eastAsia="zh-CN"/>
              </w:rPr>
              <w:tab/>
              <w:t>shuo</w:t>
            </w:r>
            <w:r w:rsidRPr="00AE37B4">
              <w:rPr>
                <w:rFonts w:eastAsia="MS Mincho"/>
                <w:lang w:eastAsia="zh-CN"/>
              </w:rPr>
              <w:tab/>
              <w:t>Liming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taoke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le</w:t>
            </w:r>
          </w:p>
          <w:p w14:paraId="0CD0407E" w14:textId="77777777" w:rsidR="00D43038" w:rsidRPr="00AE37B4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Anna</w:t>
            </w:r>
            <w:r w:rsidRPr="00AE37B4"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>for.what</w:t>
            </w:r>
            <w:r w:rsidRPr="00AE37B4">
              <w:rPr>
                <w:rFonts w:eastAsia="MS Mincho"/>
                <w:lang w:eastAsia="zh-CN"/>
              </w:rPr>
              <w:tab/>
              <w:t>say</w:t>
            </w:r>
            <w:r w:rsidRPr="00AE37B4">
              <w:rPr>
                <w:rFonts w:eastAsia="MS Mincho"/>
                <w:lang w:eastAsia="zh-CN"/>
              </w:rPr>
              <w:tab/>
              <w:t>Liming</w:t>
            </w:r>
            <w:r w:rsidRPr="00AE37B4">
              <w:rPr>
                <w:rFonts w:eastAsia="MS Mincho"/>
                <w:lang w:eastAsia="zh-CN"/>
              </w:rPr>
              <w:tab/>
            </w:r>
            <w:r w:rsidRPr="00AE37B4">
              <w:rPr>
                <w:rFonts w:eastAsia="MS Mincho"/>
                <w:lang w:eastAsia="zh-CN"/>
              </w:rPr>
              <w:tab/>
              <w:t>skip.class</w:t>
            </w:r>
            <w:r w:rsidRPr="00AE37B4">
              <w:rPr>
                <w:rFonts w:eastAsia="MS Mincho"/>
                <w:lang w:eastAsia="zh-CN"/>
              </w:rPr>
              <w:tab/>
              <w:t>PERF</w:t>
            </w:r>
          </w:p>
          <w:p w14:paraId="2C46DC25" w14:textId="77777777" w:rsidR="00D43038" w:rsidRPr="00AE37B4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567"/>
              <w:rPr>
                <w:rFonts w:eastAsia="MS Mincho"/>
                <w:lang w:eastAsia="zh-CN"/>
              </w:rPr>
            </w:pPr>
            <w:r w:rsidRPr="00AE37B4">
              <w:rPr>
                <w:rFonts w:eastAsia="MS Mincho"/>
                <w:lang w:eastAsia="zh-CN"/>
              </w:rPr>
              <w:t xml:space="preserve">          ‘</w:t>
            </w:r>
            <w:r>
              <w:rPr>
                <w:rFonts w:eastAsia="MS Mincho"/>
                <w:lang w:eastAsia="zh-CN"/>
              </w:rPr>
              <w:t>For what purpose</w:t>
            </w:r>
            <w:r w:rsidRPr="00AE37B4">
              <w:rPr>
                <w:rFonts w:eastAsia="MS Mincho"/>
                <w:lang w:eastAsia="zh-CN"/>
              </w:rPr>
              <w:t xml:space="preserve"> did Anna </w:t>
            </w:r>
            <w:r w:rsidRPr="00AE37B4">
              <w:rPr>
                <w:rFonts w:eastAsia="MS Mincho"/>
                <w:i/>
                <w:iCs/>
                <w:lang w:eastAsia="zh-CN"/>
              </w:rPr>
              <w:t>t</w:t>
            </w:r>
            <w:r w:rsidRPr="00AE37B4">
              <w:rPr>
                <w:rFonts w:eastAsia="MS Mincho"/>
                <w:lang w:eastAsia="zh-CN"/>
              </w:rPr>
              <w:t xml:space="preserve"> say that Liming skipped the class?’</w:t>
            </w:r>
          </w:p>
          <w:p w14:paraId="35783E06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朱茵：</w:t>
            </w:r>
            <w:r w:rsidRPr="000253A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破坏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李明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名声。</w:t>
            </w:r>
          </w:p>
          <w:p w14:paraId="60F04A10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0253A4">
              <w:rPr>
                <w:rFonts w:eastAsiaTheme="minorEastAsia" w:cs="Times New Roman"/>
                <w:lang w:eastAsia="zh-CN"/>
              </w:rPr>
              <w:t xml:space="preserve">weile </w:t>
            </w:r>
            <w:r>
              <w:rPr>
                <w:rFonts w:eastAsiaTheme="minorEastAsia" w:cs="Times New Roman"/>
                <w:lang w:eastAsia="zh-CN"/>
              </w:rPr>
              <w:tab/>
              <w:t>pohuai</w:t>
            </w:r>
            <w:r>
              <w:rPr>
                <w:rFonts w:eastAsiaTheme="minorEastAsia" w:cs="Times New Roman"/>
                <w:lang w:eastAsia="zh-CN"/>
              </w:rPr>
              <w:tab/>
              <w:t>Liming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mingsheng</w:t>
            </w:r>
          </w:p>
          <w:p w14:paraId="7D563880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in.order.to</w:t>
            </w:r>
            <w:r>
              <w:rPr>
                <w:rFonts w:eastAsiaTheme="minorEastAsia" w:cs="Times New Roman"/>
                <w:lang w:eastAsia="zh-CN"/>
              </w:rPr>
              <w:tab/>
              <w:t>destroy Liming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reputation</w:t>
            </w:r>
          </w:p>
          <w:p w14:paraId="3773D51A" w14:textId="6FC28DE5" w:rsidR="00D43038" w:rsidRPr="006528C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destroy Liming’s reputation.’</w:t>
            </w:r>
          </w:p>
        </w:tc>
      </w:tr>
      <w:tr w:rsidR="00D43038" w:rsidRPr="00AE37B4" w14:paraId="78590277" w14:textId="77777777" w:rsidTr="00440DE6">
        <w:tc>
          <w:tcPr>
            <w:tcW w:w="993" w:type="dxa"/>
            <w:vMerge/>
          </w:tcPr>
          <w:p w14:paraId="2F828816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5CA6CBA" w14:textId="57E11090" w:rsidR="00D43038" w:rsidRPr="007610A9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英杰：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俊杰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为</w:t>
            </w:r>
            <w:r>
              <w:rPr>
                <w:rFonts w:asciiTheme="minorEastAsia" w:eastAsiaTheme="minorEastAsia" w:hAnsiTheme="minorEastAsia" w:cs="Microsoft Tai Le" w:hint="eastAsia"/>
                <w:lang w:eastAsia="zh-CN"/>
              </w:rPr>
              <w:t>了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说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李洋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辞职</w:t>
            </w:r>
            <w:r w:rsidRPr="007610A9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11B9C9A8" w14:textId="2B09945E" w:rsidR="00D43038" w:rsidRPr="00AE37B4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  <w:lang w:eastAsia="zh-CN"/>
              </w:rPr>
              <w:tab/>
              <w:t xml:space="preserve">       </w:t>
            </w:r>
            <w:r w:rsidRPr="00AE37B4">
              <w:rPr>
                <w:rFonts w:eastAsia="MS Mincho"/>
              </w:rPr>
              <w:t>Junjie</w:t>
            </w:r>
            <w:r w:rsidRPr="00AE37B4">
              <w:rPr>
                <w:rFonts w:eastAsia="MS Mincho"/>
              </w:rPr>
              <w:tab/>
              <w:t>wei</w:t>
            </w:r>
            <w:r>
              <w:rPr>
                <w:rFonts w:eastAsia="MS Mincho"/>
              </w:rPr>
              <w:t>le</w:t>
            </w:r>
            <w:r w:rsidRPr="00AE37B4">
              <w:rPr>
                <w:rFonts w:eastAsia="MS Mincho"/>
              </w:rPr>
              <w:t>shenme</w:t>
            </w:r>
            <w:r w:rsidRPr="00AE37B4">
              <w:rPr>
                <w:rFonts w:eastAsia="MS Mincho"/>
              </w:rPr>
              <w:tab/>
              <w:t>shuo</w:t>
            </w:r>
            <w:r w:rsidRPr="00AE37B4">
              <w:rPr>
                <w:rFonts w:eastAsia="MS Mincho"/>
              </w:rPr>
              <w:tab/>
              <w:t>Liyang</w:t>
            </w:r>
            <w:r w:rsidRPr="00AE37B4">
              <w:rPr>
                <w:rFonts w:eastAsia="MS Mincho"/>
              </w:rPr>
              <w:tab/>
              <w:t>cizhi</w:t>
            </w:r>
            <w:r w:rsidRPr="00AE37B4">
              <w:rPr>
                <w:rFonts w:eastAsia="MS Mincho"/>
              </w:rPr>
              <w:tab/>
              <w:t>le</w:t>
            </w:r>
          </w:p>
          <w:p w14:paraId="1F79DA58" w14:textId="77777777" w:rsidR="00D43038" w:rsidRPr="00AE37B4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</w:rPr>
              <w:tab/>
              <w:t xml:space="preserve">       Junjie</w:t>
            </w:r>
            <w:r w:rsidRPr="00AE37B4">
              <w:rPr>
                <w:rFonts w:eastAsia="MS Mincho"/>
              </w:rPr>
              <w:tab/>
            </w:r>
            <w:r>
              <w:rPr>
                <w:rFonts w:eastAsia="MS Mincho"/>
              </w:rPr>
              <w:t>for.what</w:t>
            </w:r>
            <w:r w:rsidRPr="00AE37B4">
              <w:rPr>
                <w:rFonts w:eastAsia="MS Mincho"/>
              </w:rPr>
              <w:tab/>
              <w:t>say</w:t>
            </w:r>
            <w:r w:rsidRPr="00AE37B4">
              <w:rPr>
                <w:rFonts w:eastAsia="MS Mincho"/>
              </w:rPr>
              <w:tab/>
              <w:t>Liyang</w:t>
            </w:r>
            <w:r w:rsidRPr="00AE37B4">
              <w:rPr>
                <w:rFonts w:eastAsia="MS Mincho"/>
              </w:rPr>
              <w:tab/>
              <w:t>resign</w:t>
            </w:r>
            <w:r w:rsidRPr="00AE37B4">
              <w:rPr>
                <w:rFonts w:eastAsia="MS Mincho"/>
              </w:rPr>
              <w:tab/>
              <w:t>PERF</w:t>
            </w:r>
          </w:p>
          <w:p w14:paraId="20BA312C" w14:textId="77777777" w:rsidR="00D43038" w:rsidRPr="00AE37B4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 w:rsidRPr="00AE37B4">
              <w:rPr>
                <w:rFonts w:eastAsia="MS Mincho"/>
              </w:rPr>
              <w:tab/>
              <w:t xml:space="preserve">       ‘</w:t>
            </w:r>
            <w:r>
              <w:rPr>
                <w:rFonts w:eastAsia="MS Mincho"/>
              </w:rPr>
              <w:t>For what purpose</w:t>
            </w:r>
            <w:r w:rsidRPr="00AE37B4">
              <w:rPr>
                <w:rFonts w:eastAsia="MS Mincho"/>
              </w:rPr>
              <w:t xml:space="preserve"> did Junjie </w:t>
            </w:r>
            <w:r w:rsidRPr="00AE37B4">
              <w:rPr>
                <w:rFonts w:eastAsia="MS Mincho"/>
                <w:i/>
                <w:iCs/>
              </w:rPr>
              <w:t>t</w:t>
            </w:r>
            <w:r w:rsidRPr="00AE37B4">
              <w:rPr>
                <w:rFonts w:eastAsia="MS Mincho"/>
              </w:rPr>
              <w:t xml:space="preserve"> say that Liyang had resigned?’</w:t>
            </w:r>
          </w:p>
          <w:p w14:paraId="21FD183D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佳杰：为了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引起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同事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们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253A4">
              <w:rPr>
                <w:rFonts w:asciiTheme="minorEastAsia" w:eastAsiaTheme="minorEastAsia" w:hAnsiTheme="minorEastAsia" w:hint="eastAsia"/>
                <w:lang w:eastAsia="zh-CN"/>
              </w:rPr>
              <w:t>注意。</w:t>
            </w:r>
          </w:p>
          <w:p w14:paraId="059798EE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cs"/>
                <w:lang w:eastAsia="zh-CN"/>
              </w:rPr>
              <w:t>w</w:t>
            </w:r>
            <w:r>
              <w:rPr>
                <w:rFonts w:eastAsiaTheme="minorEastAsia" w:cs="Times New Roman"/>
                <w:lang w:eastAsia="zh-CN"/>
              </w:rPr>
              <w:t>eile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yinqi</w:t>
            </w:r>
            <w:r>
              <w:rPr>
                <w:rFonts w:eastAsiaTheme="minorEastAsia" w:cs="Times New Roman"/>
                <w:lang w:eastAsia="zh-CN"/>
              </w:rPr>
              <w:tab/>
              <w:t>tongshi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men</w:t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zhuyi</w:t>
            </w:r>
          </w:p>
          <w:p w14:paraId="2B86B584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arise</w:t>
            </w:r>
            <w:r>
              <w:rPr>
                <w:rFonts w:eastAsiaTheme="minorEastAsia" w:cs="Times New Roman"/>
                <w:lang w:eastAsia="zh-CN"/>
              </w:rPr>
              <w:tab/>
              <w:t>colleague</w:t>
            </w:r>
            <w:r>
              <w:rPr>
                <w:rFonts w:eastAsiaTheme="minorEastAsia" w:cs="Times New Roman"/>
                <w:lang w:eastAsia="zh-CN"/>
              </w:rPr>
              <w:tab/>
              <w:t>PLU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attention</w:t>
            </w:r>
          </w:p>
          <w:p w14:paraId="3DAB86A3" w14:textId="3ACED323" w:rsidR="00D43038" w:rsidRPr="006528C4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arise the colleagues’ attention.’</w:t>
            </w:r>
          </w:p>
        </w:tc>
      </w:tr>
      <w:tr w:rsidR="00D43038" w:rsidRPr="00AE37B4" w14:paraId="5BFE336B" w14:textId="77777777" w:rsidTr="00440DE6">
        <w:tc>
          <w:tcPr>
            <w:tcW w:w="993" w:type="dxa"/>
            <w:vMerge/>
          </w:tcPr>
          <w:p w14:paraId="2045E90B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AAA3AEC" w14:textId="1E6CE23D" w:rsidR="00D43038" w:rsidRPr="006528C4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6528C4">
              <w:rPr>
                <w:rFonts w:asciiTheme="minorEastAsia" w:eastAsiaTheme="minorEastAsia" w:hAnsiTheme="minorEastAsia" w:cs="PMingLiU" w:hint="eastAsia"/>
                <w:lang w:eastAsia="zh-CN"/>
              </w:rPr>
              <w:t>博超：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刘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安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6FA37986" w14:textId="1677F351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Liuying</w:t>
            </w:r>
            <w:r>
              <w:rPr>
                <w:rFonts w:eastAsia="MS Mincho"/>
              </w:rPr>
              <w:tab/>
              <w:t>weileshenme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Chenan</w:t>
            </w:r>
            <w:r>
              <w:rPr>
                <w:rFonts w:eastAsia="MS Mincho"/>
              </w:rPr>
              <w:tab/>
              <w:t>shuohuang</w:t>
            </w:r>
            <w:r>
              <w:rPr>
                <w:rFonts w:eastAsia="MS Mincho"/>
              </w:rPr>
              <w:tab/>
              <w:t>le</w:t>
            </w:r>
          </w:p>
          <w:p w14:paraId="6D7A0B61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Liuying </w:t>
            </w:r>
            <w:r>
              <w:rPr>
                <w:rFonts w:eastAsia="MS Mincho"/>
              </w:rPr>
              <w:tab/>
              <w:t>for.what</w:t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Chenan</w:t>
            </w:r>
            <w:r>
              <w:rPr>
                <w:rFonts w:eastAsia="MS Mincho"/>
              </w:rPr>
              <w:tab/>
              <w:t>tell.a.lie</w:t>
            </w:r>
          </w:p>
          <w:p w14:paraId="7E137242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‘For what purpose did Liuying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Chenan had told a lie?’</w:t>
            </w:r>
          </w:p>
          <w:p w14:paraId="4B134F14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8537C3">
              <w:rPr>
                <w:rFonts w:asciiTheme="minorEastAsia" w:eastAsiaTheme="minorEastAsia" w:hAnsiTheme="minorEastAsia" w:hint="eastAsia"/>
                <w:lang w:eastAsia="zh-CN"/>
              </w:rPr>
              <w:t>文亚：为了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537C3">
              <w:rPr>
                <w:rFonts w:asciiTheme="minorEastAsia" w:eastAsiaTheme="minorEastAsia" w:hAnsiTheme="minorEastAsia" w:hint="eastAsia"/>
                <w:lang w:eastAsia="zh-CN"/>
              </w:rPr>
              <w:t>误导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537C3">
              <w:rPr>
                <w:rFonts w:asciiTheme="minorEastAsia" w:eastAsiaTheme="minorEastAsia" w:hAnsiTheme="minorEastAsia" w:hint="eastAsia"/>
                <w:lang w:eastAsia="zh-CN"/>
              </w:rPr>
              <w:t>大众。</w:t>
            </w:r>
          </w:p>
          <w:p w14:paraId="3ECD8AE8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weile </w:t>
            </w:r>
            <w:r>
              <w:rPr>
                <w:rFonts w:eastAsiaTheme="minorEastAsia" w:cs="Times New Roman"/>
                <w:lang w:eastAsia="zh-CN"/>
              </w:rPr>
              <w:tab/>
              <w:t>wudao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dazhong</w:t>
            </w:r>
          </w:p>
          <w:p w14:paraId="3CF101E2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mislead</w:t>
            </w:r>
            <w:r>
              <w:rPr>
                <w:rFonts w:eastAsiaTheme="minorEastAsia" w:cs="Times New Roman"/>
                <w:lang w:eastAsia="zh-CN"/>
              </w:rPr>
              <w:tab/>
              <w:t>public</w:t>
            </w:r>
          </w:p>
          <w:p w14:paraId="350A0212" w14:textId="25E0D250" w:rsidR="00D43038" w:rsidRPr="006528C4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mislead the public.’</w:t>
            </w:r>
          </w:p>
        </w:tc>
      </w:tr>
      <w:tr w:rsidR="00D43038" w:rsidRPr="00AE37B4" w14:paraId="2D50397A" w14:textId="77777777" w:rsidTr="00440DE6">
        <w:tc>
          <w:tcPr>
            <w:tcW w:w="993" w:type="dxa"/>
            <w:vMerge/>
          </w:tcPr>
          <w:p w14:paraId="14A82033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F220CF6" w14:textId="78E7A859" w:rsidR="00D43038" w:rsidRPr="006528C4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 w:rsidRPr="006528C4">
              <w:rPr>
                <w:rFonts w:asciiTheme="minorEastAsia" w:eastAsiaTheme="minorEastAsia" w:hAnsiTheme="minorEastAsia" w:hint="eastAsia"/>
                <w:lang w:eastAsia="zh-CN"/>
              </w:rPr>
              <w:t>芬：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志安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成杰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去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医院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4857F7B5" w14:textId="27F74FD0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Zhian</w:t>
            </w:r>
            <w:r>
              <w:rPr>
                <w:rFonts w:eastAsia="MS Mincho"/>
                <w:lang w:eastAsia="zh-CN"/>
              </w:rPr>
              <w:tab/>
              <w:t>weileshenme</w:t>
            </w:r>
            <w:r>
              <w:rPr>
                <w:rFonts w:eastAsia="MS Mincho"/>
                <w:lang w:eastAsia="zh-CN"/>
              </w:rPr>
              <w:tab/>
              <w:t>shuo</w:t>
            </w:r>
            <w:r>
              <w:rPr>
                <w:rFonts w:eastAsia="MS Mincho"/>
                <w:lang w:eastAsia="zh-CN"/>
              </w:rPr>
              <w:tab/>
              <w:t>Chengjie</w:t>
            </w:r>
            <w:r>
              <w:rPr>
                <w:rFonts w:eastAsia="MS Mincho"/>
                <w:lang w:eastAsia="zh-CN"/>
              </w:rPr>
              <w:tab/>
              <w:t>qu</w:t>
            </w:r>
            <w:r>
              <w:rPr>
                <w:rFonts w:eastAsia="MS Mincho"/>
                <w:lang w:eastAsia="zh-CN"/>
              </w:rPr>
              <w:tab/>
              <w:t>yiyuan</w:t>
            </w:r>
            <w:r>
              <w:rPr>
                <w:rFonts w:eastAsia="MS Mincho"/>
                <w:lang w:eastAsia="zh-CN"/>
              </w:rPr>
              <w:tab/>
              <w:t>le</w:t>
            </w:r>
          </w:p>
          <w:p w14:paraId="71C6B963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Zhian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Chengjie</w:t>
            </w:r>
            <w:r>
              <w:rPr>
                <w:rFonts w:eastAsia="MS Mincho"/>
                <w:lang w:eastAsia="zh-CN"/>
              </w:rPr>
              <w:tab/>
              <w:t>go</w:t>
            </w:r>
            <w:r>
              <w:rPr>
                <w:rFonts w:eastAsia="MS Mincho"/>
                <w:lang w:eastAsia="zh-CN"/>
              </w:rPr>
              <w:tab/>
              <w:t>hospital</w:t>
            </w:r>
          </w:p>
          <w:p w14:paraId="6FC2F49C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Zhian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Chengjie went to the hospital?’</w:t>
            </w:r>
          </w:p>
          <w:p w14:paraId="252F095F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艾达：为了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散播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谣言。</w:t>
            </w:r>
          </w:p>
          <w:p w14:paraId="18874F5D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 w:rsidRPr="00CD4A16"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sanbo</w:t>
            </w:r>
            <w:r>
              <w:rPr>
                <w:rFonts w:eastAsiaTheme="minorEastAsia" w:cs="Times New Roman"/>
                <w:lang w:eastAsia="zh-CN"/>
              </w:rPr>
              <w:tab/>
              <w:t>yaoyan</w:t>
            </w:r>
          </w:p>
          <w:p w14:paraId="453EEB41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spread</w:t>
            </w:r>
            <w:r>
              <w:rPr>
                <w:rFonts w:eastAsiaTheme="minorEastAsia" w:cs="Times New Roman"/>
                <w:lang w:eastAsia="zh-CN"/>
              </w:rPr>
              <w:tab/>
              <w:t>rumor</w:t>
            </w:r>
          </w:p>
          <w:p w14:paraId="10E7F289" w14:textId="68A60C9E" w:rsidR="00D43038" w:rsidRPr="006528C4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spread the rumor.’</w:t>
            </w:r>
          </w:p>
        </w:tc>
      </w:tr>
      <w:tr w:rsidR="00D43038" w:rsidRPr="00AE37B4" w14:paraId="45DBAF1C" w14:textId="77777777" w:rsidTr="00440DE6">
        <w:tc>
          <w:tcPr>
            <w:tcW w:w="993" w:type="dxa"/>
            <w:vMerge/>
          </w:tcPr>
          <w:p w14:paraId="7740C4A6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3AC33EB" w14:textId="5CF09355" w:rsidR="00D43038" w:rsidRPr="006528C4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马</w:t>
            </w:r>
            <w:r w:rsidRPr="006528C4">
              <w:rPr>
                <w:rFonts w:asciiTheme="minorEastAsia" w:eastAsiaTheme="minorEastAsia" w:hAnsiTheme="minorEastAsia" w:hint="eastAsia"/>
                <w:lang w:eastAsia="zh-CN"/>
              </w:rPr>
              <w:t>克：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小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赵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美美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  参加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比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?</w:t>
            </w:r>
          </w:p>
          <w:p w14:paraId="00507E24" w14:textId="1416C8AD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Xiaozhao</w:t>
            </w:r>
            <w:r>
              <w:rPr>
                <w:rFonts w:eastAsia="MS Mincho"/>
                <w:lang w:eastAsia="zh-CN"/>
              </w:rPr>
              <w:tab/>
              <w:t>weileshenme</w:t>
            </w:r>
            <w:r>
              <w:rPr>
                <w:rFonts w:eastAsia="MS Mincho"/>
                <w:lang w:eastAsia="zh-CN"/>
              </w:rPr>
              <w:tab/>
              <w:t>shuo</w:t>
            </w:r>
            <w:r>
              <w:rPr>
                <w:rFonts w:eastAsia="MS Mincho"/>
                <w:lang w:eastAsia="zh-CN"/>
              </w:rPr>
              <w:tab/>
              <w:t>Meimei    canjia</w:t>
            </w:r>
            <w:r>
              <w:rPr>
                <w:rFonts w:eastAsia="MS Mincho"/>
                <w:lang w:eastAsia="zh-CN"/>
              </w:rPr>
              <w:tab/>
              <w:t>le</w:t>
            </w:r>
            <w:r>
              <w:rPr>
                <w:rFonts w:eastAsia="MS Mincho"/>
                <w:lang w:eastAsia="zh-CN"/>
              </w:rPr>
              <w:tab/>
              <w:t>bisai</w:t>
            </w:r>
          </w:p>
          <w:p w14:paraId="2B03CE4C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Xiaozhao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Meimei    participate</w:t>
            </w:r>
            <w:r>
              <w:rPr>
                <w:rFonts w:eastAsia="MS Mincho"/>
                <w:lang w:eastAsia="zh-CN"/>
              </w:rPr>
              <w:tab/>
              <w:t>PERF</w:t>
            </w:r>
            <w:r>
              <w:rPr>
                <w:rFonts w:eastAsia="MS Mincho"/>
                <w:lang w:eastAsia="zh-CN"/>
              </w:rPr>
              <w:tab/>
              <w:t>competition</w:t>
            </w:r>
          </w:p>
          <w:p w14:paraId="4C0DFB53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Xiaozhao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Meimei participated in the competition?’</w:t>
            </w:r>
          </w:p>
          <w:p w14:paraId="4F6F6C7A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马伦：为了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鼓励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其他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D4A16">
              <w:rPr>
                <w:rFonts w:asciiTheme="minorEastAsia" w:eastAsiaTheme="minorEastAsia" w:hAnsiTheme="minorEastAsia" w:hint="eastAsia"/>
                <w:lang w:eastAsia="zh-CN"/>
              </w:rPr>
              <w:t>同学。</w:t>
            </w:r>
          </w:p>
          <w:p w14:paraId="00A16F8C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guli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qita</w:t>
            </w:r>
            <w:r>
              <w:rPr>
                <w:rFonts w:eastAsiaTheme="minorEastAsia" w:cs="Times New Roman"/>
                <w:lang w:eastAsia="zh-CN"/>
              </w:rPr>
              <w:tab/>
              <w:t>tongxue</w:t>
            </w:r>
          </w:p>
          <w:p w14:paraId="261957FD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encourage</w:t>
            </w:r>
            <w:r>
              <w:rPr>
                <w:rFonts w:eastAsiaTheme="minorEastAsia" w:cs="Times New Roman"/>
                <w:lang w:eastAsia="zh-CN"/>
              </w:rPr>
              <w:tab/>
              <w:t>other</w:t>
            </w:r>
            <w:r>
              <w:rPr>
                <w:rFonts w:eastAsiaTheme="minorEastAsia" w:cs="Times New Roman"/>
                <w:lang w:eastAsia="zh-CN"/>
              </w:rPr>
              <w:tab/>
              <w:t>student</w:t>
            </w:r>
          </w:p>
          <w:p w14:paraId="0AC515A2" w14:textId="03671EE8" w:rsidR="00D43038" w:rsidRPr="006528C4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encourage other students.’</w:t>
            </w:r>
          </w:p>
        </w:tc>
      </w:tr>
      <w:tr w:rsidR="00D43038" w:rsidRPr="00AE37B4" w14:paraId="60497112" w14:textId="77777777" w:rsidTr="00440DE6">
        <w:tc>
          <w:tcPr>
            <w:tcW w:w="993" w:type="dxa"/>
            <w:vMerge/>
          </w:tcPr>
          <w:p w14:paraId="21BF99C6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FD7D4E7" w14:textId="6B7CE32F" w:rsidR="00D43038" w:rsidRPr="006528C4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6528C4">
              <w:rPr>
                <w:rFonts w:asciiTheme="minorEastAsia" w:eastAsiaTheme="minorEastAsia" w:hAnsiTheme="minorEastAsia" w:cs="PMingLiU" w:hint="eastAsia"/>
                <w:lang w:eastAsia="zh-CN"/>
              </w:rPr>
              <w:t>布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兰</w:t>
            </w:r>
            <w:r w:rsidRPr="006528C4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杰豪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不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写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作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?</w:t>
            </w:r>
          </w:p>
          <w:p w14:paraId="460FA711" w14:textId="5F537ECC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Sunyi</w:t>
            </w:r>
            <w:r>
              <w:rPr>
                <w:rFonts w:eastAsia="MS Mincho"/>
              </w:rPr>
              <w:tab/>
              <w:t>weileshenme</w:t>
            </w:r>
            <w:r>
              <w:rPr>
                <w:rFonts w:eastAsia="MS Mincho"/>
              </w:rPr>
              <w:tab/>
              <w:t>jubao</w:t>
            </w:r>
            <w:r>
              <w:rPr>
                <w:rFonts w:eastAsia="MS Mincho"/>
              </w:rPr>
              <w:tab/>
              <w:t>Jiehao</w:t>
            </w:r>
            <w:r>
              <w:rPr>
                <w:rFonts w:eastAsia="MS Mincho"/>
              </w:rPr>
              <w:tab/>
              <w:t>bu</w:t>
            </w:r>
            <w:r>
              <w:rPr>
                <w:rFonts w:eastAsia="MS Mincho"/>
              </w:rPr>
              <w:tab/>
              <w:t>xie</w:t>
            </w:r>
            <w:r>
              <w:rPr>
                <w:rFonts w:eastAsia="MS Mincho"/>
              </w:rPr>
              <w:tab/>
              <w:t>zuoye</w:t>
            </w:r>
          </w:p>
          <w:p w14:paraId="61890879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Sunyi</w:t>
            </w:r>
            <w:r>
              <w:rPr>
                <w:rFonts w:eastAsia="MS Mincho"/>
              </w:rPr>
              <w:tab/>
              <w:t>for.what</w:t>
            </w:r>
            <w:r>
              <w:rPr>
                <w:rFonts w:eastAsia="MS Mincho"/>
              </w:rPr>
              <w:tab/>
              <w:t>report</w:t>
            </w:r>
            <w:r>
              <w:rPr>
                <w:rFonts w:eastAsia="MS Mincho"/>
              </w:rPr>
              <w:tab/>
              <w:t>Jiehao</w:t>
            </w:r>
            <w:r>
              <w:rPr>
                <w:rFonts w:eastAsia="MS Mincho"/>
              </w:rPr>
              <w:tab/>
              <w:t>not</w:t>
            </w:r>
            <w:r>
              <w:rPr>
                <w:rFonts w:eastAsia="MS Mincho"/>
              </w:rPr>
              <w:tab/>
              <w:t>write</w:t>
            </w:r>
            <w:r>
              <w:rPr>
                <w:rFonts w:eastAsia="MS Mincho"/>
              </w:rPr>
              <w:tab/>
              <w:t>homework</w:t>
            </w:r>
          </w:p>
          <w:p w14:paraId="6116E6DE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‘For what purpose did Sunyi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report that Jiehao did not do his homework?’</w:t>
            </w:r>
          </w:p>
          <w:p w14:paraId="46A3B57B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兰特：为了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得到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老师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表扬。</w:t>
            </w:r>
          </w:p>
          <w:p w14:paraId="1175F991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dedao</w:t>
            </w:r>
            <w:r>
              <w:rPr>
                <w:rFonts w:eastAsiaTheme="minorEastAsia" w:cs="Times New Roman"/>
                <w:lang w:eastAsia="zh-CN"/>
              </w:rPr>
              <w:tab/>
              <w:t>laoshi</w:t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biaoyang</w:t>
            </w:r>
          </w:p>
          <w:p w14:paraId="79164652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get</w:t>
            </w:r>
            <w:r>
              <w:rPr>
                <w:rFonts w:eastAsiaTheme="minorEastAsia" w:cs="Times New Roman"/>
                <w:lang w:eastAsia="zh-CN"/>
              </w:rPr>
              <w:tab/>
              <w:t>teacher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praise</w:t>
            </w:r>
          </w:p>
          <w:p w14:paraId="4E7B03B1" w14:textId="6F49B0F3" w:rsidR="00D43038" w:rsidRPr="006528C4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get the teacher’s praise.’</w:t>
            </w:r>
          </w:p>
        </w:tc>
      </w:tr>
      <w:tr w:rsidR="00D43038" w:rsidRPr="00AE37B4" w14:paraId="2AFA8610" w14:textId="77777777" w:rsidTr="00440DE6">
        <w:tc>
          <w:tcPr>
            <w:tcW w:w="993" w:type="dxa"/>
            <w:vMerge/>
          </w:tcPr>
          <w:p w14:paraId="74374EE0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7DF6007" w14:textId="7C411FEC" w:rsidR="00D43038" w:rsidRPr="006528C4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 w:cs="Microsoft Tai Le"/>
                <w:lang w:eastAsia="zh-CN"/>
              </w:rPr>
            </w:pPr>
            <w:r w:rsidRPr="006528C4">
              <w:rPr>
                <w:rFonts w:asciiTheme="minorEastAsia" w:eastAsiaTheme="minorEastAsia" w:hAnsiTheme="minorEastAsia" w:cs="PMingLiU" w:hint="eastAsia"/>
                <w:lang w:eastAsia="zh-CN"/>
              </w:rPr>
              <w:t>菲比：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志杰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>什么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清雅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 xml:space="preserve">  去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学校</w:t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Tai Le"/>
                <w:lang w:eastAsia="zh-CN"/>
              </w:rPr>
              <w:tab/>
              <w:t>了?</w:t>
            </w:r>
          </w:p>
          <w:p w14:paraId="5F73CD80" w14:textId="7AD9AB96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Zhijie</w:t>
            </w:r>
            <w:r>
              <w:rPr>
                <w:rFonts w:eastAsia="MS Mincho"/>
              </w:rPr>
              <w:tab/>
              <w:t>weileshenme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Qingya</w:t>
            </w:r>
            <w:r>
              <w:rPr>
                <w:rFonts w:eastAsia="MS Mincho"/>
              </w:rPr>
              <w:tab/>
              <w:t xml:space="preserve">    qu</w:t>
            </w:r>
            <w:r>
              <w:rPr>
                <w:rFonts w:eastAsia="MS Mincho"/>
              </w:rPr>
              <w:tab/>
              <w:t>xuexiao</w:t>
            </w:r>
            <w:r>
              <w:rPr>
                <w:rFonts w:eastAsia="MS Mincho"/>
              </w:rPr>
              <w:tab/>
              <w:t>le</w:t>
            </w:r>
          </w:p>
          <w:p w14:paraId="789F82FC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Zhijie</w:t>
            </w:r>
            <w:r>
              <w:rPr>
                <w:rFonts w:eastAsia="MS Mincho"/>
              </w:rPr>
              <w:tab/>
              <w:t>for.what</w:t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Qingya</w:t>
            </w:r>
            <w:r>
              <w:rPr>
                <w:rFonts w:eastAsia="MS Mincho"/>
              </w:rPr>
              <w:tab/>
              <w:t xml:space="preserve">    go</w:t>
            </w:r>
            <w:r>
              <w:rPr>
                <w:rFonts w:eastAsia="MS Mincho"/>
              </w:rPr>
              <w:tab/>
              <w:t>school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  <w:t>PERF</w:t>
            </w:r>
          </w:p>
          <w:p w14:paraId="1A70F56F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‘For what purpose did Zhijie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Qingya went to school?’</w:t>
            </w:r>
          </w:p>
          <w:p w14:paraId="7A846EC6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路易：为了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7094F">
              <w:rPr>
                <w:rFonts w:asciiTheme="minorEastAsia" w:eastAsiaTheme="minorEastAsia" w:hAnsiTheme="minorEastAsia" w:hint="eastAsia"/>
                <w:lang w:eastAsia="zh-CN"/>
              </w:rPr>
              <w:t>放心。</w:t>
            </w:r>
          </w:p>
          <w:p w14:paraId="459A9EC3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rang</w:t>
            </w:r>
            <w:r>
              <w:rPr>
                <w:rFonts w:eastAsiaTheme="minorEastAsia" w:cs="Times New Roman"/>
                <w:lang w:eastAsia="zh-CN"/>
              </w:rPr>
              <w:tab/>
              <w:t>mama</w:t>
            </w:r>
            <w:r>
              <w:rPr>
                <w:rFonts w:eastAsiaTheme="minorEastAsia" w:cs="Times New Roman"/>
                <w:lang w:eastAsia="zh-CN"/>
              </w:rPr>
              <w:tab/>
              <w:t>fangxin</w:t>
            </w:r>
          </w:p>
          <w:p w14:paraId="6562CDCB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let</w:t>
            </w:r>
            <w:r>
              <w:rPr>
                <w:rFonts w:eastAsiaTheme="minorEastAsia" w:cs="Times New Roman"/>
                <w:lang w:eastAsia="zh-CN"/>
              </w:rPr>
              <w:tab/>
              <w:t>mom</w:t>
            </w:r>
            <w:r>
              <w:rPr>
                <w:rFonts w:eastAsiaTheme="minorEastAsia" w:cs="Times New Roman"/>
                <w:lang w:eastAsia="zh-CN"/>
              </w:rPr>
              <w:tab/>
              <w:t>relieve</w:t>
            </w:r>
          </w:p>
          <w:p w14:paraId="08D9EA34" w14:textId="6C96846A" w:rsidR="00D43038" w:rsidRPr="006528C4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reassure mom.’</w:t>
            </w:r>
          </w:p>
        </w:tc>
      </w:tr>
      <w:tr w:rsidR="00D43038" w:rsidRPr="00AE37B4" w14:paraId="39C9B0EB" w14:textId="77777777" w:rsidTr="00440DE6">
        <w:tc>
          <w:tcPr>
            <w:tcW w:w="993" w:type="dxa"/>
            <w:vMerge/>
          </w:tcPr>
          <w:p w14:paraId="117CFCD9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305B0ED" w14:textId="17D1DD2F" w:rsidR="00D43038" w:rsidRPr="006528C4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528C4">
              <w:rPr>
                <w:rFonts w:asciiTheme="minorEastAsia" w:eastAsiaTheme="minorEastAsia" w:hAnsiTheme="minorEastAsia" w:cs="PMingLiU" w:hint="eastAsia"/>
                <w:lang w:eastAsia="zh-CN"/>
              </w:rPr>
              <w:t>梦露：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张元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什么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李冰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不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吃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火锅？</w:t>
            </w:r>
          </w:p>
          <w:p w14:paraId="0C611F43" w14:textId="5ACE3B2E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  <w:lang w:eastAsia="zh-CN"/>
              </w:rPr>
              <w:t>Zhangyuan  weileshenme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Libing</w:t>
            </w:r>
            <w:r>
              <w:rPr>
                <w:rFonts w:eastAsia="Microsoft JhengHei"/>
                <w:lang w:eastAsia="zh-CN"/>
              </w:rPr>
              <w:tab/>
              <w:t>bu</w:t>
            </w:r>
            <w:r>
              <w:rPr>
                <w:rFonts w:eastAsia="Microsoft JhengHei"/>
                <w:lang w:eastAsia="zh-CN"/>
              </w:rPr>
              <w:tab/>
              <w:t>chi</w:t>
            </w:r>
            <w:r>
              <w:rPr>
                <w:rFonts w:eastAsia="Microsoft JhengHei"/>
                <w:lang w:eastAsia="zh-CN"/>
              </w:rPr>
              <w:tab/>
              <w:t>huoguo</w:t>
            </w:r>
          </w:p>
          <w:p w14:paraId="04F8F270" w14:textId="1AEF0F35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Zhangyuan   for.what</w:t>
            </w:r>
            <w:r>
              <w:rPr>
                <w:rFonts w:eastAsia="MS Mincho" w:hint="eastAsia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>say</w:t>
            </w:r>
            <w:r>
              <w:rPr>
                <w:rFonts w:eastAsia="MS Mincho"/>
                <w:lang w:eastAsia="zh-CN"/>
              </w:rPr>
              <w:tab/>
              <w:t>Libing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>eat</w:t>
            </w:r>
            <w:r>
              <w:rPr>
                <w:rFonts w:eastAsia="MS Mincho"/>
                <w:lang w:eastAsia="zh-CN"/>
              </w:rPr>
              <w:tab/>
              <w:t>hotpot</w:t>
            </w:r>
          </w:p>
          <w:p w14:paraId="5D79536C" w14:textId="49C611ED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Zhangyuan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Libing did not eat hotpot?’</w:t>
            </w:r>
          </w:p>
          <w:p w14:paraId="12822F48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李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晓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她自己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想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餐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厅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275C8FF6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qu</w:t>
            </w:r>
            <w:r>
              <w:rPr>
                <w:rFonts w:eastAsiaTheme="minorEastAsia" w:cs="Times New Roman"/>
                <w:lang w:eastAsia="zh-CN"/>
              </w:rPr>
              <w:tab/>
              <w:t>taziji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xiang</w:t>
            </w:r>
            <w:r>
              <w:rPr>
                <w:rFonts w:eastAsiaTheme="minorEastAsia" w:cs="Times New Roman"/>
                <w:lang w:eastAsia="zh-CN"/>
              </w:rPr>
              <w:tab/>
              <w:t>qu</w:t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canting</w:t>
            </w:r>
          </w:p>
          <w:p w14:paraId="36614903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in.order.to</w:t>
            </w:r>
            <w:r>
              <w:rPr>
                <w:rFonts w:eastAsiaTheme="minorEastAsia" w:cs="Times New Roman"/>
                <w:lang w:eastAsia="zh-CN"/>
              </w:rPr>
              <w:tab/>
              <w:t>go</w:t>
            </w:r>
            <w:r>
              <w:rPr>
                <w:rFonts w:eastAsiaTheme="minorEastAsia" w:cs="Times New Roman"/>
                <w:lang w:eastAsia="zh-CN"/>
              </w:rPr>
              <w:tab/>
              <w:t>herself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want</w:t>
            </w:r>
            <w:r>
              <w:rPr>
                <w:rFonts w:eastAsiaTheme="minorEastAsia" w:cs="Times New Roman"/>
                <w:lang w:eastAsia="zh-CN"/>
              </w:rPr>
              <w:tab/>
              <w:t>go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restaurant</w:t>
            </w:r>
          </w:p>
          <w:p w14:paraId="02FCDD7D" w14:textId="38588133" w:rsidR="00D43038" w:rsidRPr="006528C4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go to the restaurant she wanted to go.’</w:t>
            </w:r>
          </w:p>
        </w:tc>
      </w:tr>
      <w:tr w:rsidR="00D43038" w:rsidRPr="00AE37B4" w14:paraId="46CDC61B" w14:textId="77777777" w:rsidTr="00440DE6">
        <w:tc>
          <w:tcPr>
            <w:tcW w:w="993" w:type="dxa"/>
            <w:vMerge/>
          </w:tcPr>
          <w:p w14:paraId="1399807A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BD1CCF1" w14:textId="2DFA5252" w:rsidR="00D43038" w:rsidRPr="006528C4" w:rsidRDefault="00D43038" w:rsidP="006528C4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528C4">
              <w:rPr>
                <w:rFonts w:asciiTheme="minorEastAsia" w:eastAsiaTheme="minorEastAsia" w:hAnsiTheme="minorEastAsia" w:cs="PMingLiU" w:hint="eastAsia"/>
                <w:lang w:eastAsia="zh-CN"/>
              </w:rPr>
              <w:t>小金</w:t>
            </w:r>
            <w:r w:rsidRPr="006528C4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 w:rsidRPr="006528C4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小琪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没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去</w:t>
            </w:r>
            <w:r w:rsidRPr="006528C4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528C4">
              <w:rPr>
                <w:rFonts w:asciiTheme="minorEastAsia" w:eastAsiaTheme="minorEastAsia" w:hAnsiTheme="minorEastAsia" w:cs="Microsoft JhengHei" w:hint="eastAsia"/>
                <w:lang w:eastAsia="zh-CN"/>
              </w:rPr>
              <w:t>聚会?</w:t>
            </w:r>
          </w:p>
          <w:p w14:paraId="5AAFFEA2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</w:t>
            </w:r>
            <w:r>
              <w:rPr>
                <w:rFonts w:eastAsia="MS Mincho"/>
              </w:rPr>
              <w:t>Xiaowang</w:t>
            </w:r>
            <w:r>
              <w:rPr>
                <w:rFonts w:eastAsia="MS Mincho"/>
              </w:rPr>
              <w:tab/>
              <w:t>weishenme</w:t>
            </w:r>
            <w:r>
              <w:rPr>
                <w:rFonts w:eastAsia="MS Mincho"/>
              </w:rPr>
              <w:tab/>
              <w:t>shuo</w:t>
            </w:r>
            <w:r>
              <w:rPr>
                <w:rFonts w:eastAsia="MS Mincho"/>
              </w:rPr>
              <w:tab/>
              <w:t>Xiaoqi</w:t>
            </w:r>
            <w:r>
              <w:rPr>
                <w:rFonts w:eastAsia="MS Mincho"/>
              </w:rPr>
              <w:tab/>
              <w:t>mei</w:t>
            </w:r>
            <w:r>
              <w:rPr>
                <w:rFonts w:eastAsia="MS Mincho"/>
              </w:rPr>
              <w:tab/>
              <w:t>qu</w:t>
            </w:r>
            <w:r>
              <w:rPr>
                <w:rFonts w:eastAsia="MS Mincho"/>
              </w:rPr>
              <w:tab/>
              <w:t>juhui</w:t>
            </w:r>
          </w:p>
          <w:p w14:paraId="2CC878D3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Xiaowang for.what</w:t>
            </w:r>
            <w:r>
              <w:rPr>
                <w:rFonts w:eastAsia="MS Mincho"/>
              </w:rPr>
              <w:tab/>
              <w:t>say</w:t>
            </w:r>
            <w:r>
              <w:rPr>
                <w:rFonts w:eastAsia="MS Mincho"/>
              </w:rPr>
              <w:tab/>
              <w:t>Xiaoqi</w:t>
            </w:r>
            <w:r>
              <w:rPr>
                <w:rFonts w:eastAsia="MS Mincho"/>
              </w:rPr>
              <w:tab/>
              <w:t>not</w:t>
            </w:r>
            <w:r>
              <w:rPr>
                <w:rFonts w:eastAsia="MS Mincho"/>
              </w:rPr>
              <w:tab/>
              <w:t>go</w:t>
            </w:r>
            <w:r>
              <w:rPr>
                <w:rFonts w:eastAsia="MS Mincho"/>
              </w:rPr>
              <w:tab/>
              <w:t>gathering</w:t>
            </w:r>
          </w:p>
          <w:p w14:paraId="21D006AE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</w:rPr>
              <w:tab/>
              <w:t xml:space="preserve">       ‘For what purpose did Xiaowang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  <w:i/>
                <w:iCs/>
              </w:rPr>
              <w:t xml:space="preserve"> </w:t>
            </w:r>
            <w:r>
              <w:rPr>
                <w:rFonts w:eastAsia="MS Mincho"/>
              </w:rPr>
              <w:t>say that Xiaoqi did not go to the gathering?’</w:t>
            </w:r>
          </w:p>
          <w:p w14:paraId="449CF463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鲁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平：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保</w:t>
            </w:r>
            <w:r w:rsidRPr="00C16FC7">
              <w:rPr>
                <w:rFonts w:asciiTheme="minorEastAsia" w:eastAsiaTheme="minorEastAsia" w:hAnsiTheme="minorEastAsia" w:cs="Microsoft JhengHei" w:hint="eastAsia"/>
                <w:lang w:eastAsia="zh-CN"/>
              </w:rPr>
              <w:t>护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C16FC7">
              <w:rPr>
                <w:rFonts w:asciiTheme="minorEastAsia" w:eastAsiaTheme="minorEastAsia" w:hAnsiTheme="minorEastAsia" w:hint="eastAsia"/>
                <w:lang w:eastAsia="zh-CN"/>
              </w:rPr>
              <w:t>小琪。</w:t>
            </w:r>
          </w:p>
          <w:p w14:paraId="54585620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baohu</w:t>
            </w:r>
            <w:r>
              <w:rPr>
                <w:rFonts w:eastAsiaTheme="minorEastAsia" w:cs="Times New Roman"/>
                <w:lang w:eastAsia="zh-CN"/>
              </w:rPr>
              <w:tab/>
              <w:t>Xiaoqi</w:t>
            </w:r>
          </w:p>
          <w:p w14:paraId="29253753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lastRenderedPageBreak/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protect</w:t>
            </w:r>
            <w:r>
              <w:rPr>
                <w:rFonts w:eastAsiaTheme="minorEastAsia" w:cs="Times New Roman"/>
                <w:lang w:eastAsia="zh-CN"/>
              </w:rPr>
              <w:tab/>
              <w:t>Xiaoqi</w:t>
            </w:r>
          </w:p>
          <w:p w14:paraId="02E28325" w14:textId="39B3287E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pretect Xiaoqi.’</w:t>
            </w:r>
          </w:p>
        </w:tc>
      </w:tr>
      <w:tr w:rsidR="00D43038" w:rsidRPr="00AE37B4" w14:paraId="6BF89C8D" w14:textId="77777777" w:rsidTr="00440DE6">
        <w:tc>
          <w:tcPr>
            <w:tcW w:w="993" w:type="dxa"/>
            <w:vMerge/>
          </w:tcPr>
          <w:p w14:paraId="278F5EB4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E6784E9" w14:textId="6CAEB6F6" w:rsidR="00D43038" w:rsidRPr="00D43038" w:rsidRDefault="00D43038" w:rsidP="00D43038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小菲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：娜娜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为什么 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 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颖儿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没有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帮忙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做 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家务？</w:t>
            </w:r>
          </w:p>
          <w:p w14:paraId="0462B052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Nana</w:t>
            </w:r>
            <w:r>
              <w:rPr>
                <w:rFonts w:eastAsia="MS Mincho"/>
                <w:lang w:eastAsia="zh-CN"/>
              </w:rPr>
              <w:tab/>
              <w:t>weishenme   shuo   Yinger</w:t>
            </w:r>
            <w:r>
              <w:rPr>
                <w:rFonts w:eastAsia="MS Mincho"/>
                <w:lang w:eastAsia="zh-CN"/>
              </w:rPr>
              <w:tab/>
              <w:t>meiyou</w:t>
            </w:r>
            <w:r>
              <w:rPr>
                <w:rFonts w:eastAsia="MS Mincho"/>
                <w:lang w:eastAsia="zh-CN"/>
              </w:rPr>
              <w:tab/>
              <w:t xml:space="preserve">  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>bangmang</w:t>
            </w:r>
            <w:r>
              <w:rPr>
                <w:rFonts w:eastAsia="MS Mincho"/>
                <w:lang w:eastAsia="zh-CN"/>
              </w:rPr>
              <w:tab/>
              <w:t>zuo   jiawu</w:t>
            </w:r>
          </w:p>
          <w:p w14:paraId="5912ECD0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Nana</w:t>
            </w:r>
            <w:r>
              <w:rPr>
                <w:rFonts w:eastAsia="MS Mincho"/>
                <w:lang w:eastAsia="zh-CN"/>
              </w:rPr>
              <w:tab/>
              <w:t>for.what         say     Yinger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 xml:space="preserve">   help</w:t>
            </w:r>
            <w:r>
              <w:rPr>
                <w:rFonts w:eastAsia="MS Mincho"/>
                <w:lang w:eastAsia="zh-CN"/>
              </w:rPr>
              <w:tab/>
            </w:r>
            <w:r>
              <w:rPr>
                <w:rFonts w:eastAsia="MS Mincho"/>
                <w:lang w:eastAsia="zh-CN"/>
              </w:rPr>
              <w:tab/>
              <w:t>do    housework</w:t>
            </w:r>
          </w:p>
          <w:p w14:paraId="4613DC27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Nana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Yinger did not help with the housework?’</w:t>
            </w:r>
          </w:p>
          <w:p w14:paraId="02F18FED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卢</w:t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儿。</w:t>
            </w:r>
          </w:p>
          <w:p w14:paraId="082B1CB7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rang</w:t>
            </w:r>
            <w:r>
              <w:rPr>
                <w:rFonts w:eastAsiaTheme="minorEastAsia" w:cs="Times New Roman"/>
                <w:lang w:eastAsia="zh-CN"/>
              </w:rPr>
              <w:tab/>
              <w:t>mama</w:t>
            </w:r>
            <w:r>
              <w:rPr>
                <w:rFonts w:eastAsiaTheme="minorEastAsia" w:cs="Times New Roman"/>
                <w:lang w:eastAsia="zh-CN"/>
              </w:rPr>
              <w:tab/>
              <w:t>piping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</w:p>
          <w:p w14:paraId="56B04B09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let</w:t>
            </w:r>
            <w:r>
              <w:rPr>
                <w:rFonts w:eastAsiaTheme="minorEastAsia" w:cs="Times New Roman"/>
                <w:lang w:eastAsia="zh-CN"/>
              </w:rPr>
              <w:tab/>
              <w:t>mom</w:t>
            </w:r>
            <w:r>
              <w:rPr>
                <w:rFonts w:eastAsiaTheme="minorEastAsia" w:cs="Times New Roman"/>
                <w:lang w:eastAsia="zh-CN"/>
              </w:rPr>
              <w:tab/>
              <w:t>criticize</w:t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</w:p>
          <w:p w14:paraId="4230FA21" w14:textId="70FA8AEB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let mom criticize Yinger.’</w:t>
            </w:r>
          </w:p>
        </w:tc>
      </w:tr>
      <w:tr w:rsidR="00D43038" w:rsidRPr="00AE37B4" w14:paraId="3507A124" w14:textId="77777777" w:rsidTr="00440DE6">
        <w:tc>
          <w:tcPr>
            <w:tcW w:w="993" w:type="dxa"/>
            <w:vMerge/>
          </w:tcPr>
          <w:p w14:paraId="7B037D29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4BD0F52" w14:textId="1A9E10A2" w:rsidR="00D43038" w:rsidRPr="00D43038" w:rsidRDefault="00D43038" w:rsidP="00D43038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菲比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：菲菲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诬陷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莉莉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了?</w:t>
            </w:r>
          </w:p>
          <w:p w14:paraId="74018D8F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Feifei</w:t>
            </w:r>
            <w:r>
              <w:rPr>
                <w:rFonts w:eastAsia="MS Mincho"/>
                <w:lang w:eastAsia="zh-CN"/>
              </w:rPr>
              <w:tab/>
              <w:t>weishenme</w:t>
            </w:r>
            <w:r>
              <w:rPr>
                <w:rFonts w:eastAsia="MS Mincho"/>
                <w:lang w:eastAsia="zh-CN"/>
              </w:rPr>
              <w:tab/>
              <w:t>wuxian</w:t>
            </w:r>
            <w:r>
              <w:rPr>
                <w:rFonts w:eastAsia="MS Mincho"/>
                <w:lang w:eastAsia="zh-CN"/>
              </w:rPr>
              <w:tab/>
              <w:t>Lili</w:t>
            </w:r>
            <w:r>
              <w:rPr>
                <w:rFonts w:eastAsia="MS Mincho"/>
                <w:lang w:eastAsia="zh-CN"/>
              </w:rPr>
              <w:tab/>
              <w:t>tou</w:t>
            </w:r>
            <w:r>
              <w:rPr>
                <w:rFonts w:eastAsia="MS Mincho"/>
                <w:lang w:eastAsia="zh-CN"/>
              </w:rPr>
              <w:tab/>
              <w:t>qian</w:t>
            </w:r>
            <w:r>
              <w:rPr>
                <w:rFonts w:eastAsia="MS Mincho"/>
                <w:lang w:eastAsia="zh-CN"/>
              </w:rPr>
              <w:tab/>
              <w:t>le</w:t>
            </w:r>
          </w:p>
          <w:p w14:paraId="7AA09FCE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Feifei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frame</w:t>
            </w:r>
            <w:r>
              <w:rPr>
                <w:rFonts w:eastAsia="MS Mincho"/>
                <w:lang w:eastAsia="zh-CN"/>
              </w:rPr>
              <w:tab/>
              <w:t>Lili</w:t>
            </w:r>
            <w:r>
              <w:rPr>
                <w:rFonts w:eastAsia="MS Mincho"/>
                <w:lang w:eastAsia="zh-CN"/>
              </w:rPr>
              <w:tab/>
              <w:t>steal</w:t>
            </w:r>
            <w:r>
              <w:rPr>
                <w:rFonts w:eastAsia="MS Mincho"/>
                <w:lang w:eastAsia="zh-CN"/>
              </w:rPr>
              <w:tab/>
              <w:t>money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7F1FA196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Feifei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frame Lili for stealing money?’</w:t>
            </w:r>
          </w:p>
          <w:p w14:paraId="7B86EC27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伊蓉：为了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朋友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们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都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讨厌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32CF2">
              <w:rPr>
                <w:rFonts w:asciiTheme="minorEastAsia" w:eastAsiaTheme="minorEastAsia" w:hAnsiTheme="minorEastAsia" w:hint="eastAsia"/>
                <w:lang w:eastAsia="zh-CN"/>
              </w:rPr>
              <w:t>她。</w:t>
            </w:r>
          </w:p>
          <w:p w14:paraId="021E8D55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rang</w:t>
            </w:r>
            <w:r>
              <w:rPr>
                <w:rFonts w:eastAsiaTheme="minorEastAsia" w:cs="Times New Roman"/>
                <w:lang w:eastAsia="zh-CN"/>
              </w:rPr>
              <w:tab/>
              <w:t>pengyou</w:t>
            </w:r>
            <w:r>
              <w:rPr>
                <w:rFonts w:eastAsiaTheme="minorEastAsia" w:cs="Times New Roman"/>
                <w:lang w:eastAsia="zh-CN"/>
              </w:rPr>
              <w:tab/>
              <w:t>men</w:t>
            </w:r>
            <w:r>
              <w:rPr>
                <w:rFonts w:eastAsiaTheme="minorEastAsia" w:cs="Times New Roman"/>
                <w:lang w:eastAsia="zh-CN"/>
              </w:rPr>
              <w:tab/>
              <w:t>dou</w:t>
            </w:r>
            <w:r>
              <w:rPr>
                <w:rFonts w:eastAsiaTheme="minorEastAsia" w:cs="Times New Roman"/>
                <w:lang w:eastAsia="zh-CN"/>
              </w:rPr>
              <w:tab/>
              <w:t>taoyan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</w:p>
          <w:p w14:paraId="42FE280F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in.order.to</w:t>
            </w:r>
            <w:r>
              <w:rPr>
                <w:rFonts w:eastAsiaTheme="minorEastAsia" w:cs="Times New Roman"/>
                <w:lang w:eastAsia="zh-CN"/>
              </w:rPr>
              <w:tab/>
              <w:t>let</w:t>
            </w:r>
            <w:r>
              <w:rPr>
                <w:rFonts w:eastAsiaTheme="minorEastAsia" w:cs="Times New Roman"/>
                <w:lang w:eastAsia="zh-CN"/>
              </w:rPr>
              <w:tab/>
              <w:t>friend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PLU</w:t>
            </w:r>
            <w:r>
              <w:rPr>
                <w:rFonts w:eastAsiaTheme="minorEastAsia" w:cs="Times New Roman"/>
                <w:lang w:eastAsia="zh-CN"/>
              </w:rPr>
              <w:tab/>
              <w:t>all</w:t>
            </w:r>
            <w:r>
              <w:rPr>
                <w:rFonts w:eastAsiaTheme="minorEastAsia" w:cs="Times New Roman"/>
                <w:lang w:eastAsia="zh-CN"/>
              </w:rPr>
              <w:tab/>
              <w:t>hate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</w:p>
          <w:p w14:paraId="4FE59165" w14:textId="475FD86A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make all her friends hate her.’</w:t>
            </w:r>
          </w:p>
        </w:tc>
      </w:tr>
      <w:tr w:rsidR="00D43038" w:rsidRPr="00AE37B4" w14:paraId="2D5FBE8A" w14:textId="77777777" w:rsidTr="00440DE6">
        <w:tc>
          <w:tcPr>
            <w:tcW w:w="993" w:type="dxa"/>
            <w:vMerge/>
          </w:tcPr>
          <w:p w14:paraId="057AB48D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B3E674A" w14:textId="01F07C52" w:rsidR="00D43038" w:rsidRPr="00D43038" w:rsidRDefault="00D43038" w:rsidP="00D43038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小文：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萧艾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邓伦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  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昨晚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没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回家？</w:t>
            </w:r>
          </w:p>
          <w:p w14:paraId="640D5D12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eastAsia="Microsoft JhengHei"/>
                <w:lang w:eastAsia="zh-CN"/>
              </w:rPr>
              <w:tab/>
              <w:t xml:space="preserve">       Xiaoai</w:t>
            </w:r>
            <w:r>
              <w:rPr>
                <w:rFonts w:eastAsia="Microsoft JhengHei"/>
                <w:lang w:eastAsia="zh-CN"/>
              </w:rPr>
              <w:tab/>
              <w:t>weishenme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Denglun   zuowan</w:t>
            </w:r>
            <w:r>
              <w:rPr>
                <w:rFonts w:eastAsia="Microsoft JhengHei"/>
                <w:lang w:eastAsia="zh-CN"/>
              </w:rPr>
              <w:tab/>
              <w:t>mei</w:t>
            </w:r>
            <w:r>
              <w:rPr>
                <w:rFonts w:eastAsia="Microsoft JhengHei"/>
                <w:lang w:eastAsia="zh-CN"/>
              </w:rPr>
              <w:tab/>
              <w:t>huijia</w:t>
            </w:r>
          </w:p>
          <w:p w14:paraId="6FB8578C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Xiaoai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Denglun   last.night</w:t>
            </w:r>
            <w:r>
              <w:rPr>
                <w:rFonts w:eastAsia="MS Mincho"/>
                <w:lang w:eastAsia="zh-CN"/>
              </w:rPr>
              <w:tab/>
              <w:t>not</w:t>
            </w:r>
            <w:r>
              <w:rPr>
                <w:rFonts w:eastAsia="MS Mincho"/>
                <w:lang w:eastAsia="zh-CN"/>
              </w:rPr>
              <w:tab/>
              <w:t>go.home</w:t>
            </w:r>
          </w:p>
          <w:p w14:paraId="0E03982A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Xiaoai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S Mincho"/>
              </w:rPr>
              <w:t xml:space="preserve"> say that Denglun did not go home last night?’</w:t>
            </w:r>
          </w:p>
          <w:p w14:paraId="3AF131F0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小水：</w:t>
            </w:r>
            <w:r w:rsidRPr="002A2BB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引起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女朋友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cs="Microsoft JhengHei" w:hint="eastAsia"/>
                <w:lang w:eastAsia="zh-CN"/>
              </w:rPr>
              <w:t>怀</w:t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疑。</w:t>
            </w:r>
          </w:p>
          <w:p w14:paraId="5215A43F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eastAsia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yinqi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  <w:r>
              <w:rPr>
                <w:rFonts w:eastAsiaTheme="minorEastAsia" w:cs="Times New Roman"/>
                <w:lang w:eastAsia="zh-CN"/>
              </w:rPr>
              <w:tab/>
              <w:t>nvpengyou</w:t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huaiyi</w:t>
            </w:r>
          </w:p>
          <w:p w14:paraId="45A6D458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arise</w:t>
            </w:r>
            <w:r>
              <w:rPr>
                <w:rFonts w:eastAsiaTheme="minorEastAsia" w:cs="Times New Roman"/>
                <w:lang w:eastAsia="zh-CN"/>
              </w:rPr>
              <w:tab/>
              <w:t>his</w:t>
            </w:r>
            <w:r>
              <w:rPr>
                <w:rFonts w:eastAsiaTheme="minorEastAsia" w:cs="Times New Roman"/>
                <w:lang w:eastAsia="zh-CN"/>
              </w:rPr>
              <w:tab/>
              <w:t>girlfriend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suspicion</w:t>
            </w:r>
            <w:r>
              <w:rPr>
                <w:rFonts w:eastAsiaTheme="minorEastAsia" w:cs="Times New Roman" w:hint="eastAsia"/>
                <w:lang w:eastAsia="zh-CN"/>
              </w:rPr>
              <w:t xml:space="preserve"> </w:t>
            </w:r>
          </w:p>
          <w:p w14:paraId="4F6D40E7" w14:textId="200046BF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arise his firlfriend’s suspicion.’</w:t>
            </w:r>
          </w:p>
        </w:tc>
      </w:tr>
      <w:tr w:rsidR="00D43038" w:rsidRPr="00AE37B4" w14:paraId="669DD557" w14:textId="77777777" w:rsidTr="00440DE6">
        <w:tc>
          <w:tcPr>
            <w:tcW w:w="993" w:type="dxa"/>
            <w:vMerge/>
          </w:tcPr>
          <w:p w14:paraId="40D887CB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991CA90" w14:textId="0578923B" w:rsidR="00D43038" w:rsidRPr="00D43038" w:rsidRDefault="00D43038" w:rsidP="00D43038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晓芬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：梓豪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小贞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喝酒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了？</w:t>
            </w:r>
          </w:p>
          <w:p w14:paraId="6914F70A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</w:rPr>
              <w:t>Zihao</w:t>
            </w:r>
            <w:r>
              <w:rPr>
                <w:rFonts w:eastAsia="Microsoft JhengHei"/>
              </w:rPr>
              <w:tab/>
              <w:t>weishenme</w:t>
            </w:r>
            <w:r>
              <w:rPr>
                <w:rFonts w:eastAsia="Microsoft JhengHei"/>
              </w:rPr>
              <w:tab/>
              <w:t>shuo</w:t>
            </w:r>
            <w:r>
              <w:rPr>
                <w:rFonts w:eastAsia="Microsoft JhengHei"/>
              </w:rPr>
              <w:tab/>
              <w:t>Xiaozhen</w:t>
            </w:r>
            <w:r>
              <w:rPr>
                <w:rFonts w:eastAsia="Microsoft JhengHei"/>
              </w:rPr>
              <w:tab/>
              <w:t>hejiu</w:t>
            </w:r>
            <w:r>
              <w:rPr>
                <w:rFonts w:eastAsia="Microsoft JhengHei"/>
              </w:rPr>
              <w:tab/>
              <w:t>le</w:t>
            </w:r>
          </w:p>
          <w:p w14:paraId="645616DE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</w:rPr>
              <w:tab/>
              <w:t xml:space="preserve">       Zihao</w:t>
            </w:r>
            <w:r>
              <w:rPr>
                <w:rFonts w:eastAsia="Microsoft JhengHei"/>
              </w:rPr>
              <w:tab/>
              <w:t>for.what</w:t>
            </w:r>
            <w:r>
              <w:rPr>
                <w:rFonts w:eastAsia="Microsoft JhengHei"/>
              </w:rPr>
              <w:tab/>
              <w:t>say</w:t>
            </w:r>
            <w:r>
              <w:rPr>
                <w:rFonts w:eastAsia="Microsoft JhengHei"/>
              </w:rPr>
              <w:tab/>
              <w:t>Xiaozhen</w:t>
            </w:r>
            <w:r>
              <w:rPr>
                <w:rFonts w:eastAsia="Microsoft JhengHei"/>
              </w:rPr>
              <w:tab/>
              <w:t>drink</w:t>
            </w:r>
            <w:r>
              <w:rPr>
                <w:rFonts w:eastAsia="Microsoft JhengHei"/>
              </w:rPr>
              <w:tab/>
              <w:t>PERF</w:t>
            </w:r>
          </w:p>
          <w:p w14:paraId="55B8337D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</w:rPr>
            </w:pPr>
            <w:r>
              <w:rPr>
                <w:rFonts w:eastAsia="Microsoft JhengHei"/>
              </w:rPr>
              <w:tab/>
              <w:t xml:space="preserve">       ‘For what purpose did Zihao </w:t>
            </w:r>
            <w:r w:rsidRPr="00AE37B4">
              <w:rPr>
                <w:rFonts w:eastAsia="MS Mincho"/>
                <w:i/>
                <w:iCs/>
              </w:rPr>
              <w:t>t</w:t>
            </w:r>
            <w:r>
              <w:rPr>
                <w:rFonts w:eastAsia="Microsoft JhengHei"/>
              </w:rPr>
              <w:t xml:space="preserve"> say that Xiaozhen drank?’</w:t>
            </w:r>
          </w:p>
          <w:p w14:paraId="169C3162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小萍：</w:t>
            </w:r>
            <w:r w:rsidRPr="002A2BB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事故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cs="Microsoft JhengHei" w:hint="eastAsia"/>
                <w:lang w:eastAsia="zh-CN"/>
              </w:rPr>
              <w:t>归</w:t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A2BB0">
              <w:rPr>
                <w:rFonts w:asciiTheme="minorEastAsia" w:eastAsiaTheme="minorEastAsia" w:hAnsiTheme="minorEastAsia" w:hint="eastAsia"/>
                <w:lang w:eastAsia="zh-CN"/>
              </w:rPr>
              <w:t>她。</w:t>
            </w:r>
          </w:p>
          <w:p w14:paraId="011F3075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ba</w:t>
            </w:r>
            <w:r>
              <w:rPr>
                <w:rFonts w:eastAsiaTheme="minorEastAsia" w:cs="Times New Roman"/>
                <w:lang w:eastAsia="zh-CN"/>
              </w:rPr>
              <w:tab/>
              <w:t>shigu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guijiu</w:t>
            </w:r>
            <w:r>
              <w:rPr>
                <w:rFonts w:eastAsiaTheme="minorEastAsia" w:cs="Times New Roman"/>
                <w:lang w:eastAsia="zh-CN"/>
              </w:rPr>
              <w:tab/>
              <w:t>yu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</w:p>
          <w:p w14:paraId="58A5314C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BA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accident </w:t>
            </w:r>
            <w:r>
              <w:rPr>
                <w:rFonts w:eastAsiaTheme="minorEastAsia" w:cs="Times New Roman"/>
                <w:lang w:eastAsia="zh-CN"/>
              </w:rPr>
              <w:tab/>
              <w:t>blame</w:t>
            </w:r>
            <w:r>
              <w:rPr>
                <w:rFonts w:eastAsiaTheme="minorEastAsia" w:cs="Times New Roman"/>
                <w:lang w:eastAsia="zh-CN"/>
              </w:rPr>
              <w:tab/>
              <w:t>to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</w:p>
          <w:p w14:paraId="4DDE5CE0" w14:textId="2F25CFE4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blame him for the accident.’</w:t>
            </w:r>
          </w:p>
        </w:tc>
      </w:tr>
      <w:tr w:rsidR="00D43038" w:rsidRPr="00AE37B4" w14:paraId="73EE0E42" w14:textId="77777777" w:rsidTr="00440DE6">
        <w:tc>
          <w:tcPr>
            <w:tcW w:w="993" w:type="dxa"/>
            <w:vMerge/>
          </w:tcPr>
          <w:p w14:paraId="4B46929B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A526881" w14:textId="6A1F09AB" w:rsidR="00D43038" w:rsidRPr="00D43038" w:rsidRDefault="00D43038" w:rsidP="00D43038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楠楠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为什么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小朱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  <w:t xml:space="preserve">     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已经 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卖掉 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房子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了？</w:t>
            </w:r>
          </w:p>
          <w:p w14:paraId="26800C05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lang w:eastAsia="zh-CN"/>
              </w:rPr>
              <w:tab/>
              <w:t xml:space="preserve">       </w:t>
            </w:r>
            <w:r>
              <w:rPr>
                <w:rFonts w:eastAsia="Microsoft JhengHei"/>
                <w:lang w:eastAsia="zh-CN"/>
              </w:rPr>
              <w:t>Xiaojin</w:t>
            </w:r>
            <w:r>
              <w:rPr>
                <w:rFonts w:eastAsia="Microsoft JhengHei"/>
                <w:lang w:eastAsia="zh-CN"/>
              </w:rPr>
              <w:tab/>
              <w:t>weishenme</w:t>
            </w:r>
            <w:r>
              <w:rPr>
                <w:rFonts w:eastAsia="Microsoft JhengHei"/>
                <w:lang w:eastAsia="zh-CN"/>
              </w:rPr>
              <w:tab/>
              <w:t>shuo</w:t>
            </w:r>
            <w:r>
              <w:rPr>
                <w:rFonts w:eastAsia="Microsoft JhengHei"/>
                <w:lang w:eastAsia="zh-CN"/>
              </w:rPr>
              <w:tab/>
              <w:t>Xiaozhu    yijing    maidiao  fangzi</w:t>
            </w:r>
            <w:r>
              <w:rPr>
                <w:rFonts w:eastAsia="Microsoft JhengHei"/>
                <w:lang w:eastAsia="zh-CN"/>
              </w:rPr>
              <w:tab/>
              <w:t>le</w:t>
            </w:r>
          </w:p>
          <w:p w14:paraId="1959F43C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Xiaojin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 xml:space="preserve">Xiaozhu    already  sell         house 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2AFB6229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ab/>
              <w:t xml:space="preserve">       ‘For what purpose did Xiaojin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say that Xiaozhu had sold her house?’</w:t>
            </w:r>
          </w:p>
          <w:p w14:paraId="08F199DC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静宜：</w:t>
            </w:r>
            <w:r w:rsidRPr="00AC470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博得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大家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AC4708">
              <w:rPr>
                <w:rFonts w:asciiTheme="minorEastAsia" w:eastAsiaTheme="minorEastAsia" w:hAnsiTheme="minorEastAsia" w:hint="eastAsia"/>
                <w:lang w:eastAsia="zh-CN"/>
              </w:rPr>
              <w:t>同情。</w:t>
            </w:r>
          </w:p>
          <w:p w14:paraId="37A85408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 w:hint="eastAsia"/>
                <w:lang w:eastAsia="zh-CN"/>
              </w:rPr>
              <w:t>b</w:t>
            </w:r>
            <w:r>
              <w:rPr>
                <w:rFonts w:eastAsiaTheme="minorEastAsia" w:cs="Times New Roman"/>
                <w:lang w:eastAsia="zh-CN"/>
              </w:rPr>
              <w:t>ode</w:t>
            </w:r>
            <w:r>
              <w:rPr>
                <w:rFonts w:eastAsiaTheme="minorEastAsia" w:cs="Times New Roman"/>
                <w:lang w:eastAsia="zh-CN"/>
              </w:rPr>
              <w:tab/>
              <w:t>dajia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de</w:t>
            </w:r>
            <w:r>
              <w:rPr>
                <w:rFonts w:eastAsiaTheme="minorEastAsia" w:cs="Times New Roman"/>
                <w:lang w:eastAsia="zh-CN"/>
              </w:rPr>
              <w:tab/>
              <w:t>tongqing</w:t>
            </w:r>
          </w:p>
          <w:p w14:paraId="49369E59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win</w:t>
            </w:r>
            <w:r>
              <w:rPr>
                <w:rFonts w:eastAsiaTheme="minorEastAsia" w:cs="Times New Roman"/>
                <w:lang w:eastAsia="zh-CN"/>
              </w:rPr>
              <w:tab/>
              <w:t>everyone</w:t>
            </w:r>
            <w:r>
              <w:rPr>
                <w:rFonts w:eastAsiaTheme="minorEastAsia" w:cs="Times New Roman"/>
                <w:lang w:eastAsia="zh-CN"/>
              </w:rPr>
              <w:tab/>
              <w:t>DEL</w:t>
            </w:r>
            <w:r>
              <w:rPr>
                <w:rFonts w:eastAsiaTheme="minorEastAsia" w:cs="Times New Roman"/>
                <w:lang w:eastAsia="zh-CN"/>
              </w:rPr>
              <w:tab/>
              <w:t>sympathy</w:t>
            </w:r>
          </w:p>
          <w:p w14:paraId="6D731B5F" w14:textId="676C84FC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win everyone’s sympathy.’</w:t>
            </w:r>
          </w:p>
        </w:tc>
      </w:tr>
      <w:tr w:rsidR="00D43038" w:rsidRPr="00AE37B4" w14:paraId="163B3BD1" w14:textId="77777777" w:rsidTr="00440DE6">
        <w:tc>
          <w:tcPr>
            <w:tcW w:w="993" w:type="dxa"/>
            <w:vMerge/>
          </w:tcPr>
          <w:p w14:paraId="2D3B5ED5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AF242B8" w14:textId="4C24C2D2" w:rsidR="00D43038" w:rsidRPr="00D43038" w:rsidRDefault="00D43038" w:rsidP="00D43038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菲比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：梁秋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为什么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子文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已经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  <w:t xml:space="preserve">    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5AF656A6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446C66">
              <w:rPr>
                <w:rFonts w:eastAsiaTheme="minorEastAsia"/>
                <w:lang w:eastAsia="zh-CN"/>
              </w:rPr>
              <w:t xml:space="preserve">       Liangqiu</w:t>
            </w:r>
            <w:r w:rsidRPr="00446C66"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Ziwen</w:t>
            </w:r>
            <w:r>
              <w:rPr>
                <w:rFonts w:eastAsiaTheme="minorEastAsia"/>
                <w:lang w:eastAsia="zh-CN"/>
              </w:rPr>
              <w:tab/>
              <w:t xml:space="preserve">yijing </w:t>
            </w:r>
            <w:r>
              <w:rPr>
                <w:rFonts w:eastAsiaTheme="minorEastAsia"/>
                <w:lang w:eastAsia="zh-CN"/>
              </w:rPr>
              <w:tab/>
              <w:t xml:space="preserve">    banjia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3766F4EC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 Liangqiu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or.what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Ziwen</w:t>
            </w:r>
            <w:r>
              <w:rPr>
                <w:rFonts w:eastAsiaTheme="minorEastAsia"/>
                <w:lang w:eastAsia="zh-CN"/>
              </w:rPr>
              <w:tab/>
              <w:t xml:space="preserve">already    move 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03CEDAAE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‘For what purpose did Liangqiu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say that Ziwen had already moved?’</w:t>
            </w:r>
          </w:p>
          <w:p w14:paraId="31A7E9A1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小燕：</w:t>
            </w:r>
            <w:r w:rsidRPr="00D7647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前男友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cs="Microsoft JhengHei" w:hint="eastAsia"/>
                <w:lang w:eastAsia="zh-CN"/>
              </w:rPr>
              <w:t>别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cs="Microsoft JhengHei" w:hint="eastAsia"/>
                <w:lang w:eastAsia="zh-CN"/>
              </w:rPr>
              <w:t>纠缠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76476">
              <w:rPr>
                <w:rFonts w:asciiTheme="minorEastAsia" w:eastAsiaTheme="minorEastAsia" w:hAnsiTheme="minorEastAsia" w:hint="eastAsia"/>
                <w:lang w:eastAsia="zh-CN"/>
              </w:rPr>
              <w:t>她。</w:t>
            </w:r>
          </w:p>
          <w:p w14:paraId="11BA839B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weil</w:t>
            </w:r>
            <w:r>
              <w:rPr>
                <w:rFonts w:eastAsiaTheme="minorEastAsia" w:cs="Times New Roman"/>
                <w:lang w:eastAsia="zh-CN"/>
              </w:rPr>
              <w:t>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rang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  <w:r>
              <w:rPr>
                <w:rFonts w:eastAsiaTheme="minorEastAsia" w:cs="Times New Roman"/>
                <w:lang w:eastAsia="zh-CN"/>
              </w:rPr>
              <w:tab/>
              <w:t>qiannanyou</w:t>
            </w:r>
            <w:r>
              <w:rPr>
                <w:rFonts w:eastAsiaTheme="minorEastAsia" w:cs="Times New Roman"/>
                <w:lang w:eastAsia="zh-CN"/>
              </w:rPr>
              <w:tab/>
              <w:t>bie</w:t>
            </w:r>
            <w:r>
              <w:rPr>
                <w:rFonts w:eastAsiaTheme="minorEastAsia" w:cs="Times New Roman"/>
                <w:lang w:eastAsia="zh-CN"/>
              </w:rPr>
              <w:tab/>
              <w:t>zai</w:t>
            </w:r>
            <w:r>
              <w:rPr>
                <w:rFonts w:eastAsiaTheme="minorEastAsia" w:cs="Times New Roman"/>
                <w:lang w:eastAsia="zh-CN"/>
              </w:rPr>
              <w:tab/>
              <w:t>jiuchan</w:t>
            </w:r>
            <w:r>
              <w:rPr>
                <w:rFonts w:eastAsiaTheme="minorEastAsia" w:cs="Times New Roman"/>
                <w:lang w:eastAsia="zh-CN"/>
              </w:rPr>
              <w:tab/>
              <w:t>ta</w:t>
            </w:r>
          </w:p>
          <w:p w14:paraId="4D9DEF2E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 xml:space="preserve">n.order.to 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let 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  <w:r>
              <w:rPr>
                <w:rFonts w:eastAsiaTheme="minorEastAsia" w:cs="Times New Roman"/>
                <w:lang w:eastAsia="zh-CN"/>
              </w:rPr>
              <w:tab/>
              <w:t>ex.boyfriend</w:t>
            </w:r>
            <w:r>
              <w:rPr>
                <w:rFonts w:eastAsiaTheme="minorEastAsia" w:cs="Times New Roman"/>
                <w:lang w:eastAsia="zh-CN"/>
              </w:rPr>
              <w:tab/>
              <w:t>not</w:t>
            </w:r>
            <w:r>
              <w:rPr>
                <w:rFonts w:eastAsiaTheme="minorEastAsia" w:cs="Times New Roman"/>
                <w:lang w:eastAsia="zh-CN"/>
              </w:rPr>
              <w:tab/>
              <w:t>again</w:t>
            </w:r>
            <w:r>
              <w:rPr>
                <w:rFonts w:eastAsiaTheme="minorEastAsia" w:cs="Times New Roman"/>
                <w:lang w:eastAsia="zh-CN"/>
              </w:rPr>
              <w:tab/>
              <w:t>tangle</w:t>
            </w:r>
            <w:r>
              <w:rPr>
                <w:rFonts w:eastAsiaTheme="minorEastAsia" w:cs="Times New Roman"/>
                <w:lang w:eastAsia="zh-CN"/>
              </w:rPr>
              <w:tab/>
              <w:t>her</w:t>
            </w:r>
          </w:p>
          <w:p w14:paraId="59B1D4BD" w14:textId="7B74DF0D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make her ex-boyfriend stop tangling her.’</w:t>
            </w:r>
          </w:p>
        </w:tc>
      </w:tr>
      <w:tr w:rsidR="00D43038" w:rsidRPr="00AE37B4" w14:paraId="15175288" w14:textId="77777777" w:rsidTr="00440DE6">
        <w:tc>
          <w:tcPr>
            <w:tcW w:w="993" w:type="dxa"/>
            <w:vMerge/>
          </w:tcPr>
          <w:p w14:paraId="6EBC7CB7" w14:textId="77777777" w:rsidR="00D43038" w:rsidRPr="00AE37B4" w:rsidRDefault="00D43038" w:rsidP="006528C4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93C0D37" w14:textId="6E6961C8" w:rsidR="00D43038" w:rsidRPr="00D43038" w:rsidRDefault="00D43038" w:rsidP="00D43038">
            <w:pPr>
              <w:pStyle w:val="ListParagraph"/>
              <w:numPr>
                <w:ilvl w:val="0"/>
                <w:numId w:val="33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菲尔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琪琪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0FD3E7C0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 xml:space="preserve">       Yingbo</w:t>
            </w:r>
            <w:r>
              <w:rPr>
                <w:rFonts w:eastAsiaTheme="minorEastAsia"/>
                <w:lang w:eastAsia="zh-CN"/>
              </w:rPr>
              <w:tab/>
              <w:t>weishenme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Qiqi</w:t>
            </w:r>
            <w:r>
              <w:rPr>
                <w:rFonts w:eastAsiaTheme="minorEastAsia"/>
                <w:lang w:eastAsia="zh-CN"/>
              </w:rPr>
              <w:tab/>
              <w:t>ba</w:t>
            </w:r>
            <w:r>
              <w:rPr>
                <w:rFonts w:eastAsiaTheme="minorEastAsia"/>
                <w:lang w:eastAsia="zh-CN"/>
              </w:rPr>
              <w:tab/>
              <w:t>men</w:t>
            </w:r>
            <w:r>
              <w:rPr>
                <w:rFonts w:eastAsiaTheme="minorEastAsia"/>
                <w:lang w:eastAsia="zh-CN"/>
              </w:rPr>
              <w:tab/>
              <w:t>chai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4F6E7276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Yingbo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Qiqi</w:t>
            </w:r>
            <w:r>
              <w:rPr>
                <w:rFonts w:eastAsiaTheme="minorEastAsia"/>
                <w:lang w:eastAsia="zh-CN"/>
              </w:rPr>
              <w:tab/>
              <w:t>BA</w:t>
            </w:r>
            <w:r>
              <w:rPr>
                <w:rFonts w:eastAsiaTheme="minorEastAsia"/>
                <w:lang w:eastAsia="zh-CN"/>
              </w:rPr>
              <w:tab/>
              <w:t xml:space="preserve">door </w:t>
            </w:r>
            <w:r>
              <w:rPr>
                <w:rFonts w:eastAsiaTheme="minorEastAsia"/>
                <w:lang w:eastAsia="zh-CN"/>
              </w:rPr>
              <w:tab/>
              <w:t>tear.down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5B29FE2B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Yingbo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>
              <w:rPr>
                <w:rFonts w:eastAsiaTheme="minorEastAsia"/>
                <w:lang w:eastAsia="zh-CN"/>
              </w:rPr>
              <w:t>say that Qiqi tore down the door?’</w:t>
            </w:r>
          </w:p>
          <w:p w14:paraId="7508A7A3" w14:textId="77777777" w:rsidR="00D43038" w:rsidRDefault="00D43038" w:rsidP="006528C4">
            <w:pPr>
              <w:pStyle w:val="ListParagraph"/>
              <w:numPr>
                <w:ilvl w:val="0"/>
                <w:numId w:val="0"/>
              </w:numPr>
              <w:spacing w:before="0" w:after="0"/>
              <w:ind w:left="432"/>
              <w:rPr>
                <w:rFonts w:asciiTheme="minorEastAsia" w:eastAsiaTheme="minorEastAsia" w:hAnsiTheme="minorEastAsia"/>
                <w:lang w:eastAsia="zh-CN"/>
              </w:rPr>
            </w:pPr>
            <w:r w:rsidRPr="0024153E">
              <w:rPr>
                <w:rFonts w:asciiTheme="minorEastAsia" w:eastAsiaTheme="minorEastAsia" w:hAnsiTheme="minorEastAsia" w:hint="eastAsia"/>
                <w:lang w:eastAsia="zh-CN"/>
              </w:rPr>
              <w:t>依依：</w:t>
            </w:r>
            <w:r w:rsidRPr="0024153E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4153E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4153E">
              <w:rPr>
                <w:rFonts w:asciiTheme="minorEastAsia" w:eastAsiaTheme="minorEastAsia" w:hAnsiTheme="minorEastAsia" w:hint="eastAsia"/>
                <w:lang w:eastAsia="zh-CN"/>
              </w:rPr>
              <w:t>推卸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4153E">
              <w:rPr>
                <w:rFonts w:asciiTheme="minorEastAsia" w:eastAsiaTheme="minorEastAsia" w:hAnsiTheme="minorEastAsia" w:cs="Microsoft JhengHei" w:hint="eastAsia"/>
                <w:lang w:eastAsia="zh-CN"/>
              </w:rPr>
              <w:t>责</w:t>
            </w:r>
            <w:r w:rsidRPr="0024153E">
              <w:rPr>
                <w:rFonts w:asciiTheme="minorEastAsia" w:eastAsiaTheme="minorEastAsia" w:hAnsiTheme="minorEastAsia" w:hint="eastAsia"/>
                <w:lang w:eastAsia="zh-CN"/>
              </w:rPr>
              <w:t>任。</w:t>
            </w:r>
          </w:p>
          <w:p w14:paraId="68140742" w14:textId="77777777" w:rsidR="00D43038" w:rsidRDefault="00D43038" w:rsidP="006528C4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ab/>
              <w:t>tuixie</w:t>
            </w:r>
            <w:r>
              <w:rPr>
                <w:rFonts w:eastAsiaTheme="minorEastAsia" w:cs="Times New Roman"/>
                <w:lang w:eastAsia="zh-CN"/>
              </w:rPr>
              <w:tab/>
              <w:t>zeren</w:t>
            </w:r>
          </w:p>
          <w:p w14:paraId="2E4D942A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</w:t>
            </w:r>
            <w:r>
              <w:rPr>
                <w:rFonts w:eastAsiaTheme="minorEastAsia" w:cs="Times New Roman"/>
                <w:lang w:eastAsia="zh-CN"/>
              </w:rPr>
              <w:tab/>
              <w:t>shirk</w:t>
            </w:r>
            <w:r>
              <w:rPr>
                <w:rFonts w:eastAsiaTheme="minorEastAsia" w:cs="Times New Roman"/>
                <w:lang w:eastAsia="zh-CN"/>
              </w:rPr>
              <w:tab/>
              <w:t>responsibility</w:t>
            </w:r>
          </w:p>
          <w:p w14:paraId="50096FEA" w14:textId="70134511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shirk the responsibility.’</w:t>
            </w:r>
          </w:p>
        </w:tc>
      </w:tr>
      <w:tr w:rsidR="00D43038" w:rsidRPr="00AE37B4" w14:paraId="2609B514" w14:textId="77777777" w:rsidTr="00440DE6">
        <w:tc>
          <w:tcPr>
            <w:tcW w:w="993" w:type="dxa"/>
            <w:vMerge w:val="restart"/>
          </w:tcPr>
          <w:p w14:paraId="1C1470CE" w14:textId="7384DB40" w:rsidR="00D43038" w:rsidRPr="00AE37B4" w:rsidRDefault="00D43038" w:rsidP="00D43038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J</w:t>
            </w:r>
          </w:p>
        </w:tc>
        <w:tc>
          <w:tcPr>
            <w:tcW w:w="10489" w:type="dxa"/>
          </w:tcPr>
          <w:p w14:paraId="5EC9AF1D" w14:textId="339B53AD" w:rsidR="00D43038" w:rsidRP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提芬：安娜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李明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课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7A4FE644" w14:textId="1AAA8053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Anna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Liming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weileshenme</w:t>
            </w:r>
            <w:r>
              <w:rPr>
                <w:rFonts w:eastAsiaTheme="minorEastAsia"/>
                <w:lang w:eastAsia="zh-CN"/>
              </w:rPr>
              <w:tab/>
              <w:t>taoke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6641ACC5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Anna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Liming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>skip.class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008DFB54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Anna say that Liming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skipped the class?’</w:t>
            </w:r>
          </w:p>
          <w:p w14:paraId="61EF7F5C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64269E">
              <w:rPr>
                <w:rFonts w:asciiTheme="minorEastAsia" w:eastAsiaTheme="minorEastAsia" w:hAnsiTheme="minorEastAsia"/>
                <w:lang w:eastAsia="zh-CN"/>
              </w:rPr>
              <w:t>玛丽：她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李明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为了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玩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游戏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</w:t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逃课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4269E">
              <w:rPr>
                <w:rFonts w:asciiTheme="minorEastAsia" w:eastAsiaTheme="minorEastAsia" w:hAnsiTheme="minorEastAsia"/>
                <w:lang w:eastAsia="zh-CN"/>
              </w:rPr>
              <w:t>了。</w:t>
            </w:r>
          </w:p>
          <w:p w14:paraId="3BF5CEF4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D91BA9">
              <w:rPr>
                <w:rFonts w:eastAsiaTheme="minorEastAsia" w:cs="Times New Roman"/>
                <w:lang w:eastAsia="zh-CN"/>
              </w:rPr>
              <w:t>ta</w:t>
            </w:r>
            <w:r w:rsidRPr="00D91BA9">
              <w:rPr>
                <w:rFonts w:eastAsiaTheme="minorEastAsia" w:cs="Times New Roman"/>
                <w:lang w:eastAsia="zh-CN"/>
              </w:rPr>
              <w:tab/>
              <w:t xml:space="preserve">shuo   Liming  weile   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D91BA9">
              <w:rPr>
                <w:rFonts w:eastAsiaTheme="minorEastAsia" w:cs="Times New Roman"/>
                <w:lang w:eastAsia="zh-CN"/>
              </w:rPr>
              <w:t xml:space="preserve">wan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D91BA9">
              <w:rPr>
                <w:rFonts w:eastAsiaTheme="minorEastAsia" w:cs="Times New Roman"/>
                <w:lang w:eastAsia="zh-CN"/>
              </w:rPr>
              <w:t>youxi     taoke            le</w:t>
            </w:r>
          </w:p>
          <w:p w14:paraId="27CADD46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D91BA9">
              <w:rPr>
                <w:rFonts w:eastAsiaTheme="minorEastAsia" w:cs="Times New Roman"/>
                <w:lang w:eastAsia="zh-CN"/>
              </w:rPr>
              <w:t>she sa</w:t>
            </w:r>
            <w:r>
              <w:rPr>
                <w:rFonts w:eastAsiaTheme="minorEastAsia" w:cs="Times New Roman"/>
                <w:lang w:eastAsia="zh-CN"/>
              </w:rPr>
              <w:t xml:space="preserve">y   </w:t>
            </w:r>
            <w:r w:rsidRPr="00D91BA9">
              <w:rPr>
                <w:rFonts w:eastAsiaTheme="minorEastAsia" w:cs="Times New Roman"/>
                <w:lang w:eastAsia="zh-CN"/>
              </w:rPr>
              <w:t xml:space="preserve">  Liming </w:t>
            </w:r>
            <w:r w:rsidRPr="00D91BA9">
              <w:rPr>
                <w:rFonts w:eastAsiaTheme="minorEastAsia" w:cs="Times New Roman"/>
                <w:lang w:eastAsia="zh-CN"/>
              </w:rPr>
              <w:tab/>
              <w:t xml:space="preserve">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91BA9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91BA9">
              <w:rPr>
                <w:rFonts w:eastAsiaTheme="minorEastAsia" w:cs="Times New Roman"/>
                <w:lang w:eastAsia="zh-CN"/>
              </w:rPr>
              <w:t xml:space="preserve">to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D91BA9">
              <w:rPr>
                <w:rFonts w:eastAsiaTheme="minorEastAsia" w:cs="Times New Roman"/>
                <w:lang w:eastAsia="zh-CN"/>
              </w:rPr>
              <w:t xml:space="preserve">play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D91BA9">
              <w:rPr>
                <w:rFonts w:eastAsiaTheme="minorEastAsia" w:cs="Times New Roman"/>
                <w:lang w:eastAsia="zh-CN"/>
              </w:rPr>
              <w:t xml:space="preserve">game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D91BA9">
              <w:rPr>
                <w:rFonts w:eastAsiaTheme="minorEastAsia" w:cs="Times New Roman"/>
                <w:lang w:eastAsia="zh-CN"/>
              </w:rPr>
              <w:t>skip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91BA9">
              <w:rPr>
                <w:rFonts w:eastAsiaTheme="minorEastAsia" w:cs="Times New Roman"/>
                <w:lang w:eastAsia="zh-CN"/>
              </w:rPr>
              <w:t xml:space="preserve">class      </w:t>
            </w:r>
            <w:r>
              <w:rPr>
                <w:rFonts w:eastAsiaTheme="minorEastAsia" w:cs="Times New Roman"/>
                <w:lang w:eastAsia="zh-CN"/>
              </w:rPr>
              <w:t>PERF</w:t>
            </w:r>
          </w:p>
          <w:p w14:paraId="57384DB3" w14:textId="55AEA3B3" w:rsidR="00D43038" w:rsidRP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D91BA9">
              <w:rPr>
                <w:rFonts w:eastAsiaTheme="minorEastAsia" w:cs="Times New Roman"/>
                <w:lang w:eastAsia="zh-CN"/>
              </w:rPr>
              <w:t>She said that Liming skipped the class in order to play games.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D43038" w:rsidRPr="00AE37B4" w14:paraId="2E149989" w14:textId="77777777" w:rsidTr="00440DE6">
        <w:tc>
          <w:tcPr>
            <w:tcW w:w="993" w:type="dxa"/>
            <w:vMerge/>
          </w:tcPr>
          <w:p w14:paraId="59708219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8C113B3" w14:textId="763459C2" w:rsidR="00D43038" w:rsidRP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43038">
              <w:rPr>
                <w:rFonts w:asciiTheme="minorEastAsia" w:eastAsiaTheme="minorEastAsia" w:hAnsiTheme="minorEastAsia" w:cs="PMingLiU" w:hint="eastAsia"/>
                <w:lang w:eastAsia="zh-CN"/>
              </w:rPr>
              <w:t>杰伟：俊杰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李洋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Pr="00D43038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D43038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 w:rsidRPr="00D43038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D43038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221DA63A" w14:textId="151262B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Junjie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Liyang</w:t>
            </w:r>
            <w:r>
              <w:rPr>
                <w:rFonts w:eastAsiaTheme="minorEastAsia"/>
                <w:lang w:eastAsia="zh-CN"/>
              </w:rPr>
              <w:tab/>
              <w:t>weileshenme</w:t>
            </w:r>
            <w:r>
              <w:rPr>
                <w:rFonts w:eastAsiaTheme="minorEastAsia"/>
                <w:lang w:eastAsia="zh-CN"/>
              </w:rPr>
              <w:tab/>
              <w:t>cizhi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667EBDA2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Junjie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Liyang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>.what</w:t>
            </w:r>
            <w:r>
              <w:rPr>
                <w:rFonts w:eastAsiaTheme="minorEastAsia"/>
                <w:lang w:eastAsia="zh-CN"/>
              </w:rPr>
              <w:tab/>
              <w:t>resign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273DE365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Junjie say Liyang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resigned?’</w:t>
            </w:r>
          </w:p>
          <w:p w14:paraId="0C49509E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卢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杰：他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李洋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</w:t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照</w:t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顾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小孩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73A67657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B64D4B">
              <w:rPr>
                <w:rFonts w:eastAsiaTheme="minorEastAsia" w:cs="Times New Roman"/>
                <w:lang w:eastAsia="zh-CN"/>
              </w:rPr>
              <w:t>a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B64D4B">
              <w:rPr>
                <w:rFonts w:eastAsiaTheme="minorEastAsia" w:cs="Times New Roman"/>
                <w:lang w:eastAsia="zh-CN"/>
              </w:rPr>
              <w:t xml:space="preserve"> shuo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Liyang   weile    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zhaogu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xiaohai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>cizhi     le</w:t>
            </w:r>
          </w:p>
          <w:p w14:paraId="7F991379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B64D4B">
              <w:rPr>
                <w:rFonts w:eastAsiaTheme="minorEastAsia" w:cs="Times New Roman"/>
                <w:lang w:eastAsia="zh-CN"/>
              </w:rPr>
              <w:t>he say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>Liyang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B64D4B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64D4B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64D4B">
              <w:rPr>
                <w:rFonts w:eastAsiaTheme="minorEastAsia" w:cs="Times New Roman"/>
                <w:lang w:eastAsia="zh-CN"/>
              </w:rPr>
              <w:t xml:space="preserve">to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>look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64D4B">
              <w:rPr>
                <w:rFonts w:eastAsiaTheme="minorEastAsia" w:cs="Times New Roman"/>
                <w:lang w:eastAsia="zh-CN"/>
              </w:rPr>
              <w:t xml:space="preserve">after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 xml:space="preserve">children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B64D4B">
              <w:rPr>
                <w:rFonts w:eastAsiaTheme="minorEastAsia" w:cs="Times New Roman"/>
                <w:lang w:eastAsia="zh-CN"/>
              </w:rPr>
              <w:t>resign 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4C3BD2D9" w14:textId="263CA52A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B64D4B">
              <w:rPr>
                <w:rFonts w:eastAsiaTheme="minorEastAsia" w:cs="Times New Roman"/>
                <w:lang w:eastAsia="zh-CN"/>
              </w:rPr>
              <w:t>He said that Liyang resigned in order to look after his children.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D43038" w:rsidRPr="00AE37B4" w14:paraId="629760E1" w14:textId="77777777" w:rsidTr="00440DE6">
        <w:tc>
          <w:tcPr>
            <w:tcW w:w="993" w:type="dxa"/>
            <w:vMerge/>
          </w:tcPr>
          <w:p w14:paraId="5BE79E00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A022EA7" w14:textId="5D496F3E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艾德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：刘</w:t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B5825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60C46966" w14:textId="2ACE4AAB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Liuying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Chenan</w:t>
            </w:r>
            <w:r>
              <w:rPr>
                <w:rFonts w:eastAsiaTheme="minorEastAsia"/>
                <w:lang w:eastAsia="zh-CN"/>
              </w:rPr>
              <w:tab/>
              <w:t>weileshenme</w:t>
            </w:r>
            <w:r>
              <w:rPr>
                <w:rFonts w:eastAsiaTheme="minorEastAsia"/>
                <w:lang w:eastAsia="zh-CN"/>
              </w:rPr>
              <w:tab/>
              <w:t>shuohuang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6A0C58C0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Liuying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Chenan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>.what</w:t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>tell.a.lie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76B5B0C3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Liuying say that Chenan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told a lie?’</w:t>
            </w:r>
          </w:p>
          <w:p w14:paraId="334B2213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艾</w:t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伦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被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惩罚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64D4B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646708D8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ta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Chenan weile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bu</w:t>
            </w:r>
            <w:r>
              <w:rPr>
                <w:rFonts w:eastAsiaTheme="minorEastAsia" w:cs="Times New Roman"/>
                <w:lang w:eastAsia="zh-CN"/>
              </w:rPr>
              <w:tab/>
              <w:t>bei</w:t>
            </w:r>
            <w:r>
              <w:rPr>
                <w:rFonts w:eastAsiaTheme="minorEastAsia" w:cs="Times New Roman"/>
                <w:lang w:eastAsia="zh-CN"/>
              </w:rPr>
              <w:tab/>
              <w:t>chengfa suoyi</w:t>
            </w:r>
            <w:r>
              <w:rPr>
                <w:rFonts w:eastAsiaTheme="minorEastAsia" w:cs="Times New Roman"/>
                <w:lang w:eastAsia="zh-CN"/>
              </w:rPr>
              <w:tab/>
              <w:t>shuohuang</w:t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</w:p>
          <w:p w14:paraId="5C9D1ADC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she</w:t>
            </w:r>
            <w:r>
              <w:rPr>
                <w:rFonts w:eastAsiaTheme="minorEastAsia" w:cs="Times New Roman"/>
                <w:lang w:eastAsia="zh-CN"/>
              </w:rPr>
              <w:tab/>
              <w:t>say</w:t>
            </w:r>
            <w:r>
              <w:rPr>
                <w:rFonts w:eastAsiaTheme="minorEastAsia" w:cs="Times New Roman"/>
                <w:lang w:eastAsia="zh-CN"/>
              </w:rPr>
              <w:tab/>
              <w:t>Chenan in.order.to</w:t>
            </w:r>
            <w:r>
              <w:rPr>
                <w:rFonts w:eastAsiaTheme="minorEastAsia" w:cs="Times New Roman"/>
                <w:lang w:eastAsia="zh-CN"/>
              </w:rPr>
              <w:tab/>
              <w:t>not</w:t>
            </w:r>
            <w:r>
              <w:rPr>
                <w:rFonts w:eastAsiaTheme="minorEastAsia" w:cs="Times New Roman"/>
                <w:lang w:eastAsia="zh-CN"/>
              </w:rPr>
              <w:tab/>
              <w:t>be</w:t>
            </w:r>
            <w:r>
              <w:rPr>
                <w:rFonts w:eastAsiaTheme="minorEastAsia" w:cs="Times New Roman"/>
                <w:lang w:eastAsia="zh-CN"/>
              </w:rPr>
              <w:tab/>
              <w:t>punished so</w:t>
            </w:r>
            <w:r>
              <w:rPr>
                <w:rFonts w:eastAsiaTheme="minorEastAsia" w:cs="Times New Roman"/>
                <w:lang w:eastAsia="zh-CN"/>
              </w:rPr>
              <w:tab/>
              <w:t>tell.a.lie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</w:p>
          <w:p w14:paraId="5FA546BB" w14:textId="705DE167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‘She said that Chenan told a lie in order not to be punished.’</w:t>
            </w:r>
          </w:p>
        </w:tc>
      </w:tr>
      <w:tr w:rsidR="00D43038" w:rsidRPr="00AE37B4" w14:paraId="00FD0275" w14:textId="77777777" w:rsidTr="00440DE6">
        <w:tc>
          <w:tcPr>
            <w:tcW w:w="993" w:type="dxa"/>
            <w:vMerge/>
          </w:tcPr>
          <w:p w14:paraId="231A542D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B3EA0C5" w14:textId="2538D0E0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亨利</w:t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：志安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成杰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7CAA68A0" w14:textId="398C43D3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Zhian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Chengjie</w:t>
            </w:r>
            <w:r>
              <w:rPr>
                <w:rFonts w:eastAsiaTheme="minorEastAsia"/>
                <w:lang w:eastAsia="zh-CN"/>
              </w:rPr>
              <w:tab/>
              <w:t>weileshenme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yiyuan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307CB1C5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Zhian 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Chengjie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>.what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hospital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3ABC9EEB" w14:textId="77777777" w:rsidR="00D43038" w:rsidRDefault="00D43038" w:rsidP="00D43038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Zhian say that Chengjie </w:t>
            </w:r>
            <w:r>
              <w:rPr>
                <w:rFonts w:eastAsia="MS Mincho"/>
                <w:i/>
                <w:iCs/>
                <w:lang w:eastAsia="zh-CN"/>
              </w:rPr>
              <w:t xml:space="preserve">t </w:t>
            </w:r>
            <w:r>
              <w:rPr>
                <w:rFonts w:eastAsia="MS Mincho"/>
                <w:lang w:eastAsia="zh-CN"/>
              </w:rPr>
              <w:t>went to the hospital?’</w:t>
            </w:r>
          </w:p>
          <w:p w14:paraId="71297ABB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海勒：他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成杰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</w:t>
            </w:r>
            <w:r w:rsidRPr="00E2163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探望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朋友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E21637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5F563E36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E21637">
              <w:rPr>
                <w:rFonts w:eastAsiaTheme="minorEastAsia" w:cs="Times New Roman"/>
                <w:lang w:eastAsia="zh-CN"/>
              </w:rPr>
              <w:t>Ta</w:t>
            </w:r>
            <w:r w:rsidRPr="00E21637">
              <w:rPr>
                <w:rFonts w:eastAsiaTheme="minorEastAsia" w:cs="Times New Roman"/>
                <w:lang w:eastAsia="zh-CN"/>
              </w:rPr>
              <w:tab/>
              <w:t xml:space="preserve">shuo   Chengjie weile   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E21637">
              <w:rPr>
                <w:rFonts w:eastAsiaTheme="minorEastAsia" w:cs="Times New Roman"/>
                <w:lang w:eastAsia="zh-CN"/>
              </w:rPr>
              <w:t>tanwang    pengyou    suoyi     qu   yiyuan      le</w:t>
            </w:r>
          </w:p>
          <w:p w14:paraId="63C60266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E21637">
              <w:rPr>
                <w:rFonts w:eastAsiaTheme="minorEastAsia" w:cs="Times New Roman"/>
                <w:lang w:eastAsia="zh-CN"/>
              </w:rPr>
              <w:t>she say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E21637">
              <w:rPr>
                <w:rFonts w:eastAsiaTheme="minorEastAsia" w:cs="Times New Roman"/>
                <w:lang w:eastAsia="zh-CN"/>
              </w:rPr>
              <w:t>Chengjie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E2163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E21637">
              <w:rPr>
                <w:rFonts w:eastAsiaTheme="minorEastAsia" w:cs="Times New Roman"/>
                <w:lang w:eastAsia="zh-CN"/>
              </w:rPr>
              <w:t xml:space="preserve">to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E21637">
              <w:rPr>
                <w:rFonts w:eastAsiaTheme="minorEastAsia" w:cs="Times New Roman"/>
                <w:lang w:eastAsia="zh-CN"/>
              </w:rPr>
              <w:t>visit           friend        so          go   hospital  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441BFE71" w14:textId="3A0B6F9F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E21637">
              <w:rPr>
                <w:rFonts w:eastAsiaTheme="minorEastAsia" w:cs="Times New Roman"/>
                <w:lang w:eastAsia="zh-CN"/>
              </w:rPr>
              <w:t>She said that Chengjie went to the hospital in order to visit his friend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D43038" w:rsidRPr="00AE37B4" w14:paraId="478FC92C" w14:textId="77777777" w:rsidTr="00440DE6">
        <w:tc>
          <w:tcPr>
            <w:tcW w:w="993" w:type="dxa"/>
            <w:vMerge/>
          </w:tcPr>
          <w:p w14:paraId="6130AFE4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9B35004" w14:textId="04FB29F4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文</w:t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：小赵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美美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D2AC3">
              <w:rPr>
                <w:rFonts w:asciiTheme="minorEastAsia" w:eastAsiaTheme="minorEastAsia" w:hAnsiTheme="minorEastAsia" w:hint="eastAsia"/>
                <w:lang w:eastAsia="zh-CN"/>
              </w:rPr>
              <w:t>比赛？</w:t>
            </w:r>
          </w:p>
          <w:p w14:paraId="1F1192CE" w14:textId="53DC6464" w:rsidR="00D43038" w:rsidRDefault="00D43038" w:rsidP="00D43038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lastRenderedPageBreak/>
              <w:tab/>
              <w:t xml:space="preserve">      </w:t>
            </w:r>
            <w:r>
              <w:rPr>
                <w:rFonts w:eastAsiaTheme="minorEastAsia" w:cs="Times New Roman"/>
                <w:lang w:eastAsia="zh-CN"/>
              </w:rPr>
              <w:t>Xiaozhao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Meimei</w:t>
            </w:r>
            <w:r>
              <w:rPr>
                <w:rFonts w:eastAsiaTheme="minorEastAsia" w:cs="Times New Roman"/>
                <w:lang w:eastAsia="zh-CN"/>
              </w:rPr>
              <w:tab/>
              <w:t>wei</w:t>
            </w:r>
            <w:r w:rsidR="00440DE6">
              <w:rPr>
                <w:rFonts w:eastAsiaTheme="minorEastAsia" w:cs="Times New Roman"/>
                <w:lang w:eastAsia="zh-CN"/>
              </w:rPr>
              <w:t>le</w:t>
            </w:r>
            <w:r>
              <w:rPr>
                <w:rFonts w:eastAsiaTheme="minorEastAsia" w:cs="Times New Roman"/>
                <w:lang w:eastAsia="zh-CN"/>
              </w:rPr>
              <w:t>shenme</w:t>
            </w:r>
            <w:r>
              <w:rPr>
                <w:rFonts w:eastAsiaTheme="minorEastAsia" w:cs="Times New Roman"/>
                <w:lang w:eastAsia="zh-CN"/>
              </w:rPr>
              <w:tab/>
              <w:t>canjia</w:t>
            </w:r>
            <w:r>
              <w:rPr>
                <w:rFonts w:eastAsiaTheme="minorEastAsia" w:cs="Times New Roman"/>
                <w:lang w:eastAsia="zh-CN"/>
              </w:rPr>
              <w:tab/>
            </w:r>
            <w:r>
              <w:rPr>
                <w:rFonts w:eastAsiaTheme="minorEastAsia" w:cs="Times New Roman"/>
                <w:lang w:eastAsia="zh-CN"/>
              </w:rPr>
              <w:tab/>
              <w:t>le</w:t>
            </w:r>
            <w:r>
              <w:rPr>
                <w:rFonts w:eastAsiaTheme="minorEastAsia" w:cs="Times New Roman"/>
                <w:lang w:eastAsia="zh-CN"/>
              </w:rPr>
              <w:tab/>
              <w:t>bisai</w:t>
            </w:r>
          </w:p>
          <w:p w14:paraId="0039AB27" w14:textId="77777777" w:rsidR="00D43038" w:rsidRDefault="00D43038" w:rsidP="00D43038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ab/>
              <w:t xml:space="preserve">      Xiaozhao   say</w:t>
            </w:r>
            <w:r>
              <w:rPr>
                <w:rFonts w:eastAsiaTheme="minorEastAsia" w:cs="Times New Roman"/>
                <w:lang w:eastAsia="zh-CN"/>
              </w:rPr>
              <w:tab/>
              <w:t>Meimei</w:t>
            </w:r>
            <w:r>
              <w:rPr>
                <w:rFonts w:eastAsiaTheme="minorEastAsia" w:cs="Times New Roman"/>
                <w:lang w:eastAsia="zh-CN"/>
              </w:rPr>
              <w:tab/>
              <w:t>for.what</w:t>
            </w:r>
            <w:r>
              <w:rPr>
                <w:rFonts w:eastAsiaTheme="minorEastAsia" w:cs="Times New Roman"/>
                <w:lang w:eastAsia="zh-CN"/>
              </w:rPr>
              <w:tab/>
              <w:t xml:space="preserve">participate </w:t>
            </w:r>
            <w:r>
              <w:rPr>
                <w:rFonts w:eastAsiaTheme="minorEastAsia" w:cs="Times New Roman"/>
                <w:lang w:eastAsia="zh-CN"/>
              </w:rPr>
              <w:tab/>
              <w:t>PERF</w:t>
            </w:r>
            <w:r>
              <w:rPr>
                <w:rFonts w:eastAsiaTheme="minorEastAsia" w:cs="Times New Roman"/>
                <w:lang w:eastAsia="zh-CN"/>
              </w:rPr>
              <w:tab/>
              <w:t>competition</w:t>
            </w:r>
          </w:p>
          <w:p w14:paraId="3F67A121" w14:textId="77777777" w:rsidR="00D43038" w:rsidRDefault="00D43038" w:rsidP="00D43038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ab/>
              <w:t xml:space="preserve">      ‘For what purpose did Xiaozhao say that Meimei </w:t>
            </w:r>
            <w:r>
              <w:rPr>
                <w:rFonts w:eastAsiaTheme="minorEastAsia" w:cs="Times New Roman"/>
                <w:i/>
                <w:iCs/>
                <w:lang w:eastAsia="zh-CN"/>
              </w:rPr>
              <w:t>t</w:t>
            </w:r>
            <w:r>
              <w:rPr>
                <w:rFonts w:eastAsiaTheme="minorEastAsia" w:cs="Times New Roman"/>
                <w:lang w:eastAsia="zh-CN"/>
              </w:rPr>
              <w:t xml:space="preserve"> participated in the comprtiotion?’</w:t>
            </w:r>
          </w:p>
          <w:p w14:paraId="059D3E0B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马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特：他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美美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证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明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自己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357806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 w:rsidRPr="00357806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7C61DFB1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57806">
              <w:rPr>
                <w:rFonts w:eastAsiaTheme="minorEastAsia" w:cs="Times New Roman"/>
                <w:lang w:eastAsia="zh-CN"/>
              </w:rPr>
              <w:t xml:space="preserve">Ta   shuo   Meimei    weile          zhengming  ziji     suoyi  canjia     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357806">
              <w:rPr>
                <w:rFonts w:eastAsiaTheme="minorEastAsia" w:cs="Times New Roman"/>
                <w:lang w:eastAsia="zh-CN"/>
              </w:rPr>
              <w:t>bisai</w:t>
            </w:r>
          </w:p>
          <w:p w14:paraId="7A0EE66E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57806">
              <w:rPr>
                <w:rFonts w:eastAsiaTheme="minorEastAsia" w:cs="Times New Roman"/>
                <w:lang w:eastAsia="zh-CN"/>
              </w:rPr>
              <w:t>he   say      Meimei   in</w:t>
            </w:r>
            <w:r>
              <w:rPr>
                <w:rFonts w:eastAsiaTheme="minorEastAsia" w:cs="Times New Roman" w:hint="eastAsia"/>
                <w:lang w:eastAsia="zh-CN"/>
              </w:rPr>
              <w:t>.</w:t>
            </w:r>
            <w:r w:rsidRPr="00357806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57806">
              <w:rPr>
                <w:rFonts w:eastAsiaTheme="minorEastAsia" w:cs="Times New Roman"/>
                <w:lang w:eastAsia="zh-CN"/>
              </w:rPr>
              <w:t xml:space="preserve">to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357806">
              <w:rPr>
                <w:rFonts w:eastAsiaTheme="minorEastAsia" w:cs="Times New Roman"/>
                <w:lang w:eastAsia="zh-CN"/>
              </w:rPr>
              <w:t xml:space="preserve">prove          self    so        </w:t>
            </w:r>
            <w:r>
              <w:rPr>
                <w:rFonts w:eastAsiaTheme="minorEastAsia" w:cs="Times New Roman"/>
                <w:lang w:eastAsia="zh-CN"/>
              </w:rPr>
              <w:t>participate</w:t>
            </w:r>
            <w:r w:rsidRPr="00357806">
              <w:rPr>
                <w:rFonts w:eastAsiaTheme="minorEastAsia" w:cs="Times New Roman"/>
                <w:lang w:eastAsia="zh-CN"/>
              </w:rPr>
              <w:t xml:space="preserve">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357806">
              <w:rPr>
                <w:rFonts w:eastAsiaTheme="minorEastAsia" w:cs="Times New Roman"/>
                <w:lang w:eastAsia="zh-CN"/>
              </w:rPr>
              <w:t xml:space="preserve">  competition</w:t>
            </w:r>
          </w:p>
          <w:p w14:paraId="23D899C4" w14:textId="65A4B05E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57806">
              <w:rPr>
                <w:rFonts w:eastAsiaTheme="minorEastAsia" w:cs="Times New Roman"/>
                <w:lang w:eastAsia="zh-CN"/>
              </w:rPr>
              <w:t xml:space="preserve">He said that Meimei </w:t>
            </w:r>
            <w:r>
              <w:rPr>
                <w:rFonts w:eastAsiaTheme="minorEastAsia" w:cs="Times New Roman"/>
                <w:lang w:eastAsia="zh-CN"/>
              </w:rPr>
              <w:t>participated</w:t>
            </w:r>
            <w:r w:rsidRPr="00357806">
              <w:rPr>
                <w:rFonts w:eastAsiaTheme="minorEastAsia" w:cs="Times New Roman"/>
                <w:lang w:eastAsia="zh-CN"/>
              </w:rPr>
              <w:t xml:space="preserve"> in the competition in order to prove herself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D43038" w:rsidRPr="00AE37B4" w14:paraId="2D50CC45" w14:textId="77777777" w:rsidTr="00440DE6">
        <w:tc>
          <w:tcPr>
            <w:tcW w:w="993" w:type="dxa"/>
            <w:vMerge/>
          </w:tcPr>
          <w:p w14:paraId="15A57CA3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14FF172" w14:textId="6C9F34FA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刘震</w:t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杰豪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70312D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70312D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14:paraId="12EE5F7C" w14:textId="16EF9842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70312D">
              <w:rPr>
                <w:rFonts w:eastAsiaTheme="minorEastAsia"/>
                <w:lang w:eastAsia="zh-CN"/>
              </w:rPr>
              <w:t xml:space="preserve"> Sunyi</w:t>
            </w:r>
            <w:r>
              <w:rPr>
                <w:rFonts w:eastAsiaTheme="minorEastAsia"/>
                <w:lang w:eastAsia="zh-CN"/>
              </w:rPr>
              <w:tab/>
              <w:t>jubao</w:t>
            </w:r>
            <w:r>
              <w:rPr>
                <w:rFonts w:eastAsiaTheme="minorEastAsia"/>
                <w:lang w:eastAsia="zh-CN"/>
              </w:rPr>
              <w:tab/>
              <w:t>Jiehao</w:t>
            </w:r>
            <w:r>
              <w:rPr>
                <w:rFonts w:eastAsiaTheme="minorEastAsia"/>
                <w:lang w:eastAsia="zh-CN"/>
              </w:rPr>
              <w:tab/>
              <w:t>wei</w:t>
            </w:r>
            <w:r w:rsidR="00440DE6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</w:t>
            </w:r>
            <w:r>
              <w:rPr>
                <w:rFonts w:eastAsiaTheme="minorEastAsia"/>
                <w:lang w:eastAsia="zh-CN"/>
              </w:rPr>
              <w:tab/>
              <w:t>bu</w:t>
            </w:r>
            <w:r>
              <w:rPr>
                <w:rFonts w:eastAsiaTheme="minorEastAsia"/>
                <w:lang w:eastAsia="zh-CN"/>
              </w:rPr>
              <w:tab/>
              <w:t>xie</w:t>
            </w:r>
            <w:r>
              <w:rPr>
                <w:rFonts w:eastAsiaTheme="minorEastAsia"/>
                <w:lang w:eastAsia="zh-CN"/>
              </w:rPr>
              <w:tab/>
              <w:t>zuoye</w:t>
            </w:r>
          </w:p>
          <w:p w14:paraId="5DD1CCF2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Sunyi</w:t>
            </w:r>
            <w:r>
              <w:rPr>
                <w:rFonts w:eastAsiaTheme="minorEastAsia"/>
                <w:lang w:eastAsia="zh-CN"/>
              </w:rPr>
              <w:tab/>
              <w:t>report</w:t>
            </w:r>
            <w:r>
              <w:rPr>
                <w:rFonts w:eastAsiaTheme="minorEastAsia"/>
                <w:lang w:eastAsia="zh-CN"/>
              </w:rPr>
              <w:tab/>
              <w:t>Jiehao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write</w:t>
            </w:r>
            <w:r>
              <w:rPr>
                <w:rFonts w:eastAsiaTheme="minorEastAsia"/>
                <w:lang w:eastAsia="zh-CN"/>
              </w:rPr>
              <w:tab/>
              <w:t>homework</w:t>
            </w:r>
          </w:p>
          <w:p w14:paraId="54B042E5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Sunyi report Jiehao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do his homework?’</w:t>
            </w:r>
          </w:p>
          <w:p w14:paraId="09032303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埃文：她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杰豪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cs="Microsoft JhengHei" w:hint="eastAsia"/>
                <w:lang w:eastAsia="zh-CN"/>
              </w:rPr>
              <w:t>偷懒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F17A39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 w:rsidRPr="00F17A39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5862D912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F17A39">
              <w:rPr>
                <w:rFonts w:eastAsiaTheme="minorEastAsia" w:cs="Times New Roman"/>
                <w:lang w:eastAsia="zh-CN"/>
              </w:rPr>
              <w:t>Ta   j</w:t>
            </w:r>
            <w:r>
              <w:rPr>
                <w:rFonts w:eastAsiaTheme="minorEastAsia" w:cs="Times New Roman" w:hint="eastAsia"/>
                <w:lang w:eastAsia="zh-CN"/>
              </w:rPr>
              <w:t>uebao</w:t>
            </w:r>
            <w:r w:rsidRPr="00F17A39">
              <w:rPr>
                <w:rFonts w:eastAsiaTheme="minorEastAsia" w:cs="Times New Roman"/>
                <w:lang w:eastAsia="zh-CN"/>
              </w:rPr>
              <w:t xml:space="preserve"> Jiehao weile             </w:t>
            </w:r>
            <w:r>
              <w:rPr>
                <w:rFonts w:eastAsiaTheme="minorEastAsia" w:cs="Times New Roman"/>
                <w:lang w:eastAsia="zh-CN"/>
              </w:rPr>
              <w:tab/>
            </w:r>
            <w:r w:rsidRPr="00F17A39">
              <w:rPr>
                <w:rFonts w:eastAsiaTheme="minorEastAsia" w:cs="Times New Roman"/>
                <w:lang w:eastAsia="zh-CN"/>
              </w:rPr>
              <w:t xml:space="preserve">toulan   </w:t>
            </w:r>
            <w:r>
              <w:rPr>
                <w:rFonts w:eastAsiaTheme="minorEastAsia" w:cs="Times New Roman"/>
                <w:lang w:eastAsia="zh-CN"/>
              </w:rPr>
              <w:t>bu</w:t>
            </w:r>
            <w:r w:rsidRPr="00F17A39">
              <w:rPr>
                <w:rFonts w:eastAsiaTheme="minorEastAsia" w:cs="Times New Roman"/>
                <w:lang w:eastAsia="zh-CN"/>
              </w:rPr>
              <w:t xml:space="preserve">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F17A39">
              <w:rPr>
                <w:rFonts w:eastAsiaTheme="minorEastAsia" w:cs="Times New Roman"/>
                <w:lang w:eastAsia="zh-CN"/>
              </w:rPr>
              <w:t>xie      zuoye</w:t>
            </w:r>
          </w:p>
          <w:p w14:paraId="4F244772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F17A39">
              <w:rPr>
                <w:rFonts w:eastAsiaTheme="minorEastAsia" w:cs="Times New Roman"/>
                <w:lang w:eastAsia="zh-CN"/>
              </w:rPr>
              <w:t xml:space="preserve">she  </w:t>
            </w:r>
            <w:r>
              <w:rPr>
                <w:rFonts w:eastAsiaTheme="minorEastAsia" w:cs="Times New Roman"/>
                <w:lang w:eastAsia="zh-CN"/>
              </w:rPr>
              <w:t>report</w:t>
            </w:r>
            <w:r w:rsidRPr="00F17A39">
              <w:rPr>
                <w:rFonts w:eastAsiaTheme="minorEastAsia" w:cs="Times New Roman"/>
                <w:lang w:eastAsia="zh-CN"/>
              </w:rPr>
              <w:t xml:space="preserve">  Jiehao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F17A39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F17A39">
              <w:rPr>
                <w:rFonts w:eastAsiaTheme="minorEastAsia" w:cs="Times New Roman"/>
                <w:lang w:eastAsia="zh-CN"/>
              </w:rPr>
              <w:t xml:space="preserve">to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F17A39">
              <w:rPr>
                <w:rFonts w:eastAsiaTheme="minorEastAsia" w:cs="Times New Roman"/>
                <w:lang w:eastAsia="zh-CN"/>
              </w:rPr>
              <w:t xml:space="preserve"> mike     not     write  homework</w:t>
            </w:r>
          </w:p>
          <w:p w14:paraId="08AB43B3" w14:textId="2CCCFD75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F17A39">
              <w:rPr>
                <w:rFonts w:eastAsiaTheme="minorEastAsia" w:cs="Times New Roman"/>
                <w:lang w:eastAsia="zh-CN"/>
              </w:rPr>
              <w:t>She re</w:t>
            </w:r>
            <w:r>
              <w:rPr>
                <w:rFonts w:eastAsiaTheme="minorEastAsia" w:cs="Times New Roman"/>
                <w:lang w:eastAsia="zh-CN"/>
              </w:rPr>
              <w:t>port</w:t>
            </w:r>
            <w:r w:rsidRPr="00F17A39">
              <w:rPr>
                <w:rFonts w:eastAsiaTheme="minorEastAsia" w:cs="Times New Roman"/>
                <w:lang w:eastAsia="zh-CN"/>
              </w:rPr>
              <w:t xml:space="preserve">ed that Jiehao didn't </w:t>
            </w:r>
            <w:r>
              <w:rPr>
                <w:rFonts w:eastAsiaTheme="minorEastAsia" w:cs="Times New Roman"/>
                <w:lang w:eastAsia="zh-CN"/>
              </w:rPr>
              <w:t>do</w:t>
            </w:r>
            <w:r w:rsidRPr="00F17A39">
              <w:rPr>
                <w:rFonts w:eastAsiaTheme="minorEastAsia" w:cs="Times New Roman"/>
                <w:lang w:eastAsia="zh-CN"/>
              </w:rPr>
              <w:t xml:space="preserve"> his homework in order to mike.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D43038" w:rsidRPr="00AE37B4" w14:paraId="76B1A4F2" w14:textId="77777777" w:rsidTr="00440DE6">
        <w:tc>
          <w:tcPr>
            <w:tcW w:w="993" w:type="dxa"/>
            <w:vMerge/>
          </w:tcPr>
          <w:p w14:paraId="0C91487D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1D50B43" w14:textId="6F022D2B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里奇</w:t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：志杰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清雅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521465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151E0EF1" w14:textId="1D522171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Zhijie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Qingya</w:t>
            </w:r>
            <w:r>
              <w:rPr>
                <w:rFonts w:eastAsiaTheme="minorEastAsia"/>
                <w:lang w:eastAsia="zh-CN"/>
              </w:rPr>
              <w:tab/>
              <w:t>wei</w:t>
            </w:r>
            <w:r w:rsidR="00440DE6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xuexiao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3D2FE1EF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Zhijie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Qingya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school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70FB5202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 did Zhijie say that Qingya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 t</w:t>
            </w:r>
            <w:r>
              <w:rPr>
                <w:rFonts w:eastAsiaTheme="minorEastAsia"/>
                <w:lang w:eastAsia="zh-CN"/>
              </w:rPr>
              <w:t xml:space="preserve"> went to school?’</w:t>
            </w:r>
          </w:p>
          <w:p w14:paraId="7485FBCD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佛</w:t>
            </w:r>
            <w:r w:rsidRPr="00D815A5">
              <w:rPr>
                <w:rFonts w:asciiTheme="minorEastAsia" w:eastAsiaTheme="minorEastAsia" w:hAnsiTheme="minorEastAsia" w:cs="Microsoft JhengHei" w:hint="eastAsia"/>
                <w:lang w:eastAsia="zh-CN"/>
              </w:rPr>
              <w:t>农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D815A5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清雅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D815A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815A5">
              <w:rPr>
                <w:rFonts w:asciiTheme="minorEastAsia" w:eastAsiaTheme="minorEastAsia" w:hAnsiTheme="minorEastAsia" w:cs="Microsoft JhengHei" w:hint="eastAsia"/>
                <w:lang w:eastAsia="zh-CN"/>
              </w:rPr>
              <w:t>论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D815A5">
              <w:rPr>
                <w:rFonts w:asciiTheme="minorEastAsia" w:eastAsiaTheme="minorEastAsia" w:hAnsiTheme="minorEastAsia" w:hint="eastAsia"/>
                <w:lang w:eastAsia="zh-CN"/>
              </w:rPr>
              <w:t>学校。</w:t>
            </w:r>
          </w:p>
          <w:p w14:paraId="5319E906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D815A5">
              <w:rPr>
                <w:rFonts w:eastAsiaTheme="minorEastAsia" w:cs="Times New Roman"/>
                <w:lang w:eastAsia="zh-CN"/>
              </w:rPr>
              <w:t>a   shuo     Qianya    weile             xie       lunwen     qu     le      xuexiao</w:t>
            </w:r>
          </w:p>
          <w:p w14:paraId="4AC729C6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D815A5">
              <w:rPr>
                <w:rFonts w:eastAsiaTheme="minorEastAsia" w:cs="Times New Roman"/>
                <w:lang w:eastAsia="zh-CN"/>
              </w:rPr>
              <w:t>he   say       Qianya  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815A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D815A5">
              <w:rPr>
                <w:rFonts w:eastAsiaTheme="minorEastAsia" w:cs="Times New Roman"/>
                <w:lang w:eastAsia="zh-CN"/>
              </w:rPr>
              <w:t>to    write   thesis        go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D815A5">
              <w:rPr>
                <w:rFonts w:eastAsiaTheme="minorEastAsia" w:cs="Times New Roman"/>
                <w:lang w:eastAsia="zh-CN"/>
              </w:rPr>
              <w:t xml:space="preserve"> school</w:t>
            </w:r>
          </w:p>
          <w:p w14:paraId="3C968D25" w14:textId="4D4E2AA7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54A70">
              <w:rPr>
                <w:rFonts w:eastAsiaTheme="minorEastAsia" w:cs="Times New Roman"/>
                <w:lang w:eastAsia="zh-CN"/>
              </w:rPr>
              <w:t>He said that Qianya went to school in order to work on her thesis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D43038" w:rsidRPr="00AE37B4" w14:paraId="3BD7B047" w14:textId="77777777" w:rsidTr="00440DE6">
        <w:tc>
          <w:tcPr>
            <w:tcW w:w="993" w:type="dxa"/>
            <w:vMerge/>
          </w:tcPr>
          <w:p w14:paraId="663054EC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BE8F784" w14:textId="4B242590" w:rsidR="00D43038" w:rsidRPr="00354A70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354A70">
              <w:rPr>
                <w:rFonts w:asciiTheme="minorEastAsia" w:eastAsiaTheme="minorEastAsia" w:hAnsiTheme="minorEastAsia" w:cs="PMingLiU" w:hint="eastAsia"/>
                <w:lang w:eastAsia="zh-CN"/>
              </w:rPr>
              <w:t>静</w:t>
            </w: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姝</w:t>
            </w:r>
            <w:r w:rsidRPr="00354A70">
              <w:rPr>
                <w:rFonts w:asciiTheme="minorEastAsia" w:eastAsiaTheme="minorEastAsia" w:hAnsiTheme="minorEastAsia" w:cs="PMingLiU" w:hint="eastAsia"/>
                <w:lang w:eastAsia="zh-CN"/>
              </w:rPr>
              <w:t>：张元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说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李冰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火锅？</w:t>
            </w:r>
          </w:p>
          <w:p w14:paraId="636C82C7" w14:textId="5E7217A1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Zhangyuan shuo</w:t>
            </w:r>
            <w:r>
              <w:rPr>
                <w:rFonts w:eastAsiaTheme="minorEastAsia"/>
                <w:lang w:eastAsia="zh-CN"/>
              </w:rPr>
              <w:tab/>
              <w:t>Libing</w:t>
            </w:r>
            <w:r>
              <w:rPr>
                <w:rFonts w:eastAsiaTheme="minorEastAsia"/>
                <w:lang w:eastAsia="zh-CN"/>
              </w:rPr>
              <w:tab/>
              <w:t>wei</w:t>
            </w:r>
            <w:r w:rsidR="00440DE6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</w:t>
            </w:r>
            <w:r>
              <w:rPr>
                <w:rFonts w:eastAsiaTheme="minorEastAsia"/>
                <w:lang w:eastAsia="zh-CN"/>
              </w:rPr>
              <w:tab/>
              <w:t>bu</w:t>
            </w:r>
            <w:r>
              <w:rPr>
                <w:rFonts w:eastAsiaTheme="minorEastAsia"/>
                <w:lang w:eastAsia="zh-CN"/>
              </w:rPr>
              <w:tab/>
              <w:t>chi</w:t>
            </w:r>
            <w:r>
              <w:rPr>
                <w:rFonts w:eastAsiaTheme="minorEastAsia"/>
                <w:lang w:eastAsia="zh-CN"/>
              </w:rPr>
              <w:tab/>
              <w:t>huoguo</w:t>
            </w:r>
          </w:p>
          <w:p w14:paraId="54E20800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Zhangyuan say</w:t>
            </w:r>
            <w:r>
              <w:rPr>
                <w:rFonts w:eastAsiaTheme="minorEastAsia"/>
                <w:lang w:eastAsia="zh-CN"/>
              </w:rPr>
              <w:tab/>
              <w:t>Libing for.what</w:t>
            </w:r>
            <w:r>
              <w:rPr>
                <w:rFonts w:eastAsiaTheme="minorEastAsia"/>
                <w:lang w:eastAsia="zh-CN"/>
              </w:rPr>
              <w:tab/>
              <w:t xml:space="preserve">not </w:t>
            </w:r>
            <w:r>
              <w:rPr>
                <w:rFonts w:eastAsiaTheme="minorEastAsia"/>
                <w:lang w:eastAsia="zh-CN"/>
              </w:rPr>
              <w:tab/>
              <w:t>eat</w:t>
            </w:r>
            <w:r>
              <w:rPr>
                <w:rFonts w:eastAsiaTheme="minorEastAsia"/>
                <w:lang w:eastAsia="zh-CN"/>
              </w:rPr>
              <w:tab/>
              <w:t>hotpot</w:t>
            </w:r>
          </w:p>
          <w:p w14:paraId="7E59BD91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Zhangyuan say that Libing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eat hotpot.’</w:t>
            </w:r>
          </w:p>
          <w:p w14:paraId="53CA4E26" w14:textId="77777777" w:rsidR="00D43038" w:rsidRPr="00354A70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 xml:space="preserve">心心：他 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354A70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 </w:t>
            </w:r>
            <w:r w:rsidRPr="00354A70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 xml:space="preserve">李冰 </w:t>
            </w:r>
            <w:r w:rsidRPr="00354A70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54A7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减肥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354A70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 w:rsidRPr="00354A70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1324E5FE" w14:textId="77777777" w:rsidR="00D43038" w:rsidRDefault="00D43038" w:rsidP="00D43038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 w:hint="eastAsia"/>
                <w:lang w:eastAsia="zh-CN"/>
              </w:rPr>
              <w:t>t</w:t>
            </w:r>
            <w:r w:rsidRPr="00354A70">
              <w:rPr>
                <w:rFonts w:eastAsia="MS Mincho"/>
                <w:lang w:eastAsia="zh-CN"/>
              </w:rPr>
              <w:t>a   shuo    Libing     weile            jianfei           bu    chi     huoguo</w:t>
            </w:r>
          </w:p>
          <w:p w14:paraId="2816DBCF" w14:textId="77777777" w:rsidR="00440DE6" w:rsidRDefault="00D43038" w:rsidP="00440DE6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 w:rsidRPr="00354A70">
              <w:rPr>
                <w:rFonts w:eastAsia="MS Mincho"/>
                <w:lang w:eastAsia="zh-CN"/>
              </w:rPr>
              <w:t>he  say       Libing     in</w:t>
            </w:r>
            <w:r>
              <w:rPr>
                <w:rFonts w:eastAsia="MS Mincho"/>
                <w:lang w:eastAsia="zh-CN"/>
              </w:rPr>
              <w:t>.</w:t>
            </w:r>
            <w:r w:rsidRPr="00354A70">
              <w:rPr>
                <w:rFonts w:eastAsia="MS Mincho"/>
                <w:lang w:eastAsia="zh-CN"/>
              </w:rPr>
              <w:t>order</w:t>
            </w:r>
            <w:r>
              <w:rPr>
                <w:rFonts w:eastAsia="MS Mincho"/>
                <w:lang w:eastAsia="zh-CN"/>
              </w:rPr>
              <w:t>.</w:t>
            </w:r>
            <w:r w:rsidRPr="00354A70">
              <w:rPr>
                <w:rFonts w:eastAsia="MS Mincho"/>
                <w:lang w:eastAsia="zh-CN"/>
              </w:rPr>
              <w:t>to   lose</w:t>
            </w:r>
            <w:r>
              <w:rPr>
                <w:rFonts w:eastAsia="MS Mincho"/>
                <w:lang w:eastAsia="zh-CN"/>
              </w:rPr>
              <w:t>.</w:t>
            </w:r>
            <w:r w:rsidRPr="00354A70">
              <w:rPr>
                <w:rFonts w:eastAsia="MS Mincho"/>
                <w:lang w:eastAsia="zh-CN"/>
              </w:rPr>
              <w:t>weight   not  eat     hotpot</w:t>
            </w:r>
          </w:p>
          <w:p w14:paraId="6736C95C" w14:textId="2254BE57" w:rsidR="00D43038" w:rsidRPr="00440DE6" w:rsidRDefault="00D43038" w:rsidP="00440DE6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‘H</w:t>
            </w:r>
            <w:r w:rsidRPr="00354A70">
              <w:rPr>
                <w:rFonts w:eastAsia="MS Mincho"/>
                <w:lang w:eastAsia="zh-CN"/>
              </w:rPr>
              <w:t>e said that Libing did not eat hotpot in order to lose weight.</w:t>
            </w:r>
            <w:r>
              <w:rPr>
                <w:rFonts w:eastAsia="MS Mincho"/>
                <w:lang w:eastAsia="zh-CN"/>
              </w:rPr>
              <w:t>’</w:t>
            </w:r>
          </w:p>
        </w:tc>
      </w:tr>
      <w:tr w:rsidR="00D43038" w:rsidRPr="00AE37B4" w14:paraId="46DEC5E4" w14:textId="77777777" w:rsidTr="00440DE6">
        <w:tc>
          <w:tcPr>
            <w:tcW w:w="993" w:type="dxa"/>
            <w:vMerge/>
          </w:tcPr>
          <w:p w14:paraId="30F6629B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C77B794" w14:textId="730C84DF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丽</w:t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小琪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6116C4">
              <w:rPr>
                <w:rFonts w:asciiTheme="minorEastAsia" w:eastAsiaTheme="minorEastAsia" w:hAnsiTheme="minorEastAsia" w:hint="eastAsia"/>
                <w:lang w:eastAsia="zh-CN"/>
              </w:rPr>
              <w:t>聚会？</w:t>
            </w:r>
          </w:p>
          <w:p w14:paraId="17CAB4CF" w14:textId="3DB1C44B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Xiaoqi</w:t>
            </w:r>
            <w:r>
              <w:rPr>
                <w:rFonts w:eastAsiaTheme="minorEastAsia"/>
                <w:lang w:eastAsia="zh-CN"/>
              </w:rPr>
              <w:tab/>
              <w:t>wei</w:t>
            </w:r>
            <w:r w:rsidR="00440DE6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</w:t>
            </w:r>
            <w:r>
              <w:rPr>
                <w:rFonts w:eastAsiaTheme="minorEastAsia"/>
                <w:lang w:eastAsia="zh-CN"/>
              </w:rPr>
              <w:tab/>
              <w:t>mei</w:t>
            </w:r>
            <w:r>
              <w:rPr>
                <w:rFonts w:eastAsiaTheme="minorEastAsia"/>
                <w:lang w:eastAsia="zh-CN"/>
              </w:rPr>
              <w:tab/>
              <w:t>qu</w:t>
            </w:r>
            <w:r>
              <w:rPr>
                <w:rFonts w:eastAsiaTheme="minorEastAsia"/>
                <w:lang w:eastAsia="zh-CN"/>
              </w:rPr>
              <w:tab/>
              <w:t>juhui</w:t>
            </w:r>
          </w:p>
          <w:p w14:paraId="56872F68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Xiaowang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Xiaoqi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go</w:t>
            </w:r>
            <w:r>
              <w:rPr>
                <w:rFonts w:eastAsiaTheme="minorEastAsia"/>
                <w:lang w:eastAsia="zh-CN"/>
              </w:rPr>
              <w:tab/>
              <w:t>gathering</w:t>
            </w:r>
          </w:p>
          <w:p w14:paraId="1B328A31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Xiaowang say that Xiaoqi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to the gathering?’</w:t>
            </w:r>
          </w:p>
          <w:p w14:paraId="7CEC325E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农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小琪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早点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聚会。</w:t>
            </w:r>
          </w:p>
          <w:p w14:paraId="6DB5D5EC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0E2BCC">
              <w:rPr>
                <w:rFonts w:eastAsiaTheme="minorEastAsia" w:cs="Times New Roman"/>
                <w:lang w:eastAsia="zh-CN"/>
              </w:rPr>
              <w:t xml:space="preserve">a    shuo  Xiaoqi   weile          zaodian    xie     wan     </w:t>
            </w:r>
            <w:r>
              <w:rPr>
                <w:rFonts w:eastAsiaTheme="minorEastAsia" w:cs="Times New Roman"/>
                <w:lang w:eastAsia="zh-CN"/>
              </w:rPr>
              <w:t>zuoye</w:t>
            </w:r>
            <w:r w:rsidRPr="000E2BCC">
              <w:rPr>
                <w:rFonts w:eastAsiaTheme="minorEastAsia" w:cs="Times New Roman"/>
                <w:lang w:eastAsia="zh-CN"/>
              </w:rPr>
              <w:t xml:space="preserve"> 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0E2BCC">
              <w:rPr>
                <w:rFonts w:eastAsiaTheme="minorEastAsia" w:cs="Times New Roman"/>
                <w:lang w:eastAsia="zh-CN"/>
              </w:rPr>
              <w:t>suoyi   mei  qu   juhui</w:t>
            </w:r>
          </w:p>
          <w:p w14:paraId="7731A6F4" w14:textId="3A29B948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0E2BCC">
              <w:rPr>
                <w:rFonts w:eastAsiaTheme="minorEastAsia" w:cs="Times New Roman"/>
                <w:lang w:eastAsia="zh-CN"/>
              </w:rPr>
              <w:t>he   say    Xiaoqi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0E2BCC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0E2BCC">
              <w:rPr>
                <w:rFonts w:eastAsiaTheme="minorEastAsia" w:cs="Times New Roman"/>
                <w:lang w:eastAsia="zh-CN"/>
              </w:rPr>
              <w:t xml:space="preserve">to  early        write  finish   </w:t>
            </w:r>
            <w:r>
              <w:rPr>
                <w:rFonts w:eastAsiaTheme="minorEastAsia" w:cs="Times New Roman"/>
                <w:lang w:eastAsia="zh-CN"/>
              </w:rPr>
              <w:t>homework</w:t>
            </w:r>
            <w:r w:rsidRPr="000E2BCC">
              <w:rPr>
                <w:rFonts w:eastAsiaTheme="minorEastAsia" w:cs="Times New Roman"/>
                <w:lang w:eastAsia="zh-CN"/>
              </w:rPr>
              <w:t xml:space="preserve">  so       not  go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0E2BCC">
              <w:rPr>
                <w:rFonts w:eastAsiaTheme="minorEastAsia" w:cs="Times New Roman"/>
                <w:lang w:eastAsia="zh-CN"/>
              </w:rPr>
              <w:t>gathering</w:t>
            </w:r>
          </w:p>
        </w:tc>
      </w:tr>
      <w:tr w:rsidR="00D43038" w:rsidRPr="00AE37B4" w14:paraId="30F05DA6" w14:textId="77777777" w:rsidTr="00440DE6">
        <w:tc>
          <w:tcPr>
            <w:tcW w:w="993" w:type="dxa"/>
            <w:vMerge/>
          </w:tcPr>
          <w:p w14:paraId="34F0D63B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FF9A384" w14:textId="5C91BDA1" w:rsidR="00D43038" w:rsidRPr="000E2BCC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0E2BCC">
              <w:rPr>
                <w:rFonts w:asciiTheme="minorEastAsia" w:eastAsiaTheme="minorEastAsia" w:hAnsiTheme="minorEastAsia" w:cs="PMingLiU" w:hint="eastAsia"/>
                <w:lang w:eastAsia="zh-CN"/>
              </w:rPr>
              <w:t>小柯：娜娜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 w:rsidRPr="000E2BCC"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儿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  <w:t xml:space="preserve">  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 w:rsidRPr="000E2BCC"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0E2BCC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 w:rsidRPr="000E2BCC">
              <w:rPr>
                <w:rFonts w:asciiTheme="minorEastAsia" w:eastAsiaTheme="minorEastAsia" w:hAnsiTheme="minorEastAsia" w:hint="eastAsia"/>
                <w:lang w:eastAsia="zh-CN"/>
              </w:rPr>
              <w:t>？</w:t>
            </w:r>
          </w:p>
          <w:p w14:paraId="3702DF89" w14:textId="3EBFFD82" w:rsidR="00D43038" w:rsidRDefault="00D43038" w:rsidP="00D43038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cs="Times New Roman"/>
                <w:lang w:eastAsia="zh-CN"/>
              </w:rPr>
              <w:t>Nana</w:t>
            </w:r>
            <w:r>
              <w:rPr>
                <w:rFonts w:eastAsiaTheme="minorEastAsia" w:cs="Times New Roman"/>
                <w:lang w:eastAsia="zh-CN"/>
              </w:rPr>
              <w:tab/>
              <w:t>shuo</w:t>
            </w:r>
            <w:r>
              <w:rPr>
                <w:rFonts w:eastAsiaTheme="minorEastAsia" w:cs="Times New Roman"/>
                <w:lang w:eastAsia="zh-CN"/>
              </w:rPr>
              <w:tab/>
              <w:t>Yinger</w:t>
            </w:r>
            <w:r>
              <w:rPr>
                <w:rFonts w:eastAsiaTheme="minorEastAsia" w:cs="Times New Roman"/>
                <w:lang w:eastAsia="zh-CN"/>
              </w:rPr>
              <w:tab/>
              <w:t>wei</w:t>
            </w:r>
            <w:r w:rsidR="00440DE6">
              <w:rPr>
                <w:rFonts w:eastAsiaTheme="minorEastAsia" w:cs="Times New Roman"/>
                <w:lang w:eastAsia="zh-CN"/>
              </w:rPr>
              <w:t>le</w:t>
            </w:r>
            <w:r>
              <w:rPr>
                <w:rFonts w:eastAsiaTheme="minorEastAsia" w:cs="Times New Roman"/>
                <w:lang w:eastAsia="zh-CN"/>
              </w:rPr>
              <w:t>shenme</w:t>
            </w:r>
            <w:r>
              <w:rPr>
                <w:rFonts w:eastAsiaTheme="minorEastAsia" w:cs="Times New Roman"/>
                <w:lang w:eastAsia="zh-CN"/>
              </w:rPr>
              <w:tab/>
              <w:t>meiyou  bangmang</w:t>
            </w:r>
            <w:r>
              <w:rPr>
                <w:rFonts w:eastAsiaTheme="minorEastAsia" w:cs="Times New Roman"/>
                <w:lang w:eastAsia="zh-CN"/>
              </w:rPr>
              <w:tab/>
              <w:t>zuo</w:t>
            </w:r>
            <w:r>
              <w:rPr>
                <w:rFonts w:eastAsiaTheme="minorEastAsia" w:cs="Times New Roman"/>
                <w:lang w:eastAsia="zh-CN"/>
              </w:rPr>
              <w:tab/>
              <w:t>jiawu</w:t>
            </w:r>
          </w:p>
          <w:p w14:paraId="044669C8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Nana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Yinger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 xml:space="preserve">  help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  <w:t>do</w:t>
            </w:r>
            <w:r>
              <w:rPr>
                <w:rFonts w:eastAsiaTheme="minorEastAsia"/>
                <w:lang w:eastAsia="zh-CN"/>
              </w:rPr>
              <w:tab/>
              <w:t>housework</w:t>
            </w:r>
          </w:p>
          <w:p w14:paraId="1C54DD6C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Nana say that Yinger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help with the housework?’</w:t>
            </w:r>
          </w:p>
          <w:p w14:paraId="7EBF41CF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小佛：她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儿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电视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AF48CF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 w:rsidRPr="00AF48CF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0A4CB0A4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AF48CF">
              <w:rPr>
                <w:rFonts w:eastAsiaTheme="minorEastAsia" w:cs="Times New Roman"/>
                <w:lang w:eastAsia="zh-CN"/>
              </w:rPr>
              <w:t>a    shuo   Yinger   weile             kan      dianshi    meiyou   bangmang</w:t>
            </w:r>
            <w:r>
              <w:rPr>
                <w:rFonts w:eastAsiaTheme="minorEastAsia" w:cs="Times New Roman"/>
                <w:lang w:eastAsia="zh-CN"/>
              </w:rPr>
              <w:t xml:space="preserve">   zuo   jiawu</w:t>
            </w:r>
          </w:p>
          <w:p w14:paraId="049F6214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AF48CF">
              <w:rPr>
                <w:rFonts w:eastAsiaTheme="minorEastAsia" w:cs="Times New Roman"/>
                <w:lang w:eastAsia="zh-CN"/>
              </w:rPr>
              <w:t xml:space="preserve">she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AF48CF">
              <w:rPr>
                <w:rFonts w:eastAsiaTheme="minorEastAsia" w:cs="Times New Roman"/>
                <w:lang w:eastAsia="zh-CN"/>
              </w:rPr>
              <w:t>say     Yinger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AF48CF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AF48CF">
              <w:rPr>
                <w:rFonts w:eastAsiaTheme="minorEastAsia" w:cs="Times New Roman"/>
                <w:lang w:eastAsia="zh-CN"/>
              </w:rPr>
              <w:t xml:space="preserve">to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AF48CF">
              <w:rPr>
                <w:rFonts w:eastAsiaTheme="minorEastAsia" w:cs="Times New Roman"/>
                <w:lang w:eastAsia="zh-CN"/>
              </w:rPr>
              <w:t xml:space="preserve"> watch  TV          not  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AF48CF">
              <w:rPr>
                <w:rFonts w:eastAsiaTheme="minorEastAsia" w:cs="Times New Roman"/>
                <w:lang w:eastAsia="zh-CN"/>
              </w:rPr>
              <w:t>help</w:t>
            </w:r>
            <w:r>
              <w:rPr>
                <w:rFonts w:eastAsiaTheme="minorEastAsia" w:cs="Times New Roman"/>
                <w:lang w:eastAsia="zh-CN"/>
              </w:rPr>
              <w:t xml:space="preserve">             do     housework</w:t>
            </w:r>
          </w:p>
          <w:p w14:paraId="16575F51" w14:textId="059A1EE1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lastRenderedPageBreak/>
              <w:t>‘</w:t>
            </w:r>
            <w:r w:rsidRPr="00AF48CF">
              <w:rPr>
                <w:rFonts w:eastAsiaTheme="minorEastAsia" w:cs="Times New Roman"/>
                <w:lang w:eastAsia="zh-CN"/>
              </w:rPr>
              <w:t xml:space="preserve">She said that Yinger didn't help </w:t>
            </w:r>
            <w:r>
              <w:rPr>
                <w:rFonts w:eastAsiaTheme="minorEastAsia" w:cs="Times New Roman"/>
                <w:lang w:eastAsia="zh-CN"/>
              </w:rPr>
              <w:t xml:space="preserve">with the housework </w:t>
            </w:r>
            <w:r w:rsidRPr="00AF48CF">
              <w:rPr>
                <w:rFonts w:eastAsiaTheme="minorEastAsia" w:cs="Times New Roman"/>
                <w:lang w:eastAsia="zh-CN"/>
              </w:rPr>
              <w:t>in order to watch TV</w:t>
            </w:r>
            <w:r>
              <w:rPr>
                <w:rFonts w:eastAsiaTheme="minorEastAsia" w:cs="Times New Roman" w:hint="eastAsia"/>
                <w:lang w:eastAsia="zh-CN"/>
              </w:rPr>
              <w:t>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D43038" w:rsidRPr="00AE37B4" w14:paraId="13DFE52F" w14:textId="77777777" w:rsidTr="00440DE6">
        <w:tc>
          <w:tcPr>
            <w:tcW w:w="993" w:type="dxa"/>
            <w:vMerge/>
          </w:tcPr>
          <w:p w14:paraId="23681F41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85BD006" w14:textId="55403447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里奇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：菲菲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诬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陷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莉莉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le 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75487E19" w14:textId="72CA3AA5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Feifei</w:t>
            </w:r>
            <w:r>
              <w:rPr>
                <w:rFonts w:eastAsiaTheme="minorEastAsia"/>
                <w:lang w:eastAsia="zh-CN"/>
              </w:rPr>
              <w:tab/>
              <w:t>wuxian</w:t>
            </w:r>
            <w:r>
              <w:rPr>
                <w:rFonts w:eastAsiaTheme="minorEastAsia"/>
                <w:lang w:eastAsia="zh-CN"/>
              </w:rPr>
              <w:tab/>
              <w:t>Lili</w:t>
            </w:r>
            <w:r>
              <w:rPr>
                <w:rFonts w:eastAsiaTheme="minorEastAsia"/>
                <w:lang w:eastAsia="zh-CN"/>
              </w:rPr>
              <w:tab/>
              <w:t>wei</w:t>
            </w:r>
            <w:r w:rsidR="00440DE6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</w:t>
            </w:r>
            <w:r>
              <w:rPr>
                <w:rFonts w:eastAsiaTheme="minorEastAsia"/>
                <w:lang w:eastAsia="zh-CN"/>
              </w:rPr>
              <w:tab/>
              <w:t>tou</w:t>
            </w:r>
            <w:r>
              <w:rPr>
                <w:rFonts w:eastAsiaTheme="minorEastAsia"/>
                <w:lang w:eastAsia="zh-CN"/>
              </w:rPr>
              <w:tab/>
              <w:t>qian</w:t>
            </w:r>
            <w:r>
              <w:rPr>
                <w:rFonts w:eastAsiaTheme="minorEastAsia"/>
                <w:lang w:eastAsia="zh-CN"/>
              </w:rPr>
              <w:tab/>
              <w:t>le?</w:t>
            </w:r>
          </w:p>
          <w:p w14:paraId="791A7219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Feifei</w:t>
            </w:r>
            <w:r>
              <w:rPr>
                <w:rFonts w:eastAsiaTheme="minorEastAsia"/>
                <w:lang w:eastAsia="zh-CN"/>
              </w:rPr>
              <w:tab/>
              <w:t>frame</w:t>
            </w:r>
            <w:r>
              <w:rPr>
                <w:rFonts w:eastAsiaTheme="minorEastAsia"/>
                <w:lang w:eastAsia="zh-CN"/>
              </w:rPr>
              <w:tab/>
              <w:t>Lili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 xml:space="preserve">steal </w:t>
            </w:r>
            <w:r>
              <w:rPr>
                <w:rFonts w:eastAsiaTheme="minorEastAsia"/>
                <w:lang w:eastAsia="zh-CN"/>
              </w:rPr>
              <w:tab/>
              <w:t>money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06983461" w14:textId="77777777" w:rsidR="00D43038" w:rsidRDefault="00D43038" w:rsidP="00D43038">
            <w:pPr>
              <w:spacing w:before="0" w:after="0"/>
              <w:ind w:left="1440" w:hanging="360"/>
              <w:rPr>
                <w:rFonts w:eastAsia="MS Mincho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Feifei frame Lili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="MS Mincho"/>
              </w:rPr>
              <w:t>for stealing money?’</w:t>
            </w:r>
          </w:p>
          <w:p w14:paraId="181E1421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小景：她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CE3371">
              <w:rPr>
                <w:rFonts w:asciiTheme="minorEastAsia" w:eastAsiaTheme="minorEastAsia" w:hAnsiTheme="minorEastAsia" w:cs="Microsoft JhengHei" w:hint="eastAsia"/>
                <w:lang w:eastAsia="zh-CN"/>
              </w:rPr>
              <w:t>诬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莉莉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CE337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整容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      </w:t>
            </w:r>
            <w:r w:rsidRPr="00CE3371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CE3371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CE3371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54F6F3E1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CE3371">
              <w:rPr>
                <w:rFonts w:eastAsiaTheme="minorEastAsia" w:cs="Times New Roman"/>
                <w:lang w:eastAsia="zh-CN"/>
              </w:rPr>
              <w:t xml:space="preserve">a    wuxian   Lili   weile         zhengrong        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CE3371">
              <w:rPr>
                <w:rFonts w:eastAsiaTheme="minorEastAsia" w:cs="Times New Roman"/>
                <w:lang w:eastAsia="zh-CN"/>
              </w:rPr>
              <w:t>tou     qian       le</w:t>
            </w:r>
          </w:p>
          <w:p w14:paraId="43A58D23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CE3371">
              <w:rPr>
                <w:rFonts w:eastAsiaTheme="minorEastAsia" w:cs="Times New Roman"/>
                <w:lang w:eastAsia="zh-CN"/>
              </w:rPr>
              <w:t>she  frame     Lili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CE3371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CE3371">
              <w:rPr>
                <w:rFonts w:eastAsiaTheme="minorEastAsia" w:cs="Times New Roman"/>
                <w:lang w:eastAsia="zh-CN"/>
              </w:rPr>
              <w:t xml:space="preserve">to  cosmetic surgery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CE3371">
              <w:rPr>
                <w:rFonts w:eastAsiaTheme="minorEastAsia" w:cs="Times New Roman"/>
                <w:lang w:eastAsia="zh-CN"/>
              </w:rPr>
              <w:t>steal   money  Pref</w:t>
            </w:r>
          </w:p>
          <w:p w14:paraId="6C83B5BC" w14:textId="0E0A7E8D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B90E27">
              <w:rPr>
                <w:rFonts w:eastAsiaTheme="minorEastAsia" w:cs="Times New Roman"/>
                <w:lang w:eastAsia="zh-CN"/>
              </w:rPr>
              <w:t>She framed Lili for stealing money in order to receive cosmetic surgery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D43038" w:rsidRPr="00AE37B4" w14:paraId="3EBDD1E4" w14:textId="77777777" w:rsidTr="00440DE6">
        <w:tc>
          <w:tcPr>
            <w:tcW w:w="993" w:type="dxa"/>
            <w:vMerge/>
          </w:tcPr>
          <w:p w14:paraId="7D821897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0E94F1C" w14:textId="1F684666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小朵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萧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艾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邓伦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202151">
              <w:rPr>
                <w:rFonts w:asciiTheme="minorEastAsia" w:eastAsiaTheme="minorEastAsia" w:hAnsiTheme="minorEastAsia" w:hint="eastAsia"/>
                <w:lang w:eastAsia="zh-CN"/>
              </w:rPr>
              <w:t>回家？</w:t>
            </w:r>
          </w:p>
          <w:p w14:paraId="018CBA25" w14:textId="7A2F75DA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hint="cs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iaoai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Denglun</w:t>
            </w:r>
            <w:r>
              <w:rPr>
                <w:rFonts w:eastAsiaTheme="minorEastAsia"/>
                <w:lang w:eastAsia="zh-CN"/>
              </w:rPr>
              <w:tab/>
              <w:t>zuowan</w:t>
            </w:r>
            <w:r>
              <w:rPr>
                <w:rFonts w:eastAsiaTheme="minorEastAsia"/>
                <w:lang w:eastAsia="zh-CN"/>
              </w:rPr>
              <w:tab/>
              <w:t>wei</w:t>
            </w:r>
            <w:r w:rsidR="00440DE6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sheme</w:t>
            </w:r>
            <w:r>
              <w:rPr>
                <w:rFonts w:eastAsiaTheme="minorEastAsia"/>
                <w:lang w:eastAsia="zh-CN"/>
              </w:rPr>
              <w:tab/>
              <w:t>mei</w:t>
            </w:r>
            <w:r>
              <w:rPr>
                <w:rFonts w:eastAsiaTheme="minorEastAsia"/>
                <w:lang w:eastAsia="zh-CN"/>
              </w:rPr>
              <w:tab/>
              <w:t>huijia</w:t>
            </w:r>
          </w:p>
          <w:p w14:paraId="0ECDD02C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Xiaoai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Denglun</w:t>
            </w:r>
            <w:r>
              <w:rPr>
                <w:rFonts w:eastAsiaTheme="minorEastAsia"/>
                <w:lang w:eastAsia="zh-CN"/>
              </w:rPr>
              <w:tab/>
              <w:t>last.night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not</w:t>
            </w:r>
            <w:r>
              <w:rPr>
                <w:rFonts w:eastAsiaTheme="minorEastAsia"/>
                <w:lang w:eastAsia="zh-CN"/>
              </w:rPr>
              <w:tab/>
              <w:t>go.home</w:t>
            </w:r>
          </w:p>
          <w:p w14:paraId="08B7DA57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Xiaoai say that Denglun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home last night?’</w:t>
            </w:r>
          </w:p>
          <w:p w14:paraId="103FFCFC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佛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农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邓伦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加班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90E27">
              <w:rPr>
                <w:rFonts w:asciiTheme="minorEastAsia" w:eastAsiaTheme="minorEastAsia" w:hAnsiTheme="minorEastAsia" w:cs="Microsoft JhengHei" w:hint="eastAsia"/>
                <w:lang w:eastAsia="zh-CN"/>
              </w:rPr>
              <w:t>报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90E27">
              <w:rPr>
                <w:rFonts w:asciiTheme="minorEastAsia" w:eastAsiaTheme="minorEastAsia" w:hAnsiTheme="minorEastAsia" w:hint="eastAsia"/>
                <w:lang w:eastAsia="zh-CN"/>
              </w:rPr>
              <w:t>回家。</w:t>
            </w:r>
          </w:p>
          <w:p w14:paraId="01D90251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B90E27">
              <w:rPr>
                <w:rFonts w:eastAsiaTheme="minorEastAsia" w:cs="Times New Roman"/>
                <w:lang w:eastAsia="zh-CN"/>
              </w:rPr>
              <w:t>a   shuo  Denglun   weile            jiaban      gan    baobiao   suoyi     mei   huijia</w:t>
            </w:r>
          </w:p>
          <w:p w14:paraId="19D96466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B90E27">
              <w:rPr>
                <w:rFonts w:eastAsiaTheme="minorEastAsia" w:cs="Times New Roman"/>
                <w:lang w:eastAsia="zh-CN"/>
              </w:rPr>
              <w:t>she say    Denglun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90E2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90E27">
              <w:rPr>
                <w:rFonts w:eastAsiaTheme="minorEastAsia" w:cs="Times New Roman"/>
                <w:lang w:eastAsia="zh-CN"/>
              </w:rPr>
              <w:t>to   overtime   do      report     so          not    back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90E27">
              <w:rPr>
                <w:rFonts w:eastAsiaTheme="minorEastAsia" w:cs="Times New Roman"/>
                <w:lang w:eastAsia="zh-CN"/>
              </w:rPr>
              <w:t>home</w:t>
            </w:r>
          </w:p>
          <w:p w14:paraId="02F6523E" w14:textId="28D54C35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764A22">
              <w:rPr>
                <w:rFonts w:eastAsiaTheme="minorEastAsia" w:cs="Times New Roman"/>
                <w:lang w:eastAsia="zh-CN"/>
              </w:rPr>
              <w:t>She said that Denglun didn't go home in order to work overtime to finish the report.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D43038" w:rsidRPr="00AE37B4" w14:paraId="0B2CCAE8" w14:textId="77777777" w:rsidTr="00440DE6">
        <w:tc>
          <w:tcPr>
            <w:tcW w:w="993" w:type="dxa"/>
            <w:vMerge/>
          </w:tcPr>
          <w:p w14:paraId="62EDF6A9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06417E8" w14:textId="5EB67166" w:rsidR="00D43038" w:rsidRPr="008F5E94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eastAsia="MS Mincho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马原</w:t>
            </w:r>
            <w:r w:rsidRPr="00D816E6">
              <w:rPr>
                <w:rFonts w:eastAsiaTheme="minorEastAsia" w:hint="eastAsia"/>
                <w:lang w:eastAsia="zh-CN"/>
              </w:rPr>
              <w:t>：梓豪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小贞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为</w:t>
            </w:r>
            <w:r w:rsidR="00440DE6">
              <w:rPr>
                <w:rFonts w:eastAsiaTheme="minorEastAsia" w:hint="eastAsia"/>
                <w:lang w:eastAsia="zh-CN"/>
              </w:rPr>
              <w:t>了</w:t>
            </w:r>
            <w:r w:rsidRPr="00D816E6">
              <w:rPr>
                <w:rFonts w:eastAsiaTheme="minorEastAsia" w:hint="eastAsia"/>
                <w:lang w:eastAsia="zh-CN"/>
              </w:rPr>
              <w:t>什么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喝酒</w:t>
            </w:r>
            <w:r>
              <w:rPr>
                <w:rFonts w:eastAsiaTheme="minorEastAsia"/>
                <w:lang w:eastAsia="zh-CN"/>
              </w:rPr>
              <w:tab/>
            </w:r>
            <w:r w:rsidRPr="00D816E6">
              <w:rPr>
                <w:rFonts w:eastAsiaTheme="minorEastAsia" w:hint="eastAsia"/>
                <w:lang w:eastAsia="zh-CN"/>
              </w:rPr>
              <w:t>了？</w:t>
            </w:r>
          </w:p>
          <w:p w14:paraId="2AF5FAB2" w14:textId="1810AC65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Zihao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Xiaozhen</w:t>
            </w:r>
            <w:r>
              <w:rPr>
                <w:rFonts w:eastAsiaTheme="minorEastAsia"/>
                <w:lang w:eastAsia="zh-CN"/>
              </w:rPr>
              <w:tab/>
              <w:t>wei</w:t>
            </w:r>
            <w:r w:rsidR="00440DE6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</w:t>
            </w:r>
            <w:r>
              <w:rPr>
                <w:rFonts w:eastAsiaTheme="minorEastAsia"/>
                <w:lang w:eastAsia="zh-CN"/>
              </w:rPr>
              <w:tab/>
              <w:t>hejiu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399F4938" w14:textId="77777777" w:rsidR="00D43038" w:rsidRDefault="00D43038" w:rsidP="00D43038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Zihao</w:t>
            </w:r>
            <w:r>
              <w:rPr>
                <w:rFonts w:eastAsia="MS Mincho"/>
                <w:lang w:eastAsia="zh-CN"/>
              </w:rPr>
              <w:tab/>
              <w:t>say</w:t>
            </w:r>
            <w:r>
              <w:rPr>
                <w:rFonts w:eastAsia="MS Mincho"/>
                <w:lang w:eastAsia="zh-CN"/>
              </w:rPr>
              <w:tab/>
              <w:t>Xiaozhen</w:t>
            </w:r>
            <w:r>
              <w:rPr>
                <w:rFonts w:eastAsia="MS Mincho"/>
                <w:lang w:eastAsia="zh-CN"/>
              </w:rPr>
              <w:tab/>
              <w:t>for.what</w:t>
            </w:r>
            <w:r>
              <w:rPr>
                <w:rFonts w:eastAsia="MS Mincho"/>
                <w:lang w:eastAsia="zh-CN"/>
              </w:rPr>
              <w:tab/>
              <w:t>drink</w:t>
            </w:r>
            <w:r>
              <w:rPr>
                <w:rFonts w:eastAsia="MS Mincho"/>
                <w:lang w:eastAsia="zh-CN"/>
              </w:rPr>
              <w:tab/>
              <w:t>PERF</w:t>
            </w:r>
          </w:p>
          <w:p w14:paraId="2EC8B8EB" w14:textId="77777777" w:rsidR="00D43038" w:rsidRDefault="00D43038" w:rsidP="00D43038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 xml:space="preserve">‘For what purpose did Zihao say that Xiaozhen </w:t>
            </w:r>
            <w:r>
              <w:rPr>
                <w:rFonts w:eastAsia="MS Mincho"/>
                <w:i/>
                <w:iCs/>
                <w:lang w:eastAsia="zh-CN"/>
              </w:rPr>
              <w:t>t</w:t>
            </w:r>
            <w:r>
              <w:rPr>
                <w:rFonts w:eastAsia="MS Mincho"/>
                <w:lang w:eastAsia="zh-CN"/>
              </w:rPr>
              <w:t xml:space="preserve"> drank alcohol?’</w:t>
            </w:r>
          </w:p>
          <w:p w14:paraId="656AE576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志明：他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764A22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764A22">
              <w:rPr>
                <w:rFonts w:asciiTheme="minorEastAsia" w:eastAsiaTheme="minorEastAsia" w:hAnsiTheme="minorEastAsia" w:cs="Microsoft JhengHei" w:hint="eastAsia"/>
                <w:lang w:eastAsia="zh-CN"/>
              </w:rPr>
              <w:t>贞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764A2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764A22">
              <w:rPr>
                <w:rFonts w:asciiTheme="minorEastAsia" w:eastAsiaTheme="minorEastAsia" w:hAnsiTheme="minorEastAsia" w:cs="Microsoft JhengHei" w:hint="eastAsia"/>
                <w:lang w:eastAsia="zh-CN"/>
              </w:rPr>
              <w:t>庆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祝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生日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64A22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50F1D4C1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FB07C7">
              <w:rPr>
                <w:rFonts w:eastAsiaTheme="minorEastAsia" w:cs="Times New Roman"/>
                <w:lang w:eastAsia="zh-CN"/>
              </w:rPr>
              <w:t>a    shuo  Xiaozhen  weile           qingzhu        shengri     suoyi   hejiu    le</w:t>
            </w:r>
          </w:p>
          <w:p w14:paraId="5203B7C5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FB07C7">
              <w:rPr>
                <w:rFonts w:eastAsiaTheme="minorEastAsia" w:cs="Times New Roman"/>
                <w:lang w:eastAsia="zh-CN"/>
              </w:rPr>
              <w:t xml:space="preserve">he   say    Xiaozhen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FB07C7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FB07C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FB07C7">
              <w:rPr>
                <w:rFonts w:eastAsiaTheme="minorEastAsia" w:cs="Times New Roman"/>
                <w:lang w:eastAsia="zh-CN"/>
              </w:rPr>
              <w:t xml:space="preserve">to  celebrate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FB07C7">
              <w:rPr>
                <w:rFonts w:eastAsiaTheme="minorEastAsia" w:cs="Times New Roman"/>
                <w:lang w:eastAsia="zh-CN"/>
              </w:rPr>
              <w:t>birthday    so       drink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5E1C9FD6" w14:textId="03A452A8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FB07C7">
              <w:rPr>
                <w:rFonts w:eastAsiaTheme="minorEastAsia" w:cs="Times New Roman"/>
                <w:lang w:eastAsia="zh-CN"/>
              </w:rPr>
              <w:t>He said that Xiaozhen drank in order to celebrate his birthday.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D43038" w:rsidRPr="00AE37B4" w14:paraId="6B33CB94" w14:textId="77777777" w:rsidTr="00440DE6">
        <w:tc>
          <w:tcPr>
            <w:tcW w:w="993" w:type="dxa"/>
            <w:vMerge/>
          </w:tcPr>
          <w:p w14:paraId="35EE7928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6C75D55" w14:textId="667E7B71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里奇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小朱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已</w:t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经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掉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8F5E94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595472C0" w14:textId="00B42D28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Xiaojin</w:t>
            </w:r>
            <w:r>
              <w:rPr>
                <w:rFonts w:eastAsiaTheme="minorEastAsia"/>
                <w:lang w:eastAsia="zh-CN"/>
              </w:rPr>
              <w:tab/>
              <w:t>shuo</w:t>
            </w:r>
            <w:r>
              <w:rPr>
                <w:rFonts w:eastAsiaTheme="minorEastAsia"/>
                <w:lang w:eastAsia="zh-CN"/>
              </w:rPr>
              <w:tab/>
              <w:t>Xiaozhu</w:t>
            </w:r>
            <w:r>
              <w:rPr>
                <w:rFonts w:eastAsiaTheme="minorEastAsia"/>
                <w:lang w:eastAsia="zh-CN"/>
              </w:rPr>
              <w:tab/>
              <w:t>wei</w:t>
            </w:r>
            <w:r w:rsidR="00440DE6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</w:t>
            </w:r>
            <w:r>
              <w:rPr>
                <w:rFonts w:eastAsiaTheme="minorEastAsia"/>
                <w:lang w:eastAsia="zh-CN"/>
              </w:rPr>
              <w:tab/>
              <w:t>yijing</w:t>
            </w:r>
            <w:r>
              <w:rPr>
                <w:rFonts w:eastAsiaTheme="minorEastAsia"/>
                <w:lang w:eastAsia="zh-CN"/>
              </w:rPr>
              <w:tab/>
              <w:t>maidiao le</w:t>
            </w:r>
            <w:r>
              <w:rPr>
                <w:rFonts w:eastAsiaTheme="minorEastAsia"/>
                <w:lang w:eastAsia="zh-CN"/>
              </w:rPr>
              <w:tab/>
              <w:t>fangzi</w:t>
            </w:r>
            <w:r>
              <w:rPr>
                <w:rFonts w:eastAsiaTheme="minorEastAsia"/>
                <w:lang w:eastAsia="zh-CN"/>
              </w:rPr>
              <w:tab/>
              <w:t>le</w:t>
            </w:r>
          </w:p>
          <w:p w14:paraId="17C306BF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Xiaojin</w:t>
            </w:r>
            <w:r>
              <w:rPr>
                <w:rFonts w:eastAsiaTheme="minorEastAsia"/>
                <w:lang w:eastAsia="zh-CN"/>
              </w:rPr>
              <w:tab/>
              <w:t>say</w:t>
            </w:r>
            <w:r>
              <w:rPr>
                <w:rFonts w:eastAsiaTheme="minorEastAsia"/>
                <w:lang w:eastAsia="zh-CN"/>
              </w:rPr>
              <w:tab/>
              <w:t>Xiaozhu</w:t>
            </w:r>
            <w:r>
              <w:rPr>
                <w:rFonts w:eastAsiaTheme="minorEastAsia"/>
                <w:lang w:eastAsia="zh-CN"/>
              </w:rPr>
              <w:tab/>
              <w:t>for.what</w:t>
            </w:r>
            <w:r>
              <w:rPr>
                <w:rFonts w:eastAsiaTheme="minorEastAsia"/>
                <w:lang w:eastAsia="zh-CN"/>
              </w:rPr>
              <w:tab/>
              <w:t>already sell</w:t>
            </w:r>
            <w:r>
              <w:rPr>
                <w:rFonts w:eastAsiaTheme="minorEastAsia"/>
                <w:lang w:eastAsia="zh-CN"/>
              </w:rPr>
              <w:tab/>
              <w:t>PERF  house</w:t>
            </w:r>
            <w:r>
              <w:rPr>
                <w:rFonts w:eastAsiaTheme="minorEastAsia"/>
                <w:lang w:eastAsia="zh-CN"/>
              </w:rPr>
              <w:tab/>
              <w:t>PERF</w:t>
            </w:r>
          </w:p>
          <w:p w14:paraId="2FE67C71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Xiaojin say Xiaozhu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had sold her house?’</w:t>
            </w:r>
          </w:p>
          <w:p w14:paraId="3840D797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陈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毅：他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小朱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给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治病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已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经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FB07C7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掉了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FB07C7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2A9B7BD9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640C65">
              <w:rPr>
                <w:rFonts w:eastAsiaTheme="minorEastAsia" w:cs="Times New Roman"/>
                <w:lang w:eastAsia="zh-CN"/>
              </w:rPr>
              <w:t>a  shuo  Xiaozhu   weile            gei    mama     zhibing   yijing    maidiao     fangzi    le</w:t>
            </w:r>
          </w:p>
          <w:p w14:paraId="365E942E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640C65">
              <w:rPr>
                <w:rFonts w:eastAsiaTheme="minorEastAsia" w:cs="Times New Roman"/>
                <w:lang w:eastAsia="zh-CN"/>
              </w:rPr>
              <w:t>he say    Xiaozhu  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40C6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40C65">
              <w:rPr>
                <w:rFonts w:eastAsiaTheme="minorEastAsia" w:cs="Times New Roman"/>
                <w:lang w:eastAsia="zh-CN"/>
              </w:rPr>
              <w:t xml:space="preserve">to   give  mom       cure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640C65">
              <w:rPr>
                <w:rFonts w:eastAsiaTheme="minorEastAsia" w:cs="Times New Roman"/>
                <w:lang w:eastAsia="zh-CN"/>
              </w:rPr>
              <w:t>already   sell           house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</w:p>
          <w:p w14:paraId="18AACAD3" w14:textId="6F449D97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640C65">
              <w:rPr>
                <w:rFonts w:eastAsiaTheme="minorEastAsia" w:cs="Times New Roman"/>
                <w:lang w:eastAsia="zh-CN"/>
              </w:rPr>
              <w:t>He said that Xiaozhu had sold his house in order to get his mom cured.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D43038" w:rsidRPr="00AE37B4" w14:paraId="6C441179" w14:textId="77777777" w:rsidTr="00440DE6">
        <w:tc>
          <w:tcPr>
            <w:tcW w:w="993" w:type="dxa"/>
            <w:vMerge/>
          </w:tcPr>
          <w:p w14:paraId="5E6D7794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0082220" w14:textId="1673A5E3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马艳</w:t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：梁秋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子文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</w:t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已</w:t>
            </w:r>
            <w:r w:rsidRPr="009F0362">
              <w:rPr>
                <w:rFonts w:asciiTheme="minorEastAsia" w:eastAsiaTheme="minorEastAsia" w:hAnsiTheme="minorEastAsia" w:cs="Microsoft JhengHei" w:hint="eastAsia"/>
                <w:lang w:eastAsia="zh-CN"/>
              </w:rPr>
              <w:t>经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9F0362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5311E4B7" w14:textId="5F38C346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9F0362">
              <w:rPr>
                <w:rFonts w:eastAsiaTheme="minorEastAsia"/>
                <w:lang w:eastAsia="zh-CN"/>
              </w:rPr>
              <w:t xml:space="preserve"> Liangqiu     shuo     Ziwen    wei</w:t>
            </w:r>
            <w:r w:rsidR="00440DE6">
              <w:rPr>
                <w:rFonts w:eastAsiaTheme="minorEastAsia"/>
                <w:lang w:eastAsia="zh-CN"/>
              </w:rPr>
              <w:t>le</w:t>
            </w:r>
            <w:r w:rsidRPr="009F0362">
              <w:rPr>
                <w:rFonts w:eastAsiaTheme="minorEastAsia"/>
                <w:lang w:eastAsia="zh-CN"/>
              </w:rPr>
              <w:t>shenme  yijing      banjia    le?</w:t>
            </w:r>
          </w:p>
          <w:p w14:paraId="70801812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69F1">
              <w:rPr>
                <w:rFonts w:eastAsiaTheme="minorEastAsia"/>
                <w:lang w:eastAsia="zh-CN"/>
              </w:rPr>
              <w:t xml:space="preserve">Liangqiu     say      Ziwen     </w:t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>.what</w:t>
            </w:r>
            <w:r w:rsidRPr="00B469F1">
              <w:rPr>
                <w:rFonts w:eastAsiaTheme="minorEastAsia"/>
                <w:lang w:eastAsia="zh-CN"/>
              </w:rPr>
              <w:t xml:space="preserve">       already  move  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7D285EF9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B469F1">
              <w:rPr>
                <w:rFonts w:eastAsiaTheme="minorEastAsia"/>
                <w:lang w:eastAsia="zh-CN"/>
              </w:rPr>
              <w:t xml:space="preserve"> did Liangqiu say that Ziwen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69F1">
              <w:rPr>
                <w:rFonts w:eastAsiaTheme="minorEastAsia"/>
                <w:lang w:eastAsia="zh-CN"/>
              </w:rPr>
              <w:t>had moved?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0D08127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640C65">
              <w:rPr>
                <w:rFonts w:eastAsiaTheme="minorEastAsia" w:hint="eastAsia"/>
                <w:lang w:eastAsia="zh-CN"/>
              </w:rPr>
              <w:t>加峰：她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640C65">
              <w:rPr>
                <w:rFonts w:eastAsiaTheme="minorEastAsia" w:hint="eastAsia"/>
                <w:lang w:eastAsia="zh-CN"/>
              </w:rPr>
              <w:t>说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0C65">
              <w:rPr>
                <w:rFonts w:eastAsiaTheme="minorEastAsia" w:hint="eastAsia"/>
                <w:lang w:eastAsia="zh-CN"/>
              </w:rPr>
              <w:t>子文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0C65">
              <w:rPr>
                <w:rFonts w:eastAsiaTheme="minorEastAsia" w:hint="eastAsia"/>
                <w:lang w:eastAsia="zh-CN"/>
              </w:rPr>
              <w:t>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640C65">
              <w:rPr>
                <w:rFonts w:eastAsiaTheme="minorEastAsia" w:hint="eastAsia"/>
                <w:lang w:eastAsia="zh-CN"/>
              </w:rPr>
              <w:t>摆脱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640C65">
              <w:rPr>
                <w:rFonts w:eastAsiaTheme="minorEastAsia" w:hint="eastAsia"/>
                <w:lang w:eastAsia="zh-CN"/>
              </w:rPr>
              <w:t>前男友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640C65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640C65">
              <w:rPr>
                <w:rFonts w:eastAsiaTheme="minorEastAsia" w:hint="eastAsia"/>
                <w:lang w:eastAsia="zh-CN"/>
              </w:rPr>
              <w:t>纠缠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640C65">
              <w:rPr>
                <w:rFonts w:eastAsiaTheme="minorEastAsia" w:hint="eastAsia"/>
                <w:lang w:eastAsia="zh-CN"/>
              </w:rPr>
              <w:t>已经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0C65">
              <w:rPr>
                <w:rFonts w:eastAsiaTheme="minorEastAsia" w:hint="eastAsia"/>
                <w:lang w:eastAsia="zh-CN"/>
              </w:rPr>
              <w:t>搬家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640C65">
              <w:rPr>
                <w:rFonts w:eastAsiaTheme="minorEastAsia" w:hint="eastAsia"/>
                <w:lang w:eastAsia="zh-CN"/>
              </w:rPr>
              <w:t>了。</w:t>
            </w:r>
          </w:p>
          <w:p w14:paraId="29F7710A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Pr="0028394F">
              <w:rPr>
                <w:rFonts w:eastAsiaTheme="minorEastAsia"/>
                <w:lang w:eastAsia="zh-CN"/>
              </w:rPr>
              <w:t>a  shuo  Ziwen  weile          baituo        qiannanyou   de    jiuchan    yijing    banjia   le</w:t>
            </w:r>
          </w:p>
          <w:p w14:paraId="14B84522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8394F">
              <w:rPr>
                <w:rFonts w:eastAsiaTheme="minorEastAsia"/>
                <w:lang w:eastAsia="zh-CN"/>
              </w:rPr>
              <w:t>she say   Ziwen  in</w:t>
            </w:r>
            <w:r>
              <w:rPr>
                <w:rFonts w:eastAsiaTheme="minorEastAsia" w:hint="eastAsia"/>
                <w:lang w:eastAsia="zh-CN"/>
              </w:rPr>
              <w:t>.</w:t>
            </w:r>
            <w:r w:rsidRPr="0028394F">
              <w:rPr>
                <w:rFonts w:eastAsiaTheme="minorEastAsia"/>
                <w:lang w:eastAsia="zh-CN"/>
              </w:rPr>
              <w:t>order</w:t>
            </w:r>
            <w:r>
              <w:rPr>
                <w:rFonts w:eastAsiaTheme="minorEastAsia"/>
                <w:lang w:eastAsia="zh-CN"/>
              </w:rPr>
              <w:t>.</w:t>
            </w:r>
            <w:r w:rsidRPr="0028394F">
              <w:rPr>
                <w:rFonts w:eastAsiaTheme="minorEastAsia"/>
                <w:lang w:eastAsia="zh-CN"/>
              </w:rPr>
              <w:t>to  get</w:t>
            </w:r>
            <w:r>
              <w:rPr>
                <w:rFonts w:eastAsiaTheme="minorEastAsia"/>
                <w:lang w:eastAsia="zh-CN"/>
              </w:rPr>
              <w:t>.</w:t>
            </w:r>
            <w:r w:rsidRPr="0028394F">
              <w:rPr>
                <w:rFonts w:eastAsiaTheme="minorEastAsia"/>
                <w:lang w:eastAsia="zh-CN"/>
              </w:rPr>
              <w:t>rid</w:t>
            </w:r>
            <w:r>
              <w:rPr>
                <w:rFonts w:eastAsiaTheme="minorEastAsia"/>
                <w:lang w:eastAsia="zh-CN"/>
              </w:rPr>
              <w:t>.</w:t>
            </w:r>
            <w:r w:rsidRPr="0028394F">
              <w:rPr>
                <w:rFonts w:eastAsiaTheme="minorEastAsia"/>
                <w:lang w:eastAsia="zh-CN"/>
              </w:rPr>
              <w:t xml:space="preserve">of   ex-boyfriend </w:t>
            </w:r>
            <w:r>
              <w:rPr>
                <w:rFonts w:eastAsiaTheme="minorEastAsia"/>
                <w:lang w:eastAsia="zh-CN"/>
              </w:rPr>
              <w:t>REL</w:t>
            </w:r>
            <w:r w:rsidRPr="0028394F">
              <w:rPr>
                <w:rFonts w:eastAsiaTheme="minorEastAsia"/>
                <w:lang w:eastAsia="zh-CN"/>
              </w:rPr>
              <w:t xml:space="preserve"> tangle     already  move 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51E2443E" w14:textId="77777777" w:rsidR="00440DE6" w:rsidRDefault="00D43038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C26D2E">
              <w:rPr>
                <w:rFonts w:eastAsiaTheme="minorEastAsia"/>
                <w:lang w:eastAsia="zh-CN"/>
              </w:rPr>
              <w:t>She said that Ziwen had already move in order to get rid of the entanglement of her ex-</w:t>
            </w:r>
          </w:p>
          <w:p w14:paraId="28916107" w14:textId="17C3E985" w:rsidR="00D43038" w:rsidRPr="00440DE6" w:rsidRDefault="00D43038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26D2E">
              <w:rPr>
                <w:rFonts w:eastAsiaTheme="minorEastAsia"/>
                <w:lang w:eastAsia="zh-CN"/>
              </w:rPr>
              <w:t>boyfriend.</w:t>
            </w:r>
          </w:p>
        </w:tc>
      </w:tr>
      <w:tr w:rsidR="00D43038" w:rsidRPr="00AE37B4" w14:paraId="7CDC9F4B" w14:textId="77777777" w:rsidTr="00440DE6">
        <w:tc>
          <w:tcPr>
            <w:tcW w:w="993" w:type="dxa"/>
            <w:vMerge/>
          </w:tcPr>
          <w:p w14:paraId="5CB07BEC" w14:textId="77777777" w:rsidR="00D43038" w:rsidRPr="00AE37B4" w:rsidRDefault="00D43038" w:rsidP="00D43038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3E959BC" w14:textId="023F127F" w:rsidR="00D43038" w:rsidRDefault="00D43038" w:rsidP="00D43038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皑皑</w:t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说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琪琪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469F1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/>
                <w:lang w:eastAsia="zh-CN"/>
              </w:rPr>
              <w:tab/>
            </w:r>
            <w:r w:rsidRPr="00B469F1">
              <w:rPr>
                <w:rFonts w:asciiTheme="minorEastAsia" w:eastAsiaTheme="minorEastAsia" w:hAnsiTheme="minorEastAsia" w:hint="eastAsia"/>
                <w:lang w:eastAsia="zh-CN"/>
              </w:rPr>
              <w:t>了？</w:t>
            </w:r>
          </w:p>
          <w:p w14:paraId="1A244748" w14:textId="6E7B7B5A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469F1">
              <w:rPr>
                <w:rFonts w:eastAsiaTheme="minorEastAsia"/>
                <w:lang w:eastAsia="zh-CN"/>
              </w:rPr>
              <w:t>Yingbo     shuo     Qiqi    wei</w:t>
            </w:r>
            <w:r w:rsidR="00440DE6">
              <w:rPr>
                <w:rFonts w:eastAsiaTheme="minorEastAsia"/>
                <w:lang w:eastAsia="zh-CN"/>
              </w:rPr>
              <w:t>le</w:t>
            </w:r>
            <w:r w:rsidRPr="00B469F1">
              <w:rPr>
                <w:rFonts w:eastAsiaTheme="minorEastAsia"/>
                <w:lang w:eastAsia="zh-CN"/>
              </w:rPr>
              <w:t xml:space="preserve">shenme     ba    men   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/>
                <w:lang w:eastAsia="zh-CN"/>
              </w:rPr>
              <w:t>chai    le?</w:t>
            </w:r>
          </w:p>
          <w:p w14:paraId="7CCF61A8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469F1">
              <w:rPr>
                <w:rFonts w:eastAsiaTheme="minorEastAsia"/>
                <w:lang w:eastAsia="zh-CN"/>
              </w:rPr>
              <w:t xml:space="preserve">Yingbo     say       Qiqi    why                 BA   door    </w:t>
            </w:r>
            <w:r>
              <w:rPr>
                <w:rFonts w:eastAsiaTheme="minorEastAsia"/>
                <w:lang w:eastAsia="zh-CN"/>
              </w:rPr>
              <w:tab/>
            </w:r>
            <w:r w:rsidRPr="00B469F1">
              <w:rPr>
                <w:rFonts w:eastAsiaTheme="minorEastAsia"/>
                <w:lang w:eastAsia="zh-CN"/>
              </w:rPr>
              <w:t>tear    P</w:t>
            </w:r>
            <w:r>
              <w:rPr>
                <w:rFonts w:eastAsiaTheme="minorEastAsia"/>
                <w:lang w:eastAsia="zh-CN"/>
              </w:rPr>
              <w:t>ERF</w:t>
            </w:r>
          </w:p>
          <w:p w14:paraId="3AE25554" w14:textId="77777777" w:rsidR="00D43038" w:rsidRDefault="00D43038" w:rsidP="00D43038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B469F1">
              <w:rPr>
                <w:rFonts w:eastAsiaTheme="minorEastAsia"/>
                <w:lang w:eastAsia="zh-CN"/>
              </w:rPr>
              <w:t xml:space="preserve">Why did Yingbo say that Qiqi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69F1">
              <w:rPr>
                <w:rFonts w:eastAsiaTheme="minorEastAsia"/>
                <w:lang w:eastAsia="zh-CN"/>
              </w:rPr>
              <w:t>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7F0558E" w14:textId="77777777" w:rsidR="00D43038" w:rsidRDefault="00D43038" w:rsidP="00D43038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MS Mincho"/>
                <w:lang w:eastAsia="zh-CN"/>
              </w:rPr>
            </w:pP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 xml:space="preserve">冰冰：他 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 </w:t>
            </w:r>
            <w:r w:rsidRPr="00C26D2E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琪琪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房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>间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看起来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大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一点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C26D2E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C26D2E">
              <w:rPr>
                <w:rFonts w:asciiTheme="minorEastAsia" w:eastAsiaTheme="minorEastAsia" w:hAnsiTheme="minorEastAsia" w:hint="eastAsia"/>
                <w:lang w:eastAsia="zh-CN"/>
              </w:rPr>
              <w:t>了。</w:t>
            </w:r>
          </w:p>
          <w:p w14:paraId="7A0EDA7C" w14:textId="77777777" w:rsidR="00D43038" w:rsidRDefault="00D43038" w:rsidP="00D43038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 w:hint="eastAsia"/>
                <w:lang w:eastAsia="zh-CN"/>
              </w:rPr>
              <w:t>t</w:t>
            </w:r>
            <w:r w:rsidRPr="00C26D2E">
              <w:rPr>
                <w:rFonts w:eastAsia="MS Mincho"/>
                <w:lang w:eastAsia="zh-CN"/>
              </w:rPr>
              <w:t xml:space="preserve">a  shuo  Qiqi   weile      </w:t>
            </w:r>
            <w:r>
              <w:rPr>
                <w:rFonts w:eastAsia="MS Mincho"/>
                <w:lang w:eastAsia="zh-CN"/>
              </w:rPr>
              <w:t xml:space="preserve">  </w:t>
            </w:r>
            <w:r w:rsidRPr="00C26D2E">
              <w:rPr>
                <w:rFonts w:eastAsia="MS Mincho"/>
                <w:lang w:eastAsia="zh-CN"/>
              </w:rPr>
              <w:t xml:space="preserve"> rang  fangjian  kanqilai  da   </w:t>
            </w:r>
            <w:r>
              <w:rPr>
                <w:rFonts w:eastAsia="MS Mincho"/>
                <w:lang w:eastAsia="zh-CN"/>
              </w:rPr>
              <w:t>yi</w:t>
            </w:r>
            <w:r w:rsidRPr="00C26D2E">
              <w:rPr>
                <w:rFonts w:eastAsia="MS Mincho"/>
                <w:lang w:eastAsia="zh-CN"/>
              </w:rPr>
              <w:t>dian  suoyi ba   men  chai            le</w:t>
            </w:r>
          </w:p>
          <w:p w14:paraId="24158EBF" w14:textId="77777777" w:rsidR="00440DE6" w:rsidRDefault="00D43038" w:rsidP="00440DE6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 w:rsidRPr="00502930">
              <w:rPr>
                <w:rFonts w:eastAsia="MS Mincho"/>
                <w:lang w:eastAsia="zh-CN"/>
              </w:rPr>
              <w:t>he say    Qiqi   in</w:t>
            </w:r>
            <w:r>
              <w:rPr>
                <w:rFonts w:eastAsia="MS Mincho"/>
                <w:lang w:eastAsia="zh-CN"/>
              </w:rPr>
              <w:t>.</w:t>
            </w:r>
            <w:r w:rsidRPr="00502930">
              <w:rPr>
                <w:rFonts w:eastAsia="MS Mincho"/>
                <w:lang w:eastAsia="zh-CN"/>
              </w:rPr>
              <w:t>order</w:t>
            </w:r>
            <w:r>
              <w:rPr>
                <w:rFonts w:eastAsia="MS Mincho"/>
                <w:lang w:eastAsia="zh-CN"/>
              </w:rPr>
              <w:t>.</w:t>
            </w:r>
            <w:r w:rsidRPr="00502930">
              <w:rPr>
                <w:rFonts w:eastAsia="MS Mincho"/>
                <w:lang w:eastAsia="zh-CN"/>
              </w:rPr>
              <w:t>to let      room      look        big   little   so      BA  door tear</w:t>
            </w:r>
            <w:r>
              <w:rPr>
                <w:rFonts w:eastAsia="MS Mincho"/>
                <w:lang w:eastAsia="zh-CN"/>
              </w:rPr>
              <w:t>.</w:t>
            </w:r>
            <w:r w:rsidRPr="00502930">
              <w:rPr>
                <w:rFonts w:eastAsia="MS Mincho"/>
                <w:lang w:eastAsia="zh-CN"/>
              </w:rPr>
              <w:t>down P</w:t>
            </w:r>
            <w:r>
              <w:rPr>
                <w:rFonts w:eastAsia="MS Mincho"/>
                <w:lang w:eastAsia="zh-CN"/>
              </w:rPr>
              <w:t>ERF</w:t>
            </w:r>
          </w:p>
          <w:p w14:paraId="798EF868" w14:textId="51DCF0FA" w:rsidR="00D43038" w:rsidRPr="00440DE6" w:rsidRDefault="00D43038" w:rsidP="00440DE6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‘</w:t>
            </w:r>
            <w:r w:rsidRPr="00502930">
              <w:rPr>
                <w:rFonts w:eastAsia="MS Mincho"/>
                <w:lang w:eastAsia="zh-CN"/>
              </w:rPr>
              <w:t>He said that Qiqi tore down the door in order to make the room look a bit bigger.</w:t>
            </w:r>
            <w:r>
              <w:rPr>
                <w:rFonts w:eastAsia="MS Mincho"/>
                <w:lang w:eastAsia="zh-CN"/>
              </w:rPr>
              <w:t>’</w:t>
            </w:r>
          </w:p>
        </w:tc>
      </w:tr>
      <w:tr w:rsidR="00440DE6" w:rsidRPr="00AE37B4" w14:paraId="5E580536" w14:textId="77777777" w:rsidTr="00440DE6">
        <w:tc>
          <w:tcPr>
            <w:tcW w:w="993" w:type="dxa"/>
            <w:vMerge w:val="restart"/>
          </w:tcPr>
          <w:p w14:paraId="4CF9638A" w14:textId="2DF0435B" w:rsidR="00440DE6" w:rsidRPr="00AE37B4" w:rsidRDefault="00440DE6" w:rsidP="00440DE6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lastRenderedPageBreak/>
              <w:t>Condition K</w:t>
            </w:r>
          </w:p>
        </w:tc>
        <w:tc>
          <w:tcPr>
            <w:tcW w:w="10489" w:type="dxa"/>
          </w:tcPr>
          <w:p w14:paraId="767254EF" w14:textId="2CA8F684" w:rsidR="00440DE6" w:rsidRP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440DE6">
              <w:rPr>
                <w:rFonts w:asciiTheme="minorEastAsia" w:eastAsiaTheme="minorEastAsia" w:hAnsiTheme="minorEastAsia" w:cs="PMingLiU" w:hint="eastAsia"/>
                <w:lang w:eastAsia="zh-CN"/>
              </w:rPr>
              <w:t>李青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：安娜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骂 </w:t>
            </w:r>
            <w:r w:rsidRPr="00440DE6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课 </w:t>
            </w:r>
            <w:r w:rsidRPr="00440DE6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>学生？</w:t>
            </w:r>
          </w:p>
          <w:p w14:paraId="1B3144EB" w14:textId="386D1CA4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Batang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02930">
              <w:rPr>
                <w:rFonts w:eastAsia="Batang"/>
                <w:lang w:eastAsia="zh-CN"/>
              </w:rPr>
              <w:t>Anna  wei</w:t>
            </w:r>
            <w:r>
              <w:rPr>
                <w:rFonts w:eastAsia="Batang"/>
                <w:lang w:eastAsia="zh-CN"/>
              </w:rPr>
              <w:t>le</w:t>
            </w:r>
            <w:r w:rsidRPr="00502930">
              <w:rPr>
                <w:rFonts w:eastAsia="Batang"/>
                <w:lang w:eastAsia="zh-CN"/>
              </w:rPr>
              <w:t>shenme   ma      le</w:t>
            </w:r>
            <w:r>
              <w:rPr>
                <w:rFonts w:eastAsia="Batang"/>
                <w:lang w:eastAsia="zh-CN"/>
              </w:rPr>
              <w:t xml:space="preserve">          </w:t>
            </w:r>
            <w:r w:rsidRPr="00502930">
              <w:rPr>
                <w:rFonts w:eastAsia="Batang"/>
                <w:lang w:eastAsia="zh-CN"/>
              </w:rPr>
              <w:t>taoke           de      xuesheng</w:t>
            </w:r>
          </w:p>
          <w:p w14:paraId="4C2DBB05" w14:textId="77777777" w:rsidR="00440DE6" w:rsidRDefault="00440DE6" w:rsidP="00440DE6">
            <w:pPr>
              <w:spacing w:before="0" w:after="0"/>
              <w:ind w:left="1440" w:hanging="360"/>
              <w:rPr>
                <w:rFonts w:eastAsia="Batang" w:cs="Times New Roman"/>
                <w:szCs w:val="24"/>
                <w:lang w:eastAsia="zh-CN"/>
              </w:rPr>
            </w:pPr>
            <w:r w:rsidRPr="00BA44B2">
              <w:rPr>
                <w:rFonts w:eastAsia="Batang" w:cs="Times New Roman"/>
                <w:szCs w:val="24"/>
                <w:lang w:eastAsia="zh-CN"/>
              </w:rPr>
              <w:t xml:space="preserve">Anna  </w:t>
            </w:r>
            <w:r>
              <w:rPr>
                <w:rFonts w:eastAsia="Batang" w:cs="Times New Roman"/>
                <w:szCs w:val="24"/>
                <w:lang w:eastAsia="zh-CN"/>
              </w:rPr>
              <w:t>for.what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 xml:space="preserve">        scold   PERF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 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 xml:space="preserve">skipp.class  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>REL  student</w:t>
            </w:r>
          </w:p>
          <w:p w14:paraId="116C8BE1" w14:textId="77777777" w:rsidR="00440DE6" w:rsidRDefault="00440DE6" w:rsidP="00440DE6">
            <w:pPr>
              <w:spacing w:before="0" w:after="0"/>
              <w:ind w:left="1440" w:hanging="360"/>
              <w:rPr>
                <w:rFonts w:eastAsia="Batang" w:cs="Times New Roman"/>
                <w:szCs w:val="24"/>
                <w:lang w:eastAsia="zh-CN"/>
              </w:rPr>
            </w:pPr>
            <w:r>
              <w:rPr>
                <w:rFonts w:eastAsia="Batang" w:cs="Times New Roman" w:hint="eastAsia"/>
                <w:szCs w:val="24"/>
                <w:lang w:eastAsia="zh-CN"/>
              </w:rPr>
              <w:t>‘</w:t>
            </w:r>
            <w:r>
              <w:rPr>
                <w:rFonts w:eastAsia="Batang" w:cs="Times New Roman" w:hint="eastAsia"/>
                <w:szCs w:val="24"/>
                <w:lang w:eastAsia="zh-CN"/>
              </w:rPr>
              <w:t>F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or what purpose did Anna </w:t>
            </w:r>
            <w:r>
              <w:rPr>
                <w:rFonts w:eastAsia="Batang" w:cs="Times New Roman"/>
                <w:i/>
                <w:iCs/>
                <w:szCs w:val="24"/>
                <w:lang w:eastAsia="zh-CN"/>
              </w:rPr>
              <w:t xml:space="preserve">t 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scold </w:t>
            </w:r>
            <w:r w:rsidRPr="00BA44B2">
              <w:rPr>
                <w:rFonts w:eastAsia="Batang" w:cs="Times New Roman"/>
                <w:szCs w:val="24"/>
                <w:lang w:eastAsia="zh-CN"/>
              </w:rPr>
              <w:t>the student who skipped the class?</w:t>
            </w:r>
            <w:r>
              <w:rPr>
                <w:rFonts w:eastAsia="Batang" w:cs="Times New Roman"/>
                <w:szCs w:val="24"/>
                <w:lang w:eastAsia="zh-CN"/>
              </w:rPr>
              <w:t>’</w:t>
            </w:r>
          </w:p>
          <w:p w14:paraId="0C3F0125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>莹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DE384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教育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DE3843">
              <w:rPr>
                <w:rFonts w:asciiTheme="minorEastAsia" w:eastAsiaTheme="minorEastAsia" w:hAnsiTheme="minorEastAsia" w:hint="eastAsia"/>
                <w:lang w:eastAsia="zh-CN"/>
              </w:rPr>
              <w:t>他。</w:t>
            </w:r>
          </w:p>
          <w:p w14:paraId="681BAA14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         jioayu        ta</w:t>
            </w:r>
          </w:p>
          <w:p w14:paraId="08589F9B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    educate      him</w:t>
            </w:r>
          </w:p>
          <w:p w14:paraId="166C9335" w14:textId="4AEFA4B8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educate him.’</w:t>
            </w:r>
          </w:p>
        </w:tc>
      </w:tr>
      <w:tr w:rsidR="00440DE6" w:rsidRPr="00AE37B4" w14:paraId="13623C0D" w14:textId="77777777" w:rsidTr="00440DE6">
        <w:tc>
          <w:tcPr>
            <w:tcW w:w="993" w:type="dxa"/>
            <w:vMerge/>
          </w:tcPr>
          <w:p w14:paraId="47414CC3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68F1583" w14:textId="36922C91" w:rsidR="00440DE6" w:rsidRP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440DE6">
              <w:rPr>
                <w:rFonts w:asciiTheme="minorEastAsia" w:eastAsiaTheme="minorEastAsia" w:hAnsiTheme="minorEastAsia" w:cs="PMingLiU" w:hint="eastAsia"/>
                <w:lang w:eastAsia="zh-CN"/>
              </w:rPr>
              <w:t>雅芙：俊杰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早上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为了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见 </w:t>
            </w:r>
            <w:r w:rsidRPr="00440DE6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职 </w:t>
            </w:r>
            <w:r w:rsidRPr="00440DE6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440DE6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40DE6">
              <w:rPr>
                <w:rFonts w:asciiTheme="minorEastAsia" w:eastAsiaTheme="minorEastAsia" w:hAnsiTheme="minorEastAsia" w:cs="Microsoft JhengHei" w:hint="eastAsia"/>
                <w:lang w:eastAsia="zh-CN"/>
              </w:rPr>
              <w:t>员</w:t>
            </w:r>
            <w:r w:rsidRPr="00440DE6">
              <w:rPr>
                <w:rFonts w:asciiTheme="minorEastAsia" w:eastAsiaTheme="minorEastAsia" w:hAnsiTheme="minorEastAsia" w:hint="eastAsia"/>
                <w:lang w:eastAsia="zh-CN"/>
              </w:rPr>
              <w:t>工？</w:t>
            </w:r>
          </w:p>
          <w:p w14:paraId="1A39274C" w14:textId="132D243C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 w:hint="cs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unjie</w:t>
            </w:r>
            <w:r>
              <w:t xml:space="preserve"> </w:t>
            </w:r>
            <w:r w:rsidRPr="00BA44B2">
              <w:rPr>
                <w:rFonts w:eastAsiaTheme="minorEastAsia"/>
                <w:lang w:eastAsia="zh-CN"/>
              </w:rPr>
              <w:t>zaoshang    wei</w:t>
            </w:r>
            <w:r>
              <w:rPr>
                <w:rFonts w:eastAsiaTheme="minorEastAsia" w:hint="eastAsia"/>
                <w:lang w:eastAsia="zh-CN"/>
              </w:rPr>
              <w:t>le</w:t>
            </w:r>
            <w:r w:rsidRPr="00BA44B2">
              <w:rPr>
                <w:rFonts w:eastAsiaTheme="minorEastAsia"/>
                <w:lang w:eastAsia="zh-CN"/>
              </w:rPr>
              <w:t xml:space="preserve">shenme   jian     le 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A44B2">
              <w:rPr>
                <w:rFonts w:eastAsiaTheme="minorEastAsia"/>
                <w:lang w:eastAsia="zh-CN"/>
              </w:rPr>
              <w:t xml:space="preserve">cizhi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4B2">
              <w:rPr>
                <w:rFonts w:eastAsiaTheme="minorEastAsia"/>
                <w:lang w:eastAsia="zh-CN"/>
              </w:rPr>
              <w:t>yuangong</w:t>
            </w:r>
          </w:p>
          <w:p w14:paraId="1DA546E2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A3FE4">
              <w:rPr>
                <w:rFonts w:eastAsiaTheme="minorEastAsia"/>
                <w:lang w:eastAsia="zh-CN"/>
              </w:rPr>
              <w:t xml:space="preserve">Junjie  morning 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3A3FE4">
              <w:rPr>
                <w:rFonts w:eastAsiaTheme="minorEastAsia"/>
                <w:lang w:eastAsia="zh-CN"/>
              </w:rPr>
              <w:t xml:space="preserve">        meet   P</w:t>
            </w:r>
            <w:r>
              <w:rPr>
                <w:rFonts w:eastAsiaTheme="minorEastAsia" w:hint="eastAsia"/>
                <w:lang w:eastAsia="zh-CN"/>
              </w:rPr>
              <w:t>ERF</w:t>
            </w:r>
            <w:r w:rsidRPr="003A3FE4">
              <w:rPr>
                <w:rFonts w:eastAsiaTheme="minorEastAsia"/>
                <w:lang w:eastAsia="zh-CN"/>
              </w:rPr>
              <w:t xml:space="preserve">  resign   </w:t>
            </w:r>
            <w:r>
              <w:rPr>
                <w:rFonts w:eastAsiaTheme="minorEastAsia"/>
                <w:lang w:eastAsia="zh-CN"/>
              </w:rPr>
              <w:t>REL</w:t>
            </w:r>
            <w:r w:rsidRPr="003A3FE4">
              <w:rPr>
                <w:rFonts w:eastAsiaTheme="minorEastAsia"/>
                <w:lang w:eastAsia="zh-CN"/>
              </w:rPr>
              <w:t xml:space="preserve">  staff</w:t>
            </w:r>
          </w:p>
          <w:p w14:paraId="689D0F63" w14:textId="77777777" w:rsidR="00440DE6" w:rsidRPr="00615995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3A3FE4">
              <w:rPr>
                <w:rFonts w:eastAsiaTheme="minorEastAsia"/>
                <w:lang w:eastAsia="zh-CN"/>
              </w:rPr>
              <w:t xml:space="preserve"> did Junjie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A3FE4">
              <w:rPr>
                <w:rFonts w:eastAsiaTheme="minorEastAsia"/>
                <w:lang w:eastAsia="zh-CN"/>
              </w:rPr>
              <w:t>mee</w:t>
            </w:r>
            <w:r>
              <w:rPr>
                <w:rFonts w:eastAsiaTheme="minorEastAsia"/>
                <w:lang w:eastAsia="zh-CN"/>
              </w:rPr>
              <w:t>t</w:t>
            </w:r>
            <w:r w:rsidRPr="003A3FE4">
              <w:rPr>
                <w:rFonts w:eastAsiaTheme="minorEastAsia"/>
                <w:lang w:eastAsia="zh-CN"/>
              </w:rPr>
              <w:t xml:space="preserve"> the staff who had resigned this morning?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6C642726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婉婷：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完成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工作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交接。</w:t>
            </w:r>
          </w:p>
          <w:p w14:paraId="593EC301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</w:t>
            </w:r>
            <w:r w:rsidRPr="00615995">
              <w:rPr>
                <w:rFonts w:eastAsiaTheme="minorEastAsia" w:cs="Times New Roman"/>
                <w:lang w:eastAsia="zh-CN"/>
              </w:rPr>
              <w:t>eile          wancheng     gongzuo    jiaojie</w:t>
            </w:r>
          </w:p>
          <w:p w14:paraId="078D81E5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615995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1599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15995">
              <w:rPr>
                <w:rFonts w:eastAsiaTheme="minorEastAsia" w:cs="Times New Roman"/>
                <w:lang w:eastAsia="zh-CN"/>
              </w:rPr>
              <w:t>to  complete       work         transfer</w:t>
            </w:r>
          </w:p>
          <w:p w14:paraId="2F2AAE02" w14:textId="3ED4DF76" w:rsidR="00440DE6" w:rsidRP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615995">
              <w:rPr>
                <w:rFonts w:eastAsiaTheme="minorEastAsia" w:cs="Times New Roman"/>
                <w:lang w:eastAsia="zh-CN"/>
              </w:rPr>
              <w:t>In order to complete the work transfer.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440DE6" w:rsidRPr="00AE37B4" w14:paraId="0996B5DA" w14:textId="77777777" w:rsidTr="00440DE6">
        <w:tc>
          <w:tcPr>
            <w:tcW w:w="993" w:type="dxa"/>
            <w:vMerge/>
          </w:tcPr>
          <w:p w14:paraId="0F8D5A6F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9466647" w14:textId="0B62218E" w:rsidR="00440DE6" w:rsidRPr="00615995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615995">
              <w:rPr>
                <w:rFonts w:asciiTheme="minorEastAsia" w:eastAsiaTheme="minorEastAsia" w:hAnsiTheme="minorEastAsia" w:cs="PMingLiU" w:hint="eastAsia"/>
                <w:lang w:eastAsia="zh-CN"/>
              </w:rPr>
              <w:t>伊</w:t>
            </w: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莱</w:t>
            </w:r>
            <w:r w:rsidRPr="00615995">
              <w:rPr>
                <w:rFonts w:asciiTheme="minorEastAsia" w:eastAsiaTheme="minorEastAsia" w:hAnsiTheme="minorEastAsia" w:cs="PMingLiU" w:hint="eastAsia"/>
                <w:lang w:eastAsia="zh-CN"/>
              </w:rPr>
              <w:t>：刘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颖 </w:t>
            </w:r>
            <w:r w:rsidRPr="0061599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615995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见 </w:t>
            </w:r>
            <w:r w:rsidRPr="0061599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615995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说谎 </w:t>
            </w:r>
            <w:r w:rsidRPr="0061599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615995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1CCE9E4B" w14:textId="2BB0FAD5" w:rsidR="00440DE6" w:rsidRDefault="00440DE6" w:rsidP="00440DE6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478CC">
              <w:rPr>
                <w:rFonts w:eastAsiaTheme="minorEastAsia" w:cs="Times New Roman"/>
                <w:lang w:eastAsia="zh-CN"/>
              </w:rPr>
              <w:t>Liuying    wei</w:t>
            </w:r>
            <w:r>
              <w:rPr>
                <w:rFonts w:eastAsiaTheme="minorEastAsia" w:cs="Times New Roman" w:hint="eastAsia"/>
                <w:lang w:eastAsia="zh-CN"/>
              </w:rPr>
              <w:t>le</w:t>
            </w:r>
            <w:r w:rsidRPr="00F478CC">
              <w:rPr>
                <w:rFonts w:eastAsiaTheme="minorEastAsia" w:cs="Times New Roman"/>
                <w:lang w:eastAsia="zh-CN"/>
              </w:rPr>
              <w:t xml:space="preserve">shenme   jian     le       shuohuang    de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F478CC">
              <w:rPr>
                <w:rFonts w:eastAsiaTheme="minorEastAsia" w:cs="Times New Roman"/>
                <w:lang w:eastAsia="zh-CN"/>
              </w:rPr>
              <w:t>tongxue</w:t>
            </w:r>
          </w:p>
          <w:p w14:paraId="3D9B5752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</w:t>
            </w:r>
            <w:r w:rsidRPr="00F478CC">
              <w:rPr>
                <w:rFonts w:eastAsiaTheme="minorEastAsia"/>
                <w:lang w:eastAsia="zh-CN"/>
              </w:rPr>
              <w:t xml:space="preserve">Liuying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F478CC">
              <w:rPr>
                <w:rFonts w:eastAsiaTheme="minorEastAsia" w:hint="eastAsia"/>
                <w:lang w:eastAsia="zh-CN"/>
              </w:rPr>
              <w:t xml:space="preserve"> </w:t>
            </w:r>
            <w:r w:rsidRPr="00F478CC">
              <w:rPr>
                <w:rFonts w:eastAsiaTheme="minorEastAsia"/>
                <w:lang w:eastAsia="zh-CN"/>
              </w:rPr>
              <w:t xml:space="preserve">  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F478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tell.a.lie</w:t>
            </w:r>
            <w:r w:rsidRPr="00F478CC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F478CC">
              <w:rPr>
                <w:rFonts w:eastAsiaTheme="minorEastAsia"/>
                <w:lang w:eastAsia="zh-CN"/>
              </w:rPr>
              <w:t xml:space="preserve">  classmate</w:t>
            </w:r>
          </w:p>
          <w:p w14:paraId="0B71C7D9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478CC">
              <w:rPr>
                <w:rFonts w:eastAsiaTheme="minorEastAsia"/>
                <w:lang w:eastAsia="zh-CN"/>
              </w:rPr>
              <w:t xml:space="preserve"> did Liuying </w:t>
            </w:r>
            <w:r>
              <w:rPr>
                <w:rFonts w:eastAsiaTheme="minorEastAsia" w:hint="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 </w:t>
            </w:r>
            <w:r w:rsidRPr="00F478CC">
              <w:rPr>
                <w:rFonts w:eastAsiaTheme="minorEastAsia"/>
                <w:lang w:eastAsia="zh-CN"/>
              </w:rPr>
              <w:t xml:space="preserve">meet the classmate who </w:t>
            </w:r>
            <w:r>
              <w:rPr>
                <w:rFonts w:eastAsiaTheme="minorEastAsia"/>
                <w:lang w:eastAsia="zh-CN"/>
              </w:rPr>
              <w:t>told a lie</w:t>
            </w:r>
            <w:r w:rsidRPr="00F478CC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270C8841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>爱丽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61599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找出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615995">
              <w:rPr>
                <w:rFonts w:asciiTheme="minorEastAsia" w:eastAsiaTheme="minorEastAsia" w:hAnsiTheme="minorEastAsia" w:hint="eastAsia"/>
                <w:lang w:eastAsia="zh-CN"/>
              </w:rPr>
              <w:t>真相。</w:t>
            </w:r>
          </w:p>
          <w:p w14:paraId="26D3F6D6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weile          zhaochu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    zhenxiang</w:t>
            </w:r>
          </w:p>
          <w:p w14:paraId="5EC7AD40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i</w:t>
            </w:r>
            <w:r>
              <w:rPr>
                <w:rFonts w:eastAsiaTheme="minorEastAsia" w:cs="Times New Roman"/>
                <w:lang w:eastAsia="zh-CN"/>
              </w:rPr>
              <w:t>n.order.to  find.out       truth</w:t>
            </w:r>
          </w:p>
          <w:p w14:paraId="3CD319EF" w14:textId="2B5E614E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‘In order to find out the truth.’</w:t>
            </w:r>
          </w:p>
        </w:tc>
      </w:tr>
      <w:tr w:rsidR="00440DE6" w:rsidRPr="00AE37B4" w14:paraId="3270D46D" w14:textId="77777777" w:rsidTr="00440DE6">
        <w:tc>
          <w:tcPr>
            <w:tcW w:w="993" w:type="dxa"/>
            <w:vMerge/>
          </w:tcPr>
          <w:p w14:paraId="0CECBF83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937D18C" w14:textId="62D00FA2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伊恩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：志安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cs="Microsoft JhengHei" w:hint="eastAsia"/>
                <w:lang w:eastAsia="zh-CN"/>
              </w:rPr>
              <w:t>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74CE8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2D6EC8F8" w14:textId="60E044C6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74CE8">
              <w:rPr>
                <w:rFonts w:eastAsiaTheme="minorEastAsia"/>
                <w:lang w:eastAsia="zh-CN"/>
              </w:rPr>
              <w:t>Zhian    wei</w:t>
            </w:r>
            <w:r w:rsidR="001D53E9">
              <w:rPr>
                <w:rFonts w:eastAsiaTheme="minorEastAsia"/>
                <w:lang w:eastAsia="zh-CN"/>
              </w:rPr>
              <w:t>le</w:t>
            </w:r>
            <w:r w:rsidRPr="00F74CE8">
              <w:rPr>
                <w:rFonts w:eastAsiaTheme="minorEastAsia"/>
                <w:lang w:eastAsia="zh-CN"/>
              </w:rPr>
              <w:t xml:space="preserve">shenme   jian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74CE8">
              <w:rPr>
                <w:rFonts w:eastAsiaTheme="minorEastAsia"/>
                <w:lang w:eastAsia="zh-CN"/>
              </w:rPr>
              <w:t xml:space="preserve"> jin   </w:t>
            </w:r>
            <w:r>
              <w:rPr>
                <w:rFonts w:eastAsiaTheme="minorEastAsia"/>
                <w:lang w:eastAsia="zh-CN"/>
              </w:rPr>
              <w:t xml:space="preserve">le        </w:t>
            </w:r>
            <w:r w:rsidRPr="00F74CE8">
              <w:rPr>
                <w:rFonts w:eastAsiaTheme="minorEastAsia"/>
                <w:lang w:eastAsia="zh-CN"/>
              </w:rPr>
              <w:t xml:space="preserve">yiyuan      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F74CE8">
              <w:rPr>
                <w:rFonts w:eastAsiaTheme="minorEastAsia"/>
                <w:lang w:eastAsia="zh-CN"/>
              </w:rPr>
              <w:t>pengyou</w:t>
            </w:r>
          </w:p>
          <w:p w14:paraId="0E209528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74CE8">
              <w:rPr>
                <w:rFonts w:eastAsiaTheme="minorEastAsia"/>
                <w:lang w:eastAsia="zh-CN"/>
              </w:rPr>
              <w:t xml:space="preserve">Zhian    </w:t>
            </w:r>
            <w:r>
              <w:rPr>
                <w:rFonts w:eastAsiaTheme="minorEastAsia"/>
                <w:lang w:eastAsia="zh-CN"/>
              </w:rPr>
              <w:t xml:space="preserve">for.what </w:t>
            </w:r>
            <w:r w:rsidRPr="00F74CE8">
              <w:rPr>
                <w:rFonts w:eastAsiaTheme="minorEastAsia"/>
                <w:lang w:eastAsia="zh-CN"/>
              </w:rPr>
              <w:t xml:space="preserve"> 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F74CE8">
              <w:rPr>
                <w:rFonts w:eastAsiaTheme="minorEastAsia"/>
                <w:lang w:eastAsia="zh-CN"/>
              </w:rPr>
              <w:t xml:space="preserve">   go   </w:t>
            </w:r>
            <w:r>
              <w:rPr>
                <w:rFonts w:eastAsiaTheme="minorEastAsia"/>
                <w:lang w:eastAsia="zh-CN"/>
              </w:rPr>
              <w:t xml:space="preserve">PERF  </w:t>
            </w:r>
            <w:r w:rsidRPr="00F74CE8">
              <w:rPr>
                <w:rFonts w:eastAsiaTheme="minorEastAsia"/>
                <w:lang w:eastAsia="zh-CN"/>
              </w:rPr>
              <w:t xml:space="preserve">hospital    </w:t>
            </w:r>
            <w:r>
              <w:rPr>
                <w:rFonts w:eastAsiaTheme="minorEastAsia"/>
                <w:lang w:eastAsia="zh-CN"/>
              </w:rPr>
              <w:t>REL</w:t>
            </w:r>
            <w:r w:rsidRPr="00F74CE8">
              <w:rPr>
                <w:rFonts w:eastAsiaTheme="minorEastAsia"/>
                <w:lang w:eastAsia="zh-CN"/>
              </w:rPr>
              <w:t xml:space="preserve">    friend</w:t>
            </w:r>
          </w:p>
          <w:p w14:paraId="1306E8D0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74CE8">
              <w:rPr>
                <w:rFonts w:eastAsiaTheme="minorEastAsia"/>
                <w:lang w:eastAsia="zh-CN"/>
              </w:rPr>
              <w:t xml:space="preserve"> did Zhian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74CE8">
              <w:rPr>
                <w:rFonts w:eastAsiaTheme="minorEastAsia"/>
                <w:lang w:eastAsia="zh-CN"/>
              </w:rPr>
              <w:t>meet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74CE8">
              <w:rPr>
                <w:rFonts w:eastAsiaTheme="minorEastAsia"/>
                <w:lang w:eastAsia="zh-CN"/>
              </w:rPr>
              <w:t>the friend who went to the hospital?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0B1E3FC5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艾凡：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看看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好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没。</w:t>
            </w:r>
          </w:p>
          <w:p w14:paraId="228111A1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3F23B5">
              <w:rPr>
                <w:rFonts w:eastAsiaTheme="minorEastAsia" w:cs="Times New Roman"/>
                <w:lang w:eastAsia="zh-CN"/>
              </w:rPr>
              <w:t xml:space="preserve">eile          kankan   ta     hao     dian  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3F23B5">
              <w:rPr>
                <w:rFonts w:eastAsiaTheme="minorEastAsia" w:cs="Times New Roman"/>
                <w:lang w:eastAsia="zh-CN"/>
              </w:rPr>
              <w:t>mei</w:t>
            </w:r>
          </w:p>
          <w:p w14:paraId="14A1E153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F23B5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F23B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F23B5">
              <w:rPr>
                <w:rFonts w:eastAsiaTheme="minorEastAsia" w:cs="Times New Roman"/>
                <w:lang w:eastAsia="zh-CN"/>
              </w:rPr>
              <w:t>to  see         him  well     some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3F23B5">
              <w:rPr>
                <w:rFonts w:eastAsiaTheme="minorEastAsia" w:cs="Times New Roman"/>
                <w:lang w:eastAsia="zh-CN"/>
              </w:rPr>
              <w:t xml:space="preserve">  not</w:t>
            </w:r>
          </w:p>
          <w:p w14:paraId="717BB8E3" w14:textId="2F240A0A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F23B5">
              <w:rPr>
                <w:rFonts w:eastAsiaTheme="minorEastAsia" w:cs="Times New Roman"/>
                <w:lang w:eastAsia="zh-CN"/>
              </w:rPr>
              <w:t>In order to see whether he was feeling better or not.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440DE6" w:rsidRPr="00AE37B4" w14:paraId="43CFEAF9" w14:textId="77777777" w:rsidTr="00440DE6">
        <w:tc>
          <w:tcPr>
            <w:tcW w:w="993" w:type="dxa"/>
            <w:vMerge/>
          </w:tcPr>
          <w:p w14:paraId="67341686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73CD3A2" w14:textId="65D334D6" w:rsidR="00440DE6" w:rsidRPr="003F23B5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纽曼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：小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赵 </w:t>
            </w:r>
            <w:r w:rsidRPr="003F23B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扬 </w:t>
            </w:r>
            <w:r w:rsidRPr="003F23B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参加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3F23B5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赛 </w:t>
            </w:r>
            <w:r w:rsidRPr="003F23B5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3F23B5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F23B5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338FB064" w14:textId="2EF2DCB9" w:rsidR="00440DE6" w:rsidRDefault="00440DE6" w:rsidP="00440DE6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2F0A04">
              <w:rPr>
                <w:rFonts w:eastAsiaTheme="minorEastAsia" w:cs="Times New Roman"/>
                <w:lang w:eastAsia="zh-CN"/>
              </w:rPr>
              <w:t>Xiaozhao    wei</w:t>
            </w:r>
            <w:r w:rsidR="001D53E9">
              <w:rPr>
                <w:rFonts w:eastAsiaTheme="minorEastAsia" w:cs="Times New Roman" w:hint="eastAsia"/>
                <w:lang w:eastAsia="zh-CN"/>
              </w:rPr>
              <w:t>le</w:t>
            </w:r>
            <w:r w:rsidRPr="002F0A04">
              <w:rPr>
                <w:rFonts w:eastAsiaTheme="minorEastAsia" w:cs="Times New Roman"/>
                <w:lang w:eastAsia="zh-CN"/>
              </w:rPr>
              <w:t xml:space="preserve">shenme   biaoyang     le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2F0A04">
              <w:rPr>
                <w:rFonts w:eastAsiaTheme="minorEastAsia" w:cs="Times New Roman"/>
                <w:lang w:eastAsia="zh-CN"/>
              </w:rPr>
              <w:t xml:space="preserve">canjia          </w:t>
            </w:r>
            <w:r>
              <w:rPr>
                <w:rFonts w:eastAsiaTheme="minorEastAsia" w:cs="Times New Roman"/>
                <w:lang w:eastAsia="zh-CN"/>
              </w:rPr>
              <w:t>le</w:t>
            </w:r>
            <w:r w:rsidRPr="002F0A04">
              <w:rPr>
                <w:rFonts w:eastAsiaTheme="minorEastAsia" w:cs="Times New Roman"/>
                <w:lang w:eastAsia="zh-CN"/>
              </w:rPr>
              <w:t xml:space="preserve">   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2F0A04">
              <w:rPr>
                <w:rFonts w:eastAsiaTheme="minorEastAsia" w:cs="Times New Roman"/>
                <w:lang w:eastAsia="zh-CN"/>
              </w:rPr>
              <w:t xml:space="preserve">bisai                de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2F0A04">
              <w:rPr>
                <w:rFonts w:eastAsiaTheme="minorEastAsia" w:cs="Times New Roman"/>
                <w:lang w:eastAsia="zh-CN"/>
              </w:rPr>
              <w:t>nvhai</w:t>
            </w:r>
          </w:p>
          <w:p w14:paraId="2A6EC233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F0A04">
              <w:rPr>
                <w:rFonts w:eastAsiaTheme="minorEastAsia"/>
                <w:lang w:eastAsia="zh-CN"/>
              </w:rPr>
              <w:t xml:space="preserve">Xiaozhao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2F0A04">
              <w:rPr>
                <w:rFonts w:eastAsiaTheme="minorEastAsia"/>
                <w:lang w:eastAsia="zh-CN"/>
              </w:rPr>
              <w:t xml:space="preserve">        praise           P</w:t>
            </w:r>
            <w:r>
              <w:rPr>
                <w:rFonts w:eastAsiaTheme="minorEastAsia"/>
                <w:lang w:eastAsia="zh-CN"/>
              </w:rPr>
              <w:t>ERF</w:t>
            </w:r>
            <w:r w:rsidRPr="002F0A04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participate</w:t>
            </w:r>
            <w:r w:rsidRPr="002F0A04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 xml:space="preserve">PERF </w:t>
            </w:r>
            <w:r w:rsidRPr="002F0A04">
              <w:rPr>
                <w:rFonts w:eastAsiaTheme="minorEastAsia"/>
                <w:lang w:eastAsia="zh-CN"/>
              </w:rPr>
              <w:t xml:space="preserve">competition    </w:t>
            </w:r>
            <w:r>
              <w:rPr>
                <w:rFonts w:eastAsiaTheme="minorEastAsia"/>
                <w:lang w:eastAsia="zh-CN"/>
              </w:rPr>
              <w:t>REL</w:t>
            </w:r>
            <w:r w:rsidRPr="002F0A04">
              <w:rPr>
                <w:rFonts w:eastAsiaTheme="minorEastAsia"/>
                <w:lang w:eastAsia="zh-CN"/>
              </w:rPr>
              <w:t xml:space="preserve">   girl</w:t>
            </w:r>
          </w:p>
          <w:p w14:paraId="761CD825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6A3EC1">
              <w:rPr>
                <w:rFonts w:eastAsiaTheme="minorEastAsia"/>
                <w:lang w:eastAsia="zh-CN"/>
              </w:rPr>
              <w:t xml:space="preserve"> did Xiaozhao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6A3EC1">
              <w:rPr>
                <w:rFonts w:eastAsiaTheme="minorEastAsia"/>
                <w:lang w:eastAsia="zh-CN"/>
              </w:rPr>
              <w:t xml:space="preserve">praise the girl who </w:t>
            </w:r>
            <w:r>
              <w:rPr>
                <w:rFonts w:eastAsiaTheme="minorEastAsia"/>
                <w:lang w:eastAsia="zh-CN"/>
              </w:rPr>
              <w:t>participated</w:t>
            </w:r>
            <w:r w:rsidRPr="006A3EC1">
              <w:rPr>
                <w:rFonts w:eastAsiaTheme="minorEastAsia"/>
                <w:lang w:eastAsia="zh-CN"/>
              </w:rPr>
              <w:t xml:space="preserve"> in the competition?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B9CF76E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MS Mincho"/>
                <w:lang w:eastAsia="zh-CN"/>
              </w:rPr>
            </w:pPr>
            <w:r w:rsidRPr="003F23B5">
              <w:rPr>
                <w:rFonts w:ascii="Microsoft JhengHei" w:eastAsia="Microsoft JhengHei" w:hAnsi="Microsoft JhengHei" w:cs="Microsoft JhengHei" w:hint="eastAsia"/>
                <w:lang w:eastAsia="zh-CN"/>
              </w:rPr>
              <w:t>亚纶</w:t>
            </w:r>
            <w:r w:rsidRPr="003F23B5">
              <w:rPr>
                <w:rFonts w:eastAsia="MS Mincho" w:hint="eastAsia"/>
                <w:lang w:eastAsia="zh-CN"/>
              </w:rPr>
              <w:t>：</w:t>
            </w:r>
            <w:r w:rsidRPr="003F23B5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3F23B5">
              <w:rPr>
                <w:rFonts w:eastAsia="MS Mincho" w:hint="eastAsia"/>
                <w:lang w:eastAsia="zh-CN"/>
              </w:rPr>
              <w:t>了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     </w:t>
            </w:r>
            <w:r w:rsidRPr="003F23B5">
              <w:rPr>
                <w:rFonts w:eastAsia="MS Mincho" w:hint="eastAsia"/>
                <w:lang w:eastAsia="zh-CN"/>
              </w:rPr>
              <w:t>鼓励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     </w:t>
            </w:r>
            <w:r w:rsidRPr="003F23B5">
              <w:rPr>
                <w:rFonts w:eastAsia="MS Mincho" w:hint="eastAsia"/>
                <w:lang w:eastAsia="zh-CN"/>
              </w:rPr>
              <w:t>她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</w:t>
            </w:r>
            <w:r w:rsidRPr="003F23B5">
              <w:rPr>
                <w:rFonts w:ascii="Microsoft JhengHei" w:eastAsia="Microsoft JhengHei" w:hAnsi="Microsoft JhengHei" w:cs="Microsoft JhengHei" w:hint="eastAsia"/>
                <w:lang w:eastAsia="zh-CN"/>
              </w:rPr>
              <w:t>继续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   </w:t>
            </w:r>
            <w:r w:rsidRPr="003F23B5">
              <w:rPr>
                <w:rFonts w:eastAsia="MS Mincho" w:hint="eastAsia"/>
                <w:lang w:eastAsia="zh-CN"/>
              </w:rPr>
              <w:t>努力。</w:t>
            </w:r>
          </w:p>
          <w:p w14:paraId="5FCD17B1" w14:textId="77777777" w:rsidR="00440DE6" w:rsidRDefault="00440DE6" w:rsidP="00440DE6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 w:hint="eastAsia"/>
                <w:lang w:eastAsia="zh-CN"/>
              </w:rPr>
              <w:t>w</w:t>
            </w:r>
            <w:r w:rsidRPr="00426DE5">
              <w:rPr>
                <w:rFonts w:eastAsia="MS Mincho"/>
                <w:lang w:eastAsia="zh-CN"/>
              </w:rPr>
              <w:t>eile           guli               ta     jixu            nuli</w:t>
            </w:r>
          </w:p>
          <w:p w14:paraId="11CB10E0" w14:textId="77777777" w:rsidR="001D53E9" w:rsidRDefault="00440DE6" w:rsidP="001D53E9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 w:rsidRPr="00426DE5">
              <w:rPr>
                <w:rFonts w:eastAsia="MS Mincho"/>
                <w:lang w:eastAsia="zh-CN"/>
              </w:rPr>
              <w:t>in</w:t>
            </w:r>
            <w:r>
              <w:rPr>
                <w:rFonts w:eastAsia="MS Mincho"/>
                <w:lang w:eastAsia="zh-CN"/>
              </w:rPr>
              <w:t>.</w:t>
            </w:r>
            <w:r w:rsidRPr="00426DE5">
              <w:rPr>
                <w:rFonts w:eastAsia="MS Mincho"/>
                <w:lang w:eastAsia="zh-CN"/>
              </w:rPr>
              <w:t>order</w:t>
            </w:r>
            <w:r>
              <w:rPr>
                <w:rFonts w:eastAsia="MS Mincho"/>
                <w:lang w:eastAsia="zh-CN"/>
              </w:rPr>
              <w:t>.</w:t>
            </w:r>
            <w:r w:rsidRPr="00426DE5">
              <w:rPr>
                <w:rFonts w:eastAsia="MS Mincho"/>
                <w:lang w:eastAsia="zh-CN"/>
              </w:rPr>
              <w:t xml:space="preserve">to   encourage    her   continue    </w:t>
            </w:r>
            <w:r>
              <w:rPr>
                <w:rFonts w:eastAsia="MS Mincho"/>
                <w:lang w:eastAsia="zh-CN"/>
              </w:rPr>
              <w:t xml:space="preserve"> </w:t>
            </w:r>
            <w:r w:rsidRPr="00426DE5">
              <w:rPr>
                <w:rFonts w:eastAsia="MS Mincho"/>
                <w:lang w:eastAsia="zh-CN"/>
              </w:rPr>
              <w:t>try</w:t>
            </w:r>
          </w:p>
          <w:p w14:paraId="545108EA" w14:textId="4B2627A0" w:rsidR="00440DE6" w:rsidRPr="001D53E9" w:rsidRDefault="00440DE6" w:rsidP="001D53E9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‘</w:t>
            </w:r>
            <w:r w:rsidRPr="00426DE5">
              <w:rPr>
                <w:rFonts w:eastAsia="MS Mincho"/>
                <w:lang w:eastAsia="zh-CN"/>
              </w:rPr>
              <w:t>In order to encourage her to keep trying.</w:t>
            </w:r>
            <w:r>
              <w:rPr>
                <w:rFonts w:eastAsia="MS Mincho"/>
                <w:lang w:eastAsia="zh-CN"/>
              </w:rPr>
              <w:t>’</w:t>
            </w:r>
          </w:p>
        </w:tc>
      </w:tr>
      <w:tr w:rsidR="00440DE6" w:rsidRPr="00AE37B4" w14:paraId="3CB7ABC6" w14:textId="77777777" w:rsidTr="00440DE6">
        <w:tc>
          <w:tcPr>
            <w:tcW w:w="993" w:type="dxa"/>
            <w:vMerge/>
          </w:tcPr>
          <w:p w14:paraId="20CDC322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EB28A43" w14:textId="03E1DA51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格林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孙艺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6A3EC1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6A3EC1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726EE702" w14:textId="65826B9C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lastRenderedPageBreak/>
              <w:tab/>
              <w:t xml:space="preserve">      </w:t>
            </w:r>
            <w:r w:rsidRPr="006A3EC1">
              <w:rPr>
                <w:rFonts w:eastAsiaTheme="minorEastAsia"/>
                <w:lang w:eastAsia="zh-CN"/>
              </w:rPr>
              <w:t>Sunyi    wei</w:t>
            </w:r>
            <w:r w:rsidR="001D53E9">
              <w:rPr>
                <w:rFonts w:eastAsiaTheme="minorEastAsia" w:hint="eastAsia"/>
                <w:lang w:eastAsia="zh-CN"/>
              </w:rPr>
              <w:t>le</w:t>
            </w:r>
            <w:r w:rsidRPr="006A3EC1">
              <w:rPr>
                <w:rFonts w:eastAsiaTheme="minorEastAsia"/>
                <w:lang w:eastAsia="zh-CN"/>
              </w:rPr>
              <w:t xml:space="preserve">shenme   </w:t>
            </w:r>
            <w:r>
              <w:rPr>
                <w:rFonts w:eastAsiaTheme="minorEastAsia"/>
                <w:lang w:eastAsia="zh-CN"/>
              </w:rPr>
              <w:t>jubao</w:t>
            </w:r>
            <w:r w:rsidRPr="006A3EC1">
              <w:rPr>
                <w:rFonts w:eastAsiaTheme="minorEastAsia"/>
                <w:lang w:eastAsia="zh-CN"/>
              </w:rPr>
              <w:t xml:space="preserve">      le       </w:t>
            </w:r>
            <w:r>
              <w:rPr>
                <w:rFonts w:eastAsiaTheme="minorEastAsia"/>
                <w:lang w:eastAsia="zh-CN"/>
              </w:rPr>
              <w:t>bu</w:t>
            </w:r>
            <w:r w:rsidRPr="006A3EC1">
              <w:rPr>
                <w:rFonts w:eastAsiaTheme="minorEastAsia"/>
                <w:lang w:eastAsia="zh-CN"/>
              </w:rPr>
              <w:t xml:space="preserve">     xie      zuoye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 xml:space="preserve">          de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>tongxue</w:t>
            </w:r>
          </w:p>
          <w:p w14:paraId="23A11A2F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6A3EC1">
              <w:rPr>
                <w:rFonts w:eastAsiaTheme="minorEastAsia"/>
                <w:lang w:eastAsia="zh-CN"/>
              </w:rPr>
              <w:t xml:space="preserve">Sunyi    </w:t>
            </w:r>
            <w:r>
              <w:rPr>
                <w:rFonts w:eastAsiaTheme="minorEastAsia"/>
                <w:lang w:eastAsia="zh-CN"/>
              </w:rPr>
              <w:t xml:space="preserve">or.what  </w:t>
            </w:r>
            <w:r w:rsidRPr="006A3EC1">
              <w:rPr>
                <w:rFonts w:eastAsiaTheme="minorEastAsia"/>
                <w:lang w:eastAsia="zh-CN"/>
              </w:rPr>
              <w:t xml:space="preserve">       </w:t>
            </w:r>
            <w:r>
              <w:rPr>
                <w:rFonts w:eastAsiaTheme="minorEastAsia"/>
                <w:lang w:eastAsia="zh-CN"/>
              </w:rPr>
              <w:t>report</w:t>
            </w:r>
            <w:r w:rsidRPr="006A3EC1">
              <w:rPr>
                <w:rFonts w:eastAsiaTheme="minorEastAsia"/>
                <w:lang w:eastAsia="zh-CN"/>
              </w:rPr>
              <w:t xml:space="preserve">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3EC1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6A3EC1">
              <w:rPr>
                <w:rFonts w:eastAsiaTheme="minorEastAsia"/>
                <w:lang w:eastAsia="zh-CN"/>
              </w:rPr>
              <w:t xml:space="preserve"> not    write   homework    </w:t>
            </w:r>
            <w:r>
              <w:rPr>
                <w:rFonts w:eastAsiaTheme="minorEastAsia"/>
                <w:lang w:eastAsia="zh-CN"/>
              </w:rPr>
              <w:t xml:space="preserve"> REL</w:t>
            </w:r>
            <w:r w:rsidRPr="006A3EC1">
              <w:rPr>
                <w:rFonts w:eastAsiaTheme="minorEastAsia"/>
                <w:lang w:eastAsia="zh-CN"/>
              </w:rPr>
              <w:t xml:space="preserve">  classmate</w:t>
            </w:r>
          </w:p>
          <w:p w14:paraId="76764A9F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CC1B1B">
              <w:rPr>
                <w:rFonts w:eastAsiaTheme="minorEastAsia"/>
                <w:lang w:eastAsia="zh-CN"/>
              </w:rPr>
              <w:t xml:space="preserve"> did Sunyi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CC1B1B">
              <w:rPr>
                <w:rFonts w:eastAsiaTheme="minorEastAsia"/>
                <w:lang w:eastAsia="zh-CN"/>
              </w:rPr>
              <w:t>re</w:t>
            </w:r>
            <w:r>
              <w:rPr>
                <w:rFonts w:eastAsiaTheme="minorEastAsia"/>
                <w:lang w:eastAsia="zh-CN"/>
              </w:rPr>
              <w:t>port</w:t>
            </w:r>
            <w:r w:rsidRPr="00CC1B1B">
              <w:rPr>
                <w:rFonts w:eastAsiaTheme="minorEastAsia"/>
                <w:lang w:eastAsia="zh-CN"/>
              </w:rPr>
              <w:t xml:space="preserve"> the classmate who didn't </w:t>
            </w:r>
            <w:r>
              <w:rPr>
                <w:rFonts w:eastAsiaTheme="minorEastAsia"/>
                <w:lang w:eastAsia="zh-CN"/>
              </w:rPr>
              <w:t>do</w:t>
            </w:r>
            <w:r w:rsidRPr="00CC1B1B">
              <w:rPr>
                <w:rFonts w:eastAsiaTheme="minorEastAsia"/>
                <w:lang w:eastAsia="zh-CN"/>
              </w:rPr>
              <w:t xml:space="preserve"> his homework?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3319B5E4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克里：</w:t>
            </w:r>
            <w:r w:rsidRPr="00426DE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得到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老</w:t>
            </w:r>
            <w:r w:rsidRPr="00426DE5">
              <w:rPr>
                <w:rFonts w:asciiTheme="minorEastAsia" w:eastAsiaTheme="minorEastAsia" w:hAnsiTheme="minorEastAsia" w:cs="Microsoft JhengHei" w:hint="eastAsia"/>
                <w:lang w:eastAsia="zh-CN"/>
              </w:rPr>
              <w:t>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 w:rsidRPr="00426DE5">
              <w:rPr>
                <w:rFonts w:asciiTheme="minorEastAsia" w:eastAsiaTheme="minorEastAsia" w:hAnsiTheme="minorEastAsia" w:cs="Microsoft JhengHei" w:hint="eastAsia"/>
                <w:lang w:eastAsia="zh-CN"/>
              </w:rPr>
              <w:t>扬</w:t>
            </w:r>
            <w:r w:rsidRPr="00426DE5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7C63B6AE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426DE5">
              <w:rPr>
                <w:rFonts w:eastAsiaTheme="minorEastAsia" w:cs="Times New Roman"/>
                <w:lang w:eastAsia="zh-CN"/>
              </w:rPr>
              <w:t xml:space="preserve">eile           dedao     laoshi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426DE5">
              <w:rPr>
                <w:rFonts w:eastAsiaTheme="minorEastAsia" w:cs="Times New Roman"/>
                <w:lang w:eastAsia="zh-CN"/>
              </w:rPr>
              <w:t xml:space="preserve">de   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426DE5">
              <w:rPr>
                <w:rFonts w:eastAsiaTheme="minorEastAsia" w:cs="Times New Roman"/>
                <w:lang w:eastAsia="zh-CN"/>
              </w:rPr>
              <w:t>biaoyang</w:t>
            </w:r>
          </w:p>
          <w:p w14:paraId="7D2D881E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426DE5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26DE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26DE5">
              <w:rPr>
                <w:rFonts w:eastAsiaTheme="minorEastAsia" w:cs="Times New Roman"/>
                <w:lang w:eastAsia="zh-CN"/>
              </w:rPr>
              <w:t xml:space="preserve">to    get         teacher  </w:t>
            </w:r>
            <w:r>
              <w:rPr>
                <w:rFonts w:eastAsiaTheme="minorEastAsia" w:cs="Times New Roman"/>
                <w:lang w:eastAsia="zh-CN"/>
              </w:rPr>
              <w:t xml:space="preserve">  REL </w:t>
            </w:r>
            <w:r w:rsidRPr="00426DE5">
              <w:rPr>
                <w:rFonts w:eastAsiaTheme="minorEastAsia" w:cs="Times New Roman"/>
                <w:lang w:eastAsia="zh-CN"/>
              </w:rPr>
              <w:t xml:space="preserve">   praise</w:t>
            </w:r>
          </w:p>
          <w:p w14:paraId="10C3A5AE" w14:textId="2E974B39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44BC7">
              <w:rPr>
                <w:rFonts w:eastAsiaTheme="minorEastAsia" w:cs="Times New Roman"/>
                <w:lang w:eastAsia="zh-CN"/>
              </w:rPr>
              <w:t>In order to get the teacher's praise</w:t>
            </w:r>
            <w:r>
              <w:rPr>
                <w:rFonts w:eastAsiaTheme="minorEastAsia" w:cs="Times New Roman"/>
                <w:lang w:eastAsia="zh-CN"/>
              </w:rPr>
              <w:t>.’</w:t>
            </w:r>
          </w:p>
        </w:tc>
      </w:tr>
      <w:tr w:rsidR="00440DE6" w:rsidRPr="00AE37B4" w14:paraId="6CFF8899" w14:textId="77777777" w:rsidTr="00440DE6">
        <w:tc>
          <w:tcPr>
            <w:tcW w:w="993" w:type="dxa"/>
            <w:vMerge/>
          </w:tcPr>
          <w:p w14:paraId="26EF81F3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2E5C722" w14:textId="2D9C5337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维克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：志杰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CC1B1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CC1B1B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C1B1B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14150E4A" w14:textId="77AB85DB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CC1B1B">
              <w:rPr>
                <w:rFonts w:eastAsiaTheme="minorEastAsia"/>
                <w:lang w:eastAsia="zh-CN"/>
              </w:rPr>
              <w:t xml:space="preserve"> Zhijie    wei</w:t>
            </w:r>
            <w:r w:rsidR="001D53E9">
              <w:rPr>
                <w:rFonts w:eastAsiaTheme="minorEastAsia" w:hint="eastAsia"/>
                <w:lang w:eastAsia="zh-CN"/>
              </w:rPr>
              <w:t>le</w:t>
            </w:r>
            <w:r w:rsidRPr="00CC1B1B">
              <w:rPr>
                <w:rFonts w:eastAsiaTheme="minorEastAsia"/>
                <w:lang w:eastAsia="zh-CN"/>
              </w:rPr>
              <w:t xml:space="preserve">shenme   lianxi      le 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CC1B1B">
              <w:rPr>
                <w:rFonts w:eastAsiaTheme="minorEastAsia"/>
                <w:lang w:eastAsia="zh-CN"/>
              </w:rPr>
              <w:t xml:space="preserve">yao     qu     xuexiao      de   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CC1B1B">
              <w:rPr>
                <w:rFonts w:eastAsiaTheme="minorEastAsia"/>
                <w:lang w:eastAsia="zh-CN"/>
              </w:rPr>
              <w:t>tongxue</w:t>
            </w:r>
          </w:p>
          <w:p w14:paraId="06D1E36F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C1B1B">
              <w:rPr>
                <w:rFonts w:eastAsiaTheme="minorEastAsia"/>
                <w:lang w:eastAsia="zh-CN"/>
              </w:rPr>
              <w:t xml:space="preserve">Zhijie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CC1B1B">
              <w:rPr>
                <w:rFonts w:eastAsiaTheme="minorEastAsia"/>
                <w:lang w:eastAsia="zh-CN"/>
              </w:rPr>
              <w:t xml:space="preserve">        contact   P</w:t>
            </w:r>
            <w:r>
              <w:rPr>
                <w:rFonts w:eastAsiaTheme="minorEastAsia"/>
                <w:lang w:eastAsia="zh-CN"/>
              </w:rPr>
              <w:t>ERF</w:t>
            </w:r>
            <w:r w:rsidRPr="00CC1B1B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C1B1B">
              <w:rPr>
                <w:rFonts w:eastAsiaTheme="minorEastAsia"/>
                <w:lang w:eastAsia="zh-CN"/>
              </w:rPr>
              <w:t xml:space="preserve"> want   go     school 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CC1B1B">
              <w:rPr>
                <w:rFonts w:eastAsiaTheme="minorEastAsia"/>
                <w:lang w:eastAsia="zh-CN"/>
              </w:rPr>
              <w:t xml:space="preserve">    classmate</w:t>
            </w:r>
          </w:p>
          <w:p w14:paraId="3D0ED5CB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3B1163">
              <w:rPr>
                <w:rFonts w:eastAsiaTheme="minorEastAsia"/>
                <w:lang w:eastAsia="zh-CN"/>
              </w:rPr>
              <w:t xml:space="preserve"> did Zhijie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B1163">
              <w:rPr>
                <w:rFonts w:eastAsiaTheme="minorEastAsia"/>
                <w:lang w:eastAsia="zh-CN"/>
              </w:rPr>
              <w:t>contact the classmate who was going to school?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D2C969F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扎克：</w:t>
            </w:r>
            <w:r w:rsidRPr="00144B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一起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去。</w:t>
            </w:r>
          </w:p>
          <w:p w14:paraId="329B55B6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</w:t>
            </w:r>
            <w:r w:rsidRPr="00144BC7">
              <w:rPr>
                <w:rFonts w:eastAsiaTheme="minorEastAsia" w:cs="Times New Roman"/>
                <w:lang w:eastAsia="zh-CN"/>
              </w:rPr>
              <w:t>eile             he     ta      yiqi           qu</w:t>
            </w:r>
          </w:p>
          <w:p w14:paraId="528B2FA0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44BC7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44BC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44BC7">
              <w:rPr>
                <w:rFonts w:eastAsiaTheme="minorEastAsia" w:cs="Times New Roman"/>
                <w:lang w:eastAsia="zh-CN"/>
              </w:rPr>
              <w:t>to     with  him   together   go</w:t>
            </w:r>
          </w:p>
          <w:p w14:paraId="4D591175" w14:textId="3704E9D4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44BC7">
              <w:rPr>
                <w:rFonts w:eastAsiaTheme="minorEastAsia" w:cs="Times New Roman"/>
                <w:lang w:eastAsia="zh-CN"/>
              </w:rPr>
              <w:t>In order to go with him.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440DE6" w:rsidRPr="00AE37B4" w14:paraId="451A83A3" w14:textId="77777777" w:rsidTr="00440DE6">
        <w:tc>
          <w:tcPr>
            <w:tcW w:w="993" w:type="dxa"/>
            <w:vMerge/>
          </w:tcPr>
          <w:p w14:paraId="3BDB9612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101E174" w14:textId="6C1E0A16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克里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张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3B1163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B1163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2032FB01" w14:textId="3A5E8B7B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</w:t>
            </w:r>
            <w:r w:rsidRPr="003B1163">
              <w:rPr>
                <w:rFonts w:eastAsiaTheme="minorEastAsia"/>
                <w:lang w:eastAsia="zh-CN"/>
              </w:rPr>
              <w:t xml:space="preserve"> Zhangyuan    wei</w:t>
            </w:r>
            <w:r w:rsidR="001D53E9">
              <w:rPr>
                <w:rFonts w:eastAsiaTheme="minorEastAsia" w:hint="eastAsia"/>
                <w:lang w:eastAsia="zh-CN"/>
              </w:rPr>
              <w:t>le</w:t>
            </w:r>
            <w:r w:rsidRPr="003B1163">
              <w:rPr>
                <w:rFonts w:eastAsiaTheme="minorEastAsia"/>
                <w:lang w:eastAsia="zh-CN"/>
              </w:rPr>
              <w:t xml:space="preserve">shenme   yue      le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 xml:space="preserve"> bu     chi    huoguo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B1163">
              <w:rPr>
                <w:rFonts w:eastAsiaTheme="minorEastAsia"/>
                <w:lang w:eastAsia="zh-CN"/>
              </w:rPr>
              <w:t>nvhai</w:t>
            </w:r>
          </w:p>
          <w:p w14:paraId="5ED4235D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B1163">
              <w:rPr>
                <w:rFonts w:eastAsiaTheme="minorEastAsia"/>
                <w:lang w:eastAsia="zh-CN"/>
              </w:rPr>
              <w:t xml:space="preserve">Zhangyuan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3B1163">
              <w:rPr>
                <w:rFonts w:eastAsiaTheme="minorEastAsia"/>
                <w:lang w:eastAsia="zh-CN"/>
              </w:rPr>
              <w:t xml:space="preserve">        date    P</w:t>
            </w:r>
            <w:r>
              <w:rPr>
                <w:rFonts w:eastAsiaTheme="minorEastAsia"/>
                <w:lang w:eastAsia="zh-CN"/>
              </w:rPr>
              <w:t>ERF</w:t>
            </w:r>
            <w:r w:rsidRPr="003B1163">
              <w:rPr>
                <w:rFonts w:eastAsiaTheme="minorEastAsia"/>
                <w:lang w:eastAsia="zh-CN"/>
              </w:rPr>
              <w:t xml:space="preserve">  not    eat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 xml:space="preserve">hotpot      </w:t>
            </w:r>
            <w:r>
              <w:rPr>
                <w:rFonts w:eastAsiaTheme="minorEastAsia"/>
                <w:lang w:eastAsia="zh-CN"/>
              </w:rPr>
              <w:t>REL</w:t>
            </w:r>
            <w:r w:rsidRPr="003B1163">
              <w:rPr>
                <w:rFonts w:eastAsiaTheme="minorEastAsia"/>
                <w:lang w:eastAsia="zh-CN"/>
              </w:rPr>
              <w:t xml:space="preserve">  girl</w:t>
            </w:r>
          </w:p>
          <w:p w14:paraId="0B5D8400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3B1163">
              <w:rPr>
                <w:rFonts w:eastAsiaTheme="minorEastAsia"/>
                <w:lang w:eastAsia="zh-CN"/>
              </w:rPr>
              <w:t xml:space="preserve"> did Zhangyuan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3B1163">
              <w:rPr>
                <w:rFonts w:eastAsiaTheme="minorEastAsia"/>
                <w:lang w:eastAsia="zh-CN"/>
              </w:rPr>
              <w:t>date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3B1163">
              <w:rPr>
                <w:rFonts w:eastAsiaTheme="minorEastAsia"/>
                <w:lang w:eastAsia="zh-CN"/>
              </w:rPr>
              <w:t>the girl who did not eat hotpot?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1D9DA5FB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里昂：</w:t>
            </w:r>
            <w:r w:rsidRPr="00144BC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交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144BC7">
              <w:rPr>
                <w:rFonts w:asciiTheme="minorEastAsia" w:eastAsiaTheme="minorEastAsia" w:hAnsiTheme="minorEastAsia" w:hint="eastAsia"/>
                <w:lang w:eastAsia="zh-CN"/>
              </w:rPr>
              <w:t>朋友。</w:t>
            </w:r>
          </w:p>
          <w:p w14:paraId="43F54794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</w:t>
            </w:r>
            <w:r w:rsidRPr="00144BC7">
              <w:rPr>
                <w:rFonts w:eastAsiaTheme="minorEastAsia" w:cs="Times New Roman"/>
                <w:lang w:eastAsia="zh-CN"/>
              </w:rPr>
              <w:t>eile             he     ta      jiao      pengyou</w:t>
            </w:r>
          </w:p>
          <w:p w14:paraId="77433A1C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27B7C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>to     with  her   make    friend</w:t>
            </w:r>
          </w:p>
          <w:p w14:paraId="7219067B" w14:textId="50F23760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27B7C">
              <w:rPr>
                <w:rFonts w:eastAsiaTheme="minorEastAsia" w:cs="Times New Roman"/>
                <w:lang w:eastAsia="zh-CN"/>
              </w:rPr>
              <w:t>In order to make friends with her.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440DE6" w:rsidRPr="00AE37B4" w14:paraId="6623826C" w14:textId="77777777" w:rsidTr="00440DE6">
        <w:tc>
          <w:tcPr>
            <w:tcW w:w="993" w:type="dxa"/>
            <w:vMerge/>
          </w:tcPr>
          <w:p w14:paraId="7273E37B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41B4BEB" w14:textId="0C43EAD6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伟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722D6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聚会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男孩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22D65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722D65">
              <w:rPr>
                <w:rFonts w:asciiTheme="minorEastAsia" w:eastAsiaTheme="minorEastAsia" w:hAnsiTheme="minorEastAsia" w:hint="eastAsia"/>
                <w:lang w:eastAsia="zh-CN"/>
              </w:rPr>
              <w:t>系方式？</w:t>
            </w:r>
          </w:p>
          <w:p w14:paraId="363C5ED2" w14:textId="7DE75BC4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  wei</w:t>
            </w:r>
            <w:r w:rsidR="001D53E9">
              <w:rPr>
                <w:rFonts w:eastAsiaTheme="minor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   yao     le         mei   qu   juhui        de     nanhai    de       lianxifangshi</w:t>
            </w:r>
          </w:p>
          <w:p w14:paraId="450E8012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Xiaowang   for.what       ask      PERF  not    go   gathering REL boy         REL   </w:t>
            </w:r>
            <w:r>
              <w:rPr>
                <w:rFonts w:eastAsiaTheme="minorEastAsia" w:hint="eastAsia"/>
                <w:lang w:eastAsia="zh-CN"/>
              </w:rPr>
              <w:t>TEL</w:t>
            </w:r>
          </w:p>
          <w:p w14:paraId="58540DF3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Xiaowang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asked for the contact details of the boy who didn’t go to the</w:t>
            </w:r>
          </w:p>
          <w:p w14:paraId="2BA81432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gathering.’</w:t>
            </w:r>
          </w:p>
          <w:p w14:paraId="6A1B91BC" w14:textId="77777777" w:rsidR="00440DE6" w:rsidRPr="00127B7C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小可：</w:t>
            </w:r>
            <w:r w:rsidRPr="00127B7C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邀</w:t>
            </w:r>
            <w:r w:rsidRPr="00127B7C">
              <w:rPr>
                <w:rFonts w:asciiTheme="minorEastAsia" w:eastAsiaTheme="minorEastAsia" w:hAnsiTheme="minorEastAsia" w:cs="Microsoft JhengHei" w:hint="eastAsia"/>
                <w:lang w:eastAsia="zh-CN"/>
              </w:rPr>
              <w:t>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下次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一起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127B7C">
              <w:rPr>
                <w:rFonts w:asciiTheme="minorEastAsia" w:eastAsiaTheme="minorEastAsia" w:hAnsiTheme="minorEastAsia" w:hint="eastAsia"/>
                <w:lang w:eastAsia="zh-CN"/>
              </w:rPr>
              <w:t>去。</w:t>
            </w:r>
          </w:p>
          <w:p w14:paraId="3EB2D5C1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w</w:t>
            </w:r>
            <w:r w:rsidRPr="00127B7C">
              <w:rPr>
                <w:rFonts w:eastAsiaTheme="minorEastAsia" w:cs="Times New Roman"/>
                <w:lang w:eastAsia="zh-CN"/>
              </w:rPr>
              <w:t>eile            yaoqing     ta      xiaci           yiqi            qu</w:t>
            </w:r>
          </w:p>
          <w:p w14:paraId="7B23565A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27B7C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>to     invite        him   next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7B7C">
              <w:rPr>
                <w:rFonts w:eastAsiaTheme="minorEastAsia" w:cs="Times New Roman"/>
                <w:lang w:eastAsia="zh-CN"/>
              </w:rPr>
              <w:t xml:space="preserve">time   together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27B7C">
              <w:rPr>
                <w:rFonts w:eastAsiaTheme="minorEastAsia" w:cs="Times New Roman"/>
                <w:lang w:eastAsia="zh-CN"/>
              </w:rPr>
              <w:t>go</w:t>
            </w:r>
          </w:p>
          <w:p w14:paraId="62EAD613" w14:textId="536F97E7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127B7C">
              <w:rPr>
                <w:rFonts w:eastAsiaTheme="minorEastAsia" w:cs="Times New Roman"/>
                <w:lang w:eastAsia="zh-CN"/>
              </w:rPr>
              <w:t>In order to invite him to go together next time.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440DE6" w:rsidRPr="00AE37B4" w14:paraId="7EA6F4B6" w14:textId="77777777" w:rsidTr="00440DE6">
        <w:tc>
          <w:tcPr>
            <w:tcW w:w="993" w:type="dxa"/>
            <w:vMerge/>
          </w:tcPr>
          <w:p w14:paraId="63E6CF3D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92FD109" w14:textId="3AF47967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晓伟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F26CB9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26CB9">
              <w:rPr>
                <w:rFonts w:asciiTheme="minorEastAsia" w:eastAsiaTheme="minorEastAsia" w:hAnsiTheme="minorEastAsia" w:hint="eastAsia"/>
                <w:lang w:eastAsia="zh-CN"/>
              </w:rPr>
              <w:t>孩子？</w:t>
            </w:r>
          </w:p>
          <w:p w14:paraId="6A732F9E" w14:textId="3319D711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26CB9">
              <w:rPr>
                <w:rFonts w:eastAsiaTheme="minorEastAsia"/>
                <w:lang w:eastAsia="zh-CN"/>
              </w:rPr>
              <w:t>Mama    wei</w:t>
            </w:r>
            <w:r w:rsidR="001D53E9">
              <w:rPr>
                <w:rFonts w:eastAsiaTheme="minorEastAsia"/>
                <w:lang w:eastAsia="zh-CN"/>
              </w:rPr>
              <w:t>le</w:t>
            </w:r>
            <w:r w:rsidRPr="00F26CB9">
              <w:rPr>
                <w:rFonts w:eastAsiaTheme="minorEastAsia"/>
                <w:lang w:eastAsia="zh-CN"/>
              </w:rPr>
              <w:t xml:space="preserve">shenme   piping       le       meiyou   bangmang   zuo     jiawu       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26CB9">
              <w:rPr>
                <w:rFonts w:eastAsiaTheme="minorEastAsia"/>
                <w:lang w:eastAsia="zh-CN"/>
              </w:rPr>
              <w:t>haizi</w:t>
            </w:r>
          </w:p>
          <w:p w14:paraId="5FF6A912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D33884">
              <w:rPr>
                <w:rFonts w:eastAsiaTheme="minorEastAsia"/>
                <w:lang w:eastAsia="zh-CN"/>
              </w:rPr>
              <w:t xml:space="preserve">mom   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D33884">
              <w:rPr>
                <w:rFonts w:eastAsiaTheme="minorEastAsia"/>
                <w:lang w:eastAsia="zh-CN"/>
              </w:rPr>
              <w:t xml:space="preserve">       criticize    P</w:t>
            </w:r>
            <w:r>
              <w:rPr>
                <w:rFonts w:eastAsiaTheme="minorEastAsia"/>
                <w:lang w:eastAsia="zh-CN"/>
              </w:rPr>
              <w:t>ERF</w:t>
            </w:r>
            <w:r w:rsidRPr="00D33884">
              <w:rPr>
                <w:rFonts w:eastAsiaTheme="minorEastAsia"/>
                <w:lang w:eastAsia="zh-CN"/>
              </w:rPr>
              <w:t xml:space="preserve"> not          help            do       housework    </w:t>
            </w:r>
            <w:r>
              <w:rPr>
                <w:rFonts w:eastAsiaTheme="minorEastAsia"/>
                <w:lang w:eastAsia="zh-CN"/>
              </w:rPr>
              <w:t>REL</w:t>
            </w:r>
            <w:r w:rsidRPr="00D33884">
              <w:rPr>
                <w:rFonts w:eastAsiaTheme="minorEastAsia"/>
                <w:lang w:eastAsia="zh-CN"/>
              </w:rPr>
              <w:t xml:space="preserve">  child</w:t>
            </w:r>
          </w:p>
          <w:p w14:paraId="14C10E3A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</w:t>
            </w:r>
            <w:r w:rsidRPr="00D33884">
              <w:rPr>
                <w:rFonts w:eastAsiaTheme="minorEastAsia"/>
                <w:lang w:eastAsia="zh-CN"/>
              </w:rPr>
              <w:t xml:space="preserve">did mom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D33884">
              <w:rPr>
                <w:rFonts w:eastAsiaTheme="minorEastAsia"/>
                <w:lang w:eastAsia="zh-CN"/>
              </w:rPr>
              <w:t>criticize the child who didn't help with the housework?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D4B961F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小扎：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培养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孩子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责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任心。</w:t>
            </w:r>
          </w:p>
          <w:p w14:paraId="67CAEEF0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BA5B31">
              <w:rPr>
                <w:rFonts w:eastAsiaTheme="minorEastAsia" w:cs="Times New Roman"/>
                <w:lang w:eastAsia="zh-CN"/>
              </w:rPr>
              <w:t xml:space="preserve">eile             peiyang    haizi    de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BA5B31">
              <w:rPr>
                <w:rFonts w:eastAsiaTheme="minorEastAsia" w:cs="Times New Roman"/>
                <w:lang w:eastAsia="zh-CN"/>
              </w:rPr>
              <w:t>zerenxin</w:t>
            </w:r>
          </w:p>
          <w:p w14:paraId="2AD29C44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BA5B31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A5B31">
              <w:rPr>
                <w:rFonts w:eastAsiaTheme="minorEastAsia" w:cs="Times New Roman"/>
                <w:lang w:eastAsia="zh-CN"/>
              </w:rPr>
              <w:t>o</w:t>
            </w:r>
            <w:r>
              <w:rPr>
                <w:rFonts w:eastAsiaTheme="minorEastAsia" w:cs="Times New Roman"/>
                <w:lang w:eastAsia="zh-CN"/>
              </w:rPr>
              <w:t>r</w:t>
            </w:r>
            <w:r w:rsidRPr="00BA5B31">
              <w:rPr>
                <w:rFonts w:eastAsiaTheme="minorEastAsia" w:cs="Times New Roman"/>
                <w:lang w:eastAsia="zh-CN"/>
              </w:rPr>
              <w:t>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A5B31">
              <w:rPr>
                <w:rFonts w:eastAsiaTheme="minorEastAsia" w:cs="Times New Roman"/>
                <w:lang w:eastAsia="zh-CN"/>
              </w:rPr>
              <w:t xml:space="preserve">to     develop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BA5B31">
              <w:rPr>
                <w:rFonts w:eastAsiaTheme="minorEastAsia" w:cs="Times New Roman"/>
                <w:lang w:eastAsia="zh-CN"/>
              </w:rPr>
              <w:t xml:space="preserve">child 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BA5B31">
              <w:rPr>
                <w:rFonts w:eastAsiaTheme="minorEastAsia" w:cs="Times New Roman"/>
                <w:lang w:eastAsia="zh-CN"/>
              </w:rPr>
              <w:t xml:space="preserve">   responsibility</w:t>
            </w:r>
          </w:p>
          <w:p w14:paraId="28A936C5" w14:textId="5053683C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‘In order to develop </w:t>
            </w:r>
            <w:r w:rsidRPr="00BA5B31">
              <w:rPr>
                <w:rFonts w:eastAsiaTheme="minorEastAsia" w:cs="Times New Roman"/>
                <w:lang w:eastAsia="zh-CN"/>
              </w:rPr>
              <w:t>her children's responsibility.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440DE6" w:rsidRPr="00AE37B4" w14:paraId="1CFF3D8C" w14:textId="77777777" w:rsidTr="00440DE6">
        <w:tc>
          <w:tcPr>
            <w:tcW w:w="993" w:type="dxa"/>
            <w:vMerge/>
          </w:tcPr>
          <w:p w14:paraId="0392D6DB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7F746C9" w14:textId="462E43A2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小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九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：菲菲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打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D33884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D33884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4463662F" w14:textId="3844BD73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D33884">
              <w:rPr>
                <w:rFonts w:eastAsiaTheme="minorEastAsia"/>
                <w:lang w:eastAsia="zh-CN"/>
              </w:rPr>
              <w:t>Feifei    wei</w:t>
            </w:r>
            <w:r w:rsidR="001D53E9">
              <w:rPr>
                <w:rFonts w:eastAsiaTheme="minorEastAsia"/>
                <w:lang w:eastAsia="zh-CN"/>
              </w:rPr>
              <w:t>le</w:t>
            </w:r>
            <w:r w:rsidRPr="00D33884">
              <w:rPr>
                <w:rFonts w:eastAsiaTheme="minorEastAsia"/>
                <w:lang w:eastAsia="zh-CN"/>
              </w:rPr>
              <w:t xml:space="preserve">shenme   da       le   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D33884">
              <w:rPr>
                <w:rFonts w:eastAsiaTheme="minorEastAsia"/>
                <w:lang w:eastAsia="zh-CN"/>
              </w:rPr>
              <w:t xml:space="preserve">tou       qian           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D33884">
              <w:rPr>
                <w:rFonts w:eastAsiaTheme="minorEastAsia"/>
                <w:lang w:eastAsia="zh-CN"/>
              </w:rPr>
              <w:t>nvhai</w:t>
            </w:r>
          </w:p>
          <w:p w14:paraId="3453F8C2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D33884">
              <w:rPr>
                <w:rFonts w:eastAsiaTheme="minorEastAsia"/>
                <w:lang w:eastAsia="zh-CN"/>
              </w:rPr>
              <w:t xml:space="preserve">Feifei     </w:t>
            </w: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or.what</w:t>
            </w:r>
            <w:r w:rsidRPr="00D33884">
              <w:rPr>
                <w:rFonts w:eastAsiaTheme="minorEastAsia"/>
                <w:lang w:eastAsia="zh-CN"/>
              </w:rPr>
              <w:t xml:space="preserve">       beat    P</w:t>
            </w:r>
            <w:r>
              <w:rPr>
                <w:rFonts w:eastAsiaTheme="minorEastAsia"/>
                <w:lang w:eastAsia="zh-CN"/>
              </w:rPr>
              <w:t>ERF</w:t>
            </w:r>
            <w:r w:rsidRPr="00D33884">
              <w:rPr>
                <w:rFonts w:eastAsiaTheme="minorEastAsia"/>
                <w:lang w:eastAsia="zh-CN"/>
              </w:rPr>
              <w:t xml:space="preserve">    steal    money       </w:t>
            </w:r>
            <w:r>
              <w:rPr>
                <w:rFonts w:eastAsiaTheme="minorEastAsia"/>
                <w:lang w:eastAsia="zh-CN"/>
              </w:rPr>
              <w:t>REL</w:t>
            </w:r>
            <w:r w:rsidRPr="00D33884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D33884">
              <w:rPr>
                <w:rFonts w:eastAsiaTheme="minorEastAsia"/>
                <w:lang w:eastAsia="zh-CN"/>
              </w:rPr>
              <w:t xml:space="preserve">  girl</w:t>
            </w:r>
          </w:p>
          <w:p w14:paraId="147B0298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50C80">
              <w:rPr>
                <w:rFonts w:eastAsiaTheme="minorEastAsia"/>
                <w:lang w:eastAsia="zh-CN"/>
              </w:rPr>
              <w:t xml:space="preserve"> did Feifei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50C80">
              <w:rPr>
                <w:rFonts w:eastAsiaTheme="minorEastAsia"/>
                <w:lang w:eastAsia="zh-CN"/>
              </w:rPr>
              <w:t>beat the girl who stole money?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E1F4C12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小莫：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犯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A5B31">
              <w:rPr>
                <w:rFonts w:asciiTheme="minorEastAsia" w:eastAsiaTheme="minorEastAsia" w:hAnsiTheme="minorEastAsia" w:cs="Microsoft JhengHei" w:hint="eastAsia"/>
                <w:lang w:eastAsia="zh-CN"/>
              </w:rPr>
              <w:t>错</w:t>
            </w:r>
            <w:r w:rsidRPr="00BA5B31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21B639FD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BA5B31">
              <w:rPr>
                <w:rFonts w:eastAsiaTheme="minorEastAsia" w:cs="Times New Roman"/>
                <w:lang w:eastAsia="zh-CN"/>
              </w:rPr>
              <w:t>eile             rang     ta     bu</w:t>
            </w:r>
            <w:r>
              <w:rPr>
                <w:rFonts w:eastAsiaTheme="minorEastAsia" w:cs="Times New Roman"/>
                <w:lang w:eastAsia="zh-CN"/>
              </w:rPr>
              <w:t xml:space="preserve">       </w:t>
            </w:r>
            <w:r w:rsidRPr="00BA5B31">
              <w:rPr>
                <w:rFonts w:eastAsiaTheme="minorEastAsia" w:cs="Times New Roman"/>
                <w:lang w:eastAsia="zh-CN"/>
              </w:rPr>
              <w:t>zai          fan       cuo</w:t>
            </w:r>
          </w:p>
          <w:p w14:paraId="11D58235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BA5B31">
              <w:rPr>
                <w:rFonts w:eastAsiaTheme="minorEastAsia" w:cs="Times New Roman"/>
                <w:lang w:eastAsia="zh-CN"/>
              </w:rPr>
              <w:lastRenderedPageBreak/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A5B31">
              <w:rPr>
                <w:rFonts w:eastAsiaTheme="minorEastAsia" w:cs="Times New Roman"/>
                <w:lang w:eastAsia="zh-CN"/>
              </w:rPr>
              <w:t>o</w:t>
            </w:r>
            <w:r>
              <w:rPr>
                <w:rFonts w:eastAsiaTheme="minorEastAsia" w:cs="Times New Roman"/>
                <w:lang w:eastAsia="zh-CN"/>
              </w:rPr>
              <w:t>r</w:t>
            </w:r>
            <w:r w:rsidRPr="00BA5B31">
              <w:rPr>
                <w:rFonts w:eastAsiaTheme="minorEastAsia" w:cs="Times New Roman"/>
                <w:lang w:eastAsia="zh-CN"/>
              </w:rPr>
              <w:t>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BA5B31">
              <w:rPr>
                <w:rFonts w:eastAsiaTheme="minorEastAsia" w:cs="Times New Roman"/>
                <w:lang w:eastAsia="zh-CN"/>
              </w:rPr>
              <w:t xml:space="preserve">to     let        her   no </w:t>
            </w:r>
            <w:r>
              <w:rPr>
                <w:rFonts w:eastAsiaTheme="minorEastAsia" w:cs="Times New Roman"/>
                <w:lang w:eastAsia="zh-CN"/>
              </w:rPr>
              <w:t xml:space="preserve">      again   </w:t>
            </w:r>
            <w:r w:rsidRPr="00BA5B31">
              <w:rPr>
                <w:rFonts w:eastAsiaTheme="minorEastAsia" w:cs="Times New Roman"/>
                <w:lang w:eastAsia="zh-CN"/>
              </w:rPr>
              <w:t xml:space="preserve">   make    mistake</w:t>
            </w:r>
          </w:p>
          <w:p w14:paraId="33494595" w14:textId="5AEB5981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BA5B31">
              <w:rPr>
                <w:rFonts w:eastAsiaTheme="minorEastAsia" w:cs="Times New Roman"/>
                <w:lang w:eastAsia="zh-CN"/>
              </w:rPr>
              <w:t>In order to let her not make the mistake again.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440DE6" w:rsidRPr="00AE37B4" w14:paraId="0CE06961" w14:textId="77777777" w:rsidTr="00440DE6">
        <w:tc>
          <w:tcPr>
            <w:tcW w:w="993" w:type="dxa"/>
            <w:vMerge/>
          </w:tcPr>
          <w:p w14:paraId="18194298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29486D26" w14:textId="04DF04B7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小珂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萧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艾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回家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F50C80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5A90009A" w14:textId="60228A0E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50C80">
              <w:rPr>
                <w:rFonts w:eastAsiaTheme="minorEastAsia"/>
                <w:lang w:eastAsia="zh-CN"/>
              </w:rPr>
              <w:t>Xiaoai    wei</w:t>
            </w:r>
            <w:r w:rsidR="001D53E9">
              <w:rPr>
                <w:rFonts w:eastAsiaTheme="minorEastAsia"/>
                <w:lang w:eastAsia="zh-CN"/>
              </w:rPr>
              <w:t>le</w:t>
            </w:r>
            <w:r w:rsidRPr="00F50C80">
              <w:rPr>
                <w:rFonts w:eastAsiaTheme="minorEastAsia"/>
                <w:lang w:eastAsia="zh-CN"/>
              </w:rPr>
              <w:t xml:space="preserve">shenme   jian       le  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50C80">
              <w:rPr>
                <w:rFonts w:eastAsiaTheme="minorEastAsia"/>
                <w:lang w:eastAsia="zh-CN"/>
              </w:rPr>
              <w:t xml:space="preserve"> zuowan      mei   huijia            de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F50C80">
              <w:rPr>
                <w:rFonts w:eastAsiaTheme="minorEastAsia"/>
                <w:lang w:eastAsia="zh-CN"/>
              </w:rPr>
              <w:t xml:space="preserve"> pengyou</w:t>
            </w:r>
          </w:p>
          <w:p w14:paraId="6173FDD1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50C80">
              <w:rPr>
                <w:rFonts w:eastAsiaTheme="minorEastAsia"/>
                <w:lang w:eastAsia="zh-CN"/>
              </w:rPr>
              <w:t xml:space="preserve">Xiaoai     </w:t>
            </w:r>
            <w:r>
              <w:rPr>
                <w:rFonts w:eastAsiaTheme="minorEastAsia"/>
                <w:lang w:eastAsia="zh-CN"/>
              </w:rPr>
              <w:t xml:space="preserve">for.what </w:t>
            </w:r>
            <w:r w:rsidRPr="00F50C80">
              <w:rPr>
                <w:rFonts w:eastAsiaTheme="minorEastAsia"/>
                <w:lang w:eastAsia="zh-CN"/>
              </w:rPr>
              <w:t xml:space="preserve">      meet    P</w:t>
            </w:r>
            <w:r>
              <w:rPr>
                <w:rFonts w:eastAsiaTheme="minorEastAsia"/>
                <w:lang w:eastAsia="zh-CN"/>
              </w:rPr>
              <w:t>ERF</w:t>
            </w:r>
            <w:r w:rsidRPr="00F50C80">
              <w:rPr>
                <w:rFonts w:eastAsiaTheme="minorEastAsia"/>
                <w:lang w:eastAsia="zh-CN"/>
              </w:rPr>
              <w:t xml:space="preserve">  last</w:t>
            </w:r>
            <w:r>
              <w:rPr>
                <w:rFonts w:eastAsiaTheme="minorEastAsia"/>
                <w:lang w:eastAsia="zh-CN"/>
              </w:rPr>
              <w:t>.</w:t>
            </w:r>
            <w:r w:rsidRPr="00F50C80">
              <w:rPr>
                <w:rFonts w:eastAsiaTheme="minorEastAsia"/>
                <w:lang w:eastAsia="zh-CN"/>
              </w:rPr>
              <w:t xml:space="preserve">night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F50C80">
              <w:rPr>
                <w:rFonts w:eastAsiaTheme="minorEastAsia"/>
                <w:lang w:eastAsia="zh-CN"/>
              </w:rPr>
              <w:t xml:space="preserve">not    </w:t>
            </w:r>
            <w:r>
              <w:rPr>
                <w:rFonts w:eastAsiaTheme="minorEastAsia"/>
                <w:lang w:eastAsia="zh-CN"/>
              </w:rPr>
              <w:t>go.</w:t>
            </w:r>
            <w:r w:rsidRPr="00F50C80">
              <w:rPr>
                <w:rFonts w:eastAsiaTheme="minorEastAsia"/>
                <w:lang w:eastAsia="zh-CN"/>
              </w:rPr>
              <w:t xml:space="preserve">home       </w:t>
            </w:r>
            <w:r>
              <w:rPr>
                <w:rFonts w:eastAsiaTheme="minorEastAsia"/>
                <w:lang w:eastAsia="zh-CN"/>
              </w:rPr>
              <w:t>REL</w:t>
            </w:r>
            <w:r w:rsidRPr="00F50C80">
              <w:rPr>
                <w:rFonts w:eastAsiaTheme="minorEastAsia"/>
                <w:lang w:eastAsia="zh-CN"/>
              </w:rPr>
              <w:t xml:space="preserve">    friend</w:t>
            </w:r>
          </w:p>
          <w:p w14:paraId="39DD2E04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50C80">
              <w:rPr>
                <w:rFonts w:eastAsiaTheme="minorEastAsia"/>
                <w:lang w:eastAsia="zh-CN"/>
              </w:rPr>
              <w:t xml:space="preserve"> did Xiaoai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50C80">
              <w:rPr>
                <w:rFonts w:eastAsiaTheme="minorEastAsia"/>
                <w:lang w:eastAsia="zh-CN"/>
              </w:rPr>
              <w:t>meet the friend who didn't go home last night?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53B294A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MS Mincho"/>
                <w:lang w:eastAsia="zh-CN"/>
              </w:rPr>
            </w:pPr>
            <w:r w:rsidRPr="00310DC3">
              <w:rPr>
                <w:rFonts w:eastAsia="MS Mincho" w:hint="eastAsia"/>
                <w:lang w:eastAsia="zh-CN"/>
              </w:rPr>
              <w:t>曼</w:t>
            </w:r>
            <w:r w:rsidRPr="00310DC3">
              <w:rPr>
                <w:rFonts w:ascii="Microsoft JhengHei" w:eastAsia="Microsoft JhengHei" w:hAnsi="Microsoft JhengHei" w:cs="Microsoft JhengHei" w:hint="eastAsia"/>
                <w:lang w:eastAsia="zh-CN"/>
              </w:rPr>
              <w:t>丽</w:t>
            </w:r>
            <w:r w:rsidRPr="00310DC3">
              <w:rPr>
                <w:rFonts w:eastAsia="MS Mincho" w:hint="eastAsia"/>
                <w:lang w:eastAsia="zh-CN"/>
              </w:rPr>
              <w:t>：</w:t>
            </w:r>
            <w:r w:rsidRPr="00310DC3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310DC3">
              <w:rPr>
                <w:rFonts w:eastAsia="MS Mincho" w:hint="eastAsia"/>
                <w:lang w:eastAsia="zh-CN"/>
              </w:rPr>
              <w:t>了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      </w:t>
            </w:r>
            <w:r w:rsidRPr="00310DC3">
              <w:rPr>
                <w:rFonts w:eastAsia="MS Mincho" w:hint="eastAsia"/>
                <w:lang w:eastAsia="zh-CN"/>
              </w:rPr>
              <w:t>确</w:t>
            </w:r>
            <w:r w:rsidRPr="00310DC3">
              <w:rPr>
                <w:rFonts w:ascii="Microsoft JhengHei" w:eastAsia="Microsoft JhengHei" w:hAnsi="Microsoft JhengHei" w:cs="Microsoft JhengHei" w:hint="eastAsia"/>
                <w:lang w:eastAsia="zh-CN"/>
              </w:rPr>
              <w:t>认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 </w:t>
            </w:r>
            <w:r w:rsidRPr="00310DC3">
              <w:rPr>
                <w:rFonts w:eastAsia="MS Mincho" w:hint="eastAsia"/>
                <w:lang w:eastAsia="zh-CN"/>
              </w:rPr>
              <w:t>他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</w:t>
            </w:r>
            <w:r w:rsidRPr="00310DC3">
              <w:rPr>
                <w:rFonts w:eastAsia="MS Mincho" w:hint="eastAsia"/>
                <w:lang w:eastAsia="zh-CN"/>
              </w:rPr>
              <w:t>是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</w:t>
            </w:r>
            <w:r w:rsidRPr="00310DC3">
              <w:rPr>
                <w:rFonts w:eastAsia="MS Mincho" w:hint="eastAsia"/>
                <w:lang w:eastAsia="zh-CN"/>
              </w:rPr>
              <w:t>否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</w:t>
            </w:r>
            <w:r w:rsidRPr="00310DC3">
              <w:rPr>
                <w:rFonts w:ascii="Microsoft JhengHei" w:eastAsia="Microsoft JhengHei" w:hAnsi="Microsoft JhengHei" w:cs="Microsoft JhengHei" w:hint="eastAsia"/>
                <w:lang w:eastAsia="zh-CN"/>
              </w:rPr>
              <w:t>还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 </w:t>
            </w:r>
            <w:r w:rsidRPr="00310DC3">
              <w:rPr>
                <w:rFonts w:eastAsia="MS Mincho" w:hint="eastAsia"/>
                <w:lang w:eastAsia="zh-CN"/>
              </w:rPr>
              <w:t>好。</w:t>
            </w:r>
          </w:p>
          <w:p w14:paraId="79ABF3EA" w14:textId="77777777" w:rsidR="00440DE6" w:rsidRDefault="00440DE6" w:rsidP="00440DE6">
            <w:pPr>
              <w:spacing w:before="0" w:after="0"/>
              <w:ind w:left="1440" w:hanging="360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 w:hint="eastAsia"/>
                <w:lang w:eastAsia="zh-CN"/>
              </w:rPr>
              <w:t>w</w:t>
            </w:r>
            <w:r w:rsidRPr="00310DC3">
              <w:rPr>
                <w:rFonts w:eastAsia="MS Mincho" w:cs="Times New Roman"/>
                <w:lang w:eastAsia="zh-CN"/>
              </w:rPr>
              <w:t xml:space="preserve">eile             queren     ta      </w:t>
            </w:r>
            <w:r>
              <w:rPr>
                <w:rFonts w:eastAsia="MS Mincho" w:cs="Times New Roman"/>
                <w:lang w:eastAsia="zh-CN"/>
              </w:rPr>
              <w:t>shi     fou     hai      hao</w:t>
            </w:r>
          </w:p>
          <w:p w14:paraId="77D9E138" w14:textId="77777777" w:rsidR="001D53E9" w:rsidRDefault="00440DE6" w:rsidP="001D53E9">
            <w:pPr>
              <w:spacing w:before="0" w:after="0"/>
              <w:ind w:left="1440" w:hanging="360"/>
              <w:rPr>
                <w:rFonts w:eastAsia="MS Mincho" w:cs="Times New Roman"/>
                <w:lang w:eastAsia="zh-CN"/>
              </w:rPr>
            </w:pPr>
            <w:r w:rsidRPr="00310DC3">
              <w:rPr>
                <w:rFonts w:eastAsia="MS Mincho" w:cs="Times New Roman"/>
                <w:lang w:eastAsia="zh-CN"/>
              </w:rPr>
              <w:t>in</w:t>
            </w:r>
            <w:r>
              <w:rPr>
                <w:rFonts w:eastAsia="MS Mincho" w:cs="Times New Roman"/>
                <w:lang w:eastAsia="zh-CN"/>
              </w:rPr>
              <w:t>.</w:t>
            </w:r>
            <w:r w:rsidRPr="00310DC3">
              <w:rPr>
                <w:rFonts w:eastAsia="MS Mincho" w:cs="Times New Roman"/>
                <w:lang w:eastAsia="zh-CN"/>
              </w:rPr>
              <w:t>o</w:t>
            </w:r>
            <w:r>
              <w:rPr>
                <w:rFonts w:eastAsia="MS Mincho" w:cs="Times New Roman"/>
                <w:lang w:eastAsia="zh-CN"/>
              </w:rPr>
              <w:t>r</w:t>
            </w:r>
            <w:r w:rsidRPr="00310DC3">
              <w:rPr>
                <w:rFonts w:eastAsia="MS Mincho" w:cs="Times New Roman"/>
                <w:lang w:eastAsia="zh-CN"/>
              </w:rPr>
              <w:t>der</w:t>
            </w:r>
            <w:r>
              <w:rPr>
                <w:rFonts w:eastAsia="MS Mincho" w:cs="Times New Roman"/>
                <w:lang w:eastAsia="zh-CN"/>
              </w:rPr>
              <w:t>.</w:t>
            </w:r>
            <w:r w:rsidRPr="00310DC3">
              <w:rPr>
                <w:rFonts w:eastAsia="MS Mincho" w:cs="Times New Roman"/>
                <w:lang w:eastAsia="zh-CN"/>
              </w:rPr>
              <w:t xml:space="preserve">to     comfirm  he     </w:t>
            </w:r>
            <w:r>
              <w:rPr>
                <w:rFonts w:eastAsia="MS Mincho" w:cs="Times New Roman"/>
                <w:lang w:eastAsia="zh-CN"/>
              </w:rPr>
              <w:t xml:space="preserve">is    </w:t>
            </w:r>
            <w:r w:rsidRPr="00310DC3">
              <w:rPr>
                <w:rFonts w:eastAsia="MS Mincho" w:cs="Times New Roman"/>
                <w:lang w:eastAsia="zh-CN"/>
              </w:rPr>
              <w:t xml:space="preserve">   not      </w:t>
            </w:r>
            <w:r>
              <w:rPr>
                <w:rFonts w:eastAsia="MS Mincho" w:cs="Times New Roman"/>
                <w:lang w:eastAsia="zh-CN"/>
              </w:rPr>
              <w:t>still</w:t>
            </w:r>
            <w:r w:rsidRPr="00310DC3">
              <w:rPr>
                <w:rFonts w:eastAsia="MS Mincho" w:cs="Times New Roman"/>
                <w:lang w:eastAsia="zh-CN"/>
              </w:rPr>
              <w:t xml:space="preserve">  </w:t>
            </w:r>
            <w:r>
              <w:rPr>
                <w:rFonts w:eastAsia="MS Mincho" w:cs="Times New Roman"/>
                <w:lang w:eastAsia="zh-CN"/>
              </w:rPr>
              <w:t xml:space="preserve">   well</w:t>
            </w:r>
          </w:p>
          <w:p w14:paraId="1C1C8328" w14:textId="1DC05DC4" w:rsidR="00440DE6" w:rsidRPr="00AE37B4" w:rsidRDefault="00440DE6" w:rsidP="001D53E9">
            <w:pPr>
              <w:spacing w:before="0" w:after="0"/>
              <w:ind w:left="1440" w:hanging="360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‘</w:t>
            </w:r>
            <w:r w:rsidRPr="00310DC3">
              <w:rPr>
                <w:rFonts w:eastAsia="MS Mincho" w:cs="Times New Roman"/>
                <w:lang w:eastAsia="zh-CN"/>
              </w:rPr>
              <w:t>In order to make sure whether he is fine.</w:t>
            </w:r>
            <w:r>
              <w:rPr>
                <w:rFonts w:eastAsia="MS Mincho" w:cs="Times New Roman"/>
                <w:lang w:eastAsia="zh-CN"/>
              </w:rPr>
              <w:t>’</w:t>
            </w:r>
          </w:p>
        </w:tc>
      </w:tr>
      <w:tr w:rsidR="00440DE6" w:rsidRPr="00AE37B4" w14:paraId="4C89EB70" w14:textId="77777777" w:rsidTr="00440DE6">
        <w:tc>
          <w:tcPr>
            <w:tcW w:w="993" w:type="dxa"/>
            <w:vMerge/>
          </w:tcPr>
          <w:p w14:paraId="2505903C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6ADE594" w14:textId="1FEC06E1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小</w:t>
            </w: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伟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：梓豪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42DD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42DD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684D4DBB" w14:textId="2E04F171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0542DD">
              <w:rPr>
                <w:rFonts w:eastAsiaTheme="minorEastAsia"/>
                <w:lang w:eastAsia="zh-CN"/>
              </w:rPr>
              <w:t>Zihao    wei</w:t>
            </w:r>
            <w:r w:rsidR="001D53E9">
              <w:rPr>
                <w:rFonts w:eastAsiaTheme="minorEastAsia"/>
                <w:lang w:eastAsia="zh-CN"/>
              </w:rPr>
              <w:t>le</w:t>
            </w:r>
            <w:r w:rsidRPr="000542DD">
              <w:rPr>
                <w:rFonts w:eastAsiaTheme="minorEastAsia"/>
                <w:lang w:eastAsia="zh-CN"/>
              </w:rPr>
              <w:t xml:space="preserve">shenme   jian       le       </w:t>
            </w:r>
            <w:r>
              <w:rPr>
                <w:rFonts w:eastAsiaTheme="minorEastAsia"/>
                <w:lang w:eastAsia="zh-CN"/>
              </w:rPr>
              <w:t xml:space="preserve">want     </w:t>
            </w:r>
            <w:r w:rsidRPr="000542DD">
              <w:rPr>
                <w:rFonts w:eastAsiaTheme="minorEastAsia"/>
                <w:lang w:eastAsia="zh-CN"/>
              </w:rPr>
              <w:t>hejiu        de      pengyou</w:t>
            </w:r>
          </w:p>
          <w:p w14:paraId="78ABFF82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0542DD">
              <w:rPr>
                <w:rFonts w:eastAsiaTheme="minorEastAsia"/>
                <w:lang w:eastAsia="zh-CN"/>
              </w:rPr>
              <w:t xml:space="preserve">Zihao 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0542DD">
              <w:rPr>
                <w:rFonts w:eastAsiaTheme="minorEastAsia"/>
                <w:lang w:eastAsia="zh-CN"/>
              </w:rPr>
              <w:t xml:space="preserve">       meet    P</w:t>
            </w:r>
            <w:r>
              <w:rPr>
                <w:rFonts w:eastAsiaTheme="minorEastAsia"/>
                <w:lang w:eastAsia="zh-CN"/>
              </w:rPr>
              <w:t xml:space="preserve">ERF want </w:t>
            </w:r>
            <w:r w:rsidRPr="000542DD">
              <w:rPr>
                <w:rFonts w:eastAsiaTheme="minorEastAsia"/>
                <w:lang w:eastAsia="zh-CN"/>
              </w:rPr>
              <w:t xml:space="preserve">    drink       </w:t>
            </w:r>
            <w:r>
              <w:rPr>
                <w:rFonts w:eastAsiaTheme="minorEastAsia"/>
                <w:lang w:eastAsia="zh-CN"/>
              </w:rPr>
              <w:t>REL</w:t>
            </w:r>
            <w:r w:rsidRPr="000542DD">
              <w:rPr>
                <w:rFonts w:eastAsiaTheme="minorEastAsia"/>
                <w:lang w:eastAsia="zh-CN"/>
              </w:rPr>
              <w:t xml:space="preserve">   friend</w:t>
            </w:r>
          </w:p>
          <w:p w14:paraId="797612BD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5D3354">
              <w:rPr>
                <w:rFonts w:eastAsiaTheme="minorEastAsia"/>
                <w:lang w:eastAsia="zh-CN"/>
              </w:rPr>
              <w:t xml:space="preserve"> did Zihao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5D3354">
              <w:rPr>
                <w:rFonts w:eastAsiaTheme="minorEastAsia"/>
                <w:lang w:eastAsia="zh-CN"/>
              </w:rPr>
              <w:t xml:space="preserve">meet the friend who </w:t>
            </w:r>
            <w:r>
              <w:rPr>
                <w:rFonts w:eastAsiaTheme="minorEastAsia"/>
                <w:lang w:eastAsia="zh-CN"/>
              </w:rPr>
              <w:t>was going to have a drink.’</w:t>
            </w:r>
          </w:p>
          <w:p w14:paraId="41B9C7E2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小沫：</w:t>
            </w:r>
            <w:r w:rsidRPr="00310DC3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一起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310DC3">
              <w:rPr>
                <w:rFonts w:asciiTheme="minorEastAsia" w:eastAsiaTheme="minorEastAsia" w:hAnsiTheme="minorEastAsia" w:hint="eastAsia"/>
                <w:lang w:eastAsia="zh-CN"/>
              </w:rPr>
              <w:t>喝。</w:t>
            </w:r>
          </w:p>
          <w:p w14:paraId="0F36003F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w</w:t>
            </w:r>
            <w:r w:rsidRPr="00310DC3">
              <w:rPr>
                <w:rFonts w:eastAsiaTheme="minorEastAsia" w:cs="Times New Roman"/>
                <w:lang w:eastAsia="zh-CN"/>
              </w:rPr>
              <w:t>eile          he      ta       yiqi           he</w:t>
            </w:r>
          </w:p>
          <w:p w14:paraId="5F73ABB9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10DC3">
              <w:rPr>
                <w:rFonts w:eastAsiaTheme="minorEastAsia" w:cs="Times New Roman"/>
                <w:lang w:eastAsia="zh-CN"/>
              </w:rPr>
              <w:t>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10DC3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10DC3">
              <w:rPr>
                <w:rFonts w:eastAsiaTheme="minorEastAsia" w:cs="Times New Roman"/>
                <w:lang w:eastAsia="zh-CN"/>
              </w:rPr>
              <w:t>to   with   him    together   drink</w:t>
            </w:r>
          </w:p>
          <w:p w14:paraId="617B26BC" w14:textId="745441F8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3D1307">
              <w:rPr>
                <w:rFonts w:eastAsiaTheme="minorEastAsia" w:cs="Times New Roman"/>
                <w:lang w:eastAsia="zh-CN"/>
              </w:rPr>
              <w:t>In order to drink with him.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440DE6" w:rsidRPr="00AE37B4" w14:paraId="77C4554F" w14:textId="77777777" w:rsidTr="00440DE6">
        <w:tc>
          <w:tcPr>
            <w:tcW w:w="993" w:type="dxa"/>
            <w:vMerge/>
          </w:tcPr>
          <w:p w14:paraId="01282759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66F4B03" w14:textId="53BCC3F1" w:rsidR="00440DE6" w:rsidRDefault="00440DE6" w:rsidP="00440DE6">
            <w:pPr>
              <w:pStyle w:val="ListParagraph"/>
              <w:numPr>
                <w:ilvl w:val="0"/>
                <w:numId w:val="36"/>
              </w:numPr>
              <w:tabs>
                <w:tab w:val="left" w:pos="2037"/>
              </w:tabs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子俊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D3354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5D3354">
              <w:rPr>
                <w:rFonts w:asciiTheme="minorEastAsia" w:eastAsiaTheme="minorEastAsia" w:hAnsiTheme="minorEastAsia" w:hint="eastAsia"/>
                <w:lang w:eastAsia="zh-CN"/>
              </w:rPr>
              <w:t>人？</w:t>
            </w:r>
          </w:p>
          <w:p w14:paraId="469D632B" w14:textId="5CBDD5D4" w:rsidR="00440DE6" w:rsidRDefault="00440DE6" w:rsidP="00440DE6">
            <w:pPr>
              <w:tabs>
                <w:tab w:val="left" w:pos="2037"/>
              </w:tabs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 </w:t>
            </w:r>
            <w:r w:rsidRPr="005D3354">
              <w:rPr>
                <w:rFonts w:eastAsiaTheme="minorEastAsia" w:cs="Times New Roman"/>
                <w:lang w:eastAsia="zh-CN"/>
              </w:rPr>
              <w:t>Xiaojin    wei</w:t>
            </w:r>
            <w:r w:rsidR="001D53E9">
              <w:rPr>
                <w:rFonts w:eastAsiaTheme="minorEastAsia" w:cs="Times New Roman"/>
                <w:lang w:eastAsia="zh-CN"/>
              </w:rPr>
              <w:t>le</w:t>
            </w:r>
            <w:r w:rsidRPr="005D3354">
              <w:rPr>
                <w:rFonts w:eastAsiaTheme="minorEastAsia" w:cs="Times New Roman"/>
                <w:lang w:eastAsia="zh-CN"/>
              </w:rPr>
              <w:t xml:space="preserve">shenme   jian       le       </w:t>
            </w:r>
            <w:r>
              <w:rPr>
                <w:rFonts w:eastAsiaTheme="minorEastAsia" w:cs="Times New Roman"/>
                <w:lang w:eastAsia="zh-CN"/>
              </w:rPr>
              <w:t xml:space="preserve"> yao     </w:t>
            </w:r>
            <w:r w:rsidRPr="005D3354">
              <w:rPr>
                <w:rFonts w:eastAsiaTheme="minorEastAsia" w:cs="Times New Roman"/>
                <w:lang w:eastAsia="zh-CN"/>
              </w:rPr>
              <w:t xml:space="preserve">mai      fangzi        de 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5D3354">
              <w:rPr>
                <w:rFonts w:eastAsiaTheme="minorEastAsia" w:cs="Times New Roman"/>
                <w:lang w:eastAsia="zh-CN"/>
              </w:rPr>
              <w:t xml:space="preserve"> ren</w:t>
            </w:r>
          </w:p>
          <w:p w14:paraId="1EF2417D" w14:textId="77777777" w:rsidR="00440DE6" w:rsidRDefault="00440DE6" w:rsidP="00440DE6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D3354">
              <w:rPr>
                <w:rFonts w:eastAsiaTheme="minorEastAsia"/>
                <w:lang w:eastAsia="zh-CN"/>
              </w:rPr>
              <w:t xml:space="preserve">Xiaojin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5D3354">
              <w:rPr>
                <w:rFonts w:eastAsiaTheme="minorEastAsia"/>
                <w:lang w:eastAsia="zh-CN"/>
              </w:rPr>
              <w:t xml:space="preserve">       meet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5D3354"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ERF</w:t>
            </w:r>
            <w:r w:rsidRPr="005D3354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 xml:space="preserve">want </w:t>
            </w:r>
            <w:r w:rsidRPr="005D3354">
              <w:rPr>
                <w:rFonts w:eastAsiaTheme="minorEastAsia"/>
                <w:lang w:eastAsia="zh-CN"/>
              </w:rPr>
              <w:t xml:space="preserve">  sell      house 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5D3354">
              <w:rPr>
                <w:rFonts w:eastAsiaTheme="minorEastAsia"/>
                <w:lang w:eastAsia="zh-CN"/>
              </w:rPr>
              <w:t xml:space="preserve">      person</w:t>
            </w:r>
          </w:p>
          <w:p w14:paraId="4EC71C38" w14:textId="77777777" w:rsidR="00440DE6" w:rsidRDefault="00440DE6" w:rsidP="00440DE6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B41A50">
              <w:rPr>
                <w:rFonts w:eastAsiaTheme="minorEastAsia"/>
                <w:lang w:eastAsia="zh-CN"/>
              </w:rPr>
              <w:t xml:space="preserve"> did Xiaojin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41A50">
              <w:rPr>
                <w:rFonts w:eastAsiaTheme="minorEastAsia"/>
                <w:lang w:eastAsia="zh-CN"/>
              </w:rPr>
              <w:t>meet the people who was selling his house?</w:t>
            </w:r>
          </w:p>
          <w:p w14:paraId="479278F2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tabs>
                <w:tab w:val="left" w:pos="2037"/>
              </w:tabs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3D1307">
              <w:rPr>
                <w:rFonts w:eastAsiaTheme="minorEastAsia" w:hint="eastAsia"/>
                <w:lang w:eastAsia="zh-CN"/>
              </w:rPr>
              <w:t>珍安：为了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</w:t>
            </w:r>
            <w:r w:rsidRPr="003D1307">
              <w:rPr>
                <w:rFonts w:eastAsiaTheme="minorEastAsia" w:hint="eastAsia"/>
                <w:lang w:eastAsia="zh-CN"/>
              </w:rPr>
              <w:t>当面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</w:t>
            </w:r>
            <w:r w:rsidRPr="003D1307">
              <w:rPr>
                <w:rFonts w:eastAsiaTheme="minorEastAsia" w:hint="eastAsia"/>
                <w:lang w:eastAsia="zh-CN"/>
              </w:rPr>
              <w:t>确认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3D1307">
              <w:rPr>
                <w:rFonts w:eastAsiaTheme="minorEastAsia" w:hint="eastAsia"/>
                <w:lang w:eastAsia="zh-CN"/>
              </w:rPr>
              <w:t>一下。</w:t>
            </w:r>
          </w:p>
          <w:p w14:paraId="5936A545" w14:textId="77777777" w:rsidR="00440DE6" w:rsidRDefault="00440DE6" w:rsidP="00440DE6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 w:rsidRPr="003D1307">
              <w:rPr>
                <w:rFonts w:eastAsiaTheme="minorEastAsia"/>
                <w:lang w:eastAsia="zh-CN"/>
              </w:rPr>
              <w:t>eile            dangmian     queren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3D1307">
              <w:rPr>
                <w:rFonts w:eastAsiaTheme="minorEastAsia"/>
                <w:lang w:eastAsia="zh-CN"/>
              </w:rPr>
              <w:t>yixia</w:t>
            </w:r>
          </w:p>
          <w:p w14:paraId="72986124" w14:textId="77777777" w:rsidR="001D53E9" w:rsidRDefault="00440DE6" w:rsidP="001D53E9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D1307">
              <w:rPr>
                <w:rFonts w:eastAsiaTheme="minorEastAsia"/>
                <w:lang w:eastAsia="zh-CN"/>
              </w:rPr>
              <w:t>in</w:t>
            </w:r>
            <w:r>
              <w:rPr>
                <w:rFonts w:eastAsiaTheme="minorEastAsia"/>
                <w:lang w:eastAsia="zh-CN"/>
              </w:rPr>
              <w:t>.</w:t>
            </w:r>
            <w:r w:rsidRPr="003D1307">
              <w:rPr>
                <w:rFonts w:eastAsiaTheme="minorEastAsia"/>
                <w:lang w:eastAsia="zh-CN"/>
              </w:rPr>
              <w:t>order</w:t>
            </w:r>
            <w:r>
              <w:rPr>
                <w:rFonts w:eastAsiaTheme="minorEastAsia"/>
                <w:lang w:eastAsia="zh-CN"/>
              </w:rPr>
              <w:t>.</w:t>
            </w:r>
            <w:r w:rsidRPr="003D1307">
              <w:rPr>
                <w:rFonts w:eastAsiaTheme="minorEastAsia"/>
                <w:lang w:eastAsia="zh-CN"/>
              </w:rPr>
              <w:t>to     in</w:t>
            </w:r>
            <w:r>
              <w:rPr>
                <w:rFonts w:eastAsiaTheme="minorEastAsia"/>
                <w:lang w:eastAsia="zh-CN"/>
              </w:rPr>
              <w:t>.</w:t>
            </w:r>
            <w:r w:rsidRPr="003D1307">
              <w:rPr>
                <w:rFonts w:eastAsiaTheme="minorEastAsia"/>
                <w:lang w:eastAsia="zh-CN"/>
              </w:rPr>
              <w:t>person      comfirm</w:t>
            </w:r>
            <w:r>
              <w:rPr>
                <w:rFonts w:eastAsiaTheme="minorEastAsia"/>
                <w:lang w:eastAsia="zh-CN"/>
              </w:rPr>
              <w:t xml:space="preserve"> once</w:t>
            </w:r>
          </w:p>
          <w:p w14:paraId="7C7A3807" w14:textId="7FD03BF0" w:rsidR="00440DE6" w:rsidRPr="001D53E9" w:rsidRDefault="00440DE6" w:rsidP="001D53E9">
            <w:pPr>
              <w:tabs>
                <w:tab w:val="left" w:pos="2037"/>
              </w:tabs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3D1307">
              <w:rPr>
                <w:rFonts w:eastAsiaTheme="minorEastAsia"/>
                <w:lang w:eastAsia="zh-CN"/>
              </w:rPr>
              <w:t>In order to co</w:t>
            </w:r>
            <w:r>
              <w:rPr>
                <w:rFonts w:eastAsiaTheme="minorEastAsia"/>
                <w:lang w:eastAsia="zh-CN"/>
              </w:rPr>
              <w:t>n</w:t>
            </w:r>
            <w:r w:rsidRPr="003D1307">
              <w:rPr>
                <w:rFonts w:eastAsiaTheme="minorEastAsia"/>
                <w:lang w:eastAsia="zh-CN"/>
              </w:rPr>
              <w:t>firm in person.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440DE6" w:rsidRPr="00AE37B4" w14:paraId="35605D80" w14:textId="77777777" w:rsidTr="00440DE6">
        <w:tc>
          <w:tcPr>
            <w:tcW w:w="993" w:type="dxa"/>
            <w:vMerge/>
          </w:tcPr>
          <w:p w14:paraId="3661DE7C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56BBA3C3" w14:textId="19930BB5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晓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芬：梁秋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41A50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41A50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77864315" w14:textId="3B3B37B5" w:rsidR="00440DE6" w:rsidRDefault="00440DE6" w:rsidP="00440DE6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41A50">
              <w:rPr>
                <w:rFonts w:eastAsiaTheme="minorEastAsia" w:cs="Times New Roman"/>
                <w:lang w:eastAsia="zh-CN"/>
              </w:rPr>
              <w:t>Liangqiu    wei</w:t>
            </w:r>
            <w:r w:rsidR="001D53E9">
              <w:rPr>
                <w:rFonts w:eastAsiaTheme="minorEastAsia" w:cs="Times New Roman"/>
                <w:lang w:eastAsia="zh-CN"/>
              </w:rPr>
              <w:t>le</w:t>
            </w:r>
            <w:r w:rsidRPr="00B41A50">
              <w:rPr>
                <w:rFonts w:eastAsiaTheme="minorEastAsia" w:cs="Times New Roman"/>
                <w:lang w:eastAsia="zh-CN"/>
              </w:rPr>
              <w:t xml:space="preserve">shenme   lianxi       le 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B41A50">
              <w:rPr>
                <w:rFonts w:eastAsiaTheme="minorEastAsia" w:cs="Times New Roman"/>
                <w:lang w:eastAsia="zh-CN"/>
              </w:rPr>
              <w:t>yao      banjia        de      nvhai</w:t>
            </w:r>
          </w:p>
          <w:p w14:paraId="74C87543" w14:textId="77777777" w:rsidR="00440DE6" w:rsidRDefault="00440DE6" w:rsidP="00440DE6">
            <w:pPr>
              <w:spacing w:before="0"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ab/>
              <w:t xml:space="preserve">      </w:t>
            </w:r>
            <w:r w:rsidRPr="00B41A50">
              <w:rPr>
                <w:rFonts w:eastAsiaTheme="minorEastAsia"/>
                <w:lang w:eastAsia="zh-CN"/>
              </w:rPr>
              <w:t xml:space="preserve">Liangqiu     </w:t>
            </w:r>
            <w:r>
              <w:rPr>
                <w:rFonts w:eastAsiaTheme="minorEastAsia"/>
                <w:lang w:eastAsia="zh-CN"/>
              </w:rPr>
              <w:t xml:space="preserve">for.what </w:t>
            </w:r>
            <w:r w:rsidRPr="00B41A50">
              <w:rPr>
                <w:rFonts w:eastAsiaTheme="minorEastAsia"/>
                <w:lang w:eastAsia="zh-CN"/>
              </w:rPr>
              <w:t xml:space="preserve">      contact    P</w:t>
            </w:r>
            <w:r>
              <w:rPr>
                <w:rFonts w:eastAsiaTheme="minorEastAsia"/>
                <w:lang w:eastAsia="zh-CN"/>
              </w:rPr>
              <w:t>ERF</w:t>
            </w:r>
            <w:r w:rsidRPr="00B41A50">
              <w:rPr>
                <w:rFonts w:eastAsiaTheme="minorEastAsia"/>
                <w:lang w:eastAsia="zh-CN"/>
              </w:rPr>
              <w:t xml:space="preserve">    want   move         </w:t>
            </w:r>
            <w:r>
              <w:rPr>
                <w:rFonts w:eastAsiaTheme="minorEastAsia"/>
                <w:lang w:eastAsia="zh-CN"/>
              </w:rPr>
              <w:t>REL   girl</w:t>
            </w:r>
          </w:p>
          <w:p w14:paraId="49477643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‘For what purpose</w:t>
            </w:r>
            <w:r w:rsidRPr="00B41A50">
              <w:rPr>
                <w:rFonts w:eastAsiaTheme="minorEastAsia"/>
                <w:lang w:eastAsia="zh-CN"/>
              </w:rPr>
              <w:t xml:space="preserve"> did Liangqiu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B41A50">
              <w:rPr>
                <w:rFonts w:eastAsiaTheme="minorEastAsia"/>
                <w:lang w:eastAsia="zh-CN"/>
              </w:rPr>
              <w:t xml:space="preserve"> contact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41A50">
              <w:rPr>
                <w:rFonts w:eastAsiaTheme="minorEastAsia"/>
                <w:lang w:eastAsia="zh-CN"/>
              </w:rPr>
              <w:t xml:space="preserve">the girl who was </w:t>
            </w:r>
            <w:r>
              <w:rPr>
                <w:rFonts w:eastAsiaTheme="minorEastAsia"/>
                <w:lang w:eastAsia="zh-CN"/>
              </w:rPr>
              <w:t>going to move</w:t>
            </w:r>
            <w:r w:rsidRPr="00B41A50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5590C9F8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743649">
              <w:rPr>
                <w:rFonts w:eastAsiaTheme="minorEastAsia" w:hint="eastAsia"/>
                <w:lang w:eastAsia="zh-CN"/>
              </w:rPr>
              <w:t>曼曼：为了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</w:t>
            </w:r>
            <w:r w:rsidRPr="00743649">
              <w:rPr>
                <w:rFonts w:eastAsiaTheme="minorEastAsia" w:hint="eastAsia"/>
                <w:lang w:eastAsia="zh-CN"/>
              </w:rPr>
              <w:t>提供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743649">
              <w:rPr>
                <w:rFonts w:eastAsiaTheme="minorEastAsia" w:hint="eastAsia"/>
                <w:lang w:eastAsia="zh-CN"/>
              </w:rPr>
              <w:t>帮助。</w:t>
            </w:r>
          </w:p>
          <w:p w14:paraId="2EA122EF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 w:rsidRPr="00743649">
              <w:rPr>
                <w:rFonts w:eastAsiaTheme="minorEastAsia"/>
                <w:lang w:eastAsia="zh-CN"/>
              </w:rPr>
              <w:t>eile            tigong     bangzhu</w:t>
            </w:r>
          </w:p>
          <w:p w14:paraId="2F67102E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43649">
              <w:rPr>
                <w:rFonts w:eastAsiaTheme="minorEastAsia"/>
                <w:lang w:eastAsia="zh-CN"/>
              </w:rPr>
              <w:t>in</w:t>
            </w:r>
            <w:r>
              <w:rPr>
                <w:rFonts w:eastAsiaTheme="minorEastAsia"/>
                <w:lang w:eastAsia="zh-CN"/>
              </w:rPr>
              <w:t>.</w:t>
            </w:r>
            <w:r w:rsidRPr="00743649">
              <w:rPr>
                <w:rFonts w:eastAsiaTheme="minorEastAsia"/>
                <w:lang w:eastAsia="zh-CN"/>
              </w:rPr>
              <w:t>order</w:t>
            </w:r>
            <w:r>
              <w:rPr>
                <w:rFonts w:eastAsiaTheme="minorEastAsia"/>
                <w:lang w:eastAsia="zh-CN"/>
              </w:rPr>
              <w:t>.</w:t>
            </w:r>
            <w:r w:rsidRPr="00743649">
              <w:rPr>
                <w:rFonts w:eastAsiaTheme="minorEastAsia"/>
                <w:lang w:eastAsia="zh-CN"/>
              </w:rPr>
              <w:t>to   offer        help</w:t>
            </w:r>
          </w:p>
          <w:p w14:paraId="63A112F0" w14:textId="2B92878E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743649">
              <w:rPr>
                <w:rFonts w:eastAsiaTheme="minorEastAsia"/>
                <w:lang w:eastAsia="zh-CN"/>
              </w:rPr>
              <w:t>In order to offer help.</w:t>
            </w:r>
            <w:r>
              <w:rPr>
                <w:rFonts w:eastAsiaTheme="minorEastAsia"/>
                <w:lang w:eastAsia="zh-CN"/>
              </w:rPr>
              <w:t>’</w:t>
            </w:r>
          </w:p>
        </w:tc>
      </w:tr>
      <w:tr w:rsidR="00440DE6" w:rsidRPr="00AE37B4" w14:paraId="0559FE67" w14:textId="77777777" w:rsidTr="00440DE6">
        <w:tc>
          <w:tcPr>
            <w:tcW w:w="993" w:type="dxa"/>
            <w:vMerge/>
          </w:tcPr>
          <w:p w14:paraId="6FC7D16D" w14:textId="77777777" w:rsidR="00440DE6" w:rsidRPr="00AE37B4" w:rsidRDefault="00440DE6" w:rsidP="00440DE6">
            <w:pPr>
              <w:spacing w:before="0" w:after="0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7BAD6A1" w14:textId="44FD9A30" w:rsidR="00440DE6" w:rsidRDefault="00440DE6" w:rsidP="00440DE6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小娥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61991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61991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75C8AFDC" w14:textId="2AD6226B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461991">
              <w:rPr>
                <w:rFonts w:eastAsiaTheme="minorEastAsia"/>
                <w:lang w:eastAsia="zh-CN"/>
              </w:rPr>
              <w:t>Yingbo    wei</w:t>
            </w:r>
            <w:r w:rsidR="001D53E9">
              <w:rPr>
                <w:rFonts w:eastAsiaTheme="minorEastAsia"/>
                <w:lang w:eastAsia="zh-CN"/>
              </w:rPr>
              <w:t>le</w:t>
            </w:r>
            <w:r w:rsidRPr="00461991">
              <w:rPr>
                <w:rFonts w:eastAsiaTheme="minorEastAsia"/>
                <w:lang w:eastAsia="zh-CN"/>
              </w:rPr>
              <w:t xml:space="preserve">shenme   ma       le 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461991">
              <w:rPr>
                <w:rFonts w:eastAsiaTheme="minorEastAsia"/>
                <w:lang w:eastAsia="zh-CN"/>
              </w:rPr>
              <w:t xml:space="preserve"> ba   men    chai             le        de      nvhai</w:t>
            </w:r>
          </w:p>
          <w:p w14:paraId="2F0F6ECD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61991">
              <w:rPr>
                <w:rFonts w:eastAsiaTheme="minorEastAsia"/>
                <w:lang w:eastAsia="zh-CN"/>
              </w:rPr>
              <w:t>Yingbo     why             scold    P</w:t>
            </w:r>
            <w:r>
              <w:rPr>
                <w:rFonts w:eastAsiaTheme="minorEastAsia"/>
                <w:lang w:eastAsia="zh-CN"/>
              </w:rPr>
              <w:t>ERF</w:t>
            </w:r>
            <w:r w:rsidRPr="00461991">
              <w:rPr>
                <w:rFonts w:eastAsiaTheme="minorEastAsia"/>
                <w:lang w:eastAsia="zh-CN"/>
              </w:rPr>
              <w:t xml:space="preserve">   BA  door    tear</w:t>
            </w:r>
            <w:r>
              <w:rPr>
                <w:rFonts w:eastAsiaTheme="minorEastAsia"/>
                <w:lang w:eastAsia="zh-CN"/>
              </w:rPr>
              <w:t>.</w:t>
            </w:r>
            <w:r w:rsidRPr="00461991">
              <w:rPr>
                <w:rFonts w:eastAsiaTheme="minorEastAsia"/>
                <w:lang w:eastAsia="zh-CN"/>
              </w:rPr>
              <w:t>down   P</w:t>
            </w:r>
            <w:r>
              <w:rPr>
                <w:rFonts w:eastAsiaTheme="minorEastAsia"/>
                <w:lang w:eastAsia="zh-CN"/>
              </w:rPr>
              <w:t>ERF</w:t>
            </w:r>
            <w:r w:rsidRPr="00461991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REL</w:t>
            </w:r>
            <w:r w:rsidRPr="00461991">
              <w:rPr>
                <w:rFonts w:eastAsiaTheme="minorEastAsia"/>
                <w:lang w:eastAsia="zh-CN"/>
              </w:rPr>
              <w:t xml:space="preserve">  girl</w:t>
            </w:r>
          </w:p>
          <w:p w14:paraId="7E1A8D41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</w:t>
            </w:r>
            <w:r w:rsidRPr="00461991">
              <w:rPr>
                <w:rFonts w:eastAsiaTheme="minorEastAsia"/>
                <w:lang w:eastAsia="zh-CN"/>
              </w:rPr>
              <w:t xml:space="preserve">Why did Yingbo </w:t>
            </w:r>
            <w:r w:rsidRPr="00461991"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461991">
              <w:rPr>
                <w:rFonts w:eastAsiaTheme="minorEastAsia"/>
                <w:lang w:eastAsia="zh-CN"/>
              </w:rPr>
              <w:t>scolded the girl who 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5BA9EE33" w14:textId="77777777" w:rsidR="00440DE6" w:rsidRDefault="00440DE6" w:rsidP="00440DE6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芬芳：</w:t>
            </w:r>
            <w:r w:rsidRPr="0074364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743649">
              <w:rPr>
                <w:rFonts w:asciiTheme="minorEastAsia" w:eastAsiaTheme="minorEastAsia" w:hAnsiTheme="minorEastAsia" w:cs="Microsoft JhengHei" w:hint="eastAsia"/>
                <w:lang w:eastAsia="zh-CN"/>
              </w:rPr>
              <w:t>让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意</w:t>
            </w:r>
            <w:r w:rsidRPr="00743649">
              <w:rPr>
                <w:rFonts w:asciiTheme="minorEastAsia" w:eastAsiaTheme="minorEastAsia" w:hAnsiTheme="minorEastAsia" w:cs="Microsoft JhengHei" w:hint="eastAsia"/>
                <w:lang w:eastAsia="zh-CN"/>
              </w:rPr>
              <w:t>识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自己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43649">
              <w:rPr>
                <w:rFonts w:asciiTheme="minorEastAsia" w:eastAsiaTheme="minorEastAsia" w:hAnsiTheme="minorEastAsia" w:cs="Microsoft JhengHei" w:hint="eastAsia"/>
                <w:lang w:eastAsia="zh-CN"/>
              </w:rPr>
              <w:t>错误</w:t>
            </w:r>
            <w:r w:rsidRPr="00743649"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14:paraId="2123F079" w14:textId="77777777" w:rsidR="00440DE6" w:rsidRDefault="00440DE6" w:rsidP="00440DE6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743649">
              <w:rPr>
                <w:rFonts w:eastAsiaTheme="minorEastAsia" w:cs="Times New Roman"/>
                <w:lang w:eastAsia="zh-CN"/>
              </w:rPr>
              <w:t xml:space="preserve">Weile            rang    ta    yishidao      ziji     de     </w:t>
            </w:r>
            <w:r>
              <w:rPr>
                <w:rFonts w:eastAsiaTheme="minorEastAsia" w:cs="Times New Roman" w:hint="eastAsia"/>
                <w:lang w:eastAsia="zh-CN"/>
              </w:rPr>
              <w:t>c</w:t>
            </w:r>
            <w:r w:rsidRPr="00743649">
              <w:rPr>
                <w:rFonts w:eastAsiaTheme="minorEastAsia" w:cs="Times New Roman"/>
                <w:lang w:eastAsia="zh-CN"/>
              </w:rPr>
              <w:t>uowu</w:t>
            </w:r>
          </w:p>
          <w:p w14:paraId="1E68857F" w14:textId="77777777" w:rsid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i</w:t>
            </w:r>
            <w:r w:rsidRPr="00743649">
              <w:rPr>
                <w:rFonts w:eastAsiaTheme="minorEastAsia" w:cs="Times New Roman"/>
                <w:lang w:eastAsia="zh-CN"/>
              </w:rPr>
              <w:t>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743649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743649">
              <w:rPr>
                <w:rFonts w:eastAsiaTheme="minorEastAsia" w:cs="Times New Roman"/>
                <w:lang w:eastAsia="zh-CN"/>
              </w:rPr>
              <w:t xml:space="preserve">to    let        her  know          self    </w:t>
            </w:r>
            <w:r>
              <w:rPr>
                <w:rFonts w:eastAsiaTheme="minorEastAsia" w:cs="Times New Roman"/>
                <w:lang w:eastAsia="zh-CN"/>
              </w:rPr>
              <w:t xml:space="preserve"> REL</w:t>
            </w:r>
            <w:r w:rsidRPr="00743649">
              <w:rPr>
                <w:rFonts w:eastAsiaTheme="minorEastAsia" w:cs="Times New Roman"/>
                <w:lang w:eastAsia="zh-CN"/>
              </w:rPr>
              <w:t xml:space="preserve">  mistake</w:t>
            </w:r>
          </w:p>
          <w:p w14:paraId="5FBA3397" w14:textId="4E39E73A" w:rsidR="00440DE6" w:rsidRPr="001D53E9" w:rsidRDefault="00440DE6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‘</w:t>
            </w:r>
            <w:r w:rsidRPr="00743649">
              <w:rPr>
                <w:rFonts w:eastAsiaTheme="minorEastAsia" w:cs="Times New Roman"/>
                <w:lang w:eastAsia="zh-CN"/>
              </w:rPr>
              <w:t>In order to let her realize her mistake.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</w:tc>
      </w:tr>
      <w:tr w:rsidR="001D53E9" w:rsidRPr="00AE37B4" w14:paraId="72BCFC20" w14:textId="77777777" w:rsidTr="00440DE6">
        <w:tc>
          <w:tcPr>
            <w:tcW w:w="993" w:type="dxa"/>
          </w:tcPr>
          <w:p w14:paraId="675C4DAB" w14:textId="3684CDB1" w:rsidR="001D53E9" w:rsidRPr="00AE37B4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  <w:r>
              <w:rPr>
                <w:rFonts w:eastAsia="MS Mincho" w:cs="Times New Roman"/>
                <w:lang w:eastAsia="zh-CN"/>
              </w:rPr>
              <w:t>Condition L</w:t>
            </w:r>
          </w:p>
        </w:tc>
        <w:tc>
          <w:tcPr>
            <w:tcW w:w="10489" w:type="dxa"/>
          </w:tcPr>
          <w:p w14:paraId="1DE684A0" w14:textId="4B4F0A47" w:rsidR="001D53E9" w:rsidRP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1D53E9">
              <w:rPr>
                <w:rFonts w:asciiTheme="minorEastAsia" w:eastAsiaTheme="minorEastAsia" w:hAnsiTheme="minorEastAsia" w:cs="PMingLiU" w:hint="eastAsia"/>
                <w:lang w:eastAsia="zh-CN"/>
              </w:rPr>
              <w:t>露露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：安娜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骂 </w:t>
            </w:r>
            <w:r w:rsidRPr="001D53E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>逃</w:t>
            </w:r>
            <w:r w:rsidRP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课 </w:t>
            </w:r>
            <w:r w:rsidRPr="001D53E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>学生？</w:t>
            </w:r>
          </w:p>
          <w:p w14:paraId="2F7AA50C" w14:textId="616CF2DB" w:rsidR="001D53E9" w:rsidRDefault="001D53E9" w:rsidP="001D53E9">
            <w:pPr>
              <w:spacing w:before="0" w:after="0"/>
              <w:rPr>
                <w:rFonts w:eastAsia="Batang" w:cs="Times New Roman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EE4F71">
              <w:rPr>
                <w:rFonts w:eastAsia="Batang" w:cs="Times New Roman"/>
                <w:szCs w:val="24"/>
                <w:lang w:eastAsia="zh-CN"/>
              </w:rPr>
              <w:t>Anna   ma      le        wei</w:t>
            </w:r>
            <w:r>
              <w:rPr>
                <w:rFonts w:eastAsia="Batang" w:cs="Times New Roman"/>
                <w:szCs w:val="24"/>
                <w:lang w:eastAsia="zh-CN"/>
              </w:rPr>
              <w:t>le</w:t>
            </w:r>
            <w:r w:rsidRPr="00EE4F71">
              <w:rPr>
                <w:rFonts w:eastAsia="Batang" w:cs="Times New Roman"/>
                <w:szCs w:val="24"/>
                <w:lang w:eastAsia="zh-CN"/>
              </w:rPr>
              <w:t>shenme</w:t>
            </w:r>
            <w:r>
              <w:rPr>
                <w:rFonts w:eastAsia="Batang" w:cs="Times New Roman"/>
                <w:szCs w:val="24"/>
                <w:lang w:eastAsia="zh-CN"/>
              </w:rPr>
              <w:t xml:space="preserve">    </w:t>
            </w:r>
            <w:r w:rsidRPr="00EE4F71">
              <w:rPr>
                <w:rFonts w:eastAsia="Batang" w:cs="Times New Roman"/>
                <w:szCs w:val="24"/>
                <w:lang w:eastAsia="zh-CN"/>
              </w:rPr>
              <w:t>taoke           de      xuesheng?</w:t>
            </w:r>
          </w:p>
          <w:p w14:paraId="0F1A9CAC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EE4F71">
              <w:rPr>
                <w:rFonts w:eastAsiaTheme="minorEastAsia" w:cs="Times New Roman"/>
                <w:lang w:eastAsia="zh-CN"/>
              </w:rPr>
              <w:t xml:space="preserve">Anna   scold  PERF  </w:t>
            </w:r>
            <w:r>
              <w:rPr>
                <w:rFonts w:eastAsiaTheme="minorEastAsia" w:cs="Times New Roman"/>
                <w:lang w:eastAsia="zh-CN"/>
              </w:rPr>
              <w:t xml:space="preserve">for.what         </w:t>
            </w:r>
            <w:r w:rsidRPr="00EE4F71">
              <w:rPr>
                <w:rFonts w:eastAsiaTheme="minorEastAsia" w:cs="Times New Roman"/>
                <w:lang w:eastAsia="zh-CN"/>
              </w:rPr>
              <w:t>skipp.class  REL  student</w:t>
            </w:r>
          </w:p>
          <w:p w14:paraId="0AF927C3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lastRenderedPageBreak/>
              <w:t>‘For what purpose</w:t>
            </w:r>
            <w:r w:rsidRPr="00EE4F71">
              <w:rPr>
                <w:rFonts w:eastAsiaTheme="minorEastAsia" w:cs="Times New Roman"/>
                <w:lang w:eastAsia="zh-CN"/>
              </w:rPr>
              <w:t xml:space="preserve"> did Anna scold the student who </w:t>
            </w:r>
            <w:r w:rsidRPr="00EE4F71">
              <w:rPr>
                <w:rFonts w:eastAsiaTheme="minorEastAsia" w:cs="Times New Roman"/>
                <w:i/>
                <w:iCs/>
                <w:lang w:eastAsia="zh-CN"/>
              </w:rPr>
              <w:t xml:space="preserve">t </w:t>
            </w:r>
            <w:r w:rsidRPr="00EE4F71">
              <w:rPr>
                <w:rFonts w:eastAsiaTheme="minorEastAsia" w:cs="Times New Roman"/>
                <w:lang w:eastAsia="zh-CN"/>
              </w:rPr>
              <w:t>skipped the class?</w:t>
            </w:r>
            <w:r>
              <w:rPr>
                <w:rFonts w:eastAsiaTheme="minorEastAsia" w:cs="Times New Roman"/>
                <w:lang w:eastAsia="zh-CN"/>
              </w:rPr>
              <w:t>’</w:t>
            </w:r>
          </w:p>
          <w:p w14:paraId="13771CF0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="MS Mincho"/>
                <w:lang w:eastAsia="zh-CN"/>
              </w:rPr>
            </w:pPr>
            <w:r w:rsidRPr="000A4D03">
              <w:rPr>
                <w:rFonts w:eastAsia="MS Mincho" w:hint="eastAsia"/>
                <w:lang w:eastAsia="zh-CN"/>
              </w:rPr>
              <w:t>娜娜：她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</w:t>
            </w:r>
            <w:r w:rsidRPr="000A4D03">
              <w:rPr>
                <w:rFonts w:ascii="Microsoft JhengHei" w:eastAsia="Microsoft JhengHei" w:hAnsi="Microsoft JhengHei" w:cs="Microsoft JhengHei" w:hint="eastAsia"/>
                <w:lang w:eastAsia="zh-CN"/>
              </w:rPr>
              <w:t>骂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</w:t>
            </w:r>
            <w:r w:rsidRPr="000A4D03">
              <w:rPr>
                <w:rFonts w:eastAsia="MS Mincho" w:hint="eastAsia"/>
                <w:lang w:eastAsia="zh-CN"/>
              </w:rPr>
              <w:t>了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 </w:t>
            </w:r>
            <w:r w:rsidRPr="000A4D03">
              <w:rPr>
                <w:rFonts w:eastAsia="MS Mincho" w:hint="eastAsia"/>
                <w:lang w:eastAsia="zh-CN"/>
              </w:rPr>
              <w:t>那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</w:t>
            </w:r>
            <w:r w:rsidRPr="000A4D03">
              <w:rPr>
                <w:rFonts w:eastAsia="MS Mincho" w:hint="eastAsia"/>
                <w:lang w:eastAsia="zh-CN"/>
              </w:rPr>
              <w:t>个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</w:t>
            </w:r>
            <w:r w:rsidRPr="000A4D03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0A4D03">
              <w:rPr>
                <w:rFonts w:eastAsia="MS Mincho" w:hint="eastAsia"/>
                <w:lang w:eastAsia="zh-CN"/>
              </w:rPr>
              <w:t>了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 </w:t>
            </w:r>
            <w:r w:rsidRPr="000A4D03">
              <w:rPr>
                <w:rFonts w:eastAsia="MS Mincho" w:hint="eastAsia"/>
                <w:lang w:eastAsia="zh-CN"/>
              </w:rPr>
              <w:t>玩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 </w:t>
            </w:r>
            <w:r w:rsidRPr="000A4D03">
              <w:rPr>
                <w:rFonts w:eastAsia="MS Mincho" w:hint="eastAsia"/>
                <w:lang w:eastAsia="zh-CN"/>
              </w:rPr>
              <w:t>游</w:t>
            </w:r>
            <w:r w:rsidRPr="000A4D03">
              <w:rPr>
                <w:rFonts w:ascii="Microsoft JhengHei" w:eastAsia="Microsoft JhengHei" w:hAnsi="Microsoft JhengHei" w:cs="Microsoft JhengHei" w:hint="eastAsia"/>
                <w:lang w:eastAsia="zh-CN"/>
              </w:rPr>
              <w:t>戏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</w:t>
            </w:r>
            <w:r w:rsidRPr="000A4D03">
              <w:rPr>
                <w:rFonts w:eastAsia="MS Mincho" w:hint="eastAsia"/>
                <w:lang w:eastAsia="zh-CN"/>
              </w:rPr>
              <w:t>而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</w:t>
            </w:r>
            <w:r w:rsidRPr="000A4D03">
              <w:rPr>
                <w:rFonts w:eastAsia="MS Mincho" w:hint="eastAsia"/>
                <w:lang w:eastAsia="zh-CN"/>
              </w:rPr>
              <w:t>逃</w:t>
            </w:r>
            <w:r w:rsidRPr="000A4D03">
              <w:rPr>
                <w:rFonts w:ascii="Microsoft JhengHei" w:eastAsia="Microsoft JhengHei" w:hAnsi="Microsoft JhengHei" w:cs="Microsoft JhengHei" w:hint="eastAsia"/>
                <w:lang w:eastAsia="zh-CN"/>
              </w:rPr>
              <w:t>课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     </w:t>
            </w:r>
            <w:r w:rsidRPr="000A4D03">
              <w:rPr>
                <w:rFonts w:eastAsia="MS Mincho" w:hint="eastAsia"/>
                <w:lang w:eastAsia="zh-CN"/>
              </w:rPr>
              <w:t>的</w:t>
            </w:r>
            <w:r>
              <w:rPr>
                <w:rFonts w:eastAsia="MS Mincho" w:hint="eastAsia"/>
                <w:lang w:eastAsia="zh-CN"/>
              </w:rPr>
              <w:t xml:space="preserve"> </w:t>
            </w:r>
            <w:r>
              <w:rPr>
                <w:rFonts w:eastAsia="MS Mincho"/>
                <w:lang w:eastAsia="zh-CN"/>
              </w:rPr>
              <w:t xml:space="preserve">      </w:t>
            </w:r>
            <w:r w:rsidRPr="000A4D03">
              <w:rPr>
                <w:rFonts w:eastAsia="MS Mincho" w:hint="eastAsia"/>
                <w:lang w:eastAsia="zh-CN"/>
              </w:rPr>
              <w:t>学生。</w:t>
            </w:r>
          </w:p>
          <w:p w14:paraId="5B9DE666" w14:textId="77777777" w:rsidR="001D53E9" w:rsidRDefault="001D53E9" w:rsidP="001D53E9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/>
                <w:lang w:eastAsia="zh-CN"/>
              </w:rPr>
              <w:t>t</w:t>
            </w:r>
            <w:r w:rsidRPr="00931391">
              <w:rPr>
                <w:rFonts w:eastAsia="MS Mincho"/>
                <w:lang w:eastAsia="zh-CN"/>
              </w:rPr>
              <w:t xml:space="preserve">a    ma      le      </w:t>
            </w:r>
            <w:r>
              <w:rPr>
                <w:rFonts w:eastAsia="MS Mincho"/>
                <w:lang w:eastAsia="zh-CN"/>
              </w:rPr>
              <w:t xml:space="preserve">   </w:t>
            </w:r>
            <w:r w:rsidRPr="00931391">
              <w:rPr>
                <w:rFonts w:eastAsia="MS Mincho"/>
                <w:lang w:eastAsia="zh-CN"/>
              </w:rPr>
              <w:t xml:space="preserve">na     ge   weile         wan    youxi    er   taoke        de  </w:t>
            </w:r>
            <w:r>
              <w:rPr>
                <w:rFonts w:eastAsia="MS Mincho"/>
                <w:lang w:eastAsia="zh-CN"/>
              </w:rPr>
              <w:t xml:space="preserve">    </w:t>
            </w:r>
            <w:r w:rsidRPr="00931391">
              <w:rPr>
                <w:rFonts w:eastAsia="MS Mincho"/>
                <w:lang w:eastAsia="zh-CN"/>
              </w:rPr>
              <w:t>xuesheng</w:t>
            </w:r>
          </w:p>
          <w:p w14:paraId="539CAE45" w14:textId="77777777" w:rsidR="001D53E9" w:rsidRDefault="001D53E9" w:rsidP="001D53E9">
            <w:pPr>
              <w:spacing w:before="0" w:after="0"/>
              <w:ind w:left="1440" w:hanging="360"/>
              <w:rPr>
                <w:rFonts w:eastAsia="MS Mincho"/>
                <w:lang w:eastAsia="zh-CN"/>
              </w:rPr>
            </w:pPr>
            <w:r>
              <w:rPr>
                <w:rFonts w:eastAsia="MS Mincho" w:hint="eastAsia"/>
                <w:lang w:eastAsia="zh-CN"/>
              </w:rPr>
              <w:t>s</w:t>
            </w:r>
            <w:r>
              <w:rPr>
                <w:rFonts w:eastAsia="MS Mincho"/>
                <w:lang w:eastAsia="zh-CN"/>
              </w:rPr>
              <w:t xml:space="preserve">he  </w:t>
            </w:r>
            <w:r w:rsidRPr="00931391">
              <w:rPr>
                <w:rFonts w:eastAsia="MS Mincho"/>
                <w:lang w:eastAsia="zh-CN"/>
              </w:rPr>
              <w:t>scold  P</w:t>
            </w:r>
            <w:r>
              <w:rPr>
                <w:rFonts w:eastAsia="MS Mincho"/>
                <w:lang w:eastAsia="zh-CN"/>
              </w:rPr>
              <w:t>ERF</w:t>
            </w:r>
            <w:r w:rsidRPr="00931391">
              <w:rPr>
                <w:rFonts w:eastAsia="MS Mincho"/>
                <w:lang w:eastAsia="zh-CN"/>
              </w:rPr>
              <w:t xml:space="preserve">  that   C</w:t>
            </w:r>
            <w:r>
              <w:rPr>
                <w:rFonts w:eastAsia="MS Mincho"/>
                <w:lang w:eastAsia="zh-CN"/>
              </w:rPr>
              <w:t>L</w:t>
            </w:r>
            <w:r w:rsidRPr="00931391">
              <w:rPr>
                <w:rFonts w:eastAsia="MS Mincho"/>
                <w:lang w:eastAsia="zh-CN"/>
              </w:rPr>
              <w:t xml:space="preserve">  in</w:t>
            </w:r>
            <w:r>
              <w:rPr>
                <w:rFonts w:eastAsia="MS Mincho"/>
                <w:lang w:eastAsia="zh-CN"/>
              </w:rPr>
              <w:t>.</w:t>
            </w:r>
            <w:r w:rsidRPr="00931391">
              <w:rPr>
                <w:rFonts w:eastAsia="MS Mincho"/>
                <w:lang w:eastAsia="zh-CN"/>
              </w:rPr>
              <w:t>order</w:t>
            </w:r>
            <w:r>
              <w:rPr>
                <w:rFonts w:eastAsia="MS Mincho"/>
                <w:lang w:eastAsia="zh-CN"/>
              </w:rPr>
              <w:t>.</w:t>
            </w:r>
            <w:r w:rsidRPr="00931391">
              <w:rPr>
                <w:rFonts w:eastAsia="MS Mincho"/>
                <w:lang w:eastAsia="zh-CN"/>
              </w:rPr>
              <w:t>to play    game   so   skip</w:t>
            </w:r>
            <w:r>
              <w:rPr>
                <w:rFonts w:eastAsia="MS Mincho"/>
                <w:lang w:eastAsia="zh-CN"/>
              </w:rPr>
              <w:t>.</w:t>
            </w:r>
            <w:r w:rsidRPr="00931391">
              <w:rPr>
                <w:rFonts w:eastAsia="MS Mincho"/>
                <w:lang w:eastAsia="zh-CN"/>
              </w:rPr>
              <w:t xml:space="preserve">class  </w:t>
            </w:r>
            <w:r>
              <w:rPr>
                <w:rFonts w:eastAsia="MS Mincho"/>
                <w:lang w:eastAsia="zh-CN"/>
              </w:rPr>
              <w:t>REL</w:t>
            </w:r>
            <w:r w:rsidRPr="00931391">
              <w:rPr>
                <w:rFonts w:eastAsia="MS Mincho"/>
                <w:lang w:eastAsia="zh-CN"/>
              </w:rPr>
              <w:t xml:space="preserve">  student</w:t>
            </w:r>
          </w:p>
          <w:p w14:paraId="5B1C9640" w14:textId="3CD67764" w:rsidR="001D53E9" w:rsidRPr="001D53E9" w:rsidRDefault="001D53E9" w:rsidP="001D53E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1D53E9">
              <w:rPr>
                <w:rFonts w:eastAsia="MS Mincho"/>
                <w:lang w:eastAsia="zh-CN"/>
              </w:rPr>
              <w:t>‘She scolded the student who skipped the class in order to play games.’</w:t>
            </w:r>
          </w:p>
        </w:tc>
      </w:tr>
      <w:tr w:rsidR="001D53E9" w:rsidRPr="00AE37B4" w14:paraId="34FD1934" w14:textId="77777777" w:rsidTr="00440DE6">
        <w:tc>
          <w:tcPr>
            <w:tcW w:w="993" w:type="dxa"/>
          </w:tcPr>
          <w:p w14:paraId="0D8F6ABE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CBCB6E1" w14:textId="0C5C096B" w:rsidR="001D53E9" w:rsidRP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 w:rsidRPr="001D53E9">
              <w:rPr>
                <w:rFonts w:asciiTheme="minorEastAsia" w:eastAsiaTheme="minorEastAsia" w:hAnsiTheme="minorEastAsia" w:cs="PMingLiU" w:hint="eastAsia"/>
                <w:lang w:eastAsia="zh-CN"/>
              </w:rPr>
              <w:t>亚瑟：俊杰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早上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见 </w:t>
            </w:r>
            <w:r w:rsidRPr="001D53E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职 </w:t>
            </w:r>
            <w:r w:rsidRPr="001D53E9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1D53E9"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1D53E9">
              <w:rPr>
                <w:rFonts w:asciiTheme="minorEastAsia" w:eastAsiaTheme="minorEastAsia" w:hAnsiTheme="minorEastAsia" w:cs="Microsoft JhengHei" w:hint="eastAsia"/>
                <w:lang w:eastAsia="zh-CN"/>
              </w:rPr>
              <w:t>员</w:t>
            </w:r>
            <w:r w:rsidRPr="001D53E9">
              <w:rPr>
                <w:rFonts w:asciiTheme="minorEastAsia" w:eastAsiaTheme="minorEastAsia" w:hAnsiTheme="minorEastAsia" w:hint="eastAsia"/>
                <w:lang w:eastAsia="zh-CN"/>
              </w:rPr>
              <w:t>工？</w:t>
            </w:r>
          </w:p>
          <w:p w14:paraId="1EC0D186" w14:textId="16FB7DC4" w:rsidR="001D53E9" w:rsidRDefault="001D53E9" w:rsidP="001D53E9">
            <w:pPr>
              <w:spacing w:before="0" w:after="0"/>
              <w:rPr>
                <w:rFonts w:eastAsia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AF2B9A">
              <w:rPr>
                <w:rFonts w:eastAsiaTheme="minorEastAsia" w:cs="Times New Roman"/>
                <w:lang w:eastAsia="zh-CN"/>
              </w:rPr>
              <w:t xml:space="preserve">Junjie   zaoshang    jian 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AF2B9A">
              <w:rPr>
                <w:rFonts w:eastAsiaTheme="minorEastAsia" w:cs="Times New Roman"/>
                <w:lang w:eastAsia="zh-CN"/>
              </w:rPr>
              <w:t>wei</w:t>
            </w:r>
            <w:r>
              <w:rPr>
                <w:rFonts w:eastAsiaTheme="minorEastAsia" w:cs="Times New Roman"/>
                <w:lang w:eastAsia="zh-CN"/>
              </w:rPr>
              <w:t>le</w:t>
            </w:r>
            <w:r w:rsidRPr="00AF2B9A">
              <w:rPr>
                <w:rFonts w:eastAsiaTheme="minorEastAsia" w:cs="Times New Roman"/>
                <w:lang w:eastAsia="zh-CN"/>
              </w:rPr>
              <w:t xml:space="preserve">shenme    cizhi     de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AF2B9A">
              <w:rPr>
                <w:rFonts w:eastAsiaTheme="minorEastAsia" w:cs="Times New Roman"/>
                <w:lang w:eastAsia="zh-CN"/>
              </w:rPr>
              <w:t>yuangong</w:t>
            </w:r>
          </w:p>
          <w:p w14:paraId="6632B7DA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AF2B9A">
              <w:rPr>
                <w:rFonts w:eastAsiaTheme="minorEastAsia"/>
                <w:lang w:eastAsia="zh-CN"/>
              </w:rPr>
              <w:t>Junjie    morning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AF2B9A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AF2B9A">
              <w:rPr>
                <w:rFonts w:eastAsiaTheme="minorEastAsia"/>
                <w:lang w:eastAsia="zh-CN"/>
              </w:rPr>
              <w:t xml:space="preserve">         resign   </w:t>
            </w:r>
            <w:r>
              <w:rPr>
                <w:rFonts w:eastAsiaTheme="minorEastAsia"/>
                <w:lang w:eastAsia="zh-CN"/>
              </w:rPr>
              <w:t>REL</w:t>
            </w:r>
            <w:r w:rsidRPr="00AF2B9A">
              <w:rPr>
                <w:rFonts w:eastAsiaTheme="minorEastAsia"/>
                <w:lang w:eastAsia="zh-CN"/>
              </w:rPr>
              <w:t xml:space="preserve">    staff</w:t>
            </w:r>
          </w:p>
          <w:p w14:paraId="42C40C8C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E1531">
              <w:rPr>
                <w:rFonts w:eastAsiaTheme="minorEastAsia"/>
                <w:lang w:eastAsia="zh-CN"/>
              </w:rPr>
              <w:t xml:space="preserve"> did Junjie meet the staff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E1531">
              <w:rPr>
                <w:rFonts w:eastAsiaTheme="minorEastAsia"/>
                <w:lang w:eastAsia="zh-CN"/>
              </w:rPr>
              <w:t>had resigned this morning?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76223557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佩琳：他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照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顾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小孩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辞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职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931391">
              <w:rPr>
                <w:rFonts w:asciiTheme="minorEastAsia" w:eastAsiaTheme="minorEastAsia" w:hAnsiTheme="minorEastAsia" w:cs="Microsoft JhengHei" w:hint="eastAsia"/>
                <w:lang w:eastAsia="zh-CN"/>
              </w:rPr>
              <w:t>员</w:t>
            </w:r>
            <w:r w:rsidRPr="00931391">
              <w:rPr>
                <w:rFonts w:asciiTheme="minorEastAsia" w:eastAsiaTheme="minorEastAsia" w:hAnsiTheme="minorEastAsia" w:hint="eastAsia"/>
                <w:lang w:eastAsia="zh-CN"/>
              </w:rPr>
              <w:t>工。</w:t>
            </w:r>
          </w:p>
          <w:p w14:paraId="19654CAF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931391">
              <w:rPr>
                <w:rFonts w:eastAsiaTheme="minorEastAsia" w:cs="Times New Roman"/>
                <w:lang w:eastAsia="zh-CN"/>
              </w:rPr>
              <w:t xml:space="preserve">a    jian   le       na     ge   weile          zhaogu       xiaohai     cizhi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931391">
              <w:rPr>
                <w:rFonts w:eastAsiaTheme="minorEastAsia" w:cs="Times New Roman"/>
                <w:lang w:eastAsia="zh-CN"/>
              </w:rPr>
              <w:t xml:space="preserve">de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931391">
              <w:rPr>
                <w:rFonts w:eastAsiaTheme="minorEastAsia" w:cs="Times New Roman"/>
                <w:lang w:eastAsia="zh-CN"/>
              </w:rPr>
              <w:t>yuangong</w:t>
            </w:r>
          </w:p>
          <w:p w14:paraId="5E3B95A3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346107">
              <w:rPr>
                <w:rFonts w:eastAsiaTheme="minorEastAsia" w:cs="Times New Roman"/>
                <w:lang w:eastAsia="zh-CN"/>
              </w:rPr>
              <w:t>he   meet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346107">
              <w:rPr>
                <w:rFonts w:eastAsiaTheme="minorEastAsia" w:cs="Times New Roman"/>
                <w:lang w:eastAsia="zh-CN"/>
              </w:rPr>
              <w:t xml:space="preserve"> that   C</w:t>
            </w:r>
            <w:r>
              <w:rPr>
                <w:rFonts w:eastAsiaTheme="minorEastAsia" w:cs="Times New Roman"/>
                <w:lang w:eastAsia="zh-CN"/>
              </w:rPr>
              <w:t>L</w:t>
            </w:r>
            <w:r w:rsidRPr="00346107">
              <w:rPr>
                <w:rFonts w:eastAsiaTheme="minorEastAsia" w:cs="Times New Roman"/>
                <w:lang w:eastAsia="zh-CN"/>
              </w:rPr>
              <w:t xml:space="preserve">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4610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46107">
              <w:rPr>
                <w:rFonts w:eastAsiaTheme="minorEastAsia" w:cs="Times New Roman"/>
                <w:lang w:eastAsia="zh-CN"/>
              </w:rPr>
              <w:t>to  look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346107">
              <w:rPr>
                <w:rFonts w:eastAsiaTheme="minorEastAsia" w:cs="Times New Roman"/>
                <w:lang w:eastAsia="zh-CN"/>
              </w:rPr>
              <w:t xml:space="preserve">after   children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346107">
              <w:rPr>
                <w:rFonts w:eastAsiaTheme="minorEastAsia" w:cs="Times New Roman"/>
                <w:lang w:eastAsia="zh-CN"/>
              </w:rPr>
              <w:t>resign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346107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346107">
              <w:rPr>
                <w:rFonts w:eastAsiaTheme="minorEastAsia" w:cs="Times New Roman"/>
                <w:lang w:eastAsia="zh-CN"/>
              </w:rPr>
              <w:t xml:space="preserve">  staff</w:t>
            </w:r>
          </w:p>
          <w:p w14:paraId="51FEBF48" w14:textId="2EE873AB" w:rsidR="001D53E9" w:rsidRPr="001D53E9" w:rsidRDefault="001D53E9" w:rsidP="001D53E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1D53E9">
              <w:rPr>
                <w:rFonts w:eastAsiaTheme="minorEastAsia"/>
                <w:lang w:eastAsia="zh-CN"/>
              </w:rPr>
              <w:t>‘He met the staff who resigned in order to look after his children.’</w:t>
            </w:r>
          </w:p>
        </w:tc>
      </w:tr>
      <w:tr w:rsidR="001D53E9" w:rsidRPr="00AE37B4" w14:paraId="145FF456" w14:textId="77777777" w:rsidTr="00440DE6">
        <w:tc>
          <w:tcPr>
            <w:tcW w:w="993" w:type="dxa"/>
          </w:tcPr>
          <w:p w14:paraId="3CC0C34E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02D5372" w14:textId="5EE2DF6C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艾诺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：刘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A7EF8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A7EF8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25E70BD7" w14:textId="25037793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A7EF8">
              <w:rPr>
                <w:rFonts w:eastAsiaTheme="minorEastAsia"/>
                <w:lang w:eastAsia="zh-CN"/>
              </w:rPr>
              <w:t xml:space="preserve">Liuying  jian     le 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5A7EF8">
              <w:rPr>
                <w:rFonts w:eastAsiaTheme="minorEastAsia"/>
                <w:lang w:eastAsia="zh-CN"/>
              </w:rPr>
              <w:t>wei</w:t>
            </w:r>
            <w:r>
              <w:rPr>
                <w:rFonts w:eastAsiaTheme="minorEastAsia"/>
                <w:lang w:eastAsia="zh-CN"/>
              </w:rPr>
              <w:t>le</w:t>
            </w:r>
            <w:r w:rsidRPr="005A7EF8">
              <w:rPr>
                <w:rFonts w:eastAsiaTheme="minorEastAsia"/>
                <w:lang w:eastAsia="zh-CN"/>
              </w:rPr>
              <w:t xml:space="preserve">shenme    shuohuang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5A7EF8">
              <w:rPr>
                <w:rFonts w:eastAsiaTheme="minorEastAsia"/>
                <w:lang w:eastAsia="zh-CN"/>
              </w:rPr>
              <w:t>tongxue</w:t>
            </w:r>
          </w:p>
          <w:p w14:paraId="2BBDFF43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A7EF8">
              <w:rPr>
                <w:rFonts w:eastAsiaTheme="minorEastAsia"/>
                <w:lang w:eastAsia="zh-CN"/>
              </w:rPr>
              <w:t>Liuying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5A7EF8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5A7EF8">
              <w:rPr>
                <w:rFonts w:eastAsiaTheme="minorEastAsia"/>
                <w:lang w:eastAsia="zh-CN"/>
              </w:rPr>
              <w:t xml:space="preserve">        lie                  </w:t>
            </w:r>
            <w:r>
              <w:rPr>
                <w:rFonts w:eastAsiaTheme="minorEastAsia"/>
                <w:lang w:eastAsia="zh-CN"/>
              </w:rPr>
              <w:t>REL</w:t>
            </w:r>
            <w:r w:rsidRPr="005A7EF8">
              <w:rPr>
                <w:rFonts w:eastAsiaTheme="minorEastAsia"/>
                <w:lang w:eastAsia="zh-CN"/>
              </w:rPr>
              <w:t xml:space="preserve">    classmate</w:t>
            </w:r>
          </w:p>
          <w:p w14:paraId="32F6841C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5A7EF8">
              <w:rPr>
                <w:rFonts w:eastAsiaTheme="minorEastAsia"/>
                <w:lang w:eastAsia="zh-CN"/>
              </w:rPr>
              <w:t xml:space="preserve"> did Liuying meet the classmate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>
              <w:rPr>
                <w:rFonts w:eastAsiaTheme="minorEastAsia"/>
                <w:lang w:eastAsia="zh-CN"/>
              </w:rPr>
              <w:t>told a lie</w:t>
            </w:r>
            <w:r w:rsidRPr="005A7EF8">
              <w:rPr>
                <w:rFonts w:eastAsiaTheme="minorEastAsia"/>
                <w:lang w:eastAsia="zh-CN"/>
              </w:rPr>
              <w:t>?’</w:t>
            </w:r>
          </w:p>
          <w:p w14:paraId="3636E6B0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罗宾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逃避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惩罚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346107">
              <w:rPr>
                <w:rFonts w:asciiTheme="minorEastAsia" w:eastAsiaTheme="minorEastAsia" w:hAnsiTheme="minorEastAsia" w:cs="Microsoft JhengHei" w:hint="eastAsia"/>
                <w:lang w:eastAsia="zh-CN"/>
              </w:rPr>
              <w:t>说谎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46107">
              <w:rPr>
                <w:rFonts w:asciiTheme="minorEastAsia" w:eastAsiaTheme="minorEastAsia" w:hAnsiTheme="minorEastAsia" w:hint="eastAsia"/>
                <w:lang w:eastAsia="zh-CN"/>
              </w:rPr>
              <w:t>同学。</w:t>
            </w:r>
          </w:p>
          <w:p w14:paraId="733CB079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1C6B61">
              <w:rPr>
                <w:rFonts w:eastAsiaTheme="minorEastAsia" w:cs="Times New Roman" w:hint="eastAsia"/>
                <w:lang w:eastAsia="zh-CN"/>
              </w:rPr>
              <w:t>a</w:t>
            </w:r>
            <w:r w:rsidRPr="001C6B61">
              <w:rPr>
                <w:rFonts w:eastAsiaTheme="minorEastAsia" w:cs="Times New Roman"/>
                <w:lang w:eastAsia="zh-CN"/>
              </w:rPr>
              <w:t xml:space="preserve">     jian   le       na     ge   weile          taobi     chengfa     er     shuohuang    </w:t>
            </w:r>
            <w:r>
              <w:rPr>
                <w:rFonts w:eastAsiaTheme="minorEastAsia" w:cs="Times New Roman"/>
                <w:lang w:eastAsia="zh-CN"/>
              </w:rPr>
              <w:t xml:space="preserve">le        </w:t>
            </w:r>
            <w:r w:rsidRPr="001C6B61">
              <w:rPr>
                <w:rFonts w:eastAsiaTheme="minorEastAsia" w:cs="Times New Roman"/>
                <w:lang w:eastAsia="zh-CN"/>
              </w:rPr>
              <w:t xml:space="preserve">de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1C6B61">
              <w:rPr>
                <w:rFonts w:eastAsiaTheme="minorEastAsia" w:cs="Times New Roman"/>
                <w:lang w:eastAsia="zh-CN"/>
              </w:rPr>
              <w:t>tongxue</w:t>
            </w:r>
          </w:p>
          <w:p w14:paraId="7A4AF72F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C6B61">
              <w:rPr>
                <w:rFonts w:eastAsiaTheme="minorEastAsia" w:cs="Times New Roman"/>
                <w:lang w:eastAsia="zh-CN"/>
              </w:rPr>
              <w:t>she  meet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1C6B61">
              <w:rPr>
                <w:rFonts w:eastAsiaTheme="minorEastAsia" w:cs="Times New Roman"/>
                <w:lang w:eastAsia="zh-CN"/>
              </w:rPr>
              <w:t xml:space="preserve"> that   C</w:t>
            </w:r>
            <w:r>
              <w:rPr>
                <w:rFonts w:eastAsiaTheme="minorEastAsia" w:cs="Times New Roman"/>
                <w:lang w:eastAsia="zh-CN"/>
              </w:rPr>
              <w:t>L</w:t>
            </w:r>
            <w:r w:rsidRPr="001C6B61">
              <w:rPr>
                <w:rFonts w:eastAsiaTheme="minorEastAsia" w:cs="Times New Roman"/>
                <w:lang w:eastAsia="zh-CN"/>
              </w:rPr>
              <w:t xml:space="preserve">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C6B61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C6B61">
              <w:rPr>
                <w:rFonts w:eastAsiaTheme="minorEastAsia" w:cs="Times New Roman"/>
                <w:lang w:eastAsia="zh-CN"/>
              </w:rPr>
              <w:t xml:space="preserve">to  avoid    punish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C6B61">
              <w:rPr>
                <w:rFonts w:eastAsiaTheme="minorEastAsia" w:cs="Times New Roman"/>
                <w:lang w:eastAsia="zh-CN"/>
              </w:rPr>
              <w:t xml:space="preserve">so    </w:t>
            </w:r>
            <w:r>
              <w:rPr>
                <w:rFonts w:eastAsiaTheme="minorEastAsia" w:cs="Times New Roman"/>
                <w:lang w:eastAsia="zh-CN"/>
              </w:rPr>
              <w:t>tell.a.lie</w:t>
            </w:r>
            <w:r w:rsidRPr="001C6B61">
              <w:rPr>
                <w:rFonts w:eastAsiaTheme="minorEastAsia" w:cs="Times New Roman"/>
                <w:lang w:eastAsia="zh-CN"/>
              </w:rPr>
              <w:t xml:space="preserve">        </w:t>
            </w:r>
            <w:r>
              <w:rPr>
                <w:rFonts w:eastAsiaTheme="minorEastAsia" w:cs="Times New Roman"/>
                <w:lang w:eastAsia="zh-CN"/>
              </w:rPr>
              <w:t>PERF</w:t>
            </w:r>
            <w:r w:rsidRPr="001C6B61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1C6B61">
              <w:rPr>
                <w:rFonts w:eastAsiaTheme="minorEastAsia" w:cs="Times New Roman"/>
                <w:lang w:eastAsia="zh-CN"/>
              </w:rPr>
              <w:t xml:space="preserve"> classmate</w:t>
            </w:r>
          </w:p>
          <w:p w14:paraId="4A114A65" w14:textId="110F0A1D" w:rsidR="001D53E9" w:rsidRPr="001D53E9" w:rsidRDefault="001D53E9" w:rsidP="001D53E9">
            <w:pPr>
              <w:spacing w:before="0" w:after="0"/>
              <w:ind w:left="1440" w:hanging="360"/>
              <w:rPr>
                <w:rFonts w:asciiTheme="minorEastAsia" w:eastAsiaTheme="minorEastAsia" w:hAnsiTheme="minorEastAsia" w:cs="PMingLiU"/>
                <w:lang w:eastAsia="zh-CN"/>
              </w:rPr>
            </w:pPr>
            <w:r w:rsidRPr="001D53E9">
              <w:rPr>
                <w:rFonts w:eastAsiaTheme="minorEastAsia"/>
                <w:lang w:eastAsia="zh-CN"/>
              </w:rPr>
              <w:t>‘She met the classmate who lied in order to avoid being punished.’</w:t>
            </w:r>
          </w:p>
        </w:tc>
      </w:tr>
      <w:tr w:rsidR="001D53E9" w:rsidRPr="00AE37B4" w14:paraId="710F00EB" w14:textId="77777777" w:rsidTr="00440DE6">
        <w:tc>
          <w:tcPr>
            <w:tcW w:w="993" w:type="dxa"/>
          </w:tcPr>
          <w:p w14:paraId="7CF07E6C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7A32883" w14:textId="5C28F01C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朱利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：志安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87D8B">
              <w:rPr>
                <w:rFonts w:asciiTheme="minorEastAsia" w:eastAsiaTheme="minorEastAsia" w:hAnsiTheme="minorEastAsia" w:cs="Microsoft JhengHei" w:hint="eastAsia"/>
                <w:lang w:eastAsia="zh-CN"/>
              </w:rPr>
              <w:t>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F87D8B">
              <w:rPr>
                <w:rFonts w:asciiTheme="minorEastAsia" w:eastAsiaTheme="minorEastAsia" w:hAnsiTheme="minorEastAsia" w:hint="eastAsia"/>
                <w:lang w:eastAsia="zh-CN"/>
              </w:rPr>
              <w:t>朋友？</w:t>
            </w:r>
          </w:p>
          <w:p w14:paraId="79560E37" w14:textId="208B6C09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F87D8B">
              <w:rPr>
                <w:rFonts w:eastAsiaTheme="minorEastAsia"/>
                <w:lang w:eastAsia="zh-CN"/>
              </w:rPr>
              <w:t>Zhian  jian     le      wei</w:t>
            </w:r>
            <w:r>
              <w:rPr>
                <w:rFonts w:eastAsiaTheme="minorEastAsia"/>
                <w:lang w:eastAsia="zh-CN"/>
              </w:rPr>
              <w:t>le</w:t>
            </w:r>
            <w:r w:rsidRPr="00F87D8B">
              <w:rPr>
                <w:rFonts w:eastAsiaTheme="minorEastAsia"/>
                <w:lang w:eastAsia="zh-CN"/>
              </w:rPr>
              <w:t xml:space="preserve">shenme    jin  </w:t>
            </w:r>
            <w:r>
              <w:rPr>
                <w:rFonts w:eastAsiaTheme="minorEastAsia"/>
                <w:lang w:eastAsia="zh-CN"/>
              </w:rPr>
              <w:t xml:space="preserve">    le</w:t>
            </w:r>
            <w:r w:rsidRPr="00F87D8B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F87D8B">
              <w:rPr>
                <w:rFonts w:eastAsiaTheme="minorEastAsia"/>
                <w:lang w:eastAsia="zh-CN"/>
              </w:rPr>
              <w:t xml:space="preserve">yiyuan 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F87D8B">
              <w:rPr>
                <w:rFonts w:eastAsiaTheme="minorEastAsia"/>
                <w:lang w:eastAsia="zh-CN"/>
              </w:rPr>
              <w:t>pengyou</w:t>
            </w:r>
          </w:p>
          <w:p w14:paraId="756C5202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F87D8B">
              <w:rPr>
                <w:rFonts w:eastAsiaTheme="minorEastAsia"/>
                <w:lang w:eastAsia="zh-CN"/>
              </w:rPr>
              <w:t xml:space="preserve">Zhian  meet   Perf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F87D8B">
              <w:rPr>
                <w:rFonts w:eastAsiaTheme="minorEastAsia"/>
                <w:lang w:eastAsia="zh-CN"/>
              </w:rPr>
              <w:t xml:space="preserve">        go   </w:t>
            </w:r>
            <w:r>
              <w:rPr>
                <w:rFonts w:eastAsiaTheme="minorEastAsia"/>
                <w:lang w:eastAsia="zh-CN"/>
              </w:rPr>
              <w:t xml:space="preserve">   PERF  </w:t>
            </w:r>
            <w:r w:rsidRPr="00F87D8B">
              <w:rPr>
                <w:rFonts w:eastAsiaTheme="minorEastAsia"/>
                <w:lang w:eastAsia="zh-CN"/>
              </w:rPr>
              <w:t xml:space="preserve">hospital    </w:t>
            </w:r>
            <w:r>
              <w:rPr>
                <w:rFonts w:eastAsiaTheme="minorEastAsia"/>
                <w:lang w:eastAsia="zh-CN"/>
              </w:rPr>
              <w:t>REL</w:t>
            </w:r>
            <w:r w:rsidRPr="00F87D8B">
              <w:rPr>
                <w:rFonts w:eastAsiaTheme="minorEastAsia"/>
                <w:lang w:eastAsia="zh-CN"/>
              </w:rPr>
              <w:t xml:space="preserve">   friend</w:t>
            </w:r>
          </w:p>
          <w:p w14:paraId="579304A5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F87D8B">
              <w:rPr>
                <w:rFonts w:eastAsiaTheme="minorEastAsia"/>
                <w:lang w:eastAsia="zh-CN"/>
              </w:rPr>
              <w:t xml:space="preserve"> did Zhian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F87D8B">
              <w:rPr>
                <w:rFonts w:eastAsiaTheme="minorEastAsia"/>
                <w:lang w:eastAsia="zh-CN"/>
              </w:rPr>
              <w:t>went to the hospital?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3E2619C3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劳伦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治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疗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发烧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医院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朋友。</w:t>
            </w:r>
          </w:p>
          <w:p w14:paraId="56B7364A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435415">
              <w:rPr>
                <w:rFonts w:eastAsiaTheme="minorEastAsia" w:cs="Times New Roman"/>
                <w:lang w:eastAsia="zh-CN"/>
              </w:rPr>
              <w:t xml:space="preserve">a    jian     le 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435415">
              <w:rPr>
                <w:rFonts w:eastAsiaTheme="minorEastAsia" w:cs="Times New Roman"/>
                <w:lang w:eastAsia="zh-CN"/>
              </w:rPr>
              <w:t xml:space="preserve">weile             zhiliao     fashao    qu   le     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435415">
              <w:rPr>
                <w:rFonts w:eastAsiaTheme="minorEastAsia" w:cs="Times New Roman"/>
                <w:lang w:eastAsia="zh-CN"/>
              </w:rPr>
              <w:t xml:space="preserve">yiyuan     de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435415">
              <w:rPr>
                <w:rFonts w:eastAsiaTheme="minorEastAsia" w:cs="Times New Roman"/>
                <w:lang w:eastAsia="zh-CN"/>
              </w:rPr>
              <w:t>pengyou</w:t>
            </w:r>
          </w:p>
          <w:p w14:paraId="4DAA96AA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435415">
              <w:rPr>
                <w:rFonts w:eastAsiaTheme="minorEastAsia" w:cs="Times New Roman"/>
                <w:lang w:eastAsia="zh-CN"/>
              </w:rPr>
              <w:t xml:space="preserve">she meet  </w:t>
            </w:r>
            <w:r>
              <w:rPr>
                <w:rFonts w:eastAsiaTheme="minorEastAsia" w:cs="Times New Roman"/>
                <w:lang w:eastAsia="zh-CN"/>
              </w:rPr>
              <w:t xml:space="preserve">  PERF</w:t>
            </w:r>
            <w:r w:rsidRPr="00435415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3541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35415">
              <w:rPr>
                <w:rFonts w:eastAsiaTheme="minorEastAsia" w:cs="Times New Roman"/>
                <w:lang w:eastAsia="zh-CN"/>
              </w:rPr>
              <w:t xml:space="preserve">to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435415">
              <w:rPr>
                <w:rFonts w:eastAsiaTheme="minorEastAsia" w:cs="Times New Roman"/>
                <w:lang w:eastAsia="zh-CN"/>
              </w:rPr>
              <w:t xml:space="preserve">treat     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435415">
              <w:rPr>
                <w:rFonts w:eastAsiaTheme="minorEastAsia" w:cs="Times New Roman"/>
                <w:lang w:eastAsia="zh-CN"/>
              </w:rPr>
              <w:t>fever      go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435415">
              <w:rPr>
                <w:rFonts w:eastAsiaTheme="minorEastAsia" w:cs="Times New Roman"/>
                <w:lang w:eastAsia="zh-CN"/>
              </w:rPr>
              <w:t xml:space="preserve">   hospital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435415">
              <w:rPr>
                <w:rFonts w:eastAsiaTheme="minorEastAsia" w:cs="Times New Roman"/>
                <w:lang w:eastAsia="zh-CN"/>
              </w:rPr>
              <w:t xml:space="preserve">    friend</w:t>
            </w:r>
          </w:p>
          <w:p w14:paraId="312EF237" w14:textId="2462D32C" w:rsidR="001D53E9" w:rsidRPr="001D53E9" w:rsidRDefault="001D53E9" w:rsidP="001D53E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1D53E9">
              <w:rPr>
                <w:rFonts w:eastAsiaTheme="minorEastAsia"/>
                <w:lang w:eastAsia="zh-CN"/>
              </w:rPr>
              <w:t>‘She met the friend who went to the hospital in order to get some treatment.’</w:t>
            </w:r>
          </w:p>
        </w:tc>
      </w:tr>
      <w:tr w:rsidR="001D53E9" w:rsidRPr="00AE37B4" w14:paraId="3AB2AC9E" w14:textId="77777777" w:rsidTr="00440DE6">
        <w:tc>
          <w:tcPr>
            <w:tcW w:w="993" w:type="dxa"/>
          </w:tcPr>
          <w:p w14:paraId="72386FFE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394F3A6" w14:textId="23EABEE4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亚伯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：小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赵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扬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3E1149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3E1149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345427BC" w14:textId="36433801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3E1149">
              <w:rPr>
                <w:rFonts w:eastAsiaTheme="minorEastAsia"/>
                <w:lang w:eastAsia="zh-CN"/>
              </w:rPr>
              <w:t xml:space="preserve">Xiaozhao     biaoyang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/>
                <w:lang w:eastAsia="zh-CN"/>
              </w:rPr>
              <w:t>wei</w:t>
            </w:r>
            <w:r>
              <w:rPr>
                <w:rFonts w:eastAsiaTheme="minorEastAsia"/>
                <w:lang w:eastAsia="zh-CN"/>
              </w:rPr>
              <w:t>le</w:t>
            </w:r>
            <w:r w:rsidRPr="003E1149">
              <w:rPr>
                <w:rFonts w:eastAsiaTheme="minorEastAsia"/>
                <w:lang w:eastAsia="zh-CN"/>
              </w:rPr>
              <w:t xml:space="preserve">shenme    canjia          </w:t>
            </w:r>
            <w:r>
              <w:rPr>
                <w:rFonts w:eastAsiaTheme="minorEastAsia"/>
                <w:lang w:eastAsia="zh-CN"/>
              </w:rPr>
              <w:t xml:space="preserve"> le</w:t>
            </w:r>
            <w:r w:rsidRPr="003E1149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 xml:space="preserve">       </w:t>
            </w:r>
            <w:r w:rsidRPr="003E1149">
              <w:rPr>
                <w:rFonts w:eastAsiaTheme="minorEastAsia"/>
                <w:lang w:eastAsia="zh-CN"/>
              </w:rPr>
              <w:t xml:space="preserve">bisai              de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3E1149">
              <w:rPr>
                <w:rFonts w:eastAsiaTheme="minorEastAsia"/>
                <w:lang w:eastAsia="zh-CN"/>
              </w:rPr>
              <w:t xml:space="preserve">   nvhai</w:t>
            </w:r>
          </w:p>
          <w:p w14:paraId="1B8517AA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3E1149">
              <w:rPr>
                <w:rFonts w:eastAsiaTheme="minorEastAsia"/>
                <w:lang w:eastAsia="zh-CN"/>
              </w:rPr>
              <w:t>Xiaozhao     praise         P</w:t>
            </w:r>
            <w:r>
              <w:rPr>
                <w:rFonts w:eastAsiaTheme="minorEastAsia"/>
                <w:lang w:eastAsia="zh-CN"/>
              </w:rPr>
              <w:t>ERF</w:t>
            </w:r>
            <w:r w:rsidRPr="003E1149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3E1149">
              <w:rPr>
                <w:rFonts w:eastAsiaTheme="minorEastAsia"/>
                <w:lang w:eastAsia="zh-CN"/>
              </w:rPr>
              <w:t xml:space="preserve">         </w:t>
            </w:r>
            <w:r>
              <w:rPr>
                <w:rFonts w:eastAsiaTheme="minorEastAsia"/>
                <w:lang w:eastAsia="zh-CN"/>
              </w:rPr>
              <w:t>participate    PERF</w:t>
            </w:r>
            <w:r w:rsidRPr="003E1149">
              <w:rPr>
                <w:rFonts w:eastAsiaTheme="minorEastAsia"/>
                <w:lang w:eastAsia="zh-CN"/>
              </w:rPr>
              <w:t xml:space="preserve">   competition  </w:t>
            </w:r>
            <w:r>
              <w:rPr>
                <w:rFonts w:eastAsiaTheme="minorEastAsia"/>
                <w:lang w:eastAsia="zh-CN"/>
              </w:rPr>
              <w:t>REL</w:t>
            </w:r>
            <w:r w:rsidRPr="003E1149">
              <w:rPr>
                <w:rFonts w:eastAsiaTheme="minorEastAsia"/>
                <w:lang w:eastAsia="zh-CN"/>
              </w:rPr>
              <w:t xml:space="preserve">   girl</w:t>
            </w:r>
          </w:p>
          <w:p w14:paraId="5BE9895B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3E1149">
              <w:rPr>
                <w:rFonts w:eastAsiaTheme="minorEastAsia"/>
                <w:lang w:eastAsia="zh-CN"/>
              </w:rPr>
              <w:t xml:space="preserve"> did Xiaozhao praise the girl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3E1149">
              <w:rPr>
                <w:rFonts w:eastAsiaTheme="minorEastAsia"/>
                <w:lang w:eastAsia="zh-CN"/>
              </w:rPr>
              <w:t xml:space="preserve"> part</w:t>
            </w:r>
            <w:r>
              <w:rPr>
                <w:rFonts w:eastAsiaTheme="minorEastAsia"/>
                <w:lang w:eastAsia="zh-CN"/>
              </w:rPr>
              <w:t>ticipated</w:t>
            </w:r>
            <w:r w:rsidRPr="003E1149">
              <w:rPr>
                <w:rFonts w:eastAsiaTheme="minorEastAsia"/>
                <w:lang w:eastAsia="zh-CN"/>
              </w:rPr>
              <w:t xml:space="preserve"> in the competition?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29475588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亚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当：他表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扬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证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明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自己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参加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比</w:t>
            </w:r>
            <w:r w:rsidRPr="00435415">
              <w:rPr>
                <w:rFonts w:asciiTheme="minorEastAsia" w:eastAsiaTheme="minorEastAsia" w:hAnsiTheme="minorEastAsia" w:cs="Microsoft JhengHei" w:hint="eastAsia"/>
                <w:lang w:eastAsia="zh-CN"/>
              </w:rPr>
              <w:t>赛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435415">
              <w:rPr>
                <w:rFonts w:asciiTheme="minorEastAsia" w:eastAsiaTheme="minorEastAsia" w:hAnsiTheme="minorEastAsia" w:hint="eastAsia"/>
                <w:lang w:eastAsia="zh-CN"/>
              </w:rPr>
              <w:t>女孩。</w:t>
            </w:r>
          </w:p>
          <w:p w14:paraId="30A90458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435415">
              <w:rPr>
                <w:rFonts w:eastAsiaTheme="minorEastAsia" w:cs="Times New Roman"/>
                <w:lang w:eastAsia="zh-CN"/>
              </w:rPr>
              <w:t xml:space="preserve">ta  biaoyang  le     na    ge  weile           zhengming </w:t>
            </w:r>
            <w:r>
              <w:rPr>
                <w:rFonts w:eastAsiaTheme="minorEastAsia" w:cs="Times New Roman"/>
                <w:lang w:eastAsia="zh-CN"/>
              </w:rPr>
              <w:t>z</w:t>
            </w:r>
            <w:r w:rsidRPr="00435415">
              <w:rPr>
                <w:rFonts w:eastAsiaTheme="minorEastAsia" w:cs="Times New Roman"/>
                <w:lang w:eastAsia="zh-CN"/>
              </w:rPr>
              <w:t xml:space="preserve">iji   canjia          le      bisai            de 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435415">
              <w:rPr>
                <w:rFonts w:eastAsiaTheme="minorEastAsia" w:cs="Times New Roman"/>
                <w:lang w:eastAsia="zh-CN"/>
              </w:rPr>
              <w:t>nvhai</w:t>
            </w:r>
          </w:p>
          <w:p w14:paraId="5F1877D0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h</w:t>
            </w:r>
            <w:r>
              <w:rPr>
                <w:rFonts w:eastAsiaTheme="minorEastAsia" w:cs="Times New Roman"/>
                <w:lang w:eastAsia="zh-CN"/>
              </w:rPr>
              <w:t>e praise      PERF that CL in.order.to  prove          self  participate   PERF competition DEL girl</w:t>
            </w:r>
          </w:p>
          <w:p w14:paraId="7A2D6618" w14:textId="48B94A38" w:rsidR="001D53E9" w:rsidRPr="001D53E9" w:rsidRDefault="001D53E9" w:rsidP="001D53E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1D53E9">
              <w:rPr>
                <w:rFonts w:eastAsiaTheme="minorEastAsia"/>
                <w:lang w:eastAsia="zh-CN"/>
              </w:rPr>
              <w:t>‘He prasied the girl who took part in the competition in order to prove herself.’</w:t>
            </w:r>
          </w:p>
        </w:tc>
      </w:tr>
      <w:tr w:rsidR="001D53E9" w:rsidRPr="00AE37B4" w14:paraId="357E751B" w14:textId="77777777" w:rsidTr="00440DE6">
        <w:tc>
          <w:tcPr>
            <w:tcW w:w="993" w:type="dxa"/>
          </w:tcPr>
          <w:p w14:paraId="150E002D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4F5F568A" w14:textId="50F38497" w:rsidR="001D53E9" w:rsidRPr="005762D7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PMingLiU" w:hint="eastAsia"/>
                <w:lang w:eastAsia="zh-CN"/>
              </w:rPr>
              <w:t>丹尼</w:t>
            </w:r>
            <w:r w:rsidRPr="005762D7">
              <w:rPr>
                <w:rFonts w:asciiTheme="minorEastAsia" w:eastAsiaTheme="minorEastAsia" w:hAnsiTheme="minorEastAsia" w:cs="PMingLiU" w:hint="eastAsia"/>
                <w:lang w:eastAsia="zh-CN"/>
              </w:rPr>
              <w:t>：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孙艺 </w:t>
            </w:r>
            <w:r w:rsidRPr="005762D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举报 </w:t>
            </w:r>
            <w:r w:rsidRPr="005762D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了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什么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不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写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业 </w:t>
            </w:r>
            <w:r w:rsidRPr="005762D7"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 xml:space="preserve">的 </w:t>
            </w:r>
            <w:r w:rsidRPr="005762D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1787BBC9" w14:textId="0EE4734E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2749A7">
              <w:rPr>
                <w:rFonts w:eastAsiaTheme="minorEastAsia"/>
                <w:lang w:eastAsia="zh-CN"/>
              </w:rPr>
              <w:t xml:space="preserve">Sunyi     </w:t>
            </w:r>
            <w:r>
              <w:rPr>
                <w:rFonts w:eastAsiaTheme="minorEastAsia"/>
                <w:lang w:eastAsia="zh-CN"/>
              </w:rPr>
              <w:t>jubao</w:t>
            </w:r>
            <w:r w:rsidRPr="002749A7">
              <w:rPr>
                <w:rFonts w:eastAsiaTheme="minorEastAsia"/>
                <w:lang w:eastAsia="zh-CN"/>
              </w:rPr>
              <w:t xml:space="preserve"> 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2749A7">
              <w:rPr>
                <w:rFonts w:eastAsiaTheme="minorEastAsia"/>
                <w:lang w:eastAsia="zh-CN"/>
              </w:rPr>
              <w:t>wei</w:t>
            </w:r>
            <w:r>
              <w:rPr>
                <w:rFonts w:eastAsiaTheme="minorEastAsia"/>
                <w:lang w:eastAsia="zh-CN"/>
              </w:rPr>
              <w:t>le</w:t>
            </w:r>
            <w:r w:rsidRPr="002749A7">
              <w:rPr>
                <w:rFonts w:eastAsiaTheme="minorEastAsia"/>
                <w:lang w:eastAsia="zh-CN"/>
              </w:rPr>
              <w:t xml:space="preserve">shenme    </w:t>
            </w:r>
            <w:r>
              <w:rPr>
                <w:rFonts w:eastAsiaTheme="minorEastAsia"/>
                <w:lang w:eastAsia="zh-CN"/>
              </w:rPr>
              <w:t>bu</w:t>
            </w:r>
            <w:r w:rsidRPr="002749A7">
              <w:rPr>
                <w:rFonts w:eastAsiaTheme="minorEastAsia"/>
                <w:lang w:eastAsia="zh-CN"/>
              </w:rPr>
              <w:t xml:space="preserve">     xie     zuoye          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2749A7">
              <w:rPr>
                <w:rFonts w:eastAsiaTheme="minorEastAsia"/>
                <w:lang w:eastAsia="zh-CN"/>
              </w:rPr>
              <w:t>tongxue</w:t>
            </w:r>
          </w:p>
          <w:p w14:paraId="4D3BC4B7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2749A7">
              <w:rPr>
                <w:rFonts w:eastAsiaTheme="minorEastAsia"/>
                <w:lang w:eastAsia="zh-CN"/>
              </w:rPr>
              <w:t>Sunyi     re</w:t>
            </w:r>
            <w:r>
              <w:rPr>
                <w:rFonts w:eastAsiaTheme="minorEastAsia"/>
                <w:lang w:eastAsia="zh-CN"/>
              </w:rPr>
              <w:t xml:space="preserve">port  </w:t>
            </w:r>
            <w:r w:rsidRPr="002749A7">
              <w:rPr>
                <w:rFonts w:eastAsiaTheme="minorEastAsia"/>
                <w:lang w:eastAsia="zh-CN"/>
              </w:rPr>
              <w:t xml:space="preserve">   P</w:t>
            </w:r>
            <w:r>
              <w:rPr>
                <w:rFonts w:eastAsiaTheme="minorEastAsia"/>
                <w:lang w:eastAsia="zh-CN"/>
              </w:rPr>
              <w:t>ERF</w:t>
            </w:r>
            <w:r w:rsidRPr="002749A7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>for.what</w:t>
            </w:r>
            <w:r w:rsidRPr="002749A7">
              <w:rPr>
                <w:rFonts w:eastAsiaTheme="minorEastAsia"/>
                <w:lang w:eastAsia="zh-CN"/>
              </w:rPr>
              <w:t xml:space="preserve">        not   write  homework      </w:t>
            </w:r>
            <w:r>
              <w:rPr>
                <w:rFonts w:eastAsiaTheme="minorEastAsia"/>
                <w:lang w:eastAsia="zh-CN"/>
              </w:rPr>
              <w:t>REL</w:t>
            </w:r>
            <w:r w:rsidRPr="002749A7">
              <w:rPr>
                <w:rFonts w:eastAsiaTheme="minorEastAsia"/>
                <w:lang w:eastAsia="zh-CN"/>
              </w:rPr>
              <w:t xml:space="preserve">   classmate</w:t>
            </w:r>
          </w:p>
          <w:p w14:paraId="08F69140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2749A7">
              <w:rPr>
                <w:rFonts w:eastAsiaTheme="minorEastAsia"/>
                <w:lang w:eastAsia="zh-CN"/>
              </w:rPr>
              <w:t xml:space="preserve"> did Sunyi re</w:t>
            </w:r>
            <w:r>
              <w:rPr>
                <w:rFonts w:eastAsiaTheme="minorEastAsia"/>
                <w:lang w:eastAsia="zh-CN"/>
              </w:rPr>
              <w:t>port</w:t>
            </w:r>
            <w:r w:rsidRPr="002749A7">
              <w:rPr>
                <w:rFonts w:eastAsiaTheme="minorEastAsia"/>
                <w:lang w:eastAsia="zh-CN"/>
              </w:rPr>
              <w:t xml:space="preserve"> the classmate who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 w:rsidRPr="002749A7">
              <w:rPr>
                <w:rFonts w:eastAsiaTheme="minorEastAsia"/>
                <w:lang w:eastAsia="zh-CN"/>
              </w:rPr>
              <w:t xml:space="preserve"> didn't finish his homework?</w:t>
            </w:r>
          </w:p>
          <w:p w14:paraId="762F05E2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大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卫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举报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偷懒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作</w:t>
            </w:r>
            <w:r w:rsidRPr="005762D7">
              <w:rPr>
                <w:rFonts w:asciiTheme="minorEastAsia" w:eastAsiaTheme="minorEastAsia" w:hAnsiTheme="minorEastAsia" w:cs="Microsoft JhengHei" w:hint="eastAsia"/>
                <w:lang w:eastAsia="zh-CN"/>
              </w:rPr>
              <w:t>业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762D7">
              <w:rPr>
                <w:rFonts w:asciiTheme="minorEastAsia" w:eastAsiaTheme="minorEastAsia" w:hAnsiTheme="minorEastAsia" w:hint="eastAsia"/>
                <w:lang w:eastAsia="zh-CN"/>
              </w:rPr>
              <w:t>同学。</w:t>
            </w:r>
          </w:p>
          <w:p w14:paraId="0501B3CE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5762D7">
              <w:rPr>
                <w:rFonts w:eastAsiaTheme="minorEastAsia" w:cs="Times New Roman"/>
                <w:lang w:eastAsia="zh-CN"/>
              </w:rPr>
              <w:t>a    j</w:t>
            </w:r>
            <w:r>
              <w:rPr>
                <w:rFonts w:eastAsiaTheme="minorEastAsia" w:cs="Times New Roman"/>
                <w:lang w:eastAsia="zh-CN"/>
              </w:rPr>
              <w:t>ubao</w:t>
            </w:r>
            <w:r w:rsidRPr="005762D7">
              <w:rPr>
                <w:rFonts w:eastAsiaTheme="minorEastAsia" w:cs="Times New Roman"/>
                <w:lang w:eastAsia="zh-CN"/>
              </w:rPr>
              <w:t xml:space="preserve">     le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5762D7">
              <w:rPr>
                <w:rFonts w:eastAsiaTheme="minorEastAsia" w:cs="Times New Roman"/>
                <w:lang w:eastAsia="zh-CN"/>
              </w:rPr>
              <w:t xml:space="preserve"> na    ge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5762D7">
              <w:rPr>
                <w:rFonts w:eastAsiaTheme="minorEastAsia" w:cs="Times New Roman"/>
                <w:lang w:eastAsia="zh-CN"/>
              </w:rPr>
              <w:t xml:space="preserve"> weile          toulan      bu     xie     zuoye          de </w:t>
            </w:r>
            <w:r>
              <w:rPr>
                <w:rFonts w:eastAsiaTheme="minorEastAsia" w:cs="Times New Roman"/>
                <w:lang w:eastAsia="zh-CN"/>
              </w:rPr>
              <w:t xml:space="preserve">      </w:t>
            </w:r>
            <w:r w:rsidRPr="005762D7">
              <w:rPr>
                <w:rFonts w:eastAsiaTheme="minorEastAsia" w:cs="Times New Roman"/>
                <w:lang w:eastAsia="zh-CN"/>
              </w:rPr>
              <w:t xml:space="preserve"> tongxue</w:t>
            </w:r>
          </w:p>
          <w:p w14:paraId="2D5B8D53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5762D7">
              <w:rPr>
                <w:rFonts w:eastAsiaTheme="minorEastAsia" w:cs="Times New Roman"/>
                <w:lang w:eastAsia="zh-CN"/>
              </w:rPr>
              <w:t>she re</w:t>
            </w:r>
            <w:r>
              <w:rPr>
                <w:rFonts w:eastAsiaTheme="minorEastAsia" w:cs="Times New Roman"/>
                <w:lang w:eastAsia="zh-CN"/>
              </w:rPr>
              <w:t>port</w:t>
            </w:r>
            <w:r w:rsidRPr="005762D7">
              <w:rPr>
                <w:rFonts w:eastAsiaTheme="minorEastAsia" w:cs="Times New Roman"/>
                <w:lang w:eastAsia="zh-CN"/>
              </w:rPr>
              <w:t xml:space="preserve"> 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5762D7">
              <w:rPr>
                <w:rFonts w:eastAsiaTheme="minorEastAsia" w:cs="Times New Roman"/>
                <w:lang w:eastAsia="zh-CN"/>
              </w:rPr>
              <w:t xml:space="preserve">  that  C</w:t>
            </w:r>
            <w:r>
              <w:rPr>
                <w:rFonts w:eastAsiaTheme="minorEastAsia" w:cs="Times New Roman"/>
                <w:lang w:eastAsia="zh-CN"/>
              </w:rPr>
              <w:t>L</w:t>
            </w:r>
            <w:r w:rsidRPr="005762D7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762D7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762D7">
              <w:rPr>
                <w:rFonts w:eastAsiaTheme="minorEastAsia" w:cs="Times New Roman"/>
                <w:lang w:eastAsia="zh-CN"/>
              </w:rPr>
              <w:t xml:space="preserve">to  mike        not    write homework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5762D7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5762D7">
              <w:rPr>
                <w:rFonts w:eastAsiaTheme="minorEastAsia" w:cs="Times New Roman"/>
                <w:lang w:eastAsia="zh-CN"/>
              </w:rPr>
              <w:t xml:space="preserve"> classmate</w:t>
            </w:r>
          </w:p>
          <w:p w14:paraId="55298920" w14:textId="2C49786E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‘She reported the classmate who didn't do his homework in order to mike.</w:t>
            </w:r>
          </w:p>
        </w:tc>
      </w:tr>
      <w:tr w:rsidR="001D53E9" w:rsidRPr="00AE37B4" w14:paraId="7FEDE857" w14:textId="77777777" w:rsidTr="00440DE6">
        <w:tc>
          <w:tcPr>
            <w:tcW w:w="993" w:type="dxa"/>
          </w:tcPr>
          <w:p w14:paraId="30450DF9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4F75D45" w14:textId="4D7346A0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艾达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：志杰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5108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451081">
              <w:rPr>
                <w:rFonts w:asciiTheme="minorEastAsia" w:eastAsiaTheme="minorEastAsia" w:hAnsiTheme="minorEastAsia" w:hint="eastAsia"/>
                <w:lang w:eastAsia="zh-CN"/>
              </w:rPr>
              <w:t>同学？</w:t>
            </w:r>
          </w:p>
          <w:p w14:paraId="00C21017" w14:textId="10F80AB8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lastRenderedPageBreak/>
              <w:tab/>
              <w:t xml:space="preserve">      </w:t>
            </w:r>
            <w:r w:rsidRPr="00451081">
              <w:rPr>
                <w:rFonts w:eastAsiaTheme="minorEastAsia"/>
                <w:lang w:eastAsia="zh-CN"/>
              </w:rPr>
              <w:t xml:space="preserve">Zhijie     lianxi       le 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451081">
              <w:rPr>
                <w:rFonts w:eastAsiaTheme="minorEastAsia"/>
                <w:lang w:eastAsia="zh-CN"/>
              </w:rPr>
              <w:t>wei</w:t>
            </w:r>
            <w:r w:rsidR="00C85B29">
              <w:rPr>
                <w:rFonts w:eastAsiaTheme="minorEastAsia"/>
                <w:lang w:eastAsia="zh-CN"/>
              </w:rPr>
              <w:t>le</w:t>
            </w:r>
            <w:r w:rsidRPr="00451081">
              <w:rPr>
                <w:rFonts w:eastAsiaTheme="minorEastAsia"/>
                <w:lang w:eastAsia="zh-CN"/>
              </w:rPr>
              <w:t xml:space="preserve">shenme    yao      qu     xuexiao     de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451081">
              <w:rPr>
                <w:rFonts w:eastAsiaTheme="minorEastAsia"/>
                <w:lang w:eastAsia="zh-CN"/>
              </w:rPr>
              <w:t xml:space="preserve"> tongxue</w:t>
            </w:r>
          </w:p>
          <w:p w14:paraId="2FEFE4AD" w14:textId="77777777" w:rsidR="001D53E9" w:rsidRPr="00451081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451081">
              <w:rPr>
                <w:rFonts w:eastAsiaTheme="minorEastAsia"/>
                <w:lang w:eastAsia="zh-CN"/>
              </w:rPr>
              <w:t>Zhijie     contacct  P</w:t>
            </w:r>
            <w:r>
              <w:rPr>
                <w:rFonts w:eastAsiaTheme="minorEastAsia"/>
                <w:lang w:eastAsia="zh-CN"/>
              </w:rPr>
              <w:t>ERF</w:t>
            </w:r>
            <w:r w:rsidRPr="00451081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451081">
              <w:rPr>
                <w:rFonts w:eastAsiaTheme="minorEastAsia"/>
                <w:lang w:eastAsia="zh-CN"/>
              </w:rPr>
              <w:t xml:space="preserve">        want    go    school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451081">
              <w:rPr>
                <w:rFonts w:eastAsiaTheme="minorEastAsia"/>
                <w:lang w:eastAsia="zh-CN"/>
              </w:rPr>
              <w:t xml:space="preserve"> classmate</w:t>
            </w:r>
          </w:p>
          <w:p w14:paraId="21247BAB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451081">
              <w:rPr>
                <w:rFonts w:eastAsiaTheme="minorEastAsia"/>
                <w:lang w:eastAsia="zh-CN"/>
              </w:rPr>
              <w:t xml:space="preserve"> did Zhijie contact the classmate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451081">
              <w:rPr>
                <w:rFonts w:eastAsiaTheme="minorEastAsia"/>
                <w:lang w:eastAsia="zh-CN"/>
              </w:rPr>
              <w:t>was going to school</w:t>
            </w:r>
            <w:r>
              <w:rPr>
                <w:rFonts w:eastAsiaTheme="minorEastAsia"/>
                <w:lang w:eastAsia="zh-CN"/>
              </w:rPr>
              <w:t>?’</w:t>
            </w:r>
          </w:p>
          <w:p w14:paraId="0FA924A8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安琪：他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B5E9C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B5E9C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B5E9C">
              <w:rPr>
                <w:rFonts w:asciiTheme="minorEastAsia" w:eastAsiaTheme="minorEastAsia" w:hAnsiTheme="minorEastAsia" w:cs="Microsoft JhengHei" w:hint="eastAsia"/>
                <w:lang w:eastAsia="zh-CN"/>
              </w:rPr>
              <w:t>论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B5E9C">
              <w:rPr>
                <w:rFonts w:asciiTheme="minorEastAsia" w:eastAsiaTheme="minorEastAsia" w:hAnsiTheme="minorEastAsia" w:hint="eastAsia"/>
                <w:lang w:eastAsia="zh-CN"/>
              </w:rPr>
              <w:t>同学。</w:t>
            </w:r>
          </w:p>
          <w:p w14:paraId="66EFEE79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5B5E9C">
              <w:rPr>
                <w:rFonts w:eastAsiaTheme="minorEastAsia" w:cs="Times New Roman"/>
                <w:lang w:eastAsia="zh-CN"/>
              </w:rPr>
              <w:t xml:space="preserve">a   lianxi       le 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5B5E9C">
              <w:rPr>
                <w:rFonts w:eastAsiaTheme="minorEastAsia" w:cs="Times New Roman"/>
                <w:lang w:eastAsia="zh-CN"/>
              </w:rPr>
              <w:t xml:space="preserve">weile            xie       lunwen     suoyi    yao   qu    xuexiao     de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5B5E9C">
              <w:rPr>
                <w:rFonts w:eastAsiaTheme="minorEastAsia" w:cs="Times New Roman"/>
                <w:lang w:eastAsia="zh-CN"/>
              </w:rPr>
              <w:t>tongxue</w:t>
            </w:r>
          </w:p>
          <w:p w14:paraId="1D9C8B50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5B5E9C">
              <w:rPr>
                <w:rFonts w:eastAsiaTheme="minorEastAsia" w:cs="Times New Roman"/>
                <w:lang w:eastAsia="zh-CN"/>
              </w:rPr>
              <w:t>he   contact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5B5E9C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B5E9C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B5E9C">
              <w:rPr>
                <w:rFonts w:eastAsiaTheme="minorEastAsia" w:cs="Times New Roman"/>
                <w:lang w:eastAsia="zh-CN"/>
              </w:rPr>
              <w:t xml:space="preserve">to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5B5E9C">
              <w:rPr>
                <w:rFonts w:eastAsiaTheme="minorEastAsia" w:cs="Times New Roman"/>
                <w:lang w:eastAsia="zh-CN"/>
              </w:rPr>
              <w:t xml:space="preserve">write </w:t>
            </w:r>
            <w:r>
              <w:rPr>
                <w:rFonts w:eastAsiaTheme="minorEastAsia" w:cs="Times New Roman"/>
                <w:lang w:eastAsia="zh-CN"/>
              </w:rPr>
              <w:t xml:space="preserve">  </w:t>
            </w:r>
            <w:r w:rsidRPr="005B5E9C">
              <w:rPr>
                <w:rFonts w:eastAsiaTheme="minorEastAsia" w:cs="Times New Roman"/>
                <w:lang w:eastAsia="zh-CN"/>
              </w:rPr>
              <w:t xml:space="preserve"> thesis        so         </w:t>
            </w:r>
            <w:r>
              <w:rPr>
                <w:rFonts w:eastAsiaTheme="minorEastAsia" w:cs="Times New Roman"/>
                <w:lang w:eastAsia="zh-CN"/>
              </w:rPr>
              <w:t>need</w:t>
            </w:r>
            <w:r w:rsidRPr="005B5E9C">
              <w:rPr>
                <w:rFonts w:eastAsiaTheme="minorEastAsia" w:cs="Times New Roman"/>
                <w:lang w:eastAsia="zh-CN"/>
              </w:rPr>
              <w:t xml:space="preserve"> go 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5B5E9C">
              <w:rPr>
                <w:rFonts w:eastAsiaTheme="minorEastAsia" w:cs="Times New Roman"/>
                <w:lang w:eastAsia="zh-CN"/>
              </w:rPr>
              <w:t xml:space="preserve">school    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5B5E9C">
              <w:rPr>
                <w:rFonts w:eastAsiaTheme="minorEastAsia" w:cs="Times New Roman"/>
                <w:lang w:eastAsia="zh-CN"/>
              </w:rPr>
              <w:t xml:space="preserve"> classmate</w:t>
            </w:r>
          </w:p>
          <w:p w14:paraId="6435D309" w14:textId="199934B6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 w:cs="PMingLiU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‘He contacted the classmate who was going to school in order to work on her thesis.’</w:t>
            </w:r>
          </w:p>
        </w:tc>
      </w:tr>
      <w:tr w:rsidR="001D53E9" w:rsidRPr="00AE37B4" w14:paraId="6C72584E" w14:textId="77777777" w:rsidTr="00440DE6">
        <w:tc>
          <w:tcPr>
            <w:tcW w:w="993" w:type="dxa"/>
          </w:tcPr>
          <w:p w14:paraId="0D9E974A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9B29760" w14:textId="617E8967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达利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张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</w:t>
            </w:r>
            <w:r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7C3E97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C3E97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53664592" w14:textId="245FA5B8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7C3E97">
              <w:rPr>
                <w:rFonts w:eastAsiaTheme="minorEastAsia"/>
                <w:lang w:eastAsia="zh-CN"/>
              </w:rPr>
              <w:t xml:space="preserve">Zhangyuan     yue       le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7C3E97">
              <w:rPr>
                <w:rFonts w:eastAsiaTheme="minorEastAsia"/>
                <w:lang w:eastAsia="zh-CN"/>
              </w:rPr>
              <w:t xml:space="preserve"> wei</w:t>
            </w:r>
            <w:r w:rsidR="00C85B29">
              <w:rPr>
                <w:rFonts w:eastAsiaTheme="minorEastAsia" w:hint="eastAsia"/>
                <w:lang w:eastAsia="zh-CN"/>
              </w:rPr>
              <w:t>le</w:t>
            </w:r>
            <w:r w:rsidRPr="007C3E97">
              <w:rPr>
                <w:rFonts w:eastAsiaTheme="minorEastAsia"/>
                <w:lang w:eastAsia="zh-CN"/>
              </w:rPr>
              <w:t xml:space="preserve">shenme    bu    chi    huoguo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C3E97">
              <w:rPr>
                <w:rFonts w:eastAsiaTheme="minorEastAsia"/>
                <w:lang w:eastAsia="zh-CN"/>
              </w:rPr>
              <w:t>nvhai</w:t>
            </w:r>
          </w:p>
          <w:p w14:paraId="1587CA15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C3E97">
              <w:rPr>
                <w:rFonts w:eastAsiaTheme="minorEastAsia"/>
                <w:lang w:eastAsia="zh-CN"/>
              </w:rPr>
              <w:t>Zhangyuan     date     P</w:t>
            </w:r>
            <w:r>
              <w:rPr>
                <w:rFonts w:eastAsiaTheme="minorEastAsia"/>
                <w:lang w:eastAsia="zh-CN"/>
              </w:rPr>
              <w:t>ERF</w:t>
            </w:r>
            <w:r w:rsidRPr="007C3E97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7C3E97">
              <w:rPr>
                <w:rFonts w:eastAsiaTheme="minorEastAsia"/>
                <w:lang w:eastAsia="zh-CN"/>
              </w:rPr>
              <w:t xml:space="preserve">         not   eat   hotpot 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7C3E97">
              <w:rPr>
                <w:rFonts w:eastAsiaTheme="minorEastAsia"/>
                <w:lang w:eastAsia="zh-CN"/>
              </w:rPr>
              <w:t xml:space="preserve">   girl</w:t>
            </w:r>
          </w:p>
          <w:p w14:paraId="15604B84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7C3E97">
              <w:rPr>
                <w:rFonts w:eastAsiaTheme="minorEastAsia"/>
                <w:lang w:eastAsia="zh-CN"/>
              </w:rPr>
              <w:t xml:space="preserve"> did Zhangyuan date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7C3E97">
              <w:rPr>
                <w:rFonts w:eastAsiaTheme="minorEastAsia"/>
                <w:lang w:eastAsia="zh-CN"/>
              </w:rPr>
              <w:t>did not eat hotpot?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2A3DD029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琪琪：她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约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减肥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不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火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锅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女孩。</w:t>
            </w:r>
          </w:p>
          <w:p w14:paraId="20677A21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484BF1">
              <w:rPr>
                <w:rFonts w:eastAsiaTheme="minorEastAsia" w:cs="Times New Roman"/>
                <w:lang w:eastAsia="zh-CN"/>
              </w:rPr>
              <w:t xml:space="preserve">a    yue    le        weile              jianfei               bu    chi    huoguo       de   </w:t>
            </w:r>
            <w:r>
              <w:rPr>
                <w:rFonts w:eastAsiaTheme="minorEastAsia" w:cs="Times New Roman"/>
                <w:lang w:eastAsia="zh-CN"/>
              </w:rPr>
              <w:t xml:space="preserve">   nvhai</w:t>
            </w:r>
          </w:p>
          <w:p w14:paraId="3CC51789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484BF1">
              <w:rPr>
                <w:rFonts w:eastAsiaTheme="minorEastAsia" w:cs="Times New Roman"/>
                <w:lang w:eastAsia="zh-CN"/>
              </w:rPr>
              <w:t>she   date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484BF1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84BF1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84BF1">
              <w:rPr>
                <w:rFonts w:eastAsiaTheme="minorEastAsia" w:cs="Times New Roman"/>
                <w:lang w:eastAsia="zh-CN"/>
              </w:rPr>
              <w:t>to     lose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484BF1">
              <w:rPr>
                <w:rFonts w:eastAsiaTheme="minorEastAsia" w:cs="Times New Roman"/>
                <w:lang w:eastAsia="zh-CN"/>
              </w:rPr>
              <w:t xml:space="preserve">weight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484BF1">
              <w:rPr>
                <w:rFonts w:eastAsiaTheme="minorEastAsia" w:cs="Times New Roman"/>
                <w:lang w:eastAsia="zh-CN"/>
              </w:rPr>
              <w:t xml:space="preserve">      not   eat    hotpot     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484BF1">
              <w:rPr>
                <w:rFonts w:eastAsiaTheme="minorEastAsia" w:cs="Times New Roman"/>
                <w:lang w:eastAsia="zh-CN"/>
              </w:rPr>
              <w:t xml:space="preserve">   girl</w:t>
            </w:r>
          </w:p>
          <w:p w14:paraId="181EB0D3" w14:textId="7024AA8C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‘She dated the classmate who did not eat hotpot in order to lose weight.’</w:t>
            </w:r>
          </w:p>
        </w:tc>
      </w:tr>
      <w:tr w:rsidR="001D53E9" w:rsidRPr="00AE37B4" w14:paraId="52F0752D" w14:textId="77777777" w:rsidTr="00440DE6">
        <w:tc>
          <w:tcPr>
            <w:tcW w:w="993" w:type="dxa"/>
          </w:tcPr>
          <w:p w14:paraId="63FE29A6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6DCC259F" w14:textId="56EA7B71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孝利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：小王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057C2E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聚会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男孩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057C2E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057C2E">
              <w:rPr>
                <w:rFonts w:asciiTheme="minorEastAsia" w:eastAsiaTheme="minorEastAsia" w:hAnsiTheme="minorEastAsia" w:hint="eastAsia"/>
                <w:lang w:eastAsia="zh-CN"/>
              </w:rPr>
              <w:t>系方式？</w:t>
            </w:r>
          </w:p>
          <w:p w14:paraId="4BCC42A4" w14:textId="6EF916D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>
              <w:rPr>
                <w:rFonts w:eastAsiaTheme="minorEastAsia"/>
                <w:lang w:eastAsia="zh-CN"/>
              </w:rPr>
              <w:t>Xiaowang   yao    le        wei</w:t>
            </w:r>
            <w:r w:rsidR="00C85B29">
              <w:rPr>
                <w:rFonts w:eastAsiaTheme="minorEastAsia" w:hint="eastAsia"/>
                <w:lang w:eastAsia="zh-CN"/>
              </w:rPr>
              <w:t>le</w:t>
            </w:r>
            <w:r>
              <w:rPr>
                <w:rFonts w:eastAsiaTheme="minorEastAsia"/>
                <w:lang w:eastAsia="zh-CN"/>
              </w:rPr>
              <w:t>shenme     mei  qu  juhui        de       nanhai      de      lianxifangshi</w:t>
            </w:r>
          </w:p>
          <w:p w14:paraId="76256D69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Xiaowang   ask     PERF  for.what         not    go  gathering  REL  boy          REL   TEL</w:t>
            </w:r>
          </w:p>
          <w:p w14:paraId="14E33B33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‘For what purpose did Xiaowang asked for the contact details of the boy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didn’t go to the </w:t>
            </w:r>
          </w:p>
          <w:p w14:paraId="6C62D649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gathering.’</w:t>
            </w:r>
          </w:p>
          <w:p w14:paraId="26C3A8A8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小安：他要了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了早点写完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论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文所以没去聚会的男孩的</w:t>
            </w:r>
            <w:r w:rsidRPr="00484BF1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484BF1">
              <w:rPr>
                <w:rFonts w:asciiTheme="minorEastAsia" w:eastAsiaTheme="minorEastAsia" w:hAnsiTheme="minorEastAsia" w:hint="eastAsia"/>
                <w:lang w:eastAsia="zh-CN"/>
              </w:rPr>
              <w:t>系方式。</w:t>
            </w:r>
          </w:p>
          <w:p w14:paraId="3B29EB81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ta</w:t>
            </w:r>
            <w:r>
              <w:rPr>
                <w:rFonts w:eastAsiaTheme="minorEastAsia" w:cs="Times New Roman" w:hint="cs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yao    le         weile            zaodian  xie     wan     lunwen   suoyi  mei qu    juhui        de   </w:t>
            </w:r>
          </w:p>
          <w:p w14:paraId="523C8FB9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h</w:t>
            </w:r>
            <w:r>
              <w:rPr>
                <w:rFonts w:eastAsiaTheme="minorEastAsia" w:cs="Times New Roman"/>
                <w:lang w:eastAsia="zh-CN"/>
              </w:rPr>
              <w:t>e  ask     PERF  in.order.to    earlier    write  finish  thesis       so       not  go  gathering  REL</w:t>
            </w:r>
          </w:p>
          <w:p w14:paraId="7862A091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nanhai    de       lianxifangshi</w:t>
            </w:r>
          </w:p>
          <w:p w14:paraId="7AB6DE3F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b</w:t>
            </w:r>
            <w:r>
              <w:rPr>
                <w:rFonts w:eastAsiaTheme="minorEastAsia" w:cs="Times New Roman"/>
                <w:lang w:eastAsia="zh-CN"/>
              </w:rPr>
              <w:t>oy         REL   TEL</w:t>
            </w:r>
          </w:p>
          <w:p w14:paraId="54791597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‘He asked for the contact details of the boy who didn’t go to the gathering in order to finish his </w:t>
            </w:r>
          </w:p>
          <w:p w14:paraId="2890B806" w14:textId="443E21B0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thesis earlier.</w:t>
            </w:r>
          </w:p>
        </w:tc>
      </w:tr>
      <w:tr w:rsidR="001D53E9" w:rsidRPr="00AE37B4" w14:paraId="4C23394F" w14:textId="77777777" w:rsidTr="00440DE6">
        <w:tc>
          <w:tcPr>
            <w:tcW w:w="993" w:type="dxa"/>
          </w:tcPr>
          <w:p w14:paraId="6495E64C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E5A68FB" w14:textId="2A46F4A6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艾达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：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B7296B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7296B">
              <w:rPr>
                <w:rFonts w:asciiTheme="minorEastAsia" w:eastAsiaTheme="minorEastAsia" w:hAnsiTheme="minorEastAsia" w:hint="eastAsia"/>
                <w:lang w:eastAsia="zh-CN"/>
              </w:rPr>
              <w:t>孩子？</w:t>
            </w:r>
          </w:p>
          <w:p w14:paraId="6D7A6ADA" w14:textId="0BA0DCDF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B7296B">
              <w:rPr>
                <w:rFonts w:eastAsiaTheme="minorEastAsia"/>
                <w:lang w:eastAsia="zh-CN"/>
              </w:rPr>
              <w:t xml:space="preserve">Mama     piping       le  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7296B">
              <w:rPr>
                <w:rFonts w:eastAsiaTheme="minorEastAsia"/>
                <w:lang w:eastAsia="zh-CN"/>
              </w:rPr>
              <w:t>wei</w:t>
            </w:r>
            <w:r w:rsidR="00C85B29">
              <w:rPr>
                <w:rFonts w:eastAsiaTheme="minorEastAsia" w:hint="eastAsia"/>
                <w:lang w:eastAsia="zh-CN"/>
              </w:rPr>
              <w:t>le</w:t>
            </w:r>
            <w:r w:rsidRPr="00B7296B">
              <w:rPr>
                <w:rFonts w:eastAsiaTheme="minorEastAsia"/>
                <w:lang w:eastAsia="zh-CN"/>
              </w:rPr>
              <w:t xml:space="preserve">shenme  meiyou   bangmang   zuo    jiawu              de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7296B">
              <w:rPr>
                <w:rFonts w:eastAsiaTheme="minorEastAsia"/>
                <w:lang w:eastAsia="zh-CN"/>
              </w:rPr>
              <w:t>haizi</w:t>
            </w:r>
          </w:p>
          <w:p w14:paraId="0C622F33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B7296B">
              <w:rPr>
                <w:rFonts w:eastAsiaTheme="minorEastAsia"/>
                <w:lang w:eastAsia="zh-CN"/>
              </w:rPr>
              <w:t>mom       criticize     P</w:t>
            </w:r>
            <w:r>
              <w:rPr>
                <w:rFonts w:eastAsiaTheme="minorEastAsia"/>
                <w:lang w:eastAsia="zh-CN"/>
              </w:rPr>
              <w:t>ERF</w:t>
            </w:r>
            <w:r w:rsidRPr="00B7296B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B7296B">
              <w:rPr>
                <w:rFonts w:eastAsiaTheme="minorEastAsia"/>
                <w:lang w:eastAsia="zh-CN"/>
              </w:rPr>
              <w:t xml:space="preserve">         not         help             do     housework      </w:t>
            </w:r>
            <w:r>
              <w:rPr>
                <w:rFonts w:eastAsiaTheme="minorEastAsia"/>
                <w:lang w:eastAsia="zh-CN"/>
              </w:rPr>
              <w:t xml:space="preserve">REL </w:t>
            </w:r>
            <w:r w:rsidRPr="00B7296B">
              <w:rPr>
                <w:rFonts w:eastAsiaTheme="minorEastAsia"/>
                <w:lang w:eastAsia="zh-CN"/>
              </w:rPr>
              <w:t xml:space="preserve"> child</w:t>
            </w:r>
          </w:p>
          <w:p w14:paraId="2DB970B3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B7296B">
              <w:rPr>
                <w:rFonts w:eastAsiaTheme="minorEastAsia"/>
                <w:lang w:eastAsia="zh-CN"/>
              </w:rPr>
              <w:t xml:space="preserve"> did mom criticize the child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B7296B">
              <w:rPr>
                <w:rFonts w:eastAsiaTheme="minorEastAsia"/>
                <w:lang w:eastAsia="zh-CN"/>
              </w:rPr>
              <w:t>didn't help with the housework?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3E254D35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安琪：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妈妈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批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评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电视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没有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帮忙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家</w:t>
            </w:r>
            <w:r w:rsidRPr="002E5176">
              <w:rPr>
                <w:rFonts w:asciiTheme="minorEastAsia" w:eastAsiaTheme="minorEastAsia" w:hAnsiTheme="minorEastAsia" w:cs="Microsoft JhengHei" w:hint="eastAsia"/>
                <w:lang w:eastAsia="zh-CN"/>
              </w:rPr>
              <w:t>务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2E5176">
              <w:rPr>
                <w:rFonts w:asciiTheme="minorEastAsia" w:eastAsiaTheme="minorEastAsia" w:hAnsiTheme="minorEastAsia" w:hint="eastAsia"/>
                <w:lang w:eastAsia="zh-CN"/>
              </w:rPr>
              <w:t>孩子。</w:t>
            </w:r>
          </w:p>
          <w:p w14:paraId="380FBD5A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 xml:space="preserve">Mama   </w:t>
            </w:r>
            <w:r w:rsidRPr="002E5176">
              <w:rPr>
                <w:rFonts w:eastAsiaTheme="minorEastAsia" w:cs="Times New Roman"/>
                <w:lang w:eastAsia="zh-CN"/>
              </w:rPr>
              <w:t>piping  le       weile          kan        diansh</w:t>
            </w:r>
            <w:r>
              <w:rPr>
                <w:rFonts w:eastAsiaTheme="minorEastAsia" w:cs="Times New Roman"/>
                <w:lang w:eastAsia="zh-CN"/>
              </w:rPr>
              <w:t>i</w:t>
            </w:r>
            <w:r w:rsidRPr="002E5176">
              <w:rPr>
                <w:rFonts w:eastAsiaTheme="minorEastAsia" w:cs="Times New Roman"/>
                <w:lang w:eastAsia="zh-CN"/>
              </w:rPr>
              <w:t xml:space="preserve">  meiyou  bangmang </w:t>
            </w:r>
            <w:r>
              <w:rPr>
                <w:rFonts w:eastAsiaTheme="minorEastAsia" w:cs="Times New Roman"/>
                <w:lang w:eastAsia="zh-CN"/>
              </w:rPr>
              <w:t>zuo</w:t>
            </w:r>
            <w:r w:rsidRPr="002E5176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jiawu</w:t>
            </w:r>
            <w:r w:rsidRPr="002E5176">
              <w:rPr>
                <w:rFonts w:eastAsiaTheme="minorEastAsia" w:cs="Times New Roman"/>
                <w:lang w:eastAsia="zh-CN"/>
              </w:rPr>
              <w:t xml:space="preserve">     </w:t>
            </w:r>
            <w:r>
              <w:rPr>
                <w:rFonts w:eastAsiaTheme="minorEastAsia" w:cs="Times New Roman"/>
                <w:lang w:eastAsia="zh-CN"/>
              </w:rPr>
              <w:t xml:space="preserve">    </w:t>
            </w:r>
            <w:r w:rsidRPr="002E5176">
              <w:rPr>
                <w:rFonts w:eastAsiaTheme="minorEastAsia" w:cs="Times New Roman"/>
                <w:lang w:eastAsia="zh-CN"/>
              </w:rPr>
              <w:t>de   haizi</w:t>
            </w:r>
          </w:p>
          <w:p w14:paraId="4EDFEA08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mom     criticize PERF in.order.to watch  Tv          not         help           do   housework REL child</w:t>
            </w:r>
          </w:p>
          <w:p w14:paraId="65B0D689" w14:textId="7F22018E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‘She criticized the child who didn't help with the housework in order to watch TV.’</w:t>
            </w:r>
          </w:p>
        </w:tc>
      </w:tr>
      <w:tr w:rsidR="001D53E9" w:rsidRPr="00AE37B4" w14:paraId="57D480B3" w14:textId="77777777" w:rsidTr="00440DE6">
        <w:tc>
          <w:tcPr>
            <w:tcW w:w="993" w:type="dxa"/>
          </w:tcPr>
          <w:p w14:paraId="44585963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E5A3C74" w14:textId="235A11B6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艾达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：菲菲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打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7727E4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7727E4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36CDF76C" w14:textId="5B3BD4D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7727E4">
              <w:rPr>
                <w:rFonts w:eastAsiaTheme="minorEastAsia"/>
                <w:lang w:eastAsia="zh-CN"/>
              </w:rPr>
              <w:t xml:space="preserve">Feifei     da       le 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727E4">
              <w:rPr>
                <w:rFonts w:eastAsiaTheme="minorEastAsia"/>
                <w:lang w:eastAsia="zh-CN"/>
              </w:rPr>
              <w:t xml:space="preserve"> wei</w:t>
            </w:r>
            <w:r w:rsidR="00C85B29">
              <w:rPr>
                <w:rFonts w:eastAsiaTheme="minorEastAsia"/>
                <w:lang w:eastAsia="zh-CN"/>
              </w:rPr>
              <w:t>le</w:t>
            </w:r>
            <w:r w:rsidRPr="007727E4">
              <w:rPr>
                <w:rFonts w:eastAsiaTheme="minorEastAsia"/>
                <w:lang w:eastAsia="zh-CN"/>
              </w:rPr>
              <w:t xml:space="preserve">shenme    tou        qian         de   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 w:rsidRPr="007727E4">
              <w:rPr>
                <w:rFonts w:eastAsiaTheme="minorEastAsia"/>
                <w:lang w:eastAsia="zh-CN"/>
              </w:rPr>
              <w:t>nvhai</w:t>
            </w:r>
          </w:p>
          <w:p w14:paraId="1699B670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7727E4">
              <w:rPr>
                <w:rFonts w:eastAsiaTheme="minorEastAsia"/>
                <w:lang w:eastAsia="zh-CN"/>
              </w:rPr>
              <w:t>Feifei      beat   P</w:t>
            </w:r>
            <w:r>
              <w:rPr>
                <w:rFonts w:eastAsiaTheme="minorEastAsia"/>
                <w:lang w:eastAsia="zh-CN"/>
              </w:rPr>
              <w:t>ERF</w:t>
            </w:r>
            <w:r w:rsidRPr="007727E4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7727E4">
              <w:rPr>
                <w:rFonts w:eastAsiaTheme="minorEastAsia"/>
                <w:lang w:eastAsia="zh-CN"/>
              </w:rPr>
              <w:t xml:space="preserve">         steal     money     </w:t>
            </w:r>
            <w:r>
              <w:rPr>
                <w:rFonts w:eastAsiaTheme="minorEastAsia"/>
                <w:lang w:eastAsia="zh-CN"/>
              </w:rPr>
              <w:t xml:space="preserve">REL  </w:t>
            </w:r>
            <w:r w:rsidRPr="007727E4">
              <w:rPr>
                <w:rFonts w:eastAsiaTheme="minorEastAsia"/>
                <w:lang w:eastAsia="zh-CN"/>
              </w:rPr>
              <w:t xml:space="preserve">  girl</w:t>
            </w:r>
          </w:p>
          <w:p w14:paraId="21F8B61D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7727E4">
              <w:rPr>
                <w:rFonts w:eastAsiaTheme="minorEastAsia"/>
                <w:lang w:eastAsia="zh-CN"/>
              </w:rPr>
              <w:t xml:space="preserve"> did Feifei beat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7727E4">
              <w:rPr>
                <w:rFonts w:eastAsiaTheme="minorEastAsia"/>
                <w:lang w:eastAsia="zh-CN"/>
              </w:rPr>
              <w:t>stole money?</w:t>
            </w:r>
          </w:p>
          <w:p w14:paraId="5D6F3EB1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小晶：她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打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D14DA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整容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  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5D14DA">
              <w:rPr>
                <w:rFonts w:asciiTheme="minorEastAsia" w:eastAsiaTheme="minorEastAsia" w:hAnsiTheme="minorEastAsia" w:cs="Microsoft JhengHei" w:hint="eastAsia"/>
                <w:lang w:eastAsia="zh-CN"/>
              </w:rPr>
              <w:t>偷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5D14DA">
              <w:rPr>
                <w:rFonts w:asciiTheme="minorEastAsia" w:eastAsiaTheme="minorEastAsia" w:hAnsiTheme="minorEastAsia" w:cs="Microsoft JhengHei" w:hint="eastAsia"/>
                <w:lang w:eastAsia="zh-CN"/>
              </w:rPr>
              <w:t>钱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5D14DA">
              <w:rPr>
                <w:rFonts w:asciiTheme="minorEastAsia" w:eastAsiaTheme="minorEastAsia" w:hAnsiTheme="minorEastAsia" w:hint="eastAsia"/>
                <w:lang w:eastAsia="zh-CN"/>
              </w:rPr>
              <w:t>女孩。</w:t>
            </w:r>
          </w:p>
          <w:p w14:paraId="0FC4E312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5D14DA">
              <w:rPr>
                <w:rFonts w:eastAsiaTheme="minorEastAsia" w:cs="Times New Roman"/>
                <w:lang w:eastAsia="zh-CN"/>
              </w:rPr>
              <w:t xml:space="preserve">a    da       le       weile               zhengrong              </w:t>
            </w:r>
            <w:r>
              <w:rPr>
                <w:rFonts w:eastAsiaTheme="minorEastAsia" w:cs="Times New Roman"/>
                <w:lang w:eastAsia="zh-CN"/>
              </w:rPr>
              <w:t>er</w:t>
            </w:r>
            <w:r w:rsidRPr="005D14DA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5D14DA">
              <w:rPr>
                <w:rFonts w:eastAsiaTheme="minorEastAsia" w:cs="Times New Roman"/>
                <w:lang w:eastAsia="zh-CN"/>
              </w:rPr>
              <w:t xml:space="preserve">tou     qian        de   </w:t>
            </w:r>
            <w:r>
              <w:rPr>
                <w:rFonts w:eastAsiaTheme="minorEastAsia" w:cs="Times New Roman"/>
                <w:lang w:eastAsia="zh-CN"/>
              </w:rPr>
              <w:t xml:space="preserve">     </w:t>
            </w:r>
            <w:r w:rsidRPr="005D14DA">
              <w:rPr>
                <w:rFonts w:eastAsiaTheme="minorEastAsia" w:cs="Times New Roman"/>
                <w:lang w:eastAsia="zh-CN"/>
              </w:rPr>
              <w:t>nvhai</w:t>
            </w:r>
          </w:p>
          <w:p w14:paraId="0F47EA0E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5D14DA">
              <w:rPr>
                <w:rFonts w:eastAsiaTheme="minorEastAsia" w:cs="Times New Roman"/>
                <w:lang w:eastAsia="zh-CN"/>
              </w:rPr>
              <w:t>she beat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5D14DA">
              <w:rPr>
                <w:rFonts w:eastAsiaTheme="minorEastAsia" w:cs="Times New Roman"/>
                <w:lang w:eastAsia="zh-CN"/>
              </w:rPr>
              <w:t xml:space="preserve"> in</w:t>
            </w:r>
            <w:r>
              <w:rPr>
                <w:rFonts w:eastAsiaTheme="minorEastAsia" w:cs="Times New Roman" w:hint="eastAsia"/>
                <w:lang w:eastAsia="zh-CN"/>
              </w:rPr>
              <w:t>.</w:t>
            </w:r>
            <w:r w:rsidRPr="005D14DA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D14DA">
              <w:rPr>
                <w:rFonts w:eastAsiaTheme="minorEastAsia" w:cs="Times New Roman"/>
                <w:lang w:eastAsia="zh-CN"/>
              </w:rPr>
              <w:t>to      cosmetic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5D14DA">
              <w:rPr>
                <w:rFonts w:eastAsiaTheme="minorEastAsia" w:cs="Times New Roman"/>
                <w:lang w:eastAsia="zh-CN"/>
              </w:rPr>
              <w:t xml:space="preserve">surgery     </w:t>
            </w:r>
            <w:r>
              <w:rPr>
                <w:rFonts w:eastAsiaTheme="minorEastAsia" w:cs="Times New Roman"/>
                <w:lang w:eastAsia="zh-CN"/>
              </w:rPr>
              <w:t xml:space="preserve">so   </w:t>
            </w:r>
            <w:r w:rsidRPr="005D14DA">
              <w:rPr>
                <w:rFonts w:eastAsiaTheme="minorEastAsia" w:cs="Times New Roman"/>
                <w:lang w:eastAsia="zh-CN"/>
              </w:rPr>
              <w:t xml:space="preserve">steal  money    </w:t>
            </w:r>
            <w:r>
              <w:rPr>
                <w:rFonts w:eastAsiaTheme="minorEastAsia" w:cs="Times New Roman"/>
                <w:lang w:eastAsia="zh-CN"/>
              </w:rPr>
              <w:t xml:space="preserve">REL   </w:t>
            </w:r>
            <w:r w:rsidRPr="005D14DA">
              <w:rPr>
                <w:rFonts w:eastAsiaTheme="minorEastAsia" w:cs="Times New Roman"/>
                <w:lang w:eastAsia="zh-CN"/>
              </w:rPr>
              <w:t xml:space="preserve">  girl</w:t>
            </w:r>
          </w:p>
          <w:p w14:paraId="0C69F479" w14:textId="497BF0FE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‘She beat the girl who stole money in order to receive cosmetic surgery.’</w:t>
            </w:r>
          </w:p>
        </w:tc>
      </w:tr>
      <w:tr w:rsidR="001D53E9" w:rsidRPr="00AE37B4" w14:paraId="38997883" w14:textId="77777777" w:rsidTr="00440DE6">
        <w:tc>
          <w:tcPr>
            <w:tcW w:w="993" w:type="dxa"/>
          </w:tcPr>
          <w:p w14:paraId="07BEBD2C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72B1135A" w14:textId="6D6E8FAE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小达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：萧艾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回家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59575A">
              <w:rPr>
                <w:rFonts w:asciiTheme="minorEastAsia" w:eastAsiaTheme="minorEastAsia" w:hAnsiTheme="minorEastAsia"/>
                <w:lang w:eastAsia="zh-CN"/>
              </w:rPr>
              <w:t>朋友？</w:t>
            </w:r>
          </w:p>
          <w:p w14:paraId="0E4054C4" w14:textId="7EC84374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59575A">
              <w:rPr>
                <w:rFonts w:eastAsiaTheme="minorEastAsia"/>
                <w:lang w:eastAsia="zh-CN"/>
              </w:rPr>
              <w:t xml:space="preserve">Xiaoai     jian       le 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59575A">
              <w:rPr>
                <w:rFonts w:eastAsiaTheme="minorEastAsia"/>
                <w:lang w:eastAsia="zh-CN"/>
              </w:rPr>
              <w:t>zuowan         wei</w:t>
            </w:r>
            <w:r w:rsidR="00C85B29">
              <w:rPr>
                <w:rFonts w:eastAsiaTheme="minorEastAsia" w:hint="eastAsia"/>
                <w:lang w:eastAsia="zh-CN"/>
              </w:rPr>
              <w:t>le</w:t>
            </w:r>
            <w:r w:rsidRPr="0059575A">
              <w:rPr>
                <w:rFonts w:eastAsiaTheme="minorEastAsia"/>
                <w:lang w:eastAsia="zh-CN"/>
              </w:rPr>
              <w:t xml:space="preserve">shenme    mei    huijia         de  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59575A">
              <w:rPr>
                <w:rFonts w:eastAsiaTheme="minorEastAsia"/>
                <w:lang w:eastAsia="zh-CN"/>
              </w:rPr>
              <w:t xml:space="preserve"> pengyou</w:t>
            </w:r>
          </w:p>
          <w:p w14:paraId="55009A6D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59575A">
              <w:rPr>
                <w:rFonts w:eastAsiaTheme="minorEastAsia"/>
                <w:lang w:eastAsia="zh-CN"/>
              </w:rPr>
              <w:t>Xiaoai     meet   P</w:t>
            </w:r>
            <w:r>
              <w:rPr>
                <w:rFonts w:eastAsiaTheme="minorEastAsia"/>
                <w:lang w:eastAsia="zh-CN"/>
              </w:rPr>
              <w:t>ERF</w:t>
            </w:r>
            <w:r w:rsidRPr="0059575A">
              <w:rPr>
                <w:rFonts w:eastAsiaTheme="minorEastAsia"/>
                <w:lang w:eastAsia="zh-CN"/>
              </w:rPr>
              <w:t xml:space="preserve">   last</w:t>
            </w:r>
            <w:r>
              <w:rPr>
                <w:rFonts w:eastAsiaTheme="minorEastAsia"/>
                <w:lang w:eastAsia="zh-CN"/>
              </w:rPr>
              <w:t>.</w:t>
            </w:r>
            <w:r w:rsidRPr="0059575A">
              <w:rPr>
                <w:rFonts w:eastAsiaTheme="minorEastAsia"/>
                <w:lang w:eastAsia="zh-CN"/>
              </w:rPr>
              <w:t xml:space="preserve">night   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59575A">
              <w:rPr>
                <w:rFonts w:eastAsiaTheme="minorEastAsia"/>
                <w:lang w:eastAsia="zh-CN"/>
              </w:rPr>
              <w:t xml:space="preserve">         not     </w:t>
            </w:r>
            <w:r>
              <w:rPr>
                <w:rFonts w:eastAsiaTheme="minorEastAsia"/>
                <w:lang w:eastAsia="zh-CN"/>
              </w:rPr>
              <w:t>go.</w:t>
            </w:r>
            <w:r w:rsidRPr="0059575A">
              <w:rPr>
                <w:rFonts w:eastAsiaTheme="minorEastAsia"/>
                <w:lang w:eastAsia="zh-CN"/>
              </w:rPr>
              <w:t xml:space="preserve">home    </w:t>
            </w:r>
            <w:r>
              <w:rPr>
                <w:rFonts w:eastAsiaTheme="minorEastAsia"/>
                <w:lang w:eastAsia="zh-CN"/>
              </w:rPr>
              <w:t xml:space="preserve">REL   </w:t>
            </w:r>
            <w:r w:rsidRPr="0059575A">
              <w:rPr>
                <w:rFonts w:eastAsiaTheme="minorEastAsia"/>
                <w:lang w:eastAsia="zh-CN"/>
              </w:rPr>
              <w:t xml:space="preserve">   friend</w:t>
            </w:r>
          </w:p>
          <w:p w14:paraId="13311C6B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‘For what purpose</w:t>
            </w:r>
            <w:r w:rsidRPr="0059575A">
              <w:rPr>
                <w:rFonts w:eastAsiaTheme="minorEastAsia"/>
                <w:lang w:eastAsia="zh-CN"/>
              </w:rPr>
              <w:t xml:space="preserve"> did Xiaoai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59575A">
              <w:rPr>
                <w:rFonts w:eastAsiaTheme="minorEastAsia"/>
                <w:lang w:eastAsia="zh-CN"/>
              </w:rPr>
              <w:t>didn't go home last night?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5E1C0006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24935">
              <w:rPr>
                <w:rFonts w:asciiTheme="minorEastAsia" w:eastAsiaTheme="minorEastAsia" w:hAnsiTheme="minorEastAsia" w:cs="Microsoft JhengHei" w:hint="eastAsia"/>
                <w:lang w:eastAsia="zh-CN"/>
              </w:rPr>
              <w:t>晓乐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：她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124935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昨晚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12493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加班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124935">
              <w:rPr>
                <w:rFonts w:asciiTheme="minorEastAsia" w:eastAsiaTheme="minorEastAsia" w:hAnsiTheme="minorEastAsia" w:cs="Microsoft JhengHei" w:hint="eastAsia"/>
                <w:lang w:eastAsia="zh-CN"/>
              </w:rPr>
              <w:t>报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表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回家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4935">
              <w:rPr>
                <w:rFonts w:asciiTheme="minorEastAsia" w:eastAsiaTheme="minorEastAsia" w:hAnsiTheme="minorEastAsia" w:hint="eastAsia"/>
                <w:lang w:eastAsia="zh-CN"/>
              </w:rPr>
              <w:t>朋友。</w:t>
            </w:r>
          </w:p>
          <w:p w14:paraId="7339C722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124935">
              <w:rPr>
                <w:rFonts w:eastAsiaTheme="minorEastAsia" w:cs="Times New Roman"/>
                <w:lang w:eastAsia="zh-CN"/>
              </w:rPr>
              <w:t xml:space="preserve">a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24935">
              <w:rPr>
                <w:rFonts w:eastAsiaTheme="minorEastAsia" w:cs="Times New Roman"/>
                <w:lang w:eastAsia="zh-CN"/>
              </w:rPr>
              <w:t xml:space="preserve"> jian  le       </w:t>
            </w:r>
            <w:r>
              <w:rPr>
                <w:rFonts w:eastAsiaTheme="minorEastAsia" w:cs="Times New Roman"/>
                <w:lang w:eastAsia="zh-CN"/>
              </w:rPr>
              <w:t xml:space="preserve">zuowan    </w:t>
            </w:r>
            <w:r w:rsidRPr="00124935">
              <w:rPr>
                <w:rFonts w:eastAsiaTheme="minorEastAsia" w:cs="Times New Roman"/>
                <w:lang w:eastAsia="zh-CN"/>
              </w:rPr>
              <w:t xml:space="preserve">weile            jiaban    gan  baobiao   mei   huijia     de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24935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124935">
              <w:rPr>
                <w:rFonts w:eastAsiaTheme="minorEastAsia" w:cs="Times New Roman"/>
                <w:lang w:eastAsia="zh-CN"/>
              </w:rPr>
              <w:t>pengyou</w:t>
            </w:r>
          </w:p>
          <w:p w14:paraId="0A996535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24935">
              <w:rPr>
                <w:rFonts w:eastAsiaTheme="minorEastAsia" w:cs="Times New Roman"/>
                <w:lang w:eastAsia="zh-CN"/>
              </w:rPr>
              <w:t>she meet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124935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>last.night</w:t>
            </w:r>
            <w:r w:rsidRPr="00124935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4935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4935">
              <w:rPr>
                <w:rFonts w:eastAsiaTheme="minorEastAsia" w:cs="Times New Roman"/>
                <w:lang w:eastAsia="zh-CN"/>
              </w:rPr>
              <w:t xml:space="preserve">to overtime do    report     not    </w:t>
            </w:r>
            <w:r>
              <w:rPr>
                <w:rFonts w:eastAsiaTheme="minorEastAsia" w:cs="Times New Roman"/>
                <w:lang w:eastAsia="zh-CN"/>
              </w:rPr>
              <w:t>go.</w:t>
            </w:r>
            <w:r w:rsidRPr="00124935">
              <w:rPr>
                <w:rFonts w:eastAsiaTheme="minorEastAsia" w:cs="Times New Roman"/>
                <w:lang w:eastAsia="zh-CN"/>
              </w:rPr>
              <w:t xml:space="preserve">home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124935">
              <w:rPr>
                <w:rFonts w:eastAsiaTheme="minorEastAsia" w:cs="Times New Roman"/>
                <w:lang w:eastAsia="zh-CN"/>
              </w:rPr>
              <w:t xml:space="preserve">   friend</w:t>
            </w:r>
          </w:p>
          <w:p w14:paraId="3B6BFB6E" w14:textId="39CC4D7D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‘She met the friend who didn't go home in order to work overtime to finish the report.’</w:t>
            </w:r>
          </w:p>
        </w:tc>
      </w:tr>
      <w:tr w:rsidR="001D53E9" w:rsidRPr="00AE37B4" w14:paraId="00EC5150" w14:textId="77777777" w:rsidTr="00440DE6">
        <w:tc>
          <w:tcPr>
            <w:tcW w:w="993" w:type="dxa"/>
          </w:tcPr>
          <w:p w14:paraId="1C7B8A07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4F816B9" w14:textId="2F43A01B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晴儿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：梓豪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A879E3">
              <w:rPr>
                <w:rFonts w:asciiTheme="minorEastAsia" w:eastAsiaTheme="minorEastAsia" w:hAnsiTheme="minorEastAsia"/>
                <w:lang w:eastAsia="zh-CN"/>
              </w:rPr>
              <w:t>朋友？</w:t>
            </w:r>
          </w:p>
          <w:p w14:paraId="3C8C7493" w14:textId="3D0B1574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A879E3">
              <w:rPr>
                <w:rFonts w:eastAsiaTheme="minorEastAsia"/>
                <w:lang w:eastAsia="zh-CN"/>
              </w:rPr>
              <w:t>Zihao     jian       le        wei</w:t>
            </w:r>
            <w:r w:rsidR="00C85B29">
              <w:rPr>
                <w:rFonts w:eastAsiaTheme="minorEastAsia" w:hint="eastAsia"/>
                <w:lang w:eastAsia="zh-CN"/>
              </w:rPr>
              <w:t>le</w:t>
            </w:r>
            <w:r w:rsidRPr="00A879E3">
              <w:rPr>
                <w:rFonts w:eastAsiaTheme="minorEastAsia"/>
                <w:lang w:eastAsia="zh-CN"/>
              </w:rPr>
              <w:t xml:space="preserve">shenm     </w:t>
            </w:r>
            <w:r>
              <w:rPr>
                <w:rFonts w:eastAsiaTheme="minorEastAsia"/>
                <w:lang w:eastAsia="zh-CN"/>
              </w:rPr>
              <w:t xml:space="preserve">yao    </w:t>
            </w:r>
            <w:r w:rsidRPr="00A879E3">
              <w:rPr>
                <w:rFonts w:eastAsiaTheme="minorEastAsia"/>
                <w:lang w:eastAsia="zh-CN"/>
              </w:rPr>
              <w:t xml:space="preserve">hejiu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A879E3">
              <w:rPr>
                <w:rFonts w:eastAsiaTheme="minorEastAsia"/>
                <w:lang w:eastAsia="zh-CN"/>
              </w:rPr>
              <w:t xml:space="preserve">de 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A879E3">
              <w:rPr>
                <w:rFonts w:eastAsiaTheme="minorEastAsia"/>
                <w:lang w:eastAsia="zh-CN"/>
              </w:rPr>
              <w:t>pengyou</w:t>
            </w:r>
          </w:p>
          <w:p w14:paraId="736107AB" w14:textId="77777777" w:rsidR="001D53E9" w:rsidRPr="00A879E3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A879E3">
              <w:rPr>
                <w:rFonts w:eastAsiaTheme="minorEastAsia"/>
                <w:lang w:eastAsia="zh-CN"/>
              </w:rPr>
              <w:t>Zihao     meet     P</w:t>
            </w:r>
            <w:r>
              <w:rPr>
                <w:rFonts w:eastAsiaTheme="minorEastAsia"/>
                <w:lang w:eastAsia="zh-CN"/>
              </w:rPr>
              <w:t>ERF</w:t>
            </w:r>
            <w:r w:rsidRPr="00A879E3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>for.what</w:t>
            </w:r>
            <w:r w:rsidRPr="00A879E3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 xml:space="preserve">want  </w:t>
            </w:r>
            <w:r w:rsidRPr="00A879E3">
              <w:rPr>
                <w:rFonts w:eastAsiaTheme="minorEastAsia"/>
                <w:lang w:eastAsia="zh-CN"/>
              </w:rPr>
              <w:t xml:space="preserve">drink    </w:t>
            </w:r>
            <w:r>
              <w:rPr>
                <w:rFonts w:eastAsiaTheme="minorEastAsia"/>
                <w:lang w:eastAsia="zh-CN"/>
              </w:rPr>
              <w:t xml:space="preserve">REL     </w:t>
            </w:r>
            <w:r w:rsidRPr="00A879E3">
              <w:rPr>
                <w:rFonts w:eastAsiaTheme="minorEastAsia"/>
                <w:lang w:eastAsia="zh-CN"/>
              </w:rPr>
              <w:t>friend</w:t>
            </w:r>
          </w:p>
          <w:p w14:paraId="6C702B05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A879E3">
              <w:rPr>
                <w:rFonts w:eastAsiaTheme="minorEastAsia"/>
                <w:lang w:eastAsia="zh-CN"/>
              </w:rPr>
              <w:t xml:space="preserve"> did Zihao meet the friend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want to have a </w:t>
            </w:r>
            <w:r w:rsidRPr="00A879E3">
              <w:rPr>
                <w:rFonts w:eastAsiaTheme="minorEastAsia"/>
                <w:lang w:eastAsia="zh-CN"/>
              </w:rPr>
              <w:t>dr</w:t>
            </w:r>
            <w:r>
              <w:rPr>
                <w:rFonts w:eastAsiaTheme="minorEastAsia"/>
                <w:lang w:eastAsia="zh-CN"/>
              </w:rPr>
              <w:t>ink</w:t>
            </w:r>
            <w:r w:rsidRPr="00A879E3">
              <w:rPr>
                <w:rFonts w:eastAsiaTheme="minorEastAsia"/>
                <w:lang w:eastAsia="zh-CN"/>
              </w:rPr>
              <w:t>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262F616B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126C7A">
              <w:rPr>
                <w:rFonts w:asciiTheme="minorEastAsia" w:eastAsiaTheme="minorEastAsia" w:hAnsiTheme="minorEastAsia"/>
                <w:lang w:eastAsia="zh-CN"/>
              </w:rPr>
              <w:t>永琪：他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为了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庆祝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生日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所以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喝酒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26C7A">
              <w:rPr>
                <w:rFonts w:asciiTheme="minorEastAsia" w:eastAsiaTheme="minorEastAsia" w:hAnsiTheme="minorEastAsia"/>
                <w:lang w:eastAsia="zh-CN"/>
              </w:rPr>
              <w:t>朋友。</w:t>
            </w:r>
          </w:p>
          <w:p w14:paraId="02B9106E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 w:hint="eastAsia"/>
                <w:lang w:eastAsia="zh-CN"/>
              </w:rPr>
              <w:t>t</w:t>
            </w:r>
            <w:r w:rsidRPr="00126C7A">
              <w:rPr>
                <w:rFonts w:eastAsiaTheme="minorEastAsia" w:cs="Times New Roman"/>
                <w:lang w:eastAsia="zh-CN"/>
              </w:rPr>
              <w:t xml:space="preserve">a    jian       le       weile               qingzhu          shengri     </w:t>
            </w:r>
            <w:r>
              <w:rPr>
                <w:rFonts w:eastAsiaTheme="minorEastAsia" w:cs="Times New Roman"/>
                <w:lang w:eastAsia="zh-CN"/>
              </w:rPr>
              <w:t xml:space="preserve">suoyi   yao   </w:t>
            </w:r>
            <w:r w:rsidRPr="00126C7A">
              <w:rPr>
                <w:rFonts w:eastAsiaTheme="minorEastAsia" w:cs="Times New Roman"/>
                <w:lang w:eastAsia="zh-CN"/>
              </w:rPr>
              <w:t xml:space="preserve">hejiu       de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126C7A">
              <w:rPr>
                <w:rFonts w:eastAsiaTheme="minorEastAsia" w:cs="Times New Roman"/>
                <w:lang w:eastAsia="zh-CN"/>
              </w:rPr>
              <w:t>pengyou</w:t>
            </w:r>
          </w:p>
          <w:p w14:paraId="10B7F52D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126C7A">
              <w:rPr>
                <w:rFonts w:eastAsiaTheme="minorEastAsia" w:cs="Times New Roman"/>
                <w:lang w:eastAsia="zh-CN"/>
              </w:rPr>
              <w:t xml:space="preserve">he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126C7A">
              <w:rPr>
                <w:rFonts w:eastAsiaTheme="minorEastAsia" w:cs="Times New Roman"/>
                <w:lang w:eastAsia="zh-CN"/>
              </w:rPr>
              <w:t>meet 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126C7A">
              <w:rPr>
                <w:rFonts w:eastAsiaTheme="minorEastAsia" w:cs="Times New Roman"/>
                <w:lang w:eastAsia="zh-CN"/>
              </w:rPr>
              <w:t xml:space="preserve"> 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6C7A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126C7A">
              <w:rPr>
                <w:rFonts w:eastAsiaTheme="minorEastAsia" w:cs="Times New Roman"/>
                <w:lang w:eastAsia="zh-CN"/>
              </w:rPr>
              <w:t xml:space="preserve">to      celebrate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126C7A">
              <w:rPr>
                <w:rFonts w:eastAsiaTheme="minorEastAsia" w:cs="Times New Roman"/>
                <w:lang w:eastAsia="zh-CN"/>
              </w:rPr>
              <w:t xml:space="preserve"> birthday   </w:t>
            </w:r>
            <w:r>
              <w:rPr>
                <w:rFonts w:eastAsiaTheme="minorEastAsia" w:cs="Times New Roman"/>
                <w:lang w:eastAsia="zh-CN"/>
              </w:rPr>
              <w:t xml:space="preserve"> so        want</w:t>
            </w:r>
            <w:r w:rsidRPr="00126C7A">
              <w:rPr>
                <w:rFonts w:eastAsiaTheme="minorEastAsia" w:cs="Times New Roman"/>
                <w:lang w:eastAsia="zh-CN"/>
              </w:rPr>
              <w:t xml:space="preserve"> drink     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126C7A">
              <w:rPr>
                <w:rFonts w:eastAsiaTheme="minorEastAsia" w:cs="Times New Roman"/>
                <w:lang w:eastAsia="zh-CN"/>
              </w:rPr>
              <w:t xml:space="preserve">  friend</w:t>
            </w:r>
          </w:p>
          <w:p w14:paraId="4A6ADEA6" w14:textId="7C456F13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‘He met the friend who wanted to have a drink in order to celebrate his birthday.</w:t>
            </w:r>
          </w:p>
        </w:tc>
      </w:tr>
      <w:tr w:rsidR="001D53E9" w:rsidRPr="00AE37B4" w14:paraId="5A9F7B3F" w14:textId="77777777" w:rsidTr="00440DE6">
        <w:tc>
          <w:tcPr>
            <w:tcW w:w="993" w:type="dxa"/>
          </w:tcPr>
          <w:p w14:paraId="26B283E4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33480E8F" w14:textId="6069D01B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平平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：小金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见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8453F2">
              <w:rPr>
                <w:rFonts w:asciiTheme="minorEastAsia" w:eastAsiaTheme="minorEastAsia" w:hAnsiTheme="minorEastAsia" w:cs="Microsoft JhengHei" w:hint="eastAsia"/>
                <w:lang w:eastAsia="zh-CN"/>
              </w:rPr>
              <w:t>卖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房子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8453F2">
              <w:rPr>
                <w:rFonts w:asciiTheme="minorEastAsia" w:eastAsiaTheme="minorEastAsia" w:hAnsiTheme="minorEastAsia" w:hint="eastAsia"/>
                <w:lang w:eastAsia="zh-CN"/>
              </w:rPr>
              <w:t>人？</w:t>
            </w:r>
          </w:p>
          <w:p w14:paraId="6E634249" w14:textId="780D0362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8453F2">
              <w:rPr>
                <w:rFonts w:eastAsiaTheme="minorEastAsia"/>
                <w:lang w:eastAsia="zh-CN"/>
              </w:rPr>
              <w:t>Xiaojin     jian       le        wei</w:t>
            </w:r>
            <w:r w:rsidR="00C85B29">
              <w:rPr>
                <w:rFonts w:eastAsiaTheme="minorEastAsia"/>
                <w:lang w:eastAsia="zh-CN"/>
              </w:rPr>
              <w:t>le</w:t>
            </w:r>
            <w:r w:rsidRPr="008453F2">
              <w:rPr>
                <w:rFonts w:eastAsiaTheme="minorEastAsia"/>
                <w:lang w:eastAsia="zh-CN"/>
              </w:rPr>
              <w:t xml:space="preserve">shenm     </w:t>
            </w:r>
            <w:r>
              <w:rPr>
                <w:rFonts w:eastAsiaTheme="minorEastAsia"/>
                <w:lang w:eastAsia="zh-CN"/>
              </w:rPr>
              <w:t xml:space="preserve">yao   </w:t>
            </w:r>
            <w:r w:rsidRPr="008453F2">
              <w:rPr>
                <w:rFonts w:eastAsiaTheme="minorEastAsia"/>
                <w:lang w:eastAsia="zh-CN"/>
              </w:rPr>
              <w:t xml:space="preserve">mai     fangzi    </w:t>
            </w:r>
            <w:r>
              <w:rPr>
                <w:rFonts w:eastAsiaTheme="minorEastAsia"/>
                <w:lang w:eastAsia="zh-CN"/>
              </w:rPr>
              <w:t xml:space="preserve">de   </w:t>
            </w:r>
            <w:r w:rsidRPr="008453F2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8453F2">
              <w:rPr>
                <w:rFonts w:eastAsiaTheme="minorEastAsia"/>
                <w:lang w:eastAsia="zh-CN"/>
              </w:rPr>
              <w:t>ren</w:t>
            </w:r>
          </w:p>
          <w:p w14:paraId="70F2EF84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8453F2">
              <w:rPr>
                <w:rFonts w:eastAsiaTheme="minorEastAsia"/>
                <w:lang w:eastAsia="zh-CN"/>
              </w:rPr>
              <w:t>Xiaojin     meet     P</w:t>
            </w:r>
            <w:r>
              <w:rPr>
                <w:rFonts w:eastAsiaTheme="minorEastAsia"/>
                <w:lang w:eastAsia="zh-CN"/>
              </w:rPr>
              <w:t>ERF</w:t>
            </w:r>
            <w:r w:rsidRPr="008453F2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>for.what</w:t>
            </w:r>
            <w:r w:rsidRPr="008453F2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 xml:space="preserve">want </w:t>
            </w:r>
            <w:r w:rsidRPr="008453F2">
              <w:rPr>
                <w:rFonts w:eastAsiaTheme="minorEastAsia"/>
                <w:lang w:eastAsia="zh-CN"/>
              </w:rPr>
              <w:t xml:space="preserve">sell     house     </w:t>
            </w:r>
            <w:r>
              <w:rPr>
                <w:rFonts w:eastAsiaTheme="minorEastAsia"/>
                <w:lang w:eastAsia="zh-CN"/>
              </w:rPr>
              <w:t xml:space="preserve">REL   </w:t>
            </w:r>
            <w:r w:rsidRPr="008453F2">
              <w:rPr>
                <w:rFonts w:eastAsiaTheme="minorEastAsia"/>
                <w:lang w:eastAsia="zh-CN"/>
              </w:rPr>
              <w:t xml:space="preserve">  person</w:t>
            </w:r>
          </w:p>
          <w:p w14:paraId="32DB84AE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8453F2">
              <w:rPr>
                <w:rFonts w:eastAsiaTheme="minorEastAsia"/>
                <w:lang w:eastAsia="zh-CN"/>
              </w:rPr>
              <w:t xml:space="preserve"> did Xiaojin meet the person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8453F2">
              <w:rPr>
                <w:rFonts w:eastAsiaTheme="minorEastAsia"/>
                <w:lang w:eastAsia="zh-CN"/>
              </w:rPr>
              <w:t>is selling his house?</w:t>
            </w:r>
          </w:p>
          <w:p w14:paraId="2A7DC614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安安：</w:t>
            </w:r>
            <w:r w:rsidRPr="00E92FC3">
              <w:rPr>
                <w:rFonts w:eastAsiaTheme="minorEastAsia" w:hint="eastAsia"/>
                <w:lang w:eastAsia="zh-CN"/>
              </w:rPr>
              <w:t>他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92FC3">
              <w:rPr>
                <w:rFonts w:eastAsiaTheme="minorEastAsia" w:hint="eastAsia"/>
                <w:lang w:eastAsia="zh-CN"/>
              </w:rPr>
              <w:t>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E92FC3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E92FC3">
              <w:rPr>
                <w:rFonts w:eastAsiaTheme="minorEastAsia" w:hint="eastAsia"/>
                <w:lang w:eastAsia="zh-CN"/>
              </w:rPr>
              <w:t>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  </w:t>
            </w:r>
            <w:r w:rsidRPr="00E92FC3">
              <w:rPr>
                <w:rFonts w:eastAsiaTheme="minorEastAsia" w:hint="eastAsia"/>
                <w:lang w:eastAsia="zh-CN"/>
              </w:rPr>
              <w:t>还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E92FC3">
              <w:rPr>
                <w:rFonts w:eastAsiaTheme="minorEastAsia" w:hint="eastAsia"/>
                <w:lang w:eastAsia="zh-CN"/>
              </w:rPr>
              <w:t>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>
              <w:rPr>
                <w:rFonts w:eastAsiaTheme="minorEastAsia" w:hint="eastAsia"/>
                <w:lang w:eastAsia="zh-CN"/>
              </w:rPr>
              <w:t>所以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E92FC3">
              <w:rPr>
                <w:rFonts w:eastAsiaTheme="minorEastAsia" w:hint="eastAsia"/>
                <w:lang w:eastAsia="zh-CN"/>
              </w:rPr>
              <w:t>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E92FC3">
              <w:rPr>
                <w:rFonts w:eastAsiaTheme="minorEastAsia" w:hint="eastAsia"/>
                <w:lang w:eastAsia="zh-CN"/>
              </w:rPr>
              <w:t>卖掉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E92FC3">
              <w:rPr>
                <w:rFonts w:eastAsiaTheme="minorEastAsia" w:hint="eastAsia"/>
                <w:lang w:eastAsia="zh-CN"/>
              </w:rPr>
              <w:t>房子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E92FC3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</w:t>
            </w:r>
            <w:r w:rsidRPr="00E92FC3">
              <w:rPr>
                <w:rFonts w:eastAsiaTheme="minorEastAsia" w:hint="eastAsia"/>
                <w:lang w:eastAsia="zh-CN"/>
              </w:rPr>
              <w:t>人。</w:t>
            </w:r>
          </w:p>
          <w:p w14:paraId="3624AFF4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 w:rsidRPr="00E92FC3">
              <w:rPr>
                <w:rFonts w:eastAsiaTheme="minorEastAsia"/>
                <w:lang w:eastAsia="zh-CN"/>
              </w:rPr>
              <w:t xml:space="preserve">a    jian    le       weile             huan      qian       suoyi   yao    maidiao     fangzi    de  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E92FC3">
              <w:rPr>
                <w:rFonts w:eastAsiaTheme="minorEastAsia"/>
                <w:lang w:eastAsia="zh-CN"/>
              </w:rPr>
              <w:t>ren</w:t>
            </w:r>
          </w:p>
          <w:p w14:paraId="387EF071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E92FC3">
              <w:rPr>
                <w:rFonts w:eastAsiaTheme="minorEastAsia"/>
                <w:lang w:eastAsia="zh-CN"/>
              </w:rPr>
              <w:t>he   meet  P</w:t>
            </w:r>
            <w:r>
              <w:rPr>
                <w:rFonts w:eastAsiaTheme="minorEastAsia" w:hint="eastAsia"/>
                <w:lang w:eastAsia="zh-CN"/>
              </w:rPr>
              <w:t>ERF</w:t>
            </w:r>
            <w:r w:rsidRPr="00E92FC3">
              <w:rPr>
                <w:rFonts w:eastAsiaTheme="minorEastAsia"/>
                <w:lang w:eastAsia="zh-CN"/>
              </w:rPr>
              <w:t xml:space="preserve"> in</w:t>
            </w:r>
            <w:r>
              <w:rPr>
                <w:rFonts w:eastAsiaTheme="minorEastAsia"/>
                <w:lang w:eastAsia="zh-CN"/>
              </w:rPr>
              <w:t>.</w:t>
            </w:r>
            <w:r w:rsidRPr="00E92FC3">
              <w:rPr>
                <w:rFonts w:eastAsiaTheme="minorEastAsia"/>
                <w:lang w:eastAsia="zh-CN"/>
              </w:rPr>
              <w:t>order</w:t>
            </w:r>
            <w:r>
              <w:rPr>
                <w:rFonts w:eastAsiaTheme="minorEastAsia"/>
                <w:lang w:eastAsia="zh-CN"/>
              </w:rPr>
              <w:t>.</w:t>
            </w:r>
            <w:r w:rsidRPr="00E92FC3">
              <w:rPr>
                <w:rFonts w:eastAsiaTheme="minorEastAsia"/>
                <w:lang w:eastAsia="zh-CN"/>
              </w:rPr>
              <w:t xml:space="preserve">to     return     money  so        want   sell            house    </w:t>
            </w:r>
            <w:r>
              <w:rPr>
                <w:rFonts w:eastAsiaTheme="minorEastAsia"/>
                <w:lang w:eastAsia="zh-CN"/>
              </w:rPr>
              <w:t>REL</w:t>
            </w:r>
            <w:r w:rsidRPr="00E92FC3">
              <w:rPr>
                <w:rFonts w:eastAsiaTheme="minorEastAsia"/>
                <w:lang w:eastAsia="zh-CN"/>
              </w:rPr>
              <w:t xml:space="preserve">   person</w:t>
            </w:r>
          </w:p>
          <w:p w14:paraId="297A79CD" w14:textId="78DAFFDB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‘He met the person who was selling his house in order to return the money.’</w:t>
            </w:r>
          </w:p>
        </w:tc>
      </w:tr>
      <w:tr w:rsidR="001D53E9" w:rsidRPr="00AE37B4" w14:paraId="6E466E95" w14:textId="77777777" w:rsidTr="00440DE6">
        <w:tc>
          <w:tcPr>
            <w:tcW w:w="993" w:type="dxa"/>
          </w:tcPr>
          <w:p w14:paraId="4B8E3AC8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1F0D3C3F" w14:textId="70A1D3CD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子彦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：梁秋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</w:t>
            </w:r>
            <w:r w:rsidRPr="001A2675">
              <w:rPr>
                <w:rFonts w:asciiTheme="minorEastAsia" w:eastAsiaTheme="minorEastAsia" w:hAnsiTheme="minorEastAsia" w:cs="Microsoft JhengHei" w:hint="eastAsia"/>
                <w:lang w:eastAsia="zh-CN"/>
              </w:rPr>
              <w:t>联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A2675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搬家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1A2675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59CD08F0" w14:textId="4817F0AB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1A2675">
              <w:rPr>
                <w:rFonts w:eastAsiaTheme="minorEastAsia"/>
                <w:lang w:eastAsia="zh-CN"/>
              </w:rPr>
              <w:t>Liangqiu     lianxi       le        wei</w:t>
            </w:r>
            <w:r w:rsidR="00C85B29">
              <w:rPr>
                <w:rFonts w:eastAsiaTheme="minorEastAsia"/>
                <w:lang w:eastAsia="zh-CN"/>
              </w:rPr>
              <w:t>le</w:t>
            </w:r>
            <w:r w:rsidRPr="001A2675">
              <w:rPr>
                <w:rFonts w:eastAsiaTheme="minorEastAsia"/>
                <w:lang w:eastAsia="zh-CN"/>
              </w:rPr>
              <w:t xml:space="preserve">shenm     yao    banjia  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1A2675">
              <w:rPr>
                <w:rFonts w:eastAsiaTheme="minorEastAsia"/>
                <w:lang w:eastAsia="zh-CN"/>
              </w:rPr>
              <w:t>nvhai</w:t>
            </w:r>
          </w:p>
          <w:p w14:paraId="29DCC70A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1A2675">
              <w:rPr>
                <w:rFonts w:eastAsiaTheme="minorEastAsia"/>
                <w:lang w:eastAsia="zh-CN"/>
              </w:rPr>
              <w:t>Liangqiu     contact    P</w:t>
            </w:r>
            <w:r>
              <w:rPr>
                <w:rFonts w:eastAsiaTheme="minorEastAsia"/>
                <w:lang w:eastAsia="zh-CN"/>
              </w:rPr>
              <w:t>ERF</w:t>
            </w:r>
            <w:r w:rsidRPr="001A2675"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/>
                <w:lang w:eastAsia="zh-CN"/>
              </w:rPr>
              <w:t>for.what</w:t>
            </w:r>
            <w:r w:rsidRPr="001A2675">
              <w:rPr>
                <w:rFonts w:eastAsiaTheme="minorEastAsia"/>
                <w:lang w:eastAsia="zh-CN"/>
              </w:rPr>
              <w:t xml:space="preserve">       want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1A2675">
              <w:rPr>
                <w:rFonts w:eastAsiaTheme="minorEastAsia"/>
                <w:lang w:eastAsia="zh-CN"/>
              </w:rPr>
              <w:t xml:space="preserve">move     </w:t>
            </w:r>
            <w:r>
              <w:rPr>
                <w:rFonts w:eastAsiaTheme="minorEastAsia"/>
                <w:lang w:eastAsia="zh-CN"/>
              </w:rPr>
              <w:t>REL</w:t>
            </w:r>
            <w:r w:rsidRPr="001A2675">
              <w:rPr>
                <w:rFonts w:eastAsiaTheme="minorEastAsia"/>
                <w:lang w:eastAsia="zh-CN"/>
              </w:rPr>
              <w:t xml:space="preserve">  girl</w:t>
            </w:r>
          </w:p>
          <w:p w14:paraId="15CC9B09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C54B3D">
              <w:rPr>
                <w:rFonts w:eastAsiaTheme="minorEastAsia"/>
                <w:lang w:eastAsia="zh-CN"/>
              </w:rPr>
              <w:t xml:space="preserve"> did Liangqiu contact the girl who </w:t>
            </w:r>
            <w:r>
              <w:rPr>
                <w:rFonts w:eastAsiaTheme="minorEastAsia"/>
                <w:i/>
                <w:iCs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was </w:t>
            </w:r>
            <w:r>
              <w:rPr>
                <w:rFonts w:eastAsiaTheme="minorEastAsia"/>
                <w:lang w:eastAsia="zh-CN"/>
              </w:rPr>
              <w:t xml:space="preserve">going to </w:t>
            </w:r>
            <w:r w:rsidRPr="00C54B3D">
              <w:rPr>
                <w:rFonts w:eastAsiaTheme="minorEastAsia"/>
                <w:lang w:eastAsia="zh-CN"/>
              </w:rPr>
              <w:t>mov</w:t>
            </w:r>
            <w:r>
              <w:rPr>
                <w:rFonts w:eastAsiaTheme="minorEastAsia"/>
                <w:lang w:eastAsia="zh-CN"/>
              </w:rPr>
              <w:t>e</w:t>
            </w:r>
            <w:r w:rsidRPr="00C54B3D">
              <w:rPr>
                <w:rFonts w:eastAsiaTheme="minorEastAsia"/>
                <w:lang w:eastAsia="zh-CN"/>
              </w:rPr>
              <w:t>?</w:t>
            </w:r>
          </w:p>
          <w:p w14:paraId="656457EC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 w:rsidRPr="00BA4A10">
              <w:rPr>
                <w:rFonts w:eastAsiaTheme="minorEastAsia" w:hint="eastAsia"/>
                <w:lang w:eastAsia="zh-CN"/>
              </w:rPr>
              <w:t>俊逸：她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A10">
              <w:rPr>
                <w:rFonts w:eastAsiaTheme="minorEastAsia" w:hint="eastAsia"/>
                <w:lang w:eastAsia="zh-CN"/>
              </w:rPr>
              <w:t>联系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A4A10">
              <w:rPr>
                <w:rFonts w:eastAsiaTheme="minorEastAsia" w:hint="eastAsia"/>
                <w:lang w:eastAsia="zh-CN"/>
              </w:rPr>
              <w:t>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BA4A10">
              <w:rPr>
                <w:rFonts w:eastAsiaTheme="minorEastAsia" w:hint="eastAsia"/>
                <w:lang w:eastAsia="zh-CN"/>
              </w:rPr>
              <w:t>为了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BA4A10">
              <w:rPr>
                <w:rFonts w:eastAsiaTheme="minorEastAsia" w:hint="eastAsia"/>
                <w:lang w:eastAsia="zh-CN"/>
              </w:rPr>
              <w:t>摆脱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</w:t>
            </w:r>
            <w:r w:rsidRPr="00BA4A10">
              <w:rPr>
                <w:rFonts w:eastAsiaTheme="minorEastAsia" w:hint="eastAsia"/>
                <w:lang w:eastAsia="zh-CN"/>
              </w:rPr>
              <w:t>前男友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</w:t>
            </w:r>
            <w:r w:rsidRPr="00BA4A10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A4A10">
              <w:rPr>
                <w:rFonts w:eastAsiaTheme="minorEastAsia" w:hint="eastAsia"/>
                <w:lang w:eastAsia="zh-CN"/>
              </w:rPr>
              <w:t>纠缠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</w:t>
            </w:r>
            <w:r w:rsidRPr="00BA4A10">
              <w:rPr>
                <w:rFonts w:eastAsiaTheme="minorEastAsia" w:hint="eastAsia"/>
                <w:lang w:eastAsia="zh-CN"/>
              </w:rPr>
              <w:t>所以要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</w:t>
            </w:r>
            <w:r w:rsidRPr="00BA4A10">
              <w:rPr>
                <w:rFonts w:eastAsiaTheme="minorEastAsia" w:hint="eastAsia"/>
                <w:lang w:eastAsia="zh-CN"/>
              </w:rPr>
              <w:t>搬家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A10">
              <w:rPr>
                <w:rFonts w:eastAsiaTheme="minorEastAsia" w:hint="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BA4A10">
              <w:rPr>
                <w:rFonts w:eastAsiaTheme="minorEastAsia" w:hint="eastAsia"/>
                <w:lang w:eastAsia="zh-CN"/>
              </w:rPr>
              <w:t>女孩。</w:t>
            </w:r>
          </w:p>
          <w:p w14:paraId="558DE6A7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 w:rsidRPr="00BA4A10">
              <w:rPr>
                <w:rFonts w:eastAsiaTheme="minorEastAsia"/>
                <w:lang w:eastAsia="zh-CN"/>
              </w:rPr>
              <w:t xml:space="preserve">a    lianxi    le       weile          baituo        qiannanyou  de   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BA4A10">
              <w:rPr>
                <w:rFonts w:eastAsiaTheme="minorEastAsia"/>
                <w:lang w:eastAsia="zh-CN"/>
              </w:rPr>
              <w:t xml:space="preserve">jiuchan suoyi yao  banjia  de </w:t>
            </w:r>
            <w:r>
              <w:rPr>
                <w:rFonts w:eastAsiaTheme="minorEastAsia"/>
                <w:lang w:eastAsia="zh-CN"/>
              </w:rPr>
              <w:t xml:space="preserve">   nvhai</w:t>
            </w:r>
          </w:p>
          <w:p w14:paraId="2A71E40C" w14:textId="3FD6806A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she  contact PERF in.order.to  get.rid.of  ex.boyfriend  REL tangle    so     want  move  REL girl</w:t>
            </w:r>
          </w:p>
        </w:tc>
      </w:tr>
      <w:tr w:rsidR="001D53E9" w:rsidRPr="00AE37B4" w14:paraId="25DC31FF" w14:textId="77777777" w:rsidTr="00440DE6">
        <w:tc>
          <w:tcPr>
            <w:tcW w:w="993" w:type="dxa"/>
          </w:tcPr>
          <w:p w14:paraId="5D17D499" w14:textId="77777777" w:rsidR="001D53E9" w:rsidRDefault="001D53E9" w:rsidP="001D53E9">
            <w:pPr>
              <w:spacing w:before="0" w:after="0"/>
              <w:jc w:val="center"/>
              <w:rPr>
                <w:rFonts w:eastAsia="MS Mincho" w:cs="Times New Roman"/>
                <w:lang w:eastAsia="zh-CN"/>
              </w:rPr>
            </w:pPr>
          </w:p>
        </w:tc>
        <w:tc>
          <w:tcPr>
            <w:tcW w:w="10489" w:type="dxa"/>
          </w:tcPr>
          <w:p w14:paraId="0B76D7EF" w14:textId="75432D01" w:rsidR="001D53E9" w:rsidRDefault="001D53E9" w:rsidP="001D53E9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佳佳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：英博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="00C85B29">
              <w:rPr>
                <w:rFonts w:asciiTheme="minorEastAsia" w:eastAsiaTheme="minorEastAsia" w:hAnsiTheme="minorEastAsia" w:cs="Microsoft JhengHei" w:hint="eastAsia"/>
                <w:lang w:eastAsia="zh-CN"/>
              </w:rPr>
              <w:t>了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什么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C54B3D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</w:t>
            </w:r>
            <w:r w:rsidRPr="00C54B3D">
              <w:rPr>
                <w:rFonts w:asciiTheme="minorEastAsia" w:eastAsiaTheme="minorEastAsia" w:hAnsiTheme="minorEastAsia" w:hint="eastAsia"/>
                <w:lang w:eastAsia="zh-CN"/>
              </w:rPr>
              <w:t>女孩？</w:t>
            </w:r>
          </w:p>
          <w:p w14:paraId="6946AC8F" w14:textId="1C5CF3D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ab/>
              <w:t xml:space="preserve">      </w:t>
            </w:r>
            <w:r w:rsidRPr="00C54B3D">
              <w:rPr>
                <w:rFonts w:eastAsiaTheme="minorEastAsia"/>
                <w:lang w:eastAsia="zh-CN"/>
              </w:rPr>
              <w:t>Yingbo     ma       le        wei</w:t>
            </w:r>
            <w:r w:rsidR="00C85B29">
              <w:rPr>
                <w:rFonts w:eastAsiaTheme="minorEastAsia"/>
                <w:lang w:eastAsia="zh-CN"/>
              </w:rPr>
              <w:t>le</w:t>
            </w:r>
            <w:r w:rsidRPr="00C54B3D">
              <w:rPr>
                <w:rFonts w:eastAsiaTheme="minorEastAsia"/>
                <w:lang w:eastAsia="zh-CN"/>
              </w:rPr>
              <w:t xml:space="preserve">shenme     </w:t>
            </w:r>
            <w:r>
              <w:rPr>
                <w:rFonts w:eastAsiaTheme="minorEastAsia"/>
                <w:lang w:eastAsia="zh-CN"/>
              </w:rPr>
              <w:t xml:space="preserve">ba    men  </w:t>
            </w:r>
            <w:r w:rsidRPr="00C54B3D">
              <w:rPr>
                <w:rFonts w:eastAsiaTheme="minorEastAsia"/>
                <w:lang w:eastAsia="zh-CN"/>
              </w:rPr>
              <w:t xml:space="preserve">chai             le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 xml:space="preserve">de    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C54B3D">
              <w:rPr>
                <w:rFonts w:eastAsiaTheme="minorEastAsia"/>
                <w:lang w:eastAsia="zh-CN"/>
              </w:rPr>
              <w:t>nvhai</w:t>
            </w:r>
          </w:p>
          <w:p w14:paraId="5756E7C1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 w:rsidRPr="00C54B3D">
              <w:rPr>
                <w:rFonts w:eastAsiaTheme="minorEastAsia"/>
                <w:lang w:eastAsia="zh-CN"/>
              </w:rPr>
              <w:t>Yingbo     scold    P</w:t>
            </w:r>
            <w:r>
              <w:rPr>
                <w:rFonts w:eastAsiaTheme="minorEastAsia"/>
                <w:lang w:eastAsia="zh-CN"/>
              </w:rPr>
              <w:t>ERF</w:t>
            </w:r>
            <w:r w:rsidRPr="00C54B3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for.what </w:t>
            </w:r>
            <w:r w:rsidRPr="00C54B3D">
              <w:rPr>
                <w:rFonts w:eastAsiaTheme="minorEastAsia"/>
                <w:lang w:eastAsia="zh-CN"/>
              </w:rPr>
              <w:t xml:space="preserve">        </w:t>
            </w:r>
            <w:r>
              <w:rPr>
                <w:rFonts w:eastAsiaTheme="minorEastAsia"/>
                <w:lang w:eastAsia="zh-CN"/>
              </w:rPr>
              <w:t xml:space="preserve">BA </w:t>
            </w:r>
            <w:r w:rsidRPr="00C54B3D"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/>
                <w:lang w:eastAsia="zh-CN"/>
              </w:rPr>
              <w:t xml:space="preserve">door  </w:t>
            </w:r>
            <w:r w:rsidRPr="00C54B3D">
              <w:rPr>
                <w:rFonts w:eastAsiaTheme="minorEastAsia"/>
                <w:lang w:eastAsia="zh-CN"/>
              </w:rPr>
              <w:t>tear</w:t>
            </w:r>
            <w:r>
              <w:rPr>
                <w:rFonts w:eastAsiaTheme="minorEastAsia"/>
                <w:lang w:eastAsia="zh-CN"/>
              </w:rPr>
              <w:t>.</w:t>
            </w:r>
            <w:r w:rsidRPr="00C54B3D">
              <w:rPr>
                <w:rFonts w:eastAsiaTheme="minorEastAsia"/>
                <w:lang w:eastAsia="zh-CN"/>
              </w:rPr>
              <w:t>down   P</w:t>
            </w:r>
            <w:r>
              <w:rPr>
                <w:rFonts w:eastAsiaTheme="minorEastAsia"/>
                <w:lang w:eastAsia="zh-CN"/>
              </w:rPr>
              <w:t>ERF</w:t>
            </w:r>
            <w:r w:rsidRPr="00C54B3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REL</w:t>
            </w:r>
            <w:r w:rsidRPr="00C54B3D">
              <w:rPr>
                <w:rFonts w:eastAsiaTheme="minorEastAsia"/>
                <w:lang w:eastAsia="zh-CN"/>
              </w:rPr>
              <w:t xml:space="preserve">  girl</w:t>
            </w:r>
          </w:p>
          <w:p w14:paraId="3C05AFFB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‘For what purpose</w:t>
            </w:r>
            <w:r w:rsidRPr="00C54B3D">
              <w:rPr>
                <w:rFonts w:eastAsiaTheme="minorEastAsia"/>
                <w:lang w:eastAsia="zh-CN"/>
              </w:rPr>
              <w:t xml:space="preserve"> did Yingbo scolded the girl who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t </w:t>
            </w:r>
            <w:r w:rsidRPr="00C54B3D">
              <w:rPr>
                <w:rFonts w:eastAsiaTheme="minorEastAsia"/>
                <w:lang w:eastAsia="zh-CN"/>
              </w:rPr>
              <w:t>tore down the door?</w:t>
            </w:r>
            <w:r>
              <w:rPr>
                <w:rFonts w:eastAsiaTheme="minorEastAsia"/>
                <w:lang w:eastAsia="zh-CN"/>
              </w:rPr>
              <w:t>’</w:t>
            </w:r>
          </w:p>
          <w:p w14:paraId="413CF3FE" w14:textId="77777777" w:rsidR="001D53E9" w:rsidRDefault="001D53E9" w:rsidP="001D53E9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EastAsia" w:eastAsiaTheme="minorEastAsia" w:hAnsiTheme="minorEastAsia"/>
                <w:lang w:eastAsia="zh-CN"/>
              </w:rPr>
            </w:pP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康康：他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BA4A10">
              <w:rPr>
                <w:rFonts w:asciiTheme="minorEastAsia" w:eastAsiaTheme="minorEastAsia" w:hAnsiTheme="minorEastAsia" w:cs="Microsoft JhengHei" w:hint="eastAsia"/>
                <w:lang w:eastAsia="zh-CN"/>
              </w:rPr>
              <w:t>骂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</w:t>
            </w:r>
            <w:r w:rsidRPr="00BA4A10">
              <w:rPr>
                <w:rFonts w:asciiTheme="minorEastAsia" w:eastAsiaTheme="minorEastAsia" w:hAnsiTheme="minorEastAsia" w:cs="Microsoft JhengHei" w:hint="eastAsia"/>
                <w:lang w:eastAsia="zh-CN"/>
              </w:rPr>
              <w:t>为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一</w:t>
            </w:r>
            <w:r w:rsidRPr="00BA4A10">
              <w:rPr>
                <w:rFonts w:asciiTheme="minorEastAsia" w:eastAsiaTheme="minorEastAsia" w:hAnsiTheme="minorEastAsia" w:cs="Microsoft JhengHei" w:hint="eastAsia"/>
                <w:lang w:eastAsia="zh-CN"/>
              </w:rPr>
              <w:t>时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好玩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就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把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BA4A10">
              <w:rPr>
                <w:rFonts w:asciiTheme="minorEastAsia" w:eastAsiaTheme="minorEastAsia" w:hAnsiTheme="minorEastAsia" w:cs="Microsoft JhengHei" w:hint="eastAsia"/>
                <w:lang w:eastAsia="zh-CN"/>
              </w:rPr>
              <w:t>门</w:t>
            </w:r>
            <w:r>
              <w:rPr>
                <w:rFonts w:asciiTheme="minorEastAsia" w:eastAsiaTheme="minorEastAsia" w:hAnsiTheme="minorEastAsia" w:cs="Microsoft JhengHe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Microsoft JhengHei"/>
                <w:lang w:eastAsia="zh-CN"/>
              </w:rPr>
              <w:t xml:space="preserve">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 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 w:rsidRPr="00BA4A10">
              <w:rPr>
                <w:rFonts w:asciiTheme="minorEastAsia" w:eastAsiaTheme="minorEastAsia" w:hAnsiTheme="minorEastAsia" w:hint="eastAsia"/>
                <w:lang w:eastAsia="zh-CN"/>
              </w:rPr>
              <w:t>女孩。</w:t>
            </w:r>
          </w:p>
          <w:p w14:paraId="5A693FDF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>
              <w:rPr>
                <w:rFonts w:eastAsiaTheme="minorEastAsia" w:cs="Times New Roman"/>
                <w:lang w:eastAsia="zh-CN"/>
              </w:rPr>
              <w:t>t</w:t>
            </w:r>
            <w:r w:rsidRPr="006528C4">
              <w:rPr>
                <w:rFonts w:eastAsiaTheme="minorEastAsia" w:cs="Times New Roman"/>
                <w:lang w:eastAsia="zh-CN"/>
              </w:rPr>
              <w:t xml:space="preserve">a    ma       le       weile             yishi        haowan    </w:t>
            </w:r>
            <w:r>
              <w:rPr>
                <w:rFonts w:eastAsiaTheme="minorEastAsia" w:cs="Times New Roman"/>
                <w:lang w:eastAsia="zh-CN"/>
              </w:rPr>
              <w:t>jiu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 </w:t>
            </w:r>
            <w:r>
              <w:rPr>
                <w:rFonts w:eastAsiaTheme="minorEastAsia" w:cs="Times New Roman"/>
                <w:lang w:eastAsia="zh-CN"/>
              </w:rPr>
              <w:t xml:space="preserve">ba   men  </w:t>
            </w:r>
            <w:r w:rsidRPr="006528C4">
              <w:rPr>
                <w:rFonts w:eastAsiaTheme="minorEastAsia" w:cs="Times New Roman"/>
                <w:lang w:eastAsia="zh-CN"/>
              </w:rPr>
              <w:t xml:space="preserve">chai             le  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6528C4">
              <w:rPr>
                <w:rFonts w:eastAsiaTheme="minorEastAsia" w:cs="Times New Roman"/>
                <w:lang w:eastAsia="zh-CN"/>
              </w:rPr>
              <w:t xml:space="preserve">de   </w:t>
            </w:r>
            <w:r>
              <w:rPr>
                <w:rFonts w:eastAsiaTheme="minorEastAsia" w:cs="Times New Roman"/>
                <w:lang w:eastAsia="zh-CN"/>
              </w:rPr>
              <w:t xml:space="preserve">   </w:t>
            </w:r>
            <w:r w:rsidRPr="006528C4">
              <w:rPr>
                <w:rFonts w:eastAsiaTheme="minorEastAsia" w:cs="Times New Roman"/>
                <w:lang w:eastAsia="zh-CN"/>
              </w:rPr>
              <w:t>nvhai</w:t>
            </w:r>
          </w:p>
          <w:p w14:paraId="12C43DBC" w14:textId="77777777" w:rsidR="001D53E9" w:rsidRDefault="001D53E9" w:rsidP="001D53E9">
            <w:pPr>
              <w:spacing w:before="0" w:after="0"/>
              <w:ind w:left="1440" w:hanging="360"/>
              <w:rPr>
                <w:rFonts w:eastAsiaTheme="minorEastAsia" w:cs="Times New Roman"/>
                <w:lang w:eastAsia="zh-CN"/>
              </w:rPr>
            </w:pPr>
            <w:r w:rsidRPr="006528C4">
              <w:rPr>
                <w:rFonts w:eastAsiaTheme="minorEastAsia" w:cs="Times New Roman"/>
                <w:lang w:eastAsia="zh-CN"/>
              </w:rPr>
              <w:t xml:space="preserve">he  </w:t>
            </w:r>
            <w:r>
              <w:rPr>
                <w:rFonts w:eastAsiaTheme="minorEastAsia" w:cs="Times New Roman"/>
                <w:lang w:eastAsia="zh-CN"/>
              </w:rPr>
              <w:t xml:space="preserve"> </w:t>
            </w:r>
            <w:r w:rsidRPr="006528C4">
              <w:rPr>
                <w:rFonts w:eastAsiaTheme="minorEastAsia" w:cs="Times New Roman"/>
                <w:lang w:eastAsia="zh-CN"/>
              </w:rPr>
              <w:t>scold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6528C4">
              <w:rPr>
                <w:rFonts w:eastAsiaTheme="minorEastAsia" w:cs="Times New Roman"/>
                <w:lang w:eastAsia="zh-CN"/>
              </w:rPr>
              <w:t xml:space="preserve"> in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528C4">
              <w:rPr>
                <w:rFonts w:eastAsiaTheme="minorEastAsia" w:cs="Times New Roman"/>
                <w:lang w:eastAsia="zh-CN"/>
              </w:rPr>
              <w:t>order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528C4">
              <w:rPr>
                <w:rFonts w:eastAsiaTheme="minorEastAsia" w:cs="Times New Roman"/>
                <w:lang w:eastAsia="zh-CN"/>
              </w:rPr>
              <w:t xml:space="preserve">to    </w:t>
            </w:r>
            <w:r>
              <w:rPr>
                <w:rFonts w:eastAsiaTheme="minorEastAsia" w:cs="Times New Roman"/>
                <w:lang w:eastAsia="zh-CN"/>
              </w:rPr>
              <w:t>a.</w:t>
            </w:r>
            <w:r w:rsidRPr="006528C4">
              <w:rPr>
                <w:rFonts w:eastAsiaTheme="minorEastAsia" w:cs="Times New Roman"/>
                <w:lang w:eastAsia="zh-CN"/>
              </w:rPr>
              <w:t>momenr  have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528C4">
              <w:rPr>
                <w:rFonts w:eastAsiaTheme="minorEastAsia" w:cs="Times New Roman"/>
                <w:lang w:eastAsia="zh-CN"/>
              </w:rPr>
              <w:t xml:space="preserve">fun </w:t>
            </w:r>
            <w:r>
              <w:rPr>
                <w:rFonts w:eastAsiaTheme="minorEastAsia" w:cs="Times New Roman"/>
                <w:lang w:eastAsia="zh-CN"/>
              </w:rPr>
              <w:t>just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BA</w:t>
            </w:r>
            <w:r w:rsidRPr="006528C4">
              <w:rPr>
                <w:rFonts w:eastAsiaTheme="minorEastAsia" w:cs="Times New Roman"/>
                <w:lang w:eastAsia="zh-CN"/>
              </w:rPr>
              <w:t xml:space="preserve"> </w:t>
            </w:r>
            <w:r>
              <w:rPr>
                <w:rFonts w:eastAsiaTheme="minorEastAsia" w:cs="Times New Roman"/>
                <w:lang w:eastAsia="zh-CN"/>
              </w:rPr>
              <w:t>door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tear</w:t>
            </w:r>
            <w:r>
              <w:rPr>
                <w:rFonts w:eastAsiaTheme="minorEastAsia" w:cs="Times New Roman"/>
                <w:lang w:eastAsia="zh-CN"/>
              </w:rPr>
              <w:t>.</w:t>
            </w:r>
            <w:r w:rsidRPr="006528C4">
              <w:rPr>
                <w:rFonts w:eastAsiaTheme="minorEastAsia" w:cs="Times New Roman"/>
                <w:lang w:eastAsia="zh-CN"/>
              </w:rPr>
              <w:t>down   P</w:t>
            </w:r>
            <w:r>
              <w:rPr>
                <w:rFonts w:eastAsiaTheme="minorEastAsia" w:cs="Times New Roman"/>
                <w:lang w:eastAsia="zh-CN"/>
              </w:rPr>
              <w:t>ERF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</w:t>
            </w:r>
            <w:r>
              <w:rPr>
                <w:rFonts w:eastAsiaTheme="minorEastAsia" w:cs="Times New Roman"/>
                <w:lang w:eastAsia="zh-CN"/>
              </w:rPr>
              <w:t>REL</w:t>
            </w:r>
            <w:r w:rsidRPr="006528C4">
              <w:rPr>
                <w:rFonts w:eastAsiaTheme="minorEastAsia" w:cs="Times New Roman"/>
                <w:lang w:eastAsia="zh-CN"/>
              </w:rPr>
              <w:t xml:space="preserve">   girl</w:t>
            </w:r>
          </w:p>
          <w:p w14:paraId="7643E605" w14:textId="0D81021B" w:rsidR="001D53E9" w:rsidRPr="00C85B29" w:rsidRDefault="001D53E9" w:rsidP="00C85B29">
            <w:pPr>
              <w:spacing w:before="0" w:after="0"/>
              <w:ind w:left="1440" w:hanging="360"/>
              <w:rPr>
                <w:rFonts w:asciiTheme="minorEastAsia" w:eastAsiaTheme="minorEastAsia" w:hAnsiTheme="minorEastAsia"/>
                <w:lang w:eastAsia="zh-CN"/>
              </w:rPr>
            </w:pPr>
            <w:r w:rsidRPr="00C85B29">
              <w:rPr>
                <w:rFonts w:eastAsiaTheme="minorEastAsia"/>
                <w:lang w:eastAsia="zh-CN"/>
              </w:rPr>
              <w:t>‘He scolded the girl who tore down the door in order to have fun for a moment.’</w:t>
            </w:r>
          </w:p>
        </w:tc>
      </w:tr>
    </w:tbl>
    <w:p w14:paraId="44E85435" w14:textId="77777777" w:rsidR="003F4B64" w:rsidRPr="003F4B64" w:rsidRDefault="003F4B64" w:rsidP="00D16C38">
      <w:pPr>
        <w:rPr>
          <w:lang w:eastAsia="zh-CN"/>
        </w:rPr>
      </w:pPr>
    </w:p>
    <w:p w14:paraId="07D8398E" w14:textId="77777777" w:rsidR="00065A4B" w:rsidRPr="00D16C38" w:rsidRDefault="00065A4B" w:rsidP="00D16C38">
      <w:pPr>
        <w:rPr>
          <w:lang w:eastAsia="zh-CN"/>
        </w:rPr>
      </w:pPr>
    </w:p>
    <w:p w14:paraId="7B65BC41" w14:textId="64BE798E" w:rsidR="009951DE" w:rsidRDefault="009951DE">
      <w:pPr>
        <w:spacing w:before="0" w:after="200" w:line="276" w:lineRule="auto"/>
        <w:rPr>
          <w:lang w:eastAsia="zh-CN"/>
        </w:rPr>
      </w:pPr>
      <w:r>
        <w:rPr>
          <w:lang w:eastAsia="zh-CN"/>
        </w:rPr>
        <w:br w:type="page"/>
      </w:r>
    </w:p>
    <w:p w14:paraId="0A0B6597" w14:textId="3BEED349" w:rsidR="009951DE" w:rsidRDefault="009951DE" w:rsidP="009951DE">
      <w:pPr>
        <w:pStyle w:val="Heading1"/>
      </w:pPr>
      <w:r>
        <w:lastRenderedPageBreak/>
        <w:t>Fillers for the experiment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496"/>
      </w:tblGrid>
      <w:tr w:rsidR="009951DE" w14:paraId="19A64CBC" w14:textId="77777777" w:rsidTr="009951DE">
        <w:tc>
          <w:tcPr>
            <w:tcW w:w="1271" w:type="dxa"/>
          </w:tcPr>
          <w:p w14:paraId="5EE8D034" w14:textId="7A393D6F" w:rsidR="009951DE" w:rsidRDefault="009951DE" w:rsidP="00654E8F">
            <w:pPr>
              <w:spacing w:before="240"/>
              <w:rPr>
                <w:lang w:eastAsia="zh-CN"/>
              </w:rPr>
            </w:pPr>
            <w:r>
              <w:rPr>
                <w:lang w:eastAsia="zh-CN"/>
              </w:rPr>
              <w:t xml:space="preserve">Natural </w:t>
            </w:r>
          </w:p>
        </w:tc>
        <w:tc>
          <w:tcPr>
            <w:tcW w:w="8496" w:type="dxa"/>
          </w:tcPr>
          <w:p w14:paraId="6B132CA1" w14:textId="7C1780E6" w:rsidR="009951DE" w:rsidRPr="0068393F" w:rsidRDefault="009951DE" w:rsidP="009951DE">
            <w:pPr>
              <w:pStyle w:val="ListParagraph"/>
              <w:numPr>
                <w:ilvl w:val="6"/>
                <w:numId w:val="19"/>
              </w:numPr>
              <w:spacing w:before="240"/>
              <w:rPr>
                <w:lang w:eastAsia="zh-CN"/>
              </w:rPr>
            </w:pPr>
            <w:r w:rsidRPr="009951DE">
              <w:rPr>
                <w:rFonts w:ascii="PMingLiU" w:eastAsia="PMingLiU" w:hAnsi="PMingLiU" w:cs="PMingLiU" w:hint="eastAsia"/>
                <w:lang w:eastAsia="zh-CN"/>
              </w:rPr>
              <w:t>子彬：小明</w:t>
            </w:r>
            <w:r w:rsidR="0068393F">
              <w:rPr>
                <w:rFonts w:ascii="PMingLiU" w:eastAsia="PMingLiU" w:hAnsi="PMingLiU" w:cs="PMingLiU"/>
                <w:lang w:eastAsia="zh-CN"/>
              </w:rPr>
              <w:tab/>
            </w:r>
            <w:r w:rsidRPr="009951DE">
              <w:rPr>
                <w:rFonts w:ascii="PMingLiU" w:eastAsia="PMingLiU" w:hAnsi="PMingLiU" w:cs="PMingLiU" w:hint="eastAsia"/>
                <w:lang w:eastAsia="zh-CN"/>
              </w:rPr>
              <w:t>吃</w:t>
            </w:r>
            <w:r w:rsidR="0068393F">
              <w:rPr>
                <w:rFonts w:ascii="PMingLiU" w:eastAsia="PMingLiU" w:hAnsi="PMingLiU" w:cs="PMingLiU"/>
                <w:lang w:eastAsia="zh-CN"/>
              </w:rPr>
              <w:tab/>
            </w:r>
            <w:r w:rsidRPr="009951DE">
              <w:rPr>
                <w:rFonts w:ascii="PMingLiU" w:eastAsia="PMingLiU" w:hAnsi="PMingLiU" w:cs="PMingLiU" w:hint="eastAsia"/>
                <w:lang w:eastAsia="zh-CN"/>
              </w:rPr>
              <w:t>饭</w:t>
            </w:r>
            <w:r w:rsidR="0068393F">
              <w:rPr>
                <w:rFonts w:ascii="PMingLiU" w:eastAsia="PMingLiU" w:hAnsi="PMingLiU" w:cs="PMingLiU"/>
                <w:lang w:eastAsia="zh-CN"/>
              </w:rPr>
              <w:tab/>
            </w:r>
            <w:r w:rsidRPr="009951DE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68393F">
              <w:rPr>
                <w:rFonts w:ascii="PMingLiU" w:eastAsia="PMingLiU" w:hAnsi="PMingLiU" w:cs="PMingLiU"/>
                <w:lang w:eastAsia="zh-CN"/>
              </w:rPr>
              <w:tab/>
            </w:r>
            <w:r w:rsidRPr="009951DE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18F3B1CA" w14:textId="5C4930F5" w:rsidR="007276E8" w:rsidRDefault="0068393F" w:rsidP="0068393F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</w:t>
            </w:r>
            <w:r w:rsidR="007276E8">
              <w:rPr>
                <w:lang w:eastAsia="zh-CN"/>
              </w:rPr>
              <w:t>Xiaoming</w:t>
            </w:r>
            <w:r w:rsidR="007276E8">
              <w:rPr>
                <w:lang w:eastAsia="zh-CN"/>
              </w:rPr>
              <w:tab/>
              <w:t>chi</w:t>
            </w:r>
            <w:r w:rsidR="007276E8">
              <w:rPr>
                <w:lang w:eastAsia="zh-CN"/>
              </w:rPr>
              <w:tab/>
              <w:t>fan</w:t>
            </w:r>
            <w:r w:rsidR="007276E8">
              <w:rPr>
                <w:lang w:eastAsia="zh-CN"/>
              </w:rPr>
              <w:tab/>
              <w:t>le</w:t>
            </w:r>
            <w:r w:rsidR="007276E8">
              <w:rPr>
                <w:lang w:eastAsia="zh-CN"/>
              </w:rPr>
              <w:tab/>
              <w:t>ma</w:t>
            </w:r>
          </w:p>
          <w:p w14:paraId="098DD542" w14:textId="649A9284" w:rsidR="0068393F" w:rsidRDefault="0068393F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 w:firstLineChars="300" w:firstLine="720"/>
              <w:rPr>
                <w:lang w:eastAsia="zh-CN"/>
              </w:rPr>
            </w:pPr>
            <w:r>
              <w:rPr>
                <w:lang w:eastAsia="zh-CN"/>
              </w:rPr>
              <w:t>Xiaoming</w:t>
            </w:r>
            <w:r>
              <w:rPr>
                <w:lang w:eastAsia="zh-CN"/>
              </w:rPr>
              <w:tab/>
              <w:t>eat</w:t>
            </w:r>
            <w:r>
              <w:rPr>
                <w:lang w:eastAsia="zh-CN"/>
              </w:rPr>
              <w:tab/>
              <w:t>meal</w:t>
            </w:r>
            <w:r>
              <w:rPr>
                <w:lang w:eastAsia="zh-CN"/>
              </w:rPr>
              <w:tab/>
              <w:t>PERF</w:t>
            </w:r>
            <w:r>
              <w:rPr>
                <w:lang w:eastAsia="zh-CN"/>
              </w:rPr>
              <w:tab/>
              <w:t>PART</w:t>
            </w:r>
          </w:p>
          <w:p w14:paraId="1F3FFF2A" w14:textId="77777777" w:rsidR="0068393F" w:rsidRDefault="0068393F" w:rsidP="0068393F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</w:t>
            </w:r>
            <w:r w:rsidR="007276E8">
              <w:rPr>
                <w:lang w:eastAsia="zh-CN"/>
              </w:rPr>
              <w:t>‘Did Xiaoming eat?’</w:t>
            </w:r>
          </w:p>
          <w:p w14:paraId="549E168D" w14:textId="11D7C279" w:rsidR="007276E8" w:rsidRDefault="007276E8" w:rsidP="0068393F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ascii="PMingLiU" w:eastAsia="PMingLiU" w:hAnsi="PMingLiU" w:cs="PMingLiU"/>
                <w:lang w:eastAsia="zh-CN"/>
              </w:rPr>
            </w:pPr>
            <w:r w:rsidRPr="007276E8">
              <w:rPr>
                <w:rFonts w:ascii="PMingLiU" w:eastAsia="PMingLiU" w:hAnsi="PMingLiU" w:cs="PMingLiU" w:hint="eastAsia"/>
                <w:lang w:eastAsia="zh-CN"/>
              </w:rPr>
              <w:t>小周：还</w:t>
            </w:r>
            <w:r>
              <w:rPr>
                <w:rFonts w:ascii="PMingLiU" w:eastAsia="PMingLiU" w:hAnsi="PMingLiU" w:cs="PMingLiU"/>
                <w:lang w:eastAsia="zh-CN"/>
              </w:rPr>
              <w:tab/>
            </w:r>
            <w:r>
              <w:rPr>
                <w:rFonts w:ascii="PMingLiU" w:eastAsia="PMingLiU" w:hAnsi="PMingLiU" w:cs="PMingLiU"/>
                <w:lang w:eastAsia="zh-CN"/>
              </w:rPr>
              <w:tab/>
            </w:r>
            <w:r w:rsidRPr="007276E8">
              <w:rPr>
                <w:rFonts w:ascii="PMingLiU" w:eastAsia="PMingLiU" w:hAnsi="PMingLiU" w:cs="PMingLiU" w:hint="eastAsia"/>
                <w:lang w:eastAsia="zh-CN"/>
              </w:rPr>
              <w:t>没有。</w:t>
            </w:r>
          </w:p>
          <w:p w14:paraId="690B3B2F" w14:textId="77777777" w:rsidR="007276E8" w:rsidRDefault="007276E8" w:rsidP="0068393F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</w:t>
            </w:r>
            <w:r w:rsidRPr="007276E8">
              <w:rPr>
                <w:rFonts w:eastAsia="PMingLiU"/>
                <w:lang w:eastAsia="zh-CN"/>
              </w:rPr>
              <w:t xml:space="preserve">     </w:t>
            </w:r>
            <w:r>
              <w:rPr>
                <w:rFonts w:eastAsia="PMingLiU"/>
                <w:lang w:eastAsia="zh-CN"/>
              </w:rPr>
              <w:t>h</w:t>
            </w:r>
            <w:r w:rsidRPr="007276E8">
              <w:rPr>
                <w:rFonts w:eastAsia="PMingLiU"/>
                <w:lang w:eastAsia="zh-CN"/>
              </w:rPr>
              <w:t>ai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  <w:t>meiyou</w:t>
            </w:r>
          </w:p>
          <w:p w14:paraId="648DC01C" w14:textId="77777777" w:rsidR="007276E8" w:rsidRDefault="007276E8" w:rsidP="0068393F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still</w:t>
            </w:r>
            <w:r>
              <w:rPr>
                <w:lang w:eastAsia="zh-CN"/>
              </w:rPr>
              <w:tab/>
              <w:t>not</w:t>
            </w:r>
          </w:p>
          <w:p w14:paraId="57616C93" w14:textId="77777777" w:rsidR="007276E8" w:rsidRDefault="007276E8" w:rsidP="0068393F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‘Not yet.’</w:t>
            </w:r>
          </w:p>
          <w:p w14:paraId="6E716ACA" w14:textId="664420B4" w:rsidR="007276E8" w:rsidRPr="007276E8" w:rsidRDefault="007276E8" w:rsidP="007276E8">
            <w:pPr>
              <w:pStyle w:val="ListParagraph"/>
              <w:numPr>
                <w:ilvl w:val="6"/>
                <w:numId w:val="19"/>
              </w:numPr>
              <w:spacing w:before="240"/>
              <w:rPr>
                <w:lang w:eastAsia="zh-CN"/>
              </w:rPr>
            </w:pPr>
            <w:r w:rsidRPr="007276E8">
              <w:rPr>
                <w:rFonts w:ascii="PMingLiU" w:eastAsia="PMingLiU" w:hAnsi="PMingLiU" w:cs="PMingLiU" w:hint="eastAsia"/>
                <w:lang w:eastAsia="zh-CN"/>
              </w:rPr>
              <w:t>小斌：小李</w:t>
            </w:r>
            <w:r>
              <w:rPr>
                <w:rFonts w:ascii="PMingLiU" w:eastAsia="PMingLiU" w:hAnsi="PMingLiU" w:cs="PMingLiU"/>
                <w:lang w:eastAsia="zh-CN"/>
              </w:rPr>
              <w:tab/>
            </w:r>
            <w:r w:rsidRPr="007276E8">
              <w:rPr>
                <w:rFonts w:ascii="PMingLiU" w:eastAsia="PMingLiU" w:hAnsi="PMingLiU" w:cs="PMingLiU" w:hint="eastAsia"/>
                <w:lang w:eastAsia="zh-CN"/>
              </w:rPr>
              <w:t>睡觉</w:t>
            </w:r>
            <w:r>
              <w:rPr>
                <w:rFonts w:ascii="PMingLiU" w:eastAsia="PMingLiU" w:hAnsi="PMingLiU" w:cs="PMingLiU"/>
                <w:lang w:eastAsia="zh-CN"/>
              </w:rPr>
              <w:tab/>
            </w:r>
            <w:r>
              <w:rPr>
                <w:rFonts w:ascii="PMingLiU" w:eastAsia="PMingLiU" w:hAnsi="PMingLiU" w:cs="PMingLiU"/>
                <w:lang w:eastAsia="zh-CN"/>
              </w:rPr>
              <w:tab/>
            </w:r>
            <w:r w:rsidRPr="007276E8">
              <w:rPr>
                <w:rFonts w:ascii="PMingLiU" w:eastAsia="PMingLiU" w:hAnsi="PMingLiU" w:cs="PMingLiU" w:hint="eastAsia"/>
                <w:lang w:eastAsia="zh-CN"/>
              </w:rPr>
              <w:t>了</w:t>
            </w:r>
            <w:r>
              <w:rPr>
                <w:rFonts w:ascii="PMingLiU" w:eastAsia="PMingLiU" w:hAnsi="PMingLiU" w:cs="PMingLiU"/>
                <w:lang w:eastAsia="zh-CN"/>
              </w:rPr>
              <w:tab/>
            </w:r>
            <w:r w:rsidRPr="007276E8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0CD36413" w14:textId="2529B306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</w:t>
            </w:r>
            <w:r w:rsidRPr="007276E8">
              <w:rPr>
                <w:rFonts w:eastAsia="PMingLiU"/>
                <w:lang w:eastAsia="zh-CN"/>
              </w:rPr>
              <w:t xml:space="preserve">   </w:t>
            </w:r>
            <w:r>
              <w:rPr>
                <w:rFonts w:eastAsia="PMingLiU"/>
                <w:lang w:eastAsia="zh-CN"/>
              </w:rPr>
              <w:t>Xiaoli</w:t>
            </w:r>
            <w:r>
              <w:rPr>
                <w:rFonts w:eastAsia="PMingLiU"/>
                <w:lang w:eastAsia="zh-CN"/>
              </w:rPr>
              <w:tab/>
              <w:t>shuijiao</w:t>
            </w:r>
            <w:r>
              <w:rPr>
                <w:rFonts w:eastAsia="PMingLiU"/>
                <w:lang w:eastAsia="zh-CN"/>
              </w:rPr>
              <w:tab/>
              <w:t>le</w:t>
            </w:r>
            <w:r>
              <w:rPr>
                <w:rFonts w:eastAsia="PMingLiU"/>
                <w:lang w:eastAsia="zh-CN"/>
              </w:rPr>
              <w:tab/>
              <w:t>ma</w:t>
            </w:r>
          </w:p>
          <w:p w14:paraId="2FE13335" w14:textId="5EA786EF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7276E8">
              <w:rPr>
                <w:rFonts w:eastAsia="PMingLiU"/>
                <w:lang w:eastAsia="zh-CN"/>
              </w:rPr>
              <w:t xml:space="preserve">Xiaoli </w:t>
            </w:r>
            <w:r>
              <w:rPr>
                <w:rFonts w:eastAsia="PMingLiU"/>
                <w:lang w:eastAsia="zh-CN"/>
              </w:rPr>
              <w:tab/>
              <w:t>sleep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  <w:t>PERF</w:t>
            </w:r>
            <w:r>
              <w:rPr>
                <w:rFonts w:eastAsia="PMingLiU"/>
                <w:lang w:eastAsia="zh-CN"/>
              </w:rPr>
              <w:tab/>
              <w:t>PART</w:t>
            </w:r>
          </w:p>
          <w:p w14:paraId="5377437E" w14:textId="50D006BB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</w:t>
            </w:r>
            <w:r>
              <w:rPr>
                <w:rFonts w:eastAsia="PMingLiU" w:hint="eastAsia"/>
                <w:lang w:eastAsia="zh-CN"/>
              </w:rPr>
              <w:t>Is</w:t>
            </w:r>
            <w:r>
              <w:rPr>
                <w:rFonts w:eastAsia="PMingLiU"/>
                <w:lang w:eastAsia="zh-CN"/>
              </w:rPr>
              <w:t xml:space="preserve"> Xiaoli asleep?’</w:t>
            </w:r>
          </w:p>
          <w:p w14:paraId="0B815ADF" w14:textId="5D3F18C8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7276E8">
              <w:rPr>
                <w:rFonts w:eastAsia="PMingLiU" w:hint="eastAsia"/>
                <w:lang w:eastAsia="zh-CN"/>
              </w:rPr>
              <w:t>梦梦：刚刚</w:t>
            </w:r>
            <w:r>
              <w:rPr>
                <w:rFonts w:eastAsia="PMingLiU"/>
                <w:lang w:eastAsia="zh-CN"/>
              </w:rPr>
              <w:tab/>
            </w:r>
            <w:r w:rsidRPr="007276E8">
              <w:rPr>
                <w:rFonts w:eastAsia="PMingLiU" w:hint="eastAsia"/>
                <w:lang w:eastAsia="zh-CN"/>
              </w:rPr>
              <w:t>睡</w:t>
            </w:r>
            <w:r>
              <w:rPr>
                <w:rFonts w:eastAsia="PMingLiU"/>
                <w:lang w:eastAsia="zh-CN"/>
              </w:rPr>
              <w:tab/>
            </w:r>
            <w:r w:rsidRPr="007276E8">
              <w:rPr>
                <w:rFonts w:eastAsia="PMingLiU" w:hint="eastAsia"/>
                <w:lang w:eastAsia="zh-CN"/>
              </w:rPr>
              <w:t>了。</w:t>
            </w:r>
          </w:p>
          <w:p w14:paraId="17E2B48F" w14:textId="01A8D07A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ganggang </w:t>
            </w:r>
            <w:r>
              <w:rPr>
                <w:rFonts w:eastAsia="PMingLiU"/>
                <w:lang w:eastAsia="zh-CN"/>
              </w:rPr>
              <w:tab/>
              <w:t>shui</w:t>
            </w:r>
            <w:r>
              <w:rPr>
                <w:rFonts w:eastAsia="PMingLiU"/>
                <w:lang w:eastAsia="zh-CN"/>
              </w:rPr>
              <w:tab/>
              <w:t>le</w:t>
            </w:r>
          </w:p>
          <w:p w14:paraId="2FB56CAB" w14:textId="77777777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just.now</w:t>
            </w:r>
            <w:r>
              <w:rPr>
                <w:rFonts w:eastAsia="PMingLiU"/>
                <w:lang w:eastAsia="zh-CN"/>
              </w:rPr>
              <w:tab/>
              <w:t>sleep</w:t>
            </w:r>
            <w:r>
              <w:rPr>
                <w:rFonts w:eastAsia="PMingLiU"/>
                <w:lang w:eastAsia="zh-CN"/>
              </w:rPr>
              <w:tab/>
              <w:t>PERF</w:t>
            </w:r>
          </w:p>
          <w:p w14:paraId="24420C5A" w14:textId="77777777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‘He went to bed just now.’</w:t>
            </w:r>
          </w:p>
          <w:p w14:paraId="7577911D" w14:textId="7E9F038F" w:rsidR="007276E8" w:rsidRDefault="007276E8" w:rsidP="007276E8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7276E8">
              <w:rPr>
                <w:rFonts w:eastAsia="PMingLiU" w:hint="eastAsia"/>
                <w:lang w:eastAsia="zh-CN"/>
              </w:rPr>
              <w:t>小城：张明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7276E8">
              <w:rPr>
                <w:rFonts w:eastAsia="PMingLiU" w:hint="eastAsia"/>
                <w:lang w:eastAsia="zh-CN"/>
              </w:rPr>
              <w:t>在</w:t>
            </w:r>
            <w:r>
              <w:rPr>
                <w:rFonts w:eastAsia="PMingLiU"/>
                <w:lang w:eastAsia="zh-CN"/>
              </w:rPr>
              <w:tab/>
            </w:r>
            <w:r w:rsidRPr="007276E8">
              <w:rPr>
                <w:rFonts w:eastAsia="PMingLiU" w:hint="eastAsia"/>
                <w:lang w:eastAsia="zh-CN"/>
              </w:rPr>
              <w:t>干</w:t>
            </w:r>
            <w:r>
              <w:rPr>
                <w:rFonts w:eastAsia="PMingLiU"/>
                <w:lang w:eastAsia="zh-CN"/>
              </w:rPr>
              <w:tab/>
            </w:r>
            <w:r w:rsidRPr="007276E8">
              <w:rPr>
                <w:rFonts w:eastAsia="PMingLiU" w:hint="eastAsia"/>
                <w:lang w:eastAsia="zh-CN"/>
              </w:rPr>
              <w:t>什么？</w:t>
            </w:r>
          </w:p>
          <w:p w14:paraId="0C93E360" w14:textId="77777777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Zhangming</w:t>
            </w:r>
            <w:r>
              <w:rPr>
                <w:rFonts w:eastAsia="PMingLiU"/>
                <w:lang w:eastAsia="zh-CN"/>
              </w:rPr>
              <w:tab/>
              <w:t>zai</w:t>
            </w:r>
            <w:r>
              <w:rPr>
                <w:rFonts w:eastAsia="PMingLiU"/>
                <w:lang w:eastAsia="zh-CN"/>
              </w:rPr>
              <w:tab/>
              <w:t>gan</w:t>
            </w:r>
            <w:r>
              <w:rPr>
                <w:rFonts w:eastAsia="PMingLiU"/>
                <w:lang w:eastAsia="zh-CN"/>
              </w:rPr>
              <w:tab/>
              <w:t>shenme</w:t>
            </w:r>
          </w:p>
          <w:p w14:paraId="50A36124" w14:textId="77777777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Zhangming </w:t>
            </w:r>
            <w:r>
              <w:rPr>
                <w:rFonts w:eastAsia="PMingLiU"/>
                <w:lang w:eastAsia="zh-CN"/>
              </w:rPr>
              <w:tab/>
              <w:t>PROG</w:t>
            </w:r>
            <w:r>
              <w:rPr>
                <w:rFonts w:eastAsia="PMingLiU"/>
                <w:lang w:eastAsia="zh-CN"/>
              </w:rPr>
              <w:tab/>
              <w:t>do</w:t>
            </w:r>
            <w:r>
              <w:rPr>
                <w:rFonts w:eastAsia="PMingLiU"/>
                <w:lang w:eastAsia="zh-CN"/>
              </w:rPr>
              <w:tab/>
              <w:t>what</w:t>
            </w:r>
          </w:p>
          <w:p w14:paraId="3353F906" w14:textId="77777777" w:rsidR="007276E8" w:rsidRDefault="007276E8" w:rsidP="007276E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‘What is </w:t>
            </w:r>
            <w:r w:rsidR="00DF23F9">
              <w:rPr>
                <w:rFonts w:eastAsia="PMingLiU"/>
                <w:lang w:eastAsia="zh-CN"/>
              </w:rPr>
              <w:t>Zhangming doing?’</w:t>
            </w:r>
          </w:p>
          <w:p w14:paraId="4D945086" w14:textId="588D636D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DF23F9">
              <w:rPr>
                <w:rFonts w:eastAsia="PMingLiU" w:hint="eastAsia"/>
                <w:lang w:eastAsia="zh-CN"/>
              </w:rPr>
              <w:t>黄英：他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在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吃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饭。</w:t>
            </w:r>
          </w:p>
          <w:p w14:paraId="4A3B9550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ta </w:t>
            </w:r>
            <w:r>
              <w:rPr>
                <w:rFonts w:eastAsia="PMingLiU"/>
                <w:lang w:eastAsia="zh-CN"/>
              </w:rPr>
              <w:tab/>
              <w:t>zai</w:t>
            </w:r>
            <w:r>
              <w:rPr>
                <w:rFonts w:eastAsia="PMingLiU"/>
                <w:lang w:eastAsia="zh-CN"/>
              </w:rPr>
              <w:tab/>
              <w:t>chi</w:t>
            </w:r>
            <w:r>
              <w:rPr>
                <w:rFonts w:eastAsia="PMingLiU"/>
                <w:lang w:eastAsia="zh-CN"/>
              </w:rPr>
              <w:tab/>
              <w:t>fan</w:t>
            </w:r>
          </w:p>
          <w:p w14:paraId="2A2CE935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he</w:t>
            </w:r>
            <w:r>
              <w:rPr>
                <w:rFonts w:eastAsia="PMingLiU"/>
                <w:lang w:eastAsia="zh-CN"/>
              </w:rPr>
              <w:tab/>
              <w:t>PROG</w:t>
            </w:r>
            <w:r>
              <w:rPr>
                <w:rFonts w:eastAsia="PMingLiU"/>
                <w:lang w:eastAsia="zh-CN"/>
              </w:rPr>
              <w:tab/>
              <w:t>eat</w:t>
            </w:r>
            <w:r>
              <w:rPr>
                <w:rFonts w:eastAsia="PMingLiU"/>
                <w:lang w:eastAsia="zh-CN"/>
              </w:rPr>
              <w:tab/>
              <w:t>meal</w:t>
            </w:r>
          </w:p>
          <w:p w14:paraId="3BE43FF9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‘He is having a meal.’</w:t>
            </w:r>
          </w:p>
          <w:p w14:paraId="19DA617C" w14:textId="7B571080" w:rsidR="00DF23F9" w:rsidRDefault="00DF23F9" w:rsidP="00DF23F9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DF23F9">
              <w:rPr>
                <w:rFonts w:eastAsia="PMingLiU" w:hint="eastAsia"/>
                <w:lang w:eastAsia="zh-CN"/>
              </w:rPr>
              <w:t>家明：小宋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今天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出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门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了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吗？</w:t>
            </w:r>
          </w:p>
          <w:p w14:paraId="6B0FF81C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Xiaosong</w:t>
            </w:r>
            <w:r>
              <w:rPr>
                <w:rFonts w:eastAsia="PMingLiU"/>
                <w:lang w:eastAsia="zh-CN"/>
              </w:rPr>
              <w:tab/>
              <w:t>jintian</w:t>
            </w:r>
            <w:r>
              <w:rPr>
                <w:rFonts w:eastAsia="PMingLiU"/>
                <w:lang w:eastAsia="zh-CN"/>
              </w:rPr>
              <w:tab/>
              <w:t>chu</w:t>
            </w:r>
            <w:r>
              <w:rPr>
                <w:rFonts w:eastAsia="PMingLiU"/>
                <w:lang w:eastAsia="zh-CN"/>
              </w:rPr>
              <w:tab/>
              <w:t>men</w:t>
            </w:r>
            <w:r>
              <w:rPr>
                <w:rFonts w:eastAsia="PMingLiU"/>
                <w:lang w:eastAsia="zh-CN"/>
              </w:rPr>
              <w:tab/>
              <w:t>le</w:t>
            </w:r>
            <w:r>
              <w:rPr>
                <w:rFonts w:eastAsia="PMingLiU"/>
                <w:lang w:eastAsia="zh-CN"/>
              </w:rPr>
              <w:tab/>
              <w:t>ma</w:t>
            </w:r>
          </w:p>
          <w:p w14:paraId="3A402893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Xiaosong</w:t>
            </w:r>
            <w:r>
              <w:rPr>
                <w:rFonts w:eastAsia="PMingLiU"/>
                <w:lang w:eastAsia="zh-CN"/>
              </w:rPr>
              <w:tab/>
              <w:t>today</w:t>
            </w:r>
            <w:r>
              <w:rPr>
                <w:rFonts w:eastAsia="PMingLiU"/>
                <w:lang w:eastAsia="zh-CN"/>
              </w:rPr>
              <w:tab/>
              <w:t>go.out</w:t>
            </w:r>
            <w:r>
              <w:rPr>
                <w:rFonts w:eastAsia="PMingLiU"/>
                <w:lang w:eastAsia="zh-CN"/>
              </w:rPr>
              <w:tab/>
              <w:t>door</w:t>
            </w:r>
            <w:r>
              <w:rPr>
                <w:rFonts w:eastAsia="PMingLiU"/>
                <w:lang w:eastAsia="zh-CN"/>
              </w:rPr>
              <w:tab/>
              <w:t>PERF</w:t>
            </w:r>
            <w:r>
              <w:rPr>
                <w:rFonts w:eastAsia="PMingLiU"/>
                <w:lang w:eastAsia="zh-CN"/>
              </w:rPr>
              <w:tab/>
              <w:t>PART</w:t>
            </w:r>
          </w:p>
          <w:p w14:paraId="6D0C5419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‘Did Xiaosong go out today?’</w:t>
            </w:r>
          </w:p>
          <w:p w14:paraId="3A4DA965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DF23F9">
              <w:rPr>
                <w:rFonts w:eastAsia="PMingLiU" w:hint="eastAsia"/>
                <w:lang w:eastAsia="zh-CN"/>
              </w:rPr>
              <w:t>李玲：没有。</w:t>
            </w:r>
          </w:p>
          <w:p w14:paraId="41847716" w14:textId="6DE19E55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meiyou</w:t>
            </w:r>
          </w:p>
          <w:p w14:paraId="1A51C039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no</w:t>
            </w:r>
          </w:p>
          <w:p w14:paraId="594350AD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‘No, he didn’t.’</w:t>
            </w:r>
          </w:p>
          <w:p w14:paraId="171E3C8D" w14:textId="0846EDE5" w:rsidR="00DF23F9" w:rsidRDefault="00DF23F9" w:rsidP="00DF23F9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DF23F9">
              <w:rPr>
                <w:rFonts w:eastAsia="PMingLiU" w:hint="eastAsia"/>
                <w:lang w:eastAsia="zh-CN"/>
              </w:rPr>
              <w:t>小微：小陈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在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哪里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买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的</w:t>
            </w:r>
            <w:r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手机？</w:t>
            </w:r>
          </w:p>
          <w:p w14:paraId="15094BA4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Xiaochen</w:t>
            </w:r>
            <w:r>
              <w:rPr>
                <w:rFonts w:eastAsia="PMingLiU"/>
                <w:lang w:eastAsia="zh-CN"/>
              </w:rPr>
              <w:tab/>
              <w:t>zai</w:t>
            </w:r>
            <w:r>
              <w:rPr>
                <w:rFonts w:eastAsia="PMingLiU"/>
                <w:lang w:eastAsia="zh-CN"/>
              </w:rPr>
              <w:tab/>
              <w:t>nali</w:t>
            </w:r>
            <w:r>
              <w:rPr>
                <w:rFonts w:eastAsia="PMingLiU"/>
                <w:lang w:eastAsia="zh-CN"/>
              </w:rPr>
              <w:tab/>
              <w:t>mai</w:t>
            </w:r>
            <w:r>
              <w:rPr>
                <w:rFonts w:eastAsia="PMingLiU"/>
                <w:lang w:eastAsia="zh-CN"/>
              </w:rPr>
              <w:tab/>
              <w:t>de</w:t>
            </w:r>
            <w:r>
              <w:rPr>
                <w:rFonts w:eastAsia="PMingLiU"/>
                <w:lang w:eastAsia="zh-CN"/>
              </w:rPr>
              <w:tab/>
              <w:t>shouji</w:t>
            </w:r>
          </w:p>
          <w:p w14:paraId="2F7EB7A7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Xiaochen</w:t>
            </w:r>
            <w:r>
              <w:rPr>
                <w:rFonts w:eastAsia="PMingLiU"/>
                <w:lang w:eastAsia="zh-CN"/>
              </w:rPr>
              <w:tab/>
              <w:t>at</w:t>
            </w:r>
            <w:r>
              <w:rPr>
                <w:rFonts w:eastAsia="PMingLiU"/>
                <w:lang w:eastAsia="zh-CN"/>
              </w:rPr>
              <w:tab/>
              <w:t>where</w:t>
            </w:r>
            <w:r>
              <w:rPr>
                <w:rFonts w:eastAsia="PMingLiU"/>
                <w:lang w:eastAsia="zh-CN"/>
              </w:rPr>
              <w:tab/>
              <w:t>buy</w:t>
            </w:r>
            <w:r>
              <w:rPr>
                <w:rFonts w:eastAsia="PMingLiU"/>
                <w:lang w:eastAsia="zh-CN"/>
              </w:rPr>
              <w:tab/>
              <w:t>REL</w:t>
            </w:r>
            <w:r>
              <w:rPr>
                <w:rFonts w:eastAsia="PMingLiU"/>
                <w:lang w:eastAsia="zh-CN"/>
              </w:rPr>
              <w:tab/>
              <w:t>phone</w:t>
            </w:r>
          </w:p>
          <w:p w14:paraId="1F578128" w14:textId="77777777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‘Where did Xiaochen buy his mobile phone?’</w:t>
            </w:r>
          </w:p>
          <w:p w14:paraId="4BFB3EB5" w14:textId="2D290EBD" w:rsidR="00DF23F9" w:rsidRDefault="00DF23F9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DF23F9">
              <w:rPr>
                <w:rFonts w:eastAsia="PMingLiU" w:hint="eastAsia"/>
                <w:lang w:eastAsia="zh-CN"/>
              </w:rPr>
              <w:t>家俊：在</w:t>
            </w:r>
            <w:r w:rsidR="007C03C5">
              <w:rPr>
                <w:rFonts w:eastAsia="PMingLiU"/>
                <w:lang w:eastAsia="zh-CN"/>
              </w:rPr>
              <w:tab/>
            </w:r>
            <w:r w:rsidR="007C03C5"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二手</w:t>
            </w:r>
            <w:r w:rsidR="007C03C5">
              <w:rPr>
                <w:rFonts w:eastAsia="PMingLiU"/>
                <w:lang w:eastAsia="zh-CN"/>
              </w:rPr>
              <w:tab/>
            </w:r>
            <w:r w:rsidR="007C03C5">
              <w:rPr>
                <w:rFonts w:eastAsia="PMingLiU"/>
                <w:lang w:eastAsia="zh-CN"/>
              </w:rPr>
              <w:tab/>
            </w:r>
            <w:r w:rsidRPr="00DF23F9">
              <w:rPr>
                <w:rFonts w:eastAsia="PMingLiU" w:hint="eastAsia"/>
                <w:lang w:eastAsia="zh-CN"/>
              </w:rPr>
              <w:t>网站上。</w:t>
            </w:r>
          </w:p>
          <w:p w14:paraId="4A18523A" w14:textId="77777777" w:rsidR="007C03C5" w:rsidRDefault="007C03C5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</w:t>
            </w:r>
            <w:r w:rsidRPr="007C03C5">
              <w:rPr>
                <w:rFonts w:eastAsia="PMingLiU"/>
                <w:lang w:eastAsia="zh-CN"/>
              </w:rPr>
              <w:t xml:space="preserve">  </w:t>
            </w:r>
            <w:r w:rsidRPr="007C03C5">
              <w:rPr>
                <w:szCs w:val="21"/>
              </w:rPr>
              <w:t xml:space="preserve">zai </w:t>
            </w:r>
            <w:r w:rsidRPr="007C03C5">
              <w:rPr>
                <w:szCs w:val="21"/>
              </w:rPr>
              <w:tab/>
              <w:t>ershou</w:t>
            </w:r>
            <w:r w:rsidRPr="007C03C5">
              <w:rPr>
                <w:szCs w:val="21"/>
              </w:rPr>
              <w:tab/>
            </w:r>
            <w:r w:rsidRPr="007C03C5">
              <w:rPr>
                <w:szCs w:val="21"/>
              </w:rPr>
              <w:tab/>
              <w:t>wangzhanshang</w:t>
            </w:r>
          </w:p>
          <w:p w14:paraId="7EFB2C14" w14:textId="77777777" w:rsidR="007C03C5" w:rsidRDefault="007C03C5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ab/>
              <w:t xml:space="preserve">       </w:t>
            </w:r>
            <w:r w:rsidRPr="007C03C5">
              <w:rPr>
                <w:szCs w:val="21"/>
                <w:lang w:eastAsia="zh-CN"/>
              </w:rPr>
              <w:t>on</w:t>
            </w:r>
            <w:r w:rsidRPr="007C03C5">
              <w:rPr>
                <w:szCs w:val="21"/>
                <w:lang w:eastAsia="zh-CN"/>
              </w:rPr>
              <w:tab/>
            </w:r>
            <w:r>
              <w:rPr>
                <w:szCs w:val="21"/>
                <w:lang w:eastAsia="zh-CN"/>
              </w:rPr>
              <w:tab/>
            </w:r>
            <w:r w:rsidRPr="007C03C5">
              <w:rPr>
                <w:szCs w:val="21"/>
                <w:lang w:eastAsia="zh-CN"/>
              </w:rPr>
              <w:t>second-hand</w:t>
            </w:r>
            <w:r w:rsidRPr="007C03C5">
              <w:rPr>
                <w:szCs w:val="21"/>
                <w:lang w:eastAsia="zh-CN"/>
              </w:rPr>
              <w:tab/>
              <w:t>website</w:t>
            </w:r>
          </w:p>
          <w:p w14:paraId="35A4D0FE" w14:textId="77777777" w:rsidR="007C03C5" w:rsidRDefault="007C03C5" w:rsidP="00DF23F9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ab/>
              <w:t xml:space="preserve">       ‘</w:t>
            </w:r>
            <w:r w:rsidRPr="007C03C5">
              <w:rPr>
                <w:szCs w:val="21"/>
                <w:lang w:eastAsia="zh-CN"/>
              </w:rPr>
              <w:t>On a second-hand websit</w:t>
            </w:r>
            <w:r>
              <w:rPr>
                <w:szCs w:val="21"/>
                <w:lang w:eastAsia="zh-CN"/>
              </w:rPr>
              <w:t>e.’</w:t>
            </w:r>
          </w:p>
          <w:p w14:paraId="40D646CD" w14:textId="4F57C1BA" w:rsidR="007C03C5" w:rsidRDefault="007C03C5" w:rsidP="007C03C5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7C03C5">
              <w:rPr>
                <w:rFonts w:eastAsia="PMingLiU"/>
                <w:lang w:eastAsia="zh-CN"/>
              </w:rPr>
              <w:t>晓伟：小水</w:t>
            </w:r>
            <w:r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/>
                <w:lang w:eastAsia="zh-CN"/>
              </w:rPr>
              <w:t>不</w:t>
            </w:r>
            <w:r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/>
                <w:lang w:eastAsia="zh-CN"/>
              </w:rPr>
              <w:t>洗澡</w:t>
            </w:r>
            <w:r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/>
                <w:lang w:eastAsia="zh-CN"/>
              </w:rPr>
              <w:t>吗？</w:t>
            </w:r>
          </w:p>
          <w:p w14:paraId="1AAFB593" w14:textId="77777777" w:rsidR="007C03C5" w:rsidRDefault="007C03C5" w:rsidP="007C03C5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7C03C5">
              <w:rPr>
                <w:rFonts w:eastAsia="PMingLiU"/>
                <w:lang w:eastAsia="zh-CN"/>
              </w:rPr>
              <w:t>Xiaoshui</w:t>
            </w:r>
            <w:r w:rsidRPr="007C03C5">
              <w:rPr>
                <w:rFonts w:eastAsia="PMingLiU"/>
                <w:lang w:eastAsia="zh-CN"/>
              </w:rPr>
              <w:tab/>
              <w:t>bu</w:t>
            </w:r>
            <w:r w:rsidRPr="007C03C5">
              <w:rPr>
                <w:rFonts w:eastAsia="PMingLiU"/>
                <w:lang w:eastAsia="zh-CN"/>
              </w:rPr>
              <w:tab/>
              <w:t>xizao</w:t>
            </w:r>
            <w:r w:rsidRPr="007C03C5">
              <w:rPr>
                <w:rFonts w:eastAsia="PMingLiU"/>
                <w:lang w:eastAsia="zh-CN"/>
              </w:rPr>
              <w:tab/>
              <w:t>ma</w:t>
            </w:r>
          </w:p>
          <w:p w14:paraId="4AAE1C17" w14:textId="77777777" w:rsidR="007C03C5" w:rsidRDefault="007C03C5" w:rsidP="007C03C5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Xiaoshui</w:t>
            </w:r>
            <w:r w:rsidRPr="00FD32E8">
              <w:rPr>
                <w:szCs w:val="21"/>
              </w:rPr>
              <w:tab/>
              <w:t>not</w:t>
            </w:r>
            <w:r w:rsidRPr="00FD32E8">
              <w:rPr>
                <w:szCs w:val="21"/>
              </w:rPr>
              <w:tab/>
              <w:t>shower</w:t>
            </w:r>
            <w:r w:rsidRPr="00FD32E8">
              <w:rPr>
                <w:szCs w:val="21"/>
              </w:rPr>
              <w:tab/>
            </w:r>
            <w:r>
              <w:rPr>
                <w:szCs w:val="21"/>
              </w:rPr>
              <w:t>PART</w:t>
            </w:r>
          </w:p>
          <w:p w14:paraId="4958CCC0" w14:textId="77777777" w:rsidR="007C03C5" w:rsidRDefault="007C03C5" w:rsidP="007C03C5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ab/>
              <w:t xml:space="preserve">       ‘Is Xiaoshui not going to take a bath?’</w:t>
            </w:r>
          </w:p>
          <w:p w14:paraId="4D8D2D5B" w14:textId="0ED2E379" w:rsidR="007C03C5" w:rsidRDefault="007C03C5" w:rsidP="007C03C5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7C03C5">
              <w:rPr>
                <w:rFonts w:eastAsia="PMingLiU" w:hint="eastAsia"/>
                <w:lang w:eastAsia="zh-CN"/>
              </w:rPr>
              <w:t>俊明：她</w:t>
            </w:r>
            <w:r>
              <w:rPr>
                <w:rFonts w:eastAsia="PMingLiU"/>
                <w:lang w:eastAsia="zh-CN"/>
              </w:rPr>
              <w:tab/>
            </w:r>
            <w:r w:rsidR="00881088"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 w:hint="eastAsia"/>
                <w:lang w:eastAsia="zh-CN"/>
              </w:rPr>
              <w:t>已经</w:t>
            </w:r>
            <w:r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 w:hint="eastAsia"/>
                <w:lang w:eastAsia="zh-CN"/>
              </w:rPr>
              <w:t>洗</w:t>
            </w:r>
            <w:r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 w:hint="eastAsia"/>
                <w:lang w:eastAsia="zh-CN"/>
              </w:rPr>
              <w:t>过</w:t>
            </w:r>
            <w:r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 w:hint="eastAsia"/>
                <w:lang w:eastAsia="zh-CN"/>
              </w:rPr>
              <w:t>了。</w:t>
            </w:r>
          </w:p>
          <w:p w14:paraId="2BF6A827" w14:textId="4B6D520D" w:rsidR="007C03C5" w:rsidRDefault="007C03C5" w:rsidP="007C03C5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7C03C5">
              <w:rPr>
                <w:rFonts w:eastAsia="PMingLiU"/>
                <w:lang w:eastAsia="zh-CN"/>
              </w:rPr>
              <w:t>ta</w:t>
            </w:r>
            <w:r w:rsidRPr="007C03C5">
              <w:rPr>
                <w:rFonts w:eastAsia="PMingLiU"/>
                <w:lang w:eastAsia="zh-CN"/>
              </w:rPr>
              <w:tab/>
            </w:r>
            <w:r w:rsidR="00881088"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/>
                <w:lang w:eastAsia="zh-CN"/>
              </w:rPr>
              <w:t>yijing</w:t>
            </w:r>
            <w:r w:rsidRPr="007C03C5">
              <w:rPr>
                <w:rFonts w:eastAsia="PMingLiU"/>
                <w:lang w:eastAsia="zh-CN"/>
              </w:rPr>
              <w:tab/>
              <w:t>xi</w:t>
            </w:r>
            <w:r w:rsidRPr="007C03C5">
              <w:rPr>
                <w:rFonts w:eastAsia="PMingLiU"/>
                <w:lang w:eastAsia="zh-CN"/>
              </w:rPr>
              <w:tab/>
              <w:t>guo</w:t>
            </w:r>
            <w:r>
              <w:rPr>
                <w:rFonts w:eastAsia="PMingLiU"/>
                <w:lang w:eastAsia="zh-CN"/>
              </w:rPr>
              <w:tab/>
            </w:r>
            <w:r w:rsidRPr="007C03C5">
              <w:rPr>
                <w:rFonts w:eastAsia="PMingLiU"/>
                <w:lang w:eastAsia="zh-CN"/>
              </w:rPr>
              <w:t>le</w:t>
            </w:r>
          </w:p>
          <w:p w14:paraId="791575DD" w14:textId="77777777" w:rsidR="00881088" w:rsidRDefault="00881088" w:rsidP="007C03C5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881088">
              <w:rPr>
                <w:rFonts w:eastAsia="PMingLiU"/>
                <w:lang w:eastAsia="zh-CN"/>
              </w:rPr>
              <w:t xml:space="preserve">she 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/>
                <w:lang w:eastAsia="zh-CN"/>
              </w:rPr>
              <w:t>already</w:t>
            </w:r>
            <w:r w:rsidRPr="00881088">
              <w:rPr>
                <w:rFonts w:eastAsia="PMingLiU"/>
                <w:lang w:eastAsia="zh-CN"/>
              </w:rPr>
              <w:tab/>
              <w:t>wash</w:t>
            </w:r>
            <w:r w:rsidRPr="00881088">
              <w:rPr>
                <w:rFonts w:eastAsia="PMingLiU"/>
                <w:lang w:eastAsia="zh-CN"/>
              </w:rPr>
              <w:tab/>
              <w:t>P</w:t>
            </w:r>
            <w:r>
              <w:rPr>
                <w:rFonts w:eastAsia="PMingLiU"/>
                <w:lang w:eastAsia="zh-CN"/>
              </w:rPr>
              <w:t>ERF</w:t>
            </w:r>
            <w:r>
              <w:rPr>
                <w:rFonts w:eastAsia="PMingLiU"/>
                <w:lang w:eastAsia="zh-CN"/>
              </w:rPr>
              <w:tab/>
              <w:t>PERF</w:t>
            </w:r>
          </w:p>
          <w:p w14:paraId="62076D0D" w14:textId="77777777" w:rsidR="00881088" w:rsidRDefault="00881088" w:rsidP="007C03C5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‘She has already taken a bath.’</w:t>
            </w:r>
          </w:p>
          <w:p w14:paraId="3E461585" w14:textId="030E98B5" w:rsidR="00881088" w:rsidRDefault="00881088" w:rsidP="00881088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小祉：</w:t>
            </w:r>
            <w:r w:rsidRPr="00881088">
              <w:rPr>
                <w:rFonts w:eastAsia="PMingLiU" w:hint="eastAsia"/>
                <w:lang w:eastAsia="zh-CN"/>
              </w:rPr>
              <w:t>小雅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什么时候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买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的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这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个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包包？</w:t>
            </w:r>
          </w:p>
          <w:p w14:paraId="7561B58E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Xiaoya</w:t>
            </w:r>
            <w:r w:rsidRPr="00FD32E8">
              <w:rPr>
                <w:szCs w:val="21"/>
              </w:rPr>
              <w:tab/>
              <w:t xml:space="preserve">shenmeshihou </w:t>
            </w:r>
            <w:r>
              <w:rPr>
                <w:szCs w:val="21"/>
              </w:rPr>
              <w:tab/>
            </w:r>
            <w:r w:rsidRPr="00FD32E8">
              <w:rPr>
                <w:szCs w:val="21"/>
              </w:rPr>
              <w:t>mai</w:t>
            </w:r>
            <w:r w:rsidRPr="00FD32E8">
              <w:rPr>
                <w:szCs w:val="21"/>
              </w:rPr>
              <w:tab/>
              <w:t>de</w:t>
            </w:r>
            <w:r w:rsidRPr="00FD32E8">
              <w:rPr>
                <w:szCs w:val="21"/>
              </w:rPr>
              <w:tab/>
              <w:t>zhe</w:t>
            </w:r>
            <w:r>
              <w:rPr>
                <w:szCs w:val="21"/>
              </w:rPr>
              <w:tab/>
            </w:r>
            <w:r w:rsidRPr="00FD32E8">
              <w:rPr>
                <w:szCs w:val="21"/>
              </w:rPr>
              <w:t>ge</w:t>
            </w:r>
            <w:r w:rsidRPr="00FD32E8">
              <w:rPr>
                <w:szCs w:val="21"/>
              </w:rPr>
              <w:tab/>
              <w:t>baobao</w:t>
            </w:r>
          </w:p>
          <w:p w14:paraId="2DEC7226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Xiaoya</w:t>
            </w:r>
            <w:r w:rsidRPr="00FD32E8">
              <w:rPr>
                <w:szCs w:val="21"/>
              </w:rPr>
              <w:tab/>
              <w:t>when</w:t>
            </w:r>
            <w:r w:rsidRPr="00FD32E8">
              <w:rPr>
                <w:szCs w:val="21"/>
              </w:rPr>
              <w:tab/>
            </w:r>
            <w:r w:rsidRPr="00FD32E8">
              <w:rPr>
                <w:szCs w:val="21"/>
              </w:rPr>
              <w:tab/>
              <w:t>buy</w:t>
            </w:r>
            <w:r w:rsidRPr="00FD32E8">
              <w:rPr>
                <w:szCs w:val="21"/>
              </w:rPr>
              <w:tab/>
            </w:r>
            <w:r>
              <w:rPr>
                <w:rFonts w:hint="eastAsia"/>
                <w:szCs w:val="21"/>
                <w:lang w:eastAsia="zh-CN"/>
              </w:rPr>
              <w:t>REL</w:t>
            </w:r>
            <w:r w:rsidRPr="00FD32E8">
              <w:rPr>
                <w:szCs w:val="21"/>
              </w:rPr>
              <w:tab/>
              <w:t>this</w:t>
            </w:r>
            <w:r w:rsidRPr="00FD32E8">
              <w:rPr>
                <w:szCs w:val="21"/>
              </w:rPr>
              <w:tab/>
            </w:r>
            <w:r>
              <w:rPr>
                <w:szCs w:val="21"/>
              </w:rPr>
              <w:t>CL</w:t>
            </w:r>
            <w:r w:rsidRPr="00FD32E8">
              <w:rPr>
                <w:szCs w:val="21"/>
              </w:rPr>
              <w:tab/>
              <w:t>bag</w:t>
            </w:r>
          </w:p>
          <w:p w14:paraId="47FABD99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‘When did Xiaoya buy this bag?’</w:t>
            </w:r>
          </w:p>
          <w:p w14:paraId="40BE3195" w14:textId="31C9288B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881088">
              <w:rPr>
                <w:rFonts w:eastAsia="PMingLiU" w:hint="eastAsia"/>
                <w:lang w:eastAsia="zh-CN"/>
              </w:rPr>
              <w:t>家豪：上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星期。</w:t>
            </w:r>
          </w:p>
          <w:p w14:paraId="66634144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shang</w:t>
            </w:r>
            <w:r w:rsidRPr="00FD32E8">
              <w:rPr>
                <w:szCs w:val="21"/>
              </w:rPr>
              <w:tab/>
              <w:t>xingqi</w:t>
            </w:r>
          </w:p>
          <w:p w14:paraId="1D1D772E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last</w:t>
            </w:r>
            <w:r w:rsidRPr="00FD32E8">
              <w:rPr>
                <w:szCs w:val="21"/>
              </w:rPr>
              <w:tab/>
              <w:t>week</w:t>
            </w:r>
            <w:r>
              <w:rPr>
                <w:szCs w:val="21"/>
              </w:rPr>
              <w:br/>
            </w:r>
            <w:r>
              <w:rPr>
                <w:lang w:eastAsia="zh-CN"/>
              </w:rPr>
              <w:tab/>
              <w:t xml:space="preserve">       ‘Last week.’</w:t>
            </w:r>
          </w:p>
          <w:p w14:paraId="5B4E3317" w14:textId="454E58AA" w:rsidR="00881088" w:rsidRDefault="00881088" w:rsidP="00881088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881088">
              <w:rPr>
                <w:rFonts w:eastAsia="PMingLiU" w:hint="eastAsia"/>
                <w:lang w:eastAsia="zh-CN"/>
              </w:rPr>
              <w:t>小芬：小兰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没有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借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你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钱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吗？</w:t>
            </w:r>
          </w:p>
          <w:p w14:paraId="31628F1B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Xiaolan </w:t>
            </w:r>
            <w:r>
              <w:rPr>
                <w:rFonts w:eastAsia="PMingLiU"/>
                <w:lang w:eastAsia="zh-CN"/>
              </w:rPr>
              <w:tab/>
            </w:r>
            <w:r w:rsidRPr="00FD32E8">
              <w:rPr>
                <w:szCs w:val="21"/>
              </w:rPr>
              <w:t>meiyou</w:t>
            </w:r>
            <w:r w:rsidRPr="00FD32E8"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 w:rsidRPr="00FD32E8">
              <w:rPr>
                <w:szCs w:val="21"/>
              </w:rPr>
              <w:t>jie</w:t>
            </w:r>
            <w:r w:rsidRPr="00FD32E8">
              <w:rPr>
                <w:szCs w:val="21"/>
              </w:rPr>
              <w:tab/>
              <w:t>ni</w:t>
            </w:r>
            <w:r w:rsidRPr="00FD32E8">
              <w:rPr>
                <w:szCs w:val="21"/>
              </w:rPr>
              <w:tab/>
              <w:t>qian</w:t>
            </w:r>
            <w:r w:rsidRPr="00FD32E8">
              <w:rPr>
                <w:szCs w:val="21"/>
              </w:rPr>
              <w:tab/>
              <w:t>ma</w:t>
            </w:r>
          </w:p>
          <w:p w14:paraId="3CA5CD24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Xiaolan</w:t>
            </w:r>
            <w:r w:rsidRPr="00FD32E8">
              <w:rPr>
                <w:szCs w:val="21"/>
              </w:rPr>
              <w:tab/>
              <w:t>not</w:t>
            </w:r>
            <w:r w:rsidRPr="00FD32E8">
              <w:rPr>
                <w:szCs w:val="21"/>
              </w:rPr>
              <w:tab/>
            </w:r>
            <w:r w:rsidRPr="00FD32E8">
              <w:rPr>
                <w:szCs w:val="21"/>
              </w:rPr>
              <w:tab/>
              <w:t>lend</w:t>
            </w:r>
            <w:r w:rsidRPr="00FD32E8">
              <w:rPr>
                <w:szCs w:val="21"/>
              </w:rPr>
              <w:tab/>
              <w:t>you</w:t>
            </w:r>
            <w:r w:rsidRPr="00FD32E8">
              <w:rPr>
                <w:szCs w:val="21"/>
              </w:rPr>
              <w:tab/>
              <w:t>money</w:t>
            </w:r>
            <w:r w:rsidRPr="00FD32E8">
              <w:rPr>
                <w:szCs w:val="21"/>
              </w:rPr>
              <w:tab/>
            </w:r>
            <w:r>
              <w:rPr>
                <w:szCs w:val="21"/>
              </w:rPr>
              <w:t>PART</w:t>
            </w:r>
          </w:p>
          <w:p w14:paraId="5127D805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lang w:eastAsia="zh-CN"/>
              </w:rPr>
              <w:tab/>
              <w:t xml:space="preserve">       ‘</w:t>
            </w:r>
            <w:r w:rsidRPr="00FD32E8">
              <w:rPr>
                <w:szCs w:val="21"/>
              </w:rPr>
              <w:t>Didn’t Xiaolan lend you money?</w:t>
            </w:r>
            <w:r>
              <w:rPr>
                <w:szCs w:val="21"/>
              </w:rPr>
              <w:t>’</w:t>
            </w:r>
          </w:p>
          <w:p w14:paraId="337DBBDA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881088">
              <w:rPr>
                <w:rFonts w:eastAsia="PMingLiU" w:hint="eastAsia"/>
                <w:lang w:eastAsia="zh-CN"/>
              </w:rPr>
              <w:t>子然：没有。</w:t>
            </w:r>
          </w:p>
          <w:p w14:paraId="5F72581F" w14:textId="552F7D15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meiyou</w:t>
            </w:r>
          </w:p>
          <w:p w14:paraId="6B21375C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no</w:t>
            </w:r>
          </w:p>
          <w:p w14:paraId="0F698C5D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‘No, she didn’t.’</w:t>
            </w:r>
          </w:p>
          <w:p w14:paraId="62F5F0FE" w14:textId="4C3815C9" w:rsidR="00881088" w:rsidRDefault="00881088" w:rsidP="00881088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881088">
              <w:rPr>
                <w:rFonts w:eastAsia="PMingLiU" w:hint="eastAsia"/>
                <w:lang w:eastAsia="zh-CN"/>
              </w:rPr>
              <w:t>小艺：天气</w:t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怎么样？</w:t>
            </w:r>
          </w:p>
          <w:p w14:paraId="44882594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tianqi</w:t>
            </w:r>
            <w:r w:rsidRPr="00FD32E8">
              <w:rPr>
                <w:szCs w:val="21"/>
              </w:rPr>
              <w:tab/>
              <w:t>zenmeyang</w:t>
            </w:r>
          </w:p>
          <w:p w14:paraId="0C4AF096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szCs w:val="21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weather</w:t>
            </w:r>
            <w:r w:rsidRPr="00FD32E8">
              <w:rPr>
                <w:szCs w:val="21"/>
              </w:rPr>
              <w:tab/>
              <w:t>how</w:t>
            </w:r>
          </w:p>
          <w:p w14:paraId="5267223F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szCs w:val="21"/>
                <w:lang w:eastAsia="zh-CN"/>
              </w:rPr>
              <w:tab/>
              <w:t xml:space="preserve">       ‘</w:t>
            </w:r>
            <w:r w:rsidRPr="00FD32E8">
              <w:rPr>
                <w:szCs w:val="21"/>
              </w:rPr>
              <w:t>How is the weather?</w:t>
            </w:r>
            <w:r>
              <w:rPr>
                <w:szCs w:val="21"/>
              </w:rPr>
              <w:t>’</w:t>
            </w:r>
          </w:p>
          <w:p w14:paraId="17B274B4" w14:textId="0363C6E8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881088">
              <w:rPr>
                <w:rFonts w:eastAsia="PMingLiU" w:hint="eastAsia"/>
                <w:lang w:eastAsia="zh-CN"/>
              </w:rPr>
              <w:t>博明：挺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881088">
              <w:rPr>
                <w:rFonts w:eastAsia="PMingLiU" w:hint="eastAsia"/>
                <w:lang w:eastAsia="zh-CN"/>
              </w:rPr>
              <w:t>好的。</w:t>
            </w:r>
          </w:p>
          <w:p w14:paraId="4668C4AC" w14:textId="0B9C749E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>
              <w:rPr>
                <w:lang w:eastAsia="zh-CN"/>
              </w:rPr>
              <w:t>t</w:t>
            </w:r>
            <w:r w:rsidRPr="00FD32E8">
              <w:rPr>
                <w:szCs w:val="21"/>
              </w:rPr>
              <w:t>ing</w:t>
            </w:r>
            <w:r w:rsidRPr="00FD32E8">
              <w:rPr>
                <w:szCs w:val="21"/>
              </w:rPr>
              <w:tab/>
              <w:t>haode</w:t>
            </w:r>
          </w:p>
          <w:p w14:paraId="03D329CD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quite </w:t>
            </w:r>
            <w:r>
              <w:rPr>
                <w:lang w:eastAsia="zh-CN"/>
              </w:rPr>
              <w:tab/>
              <w:t>good</w:t>
            </w:r>
          </w:p>
          <w:p w14:paraId="39AD9717" w14:textId="77777777" w:rsidR="00881088" w:rsidRDefault="00881088" w:rsidP="00881088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‘Quite good.’</w:t>
            </w:r>
          </w:p>
          <w:p w14:paraId="3593D2BB" w14:textId="0D188659" w:rsidR="00881088" w:rsidRDefault="00693D20" w:rsidP="00881088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693D20">
              <w:rPr>
                <w:rFonts w:eastAsia="PMingLiU" w:hint="eastAsia"/>
                <w:lang w:eastAsia="zh-CN"/>
              </w:rPr>
              <w:t>小康：这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693D20">
              <w:rPr>
                <w:rFonts w:eastAsia="PMingLiU" w:hint="eastAsia"/>
                <w:lang w:eastAsia="zh-CN"/>
              </w:rPr>
              <w:t>是</w:t>
            </w:r>
            <w:r>
              <w:rPr>
                <w:rFonts w:eastAsia="PMingLiU"/>
                <w:lang w:eastAsia="zh-CN"/>
              </w:rPr>
              <w:tab/>
            </w:r>
            <w:r w:rsidRPr="00693D20">
              <w:rPr>
                <w:rFonts w:eastAsia="PMingLiU" w:hint="eastAsia"/>
                <w:lang w:eastAsia="zh-CN"/>
              </w:rPr>
              <w:t>小刘</w:t>
            </w:r>
            <w:r>
              <w:rPr>
                <w:rFonts w:eastAsia="PMingLiU"/>
                <w:lang w:eastAsia="zh-CN"/>
              </w:rPr>
              <w:tab/>
            </w:r>
            <w:r w:rsidR="004E36DE">
              <w:rPr>
                <w:rFonts w:eastAsia="PMingLiU"/>
                <w:lang w:eastAsia="zh-CN"/>
              </w:rPr>
              <w:tab/>
            </w:r>
            <w:r w:rsidRPr="00693D20">
              <w:rPr>
                <w:rFonts w:eastAsia="PMingLiU" w:hint="eastAsia"/>
                <w:lang w:eastAsia="zh-CN"/>
              </w:rPr>
              <w:t>的</w:t>
            </w:r>
            <w:r w:rsidR="004E36DE">
              <w:rPr>
                <w:rFonts w:eastAsia="PMingLiU"/>
                <w:lang w:eastAsia="zh-CN"/>
              </w:rPr>
              <w:tab/>
            </w:r>
            <w:r w:rsidRPr="00693D20">
              <w:rPr>
                <w:rFonts w:eastAsia="PMingLiU" w:hint="eastAsia"/>
                <w:lang w:eastAsia="zh-CN"/>
              </w:rPr>
              <w:t>笔</w:t>
            </w:r>
            <w:r w:rsidR="004E36DE">
              <w:rPr>
                <w:rFonts w:eastAsia="PMingLiU"/>
                <w:lang w:eastAsia="zh-CN"/>
              </w:rPr>
              <w:tab/>
            </w:r>
            <w:r w:rsidRPr="00693D20">
              <w:rPr>
                <w:rFonts w:eastAsia="PMingLiU" w:hint="eastAsia"/>
                <w:lang w:eastAsia="zh-CN"/>
              </w:rPr>
              <w:t>吗？</w:t>
            </w:r>
          </w:p>
          <w:p w14:paraId="2D6B7A47" w14:textId="77777777" w:rsidR="00693D20" w:rsidRDefault="00693D20" w:rsidP="00693D2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 xml:space="preserve">zhe </w:t>
            </w:r>
            <w:r w:rsidRPr="00FD32E8">
              <w:rPr>
                <w:szCs w:val="21"/>
              </w:rPr>
              <w:tab/>
              <w:t xml:space="preserve">shi </w:t>
            </w:r>
            <w:r w:rsidRPr="00FD32E8">
              <w:rPr>
                <w:szCs w:val="21"/>
              </w:rPr>
              <w:tab/>
              <w:t>Xiaoliu</w:t>
            </w:r>
            <w:r w:rsidR="004E36DE">
              <w:rPr>
                <w:szCs w:val="21"/>
              </w:rPr>
              <w:tab/>
            </w:r>
            <w:r w:rsidR="004E36DE">
              <w:rPr>
                <w:szCs w:val="21"/>
              </w:rPr>
              <w:tab/>
            </w:r>
            <w:r w:rsidRPr="00FD32E8">
              <w:rPr>
                <w:szCs w:val="21"/>
              </w:rPr>
              <w:t xml:space="preserve">de  </w:t>
            </w:r>
            <w:r w:rsidRPr="00FD32E8">
              <w:rPr>
                <w:szCs w:val="21"/>
              </w:rPr>
              <w:tab/>
              <w:t xml:space="preserve">bi </w:t>
            </w:r>
            <w:r w:rsidRPr="00FD32E8">
              <w:rPr>
                <w:szCs w:val="21"/>
              </w:rPr>
              <w:tab/>
              <w:t>ma</w:t>
            </w:r>
          </w:p>
          <w:p w14:paraId="4F0761CD" w14:textId="77777777" w:rsidR="004E36DE" w:rsidRDefault="004E36DE" w:rsidP="00693D2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this</w:t>
            </w:r>
            <w:r>
              <w:rPr>
                <w:lang w:eastAsia="zh-CN"/>
              </w:rPr>
              <w:tab/>
              <w:t>is</w:t>
            </w:r>
            <w:r>
              <w:rPr>
                <w:lang w:eastAsia="zh-CN"/>
              </w:rPr>
              <w:tab/>
              <w:t>Xiaoliu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POSS</w:t>
            </w:r>
            <w:r>
              <w:rPr>
                <w:lang w:eastAsia="zh-CN"/>
              </w:rPr>
              <w:tab/>
              <w:t>pen</w:t>
            </w:r>
            <w:r>
              <w:rPr>
                <w:lang w:eastAsia="zh-CN"/>
              </w:rPr>
              <w:tab/>
              <w:t>PART</w:t>
            </w:r>
          </w:p>
          <w:p w14:paraId="670DD7B3" w14:textId="77777777" w:rsidR="004E36DE" w:rsidRDefault="004E36DE" w:rsidP="00693D2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 ‘Is this Xiaoliu’s pen?’</w:t>
            </w:r>
          </w:p>
          <w:p w14:paraId="3AD853E0" w14:textId="77777777" w:rsidR="004E36DE" w:rsidRDefault="004E36DE" w:rsidP="00693D2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4E36DE">
              <w:rPr>
                <w:rFonts w:eastAsia="PMingLiU" w:hint="eastAsia"/>
                <w:lang w:eastAsia="zh-CN"/>
              </w:rPr>
              <w:t>小张：不</w:t>
            </w:r>
            <w:r>
              <w:rPr>
                <w:rFonts w:eastAsia="PMingLiU" w:hint="eastAsia"/>
                <w:lang w:eastAsia="zh-CN"/>
              </w:rPr>
              <w:t>是。</w:t>
            </w:r>
          </w:p>
          <w:p w14:paraId="68BA878C" w14:textId="56DEB765" w:rsidR="004E36DE" w:rsidRDefault="004E36DE" w:rsidP="00693D2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bushi</w:t>
            </w:r>
          </w:p>
          <w:p w14:paraId="10BA0FA8" w14:textId="77777777" w:rsidR="004E36DE" w:rsidRDefault="004E36DE" w:rsidP="00693D2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no</w:t>
            </w:r>
          </w:p>
          <w:p w14:paraId="5AB6417F" w14:textId="77777777" w:rsidR="004E36DE" w:rsidRDefault="004E36DE" w:rsidP="00693D2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‘No, it isn’t.’</w:t>
            </w:r>
          </w:p>
          <w:p w14:paraId="0A1AF4BF" w14:textId="7DB8D989" w:rsidR="004E36DE" w:rsidRDefault="004E36DE" w:rsidP="004E36DE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4E36DE">
              <w:rPr>
                <w:rFonts w:eastAsia="PMingLiU" w:hint="eastAsia"/>
                <w:lang w:eastAsia="zh-CN"/>
              </w:rPr>
              <w:t>李毅：小爱</w:t>
            </w:r>
            <w:r>
              <w:rPr>
                <w:rFonts w:eastAsia="PMingLiU"/>
                <w:lang w:eastAsia="zh-CN"/>
              </w:rPr>
              <w:tab/>
            </w:r>
            <w:r w:rsidRPr="004E36DE">
              <w:rPr>
                <w:rFonts w:eastAsia="PMingLiU" w:hint="eastAsia"/>
                <w:lang w:eastAsia="zh-CN"/>
              </w:rPr>
              <w:t>喜欢</w:t>
            </w:r>
            <w:r>
              <w:rPr>
                <w:rFonts w:eastAsia="PMingLiU"/>
                <w:lang w:eastAsia="zh-CN"/>
              </w:rPr>
              <w:tab/>
            </w:r>
            <w:r w:rsidRPr="004E36DE">
              <w:rPr>
                <w:rFonts w:eastAsia="PMingLiU" w:hint="eastAsia"/>
                <w:lang w:eastAsia="zh-CN"/>
              </w:rPr>
              <w:t>蔬菜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4E36DE">
              <w:rPr>
                <w:rFonts w:eastAsia="PMingLiU" w:hint="eastAsia"/>
                <w:lang w:eastAsia="zh-CN"/>
              </w:rPr>
              <w:t>吗？</w:t>
            </w:r>
          </w:p>
          <w:p w14:paraId="05BBCE77" w14:textId="77777777" w:rsidR="004E36DE" w:rsidRDefault="004E36DE" w:rsidP="004E36DE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>Xiaoai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ab/>
              <w:t>xihuan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ab/>
              <w:t>shucai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ab/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ab/>
              <w:t>ma</w:t>
            </w:r>
          </w:p>
          <w:p w14:paraId="67D69BF5" w14:textId="77777777" w:rsidR="004E36DE" w:rsidRDefault="004E36DE" w:rsidP="004E36DE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</w:pPr>
            <w:r>
              <w:rPr>
                <w:rFonts w:eastAsia="SimSun"/>
                <w:color w:val="333333"/>
                <w:szCs w:val="21"/>
                <w:shd w:val="clear" w:color="auto" w:fill="FFFFFF"/>
                <w:lang w:eastAsia="zh-CN" w:bidi="ar"/>
              </w:rPr>
              <w:tab/>
              <w:t xml:space="preserve">       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>Xiaoai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ab/>
              <w:t>like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ab/>
              <w:t>vegetables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ab/>
            </w:r>
            <w:r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>PART</w:t>
            </w:r>
          </w:p>
          <w:p w14:paraId="46F0E4C8" w14:textId="77777777" w:rsidR="004E36DE" w:rsidRDefault="004E36DE" w:rsidP="004E36DE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</w:pPr>
            <w:r>
              <w:rPr>
                <w:rFonts w:eastAsia="PMingLiU"/>
                <w:lang w:eastAsia="zh-CN"/>
              </w:rPr>
              <w:tab/>
              <w:t xml:space="preserve">       ‘</w:t>
            </w:r>
            <w:r w:rsidRPr="00FD32E8"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>Does Xiaoai like vegetables?</w:t>
            </w:r>
            <w:r>
              <w:rPr>
                <w:rFonts w:eastAsia="SimSun"/>
                <w:color w:val="333333"/>
                <w:szCs w:val="21"/>
                <w:shd w:val="clear" w:color="auto" w:fill="FFFFFF"/>
                <w:lang w:bidi="ar"/>
              </w:rPr>
              <w:t>’</w:t>
            </w:r>
          </w:p>
          <w:p w14:paraId="1A12E3FE" w14:textId="77777777" w:rsidR="004E36DE" w:rsidRDefault="004E36DE" w:rsidP="004E36DE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4E36DE">
              <w:rPr>
                <w:rFonts w:eastAsia="PMingLiU" w:hint="eastAsia"/>
                <w:lang w:eastAsia="zh-CN"/>
              </w:rPr>
              <w:t>小莲：喜欢。</w:t>
            </w:r>
          </w:p>
          <w:p w14:paraId="71B06E13" w14:textId="61A846C2" w:rsidR="004E36DE" w:rsidRDefault="004E36DE" w:rsidP="004E36DE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="00771850">
              <w:rPr>
                <w:rFonts w:eastAsia="PMingLiU"/>
                <w:lang w:eastAsia="zh-CN"/>
              </w:rPr>
              <w:t>xihuan</w:t>
            </w:r>
          </w:p>
          <w:p w14:paraId="08D2E419" w14:textId="77777777" w:rsidR="00771850" w:rsidRDefault="00771850" w:rsidP="004E36DE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like</w:t>
            </w:r>
          </w:p>
          <w:p w14:paraId="3C54B653" w14:textId="77777777" w:rsidR="00771850" w:rsidRDefault="00771850" w:rsidP="004E36DE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‘Yes, she does.’</w:t>
            </w:r>
          </w:p>
          <w:p w14:paraId="1A693842" w14:textId="10F8D931" w:rsidR="00771850" w:rsidRDefault="00771850" w:rsidP="00771850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771850">
              <w:rPr>
                <w:rFonts w:eastAsia="PMingLiU" w:hint="eastAsia"/>
                <w:lang w:eastAsia="zh-CN"/>
              </w:rPr>
              <w:t>小杜：小李</w:t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昨天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没</w:t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去</w:t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学校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吗？</w:t>
            </w:r>
          </w:p>
          <w:p w14:paraId="794085C2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lastRenderedPageBreak/>
              <w:tab/>
              <w:t xml:space="preserve">       </w:t>
            </w:r>
            <w:r w:rsidRPr="00FD32E8">
              <w:rPr>
                <w:szCs w:val="21"/>
              </w:rPr>
              <w:t>Xiaoli</w:t>
            </w:r>
            <w:r w:rsidRPr="00FD32E8">
              <w:rPr>
                <w:szCs w:val="21"/>
              </w:rPr>
              <w:tab/>
              <w:t>zuotian</w:t>
            </w:r>
            <w:r w:rsidRPr="00FD32E8">
              <w:rPr>
                <w:szCs w:val="21"/>
              </w:rPr>
              <w:tab/>
            </w:r>
            <w:r w:rsidRPr="00FD32E8">
              <w:rPr>
                <w:szCs w:val="21"/>
              </w:rPr>
              <w:tab/>
              <w:t>mei</w:t>
            </w:r>
            <w:r w:rsidRPr="00FD32E8">
              <w:rPr>
                <w:szCs w:val="21"/>
              </w:rPr>
              <w:tab/>
              <w:t>qu</w:t>
            </w:r>
            <w:r w:rsidRPr="00FD32E8">
              <w:rPr>
                <w:szCs w:val="21"/>
              </w:rPr>
              <w:tab/>
              <w:t>xuexiao</w:t>
            </w:r>
            <w:r w:rsidRPr="00FD32E8">
              <w:rPr>
                <w:szCs w:val="21"/>
              </w:rPr>
              <w:tab/>
              <w:t>ma</w:t>
            </w:r>
          </w:p>
          <w:p w14:paraId="75372D19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Xiaoli</w:t>
            </w:r>
            <w:r w:rsidRPr="00FD32E8">
              <w:rPr>
                <w:szCs w:val="21"/>
              </w:rPr>
              <w:tab/>
              <w:t>yesterday</w:t>
            </w:r>
            <w:r w:rsidRPr="00FD32E8">
              <w:rPr>
                <w:szCs w:val="21"/>
              </w:rPr>
              <w:tab/>
              <w:t>not</w:t>
            </w:r>
            <w:r w:rsidRPr="00FD32E8">
              <w:rPr>
                <w:szCs w:val="21"/>
              </w:rPr>
              <w:tab/>
              <w:t>go</w:t>
            </w:r>
            <w:r w:rsidRPr="00FD32E8">
              <w:rPr>
                <w:szCs w:val="21"/>
              </w:rPr>
              <w:tab/>
              <w:t>school</w:t>
            </w:r>
            <w:r w:rsidRPr="00FD32E8">
              <w:rPr>
                <w:szCs w:val="21"/>
              </w:rPr>
              <w:tab/>
            </w:r>
            <w:r>
              <w:rPr>
                <w:szCs w:val="21"/>
              </w:rPr>
              <w:tab/>
              <w:t>PART</w:t>
            </w:r>
          </w:p>
          <w:p w14:paraId="063F3840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lang w:eastAsia="zh-CN"/>
              </w:rPr>
              <w:tab/>
              <w:t xml:space="preserve">       ‘</w:t>
            </w:r>
            <w:r w:rsidRPr="00FD32E8">
              <w:rPr>
                <w:szCs w:val="21"/>
              </w:rPr>
              <w:t>Didn’t Xiaoli go to school yesterday?</w:t>
            </w:r>
            <w:r>
              <w:rPr>
                <w:szCs w:val="21"/>
              </w:rPr>
              <w:t>’</w:t>
            </w:r>
          </w:p>
          <w:p w14:paraId="08AF6F4D" w14:textId="4ADCDC0E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771850">
              <w:rPr>
                <w:rFonts w:eastAsia="PMingLiU" w:hint="eastAsia"/>
                <w:lang w:eastAsia="zh-CN"/>
              </w:rPr>
              <w:t>程仪：去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 w:hint="eastAsia"/>
                <w:lang w:eastAsia="zh-CN"/>
              </w:rPr>
              <w:t>了。</w:t>
            </w:r>
          </w:p>
          <w:p w14:paraId="79280287" w14:textId="2187456D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qu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  <w:t>le</w:t>
            </w:r>
          </w:p>
          <w:p w14:paraId="13517A4A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go </w:t>
            </w:r>
            <w:r>
              <w:rPr>
                <w:rFonts w:eastAsia="PMingLiU"/>
                <w:lang w:eastAsia="zh-CN"/>
              </w:rPr>
              <w:tab/>
              <w:t>PERF</w:t>
            </w:r>
          </w:p>
          <w:p w14:paraId="54573242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‘Yes, he did.’</w:t>
            </w:r>
          </w:p>
          <w:p w14:paraId="2388B943" w14:textId="1B13BEB2" w:rsidR="00771850" w:rsidRDefault="00771850" w:rsidP="00771850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771850">
              <w:rPr>
                <w:rFonts w:eastAsia="PMingLiU" w:hint="eastAsia"/>
                <w:lang w:eastAsia="zh-CN"/>
              </w:rPr>
              <w:t>小茹：小丽</w:t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收到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什么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礼物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了？</w:t>
            </w:r>
          </w:p>
          <w:p w14:paraId="6BECDC24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Xiaoli</w:t>
            </w:r>
            <w:r w:rsidRPr="00FD32E8">
              <w:rPr>
                <w:szCs w:val="21"/>
              </w:rPr>
              <w:tab/>
              <w:t>shoudao</w:t>
            </w:r>
            <w:r w:rsidRPr="00FD32E8">
              <w:rPr>
                <w:szCs w:val="21"/>
              </w:rPr>
              <w:tab/>
              <w:t>shenme</w:t>
            </w:r>
            <w:r w:rsidRPr="00FD32E8">
              <w:rPr>
                <w:szCs w:val="21"/>
              </w:rPr>
              <w:tab/>
              <w:t>liwu</w:t>
            </w:r>
            <w:r w:rsidRPr="00FD32E8">
              <w:rPr>
                <w:szCs w:val="21"/>
              </w:rPr>
              <w:tab/>
            </w:r>
            <w:r w:rsidRPr="00FD32E8">
              <w:rPr>
                <w:szCs w:val="21"/>
              </w:rPr>
              <w:tab/>
              <w:t>le</w:t>
            </w:r>
          </w:p>
          <w:p w14:paraId="3D0E9C0D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szCs w:val="21"/>
                <w:lang w:eastAsia="zh-CN"/>
              </w:rPr>
              <w:tab/>
              <w:t xml:space="preserve">       </w:t>
            </w:r>
            <w:r w:rsidRPr="00FD32E8">
              <w:rPr>
                <w:szCs w:val="21"/>
              </w:rPr>
              <w:t>Xiaoli</w:t>
            </w:r>
            <w:r w:rsidRPr="00FD32E8">
              <w:rPr>
                <w:szCs w:val="21"/>
              </w:rPr>
              <w:tab/>
              <w:t>receive</w:t>
            </w:r>
            <w:r w:rsidRPr="00FD32E8"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 w:rsidRPr="00FD32E8">
              <w:rPr>
                <w:szCs w:val="21"/>
              </w:rPr>
              <w:t>what</w:t>
            </w:r>
            <w:r w:rsidRPr="00FD32E8"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 w:rsidRPr="00FD32E8">
              <w:rPr>
                <w:szCs w:val="21"/>
              </w:rPr>
              <w:t>present</w:t>
            </w:r>
            <w:r w:rsidRPr="00FD32E8"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 w:rsidRPr="00FD32E8">
              <w:rPr>
                <w:szCs w:val="21"/>
              </w:rPr>
              <w:t>P</w:t>
            </w:r>
            <w:r>
              <w:rPr>
                <w:szCs w:val="21"/>
              </w:rPr>
              <w:t>ERF</w:t>
            </w:r>
          </w:p>
          <w:p w14:paraId="2115D549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szCs w:val="21"/>
              </w:rPr>
            </w:pPr>
            <w:r>
              <w:rPr>
                <w:lang w:eastAsia="zh-CN"/>
              </w:rPr>
              <w:tab/>
              <w:t xml:space="preserve">       ‘</w:t>
            </w:r>
            <w:r w:rsidRPr="00FD32E8">
              <w:rPr>
                <w:szCs w:val="21"/>
              </w:rPr>
              <w:t>What present did Xiaoli receive?</w:t>
            </w:r>
            <w:r>
              <w:rPr>
                <w:szCs w:val="21"/>
              </w:rPr>
              <w:t>’</w:t>
            </w:r>
          </w:p>
          <w:p w14:paraId="7AC969B9" w14:textId="0208DB5D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771850">
              <w:rPr>
                <w:rFonts w:eastAsia="PMingLiU" w:hint="eastAsia"/>
                <w:lang w:eastAsia="zh-CN"/>
              </w:rPr>
              <w:t>肖亚：一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本</w:t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书。</w:t>
            </w:r>
          </w:p>
          <w:p w14:paraId="76D6C515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yi 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  <w:t>ben</w:t>
            </w:r>
            <w:r>
              <w:rPr>
                <w:rFonts w:eastAsia="PMingLiU"/>
                <w:lang w:eastAsia="zh-CN"/>
              </w:rPr>
              <w:tab/>
              <w:t>shu</w:t>
            </w:r>
          </w:p>
          <w:p w14:paraId="07898D93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one</w:t>
            </w:r>
            <w:r>
              <w:rPr>
                <w:rFonts w:eastAsia="PMingLiU"/>
                <w:lang w:eastAsia="zh-CN"/>
              </w:rPr>
              <w:tab/>
              <w:t>CL</w:t>
            </w:r>
            <w:r>
              <w:rPr>
                <w:rFonts w:eastAsia="PMingLiU"/>
                <w:lang w:eastAsia="zh-CN"/>
              </w:rPr>
              <w:tab/>
              <w:t>book</w:t>
            </w:r>
          </w:p>
          <w:p w14:paraId="3961BAF2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‘A book.’</w:t>
            </w:r>
          </w:p>
          <w:p w14:paraId="60FC5633" w14:textId="41E2EADA" w:rsidR="00771850" w:rsidRDefault="00771850" w:rsidP="00771850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771850">
              <w:rPr>
                <w:rFonts w:eastAsia="PMingLiU" w:hint="eastAsia"/>
                <w:lang w:eastAsia="zh-CN"/>
              </w:rPr>
              <w:t>青青：小江</w:t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几点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去</w:t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学校？</w:t>
            </w:r>
          </w:p>
          <w:p w14:paraId="143B7634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Xiaojiang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jidian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qu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xuexiao</w:t>
            </w:r>
          </w:p>
          <w:p w14:paraId="3AF3E6CD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eastAsia="zh-CN" w:bidi="ar"/>
              </w:rPr>
              <w:tab/>
              <w:t xml:space="preserve"> 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Xiaojiang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what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time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go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school</w:t>
            </w:r>
          </w:p>
          <w:p w14:paraId="6C26C8C6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eastAsia="PMingLiU"/>
                <w:lang w:eastAsia="zh-CN"/>
              </w:rPr>
              <w:tab/>
              <w:t xml:space="preserve">       ‘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What time does Xiaojiang go to school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?’</w:t>
            </w:r>
          </w:p>
          <w:p w14:paraId="3D5AF71B" w14:textId="366AEA56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771850">
              <w:rPr>
                <w:rFonts w:eastAsia="PMingLiU" w:hint="eastAsia"/>
                <w:lang w:eastAsia="zh-CN"/>
              </w:rPr>
              <w:t>小汤：下午</w:t>
            </w:r>
            <w:r>
              <w:rPr>
                <w:rFonts w:eastAsia="PMingLiU"/>
                <w:lang w:eastAsia="zh-CN"/>
              </w:rPr>
              <w:tab/>
            </w:r>
            <w:r w:rsidRPr="00771850">
              <w:rPr>
                <w:rFonts w:eastAsia="PMingLiU" w:hint="eastAsia"/>
                <w:lang w:eastAsia="zh-CN"/>
              </w:rPr>
              <w:t>三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 w:hint="eastAsia"/>
                <w:lang w:eastAsia="zh-CN"/>
              </w:rPr>
              <w:t>点。</w:t>
            </w:r>
          </w:p>
          <w:p w14:paraId="47BA369C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xiawu </w:t>
            </w:r>
            <w:r>
              <w:rPr>
                <w:rFonts w:eastAsia="PMingLiU"/>
                <w:lang w:eastAsia="zh-CN"/>
              </w:rPr>
              <w:tab/>
              <w:t>san</w:t>
            </w:r>
            <w:r>
              <w:rPr>
                <w:rFonts w:eastAsia="PMingLiU"/>
                <w:lang w:eastAsia="zh-CN"/>
              </w:rPr>
              <w:tab/>
              <w:t>dian</w:t>
            </w:r>
          </w:p>
          <w:p w14:paraId="118E2348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afternoon </w:t>
            </w:r>
            <w:r>
              <w:rPr>
                <w:rFonts w:eastAsia="PMingLiU"/>
                <w:lang w:eastAsia="zh-CN"/>
              </w:rPr>
              <w:tab/>
              <w:t>three</w:t>
            </w:r>
            <w:r>
              <w:rPr>
                <w:rFonts w:eastAsia="PMingLiU"/>
                <w:lang w:eastAsia="zh-CN"/>
              </w:rPr>
              <w:tab/>
              <w:t>o’clock</w:t>
            </w:r>
          </w:p>
          <w:p w14:paraId="2384B287" w14:textId="77777777" w:rsidR="00771850" w:rsidRDefault="00771850" w:rsidP="00771850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eastAsia="PMingLiU"/>
                <w:lang w:eastAsia="zh-CN"/>
              </w:rPr>
              <w:tab/>
              <w:t xml:space="preserve">       ‘</w:t>
            </w:r>
            <w:r w:rsidR="00536651">
              <w:rPr>
                <w:rFonts w:eastAsia="PMingLiU"/>
                <w:lang w:eastAsia="zh-CN"/>
              </w:rPr>
              <w:t>At t</w:t>
            </w:r>
            <w:r w:rsidR="00536651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hree o’clock in the afternoon</w:t>
            </w:r>
            <w:r w:rsidR="00536651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.’</w:t>
            </w:r>
          </w:p>
          <w:p w14:paraId="21602531" w14:textId="34CAF932" w:rsidR="00536651" w:rsidRDefault="00536651" w:rsidP="00536651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536651">
              <w:rPr>
                <w:rFonts w:eastAsia="PMingLiU" w:hint="eastAsia"/>
                <w:lang w:eastAsia="zh-CN"/>
              </w:rPr>
              <w:t>小唐：小明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晚饭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吃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了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什么？</w:t>
            </w:r>
          </w:p>
          <w:p w14:paraId="45C1A5AA" w14:textId="77777777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Xiaoming</w:t>
            </w:r>
            <w:r>
              <w:rPr>
                <w:rFonts w:eastAsia="PMingLiU"/>
                <w:lang w:eastAsia="zh-CN"/>
              </w:rPr>
              <w:tab/>
              <w:t>wanfan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  <w:t>chi</w:t>
            </w:r>
            <w:r>
              <w:rPr>
                <w:rFonts w:eastAsia="PMingLiU"/>
                <w:lang w:eastAsia="zh-CN"/>
              </w:rPr>
              <w:tab/>
              <w:t>le</w:t>
            </w:r>
            <w:r>
              <w:rPr>
                <w:rFonts w:eastAsia="PMingLiU"/>
                <w:lang w:eastAsia="zh-CN"/>
              </w:rPr>
              <w:tab/>
              <w:t>shenme</w:t>
            </w:r>
          </w:p>
          <w:p w14:paraId="5E64579F" w14:textId="77777777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Xiaoming</w:t>
            </w:r>
            <w:r>
              <w:rPr>
                <w:rFonts w:eastAsia="PMingLiU"/>
                <w:lang w:eastAsia="zh-CN"/>
              </w:rPr>
              <w:tab/>
              <w:t>dinner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  <w:t>eat</w:t>
            </w:r>
            <w:r>
              <w:rPr>
                <w:rFonts w:eastAsia="PMingLiU"/>
                <w:lang w:eastAsia="zh-CN"/>
              </w:rPr>
              <w:tab/>
              <w:t>PERF</w:t>
            </w:r>
            <w:r>
              <w:rPr>
                <w:rFonts w:eastAsia="PMingLiU"/>
                <w:lang w:eastAsia="zh-CN"/>
              </w:rPr>
              <w:tab/>
              <w:t>what</w:t>
            </w:r>
          </w:p>
          <w:p w14:paraId="0A33E82C" w14:textId="77777777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‘What did Xiaoming have for dinner.’</w:t>
            </w:r>
          </w:p>
          <w:p w14:paraId="611FFBFC" w14:textId="6B4771FF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536651">
              <w:rPr>
                <w:rFonts w:eastAsia="PMingLiU" w:hint="eastAsia"/>
                <w:lang w:eastAsia="zh-CN"/>
              </w:rPr>
              <w:t>丽丽：他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吃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了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两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碗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炒面</w:t>
            </w:r>
            <w:r>
              <w:rPr>
                <w:rFonts w:eastAsia="PMingLiU" w:hint="eastAsia"/>
                <w:lang w:eastAsia="zh-CN"/>
              </w:rPr>
              <w:t>。</w:t>
            </w:r>
          </w:p>
          <w:p w14:paraId="62E34DA0" w14:textId="77777777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ta</w:t>
            </w:r>
            <w:r>
              <w:rPr>
                <w:rFonts w:eastAsia="PMingLiU" w:hint="eastAsia"/>
                <w:lang w:eastAsia="zh-CN"/>
              </w:rPr>
              <w:t xml:space="preserve"> </w:t>
            </w:r>
            <w:r>
              <w:rPr>
                <w:rFonts w:eastAsia="PMingLiU"/>
                <w:lang w:eastAsia="zh-CN"/>
              </w:rPr>
              <w:t xml:space="preserve"> chi</w:t>
            </w:r>
            <w:r>
              <w:rPr>
                <w:rFonts w:eastAsia="PMingLiU"/>
                <w:lang w:eastAsia="zh-CN"/>
              </w:rPr>
              <w:tab/>
              <w:t>le</w:t>
            </w:r>
            <w:r>
              <w:rPr>
                <w:rFonts w:eastAsia="PMingLiU"/>
                <w:lang w:eastAsia="zh-CN"/>
              </w:rPr>
              <w:tab/>
              <w:t>liang</w:t>
            </w:r>
            <w:r>
              <w:rPr>
                <w:rFonts w:eastAsia="PMingLiU"/>
                <w:lang w:eastAsia="zh-CN"/>
              </w:rPr>
              <w:tab/>
              <w:t>wan</w:t>
            </w:r>
            <w:r>
              <w:rPr>
                <w:rFonts w:eastAsia="PMingLiU"/>
                <w:lang w:eastAsia="zh-CN"/>
              </w:rPr>
              <w:tab/>
              <w:t>chaomian</w:t>
            </w:r>
          </w:p>
          <w:p w14:paraId="39303CAF" w14:textId="28DBF384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he </w:t>
            </w:r>
            <w:r>
              <w:rPr>
                <w:rFonts w:eastAsia="PMingLiU"/>
                <w:lang w:eastAsia="zh-CN"/>
              </w:rPr>
              <w:tab/>
              <w:t>eat</w:t>
            </w:r>
            <w:r>
              <w:rPr>
                <w:rFonts w:eastAsia="PMingLiU"/>
                <w:lang w:eastAsia="zh-CN"/>
              </w:rPr>
              <w:tab/>
              <w:t>PERF</w:t>
            </w:r>
            <w:r>
              <w:rPr>
                <w:rFonts w:eastAsia="PMingLiU"/>
                <w:lang w:eastAsia="zh-CN"/>
              </w:rPr>
              <w:tab/>
              <w:t>two</w:t>
            </w:r>
            <w:r>
              <w:rPr>
                <w:rFonts w:eastAsia="PMingLiU"/>
                <w:lang w:eastAsia="zh-CN"/>
              </w:rPr>
              <w:tab/>
              <w:t>CL</w:t>
            </w:r>
            <w:r>
              <w:rPr>
                <w:rFonts w:eastAsia="PMingLiU"/>
                <w:lang w:eastAsia="zh-CN"/>
              </w:rPr>
              <w:tab/>
            </w:r>
            <w:r w:rsidR="0050142B">
              <w:rPr>
                <w:rFonts w:eastAsia="PMingLiU"/>
                <w:lang w:eastAsia="zh-CN"/>
              </w:rPr>
              <w:t>fried.noodles</w:t>
            </w:r>
          </w:p>
          <w:p w14:paraId="3EA533F4" w14:textId="5B73173D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‘He had two bowls of </w:t>
            </w:r>
            <w:r w:rsidR="0050142B">
              <w:rPr>
                <w:rFonts w:eastAsia="PMingLiU"/>
                <w:lang w:eastAsia="zh-CN"/>
              </w:rPr>
              <w:t>fried noodles.’</w:t>
            </w:r>
          </w:p>
          <w:p w14:paraId="24FB1D93" w14:textId="502C2DCF" w:rsidR="00536651" w:rsidRDefault="00536651" w:rsidP="00536651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536651">
              <w:rPr>
                <w:rFonts w:eastAsia="PMingLiU" w:hint="eastAsia"/>
                <w:lang w:eastAsia="zh-CN"/>
              </w:rPr>
              <w:t>晓娜：朱丽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养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了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猫</w:t>
            </w:r>
            <w:r>
              <w:rPr>
                <w:rFonts w:eastAsia="PMingLiU"/>
                <w:lang w:eastAsia="zh-CN"/>
              </w:rPr>
              <w:tab/>
            </w:r>
            <w:r w:rsidRPr="00536651">
              <w:rPr>
                <w:rFonts w:eastAsia="PMingLiU" w:hint="eastAsia"/>
                <w:lang w:eastAsia="zh-CN"/>
              </w:rPr>
              <w:t>吗？</w:t>
            </w:r>
          </w:p>
          <w:p w14:paraId="2EA389E1" w14:textId="77777777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Zhuli</w:t>
            </w:r>
            <w:r>
              <w:rPr>
                <w:rFonts w:eastAsia="PMingLiU"/>
                <w:lang w:eastAsia="zh-CN"/>
              </w:rPr>
              <w:tab/>
              <w:t>yang</w:t>
            </w:r>
            <w:r>
              <w:rPr>
                <w:rFonts w:eastAsia="PMingLiU"/>
                <w:lang w:eastAsia="zh-CN"/>
              </w:rPr>
              <w:tab/>
              <w:t>le</w:t>
            </w:r>
            <w:r>
              <w:rPr>
                <w:rFonts w:eastAsia="PMingLiU"/>
                <w:lang w:eastAsia="zh-CN"/>
              </w:rPr>
              <w:tab/>
              <w:t>mao</w:t>
            </w:r>
            <w:r>
              <w:rPr>
                <w:rFonts w:eastAsia="PMingLiU"/>
                <w:lang w:eastAsia="zh-CN"/>
              </w:rPr>
              <w:tab/>
              <w:t>ma</w:t>
            </w:r>
          </w:p>
          <w:p w14:paraId="30199EE3" w14:textId="77777777" w:rsidR="00536651" w:rsidRDefault="00536651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Zhuli</w:t>
            </w:r>
            <w:r>
              <w:rPr>
                <w:rFonts w:eastAsia="PMingLiU"/>
                <w:lang w:eastAsia="zh-CN"/>
              </w:rPr>
              <w:tab/>
            </w:r>
            <w:r w:rsidR="0050142B">
              <w:rPr>
                <w:rFonts w:eastAsia="PMingLiU"/>
                <w:lang w:eastAsia="zh-CN"/>
              </w:rPr>
              <w:t>raise</w:t>
            </w:r>
            <w:r w:rsidR="0050142B">
              <w:rPr>
                <w:rFonts w:eastAsia="PMingLiU"/>
                <w:lang w:eastAsia="zh-CN"/>
              </w:rPr>
              <w:tab/>
              <w:t>PERF</w:t>
            </w:r>
            <w:r w:rsidR="0050142B">
              <w:rPr>
                <w:rFonts w:eastAsia="PMingLiU"/>
                <w:lang w:eastAsia="zh-CN"/>
              </w:rPr>
              <w:tab/>
              <w:t>cat</w:t>
            </w:r>
            <w:r w:rsidR="0050142B">
              <w:rPr>
                <w:rFonts w:eastAsia="PMingLiU"/>
                <w:lang w:eastAsia="zh-CN"/>
              </w:rPr>
              <w:tab/>
              <w:t>PART</w:t>
            </w:r>
          </w:p>
          <w:p w14:paraId="002C4B55" w14:textId="44123726" w:rsidR="0050142B" w:rsidRDefault="0050142B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‘Does Zhuli have a cat?’</w:t>
            </w:r>
          </w:p>
          <w:p w14:paraId="20587287" w14:textId="3BF07386" w:rsidR="0050142B" w:rsidRDefault="0050142B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50142B">
              <w:rPr>
                <w:rFonts w:eastAsia="PMingLiU" w:hint="eastAsia"/>
                <w:lang w:eastAsia="zh-CN"/>
              </w:rPr>
              <w:t>子雅：养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50142B">
              <w:rPr>
                <w:rFonts w:eastAsia="PMingLiU" w:hint="eastAsia"/>
                <w:lang w:eastAsia="zh-CN"/>
              </w:rPr>
              <w:t>了</w:t>
            </w:r>
            <w:r>
              <w:rPr>
                <w:rFonts w:eastAsia="PMingLiU"/>
                <w:lang w:eastAsia="zh-CN"/>
              </w:rPr>
              <w:tab/>
            </w:r>
            <w:r w:rsidRPr="0050142B">
              <w:rPr>
                <w:rFonts w:eastAsia="PMingLiU" w:hint="eastAsia"/>
                <w:lang w:eastAsia="zh-CN"/>
              </w:rPr>
              <w:t>好</w:t>
            </w:r>
            <w:r>
              <w:rPr>
                <w:rFonts w:eastAsia="PMingLiU"/>
                <w:lang w:eastAsia="zh-CN"/>
              </w:rPr>
              <w:tab/>
            </w:r>
            <w:r w:rsidRPr="0050142B">
              <w:rPr>
                <w:rFonts w:eastAsia="PMingLiU" w:hint="eastAsia"/>
                <w:lang w:eastAsia="zh-CN"/>
              </w:rPr>
              <w:t>多</w:t>
            </w:r>
            <w:r>
              <w:rPr>
                <w:rFonts w:eastAsia="PMingLiU"/>
                <w:lang w:eastAsia="zh-CN"/>
              </w:rPr>
              <w:tab/>
            </w:r>
            <w:r w:rsidRPr="0050142B">
              <w:rPr>
                <w:rFonts w:eastAsia="PMingLiU" w:hint="eastAsia"/>
                <w:lang w:eastAsia="zh-CN"/>
              </w:rPr>
              <w:t>年</w:t>
            </w:r>
            <w:r>
              <w:rPr>
                <w:rFonts w:eastAsia="PMingLiU"/>
                <w:lang w:eastAsia="zh-CN"/>
              </w:rPr>
              <w:tab/>
            </w:r>
            <w:r w:rsidRPr="0050142B">
              <w:rPr>
                <w:rFonts w:eastAsia="PMingLiU" w:hint="eastAsia"/>
                <w:lang w:eastAsia="zh-CN"/>
              </w:rPr>
              <w:t>了。</w:t>
            </w:r>
          </w:p>
          <w:p w14:paraId="163F1074" w14:textId="77777777" w:rsidR="0050142B" w:rsidRDefault="0050142B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yang </w:t>
            </w:r>
            <w:r>
              <w:rPr>
                <w:rFonts w:eastAsia="PMingLiU"/>
                <w:lang w:eastAsia="zh-CN"/>
              </w:rPr>
              <w:tab/>
              <w:t>le</w:t>
            </w:r>
            <w:r>
              <w:rPr>
                <w:rFonts w:eastAsia="PMingLiU"/>
                <w:lang w:eastAsia="zh-CN"/>
              </w:rPr>
              <w:tab/>
              <w:t>hao</w:t>
            </w:r>
            <w:r>
              <w:rPr>
                <w:rFonts w:eastAsia="PMingLiU"/>
                <w:lang w:eastAsia="zh-CN"/>
              </w:rPr>
              <w:tab/>
              <w:t>duo</w:t>
            </w:r>
            <w:r>
              <w:rPr>
                <w:rFonts w:eastAsia="PMingLiU"/>
                <w:lang w:eastAsia="zh-CN"/>
              </w:rPr>
              <w:tab/>
              <w:t>nian</w:t>
            </w:r>
            <w:r>
              <w:rPr>
                <w:rFonts w:eastAsia="PMingLiU"/>
                <w:lang w:eastAsia="zh-CN"/>
              </w:rPr>
              <w:tab/>
              <w:t>le</w:t>
            </w:r>
          </w:p>
          <w:p w14:paraId="7CA5D046" w14:textId="77777777" w:rsidR="0050142B" w:rsidRDefault="0050142B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raise </w:t>
            </w:r>
            <w:r>
              <w:rPr>
                <w:rFonts w:eastAsia="PMingLiU"/>
                <w:lang w:eastAsia="zh-CN"/>
              </w:rPr>
              <w:tab/>
            </w:r>
            <w:r w:rsidR="006E6B5C">
              <w:rPr>
                <w:rFonts w:eastAsia="PMingLiU"/>
                <w:lang w:eastAsia="zh-CN"/>
              </w:rPr>
              <w:t>PERF</w:t>
            </w:r>
            <w:r w:rsidR="006E6B5C">
              <w:rPr>
                <w:rFonts w:eastAsia="PMingLiU"/>
                <w:lang w:eastAsia="zh-CN"/>
              </w:rPr>
              <w:tab/>
              <w:t>very</w:t>
            </w:r>
            <w:r w:rsidR="006E6B5C">
              <w:rPr>
                <w:rFonts w:eastAsia="PMingLiU"/>
                <w:lang w:eastAsia="zh-CN"/>
              </w:rPr>
              <w:tab/>
              <w:t>many</w:t>
            </w:r>
            <w:r w:rsidR="006E6B5C">
              <w:rPr>
                <w:rFonts w:eastAsia="PMingLiU"/>
                <w:lang w:eastAsia="zh-CN"/>
              </w:rPr>
              <w:tab/>
              <w:t>year</w:t>
            </w:r>
            <w:r w:rsidR="006E6B5C">
              <w:rPr>
                <w:rFonts w:eastAsia="PMingLiU"/>
                <w:lang w:eastAsia="zh-CN"/>
              </w:rPr>
              <w:tab/>
              <w:t>PERF</w:t>
            </w:r>
          </w:p>
          <w:p w14:paraId="114E9ABB" w14:textId="77777777" w:rsidR="006E6B5C" w:rsidRDefault="006E6B5C" w:rsidP="00536651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‘Yes, she has had a cat for many years.’</w:t>
            </w:r>
          </w:p>
          <w:p w14:paraId="2E1D23FC" w14:textId="632D213C" w:rsidR="006E6B5C" w:rsidRDefault="00921486" w:rsidP="006E6B5C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921486">
              <w:rPr>
                <w:rFonts w:eastAsia="PMingLiU" w:hint="eastAsia"/>
                <w:lang w:eastAsia="zh-CN"/>
              </w:rPr>
              <w:t>林娜：小英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刚刚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去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超市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买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了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什么？</w:t>
            </w:r>
          </w:p>
          <w:p w14:paraId="39CDBB22" w14:textId="77777777" w:rsidR="00921486" w:rsidRDefault="00921486" w:rsidP="0092148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Xiaoying</w:t>
            </w:r>
            <w:r>
              <w:rPr>
                <w:rFonts w:eastAsia="PMingLiU"/>
                <w:lang w:eastAsia="zh-CN"/>
              </w:rPr>
              <w:tab/>
              <w:t>ganggang</w:t>
            </w:r>
            <w:r>
              <w:rPr>
                <w:rFonts w:eastAsia="PMingLiU"/>
                <w:lang w:eastAsia="zh-CN"/>
              </w:rPr>
              <w:tab/>
              <w:t>qu</w:t>
            </w:r>
            <w:r>
              <w:rPr>
                <w:rFonts w:eastAsia="PMingLiU"/>
                <w:lang w:eastAsia="zh-CN"/>
              </w:rPr>
              <w:tab/>
              <w:t>chaoshi</w:t>
            </w:r>
            <w:r>
              <w:rPr>
                <w:rFonts w:eastAsia="PMingLiU"/>
                <w:lang w:eastAsia="zh-CN"/>
              </w:rPr>
              <w:tab/>
              <w:t>mai</w:t>
            </w:r>
            <w:r>
              <w:rPr>
                <w:rFonts w:eastAsia="PMingLiU"/>
                <w:lang w:eastAsia="zh-CN"/>
              </w:rPr>
              <w:tab/>
              <w:t>le</w:t>
            </w:r>
            <w:r>
              <w:rPr>
                <w:rFonts w:eastAsia="PMingLiU"/>
                <w:lang w:eastAsia="zh-CN"/>
              </w:rPr>
              <w:tab/>
              <w:t>shenme</w:t>
            </w:r>
          </w:p>
          <w:p w14:paraId="5381AA08" w14:textId="77777777" w:rsidR="00921486" w:rsidRDefault="00921486" w:rsidP="0092148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Xiaoying </w:t>
            </w:r>
            <w:r>
              <w:rPr>
                <w:rFonts w:eastAsia="PMingLiU"/>
                <w:lang w:eastAsia="zh-CN"/>
              </w:rPr>
              <w:tab/>
              <w:t>just.now</w:t>
            </w:r>
            <w:r>
              <w:rPr>
                <w:rFonts w:eastAsia="PMingLiU"/>
                <w:lang w:eastAsia="zh-CN"/>
              </w:rPr>
              <w:tab/>
              <w:t>go</w:t>
            </w:r>
            <w:r>
              <w:rPr>
                <w:rFonts w:eastAsia="PMingLiU"/>
                <w:lang w:eastAsia="zh-CN"/>
              </w:rPr>
              <w:tab/>
              <w:t>supermarket</w:t>
            </w:r>
            <w:r>
              <w:rPr>
                <w:rFonts w:eastAsia="PMingLiU"/>
                <w:lang w:eastAsia="zh-CN"/>
              </w:rPr>
              <w:tab/>
              <w:t>buy</w:t>
            </w:r>
            <w:r>
              <w:rPr>
                <w:rFonts w:eastAsia="PMingLiU"/>
                <w:lang w:eastAsia="zh-CN"/>
              </w:rPr>
              <w:tab/>
              <w:t>PERF</w:t>
            </w:r>
            <w:r>
              <w:rPr>
                <w:rFonts w:eastAsia="PMingLiU"/>
                <w:lang w:eastAsia="zh-CN"/>
              </w:rPr>
              <w:tab/>
              <w:t>what</w:t>
            </w:r>
          </w:p>
          <w:p w14:paraId="075136E4" w14:textId="77777777" w:rsidR="00921486" w:rsidRDefault="00921486" w:rsidP="0092148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‘What did Xiaoying buy in the supermarket just now?’</w:t>
            </w:r>
          </w:p>
          <w:p w14:paraId="1E361006" w14:textId="1FEA2224" w:rsidR="00921486" w:rsidRDefault="00921486" w:rsidP="0092148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921486">
              <w:rPr>
                <w:rFonts w:eastAsia="PMingLiU" w:hint="eastAsia"/>
                <w:lang w:eastAsia="zh-CN"/>
              </w:rPr>
              <w:t>王辉：买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了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3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箱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雪糕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和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一些</w:t>
            </w:r>
            <w:r>
              <w:rPr>
                <w:rFonts w:eastAsia="PMingLiU"/>
                <w:lang w:eastAsia="zh-CN"/>
              </w:rPr>
              <w:tab/>
            </w:r>
            <w:r w:rsidRPr="00921486">
              <w:rPr>
                <w:rFonts w:eastAsia="PMingLiU" w:hint="eastAsia"/>
                <w:lang w:eastAsia="zh-CN"/>
              </w:rPr>
              <w:t>面包。</w:t>
            </w:r>
          </w:p>
          <w:p w14:paraId="3D4D24E1" w14:textId="77777777" w:rsidR="00921486" w:rsidRDefault="00921486" w:rsidP="0092148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mai </w:t>
            </w:r>
            <w:r>
              <w:rPr>
                <w:rFonts w:eastAsia="PMingLiU"/>
                <w:lang w:eastAsia="zh-CN"/>
              </w:rPr>
              <w:tab/>
              <w:t>le</w:t>
            </w:r>
            <w:r>
              <w:rPr>
                <w:rFonts w:eastAsia="PMingLiU"/>
                <w:lang w:eastAsia="zh-CN"/>
              </w:rPr>
              <w:tab/>
              <w:t>3</w:t>
            </w:r>
            <w:r>
              <w:rPr>
                <w:rFonts w:eastAsia="PMingLiU"/>
                <w:lang w:eastAsia="zh-CN"/>
              </w:rPr>
              <w:tab/>
              <w:t>xiang</w:t>
            </w:r>
            <w:r>
              <w:rPr>
                <w:rFonts w:eastAsia="PMingLiU"/>
                <w:lang w:eastAsia="zh-CN"/>
              </w:rPr>
              <w:tab/>
              <w:t>xuegao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  <w:t>he</w:t>
            </w:r>
            <w:r>
              <w:rPr>
                <w:rFonts w:eastAsia="PMingLiU"/>
                <w:lang w:eastAsia="zh-CN"/>
              </w:rPr>
              <w:tab/>
              <w:t>yixie</w:t>
            </w:r>
            <w:r>
              <w:rPr>
                <w:rFonts w:eastAsia="PMingLiU"/>
                <w:lang w:eastAsia="zh-CN"/>
              </w:rPr>
              <w:tab/>
              <w:t>mianbao</w:t>
            </w:r>
          </w:p>
          <w:p w14:paraId="671AE20D" w14:textId="77777777" w:rsidR="00921486" w:rsidRDefault="00921486" w:rsidP="0092148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buy</w:t>
            </w:r>
            <w:r>
              <w:rPr>
                <w:rFonts w:eastAsia="PMingLiU"/>
                <w:lang w:eastAsia="zh-CN"/>
              </w:rPr>
              <w:tab/>
              <w:t>PERF</w:t>
            </w:r>
            <w:r>
              <w:rPr>
                <w:rFonts w:eastAsia="PMingLiU"/>
                <w:lang w:eastAsia="zh-CN"/>
              </w:rPr>
              <w:tab/>
              <w:t>3</w:t>
            </w:r>
            <w:r>
              <w:rPr>
                <w:rFonts w:eastAsia="PMingLiU"/>
                <w:lang w:eastAsia="zh-CN"/>
              </w:rPr>
              <w:tab/>
              <w:t>CL</w:t>
            </w:r>
            <w:r>
              <w:rPr>
                <w:rFonts w:eastAsia="PMingLiU"/>
                <w:lang w:eastAsia="zh-CN"/>
              </w:rPr>
              <w:tab/>
              <w:t>ice-cream</w:t>
            </w:r>
            <w:r>
              <w:rPr>
                <w:rFonts w:eastAsia="PMingLiU"/>
                <w:lang w:eastAsia="zh-CN"/>
              </w:rPr>
              <w:tab/>
              <w:t>and</w:t>
            </w:r>
            <w:r>
              <w:rPr>
                <w:rFonts w:eastAsia="PMingLiU"/>
                <w:lang w:eastAsia="zh-CN"/>
              </w:rPr>
              <w:tab/>
              <w:t>some</w:t>
            </w:r>
            <w:r>
              <w:rPr>
                <w:rFonts w:eastAsia="PMingLiU"/>
                <w:lang w:eastAsia="zh-CN"/>
              </w:rPr>
              <w:tab/>
              <w:t>bread</w:t>
            </w:r>
          </w:p>
          <w:p w14:paraId="128210DF" w14:textId="77777777" w:rsidR="00921486" w:rsidRDefault="00921486" w:rsidP="0092148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lastRenderedPageBreak/>
              <w:tab/>
              <w:t xml:space="preserve">       ‘She bought 3 boxes of ice-cream and some bread.’</w:t>
            </w:r>
          </w:p>
          <w:p w14:paraId="6A253DA4" w14:textId="0FE7D552" w:rsidR="00BB37A6" w:rsidRDefault="00BB37A6" w:rsidP="00BB37A6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BB37A6">
              <w:rPr>
                <w:rFonts w:eastAsia="PMingLiU" w:hint="eastAsia"/>
                <w:lang w:eastAsia="zh-CN"/>
              </w:rPr>
              <w:t>子然：王丽</w:t>
            </w:r>
            <w:r>
              <w:rPr>
                <w:rFonts w:eastAsia="PMingLiU"/>
                <w:lang w:eastAsia="zh-CN"/>
              </w:rPr>
              <w:tab/>
            </w:r>
            <w:r w:rsidRPr="00BB37A6">
              <w:rPr>
                <w:rFonts w:eastAsia="PMingLiU" w:hint="eastAsia"/>
                <w:lang w:eastAsia="zh-CN"/>
              </w:rPr>
              <w:t>昨晚</w:t>
            </w:r>
            <w:r>
              <w:rPr>
                <w:rFonts w:eastAsia="PMingLiU"/>
                <w:lang w:eastAsia="zh-CN"/>
              </w:rPr>
              <w:tab/>
            </w:r>
            <w:r>
              <w:rPr>
                <w:rFonts w:eastAsia="PMingLiU"/>
                <w:lang w:eastAsia="zh-CN"/>
              </w:rPr>
              <w:tab/>
            </w:r>
            <w:r w:rsidRPr="00BB37A6">
              <w:rPr>
                <w:rFonts w:eastAsia="PMingLiU" w:hint="eastAsia"/>
                <w:lang w:eastAsia="zh-CN"/>
              </w:rPr>
              <w:t>又</w:t>
            </w:r>
            <w:r>
              <w:rPr>
                <w:rFonts w:eastAsia="PMingLiU"/>
                <w:lang w:eastAsia="zh-CN"/>
              </w:rPr>
              <w:tab/>
            </w:r>
            <w:r w:rsidRPr="00BB37A6">
              <w:rPr>
                <w:rFonts w:eastAsia="PMingLiU" w:hint="eastAsia"/>
                <w:lang w:eastAsia="zh-CN"/>
              </w:rPr>
              <w:t>没</w:t>
            </w:r>
            <w:r>
              <w:rPr>
                <w:rFonts w:eastAsia="PMingLiU"/>
                <w:lang w:eastAsia="zh-CN"/>
              </w:rPr>
              <w:tab/>
            </w:r>
            <w:r w:rsidRPr="00BB37A6">
              <w:rPr>
                <w:rFonts w:eastAsia="PMingLiU" w:hint="eastAsia"/>
                <w:lang w:eastAsia="zh-CN"/>
              </w:rPr>
              <w:t>回</w:t>
            </w:r>
            <w:r>
              <w:rPr>
                <w:rFonts w:eastAsia="PMingLiU"/>
                <w:lang w:eastAsia="zh-CN"/>
              </w:rPr>
              <w:tab/>
            </w:r>
            <w:r w:rsidRPr="00BB37A6">
              <w:rPr>
                <w:rFonts w:eastAsia="PMingLiU" w:hint="eastAsia"/>
                <w:lang w:eastAsia="zh-CN"/>
              </w:rPr>
              <w:t>家</w:t>
            </w:r>
            <w:r>
              <w:rPr>
                <w:rFonts w:eastAsia="PMingLiU"/>
                <w:lang w:eastAsia="zh-CN"/>
              </w:rPr>
              <w:tab/>
            </w:r>
            <w:r w:rsidRPr="00BB37A6">
              <w:rPr>
                <w:rFonts w:eastAsia="PMingLiU" w:hint="eastAsia"/>
                <w:lang w:eastAsia="zh-CN"/>
              </w:rPr>
              <w:t>吗？</w:t>
            </w:r>
          </w:p>
          <w:p w14:paraId="649BD526" w14:textId="69F781EA" w:rsidR="00BB37A6" w:rsidRDefault="00BB37A6" w:rsidP="00BB37A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Wangli</w:t>
            </w:r>
            <w:r>
              <w:rPr>
                <w:rFonts w:eastAsia="PMingLiU"/>
                <w:lang w:eastAsia="zh-CN"/>
              </w:rPr>
              <w:tab/>
              <w:t>zuowan</w:t>
            </w:r>
            <w:r>
              <w:rPr>
                <w:rFonts w:eastAsia="PMingLiU"/>
                <w:lang w:eastAsia="zh-CN"/>
              </w:rPr>
              <w:tab/>
              <w:t>you</w:t>
            </w:r>
            <w:r>
              <w:rPr>
                <w:rFonts w:eastAsia="PMingLiU"/>
                <w:lang w:eastAsia="zh-CN"/>
              </w:rPr>
              <w:tab/>
              <w:t>mei</w:t>
            </w:r>
            <w:r>
              <w:rPr>
                <w:rFonts w:eastAsia="PMingLiU"/>
                <w:lang w:eastAsia="zh-CN"/>
              </w:rPr>
              <w:tab/>
              <w:t>hui</w:t>
            </w:r>
            <w:r>
              <w:rPr>
                <w:rFonts w:eastAsia="PMingLiU"/>
                <w:lang w:eastAsia="zh-CN"/>
              </w:rPr>
              <w:tab/>
              <w:t>jia</w:t>
            </w:r>
            <w:r>
              <w:rPr>
                <w:rFonts w:eastAsia="PMingLiU"/>
                <w:lang w:eastAsia="zh-CN"/>
              </w:rPr>
              <w:tab/>
              <w:t>ma</w:t>
            </w:r>
          </w:p>
          <w:p w14:paraId="1A54D624" w14:textId="574C78A9" w:rsidR="00BB37A6" w:rsidRDefault="00BB37A6" w:rsidP="00BB37A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Wangli</w:t>
            </w:r>
            <w:r>
              <w:rPr>
                <w:rFonts w:eastAsia="PMingLiU"/>
                <w:lang w:eastAsia="zh-CN"/>
              </w:rPr>
              <w:tab/>
              <w:t>last.night</w:t>
            </w:r>
            <w:r>
              <w:rPr>
                <w:rFonts w:eastAsia="PMingLiU"/>
                <w:lang w:eastAsia="zh-CN"/>
              </w:rPr>
              <w:tab/>
              <w:t>again</w:t>
            </w:r>
            <w:r>
              <w:rPr>
                <w:rFonts w:eastAsia="PMingLiU"/>
                <w:lang w:eastAsia="zh-CN"/>
              </w:rPr>
              <w:tab/>
              <w:t>not</w:t>
            </w:r>
            <w:r>
              <w:rPr>
                <w:rFonts w:eastAsia="PMingLiU"/>
                <w:lang w:eastAsia="zh-CN"/>
              </w:rPr>
              <w:tab/>
              <w:t>return</w:t>
            </w:r>
            <w:r>
              <w:rPr>
                <w:rFonts w:eastAsia="PMingLiU"/>
                <w:lang w:eastAsia="zh-CN"/>
              </w:rPr>
              <w:tab/>
              <w:t>home</w:t>
            </w:r>
            <w:r>
              <w:rPr>
                <w:rFonts w:eastAsia="PMingLiU"/>
                <w:lang w:eastAsia="zh-CN"/>
              </w:rPr>
              <w:tab/>
              <w:t>PART</w:t>
            </w:r>
          </w:p>
          <w:p w14:paraId="2C0FBDBB" w14:textId="77777777" w:rsidR="00BB37A6" w:rsidRDefault="00BB37A6" w:rsidP="00BB37A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‘Did Wangli not return home again last night?’</w:t>
            </w:r>
          </w:p>
          <w:p w14:paraId="5D27A0EA" w14:textId="59A0AF5C" w:rsidR="00BB37A6" w:rsidRDefault="003F2F5B" w:rsidP="00BB37A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嘉嘉：是的，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这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个</w:t>
            </w:r>
            <w:r w:rsidR="00793001">
              <w:rPr>
                <w:rFonts w:eastAsia="PMingLiU" w:hint="eastAsia"/>
                <w:lang w:eastAsia="zh-CN"/>
              </w:rPr>
              <w:t xml:space="preserve"> </w:t>
            </w:r>
            <w:r w:rsidR="00793001">
              <w:rPr>
                <w:rFonts w:eastAsia="PMingLiU"/>
                <w:lang w:eastAsia="zh-CN"/>
              </w:rPr>
              <w:t xml:space="preserve">   </w:t>
            </w:r>
            <w:r w:rsidRPr="003F2F5B">
              <w:rPr>
                <w:rFonts w:eastAsia="PMingLiU" w:hint="eastAsia"/>
                <w:lang w:eastAsia="zh-CN"/>
              </w:rPr>
              <w:t>月</w:t>
            </w:r>
            <w:r w:rsidR="00793001">
              <w:rPr>
                <w:rFonts w:eastAsia="PMingLiU" w:hint="eastAsia"/>
                <w:lang w:eastAsia="zh-CN"/>
              </w:rPr>
              <w:t xml:space="preserve"> </w:t>
            </w:r>
            <w:r w:rsidR="00793001">
              <w:rPr>
                <w:rFonts w:eastAsia="PMingLiU"/>
                <w:lang w:eastAsia="zh-CN"/>
              </w:rPr>
              <w:t xml:space="preserve">     </w:t>
            </w:r>
            <w:r w:rsidRPr="003F2F5B">
              <w:rPr>
                <w:rFonts w:eastAsia="PMingLiU" w:hint="eastAsia"/>
                <w:lang w:eastAsia="zh-CN"/>
              </w:rPr>
              <w:t>都</w:t>
            </w:r>
            <w:r w:rsidR="00793001">
              <w:rPr>
                <w:rFonts w:eastAsia="PMingLiU"/>
                <w:lang w:eastAsia="zh-CN"/>
              </w:rPr>
              <w:tab/>
              <w:t xml:space="preserve">   </w:t>
            </w:r>
            <w:r w:rsidRPr="003F2F5B">
              <w:rPr>
                <w:rFonts w:eastAsia="PMingLiU" w:hint="eastAsia"/>
                <w:lang w:eastAsia="zh-CN"/>
              </w:rPr>
              <w:t>不</w:t>
            </w:r>
            <w:r w:rsidR="00793001">
              <w:rPr>
                <w:rFonts w:eastAsia="PMingLiU" w:hint="eastAsia"/>
                <w:lang w:eastAsia="zh-CN"/>
              </w:rPr>
              <w:t xml:space="preserve"> </w:t>
            </w:r>
            <w:r w:rsidR="00793001">
              <w:rPr>
                <w:rFonts w:eastAsia="PMingLiU"/>
                <w:lang w:eastAsia="zh-CN"/>
              </w:rPr>
              <w:t xml:space="preserve">   </w:t>
            </w:r>
            <w:r w:rsidRPr="003F2F5B">
              <w:rPr>
                <w:rFonts w:eastAsia="PMingLiU" w:hint="eastAsia"/>
                <w:lang w:eastAsia="zh-CN"/>
              </w:rPr>
              <w:t>知道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第几回</w:t>
            </w:r>
            <w:r w:rsidR="00793001">
              <w:rPr>
                <w:rFonts w:eastAsia="PMingLiU"/>
                <w:lang w:eastAsia="zh-CN"/>
              </w:rPr>
              <w:tab/>
              <w:t xml:space="preserve">   </w:t>
            </w:r>
            <w:r w:rsidRPr="003F2F5B">
              <w:rPr>
                <w:rFonts w:eastAsia="PMingLiU" w:hint="eastAsia"/>
                <w:lang w:eastAsia="zh-CN"/>
              </w:rPr>
              <w:t>了。</w:t>
            </w:r>
          </w:p>
          <w:p w14:paraId="0DF6DF17" w14:textId="3804A7C3" w:rsidR="00FC5D00" w:rsidRDefault="00FC5D00" w:rsidP="00BB37A6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 </w:t>
            </w:r>
            <w:r w:rsidR="00793001">
              <w:rPr>
                <w:rFonts w:eastAsia="PMingLiU"/>
                <w:lang w:eastAsia="zh-CN"/>
              </w:rPr>
              <w:t>s</w:t>
            </w:r>
            <w:r>
              <w:rPr>
                <w:rFonts w:eastAsia="PMingLiU"/>
                <w:lang w:eastAsia="zh-CN"/>
              </w:rPr>
              <w:t>hide</w:t>
            </w:r>
            <w:r w:rsidR="00793001">
              <w:rPr>
                <w:rFonts w:eastAsia="PMingLiU"/>
                <w:lang w:eastAsia="zh-CN"/>
              </w:rPr>
              <w:tab/>
              <w:t>zhe</w:t>
            </w:r>
            <w:r w:rsidR="00793001">
              <w:rPr>
                <w:rFonts w:eastAsia="PMingLiU"/>
                <w:lang w:eastAsia="zh-CN"/>
              </w:rPr>
              <w:tab/>
              <w:t>ge    yue     dou   bu    zhidao</w:t>
            </w:r>
            <w:r w:rsidR="00793001">
              <w:rPr>
                <w:rFonts w:eastAsia="PMingLiU"/>
                <w:lang w:eastAsia="zh-CN"/>
              </w:rPr>
              <w:tab/>
              <w:t>dijihui</w:t>
            </w:r>
            <w:r w:rsidR="00793001">
              <w:rPr>
                <w:rFonts w:eastAsia="PMingLiU"/>
                <w:lang w:eastAsia="zh-CN"/>
              </w:rPr>
              <w:tab/>
            </w:r>
            <w:r w:rsidR="00793001">
              <w:rPr>
                <w:rFonts w:eastAsia="PMingLiU"/>
                <w:lang w:eastAsia="zh-CN"/>
              </w:rPr>
              <w:tab/>
              <w:t xml:space="preserve">    le</w:t>
            </w:r>
          </w:p>
          <w:p w14:paraId="0AC722C1" w14:textId="00FC4264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yes</w:t>
            </w:r>
            <w:r w:rsidR="00793001">
              <w:rPr>
                <w:lang w:eastAsia="zh-CN"/>
              </w:rPr>
              <w:tab/>
              <w:t>this</w:t>
            </w:r>
            <w:r w:rsidR="00793001">
              <w:rPr>
                <w:lang w:eastAsia="zh-CN"/>
              </w:rPr>
              <w:tab/>
              <w:t>CL   month all    not   know    how.many.time   PERF</w:t>
            </w:r>
          </w:p>
          <w:p w14:paraId="516EA0EF" w14:textId="65E0193D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‘Yes, I have no idea how many times (she’s done so) this month.’</w:t>
            </w:r>
          </w:p>
          <w:p w14:paraId="6904451B" w14:textId="689281D7" w:rsidR="003F2F5B" w:rsidRDefault="003F2F5B" w:rsidP="003F2F5B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王宏：小红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今天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遛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狗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了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吗？</w:t>
            </w:r>
          </w:p>
          <w:p w14:paraId="418F33B6" w14:textId="0416FDE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Xiaohong</w:t>
            </w:r>
            <w:r w:rsidR="00793001">
              <w:rPr>
                <w:lang w:eastAsia="zh-CN"/>
              </w:rPr>
              <w:tab/>
              <w:t>jintian</w:t>
            </w:r>
            <w:r w:rsidR="00793001">
              <w:rPr>
                <w:lang w:eastAsia="zh-CN"/>
              </w:rPr>
              <w:tab/>
              <w:t>liu</w:t>
            </w:r>
            <w:r w:rsidR="00793001">
              <w:rPr>
                <w:lang w:eastAsia="zh-CN"/>
              </w:rPr>
              <w:tab/>
              <w:t>gou</w:t>
            </w:r>
            <w:r w:rsidR="00793001">
              <w:rPr>
                <w:lang w:eastAsia="zh-CN"/>
              </w:rPr>
              <w:tab/>
              <w:t>le</w:t>
            </w:r>
            <w:r w:rsidR="00793001">
              <w:rPr>
                <w:lang w:eastAsia="zh-CN"/>
              </w:rPr>
              <w:tab/>
              <w:t>ma</w:t>
            </w:r>
          </w:p>
          <w:p w14:paraId="08E48356" w14:textId="4BDBB43E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Xiaohong</w:t>
            </w:r>
            <w:r w:rsidR="00793001">
              <w:rPr>
                <w:lang w:eastAsia="zh-CN"/>
              </w:rPr>
              <w:tab/>
              <w:t>today</w:t>
            </w:r>
            <w:r w:rsidR="00793001">
              <w:rPr>
                <w:lang w:eastAsia="zh-CN"/>
              </w:rPr>
              <w:tab/>
              <w:t>walk</w:t>
            </w:r>
            <w:r w:rsidR="00793001">
              <w:rPr>
                <w:lang w:eastAsia="zh-CN"/>
              </w:rPr>
              <w:tab/>
              <w:t>dog</w:t>
            </w:r>
            <w:r w:rsidR="00793001">
              <w:rPr>
                <w:lang w:eastAsia="zh-CN"/>
              </w:rPr>
              <w:tab/>
              <w:t>PERF</w:t>
            </w:r>
            <w:r w:rsidR="00793001">
              <w:rPr>
                <w:lang w:eastAsia="zh-CN"/>
              </w:rPr>
              <w:tab/>
              <w:t>PART</w:t>
            </w:r>
          </w:p>
          <w:p w14:paraId="1BCEFE4B" w14:textId="2847D1A9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‘Did Xiaohong walk her dog today?’</w:t>
            </w:r>
          </w:p>
          <w:p w14:paraId="44F6D92B" w14:textId="2EDA4891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赵丽：没有，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她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今天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身体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不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舒服。</w:t>
            </w:r>
          </w:p>
          <w:p w14:paraId="212CFC22" w14:textId="74A3CBAD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meiyou</w:t>
            </w:r>
            <w:r w:rsidR="00793001">
              <w:rPr>
                <w:lang w:eastAsia="zh-CN"/>
              </w:rPr>
              <w:tab/>
              <w:t>ta</w:t>
            </w:r>
            <w:r w:rsidR="00793001">
              <w:rPr>
                <w:lang w:eastAsia="zh-CN"/>
              </w:rPr>
              <w:tab/>
              <w:t>jintian</w:t>
            </w:r>
            <w:r w:rsidR="00793001">
              <w:rPr>
                <w:lang w:eastAsia="zh-CN"/>
              </w:rPr>
              <w:tab/>
              <w:t>shenti</w:t>
            </w:r>
            <w:r w:rsidR="00793001">
              <w:rPr>
                <w:lang w:eastAsia="zh-CN"/>
              </w:rPr>
              <w:tab/>
              <w:t>bu</w:t>
            </w:r>
            <w:r w:rsidR="00793001">
              <w:rPr>
                <w:lang w:eastAsia="zh-CN"/>
              </w:rPr>
              <w:tab/>
              <w:t>shufu</w:t>
            </w:r>
          </w:p>
          <w:p w14:paraId="5D6D974E" w14:textId="787EFAAC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no</w:t>
            </w:r>
            <w:r w:rsidR="00793001">
              <w:rPr>
                <w:lang w:eastAsia="zh-CN"/>
              </w:rPr>
              <w:tab/>
            </w:r>
            <w:r w:rsidR="00793001">
              <w:rPr>
                <w:lang w:eastAsia="zh-CN"/>
              </w:rPr>
              <w:tab/>
              <w:t>she</w:t>
            </w:r>
            <w:r w:rsidR="00793001">
              <w:rPr>
                <w:lang w:eastAsia="zh-CN"/>
              </w:rPr>
              <w:tab/>
              <w:t>today</w:t>
            </w:r>
            <w:r w:rsidR="00793001">
              <w:rPr>
                <w:lang w:eastAsia="zh-CN"/>
              </w:rPr>
              <w:tab/>
              <w:t>body</w:t>
            </w:r>
            <w:r w:rsidR="00793001">
              <w:rPr>
                <w:lang w:eastAsia="zh-CN"/>
              </w:rPr>
              <w:tab/>
              <w:t>not</w:t>
            </w:r>
            <w:r w:rsidR="00793001">
              <w:rPr>
                <w:lang w:eastAsia="zh-CN"/>
              </w:rPr>
              <w:tab/>
              <w:t>well</w:t>
            </w:r>
          </w:p>
          <w:p w14:paraId="39AC4702" w14:textId="6FC6D0E4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‘No, she didn’t. She didn’t feel well today.’</w:t>
            </w:r>
          </w:p>
          <w:p w14:paraId="192E757A" w14:textId="2D3A88C1" w:rsidR="003F2F5B" w:rsidRDefault="003F2F5B" w:rsidP="003F2F5B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陈晓：小田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今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年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过年</w:t>
            </w:r>
            <w:r w:rsidR="00793001">
              <w:rPr>
                <w:rFonts w:eastAsia="PMingLiU"/>
                <w:lang w:eastAsia="zh-CN"/>
              </w:rPr>
              <w:tab/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回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家</w:t>
            </w:r>
            <w:r w:rsidR="00793001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吗？</w:t>
            </w:r>
          </w:p>
          <w:p w14:paraId="6E4775F4" w14:textId="08AA7D4D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Xiaotian</w:t>
            </w:r>
            <w:r w:rsidR="00793001">
              <w:rPr>
                <w:lang w:eastAsia="zh-CN"/>
              </w:rPr>
              <w:tab/>
              <w:t>jin</w:t>
            </w:r>
            <w:r w:rsidR="00793001">
              <w:rPr>
                <w:lang w:eastAsia="zh-CN"/>
              </w:rPr>
              <w:tab/>
              <w:t>nian</w:t>
            </w:r>
            <w:r w:rsidR="00793001">
              <w:rPr>
                <w:lang w:eastAsia="zh-CN"/>
              </w:rPr>
              <w:tab/>
              <w:t>guonian</w:t>
            </w:r>
            <w:r w:rsidR="00793001">
              <w:rPr>
                <w:lang w:eastAsia="zh-CN"/>
              </w:rPr>
              <w:tab/>
              <w:t>hui</w:t>
            </w:r>
            <w:r w:rsidR="00793001">
              <w:rPr>
                <w:lang w:eastAsia="zh-CN"/>
              </w:rPr>
              <w:tab/>
              <w:t>jia</w:t>
            </w:r>
            <w:r w:rsidR="00793001">
              <w:rPr>
                <w:lang w:eastAsia="zh-CN"/>
              </w:rPr>
              <w:tab/>
              <w:t>ma</w:t>
            </w:r>
          </w:p>
          <w:p w14:paraId="77BD2330" w14:textId="4381286E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Xiaotina </w:t>
            </w:r>
            <w:r w:rsidR="00793001">
              <w:rPr>
                <w:lang w:eastAsia="zh-CN"/>
              </w:rPr>
              <w:tab/>
              <w:t>this</w:t>
            </w:r>
            <w:r w:rsidR="00793001">
              <w:rPr>
                <w:lang w:eastAsia="zh-CN"/>
              </w:rPr>
              <w:tab/>
              <w:t>year</w:t>
            </w:r>
            <w:r w:rsidR="00793001">
              <w:rPr>
                <w:lang w:eastAsia="zh-CN"/>
              </w:rPr>
              <w:tab/>
              <w:t>new.year</w:t>
            </w:r>
            <w:r w:rsidR="00793001">
              <w:rPr>
                <w:lang w:eastAsia="zh-CN"/>
              </w:rPr>
              <w:tab/>
              <w:t>return</w:t>
            </w:r>
            <w:r w:rsidR="00793001">
              <w:rPr>
                <w:lang w:eastAsia="zh-CN"/>
              </w:rPr>
              <w:tab/>
              <w:t>home</w:t>
            </w:r>
            <w:r w:rsidR="00793001">
              <w:rPr>
                <w:lang w:eastAsia="zh-CN"/>
              </w:rPr>
              <w:tab/>
              <w:t>PART</w:t>
            </w:r>
          </w:p>
          <w:p w14:paraId="0080F519" w14:textId="55A811D8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 ‘</w:t>
            </w:r>
            <w:r w:rsidR="005B118B">
              <w:rPr>
                <w:lang w:eastAsia="zh-CN"/>
              </w:rPr>
              <w:t>Is</w:t>
            </w:r>
            <w:r w:rsidR="00793001">
              <w:rPr>
                <w:lang w:eastAsia="zh-CN"/>
              </w:rPr>
              <w:t xml:space="preserve"> Xiaotian </w:t>
            </w:r>
            <w:r w:rsidR="005B118B">
              <w:rPr>
                <w:lang w:eastAsia="zh-CN"/>
              </w:rPr>
              <w:t>going home this year for the Chinese New Year?’</w:t>
            </w:r>
          </w:p>
          <w:p w14:paraId="0C9CB7B0" w14:textId="5712961F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颖颖：他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说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不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回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了。</w:t>
            </w:r>
          </w:p>
          <w:p w14:paraId="22C5A8B4" w14:textId="12F34E90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ta </w:t>
            </w:r>
            <w:r w:rsidR="005B118B">
              <w:rPr>
                <w:lang w:eastAsia="zh-CN"/>
              </w:rPr>
              <w:tab/>
              <w:t>shuo</w:t>
            </w:r>
            <w:r w:rsidR="005B118B">
              <w:rPr>
                <w:lang w:eastAsia="zh-CN"/>
              </w:rPr>
              <w:tab/>
              <w:t>bu</w:t>
            </w:r>
            <w:r w:rsidR="005B118B">
              <w:rPr>
                <w:lang w:eastAsia="zh-CN"/>
              </w:rPr>
              <w:tab/>
              <w:t>hui</w:t>
            </w:r>
            <w:r w:rsidR="005B118B">
              <w:rPr>
                <w:lang w:eastAsia="zh-CN"/>
              </w:rPr>
              <w:tab/>
              <w:t>le</w:t>
            </w:r>
          </w:p>
          <w:p w14:paraId="72A568C9" w14:textId="5BD1B6A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he say</w:t>
            </w:r>
            <w:r w:rsidR="005B118B">
              <w:rPr>
                <w:lang w:eastAsia="zh-CN"/>
              </w:rPr>
              <w:tab/>
              <w:t>not</w:t>
            </w:r>
            <w:r w:rsidR="005B118B">
              <w:rPr>
                <w:lang w:eastAsia="zh-CN"/>
              </w:rPr>
              <w:tab/>
              <w:t xml:space="preserve">return </w:t>
            </w:r>
            <w:r w:rsidR="005B118B">
              <w:rPr>
                <w:lang w:eastAsia="zh-CN"/>
              </w:rPr>
              <w:tab/>
              <w:t>PART</w:t>
            </w:r>
          </w:p>
          <w:p w14:paraId="2668EFD6" w14:textId="287E4FFE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‘He said that he was not going home.’</w:t>
            </w:r>
          </w:p>
          <w:p w14:paraId="391765CB" w14:textId="018791A9" w:rsidR="003F2F5B" w:rsidRDefault="003F2F5B" w:rsidP="003F2F5B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陈璐：小夏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联系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学校</w:t>
            </w:r>
            <w:r w:rsidR="005B118B">
              <w:rPr>
                <w:rFonts w:eastAsia="PMingLiU"/>
                <w:lang w:eastAsia="zh-CN"/>
              </w:rPr>
              <w:tab/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了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吗？</w:t>
            </w:r>
          </w:p>
          <w:p w14:paraId="4C8E1B85" w14:textId="2FA3D61B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Xiaoxia</w:t>
            </w:r>
            <w:r w:rsidR="005B118B">
              <w:rPr>
                <w:lang w:eastAsia="zh-CN"/>
              </w:rPr>
              <w:tab/>
              <w:t>lianxi</w:t>
            </w:r>
            <w:r w:rsidR="005B118B">
              <w:rPr>
                <w:lang w:eastAsia="zh-CN"/>
              </w:rPr>
              <w:tab/>
              <w:t>xuexiao</w:t>
            </w:r>
            <w:r w:rsidR="005B118B">
              <w:rPr>
                <w:lang w:eastAsia="zh-CN"/>
              </w:rPr>
              <w:tab/>
              <w:t>le</w:t>
            </w:r>
            <w:r w:rsidR="005B118B">
              <w:rPr>
                <w:lang w:eastAsia="zh-CN"/>
              </w:rPr>
              <w:tab/>
              <w:t>ma</w:t>
            </w:r>
          </w:p>
          <w:p w14:paraId="00C88D34" w14:textId="49F215A7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Xiaoxia</w:t>
            </w:r>
            <w:r w:rsidR="005B118B">
              <w:rPr>
                <w:lang w:eastAsia="zh-CN"/>
              </w:rPr>
              <w:tab/>
              <w:t>contact</w:t>
            </w:r>
            <w:r w:rsidR="005B118B">
              <w:rPr>
                <w:lang w:eastAsia="zh-CN"/>
              </w:rPr>
              <w:tab/>
              <w:t>school</w:t>
            </w:r>
            <w:r w:rsidR="005B118B">
              <w:rPr>
                <w:lang w:eastAsia="zh-CN"/>
              </w:rPr>
              <w:tab/>
            </w:r>
            <w:r w:rsidR="005B118B">
              <w:rPr>
                <w:lang w:eastAsia="zh-CN"/>
              </w:rPr>
              <w:tab/>
              <w:t>PERF</w:t>
            </w:r>
            <w:r w:rsidR="005B118B">
              <w:rPr>
                <w:lang w:eastAsia="zh-CN"/>
              </w:rPr>
              <w:tab/>
              <w:t>PART</w:t>
            </w:r>
          </w:p>
          <w:p w14:paraId="7132FFD9" w14:textId="76D9C1A8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‘Has Xiaoxia contacted the school yet?’</w:t>
            </w:r>
          </w:p>
          <w:p w14:paraId="65A7E837" w14:textId="3846B5C9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子文：还</w:t>
            </w:r>
            <w:r w:rsidR="005B118B">
              <w:rPr>
                <w:rFonts w:eastAsia="PMingLiU"/>
                <w:lang w:eastAsia="zh-CN"/>
              </w:rPr>
              <w:tab/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没有，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学校</w:t>
            </w:r>
            <w:r w:rsidR="005B118B">
              <w:rPr>
                <w:rFonts w:eastAsia="PMingLiU"/>
                <w:lang w:eastAsia="zh-CN"/>
              </w:rPr>
              <w:tab/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明天</w:t>
            </w:r>
            <w:r w:rsidR="005B118B">
              <w:rPr>
                <w:rFonts w:eastAsia="PMingLiU"/>
                <w:lang w:eastAsia="zh-CN"/>
              </w:rPr>
              <w:tab/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才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上班。</w:t>
            </w:r>
          </w:p>
          <w:p w14:paraId="3A4CD838" w14:textId="0B5B227D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hai </w:t>
            </w:r>
            <w:r w:rsidR="005B118B">
              <w:rPr>
                <w:lang w:eastAsia="zh-CN"/>
              </w:rPr>
              <w:tab/>
              <w:t>meiyou</w:t>
            </w:r>
            <w:r w:rsidR="005B118B">
              <w:rPr>
                <w:lang w:eastAsia="zh-CN"/>
              </w:rPr>
              <w:tab/>
            </w:r>
            <w:r w:rsidR="005B118B">
              <w:rPr>
                <w:lang w:eastAsia="zh-CN"/>
              </w:rPr>
              <w:tab/>
              <w:t>xuexiao</w:t>
            </w:r>
            <w:r w:rsidR="005B118B">
              <w:rPr>
                <w:lang w:eastAsia="zh-CN"/>
              </w:rPr>
              <w:tab/>
              <w:t>mingtian</w:t>
            </w:r>
            <w:r w:rsidR="005B118B">
              <w:rPr>
                <w:lang w:eastAsia="zh-CN"/>
              </w:rPr>
              <w:tab/>
              <w:t>cai</w:t>
            </w:r>
            <w:r w:rsidR="005B118B">
              <w:rPr>
                <w:lang w:eastAsia="zh-CN"/>
              </w:rPr>
              <w:tab/>
              <w:t>shangban</w:t>
            </w:r>
          </w:p>
          <w:p w14:paraId="42657F67" w14:textId="2B5B3D25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still </w:t>
            </w:r>
            <w:r w:rsidR="005B118B">
              <w:rPr>
                <w:lang w:eastAsia="zh-CN"/>
              </w:rPr>
              <w:tab/>
              <w:t>not</w:t>
            </w:r>
            <w:r w:rsidR="005B118B">
              <w:rPr>
                <w:lang w:eastAsia="zh-CN"/>
              </w:rPr>
              <w:tab/>
            </w:r>
            <w:r w:rsidR="005B118B">
              <w:rPr>
                <w:lang w:eastAsia="zh-CN"/>
              </w:rPr>
              <w:tab/>
              <w:t>school</w:t>
            </w:r>
            <w:r w:rsidR="005B118B">
              <w:rPr>
                <w:lang w:eastAsia="zh-CN"/>
              </w:rPr>
              <w:tab/>
            </w:r>
            <w:r w:rsidR="005B118B">
              <w:rPr>
                <w:lang w:eastAsia="zh-CN"/>
              </w:rPr>
              <w:tab/>
              <w:t>tomorrow</w:t>
            </w:r>
            <w:r w:rsidR="005B118B">
              <w:rPr>
                <w:lang w:eastAsia="zh-CN"/>
              </w:rPr>
              <w:tab/>
              <w:t>just</w:t>
            </w:r>
            <w:r w:rsidR="005B118B">
              <w:rPr>
                <w:lang w:eastAsia="zh-CN"/>
              </w:rPr>
              <w:tab/>
              <w:t>work</w:t>
            </w:r>
          </w:p>
          <w:p w14:paraId="6DBB021C" w14:textId="6ACB4175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‘Not yet, the school doesn’t start until tomorrow.’</w:t>
            </w:r>
          </w:p>
          <w:p w14:paraId="05304925" w14:textId="309EF270" w:rsidR="003F2F5B" w:rsidRDefault="003F2F5B" w:rsidP="003F2F5B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李琳：小马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的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车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修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好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了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吗？</w:t>
            </w:r>
          </w:p>
          <w:p w14:paraId="71E4E732" w14:textId="544F29E3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Xiaoma</w:t>
            </w:r>
            <w:r w:rsidR="005B118B">
              <w:rPr>
                <w:lang w:eastAsia="zh-CN"/>
              </w:rPr>
              <w:tab/>
              <w:t>de</w:t>
            </w:r>
            <w:r w:rsidR="005B118B">
              <w:rPr>
                <w:lang w:eastAsia="zh-CN"/>
              </w:rPr>
              <w:tab/>
              <w:t>che</w:t>
            </w:r>
            <w:r w:rsidR="005B118B">
              <w:rPr>
                <w:lang w:eastAsia="zh-CN"/>
              </w:rPr>
              <w:tab/>
              <w:t>xiu</w:t>
            </w:r>
            <w:r w:rsidR="005B118B">
              <w:rPr>
                <w:lang w:eastAsia="zh-CN"/>
              </w:rPr>
              <w:tab/>
              <w:t>hao</w:t>
            </w:r>
            <w:r w:rsidR="005B118B">
              <w:rPr>
                <w:lang w:eastAsia="zh-CN"/>
              </w:rPr>
              <w:tab/>
              <w:t>le</w:t>
            </w:r>
            <w:r w:rsidR="005B118B">
              <w:rPr>
                <w:lang w:eastAsia="zh-CN"/>
              </w:rPr>
              <w:tab/>
              <w:t>ma</w:t>
            </w:r>
          </w:p>
          <w:p w14:paraId="419EC039" w14:textId="0541410C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Xiaoma</w:t>
            </w:r>
            <w:r w:rsidR="005B118B">
              <w:rPr>
                <w:lang w:eastAsia="zh-CN"/>
              </w:rPr>
              <w:tab/>
              <w:t>POSS</w:t>
            </w:r>
            <w:r w:rsidR="005B118B">
              <w:rPr>
                <w:lang w:eastAsia="zh-CN"/>
              </w:rPr>
              <w:tab/>
              <w:t>car</w:t>
            </w:r>
            <w:r w:rsidR="005B118B">
              <w:rPr>
                <w:lang w:eastAsia="zh-CN"/>
              </w:rPr>
              <w:tab/>
              <w:t>repair</w:t>
            </w:r>
            <w:r w:rsidR="005B118B">
              <w:rPr>
                <w:lang w:eastAsia="zh-CN"/>
              </w:rPr>
              <w:tab/>
              <w:t>well</w:t>
            </w:r>
            <w:r w:rsidR="005B118B">
              <w:rPr>
                <w:lang w:eastAsia="zh-CN"/>
              </w:rPr>
              <w:tab/>
              <w:t>PERF</w:t>
            </w:r>
            <w:r w:rsidR="005B118B">
              <w:rPr>
                <w:lang w:eastAsia="zh-CN"/>
              </w:rPr>
              <w:tab/>
              <w:t>PART</w:t>
            </w:r>
          </w:p>
          <w:p w14:paraId="21130649" w14:textId="2C49318F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‘Is Xiaoma’s car fixed?’</w:t>
            </w:r>
          </w:p>
          <w:p w14:paraId="63582504" w14:textId="2DE1ED72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惠敏：修</w:t>
            </w:r>
            <w:r w:rsidR="005B118B">
              <w:rPr>
                <w:rFonts w:eastAsia="PMingLiU"/>
                <w:lang w:eastAsia="zh-CN"/>
              </w:rPr>
              <w:tab/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好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了，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花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了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好多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钱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呢。</w:t>
            </w:r>
          </w:p>
          <w:p w14:paraId="67E25A32" w14:textId="34A5ADB3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xiu </w:t>
            </w:r>
            <w:r w:rsidR="005B118B">
              <w:rPr>
                <w:lang w:eastAsia="zh-CN"/>
              </w:rPr>
              <w:tab/>
              <w:t>hao</w:t>
            </w:r>
            <w:r w:rsidR="005B118B">
              <w:rPr>
                <w:lang w:eastAsia="zh-CN"/>
              </w:rPr>
              <w:tab/>
              <w:t>le</w:t>
            </w:r>
            <w:r w:rsidR="005B118B">
              <w:rPr>
                <w:lang w:eastAsia="zh-CN"/>
              </w:rPr>
              <w:tab/>
              <w:t>hua</w:t>
            </w:r>
            <w:r w:rsidR="005B118B">
              <w:rPr>
                <w:lang w:eastAsia="zh-CN"/>
              </w:rPr>
              <w:tab/>
              <w:t>le</w:t>
            </w:r>
            <w:r w:rsidR="005B118B">
              <w:rPr>
                <w:lang w:eastAsia="zh-CN"/>
              </w:rPr>
              <w:tab/>
              <w:t>haoduo</w:t>
            </w:r>
            <w:r w:rsidR="005B118B">
              <w:rPr>
                <w:lang w:eastAsia="zh-CN"/>
              </w:rPr>
              <w:tab/>
              <w:t>qian</w:t>
            </w:r>
            <w:r w:rsidR="005B118B">
              <w:rPr>
                <w:lang w:eastAsia="zh-CN"/>
              </w:rPr>
              <w:tab/>
              <w:t>ne</w:t>
            </w:r>
          </w:p>
          <w:p w14:paraId="4A918FB0" w14:textId="32190323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repair</w:t>
            </w:r>
            <w:r w:rsidR="005B118B">
              <w:rPr>
                <w:lang w:eastAsia="zh-CN"/>
              </w:rPr>
              <w:tab/>
              <w:t>well</w:t>
            </w:r>
            <w:r w:rsidR="005B118B">
              <w:rPr>
                <w:lang w:eastAsia="zh-CN"/>
              </w:rPr>
              <w:tab/>
              <w:t>PERF</w:t>
            </w:r>
            <w:r w:rsidR="005B118B">
              <w:rPr>
                <w:lang w:eastAsia="zh-CN"/>
              </w:rPr>
              <w:tab/>
              <w:t>spend</w:t>
            </w:r>
            <w:r w:rsidR="005B118B">
              <w:rPr>
                <w:lang w:eastAsia="zh-CN"/>
              </w:rPr>
              <w:tab/>
              <w:t>PERF</w:t>
            </w:r>
            <w:r w:rsidR="005B118B">
              <w:rPr>
                <w:lang w:eastAsia="zh-CN"/>
              </w:rPr>
              <w:tab/>
              <w:t>much</w:t>
            </w:r>
            <w:r w:rsidR="005B118B">
              <w:rPr>
                <w:lang w:eastAsia="zh-CN"/>
              </w:rPr>
              <w:tab/>
              <w:t>money</w:t>
            </w:r>
            <w:r w:rsidR="005B118B">
              <w:rPr>
                <w:lang w:eastAsia="zh-CN"/>
              </w:rPr>
              <w:tab/>
              <w:t>PART</w:t>
            </w:r>
          </w:p>
          <w:p w14:paraId="7BEA5596" w14:textId="31191DC2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‘Yes, it has been fixed. It cost a lot of money.’</w:t>
            </w:r>
          </w:p>
          <w:p w14:paraId="2F0F4EE2" w14:textId="75CE9FC2" w:rsidR="003F2F5B" w:rsidRDefault="003F2F5B" w:rsidP="003F2F5B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敏熙：俊杰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现在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一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周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上</w:t>
            </w:r>
            <w:r w:rsidR="005B118B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几</w:t>
            </w:r>
            <w:r w:rsidR="005B118B">
              <w:rPr>
                <w:rFonts w:eastAsia="PMingLiU"/>
                <w:lang w:eastAsia="zh-CN"/>
              </w:rPr>
              <w:tab/>
              <w:t xml:space="preserve">    </w:t>
            </w:r>
            <w:r w:rsidR="00242A76">
              <w:rPr>
                <w:rFonts w:eastAsia="PMingLiU"/>
                <w:lang w:eastAsia="zh-CN"/>
              </w:rPr>
              <w:t xml:space="preserve">   </w:t>
            </w:r>
            <w:r w:rsidRPr="003F2F5B">
              <w:rPr>
                <w:rFonts w:eastAsia="PMingLiU" w:hint="eastAsia"/>
                <w:lang w:eastAsia="zh-CN"/>
              </w:rPr>
              <w:t>天</w:t>
            </w:r>
            <w:r w:rsidR="005B118B">
              <w:rPr>
                <w:rFonts w:eastAsia="PMingLiU"/>
                <w:lang w:eastAsia="zh-CN"/>
              </w:rPr>
              <w:tab/>
            </w:r>
            <w:r w:rsidR="00242A76">
              <w:rPr>
                <w:rFonts w:eastAsia="PMingLiU"/>
                <w:lang w:eastAsia="zh-CN"/>
              </w:rPr>
              <w:t xml:space="preserve">       </w:t>
            </w:r>
            <w:r w:rsidRPr="003F2F5B">
              <w:rPr>
                <w:rFonts w:eastAsia="PMingLiU" w:hint="eastAsia"/>
                <w:lang w:eastAsia="zh-CN"/>
              </w:rPr>
              <w:t>班</w:t>
            </w:r>
            <w:r w:rsidR="00242A76">
              <w:rPr>
                <w:rFonts w:eastAsia="PMingLiU"/>
                <w:lang w:eastAsia="zh-CN"/>
              </w:rPr>
              <w:tab/>
              <w:t xml:space="preserve">     </w:t>
            </w:r>
            <w:r w:rsidRPr="003F2F5B">
              <w:rPr>
                <w:rFonts w:eastAsia="PMingLiU" w:hint="eastAsia"/>
                <w:lang w:eastAsia="zh-CN"/>
              </w:rPr>
              <w:t>啊？</w:t>
            </w:r>
          </w:p>
          <w:p w14:paraId="62281312" w14:textId="6966841B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Junjie</w:t>
            </w:r>
            <w:r w:rsidR="005B118B">
              <w:rPr>
                <w:lang w:eastAsia="zh-CN"/>
              </w:rPr>
              <w:tab/>
              <w:t>xianzai</w:t>
            </w:r>
            <w:r w:rsidR="005B118B">
              <w:rPr>
                <w:lang w:eastAsia="zh-CN"/>
              </w:rPr>
              <w:tab/>
              <w:t>yi</w:t>
            </w:r>
            <w:r w:rsidR="005B118B">
              <w:rPr>
                <w:lang w:eastAsia="zh-CN"/>
              </w:rPr>
              <w:tab/>
              <w:t>zhou</w:t>
            </w:r>
            <w:r w:rsidR="005B118B">
              <w:rPr>
                <w:lang w:eastAsia="zh-CN"/>
              </w:rPr>
              <w:tab/>
              <w:t>shang</w:t>
            </w:r>
            <w:r w:rsidR="005B118B">
              <w:rPr>
                <w:lang w:eastAsia="zh-CN"/>
              </w:rPr>
              <w:tab/>
              <w:t>ji</w:t>
            </w:r>
            <w:r w:rsidR="005B118B">
              <w:rPr>
                <w:lang w:eastAsia="zh-CN"/>
              </w:rPr>
              <w:tab/>
              <w:t xml:space="preserve">    </w:t>
            </w:r>
            <w:r w:rsidR="00242A76">
              <w:rPr>
                <w:lang w:eastAsia="zh-CN"/>
              </w:rPr>
              <w:t xml:space="preserve">   </w:t>
            </w:r>
            <w:r w:rsidR="005B118B">
              <w:rPr>
                <w:lang w:eastAsia="zh-CN"/>
              </w:rPr>
              <w:t>tian</w:t>
            </w:r>
            <w:r w:rsidR="00242A76">
              <w:rPr>
                <w:lang w:eastAsia="zh-CN"/>
              </w:rPr>
              <w:t xml:space="preserve">      </w:t>
            </w:r>
            <w:r w:rsidR="005B118B">
              <w:rPr>
                <w:lang w:eastAsia="zh-CN"/>
              </w:rPr>
              <w:t>ban</w:t>
            </w:r>
            <w:r w:rsidR="00242A76">
              <w:rPr>
                <w:lang w:eastAsia="zh-CN"/>
              </w:rPr>
              <w:t xml:space="preserve">     </w:t>
            </w:r>
            <w:r w:rsidR="005B118B">
              <w:rPr>
                <w:lang w:eastAsia="zh-CN"/>
              </w:rPr>
              <w:t>a</w:t>
            </w:r>
          </w:p>
          <w:p w14:paraId="1437D434" w14:textId="2DF4788B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Junjie</w:t>
            </w:r>
            <w:r w:rsidR="005B118B">
              <w:rPr>
                <w:lang w:eastAsia="zh-CN"/>
              </w:rPr>
              <w:tab/>
              <w:t>now</w:t>
            </w:r>
            <w:r w:rsidR="005B118B">
              <w:rPr>
                <w:lang w:eastAsia="zh-CN"/>
              </w:rPr>
              <w:tab/>
              <w:t>one</w:t>
            </w:r>
            <w:r w:rsidR="005B118B">
              <w:rPr>
                <w:lang w:eastAsia="zh-CN"/>
              </w:rPr>
              <w:tab/>
              <w:t>week</w:t>
            </w:r>
            <w:r w:rsidR="005B118B">
              <w:rPr>
                <w:lang w:eastAsia="zh-CN"/>
              </w:rPr>
              <w:tab/>
            </w:r>
            <w:r w:rsidR="00242A76">
              <w:rPr>
                <w:lang w:eastAsia="zh-CN"/>
              </w:rPr>
              <w:t>go</w:t>
            </w:r>
            <w:r w:rsidR="005B118B">
              <w:rPr>
                <w:lang w:eastAsia="zh-CN"/>
              </w:rPr>
              <w:tab/>
            </w:r>
            <w:r w:rsidR="00242A76">
              <w:rPr>
                <w:lang w:eastAsia="zh-CN"/>
              </w:rPr>
              <w:t>how.many  day       work  PART</w:t>
            </w:r>
          </w:p>
          <w:p w14:paraId="038A0D2C" w14:textId="5A8D552A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5B118B">
              <w:rPr>
                <w:lang w:eastAsia="zh-CN"/>
              </w:rPr>
              <w:t xml:space="preserve"> ‘</w:t>
            </w:r>
            <w:r w:rsidR="005B118B" w:rsidRPr="005B118B">
              <w:rPr>
                <w:lang w:eastAsia="zh-CN"/>
              </w:rPr>
              <w:t>How many days does Junjie work in a week now?</w:t>
            </w:r>
            <w:r w:rsidR="005B118B">
              <w:rPr>
                <w:lang w:eastAsia="zh-CN"/>
              </w:rPr>
              <w:t>’</w:t>
            </w:r>
          </w:p>
          <w:p w14:paraId="7980FFA8" w14:textId="043E94F9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乐乐：他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现在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几乎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每天</w:t>
            </w:r>
            <w:r w:rsidR="00242A76">
              <w:rPr>
                <w:rFonts w:eastAsia="PMingLiU"/>
                <w:lang w:eastAsia="zh-CN"/>
              </w:rPr>
              <w:tab/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都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要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上班。</w:t>
            </w:r>
          </w:p>
          <w:p w14:paraId="32E94872" w14:textId="6F331BB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lastRenderedPageBreak/>
              <w:tab/>
              <w:t xml:space="preserve">      </w:t>
            </w:r>
            <w:r w:rsidR="00242A76">
              <w:rPr>
                <w:lang w:eastAsia="zh-CN"/>
              </w:rPr>
              <w:t xml:space="preserve"> ta </w:t>
            </w:r>
            <w:r w:rsidR="00242A76">
              <w:rPr>
                <w:lang w:eastAsia="zh-CN"/>
              </w:rPr>
              <w:tab/>
              <w:t>xianzai</w:t>
            </w:r>
            <w:r w:rsidR="00242A76">
              <w:rPr>
                <w:lang w:eastAsia="zh-CN"/>
              </w:rPr>
              <w:tab/>
              <w:t>jihu</w:t>
            </w:r>
            <w:r w:rsidR="00242A76">
              <w:rPr>
                <w:lang w:eastAsia="zh-CN"/>
              </w:rPr>
              <w:tab/>
              <w:t>meitian</w:t>
            </w:r>
            <w:r w:rsidR="00242A76">
              <w:rPr>
                <w:lang w:eastAsia="zh-CN"/>
              </w:rPr>
              <w:tab/>
            </w:r>
            <w:r w:rsidR="00242A76">
              <w:rPr>
                <w:lang w:eastAsia="zh-CN"/>
              </w:rPr>
              <w:tab/>
              <w:t>dou</w:t>
            </w:r>
            <w:r w:rsidR="00242A76">
              <w:rPr>
                <w:lang w:eastAsia="zh-CN"/>
              </w:rPr>
              <w:tab/>
              <w:t>yao</w:t>
            </w:r>
            <w:r w:rsidR="00242A76">
              <w:rPr>
                <w:lang w:eastAsia="zh-CN"/>
              </w:rPr>
              <w:tab/>
              <w:t>shangban</w:t>
            </w:r>
          </w:p>
          <w:p w14:paraId="52A7DFF0" w14:textId="37A55D05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242A76">
              <w:rPr>
                <w:lang w:eastAsia="zh-CN"/>
              </w:rPr>
              <w:t xml:space="preserve"> he </w:t>
            </w:r>
            <w:r w:rsidR="00242A76">
              <w:rPr>
                <w:lang w:eastAsia="zh-CN"/>
              </w:rPr>
              <w:tab/>
              <w:t>now</w:t>
            </w:r>
            <w:r w:rsidR="00242A76">
              <w:rPr>
                <w:lang w:eastAsia="zh-CN"/>
              </w:rPr>
              <w:tab/>
              <w:t>almost</w:t>
            </w:r>
            <w:r w:rsidR="00242A76">
              <w:rPr>
                <w:lang w:eastAsia="zh-CN"/>
              </w:rPr>
              <w:tab/>
              <w:t>everyday</w:t>
            </w:r>
            <w:r w:rsidR="00242A76">
              <w:rPr>
                <w:lang w:eastAsia="zh-CN"/>
              </w:rPr>
              <w:tab/>
              <w:t>all</w:t>
            </w:r>
            <w:r w:rsidR="00242A76">
              <w:rPr>
                <w:lang w:eastAsia="zh-CN"/>
              </w:rPr>
              <w:tab/>
              <w:t>need</w:t>
            </w:r>
            <w:r w:rsidR="00242A76">
              <w:rPr>
                <w:lang w:eastAsia="zh-CN"/>
              </w:rPr>
              <w:tab/>
              <w:t>work</w:t>
            </w:r>
          </w:p>
          <w:p w14:paraId="0EA389C7" w14:textId="0B74140D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242A76">
              <w:rPr>
                <w:lang w:eastAsia="zh-CN"/>
              </w:rPr>
              <w:t xml:space="preserve"> ‘</w:t>
            </w:r>
            <w:r w:rsidR="00242A76" w:rsidRPr="00242A76">
              <w:rPr>
                <w:lang w:eastAsia="zh-CN"/>
              </w:rPr>
              <w:t>He has to go to work almost every day now</w:t>
            </w:r>
            <w:r w:rsidR="00242A76">
              <w:rPr>
                <w:lang w:eastAsia="zh-CN"/>
              </w:rPr>
              <w:t>.’</w:t>
            </w:r>
          </w:p>
          <w:p w14:paraId="008109A8" w14:textId="3F1FDDB3" w:rsidR="003F2F5B" w:rsidRDefault="003F2F5B" w:rsidP="003F2F5B">
            <w:pPr>
              <w:pStyle w:val="ListParagraph"/>
              <w:numPr>
                <w:ilvl w:val="6"/>
                <w:numId w:val="19"/>
              </w:numPr>
              <w:spacing w:before="240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子怡：小纪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今天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去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看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医生</w:t>
            </w:r>
            <w:r w:rsidR="00242A76">
              <w:rPr>
                <w:rFonts w:eastAsia="PMingLiU"/>
                <w:lang w:eastAsia="zh-CN"/>
              </w:rPr>
              <w:tab/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了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吗？</w:t>
            </w:r>
          </w:p>
          <w:p w14:paraId="65CAD08A" w14:textId="5E37877D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242A76">
              <w:rPr>
                <w:lang w:eastAsia="zh-CN"/>
              </w:rPr>
              <w:t xml:space="preserve"> Xiaoji</w:t>
            </w:r>
            <w:r w:rsidR="00242A76">
              <w:rPr>
                <w:lang w:eastAsia="zh-CN"/>
              </w:rPr>
              <w:tab/>
              <w:t>jintian</w:t>
            </w:r>
            <w:r w:rsidR="00242A76">
              <w:rPr>
                <w:lang w:eastAsia="zh-CN"/>
              </w:rPr>
              <w:tab/>
              <w:t>qu</w:t>
            </w:r>
            <w:r w:rsidR="00242A76">
              <w:rPr>
                <w:lang w:eastAsia="zh-CN"/>
              </w:rPr>
              <w:tab/>
              <w:t>kan</w:t>
            </w:r>
            <w:r w:rsidR="00242A76">
              <w:rPr>
                <w:lang w:eastAsia="zh-CN"/>
              </w:rPr>
              <w:tab/>
              <w:t>yisheng</w:t>
            </w:r>
            <w:r w:rsidR="00242A76">
              <w:rPr>
                <w:lang w:eastAsia="zh-CN"/>
              </w:rPr>
              <w:tab/>
              <w:t>le</w:t>
            </w:r>
            <w:r w:rsidR="00242A76">
              <w:rPr>
                <w:lang w:eastAsia="zh-CN"/>
              </w:rPr>
              <w:tab/>
              <w:t>ma</w:t>
            </w:r>
          </w:p>
          <w:p w14:paraId="4845DC7B" w14:textId="09DB196E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242A76">
              <w:rPr>
                <w:lang w:eastAsia="zh-CN"/>
              </w:rPr>
              <w:t xml:space="preserve"> Xiaoji</w:t>
            </w:r>
            <w:r w:rsidR="00242A76">
              <w:rPr>
                <w:lang w:eastAsia="zh-CN"/>
              </w:rPr>
              <w:tab/>
              <w:t>today</w:t>
            </w:r>
            <w:r w:rsidR="00242A76">
              <w:rPr>
                <w:lang w:eastAsia="zh-CN"/>
              </w:rPr>
              <w:tab/>
              <w:t>go</w:t>
            </w:r>
            <w:r w:rsidR="00242A76">
              <w:rPr>
                <w:lang w:eastAsia="zh-CN"/>
              </w:rPr>
              <w:tab/>
              <w:t>see</w:t>
            </w:r>
            <w:r w:rsidR="00242A76">
              <w:rPr>
                <w:lang w:eastAsia="zh-CN"/>
              </w:rPr>
              <w:tab/>
              <w:t>doctor</w:t>
            </w:r>
            <w:r w:rsidR="00242A76">
              <w:rPr>
                <w:lang w:eastAsia="zh-CN"/>
              </w:rPr>
              <w:tab/>
            </w:r>
            <w:r w:rsidR="00242A76">
              <w:rPr>
                <w:lang w:eastAsia="zh-CN"/>
              </w:rPr>
              <w:tab/>
              <w:t>PERF</w:t>
            </w:r>
            <w:r w:rsidR="00242A76">
              <w:rPr>
                <w:lang w:eastAsia="zh-CN"/>
              </w:rPr>
              <w:tab/>
              <w:t>PART</w:t>
            </w:r>
          </w:p>
          <w:p w14:paraId="0AC5EABB" w14:textId="1B60B464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242A76">
              <w:rPr>
                <w:lang w:eastAsia="zh-CN"/>
              </w:rPr>
              <w:t xml:space="preserve"> ‘</w:t>
            </w:r>
            <w:r w:rsidR="00242A76" w:rsidRPr="00242A76">
              <w:rPr>
                <w:lang w:eastAsia="zh-CN"/>
              </w:rPr>
              <w:t>Did Xiao</w:t>
            </w:r>
            <w:r w:rsidR="00242A76">
              <w:rPr>
                <w:lang w:eastAsia="zh-CN"/>
              </w:rPr>
              <w:t>ji</w:t>
            </w:r>
            <w:r w:rsidR="00242A76" w:rsidRPr="00242A76">
              <w:rPr>
                <w:lang w:eastAsia="zh-CN"/>
              </w:rPr>
              <w:t xml:space="preserve"> go to the doctor today?</w:t>
            </w:r>
            <w:r w:rsidR="00242A76">
              <w:rPr>
                <w:lang w:eastAsia="zh-CN"/>
              </w:rPr>
              <w:t>’</w:t>
            </w:r>
          </w:p>
          <w:p w14:paraId="10EBD08C" w14:textId="0DF88D12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432"/>
              <w:rPr>
                <w:rFonts w:eastAsia="PMingLiU"/>
                <w:lang w:eastAsia="zh-CN"/>
              </w:rPr>
            </w:pPr>
            <w:r w:rsidRPr="003F2F5B">
              <w:rPr>
                <w:rFonts w:eastAsia="PMingLiU" w:hint="eastAsia"/>
                <w:lang w:eastAsia="zh-CN"/>
              </w:rPr>
              <w:t>刘安：去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了，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医生</w:t>
            </w:r>
            <w:r w:rsidR="00242A76">
              <w:rPr>
                <w:rFonts w:eastAsia="PMingLiU"/>
                <w:lang w:eastAsia="zh-CN"/>
              </w:rPr>
              <w:tab/>
              <w:t xml:space="preserve">    </w:t>
            </w:r>
            <w:r w:rsidRPr="003F2F5B">
              <w:rPr>
                <w:rFonts w:eastAsia="PMingLiU" w:hint="eastAsia"/>
                <w:lang w:eastAsia="zh-CN"/>
              </w:rPr>
              <w:t>说</w:t>
            </w:r>
            <w:r w:rsidR="00242A76">
              <w:rPr>
                <w:rFonts w:eastAsia="PMingLiU"/>
                <w:lang w:eastAsia="zh-CN"/>
              </w:rPr>
              <w:tab/>
              <w:t xml:space="preserve">  </w:t>
            </w:r>
            <w:r w:rsidRPr="003F2F5B">
              <w:rPr>
                <w:rFonts w:eastAsia="PMingLiU" w:hint="eastAsia"/>
                <w:lang w:eastAsia="zh-CN"/>
              </w:rPr>
              <w:t>问题</w:t>
            </w:r>
            <w:r w:rsidR="00242A76">
              <w:rPr>
                <w:rFonts w:eastAsia="PMingLiU"/>
                <w:lang w:eastAsia="zh-CN"/>
              </w:rPr>
              <w:tab/>
              <w:t xml:space="preserve">    </w:t>
            </w:r>
            <w:r w:rsidRPr="003F2F5B">
              <w:rPr>
                <w:rFonts w:eastAsia="PMingLiU" w:hint="eastAsia"/>
                <w:lang w:eastAsia="zh-CN"/>
              </w:rPr>
              <w:t>不</w:t>
            </w:r>
            <w:r w:rsidR="00242A76">
              <w:rPr>
                <w:rFonts w:eastAsia="PMingLiU" w:hint="eastAsia"/>
                <w:lang w:eastAsia="zh-CN"/>
              </w:rPr>
              <w:t xml:space="preserve"> </w:t>
            </w:r>
            <w:r w:rsidR="00242A76">
              <w:rPr>
                <w:rFonts w:eastAsia="PMingLiU"/>
                <w:lang w:eastAsia="zh-CN"/>
              </w:rPr>
              <w:t xml:space="preserve">  </w:t>
            </w:r>
            <w:r w:rsidRPr="003F2F5B">
              <w:rPr>
                <w:rFonts w:eastAsia="PMingLiU" w:hint="eastAsia"/>
                <w:lang w:eastAsia="zh-CN"/>
              </w:rPr>
              <w:t>大，多</w:t>
            </w:r>
            <w:r w:rsidR="00242A76">
              <w:rPr>
                <w:rFonts w:eastAsia="PMingLiU" w:hint="eastAsia"/>
                <w:lang w:eastAsia="zh-CN"/>
              </w:rPr>
              <w:t xml:space="preserve"> </w:t>
            </w:r>
            <w:r w:rsidR="00242A76">
              <w:rPr>
                <w:rFonts w:eastAsia="PMingLiU"/>
                <w:lang w:eastAsia="zh-CN"/>
              </w:rPr>
              <w:t xml:space="preserve">   </w:t>
            </w:r>
            <w:r w:rsidRPr="003F2F5B">
              <w:rPr>
                <w:rFonts w:eastAsia="PMingLiU" w:hint="eastAsia"/>
                <w:lang w:eastAsia="zh-CN"/>
              </w:rPr>
              <w:t>注意</w:t>
            </w:r>
            <w:r w:rsidR="00242A76">
              <w:rPr>
                <w:rFonts w:eastAsia="PMingLiU" w:hint="eastAsia"/>
                <w:lang w:eastAsia="zh-CN"/>
              </w:rPr>
              <w:t xml:space="preserve"> </w:t>
            </w:r>
            <w:r w:rsidR="00242A76">
              <w:rPr>
                <w:rFonts w:eastAsia="PMingLiU"/>
                <w:lang w:eastAsia="zh-CN"/>
              </w:rPr>
              <w:t xml:space="preserve">   </w:t>
            </w:r>
            <w:r w:rsidRPr="003F2F5B">
              <w:rPr>
                <w:rFonts w:eastAsia="PMingLiU" w:hint="eastAsia"/>
                <w:lang w:eastAsia="zh-CN"/>
              </w:rPr>
              <w:t>休息</w:t>
            </w:r>
            <w:r w:rsidR="00242A76">
              <w:rPr>
                <w:rFonts w:eastAsia="PMingLiU"/>
                <w:lang w:eastAsia="zh-CN"/>
              </w:rPr>
              <w:tab/>
            </w:r>
            <w:r w:rsidRPr="003F2F5B">
              <w:rPr>
                <w:rFonts w:eastAsia="PMingLiU" w:hint="eastAsia"/>
                <w:lang w:eastAsia="zh-CN"/>
              </w:rPr>
              <w:t>就</w:t>
            </w:r>
            <w:r w:rsidR="00242A76">
              <w:rPr>
                <w:rFonts w:eastAsia="PMingLiU" w:hint="eastAsia"/>
                <w:lang w:eastAsia="zh-CN"/>
              </w:rPr>
              <w:t xml:space="preserve"> </w:t>
            </w:r>
            <w:r w:rsidR="00242A76">
              <w:rPr>
                <w:rFonts w:eastAsia="PMingLiU"/>
                <w:lang w:eastAsia="zh-CN"/>
              </w:rPr>
              <w:t xml:space="preserve">   </w:t>
            </w:r>
            <w:r w:rsidRPr="003F2F5B">
              <w:rPr>
                <w:rFonts w:eastAsia="PMingLiU" w:hint="eastAsia"/>
                <w:lang w:eastAsia="zh-CN"/>
              </w:rPr>
              <w:t>好。</w:t>
            </w:r>
          </w:p>
          <w:p w14:paraId="66DB29FB" w14:textId="1348A743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242A76">
              <w:rPr>
                <w:lang w:eastAsia="zh-CN"/>
              </w:rPr>
              <w:t xml:space="preserve"> qu</w:t>
            </w:r>
            <w:r w:rsidR="00242A76">
              <w:rPr>
                <w:lang w:eastAsia="zh-CN"/>
              </w:rPr>
              <w:tab/>
              <w:t>le</w:t>
            </w:r>
            <w:r w:rsidR="00242A76">
              <w:rPr>
                <w:lang w:eastAsia="zh-CN"/>
              </w:rPr>
              <w:tab/>
              <w:t>yisheng    shuo  wenti</w:t>
            </w:r>
            <w:r w:rsidR="00242A76">
              <w:rPr>
                <w:lang w:eastAsia="zh-CN"/>
              </w:rPr>
              <w:tab/>
              <w:t xml:space="preserve">    bu   da    duo  zhuyi    xiuxi jiu    hao</w:t>
            </w:r>
          </w:p>
          <w:p w14:paraId="24EE6F9B" w14:textId="71B6CAC8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242A76">
              <w:rPr>
                <w:lang w:eastAsia="zh-CN"/>
              </w:rPr>
              <w:t xml:space="preserve"> go</w:t>
            </w:r>
            <w:r w:rsidR="00242A76">
              <w:rPr>
                <w:lang w:eastAsia="zh-CN"/>
              </w:rPr>
              <w:tab/>
              <w:t>PERF</w:t>
            </w:r>
            <w:r w:rsidR="00242A76">
              <w:rPr>
                <w:lang w:eastAsia="zh-CN"/>
              </w:rPr>
              <w:tab/>
              <w:t>doctor      say     problem not big   more notice  rest   just  fine</w:t>
            </w:r>
          </w:p>
          <w:p w14:paraId="633BD692" w14:textId="77777777" w:rsidR="00242A76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242A76">
              <w:rPr>
                <w:lang w:eastAsia="zh-CN"/>
              </w:rPr>
              <w:t xml:space="preserve"> ‘Yes, he did. The doctor said that it was not a serious problem, just take </w:t>
            </w:r>
          </w:p>
          <w:p w14:paraId="24883D59" w14:textId="12512643" w:rsidR="003F2F5B" w:rsidRPr="00774942" w:rsidRDefault="00242A76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 more rest.’</w:t>
            </w:r>
          </w:p>
        </w:tc>
      </w:tr>
      <w:tr w:rsidR="009951DE" w14:paraId="37DF57CD" w14:textId="77777777" w:rsidTr="009951DE">
        <w:tc>
          <w:tcPr>
            <w:tcW w:w="1271" w:type="dxa"/>
          </w:tcPr>
          <w:p w14:paraId="1BDA9420" w14:textId="6021E877" w:rsidR="009951DE" w:rsidRDefault="009951DE" w:rsidP="00654E8F">
            <w:pPr>
              <w:spacing w:before="24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Unnatural </w:t>
            </w:r>
          </w:p>
        </w:tc>
        <w:tc>
          <w:tcPr>
            <w:tcW w:w="8496" w:type="dxa"/>
          </w:tcPr>
          <w:p w14:paraId="35AA6852" w14:textId="11868764" w:rsidR="009951DE" w:rsidRPr="00FC5D00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小唐：小明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早上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吃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什么？</w:t>
            </w:r>
          </w:p>
          <w:p w14:paraId="3F9B56E3" w14:textId="7331066B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Xiaoming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zaoshang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chi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shenme</w:t>
            </w:r>
          </w:p>
          <w:p w14:paraId="3AD03281" w14:textId="68F8616B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eastAsia="zh-CN" w:bidi="ar"/>
              </w:rPr>
              <w:tab/>
              <w:t xml:space="preserve">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Xiaoming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morning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eat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what</w:t>
            </w:r>
          </w:p>
          <w:p w14:paraId="1BBE2389" w14:textId="2BC545F5" w:rsidR="00FC5D00" w:rsidRPr="003F2F5B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‘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What did Xiaoming have for breakfast?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19297AE3" w14:textId="09EA467B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丽茹：他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养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三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只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猫。</w:t>
            </w:r>
          </w:p>
          <w:p w14:paraId="51C7CB25" w14:textId="409719A0" w:rsidR="00FC5D00" w:rsidRDefault="00FC5D00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ta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yang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san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zhi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mao</w:t>
            </w:r>
          </w:p>
          <w:p w14:paraId="7FBEE1EB" w14:textId="49E8730B" w:rsidR="00FC5D00" w:rsidRDefault="00FC5D00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eastAsia="PMingLiU"/>
                <w:lang w:eastAsia="zh-CN"/>
              </w:rPr>
              <w:tab/>
              <w:t xml:space="preserve">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raise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three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C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L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cat</w:t>
            </w:r>
          </w:p>
          <w:p w14:paraId="75924136" w14:textId="4A8A003E" w:rsidR="00FC5D00" w:rsidRPr="00FC5D00" w:rsidRDefault="00FC5D00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eastAsia="PMingLiU"/>
                <w:lang w:eastAsia="zh-CN"/>
              </w:rPr>
              <w:tab/>
              <w:t xml:space="preserve">      ‘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He raised three cats.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5AD1589F" w14:textId="57A569AA" w:rsidR="003F2F5B" w:rsidRPr="00FC5D00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晓棠：朱丽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喜欢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猫</w:t>
            </w:r>
            <w:r w:rsidR="00FC5D00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25F43D25" w14:textId="70F3FE29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Zhuli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xihuan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mao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a</w:t>
            </w:r>
          </w:p>
          <w:p w14:paraId="5B6A70CA" w14:textId="79A422F6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</w:pPr>
            <w:r>
              <w:rPr>
                <w:lang w:eastAsia="zh-CN"/>
              </w:rPr>
              <w:tab/>
              <w:t xml:space="preserve">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Zhuli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like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cat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PART</w:t>
            </w:r>
          </w:p>
          <w:p w14:paraId="28DE1F38" w14:textId="0080B589" w:rsidR="00FC5D00" w:rsidRPr="00E5253C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‘</w:t>
            </w:r>
            <w:r w:rsidR="00E5253C" w:rsidRPr="00E5253C">
              <w:rPr>
                <w:lang w:eastAsia="zh-CN"/>
              </w:rPr>
              <w:t>Does Zhuli like cats?</w:t>
            </w:r>
            <w:r w:rsidR="00E5253C">
              <w:rPr>
                <w:lang w:eastAsia="zh-CN"/>
              </w:rPr>
              <w:t>’</w:t>
            </w:r>
          </w:p>
          <w:p w14:paraId="33860F00" w14:textId="6298799E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宋雅：写</w:t>
            </w:r>
            <w:r w:rsidR="00E5253C">
              <w:rPr>
                <w:rFonts w:ascii="PMingLiU" w:eastAsia="PMingLiU" w:hAnsi="PMingLiU" w:cs="PMingLiU"/>
                <w:lang w:eastAsia="zh-CN"/>
              </w:rPr>
              <w:tab/>
            </w:r>
            <w:r w:rsidR="00E5253C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完</w:t>
            </w:r>
            <w:r w:rsidR="00E5253C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了。</w:t>
            </w:r>
          </w:p>
          <w:p w14:paraId="5AC7CC7D" w14:textId="0E7E88FB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wan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</w:p>
          <w:p w14:paraId="305D74D8" w14:textId="3E975476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write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finish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</w:p>
          <w:p w14:paraId="58D2496F" w14:textId="5DAB341B" w:rsidR="00E5253C" w:rsidRP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>
              <w:rPr>
                <w:rFonts w:eastAsia="PMingLiU"/>
                <w:lang w:eastAsia="zh-CN"/>
              </w:rPr>
              <w:t>‘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(She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has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) finish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ed</w:t>
            </w:r>
            <w:r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writing.</w:t>
            </w:r>
            <w:r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627124AF" w14:textId="49BC77C6" w:rsidR="003F2F5B" w:rsidRPr="00E5253C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李娜：小智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刚刚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买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什么？</w:t>
            </w:r>
          </w:p>
          <w:p w14:paraId="30F3E182" w14:textId="7C9DDB19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</w:t>
            </w:r>
            <w:r w:rsidRPr="00783F2E">
              <w:rPr>
                <w:rFonts w:eastAsia="PMingLiU"/>
                <w:lang w:eastAsia="zh-CN"/>
              </w:rPr>
              <w:t xml:space="preserve">     </w:t>
            </w:r>
            <w:r w:rsidR="00783F2E" w:rsidRPr="00783F2E">
              <w:rPr>
                <w:rFonts w:eastAsia="PMingLiU"/>
                <w:lang w:eastAsia="zh-CN"/>
              </w:rPr>
              <w:t>Xiaozhi</w:t>
            </w:r>
            <w:r w:rsidR="00783F2E" w:rsidRPr="00783F2E">
              <w:rPr>
                <w:rFonts w:eastAsia="PMingLiU"/>
                <w:lang w:eastAsia="zh-CN"/>
              </w:rPr>
              <w:tab/>
              <w:t>ganggang</w:t>
            </w:r>
            <w:r w:rsidR="00783F2E" w:rsidRPr="00783F2E">
              <w:rPr>
                <w:rFonts w:eastAsia="PMingLiU"/>
                <w:lang w:eastAsia="zh-CN"/>
              </w:rPr>
              <w:tab/>
              <w:t>mai</w:t>
            </w:r>
            <w:r w:rsidR="00783F2E" w:rsidRPr="00783F2E">
              <w:rPr>
                <w:rFonts w:eastAsia="PMingLiU"/>
                <w:lang w:eastAsia="zh-CN"/>
              </w:rPr>
              <w:tab/>
              <w:t>le</w:t>
            </w:r>
            <w:r w:rsidR="00783F2E" w:rsidRPr="00783F2E">
              <w:rPr>
                <w:rFonts w:eastAsia="PMingLiU"/>
                <w:lang w:eastAsia="zh-CN"/>
              </w:rPr>
              <w:tab/>
              <w:t>shenme</w:t>
            </w:r>
          </w:p>
          <w:p w14:paraId="00511CBA" w14:textId="50594DE9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783F2E" w:rsidRPr="00783F2E">
              <w:rPr>
                <w:rFonts w:eastAsia="PMingLiU"/>
                <w:lang w:eastAsia="zh-CN"/>
              </w:rPr>
              <w:t>Xiaozhi</w:t>
            </w:r>
            <w:r w:rsidR="00783F2E" w:rsidRPr="00783F2E">
              <w:rPr>
                <w:rFonts w:eastAsia="PMingLiU"/>
                <w:lang w:eastAsia="zh-CN"/>
              </w:rPr>
              <w:tab/>
              <w:t>just</w:t>
            </w:r>
            <w:r w:rsidR="00783F2E">
              <w:rPr>
                <w:rFonts w:eastAsia="PMingLiU"/>
                <w:lang w:eastAsia="zh-CN"/>
              </w:rPr>
              <w:t>.</w:t>
            </w:r>
            <w:r w:rsidR="00783F2E" w:rsidRPr="00783F2E">
              <w:rPr>
                <w:rFonts w:eastAsia="PMingLiU"/>
                <w:lang w:eastAsia="zh-CN"/>
              </w:rPr>
              <w:t>now</w:t>
            </w:r>
            <w:r w:rsidR="00783F2E" w:rsidRPr="00783F2E">
              <w:rPr>
                <w:rFonts w:eastAsia="PMingLiU"/>
                <w:lang w:eastAsia="zh-CN"/>
              </w:rPr>
              <w:tab/>
              <w:t xml:space="preserve">buy </w:t>
            </w:r>
            <w:r w:rsidR="00783F2E">
              <w:rPr>
                <w:rFonts w:eastAsia="PMingLiU"/>
                <w:lang w:eastAsia="zh-CN"/>
              </w:rPr>
              <w:tab/>
            </w:r>
            <w:r w:rsidR="00783F2E" w:rsidRPr="00783F2E">
              <w:rPr>
                <w:rFonts w:eastAsia="PMingLiU"/>
                <w:lang w:eastAsia="zh-CN"/>
              </w:rPr>
              <w:t>P</w:t>
            </w:r>
            <w:r w:rsidR="00783F2E">
              <w:rPr>
                <w:rFonts w:eastAsia="PMingLiU"/>
                <w:lang w:eastAsia="zh-CN"/>
              </w:rPr>
              <w:t>ERF</w:t>
            </w:r>
            <w:r w:rsidR="00783F2E" w:rsidRPr="00783F2E">
              <w:rPr>
                <w:rFonts w:eastAsia="PMingLiU"/>
                <w:lang w:eastAsia="zh-CN"/>
              </w:rPr>
              <w:tab/>
              <w:t>what</w:t>
            </w:r>
          </w:p>
          <w:p w14:paraId="2AB6DF56" w14:textId="620F2748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783F2E">
              <w:rPr>
                <w:rFonts w:eastAsia="PMingLiU"/>
                <w:lang w:eastAsia="zh-CN"/>
              </w:rPr>
              <w:t>‘</w:t>
            </w:r>
            <w:r w:rsidR="00783F2E" w:rsidRPr="00783F2E">
              <w:rPr>
                <w:rFonts w:eastAsia="PMingLiU"/>
                <w:lang w:eastAsia="zh-CN"/>
              </w:rPr>
              <w:t>What did Xiaozhi buy just now?</w:t>
            </w:r>
            <w:r w:rsidR="00783F2E">
              <w:rPr>
                <w:rFonts w:eastAsia="PMingLiU"/>
                <w:lang w:eastAsia="zh-CN"/>
              </w:rPr>
              <w:t>’</w:t>
            </w:r>
          </w:p>
          <w:p w14:paraId="552E7C3F" w14:textId="7A0FFCE8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王莹：吃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雪糕。</w:t>
            </w:r>
          </w:p>
          <w:p w14:paraId="49CE3CE1" w14:textId="0727BEE1" w:rsidR="00E5253C" w:rsidRPr="00783F2E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</w:t>
            </w:r>
            <w:r w:rsidRPr="00783F2E">
              <w:rPr>
                <w:rFonts w:eastAsia="PMingLiU"/>
                <w:lang w:eastAsia="zh-CN"/>
              </w:rPr>
              <w:t xml:space="preserve">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chi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xuegao</w:t>
            </w:r>
          </w:p>
          <w:p w14:paraId="0F5DEA83" w14:textId="147B6379" w:rsidR="00E5253C" w:rsidRPr="00783F2E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eat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ice-cream</w:t>
            </w:r>
          </w:p>
          <w:p w14:paraId="5C1230F4" w14:textId="2851A551" w:rsidR="00E5253C" w:rsidRPr="00783F2E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783F2E">
              <w:rPr>
                <w:rFonts w:eastAsia="PMingLiU"/>
                <w:lang w:eastAsia="zh-CN"/>
              </w:rPr>
              <w:t>‘(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He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)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ate an ice-cream.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63450B13" w14:textId="2A921EB4" w:rsidR="003F2F5B" w:rsidRPr="00E5253C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李然：王丽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昨晚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几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点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回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家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的？</w:t>
            </w:r>
          </w:p>
          <w:p w14:paraId="5A9D27AA" w14:textId="4F9F3A73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Wangli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zuowan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ji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dian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hui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jia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d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</w:t>
            </w:r>
          </w:p>
          <w:p w14:paraId="4EE30D91" w14:textId="440B212B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Wangl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i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last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night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what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o’clock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return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home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PERF</w:t>
            </w:r>
          </w:p>
          <w:p w14:paraId="3280A27B" w14:textId="19683A1F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783F2E">
              <w:rPr>
                <w:rFonts w:eastAsia="PMingLiU"/>
                <w:lang w:eastAsia="zh-CN"/>
              </w:rPr>
              <w:t>‘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What time did Wangli 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return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home last night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?’</w:t>
            </w:r>
          </w:p>
          <w:p w14:paraId="2C754002" w14:textId="709F2EC3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嘉伟：吃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过了。</w:t>
            </w:r>
          </w:p>
          <w:p w14:paraId="05A76E40" w14:textId="17416A8D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chi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guole</w:t>
            </w:r>
          </w:p>
          <w:p w14:paraId="0E935DDB" w14:textId="6C918A0E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eat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</w:p>
          <w:p w14:paraId="21CC7299" w14:textId="590CD6E2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83F2E" w:rsidRPr="00783F2E">
              <w:rPr>
                <w:rFonts w:eastAsia="PMingLiU"/>
                <w:lang w:eastAsia="zh-CN"/>
              </w:rPr>
              <w:t>‘</w:t>
            </w:r>
            <w:r w:rsidR="00783F2E" w:rsidRP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S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he has eaten.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4CF18534" w14:textId="71FE4BE3" w:rsidR="003F2F5B" w:rsidRPr="00E5253C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lastRenderedPageBreak/>
              <w:t>志宏：小红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今天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不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学习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7BE00C8D" w14:textId="24C0EE3A" w:rsidR="00E5253C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Xiaohong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jintian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bu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xuexi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ma</w:t>
            </w:r>
          </w:p>
          <w:p w14:paraId="1016A72B" w14:textId="10885887" w:rsidR="00E5253C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Xiaohong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today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not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study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PART</w:t>
            </w:r>
          </w:p>
          <w:p w14:paraId="23FE9345" w14:textId="0202DA99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83F2E">
              <w:rPr>
                <w:rFonts w:eastAsia="PMingLiU"/>
                <w:lang w:eastAsia="zh-CN"/>
              </w:rPr>
              <w:t>‘Is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Xiaohong 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not going to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study today?</w:t>
            </w:r>
          </w:p>
          <w:p w14:paraId="7F3E9015" w14:textId="6D4ACB16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周丽：牛奶。</w:t>
            </w:r>
          </w:p>
          <w:p w14:paraId="695DF1B7" w14:textId="7C16DA50" w:rsidR="00E5253C" w:rsidRPr="00783F2E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</w:t>
            </w:r>
            <w:r w:rsidRPr="00783F2E">
              <w:rPr>
                <w:rFonts w:eastAsia="PMingLiU"/>
                <w:lang w:eastAsia="zh-CN"/>
              </w:rPr>
              <w:t xml:space="preserve"> </w:t>
            </w:r>
            <w:r w:rsidR="00783F2E">
              <w:rPr>
                <w:rFonts w:eastAsia="PMingLiU"/>
                <w:lang w:eastAsia="zh-CN"/>
              </w:rPr>
              <w:t>niunai</w:t>
            </w:r>
          </w:p>
          <w:p w14:paraId="72C6D03F" w14:textId="54A69AD8" w:rsidR="00E5253C" w:rsidRPr="00783F2E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783F2E">
              <w:rPr>
                <w:rFonts w:eastAsia="PMingLiU"/>
                <w:lang w:eastAsia="zh-CN"/>
              </w:rPr>
              <w:t>milk</w:t>
            </w:r>
          </w:p>
          <w:p w14:paraId="07F3CBE8" w14:textId="08D84CDC" w:rsidR="00E5253C" w:rsidRPr="00783F2E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783F2E">
              <w:rPr>
                <w:rFonts w:eastAsia="PMingLiU"/>
                <w:lang w:eastAsia="zh-CN"/>
              </w:rPr>
              <w:t>‘milk.’</w:t>
            </w:r>
          </w:p>
          <w:p w14:paraId="5F973922" w14:textId="0A2C2521" w:rsidR="003F2F5B" w:rsidRPr="00E5253C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李晓：小田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今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年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几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岁</w:t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="00783F2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了？</w:t>
            </w:r>
          </w:p>
          <w:p w14:paraId="13E17D8C" w14:textId="16E417A8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Xiaotian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jin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nian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ji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sui</w:t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83F2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</w:t>
            </w:r>
            <w:r w:rsidR="00783F2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</w:t>
            </w:r>
          </w:p>
          <w:p w14:paraId="41CF84D8" w14:textId="50C56643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Xiaotian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 xml:space="preserve">this 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year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what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tear.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old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</w:p>
          <w:p w14:paraId="46D2B88E" w14:textId="6434D80B" w:rsidR="00E5253C" w:rsidRPr="00783F2E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 w:rsidRPr="00783F2E">
              <w:rPr>
                <w:rFonts w:eastAsia="PMingLiU"/>
                <w:lang w:eastAsia="zh-CN"/>
              </w:rPr>
              <w:tab/>
              <w:t xml:space="preserve">      </w:t>
            </w:r>
            <w:r w:rsidR="00957586">
              <w:rPr>
                <w:rFonts w:eastAsia="PMingLiU"/>
                <w:lang w:eastAsia="zh-CN"/>
              </w:rPr>
              <w:t>‘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How old is Xiaotian this year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?’</w:t>
            </w:r>
          </w:p>
          <w:p w14:paraId="01D3648C" w14:textId="7EF083A8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颖然：五</w:t>
            </w:r>
            <w:r w:rsidR="00957586">
              <w:rPr>
                <w:rFonts w:ascii="PMingLiU" w:eastAsia="PMingLiU" w:hAnsi="PMingLiU" w:cs="PMingLiU"/>
                <w:lang w:eastAsia="zh-CN"/>
              </w:rPr>
              <w:tab/>
            </w:r>
            <w:r w:rsidR="00957586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百</w:t>
            </w:r>
            <w:r w:rsidR="00957586">
              <w:rPr>
                <w:rFonts w:ascii="PMingLiU" w:eastAsia="PMingLiU" w:hAnsi="PMingLiU" w:cs="PMingLiU"/>
                <w:lang w:eastAsia="zh-CN"/>
              </w:rPr>
              <w:tab/>
            </w:r>
            <w:r w:rsidR="00957586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块钱。</w:t>
            </w:r>
          </w:p>
          <w:p w14:paraId="62F1378C" w14:textId="71124CB0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957586">
              <w:rPr>
                <w:rFonts w:eastAsia="PMingLiU"/>
                <w:lang w:eastAsia="zh-CN"/>
              </w:rPr>
              <w:t>w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u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bai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kuaiqian</w:t>
            </w:r>
          </w:p>
          <w:p w14:paraId="2D5C168E" w14:textId="6E7964D5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five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hundred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yuan</w:t>
            </w:r>
          </w:p>
          <w:p w14:paraId="5C8B5E9A" w14:textId="56BCE62A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957586">
              <w:rPr>
                <w:rFonts w:eastAsia="PMingLiU"/>
                <w:lang w:eastAsia="zh-CN"/>
              </w:rPr>
              <w:t>‘F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ive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hundred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yuan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.’</w:t>
            </w:r>
          </w:p>
          <w:p w14:paraId="3E36D4E9" w14:textId="6AB1BFD7" w:rsidR="003F2F5B" w:rsidRPr="00E5253C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晓璐：小夏</w:t>
            </w:r>
            <w:r w:rsidR="00957586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没</w:t>
            </w:r>
            <w:r w:rsidR="00957586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喝</w:t>
            </w:r>
            <w:r w:rsidR="00957586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可乐</w:t>
            </w:r>
            <w:r w:rsidR="00957586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0500D8C2" w14:textId="40198BDF" w:rsidR="00E5253C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Xiaoxia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mei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he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kele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ma</w:t>
            </w:r>
          </w:p>
          <w:p w14:paraId="4D99E1DE" w14:textId="73350F91" w:rsidR="00E5253C" w:rsidRPr="00957586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Xiaoxia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not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drink</w:t>
            </w:r>
            <w:r w:rsidR="00957586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Col</w:t>
            </w:r>
            <w:r w:rsidR="00957586" w:rsidRP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a</w:t>
            </w:r>
            <w:r w:rsidR="00957586" w:rsidRP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PART</w:t>
            </w:r>
          </w:p>
          <w:p w14:paraId="2A420F51" w14:textId="0901427B" w:rsidR="00E5253C" w:rsidRPr="00957586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957586">
              <w:rPr>
                <w:rFonts w:eastAsia="PMingLiU"/>
                <w:lang w:eastAsia="zh-CN"/>
              </w:rPr>
              <w:tab/>
              <w:t xml:space="preserve">      </w:t>
            </w:r>
            <w:r w:rsidR="00957586" w:rsidRPr="00957586">
              <w:rPr>
                <w:rFonts w:eastAsia="PMingLiU"/>
                <w:lang w:eastAsia="zh-CN"/>
              </w:rPr>
              <w:t>‘</w:t>
            </w:r>
            <w:r w:rsidR="00957586" w:rsidRP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Didn’t Xiaoxia drink Cola?</w:t>
            </w:r>
            <w:r w:rsidR="00957586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1069AF93" w14:textId="7EA1E177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文燕：柠檬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太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辣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了。</w:t>
            </w:r>
          </w:p>
          <w:p w14:paraId="78F5FD5D" w14:textId="2353834D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ningmeng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tai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la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</w:p>
          <w:p w14:paraId="11B99A76" w14:textId="555DEA1B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lemon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too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spicy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</w:p>
          <w:p w14:paraId="4646BE55" w14:textId="69D50F4E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74942">
              <w:rPr>
                <w:rFonts w:eastAsia="PMingLiU"/>
                <w:lang w:eastAsia="zh-CN"/>
              </w:rPr>
              <w:t>‘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The lemon 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wa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s too spicy.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6FB51B75" w14:textId="44FB4A3E" w:rsidR="003F2F5B" w:rsidRPr="00E5253C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丽琳：小马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的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家务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做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完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26B0E4DE" w14:textId="6CBA5FD4" w:rsidR="00E5253C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Xiaoma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de 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jiawu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zuo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wan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ma</w:t>
            </w:r>
          </w:p>
          <w:p w14:paraId="5860B4DA" w14:textId="3104E624" w:rsidR="00E5253C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Xiaoma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POSS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housework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do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finish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PART</w:t>
            </w:r>
          </w:p>
          <w:p w14:paraId="16DC8EF3" w14:textId="69D1EC5A" w:rsidR="00E5253C" w:rsidRPr="003F2F5B" w:rsidRDefault="00E5253C" w:rsidP="00E5253C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74942">
              <w:rPr>
                <w:lang w:eastAsia="zh-CN"/>
              </w:rPr>
              <w:t>‘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Did Xiaoma finish doing the housework?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261C9F8F" w14:textId="06A5DF0E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周敏：他的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脚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太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臭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了。</w:t>
            </w:r>
          </w:p>
          <w:p w14:paraId="12CB109F" w14:textId="2C634CD7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74942">
              <w:rPr>
                <w:rFonts w:eastAsia="PMingLiU"/>
                <w:lang w:eastAsia="zh-CN"/>
              </w:rPr>
              <w:t>t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a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de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jiao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tai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chou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</w:p>
          <w:p w14:paraId="77C32C4F" w14:textId="0AE0205A" w:rsidR="00E5253C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his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feet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too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smelly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</w:p>
          <w:p w14:paraId="32E01D2D" w14:textId="7868D574" w:rsidR="00E5253C" w:rsidRPr="00774942" w:rsidRDefault="00E5253C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  <w:t xml:space="preserve">      </w:t>
            </w:r>
            <w:r w:rsidR="00774942">
              <w:rPr>
                <w:rFonts w:eastAsia="PMingLiU"/>
                <w:lang w:eastAsia="zh-CN"/>
              </w:rPr>
              <w:t>‘</w:t>
            </w:r>
            <w:r w:rsidR="00774942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His feet stink.</w:t>
            </w:r>
            <w:r w:rsidR="00774942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’</w:t>
            </w:r>
          </w:p>
          <w:p w14:paraId="530B538F" w14:textId="750776DC" w:rsidR="003F2F5B" w:rsidRPr="00774942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佳熙：俊杰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在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哪里</w:t>
            </w:r>
            <w:r w:rsidR="00774942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上班？</w:t>
            </w:r>
          </w:p>
          <w:p w14:paraId="41D084AB" w14:textId="3A67DE4B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774942">
              <w:rPr>
                <w:rFonts w:eastAsia="PMingLiU"/>
                <w:lang w:eastAsia="zh-CN"/>
              </w:rPr>
              <w:tab/>
              <w:t xml:space="preserve">      Junjie</w:t>
            </w:r>
            <w:r w:rsidRPr="00774942">
              <w:rPr>
                <w:rFonts w:eastAsia="PMingLiU"/>
                <w:lang w:eastAsia="zh-CN"/>
              </w:rPr>
              <w:tab/>
              <w:t>zai</w:t>
            </w:r>
            <w:r w:rsidRPr="00774942">
              <w:rPr>
                <w:rFonts w:eastAsia="PMingLiU"/>
                <w:lang w:eastAsia="zh-CN"/>
              </w:rPr>
              <w:tab/>
              <w:t>nali</w:t>
            </w:r>
            <w:r w:rsidRPr="00774942">
              <w:rPr>
                <w:rFonts w:eastAsia="PMingLiU"/>
                <w:lang w:eastAsia="zh-CN"/>
              </w:rPr>
              <w:tab/>
              <w:t>shangban</w:t>
            </w:r>
          </w:p>
          <w:p w14:paraId="52050194" w14:textId="74D8118F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 w:rsidRPr="00774942">
              <w:rPr>
                <w:lang w:eastAsia="zh-CN"/>
              </w:rPr>
              <w:tab/>
              <w:t xml:space="preserve">      Junjie</w:t>
            </w:r>
            <w:r w:rsidRPr="00774942">
              <w:rPr>
                <w:lang w:eastAsia="zh-CN"/>
              </w:rPr>
              <w:tab/>
              <w:t>at</w:t>
            </w:r>
            <w:r w:rsidRPr="00774942">
              <w:rPr>
                <w:lang w:eastAsia="zh-CN"/>
              </w:rPr>
              <w:tab/>
              <w:t>where</w:t>
            </w:r>
            <w:r w:rsidRPr="00774942">
              <w:rPr>
                <w:lang w:eastAsia="zh-CN"/>
              </w:rPr>
              <w:tab/>
              <w:t>work</w:t>
            </w:r>
          </w:p>
          <w:p w14:paraId="0BF2B85B" w14:textId="4A13A3EE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 w:rsidRPr="00774942"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Where does Junjie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work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?’</w:t>
            </w:r>
          </w:p>
          <w:p w14:paraId="3A5BAAB0" w14:textId="7D149060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乐颖：每天。</w:t>
            </w:r>
          </w:p>
          <w:p w14:paraId="18F3ADD6" w14:textId="32C3CA51" w:rsidR="00774942" w:rsidRDefault="00774942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rFonts w:ascii="PMingLiU" w:eastAsia="PMingLiU" w:hAnsi="PMingLiU" w:cs="PMingLiU"/>
                <w:lang w:eastAsia="zh-CN"/>
              </w:rPr>
              <w:tab/>
            </w:r>
            <w:r>
              <w:rPr>
                <w:lang w:eastAsia="zh-CN"/>
              </w:rPr>
              <w:t xml:space="preserve">      </w:t>
            </w:r>
            <w:r w:rsidR="00161F7E">
              <w:rPr>
                <w:lang w:eastAsia="zh-CN"/>
              </w:rPr>
              <w:t>meitian</w:t>
            </w:r>
          </w:p>
          <w:p w14:paraId="60FF6959" w14:textId="39683471" w:rsidR="00774942" w:rsidRDefault="00774942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everyday</w:t>
            </w:r>
          </w:p>
          <w:p w14:paraId="5AA350CD" w14:textId="7CD0D7D5" w:rsidR="00774942" w:rsidRDefault="00774942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‘Everyday.’</w:t>
            </w:r>
          </w:p>
          <w:p w14:paraId="6EB47B73" w14:textId="63C15AA4" w:rsidR="003F2F5B" w:rsidRPr="00774942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怡然：小吉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今天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去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看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电影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1F69BEEC" w14:textId="49ECD8BF" w:rsidR="00774942" w:rsidRPr="00161F7E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>
              <w:rPr>
                <w:lang w:eastAsia="zh-CN"/>
              </w:rPr>
              <w:tab/>
              <w:t xml:space="preserve"> </w:t>
            </w:r>
            <w:r w:rsidRPr="00161F7E">
              <w:rPr>
                <w:lang w:eastAsia="zh-CN"/>
              </w:rPr>
              <w:t xml:space="preserve">     </w:t>
            </w:r>
            <w:r w:rsidR="00161F7E" w:rsidRPr="00161F7E">
              <w:rPr>
                <w:lang w:eastAsia="zh-CN"/>
              </w:rPr>
              <w:t>Xiaoji</w:t>
            </w:r>
            <w:r w:rsidR="00161F7E" w:rsidRPr="00161F7E">
              <w:rPr>
                <w:lang w:eastAsia="zh-CN"/>
              </w:rPr>
              <w:tab/>
              <w:t>jintian</w:t>
            </w:r>
            <w:r w:rsidR="00161F7E" w:rsidRPr="00161F7E">
              <w:rPr>
                <w:lang w:eastAsia="zh-CN"/>
              </w:rPr>
              <w:tab/>
              <w:t>qu</w:t>
            </w:r>
            <w:r w:rsidR="00161F7E" w:rsidRPr="00161F7E">
              <w:rPr>
                <w:lang w:eastAsia="zh-CN"/>
              </w:rPr>
              <w:tab/>
              <w:t>kan</w:t>
            </w:r>
            <w:r w:rsidR="00161F7E" w:rsidRPr="00161F7E">
              <w:rPr>
                <w:lang w:eastAsia="zh-CN"/>
              </w:rPr>
              <w:tab/>
              <w:t>dianying</w:t>
            </w:r>
            <w:r w:rsidR="00161F7E" w:rsidRPr="00161F7E">
              <w:rPr>
                <w:lang w:eastAsia="zh-CN"/>
              </w:rPr>
              <w:tab/>
              <w:t>le</w:t>
            </w:r>
            <w:r w:rsidR="00161F7E" w:rsidRPr="00161F7E">
              <w:rPr>
                <w:lang w:eastAsia="zh-CN"/>
              </w:rPr>
              <w:tab/>
              <w:t>ma</w:t>
            </w:r>
          </w:p>
          <w:p w14:paraId="1C4EB96E" w14:textId="094E8D3D" w:rsidR="00774942" w:rsidRPr="00161F7E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161F7E"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Xiaoji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today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go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see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movie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P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PART</w:t>
            </w:r>
          </w:p>
          <w:p w14:paraId="6D884270" w14:textId="23CD53ED" w:rsidR="00774942" w:rsidRPr="00161F7E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eastAsia="PMingLiU"/>
                <w:lang w:eastAsia="zh-CN"/>
              </w:rPr>
            </w:pPr>
            <w:r w:rsidRPr="00161F7E"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Did Xiaoji go to the movies today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?’</w:t>
            </w:r>
          </w:p>
          <w:p w14:paraId="795704B7" w14:textId="3A163C0B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陈安：不好吃。</w:t>
            </w:r>
          </w:p>
          <w:p w14:paraId="5C65EC72" w14:textId="52159341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buhaochi</w:t>
            </w:r>
          </w:p>
          <w:p w14:paraId="45202BE2" w14:textId="1C8029CA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lastRenderedPageBreak/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unappetizing</w:t>
            </w:r>
          </w:p>
          <w:p w14:paraId="75C5D08E" w14:textId="341220ED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 xml:space="preserve">‘(It was)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unappetizing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.’</w:t>
            </w:r>
          </w:p>
          <w:p w14:paraId="60A1AE35" w14:textId="489C1CA6" w:rsidR="003F2F5B" w:rsidRPr="00774942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邓权：小江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考试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合格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77317914" w14:textId="2803F4D5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Xiaojiang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kaoshi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hege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m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a</w:t>
            </w:r>
          </w:p>
          <w:p w14:paraId="321DDAF7" w14:textId="0488E47C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Xiaojiang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exam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pass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PART</w:t>
            </w:r>
          </w:p>
          <w:p w14:paraId="0794EC14" w14:textId="245EF430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Did Xiaojiang pass her exam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?’</w:t>
            </w:r>
          </w:p>
          <w:p w14:paraId="7E666A9B" w14:textId="5423AF4F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肖金：太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贵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了。</w:t>
            </w:r>
          </w:p>
          <w:p w14:paraId="4BA28E5B" w14:textId="78095CA3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tai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gui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le</w:t>
            </w:r>
          </w:p>
          <w:p w14:paraId="3A8E0924" w14:textId="2B251284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too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expensive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PERF</w:t>
            </w:r>
          </w:p>
          <w:p w14:paraId="5FC2B4E5" w14:textId="37198341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 xml:space="preserve">‘(It was) too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expensive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.’</w:t>
            </w:r>
          </w:p>
          <w:p w14:paraId="63DD1F12" w14:textId="02AF3AE7" w:rsidR="003F2F5B" w:rsidRPr="00774942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智恩：小乔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圣诞节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去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哪里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玩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了？</w:t>
            </w:r>
          </w:p>
          <w:p w14:paraId="58F1CE44" w14:textId="17737168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Xiaoqiao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shengdanjie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qu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nali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wan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</w:t>
            </w:r>
          </w:p>
          <w:p w14:paraId="6F7931CA" w14:textId="2A412F3A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Xiaoqiao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Christmas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go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where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play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</w:p>
          <w:p w14:paraId="2822C524" w14:textId="2E60AC16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Where did Xiaoqiao go for Christmas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?’</w:t>
            </w:r>
          </w:p>
          <w:p w14:paraId="131994AD" w14:textId="5EA768CF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美林：他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家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着火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了。</w:t>
            </w:r>
          </w:p>
          <w:p w14:paraId="6D753F6C" w14:textId="576CB7B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ta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jia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zhaohuo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l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</w:t>
            </w:r>
          </w:p>
          <w:p w14:paraId="46695C4E" w14:textId="42124752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his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house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on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fire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P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ERF</w:t>
            </w:r>
          </w:p>
          <w:p w14:paraId="0A86B909" w14:textId="565C2957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His house was on fire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.’</w:t>
            </w:r>
          </w:p>
          <w:p w14:paraId="6829CC56" w14:textId="25865982" w:rsidR="003F2F5B" w:rsidRPr="00774942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晓溪：小平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暑假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去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哪里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玩？</w:t>
            </w:r>
          </w:p>
          <w:p w14:paraId="7BCC39F9" w14:textId="6F54DBE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Xiaoping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shujia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qu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nali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wa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n</w:t>
            </w:r>
          </w:p>
          <w:p w14:paraId="71AA3985" w14:textId="2E24A978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Xiaoping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summer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.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holiday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go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where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ab/>
              <w:t>pla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y</w:t>
            </w:r>
          </w:p>
          <w:p w14:paraId="1E09DF67" w14:textId="021AC760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Where will Xiaoping go 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during</w:t>
            </w:r>
            <w:r w:rsidR="00161F7E" w:rsidRPr="00FD32E8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 xml:space="preserve"> summer </w:t>
            </w:r>
            <w:r w:rsidR="00161F7E">
              <w:rPr>
                <w:rFonts w:eastAsia="SimSun"/>
                <w:color w:val="1F1F1F"/>
                <w:spacing w:val="3"/>
                <w:szCs w:val="21"/>
                <w:shd w:val="clear" w:color="auto" w:fill="FFFFFF"/>
                <w:lang w:bidi="ar"/>
              </w:rPr>
              <w:t>vacation?’</w:t>
            </w:r>
          </w:p>
          <w:p w14:paraId="31D793E1" w14:textId="1B949BD9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黄佳：绿色的。</w:t>
            </w:r>
          </w:p>
          <w:p w14:paraId="35CA1E2A" w14:textId="055E3379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lvsede</w:t>
            </w:r>
          </w:p>
          <w:p w14:paraId="1ABCF966" w14:textId="63D11D4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green</w:t>
            </w:r>
          </w:p>
          <w:p w14:paraId="2F2B9399" w14:textId="0C98FEC3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‘(It is) green.’</w:t>
            </w:r>
          </w:p>
          <w:p w14:paraId="4D920D4E" w14:textId="6B709769" w:rsidR="003F2F5B" w:rsidRPr="00774942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晓诗：小芳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什么时候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买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的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房子？</w:t>
            </w:r>
          </w:p>
          <w:p w14:paraId="16B4F091" w14:textId="7078E1A5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szCs w:val="21"/>
              </w:rPr>
              <w:t>Xiaofang</w:t>
            </w:r>
            <w:r w:rsidR="00161F7E" w:rsidRPr="00FD32E8">
              <w:rPr>
                <w:szCs w:val="21"/>
              </w:rPr>
              <w:tab/>
              <w:t>shenmeshih</w:t>
            </w:r>
            <w:r w:rsidR="00161F7E" w:rsidRPr="00FD32E8">
              <w:rPr>
                <w:szCs w:val="21"/>
              </w:rPr>
              <w:tab/>
              <w:t>mai</w:t>
            </w:r>
            <w:r w:rsidR="00161F7E" w:rsidRPr="00FD32E8">
              <w:rPr>
                <w:szCs w:val="21"/>
              </w:rPr>
              <w:tab/>
              <w:t>de</w:t>
            </w:r>
            <w:r w:rsidR="00161F7E" w:rsidRPr="00FD32E8">
              <w:rPr>
                <w:szCs w:val="21"/>
              </w:rPr>
              <w:tab/>
              <w:t>fangzi</w:t>
            </w:r>
          </w:p>
          <w:p w14:paraId="0E793534" w14:textId="6F0C63BD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 w:rsidRPr="00FD32E8">
              <w:rPr>
                <w:szCs w:val="21"/>
              </w:rPr>
              <w:t>Xiaofang</w:t>
            </w:r>
            <w:r w:rsidR="00161F7E" w:rsidRPr="00FD32E8">
              <w:rPr>
                <w:szCs w:val="21"/>
              </w:rPr>
              <w:tab/>
              <w:t>when</w:t>
            </w:r>
            <w:r w:rsidR="00161F7E" w:rsidRPr="00FD32E8">
              <w:rPr>
                <w:szCs w:val="21"/>
              </w:rPr>
              <w:tab/>
            </w:r>
            <w:r w:rsidR="00161F7E" w:rsidRPr="00FD32E8">
              <w:rPr>
                <w:szCs w:val="21"/>
              </w:rPr>
              <w:tab/>
              <w:t>buy</w:t>
            </w:r>
            <w:r w:rsidR="00161F7E" w:rsidRPr="00FD32E8">
              <w:rPr>
                <w:szCs w:val="21"/>
              </w:rPr>
              <w:tab/>
            </w:r>
            <w:r w:rsidR="00161F7E">
              <w:rPr>
                <w:szCs w:val="21"/>
              </w:rPr>
              <w:t>PERF</w:t>
            </w:r>
            <w:r w:rsidR="00161F7E" w:rsidRPr="00FD32E8">
              <w:rPr>
                <w:szCs w:val="21"/>
              </w:rPr>
              <w:tab/>
              <w:t>house</w:t>
            </w:r>
          </w:p>
          <w:p w14:paraId="2BAFEA1C" w14:textId="291CB001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</w:t>
            </w:r>
            <w:r w:rsidR="00161F7E" w:rsidRPr="00FD32E8">
              <w:rPr>
                <w:szCs w:val="21"/>
              </w:rPr>
              <w:t>When did Xiaofang buy the house?</w:t>
            </w:r>
            <w:r w:rsidR="00161F7E">
              <w:rPr>
                <w:szCs w:val="21"/>
              </w:rPr>
              <w:t>’</w:t>
            </w:r>
          </w:p>
          <w:p w14:paraId="178DC741" w14:textId="7B01B717" w:rsidR="003F2F5B" w:rsidRDefault="003F2F5B" w:rsidP="003F2F5B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李婷：还行。</w:t>
            </w:r>
          </w:p>
          <w:p w14:paraId="41CEE075" w14:textId="55A63F65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haixing</w:t>
            </w:r>
          </w:p>
          <w:p w14:paraId="7C47351D" w14:textId="211B8B8B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fine</w:t>
            </w:r>
          </w:p>
          <w:p w14:paraId="0BD9E911" w14:textId="3CA3363C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‘(It was) fine.’</w:t>
            </w:r>
          </w:p>
          <w:p w14:paraId="3B2F17F9" w14:textId="42624DC1" w:rsidR="003F2F5B" w:rsidRPr="00774942" w:rsidRDefault="003F2F5B" w:rsidP="003F2F5B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3F2F5B">
              <w:rPr>
                <w:rFonts w:ascii="PMingLiU" w:eastAsia="PMingLiU" w:hAnsi="PMingLiU" w:cs="PMingLiU" w:hint="eastAsia"/>
                <w:lang w:eastAsia="zh-CN"/>
              </w:rPr>
              <w:t>唐嫣：小明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不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喜欢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吃</w:t>
            </w:r>
            <w:r w:rsidR="00161F7E">
              <w:rPr>
                <w:rFonts w:ascii="PMingLiU" w:eastAsia="PMingLiU" w:hAnsi="PMingLiU" w:cs="PMingLiU"/>
                <w:lang w:eastAsia="zh-CN"/>
              </w:rPr>
              <w:tab/>
            </w:r>
            <w:r w:rsidRPr="003F2F5B">
              <w:rPr>
                <w:rFonts w:ascii="PMingLiU" w:eastAsia="PMingLiU" w:hAnsi="PMingLiU" w:cs="PMingLiU" w:hint="eastAsia"/>
                <w:lang w:eastAsia="zh-CN"/>
              </w:rPr>
              <w:t>什么？</w:t>
            </w:r>
          </w:p>
          <w:p w14:paraId="370DE295" w14:textId="37381F11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Xiaoming</w:t>
            </w:r>
            <w:r w:rsidR="00161F7E">
              <w:rPr>
                <w:lang w:eastAsia="zh-CN"/>
              </w:rPr>
              <w:tab/>
              <w:t>bu</w:t>
            </w:r>
            <w:r w:rsidR="00161F7E">
              <w:rPr>
                <w:lang w:eastAsia="zh-CN"/>
              </w:rPr>
              <w:tab/>
              <w:t>xihuan</w:t>
            </w:r>
            <w:r w:rsidR="00161F7E">
              <w:rPr>
                <w:lang w:eastAsia="zh-CN"/>
              </w:rPr>
              <w:tab/>
              <w:t>chi</w:t>
            </w:r>
            <w:r w:rsidR="00161F7E">
              <w:rPr>
                <w:lang w:eastAsia="zh-CN"/>
              </w:rPr>
              <w:tab/>
              <w:t>shenme</w:t>
            </w:r>
          </w:p>
          <w:p w14:paraId="43E6EF1E" w14:textId="57E8F066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Xiaoming</w:t>
            </w:r>
            <w:r w:rsidR="00161F7E">
              <w:rPr>
                <w:lang w:eastAsia="zh-CN"/>
              </w:rPr>
              <w:tab/>
              <w:t>not</w:t>
            </w:r>
            <w:r w:rsidR="00161F7E">
              <w:rPr>
                <w:lang w:eastAsia="zh-CN"/>
              </w:rPr>
              <w:tab/>
              <w:t>like</w:t>
            </w:r>
            <w:r w:rsidR="00161F7E">
              <w:rPr>
                <w:lang w:eastAsia="zh-CN"/>
              </w:rPr>
              <w:tab/>
              <w:t>eat</w:t>
            </w:r>
            <w:r w:rsidR="00161F7E">
              <w:rPr>
                <w:lang w:eastAsia="zh-CN"/>
              </w:rPr>
              <w:tab/>
              <w:t>what</w:t>
            </w:r>
          </w:p>
          <w:p w14:paraId="6CF967BE" w14:textId="0CACF0A2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61F7E">
              <w:rPr>
                <w:lang w:eastAsia="zh-CN"/>
              </w:rPr>
              <w:t>‘What does Xiaoming not like to eat?’</w:t>
            </w:r>
          </w:p>
          <w:p w14:paraId="4ED61AD0" w14:textId="6374D1C5" w:rsidR="003F2F5B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小茹：他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交往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过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hint="eastAsia"/>
                <w:lang w:eastAsia="zh-CN"/>
              </w:rPr>
              <w:t>4</w:t>
            </w:r>
            <w:r w:rsidR="001B7530">
              <w:rPr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个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女朋友。</w:t>
            </w:r>
          </w:p>
          <w:p w14:paraId="7B46E125" w14:textId="6ABC4401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 xml:space="preserve">ta </w:t>
            </w:r>
            <w:r w:rsidR="001B7530">
              <w:rPr>
                <w:lang w:eastAsia="zh-CN"/>
              </w:rPr>
              <w:tab/>
              <w:t>jiaowang</w:t>
            </w:r>
            <w:r w:rsidR="001B7530">
              <w:rPr>
                <w:lang w:eastAsia="zh-CN"/>
              </w:rPr>
              <w:tab/>
              <w:t>guo</w:t>
            </w:r>
            <w:r w:rsidR="001B7530">
              <w:rPr>
                <w:lang w:eastAsia="zh-CN"/>
              </w:rPr>
              <w:tab/>
              <w:t>4</w:t>
            </w:r>
            <w:r w:rsidR="001B7530">
              <w:rPr>
                <w:lang w:eastAsia="zh-CN"/>
              </w:rPr>
              <w:tab/>
              <w:t>ge</w:t>
            </w:r>
            <w:r w:rsidR="001B7530">
              <w:rPr>
                <w:lang w:eastAsia="zh-CN"/>
              </w:rPr>
              <w:tab/>
              <w:t>nvpengyou</w:t>
            </w:r>
          </w:p>
          <w:p w14:paraId="2D64C96B" w14:textId="4E4F151D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he</w:t>
            </w:r>
            <w:r w:rsidR="001B7530">
              <w:rPr>
                <w:lang w:eastAsia="zh-CN"/>
              </w:rPr>
              <w:tab/>
              <w:t>contact</w:t>
            </w:r>
            <w:r w:rsidR="001B7530">
              <w:rPr>
                <w:lang w:eastAsia="zh-CN"/>
              </w:rPr>
              <w:tab/>
            </w:r>
            <w:r w:rsidR="001B7530">
              <w:rPr>
                <w:lang w:eastAsia="zh-CN"/>
              </w:rPr>
              <w:tab/>
              <w:t>PERF</w:t>
            </w:r>
            <w:r w:rsidR="001B7530">
              <w:rPr>
                <w:lang w:eastAsia="zh-CN"/>
              </w:rPr>
              <w:tab/>
              <w:t>4</w:t>
            </w:r>
            <w:r w:rsidR="001B7530">
              <w:rPr>
                <w:lang w:eastAsia="zh-CN"/>
              </w:rPr>
              <w:tab/>
              <w:t>CL</w:t>
            </w:r>
            <w:r w:rsidR="001B7530">
              <w:rPr>
                <w:lang w:eastAsia="zh-CN"/>
              </w:rPr>
              <w:tab/>
              <w:t>girlfriend</w:t>
            </w:r>
          </w:p>
          <w:p w14:paraId="1E9CAA88" w14:textId="5F15460A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‘He has had four girlfriends.’</w:t>
            </w:r>
          </w:p>
          <w:p w14:paraId="51964AFC" w14:textId="6CD58CBF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李棠：朱丽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家里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没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养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狗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1CFD2B73" w14:textId="35972C4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Zhuli</w:t>
            </w:r>
            <w:r w:rsidR="001B7530">
              <w:rPr>
                <w:lang w:eastAsia="zh-CN"/>
              </w:rPr>
              <w:tab/>
              <w:t>jiali</w:t>
            </w:r>
            <w:r w:rsidR="001B7530">
              <w:rPr>
                <w:lang w:eastAsia="zh-CN"/>
              </w:rPr>
              <w:tab/>
              <w:t>mei</w:t>
            </w:r>
            <w:r w:rsidR="001B7530">
              <w:rPr>
                <w:lang w:eastAsia="zh-CN"/>
              </w:rPr>
              <w:tab/>
              <w:t>yang</w:t>
            </w:r>
            <w:r w:rsidR="001B7530">
              <w:rPr>
                <w:lang w:eastAsia="zh-CN"/>
              </w:rPr>
              <w:tab/>
              <w:t>gou</w:t>
            </w:r>
            <w:r w:rsidR="001B7530">
              <w:rPr>
                <w:lang w:eastAsia="zh-CN"/>
              </w:rPr>
              <w:tab/>
              <w:t>ma</w:t>
            </w:r>
          </w:p>
          <w:p w14:paraId="27CDBB96" w14:textId="3FE18DFB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Zhuli</w:t>
            </w:r>
            <w:r w:rsidR="001B7530">
              <w:rPr>
                <w:lang w:eastAsia="zh-CN"/>
              </w:rPr>
              <w:tab/>
              <w:t>home</w:t>
            </w:r>
            <w:r w:rsidR="001B7530">
              <w:rPr>
                <w:lang w:eastAsia="zh-CN"/>
              </w:rPr>
              <w:tab/>
              <w:t>not</w:t>
            </w:r>
            <w:r w:rsidR="001B7530">
              <w:rPr>
                <w:lang w:eastAsia="zh-CN"/>
              </w:rPr>
              <w:tab/>
              <w:t>raise</w:t>
            </w:r>
            <w:r w:rsidR="001B7530">
              <w:rPr>
                <w:lang w:eastAsia="zh-CN"/>
              </w:rPr>
              <w:tab/>
              <w:t>dog</w:t>
            </w:r>
            <w:r w:rsidR="001B7530">
              <w:rPr>
                <w:lang w:eastAsia="zh-CN"/>
              </w:rPr>
              <w:tab/>
              <w:t>PART</w:t>
            </w:r>
          </w:p>
          <w:p w14:paraId="11D1141C" w14:textId="69B3AADA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‘Doesn’t Zhuli have a dog at home?’</w:t>
            </w:r>
          </w:p>
          <w:p w14:paraId="4309875C" w14:textId="6505D9A0" w:rsidR="00774942" w:rsidRDefault="00FC5D00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lastRenderedPageBreak/>
              <w:t>宋名：大部分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人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都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不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喜欢。</w:t>
            </w:r>
          </w:p>
          <w:p w14:paraId="74C80A52" w14:textId="4A5D3A42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dabufen</w:t>
            </w:r>
            <w:r w:rsidR="001B7530">
              <w:rPr>
                <w:lang w:eastAsia="zh-CN"/>
              </w:rPr>
              <w:tab/>
              <w:t>ren</w:t>
            </w:r>
            <w:r w:rsidR="001B7530">
              <w:rPr>
                <w:lang w:eastAsia="zh-CN"/>
              </w:rPr>
              <w:tab/>
              <w:t>dou</w:t>
            </w:r>
            <w:r w:rsidR="001B7530">
              <w:rPr>
                <w:lang w:eastAsia="zh-CN"/>
              </w:rPr>
              <w:tab/>
              <w:t>bu</w:t>
            </w:r>
            <w:r w:rsidR="001B7530">
              <w:rPr>
                <w:lang w:eastAsia="zh-CN"/>
              </w:rPr>
              <w:tab/>
              <w:t>xihuan</w:t>
            </w:r>
          </w:p>
          <w:p w14:paraId="077705F5" w14:textId="3E123394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most</w:t>
            </w:r>
            <w:r w:rsidR="001B7530">
              <w:rPr>
                <w:lang w:eastAsia="zh-CN"/>
              </w:rPr>
              <w:tab/>
              <w:t>people</w:t>
            </w:r>
            <w:r w:rsidR="001B7530">
              <w:rPr>
                <w:lang w:eastAsia="zh-CN"/>
              </w:rPr>
              <w:tab/>
              <w:t>all</w:t>
            </w:r>
            <w:r w:rsidR="001B7530">
              <w:rPr>
                <w:lang w:eastAsia="zh-CN"/>
              </w:rPr>
              <w:tab/>
              <w:t xml:space="preserve">not </w:t>
            </w:r>
            <w:r w:rsidR="001B7530">
              <w:rPr>
                <w:lang w:eastAsia="zh-CN"/>
              </w:rPr>
              <w:tab/>
              <w:t>like</w:t>
            </w:r>
          </w:p>
          <w:p w14:paraId="1D26CE60" w14:textId="0CD1D9D2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‘Most people don’t like.’</w:t>
            </w:r>
          </w:p>
          <w:p w14:paraId="2F960745" w14:textId="6C86F126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李豪：小娅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刚刚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和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你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说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什么？</w:t>
            </w:r>
          </w:p>
          <w:p w14:paraId="128D9453" w14:textId="5F99896A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Xiaoya</w:t>
            </w:r>
            <w:r w:rsidR="001B7530">
              <w:rPr>
                <w:lang w:eastAsia="zh-CN"/>
              </w:rPr>
              <w:tab/>
              <w:t>ganggang</w:t>
            </w:r>
            <w:r w:rsidR="001B7530">
              <w:rPr>
                <w:lang w:eastAsia="zh-CN"/>
              </w:rPr>
              <w:tab/>
              <w:t>he</w:t>
            </w:r>
            <w:r w:rsidR="001B7530">
              <w:rPr>
                <w:lang w:eastAsia="zh-CN"/>
              </w:rPr>
              <w:tab/>
              <w:t>ni</w:t>
            </w:r>
            <w:r w:rsidR="001B7530">
              <w:rPr>
                <w:lang w:eastAsia="zh-CN"/>
              </w:rPr>
              <w:tab/>
              <w:t>shuo</w:t>
            </w:r>
            <w:r w:rsidR="001B7530">
              <w:rPr>
                <w:lang w:eastAsia="zh-CN"/>
              </w:rPr>
              <w:tab/>
              <w:t>le</w:t>
            </w:r>
            <w:r w:rsidR="001B7530">
              <w:rPr>
                <w:lang w:eastAsia="zh-CN"/>
              </w:rPr>
              <w:tab/>
              <w:t>shenme</w:t>
            </w:r>
          </w:p>
          <w:p w14:paraId="3438E264" w14:textId="4271A1C2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Xiaoya</w:t>
            </w:r>
            <w:r w:rsidR="001B7530">
              <w:rPr>
                <w:lang w:eastAsia="zh-CN"/>
              </w:rPr>
              <w:tab/>
              <w:t>just.now</w:t>
            </w:r>
            <w:r w:rsidR="001B7530">
              <w:rPr>
                <w:lang w:eastAsia="zh-CN"/>
              </w:rPr>
              <w:tab/>
              <w:t>with</w:t>
            </w:r>
            <w:r w:rsidR="001B7530">
              <w:rPr>
                <w:lang w:eastAsia="zh-CN"/>
              </w:rPr>
              <w:tab/>
              <w:t>you</w:t>
            </w:r>
            <w:r w:rsidR="001B7530">
              <w:rPr>
                <w:lang w:eastAsia="zh-CN"/>
              </w:rPr>
              <w:tab/>
              <w:t>say</w:t>
            </w:r>
            <w:r w:rsidR="001B7530">
              <w:rPr>
                <w:lang w:eastAsia="zh-CN"/>
              </w:rPr>
              <w:tab/>
              <w:t>PERF</w:t>
            </w:r>
            <w:r w:rsidR="001B7530">
              <w:rPr>
                <w:lang w:eastAsia="zh-CN"/>
              </w:rPr>
              <w:tab/>
              <w:t>what</w:t>
            </w:r>
          </w:p>
          <w:p w14:paraId="2E0F0DB5" w14:textId="4A2DDBFD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‘What did Xiaoya tell you just now?’</w:t>
            </w:r>
          </w:p>
          <w:p w14:paraId="130E2F44" w14:textId="14B1743E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美莹：她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早上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没有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出门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="001B7530">
              <w:rPr>
                <w:rFonts w:ascii="PMingLiU" w:eastAsia="PMingLiU" w:hAnsi="PMingLiU" w:cs="PMingLiU" w:hint="eastAsia"/>
                <w:lang w:eastAsia="zh-CN"/>
              </w:rPr>
              <w:t>呀</w:t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。</w:t>
            </w:r>
          </w:p>
          <w:p w14:paraId="70EDFFAD" w14:textId="1E60B58B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 xml:space="preserve">ta </w:t>
            </w:r>
            <w:r w:rsidR="001B7530">
              <w:rPr>
                <w:lang w:eastAsia="zh-CN"/>
              </w:rPr>
              <w:tab/>
              <w:t>zaoshang</w:t>
            </w:r>
            <w:r w:rsidR="001B7530">
              <w:rPr>
                <w:lang w:eastAsia="zh-CN"/>
              </w:rPr>
              <w:tab/>
              <w:t>meiyou</w:t>
            </w:r>
            <w:r w:rsidR="001B7530">
              <w:rPr>
                <w:lang w:eastAsia="zh-CN"/>
              </w:rPr>
              <w:tab/>
            </w:r>
            <w:r w:rsidR="001B7530">
              <w:rPr>
                <w:lang w:eastAsia="zh-CN"/>
              </w:rPr>
              <w:tab/>
              <w:t>chumen</w:t>
            </w:r>
            <w:r w:rsidR="001B7530">
              <w:rPr>
                <w:lang w:eastAsia="zh-CN"/>
              </w:rPr>
              <w:tab/>
              <w:t>ya</w:t>
            </w:r>
          </w:p>
          <w:p w14:paraId="60DA3089" w14:textId="334A521E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she</w:t>
            </w:r>
            <w:r w:rsidR="001B7530">
              <w:rPr>
                <w:lang w:eastAsia="zh-CN"/>
              </w:rPr>
              <w:tab/>
              <w:t>morning</w:t>
            </w:r>
            <w:r w:rsidR="001B7530">
              <w:rPr>
                <w:lang w:eastAsia="zh-CN"/>
              </w:rPr>
              <w:tab/>
              <w:t>not</w:t>
            </w:r>
            <w:r w:rsidR="001B7530">
              <w:rPr>
                <w:lang w:eastAsia="zh-CN"/>
              </w:rPr>
              <w:tab/>
            </w:r>
            <w:r w:rsidR="001B7530">
              <w:rPr>
                <w:lang w:eastAsia="zh-CN"/>
              </w:rPr>
              <w:tab/>
              <w:t>go.out</w:t>
            </w:r>
            <w:r w:rsidR="001B7530">
              <w:rPr>
                <w:lang w:eastAsia="zh-CN"/>
              </w:rPr>
              <w:tab/>
            </w:r>
            <w:r w:rsidR="001B7530">
              <w:rPr>
                <w:lang w:eastAsia="zh-CN"/>
              </w:rPr>
              <w:tab/>
              <w:t>PART</w:t>
            </w:r>
          </w:p>
          <w:p w14:paraId="400A9474" w14:textId="3CBB4849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‘She didn’t go out this morning.’</w:t>
            </w:r>
          </w:p>
          <w:p w14:paraId="05B9D995" w14:textId="4E72D03E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李茂：王琴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昨晚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  <w:t xml:space="preserve">       </w:t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没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  <w:t xml:space="preserve">     </w:t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和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  <w:t xml:space="preserve">   </w:t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你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一起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  <w:t xml:space="preserve">   </w:t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喝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  <w:t xml:space="preserve">   </w:t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酒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  <w:t xml:space="preserve">    </w:t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68DFAC52" w14:textId="4691237C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Wangqin</w:t>
            </w:r>
            <w:r w:rsidR="001B7530">
              <w:rPr>
                <w:lang w:eastAsia="zh-CN"/>
              </w:rPr>
              <w:tab/>
              <w:t>zuowan       mei    he</w:t>
            </w:r>
            <w:r w:rsidR="001B7530">
              <w:rPr>
                <w:lang w:eastAsia="zh-CN"/>
              </w:rPr>
              <w:tab/>
              <w:t xml:space="preserve">   ni</w:t>
            </w:r>
            <w:r w:rsidR="001B7530">
              <w:rPr>
                <w:lang w:eastAsia="zh-CN"/>
              </w:rPr>
              <w:tab/>
              <w:t>yiqi</w:t>
            </w:r>
            <w:r w:rsidR="001B7530">
              <w:rPr>
                <w:lang w:eastAsia="zh-CN"/>
              </w:rPr>
              <w:tab/>
              <w:t xml:space="preserve">   he</w:t>
            </w:r>
            <w:r w:rsidR="001B7530">
              <w:rPr>
                <w:lang w:eastAsia="zh-CN"/>
              </w:rPr>
              <w:tab/>
              <w:t xml:space="preserve">   jiu</w:t>
            </w:r>
            <w:r w:rsidR="001B7530">
              <w:rPr>
                <w:lang w:eastAsia="zh-CN"/>
              </w:rPr>
              <w:tab/>
              <w:t xml:space="preserve">    ma</w:t>
            </w:r>
          </w:p>
          <w:p w14:paraId="0096412D" w14:textId="56DAC714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Wangqin</w:t>
            </w:r>
            <w:r w:rsidR="001B7530">
              <w:rPr>
                <w:lang w:eastAsia="zh-CN"/>
              </w:rPr>
              <w:tab/>
              <w:t>last.night     not    with   you   together  drink   alcohol  PART</w:t>
            </w:r>
          </w:p>
          <w:p w14:paraId="0A4A8BBE" w14:textId="478D9964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‘Didn’t Wangqin drink with you last night?’</w:t>
            </w:r>
          </w:p>
          <w:p w14:paraId="185E34AA" w14:textId="67C00B43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嘉琳：你们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定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好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通知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我们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就</w:t>
            </w:r>
            <w:r w:rsidR="001B753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行。</w:t>
            </w:r>
          </w:p>
          <w:p w14:paraId="11C3B1E3" w14:textId="576EBB2B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 xml:space="preserve">nimen </w:t>
            </w:r>
            <w:r w:rsidR="001B7530">
              <w:rPr>
                <w:lang w:eastAsia="zh-CN"/>
              </w:rPr>
              <w:tab/>
              <w:t>ding</w:t>
            </w:r>
            <w:r w:rsidR="001B7530">
              <w:rPr>
                <w:lang w:eastAsia="zh-CN"/>
              </w:rPr>
              <w:tab/>
              <w:t>hao</w:t>
            </w:r>
            <w:r w:rsidR="001B7530">
              <w:rPr>
                <w:lang w:eastAsia="zh-CN"/>
              </w:rPr>
              <w:tab/>
              <w:t>le</w:t>
            </w:r>
            <w:r w:rsidR="001B7530">
              <w:rPr>
                <w:lang w:eastAsia="zh-CN"/>
              </w:rPr>
              <w:tab/>
              <w:t>tongzhi</w:t>
            </w:r>
            <w:r w:rsidR="001B7530">
              <w:rPr>
                <w:lang w:eastAsia="zh-CN"/>
              </w:rPr>
              <w:tab/>
            </w:r>
            <w:r w:rsidR="001B7530">
              <w:rPr>
                <w:lang w:eastAsia="zh-CN"/>
              </w:rPr>
              <w:tab/>
              <w:t>women</w:t>
            </w:r>
            <w:r w:rsidR="001B7530">
              <w:rPr>
                <w:lang w:eastAsia="zh-CN"/>
              </w:rPr>
              <w:tab/>
              <w:t>jiu</w:t>
            </w:r>
            <w:r w:rsidR="001B7530">
              <w:rPr>
                <w:lang w:eastAsia="zh-CN"/>
              </w:rPr>
              <w:tab/>
              <w:t>xing</w:t>
            </w:r>
          </w:p>
          <w:p w14:paraId="675B4F90" w14:textId="7565109B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1B7530">
              <w:rPr>
                <w:lang w:eastAsia="zh-CN"/>
              </w:rPr>
              <w:t>you</w:t>
            </w:r>
            <w:r w:rsidR="001B7530">
              <w:rPr>
                <w:lang w:eastAsia="zh-CN"/>
              </w:rPr>
              <w:tab/>
              <w:t>decide</w:t>
            </w:r>
            <w:r w:rsidR="001B7530">
              <w:rPr>
                <w:lang w:eastAsia="zh-CN"/>
              </w:rPr>
              <w:tab/>
            </w:r>
            <w:r w:rsidR="00E05362">
              <w:rPr>
                <w:lang w:eastAsia="zh-CN"/>
              </w:rPr>
              <w:t>finish</w:t>
            </w:r>
            <w:r w:rsidR="00E05362">
              <w:rPr>
                <w:lang w:eastAsia="zh-CN"/>
              </w:rPr>
              <w:tab/>
              <w:t>PERF</w:t>
            </w:r>
            <w:r w:rsidR="00E05362">
              <w:rPr>
                <w:lang w:eastAsia="zh-CN"/>
              </w:rPr>
              <w:tab/>
              <w:t>notice</w:t>
            </w:r>
            <w:r w:rsidR="00E05362">
              <w:rPr>
                <w:lang w:eastAsia="zh-CN"/>
              </w:rPr>
              <w:tab/>
            </w:r>
            <w:r w:rsidR="00E05362">
              <w:rPr>
                <w:lang w:eastAsia="zh-CN"/>
              </w:rPr>
              <w:tab/>
              <w:t>us</w:t>
            </w:r>
            <w:r w:rsidR="00E05362">
              <w:rPr>
                <w:lang w:eastAsia="zh-CN"/>
              </w:rPr>
              <w:tab/>
              <w:t>just</w:t>
            </w:r>
            <w:r w:rsidR="00E05362">
              <w:rPr>
                <w:lang w:eastAsia="zh-CN"/>
              </w:rPr>
              <w:tab/>
              <w:t>fine</w:t>
            </w:r>
          </w:p>
          <w:p w14:paraId="04EB9997" w14:textId="1B6CB1FF" w:rsidR="00E05362" w:rsidRPr="00E05362" w:rsidRDefault="00774942" w:rsidP="00E0536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‘Just let us know when you have decided.’</w:t>
            </w:r>
          </w:p>
          <w:p w14:paraId="793945E9" w14:textId="62C37D0E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志远：小黄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今天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锻炼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身体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了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11A65636" w14:textId="5B5171C5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Xiaohuang</w:t>
            </w:r>
            <w:r w:rsidR="00E05362">
              <w:rPr>
                <w:lang w:eastAsia="zh-CN"/>
              </w:rPr>
              <w:tab/>
              <w:t>jintian</w:t>
            </w:r>
            <w:r w:rsidR="00E05362">
              <w:rPr>
                <w:lang w:eastAsia="zh-CN"/>
              </w:rPr>
              <w:tab/>
              <w:t>duanlian</w:t>
            </w:r>
            <w:r w:rsidR="00E05362">
              <w:rPr>
                <w:lang w:eastAsia="zh-CN"/>
              </w:rPr>
              <w:tab/>
              <w:t>shenti</w:t>
            </w:r>
            <w:r w:rsidR="00E05362">
              <w:rPr>
                <w:lang w:eastAsia="zh-CN"/>
              </w:rPr>
              <w:tab/>
              <w:t>le</w:t>
            </w:r>
            <w:r w:rsidR="00E05362">
              <w:rPr>
                <w:lang w:eastAsia="zh-CN"/>
              </w:rPr>
              <w:tab/>
              <w:t>ma</w:t>
            </w:r>
          </w:p>
          <w:p w14:paraId="5DCE8D3F" w14:textId="5EABECC5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Xiaohuang</w:t>
            </w:r>
            <w:r w:rsidR="00E05362">
              <w:rPr>
                <w:lang w:eastAsia="zh-CN"/>
              </w:rPr>
              <w:tab/>
              <w:t>today</w:t>
            </w:r>
            <w:r w:rsidR="00E05362">
              <w:rPr>
                <w:lang w:eastAsia="zh-CN"/>
              </w:rPr>
              <w:tab/>
              <w:t>exercise</w:t>
            </w:r>
            <w:r w:rsidR="00E05362">
              <w:rPr>
                <w:lang w:eastAsia="zh-CN"/>
              </w:rPr>
              <w:tab/>
              <w:t>body</w:t>
            </w:r>
            <w:r w:rsidR="00E05362">
              <w:rPr>
                <w:lang w:eastAsia="zh-CN"/>
              </w:rPr>
              <w:tab/>
              <w:t>PERF</w:t>
            </w:r>
            <w:r w:rsidR="00E05362">
              <w:rPr>
                <w:lang w:eastAsia="zh-CN"/>
              </w:rPr>
              <w:tab/>
              <w:t>PART</w:t>
            </w:r>
          </w:p>
          <w:p w14:paraId="05FB382A" w14:textId="67F7756E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‘Did Xiaohuang exercise today?’</w:t>
            </w:r>
          </w:p>
          <w:p w14:paraId="727B37CF" w14:textId="49C3484A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周染：</w:t>
            </w:r>
            <w:r w:rsidRPr="00FC5D00">
              <w:rPr>
                <w:rFonts w:hint="eastAsia"/>
                <w:lang w:eastAsia="zh-CN"/>
              </w:rPr>
              <w:t>4</w:t>
            </w:r>
            <w:r w:rsidR="00E05362">
              <w:rPr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门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课。</w:t>
            </w:r>
          </w:p>
          <w:p w14:paraId="2CA2B4AF" w14:textId="3EFC47A8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4</w:t>
            </w:r>
            <w:r w:rsidR="00E05362">
              <w:rPr>
                <w:lang w:eastAsia="zh-CN"/>
              </w:rPr>
              <w:tab/>
              <w:t>men</w:t>
            </w:r>
            <w:r w:rsidR="00E05362">
              <w:rPr>
                <w:lang w:eastAsia="zh-CN"/>
              </w:rPr>
              <w:tab/>
              <w:t>ke</w:t>
            </w:r>
          </w:p>
          <w:p w14:paraId="3A98FCA1" w14:textId="0D3378E6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4</w:t>
            </w:r>
            <w:r w:rsidR="00E05362">
              <w:rPr>
                <w:lang w:eastAsia="zh-CN"/>
              </w:rPr>
              <w:tab/>
              <w:t>CL</w:t>
            </w:r>
            <w:r w:rsidR="00E05362">
              <w:rPr>
                <w:lang w:eastAsia="zh-CN"/>
              </w:rPr>
              <w:tab/>
              <w:t>course</w:t>
            </w:r>
          </w:p>
          <w:p w14:paraId="42009D63" w14:textId="103F0F31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‘4 courses.’</w:t>
            </w:r>
          </w:p>
          <w:p w14:paraId="27645EE8" w14:textId="025C1257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李静：小龚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什么时候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结婚</w:t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="00E05362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了？</w:t>
            </w:r>
          </w:p>
          <w:p w14:paraId="1D0A4B90" w14:textId="21384C54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Xiaogong</w:t>
            </w:r>
            <w:r w:rsidR="00E05362">
              <w:rPr>
                <w:lang w:eastAsia="zh-CN"/>
              </w:rPr>
              <w:tab/>
              <w:t>shenmeshihou</w:t>
            </w:r>
            <w:r w:rsidR="00E05362">
              <w:rPr>
                <w:lang w:eastAsia="zh-CN"/>
              </w:rPr>
              <w:tab/>
              <w:t>jiehun</w:t>
            </w:r>
            <w:r w:rsidR="00E05362">
              <w:rPr>
                <w:lang w:eastAsia="zh-CN"/>
              </w:rPr>
              <w:tab/>
            </w:r>
            <w:r w:rsidR="00E05362">
              <w:rPr>
                <w:lang w:eastAsia="zh-CN"/>
              </w:rPr>
              <w:tab/>
              <w:t>le</w:t>
            </w:r>
          </w:p>
          <w:p w14:paraId="6A3AB26E" w14:textId="12ECF6E7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Xiaogong</w:t>
            </w:r>
            <w:r w:rsidR="00E05362">
              <w:rPr>
                <w:lang w:eastAsia="zh-CN"/>
              </w:rPr>
              <w:tab/>
              <w:t>when</w:t>
            </w:r>
            <w:r w:rsidR="00E05362">
              <w:rPr>
                <w:lang w:eastAsia="zh-CN"/>
              </w:rPr>
              <w:tab/>
            </w:r>
            <w:r w:rsidR="00E05362">
              <w:rPr>
                <w:lang w:eastAsia="zh-CN"/>
              </w:rPr>
              <w:tab/>
              <w:t>get.married</w:t>
            </w:r>
            <w:r w:rsidR="00E05362">
              <w:rPr>
                <w:lang w:eastAsia="zh-CN"/>
              </w:rPr>
              <w:tab/>
              <w:t>PERF</w:t>
            </w:r>
          </w:p>
          <w:p w14:paraId="0DE4C946" w14:textId="20DF3FD1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E05362">
              <w:rPr>
                <w:lang w:eastAsia="zh-CN"/>
              </w:rPr>
              <w:t>‘When did Xiaogong get married?’</w:t>
            </w:r>
          </w:p>
          <w:p w14:paraId="6B649601" w14:textId="44093160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何颖：黄河。</w:t>
            </w:r>
          </w:p>
          <w:p w14:paraId="3F5CE58E" w14:textId="60E20FB0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huanghe</w:t>
            </w:r>
          </w:p>
          <w:p w14:paraId="34E60E3D" w14:textId="06BCF469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yellow.river</w:t>
            </w:r>
          </w:p>
          <w:p w14:paraId="2FB7F5C9" w14:textId="2C4D7EF4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‘the Yellow river.’</w:t>
            </w:r>
          </w:p>
          <w:p w14:paraId="75806A92" w14:textId="0CDB4601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晓雨：小霖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在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哪里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捡到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这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本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书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的？</w:t>
            </w:r>
          </w:p>
          <w:p w14:paraId="39E96E16" w14:textId="0AC3585E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Xiaolin</w:t>
            </w:r>
            <w:r w:rsidR="006D4EE0">
              <w:rPr>
                <w:lang w:eastAsia="zh-CN"/>
              </w:rPr>
              <w:tab/>
              <w:t>zai</w:t>
            </w:r>
            <w:r w:rsidR="006D4EE0">
              <w:rPr>
                <w:lang w:eastAsia="zh-CN"/>
              </w:rPr>
              <w:tab/>
              <w:t>nali</w:t>
            </w:r>
            <w:r w:rsidR="006D4EE0">
              <w:rPr>
                <w:lang w:eastAsia="zh-CN"/>
              </w:rPr>
              <w:tab/>
              <w:t>jiandao</w:t>
            </w:r>
            <w:r w:rsidR="006D4EE0">
              <w:rPr>
                <w:lang w:eastAsia="zh-CN"/>
              </w:rPr>
              <w:tab/>
              <w:t>zhe</w:t>
            </w:r>
            <w:r w:rsidR="006D4EE0">
              <w:rPr>
                <w:lang w:eastAsia="zh-CN"/>
              </w:rPr>
              <w:tab/>
              <w:t>ben</w:t>
            </w:r>
            <w:r w:rsidR="006D4EE0">
              <w:rPr>
                <w:lang w:eastAsia="zh-CN"/>
              </w:rPr>
              <w:tab/>
              <w:t>shu</w:t>
            </w:r>
            <w:r w:rsidR="006D4EE0">
              <w:rPr>
                <w:lang w:eastAsia="zh-CN"/>
              </w:rPr>
              <w:tab/>
              <w:t>de</w:t>
            </w:r>
          </w:p>
          <w:p w14:paraId="32C3F18E" w14:textId="4E179D96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Xiaolin</w:t>
            </w:r>
            <w:r w:rsidR="006D4EE0">
              <w:rPr>
                <w:lang w:eastAsia="zh-CN"/>
              </w:rPr>
              <w:tab/>
              <w:t>at</w:t>
            </w:r>
            <w:r w:rsidR="006D4EE0">
              <w:rPr>
                <w:lang w:eastAsia="zh-CN"/>
              </w:rPr>
              <w:tab/>
              <w:t>where</w:t>
            </w:r>
            <w:r w:rsidR="006D4EE0">
              <w:rPr>
                <w:lang w:eastAsia="zh-CN"/>
              </w:rPr>
              <w:tab/>
              <w:t>find</w:t>
            </w:r>
            <w:r w:rsidR="006D4EE0">
              <w:rPr>
                <w:lang w:eastAsia="zh-CN"/>
              </w:rPr>
              <w:tab/>
              <w:t>this</w:t>
            </w:r>
            <w:r w:rsidR="006D4EE0">
              <w:rPr>
                <w:lang w:eastAsia="zh-CN"/>
              </w:rPr>
              <w:tab/>
              <w:t>CL</w:t>
            </w:r>
            <w:r w:rsidR="006D4EE0">
              <w:rPr>
                <w:lang w:eastAsia="zh-CN"/>
              </w:rPr>
              <w:tab/>
              <w:t>book</w:t>
            </w:r>
            <w:r w:rsidR="006D4EE0">
              <w:rPr>
                <w:lang w:eastAsia="zh-CN"/>
              </w:rPr>
              <w:tab/>
              <w:t>PERF</w:t>
            </w:r>
          </w:p>
          <w:p w14:paraId="50CBEA54" w14:textId="75B21911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‘Where did Xiaolin find this book?’</w:t>
            </w:r>
          </w:p>
          <w:p w14:paraId="1B235CE0" w14:textId="10148C7B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文惠：昨天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下雪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了。</w:t>
            </w:r>
          </w:p>
          <w:p w14:paraId="4390641D" w14:textId="301A9914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 xml:space="preserve">zuotian </w:t>
            </w:r>
            <w:r w:rsidR="006D4EE0">
              <w:rPr>
                <w:lang w:eastAsia="zh-CN"/>
              </w:rPr>
              <w:tab/>
              <w:t>xiaxue</w:t>
            </w:r>
            <w:r w:rsidR="006D4EE0">
              <w:rPr>
                <w:lang w:eastAsia="zh-CN"/>
              </w:rPr>
              <w:tab/>
              <w:t>le</w:t>
            </w:r>
          </w:p>
          <w:p w14:paraId="41C1EDFC" w14:textId="74FE9A38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yesterday</w:t>
            </w:r>
            <w:r w:rsidR="006D4EE0">
              <w:rPr>
                <w:lang w:eastAsia="zh-CN"/>
              </w:rPr>
              <w:tab/>
              <w:t>snow</w:t>
            </w:r>
            <w:r w:rsidR="006D4EE0">
              <w:rPr>
                <w:lang w:eastAsia="zh-CN"/>
              </w:rPr>
              <w:tab/>
              <w:t>PERF</w:t>
            </w:r>
          </w:p>
          <w:p w14:paraId="5DAFFD2C" w14:textId="331F7DA4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‘It snowed yesterday.’</w:t>
            </w:r>
          </w:p>
          <w:p w14:paraId="0F97B4D4" w14:textId="638A1569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琳慧：天气预报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怎么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说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的？</w:t>
            </w:r>
          </w:p>
          <w:p w14:paraId="41F6E3BE" w14:textId="16BA9D03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tianqiyubao</w:t>
            </w:r>
            <w:r w:rsidR="006D4EE0">
              <w:rPr>
                <w:lang w:eastAsia="zh-CN"/>
              </w:rPr>
              <w:tab/>
              <w:t>zenme</w:t>
            </w:r>
            <w:r w:rsidR="006D4EE0">
              <w:rPr>
                <w:lang w:eastAsia="zh-CN"/>
              </w:rPr>
              <w:tab/>
              <w:t>shuo</w:t>
            </w:r>
            <w:r w:rsidR="006D4EE0">
              <w:rPr>
                <w:lang w:eastAsia="zh-CN"/>
              </w:rPr>
              <w:tab/>
              <w:t>de</w:t>
            </w:r>
          </w:p>
          <w:p w14:paraId="096A0DD9" w14:textId="3BDD5F04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lastRenderedPageBreak/>
              <w:tab/>
              <w:t xml:space="preserve">      </w:t>
            </w:r>
            <w:r w:rsidR="006D4EE0">
              <w:rPr>
                <w:lang w:eastAsia="zh-CN"/>
              </w:rPr>
              <w:t>weather.forecast</w:t>
            </w:r>
            <w:r w:rsidR="006D4EE0">
              <w:rPr>
                <w:lang w:eastAsia="zh-CN"/>
              </w:rPr>
              <w:tab/>
              <w:t>how</w:t>
            </w:r>
            <w:r w:rsidR="006D4EE0">
              <w:rPr>
                <w:lang w:eastAsia="zh-CN"/>
              </w:rPr>
              <w:tab/>
              <w:t>say</w:t>
            </w:r>
            <w:r w:rsidR="006D4EE0">
              <w:rPr>
                <w:lang w:eastAsia="zh-CN"/>
              </w:rPr>
              <w:tab/>
              <w:t>PERF</w:t>
            </w:r>
          </w:p>
          <w:p w14:paraId="686D3E2B" w14:textId="4913AC9F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‘What did the weather forecast say?’</w:t>
            </w:r>
          </w:p>
          <w:p w14:paraId="2C073D63" w14:textId="40F71FAA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周洁：他的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钱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早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就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花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完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了。</w:t>
            </w:r>
          </w:p>
          <w:p w14:paraId="55472B02" w14:textId="123EB9E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 xml:space="preserve">tade </w:t>
            </w:r>
            <w:r w:rsidR="006D4EE0">
              <w:rPr>
                <w:lang w:eastAsia="zh-CN"/>
              </w:rPr>
              <w:tab/>
              <w:t>qian</w:t>
            </w:r>
            <w:r w:rsidR="006D4EE0">
              <w:rPr>
                <w:lang w:eastAsia="zh-CN"/>
              </w:rPr>
              <w:tab/>
              <w:t>zao</w:t>
            </w:r>
            <w:r w:rsidR="006D4EE0">
              <w:rPr>
                <w:lang w:eastAsia="zh-CN"/>
              </w:rPr>
              <w:tab/>
              <w:t>jiu</w:t>
            </w:r>
            <w:r w:rsidR="006D4EE0">
              <w:rPr>
                <w:lang w:eastAsia="zh-CN"/>
              </w:rPr>
              <w:tab/>
              <w:t>hua</w:t>
            </w:r>
            <w:r w:rsidR="006D4EE0">
              <w:rPr>
                <w:lang w:eastAsia="zh-CN"/>
              </w:rPr>
              <w:tab/>
              <w:t>wan</w:t>
            </w:r>
            <w:r w:rsidR="006D4EE0">
              <w:rPr>
                <w:lang w:eastAsia="zh-CN"/>
              </w:rPr>
              <w:tab/>
              <w:t>le</w:t>
            </w:r>
          </w:p>
          <w:p w14:paraId="7691E454" w14:textId="2A47920C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his</w:t>
            </w:r>
            <w:r w:rsidR="006D4EE0">
              <w:rPr>
                <w:lang w:eastAsia="zh-CN"/>
              </w:rPr>
              <w:tab/>
            </w:r>
            <w:r w:rsidR="006D4EE0">
              <w:rPr>
                <w:lang w:eastAsia="zh-CN"/>
              </w:rPr>
              <w:tab/>
              <w:t>money</w:t>
            </w:r>
            <w:r w:rsidR="006D4EE0">
              <w:rPr>
                <w:lang w:eastAsia="zh-CN"/>
              </w:rPr>
              <w:tab/>
              <w:t>early</w:t>
            </w:r>
            <w:r w:rsidR="006D4EE0">
              <w:rPr>
                <w:lang w:eastAsia="zh-CN"/>
              </w:rPr>
              <w:tab/>
              <w:t>just</w:t>
            </w:r>
            <w:r w:rsidR="006D4EE0">
              <w:rPr>
                <w:lang w:eastAsia="zh-CN"/>
              </w:rPr>
              <w:tab/>
              <w:t>spend</w:t>
            </w:r>
            <w:r w:rsidR="006D4EE0">
              <w:rPr>
                <w:lang w:eastAsia="zh-CN"/>
              </w:rPr>
              <w:tab/>
              <w:t>finish</w:t>
            </w:r>
            <w:r w:rsidR="006D4EE0">
              <w:rPr>
                <w:lang w:eastAsia="zh-CN"/>
              </w:rPr>
              <w:tab/>
              <w:t>PERF</w:t>
            </w:r>
          </w:p>
          <w:p w14:paraId="67AF907E" w14:textId="31553F0C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‘He has already spent all his money.’</w:t>
            </w:r>
          </w:p>
          <w:p w14:paraId="5F67EE81" w14:textId="27B8EB94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佳敏：俊俊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最近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都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没有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找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小燕</w:t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="006D4EE0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吗？</w:t>
            </w:r>
          </w:p>
          <w:p w14:paraId="240CDBBD" w14:textId="02543C9F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Junjun</w:t>
            </w:r>
            <w:r w:rsidR="006D4EE0">
              <w:rPr>
                <w:lang w:eastAsia="zh-CN"/>
              </w:rPr>
              <w:tab/>
              <w:t>zuijin</w:t>
            </w:r>
            <w:r w:rsidR="006D4EE0">
              <w:rPr>
                <w:lang w:eastAsia="zh-CN"/>
              </w:rPr>
              <w:tab/>
              <w:t>dou</w:t>
            </w:r>
            <w:r w:rsidR="006D4EE0">
              <w:rPr>
                <w:lang w:eastAsia="zh-CN"/>
              </w:rPr>
              <w:tab/>
              <w:t>meiyou</w:t>
            </w:r>
            <w:r w:rsidR="006D4EE0">
              <w:rPr>
                <w:lang w:eastAsia="zh-CN"/>
              </w:rPr>
              <w:tab/>
            </w:r>
            <w:r w:rsidR="006D4EE0">
              <w:rPr>
                <w:lang w:eastAsia="zh-CN"/>
              </w:rPr>
              <w:tab/>
              <w:t>zhao</w:t>
            </w:r>
            <w:r w:rsidR="006D4EE0">
              <w:rPr>
                <w:lang w:eastAsia="zh-CN"/>
              </w:rPr>
              <w:tab/>
              <w:t>Xiaoyan</w:t>
            </w:r>
            <w:r w:rsidR="006D4EE0">
              <w:rPr>
                <w:lang w:eastAsia="zh-CN"/>
              </w:rPr>
              <w:tab/>
              <w:t>ma</w:t>
            </w:r>
          </w:p>
          <w:p w14:paraId="40D50F30" w14:textId="0360E2F9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Junjun</w:t>
            </w:r>
            <w:r w:rsidR="006D4EE0">
              <w:rPr>
                <w:lang w:eastAsia="zh-CN"/>
              </w:rPr>
              <w:tab/>
              <w:t>recent</w:t>
            </w:r>
            <w:r w:rsidR="006D4EE0">
              <w:rPr>
                <w:lang w:eastAsia="zh-CN"/>
              </w:rPr>
              <w:tab/>
              <w:t>all</w:t>
            </w:r>
            <w:r w:rsidR="006D4EE0">
              <w:rPr>
                <w:lang w:eastAsia="zh-CN"/>
              </w:rPr>
              <w:tab/>
              <w:t>not</w:t>
            </w:r>
            <w:r w:rsidR="006D4EE0">
              <w:rPr>
                <w:lang w:eastAsia="zh-CN"/>
              </w:rPr>
              <w:tab/>
            </w:r>
            <w:r w:rsidR="006D4EE0">
              <w:rPr>
                <w:lang w:eastAsia="zh-CN"/>
              </w:rPr>
              <w:tab/>
              <w:t>find</w:t>
            </w:r>
            <w:r w:rsidR="006D4EE0">
              <w:rPr>
                <w:lang w:eastAsia="zh-CN"/>
              </w:rPr>
              <w:tab/>
              <w:t>Xiaoyan</w:t>
            </w:r>
            <w:r w:rsidR="006D4EE0">
              <w:rPr>
                <w:lang w:eastAsia="zh-CN"/>
              </w:rPr>
              <w:tab/>
              <w:t>PART</w:t>
            </w:r>
          </w:p>
          <w:p w14:paraId="568E16C8" w14:textId="07640D40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6D4EE0">
              <w:rPr>
                <w:lang w:eastAsia="zh-CN"/>
              </w:rPr>
              <w:t>‘</w:t>
            </w:r>
            <w:r w:rsidR="00793001">
              <w:rPr>
                <w:lang w:eastAsia="zh-CN"/>
              </w:rPr>
              <w:t>Has Junjun not contacted Xiaoyan recently?’</w:t>
            </w:r>
          </w:p>
          <w:p w14:paraId="7403EDF8" w14:textId="003362E6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梅林：老板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说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他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不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同意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这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个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方案。</w:t>
            </w:r>
          </w:p>
          <w:p w14:paraId="3AF6DDC0" w14:textId="71A67309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laoban </w:t>
            </w:r>
            <w:r w:rsidR="00793001">
              <w:rPr>
                <w:lang w:eastAsia="zh-CN"/>
              </w:rPr>
              <w:tab/>
              <w:t>shuo</w:t>
            </w:r>
            <w:r w:rsidR="00793001">
              <w:rPr>
                <w:lang w:eastAsia="zh-CN"/>
              </w:rPr>
              <w:tab/>
              <w:t>ta</w:t>
            </w:r>
            <w:r w:rsidR="00793001">
              <w:rPr>
                <w:lang w:eastAsia="zh-CN"/>
              </w:rPr>
              <w:tab/>
              <w:t>bu</w:t>
            </w:r>
            <w:r w:rsidR="00793001">
              <w:rPr>
                <w:lang w:eastAsia="zh-CN"/>
              </w:rPr>
              <w:tab/>
              <w:t>tongyi</w:t>
            </w:r>
            <w:r w:rsidR="00793001">
              <w:rPr>
                <w:lang w:eastAsia="zh-CN"/>
              </w:rPr>
              <w:tab/>
              <w:t>zhe</w:t>
            </w:r>
            <w:r w:rsidR="00793001">
              <w:rPr>
                <w:lang w:eastAsia="zh-CN"/>
              </w:rPr>
              <w:tab/>
              <w:t>ge</w:t>
            </w:r>
            <w:r w:rsidR="00793001">
              <w:rPr>
                <w:lang w:eastAsia="zh-CN"/>
              </w:rPr>
              <w:tab/>
              <w:t>fangan</w:t>
            </w:r>
          </w:p>
          <w:p w14:paraId="1693BDA2" w14:textId="27CAA86D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>boss</w:t>
            </w:r>
            <w:r w:rsidR="00793001">
              <w:rPr>
                <w:lang w:eastAsia="zh-CN"/>
              </w:rPr>
              <w:tab/>
              <w:t>say</w:t>
            </w:r>
            <w:r w:rsidR="00793001">
              <w:rPr>
                <w:lang w:eastAsia="zh-CN"/>
              </w:rPr>
              <w:tab/>
              <w:t>he</w:t>
            </w:r>
            <w:r w:rsidR="00793001">
              <w:rPr>
                <w:lang w:eastAsia="zh-CN"/>
              </w:rPr>
              <w:tab/>
              <w:t>not</w:t>
            </w:r>
            <w:r w:rsidR="00793001">
              <w:rPr>
                <w:lang w:eastAsia="zh-CN"/>
              </w:rPr>
              <w:tab/>
              <w:t>agree</w:t>
            </w:r>
            <w:r w:rsidR="00793001">
              <w:rPr>
                <w:lang w:eastAsia="zh-CN"/>
              </w:rPr>
              <w:tab/>
              <w:t xml:space="preserve">this </w:t>
            </w:r>
            <w:r w:rsidR="00793001">
              <w:rPr>
                <w:lang w:eastAsia="zh-CN"/>
              </w:rPr>
              <w:tab/>
              <w:t>CL</w:t>
            </w:r>
            <w:r w:rsidR="00793001">
              <w:rPr>
                <w:lang w:eastAsia="zh-CN"/>
              </w:rPr>
              <w:tab/>
              <w:t>proposal</w:t>
            </w:r>
          </w:p>
          <w:p w14:paraId="71B80078" w14:textId="7E8EF47C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>‘The boss said that he disagree with this proposal.’</w:t>
            </w:r>
          </w:p>
          <w:p w14:paraId="2D3B7D59" w14:textId="6558DDD8" w:rsidR="00FC5D00" w:rsidRPr="00774942" w:rsidRDefault="00FC5D00" w:rsidP="00FC5D00">
            <w:pPr>
              <w:pStyle w:val="ListParagraph"/>
              <w:numPr>
                <w:ilvl w:val="0"/>
                <w:numId w:val="39"/>
              </w:numPr>
              <w:spacing w:before="240"/>
              <w:rPr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怡慧：小珉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什么时候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拿到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的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证书？</w:t>
            </w:r>
          </w:p>
          <w:p w14:paraId="6C5AC3E9" w14:textId="5F298E5A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>Xiaomin</w:t>
            </w:r>
            <w:r w:rsidR="00793001">
              <w:rPr>
                <w:lang w:eastAsia="zh-CN"/>
              </w:rPr>
              <w:tab/>
              <w:t>shenmeshihou</w:t>
            </w:r>
            <w:r w:rsidR="00793001">
              <w:rPr>
                <w:lang w:eastAsia="zh-CN"/>
              </w:rPr>
              <w:tab/>
              <w:t>nadao</w:t>
            </w:r>
            <w:r w:rsidR="00793001">
              <w:rPr>
                <w:lang w:eastAsia="zh-CN"/>
              </w:rPr>
              <w:tab/>
              <w:t>de</w:t>
            </w:r>
            <w:r w:rsidR="00793001">
              <w:rPr>
                <w:lang w:eastAsia="zh-CN"/>
              </w:rPr>
              <w:tab/>
              <w:t>zhengshu</w:t>
            </w:r>
          </w:p>
          <w:p w14:paraId="2633058E" w14:textId="7454BEF3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>Xiaomin</w:t>
            </w:r>
            <w:r w:rsidR="00793001">
              <w:rPr>
                <w:lang w:eastAsia="zh-CN"/>
              </w:rPr>
              <w:tab/>
              <w:t>when</w:t>
            </w:r>
            <w:r w:rsidR="00793001">
              <w:rPr>
                <w:lang w:eastAsia="zh-CN"/>
              </w:rPr>
              <w:tab/>
            </w:r>
            <w:r w:rsidR="00793001">
              <w:rPr>
                <w:lang w:eastAsia="zh-CN"/>
              </w:rPr>
              <w:tab/>
              <w:t>get</w:t>
            </w:r>
            <w:r w:rsidR="00793001">
              <w:rPr>
                <w:lang w:eastAsia="zh-CN"/>
              </w:rPr>
              <w:tab/>
              <w:t>PERF</w:t>
            </w:r>
            <w:r w:rsidR="00793001">
              <w:rPr>
                <w:lang w:eastAsia="zh-CN"/>
              </w:rPr>
              <w:tab/>
              <w:t>certificate</w:t>
            </w:r>
          </w:p>
          <w:p w14:paraId="46CAC7AB" w14:textId="4BF8522F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>‘When did Xiaomin get the certificate?’</w:t>
            </w:r>
          </w:p>
          <w:p w14:paraId="2F6328FF" w14:textId="422CEC06" w:rsidR="00FC5D00" w:rsidRDefault="00FC5D00" w:rsidP="00FC5D0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 w:rsidRPr="00FC5D00">
              <w:rPr>
                <w:rFonts w:ascii="PMingLiU" w:eastAsia="PMingLiU" w:hAnsi="PMingLiU" w:cs="PMingLiU" w:hint="eastAsia"/>
                <w:lang w:eastAsia="zh-CN"/>
              </w:rPr>
              <w:t>陈立：早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就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吃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完</w:t>
            </w:r>
            <w:r w:rsidR="00793001">
              <w:rPr>
                <w:rFonts w:ascii="PMingLiU" w:eastAsia="PMingLiU" w:hAnsi="PMingLiU" w:cs="PMingLiU"/>
                <w:lang w:eastAsia="zh-CN"/>
              </w:rPr>
              <w:tab/>
            </w:r>
            <w:r w:rsidRPr="00FC5D00">
              <w:rPr>
                <w:rFonts w:ascii="PMingLiU" w:eastAsia="PMingLiU" w:hAnsi="PMingLiU" w:cs="PMingLiU" w:hint="eastAsia"/>
                <w:lang w:eastAsia="zh-CN"/>
              </w:rPr>
              <w:t>了。</w:t>
            </w:r>
          </w:p>
          <w:p w14:paraId="0A28999A" w14:textId="00C2F64C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 xml:space="preserve">zao </w:t>
            </w:r>
            <w:r w:rsidR="00793001">
              <w:rPr>
                <w:lang w:eastAsia="zh-CN"/>
              </w:rPr>
              <w:tab/>
              <w:t>jiu</w:t>
            </w:r>
            <w:r w:rsidR="00793001">
              <w:rPr>
                <w:lang w:eastAsia="zh-CN"/>
              </w:rPr>
              <w:tab/>
              <w:t>chi</w:t>
            </w:r>
            <w:r w:rsidR="00793001">
              <w:rPr>
                <w:lang w:eastAsia="zh-CN"/>
              </w:rPr>
              <w:tab/>
              <w:t>wan</w:t>
            </w:r>
            <w:r w:rsidR="00793001">
              <w:rPr>
                <w:lang w:eastAsia="zh-CN"/>
              </w:rPr>
              <w:tab/>
              <w:t>le</w:t>
            </w:r>
          </w:p>
          <w:p w14:paraId="636C8B05" w14:textId="3203C04E" w:rsid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>early</w:t>
            </w:r>
            <w:r w:rsidR="00793001">
              <w:rPr>
                <w:lang w:eastAsia="zh-CN"/>
              </w:rPr>
              <w:tab/>
              <w:t>just</w:t>
            </w:r>
            <w:r w:rsidR="00793001">
              <w:rPr>
                <w:lang w:eastAsia="zh-CN"/>
              </w:rPr>
              <w:tab/>
              <w:t>eat</w:t>
            </w:r>
            <w:r w:rsidR="00793001">
              <w:rPr>
                <w:lang w:eastAsia="zh-CN"/>
              </w:rPr>
              <w:tab/>
              <w:t>finish</w:t>
            </w:r>
            <w:r w:rsidR="00793001">
              <w:rPr>
                <w:lang w:eastAsia="zh-CN"/>
              </w:rPr>
              <w:tab/>
              <w:t>PERF</w:t>
            </w:r>
          </w:p>
          <w:p w14:paraId="2B716292" w14:textId="67011D0A" w:rsidR="00774942" w:rsidRPr="00774942" w:rsidRDefault="00774942" w:rsidP="00774942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PMingLiU" w:eastAsia="PMingLiU" w:hAnsi="PMingLiU" w:cs="PMingLiU"/>
                <w:lang w:eastAsia="zh-CN"/>
              </w:rPr>
            </w:pPr>
            <w:r>
              <w:rPr>
                <w:lang w:eastAsia="zh-CN"/>
              </w:rPr>
              <w:tab/>
              <w:t xml:space="preserve">      </w:t>
            </w:r>
            <w:r w:rsidR="00793001">
              <w:rPr>
                <w:lang w:eastAsia="zh-CN"/>
              </w:rPr>
              <w:t>‘(He has) already finished eating.’</w:t>
            </w:r>
          </w:p>
        </w:tc>
      </w:tr>
    </w:tbl>
    <w:p w14:paraId="7A4A28C7" w14:textId="77777777" w:rsidR="00DE23E8" w:rsidRPr="009951DE" w:rsidRDefault="00DE23E8" w:rsidP="00654E8F">
      <w:pPr>
        <w:spacing w:before="240"/>
        <w:rPr>
          <w:lang w:eastAsia="zh-CN"/>
        </w:rPr>
      </w:pPr>
    </w:p>
    <w:sectPr w:rsidR="00DE23E8" w:rsidRPr="009951DE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FBDD" w14:textId="77777777" w:rsidR="00591C8C" w:rsidRDefault="00591C8C" w:rsidP="00117666">
      <w:pPr>
        <w:spacing w:after="0"/>
      </w:pPr>
      <w:r>
        <w:separator/>
      </w:r>
    </w:p>
  </w:endnote>
  <w:endnote w:type="continuationSeparator" w:id="0">
    <w:p w14:paraId="36BC5D90" w14:textId="77777777" w:rsidR="00591C8C" w:rsidRDefault="00591C8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2B89" w14:textId="77777777" w:rsidR="00591C8C" w:rsidRDefault="00591C8C" w:rsidP="00117666">
      <w:pPr>
        <w:spacing w:after="0"/>
      </w:pPr>
      <w:r>
        <w:separator/>
      </w:r>
    </w:p>
  </w:footnote>
  <w:footnote w:type="continuationSeparator" w:id="0">
    <w:p w14:paraId="57A63581" w14:textId="77777777" w:rsidR="00591C8C" w:rsidRDefault="00591C8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E97976"/>
    <w:multiLevelType w:val="hybridMultilevel"/>
    <w:tmpl w:val="153288E2"/>
    <w:lvl w:ilvl="0" w:tplc="2E1E8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10CC"/>
    <w:multiLevelType w:val="hybridMultilevel"/>
    <w:tmpl w:val="2AB6EE84"/>
    <w:lvl w:ilvl="0" w:tplc="EE2CC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0601A"/>
    <w:multiLevelType w:val="multilevel"/>
    <w:tmpl w:val="88663AA8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01E4E03"/>
    <w:multiLevelType w:val="hybridMultilevel"/>
    <w:tmpl w:val="DFB26E86"/>
    <w:lvl w:ilvl="0" w:tplc="65701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BE15F8"/>
    <w:multiLevelType w:val="hybridMultilevel"/>
    <w:tmpl w:val="5364AC36"/>
    <w:lvl w:ilvl="0" w:tplc="BDF64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4751FE"/>
    <w:multiLevelType w:val="hybridMultilevel"/>
    <w:tmpl w:val="4A2CF58A"/>
    <w:lvl w:ilvl="0" w:tplc="46B62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943C7A"/>
    <w:multiLevelType w:val="hybridMultilevel"/>
    <w:tmpl w:val="1038B00C"/>
    <w:lvl w:ilvl="0" w:tplc="A84AC78E">
      <w:start w:val="1"/>
      <w:numFmt w:val="decimal"/>
      <w:lvlText w:val="%1."/>
      <w:lvlJc w:val="left"/>
      <w:pPr>
        <w:ind w:left="1440" w:hanging="360"/>
      </w:pPr>
      <w:rPr>
        <w:rFonts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2C626708"/>
    <w:multiLevelType w:val="hybridMultilevel"/>
    <w:tmpl w:val="A386D760"/>
    <w:lvl w:ilvl="0" w:tplc="35567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877837"/>
    <w:multiLevelType w:val="hybridMultilevel"/>
    <w:tmpl w:val="EA08DB64"/>
    <w:lvl w:ilvl="0" w:tplc="0164D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A6C24"/>
    <w:multiLevelType w:val="hybridMultilevel"/>
    <w:tmpl w:val="1DA81B60"/>
    <w:lvl w:ilvl="0" w:tplc="8952B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87942"/>
    <w:multiLevelType w:val="hybridMultilevel"/>
    <w:tmpl w:val="A470F4E0"/>
    <w:lvl w:ilvl="0" w:tplc="88DABC5C">
      <w:start w:val="1"/>
      <w:numFmt w:val="decimal"/>
      <w:lvlText w:val="%1."/>
      <w:lvlJc w:val="left"/>
      <w:pPr>
        <w:ind w:left="720" w:hanging="360"/>
      </w:pPr>
      <w:rPr>
        <w:rFonts w:cs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0CC5127"/>
    <w:multiLevelType w:val="hybridMultilevel"/>
    <w:tmpl w:val="FA0E8F1E"/>
    <w:lvl w:ilvl="0" w:tplc="73E6A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F95013"/>
    <w:multiLevelType w:val="hybridMultilevel"/>
    <w:tmpl w:val="DAEAEBB8"/>
    <w:lvl w:ilvl="0" w:tplc="7194C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92B672D"/>
    <w:multiLevelType w:val="hybridMultilevel"/>
    <w:tmpl w:val="A5DA3188"/>
    <w:lvl w:ilvl="0" w:tplc="FEF22C8E">
      <w:start w:val="1"/>
      <w:numFmt w:val="decimal"/>
      <w:lvlText w:val="%1."/>
      <w:lvlJc w:val="left"/>
      <w:pPr>
        <w:ind w:left="360" w:hanging="360"/>
      </w:pPr>
      <w:rPr>
        <w:rFonts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6C57CA"/>
    <w:multiLevelType w:val="hybridMultilevel"/>
    <w:tmpl w:val="4B22D4F6"/>
    <w:lvl w:ilvl="0" w:tplc="05AA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34D87"/>
    <w:multiLevelType w:val="hybridMultilevel"/>
    <w:tmpl w:val="0E4E3E00"/>
    <w:lvl w:ilvl="0" w:tplc="5C34C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32025"/>
    <w:multiLevelType w:val="hybridMultilevel"/>
    <w:tmpl w:val="D3003832"/>
    <w:lvl w:ilvl="0" w:tplc="BEE83B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6C4155"/>
    <w:multiLevelType w:val="hybridMultilevel"/>
    <w:tmpl w:val="40D0EB48"/>
    <w:lvl w:ilvl="0" w:tplc="362EDA02">
      <w:start w:val="1"/>
      <w:numFmt w:val="decimal"/>
      <w:lvlText w:val="%1."/>
      <w:lvlJc w:val="left"/>
      <w:pPr>
        <w:ind w:left="360" w:hanging="360"/>
      </w:pPr>
      <w:rPr>
        <w:rFonts w:cs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6B5D10CA"/>
    <w:multiLevelType w:val="hybridMultilevel"/>
    <w:tmpl w:val="80441ACE"/>
    <w:lvl w:ilvl="0" w:tplc="E2E2937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5" w15:restartNumberingAfterBreak="0">
    <w:nsid w:val="70303B35"/>
    <w:multiLevelType w:val="hybridMultilevel"/>
    <w:tmpl w:val="8E98E132"/>
    <w:lvl w:ilvl="0" w:tplc="34762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6665298">
    <w:abstractNumId w:val="0"/>
  </w:num>
  <w:num w:numId="2" w16cid:durableId="1515996663">
    <w:abstractNumId w:val="19"/>
  </w:num>
  <w:num w:numId="3" w16cid:durableId="999389488">
    <w:abstractNumId w:val="2"/>
  </w:num>
  <w:num w:numId="4" w16cid:durableId="514999204">
    <w:abstractNumId w:val="22"/>
  </w:num>
  <w:num w:numId="5" w16cid:durableId="1160464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47149">
    <w:abstractNumId w:val="6"/>
  </w:num>
  <w:num w:numId="7" w16cid:durableId="1016493598">
    <w:abstractNumId w:val="23"/>
  </w:num>
  <w:num w:numId="8" w16cid:durableId="332077143">
    <w:abstractNumId w:val="23"/>
  </w:num>
  <w:num w:numId="9" w16cid:durableId="447118822">
    <w:abstractNumId w:val="23"/>
  </w:num>
  <w:num w:numId="10" w16cid:durableId="1070419429">
    <w:abstractNumId w:val="23"/>
  </w:num>
  <w:num w:numId="11" w16cid:durableId="582033075">
    <w:abstractNumId w:val="23"/>
  </w:num>
  <w:num w:numId="12" w16cid:durableId="1546941870">
    <w:abstractNumId w:val="23"/>
  </w:num>
  <w:num w:numId="13" w16cid:durableId="1792280147">
    <w:abstractNumId w:val="6"/>
  </w:num>
  <w:num w:numId="14" w16cid:durableId="964625194">
    <w:abstractNumId w:val="4"/>
  </w:num>
  <w:num w:numId="15" w16cid:durableId="745689823">
    <w:abstractNumId w:val="4"/>
  </w:num>
  <w:num w:numId="16" w16cid:durableId="662123642">
    <w:abstractNumId w:val="4"/>
  </w:num>
  <w:num w:numId="17" w16cid:durableId="90977065">
    <w:abstractNumId w:val="4"/>
  </w:num>
  <w:num w:numId="18" w16cid:durableId="143089849">
    <w:abstractNumId w:val="4"/>
  </w:num>
  <w:num w:numId="19" w16cid:durableId="143012768">
    <w:abstractNumId w:val="4"/>
  </w:num>
  <w:num w:numId="20" w16cid:durableId="1167787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 w16cid:durableId="1677220637">
    <w:abstractNumId w:val="5"/>
  </w:num>
  <w:num w:numId="22" w16cid:durableId="1847475696">
    <w:abstractNumId w:val="7"/>
  </w:num>
  <w:num w:numId="23" w16cid:durableId="225188469">
    <w:abstractNumId w:val="8"/>
  </w:num>
  <w:num w:numId="24" w16cid:durableId="971062025">
    <w:abstractNumId w:val="17"/>
  </w:num>
  <w:num w:numId="25" w16cid:durableId="594292715">
    <w:abstractNumId w:val="3"/>
  </w:num>
  <w:num w:numId="26" w16cid:durableId="1747145267">
    <w:abstractNumId w:val="15"/>
  </w:num>
  <w:num w:numId="27" w16cid:durableId="906191140">
    <w:abstractNumId w:val="20"/>
  </w:num>
  <w:num w:numId="28" w16cid:durableId="182325976">
    <w:abstractNumId w:val="10"/>
  </w:num>
  <w:num w:numId="29" w16cid:durableId="382412903">
    <w:abstractNumId w:val="12"/>
  </w:num>
  <w:num w:numId="30" w16cid:durableId="1973825233">
    <w:abstractNumId w:val="9"/>
  </w:num>
  <w:num w:numId="31" w16cid:durableId="1290358058">
    <w:abstractNumId w:val="16"/>
  </w:num>
  <w:num w:numId="32" w16cid:durableId="2006322415">
    <w:abstractNumId w:val="24"/>
  </w:num>
  <w:num w:numId="33" w16cid:durableId="1970865269">
    <w:abstractNumId w:val="14"/>
  </w:num>
  <w:num w:numId="34" w16cid:durableId="1827866328">
    <w:abstractNumId w:val="13"/>
  </w:num>
  <w:num w:numId="35" w16cid:durableId="1783916874">
    <w:abstractNumId w:val="21"/>
  </w:num>
  <w:num w:numId="36" w16cid:durableId="140121737">
    <w:abstractNumId w:val="18"/>
  </w:num>
  <w:num w:numId="37" w16cid:durableId="1768161436">
    <w:abstractNumId w:val="25"/>
  </w:num>
  <w:num w:numId="38" w16cid:durableId="704522352">
    <w:abstractNumId w:val="11"/>
  </w:num>
  <w:num w:numId="39" w16cid:durableId="81861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53A4"/>
    <w:rsid w:val="00034304"/>
    <w:rsid w:val="00035434"/>
    <w:rsid w:val="00052A14"/>
    <w:rsid w:val="000542DD"/>
    <w:rsid w:val="00057C2E"/>
    <w:rsid w:val="00061256"/>
    <w:rsid w:val="00065A4B"/>
    <w:rsid w:val="00077D53"/>
    <w:rsid w:val="00085656"/>
    <w:rsid w:val="000A4D03"/>
    <w:rsid w:val="000E2BCC"/>
    <w:rsid w:val="000F16C6"/>
    <w:rsid w:val="00105FD9"/>
    <w:rsid w:val="00117666"/>
    <w:rsid w:val="00124935"/>
    <w:rsid w:val="00126C7A"/>
    <w:rsid w:val="00127B7C"/>
    <w:rsid w:val="00134EA8"/>
    <w:rsid w:val="00144BC7"/>
    <w:rsid w:val="001549D3"/>
    <w:rsid w:val="00160065"/>
    <w:rsid w:val="00161F7E"/>
    <w:rsid w:val="00177D84"/>
    <w:rsid w:val="001A2675"/>
    <w:rsid w:val="001B7530"/>
    <w:rsid w:val="001C6B61"/>
    <w:rsid w:val="001D53E9"/>
    <w:rsid w:val="001F5DB0"/>
    <w:rsid w:val="00202151"/>
    <w:rsid w:val="0024153E"/>
    <w:rsid w:val="00242A76"/>
    <w:rsid w:val="0026324D"/>
    <w:rsid w:val="00267D18"/>
    <w:rsid w:val="00274347"/>
    <w:rsid w:val="002749A7"/>
    <w:rsid w:val="00275FBE"/>
    <w:rsid w:val="0028394F"/>
    <w:rsid w:val="002868E2"/>
    <w:rsid w:val="002869C3"/>
    <w:rsid w:val="002936E4"/>
    <w:rsid w:val="002A2BB0"/>
    <w:rsid w:val="002B4A57"/>
    <w:rsid w:val="002B5825"/>
    <w:rsid w:val="002C74CA"/>
    <w:rsid w:val="002E5176"/>
    <w:rsid w:val="002F0A04"/>
    <w:rsid w:val="00304D47"/>
    <w:rsid w:val="00310DC3"/>
    <w:rsid w:val="003123F4"/>
    <w:rsid w:val="00346107"/>
    <w:rsid w:val="003544FB"/>
    <w:rsid w:val="00354A70"/>
    <w:rsid w:val="00357806"/>
    <w:rsid w:val="003A3FE4"/>
    <w:rsid w:val="003B1163"/>
    <w:rsid w:val="003D1307"/>
    <w:rsid w:val="003D2F2D"/>
    <w:rsid w:val="003E1149"/>
    <w:rsid w:val="003F23B5"/>
    <w:rsid w:val="003F2F5B"/>
    <w:rsid w:val="003F4B64"/>
    <w:rsid w:val="00401590"/>
    <w:rsid w:val="00426DE5"/>
    <w:rsid w:val="00435415"/>
    <w:rsid w:val="00440DE6"/>
    <w:rsid w:val="00446C66"/>
    <w:rsid w:val="00447801"/>
    <w:rsid w:val="00451081"/>
    <w:rsid w:val="00452E9C"/>
    <w:rsid w:val="00461991"/>
    <w:rsid w:val="00467F63"/>
    <w:rsid w:val="004735C8"/>
    <w:rsid w:val="00484BF1"/>
    <w:rsid w:val="004947A6"/>
    <w:rsid w:val="004961FF"/>
    <w:rsid w:val="004D6BE7"/>
    <w:rsid w:val="004E36DE"/>
    <w:rsid w:val="0050142B"/>
    <w:rsid w:val="00502930"/>
    <w:rsid w:val="00517A89"/>
    <w:rsid w:val="00521465"/>
    <w:rsid w:val="005250F2"/>
    <w:rsid w:val="00536651"/>
    <w:rsid w:val="0054511B"/>
    <w:rsid w:val="005762D7"/>
    <w:rsid w:val="00591C8C"/>
    <w:rsid w:val="00593EEA"/>
    <w:rsid w:val="0059575A"/>
    <w:rsid w:val="005A5EEE"/>
    <w:rsid w:val="005A7EF8"/>
    <w:rsid w:val="005B118B"/>
    <w:rsid w:val="005B5E9C"/>
    <w:rsid w:val="005D14DA"/>
    <w:rsid w:val="005D3354"/>
    <w:rsid w:val="005F0060"/>
    <w:rsid w:val="006116C4"/>
    <w:rsid w:val="00615995"/>
    <w:rsid w:val="006375C7"/>
    <w:rsid w:val="00640C65"/>
    <w:rsid w:val="0064269E"/>
    <w:rsid w:val="006528C4"/>
    <w:rsid w:val="00654E8F"/>
    <w:rsid w:val="00660D05"/>
    <w:rsid w:val="0067094F"/>
    <w:rsid w:val="00675075"/>
    <w:rsid w:val="006820B1"/>
    <w:rsid w:val="0068393F"/>
    <w:rsid w:val="00693D20"/>
    <w:rsid w:val="006A3EC1"/>
    <w:rsid w:val="006B7D14"/>
    <w:rsid w:val="006D2AC3"/>
    <w:rsid w:val="006D4EE0"/>
    <w:rsid w:val="006E6B5C"/>
    <w:rsid w:val="006F2177"/>
    <w:rsid w:val="00701727"/>
    <w:rsid w:val="0070312D"/>
    <w:rsid w:val="0070566C"/>
    <w:rsid w:val="00714C50"/>
    <w:rsid w:val="00722D65"/>
    <w:rsid w:val="00725A7D"/>
    <w:rsid w:val="007276E8"/>
    <w:rsid w:val="00743649"/>
    <w:rsid w:val="007501BE"/>
    <w:rsid w:val="007610A9"/>
    <w:rsid w:val="00764A22"/>
    <w:rsid w:val="00767D81"/>
    <w:rsid w:val="00771850"/>
    <w:rsid w:val="007727E4"/>
    <w:rsid w:val="00774942"/>
    <w:rsid w:val="00783F2E"/>
    <w:rsid w:val="00790BB3"/>
    <w:rsid w:val="00793001"/>
    <w:rsid w:val="007C03C5"/>
    <w:rsid w:val="007C206C"/>
    <w:rsid w:val="007C3E97"/>
    <w:rsid w:val="00817DD6"/>
    <w:rsid w:val="00822E64"/>
    <w:rsid w:val="0083759F"/>
    <w:rsid w:val="008453F2"/>
    <w:rsid w:val="008537C3"/>
    <w:rsid w:val="00881088"/>
    <w:rsid w:val="00885156"/>
    <w:rsid w:val="008F5E94"/>
    <w:rsid w:val="009151AA"/>
    <w:rsid w:val="00921486"/>
    <w:rsid w:val="00931391"/>
    <w:rsid w:val="0093429D"/>
    <w:rsid w:val="00943573"/>
    <w:rsid w:val="00957586"/>
    <w:rsid w:val="00964134"/>
    <w:rsid w:val="00970F7D"/>
    <w:rsid w:val="00994A3D"/>
    <w:rsid w:val="009951DE"/>
    <w:rsid w:val="00996144"/>
    <w:rsid w:val="009B3625"/>
    <w:rsid w:val="009C2B12"/>
    <w:rsid w:val="009F01BC"/>
    <w:rsid w:val="009F0362"/>
    <w:rsid w:val="009F0637"/>
    <w:rsid w:val="00A174D9"/>
    <w:rsid w:val="00A71DD1"/>
    <w:rsid w:val="00A879E3"/>
    <w:rsid w:val="00A940E9"/>
    <w:rsid w:val="00AA4D24"/>
    <w:rsid w:val="00AB6715"/>
    <w:rsid w:val="00AC4708"/>
    <w:rsid w:val="00AE37B4"/>
    <w:rsid w:val="00AF2B9A"/>
    <w:rsid w:val="00AF48CF"/>
    <w:rsid w:val="00B1671E"/>
    <w:rsid w:val="00B25EB8"/>
    <w:rsid w:val="00B32CF2"/>
    <w:rsid w:val="00B37F4D"/>
    <w:rsid w:val="00B41A50"/>
    <w:rsid w:val="00B469F1"/>
    <w:rsid w:val="00B64D4B"/>
    <w:rsid w:val="00B7296B"/>
    <w:rsid w:val="00B90E27"/>
    <w:rsid w:val="00BA44B2"/>
    <w:rsid w:val="00BA4A10"/>
    <w:rsid w:val="00BA5B31"/>
    <w:rsid w:val="00BB37A6"/>
    <w:rsid w:val="00BE7B52"/>
    <w:rsid w:val="00BF2E9B"/>
    <w:rsid w:val="00C16FC7"/>
    <w:rsid w:val="00C26D2E"/>
    <w:rsid w:val="00C52A7B"/>
    <w:rsid w:val="00C54B3D"/>
    <w:rsid w:val="00C56BAF"/>
    <w:rsid w:val="00C679AA"/>
    <w:rsid w:val="00C70634"/>
    <w:rsid w:val="00C75972"/>
    <w:rsid w:val="00C85018"/>
    <w:rsid w:val="00C85B29"/>
    <w:rsid w:val="00CC1B1B"/>
    <w:rsid w:val="00CC4137"/>
    <w:rsid w:val="00CD066B"/>
    <w:rsid w:val="00CD4A16"/>
    <w:rsid w:val="00CE3371"/>
    <w:rsid w:val="00CE4FEE"/>
    <w:rsid w:val="00D060CF"/>
    <w:rsid w:val="00D16C38"/>
    <w:rsid w:val="00D33884"/>
    <w:rsid w:val="00D4290C"/>
    <w:rsid w:val="00D43038"/>
    <w:rsid w:val="00D76476"/>
    <w:rsid w:val="00D815A5"/>
    <w:rsid w:val="00D816E6"/>
    <w:rsid w:val="00D91BA9"/>
    <w:rsid w:val="00DB59C3"/>
    <w:rsid w:val="00DC259A"/>
    <w:rsid w:val="00DE23E8"/>
    <w:rsid w:val="00DE3843"/>
    <w:rsid w:val="00DF23F9"/>
    <w:rsid w:val="00E05362"/>
    <w:rsid w:val="00E21637"/>
    <w:rsid w:val="00E52377"/>
    <w:rsid w:val="00E5253C"/>
    <w:rsid w:val="00E537AD"/>
    <w:rsid w:val="00E64E17"/>
    <w:rsid w:val="00E866C9"/>
    <w:rsid w:val="00E92FC3"/>
    <w:rsid w:val="00EA3D3C"/>
    <w:rsid w:val="00EC090A"/>
    <w:rsid w:val="00ED20B5"/>
    <w:rsid w:val="00ED7863"/>
    <w:rsid w:val="00EE4F71"/>
    <w:rsid w:val="00F04AF2"/>
    <w:rsid w:val="00F146E5"/>
    <w:rsid w:val="00F17A39"/>
    <w:rsid w:val="00F26CB9"/>
    <w:rsid w:val="00F46900"/>
    <w:rsid w:val="00F471A4"/>
    <w:rsid w:val="00F478CC"/>
    <w:rsid w:val="00F50C80"/>
    <w:rsid w:val="00F57FAB"/>
    <w:rsid w:val="00F61D89"/>
    <w:rsid w:val="00F72F02"/>
    <w:rsid w:val="00F74CE8"/>
    <w:rsid w:val="00F87D8B"/>
    <w:rsid w:val="00FB07C7"/>
    <w:rsid w:val="00FC5D00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288</TotalTime>
  <Pages>1</Pages>
  <Words>16942</Words>
  <Characters>96573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 Jiayi</cp:lastModifiedBy>
  <cp:revision>5</cp:revision>
  <cp:lastPrinted>2013-10-03T12:51:00Z</cp:lastPrinted>
  <dcterms:created xsi:type="dcterms:W3CDTF">2022-10-01T13:45:00Z</dcterms:created>
  <dcterms:modified xsi:type="dcterms:W3CDTF">2022-12-01T19:15:00Z</dcterms:modified>
</cp:coreProperties>
</file>