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CF345" w14:textId="2D665292" w:rsidR="00655845" w:rsidRPr="00493329" w:rsidRDefault="00F36A26" w:rsidP="00655845">
      <w:pPr>
        <w:rPr>
          <w:color w:val="000000" w:themeColor="text1"/>
        </w:rPr>
      </w:pPr>
      <w:r>
        <w:rPr>
          <w:color w:val="000000" w:themeColor="text1"/>
        </w:rPr>
        <w:t xml:space="preserve">Supplementary </w:t>
      </w:r>
      <w:r w:rsidR="00655845" w:rsidRPr="00707450">
        <w:rPr>
          <w:color w:val="000000" w:themeColor="text1"/>
        </w:rPr>
        <w:t xml:space="preserve">Table 1:  Summary of </w:t>
      </w:r>
      <w:r w:rsidR="00655845">
        <w:rPr>
          <w:color w:val="000000" w:themeColor="text1"/>
        </w:rPr>
        <w:t xml:space="preserve">available </w:t>
      </w:r>
      <w:r w:rsidR="00655845" w:rsidRPr="00707450">
        <w:rPr>
          <w:color w:val="000000" w:themeColor="text1"/>
        </w:rPr>
        <w:t>erionite information from published sources</w:t>
      </w:r>
      <w:r w:rsidR="00655845">
        <w:rPr>
          <w:color w:val="000000" w:themeColor="text1"/>
        </w:rPr>
        <w:t>, with analytical m</w:t>
      </w:r>
      <w:r w:rsidR="00655845" w:rsidRPr="00284DEE">
        <w:rPr>
          <w:color w:val="000000" w:themeColor="text1"/>
        </w:rPr>
        <w:t xml:space="preserve">ethod abbreviations </w:t>
      </w:r>
      <w:r w:rsidR="00655845">
        <w:rPr>
          <w:color w:val="000000" w:themeColor="text1"/>
        </w:rPr>
        <w:t xml:space="preserve">described </w:t>
      </w:r>
      <w:r w:rsidR="00655845" w:rsidRPr="00284DEE">
        <w:rPr>
          <w:color w:val="000000" w:themeColor="text1"/>
        </w:rPr>
        <w:t>in-text</w:t>
      </w:r>
      <w:r w:rsidR="00655845">
        <w:rPr>
          <w:color w:val="000000" w:themeColor="text1"/>
        </w:rPr>
        <w:t>, listed alphabetically by country (where possible)</w:t>
      </w:r>
      <w:r w:rsidR="00655845" w:rsidRPr="00284DEE">
        <w:rPr>
          <w:color w:val="000000" w:themeColor="text1"/>
        </w:rPr>
        <w:t>.</w:t>
      </w:r>
      <w:r w:rsidR="00655845">
        <w:rPr>
          <w:color w:val="000000" w:themeColor="text1"/>
        </w:rPr>
        <w:t xml:space="preserve"> </w:t>
      </w:r>
      <w:r w:rsidR="00AB27AC">
        <w:rPr>
          <w:color w:val="000000" w:themeColor="text1"/>
        </w:rPr>
        <w:t>Abbreviations are as follows:</w:t>
      </w:r>
      <w:r w:rsidR="00655845">
        <w:rPr>
          <w:color w:val="000000" w:themeColor="text1"/>
        </w:rPr>
        <w:t xml:space="preserve"> </w:t>
      </w:r>
      <w:r w:rsidR="00655845">
        <w:rPr>
          <w:i/>
          <w:iCs/>
          <w:color w:val="000000" w:themeColor="text1"/>
        </w:rPr>
        <w:t>ana</w:t>
      </w:r>
      <w:r w:rsidR="00655845">
        <w:rPr>
          <w:color w:val="000000" w:themeColor="text1"/>
        </w:rPr>
        <w:t xml:space="preserve"> = analcime, </w:t>
      </w:r>
      <w:r w:rsidR="00655845">
        <w:rPr>
          <w:i/>
          <w:iCs/>
          <w:color w:val="000000" w:themeColor="text1"/>
        </w:rPr>
        <w:t>bog</w:t>
      </w:r>
      <w:r w:rsidR="00655845">
        <w:rPr>
          <w:color w:val="000000" w:themeColor="text1"/>
        </w:rPr>
        <w:t xml:space="preserve"> = boggsite, </w:t>
      </w:r>
      <w:r w:rsidR="00655845">
        <w:rPr>
          <w:i/>
          <w:iCs/>
          <w:color w:val="000000" w:themeColor="text1"/>
        </w:rPr>
        <w:t>chab</w:t>
      </w:r>
      <w:r w:rsidR="00655845">
        <w:rPr>
          <w:color w:val="000000" w:themeColor="text1"/>
        </w:rPr>
        <w:t xml:space="preserve"> = chabazite, </w:t>
      </w:r>
      <w:r w:rsidR="00655845">
        <w:rPr>
          <w:i/>
          <w:iCs/>
          <w:color w:val="000000" w:themeColor="text1"/>
        </w:rPr>
        <w:t>clin</w:t>
      </w:r>
      <w:r w:rsidR="00655845">
        <w:rPr>
          <w:color w:val="000000" w:themeColor="text1"/>
        </w:rPr>
        <w:t xml:space="preserve"> = clinoptilolite, </w:t>
      </w:r>
      <w:r w:rsidR="00655845">
        <w:rPr>
          <w:i/>
          <w:iCs/>
          <w:color w:val="000000" w:themeColor="text1"/>
        </w:rPr>
        <w:t>cowl</w:t>
      </w:r>
      <w:r w:rsidR="00655845">
        <w:rPr>
          <w:color w:val="000000" w:themeColor="text1"/>
        </w:rPr>
        <w:t xml:space="preserve"> = cowlesite, </w:t>
      </w:r>
      <w:proofErr w:type="spellStart"/>
      <w:r w:rsidR="00655845" w:rsidRPr="002964EC">
        <w:rPr>
          <w:color w:val="000000" w:themeColor="text1"/>
        </w:rPr>
        <w:t>dach</w:t>
      </w:r>
      <w:proofErr w:type="spellEnd"/>
      <w:r w:rsidR="00655845">
        <w:rPr>
          <w:color w:val="000000" w:themeColor="text1"/>
        </w:rPr>
        <w:t xml:space="preserve"> = dachiardite = epistilbite, </w:t>
      </w:r>
      <w:proofErr w:type="spellStart"/>
      <w:r w:rsidR="00655845">
        <w:rPr>
          <w:i/>
          <w:iCs/>
          <w:color w:val="000000" w:themeColor="text1"/>
        </w:rPr>
        <w:t>fauj</w:t>
      </w:r>
      <w:proofErr w:type="spellEnd"/>
      <w:r w:rsidR="00655845">
        <w:rPr>
          <w:i/>
          <w:iCs/>
          <w:color w:val="000000" w:themeColor="text1"/>
        </w:rPr>
        <w:t xml:space="preserve"> </w:t>
      </w:r>
      <w:r w:rsidR="00655845">
        <w:rPr>
          <w:color w:val="000000" w:themeColor="text1"/>
        </w:rPr>
        <w:t xml:space="preserve">= </w:t>
      </w:r>
      <w:proofErr w:type="spellStart"/>
      <w:r w:rsidR="00655845">
        <w:rPr>
          <w:color w:val="000000" w:themeColor="text1"/>
        </w:rPr>
        <w:t>faujasite</w:t>
      </w:r>
      <w:proofErr w:type="spellEnd"/>
      <w:r w:rsidR="00655845">
        <w:rPr>
          <w:color w:val="000000" w:themeColor="text1"/>
        </w:rPr>
        <w:t xml:space="preserve">,  </w:t>
      </w:r>
      <w:proofErr w:type="spellStart"/>
      <w:r w:rsidR="00655845">
        <w:rPr>
          <w:i/>
          <w:iCs/>
          <w:color w:val="000000" w:themeColor="text1"/>
        </w:rPr>
        <w:t>ferr</w:t>
      </w:r>
      <w:proofErr w:type="spellEnd"/>
      <w:r w:rsidR="00655845">
        <w:rPr>
          <w:color w:val="000000" w:themeColor="text1"/>
        </w:rPr>
        <w:t xml:space="preserve"> = ferrierite, </w:t>
      </w:r>
      <w:proofErr w:type="spellStart"/>
      <w:r w:rsidR="00655845">
        <w:rPr>
          <w:i/>
          <w:iCs/>
          <w:color w:val="000000" w:themeColor="text1"/>
        </w:rPr>
        <w:t>garr</w:t>
      </w:r>
      <w:proofErr w:type="spellEnd"/>
      <w:r w:rsidR="00655845">
        <w:rPr>
          <w:color w:val="000000" w:themeColor="text1"/>
        </w:rPr>
        <w:t xml:space="preserve"> = garronite, </w:t>
      </w:r>
      <w:proofErr w:type="spellStart"/>
      <w:r w:rsidR="00655845">
        <w:rPr>
          <w:i/>
          <w:iCs/>
          <w:color w:val="000000" w:themeColor="text1"/>
        </w:rPr>
        <w:t>gmel</w:t>
      </w:r>
      <w:proofErr w:type="spellEnd"/>
      <w:r w:rsidR="00655845">
        <w:rPr>
          <w:i/>
          <w:iCs/>
          <w:color w:val="000000" w:themeColor="text1"/>
        </w:rPr>
        <w:t xml:space="preserve"> </w:t>
      </w:r>
      <w:r w:rsidR="00655845">
        <w:rPr>
          <w:color w:val="000000" w:themeColor="text1"/>
        </w:rPr>
        <w:t xml:space="preserve">= gmelinite, </w:t>
      </w:r>
      <w:r w:rsidR="00655845">
        <w:rPr>
          <w:i/>
          <w:iCs/>
          <w:color w:val="000000" w:themeColor="text1"/>
        </w:rPr>
        <w:t>got</w:t>
      </w:r>
      <w:r w:rsidR="00655845">
        <w:rPr>
          <w:color w:val="000000" w:themeColor="text1"/>
        </w:rPr>
        <w:t xml:space="preserve"> = </w:t>
      </w:r>
      <w:proofErr w:type="spellStart"/>
      <w:r w:rsidR="00655845">
        <w:rPr>
          <w:color w:val="000000" w:themeColor="text1"/>
        </w:rPr>
        <w:t>gottardite</w:t>
      </w:r>
      <w:proofErr w:type="spellEnd"/>
      <w:r w:rsidR="00655845">
        <w:rPr>
          <w:color w:val="000000" w:themeColor="text1"/>
        </w:rPr>
        <w:t xml:space="preserve">, </w:t>
      </w:r>
      <w:r w:rsidR="00655845">
        <w:rPr>
          <w:i/>
          <w:iCs/>
          <w:color w:val="000000" w:themeColor="text1"/>
        </w:rPr>
        <w:t>harm</w:t>
      </w:r>
      <w:r w:rsidR="00655845">
        <w:rPr>
          <w:color w:val="000000" w:themeColor="text1"/>
        </w:rPr>
        <w:t xml:space="preserve"> = harmotome, </w:t>
      </w:r>
      <w:r w:rsidR="00655845">
        <w:rPr>
          <w:i/>
          <w:iCs/>
          <w:color w:val="000000" w:themeColor="text1"/>
        </w:rPr>
        <w:t xml:space="preserve">heu </w:t>
      </w:r>
      <w:r w:rsidR="00655845" w:rsidRPr="00FE2C34">
        <w:rPr>
          <w:color w:val="000000" w:themeColor="text1"/>
        </w:rPr>
        <w:t xml:space="preserve">= </w:t>
      </w:r>
      <w:r w:rsidR="00655845">
        <w:rPr>
          <w:color w:val="000000" w:themeColor="text1"/>
        </w:rPr>
        <w:t xml:space="preserve">heulandite, </w:t>
      </w:r>
      <w:r w:rsidR="00655845">
        <w:rPr>
          <w:i/>
          <w:iCs/>
          <w:color w:val="000000" w:themeColor="text1"/>
        </w:rPr>
        <w:t>lev</w:t>
      </w:r>
      <w:r w:rsidR="00655845">
        <w:rPr>
          <w:color w:val="000000" w:themeColor="text1"/>
        </w:rPr>
        <w:t xml:space="preserve"> = levyne, </w:t>
      </w:r>
      <w:r w:rsidR="00655845">
        <w:rPr>
          <w:i/>
          <w:iCs/>
          <w:color w:val="000000" w:themeColor="text1"/>
        </w:rPr>
        <w:t>meso</w:t>
      </w:r>
      <w:r w:rsidR="00655845">
        <w:rPr>
          <w:color w:val="000000" w:themeColor="text1"/>
        </w:rPr>
        <w:t xml:space="preserve"> = mesolite, </w:t>
      </w:r>
      <w:r w:rsidR="00655845">
        <w:rPr>
          <w:i/>
          <w:iCs/>
          <w:color w:val="000000" w:themeColor="text1"/>
        </w:rPr>
        <w:t>mord</w:t>
      </w:r>
      <w:r w:rsidR="00655845">
        <w:rPr>
          <w:color w:val="000000" w:themeColor="text1"/>
        </w:rPr>
        <w:t xml:space="preserve"> = mordenite, </w:t>
      </w:r>
      <w:r w:rsidR="00655845">
        <w:rPr>
          <w:i/>
          <w:iCs/>
          <w:color w:val="000000" w:themeColor="text1"/>
        </w:rPr>
        <w:t>natr</w:t>
      </w:r>
      <w:r w:rsidR="00655845">
        <w:rPr>
          <w:color w:val="000000" w:themeColor="text1"/>
        </w:rPr>
        <w:t xml:space="preserve"> = natrolite, </w:t>
      </w:r>
      <w:r w:rsidR="00655845">
        <w:rPr>
          <w:i/>
          <w:iCs/>
          <w:color w:val="000000" w:themeColor="text1"/>
        </w:rPr>
        <w:t>off</w:t>
      </w:r>
      <w:r w:rsidR="00655845">
        <w:rPr>
          <w:color w:val="000000" w:themeColor="text1"/>
        </w:rPr>
        <w:t xml:space="preserve"> = offretite, </w:t>
      </w:r>
      <w:proofErr w:type="spellStart"/>
      <w:r w:rsidR="00655845">
        <w:rPr>
          <w:i/>
          <w:iCs/>
          <w:color w:val="000000" w:themeColor="text1"/>
        </w:rPr>
        <w:t>paul</w:t>
      </w:r>
      <w:proofErr w:type="spellEnd"/>
      <w:r w:rsidR="00655845">
        <w:rPr>
          <w:color w:val="000000" w:themeColor="text1"/>
        </w:rPr>
        <w:t xml:space="preserve"> = </w:t>
      </w:r>
      <w:proofErr w:type="spellStart"/>
      <w:r w:rsidR="00655845">
        <w:rPr>
          <w:color w:val="000000" w:themeColor="text1"/>
        </w:rPr>
        <w:t>paulingite</w:t>
      </w:r>
      <w:proofErr w:type="spellEnd"/>
      <w:r w:rsidR="00655845">
        <w:rPr>
          <w:color w:val="000000" w:themeColor="text1"/>
        </w:rPr>
        <w:t xml:space="preserve">, </w:t>
      </w:r>
      <w:r w:rsidR="00655845">
        <w:rPr>
          <w:i/>
          <w:iCs/>
          <w:color w:val="000000" w:themeColor="text1"/>
        </w:rPr>
        <w:t>phil</w:t>
      </w:r>
      <w:r w:rsidR="00655845">
        <w:rPr>
          <w:color w:val="000000" w:themeColor="text1"/>
        </w:rPr>
        <w:t xml:space="preserve"> = phillipsite, </w:t>
      </w:r>
      <w:proofErr w:type="spellStart"/>
      <w:r w:rsidR="00655845">
        <w:rPr>
          <w:i/>
          <w:iCs/>
          <w:color w:val="000000" w:themeColor="text1"/>
        </w:rPr>
        <w:t>scol</w:t>
      </w:r>
      <w:proofErr w:type="spellEnd"/>
      <w:r w:rsidR="00655845">
        <w:rPr>
          <w:color w:val="000000" w:themeColor="text1"/>
        </w:rPr>
        <w:t xml:space="preserve"> = scolecite, </w:t>
      </w:r>
      <w:proofErr w:type="spellStart"/>
      <w:r w:rsidR="00655845">
        <w:rPr>
          <w:i/>
          <w:iCs/>
          <w:color w:val="000000" w:themeColor="text1"/>
        </w:rPr>
        <w:t>stil</w:t>
      </w:r>
      <w:proofErr w:type="spellEnd"/>
      <w:r w:rsidR="00655845">
        <w:rPr>
          <w:color w:val="000000" w:themeColor="text1"/>
        </w:rPr>
        <w:t xml:space="preserve"> = stilbite, </w:t>
      </w:r>
      <w:proofErr w:type="spellStart"/>
      <w:r w:rsidR="00655845">
        <w:rPr>
          <w:i/>
          <w:iCs/>
          <w:color w:val="000000" w:themeColor="text1"/>
        </w:rPr>
        <w:t>thom</w:t>
      </w:r>
      <w:proofErr w:type="spellEnd"/>
      <w:r w:rsidR="00655845">
        <w:rPr>
          <w:color w:val="000000" w:themeColor="text1"/>
        </w:rPr>
        <w:t xml:space="preserve"> = thomsonite, </w:t>
      </w:r>
      <w:proofErr w:type="spellStart"/>
      <w:r w:rsidR="00655845">
        <w:rPr>
          <w:i/>
          <w:iCs/>
          <w:color w:val="000000" w:themeColor="text1"/>
        </w:rPr>
        <w:t>tsch</w:t>
      </w:r>
      <w:proofErr w:type="spellEnd"/>
      <w:r w:rsidR="00655845">
        <w:rPr>
          <w:color w:val="000000" w:themeColor="text1"/>
        </w:rPr>
        <w:t xml:space="preserve"> = tschernichite, </w:t>
      </w:r>
      <w:proofErr w:type="spellStart"/>
      <w:r w:rsidR="00655845">
        <w:rPr>
          <w:i/>
          <w:iCs/>
          <w:color w:val="000000" w:themeColor="text1"/>
        </w:rPr>
        <w:t>wil</w:t>
      </w:r>
      <w:proofErr w:type="spellEnd"/>
      <w:r w:rsidR="00655845">
        <w:rPr>
          <w:color w:val="000000" w:themeColor="text1"/>
        </w:rPr>
        <w:t xml:space="preserve"> = wilhendersonite,</w:t>
      </w:r>
      <w:r w:rsidR="00655845">
        <w:rPr>
          <w:i/>
          <w:iCs/>
          <w:color w:val="000000" w:themeColor="text1"/>
        </w:rPr>
        <w:t xml:space="preserve"> </w:t>
      </w:r>
      <w:proofErr w:type="spellStart"/>
      <w:r w:rsidR="00655845">
        <w:rPr>
          <w:i/>
          <w:iCs/>
          <w:color w:val="000000" w:themeColor="text1"/>
        </w:rPr>
        <w:t>yug</w:t>
      </w:r>
      <w:proofErr w:type="spellEnd"/>
      <w:r w:rsidR="00655845">
        <w:rPr>
          <w:color w:val="000000" w:themeColor="text1"/>
        </w:rPr>
        <w:t xml:space="preserve"> = yugawaralite</w:t>
      </w:r>
      <w:r w:rsidR="00AB27AC">
        <w:rPr>
          <w:color w:val="000000" w:themeColor="text1"/>
        </w:rPr>
        <w:t xml:space="preserve">. </w:t>
      </w:r>
    </w:p>
    <w:p w14:paraId="3BF45120" w14:textId="77777777" w:rsidR="00D527D6" w:rsidRDefault="00D527D6"/>
    <w:tbl>
      <w:tblPr>
        <w:tblStyle w:val="GridTable21"/>
        <w:tblW w:w="5000" w:type="pct"/>
        <w:tblInd w:w="0" w:type="dxa"/>
        <w:tblCellMar>
          <w:left w:w="28" w:type="dxa"/>
          <w:right w:w="28" w:type="dxa"/>
        </w:tblCellMar>
        <w:tblLook w:val="04A0" w:firstRow="1" w:lastRow="0" w:firstColumn="1" w:lastColumn="0" w:noHBand="0" w:noVBand="1"/>
      </w:tblPr>
      <w:tblGrid>
        <w:gridCol w:w="1419"/>
        <w:gridCol w:w="447"/>
        <w:gridCol w:w="1537"/>
        <w:gridCol w:w="1711"/>
        <w:gridCol w:w="1260"/>
        <w:gridCol w:w="1559"/>
        <w:gridCol w:w="1834"/>
      </w:tblGrid>
      <w:tr w:rsidR="0084227F" w:rsidRPr="0084227F" w14:paraId="056E2D9E" w14:textId="77777777" w:rsidTr="00F26BFB">
        <w:trPr>
          <w:cnfStyle w:val="100000000000" w:firstRow="1" w:lastRow="0" w:firstColumn="0" w:lastColumn="0" w:oddVBand="0" w:evenVBand="0" w:oddHBand="0" w:evenHBand="0" w:firstRowFirstColumn="0" w:firstRowLastColumn="0" w:lastRowFirstColumn="0" w:lastRowLastColumn="0"/>
          <w:trHeight w:val="675"/>
          <w:tblHeader/>
        </w:trPr>
        <w:tc>
          <w:tcPr>
            <w:cnfStyle w:val="001000000000" w:firstRow="0" w:lastRow="0" w:firstColumn="1" w:lastColumn="0" w:oddVBand="0" w:evenVBand="0" w:oddHBand="0" w:evenHBand="0" w:firstRowFirstColumn="0" w:firstRowLastColumn="0" w:lastRowFirstColumn="0" w:lastRowLastColumn="0"/>
            <w:tcW w:w="726"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587C0E0"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Location</w:t>
            </w:r>
          </w:p>
        </w:tc>
        <w:tc>
          <w:tcPr>
            <w:tcW w:w="229"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3FF05F9" w14:textId="77777777" w:rsidR="0084227F" w:rsidRPr="0084227F" w:rsidRDefault="0084227F" w:rsidP="0084227F">
            <w:pPr>
              <w:spacing w:before="0" w:after="0"/>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Type</w:t>
            </w:r>
          </w:p>
        </w:tc>
        <w:tc>
          <w:tcPr>
            <w:tcW w:w="787"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9950EED" w14:textId="77777777" w:rsidR="0084227F" w:rsidRPr="0084227F" w:rsidRDefault="0084227F" w:rsidP="0084227F">
            <w:pPr>
              <w:spacing w:before="0" w:after="0"/>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Habit</w:t>
            </w:r>
          </w:p>
        </w:tc>
        <w:tc>
          <w:tcPr>
            <w:tcW w:w="876"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66A8265" w14:textId="77777777" w:rsidR="0084227F" w:rsidRPr="0084227F" w:rsidRDefault="0084227F" w:rsidP="0084227F">
            <w:pPr>
              <w:spacing w:before="0" w:after="0"/>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Formation/ Environment</w:t>
            </w:r>
          </w:p>
        </w:tc>
        <w:tc>
          <w:tcPr>
            <w:tcW w:w="645"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F1956E6" w14:textId="77777777" w:rsidR="0084227F" w:rsidRPr="0084227F" w:rsidRDefault="0084227F" w:rsidP="0084227F">
            <w:pPr>
              <w:spacing w:before="0" w:after="0"/>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Other zeolites</w:t>
            </w:r>
          </w:p>
        </w:tc>
        <w:tc>
          <w:tcPr>
            <w:tcW w:w="79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A279949" w14:textId="77777777" w:rsidR="0084227F" w:rsidRPr="0084227F" w:rsidRDefault="0084227F" w:rsidP="0084227F">
            <w:pPr>
              <w:spacing w:before="0" w:after="0"/>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Methods</w:t>
            </w:r>
          </w:p>
        </w:tc>
        <w:tc>
          <w:tcPr>
            <w:tcW w:w="939"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C30565F" w14:textId="77777777" w:rsidR="0084227F" w:rsidRPr="0084227F" w:rsidRDefault="0084227F" w:rsidP="0084227F">
            <w:pPr>
              <w:spacing w:before="0" w:after="0"/>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Source</w:t>
            </w:r>
          </w:p>
        </w:tc>
      </w:tr>
      <w:tr w:rsidR="0084227F" w:rsidRPr="0084227F" w14:paraId="7547AB8C" w14:textId="77777777" w:rsidTr="00F26BFB">
        <w:trPr>
          <w:cnfStyle w:val="000000100000" w:firstRow="0" w:lastRow="0" w:firstColumn="0" w:lastColumn="0" w:oddVBand="0" w:evenVBand="0" w:oddHBand="1" w:evenHBand="0" w:firstRowFirstColumn="0" w:firstRowLastColumn="0" w:lastRowFirstColumn="0" w:lastRowLastColumn="0"/>
          <w:trHeight w:val="778"/>
        </w:trPr>
        <w:tc>
          <w:tcPr>
            <w:cnfStyle w:val="001000000000" w:firstRow="0" w:lastRow="0" w:firstColumn="1" w:lastColumn="0" w:oddVBand="0" w:evenVBand="0" w:oddHBand="0" w:evenHBand="0" w:firstRowFirstColumn="0" w:firstRowLastColumn="0" w:lastRowFirstColumn="0" w:lastRowLastColumn="0"/>
            <w:tcW w:w="726" w:type="pct"/>
            <w:tcBorders>
              <w:top w:val="single" w:sz="4" w:space="0" w:color="auto"/>
              <w:left w:val="single" w:sz="4" w:space="0" w:color="auto"/>
              <w:bottom w:val="single" w:sz="2" w:space="0" w:color="666666"/>
              <w:right w:val="single" w:sz="2" w:space="0" w:color="666666"/>
            </w:tcBorders>
            <w:tcMar>
              <w:left w:w="28" w:type="dxa"/>
              <w:right w:w="28" w:type="dxa"/>
            </w:tcMar>
            <w:vAlign w:val="center"/>
            <w:hideMark/>
          </w:tcPr>
          <w:p w14:paraId="6ED8B53A"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Campbell Glacier, Antarctica</w:t>
            </w:r>
          </w:p>
        </w:tc>
        <w:tc>
          <w:tcPr>
            <w:tcW w:w="229" w:type="pct"/>
            <w:tcBorders>
              <w:top w:val="single" w:sz="4" w:space="0" w:color="666666"/>
              <w:left w:val="single" w:sz="2" w:space="0" w:color="666666"/>
              <w:bottom w:val="single" w:sz="2" w:space="0" w:color="666666"/>
              <w:right w:val="single" w:sz="2" w:space="0" w:color="666666"/>
            </w:tcBorders>
            <w:tcMar>
              <w:left w:w="28" w:type="dxa"/>
              <w:right w:w="28" w:type="dxa"/>
            </w:tcMar>
            <w:vAlign w:val="center"/>
            <w:hideMark/>
          </w:tcPr>
          <w:p w14:paraId="0AAD6012"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4" w:space="0" w:color="666666"/>
              <w:left w:val="single" w:sz="2" w:space="0" w:color="666666"/>
              <w:bottom w:val="single" w:sz="2" w:space="0" w:color="666666"/>
              <w:right w:val="single" w:sz="2" w:space="0" w:color="666666"/>
            </w:tcBorders>
            <w:tcMar>
              <w:left w:w="28" w:type="dxa"/>
              <w:right w:w="28" w:type="dxa"/>
            </w:tcMar>
            <w:vAlign w:val="center"/>
            <w:hideMark/>
          </w:tcPr>
          <w:p w14:paraId="384B3887"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fine radiate aggregates of yellowish-orange fibres</w:t>
            </w:r>
          </w:p>
        </w:tc>
        <w:tc>
          <w:tcPr>
            <w:tcW w:w="876" w:type="pct"/>
            <w:tcBorders>
              <w:top w:val="single" w:sz="4" w:space="0" w:color="666666"/>
              <w:left w:val="single" w:sz="2" w:space="0" w:color="666666"/>
              <w:bottom w:val="single" w:sz="2" w:space="0" w:color="666666"/>
              <w:right w:val="single" w:sz="2" w:space="0" w:color="666666"/>
            </w:tcBorders>
            <w:tcMar>
              <w:left w:w="28" w:type="dxa"/>
              <w:right w:w="28" w:type="dxa"/>
            </w:tcMar>
            <w:vAlign w:val="center"/>
            <w:hideMark/>
          </w:tcPr>
          <w:p w14:paraId="38C47068" w14:textId="15E7DFD1"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 xml:space="preserve">hydrothermal </w:t>
            </w:r>
            <w:r w:rsidR="009E55B9">
              <w:rPr>
                <w:color w:val="000000"/>
                <w:sz w:val="18"/>
                <w:szCs w:val="18"/>
                <w:lang w:eastAsia="en-NZ"/>
              </w:rPr>
              <w:t>alteration</w:t>
            </w:r>
          </w:p>
        </w:tc>
        <w:tc>
          <w:tcPr>
            <w:tcW w:w="645" w:type="pct"/>
            <w:tcBorders>
              <w:top w:val="single" w:sz="4" w:space="0" w:color="666666"/>
              <w:left w:val="single" w:sz="2" w:space="0" w:color="666666"/>
              <w:bottom w:val="single" w:sz="2" w:space="0" w:color="666666"/>
              <w:right w:val="single" w:sz="2" w:space="0" w:color="666666"/>
            </w:tcBorders>
            <w:tcMar>
              <w:left w:w="28" w:type="dxa"/>
              <w:right w:w="28" w:type="dxa"/>
            </w:tcMar>
            <w:vAlign w:val="center"/>
            <w:hideMark/>
          </w:tcPr>
          <w:p w14:paraId="631905B1"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heu, mord</w:t>
            </w:r>
          </w:p>
        </w:tc>
        <w:tc>
          <w:tcPr>
            <w:tcW w:w="798" w:type="pct"/>
            <w:tcBorders>
              <w:top w:val="single" w:sz="4" w:space="0" w:color="666666"/>
              <w:left w:val="single" w:sz="2" w:space="0" w:color="666666"/>
              <w:bottom w:val="single" w:sz="2" w:space="0" w:color="666666"/>
              <w:right w:val="single" w:sz="2" w:space="0" w:color="666666"/>
            </w:tcBorders>
            <w:tcMar>
              <w:left w:w="28" w:type="dxa"/>
              <w:right w:w="28" w:type="dxa"/>
            </w:tcMar>
            <w:vAlign w:val="center"/>
            <w:hideMark/>
          </w:tcPr>
          <w:p w14:paraId="51FC552E"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bi microscope, XRD, XRF, EMPA, OM, TGA</w:t>
            </w:r>
          </w:p>
        </w:tc>
        <w:tc>
          <w:tcPr>
            <w:tcW w:w="939" w:type="pct"/>
            <w:tcBorders>
              <w:top w:val="single" w:sz="4" w:space="0" w:color="auto"/>
              <w:left w:val="single" w:sz="2" w:space="0" w:color="666666"/>
              <w:bottom w:val="single" w:sz="2" w:space="0" w:color="666666"/>
              <w:right w:val="single" w:sz="4" w:space="0" w:color="auto"/>
            </w:tcBorders>
            <w:tcMar>
              <w:left w:w="28" w:type="dxa"/>
              <w:right w:w="28" w:type="dxa"/>
            </w:tcMar>
            <w:vAlign w:val="center"/>
            <w:hideMark/>
          </w:tcPr>
          <w:p w14:paraId="585CA58B"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{"citationID":"Esyxtc0W","properties":{"formattedCitation":"(Dogan and Dogan, 2008; Passaglia et al., 1998; Vezzalini et al., 1994)","plainCitation":"(Dogan and Dogan, 2008; Passaglia et al., 1998; Vezzalini et al., 1994)","noteIndex":0},"citationItems":[{"id":39,"uris":["http://zotero.org/users/7576870/items/YUEI9FYC"],"itemData":{"id":39,"type":"article-journal","abstract":"Governments and industries have introduced regulatory measures requiring safety controls to limit asbestos exposure of the general public and asbestos workers. Although erionite is a more potent health hazard mineral than asbestos, it has received far less attention. Precise definition of erionite, types of these fibrous minerals, and most importantly, characterization requirements still raise questions and often lead to arguments and even legal disputes. Many bulk erionite samples used in animal and cell experiments for carcinogenicity are not mineralogically pure. To test this hypothesis, we characterized two erionite standards from Rome, Oregon, and Pine Valley, Nevada, USA. These standards were characterized quantitatively using modern analytical techniques, and one of them, the erionite standard from Rome, Oregon, passed the required tests for positive identification, but the other, the erionite standard from Pine Valley, Nevada, did not. Furthermore, we observed ambiguous definitions, incorrect identifications, and inaccurate reporting of clinical investigations. To address this problem, we established characterization guidelines for positive identification of erionite using a modified balance error formula, and we re-evaluated and re-classified published erionite data from the literature as erionite-Ca, erionite-Na, and erionite-K. If data did not pass either the E% or Mg-content test, then we propose that reference to them in the literature be disregarded. Erionite requires special attention from the mineralogical community to help establish its true carcinogenetic properties. We believe that the characterization guidelines established in this paper will contribute to setting up rules and regulations for evaluation of erionite by regulatory agencies.","container-title":"Environmental Geochemistry and Health","DOI":"10.1007/s10653-008-9163-z","ISSN":"0269-4042","issue":"4","journalAbbreviation":"Environ Geochem Health","language":"eng","note":"PMID: 18351294","page":"355-366","source":"PubMed","title":"Re-evaluation and re-classification of erionite series minerals","volume":"30","author":[{"family":"Dogan","given":"A. Umran"},{"family":"Dogan","given":"Meral"}],"issued":{"date-parts":[["2008",8]]}}},{"id":63,"uris":["http://zotero.org/users/7576870/items/M3MZCA6Z"],"itemData":{"id":63,"type":"article-journal","container-title":"American Mineralogist","DOI":"10.2138/am-1998-5-618","ISSN":"0003-004X","issue":"5-6","journalAbbreviation":"American Mineralogist","language":"en","note":"publisher: GeoScienceWorld","page":"577-589","source":"pubs.geoscienceworld.org","title":"Crystal chemistry of the zeolites erionite and offretite","volume":"83","author":[{"family":"Passaglia","given":"E."},{"family":"Artioli","given":"G."},{"family":"Gualtieri","given":"A."}],"issued":{"date-parts":[["1998",6,1]]}}},{"id":77,"uris":["http://zotero.org/users/7576870/items/345ZK8BA"],"itemData":{"id":77,"type":"article-journal","container-title":"TERRA ANTARTICA","journalAbbreviation":"TERRA ANTARTICA","page":"96-99","source":"ResearchGate","title":"Occurrence of zeolites from Terra Victoria Land (Antarctica).","volume":"1","author":[{"family":"Vezzalini","given":"Giovanna"},{"family":"Quartieri","given":"Simona"},{"family":"Rossi","given":"A."},{"family":"Alberto","given":"Alberti"}],"issued":{"date-parts":[["1994",1,1]]}}}],"schema":"https://github.com/citation-style-language/schema/raw/master/csl-citation.json"} </w:instrText>
            </w:r>
            <w:r w:rsidRPr="0084227F">
              <w:rPr>
                <w:color w:val="000000"/>
                <w:sz w:val="18"/>
                <w:szCs w:val="18"/>
                <w:lang w:eastAsia="en-NZ"/>
              </w:rPr>
              <w:fldChar w:fldCharType="separate"/>
            </w:r>
            <w:r w:rsidRPr="0084227F">
              <w:rPr>
                <w:rFonts w:eastAsia="Calibri"/>
                <w:color w:val="000000"/>
                <w:sz w:val="18"/>
                <w:szCs w:val="18"/>
              </w:rPr>
              <w:t>(Dogan and Dogan, 2008; Passaglia et al., 1998; Vezzalini et al., 1994)</w:t>
            </w:r>
            <w:r w:rsidRPr="0084227F">
              <w:rPr>
                <w:color w:val="000000"/>
                <w:sz w:val="18"/>
                <w:szCs w:val="18"/>
                <w:lang w:eastAsia="en-NZ"/>
              </w:rPr>
              <w:fldChar w:fldCharType="end"/>
            </w:r>
          </w:p>
        </w:tc>
      </w:tr>
      <w:tr w:rsidR="0084227F" w:rsidRPr="0084227F" w14:paraId="48346E7E" w14:textId="77777777" w:rsidTr="00F26BFB">
        <w:trPr>
          <w:trHeight w:val="973"/>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598D02D5"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Mount Adamson, Antarctica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1B291A7"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A8A7934"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transparent lamellae in radiating aggregates, overgrown on levyne</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7D5888F1" w14:textId="0F4E13C0"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 xml:space="preserve">hydrothermal </w:t>
            </w:r>
            <w:r w:rsidR="00EB124D">
              <w:rPr>
                <w:color w:val="000000"/>
                <w:sz w:val="18"/>
                <w:szCs w:val="18"/>
                <w:lang w:eastAsia="en-NZ"/>
              </w:rPr>
              <w:t>alteration</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88A8993"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 xml:space="preserve">heu, lev, </w:t>
            </w:r>
            <w:proofErr w:type="spellStart"/>
            <w:r w:rsidRPr="0084227F">
              <w:rPr>
                <w:color w:val="000000"/>
                <w:sz w:val="18"/>
                <w:szCs w:val="18"/>
                <w:lang w:eastAsia="en-NZ"/>
              </w:rPr>
              <w:t>thom</w:t>
            </w:r>
            <w:proofErr w:type="spellEnd"/>
            <w:r w:rsidRPr="0084227F">
              <w:rPr>
                <w:color w:val="000000"/>
                <w:sz w:val="18"/>
                <w:szCs w:val="18"/>
                <w:lang w:eastAsia="en-NZ"/>
              </w:rPr>
              <w:t xml:space="preserve">, </w:t>
            </w:r>
            <w:proofErr w:type="spellStart"/>
            <w:r w:rsidRPr="0084227F">
              <w:rPr>
                <w:color w:val="000000"/>
                <w:sz w:val="18"/>
                <w:szCs w:val="18"/>
                <w:lang w:eastAsia="en-NZ"/>
              </w:rPr>
              <w:t>scol</w:t>
            </w:r>
            <w:proofErr w:type="spellEnd"/>
            <w:r w:rsidRPr="0084227F">
              <w:rPr>
                <w:color w:val="000000"/>
                <w:sz w:val="18"/>
                <w:szCs w:val="18"/>
                <w:lang w:eastAsia="en-NZ"/>
              </w:rPr>
              <w:t xml:space="preserve">, epi, mord, phil, </w:t>
            </w:r>
            <w:proofErr w:type="spellStart"/>
            <w:r w:rsidRPr="0084227F">
              <w:rPr>
                <w:color w:val="000000"/>
                <w:sz w:val="18"/>
                <w:szCs w:val="18"/>
                <w:lang w:eastAsia="en-NZ"/>
              </w:rPr>
              <w:t>stil</w:t>
            </w:r>
            <w:proofErr w:type="spellEnd"/>
            <w:r w:rsidRPr="0084227F">
              <w:rPr>
                <w:color w:val="000000"/>
                <w:sz w:val="18"/>
                <w:szCs w:val="18"/>
                <w:lang w:eastAsia="en-NZ"/>
              </w:rPr>
              <w:t xml:space="preserve">, </w:t>
            </w:r>
            <w:proofErr w:type="spellStart"/>
            <w:r w:rsidRPr="0084227F">
              <w:rPr>
                <w:color w:val="000000"/>
                <w:sz w:val="18"/>
                <w:szCs w:val="18"/>
                <w:lang w:eastAsia="en-NZ"/>
              </w:rPr>
              <w:t>tsch</w:t>
            </w:r>
            <w:proofErr w:type="spellEnd"/>
            <w:r w:rsidRPr="0084227F">
              <w:rPr>
                <w:color w:val="000000"/>
                <w:sz w:val="18"/>
                <w:szCs w:val="18"/>
                <w:lang w:eastAsia="en-NZ"/>
              </w:rPr>
              <w:t>, bog, cowl, got</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5CCA858"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bi microscope, XRD, XRF, EMPA, Optical, TGA</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1762E694"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{"citationID":"tC0sslfx","properties":{"formattedCitation":"(Dogan and Dogan, 2008; Passaglia et al., 1998; Vezzalini et al., 1994)","plainCitation":"(Dogan and Dogan, 2008; Passaglia et al., 1998; Vezzalini et al., 1994)","noteIndex":0},"citationItems":[{"id":39,"uris":["http://zotero.org/users/7576870/items/YUEI9FYC"],"itemData":{"id":39,"type":"article-journal","abstract":"Governments and industries have introduced regulatory measures requiring safety controls to limit asbestos exposure of the general public and asbestos workers. Although erionite is a more potent health hazard mineral than asbestos, it has received far less attention. Precise definition of erionite, types of these fibrous minerals, and most importantly, characterization requirements still raise questions and often lead to arguments and even legal disputes. Many bulk erionite samples used in animal and cell experiments for carcinogenicity are not mineralogically pure. To test this hypothesis, we characterized two erionite standards from Rome, Oregon, and Pine Valley, Nevada, USA. These standards were characterized quantitatively using modern analytical techniques, and one of them, the erionite standard from Rome, Oregon, passed the required tests for positive identification, but the other, the erionite standard from Pine Valley, Nevada, did not. Furthermore, we observed ambiguous definitions, incorrect identifications, and inaccurate reporting of clinical investigations. To address this problem, we established characterization guidelines for positive identification of erionite using a modified balance error formula, and we re-evaluated and re-classified published erionite data from the literature as erionite-Ca, erionite-Na, and erionite-K. If data did not pass either the E% or Mg-content test, then we propose that reference to them in the literature be disregarded. Erionite requires special attention from the mineralogical community to help establish its true carcinogenetic properties. We believe that the characterization guidelines established in this paper will contribute to setting up rules and regulations for evaluation of erionite by regulatory agencies.","container-title":"Environmental Geochemistry and Health","DOI":"10.1007/s10653-008-9163-z","ISSN":"0269-4042","issue":"4","journalAbbreviation":"Environ Geochem Health","language":"eng","note":"PMID: 18351294","page":"355-366","source":"PubMed","title":"Re-evaluation and re-classification of erionite series minerals","volume":"30","author":[{"family":"Dogan","given":"A. Umran"},{"family":"Dogan","given":"Meral"}],"issued":{"date-parts":[["2008",8]]}}},{"id":63,"uris":["http://zotero.org/users/7576870/items/M3MZCA6Z"],"itemData":{"id":63,"type":"article-journal","container-title":"American Mineralogist","DOI":"10.2138/am-1998-5-618","ISSN":"0003-004X","issue":"5-6","journalAbbreviation":"American Mineralogist","language":"en","note":"publisher: GeoScienceWorld","page":"577-589","source":"pubs.geoscienceworld.org","title":"Crystal chemistry of the zeolites erionite and offretite","volume":"83","author":[{"family":"Passaglia","given":"E."},{"family":"Artioli","given":"G."},{"family":"Gualtieri","given":"A."}],"issued":{"date-parts":[["1998",6,1]]}}},{"id":77,"uris":["http://zotero.org/users/7576870/items/345ZK8BA"],"itemData":{"id":77,"type":"article-journal","container-title":"TERRA ANTARTICA","journalAbbreviation":"TERRA ANTARTICA","page":"96-99","source":"ResearchGate","title":"Occurrence of zeolites from Terra Victoria Land (Antarctica).","volume":"1","author":[{"family":"Vezzalini","given":"Giovanna"},{"family":"Quartieri","given":"Simona"},{"family":"Rossi","given":"A."},{"family":"Alberto","given":"Alberti"}],"issued":{"date-parts":[["1994",1,1]]}}}],"schema":"https://github.com/citation-style-language/schema/raw/master/csl-citation.json"} </w:instrText>
            </w:r>
            <w:r w:rsidRPr="0084227F">
              <w:rPr>
                <w:color w:val="000000"/>
                <w:sz w:val="18"/>
                <w:szCs w:val="18"/>
                <w:lang w:eastAsia="en-NZ"/>
              </w:rPr>
              <w:fldChar w:fldCharType="separate"/>
            </w:r>
            <w:r w:rsidRPr="0084227F">
              <w:rPr>
                <w:rFonts w:eastAsia="Calibri"/>
                <w:color w:val="000000"/>
                <w:sz w:val="18"/>
                <w:szCs w:val="18"/>
              </w:rPr>
              <w:t>(Dogan and Dogan, 2008; Passaglia et al., 1998; Vezzalini et al., 1994)</w:t>
            </w:r>
            <w:r w:rsidRPr="0084227F">
              <w:rPr>
                <w:color w:val="000000"/>
                <w:sz w:val="18"/>
                <w:szCs w:val="18"/>
                <w:lang w:eastAsia="en-NZ"/>
              </w:rPr>
              <w:fldChar w:fldCharType="end"/>
            </w:r>
          </w:p>
        </w:tc>
      </w:tr>
      <w:tr w:rsidR="0084227F" w:rsidRPr="0084227F" w14:paraId="4FCE1070" w14:textId="77777777" w:rsidTr="00F26BFB">
        <w:trPr>
          <w:cnfStyle w:val="000000100000" w:firstRow="0" w:lastRow="0" w:firstColumn="0" w:lastColumn="0" w:oddVBand="0" w:evenVBand="0" w:oddHBand="1"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1E7FB07E"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Cairns Bay, Australia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3A287A6"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D3AB5C9"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05CA8A0"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hydrothermal alteration</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DBDDC57"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 xml:space="preserve">ana, natr, </w:t>
            </w:r>
            <w:proofErr w:type="spellStart"/>
            <w:r w:rsidRPr="0084227F">
              <w:rPr>
                <w:color w:val="000000"/>
                <w:sz w:val="18"/>
                <w:szCs w:val="18"/>
                <w:lang w:eastAsia="en-NZ"/>
              </w:rPr>
              <w:t>gmel</w:t>
            </w:r>
            <w:proofErr w:type="spellEnd"/>
            <w:r w:rsidRPr="0084227F">
              <w:rPr>
                <w:color w:val="000000"/>
                <w:sz w:val="18"/>
                <w:szCs w:val="18"/>
                <w:lang w:eastAsia="en-NZ"/>
              </w:rPr>
              <w:t xml:space="preserve">, chab, cowl, lev, phil, </w:t>
            </w:r>
            <w:proofErr w:type="spellStart"/>
            <w:r w:rsidRPr="0084227F">
              <w:rPr>
                <w:color w:val="000000"/>
                <w:sz w:val="18"/>
                <w:szCs w:val="18"/>
                <w:lang w:eastAsia="en-NZ"/>
              </w:rPr>
              <w:t>thom</w:t>
            </w:r>
            <w:proofErr w:type="spellEnd"/>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7BAC3C2"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OM, XRD, EMPA, TGA</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12F4AE44"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{"citationID":"fWruCAvA","properties":{"formattedCitation":"(Birch, 1988; Dogan and Dogan, 2008; Passaglia et al., 1998)","plainCitation":"(Birch, 1988; Dogan and Dogan, 2008; Passaglia et al., 1998)","noteIndex":0},"citationItems":[{"id":83,"uris":["http://zotero.org/users/7576870/items/YZ6Q77AX"],"itemData":{"id":83,"type":"article-journal","container-title":"The Mineralogical Record","page":"451–460","source":"Google Scholar","title":"Zeolites from Phillip Island and Flinders, Victoria","volume":"19","author":[{"family":"Birch","given":"W. D."}],"issued":{"date-parts":[["1988"]]}}},{"id":39,"uris":["http://zotero.org/users/7576870/items/YUEI9FYC"],"itemData":{"id":39,"type":"article-journal","abstract":"Governments and industries have introduced regulatory measures requiring safety controls to limit asbestos exposure of the general public and asbestos workers. Although erionite is a more potent health hazard mineral than asbestos, it has received far less attention. Precise definition of erionite, types of these fibrous minerals, and most importantly, characterization requirements still raise questions and often lead to arguments and even legal disputes. Many bulk erionite samples used in animal and cell experiments for carcinogenicity are not mineralogically pure. To test this hypothesis, we characterized two erionite standards from Rome, Oregon, and Pine Valley, Nevada, USA. These standards were characterized quantitatively using modern analytical techniques, and one of them, the erionite standard from Rome, Oregon, passed the required tests for positive identification, but the other, the erionite standard from Pine Valley, Nevada, did not. Furthermore, we observed ambiguous definitions, incorrect identifications, and inaccurate reporting of clinical investigations. To address this problem, we established characterization guidelines for positive identification of erionite using a modified balance error formula, and we re-evaluated and re-classified published erionite data from the literature as erionite-Ca, erionite-Na, and erionite-K. If data did not pass either the E% or Mg-content test, then we propose that reference to them in the literature be disregarded. Erionite requires special attention from the mineralogical community to help establish its true carcinogenetic properties. We believe that the characterization guidelines established in this paper will contribute to setting up rules and regulations for evaluation of erionite by regulatory agencies.","container-title":"Environmental Geochemistry and Health","DOI":"10.1007/s10653-008-9163-z","ISSN":"0269-4042","issue":"4","journalAbbreviation":"Environ Geochem Health","language":"eng","note":"PMID: 18351294","page":"355-366","source":"PubMed","title":"Re-evaluation and re-classification of erionite series minerals","volume":"30","author":[{"family":"Dogan","given":"A. Umran"},{"family":"Dogan","given":"Meral"}],"issued":{"date-parts":[["2008",8]]}}},{"id":63,"uris":["http://zotero.org/users/7576870/items/M3MZCA6Z"],"itemData":{"id":63,"type":"article-journal","container-title":"American Mineralogist","DOI":"10.2138/am-1998-5-618","ISSN":"0003-004X","issue":"5-6","journalAbbreviation":"American Mineralogist","language":"en","note":"publisher: GeoScienceWorld","page":"577-589","source":"pubs.geoscienceworld.org","title":"Crystal chemistry of the zeolites erionite and offretite","volume":"83","author":[{"family":"Passaglia","given":"E."},{"family":"Artioli","given":"G."},{"family":"Gualtieri","given":"A."}],"issued":{"date-parts":[["1998",6,1]]}}}],"schema":"https://github.com/citation-style-language/schema/raw/master/csl-citation.json"} </w:instrText>
            </w:r>
            <w:r w:rsidRPr="0084227F">
              <w:rPr>
                <w:color w:val="000000"/>
                <w:sz w:val="18"/>
                <w:szCs w:val="18"/>
                <w:lang w:eastAsia="en-NZ"/>
              </w:rPr>
              <w:fldChar w:fldCharType="separate"/>
            </w:r>
            <w:r w:rsidRPr="0084227F">
              <w:rPr>
                <w:rFonts w:eastAsia="Calibri"/>
                <w:color w:val="000000"/>
                <w:sz w:val="18"/>
                <w:szCs w:val="18"/>
              </w:rPr>
              <w:t>(Birch, 1988; Dogan and Dogan, 2008; Passaglia et al., 1998)</w:t>
            </w:r>
            <w:r w:rsidRPr="0084227F">
              <w:rPr>
                <w:color w:val="000000"/>
                <w:sz w:val="18"/>
                <w:szCs w:val="18"/>
                <w:lang w:eastAsia="en-NZ"/>
              </w:rPr>
              <w:fldChar w:fldCharType="end"/>
            </w:r>
          </w:p>
        </w:tc>
      </w:tr>
      <w:tr w:rsidR="0084227F" w:rsidRPr="0084227F" w14:paraId="58502223" w14:textId="77777777" w:rsidTr="00F26BFB">
        <w:trPr>
          <w:trHeight w:val="651"/>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2F597932"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Jindivick, Australia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68B4B35"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Ca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78D0F423"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fibrous</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332D24A"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FB9FFD4"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 xml:space="preserve">chab, lev, </w:t>
            </w:r>
            <w:proofErr w:type="spellStart"/>
            <w:r w:rsidRPr="0084227F">
              <w:rPr>
                <w:color w:val="000000"/>
                <w:sz w:val="18"/>
                <w:szCs w:val="18"/>
                <w:lang w:eastAsia="en-NZ"/>
              </w:rPr>
              <w:t>thom</w:t>
            </w:r>
            <w:proofErr w:type="spellEnd"/>
            <w:r w:rsidRPr="0084227F">
              <w:rPr>
                <w:color w:val="000000"/>
                <w:sz w:val="18"/>
                <w:szCs w:val="18"/>
                <w:lang w:eastAsia="en-NZ"/>
              </w:rPr>
              <w:t>, phil, ana</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D984288"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OM, XRD, EMPA, TGA</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453D3612"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{"citationID":"4BTI3wYW","properties":{"formattedCitation":"(Birch, 1987; Dogan and Dogan, 2008; Passaglia et al., 1998)","plainCitation":"(Birch, 1987; Dogan and Dogan, 2008; Passaglia et al., 1998)","noteIndex":0},"citationItems":[{"id":103,"uris":["http://zotero.org/users/7576870/items/XJQLNPYW"],"itemData":{"id":103,"type":"article-journal","container-title":"Australian Mineralogist","page":"15-119","title":"Zeolites from Jindivick, Australia","volume":"2","author":[{"family":"Birch","given":"W. D."}],"issued":{"date-parts":[["1987"]]}}},{"id":39,"uris":["http://zotero.org/users/7576870/items/YUEI9FYC"],"itemData":{"id":39,"type":"article-journal","abstract":"Governments and industries have introduced regulatory measures requiring safety controls to limit asbestos exposure of the general public and asbestos workers. Although erionite is a more potent health hazard mineral than asbestos, it has received far less attention. Precise definition of erionite, types of these fibrous minerals, and most importantly, characterization requirements still raise questions and often lead to arguments and even legal disputes. Many bulk erionite samples used in animal and cell experiments for carcinogenicity are not mineralogically pure. To test this hypothesis, we characterized two erionite standards from Rome, Oregon, and Pine Valley, Nevada, USA. These standards were characterized quantitatively using modern analytical techniques, and one of them, the erionite standard from Rome, Oregon, passed the required tests for positive identification, but the other, the erionite standard from Pine Valley, Nevada, did not. Furthermore, we observed ambiguous definitions, incorrect identifications, and inaccurate reporting of clinical investigations. To address this problem, we established characterization guidelines for positive identification of erionite using a modified balance error formula, and we re-evaluated and re-classified published erionite data from the literature as erionite-Ca, erionite-Na, and erionite-K. If data did not pass either the E% or Mg-content test, then we propose that reference to them in the literature be disregarded. Erionite requires special attention from the mineralogical community to help establish its true carcinogenetic properties. We believe that the characterization guidelines established in this paper will contribute to setting up rules and regulations for evaluation of erionite by regulatory agencies.","container-title":"Environmental Geochemistry and Health","DOI":"10.1007/s10653-008-9163-z","ISSN":"0269-4042","issue":"4","journalAbbreviation":"Environ Geochem Health","language":"eng","note":"PMID: 18351294","page":"355-366","source":"PubMed","title":"Re-evaluation and re-classification of erionite series minerals","volume":"30","author":[{"family":"Dogan","given":"A. Umran"},{"family":"Dogan","given":"Meral"}],"issued":{"date-parts":[["2008",8]]}}},{"id":63,"uris":["http://zotero.org/users/7576870/items/M3MZCA6Z"],"itemData":{"id":63,"type":"article-journal","container-title":"American Mineralogist","DOI":"10.2138/am-1998-5-618","ISSN":"0003-004X","issue":"5-6","journalAbbreviation":"American Mineralogist","language":"en","note":"publisher: GeoScienceWorld","page":"577-589","source":"pubs.geoscienceworld.org","title":"Crystal chemistry of the zeolites erionite and offretite","volume":"83","author":[{"family":"Passaglia","given":"E."},{"family":"Artioli","given":"G."},{"family":"Gualtieri","given":"A."}],"issued":{"date-parts":[["1998",6,1]]}}}],"schema":"https://github.com/citation-style-language/schema/raw/master/csl-citation.json"} </w:instrText>
            </w:r>
            <w:r w:rsidRPr="0084227F">
              <w:rPr>
                <w:color w:val="000000"/>
                <w:sz w:val="18"/>
                <w:szCs w:val="18"/>
                <w:lang w:eastAsia="en-NZ"/>
              </w:rPr>
              <w:fldChar w:fldCharType="separate"/>
            </w:r>
            <w:r w:rsidRPr="0084227F">
              <w:rPr>
                <w:rFonts w:eastAsia="Calibri"/>
                <w:color w:val="000000"/>
                <w:sz w:val="18"/>
                <w:szCs w:val="18"/>
              </w:rPr>
              <w:t>(Birch, 1987; Dogan and Dogan, 2008; Passaglia et al., 1998)</w:t>
            </w:r>
            <w:r w:rsidRPr="0084227F">
              <w:rPr>
                <w:color w:val="000000"/>
                <w:sz w:val="18"/>
                <w:szCs w:val="18"/>
                <w:lang w:eastAsia="en-NZ"/>
              </w:rPr>
              <w:fldChar w:fldCharType="end"/>
            </w:r>
          </w:p>
        </w:tc>
      </w:tr>
      <w:tr w:rsidR="0084227F" w:rsidRPr="0084227F" w14:paraId="2C473468" w14:textId="77777777" w:rsidTr="00F26BFB">
        <w:trPr>
          <w:cnfStyle w:val="000000100000" w:firstRow="0" w:lastRow="0" w:firstColumn="0" w:lastColumn="0" w:oddVBand="0" w:evenVBand="0" w:oddHBand="1" w:evenHBand="0" w:firstRowFirstColumn="0" w:firstRowLastColumn="0" w:lastRowFirstColumn="0" w:lastRowLastColumn="0"/>
          <w:trHeight w:val="1072"/>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153A6B24"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Merriwa, NSW, Australia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7D2CF00F"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Ca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0026131"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fibrous</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6576473"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1B56CD6"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lev, chab</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81D3E83"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OM, XRD, EMPA, TGA</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54F3E93A"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{"citationID":"9v6z2cPK","properties":{"formattedCitation":"(Dogan and Dogan, 2008; England and Ostwald, 1979; Passaglia et al., 1998)","plainCitation":"(Dogan and Dogan, 2008; England and Ostwald, 1979; Passaglia et al., 1998)","noteIndex":0},"citationItems":[{"id":39,"uris":["http://zotero.org/users/7576870/items/YUEI9FYC"],"itemData":{"id":39,"type":"article-journal","abstract":"Governments and industries have introduced regulatory measures requiring safety controls to limit asbestos exposure of the general public and asbestos workers. Although erionite is a more potent health hazard mineral than asbestos, it has received far less attention. Precise definition of erionite, types of these fibrous minerals, and most importantly, characterization requirements still raise questions and often lead to arguments and even legal disputes. Many bulk erionite samples used in animal and cell experiments for carcinogenicity are not mineralogically pure. To test this hypothesis, we characterized two erionite standards from Rome, Oregon, and Pine Valley, Nevada, USA. These standards were characterized quantitatively using modern analytical techniques, and one of them, the erionite standard from Rome, Oregon, passed the required tests for positive identification, but the other, the erionite standard from Pine Valley, Nevada, did not. Furthermore, we observed ambiguous definitions, incorrect identifications, and inaccurate reporting of clinical investigations. To address this problem, we established characterization guidelines for positive identification of erionite using a modified balance error formula, and we re-evaluated and re-classified published erionite data from the literature as erionite-Ca, erionite-Na, and erionite-K. If data did not pass either the E% or Mg-content test, then we propose that reference to them in the literature be disregarded. Erionite requires special attention from the mineralogical community to help establish its true carcinogenetic properties. We believe that the characterization guidelines established in this paper will contribute to setting up rules and regulations for evaluation of erionite by regulatory agencies.","container-title":"Environmental Geochemistry and Health","DOI":"10.1007/s10653-008-9163-z","ISSN":"0269-4042","issue":"4","journalAbbreviation":"Environ Geochem Health","language":"eng","note":"PMID: 18351294","page":"355-366","source":"PubMed","title":"Re-evaluation and re-classification of erionite series minerals","volume":"30","author":[{"family":"Dogan","given":"A. Umran"},{"family":"Dogan","given":"Meral"}],"issued":{"date-parts":[["2008",8]]}}},{"id":122,"uris":["http://zotero.org/users/7576870/items/GHY9943C"],"itemData":{"id":122,"type":"article-journal","abstract":"A road cutting in Tertiary amygydaloidal basalt approximately 34 km NNW of Merriwa, New South Wales, has revealed an interesting suite of zeolite minerals, including specimends of the rare mineral levyne. Fibrous overgrowths on the (0001) faces of the levyne crystal have been indentified as offretite","container-title":"Australian Mineralogist","page":"117-119","title":"Levyne-Offretite Intergrowths from Tertiary Basalts in the Merriwa District, Hunter Valley, New South Wales, Australia","volume":"25","author":[{"family":"England","given":"Brian M."},{"family":"Ostwald","given":"Joseph"}],"issued":{"date-parts":[["1979",8]]}}},{"id":63,"uris":["http://zotero.org/users/7576870/items/M3MZCA6Z"],"itemData":{"id":63,"type":"article-journal","container-title":"American Mineralogist","DOI":"10.2138/am-1998-5-618","ISSN":"0003-004X","issue":"5-6","journalAbbreviation":"American Mineralogist","language":"en","note":"publisher: GeoScienceWorld","page":"577-589","source":"pubs.geoscienceworld.org","title":"Crystal chemistry of the zeolites erionite and offretite","volume":"83","author":[{"family":"Passaglia","given":"E."},{"family":"Artioli","given":"G."},{"family":"Gualtieri","given":"A."}],"issued":{"date-parts":[["1998",6,1]]}}}],"schema":"https://github.com/citation-style-language/schema/raw/master/csl-citation.json"} </w:instrText>
            </w:r>
            <w:r w:rsidRPr="0084227F">
              <w:rPr>
                <w:color w:val="000000"/>
                <w:sz w:val="18"/>
                <w:szCs w:val="18"/>
                <w:lang w:eastAsia="en-NZ"/>
              </w:rPr>
              <w:fldChar w:fldCharType="separate"/>
            </w:r>
            <w:r w:rsidRPr="0084227F">
              <w:rPr>
                <w:rFonts w:eastAsia="Calibri"/>
                <w:color w:val="000000"/>
                <w:sz w:val="18"/>
                <w:szCs w:val="18"/>
              </w:rPr>
              <w:t>(Dogan and Dogan, 2008; England and Ostwald, 1979; Passaglia et al., 1998)</w:t>
            </w:r>
            <w:r w:rsidRPr="0084227F">
              <w:rPr>
                <w:color w:val="000000"/>
                <w:sz w:val="18"/>
                <w:szCs w:val="18"/>
                <w:lang w:eastAsia="en-NZ"/>
              </w:rPr>
              <w:fldChar w:fldCharType="end"/>
            </w:r>
          </w:p>
        </w:tc>
      </w:tr>
      <w:tr w:rsidR="0084227F" w:rsidRPr="0084227F" w14:paraId="6F4FAA08" w14:textId="77777777" w:rsidTr="00F26BFB">
        <w:trPr>
          <w:trHeight w:val="635"/>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42B2478F"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Phillip Island, Australia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C700141"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Ca, 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7FECFF50"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20BA50F"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hydrothermal alteration</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3C81A2C"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 xml:space="preserve">ana, chab, </w:t>
            </w:r>
            <w:proofErr w:type="spellStart"/>
            <w:r w:rsidRPr="0084227F">
              <w:rPr>
                <w:color w:val="000000"/>
                <w:sz w:val="18"/>
                <w:szCs w:val="18"/>
                <w:lang w:eastAsia="en-NZ"/>
              </w:rPr>
              <w:t>ferr</w:t>
            </w:r>
            <w:proofErr w:type="spellEnd"/>
            <w:r w:rsidRPr="0084227F">
              <w:rPr>
                <w:color w:val="000000"/>
                <w:sz w:val="18"/>
                <w:szCs w:val="18"/>
                <w:lang w:eastAsia="en-NZ"/>
              </w:rPr>
              <w:t xml:space="preserve">, </w:t>
            </w:r>
            <w:proofErr w:type="spellStart"/>
            <w:r w:rsidRPr="0084227F">
              <w:rPr>
                <w:color w:val="000000"/>
                <w:sz w:val="18"/>
                <w:szCs w:val="18"/>
                <w:lang w:eastAsia="en-NZ"/>
              </w:rPr>
              <w:t>gmel</w:t>
            </w:r>
            <w:proofErr w:type="spellEnd"/>
            <w:r w:rsidRPr="0084227F">
              <w:rPr>
                <w:color w:val="000000"/>
                <w:sz w:val="18"/>
                <w:szCs w:val="18"/>
                <w:lang w:eastAsia="en-NZ"/>
              </w:rPr>
              <w:t xml:space="preserve">, heu, lev, natr, phil, </w:t>
            </w:r>
            <w:proofErr w:type="spellStart"/>
            <w:r w:rsidRPr="0084227F">
              <w:rPr>
                <w:color w:val="000000"/>
                <w:sz w:val="18"/>
                <w:szCs w:val="18"/>
                <w:lang w:eastAsia="en-NZ"/>
              </w:rPr>
              <w:t>stil</w:t>
            </w:r>
            <w:proofErr w:type="spellEnd"/>
            <w:r w:rsidRPr="0084227F">
              <w:rPr>
                <w:color w:val="000000"/>
                <w:sz w:val="18"/>
                <w:szCs w:val="18"/>
                <w:lang w:eastAsia="en-NZ"/>
              </w:rPr>
              <w:t xml:space="preserve">, </w:t>
            </w:r>
            <w:proofErr w:type="spellStart"/>
            <w:r w:rsidRPr="0084227F">
              <w:rPr>
                <w:color w:val="000000"/>
                <w:sz w:val="18"/>
                <w:szCs w:val="18"/>
                <w:lang w:eastAsia="en-NZ"/>
              </w:rPr>
              <w:t>thom</w:t>
            </w:r>
            <w:proofErr w:type="spellEnd"/>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EA0EF23"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XRD, EMPA, TGA, OM</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3F02F3CC"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{"citationID":"UJSMhDNr","properties":{"formattedCitation":"(Birch, 1988; Dogan and Dogan, 2008; Passaglia et al., 1998)","plainCitation":"(Birch, 1988; Dogan and Dogan, 2008; Passaglia et al., 1998)","noteIndex":0},"citationItems":[{"id":83,"uris":["http://zotero.org/users/7576870/items/YZ6Q77AX"],"itemData":{"id":83,"type":"article-journal","container-title":"The Mineralogical Record","page":"451–460","source":"Google Scholar","title":"Zeolites from Phillip Island and Flinders, Victoria","volume":"19","author":[{"family":"Birch","given":"W. D."}],"issued":{"date-parts":[["1988"]]}}},{"id":39,"uris":["http://zotero.org/users/7576870/items/YUEI9FYC"],"itemData":{"id":39,"type":"article-journal","abstract":"Governments and industries have introduced regulatory measures requiring safety controls to limit asbestos exposure of the general public and asbestos workers. Although erionite is a more potent health hazard mineral than asbestos, it has received far less attention. Precise definition of erionite, types of these fibrous minerals, and most importantly, characterization requirements still raise questions and often lead to arguments and even legal disputes. Many bulk erionite samples used in animal and cell experiments for carcinogenicity are not mineralogically pure. To test this hypothesis, we characterized two erionite standards from Rome, Oregon, and Pine Valley, Nevada, USA. These standards were characterized quantitatively using modern analytical techniques, and one of them, the erionite standard from Rome, Oregon, passed the required tests for positive identification, but the other, the erionite standard from Pine Valley, Nevada, did not. Furthermore, we observed ambiguous definitions, incorrect identifications, and inaccurate reporting of clinical investigations. To address this problem, we established characterization guidelines for positive identification of erionite using a modified balance error formula, and we re-evaluated and re-classified published erionite data from the literature as erionite-Ca, erionite-Na, and erionite-K. If data did not pass either the E% or Mg-content test, then we propose that reference to them in the literature be disregarded. Erionite requires special attention from the mineralogical community to help establish its true carcinogenetic properties. We believe that the characterization guidelines established in this paper will contribute to setting up rules and regulations for evaluation of erionite by regulatory agencies.","container-title":"Environmental Geochemistry and Health","DOI":"10.1007/s10653-008-9163-z","ISSN":"0269-4042","issue":"4","journalAbbreviation":"Environ Geochem Health","language":"eng","note":"PMID: 18351294","page":"355-366","source":"PubMed","title":"Re-evaluation and re-classification of erionite series minerals","volume":"30","author":[{"family":"Dogan","given":"A. Umran"},{"family":"Dogan","given":"Meral"}],"issued":{"date-parts":[["2008",8]]}}},{"id":63,"uris":["http://zotero.org/users/7576870/items/M3MZCA6Z"],"itemData":{"id":63,"type":"article-journal","container-title":"American Mineralogist","DOI":"10.2138/am-1998-5-618","ISSN":"0003-004X","issue":"5-6","journalAbbreviation":"American Mineralogist","language":"en","note":"publisher: GeoScienceWorld","page":"577-589","source":"pubs.geoscienceworld.org","title":"Crystal chemistry of the zeolites erionite and offretite","volume":"83","author":[{"family":"Passaglia","given":"E."},{"family":"Artioli","given":"G."},{"family":"Gualtieri","given":"A."}],"issued":{"date-parts":[["1998",6,1]]}}}],"schema":"https://github.com/citation-style-language/schema/raw/master/csl-citation.json"} </w:instrText>
            </w:r>
            <w:r w:rsidRPr="0084227F">
              <w:rPr>
                <w:color w:val="000000"/>
                <w:sz w:val="18"/>
                <w:szCs w:val="18"/>
                <w:lang w:eastAsia="en-NZ"/>
              </w:rPr>
              <w:fldChar w:fldCharType="separate"/>
            </w:r>
            <w:r w:rsidRPr="0084227F">
              <w:rPr>
                <w:rFonts w:eastAsia="Calibri"/>
                <w:color w:val="000000"/>
                <w:sz w:val="18"/>
                <w:szCs w:val="18"/>
              </w:rPr>
              <w:t>(Birch, 1988; Dogan and Dogan, 2008; Passaglia et al., 1998)</w:t>
            </w:r>
            <w:r w:rsidRPr="0084227F">
              <w:rPr>
                <w:color w:val="000000"/>
                <w:sz w:val="18"/>
                <w:szCs w:val="18"/>
                <w:lang w:eastAsia="en-NZ"/>
              </w:rPr>
              <w:fldChar w:fldCharType="end"/>
            </w:r>
          </w:p>
        </w:tc>
      </w:tr>
      <w:tr w:rsidR="0084227F" w:rsidRPr="0084227F" w14:paraId="79884575" w14:textId="77777777" w:rsidTr="00F26BFB">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5E3AD556"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 xml:space="preserve">Sankt Paul </w:t>
            </w:r>
            <w:proofErr w:type="spellStart"/>
            <w:r w:rsidRPr="0084227F">
              <w:rPr>
                <w:color w:val="000000"/>
                <w:sz w:val="18"/>
                <w:szCs w:val="18"/>
                <w:lang w:eastAsia="en-NZ"/>
              </w:rPr>
              <w:t>im</w:t>
            </w:r>
            <w:proofErr w:type="spellEnd"/>
            <w:r w:rsidRPr="0084227F">
              <w:rPr>
                <w:color w:val="000000"/>
                <w:sz w:val="18"/>
                <w:szCs w:val="18"/>
                <w:lang w:eastAsia="en-NZ"/>
              </w:rPr>
              <w:t xml:space="preserve"> </w:t>
            </w:r>
            <w:proofErr w:type="spellStart"/>
            <w:r w:rsidRPr="0084227F">
              <w:rPr>
                <w:color w:val="000000"/>
                <w:sz w:val="18"/>
                <w:szCs w:val="18"/>
                <w:lang w:eastAsia="en-NZ"/>
              </w:rPr>
              <w:t>Lavanttal</w:t>
            </w:r>
            <w:proofErr w:type="spellEnd"/>
            <w:r w:rsidRPr="0084227F">
              <w:rPr>
                <w:color w:val="000000"/>
                <w:sz w:val="18"/>
                <w:szCs w:val="18"/>
                <w:lang w:eastAsia="en-NZ"/>
              </w:rPr>
              <w:t>, Austria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2173BC2"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05C2A17"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AC77911"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rFonts w:eastAsia="Calibri"/>
                <w:color w:val="000000"/>
                <w:sz w:val="18"/>
                <w:szCs w:val="18"/>
                <w:lang w:eastAsia="en-NZ"/>
              </w:rPr>
            </w:pPr>
            <w:r w:rsidRPr="0084227F">
              <w:rPr>
                <w:rFonts w:eastAsia="Calibri"/>
                <w:color w:val="000000"/>
                <w:sz w:val="18"/>
                <w:szCs w:val="18"/>
                <w:lang w:eastAsia="en-NZ"/>
              </w:rPr>
              <w:t>n/a</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17C4A4F"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rFonts w:eastAsia="Calibri"/>
                <w:color w:val="000000"/>
                <w:sz w:val="18"/>
                <w:szCs w:val="18"/>
                <w:lang w:eastAsia="en-NZ"/>
              </w:rPr>
            </w:pPr>
            <w:r w:rsidRPr="0084227F">
              <w:rPr>
                <w:rFonts w:eastAsia="Calibri"/>
                <w:color w:val="000000"/>
                <w:sz w:val="18"/>
                <w:szCs w:val="18"/>
                <w:lang w:eastAsia="en-NZ"/>
              </w:rPr>
              <w:t>n/a</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83B76F7"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OM, SEM</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5C4FB965"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{"citationID":"Ipaa9sd7","properties":{"formattedCitation":"(Waltinger and Zirkl, 1974; Zirkl et al., 1962)","plainCitation":"(Waltinger and Zirkl, 1974; Zirkl et al., 1962)","noteIndex":0},"citationItems":[{"id":2020,"uris":["http://zotero.org/users/7576870/items/TKKSH8FN"],"itemData":{"id":2020,"type":"article-journal","language":"de","page":"12","source":"Zotero","title":"Rasterelektronenmikroskopische Aufnahmen von Erionit aus Kollnitz, Lavanttal, Kärnten","author":[{"family":"Waltinger","given":"Von H"},{"family":"Zirkl","given":"E J"}],"issued":{"date-parts":[["1974"]]}}},{"id":2017,"uris":["http://zotero.org/users/7576870/items/DYF9RKHU"],"itemData":{"id":2017,"type":"article-journal","abstract":"Vom Basalt aus Kollnitz bei St. Paul im Lavanttal werden zwei neue Analysen gebracht (AnalytikerK. Fabich). Sie werden mit Hilfe derNiggli- undKöhler-Raaz-Methode berechnet bzw. projiziert. Damit und auf Grund der Mineralzusammensetzung ist das Gestein ein normaler Feldspatbasalt und kein “basaltischer Andesit”, wie ihnK. Schoklitsch, 1933, bezeichnet hat.","container-title":"Tschermaks mineralogische und petrographische Mitteilungen","DOI":"10.1007/BF01128394","ISSN":"1438-1168","issue":"1","journalAbbreviation":"Tschermaks min u petr Mitt","language":"de","page":"96-139","source":"Springer Link","title":"Neues über den Basalt von Kollnitz im Lavanttal Kärnten","volume":"8","author":[{"family":"Zirkl","given":"Erich Johann"},{"family":"Braitsch","given":"O."},{"family":"Hofer","given":"F."},{"family":"Kahler","given":"Erentraud"}],"issued":{"date-parts":[["1962",3,1]]}}}],"schema":"https://github.com/citation-style-language/schema/raw/master/csl-citation.json"} </w:instrText>
            </w:r>
            <w:r w:rsidRPr="0084227F">
              <w:rPr>
                <w:color w:val="000000"/>
                <w:sz w:val="18"/>
                <w:szCs w:val="18"/>
                <w:lang w:eastAsia="en-NZ"/>
              </w:rPr>
              <w:fldChar w:fldCharType="separate"/>
            </w:r>
            <w:r w:rsidRPr="0084227F">
              <w:rPr>
                <w:rFonts w:eastAsia="Calibri"/>
                <w:color w:val="000000"/>
                <w:sz w:val="18"/>
                <w:szCs w:val="18"/>
              </w:rPr>
              <w:t>(Waltinger and Zirkl, 1974; Zirkl et al., 1962)</w:t>
            </w:r>
            <w:r w:rsidRPr="0084227F">
              <w:rPr>
                <w:color w:val="000000"/>
                <w:sz w:val="18"/>
                <w:szCs w:val="18"/>
                <w:lang w:eastAsia="en-NZ"/>
              </w:rPr>
              <w:fldChar w:fldCharType="end"/>
            </w:r>
          </w:p>
        </w:tc>
      </w:tr>
      <w:tr w:rsidR="0084227F" w:rsidRPr="0084227F" w14:paraId="16528B75" w14:textId="77777777" w:rsidTr="00F26BFB">
        <w:trPr>
          <w:trHeight w:val="45"/>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7BDD9DAD"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Eastern Rhodopes, South Bulgaria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7FF6DF91"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CEBC945"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C951ED4"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 xml:space="preserve">low T° hydrothermal alteration/diagenesis in a closed system </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FCC7EC9"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 xml:space="preserve">mord, clin ana, </w:t>
            </w:r>
            <w:proofErr w:type="spellStart"/>
            <w:r w:rsidRPr="0084227F">
              <w:rPr>
                <w:color w:val="000000"/>
                <w:sz w:val="18"/>
                <w:szCs w:val="18"/>
                <w:lang w:eastAsia="en-NZ"/>
              </w:rPr>
              <w:t>stil</w:t>
            </w:r>
            <w:proofErr w:type="spellEnd"/>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328C1B5"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XRD, PLM, SEM, EMPA, TGA</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6D9C0AAD"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{"citationID":"2VBTQWEy","properties":{"formattedCitation":"(Ivanova et al., 2001; Kirov et al., 2011)","plainCitation":"(Ivanova et al., 2001; Kirov et al., 2011)","noteIndex":0},"citationItems":[{"id":110,"uris":["http://zotero.org/users/7576870/items/LUH2JW2W"],"itemData":{"id":110,"type":"chapter","abstract":"This chapter presents study on zeolitized tuffs from the Eastern Rhodopes Paleogene volcanic area. Sodium (Na)-mordenite and calcium (Ca)-clinoptilolite are the main products of the acid glass alteration. Erionite, analcime, and stilbite are also identified. Opal and adularia are most abundant at the base of tuff succession. Zeolite content increases upward. Compared with flesh perlite, zeolitized tuffs are depleted in sodium oxide (Na2O), Y, rubidium (Rb), barium (Ba), and manganese (Mn) and enriched in calcium oxide (CaO) and strontium (Sr). C.E.C. coefficient ranges from 60.66 to 94.53 meq/100g. Low-temperature hydrothermal solutions, heated by the initially hot pyroclastic material are the inferred cause of the zeolite formation.","collection-title":"Zeolites and Mesoporous Materials at the dawn of the 21st century","container-title":"Studies in Surface Science and Catalysis","language":"en","note":"DOI: 10.1016/S0167-2991(01)81506-8","page":"242","publisher":"Elsevier","source":"ScienceDirect","title":"Mineralogy, chemistry and ion-exchange properties of the zeolitized tuffs from the Sheinovets caldera, E Rhodopes (South Bulgaria)","URL":"https://www.sciencedirect.com/science/article/pii/S0167299101815068","volume":"135","author":[{"family":"Ivanova","given":"R."},{"family":"Yanev","given":"Y."},{"family":"Iliev","given":"Tz."},{"family":"Koleva","given":"E."},{"family":"Popova","given":"T."},{"family":"Popov","given":"N."}],"editor":[{"family":"Galarneau","given":"A."},{"family":"Fajula","given":"F."},{"family":"Di Renzo","given":"F."},{"family":"Vedrine","given":"J."}],"accessed":{"date-parts":[["2021",7,1]]},"issued":{"date-parts":[["2001",1,1]]}}},{"id":116,"uris":["http://zotero.org/users/7576870/items/WD8GSE75"],"itemData":{"id":116,"type":"article-journal","container-title":"Clay Minerals","DOI":"10.1180/claymin.2011.046.2.279","ISSN":"0009-8558","issue":"2","journalAbbreviation":"Clay Minerals","language":"en","note":"publisher: GeoScienceWorld","page":"279-294","source":"pubs-geoscienceworld-org.ezproxy.auckland.ac.nz","title":"Alteration processes and products of acid pyroclastic rocks in Bulgaria and Slovakia","volume":"46","author":[{"family":"Kirov","given":"G."},{"family":"Šamajova","given":"E."},{"family":"Nedialkov","given":"R."},{"family":"Stanimirova","given":"Ts"}],"issued":{"date-parts":[["2011",6,1]]}}}],"schema":"https://github.com/citation-style-language/schema/raw/master/csl-citation.json"} </w:instrText>
            </w:r>
            <w:r w:rsidRPr="0084227F">
              <w:rPr>
                <w:color w:val="000000"/>
                <w:sz w:val="18"/>
                <w:szCs w:val="18"/>
                <w:lang w:eastAsia="en-NZ"/>
              </w:rPr>
              <w:fldChar w:fldCharType="separate"/>
            </w:r>
            <w:r w:rsidRPr="0084227F">
              <w:rPr>
                <w:rFonts w:eastAsia="Calibri"/>
                <w:color w:val="000000"/>
                <w:sz w:val="18"/>
                <w:szCs w:val="18"/>
              </w:rPr>
              <w:t>(Ivanova et al., 2001; Kirov et al., 2011)</w:t>
            </w:r>
            <w:r w:rsidRPr="0084227F">
              <w:rPr>
                <w:color w:val="000000"/>
                <w:sz w:val="18"/>
                <w:szCs w:val="18"/>
                <w:lang w:eastAsia="en-NZ"/>
              </w:rPr>
              <w:fldChar w:fldCharType="end"/>
            </w:r>
          </w:p>
        </w:tc>
      </w:tr>
      <w:tr w:rsidR="0084227F" w:rsidRPr="0084227F" w14:paraId="27E64566" w14:textId="77777777" w:rsidTr="00F26BFB">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77BCBDAD"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Chase Creek, British Columbia, Canada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EC57C34"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93A8F2A" w14:textId="139085A4"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colourless to golden-yellow hexagonal prisms</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7693018A"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0AF0FAF"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proofErr w:type="spellStart"/>
            <w:r w:rsidRPr="0084227F">
              <w:rPr>
                <w:color w:val="000000"/>
                <w:sz w:val="18"/>
                <w:szCs w:val="18"/>
                <w:lang w:eastAsia="en-NZ"/>
              </w:rPr>
              <w:t>paul</w:t>
            </w:r>
            <w:proofErr w:type="spellEnd"/>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6F96C7D"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EMPA, SEM</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39C3CEEE"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{"citationID":"LD95EKGp","properties":{"formattedCitation":"(Tschernich and Wise, 1982)","plainCitation":"(Tschernich and Wise, 1982)","noteIndex":0},"citationItems":[{"id":119,"uris":["http://zotero.org/users/7576870/items/VRWIM8EX"],"itemData":{"id":119,"type":"article-journal","abstract":"Paulingite, originally found at Rock Island Dam near Wenatchee, Washington, is now known from three more localities, (1) near Riggins, Idaho, (2) Chase Creek, north of Falkland, British Columbia, and (3) Three Mile Creek, northwest of Ritter, Oregon. In all four localities paulingite forms early in the zeolite sequences and is associated with a phillipsite phase.Averaged electron probe microanalyses of the paulingites give the following cell contents (Z = 16): Rock Island Dam, Washington, Ca1.88Ba0.18K4.44Na0.95[Al9.82Si32.21O84]·44H2O; Chase Creek, British Columbia, Ca2.32Mg0.11Sr0.09Ba0.81K3.55Na0.53[Al10.71Si31.23O84]·xH2O; Riggins, Idaho, Ca2.41Mg0.04Sr0.02Ba0.32K4.68Na0.42[Al10.80Si31.22O84]·xH2O; and Ritter, Oregon, Ca3.70Ba0.10K2.67Na0.86[Al10.78Si31.21O84]·34H2O. These compositions can be expressed by the general formula (K2, Ca, Na2, Ba)5[Al10Si32O84]·34–44H20.The early formation in the crystallization sequence and the high water content suggest that paulingite forms from relatively dilute pore fluids.","container-title":"American Mineralogist","ISSN":"0003-004X","issue":"7-8","journalAbbreviation":"American Mineralogist","page":"799-803","source":"Silverchair","title":"Paulingite: variations in composition","title-short":"Paulingite","volume":"67","author":[{"family":"Tschernich","given":"Rudy W."},{"family":"Wise","given":"William S."}],"issued":{"date-parts":[["1982",8,1]]}}}],"schema":"https://github.com/citation-style-language/schema/raw/master/csl-citation.json"} </w:instrText>
            </w:r>
            <w:r w:rsidRPr="0084227F">
              <w:rPr>
                <w:color w:val="000000"/>
                <w:sz w:val="18"/>
                <w:szCs w:val="18"/>
                <w:lang w:eastAsia="en-NZ"/>
              </w:rPr>
              <w:fldChar w:fldCharType="separate"/>
            </w:r>
            <w:r w:rsidRPr="0084227F">
              <w:rPr>
                <w:rFonts w:eastAsia="Calibri"/>
                <w:color w:val="000000"/>
                <w:sz w:val="18"/>
                <w:szCs w:val="18"/>
              </w:rPr>
              <w:t>(Tschernich and Wise, 1982)</w:t>
            </w:r>
            <w:r w:rsidRPr="0084227F">
              <w:rPr>
                <w:color w:val="000000"/>
                <w:sz w:val="18"/>
                <w:szCs w:val="18"/>
                <w:lang w:eastAsia="en-NZ"/>
              </w:rPr>
              <w:fldChar w:fldCharType="end"/>
            </w:r>
          </w:p>
        </w:tc>
      </w:tr>
      <w:tr w:rsidR="0084227F" w:rsidRPr="0084227F" w14:paraId="1344CC80" w14:textId="77777777" w:rsidTr="00F26BFB">
        <w:trPr>
          <w:trHeight w:val="45"/>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480111BA"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Westwold, British Columbia, Canada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C11E4D5"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Ca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584BE89"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erionite overgrowth on levyne</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08E4AB0"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7DD40F43"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lev</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B5A6890"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EMPA, XRD, SEM, TGA, OM</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666A3374" w14:textId="66523371"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0089417B">
              <w:rPr>
                <w:color w:val="000000"/>
                <w:sz w:val="18"/>
                <w:szCs w:val="18"/>
                <w:lang w:eastAsia="en-NZ"/>
              </w:rPr>
              <w:instrText xml:space="preserve"> ADDIN ZOTERO_ITEM CSL_CITATION {"citationID":"APXnLpXw","properties":{"formattedCitation":"(Dogan and Dogan, 2008; Passaglia et al., 1998; Wise and Tschernich, 1976)","plainCitation":"(Dogan and Dogan, 2008; Passaglia et al., 1998; Wise and Tschernich, 1976)","noteIndex":0},"citationItems":[{"id":39,"uris":["http://zotero.org/users/7576870/items/YUEI9FYC"],"itemData":{"id":39,"type":"article-journal","abstract":"Governments and industries have introduced regulatory measures requiring safety controls to limit asbestos exposure of the general public and asbestos workers. Although erionite is a more potent health hazard mineral than asbestos, it has received far less attention. Precise definition of erionite, types of these fibrous minerals, and most importantly, characterization requirements still raise questions and often lead to arguments and even legal disputes. Many bulk erionite samples used in animal and cell experiments for carcinogenicity are not mineralogically pure. To test this hypothesis, we characterized two erionite standards from Rome, Oregon, and Pine Valley, Nevada, USA. These standards were characterized quantitatively using modern analytical techniques, and one of them, the erionite standard from Rome, Oregon, passed the required tests for positive identification, but the other, the erionite standard from Pine Valley, Nevada, did not. Furthermore, we observed ambiguous definitions, incorrect identifications, and inaccurate reporting of clinical investigations. To address this problem, we established characterization guidelines for positive identification of erionite using a modified balance error formula, and we re-evaluated and re-classified published erionite data from the literature as erionite-Ca, erionite-Na, and erionite-K. If data did not pass either the E% or Mg-content test, then we propose that reference to them in the literature be disregarded. Erionite requires special attention from the mineralogical community to help establish its true carcinogenetic properties. We believe that the characterization guidelines established in this paper will contribute to setting up rules and regulations for evaluation of erionite by regulatory agencies.","container-title":"Environmental Geochemistry and Health","DOI":"10.1007/s10653-008-9163-z","ISSN":"0269-4042","issue":"4","journalAbbreviation":"Environ Geochem Health","language":"eng","note":"PMID: 18351294","page":"355-366","source":"PubMed","title":"Re-evaluation and re-classification of erionite series minerals","volume":"30","author":[{"family":"Dogan","given":"A. Umran"},{"family":"Dogan","given":"Meral"}],"issued":{"date-parts":[["2008",8]]}}},{"id":63,"uris":["http://zotero.org/users/7576870/items/M3MZCA6Z"],"itemData":{"id":63,"type":"article-journal","container-title":"American Mineralogist","DOI":"10.2138/am-1998-5-618","ISSN":"0003-004X","issue":"5-6","journalAbbreviation":"American Mineralogist","language":"en","note":"publisher: GeoScienceWorld","page":"577-589","source":"pubs.geoscienceworld.org","title":"Crystal chemistry of the zeolites erionite and offretite","volume":"83","author":[{"family":"Passaglia","given":"E."},{"family":"Artioli","given":"G."},{"family":"Gualtieri","given":"A."}],"issued":{"date-parts":[["1998",6,1]]}}},{"id":56,"uris":["http://zotero.org/users/7576870/items/EUCYZHNK"],"itemData":{"id":56,"type":"article-journal","container-title":"American Mineralogist","ISSN":"0003-004X","issue":"9-10","journalAbbreviation":"American Mineralogist","language":"en","note":"publisher: GeoScienceWorld","page":"853-863","source":"pubs.geoscienceworld.org","title":"The chemical compositions and origin of the zeolites offretite, erionite, and levyne","volume":"61","author":[{"family":"Wise","given":"W. S."},{"family":"Tschernich","given":"R. W."}],"issued":{"date-parts":[["1976",10,1]]}}}],"schema":"https://github.com/citation-style-language/schema/raw/master/csl-citation.json"} </w:instrText>
            </w:r>
            <w:r w:rsidRPr="0084227F">
              <w:rPr>
                <w:color w:val="000000"/>
                <w:sz w:val="18"/>
                <w:szCs w:val="18"/>
                <w:lang w:eastAsia="en-NZ"/>
              </w:rPr>
              <w:fldChar w:fldCharType="separate"/>
            </w:r>
            <w:r w:rsidR="0089417B" w:rsidRPr="0089417B">
              <w:rPr>
                <w:rFonts w:cs="Times New Roman"/>
                <w:sz w:val="18"/>
              </w:rPr>
              <w:t>(Dogan and Dogan, 2008; Passaglia et al., 1998; Wise and Tschernich, 1976)</w:t>
            </w:r>
            <w:r w:rsidRPr="0084227F">
              <w:rPr>
                <w:color w:val="000000"/>
                <w:sz w:val="18"/>
                <w:szCs w:val="18"/>
                <w:lang w:eastAsia="en-NZ"/>
              </w:rPr>
              <w:fldChar w:fldCharType="end"/>
            </w:r>
          </w:p>
        </w:tc>
      </w:tr>
      <w:tr w:rsidR="0084227F" w:rsidRPr="0084227F" w14:paraId="55262C9A" w14:textId="77777777" w:rsidTr="00F26BFB">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5165F86E"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 xml:space="preserve">Gran </w:t>
            </w:r>
            <w:proofErr w:type="spellStart"/>
            <w:r w:rsidRPr="0084227F">
              <w:rPr>
                <w:color w:val="000000"/>
                <w:sz w:val="18"/>
                <w:szCs w:val="18"/>
                <w:lang w:eastAsia="en-NZ"/>
              </w:rPr>
              <w:t>Canaria</w:t>
            </w:r>
            <w:proofErr w:type="spellEnd"/>
            <w:r w:rsidRPr="0084227F">
              <w:rPr>
                <w:color w:val="000000"/>
                <w:sz w:val="18"/>
                <w:szCs w:val="18"/>
                <w:lang w:eastAsia="en-NZ"/>
              </w:rPr>
              <w:t>, Canary Islands</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FF87B10"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A95EC42"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fibrous, radiating cluster</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495527B"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hydrothermal alteration in an epithermal system</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F89FC7E"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BA8565F"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XRD, SEM, XRF</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14066A3C"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{"citationID":"BM6vrSuU","properties":{"formattedCitation":"(Donoghue et al., 2008)","plainCitation":"(Donoghue et al., 2008)","noteIndex":0},"citationItems":[{"id":2014,"uris":["http://zotero.org/users/7576870/items/LCARG8PU"],"itemData":{"id":2014,"type":"article-journal","abstract":"The Miocene Tejeda caldera on Gran Canaria erupted ~ 20 rhyolite–trachyte ignimbrites (Mogán Group 14–13.3 Ma), followed by ~ 20 phonolitic lava ﬂows and ignimbrites (Fataga Group 13–8.5 Ma). Upper-Mogán tuffs have been severely altered immediately within the caldera margin, whereas extra-caldera Mogán ignimbrites, and overlying Fataga units, are apparently unaltered. The altered intra-caldera samples contain minerals characteristic of secondary ﬂuid–rock interaction (clays, zeolites, adularia), and relics of the primary mineral assemblage identiﬁed in unaltered ignimbrites (K-feldspar, plagioclase, pyroxene, amphibole, and groundmass quartz). Major and trace-element data indicate that Si, Na, K, Pb, Sr, and Rb, were strongly mobilized during ﬂuid–rock interaction, whereas Ti, Zr, and Nb behaved in a more refractory manner, experiencing only minor mobilization. The δ18O values of the altered intra-caldera tuffs are signiﬁcantly higher than in unaltered extracaldera ignimbrites, consistent with an overall low-temperature alteration environment. Unaltered extracaldera ignimbrites have δD values between −110‰ and −173‰, which may reﬂect Rayleigh-type magma degassing and/or post-depositional vapour release. The δD values of the altered intra-caldera tuffs range from −52‰ to − 131‰, with ambient meteoric water at the alteration site estimated at ca. −15‰. Interaction and equilibration of the intra-caldera tuffs with ambient meteoric water at low temperature can only account for whole-rock δD values of around − 45‰, given that ΔDclay–water is ca. − 30‰ at 100 °C, and decreases in magnitude at higher temperatures. All altered tuff samples have δD values that are substantially lower than −45‰, indicating interaction with a meteoric water source with a δD value more negative than −15‰, which may have been produced in low-temperature steam fumaroles. Supported by numerical modeling, our Gran Canaria data reﬂect the near-surface, epithermal part of a larger, fault-controlled hydrothermal system associated with the emplacement of the high-level Fataga magma chamber system. In this near-surface environment, ﬂuid temperatures probably did not exceed 200–250 °C.","container-title":"Journal of Volcanology and Geothermal Research","DOI":"10.1016/j.jvolgeores.2008.05.002","ISSN":"03770273","issue":"4","journalAbbreviation":"Journal of Volcanology and Geothermal Research","language":"en","page":"551-564","source":"DOI.org (Crossref)","title":"Low-temperature hydrothermal alteration of intra-caldera tuffs, Miocene Tejeda caldera, Gran Canaria, Canary Islands","volume":"176","author":[{"family":"Donoghue","given":"Eleanor"},{"family":"Troll","given":"Valentin R."},{"family":"Harris","given":"Chris"},{"family":"O'Halloran","given":"Aoife"},{"family":"Walter","given":"Thomas R."},{"family":"Pérez Torrado","given":"Francisco J."}],"issued":{"date-parts":[["2008",10]]}}}],"schema":"https://github.com/citation-style-language/schema/raw/master/csl-citation.json"} </w:instrText>
            </w:r>
            <w:r w:rsidRPr="0084227F">
              <w:rPr>
                <w:color w:val="000000"/>
                <w:sz w:val="18"/>
                <w:szCs w:val="18"/>
                <w:lang w:eastAsia="en-NZ"/>
              </w:rPr>
              <w:fldChar w:fldCharType="separate"/>
            </w:r>
            <w:r w:rsidRPr="0084227F">
              <w:rPr>
                <w:rFonts w:eastAsia="Calibri"/>
                <w:color w:val="000000"/>
                <w:sz w:val="18"/>
                <w:szCs w:val="18"/>
              </w:rPr>
              <w:t>(Donoghue et al., 2008)</w:t>
            </w:r>
            <w:r w:rsidRPr="0084227F">
              <w:rPr>
                <w:color w:val="000000"/>
                <w:sz w:val="18"/>
                <w:szCs w:val="18"/>
                <w:lang w:eastAsia="en-NZ"/>
              </w:rPr>
              <w:fldChar w:fldCharType="end"/>
            </w:r>
          </w:p>
        </w:tc>
      </w:tr>
      <w:tr w:rsidR="0084227F" w:rsidRPr="0084227F" w14:paraId="0B5E2F72" w14:textId="77777777" w:rsidTr="00F26BFB">
        <w:trPr>
          <w:trHeight w:val="352"/>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348A019D"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lastRenderedPageBreak/>
              <w:t>Karadag Reserve, Crimea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D6CAC91"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D2509EC"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0FA7501"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rFonts w:eastAsia="Calibri"/>
                <w:color w:val="000000"/>
                <w:sz w:val="18"/>
                <w:szCs w:val="18"/>
                <w:lang w:eastAsia="en-NZ"/>
              </w:rPr>
            </w:pPr>
            <w:r w:rsidRPr="0084227F">
              <w:rPr>
                <w:rFonts w:eastAsia="Calibri"/>
                <w:color w:val="000000"/>
                <w:sz w:val="18"/>
                <w:szCs w:val="18"/>
                <w:lang w:eastAsia="en-NZ"/>
              </w:rPr>
              <w:t>n/a</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3679223"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rFonts w:eastAsia="Calibri"/>
                <w:color w:val="000000"/>
                <w:sz w:val="18"/>
                <w:szCs w:val="18"/>
                <w:lang w:eastAsia="en-NZ"/>
              </w:rPr>
            </w:pPr>
            <w:r w:rsidRPr="0084227F">
              <w:rPr>
                <w:rFonts w:eastAsia="Calibri"/>
                <w:color w:val="000000"/>
                <w:sz w:val="18"/>
                <w:szCs w:val="18"/>
                <w:lang w:eastAsia="en-NZ"/>
              </w:rPr>
              <w:t>n/a</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75E1C56"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6071DDFD"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{"citationID":"8flrdRFz","properties":{"formattedCitation":"(Suprychev and Prokhorov, 1986)","plainCitation":"(Suprychev and Prokhorov, 1986)","noteIndex":0},"citationItems":[{"id":2022,"uris":["http://zotero.org/users/7576870/items/ZC6Q5MIK"],"itemData":{"id":2022,"type":"article-journal","container-title":"Mineral. Sb","page":"85–88","title":"Erionite from keratophyre volkanites of the Karadag Reserve in the Crimea","volume":"40","author":[{"family":"Suprychev","given":"VA"},{"family":"Prokhorov","given":"IG"}],"issued":{"date-parts":[["1986"]]}}}],"schema":"https://github.com/citation-style-language/schema/raw/master/csl-citation.json"} </w:instrText>
            </w:r>
            <w:r w:rsidRPr="0084227F">
              <w:rPr>
                <w:color w:val="000000"/>
                <w:sz w:val="18"/>
                <w:szCs w:val="18"/>
                <w:lang w:eastAsia="en-NZ"/>
              </w:rPr>
              <w:fldChar w:fldCharType="separate"/>
            </w:r>
            <w:r w:rsidRPr="0084227F">
              <w:rPr>
                <w:rFonts w:eastAsia="Calibri"/>
                <w:color w:val="000000"/>
                <w:sz w:val="18"/>
                <w:szCs w:val="18"/>
              </w:rPr>
              <w:t>(Suprychev and Prokhorov, 1986)</w:t>
            </w:r>
            <w:r w:rsidRPr="0084227F">
              <w:rPr>
                <w:color w:val="000000"/>
                <w:sz w:val="18"/>
                <w:szCs w:val="18"/>
                <w:lang w:eastAsia="en-NZ"/>
              </w:rPr>
              <w:fldChar w:fldCharType="end"/>
            </w:r>
          </w:p>
        </w:tc>
      </w:tr>
      <w:tr w:rsidR="0084227F" w:rsidRPr="0084227F" w14:paraId="6C276226" w14:textId="77777777" w:rsidTr="00F26BFB">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374ED78B"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Prackovice nad Labem, Czech Republic</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6AFD300"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23E893C"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4237B4B" w14:textId="0C053C86"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 xml:space="preserve">hydrothermal </w:t>
            </w:r>
            <w:r w:rsidR="009E55B9">
              <w:rPr>
                <w:color w:val="000000"/>
                <w:sz w:val="18"/>
                <w:szCs w:val="18"/>
                <w:lang w:eastAsia="en-NZ"/>
              </w:rPr>
              <w:t>alteration</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03DC470"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proofErr w:type="spellStart"/>
            <w:r w:rsidRPr="0084227F">
              <w:rPr>
                <w:color w:val="000000"/>
                <w:sz w:val="18"/>
                <w:szCs w:val="18"/>
                <w:lang w:eastAsia="en-NZ"/>
              </w:rPr>
              <w:t>offr</w:t>
            </w:r>
            <w:proofErr w:type="spellEnd"/>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CA5E583"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OM, XRD, IR, Thermal Analysis, SEM-EDX</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3362B0DA"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{"citationID":"JZaKxIIx","properties":{"formattedCitation":"(Rychly et al., 1982)","plainCitation":"(Rychly et al., 1982)","noteIndex":0},"citationItems":[{"id":171,"uris":["http://zotero.org/users/7576870/items/DY2XXQQ5"],"itemData":{"id":171,"type":"article-journal","archive":"PASCAL","container-title":"Chem Erde","language":"English","page":"263-268","source":"Inist-CNRS","title":"Structural epitaxy of offretite-erionite from Prackovice nad Labem, Bohemia","volume":"41","author":[{"family":"Rychly","given":"R."},{"family":"Danek","given":"M"},{"family":"Siegl","given":"J"}],"issued":{"date-parts":[["1982"]]}}}],"schema":"https://github.com/citation-style-language/schema/raw/master/csl-citation.json"} </w:instrText>
            </w:r>
            <w:r w:rsidRPr="0084227F">
              <w:rPr>
                <w:color w:val="000000"/>
                <w:sz w:val="18"/>
                <w:szCs w:val="18"/>
                <w:lang w:eastAsia="en-NZ"/>
              </w:rPr>
              <w:fldChar w:fldCharType="separate"/>
            </w:r>
            <w:r w:rsidRPr="0084227F">
              <w:rPr>
                <w:rFonts w:eastAsia="Calibri"/>
                <w:color w:val="000000"/>
                <w:sz w:val="18"/>
                <w:szCs w:val="18"/>
              </w:rPr>
              <w:t>(Rychly et al., 1982)</w:t>
            </w:r>
            <w:r w:rsidRPr="0084227F">
              <w:rPr>
                <w:color w:val="000000"/>
                <w:sz w:val="18"/>
                <w:szCs w:val="18"/>
                <w:lang w:eastAsia="en-NZ"/>
              </w:rPr>
              <w:fldChar w:fldCharType="end"/>
            </w:r>
          </w:p>
        </w:tc>
      </w:tr>
      <w:tr w:rsidR="0084227F" w:rsidRPr="0084227F" w14:paraId="7F734256" w14:textId="77777777" w:rsidTr="00F26BFB">
        <w:trPr>
          <w:trHeight w:val="162"/>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3DED4C88"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Faroe Islands, Denmark</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39DD9A4"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9B3596B"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fibrous</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07A4CD8"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EE2AE53"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chab</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9464DF1"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XRD</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0928DB57"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{"citationID":"36EUUaXx","properties":{"formattedCitation":"(Hey, 1959)","plainCitation":"(Hey, 1959)","noteIndex":0},"citationItems":[{"id":124,"uris":["http://zotero.org/users/7576870/items/HKM3M3TA"],"itemData":{"id":124,"type":"article-journal","abstract":"//static.cambridge.org/content/id/urn%3Acambridge.org%3Aid%3Aarticle%3AS0369014800059063/resource/name/firstPage-S0369014800059063a.jpg","container-title":"Mineralogical magazine and journal of the Mineralogical Society","DOI":"10.1180/minmag.1959.032.247.09","ISSN":"0369-0148","issue":"247","language":"en","note":"publisher: Cambridge University Press","page":"343","source":"Cambridge University Press","title":"A new occurence of erionite","volume":"32","author":[{"family":"Hey","given":"M. H."}],"issued":{"date-parts":[["1959",12]]}}}],"schema":"https://github.com/citation-style-language/schema/raw/master/csl-citation.json"} </w:instrText>
            </w:r>
            <w:r w:rsidRPr="0084227F">
              <w:rPr>
                <w:color w:val="000000"/>
                <w:sz w:val="18"/>
                <w:szCs w:val="18"/>
                <w:lang w:eastAsia="en-NZ"/>
              </w:rPr>
              <w:fldChar w:fldCharType="separate"/>
            </w:r>
            <w:r w:rsidRPr="0084227F">
              <w:rPr>
                <w:rFonts w:eastAsia="Calibri"/>
                <w:color w:val="000000"/>
                <w:sz w:val="18"/>
                <w:szCs w:val="18"/>
              </w:rPr>
              <w:t>(Hey, 1959)</w:t>
            </w:r>
            <w:r w:rsidRPr="0084227F">
              <w:rPr>
                <w:color w:val="000000"/>
                <w:sz w:val="18"/>
                <w:szCs w:val="18"/>
                <w:lang w:eastAsia="en-NZ"/>
              </w:rPr>
              <w:fldChar w:fldCharType="end"/>
            </w:r>
          </w:p>
        </w:tc>
      </w:tr>
      <w:tr w:rsidR="0084227F" w:rsidRPr="0084227F" w14:paraId="002BF41F" w14:textId="77777777" w:rsidTr="00F26BFB">
        <w:trPr>
          <w:cnfStyle w:val="000000100000" w:firstRow="0" w:lastRow="0" w:firstColumn="0" w:lastColumn="0" w:oddVBand="0" w:evenVBand="0" w:oddHBand="1"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03C4E41E"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Barotu, Fiji</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3700494"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B6C65A6"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prismatic crystal</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88480E0"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rFonts w:eastAsia="Calibri"/>
                <w:color w:val="000000"/>
                <w:sz w:val="18"/>
                <w:szCs w:val="18"/>
                <w:lang w:eastAsia="en-NZ"/>
              </w:rPr>
            </w:pPr>
            <w:r w:rsidRPr="0084227F">
              <w:rPr>
                <w:rFonts w:eastAsia="Calibri"/>
                <w:color w:val="000000"/>
                <w:sz w:val="18"/>
                <w:szCs w:val="18"/>
                <w:lang w:eastAsia="en-NZ"/>
              </w:rPr>
              <w:t>n/a</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E50D6AF"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rFonts w:eastAsia="Calibri"/>
                <w:color w:val="000000"/>
                <w:sz w:val="18"/>
                <w:szCs w:val="18"/>
                <w:lang w:eastAsia="en-NZ"/>
              </w:rPr>
            </w:pPr>
            <w:r w:rsidRPr="0084227F">
              <w:rPr>
                <w:rFonts w:eastAsia="Calibri"/>
                <w:color w:val="000000"/>
                <w:sz w:val="18"/>
                <w:szCs w:val="18"/>
                <w:lang w:eastAsia="en-NZ"/>
              </w:rPr>
              <w:t>n/a</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E48D217"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SEM</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1AB08005"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{"citationID":"AQK8krzT","properties":{"formattedCitation":"(Ram et al., 2019)","plainCitation":"(Ram et al., 2019)","noteIndex":0},"citationItems":[{"id":2007,"uris":["http://zotero.org/users/7576870/items/AGEHTKYA"],"itemData":{"id":2007,"type":"article-journal","abstract":"Fiji's infrastructure is regularly affected by rainfall-induced slope failures, but the engineering properties of failed soils are rarely described. We report mineralogical, geotechnical and index properties of soils from headscarp exposures of 18 slope failures from tropical residual soils of differing parent rocks in Viti Levu, Fiji. Scanning electron microscopy and X-ray diffraction revealed that kaolinite and smectite are the dominant clay minerals in the soils. Index properties included in situ moisture content (28–114%), dry bulk density (0.7–1.5 g cm−3), Atterberg limits (25–56% plastic limit; 38–79% liquid limit), effective particle size (0.4–12.6 μm) and clay fraction (0.6–19%). Geotechnical measurements included field compressive strength (127–461 kPa), hydraulic conductivity (c. 10−7 m s−1), shear vane (16–128 kPa), ring shear (9.3–17.4°) and Emerson dispersion. Collectively, results indicated that most of the soils were cohesive, stiff, sensitive and in a plastic state in the field. Soils plotted below the A-line on the plasticity chart as fine silts of intermediate to high plasticity, and can theoretically sustain &amp;gt;50° slopes. Failure of these soils following high rainfall events is influenced by low permeability and the presence of expanding clays (e.g. smectite), causing temporary porewater pressure increases. No explicit relationships between soil properties and parent lithology were evident.","container-title":"Quarterly Journal of Engineering Geology and Hydrogeology","DOI":"10.1144/qjegh2018-140","ISSN":"1470-9236","issue":"3","journalAbbreviation":"Quarterly Journal of Engineering Geology and Hydrogeology","page":"336-345","source":"Silverchair","title":"Engineering characteristics of soils prone to rainfall-induced slope failure in Viti Levu, Fiji","volume":"52","author":[{"family":"Ram","given":"Arishma R."},{"family":"Brook","given":"Martin S."},{"family":"Cronin","given":"Shane J."}],"issued":{"date-parts":[["2019",1,25]]}}}],"schema":"https://github.com/citation-style-language/schema/raw/master/csl-citation.json"} </w:instrText>
            </w:r>
            <w:r w:rsidRPr="0084227F">
              <w:rPr>
                <w:color w:val="000000"/>
                <w:sz w:val="18"/>
                <w:szCs w:val="18"/>
                <w:lang w:eastAsia="en-NZ"/>
              </w:rPr>
              <w:fldChar w:fldCharType="separate"/>
            </w:r>
            <w:r w:rsidRPr="0084227F">
              <w:rPr>
                <w:rFonts w:eastAsia="Calibri"/>
                <w:color w:val="000000"/>
                <w:sz w:val="18"/>
                <w:szCs w:val="18"/>
              </w:rPr>
              <w:t>(Ram et al., 2019)</w:t>
            </w:r>
            <w:r w:rsidRPr="0084227F">
              <w:rPr>
                <w:color w:val="000000"/>
                <w:sz w:val="18"/>
                <w:szCs w:val="18"/>
                <w:lang w:eastAsia="en-NZ"/>
              </w:rPr>
              <w:fldChar w:fldCharType="end"/>
            </w:r>
          </w:p>
        </w:tc>
      </w:tr>
      <w:tr w:rsidR="0084227F" w:rsidRPr="0084227F" w14:paraId="21B91C68" w14:textId="77777777" w:rsidTr="00F26BFB">
        <w:trPr>
          <w:trHeight w:val="474"/>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3140F47F"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Lake Lappajärvi, Finland</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3F07E90"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C3414AE"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colourless fibres</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50A4428"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hydrothermal alteration</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5E5906C"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 xml:space="preserve">heu, </w:t>
            </w:r>
            <w:proofErr w:type="spellStart"/>
            <w:r w:rsidRPr="0084227F">
              <w:rPr>
                <w:color w:val="000000"/>
                <w:sz w:val="18"/>
                <w:szCs w:val="18"/>
                <w:lang w:eastAsia="en-NZ"/>
              </w:rPr>
              <w:t>stil</w:t>
            </w:r>
            <w:proofErr w:type="spellEnd"/>
            <w:r w:rsidRPr="0084227F">
              <w:rPr>
                <w:color w:val="000000"/>
                <w:sz w:val="18"/>
                <w:szCs w:val="18"/>
                <w:lang w:eastAsia="en-NZ"/>
              </w:rPr>
              <w:t>, chab, mord</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2E22333"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XRD</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486D3C8F"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{"citationID":"RKLA9Uvh","properties":{"formattedCitation":"(Lehtinen, 1976; Schmieder and Jourdan, 2013)","plainCitation":"(Lehtinen, 1976; Schmieder and Jourdan, 2013)","noteIndex":0},"citationItems":[{"id":128,"uris":["http://zotero.org/users/7576870/items/362DIIQ8"],"itemData":{"id":128,"type":"book","call-number":"QE613.5.F5 L43","collection-number":"282","collection-title":"Bulletin - Geological Survey of Finland","event-place":"Espoo","ISBN":"978-951-690-041-7","language":"en","number-of-pages":"92","publisher":"Geologinen tutkimuslaitos","publisher-place":"Espoo","source":"Library of Congress ISBN","title":"Lake Lappajärvi: a meteorite impact site in western Finland","title-short":"Lake Lappajärvi","author":[{"family":"Lehtinen","given":"Martti"}],"issued":{"date-parts":[["1976"]]}}},{"id":1930,"uris":["http://zotero.org/users/7576870/items/T7VVS4N3"],"itemData":{"id":1930,"type":"article-journal","abstract":"An in-depth approach of 40Ar/39Ar dating of the </w:instrText>
            </w:r>
            <w:r w:rsidRPr="0084227F">
              <w:rPr>
                <w:rFonts w:ascii="Cambria Math" w:hAnsi="Cambria Math" w:cs="Cambria Math"/>
                <w:color w:val="000000"/>
                <w:sz w:val="18"/>
                <w:szCs w:val="18"/>
                <w:lang w:eastAsia="en-NZ"/>
              </w:rPr>
              <w:instrText>∼</w:instrText>
            </w:r>
            <w:r w:rsidRPr="0084227F">
              <w:rPr>
                <w:color w:val="000000"/>
                <w:sz w:val="18"/>
                <w:szCs w:val="18"/>
                <w:lang w:eastAsia="en-NZ"/>
              </w:rPr>
              <w:instrText xml:space="preserve">23km Lappajärvi impact structure (Finland) was performed using carefully selected single-grain aliquots of optically fresh, clast-poor, impact melt rock and recrystallized K-feldspar melt particles separated from impact-metamorphosed granite pegmatite. Step-heating analysis yielded a set of 13 statistically robust plateau ages obtained on six melt rock and seven K-feldspar samples. The melt rocks yielded fully concordant ages with a weighted mean of 76.37±0.46Ma. Dating of the K-feldspar melt particles resulted in a series of younger plateau ages ranging from 75.11±0.36 to 76.11±0.35Ma. The melt rock results combined with the oldest syn-melt rock K-feldspar age and including all sources of uncertainties yielded a weighted mean age of 76.20±[0.29]Ma (2σ; MSWD=1.02, P=0.41), which is interpreted to represent the best-estimate age of the Lappajärvi impact. The age spread of at least 1.1±0.5Ma between the crystallization of the impact melt rocks and the K-feldspar melt particles warns against the use of single 40Ar/39Ar analysis to derive a meaningful impact age. In turn, the age offset monitors both rapid cooling of the Lappajärvi melt sheet versus slow cooling and impact-induced hydrothermal circulation within the crater basement, most likely driven by long-lasting heat flow from the hot central uplift of the impact structure. This interpretation is in line with the grain-size dependent argon diffusion parameters and apparent closure temperatures of </w:instrText>
            </w:r>
            <w:r w:rsidRPr="0084227F">
              <w:rPr>
                <w:rFonts w:ascii="Cambria Math" w:hAnsi="Cambria Math" w:cs="Cambria Math"/>
                <w:color w:val="000000"/>
                <w:sz w:val="18"/>
                <w:szCs w:val="18"/>
                <w:lang w:eastAsia="en-NZ"/>
              </w:rPr>
              <w:instrText>∼</w:instrText>
            </w:r>
            <w:r w:rsidRPr="0084227F">
              <w:rPr>
                <w:color w:val="000000"/>
                <w:sz w:val="18"/>
                <w:szCs w:val="18"/>
                <w:lang w:eastAsia="en-NZ"/>
              </w:rPr>
              <w:instrText xml:space="preserve">230–410°C determined for various domain sizes of K-feldspars observed in this study. Our study shows that even in comparatively small impact craters post-impact hydrothermal activity can be estimated to last between </w:instrText>
            </w:r>
            <w:r w:rsidRPr="0084227F">
              <w:rPr>
                <w:rFonts w:ascii="Cambria Math" w:hAnsi="Cambria Math" w:cs="Cambria Math"/>
                <w:color w:val="000000"/>
                <w:sz w:val="18"/>
                <w:szCs w:val="18"/>
                <w:lang w:eastAsia="en-NZ"/>
              </w:rPr>
              <w:instrText>∼</w:instrText>
            </w:r>
            <w:r w:rsidRPr="0084227F">
              <w:rPr>
                <w:color w:val="000000"/>
                <w:sz w:val="18"/>
                <w:szCs w:val="18"/>
                <w:lang w:eastAsia="en-NZ"/>
              </w:rPr>
              <w:instrText xml:space="preserve">600ka and </w:instrText>
            </w:r>
            <w:r w:rsidRPr="0084227F">
              <w:rPr>
                <w:rFonts w:ascii="Cambria Math" w:hAnsi="Cambria Math" w:cs="Cambria Math"/>
                <w:color w:val="000000"/>
                <w:sz w:val="18"/>
                <w:szCs w:val="18"/>
                <w:lang w:eastAsia="en-NZ"/>
              </w:rPr>
              <w:instrText>∼</w:instrText>
            </w:r>
            <w:r w:rsidRPr="0084227F">
              <w:rPr>
                <w:color w:val="000000"/>
                <w:sz w:val="18"/>
                <w:szCs w:val="18"/>
                <w:lang w:eastAsia="en-NZ"/>
              </w:rPr>
              <w:instrText xml:space="preserve">1.6Ma and is technically resolved by means of the 40Ar/39Ar dating technique. Therefore, the longevity of hydrothermal systems in medium-sized impact craters might be an order of magnitude longer than previously estimated. Prolonged post-impact heat flow in medium-sized craters, in analogy to Lappajärvi, might have played an important role in the emergence of life on early Earth and possibly Mars.","container-title":"Geochimica et Cosmochimica Acta","DOI":"10.1016/j.gca.2013.02.015","ISSN":"0016-7037","journalAbbreviation":"Geochimica et Cosmochimica Acta","language":"en","page":"321-339","source":"ScienceDirect","title":"The Lappajärvi impact structure (Finland): Age, duration of crater cooling, and implications for early life","title-short":"The Lappajärvi impact structure (Finland)","volume":"112","author":[{"family":"Schmieder","given":"Martin"},{"family":"Jourdan","given":"Fred"}],"issued":{"date-parts":[["2013",7,1]]}}}],"schema":"https://github.com/citation-style-language/schema/raw/master/csl-citation.json"} </w:instrText>
            </w:r>
            <w:r w:rsidRPr="0084227F">
              <w:rPr>
                <w:color w:val="000000"/>
                <w:sz w:val="18"/>
                <w:szCs w:val="18"/>
                <w:lang w:eastAsia="en-NZ"/>
              </w:rPr>
              <w:fldChar w:fldCharType="separate"/>
            </w:r>
            <w:r w:rsidRPr="0084227F">
              <w:rPr>
                <w:rFonts w:eastAsia="Calibri"/>
                <w:color w:val="000000"/>
                <w:sz w:val="18"/>
                <w:szCs w:val="18"/>
              </w:rPr>
              <w:t>(Lehtinen, 1976; Schmieder and Jourdan, 2013)</w:t>
            </w:r>
            <w:r w:rsidRPr="0084227F">
              <w:rPr>
                <w:color w:val="000000"/>
                <w:sz w:val="18"/>
                <w:szCs w:val="18"/>
                <w:lang w:eastAsia="en-NZ"/>
              </w:rPr>
              <w:fldChar w:fldCharType="end"/>
            </w:r>
          </w:p>
        </w:tc>
      </w:tr>
      <w:tr w:rsidR="0084227F" w:rsidRPr="0084227F" w14:paraId="1517E137" w14:textId="77777777" w:rsidTr="00E54E9E">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55838F2E"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Shourdo, Georgia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318C9E7"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Ca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90675DD" w14:textId="3D4D9764"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 xml:space="preserve">white </w:t>
            </w:r>
            <w:r w:rsidR="00E54E9E">
              <w:rPr>
                <w:color w:val="000000"/>
                <w:sz w:val="18"/>
                <w:szCs w:val="18"/>
                <w:lang w:eastAsia="en-NZ"/>
              </w:rPr>
              <w:t>-</w:t>
            </w:r>
            <w:r w:rsidRPr="0084227F">
              <w:rPr>
                <w:color w:val="000000"/>
                <w:sz w:val="18"/>
                <w:szCs w:val="18"/>
                <w:lang w:eastAsia="en-NZ"/>
              </w:rPr>
              <w:t xml:space="preserve"> faintly yellow divergent accumulations</w:t>
            </w:r>
            <w:r w:rsidR="00E54E9E">
              <w:rPr>
                <w:color w:val="000000"/>
                <w:sz w:val="18"/>
                <w:szCs w:val="18"/>
                <w:lang w:eastAsia="en-NZ"/>
              </w:rPr>
              <w:t>/</w:t>
            </w:r>
            <w:r w:rsidRPr="0084227F">
              <w:rPr>
                <w:color w:val="000000"/>
                <w:sz w:val="18"/>
                <w:szCs w:val="18"/>
                <w:lang w:eastAsia="en-NZ"/>
              </w:rPr>
              <w:t xml:space="preserve">loose fibrous masses </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7E47C0B"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377AD41"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 xml:space="preserve">chab, mord, </w:t>
            </w:r>
            <w:proofErr w:type="spellStart"/>
            <w:r w:rsidRPr="0084227F">
              <w:rPr>
                <w:color w:val="000000"/>
                <w:sz w:val="18"/>
                <w:szCs w:val="18"/>
                <w:lang w:eastAsia="en-NZ"/>
              </w:rPr>
              <w:t>stil</w:t>
            </w:r>
            <w:proofErr w:type="spellEnd"/>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13E68BC"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OM, XRD, EMPA, TGA</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3244D122"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{"citationID":"hPYrBAef","properties":{"formattedCitation":"(Batiashvili and Gvakharia, 1968; Dogan and Dogan, 2008; Gualtieri et al., 1998; Passaglia et al., 1998)","plainCitation":"(Batiashvili and Gvakharia, 1968; Dogan and Dogan, 2008; Gualtieri et al., 1998; Passaglia et al., 1998)","noteIndex":0},"citationItems":[{"id":133,"uris":["http://zotero.org/users/7576870/items/ZZEC8KRS"],"itemData":{"id":133,"type":"article-journal","container-title":"Doklady of the Russian Academy of Sciences: Earth Science Sections","page":"122-124","title":"Erionite found for the first time in Georgia","volume":"179","author":[{"family":"Batiashvili","given":"T. V."},{"family":"Gvakharia","given":"G.V."}],"issued":{"date-parts":[["1968"]]}}},{"id":39,"uris":["http://zotero.org/users/7576870/items/YUEI9FYC"],"itemData":{"id":39,"type":"article-journal","abstract":"Governments and industries have introduced regulatory measures requiring safety controls to limit asbestos exposure of the general public and asbestos workers. Although erionite is a more potent health hazard mineral than asbestos, it has received far less attention. Precise definition of erionite, types of these fibrous minerals, and most importantly, characterization requirements still raise questions and often lead to arguments and even legal disputes. Many bulk erionite samples used in animal and cell experiments for carcinogenicity are not mineralogically pure. To test this hypothesis, we characterized two erionite standards from Rome, Oregon, and Pine Valley, Nevada, USA. These standards were characterized quantitatively using modern analytical techniques, and one of them, the erionite standard from Rome, Oregon, passed the required tests for positive identification, but the other, the erionite standard from Pine Valley, Nevada, did not. Furthermore, we observed ambiguous definitions, incorrect identifications, and inaccurate reporting of clinical investigations. To address this problem, we established characterization guidelines for positive identification of erionite using a modified balance error formula, and we re-evaluated and re-classified published erionite data from the literature as erionite-Ca, erionite-Na, and erionite-K. If data did not pass either the E% or Mg-content test, then we propose that reference to them in the literature be disregarded. Erionite requires special attention from the mineralogical community to help establish its true carcinogenetic properties. We believe that the characterization guidelines established in this paper will contribute to setting up rules and regulations for evaluation of erionite by regulatory agencies.","container-title":"Environmental Geochemistry and Health","DOI":"10.1007/s10653-008-9163-z","ISSN":"0269-4042","issue":"4","journalAbbreviation":"Environ Geochem Health","language":"eng","note":"PMID: 18351294","page":"355-366","source":"PubMed","title":"Re-evaluation and re-classification of erionite series minerals","volume":"30","author":[{"family":"Dogan","given":"A. Umran"},{"family":"Dogan","given":"Meral"}],"issued":{"date-parts":[["2008",8]]}}},{"id":2136,"uris":["http://zotero.org/users/7576870/items/5A2T8ETH"],"itemData":{"id":2136,"type":"article-journal","container-title":"American Mineralogist","DOI":"10.2138/am-1998-5-619","issue":"5-6","note":"ISBN: 0003-004X","page":"590-606","title":"Crystal structure-crystal chemistry relationships in the zeolites erionite and offretite","volume":"83","author":[{"family":"Gualtieri","given":"A."},{"family":"Artioli","given":"G."},{"family":"Passaglia","given":"E."},{"family":"Bigi","given":"S."},{"family":"Viani","given":"A."},{"family":"Hanson","given":"J. C."}],"issued":{"date-parts":[["1998",6,1]]}}},{"id":63,"uris":["http://zotero.org/users/7576870/items/M3MZCA6Z"],"itemData":{"id":63,"type":"article-journal","container-title":"American Mineralogist","DOI":"10.2138/am-1998-5-618","ISSN":"0003-004X","issue":"5-6","journalAbbreviation":"American Mineralogist","language":"en","note":"publisher: GeoScienceWorld","page":"577-589","source":"pubs.geoscienceworld.org","title":"Crystal chemistry of the zeolites erionite and offretite","volume":"83","author":[{"family":"Passaglia","given":"E."},{"family":"Artioli","given":"G."},{"family":"Gualtieri","given":"A."}],"issued":{"date-parts":[["1998",6,1]]}}}],"schema":"https://github.com/citation-style-language/schema/raw/master/csl-citation.json"} </w:instrText>
            </w:r>
            <w:r w:rsidRPr="0084227F">
              <w:rPr>
                <w:color w:val="000000"/>
                <w:sz w:val="18"/>
                <w:szCs w:val="18"/>
                <w:lang w:eastAsia="en-NZ"/>
              </w:rPr>
              <w:fldChar w:fldCharType="separate"/>
            </w:r>
            <w:r w:rsidRPr="0084227F">
              <w:rPr>
                <w:rFonts w:eastAsia="Calibri"/>
                <w:color w:val="000000"/>
                <w:sz w:val="18"/>
                <w:szCs w:val="18"/>
              </w:rPr>
              <w:t>(Batiashvili and Gvakharia, 1968; Dogan and Dogan, 2008; Gualtieri et al., 1998; Passaglia et al., 1998)</w:t>
            </w:r>
            <w:r w:rsidRPr="0084227F">
              <w:rPr>
                <w:color w:val="000000"/>
                <w:sz w:val="18"/>
                <w:szCs w:val="18"/>
                <w:lang w:eastAsia="en-NZ"/>
              </w:rPr>
              <w:fldChar w:fldCharType="end"/>
            </w:r>
          </w:p>
        </w:tc>
      </w:tr>
      <w:tr w:rsidR="0084227F" w:rsidRPr="0084227F" w14:paraId="574A000D" w14:textId="77777777" w:rsidTr="00F26BFB">
        <w:trPr>
          <w:trHeight w:val="234"/>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5027C8FB"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Hvalstod Hvalfjordur, Iceland</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1562266"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0725509"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long needle-like crystals</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D34F3AA"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3749FD8"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C24F3AB"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50A4A490"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{"citationID":"hwENSGif","properties":{"formattedCitation":"(Metropolis, 1986; Tschernich, 1992)","plainCitation":"(Metropolis, 1986; Tschernich, 1992)","noteIndex":0},"citationItems":[{"id":144,"uris":["http://zotero.org/users/7576870/items/IK2AGDGG"],"itemData":{"id":144,"type":"article-journal","container-title":"Rocks &amp; Minerals","DOI":"10.1080/00357529.1986.11768440","ISSN":"0035-7529","issue":"2","note":"publisher: Taylor &amp; Francis\n_eprint: https://doi.org/10.1080/00357529.1986.11768440","page":"63-69","source":"Taylor and Francis+NEJM","title":"Harvard's Mineralogical Tour of Iceland July 19–29, 1985","volume":"61","author":[{"family":"Metropolis","given":"William C."}],"issued":{"date-parts":[["1986",3,1]]}}},{"id":1949,"uris":["http://zotero.org/users/7576870/items/8Q9RKYM2"],"itemData":{"id":1949,"type":"book","ISBN":"978-0-945005-07-0","note":"LCCN: 91374048","number-of-pages":"124, 385","publisher":"Geoscience Press","title":"Zeolites of the World","URL":"https://books.google.co.nz/books?id=-HpIAQAAIAAJ","author":[{"family":"Tschernich","given":"R.W."}],"issued":{"date-parts":[["1992"]]}}}],"schema":"https://github.com/citation-style-language/schema/raw/master/csl-citation.json"} </w:instrText>
            </w:r>
            <w:r w:rsidRPr="0084227F">
              <w:rPr>
                <w:color w:val="000000"/>
                <w:sz w:val="18"/>
                <w:szCs w:val="18"/>
                <w:lang w:eastAsia="en-NZ"/>
              </w:rPr>
              <w:fldChar w:fldCharType="separate"/>
            </w:r>
            <w:r w:rsidRPr="0084227F">
              <w:rPr>
                <w:rFonts w:eastAsia="Calibri"/>
                <w:color w:val="000000"/>
                <w:sz w:val="18"/>
                <w:szCs w:val="18"/>
              </w:rPr>
              <w:t>(Metropolis, 1986; Tschernich, 1992)</w:t>
            </w:r>
            <w:r w:rsidRPr="0084227F">
              <w:rPr>
                <w:color w:val="000000"/>
                <w:sz w:val="18"/>
                <w:szCs w:val="18"/>
                <w:lang w:eastAsia="en-NZ"/>
              </w:rPr>
              <w:fldChar w:fldCharType="end"/>
            </w:r>
          </w:p>
        </w:tc>
      </w:tr>
      <w:tr w:rsidR="0084227F" w:rsidRPr="0084227F" w14:paraId="705C9843" w14:textId="77777777" w:rsidTr="00F26BFB">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4CF0E776"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Kandovan, Iran</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0EC738E"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A19F8B0"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71663334"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high alkaline and pH</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78C745BA"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FCAE9E2"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767B3992" w14:textId="70A70E85"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0089417B">
              <w:rPr>
                <w:color w:val="000000"/>
                <w:sz w:val="18"/>
                <w:szCs w:val="18"/>
                <w:lang w:eastAsia="en-NZ"/>
              </w:rPr>
              <w:instrText xml:space="preserve"> ADDIN ZOTERO_ITEM CSL_CITATION {"citationID":"GKcN0Eij","properties":{"formattedCitation":"(Ilgren et al., 2015)","plainCitation":"(Ilgren et al., 2015)","noteIndex":0},"citationItems":[{"id":3131,"uris":["http://zotero.org/users/7576870/items/UDVRQ74K"],"itemData":{"id":3131,"type":"article-journal","container-title":"Epidemiology, Biostatistics, and Public Health","issue":"1","title":"Kandovan the next ‘Capadoccia’?–A potential public health issue for erionite related mesothelioma risk","volume":"12","author":[{"family":"Ilgren","given":"Edwards B"},{"family":"Kazemain","given":"Hossein"},{"family":"Hoskins","given":"John A"}],"issued":{"date-parts":[["2015"]]}}}],"schema":"https://github.com/citation-style-language/schema/raw/master/csl-citation.json"} </w:instrText>
            </w:r>
            <w:r w:rsidRPr="0084227F">
              <w:rPr>
                <w:color w:val="000000"/>
                <w:sz w:val="18"/>
                <w:szCs w:val="18"/>
                <w:lang w:eastAsia="en-NZ"/>
              </w:rPr>
              <w:fldChar w:fldCharType="separate"/>
            </w:r>
            <w:r w:rsidRPr="0084227F">
              <w:rPr>
                <w:rFonts w:eastAsia="Calibri"/>
                <w:color w:val="000000"/>
                <w:sz w:val="18"/>
                <w:szCs w:val="18"/>
              </w:rPr>
              <w:t>(Ilgren et al., 2015)</w:t>
            </w:r>
            <w:r w:rsidRPr="0084227F">
              <w:rPr>
                <w:color w:val="000000"/>
                <w:sz w:val="18"/>
                <w:szCs w:val="18"/>
                <w:lang w:eastAsia="en-NZ"/>
              </w:rPr>
              <w:fldChar w:fldCharType="end"/>
            </w:r>
          </w:p>
        </w:tc>
      </w:tr>
      <w:tr w:rsidR="0084227F" w:rsidRPr="0084227F" w14:paraId="179AC7D5" w14:textId="77777777" w:rsidTr="00F26BFB">
        <w:trPr>
          <w:trHeight w:val="333"/>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2B4A36DB"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Faedo, Vicenza, Italy</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927346B"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Ca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012C3F0" w14:textId="55A7689F"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clear-white radiating bundles of needles</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7AF3AA92"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dissolution of limestone at intrusive contact</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70E3A1D1"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 xml:space="preserve">chab, heu, mord, </w:t>
            </w:r>
            <w:proofErr w:type="spellStart"/>
            <w:r w:rsidRPr="0084227F">
              <w:rPr>
                <w:color w:val="000000"/>
                <w:sz w:val="18"/>
                <w:szCs w:val="18"/>
                <w:lang w:eastAsia="en-NZ"/>
              </w:rPr>
              <w:t>stil</w:t>
            </w:r>
            <w:proofErr w:type="spellEnd"/>
            <w:r w:rsidRPr="0084227F">
              <w:rPr>
                <w:color w:val="000000"/>
                <w:sz w:val="18"/>
                <w:szCs w:val="18"/>
                <w:lang w:eastAsia="en-NZ"/>
              </w:rPr>
              <w:t xml:space="preserve">, </w:t>
            </w:r>
            <w:proofErr w:type="spellStart"/>
            <w:r w:rsidRPr="0084227F">
              <w:rPr>
                <w:color w:val="000000"/>
                <w:sz w:val="18"/>
                <w:szCs w:val="18"/>
                <w:lang w:eastAsia="en-NZ"/>
              </w:rPr>
              <w:t>thom</w:t>
            </w:r>
            <w:proofErr w:type="spellEnd"/>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7C3B5A6"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OM, SEM, XRD, EMPA, TGA</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5A1CA2B4"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{"citationID":"RPvu5Wxl","properties":{"formattedCitation":"(Dogan and Dogan, 2008; Passaglia et al., 1998; Passaglia and Tagliavini, 1995)","plainCitation":"(Dogan and Dogan, 2008; Passaglia et al., 1998; Passaglia and Tagliavini, 1995)","noteIndex":0},"citationItems":[{"id":39,"uris":["http://zotero.org/users/7576870/items/YUEI9FYC"],"itemData":{"id":39,"type":"article-journal","abstract":"Governments and industries have introduced regulatory measures requiring safety controls to limit asbestos exposure of the general public and asbestos workers. Although erionite is a more potent health hazard mineral than asbestos, it has received far less attention. Precise definition of erionite, types of these fibrous minerals, and most importantly, characterization requirements still raise questions and often lead to arguments and even legal disputes. Many bulk erionite samples used in animal and cell experiments for carcinogenicity are not mineralogically pure. To test this hypothesis, we characterized two erionite standards from Rome, Oregon, and Pine Valley, Nevada, USA. These standards were characterized quantitatively using modern analytical techniques, and one of them, the erionite standard from Rome, Oregon, passed the required tests for positive identification, but the other, the erionite standard from Pine Valley, Nevada, did not. Furthermore, we observed ambiguous definitions, incorrect identifications, and inaccurate reporting of clinical investigations. To address this problem, we established characterization guidelines for positive identification of erionite using a modified balance error formula, and we re-evaluated and re-classified published erionite data from the literature as erionite-Ca, erionite-Na, and erionite-K. If data did not pass either the E% or Mg-content test, then we propose that reference to them in the literature be disregarded. Erionite requires special attention from the mineralogical community to help establish its true carcinogenetic properties. We believe that the characterization guidelines established in this paper will contribute to setting up rules and regulations for evaluation of erionite by regulatory agencies.","container-title":"Environmental Geochemistry and Health","DOI":"10.1007/s10653-008-9163-z","ISSN":"0269-4042","issue":"4","journalAbbreviation":"Environ Geochem Health","language":"eng","note":"PMID: 18351294","page":"355-366","source":"PubMed","title":"Re-evaluation and re-classification of erionite series minerals","volume":"30","author":[{"family":"Dogan","given":"A. Umran"},{"family":"Dogan","given":"Meral"}],"issued":{"date-parts":[["2008",8]]}}},{"id":63,"uris":["http://zotero.org/users/7576870/items/M3MZCA6Z"],"itemData":{"id":63,"type":"article-journal","container-title":"American Mineralogist","DOI":"10.2138/am-1998-5-618","ISSN":"0003-004X","issue":"5-6","journalAbbreviation":"American Mineralogist","language":"en","note":"publisher: GeoScienceWorld","page":"577-589","source":"pubs.geoscienceworld.org","title":"Crystal chemistry of the zeolites erionite and offretite","volume":"83","author":[{"family":"Passaglia","given":"E."},{"family":"Artioli","given":"G."},{"family":"Gualtieri","given":"A."}],"issued":{"date-parts":[["1998",6,1]]}}},{"id":59,"uris":["http://zotero.org/users/7576870/items/X9KSH6WU"],"itemData":{"id":59,"type":"article-journal","container-title":"Neues Jahrbuch für Mineralogie Monatshefte","page":"185-191","title":"Erionite  from  Faedo, Colli  Euganei,  Italy","volume":"4","author":[{"family":"Passaglia","given":"Elio"},{"family":"Tagliavini","given":"A"}],"issued":{"date-parts":[["1995"]]}}}],"schema":"https://github.com/citation-style-language/schema/raw/master/csl-citation.json"} </w:instrText>
            </w:r>
            <w:r w:rsidRPr="0084227F">
              <w:rPr>
                <w:color w:val="000000"/>
                <w:sz w:val="18"/>
                <w:szCs w:val="18"/>
                <w:lang w:eastAsia="en-NZ"/>
              </w:rPr>
              <w:fldChar w:fldCharType="separate"/>
            </w:r>
            <w:r w:rsidRPr="0084227F">
              <w:rPr>
                <w:rFonts w:eastAsia="Calibri"/>
                <w:color w:val="000000"/>
                <w:sz w:val="18"/>
                <w:szCs w:val="18"/>
              </w:rPr>
              <w:t>(Dogan and Dogan, 2008; Passaglia et al., 1998; Passaglia and Tagliavini, 1995)</w:t>
            </w:r>
            <w:r w:rsidRPr="0084227F">
              <w:rPr>
                <w:color w:val="000000"/>
                <w:sz w:val="18"/>
                <w:szCs w:val="18"/>
                <w:lang w:eastAsia="en-NZ"/>
              </w:rPr>
              <w:fldChar w:fldCharType="end"/>
            </w:r>
          </w:p>
        </w:tc>
      </w:tr>
      <w:tr w:rsidR="0084227F" w:rsidRPr="0084227F" w14:paraId="6FD128C2" w14:textId="77777777" w:rsidTr="00F26BFB">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27F0F432"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Lessini Mounts, Italy</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1D4F662"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Ca, 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1FCEDBC"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radial aggregates of prismatic crystals, single acicular crystals, radial aggregates of acicular to fibrous crystals; fibrous crystals of intergrowing levyne and erionite</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F3920DD"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hydrothermal alteration in vesicles and veins of submarine volcanics</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DAE7069"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 xml:space="preserve">anal, natr, heu, </w:t>
            </w:r>
            <w:proofErr w:type="spellStart"/>
            <w:r w:rsidRPr="0084227F">
              <w:rPr>
                <w:color w:val="000000"/>
                <w:sz w:val="18"/>
                <w:szCs w:val="18"/>
                <w:lang w:eastAsia="en-NZ"/>
              </w:rPr>
              <w:t>stil</w:t>
            </w:r>
            <w:proofErr w:type="spellEnd"/>
            <w:r w:rsidRPr="0084227F">
              <w:rPr>
                <w:color w:val="000000"/>
                <w:sz w:val="18"/>
                <w:szCs w:val="18"/>
                <w:lang w:eastAsia="en-NZ"/>
              </w:rPr>
              <w:t xml:space="preserve">, chab, phil, harm, </w:t>
            </w:r>
            <w:proofErr w:type="spellStart"/>
            <w:r w:rsidRPr="0084227F">
              <w:rPr>
                <w:color w:val="000000"/>
                <w:sz w:val="18"/>
                <w:szCs w:val="18"/>
                <w:lang w:eastAsia="en-NZ"/>
              </w:rPr>
              <w:t>gmel</w:t>
            </w:r>
            <w:proofErr w:type="spellEnd"/>
            <w:r w:rsidRPr="0084227F">
              <w:rPr>
                <w:color w:val="000000"/>
                <w:sz w:val="18"/>
                <w:szCs w:val="18"/>
                <w:lang w:eastAsia="en-NZ"/>
              </w:rPr>
              <w:t xml:space="preserve">, </w:t>
            </w:r>
            <w:proofErr w:type="spellStart"/>
            <w:r w:rsidRPr="0084227F">
              <w:rPr>
                <w:color w:val="000000"/>
                <w:sz w:val="18"/>
                <w:szCs w:val="18"/>
                <w:lang w:eastAsia="en-NZ"/>
              </w:rPr>
              <w:t>wil</w:t>
            </w:r>
            <w:proofErr w:type="spellEnd"/>
            <w:r w:rsidRPr="0084227F">
              <w:rPr>
                <w:color w:val="000000"/>
                <w:sz w:val="18"/>
                <w:szCs w:val="18"/>
                <w:lang w:eastAsia="en-NZ"/>
              </w:rPr>
              <w:t xml:space="preserve">, </w:t>
            </w:r>
            <w:proofErr w:type="spellStart"/>
            <w:r w:rsidRPr="0084227F">
              <w:rPr>
                <w:color w:val="000000"/>
                <w:sz w:val="18"/>
                <w:szCs w:val="18"/>
                <w:lang w:eastAsia="en-NZ"/>
              </w:rPr>
              <w:t>yug</w:t>
            </w:r>
            <w:proofErr w:type="spellEnd"/>
            <w:r w:rsidRPr="0084227F">
              <w:rPr>
                <w:color w:val="000000"/>
                <w:sz w:val="18"/>
                <w:szCs w:val="18"/>
                <w:lang w:eastAsia="en-NZ"/>
              </w:rPr>
              <w:t>, lev</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81B59D7"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SEM-EDS, EMPA, XRD</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2C5263F3" w14:textId="2598D4AA"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0089417B">
              <w:rPr>
                <w:color w:val="000000"/>
                <w:sz w:val="18"/>
                <w:szCs w:val="18"/>
                <w:lang w:eastAsia="en-NZ"/>
              </w:rPr>
              <w:instrText xml:space="preserve"> ADDIN ZOTERO_ITEM CSL_CITATION {"citationID":"90XeNnly","properties":{"formattedCitation":"(Giordani et al., 2017, 2016; Mattioli et al., 2016)","plainCitation":"(Giordani et al., 2017, 2016; Mattioli et al., 2016)","noteIndex":0},"citationItems":[{"id":11,"uris":["http://zotero.org/users/7576870/items/77333DQI"],"itemData":{"id":11,"type":"article-journal","abstract":"Erionite is a zeolite representing a well-known health hazard. In fact, exposure of humans to its fibers has been unequivocally associated with occurrence of malignant mesothelioma. For this reason, a multi-methodological approach, based upon field investigation, morphological characterization, scanning electron microscopy (SEM)/energy-dispersive spectroscopy (EDS) chemical analysis, and structure refinement through X-ray powder diffraction (XRPD), was applied to different samples of potentially carcinogenic erionite from Northern Italy. The studied crystals have a chemical composition ranging from erionite-Ca to erionite-Na and display variable morphologies, varying from prismatic, through acicular and fibrous, to extremely fibrous asbestiform habits. The fibrous samples were characterized by an unusual preferred partition of aluminum (Al) at tetrahedral site T1 instead of tetrahedral site T2. Further, a mismatch between the a-parameter of erionite-Ca and levyne-Ca that are intergrown in the asbestiform sample was detected. This misfit was coupled to a relevant micro-strain to maintain structure coherency at the boundary. Erionite occurs in 65% of the investigated sites, with an estimated quantity of 10 to 40 vol% of the associated minerals. The presence of this mineral is of concern for risk to human health, especially if one considers the vast number of quarries and mining-related activities that are operating in the zeolite host rocks. The discovery of fibrous and asbestiform erionite in Northern Italy suggests the need for a detailed risk assessment in all Italian areas showing the same potential hazard, with specific studies such as a quantification of the potentially respirable airborne fibers and targeted epidemiological surveillance.","container-title":"Journal of Toxicology and Environmental Health, Part B","DOI":"10.1080/10937404.2016.1263586","ISSN":"1093-7404","issue":"2","note":"publisher: Taylor &amp; Francis\n_eprint: https://doi.org/10.1080/10937404.2016.1263586\nPMID: 28339348","page":"81-103","source":"Taylor and Francis+NEJM","title":"Geological occurrence, mineralogical characterization, and risk assessment of potentially carcinogenic erionite in Italy","volume":"20","author":[{"family":"Giordani","given":"Matteo"},{"family":"Mattioli","given":"Michele"},{"family":"Ballirano","given":"Paolo"},{"family":"Pacella","given":"Alessandro"},{"family":"Cenni","given":"Marco"},{"family":"Boscardin","given":"Matteo"},{"family":"Valentini","given":"Laura"}],"issued":{"date-parts":[["2017",2,17]]}}},{"id":17,"uris":["http://zotero.org/users/7576870/items/E32WVZP6"],"itemData":{"id":17,"type":"article-journal","abstract":"Exposure of humans to erionite fibers of suitable morphology and dimension has been unambiguously linked to the occurrence of malignant mesothelioma. For this reason, a morphological, morphometrical, mineralogical, and chemical investigation was performed on two representative samples of potential carcinogenic, fibrous erionite from Lessini Mounts, northeastern (NE) Italy, which has not apparently been examined previously. The first sample is erionite-Ca with an extremely ﬁbrous, hair-like and flexible appearance, and growth in intimate association with levyne. The second sample is erionite-Ca with prismatic to acicular crystals and rigid behavior, enriched in K+ and Ca2+ extra-framework cations. Although erionite is a nominally Fe-free phase, iron (Fe) was detected in low amounts in all the analyzed crystals. In both the investigated samples, erionite is present as individual fibers of respirable size. Considering that the toxicity and carcinogenic potential of erionite is associated with its size parameters, together with its in vivo durability and high surface area, most of the investigated fibers may also be potentially carcinogenic. The presence of erionite in extensively quarried and largely employed volcanic rocks, suggesting the need for detailed health-based studies in the region.","container-title":"Journal of Toxicology and Environmental Health, Part A","DOI":"10.1080/15287394.2016.1182453","ISSN":"1528-7394","issue":"18","note":"publisher: Taylor &amp; Francis\n_eprint: https://doi.org/10.1080/15287394.2016.1182453\nPMID: 27434646","page":"808-824","source":"Taylor and Francis+NEJM","title":"Potential carcinogenic erionite from Lessini Mounts, NE Italy: Morphological, mineralogical and chemical characterization","title-short":"Potential carcinogenic erionite from Lessini Mounts, NE Italy","volume":"79","author":[{"family":"Giordani","given":"Matteo"},{"family":"Mattioli","given":"Michele"},{"family":"Dogan","given":"Meral"},{"family":"Dogan","given":"Ahmet Umran"}],"issued":{"date-parts":[["2016",9,16]]}}},{"id":2373,"uris":["http://zotero.org/users/7576870/items/6EDAFT9V"],"itemData":{"id":2373,"type":"article-journal","abstract":"The secondary mineral assemblages in the Tertiary basalts from the Lessini Mountains are mainly clay minerals and zeolites, and result from multistage alteration processes. In the earliest Stage I, clay and silica minerals precipitate along the inner walls of the vesicles, followed by the deposition of the fine-grained zeolites of the Stage II (erionite, offretite, analcime, natrolite, heulandite and stilbite). The final Stage IQ is marked by a new generation of large, well-shaped zeolites (phillipstite-harmotomo, gmelinite, chabazite, willhendersonite and yugawaralite), followed by extensive crystallization of calcite. New morphological and chemical data are presented herein in order to reveal the chemical compositions of Lessini zeolite species, which have never been analyzed before. Textural and chemical observations indicate that the chemical elements for Stage I and II alteration minerals derived from the alteration of the basaltic glass and the primary phases in the volcanic host rocks. The final mineral assemblages of the Stage III suggest a variation in the crystallization conditions, probably related to the presence of new, late-stage fluids enriched in Ca and (CO3)(2-) leached from the surrounding calcareous rocks.","container-title":"Periodico di Mineralogia","DOI":"10.2451/2015PM0375","journalAbbreviation":"Periodico di Mineralogia","page":"1-24","source":"ResearchGate","title":"Secondary mineral assemblages as indicators of multistage alteration processes in basaltic lava flows: Evidence from the Lessini Mountains, Veneto Volcanic Province, Northern Italy","title-short":"Secondary mineral assemblages as indicators of multistage alteration processes in basaltic lava flows","volume":"85","author":[{"family":"Mattioli","given":"Michele"},{"family":"Cenni","given":"Marco"},{"family":"Passaglia","given":"Elio"}],"issued":{"date-parts":[["2016",4,1]]}}}],"schema":"https://github.com/citation-style-language/schema/raw/master/csl-citation.json"} </w:instrText>
            </w:r>
            <w:r w:rsidRPr="0084227F">
              <w:rPr>
                <w:color w:val="000000"/>
                <w:sz w:val="18"/>
                <w:szCs w:val="18"/>
                <w:lang w:eastAsia="en-NZ"/>
              </w:rPr>
              <w:fldChar w:fldCharType="separate"/>
            </w:r>
            <w:r w:rsidRPr="0084227F">
              <w:rPr>
                <w:rFonts w:eastAsia="Calibri"/>
                <w:color w:val="000000"/>
                <w:sz w:val="18"/>
                <w:szCs w:val="18"/>
              </w:rPr>
              <w:t>(Giordani et al., 2017, 2016; Mattioli et al., 2016)</w:t>
            </w:r>
            <w:r w:rsidRPr="0084227F">
              <w:rPr>
                <w:color w:val="000000"/>
                <w:sz w:val="18"/>
                <w:szCs w:val="18"/>
                <w:lang w:eastAsia="en-NZ"/>
              </w:rPr>
              <w:fldChar w:fldCharType="end"/>
            </w:r>
          </w:p>
        </w:tc>
      </w:tr>
      <w:tr w:rsidR="0084227F" w:rsidRPr="0084227F" w14:paraId="15AFD039" w14:textId="77777777" w:rsidTr="00F26BFB">
        <w:trPr>
          <w:trHeight w:val="270"/>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46157F41"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Nuoro, Sardinia, Italy</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1BFC64B"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Ca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7526F160"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compact fibrous erionite intergrowth with levyne</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7206F0AD"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F4BFFFB"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lev</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71A7FFA5"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OM, EMPA, XRD, SEM, TGA</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55075760"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{"citationID":"k60AcK9Q","properties":{"formattedCitation":"(Dogan and Dogan, 2008; Passaglia et al., 1998, 1974)","plainCitation":"(Dogan and Dogan, 2008; Passaglia et al., 1998, 1974)","noteIndex":0},"citationItems":[{"id":39,"uris":["http://zotero.org/users/7576870/items/YUEI9FYC"],"itemData":{"id":39,"type":"article-journal","abstract":"Governments and industries have introduced regulatory measures requiring safety controls to limit asbestos exposure of the general public and asbestos workers. Although erionite is a more potent health hazard mineral than asbestos, it has received far less attention. Precise definition of erionite, types of these fibrous minerals, and most importantly, characterization requirements still raise questions and often lead to arguments and even legal disputes. Many bulk erionite samples used in animal and cell experiments for carcinogenicity are not mineralogically pure. To test this hypothesis, we characterized two erionite standards from Rome, Oregon, and Pine Valley, Nevada, USA. These standards were characterized quantitatively using modern analytical techniques, and one of them, the erionite standard from Rome, Oregon, passed the required tests for positive identification, but the other, the erionite standard from Pine Valley, Nevada, did not. Furthermore, we observed ambiguous definitions, incorrect identifications, and inaccurate reporting of clinical investigations. To address this problem, we established characterization guidelines for positive identification of erionite using a modified balance error formula, and we re-evaluated and re-classified published erionite data from the literature as erionite-Ca, erionite-Na, and erionite-K. If data did not pass either the E% or Mg-content test, then we propose that reference to them in the literature be disregarded. Erionite requires special attention from the mineralogical community to help establish its true carcinogenetic properties. We believe that the characterization guidelines established in this paper will contribute to setting up rules and regulations for evaluation of erionite by regulatory agencies.","container-title":"Environmental Geochemistry and Health","DOI":"10.1007/s10653-008-9163-z","ISSN":"0269-4042","issue":"4","journalAbbreviation":"Environ Geochem Health","language":"eng","note":"PMID: 18351294","page":"355-366","source":"PubMed","title":"Re-evaluation and re-classification of erionite series minerals","volume":"30","author":[{"family":"Dogan","given":"A. Umran"},{"family":"Dogan","given":"Meral"}],"issued":{"date-parts":[["2008",8]]}}},{"id":63,"uris":["http://zotero.org/users/7576870/items/M3MZCA6Z"],"itemData":{"id":63,"type":"article-journal","container-title":"American Mineralogist","DOI":"10.2138/am-1998-5-618","ISSN":"0003-004X","issue":"5-6","journalAbbreviation":"American Mineralogist","language":"en","note":"publisher: GeoScienceWorld","page":"577-589","source":"pubs.geoscienceworld.org","title":"Crystal chemistry of the zeolites erionite and offretite","volume":"83","author":[{"family":"Passaglia","given":"E."},{"family":"Artioli","given":"G."},{"family":"Gualtieri","given":"A."}],"issued":{"date-parts":[["1998",6,1]]}}},{"id":62,"uris":["http://zotero.org/users/7576870/items/CI9YHSMV"],"itemData":{"id":62,"type":"article-journal","abstract":"Three samples of levyne and two of erionite from three different localities of Sardinia are described. In two samples, levyne and erionite are intergrown by epitaxy. The levynes exhibit close chemical compositions with C a &gt; N a &gt; K ; as for their lattice constants, a is very similar in all three samples, while c of one sample is rather smaller than that of the other two. Unit cell dimensions of both erionites and chemical composition of one are also given. In addition, the following data are reported for the levynes: refractive indices for all three samples, density for two and DTA for one. The existence of levyne-erioniteintergrowth is emphasized, and support is given to the idea that this intergrowth is much more common than the literature would suggest.","container-title":"Contributions to Mineralogy and Petrology","DOI":"10.1007/BF00373482","ISSN":"0010-7999, 1432-0967","issue":"4","journalAbbreviation":"Contr. Mineral. and Petrol.","language":"en","page":"253-259","source":"DOI.org (Crossref)","title":"Levynes and erionites from Sardinia, Italy","volume":"43","author":[{"family":"Passaglia","given":"E."},{"family":"Galli","given":"E."},{"family":"Rinaldi","given":"R."}],"issued":{"date-parts":[["1974"]]}}}],"schema":"https://github.com/citation-style-language/schema/raw/master/csl-citation.json"} </w:instrText>
            </w:r>
            <w:r w:rsidRPr="0084227F">
              <w:rPr>
                <w:color w:val="000000"/>
                <w:sz w:val="18"/>
                <w:szCs w:val="18"/>
                <w:lang w:eastAsia="en-NZ"/>
              </w:rPr>
              <w:fldChar w:fldCharType="separate"/>
            </w:r>
            <w:r w:rsidRPr="0084227F">
              <w:rPr>
                <w:rFonts w:eastAsia="Calibri"/>
                <w:color w:val="000000"/>
                <w:sz w:val="18"/>
                <w:szCs w:val="18"/>
              </w:rPr>
              <w:t>(Dogan and Dogan, 2008; Passaglia et al., 1998, 1974)</w:t>
            </w:r>
            <w:r w:rsidRPr="0084227F">
              <w:rPr>
                <w:color w:val="000000"/>
                <w:sz w:val="18"/>
                <w:szCs w:val="18"/>
                <w:lang w:eastAsia="en-NZ"/>
              </w:rPr>
              <w:fldChar w:fldCharType="end"/>
            </w:r>
          </w:p>
        </w:tc>
      </w:tr>
      <w:tr w:rsidR="0084227F" w:rsidRPr="0084227F" w14:paraId="6F85E6A9" w14:textId="77777777" w:rsidTr="00E54E9E">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14D3E616"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Ashio, Tochigi Prefecture, Japan</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02EA97E"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92915E6"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acicular crystals</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7839EB33"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high vapour pressure conditions</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100EAC7"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phil, clin</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7B3BB9D1"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OM, XRD, SEM, EMPA</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3D548BD9"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{"citationID":"0XS6tSf9","properties":{"formattedCitation":"(Matsubara et al., 1978)","plainCitation":"(Matsubara et al., 1978)","noteIndex":0},"citationItems":[{"id":165,"uris":["http://zotero.org/users/7576870/items/2D7FX8HL"],"itemData":{"id":165,"type":"article-journal","abstract":"Article “Erionite in welded tuff from Ashio, Tochigi Prefecture, Japan.” Detailed information of the J-GLOBAL is a service based on the concept of Linking, Expanding, and Sparking, linking science and technology information which hitherto stood alone to support the generation of ideas. By linking the information entered, we provide opportunities to make unexpected discoveries and obtain knowledge from dissimilar fields from high-quality science and technology information within and outside JST.","container-title":"Bull Natl Sci Mus Ser C","ISSN":"0385-244X","issue":"1","language":"en","page":"1-6","source":"jglobal.jst.go.jp","title":"Erionite in welded tuff from Ashio, Tochigi Prefecture, Japan.","volume":"4","author":[{"family":"Matsubara","given":"Satoshi"},{"family":"Tiba","given":"Tokiko"},{"family":"Kato","given":"Akira"}],"issued":{"date-parts":[["1978"]]}}}],"schema":"https://github.com/citation-style-language/schema/raw/master/csl-citation.json"} </w:instrText>
            </w:r>
            <w:r w:rsidRPr="0084227F">
              <w:rPr>
                <w:color w:val="000000"/>
                <w:sz w:val="18"/>
                <w:szCs w:val="18"/>
                <w:lang w:eastAsia="en-NZ"/>
              </w:rPr>
              <w:fldChar w:fldCharType="separate"/>
            </w:r>
            <w:r w:rsidRPr="0084227F">
              <w:rPr>
                <w:rFonts w:eastAsia="Calibri"/>
                <w:color w:val="000000"/>
                <w:sz w:val="18"/>
                <w:szCs w:val="18"/>
              </w:rPr>
              <w:t>(Matsubara et al., 1978)</w:t>
            </w:r>
            <w:r w:rsidRPr="0084227F">
              <w:rPr>
                <w:color w:val="000000"/>
                <w:sz w:val="18"/>
                <w:szCs w:val="18"/>
                <w:lang w:eastAsia="en-NZ"/>
              </w:rPr>
              <w:fldChar w:fldCharType="end"/>
            </w:r>
          </w:p>
        </w:tc>
      </w:tr>
      <w:tr w:rsidR="0084227F" w:rsidRPr="0084227F" w14:paraId="132BC88E" w14:textId="77777777" w:rsidTr="00F26BFB">
        <w:trPr>
          <w:trHeight w:val="75"/>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7EEED1A2"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Chojabaru, Iki Island, Japan</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AED37F4"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988481B"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woolly fibres</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C43240D" w14:textId="493E66DC" w:rsidR="0084227F" w:rsidRPr="0084227F" w:rsidRDefault="009E55B9"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proofErr w:type="spellStart"/>
            <w:r>
              <w:rPr>
                <w:color w:val="000000"/>
                <w:sz w:val="18"/>
                <w:szCs w:val="18"/>
                <w:lang w:eastAsia="en-NZ"/>
              </w:rPr>
              <w:t>diagensis</w:t>
            </w:r>
            <w:proofErr w:type="spellEnd"/>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6CAE44F"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 xml:space="preserve">lev, </w:t>
            </w:r>
            <w:proofErr w:type="spellStart"/>
            <w:r w:rsidRPr="0084227F">
              <w:rPr>
                <w:color w:val="000000"/>
                <w:sz w:val="18"/>
                <w:szCs w:val="18"/>
                <w:lang w:eastAsia="en-NZ"/>
              </w:rPr>
              <w:t>stil</w:t>
            </w:r>
            <w:proofErr w:type="spellEnd"/>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0A57F84"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OM, EMPA, XRD</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7819DC77"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{"citationID":"Dmw8nxro","properties":{"formattedCitation":"(Shimazu and Mizota, 1972)","plainCitation":"(Shimazu and Mizota, 1972)","noteIndex":0},"citationItems":[{"id":160,"uris":["http://zotero.org/users/7576870/items/6R6DB37U"],"itemData":{"id":160,"type":"article-journal","abstract":"[in Japanese]","container-title":"The Journal of the Japanese Association of Mineralogists, Petrologists and Economic Geologists","DOI":"10.2465/ganko1941.67.418","issue":"12","page":"418-424","source":"J-Stage","title":"Levyne and Erionite from Chojabaru, Iki Island, Nagasaki Prefecture, Japan","volume":"67","author":[{"family":"Shimazu","given":"Mitsuo"},{"family":"Mizota","given":"Tadato"}],"issued":{"date-parts":[["1972"]]}}}],"schema":"https://github.com/citation-style-language/schema/raw/master/csl-citation.json"} </w:instrText>
            </w:r>
            <w:r w:rsidRPr="0084227F">
              <w:rPr>
                <w:color w:val="000000"/>
                <w:sz w:val="18"/>
                <w:szCs w:val="18"/>
                <w:lang w:eastAsia="en-NZ"/>
              </w:rPr>
              <w:fldChar w:fldCharType="separate"/>
            </w:r>
            <w:r w:rsidRPr="0084227F">
              <w:rPr>
                <w:rFonts w:eastAsia="Calibri"/>
                <w:color w:val="000000"/>
                <w:sz w:val="18"/>
                <w:szCs w:val="18"/>
              </w:rPr>
              <w:t>(Shimazu and Mizota, 1972)</w:t>
            </w:r>
            <w:r w:rsidRPr="0084227F">
              <w:rPr>
                <w:color w:val="000000"/>
                <w:sz w:val="18"/>
                <w:szCs w:val="18"/>
                <w:lang w:eastAsia="en-NZ"/>
              </w:rPr>
              <w:fldChar w:fldCharType="end"/>
            </w:r>
          </w:p>
        </w:tc>
      </w:tr>
      <w:tr w:rsidR="0084227F" w:rsidRPr="0084227F" w14:paraId="38F4B3E0" w14:textId="77777777" w:rsidTr="00F26BFB">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11B9A4DD"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Maze, Japan</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9F66B62"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Ca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D8251D1" w14:textId="59C4AC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woolly white radial aggregates - needle like appearance</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B896FC8"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2920F9E"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heu, chab</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86DF092"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OM, IR, XRD, Wet chemical analysis, EMPA</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3CB2F884"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{"citationID":"MI5y5HAf","properties":{"formattedCitation":"(Dogan, 2003; Harada et al., 1967; Kawahara, 1967; Schlenker et al., 1977; Shimazu and Kawakami, 1967)","plainCitation":"(Dogan, 2003; Harada et al., 1967; Kawahara, 1967; Schlenker et al., 1977; Shimazu and Kawakami, 1967)","noteIndex":0},"citationItems":[{"id":242,"uris":["http://zotero.org/users/7576870/items/7QDC2BBN"],"itemData":{"id":242,"type":"article-journal","abstract":"The discovery some 30 years ago that erionite, a fibrous zeolite mineral, induced mesotheliomas in those living in certain villages in Cappadocia engendered a vast amount of both geological/mineralogical and clinical/epidemiological work. Studies initially concentrated on three villages where the incidence of this normally rare tumour correlated with the presence of erionite, and has extended to some new villages also in the Central Anatolian region of Turkey. A consequence of the work is that the World Health Organisation (WHO) has classified erionite as a Group I carcinogen. This classification was based upon the evidence in humans, specific diseases from occupational exposures and health effects noted in animal and cell experiments. A large number of natural zeolites are known although erionite is the only one known to cause human disease. In the current mineralogical classification three types of erionite are described: these are known as erionite-Na, erionite-K and erionite-Ca.","container-title":"Indoor and Built Environment","DOI":"10.1177/142032603036408","ISSN":"1420-326X","issue":"5","journalAbbreviation":"Indoor and Built Environment","language":"en","note":"publisher: SAGE Publications Ltd STM","page":"337-342","source":"SAGE Journals","title":"Zeolite Mineralogy and Cappadocian Erionite","volume":"12","author":[{"family":"Dogan","given":"A. Umran"}],"issued":{"date-parts":[["2003",10,1]]}}},{"id":152,"uris":["http://zotero.org/users/7576870/items/YASBTNJX"],"itemData":{"id":152,"type":"article-journal","abstract":"Erionite, phillipsite and gonnardite have been found in the amygdales of altered basalt, Mazé, Niigata Prefecture, Japan. Chemical, physical, optical and X-ray data are provided. Erionite is hexagonal, Pti-s/mmc.","container-title":"American Mineralogist","ISSN":"0003-004X","issue":"11-12","journalAbbreviation":"American Mineralogist","page":"1785-1794","source":"Silverchair","title":"Erionite, Phillipsite and Gonnardite in the Amygdales of Altered Basalt from Maze, Niigata Prefecture, Japan","volume":"52","author":[{"family":"Harada","given":"Kazuo"},{"family":"Iwamoto","given":"Shigeki"},{"family":"Kihara","given":"Kuniaki"}],"issued":{"date-parts":[["1967",12,1]]}}},{"id":155,"uris":["http://zotero.org/users/7576870/items/WI4XZCK4"],"itemData":{"id":155,"type":"article-journal","container-title":"Sci. Paper Coll. General Educ., Univ. Tokyo","page":"237-248","source":"CiNii","title":"The composition and crystal structure of erionite from Maze, Niigata Prefecture, Japan","volume":"17","author":[{"family":"Kawahara","given":"A."}],"issued":{"date-parts":[["1967"]]}}},{"id":163,"uris":["http://zotero.org/users/7576870/items/36JPIWMK"],"itemData":{"id":163,"type":"article-journal","container-title":"Acta Crystallographica Section B","DOI":"10.1107/S0567740877010784","ISSN":"1600-5740","issue":"10","language":"en","note":"_eprint: https://onlinelibrary.wiley.com/doi/pdf/10.1107/S0567740877010784","page":"3265-3268","source":"Wiley Online Library","title":"Dehydrated natural erionite with stacking faults of the offretite type","volume":"33","author":[{"family":"Schlenker","given":"J. L."},{"family":"Pluth","given":"J. J."},{"family":"Smith","given":"J. V."}],"issued":{"date-parts":[["1977"]]}}},{"id":175,"uris":["http://zotero.org/users/7576870/items/LS4KTHMF"],"itemData":{"id":175,"type":"article-journal","abstract":"Erionite has been recently found for the first time in Japan at the Maze coast, Niigata Prefecture, although several kinds of zeolites such as natrolite, thomsonite, analcite, heulandite, chabazite and phillipsite are already found in this district. Erionite occures in the cavities of altered basaltic volcanic breccia_??_tuff breccia as radial aggregates of white woollike fibres, which are 3-4mm in length, and is associated with chabazite and heulandite. X-ray powder data of erionite is shown in Table 1 and is in good accordance with that for erionite from Durkee, Oregon (Staple and Gard, 1959). Refractive index (ε) is about 1.477 and birefringence is very small.","container-title":"The Journal of the Japanese Association of Mineralogists, Petrologists and Economic Geologists","DOI":"10.2465/ganko1941.57.68","issue":"2","page":"68-71","source":"J-Stage","title":"Erionite from the Maze, Niigata Prefecture","volume":"57","author":[{"family":"Shimazu","given":"Mitsuo"},{"family":"Kawakami","given":"Takenori"}],"issued":{"date-parts":[["1967"]]}}}],"schema":"https://github.com/citation-style-language/schema/raw/master/csl-citation.json"} </w:instrText>
            </w:r>
            <w:r w:rsidRPr="0084227F">
              <w:rPr>
                <w:color w:val="000000"/>
                <w:sz w:val="18"/>
                <w:szCs w:val="18"/>
                <w:lang w:eastAsia="en-NZ"/>
              </w:rPr>
              <w:fldChar w:fldCharType="separate"/>
            </w:r>
            <w:r w:rsidRPr="0084227F">
              <w:rPr>
                <w:rFonts w:eastAsia="Calibri"/>
                <w:color w:val="000000"/>
                <w:sz w:val="18"/>
                <w:szCs w:val="18"/>
              </w:rPr>
              <w:t>(Dogan, 2003; Harada et al., 1967; Kawahara, 1967; Schlenker et al., 1977; Shimazu and Kawakami, 1967)</w:t>
            </w:r>
            <w:r w:rsidRPr="0084227F">
              <w:rPr>
                <w:color w:val="000000"/>
                <w:sz w:val="18"/>
                <w:szCs w:val="18"/>
                <w:lang w:eastAsia="en-NZ"/>
              </w:rPr>
              <w:fldChar w:fldCharType="end"/>
            </w:r>
          </w:p>
        </w:tc>
      </w:tr>
      <w:tr w:rsidR="0084227F" w:rsidRPr="0084227F" w14:paraId="649EFB10" w14:textId="77777777" w:rsidTr="00F26BFB">
        <w:trPr>
          <w:trHeight w:val="75"/>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1EA55CA3"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Lake Magadi, Kenya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8DF9EE6"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5DFB48C"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felted masses and bundles of needles</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21E3447"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diagenesis in a saline lake fed by alkaline hot springs</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BC86454"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ana, chab, clin</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1BDD0DE" w14:textId="2EB9F3E5"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XRD, SEM, EMPA</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4A02B322"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{"citationID":"wCg8hkHd","properties":{"formattedCitation":"(Bernhart Owen et al., 2019; Hay, 1964; Surdam and Eugster, 1976)","plainCitation":"(Bernhart Owen et al., 2019; Hay, 1964; Surdam and Eugster, 1976)","noteIndex":0},"citationItems":[{"id":1129,"uris":["http://zotero.org/users/7576870/items/NERS3QG3"],"itemData":{"id":1129,"type":"article-journal","abstract":"Sediments from the Magadi Basin (south Kenya Rift) preserve a one-million-year palaeoenvironmental record that reflects interactions between climatic, volcanic and tectonic controls. Climate changes that impacted sedimentation include wet-dry cycles on variable timescales and an overall progressive trend towards greater aridity. Volcanic influences involved inputs of tephra to the basin, significant inflow of geothermal fluids, and the effects of weathering, erosion and transportation of clastics from trachyte and basalt terrains. Tectonic controls, which were often step-like, reflect the influence of faults that provided pathways for fluids and which controlled accommodation space and drainage directions. Intensified aridity and evaporative concentration resulted in salinity and pH increasing with time, which led to a change from calcite deposition in mildly saline lakes before 380 ka to the later formation of zeolites from reactions of volcaniclastic debris with highly alkaline lake and pore water. After 105 ka, hyperalkaline conditions led to trona accumulation and increasingly variable rare earth elements (REEs). The presence of mixed saline and freshwater diatom taxa between 545 and 16 ka indicates climate variability and episodic inputs of fresh water to saline lakes. Calcrete formed in lake marginal settings during semi-arid periods. Tectonic controls operated independently of climate, but they interacted together to determine environmental conditions. Aquatic deposition was maintained during periods of increasing aridity because fault-controlled ambient and geothermal springs continued to flow lakewards. This recharge, in turn, limited pedogenesis: palaeosols are common in other rift floor sequences. Trona formed when aridity and evapoconcentration increased, but its precipitation also reflects increased magmatic CO2 that ascended along faults. Basin fragmentation and north-south fractures caused loss of cross-rift (east-west) drainage from rift-marginal basalts, resulting in reduced transition metals after 545 ka. The Magadi Basin demonstrates how a careful reconstruction of these complex tectono-climatic interactions is essential for accurate palaeoenvironmental reconstruction in continental rifts and in other tectonic settings.","container-title":"Palaeogeography, Palaeoclimatology, Palaeoecology","DOI":"10.1016/j.palaeo.2019.01.017","ISSN":"0031-0182","journalAbbreviation":"Palaeogeography, Palaeoclimatology, Palaeoecology","language":"en","page":"97-118","source":"ScienceDirect","title":"Quaternary history of the Lake Magadi Basin, southern Kenya Rift: Tectonic and climatic controls","title-short":"Quaternary history of the Lake Magadi Basin, southern Kenya Rift","volume":"518","author":[{"family":"Bernhart Owen","given":"R."},{"family":"Renaut","given":"Robin W."},{"family":"Muiruri","given":"Veronica M."},{"family":"Rabideaux","given":"Nathan M."},{"family":"Lowenstein","given":"Tim K."},{"family":"McNulty","given":"Emma P."},{"family":"Leet","given":"Kennie"},{"family":"Deocampo","given":"Daniel"},{"family":"Luo","given":"Shangde"},{"family":"Deino","given":"Alan L."},{"family":"Cohen","given":"Andrew"},{"family":"Sier","given":"Mark J."},{"family":"Campisano","given":"Christopher"},{"family":"Shen","given":"Chuan-Chou"},{"family":"Billingsley","given":"Anne"},{"family":"Mbuthia","given":"Anthony"},{"family":"Stockhecke","given":"Mona"}],"issued":{"date-parts":[["2019",3,15]]}}},{"id":219,"uris":["http://zotero.org/users/7576870/items/LZPDBWXF"],"itemData":{"id":219,"type":"article-journal","abstract":"Phillipsite has formed from volcanic glass in saline, alkaline lakes both saturated and undersaturated with respect to gaylussite and trona. It has also formed from volcanic glass in saline, alkaline soils of Olduvai Gorge, Tanganyika. Phillipsite occurs both as lath-shaped and as equant crystals, which are commonly zoned with refractive indices ranging between 1.438 and 1.490. Molecular SiO2/R2O3 ratios are 5.1 for analyzed phillipsite of trachytic origin and 6.0 to 6.7 for rhyolitic phillipsite. All analyzed phillipsites are high in alkali ions and very low in alkaline-earths ions. Phillipsite occurs in seemingly compatible association with authigenic analcime, searlesite, K-feldspar, clinoptilolite, erionite, chabazite, natrolite, and dawsonite.Phillipsite can form in a few hundred years, and a few thousand years are sufficient for complete zeolitic alteration of tuff beds. Optimum conditions for the rapid formation of phillipsite from volcanic glass appear to be a pH above 9 and a Na/K ratio between 10 and 50. Hydration and a large loss of silica are involved in forming phillipsite from rhyolitic glass. Phillipsite similar to that of saline lakes can be synthesized in the laboratory under conditions rather closely paralleling the saline-lake environment.Dominance of phillipsite over clinoptilolite in saline, alkaline lakes may reflect a low activity of silica, and clinoptilolite appears to be favored over phillipsite where the activity of silica is high. Absence of heulandite in deposits of saline, alkaline lakes may reflect the very low activity of Ca2+ in this environment.","container-title":"American Mineralogist","ISSN":"0003-004X","issue":"9-10","journalAbbreviation":"American Mineralogist","page":"1366-1387","source":"Silverchair","title":"Phillipsite of saline lakes and soils","volume":"49","author":[{"family":"Hay","given":"Richard L."}],"issued":{"date-parts":[["1964",10,1]]}}},{"id":181,"uris":["http://zotero.org/users/7576870/items/3QSIMJMA"],"itemData":{"id":181,"type":"article-journal","container-title":"GSA Bulletin","DOI":"10.1130/0016-7606(1976)87&lt;1739:MRITSD&gt;2.0.CO;2","ISSN":"0016-7606","issue":"12","journalAbbreviation":"GSA Bulletin","language":"en","note":"publisher: GeoScienceWorld","page":"1739-1752","source":"pubs.geoscienceworld.org","title":"Mineral reactions in the sedimentary deposits of the Lake Magadi region, Kenya","volume":"87","author":[{"family":"Surdam","given":"Ronald C."},{"family":"Eugster","given":"Hans P."}],"issued":{"date-parts":[["1976",12,1]]}}}],"schema":"https://github.com/citation-style-language/schema/raw/master/csl-citation.json"} </w:instrText>
            </w:r>
            <w:r w:rsidRPr="0084227F">
              <w:rPr>
                <w:color w:val="000000"/>
                <w:sz w:val="18"/>
                <w:szCs w:val="18"/>
                <w:lang w:eastAsia="en-NZ"/>
              </w:rPr>
              <w:fldChar w:fldCharType="separate"/>
            </w:r>
            <w:r w:rsidRPr="0084227F">
              <w:rPr>
                <w:rFonts w:eastAsia="Calibri"/>
                <w:color w:val="000000"/>
                <w:sz w:val="18"/>
                <w:szCs w:val="18"/>
              </w:rPr>
              <w:t>(Bernhart Owen et al., 2019; Hay, 1964; Surdam and Eugster, 1976)</w:t>
            </w:r>
            <w:r w:rsidRPr="0084227F">
              <w:rPr>
                <w:color w:val="000000"/>
                <w:sz w:val="18"/>
                <w:szCs w:val="18"/>
                <w:lang w:eastAsia="en-NZ"/>
              </w:rPr>
              <w:fldChar w:fldCharType="end"/>
            </w:r>
          </w:p>
        </w:tc>
      </w:tr>
      <w:tr w:rsidR="0084227F" w:rsidRPr="0084227F" w14:paraId="08D341A0" w14:textId="77777777" w:rsidTr="00F26BFB">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42127B3D"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Oloronga Beds, Kenya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A0EB89D"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1CD36A1"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felted masses and bundles of needles</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8B57EED"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diagenesis in a saline lake fed by alkaline hot springs</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5D32C08"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ana, clin, chab, phil, mord,</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14D08E5" w14:textId="6A618B11"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XRD, SEM, EMPA</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735B18CC"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{"citationID":"9SbLZnAR","properties":{"formattedCitation":"(Bernhart Owen et al., 2019; Surdam and Eugster, 1976)","plainCitation":"(Bernhart Owen et al., 2019; Surdam and Eugster, 1976)","noteIndex":0},"citationItems":[{"id":1129,"uris":["http://zotero.org/users/7576870/items/NERS3QG3"],"itemData":{"id":1129,"type":"article-journal","abstract":"Sediments from the Magadi Basin (south Kenya Rift) preserve a one-million-year palaeoenvironmental record that reflects interactions between climatic, volcanic and tectonic controls. Climate changes that impacted sedimentation include wet-dry cycles on variable timescales and an overall progressive trend towards greater aridity. Volcanic influences involved inputs of tephra to the basin, significant inflow of geothermal fluids, and the effects of weathering, erosion and transportation of clastics from trachyte and basalt terrains. Tectonic controls, which were often step-like, reflect the influence of faults that provided pathways for fluids and which controlled accommodation space and drainage directions. Intensified aridity and evaporative concentration resulted in salinity and pH increasing with time, which led to a change from calcite deposition in mildly saline lakes before 380 ka to the later formation of zeolites from reactions of volcaniclastic debris with highly alkaline lake and pore water. After 105 ka, hyperalkaline conditions led to trona accumulation and increasingly variable rare earth elements (REEs). The presence of mixed saline and freshwater diatom taxa between 545 and 16 ka indicates climate variability and episodic inputs of fresh water to saline lakes. Calcrete formed in lake marginal settings during semi-arid periods. Tectonic controls operated independently of climate, but they interacted together to determine environmental conditions. Aquatic deposition was maintained during periods of increasing aridity because fault-controlled ambient and geothermal springs continued to flow lakewards. This recharge, in turn, limited pedogenesis: palaeosols are common in other rift floor sequences. Trona formed when aridity and evapoconcentration increased, but its precipitation also reflects increased magmatic CO2 that ascended along faults. Basin fragmentation and north-south fractures caused loss of cross-rift (east-west) drainage from rift-marginal basalts, resulting in reduced transition metals after 545 ka. The Magadi Basin demonstrates how a careful reconstruction of these complex tectono-climatic interactions is essential for accurate palaeoenvironmental reconstruction in continental rifts and in other tectonic settings.","container-title":"Palaeogeography, Palaeoclimatology, Palaeoecology","DOI":"10.1016/j.palaeo.2019.01.017","ISSN":"0031-0182","journalAbbreviation":"Palaeogeography, Palaeoclimatology, Palaeoecology","language":"en","page":"97-118","source":"ScienceDirect","title":"Quaternary history of the Lake Magadi Basin, southern Kenya Rift: Tectonic and climatic controls","title-short":"Quaternary history of the Lake Magadi Basin, southern Kenya Rift","volume":"518","author":[{"family":"Bernhart Owen","given":"R."},{"family":"Renaut","given":"Robin W."},{"family":"Muiruri","given":"Veronica M."},{"family":"Rabideaux","given":"Nathan M."},{"family":"Lowenstein","given":"Tim K."},{"family":"McNulty","given":"Emma P."},{"family":"Leet","given":"Kennie"},{"family":"Deocampo","given":"Daniel"},{"family":"Luo","given":"Shangde"},{"family":"Deino","given":"Alan L."},{"family":"Cohen","given":"Andrew"},{"family":"Sier","given":"Mark J."},{"family":"Campisano","given":"Christopher"},{"family":"Shen","given":"Chuan-Chou"},{"family":"Billingsley","given":"Anne"},{"family":"Mbuthia","given":"Anthony"},{"family":"Stockhecke","given":"Mona"}],"issued":{"date-parts":[["2019",3,15]]}}},{"id":181,"uris":["http://zotero.org/users/7576870/items/3QSIMJMA"],"itemData":{"id":181,"type":"article-journal","container-title":"GSA Bulletin","DOI":"10.1130/0016-7606(1976)87&lt;1739:MRITSD&gt;2.0.CO;2","ISSN":"0016-7606","issue":"12","journalAbbreviation":"GSA Bulletin","language":"en","note":"publisher: GeoScienceWorld","page":"1739-1752","source":"pubs.geoscienceworld.org","title":"Mineral reactions in the sedimentary deposits of the Lake Magadi region, Kenya","volume":"87","author":[{"family":"Surdam","given":"Ronald C."},{"family":"Eugster","given":"Hans P."}],"issued":{"date-parts":[["1976",12,1]]}}}],"schema":"https://github.com/citation-style-language/schema/raw/master/csl-citation.json"} </w:instrText>
            </w:r>
            <w:r w:rsidRPr="0084227F">
              <w:rPr>
                <w:color w:val="000000"/>
                <w:sz w:val="18"/>
                <w:szCs w:val="18"/>
                <w:lang w:eastAsia="en-NZ"/>
              </w:rPr>
              <w:fldChar w:fldCharType="separate"/>
            </w:r>
            <w:r w:rsidRPr="0084227F">
              <w:rPr>
                <w:rFonts w:eastAsia="Calibri"/>
                <w:color w:val="000000"/>
                <w:sz w:val="18"/>
                <w:szCs w:val="18"/>
              </w:rPr>
              <w:t>(Bernhart Owen et al., 2019; Surdam and Eugster, 1976)</w:t>
            </w:r>
            <w:r w:rsidRPr="0084227F">
              <w:rPr>
                <w:color w:val="000000"/>
                <w:sz w:val="18"/>
                <w:szCs w:val="18"/>
                <w:lang w:eastAsia="en-NZ"/>
              </w:rPr>
              <w:fldChar w:fldCharType="end"/>
            </w:r>
          </w:p>
        </w:tc>
      </w:tr>
      <w:tr w:rsidR="0084227F" w:rsidRPr="0084227F" w14:paraId="08678D1E" w14:textId="77777777" w:rsidTr="00F26BFB">
        <w:trPr>
          <w:trHeight w:val="666"/>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2B893FD0"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Agua Prieta Sonora, Mexico</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B61DA3D"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3FE4189" w14:textId="69193748"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 xml:space="preserve">compact elongated prisms. </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C24E369"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diagenesis in saline lake</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E35074A"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chab, clin, heu</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3657B0D"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OM, SEM-EDX, XRD, EMPA, TGA</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372E5B0B"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{"citationID":"cp4FPSwt","properties":{"formattedCitation":"(Cochem\\uc0\\u233{} et al., 1996; Garc\\uc0\\u237{}a-Sosa and Solache R\\uc0\\u237{}os, 1997; Quiroz-Estrada et al., 2020, 2019)","plainCitation":"(Cochemé et al., 1996; García-Sosa and Solache Ríos, 1997; Quiroz-Estrada et al., 2020, 2019)","noteIndex":0},"citationItems":[{"id":1958,"uris":["http://zotero.org/users/7576870/items/V2G83ART"],"itemData":{"id":1958,"type":"article-journal","abstract":"In NW Mexico, zeolite deposits of potential economic interest occur in continental sediments related to mid-Tertiary basin and range tectonism. In central Sonora, where the stratigraphic column is thicker (e.g. in the Moctezuma Basin), two superposed sequences of sediments are distinguished on the basis of their lithology and stratigraphy. They are known as the Baucarit Formation. The lower sequence, Miocene in age and 300 to 400 m thick, is indurated and consists mainly of sandstones and conglomerates. The upper one, of variable thickness, consists of clays. Zeolites occur in both sequences as alteration products of volcanic glass in beds of white intercalated rhyolitic tuff. Previously known outcrops of zeolitites from Rio Batepito (erionite), Tetuachi and San Pedro Ures (heulandite group), Divisaderos (chabazite) and several other newly discovered occurrences are described in this work in terms of mineral association, physical properties (porosity, thermal behaviour) and chemical characteristics (major and trace elements for individual crystals and bulk rock). Heulandite-group minerals are also present as cement (30% by volume) of the sandstones from the lower sequence. Amygdales and veins from basaltic flows intercalated within the lowest sediments contain a large variety of zeolite species: chabazite, stilbite, phillipsite, mesolite, erionite, thomsonite, heulandite and analcime. Zeolites in the pyroclastic beds intercalated in the upper sequence represent the highest economic potential because they are essentially monomineralic and constitute up to 80% in volume of the whole rock. Because of the inhomogeneous distribution of amygdales, zeolites in the basaltic flows have a low economic interest.","container-title":"Mineralium Deposita","DOI":"10.1007/BF00196129","ISSN":"1432-1866","issue":"6","journalAbbreviation":"Mineral. Deposita","language":"en","page":"482-491","source":"Springer Link","title":"Characterisation and potential economic interest of authigenic zeolites in continental sediments from NW Mexico","volume":"31","author":[{"family":"Cochemé","given":"J. J."},{"family":"Lassauvagerie","given":"A. C."},{"family":"Gonzalez-Sandoval","given":"J."},{"family":"Perez-Segura","given":"E."},{"family":"Münch","given":"P."}],"issued":{"date-parts":[["1996",9,1]]}}},{"id":186,"uris":["http://zotero.org/users/7576870/items/UJUUDZ4V"],"itemData":{"id":186,"type":"article-journal","abstract":"The sorption behaviour of cobalt and cadmium by Mexican erionite was studied at different pH values and the ion exchange isothems were determined. Sorption experiments were performed with cobalt and cadmium solutions. The cobalt, cadmium and sodium content in the aluminosilicate samples were determined by neutron activation analysis. It was found that the sorption for cadmium was higher than for cobalt, however, the selectivity for both cations was low in this zeolite.","container-title":"Journal of Radioanalytical and Nuclear Chemistry","DOI":"10.1007/BF02033977","ISSN":"1588-2780","issue":"1","journalAbbreviation":"J Radioanal Nucl Chem","language":"en","page":"77-80","source":"Springer Link","title":"Sorption of cobalt and cadmium by Mexican erionite","volume":"218","author":[{"family":"García-Sosa","given":"I."},{"family":"Solache Ríos","given":"M."}],"issued":{"date-parts":[["1997",4,1]]}}},{"id":1131,"uris":["http://zotero.org/users/7576870/items/I4KQ42ZR"],"itemData":{"id":1131,"type":"article-journal","abstract":"In this work, the chemical structural characterization of the erionite-type zeolite from Agua Prieta, Sonora, México, was performed on both pristine and Na, Ca, and Mg exchanged samples in order to identify the various modifications due to cation exchange. The samples investigated were those that showed the best behaviour of CO2 and CH4 adsorption at zero coverage levels and the higher values of surface area reported in our previous studies. According to the crystal-chemical formula (Na3.44K1.96Mg0.63Ca0.62)[Al8.21Si27.79O71.85]·29.63H2O, the pristine sample has been classified as erionite-Na. Morphological FE-SEM investigation performed on both pristine (ERIN) and Na-exchanged samples (ERINa3) showed a similar range of fiber diameters (27–37 nm). The chemical analyses of the ion-exchanged samples evidenced the upload of Ca and Mg following ion exchange with Na. Rietveld analysis results allowed the identification of the chemical structural modification caused by the ion exchange process, occurring mainly at the Ca1 site.","container-title":"Minerals","DOI":"10.3390/min10090772","ISSN":"2075-163X","issue":"9","language":"en","license":"http://creativecommons.org/licenses/by/3.0/","note":"number: 9\npublisher: Multidisciplinary Digital Publishing Institute","page":"772","source":"www.mdpi.com","title":"Crystal Chemical and Structural Characterization of Natural and Cation-Exchanged Mexican Erionite","volume":"10","author":[{"family":"Quiroz-Estrada","given":"Karla"},{"family":"Pacella","given":"Alessandro"},{"family":"Ballirano","given":"Paolo"},{"family":"Hernández-Espinosa","given":"Miguel Ángel"},{"family":"Felipe","given":"Carlos"},{"family":"Esparza-Schulz","given":"Marcos"}],"issued":{"date-parts":[["2020",9]]}}},{"id":1134,"uris":["http://zotero.org/users/7576870/items/TPM77E4E"],"itemData":{"id":1134,"type":"article-journal","abstract":"Due to the nanoporous nature of zeolitic materials, they can be used as gas adsorbents. This paper describes the effect of critical admission temperature through narrow pores of natural ERI zeolites at low levels of coverage. This phenomenon occurs by adsorption of CH4 and H2 on pores in natural erionite. The zeolite was exchanged with aqueous solutions of Na+, Mg2+, and Ca2+ salts at different concentrations, times, and temperatures of treatment. Experimental data of CH4 and H2 adsorption were treated by the Langmuir equation. Complementarily, the degree of interaction of these gases with these zeolites was evaluated by the evolution of isosteric heats of adsorption. The Ca2+ and Mg2+ cations favor the adsorption phenomena of H2 and CH4. These cations occupy sites in strategic positions Ca1, Ca2, and Ca3, which are located in the nanocavities of erionite zeolites and K2 in the center of 8MR. Following the conditions of temperature and the exchange treatment, ERICa2 and ERINa3 samples showed the best behavior for CH4 and H2 adsorption.","container-title":"Nanomaterials","DOI":"10.3390/nano9020160","ISSN":"2079-4991","issue":"2","language":"en","license":"http://creativecommons.org/licenses/by/3.0/","note":"number: 2\npublisher: Multidisciplinary Digital Publishing Institute","page":"160","source":"www.mdpi.com","title":"Critical Admission Temperature of H2 and CH4 in Nanopores of Exchanged ERI Zeolites","volume":"9","author":[{"family":"Quiroz-Estrada","given":"Karla"},{"family":"Hernández","given":"Miguel Ángel"},{"family":"Felipe-Mendoza","given":"Carlos"},{"family":"Santamaría-Juárez","given":"Juana Deisy"},{"family":"Petranovskii","given":"Vitalii"},{"family":"Rubio","given":"Efraín"}],"issued":{"date-parts":[["2019",2]]}}}],"schema":"https://github.com/citation-style-language/schema/raw/master/csl-citation.json"} </w:instrText>
            </w:r>
            <w:r w:rsidRPr="0084227F">
              <w:rPr>
                <w:color w:val="000000"/>
                <w:sz w:val="18"/>
                <w:szCs w:val="18"/>
                <w:lang w:eastAsia="en-NZ"/>
              </w:rPr>
              <w:fldChar w:fldCharType="separate"/>
            </w:r>
            <w:r w:rsidRPr="0084227F">
              <w:rPr>
                <w:rFonts w:eastAsia="Calibri"/>
                <w:color w:val="000000"/>
                <w:sz w:val="18"/>
                <w:szCs w:val="18"/>
              </w:rPr>
              <w:t>(Cochemé et al., 1996; García-Sosa and Solache Ríos, 1997; Quiroz-Estrada et al., 2020, 2019)</w:t>
            </w:r>
            <w:r w:rsidRPr="0084227F">
              <w:rPr>
                <w:color w:val="000000"/>
                <w:sz w:val="18"/>
                <w:szCs w:val="18"/>
                <w:lang w:eastAsia="en-NZ"/>
              </w:rPr>
              <w:fldChar w:fldCharType="end"/>
            </w:r>
          </w:p>
        </w:tc>
      </w:tr>
      <w:tr w:rsidR="0084227F" w:rsidRPr="0084227F" w14:paraId="79BD83A8" w14:textId="77777777" w:rsidTr="00F26BFB">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079D5C64"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lastRenderedPageBreak/>
              <w:t>Guanajuato, Mexico</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AEE2D6A"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E51011D"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fibrous</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4A4ABEC"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diagenesis via hydrolysis in open hydrologic system</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C645647"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clin, mord</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04E9797"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OM, XRD, SEM-EDX, IR</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721A65BA"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{"citationID":"p6PcRaUH","properties":{"formattedCitation":"(de Pablo-Gal\\uc0\\u225{}n and de Ch\\uc0\\u225{}vez-Garc\\uc0\\u237{}a, 1996)","plainCitation":"(de Pablo-Galán and de Chávez-García, 1996)","noteIndex":0},"citationItems":[{"id":184,"uris":["http://zotero.org/users/7576870/items/YJXLDYTK"],"itemData":{"id":184,"type":"article-journal","abstract":"Sedimentary zeolites clinoptilolite, mordenite and erionite occur as diagenetic products of ash falls of rhyolitic composition from the Oligocene Chichindaro Formation at the limits of the Mexican Volcanic Belt with the Mexican Highland. These zeolitic tuffs were formed from open hydrologic environments where rhyolitic glass altered to clinoptilolite + opal-C and to clinoptilolite + mordenite + erionite + opal-C. The process of diagenesis was hydrolysis associated with the removal of SiO2, K2O, and Na2O from the rhyolitic precursor and enrichment of Al2O3, MgO, and CaO. The crystallization of clinoptilolite occurs at ratios of SiO2/Al2O3 between 4.91 and 7.14 and (K2O + Na2O)/(MgO + CaO) from 2.19 to 0.79. Formation of clinoptilolite appears to be directly from glass and through a vitreous proto-zeolite intermediate. The zeolitic tuff is in contact with a vitric tuff where ash falls were devitrified to K-feldspar and diagenetically altered to smectite + opal-C.","container-title":"Clays and Clay Minerals","DOI":"10.1346/CCMN.1996.0440303","ISSN":"1552-8367","issue":"3","journalAbbreviation":"Clays Clay Miner.","language":"en","page":"324-338","source":"Springer Link","title":"Diagenesis of Oligocene Vitric Tuffs to Zeolites, Mexican Volcanic Belt","volume":"44","author":[{"family":"Pablo-Galán","given":"Liberto","non-dropping-particle":"de"},{"family":"Chávez-García","given":"Maria L.","non-dropping-particle":"de"}],"issued":{"date-parts":[["1996",6,1]]}}}],"schema":"https://github.com/citation-style-language/schema/raw/master/csl-citation.json"} </w:instrText>
            </w:r>
            <w:r w:rsidRPr="0084227F">
              <w:rPr>
                <w:color w:val="000000"/>
                <w:sz w:val="18"/>
                <w:szCs w:val="18"/>
                <w:lang w:eastAsia="en-NZ"/>
              </w:rPr>
              <w:fldChar w:fldCharType="separate"/>
            </w:r>
            <w:r w:rsidRPr="0084227F">
              <w:rPr>
                <w:rFonts w:eastAsia="Calibri"/>
                <w:color w:val="000000"/>
                <w:sz w:val="18"/>
                <w:szCs w:val="18"/>
              </w:rPr>
              <w:t>(de Pablo-Galán and de Chávez-García, 1996)</w:t>
            </w:r>
            <w:r w:rsidRPr="0084227F">
              <w:rPr>
                <w:color w:val="000000"/>
                <w:sz w:val="18"/>
                <w:szCs w:val="18"/>
                <w:lang w:eastAsia="en-NZ"/>
              </w:rPr>
              <w:fldChar w:fldCharType="end"/>
            </w:r>
          </w:p>
        </w:tc>
      </w:tr>
      <w:tr w:rsidR="0084227F" w:rsidRPr="0084227F" w14:paraId="5B39CD76" w14:textId="77777777" w:rsidTr="00F26BFB">
        <w:trPr>
          <w:trHeight w:val="352"/>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7670C43B"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San Filipe, Guanajuato, Mexico</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F25038B"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A05CBEE" w14:textId="1A1352F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flexible hair like and intact needle like crystals</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B6D3A89"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diagenesis and low-grade metamorphism</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86B61C6"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clin, mord, chab</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7A92D81F"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PLM, XRF-ED, LAICPMS, XRD, SEM-EDS</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6E7A0C61" w14:textId="466D2B70"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0089417B">
              <w:rPr>
                <w:color w:val="000000"/>
                <w:sz w:val="18"/>
                <w:szCs w:val="18"/>
                <w:lang w:eastAsia="en-NZ"/>
              </w:rPr>
              <w:instrText xml:space="preserve"> ADDIN ZOTERO_ITEM CSL_CITATION {"citationID":"W9R4loVh","properties":{"formattedCitation":"(Kshirsagar et al., 2021)","plainCitation":"(Kshirsagar et al., 2021)","noteIndex":0},"citationItems":[{"id":3134,"uris":["http://zotero.org/users/7576870/items/DRKUQA7U"],"itemData":{"id":3134,"type":"article-journal","abstract":"Trace quantities of erionite series minerals were identified along with chabazite, clinoptilolite, and morderite within Chichindaro rhyolites (~ 30 Ma) at latitude 21°8′30″–21°17′00″ and longitude 101°5′00″–101°10′00″, ~ 15 km south of the present-day town of San Felipe in the state of Guanajuato, Mexico. Special attention was given to the erionite -K, Na, and Ca varieties. Despite their occurrence in trace amounts, image analyses of these minerals with the aid of Scanning Electron Microscope indicates the existence of both hair-like and needle-like fibers that are 5.85–29.26 μm long and 2.510–0.252 μm thick, which allows them to be categorized as “inhalable” (with length &gt; 5 μm and thickness &lt; 3 μm) that readily enters the respiratory tract of human and their livestock residing in this region. Chemical data along with the atomic% and apfu values obtained based on 72 oxygen atoms reveals that six crystals spots from SF-14-a and sample SF-12 show Si/(Si + Al) = 0.69–0.78, similar to the cancerogenic erionite identified at Tierra Blanca, Mexico; Lessini Mountains, NE Italy; Cappadocia, Turkey, and North Dakota, USA. However, these spots fail the E% and Mg content test. On the contrary, spots SF-14-2A, 2B, and 2C show Mg content in the range of 0.35–0.54 and balance error E% of − 2.90% (only in SF-14-2B) and pass the positive identification tests for erionites. Therefore, it is advisable to comment that the erionite series minerals identified within Chichindaro rhyolites area are of “undifferentiated” type and may not be carcinogenic.","container-title":"Environmental Earth Sciences","DOI":"10.1007/s12665-021-09972-1","ISSN":"1866-6299","issue":"19","journalAbbreviation":"Environmental Earth Sciences","page":"674","title":"Erionite series minerals in felsic volcanic rocks of southern Mesa Central, Guanajuato, Mexico","volume":"80","author":[{"family":"Kshirsagar","given":"Pooja"},{"family":"Miranda-Avilés","given":"Raúl"},{"family":"Loza-Aguirre","given":"Isidro"},{"family":"Li","given":"Yanmei"},{"family":"Alquiza","given":"María Jesús Puy"},{"family":"Moncada-Sánchez","given":"Cristina Daniela"},{"family":"Romo","given":"Karen Arlete Navarro"},{"family":"Hernández-Jiménez","given":"Athziri"}],"issued":{"date-parts":[["2021",9,26]]}}}],"schema":"https://github.com/citation-style-language/schema/raw/master/csl-citation.json"} </w:instrText>
            </w:r>
            <w:r w:rsidRPr="0084227F">
              <w:rPr>
                <w:color w:val="000000"/>
                <w:sz w:val="18"/>
                <w:szCs w:val="18"/>
                <w:lang w:eastAsia="en-NZ"/>
              </w:rPr>
              <w:fldChar w:fldCharType="separate"/>
            </w:r>
            <w:r w:rsidRPr="0084227F">
              <w:rPr>
                <w:rFonts w:eastAsia="Calibri"/>
                <w:color w:val="000000"/>
                <w:sz w:val="18"/>
                <w:szCs w:val="18"/>
              </w:rPr>
              <w:t>(Kshirsagar et al., 2021)</w:t>
            </w:r>
            <w:r w:rsidRPr="0084227F">
              <w:rPr>
                <w:color w:val="000000"/>
                <w:sz w:val="18"/>
                <w:szCs w:val="18"/>
                <w:lang w:eastAsia="en-NZ"/>
              </w:rPr>
              <w:fldChar w:fldCharType="end"/>
            </w:r>
          </w:p>
        </w:tc>
      </w:tr>
      <w:tr w:rsidR="0084227F" w:rsidRPr="0084227F" w14:paraId="7144E192" w14:textId="77777777" w:rsidTr="00F26BF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538C1B2E"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Tierra Blanca, Guanajuato, Mexico</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0FBA275"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K</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09427D1" w14:textId="6F2AF436"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acicular fibres / fibre bundles</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EC83114"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diagenesis in slightly thermal, basic groundwater conditions</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10F8FEE"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heu, clin</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D1151C3"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 xml:space="preserve">PLM, SEM-EDS, XRD, XRF, </w:t>
            </w:r>
            <w:proofErr w:type="spellStart"/>
            <w:r w:rsidRPr="0084227F">
              <w:rPr>
                <w:color w:val="000000"/>
                <w:sz w:val="18"/>
                <w:szCs w:val="18"/>
                <w:lang w:eastAsia="en-NZ"/>
              </w:rPr>
              <w:t>μRaman</w:t>
            </w:r>
            <w:proofErr w:type="spellEnd"/>
            <w:r w:rsidRPr="0084227F">
              <w:rPr>
                <w:color w:val="000000"/>
                <w:sz w:val="18"/>
                <w:szCs w:val="18"/>
                <w:lang w:eastAsia="en-NZ"/>
              </w:rPr>
              <w:t xml:space="preserve"> Spectroscopy, TEM-EDS, TEM-SAED</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2C7A7770"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{"citationID":"Nv0REyou","properties":{"formattedCitation":"(Ortega-Guerrero et al., 2015; Ortega-Guerrero and Carrasco-N\\uc0\\u250{}\\uc0\\u241{}ez, 2014)","plainCitation":"(Ortega-Guerrero et al., 2015; Ortega-Guerrero and Carrasco-Núñez, 2014)","noteIndex":0},"citationItems":[{"id":195,"uris":["http://zotero.org/users/7576870/items/H9WQRLC5"],"itemData":{"id":195,"type":"article-journal","abstract":"OBJECTIVE: To report the high incidence of lung cancer (LC) and malignant mesothelioma (MM) linked to environmental exposure to erionite fibres in a rural village of central Mexico.\nMETHODS: This is a retrospective survey of clinical and mortality records from the years 2000-2012, accompanied by an environmental survey for nine Group-1 lung and pleura carcinogenic agents listed by the International Agency for Research on Cancer (IARC).\nRESULTS: Out of a total of 45 deaths between 2000 and 2012, 14 deaths correspond to different neoplasms of the lung, and at least four deaths to MM. The ages at diagnosis of MM were between 30 and 54 years. Annual age-standardised mortality rates per thousand due to LC and MM in the village (age &gt;20 years) are 7.09 and 2.48 for males, and 4.75 and 1.05 for females, respectively. Erionite fibres were found in exposed rocks and soils, which can easily become airborne and be carried into streets and recreational areas near schools and homes. Other carcinogenic elements and minerals are found only in trace amounts, except for quartz dust and asbestos (chrysotile) cement sheeting, which are also present in the neighbouring villages.\nCONCLUSIONS: These results indicate that environmental exposure to erionite is the main cause of the high rates of MM mortality in the Village of Tierra Blanca, supporting previous similar reports for people exposed to erionite fibres in villages in Turkey.","container-title":"Occupational and Environmental Medicine","DOI":"10.1136/oemed-2013-101957","ISSN":"1470-7926","issue":"3","journalAbbreviation":"Occup Environ Med","language":"eng","note":"PMID: 25231672","page":"216-218","source":"PubMed","title":"High incidence of lung cancer and malignant mesothelioma linked to erionite fibre exposure in a rural community in Central Mexico","volume":"72","author":[{"family":"Ortega-Guerrero","given":"M. Adrián"},{"family":"Carrasco-Núñez","given":"Gerardo"},{"family":"Barragán-Campos","given":"Héctor"},{"family":"Ortega","given":"Martín R."}],"issued":{"date-parts":[["2015",3]]}}},{"id":198,"uris":["http://zotero.org/users/7576870/items/2678FQRF"],"itemData":{"id":198,"type":"article-journal","abstract":"Detailed geologic surveys and different microscopic and analytical techniques were conducted near Tierra Blanca de Abajo where lung cancer and malignant mesothelioma (MM) are the primary causes of death. Results show that erionite-K occurs as a diagenetic product in altered Oligocene-Miocene rhyolitic tuffs. The microscopic structure of erionite minerals shows concentrations of individual fibers in the range of 0.14-0.547 μm in diameter and 2.81-50 μm in length, with a few \"bundles\" about 0.2-2.5 μm wide by 10-50 μm long. Chemical properties of erionite show Si/Al in the range of 3.23-3.58 (at.%) and T Si in the range of 0.76-0.78 (at.%). Potassium is the dominant cation (K &gt; Ca &gt; Mg &gt; Fe). Associated minerals are heulandite, clinoptilolite, quartz, sanidine, anorthite, smectite and opal. This mineral assemblage formed in the lower part of an open catchment, where bicarbonate-rich (T &gt; 30 °C, pH &gt; 8) groundwater discharge conditions prevailed in the past. The physical and chemical characteristics of erionite near San Miguel de Allende are similar to those of erionite from the Cappadocian region of Turkey where erionite is associated with MM. The presence of erionite and the type of respiratory diseases that occur in the village strongly suggest the need for detailed health-based studies in the region. Pliocene-Holocene fine-grain deposits, used in the past for the construction of adobe-houses and exposed in recreational areas, also contain erionite associated with erosion and alluvial transport from the rhyolitic tuffs, potentially affecting more than 13 villages located downstream toward the Allende Dam.","container-title":"Environmental Geochemistry and Health","DOI":"10.1007/s10653-013-9578-z","ISSN":"1573-2983","issue":"3","journalAbbreviation":"Environ Geochem Health","language":"eng","note":"PMID: 24271499","page":"517-529","source":"PubMed","title":"Environmental occurrence, origin, physical and geochemical properties, and carcinogenic potential of erionite near San Miguel de Allende, Mexico","volume":"36","author":[{"family":"Ortega-Guerrero","given":"M. Adrián"},{"family":"Carrasco-Núñez","given":"Gerardo"}],"issued":{"date-parts":[["2014",6]]}}}],"schema":"https://github.com/citation-style-language/schema/raw/master/csl-citation.json"} </w:instrText>
            </w:r>
            <w:r w:rsidRPr="0084227F">
              <w:rPr>
                <w:color w:val="000000"/>
                <w:sz w:val="18"/>
                <w:szCs w:val="18"/>
                <w:lang w:eastAsia="en-NZ"/>
              </w:rPr>
              <w:fldChar w:fldCharType="separate"/>
            </w:r>
            <w:r w:rsidRPr="0084227F">
              <w:rPr>
                <w:rFonts w:eastAsia="Calibri"/>
                <w:color w:val="000000"/>
                <w:sz w:val="18"/>
                <w:szCs w:val="18"/>
              </w:rPr>
              <w:t>(Ortega-Guerrero et al., 2015; Ortega-Guerrero and Carrasco-Núñez, 2014)</w:t>
            </w:r>
            <w:r w:rsidRPr="0084227F">
              <w:rPr>
                <w:color w:val="000000"/>
                <w:sz w:val="18"/>
                <w:szCs w:val="18"/>
                <w:lang w:eastAsia="en-NZ"/>
              </w:rPr>
              <w:fldChar w:fldCharType="end"/>
            </w:r>
          </w:p>
        </w:tc>
      </w:tr>
      <w:tr w:rsidR="0084227F" w:rsidRPr="0084227F" w14:paraId="14CA5AB9" w14:textId="77777777" w:rsidTr="00F26BFB">
        <w:trPr>
          <w:trHeight w:val="248"/>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7A8E8EBA"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Kaipara, New Zealand</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A067CF7"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75F4F242"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acicular bundles</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0FEC8B5"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hot-spring activity accompanied hydrothermal alteration at shallow burial depth</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966B5F9"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chab. clin</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45FF2B7"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XRD, SEM</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7FEF2779" w14:textId="1B8695D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0089417B">
              <w:rPr>
                <w:color w:val="000000"/>
                <w:sz w:val="18"/>
                <w:szCs w:val="18"/>
                <w:lang w:eastAsia="en-NZ"/>
              </w:rPr>
              <w:instrText xml:space="preserve"> ADDIN ZOTERO_ITEM CSL_CITATION {"citationID":"u0wW254D","properties":{"formattedCitation":"(Sameshima, 1978)","plainCitation":"(Sameshima, 1978)","noteIndex":0},"citationItems":[{"id":203,"uris":["http://zotero.org/users/7576870/items/9U8G8VSN"],"itemData":{"id":203,"type":"chapter","container-title":"Natural zeolites, occurrence, properties and uses","event-place":"Oxford and New York","language":"en","page":"309-317","publisher":"Pergamon Press","publisher-place":"Oxford and New York","source":"pascal-francis.inist.fr","title":"Zeolites in tuff beds of the Miocene Waitemata Group, Auckland Province, New Zealand","URL":"http://pascal-francis.inist.fr/vibad/index.php?action=getRecordDetail&amp;idt=PASCALGEODEBRGM7920049814","author":[{"family":"Sameshima","given":"T."}],"editor":[{"family":"Sand","given":"L. B."},{"family":"Mumpton","given":"F. A."}],"accessed":{"date-parts":[["2021",7,9]]},"issued":{"date-parts":[["1978"]]}}}],"schema":"https://github.com/citation-style-language/schema/raw/master/csl-citation.json"} </w:instrText>
            </w:r>
            <w:r w:rsidRPr="0084227F">
              <w:rPr>
                <w:color w:val="000000"/>
                <w:sz w:val="18"/>
                <w:szCs w:val="18"/>
                <w:lang w:eastAsia="en-NZ"/>
              </w:rPr>
              <w:fldChar w:fldCharType="separate"/>
            </w:r>
            <w:r w:rsidR="002C2828" w:rsidRPr="002C2828">
              <w:rPr>
                <w:rFonts w:cs="Times New Roman"/>
                <w:sz w:val="18"/>
              </w:rPr>
              <w:t>(Sameshima, 1978)</w:t>
            </w:r>
            <w:r w:rsidRPr="0084227F">
              <w:rPr>
                <w:color w:val="000000"/>
                <w:sz w:val="18"/>
                <w:szCs w:val="18"/>
                <w:lang w:eastAsia="en-NZ"/>
              </w:rPr>
              <w:fldChar w:fldCharType="end"/>
            </w:r>
          </w:p>
        </w:tc>
      </w:tr>
      <w:tr w:rsidR="0084227F" w:rsidRPr="0084227F" w14:paraId="364F5C9E" w14:textId="77777777" w:rsidTr="00F26BFB">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32073829"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TVZ, New Zealand</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A024546"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4287A1B"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FE111F6"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87ACE07"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A3EBD34"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33ED6BDA"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{"citationID":"NazTmeLR","properties":{"formattedCitation":"(Irwin, 2016)","plainCitation":"(Irwin, 2016)","noteIndex":0},"citationItems":[{"id":1180,"uris":["http://zotero.org/users/7576870/items/FN65AT2G"],"itemData":{"id":1180,"type":"thesis","event-place":"Palmerston North","genre":"Masters Thesis","publisher":"Massey University","publisher-place":"Palmerston North","title":"Mapping Hydrothermal Alteration Products on Mt Tongariro Using Multispectral Satellite Data, XRD Analysis and Reflectance Spectroscopy","URL":"https://mro.massey.ac.nz/bitstream/handle/10179/12209/01_front.pdf?sequence=1","author":[{"family":"Irwin","given":"Matthew Eric"}],"accessed":{"date-parts":[["2022",3,3]]},"issued":{"date-parts":[["2016"]]}}}],"schema":"https://github.com/citation-style-language/schema/raw/master/csl-citation.json"} </w:instrText>
            </w:r>
            <w:r w:rsidRPr="0084227F">
              <w:rPr>
                <w:color w:val="000000"/>
                <w:sz w:val="18"/>
                <w:szCs w:val="18"/>
                <w:lang w:eastAsia="en-NZ"/>
              </w:rPr>
              <w:fldChar w:fldCharType="separate"/>
            </w:r>
            <w:r w:rsidRPr="0084227F">
              <w:rPr>
                <w:rFonts w:eastAsia="Calibri"/>
                <w:color w:val="000000"/>
                <w:sz w:val="18"/>
                <w:szCs w:val="18"/>
              </w:rPr>
              <w:t>(Irwin, 2016)</w:t>
            </w:r>
            <w:r w:rsidRPr="0084227F">
              <w:rPr>
                <w:color w:val="000000"/>
                <w:sz w:val="18"/>
                <w:szCs w:val="18"/>
                <w:lang w:eastAsia="en-NZ"/>
              </w:rPr>
              <w:fldChar w:fldCharType="end"/>
            </w:r>
          </w:p>
        </w:tc>
      </w:tr>
      <w:tr w:rsidR="0084227F" w:rsidRPr="0084227F" w14:paraId="0494681A" w14:textId="77777777" w:rsidTr="00F26BFB">
        <w:trPr>
          <w:trHeight w:val="75"/>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1DA0EBBF"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Moeraki, Otago, New Zealand</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180C9C4"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4C933B5"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5D14F84"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9E44D9A"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ana, chab, clin, phil</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681CDD6"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3CC249C2"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{"citationID":"ddl05jaf","properties":{"formattedCitation":"(Anthony et al., 2003)","plainCitation":"(Anthony et al., 2003)","noteIndex":0},"citationItems":[{"id":1444,"uris":["http://zotero.org/users/7576870/items/JRJ3KJC8"],"itemData":{"id":1444,"type":"book","collection-title":"Silica, Silicates","event-place":"Chantilly, VA 2011-1110, USA","number-of-volumes":"5","publisher":"Mineralogical Society of America","publisher-place":"Chantilly, VA 2011-1110, USA","title":"Handbook of Mineralogy","URL":"http://www.handbookofmineralogy.org/","volume":"2","author":[{"family":"Anthony","given":"John W."},{"family":"Bideaux","given":"Richard A."},{"family":"Bladh","given":"Kenneth W."},{"family":"Nichols","given":"Monte C."}],"accessed":{"date-parts":[["2022",4,3]]},"issued":{"date-parts":[["2003"]]}}}],"schema":"https://github.com/citation-style-language/schema/raw/master/csl-citation.json"} </w:instrText>
            </w:r>
            <w:r w:rsidRPr="0084227F">
              <w:rPr>
                <w:color w:val="000000"/>
                <w:sz w:val="18"/>
                <w:szCs w:val="18"/>
                <w:lang w:eastAsia="en-NZ"/>
              </w:rPr>
              <w:fldChar w:fldCharType="separate"/>
            </w:r>
            <w:r w:rsidRPr="0084227F">
              <w:rPr>
                <w:rFonts w:eastAsia="Calibri"/>
                <w:color w:val="000000"/>
                <w:sz w:val="18"/>
                <w:szCs w:val="18"/>
              </w:rPr>
              <w:t>(Anthony et al., 2003)</w:t>
            </w:r>
            <w:r w:rsidRPr="0084227F">
              <w:rPr>
                <w:color w:val="000000"/>
                <w:sz w:val="18"/>
                <w:szCs w:val="18"/>
                <w:lang w:eastAsia="en-NZ"/>
              </w:rPr>
              <w:fldChar w:fldCharType="end"/>
            </w:r>
          </w:p>
        </w:tc>
      </w:tr>
      <w:tr w:rsidR="0084227F" w:rsidRPr="0084227F" w14:paraId="4CFCD38A" w14:textId="77777777" w:rsidTr="00F26BFB">
        <w:trPr>
          <w:cnfStyle w:val="000000100000" w:firstRow="0" w:lastRow="0" w:firstColumn="0" w:lastColumn="0" w:oddVBand="0" w:evenVBand="0" w:oddHBand="1"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4C6A7201"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TVZ, New Zealand</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AA471EC"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1B3313F"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needles</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274EE71"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silica sinter dissolution, hydrothermal alteration</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AEC3380"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280AD2A"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SEM, XRD</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1D7FDAE2"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{"citationID":"IqnB8tJV","properties":{"formattedCitation":"(Rodgers et al., 2004)","plainCitation":"(Rodgers et al., 2004)","noteIndex":0},"citationItems":[{"id":333,"uris":["http://zotero.org/users/7576870/items/RFSEXNKV"],"itemData":{"id":333,"type":"article-journal","abstract":"Five silica phases are major components of silica sinters, deposited from both near-neutral pH alkali-chloride and acid-sulfate thermal waters, and of silica residues formed at the surface of geothermal fields in New Zealand. In all cases, the initial silica is noncrystalline opal-A deposited commonly as microspheres that possess an underlying nanospherical substructure, upon different substrate templets, including microbes living in hot springs. Deposition may also occur monomerically upon earlier deposited silica. Following microsphere growth through Ostwald ripening, silica remains mobile throughout the postdepositional history of the sinter/residue deposits, resulting in a range of textures. These include the continuing growth of microspheres, the development of secondary microspheres and silica coatings, phase transformations, a reduction in sinter porosity, dissolution features, and late-stage deposition of drusy quartz and opal-A. The sinter mass attempts to achieve thermodynamic equilibrium through stepwise phase transformations (maturation): opal-A crystallises to paracrystalline opal-CT±opal-C, which recrystallises to microcrystalline α-quartz+moganite. No intermediate silica phases are produced, but gradual changes occur among different opal-A or opal-CT/-C phases. The phase maturation produces changes in particle densities, silanol water, and in X-ray powder response of the different silica phases, although the rates of change can be perturbed by heating, weathering, and dissolution of the sinter/residue. The properties of opal-A change little in a sinter/residue mass within the first 10,000 years, but reductions occur in the densities, silanol water, and X-ray scattering bandwidth of older sinters where opal-A can persist for up to 100,000 years. Eventually, opal-A transforms to opal-CT when silanol water is reduced sufficiently for enough –Si–O–Si– linkages to produce a crude diffraction-like X-ray response. The transformation is aided by heat, as happens among residues, or by the presence of phases such as carbonate that enhance inorganic alkalinity, whereas it can be inhibited by clays and organic debris. Three-dimensional short- and long-range order (crystallinity) becomes possible with the elimination of virtually all silanol water when the density increases to &gt;2.6 g/cm3. This density increase is accompanied by a reduction in volume, such that additional silica must be introduced to avoid shrinkage. More silica is required to account for reductions in porosity on sinter aging. The mobilisation, transport, and deposition of the required silica are driven by the differing solubilities and relative metastabilities of the successive phases; at each stage of maturation, a less-mature phase is dissolved, transported via diffusion as monomeric silica and precipitated as a more mature phase. The process is sustained by pore fluid through a network of silica sources and sinks within the sinter/residue mass, but it does not operate uniformly at either macroscopic or microscopic scales. Silica phase heterogeneity of outcrop is the norm until thermodynamic equilibrium is achieved, and two or more phases commonly coexist. Sinter maturation can be modelled in terms of changes in phase physical properties with time. However, differences in transformation rates at different sites preclude such models being used to unravel outcrop chronologies.","container-title":"Earth-Science Reviews","DOI":"10.1016/j.earscirev.2003.10.001","ISSN":"0012-8252","issue":"1","journalAbbreviation":"Earth-Science Reviews","language":"en","page":"1-61","source":"ScienceDirect","title":"Silica phases in sinters and residues from geothermal fields of New Zealand","volume":"66","author":[{"family":"Rodgers","given":"K. A."},{"family":"Browne","given":"P. R. L."},{"family":"Buddle","given":"T. F."},{"family":"Cook","given":"K. L."},{"family":"Greatrex","given":"R. A."},{"family":"Hampton","given":"W. A."},{"family":"Herdianita","given":"N. R."},{"family":"Holland","given":"G. R."},{"family":"Lynne","given":"B. Y."},{"family":"Martin","given":"R."},{"family":"Newton","given":"Z."},{"family":"Pastars","given":"D."},{"family":"Sannazarro","given":"K. L."},{"family":"Teece","given":"C. I. A."}],"issued":{"date-parts":[["2004",6,1]]}}}],"schema":"https://github.com/citation-style-language/schema/raw/master/csl-citation.json"} </w:instrText>
            </w:r>
            <w:r w:rsidRPr="0084227F">
              <w:rPr>
                <w:color w:val="000000"/>
                <w:sz w:val="18"/>
                <w:szCs w:val="18"/>
                <w:lang w:eastAsia="en-NZ"/>
              </w:rPr>
              <w:fldChar w:fldCharType="separate"/>
            </w:r>
            <w:r w:rsidRPr="0084227F">
              <w:rPr>
                <w:rFonts w:eastAsia="Calibri"/>
                <w:color w:val="000000"/>
                <w:sz w:val="18"/>
                <w:szCs w:val="18"/>
              </w:rPr>
              <w:t>(Rodgers et al., 2004)</w:t>
            </w:r>
            <w:r w:rsidRPr="0084227F">
              <w:rPr>
                <w:color w:val="000000"/>
                <w:sz w:val="18"/>
                <w:szCs w:val="18"/>
                <w:lang w:eastAsia="en-NZ"/>
              </w:rPr>
              <w:fldChar w:fldCharType="end"/>
            </w:r>
          </w:p>
        </w:tc>
      </w:tr>
      <w:tr w:rsidR="0084227F" w:rsidRPr="0084227F" w14:paraId="54E446C7" w14:textId="77777777" w:rsidTr="00F26BFB">
        <w:trPr>
          <w:trHeight w:val="310"/>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1A4C31E6"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Riverhead, New Zealand</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7822F315"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K, 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FD4651C" w14:textId="292A440B"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acicular hexagonal bundles</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237E65F"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diagenesis in closed hydrologic system within turbidites</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758DA672"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clin, mord, chab, ana</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6375EBF"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XRD, SEM-EDS, TEM</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253A9EA1"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{"citationID":"2qpNTDtk","properties":{"formattedCitation":"(Davidson and Black, 1994; Patel and Brook, 2021)","plainCitation":"(Davidson and Black, 1994; Patel and Brook, 2021)","noteIndex":0},"citationItems":[{"id":207,"uris":["http://zotero.org/users/7576870/items/B5DXSA2E"],"itemData":{"id":207,"type":"article-journal","container-title":"Geoscience Reports of Shizuoka University","page":"135–142","source":"Google Scholar","title":"Diagenesis in Early Miocene Waitemata Group sediments","volume":"20","author":[{"family":"Davidson","given":"Kevin J."},{"family":"Black","given":"Philippa M."}],"issued":{"date-parts":[["1994"]]}}},{"id":208,"uris":["http://zotero.org/users/7576870/items/IYGWM6TF"],"itemData":{"id":208,"type":"article-journal","abstract":"Erionite is a naturally-occurring fibrous zeolite mineral present in some rocks and soils. It is usually found in volcanic ash altered by weathering and groundwater, and recrystallised as zeolite. It is an “asbestiform” because it forms mineral fibres, and like asbestos, if inhaled, can lead to diseases like malignant mesothelioma (MM). Nevertheless, erionite is generally acknowledged as being more carcinogenic than asbestos minerals. Aotearoa/New Zealand has one of the highest MM rates in the western world. We describe preliminary results from erionite in Auckland, provide observations about asbestiform fibres and disease in the Aotearoa-Pacific Island region, and briefly outline avenues for research.","container-title":"New Zealand Geographer","DOI":"10.1111/nzg.12291","ISSN":"1745-7939","issue":"2","language":"en","note":"_eprint: https://onlinelibrary.wiley.com/doi/pdf/10.1111/nzg.12291","page":"123-129","source":"Wiley Online Library","title":"Erionite asbestiform fibres and health risk in Aotearoa/New Zealand: A research note","title-short":"Erionite asbestiform fibres and health risk in Aotearoa/New Zealand","volume":"77","author":[{"family":"Patel","given":"Janki Prakash"},{"family":"Brook","given":"Martin S."}],"issued":{"date-parts":[["2021"]]}}}],"schema":"https://github.com/citation-style-language/schema/raw/master/csl-citation.json"} </w:instrText>
            </w:r>
            <w:r w:rsidRPr="0084227F">
              <w:rPr>
                <w:color w:val="000000"/>
                <w:sz w:val="18"/>
                <w:szCs w:val="18"/>
                <w:lang w:eastAsia="en-NZ"/>
              </w:rPr>
              <w:fldChar w:fldCharType="separate"/>
            </w:r>
            <w:r w:rsidRPr="0084227F">
              <w:rPr>
                <w:rFonts w:eastAsia="Calibri"/>
                <w:color w:val="000000"/>
                <w:sz w:val="18"/>
                <w:szCs w:val="18"/>
              </w:rPr>
              <w:t>(Davidson and Black, 1994; Patel and Brook, 2021)</w:t>
            </w:r>
            <w:r w:rsidRPr="0084227F">
              <w:rPr>
                <w:color w:val="000000"/>
                <w:sz w:val="18"/>
                <w:szCs w:val="18"/>
                <w:lang w:eastAsia="en-NZ"/>
              </w:rPr>
              <w:fldChar w:fldCharType="end"/>
            </w:r>
          </w:p>
        </w:tc>
      </w:tr>
      <w:tr w:rsidR="0084227F" w:rsidRPr="0084227F" w14:paraId="38682032" w14:textId="77777777" w:rsidTr="00F26BFB">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547C1449"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Umukuri, Waikato, New Zealand</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723261D"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A79E819"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1C9DE74"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867B3AD"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D64BBC8"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XRD</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6C84A984"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{"citationID":"femXElnN","properties":{"formattedCitation":"(Campbell et al., 2001)","plainCitation":"(Campbell et al., 2001)","noteIndex":0},"citationItems":[{"id":1181,"uris":["http://zotero.org/users/7576870/items/BDUYNPGT"],"itemData":{"id":1181,"type":"article-journal","abstract":"The Umukuri silica sinter is a large, late Pleistocene hot-spring deposit exposed along the eastern upthrown block of the Umukuri Fault, one kilometer southwest of the active Orakei Korako geothermal area, Taupo Volcanic Zone, New Zealand. Uplift along the fault has frozen sinter maturation to produce a characteristic silica-phase stratigraphy revealed by X-ray diffraction. Paracrystalline opal-CT dominates upper layers; opal-C occurs throughout middle and lower horizons; and recrystallized fabrics of microcrystalline quartz constitute lowermost exposed layers. Original and secondary matrix fabrics in the sinter include: fine-grained, porous, friable; dense, vitreous; and massive-mottled, diffusely layered. Original fabrics combine with silicified plant matter, peloids, pisoids, sinter fragments, detrital grains, diatoms, ostracodes, and filamentous to tufted microbial remains, to form nine depositional microfacies. Thinly laminated, plant-rich, and palisade types dominate. Sinter breccia and wavy-laminated varieties also are common, whereas curved laminae with lenticular voids ( = bubble mats), clotted, peloidal, and pisolitic microfacies are minor. Umukuri microfacies represent silicification in mid to low temperature waters on sinter apron terrace and slope areas, and in distal, marshy settings. Closely spaced, lateral and vertical intercalation of various microfacies in outcrop implies changing local flow and temperature conditions. No facies typical of high-temperature, proximal vent areas have been identified. Comparison with modern thermal spring analogs suggests that original Umukuri sinter fabrics recorded varying degrees of polymerization vs. monomerization of juvenile opal-A. Mineralogical and textural modification of matrix fabrics reflects a microscale, incremental continuum, following granular or fibrous habits along solution-precipitation pathways. Late-stage quartz rims and infills pores throughout the sinter.","container-title":"Journal of Sedimentary Research","DOI":"10.1306/2DC40964-0E47-11D7-8643000102C1865D","ISSN":"1527-1404","issue":"5","journalAbbreviation":"Journal of Sedimentary Research","page":"727-746","source":"Silverchair","title":"Sedimentary Facies and Mineralogy of the Late Pleistocene Umukuri Silica Sinter, Taupo Volcanic Zone, New Zealand","volume":"71","author":[{"family":"Campbell","given":"Kathleen A."},{"family":"Sannazzaro","given":"K."},{"family":"Rodgers","given":"K.A."},{"family":"Herdianita","given":"N.R."},{"family":"Browne","given":"P.R.L."}],"issued":{"date-parts":[["2001",9,1]]}}}],"schema":"https://github.com/citation-style-language/schema/raw/master/csl-citation.json"} </w:instrText>
            </w:r>
            <w:r w:rsidRPr="0084227F">
              <w:rPr>
                <w:color w:val="000000"/>
                <w:sz w:val="18"/>
                <w:szCs w:val="18"/>
                <w:lang w:eastAsia="en-NZ"/>
              </w:rPr>
              <w:fldChar w:fldCharType="separate"/>
            </w:r>
            <w:r w:rsidRPr="0084227F">
              <w:rPr>
                <w:rFonts w:eastAsia="Calibri"/>
                <w:color w:val="000000"/>
                <w:sz w:val="18"/>
                <w:szCs w:val="18"/>
              </w:rPr>
              <w:t>(Campbell et al., 2001)</w:t>
            </w:r>
            <w:r w:rsidRPr="0084227F">
              <w:rPr>
                <w:color w:val="000000"/>
                <w:sz w:val="18"/>
                <w:szCs w:val="18"/>
                <w:lang w:eastAsia="en-NZ"/>
              </w:rPr>
              <w:fldChar w:fldCharType="end"/>
            </w:r>
          </w:p>
        </w:tc>
      </w:tr>
      <w:tr w:rsidR="0084227F" w:rsidRPr="0084227F" w14:paraId="7E89D0EB" w14:textId="77777777" w:rsidTr="00F26BFB">
        <w:trPr>
          <w:trHeight w:val="350"/>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0DA7DFBB"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Ballyclare N. Ireland</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7C3EB9EF"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Ca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D6FFE16"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C735A00"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0507AD5"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lev</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7A850622"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OM, EMPA, XRD, TGA</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5C492E80"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{"citationID":"AH2XofwJ","properties":{"formattedCitation":"(Dogan and Dogan, 2008; Passaglia et al., 1998)","plainCitation":"(Dogan and Dogan, 2008; Passaglia et al., 1998)","noteIndex":0},"citationItems":[{"id":39,"uris":["http://zotero.org/users/7576870/items/YUEI9FYC"],"itemData":{"id":39,"type":"article-journal","abstract":"Governments and industries have introduced regulatory measures requiring safety controls to limit asbestos exposure of the general public and asbestos workers. Although erionite is a more potent health hazard mineral than asbestos, it has received far less attention. Precise definition of erionite, types of these fibrous minerals, and most importantly, characterization requirements still raise questions and often lead to arguments and even legal disputes. Many bulk erionite samples used in animal and cell experiments for carcinogenicity are not mineralogically pure. To test this hypothesis, we characterized two erionite standards from Rome, Oregon, and Pine Valley, Nevada, USA. These standards were characterized quantitatively using modern analytical techniques, and one of them, the erionite standard from Rome, Oregon, passed the required tests for positive identification, but the other, the erionite standard from Pine Valley, Nevada, did not. Furthermore, we observed ambiguous definitions, incorrect identifications, and inaccurate reporting of clinical investigations. To address this problem, we established characterization guidelines for positive identification of erionite using a modified balance error formula, and we re-evaluated and re-classified published erionite data from the literature as erionite-Ca, erionite-Na, and erionite-K. If data did not pass either the E% or Mg-content test, then we propose that reference to them in the literature be disregarded. Erionite requires special attention from the mineralogical community to help establish its true carcinogenetic properties. We believe that the characterization guidelines established in this paper will contribute to setting up rules and regulations for evaluation of erionite by regulatory agencies.","container-title":"Environmental Geochemistry and Health","DOI":"10.1007/s10653-008-9163-z","ISSN":"0269-4042","issue":"4","journalAbbreviation":"Environ Geochem Health","language":"eng","note":"PMID: 18351294","page":"355-366","source":"PubMed","title":"Re-evaluation and re-classification of erionite series minerals","volume":"30","author":[{"family":"Dogan","given":"A. Umran"},{"family":"Dogan","given":"Meral"}],"issued":{"date-parts":[["2008",8]]}}},{"id":63,"uris":["http://zotero.org/users/7576870/items/M3MZCA6Z"],"itemData":{"id":63,"type":"article-journal","container-title":"American Mineralogist","DOI":"10.2138/am-1998-5-618","ISSN":"0003-004X","issue":"5-6","journalAbbreviation":"American Mineralogist","language":"en","note":"publisher: GeoScienceWorld","page":"577-589","source":"pubs.geoscienceworld.org","title":"Crystal chemistry of the zeolites erionite and offretite","volume":"83","author":[{"family":"Passaglia","given":"E."},{"family":"Artioli","given":"G."},{"family":"Gualtieri","given":"A."}],"issued":{"date-parts":[["1998",6,1]]}}}],"schema":"https://github.com/citation-style-language/schema/raw/master/csl-citation.json"} </w:instrText>
            </w:r>
            <w:r w:rsidRPr="0084227F">
              <w:rPr>
                <w:color w:val="000000"/>
                <w:sz w:val="18"/>
                <w:szCs w:val="18"/>
                <w:lang w:eastAsia="en-NZ"/>
              </w:rPr>
              <w:fldChar w:fldCharType="separate"/>
            </w:r>
            <w:r w:rsidRPr="0084227F">
              <w:rPr>
                <w:rFonts w:eastAsia="Calibri"/>
                <w:color w:val="000000"/>
                <w:sz w:val="18"/>
                <w:szCs w:val="18"/>
              </w:rPr>
              <w:t>(Dogan and Dogan, 2008; Passaglia et al., 1998)</w:t>
            </w:r>
            <w:r w:rsidRPr="0084227F">
              <w:rPr>
                <w:color w:val="000000"/>
                <w:sz w:val="18"/>
                <w:szCs w:val="18"/>
                <w:lang w:eastAsia="en-NZ"/>
              </w:rPr>
              <w:fldChar w:fldCharType="end"/>
            </w:r>
          </w:p>
        </w:tc>
      </w:tr>
      <w:tr w:rsidR="0084227F" w:rsidRPr="0084227F" w14:paraId="0DEDAE0D" w14:textId="77777777" w:rsidTr="00F26BFB">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0820C135"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Bog Hill Quarry, N. Ireland</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BA0CF37"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Ca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33A5D54"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11B2C2B"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A7A407E"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F08F791"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 xml:space="preserve">OM, EMPA, XRD, TGA, </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260E4EB1"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{"citationID":"2EVXZ3kk","properties":{"formattedCitation":"(Dogan and Dogan, 2008; Passaglia et al., 1998)","plainCitation":"(Dogan and Dogan, 2008; Passaglia et al., 1998)","noteIndex":0},"citationItems":[{"id":39,"uris":["http://zotero.org/users/7576870/items/YUEI9FYC"],"itemData":{"id":39,"type":"article-journal","abstract":"Governments and industries have introduced regulatory measures requiring safety controls to limit asbestos exposure of the general public and asbestos workers. Although erionite is a more potent health hazard mineral than asbestos, it has received far less attention. Precise definition of erionite, types of these fibrous minerals, and most importantly, characterization requirements still raise questions and often lead to arguments and even legal disputes. Many bulk erionite samples used in animal and cell experiments for carcinogenicity are not mineralogically pure. To test this hypothesis, we characterized two erionite standards from Rome, Oregon, and Pine Valley, Nevada, USA. These standards were characterized quantitatively using modern analytical techniques, and one of them, the erionite standard from Rome, Oregon, passed the required tests for positive identification, but the other, the erionite standard from Pine Valley, Nevada, did not. Furthermore, we observed ambiguous definitions, incorrect identifications, and inaccurate reporting of clinical investigations. To address this problem, we established characterization guidelines for positive identification of erionite using a modified balance error formula, and we re-evaluated and re-classified published erionite data from the literature as erionite-Ca, erionite-Na, and erionite-K. If data did not pass either the E% or Mg-content test, then we propose that reference to them in the literature be disregarded. Erionite requires special attention from the mineralogical community to help establish its true carcinogenetic properties. We believe that the characterization guidelines established in this paper will contribute to setting up rules and regulations for evaluation of erionite by regulatory agencies.","container-title":"Environmental Geochemistry and Health","DOI":"10.1007/s10653-008-9163-z","ISSN":"0269-4042","issue":"4","journalAbbreviation":"Environ Geochem Health","language":"eng","note":"PMID: 18351294","page":"355-366","source":"PubMed","title":"Re-evaluation and re-classification of erionite series minerals","volume":"30","author":[{"family":"Dogan","given":"A. Umran"},{"family":"Dogan","given":"Meral"}],"issued":{"date-parts":[["2008",8]]}}},{"id":63,"uris":["http://zotero.org/users/7576870/items/M3MZCA6Z"],"itemData":{"id":63,"type":"article-journal","container-title":"American Mineralogist","DOI":"10.2138/am-1998-5-618","ISSN":"0003-004X","issue":"5-6","journalAbbreviation":"American Mineralogist","language":"en","note":"publisher: GeoScienceWorld","page":"577-589","source":"pubs.geoscienceworld.org","title":"Crystal chemistry of the zeolites erionite and offretite","volume":"83","author":[{"family":"Passaglia","given":"E."},{"family":"Artioli","given":"G."},{"family":"Gualtieri","given":"A."}],"issued":{"date-parts":[["1998",6,1]]}}}],"schema":"https://github.com/citation-style-language/schema/raw/master/csl-citation.json"} </w:instrText>
            </w:r>
            <w:r w:rsidRPr="0084227F">
              <w:rPr>
                <w:color w:val="000000"/>
                <w:sz w:val="18"/>
                <w:szCs w:val="18"/>
                <w:lang w:eastAsia="en-NZ"/>
              </w:rPr>
              <w:fldChar w:fldCharType="separate"/>
            </w:r>
            <w:r w:rsidRPr="0084227F">
              <w:rPr>
                <w:rFonts w:eastAsia="Calibri"/>
                <w:color w:val="000000"/>
                <w:sz w:val="18"/>
                <w:szCs w:val="18"/>
              </w:rPr>
              <w:t>(Dogan and Dogan, 2008; Passaglia et al., 1998)</w:t>
            </w:r>
            <w:r w:rsidRPr="0084227F">
              <w:rPr>
                <w:color w:val="000000"/>
                <w:sz w:val="18"/>
                <w:szCs w:val="18"/>
                <w:lang w:eastAsia="en-NZ"/>
              </w:rPr>
              <w:fldChar w:fldCharType="end"/>
            </w:r>
          </w:p>
        </w:tc>
      </w:tr>
      <w:tr w:rsidR="0084227F" w:rsidRPr="0084227F" w14:paraId="71F201CE" w14:textId="77777777" w:rsidTr="00F26BFB">
        <w:trPr>
          <w:trHeight w:val="388"/>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723AE2B7"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Dunseveric, N. Ireland</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81876F2"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D98147B"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E56821C"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7CA3454"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lev</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3465149"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OM, EMPA, XRD, TGA</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0BA91E09"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{"citationID":"zf06CYvW","properties":{"formattedCitation":"(Dogan and Dogan, 2008; Passaglia et al., 1998)","plainCitation":"(Dogan and Dogan, 2008; Passaglia et al., 1998)","noteIndex":0},"citationItems":[{"id":39,"uris":["http://zotero.org/users/7576870/items/YUEI9FYC"],"itemData":{"id":39,"type":"article-journal","abstract":"Governments and industries have introduced regulatory measures requiring safety controls to limit asbestos exposure of the general public and asbestos workers. Although erionite is a more potent health hazard mineral than asbestos, it has received far less attention. Precise definition of erionite, types of these fibrous minerals, and most importantly, characterization requirements still raise questions and often lead to arguments and even legal disputes. Many bulk erionite samples used in animal and cell experiments for carcinogenicity are not mineralogically pure. To test this hypothesis, we characterized two erionite standards from Rome, Oregon, and Pine Valley, Nevada, USA. These standards were characterized quantitatively using modern analytical techniques, and one of them, the erionite standard from Rome, Oregon, passed the required tests for positive identification, but the other, the erionite standard from Pine Valley, Nevada, did not. Furthermore, we observed ambiguous definitions, incorrect identifications, and inaccurate reporting of clinical investigations. To address this problem, we established characterization guidelines for positive identification of erionite using a modified balance error formula, and we re-evaluated and re-classified published erionite data from the literature as erionite-Ca, erionite-Na, and erionite-K. If data did not pass either the E% or Mg-content test, then we propose that reference to them in the literature be disregarded. Erionite requires special attention from the mineralogical community to help establish its true carcinogenetic properties. We believe that the characterization guidelines established in this paper will contribute to setting up rules and regulations for evaluation of erionite by regulatory agencies.","container-title":"Environmental Geochemistry and Health","DOI":"10.1007/s10653-008-9163-z","ISSN":"0269-4042","issue":"4","journalAbbreviation":"Environ Geochem Health","language":"eng","note":"PMID: 18351294","page":"355-366","source":"PubMed","title":"Re-evaluation and re-classification of erionite series minerals","volume":"30","author":[{"family":"Dogan","given":"A. Umran"},{"family":"Dogan","given":"Meral"}],"issued":{"date-parts":[["2008",8]]}}},{"id":63,"uris":["http://zotero.org/users/7576870/items/M3MZCA6Z"],"itemData":{"id":63,"type":"article-journal","container-title":"American Mineralogist","DOI":"10.2138/am-1998-5-618","ISSN":"0003-004X","issue":"5-6","journalAbbreviation":"American Mineralogist","language":"en","note":"publisher: GeoScienceWorld","page":"577-589","source":"pubs.geoscienceworld.org","title":"Crystal chemistry of the zeolites erionite and offretite","volume":"83","author":[{"family":"Passaglia","given":"E."},{"family":"Artioli","given":"G."},{"family":"Gualtieri","given":"A."}],"issued":{"date-parts":[["1998",6,1]]}}}],"schema":"https://github.com/citation-style-language/schema/raw/master/csl-citation.json"} </w:instrText>
            </w:r>
            <w:r w:rsidRPr="0084227F">
              <w:rPr>
                <w:color w:val="000000"/>
                <w:sz w:val="18"/>
                <w:szCs w:val="18"/>
                <w:lang w:eastAsia="en-NZ"/>
              </w:rPr>
              <w:fldChar w:fldCharType="separate"/>
            </w:r>
            <w:r w:rsidRPr="0084227F">
              <w:rPr>
                <w:rFonts w:eastAsia="Calibri"/>
                <w:color w:val="000000"/>
                <w:sz w:val="18"/>
                <w:szCs w:val="18"/>
              </w:rPr>
              <w:t>(Dogan and Dogan, 2008; Passaglia et al., 1998)</w:t>
            </w:r>
            <w:r w:rsidRPr="0084227F">
              <w:rPr>
                <w:color w:val="000000"/>
                <w:sz w:val="18"/>
                <w:szCs w:val="18"/>
                <w:lang w:eastAsia="en-NZ"/>
              </w:rPr>
              <w:fldChar w:fldCharType="end"/>
            </w:r>
          </w:p>
        </w:tc>
      </w:tr>
      <w:tr w:rsidR="0084227F" w:rsidRPr="0084227F" w14:paraId="25D806F9" w14:textId="77777777" w:rsidTr="00F26BFB">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6C3C2110"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Lady Hill Quarry, N. Ireland</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9CD4BF0"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Ca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3E70A09"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178B890"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F4D361E"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lev</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021F384"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OM, EMPA, XRD, TEM, TGA</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1187E7E5"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{"citationID":"ITtHGjij","properties":{"formattedCitation":"(Dogan and Dogan, 2008; Gualtieri et al., 1998; Passaglia et al., 1998)","plainCitation":"(Dogan and Dogan, 2008; Gualtieri et al., 1998; Passaglia et al., 1998)","noteIndex":0},"citationItems":[{"id":39,"uris":["http://zotero.org/users/7576870/items/YUEI9FYC"],"itemData":{"id":39,"type":"article-journal","abstract":"Governments and industries have introduced regulatory measures requiring safety controls to limit asbestos exposure of the general public and asbestos workers. Although erionite is a more potent health hazard mineral than asbestos, it has received far less attention. Precise definition of erionite, types of these fibrous minerals, and most importantly, characterization requirements still raise questions and often lead to arguments and even legal disputes. Many bulk erionite samples used in animal and cell experiments for carcinogenicity are not mineralogically pure. To test this hypothesis, we characterized two erionite standards from Rome, Oregon, and Pine Valley, Nevada, USA. These standards were characterized quantitatively using modern analytical techniques, and one of them, the erionite standard from Rome, Oregon, passed the required tests for positive identification, but the other, the erionite standard from Pine Valley, Nevada, did not. Furthermore, we observed ambiguous definitions, incorrect identifications, and inaccurate reporting of clinical investigations. To address this problem, we established characterization guidelines for positive identification of erionite using a modified balance error formula, and we re-evaluated and re-classified published erionite data from the literature as erionite-Ca, erionite-Na, and erionite-K. If data did not pass either the E% or Mg-content test, then we propose that reference to them in the literature be disregarded. Erionite requires special attention from the mineralogical community to help establish its true carcinogenetic properties. We believe that the characterization guidelines established in this paper will contribute to setting up rules and regulations for evaluation of erionite by regulatory agencies.","container-title":"Environmental Geochemistry and Health","DOI":"10.1007/s10653-008-9163-z","ISSN":"0269-4042","issue":"4","journalAbbreviation":"Environ Geochem Health","language":"eng","note":"PMID: 18351294","page":"355-366","source":"PubMed","title":"Re-evaluation and re-classification of erionite series minerals","volume":"30","author":[{"family":"Dogan","given":"A. Umran"},{"family":"Dogan","given":"Meral"}],"issued":{"date-parts":[["2008",8]]}}},{"id":2136,"uris":["http://zotero.org/users/7576870/items/5A2T8ETH"],"itemData":{"id":2136,"type":"article-journal","container-title":"American Mineralogist","DOI":"10.2138/am-1998-5-619","issue":"5-6","note":"ISBN: 0003-004X","page":"590-606","title":"Crystal structure-crystal chemistry relationships in the zeolites erionite and offretite","volume":"83","author":[{"family":"Gualtieri","given":"A."},{"family":"Artioli","given":"G."},{"family":"Passaglia","given":"E."},{"family":"Bigi","given":"S."},{"family":"Viani","given":"A."},{"family":"Hanson","given":"J. C."}],"issued":{"date-parts":[["1998",6,1]]}}},{"id":63,"uris":["http://zotero.org/users/7576870/items/M3MZCA6Z"],"itemData":{"id":63,"type":"article-journal","container-title":"American Mineralogist","DOI":"10.2138/am-1998-5-618","ISSN":"0003-004X","issue":"5-6","journalAbbreviation":"American Mineralogist","language":"en","note":"publisher: GeoScienceWorld","page":"577-589","source":"pubs.geoscienceworld.org","title":"Crystal chemistry of the zeolites erionite and offretite","volume":"83","author":[{"family":"Passaglia","given":"E."},{"family":"Artioli","given":"G."},{"family":"Gualtieri","given":"A."}],"issued":{"date-parts":[["1998",6,1]]}}}],"schema":"https://github.com/citation-style-language/schema/raw/master/csl-citation.json"} </w:instrText>
            </w:r>
            <w:r w:rsidRPr="0084227F">
              <w:rPr>
                <w:color w:val="000000"/>
                <w:sz w:val="18"/>
                <w:szCs w:val="18"/>
                <w:lang w:eastAsia="en-NZ"/>
              </w:rPr>
              <w:fldChar w:fldCharType="separate"/>
            </w:r>
            <w:r w:rsidRPr="0084227F">
              <w:rPr>
                <w:rFonts w:eastAsia="Calibri"/>
                <w:color w:val="000000"/>
                <w:sz w:val="18"/>
                <w:szCs w:val="18"/>
              </w:rPr>
              <w:t>(Dogan and Dogan, 2008; Gualtieri et al., 1998; Passaglia et al., 1998)</w:t>
            </w:r>
            <w:r w:rsidRPr="0084227F">
              <w:rPr>
                <w:color w:val="000000"/>
                <w:sz w:val="18"/>
                <w:szCs w:val="18"/>
                <w:lang w:eastAsia="en-NZ"/>
              </w:rPr>
              <w:fldChar w:fldCharType="end"/>
            </w:r>
          </w:p>
        </w:tc>
      </w:tr>
      <w:tr w:rsidR="0084227F" w:rsidRPr="0084227F" w14:paraId="0D5EF218" w14:textId="77777777" w:rsidTr="00F26BFB">
        <w:trPr>
          <w:trHeight w:val="45"/>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6B903C92"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Nizhnyaya Tunguska, Russia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7709D22"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Ca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648F100" w14:textId="7F40B49C"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monomineralic divergent acicular aggregates, fresh = pale green; weathered = white</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7526A10"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FBBB237"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heu</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EB0CFFC"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OM, XRD, EMPA, TGA</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0027AE86"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{"citationID":"ViN09J4k","properties":{"formattedCitation":"(Alberti et al., 1997; Belitskiy and Bukin, 1968; Dogan and Dogan, 2008; Gualtieri et al., 1998; Passaglia et al., 1998)","plainCitation":"(Alberti et al., 1997; Belitskiy and Bukin, 1968; Dogan and Dogan, 2008; Gualtieri et al., 1998; Passaglia et al., 1998)","noteIndex":0},"citationItems":[{"id":212,"uris":["http://zotero.org/users/7576870/items/UDM87FCA"],"itemData":{"id":212,"type":"article-journal","abstract":"The crystal structure of a natural erionite from Nizhnyaya Tunguska, Siberia (schematic formula K 2 Ca 3.5 Al 9 Si 27 O 72 · 32H 2 O) has been refined to a residual wR of 0.044. The erionite framework can be described by a sequence AABAAC … of 6-membered rings of tetrahedra. The (Si, Al) distribution (24% of Al in T1 and 31% of Al in T2) is consistent with the strong disorder found in tetrahedral sites for all zeolites describable by a sequence of 6-rings. Erionite, as in the closely related zeolite offretite, shows a slight enrichment of Al in the single 6-ring. K is at the center of the cancrinite cage and coordinates 6 framework oxygen atoms. Ca atoms alternately occupy three sites, quite near each other, on the triad axis parallel to c , at the center of the erionite cage. Their coordination number varies between 6 and 9. The marked differences in T—O distances found between hydrated and dehydrated erionite are explained in terms of interactions between extraframework ions and framework oxygens.","DOI":"10.1016/S0144-2449(97)00102-4","source":"Semantic Scholar","title":"A reexamination of the crystal structure of erionite","author":[{"family":"Alberti","given":"A."},{"family":"Martucci","given":"A."},{"family":"Galli","given":"E."},{"family":"Vezzalini","given":"G."}],"issued":{"date-parts":[["1997"]]}}},{"id":136,"uris":["http://zotero.org/users/7576870/items/KSHDI333"],"itemData":{"id":136,"type":"article-journal","container-title":"Doklady of the Russian Academy of Sciences: Earth Science Sections","page":"103-106","title":"First ﬁnd of erionite in the USSR","volume":"178","author":[{"family":"Belitskiy","given":"I. A."},{"family":"Bukin","given":"G. V."}],"issued":{"date-parts":[["1968"]]}}},{"id":39,"uris":["http://zotero.org/users/7576870/items/YUEI9FYC"],"itemData":{"id":39,"type":"article-journal","abstract":"Governments and industries have introduced regulatory measures requiring safety controls to limit asbestos exposure of the general public and asbestos workers. Although erionite is a more potent health hazard mineral than asbestos, it has received far less attention. Precise definition of erionite, types of these fibrous minerals, and most importantly, characterization requirements still raise questions and often lead to arguments and even legal disputes. Many bulk erionite samples used in animal and cell experiments for carcinogenicity are not mineralogically pure. To test this hypothesis, we characterized two erionite standards from Rome, Oregon, and Pine Valley, Nevada, USA. These standards were characterized quantitatively using modern analytical techniques, and one of them, the erionite standard from Rome, Oregon, passed the required tests for positive identification, but the other, the erionite standard from Pine Valley, Nevada, did not. Furthermore, we observed ambiguous definitions, incorrect identifications, and inaccurate reporting of clinical investigations. To address this problem, we established characterization guidelines for positive identification of erionite using a modified balance error formula, and we re-evaluated and re-classified published erionite data from the literature as erionite-Ca, erionite-Na, and erionite-K. If data did not pass either the E% or Mg-content test, then we propose that reference to them in the literature be disregarded. Erionite requires special attention from the mineralogical community to help establish its true carcinogenetic properties. We believe that the characterization guidelines established in this paper will contribute to setting up rules and regulations for evaluation of erionite by regulatory agencies.","container-title":"Environmental Geochemistry and Health","DOI":"10.1007/s10653-008-9163-z","ISSN":"0269-4042","issue":"4","journalAbbreviation":"Environ Geochem Health","language":"eng","note":"PMID: 18351294","page":"355-366","source":"PubMed","title":"Re-evaluation and re-classification of erionite series minerals","volume":"30","author":[{"family":"Dogan","given":"A. Umran"},{"family":"Dogan","given":"Meral"}],"issued":{"date-parts":[["2008",8]]}}},{"id":2136,"uris":["http://zotero.org/users/7576870/items/5A2T8ETH"],"itemData":{"id":2136,"type":"article-journal","container-title":"American Mineralogist","DOI":"10.2138/am-1998-5-619","issue":"5-6","note":"ISBN: 0003-004X","page":"590-606","title":"Crystal structure-crystal chemistry relationships in the zeolites erionite and offretite","volume":"83","author":[{"family":"Gualtieri","given":"A."},{"family":"Artioli","given":"G."},{"family":"Passaglia","given":"E."},{"family":"Bigi","given":"S."},{"family":"Viani","given":"A."},{"family":"Hanson","given":"J. C."}],"issued":{"date-parts":[["1998",6,1]]}}},{"id":63,"uris":["http://zotero.org/users/7576870/items/M3MZCA6Z"],"itemData":{"id":63,"type":"article-journal","container-title":"American Mineralogist","DOI":"10.2138/am-1998-5-618","ISSN":"0003-004X","issue":"5-6","journalAbbreviation":"American Mineralogist","language":"en","note":"publisher: GeoScienceWorld","page":"577-589","source":"pubs.geoscienceworld.org","title":"Crystal chemistry of the zeolites erionite and offretite","volume":"83","author":[{"family":"Passaglia","given":"E."},{"family":"Artioli","given":"G."},{"family":"Gualtieri","given":"A."}],"issued":{"date-parts":[["1998",6,1]]}}}],"schema":"https://github.com/citation-style-language/schema/raw/master/csl-citation.json"} </w:instrText>
            </w:r>
            <w:r w:rsidRPr="0084227F">
              <w:rPr>
                <w:color w:val="000000"/>
                <w:sz w:val="18"/>
                <w:szCs w:val="18"/>
                <w:lang w:eastAsia="en-NZ"/>
              </w:rPr>
              <w:fldChar w:fldCharType="separate"/>
            </w:r>
            <w:r w:rsidRPr="0084227F">
              <w:rPr>
                <w:rFonts w:eastAsia="Calibri"/>
                <w:color w:val="000000"/>
                <w:sz w:val="18"/>
                <w:szCs w:val="18"/>
              </w:rPr>
              <w:t>(Alberti et al., 1997; Belitskiy and Bukin, 1968; Dogan and Dogan, 2008; Gualtieri et al., 1998; Passaglia et al., 1998)</w:t>
            </w:r>
            <w:r w:rsidRPr="0084227F">
              <w:rPr>
                <w:color w:val="000000"/>
                <w:sz w:val="18"/>
                <w:szCs w:val="18"/>
                <w:lang w:eastAsia="en-NZ"/>
              </w:rPr>
              <w:fldChar w:fldCharType="end"/>
            </w:r>
          </w:p>
        </w:tc>
      </w:tr>
      <w:tr w:rsidR="0084227F" w:rsidRPr="0084227F" w14:paraId="2B125E39" w14:textId="77777777" w:rsidTr="00F26BFB">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0E7A4B08"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Isle of Skye, Scotland</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49D1841"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Ca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9B830F1"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A3A437B"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83B9EFB"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lev</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24ED24E"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OM, EMPA, XRD, TGA</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04E6F359"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{"citationID":"k9Fct5xF","properties":{"formattedCitation":"(Dogan and Dogan, 2008; Passaglia et al., 1998)","plainCitation":"(Dogan and Dogan, 2008; Passaglia et al., 1998)","noteIndex":0},"citationItems":[{"id":39,"uris":["http://zotero.org/users/7576870/items/YUEI9FYC"],"itemData":{"id":39,"type":"article-journal","abstract":"Governments and industries have introduced regulatory measures requiring safety controls to limit asbestos exposure of the general public and asbestos workers. Although erionite is a more potent health hazard mineral than asbestos, it has received far less attention. Precise definition of erionite, types of these fibrous minerals, and most importantly, characterization requirements still raise questions and often lead to arguments and even legal disputes. Many bulk erionite samples used in animal and cell experiments for carcinogenicity are not mineralogically pure. To test this hypothesis, we characterized two erionite standards from Rome, Oregon, and Pine Valley, Nevada, USA. These standards were characterized quantitatively using modern analytical techniques, and one of them, the erionite standard from Rome, Oregon, passed the required tests for positive identification, but the other, the erionite standard from Pine Valley, Nevada, did not. Furthermore, we observed ambiguous definitions, incorrect identifications, and inaccurate reporting of clinical investigations. To address this problem, we established characterization guidelines for positive identification of erionite using a modified balance error formula, and we re-evaluated and re-classified published erionite data from the literature as erionite-Ca, erionite-Na, and erionite-K. If data did not pass either the E% or Mg-content test, then we propose that reference to them in the literature be disregarded. Erionite requires special attention from the mineralogical community to help establish its true carcinogenetic properties. We believe that the characterization guidelines established in this paper will contribute to setting up rules and regulations for evaluation of erionite by regulatory agencies.","container-title":"Environmental Geochemistry and Health","DOI":"10.1007/s10653-008-9163-z","ISSN":"0269-4042","issue":"4","journalAbbreviation":"Environ Geochem Health","language":"eng","note":"PMID: 18351294","page":"355-366","source":"PubMed","title":"Re-evaluation and re-classification of erionite series minerals","volume":"30","author":[{"family":"Dogan","given":"A. Umran"},{"family":"Dogan","given":"Meral"}],"issued":{"date-parts":[["2008",8]]}}},{"id":63,"uris":["http://zotero.org/users/7576870/items/M3MZCA6Z"],"itemData":{"id":63,"type":"article-journal","container-title":"American Mineralogist","DOI":"10.2138/am-1998-5-618","ISSN":"0003-004X","issue":"5-6","journalAbbreviation":"American Mineralogist","language":"en","note":"publisher: GeoScienceWorld","page":"577-589","source":"pubs.geoscienceworld.org","title":"Crystal chemistry of the zeolites erionite and offretite","volume":"83","author":[{"family":"Passaglia","given":"E."},{"family":"Artioli","given":"G."},{"family":"Gualtieri","given":"A."}],"issued":{"date-parts":[["1998",6,1]]}}}],"schema":"https://github.com/citation-style-language/schema/raw/master/csl-citation.json"} </w:instrText>
            </w:r>
            <w:r w:rsidRPr="0084227F">
              <w:rPr>
                <w:color w:val="000000"/>
                <w:sz w:val="18"/>
                <w:szCs w:val="18"/>
                <w:lang w:eastAsia="en-NZ"/>
              </w:rPr>
              <w:fldChar w:fldCharType="separate"/>
            </w:r>
            <w:r w:rsidRPr="0084227F">
              <w:rPr>
                <w:rFonts w:eastAsia="Calibri"/>
                <w:color w:val="000000"/>
                <w:sz w:val="18"/>
                <w:szCs w:val="18"/>
              </w:rPr>
              <w:t>(Dogan and Dogan, 2008; Passaglia et al., 1998)</w:t>
            </w:r>
            <w:r w:rsidRPr="0084227F">
              <w:rPr>
                <w:color w:val="000000"/>
                <w:sz w:val="18"/>
                <w:szCs w:val="18"/>
                <w:lang w:eastAsia="en-NZ"/>
              </w:rPr>
              <w:fldChar w:fldCharType="end"/>
            </w:r>
          </w:p>
        </w:tc>
      </w:tr>
      <w:tr w:rsidR="0084227F" w:rsidRPr="0084227F" w14:paraId="2AA9EC6C" w14:textId="77777777" w:rsidTr="00F26BFB">
        <w:trPr>
          <w:trHeight w:val="167"/>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7AB56FB8"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Isle of Skye, Scotland</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D8BDCD5"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9A39BF1" w14:textId="425E3D1B"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platy-fibrous crystal aggregates</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4A227BF"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BDB90E5"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proofErr w:type="spellStart"/>
            <w:r w:rsidRPr="0084227F">
              <w:rPr>
                <w:color w:val="000000"/>
                <w:sz w:val="18"/>
                <w:szCs w:val="18"/>
                <w:lang w:eastAsia="en-NZ"/>
              </w:rPr>
              <w:t>garr</w:t>
            </w:r>
            <w:proofErr w:type="spellEnd"/>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152781C"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XRD</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13D698A0"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{"citationID":"URjqm2my","properties":{"formattedCitation":"(Macpherson and Livingstone, 1982)","plainCitation":"(Macpherson and Livingstone, 1982)","noteIndex":0},"citationItems":[{"id":214,"uris":["http://zotero.org/users/7576870/items/VCPMY4ID"],"itemData":{"id":214,"type":"article-journal","abstract":"&lt;h3&gt;SYNOPSIS&lt;/h3&gt; &lt;p&gt;A glossary of Scottish mineral species, listing some 443 mineral names, and containing 399 valid species has been Compiled to fulfil a long recognized need. Wherever possible x-ray diffraction and chemical data have been used in the selection of the species. Entries for the glossary have been derived from an extensive literature survey, examination of many specimens from various museums and from data provided by individuals. The value of museum collections in works of this nature is highlighted, for without them coverage would be inadequate. Modern nomenclature in reference works is used as a yardstick for species status, but in some instances personal decisions had to be taken regarding the status of certain minerals. The mineral lists of Heddle have been revised and are now accredited with 162 valid species; this forms the nucleus of the glossary. Entries follow a standard sequence of name, ideal formula, crystal system, assemblage and locality details, except for Heddle entries. The first, or earliest found, reference is given for minerals discovered after 1901. Some minerals well entrenched in the literature are unsubstantiated. The glossary is accompanied by a text and three appendices, viz, minerals grouped anionically; mineral groups; and minerals which were discovered first in Scotland. Some 15 per cent of the species listed in this glossary have not been recorded previously for the United Kingdom.&lt;/p&gt;","container-title":"Scottish Journal of Geology","DOI":"10.1144/sjg18010001","ISSN":"0036-9276, 2041-4951","issue":"1","language":"en","license":"© 1982 Scottish Journal of Geology","note":"publisher: Geological Society of London\nsection: Papers","page":"1-47","source":"sjg-lyellcollection-org.ezproxy.auckland.ac.nz","title":"Glossary of Scottish mineral species 1981","volume":"18","author":[{"family":"Macpherson","given":"H. G."},{"family":"Livingstone","given":"A."}],"issued":{"date-parts":[["1982",2,1]]}}}],"schema":"https://github.com/citation-style-language/schema/raw/master/csl-citation.json"} </w:instrText>
            </w:r>
            <w:r w:rsidRPr="0084227F">
              <w:rPr>
                <w:color w:val="000000"/>
                <w:sz w:val="18"/>
                <w:szCs w:val="18"/>
                <w:lang w:eastAsia="en-NZ"/>
              </w:rPr>
              <w:fldChar w:fldCharType="separate"/>
            </w:r>
            <w:r w:rsidRPr="0084227F">
              <w:rPr>
                <w:rFonts w:eastAsia="Calibri"/>
                <w:color w:val="000000"/>
                <w:sz w:val="18"/>
                <w:szCs w:val="18"/>
              </w:rPr>
              <w:t>(Macpherson and Livingstone, 1982)</w:t>
            </w:r>
            <w:r w:rsidRPr="0084227F">
              <w:rPr>
                <w:color w:val="000000"/>
                <w:sz w:val="18"/>
                <w:szCs w:val="18"/>
                <w:lang w:eastAsia="en-NZ"/>
              </w:rPr>
              <w:fldChar w:fldCharType="end"/>
            </w:r>
          </w:p>
        </w:tc>
      </w:tr>
      <w:tr w:rsidR="0084227F" w:rsidRPr="0084227F" w14:paraId="3E2DC9E1" w14:textId="77777777" w:rsidTr="00F26BFB">
        <w:trPr>
          <w:cnfStyle w:val="000000100000" w:firstRow="0" w:lastRow="0" w:firstColumn="0" w:lastColumn="0" w:oddVBand="0" w:evenVBand="0" w:oddHBand="1"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53DFAAD9"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Yeongil Area, South Korea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6AA28D7"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8ED8A10" w14:textId="646CF4C3"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micro-crystalline aggregates, hexagonal needle shaped</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BD64601" w14:textId="64AFD2F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proofErr w:type="spellStart"/>
            <w:r w:rsidRPr="0084227F">
              <w:rPr>
                <w:color w:val="000000"/>
                <w:sz w:val="18"/>
                <w:szCs w:val="18"/>
                <w:lang w:eastAsia="en-NZ"/>
              </w:rPr>
              <w:t>d</w:t>
            </w:r>
            <w:r w:rsidR="001B0525">
              <w:rPr>
                <w:color w:val="000000"/>
                <w:sz w:val="18"/>
                <w:szCs w:val="18"/>
                <w:lang w:eastAsia="en-NZ"/>
              </w:rPr>
              <w:t>Fb</w:t>
            </w:r>
            <w:r w:rsidRPr="0084227F">
              <w:rPr>
                <w:color w:val="000000"/>
                <w:sz w:val="18"/>
                <w:szCs w:val="18"/>
                <w:lang w:eastAsia="en-NZ"/>
              </w:rPr>
              <w:t>iagenesis</w:t>
            </w:r>
            <w:proofErr w:type="spellEnd"/>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6486511"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clin, heu, mord, fer, chab, ana, meso, natr</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259E258"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PLM, XRD, SEM, EMPA</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6D4D010A"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{"citationID":"ff1P1bLl","properties":{"formattedCitation":"(Noh and Kim, 1986)","plainCitation":"(Noh and Kim, 1986)","noteIndex":0},"citationItems":[{"id":2015,"uris":["http://zotero.org/users/7576870/items/62YTAAMJ"],"itemData":{"id":2015,"type":"chapter","abstract":"In Yeongil area, abundant authigenic zeolites are found from the tuffaceous sediments and volcanic rocks of Miocene age showing wide variation in their mineralogy and abundance from horizon to horizon. The principal zeolite species identified are clinoptilolite, heulandite, mordenite, ferrierite and erionite. Other zeolites present in minor or trace amounts are chabazite, analcime, mesolite and natrolite. On the basis of occurrence, mineral assemblages and textural relationships of zeolites and associated authigenic minerals, two paragenetic sequences which are largely attributed to the chemical composition and lithology of precursor are recognized: (a) the high -silica series and (b) the low-silica series.","collection-title":"New Developments in Zeolite Science and Technology","container-title":"Studies in Surface Science and Catalysis","language":"en","note":"DOI: 10.1016/S0167-2991(09)60856-9","page":"59-66","publisher":"Elsevier","source":"ScienceDirect","title":"Zeolites from Tertiary Tuffaceous Rocks in Yeongil Area, Korea","URL":"https://www.sciencedirect.com/science/article/pii/S0167299109608569","volume":"28","author":[{"family":"Noh","given":"J. H."},{"family":"Kim","given":"S. J."}],"editor":[{"family":"Murakami","given":"Y."},{"family":"Iijima","given":"A."},{"family":"Ward","given":"J. W."}],"accessed":{"date-parts":[["2022",8,15]]},"issued":{"date-parts":[["1986",1,1]]}}}],"schema":"https://github.com/citation-style-language/schema/raw/master/csl-citation.json"} </w:instrText>
            </w:r>
            <w:r w:rsidRPr="0084227F">
              <w:rPr>
                <w:color w:val="000000"/>
                <w:sz w:val="18"/>
                <w:szCs w:val="18"/>
                <w:lang w:eastAsia="en-NZ"/>
              </w:rPr>
              <w:fldChar w:fldCharType="separate"/>
            </w:r>
            <w:r w:rsidRPr="0084227F">
              <w:rPr>
                <w:rFonts w:eastAsia="Calibri"/>
                <w:color w:val="000000"/>
                <w:sz w:val="18"/>
                <w:szCs w:val="18"/>
              </w:rPr>
              <w:t>(Noh and Kim, 1986)</w:t>
            </w:r>
            <w:r w:rsidRPr="0084227F">
              <w:rPr>
                <w:color w:val="000000"/>
                <w:sz w:val="18"/>
                <w:szCs w:val="18"/>
                <w:lang w:eastAsia="en-NZ"/>
              </w:rPr>
              <w:fldChar w:fldCharType="end"/>
            </w:r>
          </w:p>
        </w:tc>
      </w:tr>
      <w:tr w:rsidR="0084227F" w:rsidRPr="0084227F" w14:paraId="055AD331" w14:textId="77777777" w:rsidTr="00F26BFB">
        <w:trPr>
          <w:trHeight w:val="122"/>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7DA69048"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Olduvai Gorge, Tanzania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79FA084C"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K, 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81D4C6A"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7093B46"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diagenesis in saline alkaline lake</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833D22E"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phil, natr, chab, ana</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713222D" w14:textId="2CFBB7CA"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XRD</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2412EEAB"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{"citationID":"wUk8gLWH","properties":{"formattedCitation":"(Hay, 1964, 1963; McHenry et al., 2020)","plainCitation":"(Hay, 1964, 1963; McHenry et al., 2020)","noteIndex":0},"citationItems":[{"id":219,"uris":["http://zotero.org/users/7576870/items/LZPDBWXF"],"itemData":{"id":219,"type":"article-journal","abstract":"Phillipsite has formed from volcanic glass in saline, alkaline lakes both saturated and undersaturated with respect to gaylussite and trona. It has also formed from volcanic glass in saline, alkaline soils of Olduvai Gorge, Tanganyika. Phillipsite occurs both as lath-shaped and as equant crystals, which are commonly zoned with refractive indices ranging between 1.438 and 1.490. Molecular SiO2/R2O3 ratios are 5.1 for analyzed phillipsite of trachytic origin and 6.0 to 6.7 for rhyolitic phillipsite. All analyzed phillipsites are high in alkali ions and very low in alkaline-earths ions. Phillipsite occurs in seemingly compatible association with authigenic analcime, searlesite, K-feldspar, clinoptilolite, erionite, chabazite, natrolite, and dawsonite.Phillipsite can form in a few hundred years, and a few thousand years are sufficient for complete zeolitic alteration of tuff beds. Optimum conditions for the rapid formation of phillipsite from volcanic glass appear to be a pH above 9 and a Na/K ratio between 10 and 50. Hydration and a large loss of silica are involved in forming phillipsite from rhyolitic glass. Phillipsite similar to that of saline lakes can be synthesized in the laboratory under conditions rather closely paralleling the saline-lake environment.Dominance of phillipsite over clinoptilolite in saline, alkaline lakes may reflect a low activity of silica, and clinoptilolite appears to be favored over phillipsite where the activity of silica is high. Absence of heulandite in deposits of saline, alkaline lakes may reflect the very low activity of Ca2+ in this environment.","container-title":"American Mineralogist","ISSN":"0003-004X","issue":"9-10","journalAbbreviation":"American Mineralogist","page":"1366-1387","source":"Silverchair","title":"Phillipsite of saline lakes and soils","volume":"49","author":[{"family":"Hay","given":"Richard L."}],"issued":{"date-parts":[["1964",10,1]]}}},{"id":222,"uris":["http://zotero.org/users/7576870/items/2P5XHURB"],"itemData":{"id":222,"type":"article-journal","abstract":"Zeolites and dawsonite have formed rapidly during the past 20,000 years in the sides of Olduvai Gorge and over the adjacent Serengeti Plain of northeast Tanganyika. Nephelinite tuffs were altered to form a surface calcrete and the minerals phillipsite, natrolite, chabazite, analcime, and dawsonite; sodic trachyte tuffs were altered to form phillipsite, erionite, and chabazite. Zeolites and calcrete were also formed at the land surface in the Olduvai region during two dry episodes of the Pleistocene before the gorge was eroded. Zeolites and dawsonite were formed by reaction of volcanic glass and nepheline with solutions of sodium carbonate and bicarbonate that were concentrated by evaporation in the soil and surface layers of rock. Hydration and carbonation appear to be the principal chemical changes in zeolitic alteration.","container-title":"GSA Bulletin","DOI":"10.1130/0016-7606(1963)74[1281:ZWIOGT]2.0.CO;2","ISSN":"0016-7606","issue":"10","journalAbbreviation":"GSA Bulletin","page":"1281-1286","source":"Silverchair","title":"Zeolitic weathering in Olduvai Gorge, Tanganyika","volume":"74","author":[{"family":"Hay","given":"Richard L."}],"issued":{"date-parts":[["1963",10,1]]}}},{"id":1137,"uris":["http://zotero.org/users/7576870/items/5GH4PCBP"],"itemData":{"id":1137,"type":"article-journal","abstract":"The Olduvai Basin of northern Tanzania contains well-known Pleistocene archaeological sites in a palaeoenvironmental setting of interfingering paleolake and volcanic fan deposits. This study documents the mineral assemblages, as determined qualitatively through bulk X-ray Diffraction (XRD) of systematically sampled lacustrine sediments from Olduvai Gorge Coring Project (OGCP) Cores 1A, 2A, and 3A, from about 45 m below the surface (mbs) to the base of all three cores. This interval includes fluvio-lacustrine sediments below and between two major progradations of Ngorongoro volcanic deposits recorded in Core 2A, and all of Olduvai Bed I and the lower part of Bed II in all three cores. Changes in mineral assemblage track changes in sediment sources and lake water chemistry. Abundant quartz indicates sediment sources derived from eroded Precambrian basement quartzite and gneiss exposures to the west, southwest, and north. In contrast, the presence of anorthoclase feldspar (sometimes associated with minor augite) indicates southerly and easterly sources, derived from the then active volcanoes (Ngorongoro, Olmoti) of the Ngorongoro Volcanic Highlands. The presence and relative abundance of specific zeolites provides information about Paleolake Olduvai's pH conditions and the relative activities of various dissolved cations (K+, Na+, Ca2+, Si) at the time of alteration, and the presence and abundance of authigenic K-feldspar indicates post-depositional exposure to saline-alkaline pore fluids. The mineral assemblages recorded in the cores reveal both large-scale trends in sediment composition over time, and smaller-scale changes related to fluctuating lake levels. In the lacustrine deposits near the base of Core 2A (interval NSF-1), analcime dominates the zeolite assemblage (with minor clinoptilolite), whereas carbonates and authigenic K-feldspar are rare. This interval is followed by more lacustrine deposits in which phillipsite and chabazite are the dominant zeolites (and analcime is absent). Lacustrine deposition was interrupted by the first of two pulses of coarse Ngorongoro volcaniclastic material (NVF-1). In the lacustrine interval between the two Ngorongoro volcanic pulses (NSF-2, recovered only in Core 2A), chabazite and erionite dominate the zeolite assemblage, carbonate and K-feldspar are rare, and analcime is absent, indicating less extreme saline-alkaline conditions and greater Ca2+ availability for zeolite formation. Volcanic glass is preserved, along with abundant zeolites, including phillipsite, chabazite, and erionite, in altered volcanic materials from the upper Ngorongoro volcanic pulse (NVF-2). In the lacustrine deposits of Lower Bed I (below the Bed I basalts but above NVF-2, only recovered in Core 3A), zeolites and K-feldspar are rare to absent, consistent with wetter conditions and fresher lake waters. Carbonates are ubiquitous throughout the lacustrine intervals of Beds I and II. In lacustrine deposits above the Bed I basalts (in Upper Bed I), phillipsite is the dominant zeolite, and quartz is rare. Alternating intervals of zeolite and K-feldspar-rich and poor sediments suggest variations between wetter and drier conditions throughout Upper Bed I and into Lower Bed II. Aragonite and associated dolomite in Bed I during the deposition of a claystone Mg-anomaly points to high magnesium concentrations and elevated Mg2+/Ca2+ ratios during that time. A major change between lowermost Bed II and overlying Bed II lacustrine sediments includes an abrupt increase in quartz coupled with an increase in the zeolite analcime, consistent with the onset of more saline-alkaline conditions, contemporaneous with overall drier conditions.","container-title":"Palaeogeography, Palaeoclimatology, Palaeoecology","DOI":"10.1016/j.palaeo.2020.109855","ISSN":"0031-0182","journalAbbreviation":"Palaeogeography, Palaeoclimatology, Palaeoecology","language":"en","page":"109855","source":"ScienceDirect","title":"Lake conditions and detrital sources of Paleolake Olduvai, Tanzania, reconstructed using X-ray Diffraction analysis of cores","volume":"556","author":[{"family":"McHenry","given":"Lindsay J."},{"family":"Kodikara","given":"Gayantha R. L."},{"family":"Stanistreet","given":"Ian G."},{"family":"Stollhofen","given":"Harald"},{"family":"Njau","given":"Jackson K."},{"family":"Schick","given":"Kathy"},{"family":"Toth","given":"Nicholas"}],"issued":{"date-parts":[["2020",10,15]]}}}],"schema":"https://github.com/citation-style-language/schema/raw/master/csl-citation.json"} </w:instrText>
            </w:r>
            <w:r w:rsidRPr="0084227F">
              <w:rPr>
                <w:color w:val="000000"/>
                <w:sz w:val="18"/>
                <w:szCs w:val="18"/>
                <w:lang w:eastAsia="en-NZ"/>
              </w:rPr>
              <w:fldChar w:fldCharType="separate"/>
            </w:r>
            <w:r w:rsidRPr="0084227F">
              <w:rPr>
                <w:rFonts w:eastAsia="Calibri"/>
                <w:color w:val="000000"/>
                <w:sz w:val="18"/>
                <w:szCs w:val="18"/>
              </w:rPr>
              <w:t>(Hay, 1964, 1963; McHenry et al., 2020)</w:t>
            </w:r>
            <w:r w:rsidRPr="0084227F">
              <w:rPr>
                <w:color w:val="000000"/>
                <w:sz w:val="18"/>
                <w:szCs w:val="18"/>
                <w:lang w:eastAsia="en-NZ"/>
              </w:rPr>
              <w:fldChar w:fldCharType="end"/>
            </w:r>
          </w:p>
        </w:tc>
      </w:tr>
      <w:tr w:rsidR="0084227F" w:rsidRPr="0084227F" w14:paraId="31E08BC5" w14:textId="77777777" w:rsidTr="00F26BFB">
        <w:trPr>
          <w:cnfStyle w:val="000000100000" w:firstRow="0" w:lastRow="0" w:firstColumn="0" w:lastColumn="0" w:oddVBand="0" w:evenVBand="0" w:oddHBand="1" w:evenHBand="0" w:firstRowFirstColumn="0" w:firstRowLastColumn="0" w:lastRowFirstColumn="0" w:lastRowLastColumn="0"/>
          <w:trHeight w:val="857"/>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0864B3B4"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lastRenderedPageBreak/>
              <w:t>"old" Sarihidir, Turkey</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A4EBD03"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K</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9B5CD8B" w14:textId="42F6CAC3"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individual fibres</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E9B22D7"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lacustrine, high alkalinity</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09467AD"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clin, chab, ana</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85A1BF6"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OM, XRD, SEM-EDS, ICP-MS, TEM-SAED, XRF</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23EF641E" w14:textId="0E3944AF"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0089417B">
              <w:rPr>
                <w:color w:val="000000"/>
                <w:sz w:val="18"/>
                <w:szCs w:val="18"/>
                <w:lang w:eastAsia="en-NZ"/>
              </w:rPr>
              <w:instrText xml:space="preserve"> ADDIN ZOTERO_ITEM CSL_CITATION {"citationID":"kw2blTfc","properties":{"formattedCitation":"(Birsoy, 2002; Dogan, 2003; Dogan et al., 2006; Dogan and Dogan, 2008; Mumpton, 1979; Temel and G\\uc0\\u252{}ndo\\uc0\\u287{}du, 1996)","plainCitation":"(Birsoy, 2002; Dogan, 2003; Dogan et al., 2006; Dogan and Dogan, 2008; Mumpton, 1979; Temel and Gündoğdu, 1996)","noteIndex":0},"citationItems":[{"id":2378,"uris":["http://zotero.org/users/7576870/items/9DXGM3K6"],"itemData":{"id":2378,"type":"article-journal","container-title":"Clays and clay minerals","issue":"1","note":"publisher: The Clay Minerals Society","page":"136–144","title":"Activity diagrams of zeolites: implications for the occurrences of zeolites in Turkey and of erionite worldwide","volume":"50","author":[{"family":"Birsoy","given":"Rezan"}],"issued":{"date-parts":[["2002"]]}}},{"id":242,"uris":["http://zotero.org/users/7576870/items/7QDC2BBN"],"itemData":{"id":242,"type":"article-journal","abstract":"The discovery some 30 years ago that erionite, a fibrous zeolite mineral, induced mesotheliomas in those living in certain villages in Cappadocia engendered a vast amount of both geological/mineralogical and clinical/epidemiological work. Studies initially concentrated on three villages where the incidence of this normally rare tumour correlated with the presence of erionite, and has extended to some new villages also in the Central Anatolian region of Turkey. A consequence of the work is that the World Health Organisation (WHO) has classified erionite as a Group I carcinogen. This classification was based upon the evidence in humans, specific diseases from occupational exposures and health effects noted in animal and cell experiments. A large number of natural zeolites are known although erionite is the only one known to cause human disease. In the current mineralogical classification three types of erionite are described: these are known as erionite-Na, erionite-K and erionite-Ca.","container-title":"Indoor and Built Environment","DOI":"10.1177/142032603036408","ISSN":"1420-326X","issue":"5","journalAbbreviation":"Indoor and Built Environment","language":"en","note":"publisher: SAGE Publications Ltd STM","page":"337-342","source":"SAGE Journals","title":"Zeolite Mineralogy and Cappadocian Erionite","volume":"12","author":[{"family":"Dogan","given":"A. Umran"}],"issued":{"date-parts":[["2003",10,1]]}}},{"id":2115,"uris":["http://zotero.org/users/7576870/items/575LTB7A"],"itemData":{"id":2115,"type":"article-journal","abstract":"1 Department of Geological Engineering, Ankara University; 2 Chest Diseases Division, Guven Hospital; Departments of 3 Geological Engineering and 4 Pulmonary Medicine, Hacettepe University, Ankara, Turkey; 5 Department of Chemical and Biochemical Engineering, University of Iowa, Iowa City, Iowa; 6 Department of the Geophysical Sciences, University of Chicago, Chicago, Illinois; and 7 Thoracic Oncology Program, Cardinal Bernardin Cancer Center, Loyola University, Maywood, Illinois Requests for reprints: Michele Carbone, Thoracic Oncology Program, Cancer Research Center of Hawaii, 651 Ilalo Street, BSB Room 228, Honolulu, HI 96813. E-mail: mcarboneatcrch.hawaii.edu . Malignant mesothelioma in the western world is often associated with asbestos exposure. It is a relatively rare cancer that causes 2,500 deaths yearly in the United States and 1,000 deaths yearly in the United Kingdom. In contrast, among people born in the Cappadocian (Turkey) villages of Tuzkoy, Karain, and \"Old\" Sarihidir, 50% of deaths are caused by malignant mesothelioma. This epidemic has been attributed to erionite exposure, a type of fibrous zeolite mineral commonly found in this area of Turkey. In these three villages, malignant mesothelioma occurs in certain houses but not in others. The hypothesis was that a unique and more carcinogenic erionite was present in certain houses and caused malignant mesothelioma. We determined the X-ray diffraction pattern and the crystal structure of erionite from malignant mesothelioma villages and compared the results with the erionite samples from nearby non</w:instrText>
            </w:r>
            <w:r w:rsidR="0089417B">
              <w:rPr>
                <w:rFonts w:cs="Times New Roman"/>
                <w:color w:val="000000"/>
                <w:sz w:val="18"/>
                <w:szCs w:val="18"/>
                <w:lang w:eastAsia="en-NZ"/>
              </w:rPr>
              <w:instrText></w:instrText>
            </w:r>
            <w:r w:rsidR="0089417B">
              <w:rPr>
                <w:color w:val="000000"/>
                <w:sz w:val="18"/>
                <w:szCs w:val="18"/>
                <w:lang w:eastAsia="en-NZ"/>
              </w:rPr>
              <w:instrText xml:space="preserve">malignant mesothelioma villages and from the United States. We found the same type of erionite in Cappadocian villages, with or without a malignant mesothelioma epidemic, in households with high or no incidence of malignant mesothelioma and in the United States. Pedigree studies of the three malignant mesothelioma villages showed that malignant mesothelioma was prevalent in certain families but not in others. When high-risk malignant mesothelioma family members married into families with no history of it, malignant mesothelioma appeared in the descendants. Genetically predisposed family members born and raised outside the malignant mesothelioma villages did not seem to develop malignant mesothelioma. In summary, pedigree and mineralogical studies indicate that the malignant mesothelioma epidemic is caused by erionite exposure in genetically predisposed individuals. This is the first time that genetics is shown to influence mineral fiber carcinogenesis. (Cancer Res 2006; 66(10): 5063-68)","container-title":"Cancer Research","DOI":"10.1158/0008-5472.CAN-05-4642","issue":"10","note":"ISBN: 0008-5472\nPMID: 16707428","page":"5063-5068","title":"Genetic Predisposition to Fiber Carcinogenesis Causes a Mesothelioma Epidemic in Turkey","volume":"66","author":[{"family":"Dogan","given":"A. Umran"},{"family":"Baris","given":"Y. Izzettin"},{"family":"Dogan","given":"Meral"},{"family":"Emri","given":"Salih"},{"family":"Steele","given":"Ian"},{"family":"Elmishad","given":"Amira G."},{"family":"Carbone","given":"Michele"}],"issued":{"date-parts":[["2006",5,15]]}}},{"id":39,"uris":["http://zotero.org/users/7576870/items/YUEI9FYC"],"itemData":{"id":39,"type":"article-journal","abstract":"Governments and industries have introduced regulatory measures requiring safety controls to limit asbestos exposure of the general public and asbestos workers. Although erionite is a more potent health hazard mineral than asbestos, it has received far less attention. Precise definition of erionite, types of these fibrous minerals, and most importantly, characterization requirements still raise questions and often lead to arguments and even legal disputes. Many bulk erionite samples used in animal and cell experiments for carcinogenicity are not mineralogically pure. To test this hypothesis, we characterized two erionite standards from Rome, Oregon, and Pine Valley, Nevada, USA. These standards were characterized quantitatively using modern analytical techniques, and one of them, the erionite standard from Rome, Oregon, passed the required tests for positive identification, but the other, the erionite standard from Pine Valley, Nevada, did not. Furthermore, we observed ambiguous definitions, incorrect identifications, and inaccurate reporting of clinical investigations. To address this problem, we established characterization guidelines for positive identification of erionite using a modified balance error formula, and we re-evaluated and re-classified published erionite data from the literature as erionite-Ca, erionite-Na, and erionite-K. If data did not pass either the E% or Mg-content test, then we propose that reference to them in the literature be disregarded. Erionite requires special attention from the mineralogical community to help establish its true carcinogenetic properties. We believe that the characterization guidelines established in this paper will contribute to setting up rules and regulations for evaluation of erionite by regulatory agencies.","container-title":"Environmental Geochemistry and Health","DOI":"10.1007/s10653-008-9163-z","ISSN":"0269-4042","issue":"4","journalAbbreviation":"Environ Geochem Health","language":"eng","note":"PMID: 18351294","page":"355-366","source":"PubMed","title":"Re-evaluation and re-classification of erionite series minerals","volume":"30","author":[{"family":"Dogan","given":"A. Umran"},{"family":"Dogan","given":"Meral"}],"issued":{"date-parts":[["2008",8]]}}},{"id":234,"uris":["http://zotero.org/users/7576870/items/GV7RH4X5"],"itemData":{"id":234,"type":"report","note":"ISSN: 2331-1258\ncontainer-title: Open-File Report\nDOI: 10.3133/ofr79954","number":"79-954","publisher":"U.S. Geological Survey","source":"pubs.er.usgs.gov","title":"A reconnaissance study of the association of zeolites with mesothelioma occurrences in central Turkey","URL":"https://pubs.er.usgs.gov/publication/ofr79954","author":[{"family":"Mumpton","given":"Frederick Albert"}],"accessed":{"date-parts":[["2021",7,10]]},"issued":{"date-parts":[["1979"]]}}},{"id":1150,"uris":["http://zotero.org/users/7576870/items/MQ5IGZQC"],"itemData":{"id":1150,"type":"article-journal","abstract":"Cappadocia is essentially covered by nine rhyolitic ignimbrite units, being the products of a multi-phase volcanism of Upper Miocene-Pliocene age. Around Ürgüp and the Kizilirmak River, these ignimbrites constitute a volcanic-sedimentary succession together with lacustrine sediments, called the Ürgüp formation. In the zeolite occurrences of Cappadocia that were found in the lacustrine parts of pyroclastics outcropping around the Tuzköy, Sarihidir, Karain, Çökek, Ibrahim Pasa and Karadag areas, clinoptilolite is the most common mineral and is associated with chabazite, erionite and phillipsite in some areas. A gain of alkaline-earths from the lake water, which is compensated by a loss of alkalis from the glass, took place during the formation of the different zeolite assemblages, which were probably controlled by the composition of the parent glasses. The distribution of erionite confirms its relation with mesothelioma cases in Tuzköy, Sarihidir and Karain villages that are located outside tourist areas. The high incidence of malignant mesothelioma in Karain may be explained by uncontrolled occupational exposure to erionite. The “fairy chimneys”, “canyons” and “underground cities”, which are situated in the unaltered or slightly altered parts of the Kavak, Zelve, Cemilköy, Gördeles and Kizilkaya ignimbrites do not constitute any health risk for the inhabitants or for visitors.","container-title":"Mineralium Deposita","DOI":"10.1007/BF00196134","ISSN":"1432-1866","issue":"6","journalAbbreviation":"Mineral. Deposita","language":"en","page":"539-547","source":"Springer Link","title":"Zeolite occurrences and the erionite-mesothelioma relationship in Cappadocia, central Anatolia, Turkey","volume":"31","author":[{"family":"Temel","given":"A."},{"family":"Gündoğdu","given":"M. N."}],"issued":{"date-parts":[["1996",9,1]]}}}],"schema":"https://github.com/citation-style-language/schema/raw/master/csl-citation.json"} </w:instrText>
            </w:r>
            <w:r w:rsidRPr="0084227F">
              <w:rPr>
                <w:color w:val="000000"/>
                <w:sz w:val="18"/>
                <w:szCs w:val="18"/>
                <w:lang w:eastAsia="en-NZ"/>
              </w:rPr>
              <w:fldChar w:fldCharType="separate"/>
            </w:r>
            <w:r w:rsidRPr="0084227F">
              <w:rPr>
                <w:rFonts w:eastAsia="Calibri"/>
                <w:color w:val="000000"/>
                <w:sz w:val="18"/>
                <w:szCs w:val="18"/>
              </w:rPr>
              <w:t>(Birsoy, 2002; Dogan, 2003; Dogan et al., 2006; Dogan and Dogan, 2008; Mumpton, 1979; Temel and Gündoğdu, 1996)</w:t>
            </w:r>
            <w:r w:rsidRPr="0084227F">
              <w:rPr>
                <w:color w:val="000000"/>
                <w:sz w:val="18"/>
                <w:szCs w:val="18"/>
                <w:lang w:eastAsia="en-NZ"/>
              </w:rPr>
              <w:fldChar w:fldCharType="end"/>
            </w:r>
          </w:p>
        </w:tc>
      </w:tr>
      <w:tr w:rsidR="0084227F" w:rsidRPr="0084227F" w14:paraId="6F23C81C" w14:textId="77777777" w:rsidTr="00F26BFB">
        <w:trPr>
          <w:trHeight w:val="901"/>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0E5ED93D"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Karain, Turkey</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7C0B660"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K</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7216A12" w14:textId="1104B358"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bundles of needles</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7EF35A5"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lacustrine, high alkalinity</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7EE9AD24"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clin, chab, mord</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5A432BD"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OM, XRD, SEM-EDS, ICP-MS, TEM-SAED, XRF</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673B75D1" w14:textId="620179DC"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0089417B">
              <w:rPr>
                <w:color w:val="000000"/>
                <w:sz w:val="18"/>
                <w:szCs w:val="18"/>
                <w:lang w:eastAsia="en-NZ"/>
              </w:rPr>
              <w:instrText xml:space="preserve"> ADDIN ZOTERO_ITEM CSL_CITATION {"citationID":"ICU2gODk","properties":{"formattedCitation":"(Birsoy, 2002; Dogan, 2003; Dogan et al., 2006; Dogan and Dogan, 2008; Mumpton, 1979; Temel and G\\uc0\\u252{}ndo\\uc0\\u287{}du, 1996)","plainCitation":"(Birsoy, 2002; Dogan, 2003; Dogan et al., 2006; Dogan and Dogan, 2008; Mumpton, 1979; Temel and Gündoğdu, 1996)","noteIndex":0},"citationItems":[{"id":2378,"uris":["http://zotero.org/users/7576870/items/9DXGM3K6"],"itemData":{"id":2378,"type":"article-journal","container-title":"Clays and clay minerals","issue":"1","note":"publisher: The Clay Minerals Society","page":"136–144","title":"Activity diagrams of zeolites: implications for the occurrences of zeolites in Turkey and of erionite worldwide","volume":"50","author":[{"family":"Birsoy","given":"Rezan"}],"issued":{"date-parts":[["2002"]]}}},{"id":242,"uris":["http://zotero.org/users/7576870/items/7QDC2BBN"],"itemData":{"id":242,"type":"article-journal","abstract":"The discovery some 30 years ago that erionite, a fibrous zeolite mineral, induced mesotheliomas in those living in certain villages in Cappadocia engendered a vast amount of both geological/mineralogical and clinical/epidemiological work. Studies initially concentrated on three villages where the incidence of this normally rare tumour correlated with the presence of erionite, and has extended to some new villages also in the Central Anatolian region of Turkey. A consequence of the work is that the World Health Organisation (WHO) has classified erionite as a Group I carcinogen. This classification was based upon the evidence in humans, specific diseases from occupational exposures and health effects noted in animal and cell experiments. A large number of natural zeolites are known although erionite is the only one known to cause human disease. In the current mineralogical classification three types of erionite are described: these are known as erionite-Na, erionite-K and erionite-Ca.","container-title":"Indoor and Built Environment","DOI":"10.1177/142032603036408","ISSN":"1420-326X","issue":"5","journalAbbreviation":"Indoor and Built Environment","language":"en","note":"publisher: SAGE Publications Ltd STM","page":"337-342","source":"SAGE Journals","title":"Zeolite Mineralogy and Cappadocian Erionite","volume":"12","author":[{"family":"Dogan","given":"A. Umran"}],"issued":{"date-parts":[["2003",10,1]]}}},{"id":2115,"uris":["http://zotero.org/users/7576870/items/575LTB7A"],"itemData":{"id":2115,"type":"article-journal","abstract":"1 Department of Geological Engineering, Ankara University; 2 Chest Diseases Division, Guven Hospital; Departments of 3 Geological Engineering and 4 Pulmonary Medicine, Hacettepe University, Ankara, Turkey; 5 Department of Chemical and Biochemical Engineering, University of Iowa, Iowa City, Iowa; 6 Department of the Geophysical Sciences, University of Chicago, Chicago, Illinois; and 7 Thoracic Oncology Program, Cardinal Bernardin Cancer Center, Loyola University, Maywood, Illinois Requests for reprints: Michele Carbone, Thoracic Oncology Program, Cancer Research Center of Hawaii, 651 Ilalo Street, BSB Room 228, Honolulu, HI 96813. E-mail: mcarboneatcrch.hawaii.edu . Malignant mesothelioma in the western world is often associated with asbestos exposure. It is a relatively rare cancer that causes 2,500 deaths yearly in the United States and 1,000 deaths yearly in the United Kingdom. In contrast, among people born in the Cappadocian (Turkey) villages of Tuzkoy, Karain, and \"Old\" Sarihidir, 50% of deaths are caused by malignant mesothelioma. This epidemic has been attributed to erionite exposure, a type of fibrous zeolite mineral commonly found in this area of Turkey. In these three villages, malignant mesothelioma occurs in certain houses but not in others. The hypothesis was that a unique and more carcinogenic erionite was present in certain houses and caused malignant mesothelioma. We determined the X-ray diffraction pattern and the crystal structure of erionite from malignant mesothelioma villages and compared the results with the erionite samples from nearby non</w:instrText>
            </w:r>
            <w:r w:rsidR="0089417B">
              <w:rPr>
                <w:rFonts w:cs="Times New Roman"/>
                <w:color w:val="000000"/>
                <w:sz w:val="18"/>
                <w:szCs w:val="18"/>
                <w:lang w:eastAsia="en-NZ"/>
              </w:rPr>
              <w:instrText></w:instrText>
            </w:r>
            <w:r w:rsidR="0089417B">
              <w:rPr>
                <w:color w:val="000000"/>
                <w:sz w:val="18"/>
                <w:szCs w:val="18"/>
                <w:lang w:eastAsia="en-NZ"/>
              </w:rPr>
              <w:instrText xml:space="preserve">malignant mesothelioma villages and from the United States. We found the same type of erionite in Cappadocian villages, with or without a malignant mesothelioma epidemic, in households with high or no incidence of malignant mesothelioma and in the United States. Pedigree studies of the three malignant mesothelioma villages showed that malignant mesothelioma was prevalent in certain families but not in others. When high-risk malignant mesothelioma family members married into families with no history of it, malignant mesothelioma appeared in the descendants. Genetically predisposed family members born and raised outside the malignant mesothelioma villages did not seem to develop malignant mesothelioma. In summary, pedigree and mineralogical studies indicate that the malignant mesothelioma epidemic is caused by erionite exposure in genetically predisposed individuals. This is the first time that genetics is shown to influence mineral fiber carcinogenesis. (Cancer Res 2006; 66(10): 5063-68)","container-title":"Cancer Research","DOI":"10.1158/0008-5472.CAN-05-4642","issue":"10","note":"ISBN: 0008-5472\nPMID: 16707428","page":"5063-5068","title":"Genetic Predisposition to Fiber Carcinogenesis Causes a Mesothelioma Epidemic in Turkey","volume":"66","author":[{"family":"Dogan","given":"A. Umran"},{"family":"Baris","given":"Y. Izzettin"},{"family":"Dogan","given":"Meral"},{"family":"Emri","given":"Salih"},{"family":"Steele","given":"Ian"},{"family":"Elmishad","given":"Amira G."},{"family":"Carbone","given":"Michele"}],"issued":{"date-parts":[["2006",5,15]]}}},{"id":39,"uris":["http://zotero.org/users/7576870/items/YUEI9FYC"],"itemData":{"id":39,"type":"article-journal","abstract":"Governments and industries have introduced regulatory measures requiring safety controls to limit asbestos exposure of the general public and asbestos workers. Although erionite is a more potent health hazard mineral than asbestos, it has received far less attention. Precise definition of erionite, types of these fibrous minerals, and most importantly, characterization requirements still raise questions and often lead to arguments and even legal disputes. Many bulk erionite samples used in animal and cell experiments for carcinogenicity are not mineralogically pure. To test this hypothesis, we characterized two erionite standards from Rome, Oregon, and Pine Valley, Nevada, USA. These standards were characterized quantitatively using modern analytical techniques, and one of them, the erionite standard from Rome, Oregon, passed the required tests for positive identification, but the other, the erionite standard from Pine Valley, Nevada, did not. Furthermore, we observed ambiguous definitions, incorrect identifications, and inaccurate reporting of clinical investigations. To address this problem, we established characterization guidelines for positive identification of erionite using a modified balance error formula, and we re-evaluated and re-classified published erionite data from the literature as erionite-Ca, erionite-Na, and erionite-K. If data did not pass either the E% or Mg-content test, then we propose that reference to them in the literature be disregarded. Erionite requires special attention from the mineralogical community to help establish its true carcinogenetic properties. We believe that the characterization guidelines established in this paper will contribute to setting up rules and regulations for evaluation of erionite by regulatory agencies.","container-title":"Environmental Geochemistry and Health","DOI":"10.1007/s10653-008-9163-z","ISSN":"0269-4042","issue":"4","journalAbbreviation":"Environ Geochem Health","language":"eng","note":"PMID: 18351294","page":"355-366","source":"PubMed","title":"Re-evaluation and re-classification of erionite series minerals","volume":"30","author":[{"family":"Dogan","given":"A. Umran"},{"family":"Dogan","given":"Meral"}],"issued":{"date-parts":[["2008",8]]}}},{"id":234,"uris":["http://zotero.org/users/7576870/items/GV7RH4X5"],"itemData":{"id":234,"type":"report","note":"ISSN: 2331-1258\ncontainer-title: Open-File Report\nDOI: 10.3133/ofr79954","number":"79-954","publisher":"U.S. Geological Survey","source":"pubs.er.usgs.gov","title":"A reconnaissance study of the association of zeolites with mesothelioma occurrences in central Turkey","URL":"https://pubs.er.usgs.gov/publication/ofr79954","author":[{"family":"Mumpton","given":"Frederick Albert"}],"accessed":{"date-parts":[["2021",7,10]]},"issued":{"date-parts":[["1979"]]}}},{"id":1150,"uris":["http://zotero.org/users/7576870/items/MQ5IGZQC"],"itemData":{"id":1150,"type":"article-journal","abstract":"Cappadocia is essentially covered by nine rhyolitic ignimbrite units, being the products of a multi-phase volcanism of Upper Miocene-Pliocene age. Around Ürgüp and the Kizilirmak River, these ignimbrites constitute a volcanic-sedimentary succession together with lacustrine sediments, called the Ürgüp formation. In the zeolite occurrences of Cappadocia that were found in the lacustrine parts of pyroclastics outcropping around the Tuzköy, Sarihidir, Karain, Çökek, Ibrahim Pasa and Karadag areas, clinoptilolite is the most common mineral and is associated with chabazite, erionite and phillipsite in some areas. A gain of alkaline-earths from the lake water, which is compensated by a loss of alkalis from the glass, took place during the formation of the different zeolite assemblages, which were probably controlled by the composition of the parent glasses. The distribution of erionite confirms its relation with mesothelioma cases in Tuzköy, Sarihidir and Karain villages that are located outside tourist areas. The high incidence of malignant mesothelioma in Karain may be explained by uncontrolled occupational exposure to erionite. The “fairy chimneys”, “canyons” and “underground cities”, which are situated in the unaltered or slightly altered parts of the Kavak, Zelve, Cemilköy, Gördeles and Kizilkaya ignimbrites do not constitute any health risk for the inhabitants or for visitors.","container-title":"Mineralium Deposita","DOI":"10.1007/BF00196134","ISSN":"1432-1866","issue":"6","journalAbbreviation":"Mineral. Deposita","language":"en","page":"539-547","source":"Springer Link","title":"Zeolite occurrences and the erionite-mesothelioma relationship in Cappadocia, central Anatolia, Turkey","volume":"31","author":[{"family":"Temel","given":"A."},{"family":"Gündoğdu","given":"M. N."}],"issued":{"date-parts":[["1996",9,1]]}}}],"schema":"https://github.com/citation-style-language/schema/raw/master/csl-citation.json"} </w:instrText>
            </w:r>
            <w:r w:rsidRPr="0084227F">
              <w:rPr>
                <w:color w:val="000000"/>
                <w:sz w:val="18"/>
                <w:szCs w:val="18"/>
                <w:lang w:eastAsia="en-NZ"/>
              </w:rPr>
              <w:fldChar w:fldCharType="separate"/>
            </w:r>
            <w:r w:rsidRPr="0084227F">
              <w:rPr>
                <w:rFonts w:eastAsia="Calibri"/>
                <w:color w:val="000000"/>
                <w:sz w:val="18"/>
                <w:szCs w:val="18"/>
              </w:rPr>
              <w:t>(Birsoy, 2002; Dogan, 2003; Dogan et al., 2006; Dogan and Dogan, 2008; Mumpton, 1979; Temel and Gündoğdu, 1996)</w:t>
            </w:r>
            <w:r w:rsidRPr="0084227F">
              <w:rPr>
                <w:color w:val="000000"/>
                <w:sz w:val="18"/>
                <w:szCs w:val="18"/>
                <w:lang w:eastAsia="en-NZ"/>
              </w:rPr>
              <w:fldChar w:fldCharType="end"/>
            </w:r>
          </w:p>
        </w:tc>
      </w:tr>
      <w:tr w:rsidR="0084227F" w:rsidRPr="0084227F" w14:paraId="70EC3033" w14:textId="77777777" w:rsidTr="00F26BFB">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4AC0DDAC"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Karavcaviran, Turkey</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404E0EE"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A35F54F" w14:textId="7C60EBA4"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thick bundles which cleave into blocky rods</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7310B249"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lacustrine</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2948B82"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77B8F721"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XRD, SEM</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0DEDA554" w14:textId="18D02700"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0089417B">
              <w:rPr>
                <w:color w:val="000000"/>
                <w:sz w:val="18"/>
                <w:szCs w:val="18"/>
                <w:lang w:eastAsia="en-NZ"/>
              </w:rPr>
              <w:instrText xml:space="preserve"> ADDIN ZOTERO_ITEM CSL_CITATION {"citationID":"0Uog75BP","properties":{"formattedCitation":"(Mumpton, 1979)","plainCitation":"(Mumpton, 1979)","noteIndex":0},"citationItems":[{"id":234,"uris":["http://zotero.org/users/7576870/items/GV7RH4X5"],"itemData":{"id":234,"type":"report","note":"ISSN: 2331-1258\ncontainer-title: Open-File Report\nDOI: 10.3133/ofr79954","number":"79-954","publisher":"U.S. Geological Survey","source":"pubs.er.usgs.gov","title":"A reconnaissance study of the association of zeolites with mesothelioma occurrences in central Turkey","URL":"https://pubs.er.usgs.gov/publication/ofr79954","author":[{"family":"Mumpton","given":"Frederick Albert"}],"accessed":{"date-parts":[["2021",7,10]]},"issued":{"date-parts":[["1979"]]}}}],"schema":"https://github.com/citation-style-language/schema/raw/master/csl-citation.json"} </w:instrText>
            </w:r>
            <w:r w:rsidRPr="0084227F">
              <w:rPr>
                <w:color w:val="000000"/>
                <w:sz w:val="18"/>
                <w:szCs w:val="18"/>
                <w:lang w:eastAsia="en-NZ"/>
              </w:rPr>
              <w:fldChar w:fldCharType="separate"/>
            </w:r>
            <w:r w:rsidRPr="0084227F">
              <w:rPr>
                <w:rFonts w:eastAsia="Calibri"/>
                <w:color w:val="000000"/>
                <w:sz w:val="18"/>
                <w:szCs w:val="18"/>
              </w:rPr>
              <w:t>(Mumpton, 1979)</w:t>
            </w:r>
            <w:r w:rsidRPr="0084227F">
              <w:rPr>
                <w:color w:val="000000"/>
                <w:sz w:val="18"/>
                <w:szCs w:val="18"/>
                <w:lang w:eastAsia="en-NZ"/>
              </w:rPr>
              <w:fldChar w:fldCharType="end"/>
            </w:r>
          </w:p>
        </w:tc>
      </w:tr>
      <w:tr w:rsidR="0084227F" w:rsidRPr="0084227F" w14:paraId="4A986B97" w14:textId="77777777" w:rsidTr="00F26BFB">
        <w:trPr>
          <w:trHeight w:val="1059"/>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30020692"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Karlik, Turkey</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8C2D432"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K</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553751B" w14:textId="3E90EDD1"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bundles of individual fibrils</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DC058B6"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lacustrine, high alkalinity</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7181808"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25EC38D"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OM, XRD, SEM-EDS, ICP-MS, TEM-SAED, XRF</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0880A722" w14:textId="03A324F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0089417B">
              <w:rPr>
                <w:color w:val="000000"/>
                <w:sz w:val="18"/>
                <w:szCs w:val="18"/>
                <w:lang w:eastAsia="en-NZ"/>
              </w:rPr>
              <w:instrText xml:space="preserve"> ADDIN ZOTERO_ITEM CSL_CITATION {"citationID":"Tj7AMJTE","properties":{"formattedCitation":"(Birsoy, 2002; Dogan, 2003; Dogan et al., 2006; Dogan and Dogan, 2008; Mumpton, 1979; Temel and G\\uc0\\u252{}ndo\\uc0\\u287{}du, 1996)","plainCitation":"(Birsoy, 2002; Dogan, 2003; Dogan et al., 2006; Dogan and Dogan, 2008; Mumpton, 1979; Temel and Gündoğdu, 1996)","noteIndex":0},"citationItems":[{"id":2378,"uris":["http://zotero.org/users/7576870/items/9DXGM3K6"],"itemData":{"id":2378,"type":"article-journal","container-title":"Clays and clay minerals","issue":"1","note":"publisher: The Clay Minerals Society","page":"136–144","title":"Activity diagrams of zeolites: implications for the occurrences of zeolites in Turkey and of erionite worldwide","volume":"50","author":[{"family":"Birsoy","given":"Rezan"}],"issued":{"date-parts":[["2002"]]}}},{"id":242,"uris":["http://zotero.org/users/7576870/items/7QDC2BBN"],"itemData":{"id":242,"type":"article-journal","abstract":"The discovery some 30 years ago that erionite, a fibrous zeolite mineral, induced mesotheliomas in those living in certain villages in Cappadocia engendered a vast amount of both geological/mineralogical and clinical/epidemiological work. Studies initially concentrated on three villages where the incidence of this normally rare tumour correlated with the presence of erionite, and has extended to some new villages also in the Central Anatolian region of Turkey. A consequence of the work is that the World Health Organisation (WHO) has classified erionite as a Group I carcinogen. This classification was based upon the evidence in humans, specific diseases from occupational exposures and health effects noted in animal and cell experiments. A large number of natural zeolites are known although erionite is the only one known to cause human disease. In the current mineralogical classification three types of erionite are described: these are known as erionite-Na, erionite-K and erionite-Ca.","container-title":"Indoor and Built Environment","DOI":"10.1177/142032603036408","ISSN":"1420-326X","issue":"5","journalAbbreviation":"Indoor and Built Environment","language":"en","note":"publisher: SAGE Publications Ltd STM","page":"337-342","source":"SAGE Journals","title":"Zeolite Mineralogy and Cappadocian Erionite","volume":"12","author":[{"family":"Dogan","given":"A. Umran"}],"issued":{"date-parts":[["2003",10,1]]}}},{"id":2115,"uris":["http://zotero.org/users/7576870/items/575LTB7A"],"itemData":{"id":2115,"type":"article-journal","abstract":"1 Department of Geological Engineering, Ankara University; 2 Chest Diseases Division, Guven Hospital; Departments of 3 Geological Engineering and 4 Pulmonary Medicine, Hacettepe University, Ankara, Turkey; 5 Department of Chemical and Biochemical Engineering, University of Iowa, Iowa City, Iowa; 6 Department of the Geophysical Sciences, University of Chicago, Chicago, Illinois; and 7 Thoracic Oncology Program, Cardinal Bernardin Cancer Center, Loyola University, Maywood, Illinois Requests for reprints: Michele Carbone, Thoracic Oncology Program, Cancer Research Center of Hawaii, 651 Ilalo Street, BSB Room 228, Honolulu, HI 96813. E-mail: mcarboneatcrch.hawaii.edu . Malignant mesothelioma in the western world is often associated with asbestos exposure. It is a relatively rare cancer that causes 2,500 deaths yearly in the United States and 1,000 deaths yearly in the United Kingdom. In contrast, among people born in the Cappadocian (Turkey) villages of Tuzkoy, Karain, and \"Old\" Sarihidir, 50% of deaths are caused by malignant mesothelioma. This epidemic has been attributed to erionite exposure, a type of fibrous zeolite mineral commonly found in this area of Turkey. In these three villages, malignant mesothelioma occurs in certain houses but not in others. The hypothesis was that a unique and more carcinogenic erionite was present in certain houses and caused malignant mesothelioma. We determined the X-ray diffraction pattern and the crystal structure of erionite from malignant mesothelioma villages and compared the results with the erionite samples from nearby non</w:instrText>
            </w:r>
            <w:r w:rsidR="0089417B">
              <w:rPr>
                <w:rFonts w:cs="Times New Roman"/>
                <w:color w:val="000000"/>
                <w:sz w:val="18"/>
                <w:szCs w:val="18"/>
                <w:lang w:eastAsia="en-NZ"/>
              </w:rPr>
              <w:instrText></w:instrText>
            </w:r>
            <w:r w:rsidR="0089417B">
              <w:rPr>
                <w:color w:val="000000"/>
                <w:sz w:val="18"/>
                <w:szCs w:val="18"/>
                <w:lang w:eastAsia="en-NZ"/>
              </w:rPr>
              <w:instrText xml:space="preserve">malignant mesothelioma villages and from the United States. We found the same type of erionite in Cappadocian villages, with or without a malignant mesothelioma epidemic, in households with high or no incidence of malignant mesothelioma and in the United States. Pedigree studies of the three malignant mesothelioma villages showed that malignant mesothelioma was prevalent in certain families but not in others. When high-risk malignant mesothelioma family members married into families with no history of it, malignant mesothelioma appeared in the descendants. Genetically predisposed family members born and raised outside the malignant mesothelioma villages did not seem to develop malignant mesothelioma. In summary, pedigree and mineralogical studies indicate that the malignant mesothelioma epidemic is caused by erionite exposure in genetically predisposed individuals. This is the first time that genetics is shown to influence mineral fiber carcinogenesis. (Cancer Res 2006; 66(10): 5063-68)","container-title":"Cancer Research","DOI":"10.1158/0008-5472.CAN-05-4642","issue":"10","note":"ISBN: 0008-5472\nPMID: 16707428","page":"5063-5068","title":"Genetic Predisposition to Fiber Carcinogenesis Causes a Mesothelioma Epidemic in Turkey","volume":"66","author":[{"family":"Dogan","given":"A. Umran"},{"family":"Baris","given":"Y. Izzettin"},{"family":"Dogan","given":"Meral"},{"family":"Emri","given":"Salih"},{"family":"Steele","given":"Ian"},{"family":"Elmishad","given":"Amira G."},{"family":"Carbone","given":"Michele"}],"issued":{"date-parts":[["2006",5,15]]}}},{"id":39,"uris":["http://zotero.org/users/7576870/items/YUEI9FYC"],"itemData":{"id":39,"type":"article-journal","abstract":"Governments and industries have introduced regulatory measures requiring safety controls to limit asbestos exposure of the general public and asbestos workers. Although erionite is a more potent health hazard mineral than asbestos, it has received far less attention. Precise definition of erionite, types of these fibrous minerals, and most importantly, characterization requirements still raise questions and often lead to arguments and even legal disputes. Many bulk erionite samples used in animal and cell experiments for carcinogenicity are not mineralogically pure. To test this hypothesis, we characterized two erionite standards from Rome, Oregon, and Pine Valley, Nevada, USA. These standards were characterized quantitatively using modern analytical techniques, and one of them, the erionite standard from Rome, Oregon, passed the required tests for positive identification, but the other, the erionite standard from Pine Valley, Nevada, did not. Furthermore, we observed ambiguous definitions, incorrect identifications, and inaccurate reporting of clinical investigations. To address this problem, we established characterization guidelines for positive identification of erionite using a modified balance error formula, and we re-evaluated and re-classified published erionite data from the literature as erionite-Ca, erionite-Na, and erionite-K. If data did not pass either the E% or Mg-content test, then we propose that reference to them in the literature be disregarded. Erionite requires special attention from the mineralogical community to help establish its true carcinogenetic properties. We believe that the characterization guidelines established in this paper will contribute to setting up rules and regulations for evaluation of erionite by regulatory agencies.","container-title":"Environmental Geochemistry and Health","DOI":"10.1007/s10653-008-9163-z","ISSN":"0269-4042","issue":"4","journalAbbreviation":"Environ Geochem Health","language":"eng","note":"PMID: 18351294","page":"355-366","source":"PubMed","title":"Re-evaluation and re-classification of erionite series minerals","volume":"30","author":[{"family":"Dogan","given":"A. Umran"},{"family":"Dogan","given":"Meral"}],"issued":{"date-parts":[["2008",8]]}}},{"id":234,"uris":["http://zotero.org/users/7576870/items/GV7RH4X5"],"itemData":{"id":234,"type":"report","note":"ISSN: 2331-1258\ncontainer-title: Open-File Report\nDOI: 10.3133/ofr79954","number":"79-954","publisher":"U.S. Geological Survey","source":"pubs.er.usgs.gov","title":"A reconnaissance study of the association of zeolites with mesothelioma occurrences in central Turkey","URL":"https://pubs.er.usgs.gov/publication/ofr79954","author":[{"family":"Mumpton","given":"Frederick Albert"}],"accessed":{"date-parts":[["2021",7,10]]},"issued":{"date-parts":[["1979"]]}}},{"id":1150,"uris":["http://zotero.org/users/7576870/items/MQ5IGZQC"],"itemData":{"id":1150,"type":"article-journal","abstract":"Cappadocia is essentially covered by nine rhyolitic ignimbrite units, being the products of a multi-phase volcanism of Upper Miocene-Pliocene age. Around Ürgüp and the Kizilirmak River, these ignimbrites constitute a volcanic-sedimentary succession together with lacustrine sediments, called the Ürgüp formation. In the zeolite occurrences of Cappadocia that were found in the lacustrine parts of pyroclastics outcropping around the Tuzköy, Sarihidir, Karain, Çökek, Ibrahim Pasa and Karadag areas, clinoptilolite is the most common mineral and is associated with chabazite, erionite and phillipsite in some areas. A gain of alkaline-earths from the lake water, which is compensated by a loss of alkalis from the glass, took place during the formation of the different zeolite assemblages, which were probably controlled by the composition of the parent glasses. The distribution of erionite confirms its relation with mesothelioma cases in Tuzköy, Sarihidir and Karain villages that are located outside tourist areas. The high incidence of malignant mesothelioma in Karain may be explained by uncontrolled occupational exposure to erionite. The “fairy chimneys”, “canyons” and “underground cities”, which are situated in the unaltered or slightly altered parts of the Kavak, Zelve, Cemilköy, Gördeles and Kizilkaya ignimbrites do not constitute any health risk for the inhabitants or for visitors.","container-title":"Mineralium Deposita","DOI":"10.1007/BF00196134","ISSN":"1432-1866","issue":"6","journalAbbreviation":"Mineral. Deposita","language":"en","page":"539-547","source":"Springer Link","title":"Zeolite occurrences and the erionite-mesothelioma relationship in Cappadocia, central Anatolia, Turkey","volume":"31","author":[{"family":"Temel","given":"A."},{"family":"Gündoğdu","given":"M. N."}],"issued":{"date-parts":[["1996",9,1]]}}}],"schema":"https://github.com/citation-style-language/schema/raw/master/csl-citation.json"} </w:instrText>
            </w:r>
            <w:r w:rsidRPr="0084227F">
              <w:rPr>
                <w:color w:val="000000"/>
                <w:sz w:val="18"/>
                <w:szCs w:val="18"/>
                <w:lang w:eastAsia="en-NZ"/>
              </w:rPr>
              <w:fldChar w:fldCharType="separate"/>
            </w:r>
            <w:r w:rsidRPr="0084227F">
              <w:rPr>
                <w:rFonts w:eastAsia="Calibri"/>
                <w:color w:val="000000"/>
                <w:sz w:val="18"/>
                <w:szCs w:val="18"/>
              </w:rPr>
              <w:t>(Birsoy, 2002; Dogan, 2003; Dogan et al., 2006; Dogan and Dogan, 2008; Mumpton, 1979; Temel and Gündoğdu, 1996)</w:t>
            </w:r>
            <w:r w:rsidRPr="0084227F">
              <w:rPr>
                <w:color w:val="000000"/>
                <w:sz w:val="18"/>
                <w:szCs w:val="18"/>
                <w:lang w:eastAsia="en-NZ"/>
              </w:rPr>
              <w:fldChar w:fldCharType="end"/>
            </w:r>
          </w:p>
        </w:tc>
      </w:tr>
      <w:tr w:rsidR="0084227F" w:rsidRPr="0084227F" w14:paraId="4DB85BCC" w14:textId="77777777" w:rsidTr="00F26BFB">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54645F14"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Tuzgölü Basin, Turkey</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9A06E04"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AA94A93"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Bundles of fibrous and needle shaped crystals</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B9EA8F2"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diagenetic alteration in a closed system, within a saline alkaline lake</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0C40097"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heu, clin, chab, ana</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A576EEE"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OM, XRD, SEM, ICP-MS</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374784A4"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{"citationID":"c7qAE39r","properties":{"formattedCitation":"(Karakaya et al., 2015)","plainCitation":"(Karakaya et al., 2015)","noteIndex":0},"citationItems":[{"id":2345,"uris":["http://zotero.org/users/7576870/items/22XT5BPG"],"itemData":{"id":2345,"type":"article-journal","abstract":"The pyroclastic sediments studied here contained varied amounts of zeolite and were formed in the saline alkaline Tuzgölü Basin following the alteration of dacitic volcanic materials during the Early to Late Miocene. The present study focused on the geological-geochemical properties of the zeolites and describes their formation. Mineralogical and chemical compositions were determined by X-ray diffraction, scanning electron microscopy, optical microscopy, and inductively coupled plasma mass spectrometry. Results indicated that the zeolitic tuffs consisted mainly of heulandite/clinoptilolite (Hul/Cpt), chabazite, erionite, and analcime associated with smectite. Smectite, calcite, and dolomite are abundant in the clay and carbonate layers which alternate with the zeolitic tuffs. K-feldspar, gypsum, and hexahydrite (MgSO4·6H2O) were also found in some altered tuffs and clay-marl layers as accessory minerals. The zeolite and other authigenic minerals showed weak stratigraphic zonation. Some vitric tuff layers contained no zeolite minerals and others were found to consist of almost pure Hul/Cpt and chabazite layers with economic potential. The rare earth elements (REE), large ion lithophile elements (LILE), and high-field strength elements (HFSE) in the Hul/Cpt-rich tuffs and vitric tuffs were enriched or depleted relative to the precursor rock, while many major elements were slightly or significantly depleted in all zeolitic tuffs. The amounts of REE in the chabazite- and erionite-rich tuffs were generally smaller than those in the precursor rock. The middle and heavy REE (MREE and HREE, respectively) were abundant in the Hul/Cpt-rich tuffs, tuffs, and smectitic bentonites. Chondrite-normalized REE values of the sample groups are characterized by sub-parallel patterns with enrichment in LREE relative to HREE. The mineral assemblages and geological setting indicated that zeolite diagenesis occurred in a saline-alkaline basin. The δ18O and δD compositions of the Hul/Cpt, chabazite, and smectite indicated that the minerals formed at low to moderate temperatures and that some of the zeolitization occurred due to diagenetic alteration under closed-system conditions that varied according to the nature of the basin and with the composition and physical properties of the volcanic materials.","container-title":"Clays and Clay Minerals","DOI":"10.1346/CCMN.2015.0630202","ISSN":"1552-8367","issue":"2","journalAbbreviation":"Clays Clay Miner.","language":"en","page":"85-109","source":"Springer Link","title":"Geology and Conditions of Formation of the Zeolite-Bearing Deposits Southeast of Ankara (Central Turkey)","volume":"63","author":[{"family":"Karakaya","given":"Muazzez Çelık"},{"family":"Karakaya","given":"Necatı"},{"family":"Yavuz","given":"Fuat"}],"issued":{"date-parts":[["2015",4,1]]}}}],"schema":"https://github.com/citation-style-language/schema/raw/master/csl-citation.json"} </w:instrText>
            </w:r>
            <w:r w:rsidRPr="0084227F">
              <w:rPr>
                <w:color w:val="000000"/>
                <w:sz w:val="18"/>
                <w:szCs w:val="18"/>
                <w:lang w:eastAsia="en-NZ"/>
              </w:rPr>
              <w:fldChar w:fldCharType="separate"/>
            </w:r>
            <w:r w:rsidRPr="0084227F">
              <w:rPr>
                <w:rFonts w:eastAsia="Calibri"/>
                <w:color w:val="000000"/>
                <w:sz w:val="18"/>
                <w:szCs w:val="18"/>
              </w:rPr>
              <w:t>(Karakaya et al., 2015)</w:t>
            </w:r>
            <w:r w:rsidRPr="0084227F">
              <w:rPr>
                <w:color w:val="000000"/>
                <w:sz w:val="18"/>
                <w:szCs w:val="18"/>
                <w:lang w:eastAsia="en-NZ"/>
              </w:rPr>
              <w:fldChar w:fldCharType="end"/>
            </w:r>
          </w:p>
        </w:tc>
      </w:tr>
      <w:tr w:rsidR="0084227F" w:rsidRPr="0084227F" w14:paraId="17CED540" w14:textId="77777777" w:rsidTr="00F26BFB">
        <w:trPr>
          <w:trHeight w:val="75"/>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34A6813E"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Tuzkoy, Turkey</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72B90315"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EB83B7C" w14:textId="0BADE773"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individual fibres / bundles of needles</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CCECB74"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lacustrine, high alkalinity</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45FFEF3"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clin, chab, ana</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1C49A00"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OM, XRD, SEM-EDS, ICP-MS, TEM-SAED, XRF</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7E54D726" w14:textId="33F2A4B1"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0089417B">
              <w:rPr>
                <w:color w:val="000000"/>
                <w:sz w:val="18"/>
                <w:szCs w:val="18"/>
                <w:lang w:eastAsia="en-NZ"/>
              </w:rPr>
              <w:instrText xml:space="preserve"> ADDIN ZOTERO_ITEM CSL_CITATION {"citationID":"qA5i4Zbw","properties":{"formattedCitation":"(Birsoy, 2002; Dogan, 2003; Dogan et al., 2006; Dogan and Dogan, 2008; Mumpton, 1979; Temel and G\\uc0\\u252{}ndo\\uc0\\u287{}du, 1996)","plainCitation":"(Birsoy, 2002; Dogan, 2003; Dogan et al., 2006; Dogan and Dogan, 2008; Mumpton, 1979; Temel and Gündoğdu, 1996)","noteIndex":0},"citationItems":[{"id":2378,"uris":["http://zotero.org/users/7576870/items/9DXGM3K6"],"itemData":{"id":2378,"type":"article-journal","container-title":"Clays and clay minerals","issue":"1","note":"publisher: The Clay Minerals Society","page":"136–144","title":"Activity diagrams of zeolites: implications for the occurrences of zeolites in Turkey and of erionite worldwide","volume":"50","author":[{"family":"Birsoy","given":"Rezan"}],"issued":{"date-parts":[["2002"]]}}},{"id":242,"uris":["http://zotero.org/users/7576870/items/7QDC2BBN"],"itemData":{"id":242,"type":"article-journal","abstract":"The discovery some 30 years ago that erionite, a fibrous zeolite mineral, induced mesotheliomas in those living in certain villages in Cappadocia engendered a vast amount of both geological/mineralogical and clinical/epidemiological work. Studies initially concentrated on three villages where the incidence of this normally rare tumour correlated with the presence of erionite, and has extended to some new villages also in the Central Anatolian region of Turkey. A consequence of the work is that the World Health Organisation (WHO) has classified erionite as a Group I carcinogen. This classification was based upon the evidence in humans, specific diseases from occupational exposures and health effects noted in animal and cell experiments. A large number of natural zeolites are known although erionite is the only one known to cause human disease. In the current mineralogical classification three types of erionite are described: these are known as erionite-Na, erionite-K and erionite-Ca.","container-title":"Indoor and Built Environment","DOI":"10.1177/142032603036408","ISSN":"1420-326X","issue":"5","journalAbbreviation":"Indoor and Built Environment","language":"en","note":"publisher: SAGE Publications Ltd STM","page":"337-342","source":"SAGE Journals","title":"Zeolite Mineralogy and Cappadocian Erionite","volume":"12","author":[{"family":"Dogan","given":"A. Umran"}],"issued":{"date-parts":[["2003",10,1]]}}},{"id":2115,"uris":["http://zotero.org/users/7576870/items/575LTB7A"],"itemData":{"id":2115,"type":"article-journal","abstract":"1 Department of Geological Engineering, Ankara University; 2 Chest Diseases Division, Guven Hospital; Departments of 3 Geological Engineering and 4 Pulmonary Medicine, Hacettepe University, Ankara, Turkey; 5 Department of Chemical and Biochemical Engineering, University of Iowa, Iowa City, Iowa; 6 Department of the Geophysical Sciences, University of Chicago, Chicago, Illinois; and 7 Thoracic Oncology Program, Cardinal Bernardin Cancer Center, Loyola University, Maywood, Illinois Requests for reprints: Michele Carbone, Thoracic Oncology Program, Cancer Research Center of Hawaii, 651 Ilalo Street, BSB Room 228, Honolulu, HI 96813. E-mail: mcarboneatcrch.hawaii.edu . Malignant mesothelioma in the western world is often associated with asbestos exposure. It is a relatively rare cancer that causes 2,500 deaths yearly in the United States and 1,000 deaths yearly in the United Kingdom. In contrast, among people born in the Cappadocian (Turkey) villages of Tuzkoy, Karain, and \"Old\" Sarihidir, 50% of deaths are caused by malignant mesothelioma. This epidemic has been attributed to erionite exposure, a type of fibrous zeolite mineral commonly found in this area of Turkey. In these three villages, malignant mesothelioma occurs in certain houses but not in others. The hypothesis was that a unique and more carcinogenic erionite was present in certain houses and caused malignant mesothelioma. We determined the X-ray diffraction pattern and the crystal structure of erionite from malignant mesothelioma villages and compared the results with the erionite samples from nearby non</w:instrText>
            </w:r>
            <w:r w:rsidR="0089417B">
              <w:rPr>
                <w:rFonts w:cs="Times New Roman"/>
                <w:color w:val="000000"/>
                <w:sz w:val="18"/>
                <w:szCs w:val="18"/>
                <w:lang w:eastAsia="en-NZ"/>
              </w:rPr>
              <w:instrText></w:instrText>
            </w:r>
            <w:r w:rsidR="0089417B">
              <w:rPr>
                <w:color w:val="000000"/>
                <w:sz w:val="18"/>
                <w:szCs w:val="18"/>
                <w:lang w:eastAsia="en-NZ"/>
              </w:rPr>
              <w:instrText xml:space="preserve">malignant mesothelioma villages and from the United States. We found the same type of erionite in Cappadocian villages, with or without a malignant mesothelioma epidemic, in households with high or no incidence of malignant mesothelioma and in the United States. Pedigree studies of the three malignant mesothelioma villages showed that malignant mesothelioma was prevalent in certain families but not in others. When high-risk malignant mesothelioma family members married into families with no history of it, malignant mesothelioma appeared in the descendants. Genetically predisposed family members born and raised outside the malignant mesothelioma villages did not seem to develop malignant mesothelioma. In summary, pedigree and mineralogical studies indicate that the malignant mesothelioma epidemic is caused by erionite exposure in genetically predisposed individuals. This is the first time that genetics is shown to influence mineral fiber carcinogenesis. (Cancer Res 2006; 66(10): 5063-68)","container-title":"Cancer Research","DOI":"10.1158/0008-5472.CAN-05-4642","issue":"10","note":"ISBN: 0008-5472\nPMID: 16707428","page":"5063-5068","title":"Genetic Predisposition to Fiber Carcinogenesis Causes a Mesothelioma Epidemic in Turkey","volume":"66","author":[{"family":"Dogan","given":"A. Umran"},{"family":"Baris","given":"Y. Izzettin"},{"family":"Dogan","given":"Meral"},{"family":"Emri","given":"Salih"},{"family":"Steele","given":"Ian"},{"family":"Elmishad","given":"Amira G."},{"family":"Carbone","given":"Michele"}],"issued":{"date-parts":[["2006",5,15]]}}},{"id":39,"uris":["http://zotero.org/users/7576870/items/YUEI9FYC"],"itemData":{"id":39,"type":"article-journal","abstract":"Governments and industries have introduced regulatory measures requiring safety controls to limit asbestos exposure of the general public and asbestos workers. Although erionite is a more potent health hazard mineral than asbestos, it has received far less attention. Precise definition of erionite, types of these fibrous minerals, and most importantly, characterization requirements still raise questions and often lead to arguments and even legal disputes. Many bulk erionite samples used in animal and cell experiments for carcinogenicity are not mineralogically pure. To test this hypothesis, we characterized two erionite standards from Rome, Oregon, and Pine Valley, Nevada, USA. These standards were characterized quantitatively using modern analytical techniques, and one of them, the erionite standard from Rome, Oregon, passed the required tests for positive identification, but the other, the erionite standard from Pine Valley, Nevada, did not. Furthermore, we observed ambiguous definitions, incorrect identifications, and inaccurate reporting of clinical investigations. To address this problem, we established characterization guidelines for positive identification of erionite using a modified balance error formula, and we re-evaluated and re-classified published erionite data from the literature as erionite-Ca, erionite-Na, and erionite-K. If data did not pass either the E% or Mg-content test, then we propose that reference to them in the literature be disregarded. Erionite requires special attention from the mineralogical community to help establish its true carcinogenetic properties. We believe that the characterization guidelines established in this paper will contribute to setting up rules and regulations for evaluation of erionite by regulatory agencies.","container-title":"Environmental Geochemistry and Health","DOI":"10.1007/s10653-008-9163-z","ISSN":"0269-4042","issue":"4","journalAbbreviation":"Environ Geochem Health","language":"eng","note":"PMID: 18351294","page":"355-366","source":"PubMed","title":"Re-evaluation and re-classification of erionite series minerals","volume":"30","author":[{"family":"Dogan","given":"A. Umran"},{"family":"Dogan","given":"Meral"}],"issued":{"date-parts":[["2008",8]]}}},{"id":234,"uris":["http://zotero.org/users/7576870/items/GV7RH4X5"],"itemData":{"id":234,"type":"report","note":"ISSN: 2331-1258\ncontainer-title: Open-File Report\nDOI: 10.3133/ofr79954","number":"79-954","publisher":"U.S. Geological Survey","source":"pubs.er.usgs.gov","title":"A reconnaissance study of the association of zeolites with mesothelioma occurrences in central Turkey","URL":"https://pubs.er.usgs.gov/publication/ofr79954","author":[{"family":"Mumpton","given":"Frederick Albert"}],"accessed":{"date-parts":[["2021",7,10]]},"issued":{"date-parts":[["1979"]]}}},{"id":1150,"uris":["http://zotero.org/users/7576870/items/MQ5IGZQC"],"itemData":{"id":1150,"type":"article-journal","abstract":"Cappadocia is essentially covered by nine rhyolitic ignimbrite units, being the products of a multi-phase volcanism of Upper Miocene-Pliocene age. Around Ürgüp and the Kizilirmak River, these ignimbrites constitute a volcanic-sedimentary succession together with lacustrine sediments, called the Ürgüp formation. In the zeolite occurrences of Cappadocia that were found in the lacustrine parts of pyroclastics outcropping around the Tuzköy, Sarihidir, Karain, Çökek, Ibrahim Pasa and Karadag areas, clinoptilolite is the most common mineral and is associated with chabazite, erionite and phillipsite in some areas. A gain of alkaline-earths from the lake water, which is compensated by a loss of alkalis from the glass, took place during the formation of the different zeolite assemblages, which were probably controlled by the composition of the parent glasses. The distribution of erionite confirms its relation with mesothelioma cases in Tuzköy, Sarihidir and Karain villages that are located outside tourist areas. The high incidence of malignant mesothelioma in Karain may be explained by uncontrolled occupational exposure to erionite. The “fairy chimneys”, “canyons” and “underground cities”, which are situated in the unaltered or slightly altered parts of the Kavak, Zelve, Cemilköy, Gördeles and Kizilkaya ignimbrites do not constitute any health risk for the inhabitants or for visitors.","container-title":"Mineralium Deposita","DOI":"10.1007/BF00196134","ISSN":"1432-1866","issue":"6","journalAbbreviation":"Mineral. Deposita","language":"en","page":"539-547","source":"Springer Link","title":"Zeolite occurrences and the erionite-mesothelioma relationship in Cappadocia, central Anatolia, Turkey","volume":"31","author":[{"family":"Temel","given":"A."},{"family":"Gündoğdu","given":"M. N."}],"issued":{"date-parts":[["1996",9,1]]}}}],"schema":"https://github.com/citation-style-language/schema/raw/master/csl-citation.json"} </w:instrText>
            </w:r>
            <w:r w:rsidRPr="0084227F">
              <w:rPr>
                <w:color w:val="000000"/>
                <w:sz w:val="18"/>
                <w:szCs w:val="18"/>
                <w:lang w:eastAsia="en-NZ"/>
              </w:rPr>
              <w:fldChar w:fldCharType="separate"/>
            </w:r>
            <w:r w:rsidRPr="0084227F">
              <w:rPr>
                <w:rFonts w:eastAsia="Calibri"/>
                <w:color w:val="000000"/>
                <w:sz w:val="18"/>
                <w:szCs w:val="18"/>
              </w:rPr>
              <w:t>(Birsoy, 2002; Dogan, 2003; Dogan et al., 2006; Dogan and Dogan, 2008; Mumpton, 1979; Temel and Gündoğdu, 1996)</w:t>
            </w:r>
            <w:r w:rsidRPr="0084227F">
              <w:rPr>
                <w:color w:val="000000"/>
                <w:sz w:val="18"/>
                <w:szCs w:val="18"/>
                <w:lang w:eastAsia="en-NZ"/>
              </w:rPr>
              <w:fldChar w:fldCharType="end"/>
            </w:r>
          </w:p>
        </w:tc>
      </w:tr>
      <w:tr w:rsidR="0084227F" w:rsidRPr="0084227F" w14:paraId="19063742" w14:textId="77777777" w:rsidTr="00F26BFB">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74D7C93F"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Ajo, Pima County, AZ,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5505D4A"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717ACD6" w14:textId="1C38853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hexagonal needles and radial groups</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724E561F"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24ACEEF"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AF1816A"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2DFE8A23"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{"citationID":"ZUDh7oyD","properties":{"formattedCitation":"(Van Gosen et al., 2013)","plainCitation":"(Van Gosen et al., 2013)","noteIndex":0},"citationItems":[{"id":255,"uris":["http://zotero.org/users/7576870/items/YNT8WNXI"],"itemData":{"id":255,"type":"article-journal","abstract":"Erionite, a mineral series within the zeolite group, is classified as a Group 1 known respiratory carcinogen. This designation resulted from extremely high incidences of mesothelioma discovered in three small villages from the Cappadocia region of Turkey, where the disease was linked to environmental exposures to fibrous forms of erionite. Natural deposits of erionite, including fibrous forms, have been identified in the past in the western United States. Until recently, these occurrences have generally been overlooked as a potential hazard. In the last several years, concerns have emerged regarding the potential for environmental and occupational exposures to erionite in the United States, such as erionite-bearing gravels in western North Dakota mined and used to surface unpaved roads. As a result, there has been much interest in identifying locations and geologic environments across the United States where erionite occurs naturally. A 1996 U.S. Geological Survey report describing erionite occurrences in the United States has been widely cited as a compilation of all US erionite deposits; however, this compilation only focused on one of several geologic environments in which erionite can form. Also, new occurrences of erionite have been identified in recent years. Using a detailed literature survey, this paper updates and expands the erionite occurrences database, provided in a supplemental file (US_erionite.xls). Epidemiology, public health, and natural hazard studies can incorporate this information on known erionite occurrences and their characteristics. By recognizing that only specific geologic settings and formations are hosts to erionite, this knowledge can be used in developing management plans designed to protect the public.","container-title":"Environmental Geochemistry and Health","DOI":"10.1007/s10653-012-9504-9","ISSN":"1573-2983","issue":"4","journalAbbreviation":"Environ Geochem Health","language":"eng","note":"PMID: 23315055","page":"419-430","source":"PubMed","title":"Geologic occurrences of erionite in the United States: an emerging national public health concern for respiratory disease","title-short":"Geologic occurrences of erionite in the United States","volume":"35","author":[{"family":"Van Gosen","given":"Bradley S."},{"family":"Blitz","given":"Thomas A."},{"family":"Plumlee","given":"Geoffrey S."},{"family":"Meeker","given":"Gregory P."},{"family":"Pierson","given":"M. Patrick"}],"issued":{"date-parts":[["2013",8]]}}}],"schema":"https://github.com/citation-style-language/schema/raw/master/csl-citation.json"} </w:instrText>
            </w:r>
            <w:r w:rsidRPr="0084227F">
              <w:rPr>
                <w:color w:val="000000"/>
                <w:sz w:val="18"/>
                <w:szCs w:val="18"/>
                <w:lang w:eastAsia="en-NZ"/>
              </w:rPr>
              <w:fldChar w:fldCharType="separate"/>
            </w:r>
            <w:r w:rsidRPr="0084227F">
              <w:rPr>
                <w:rFonts w:eastAsia="Calibri"/>
                <w:color w:val="000000"/>
                <w:sz w:val="18"/>
                <w:szCs w:val="18"/>
              </w:rPr>
              <w:t>(Van Gosen et al., 2013)</w:t>
            </w:r>
            <w:r w:rsidRPr="0084227F">
              <w:rPr>
                <w:color w:val="000000"/>
                <w:sz w:val="18"/>
                <w:szCs w:val="18"/>
                <w:lang w:eastAsia="en-NZ"/>
              </w:rPr>
              <w:fldChar w:fldCharType="end"/>
            </w:r>
          </w:p>
        </w:tc>
      </w:tr>
      <w:tr w:rsidR="0084227F" w:rsidRPr="0084227F" w14:paraId="49C3E8A0" w14:textId="77777777" w:rsidTr="00F26BFB">
        <w:trPr>
          <w:trHeight w:val="475"/>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1E82B0F3"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Bear Springs, AZ,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6CB292E"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AF78775"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5143A64"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410F296"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chab, phil</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9371952"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XRD</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71D3146F"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{"citationID":"uEuX43v5","properties":{"formattedCitation":"(Eyde and Irvin, 1979; Sheppard, 1996)","plainCitation":"(Eyde and Irvin, 1979; Sheppard, 1996)","noteIndex":0},"citationItems":[{"id":1147,"uris":["http://zotero.org/users/7576870/items/UFGIVTJN"],"itemData":{"id":1147,"type":"report","collection-title":"Mineral Report","number":"1","page":"40","publisher":"Arizona Department of Mineral Resources","title":"Arizona Zeolites","author":[{"family":"Eyde","given":"T. H."},{"family":"Irvin","given":"G. W."}],"accessed":{"date-parts":[["2022",2,25]]},"issued":{"date-parts":[["1979"]]}}},{"id":254,"uris":["http://zotero.org/users/7576870/items/FK5D7QEE"],"itemData":{"id":254,"type":"report","collection-title":"U.S. Geological Survey","genre":"Open-File Report","language":"en","number":"18","page":"26","source":"Zotero","title":"Occurrences of erionite in sedimentary rocks of the western united states","author":[{"family":"Sheppard","given":"Richard A"}],"issued":{"date-parts":[["1996"]]}}}],"schema":"https://github.com/citation-style-language/schema/raw/master/csl-citation.json"} </w:instrText>
            </w:r>
            <w:r w:rsidRPr="0084227F">
              <w:rPr>
                <w:color w:val="000000"/>
                <w:sz w:val="18"/>
                <w:szCs w:val="18"/>
                <w:lang w:eastAsia="en-NZ"/>
              </w:rPr>
              <w:fldChar w:fldCharType="separate"/>
            </w:r>
            <w:r w:rsidRPr="0084227F">
              <w:rPr>
                <w:rFonts w:eastAsia="Calibri"/>
                <w:sz w:val="18"/>
              </w:rPr>
              <w:t>(Eyde and Irvin, 1979; Sheppard, 1996)</w:t>
            </w:r>
            <w:r w:rsidRPr="0084227F">
              <w:rPr>
                <w:color w:val="000000"/>
                <w:sz w:val="18"/>
                <w:szCs w:val="18"/>
                <w:lang w:eastAsia="en-NZ"/>
              </w:rPr>
              <w:fldChar w:fldCharType="end"/>
            </w:r>
          </w:p>
        </w:tc>
      </w:tr>
      <w:tr w:rsidR="0084227F" w:rsidRPr="0084227F" w14:paraId="274D9CCF" w14:textId="77777777" w:rsidTr="00F26BFB">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7BC0172A"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Beatty, NV,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345ACAF"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72FE63F4"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44D7231"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A2280AA"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8AEE2CF"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XRD</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583FEC00"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{"citationID":"FDG44qXt","properties":{"formattedCitation":"(Sheppard, 1996)","plainCitation":"(Sheppard, 1996)","noteIndex":0},"citationItems":[{"id":254,"uris":["http://zotero.org/users/7576870/items/FK5D7QEE"],"itemData":{"id":254,"type":"report","collection-title":"U.S. Geological Survey","genre":"Open-File Report","language":"en","number":"18","page":"26","source":"Zotero","title":"Occurrences of erionite in sedimentary rocks of the western united states","author":[{"family":"Sheppard","given":"Richard A"}],"issued":{"date-parts":[["1996"]]}}}],"schema":"https://github.com/citation-style-language/schema/raw/master/csl-citation.json"} </w:instrText>
            </w:r>
            <w:r w:rsidRPr="0084227F">
              <w:rPr>
                <w:color w:val="000000"/>
                <w:sz w:val="18"/>
                <w:szCs w:val="18"/>
                <w:lang w:eastAsia="en-NZ"/>
              </w:rPr>
              <w:fldChar w:fldCharType="separate"/>
            </w:r>
            <w:r w:rsidRPr="0084227F">
              <w:rPr>
                <w:rFonts w:eastAsia="Calibri"/>
                <w:sz w:val="18"/>
              </w:rPr>
              <w:t>(Sheppard, 1996)</w:t>
            </w:r>
            <w:r w:rsidRPr="0084227F">
              <w:rPr>
                <w:color w:val="000000"/>
                <w:sz w:val="18"/>
                <w:szCs w:val="18"/>
                <w:lang w:eastAsia="en-NZ"/>
              </w:rPr>
              <w:fldChar w:fldCharType="end"/>
            </w:r>
          </w:p>
        </w:tc>
      </w:tr>
      <w:tr w:rsidR="0084227F" w:rsidRPr="0084227F" w14:paraId="16C7A3A8" w14:textId="77777777" w:rsidTr="00F26BFB">
        <w:trPr>
          <w:trHeight w:val="45"/>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67857EBF"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Beaver Rim, WY,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75C6585"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7EAF43A7"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acicular crystals</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4C3618B"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lacustrine</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7681DF58"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clin</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F62289B"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XRD</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23BCA30B"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{"citationID":"eEKNWvwI","properties":{"formattedCitation":"(Sheppard, 1996)","plainCitation":"(Sheppard, 1996)","noteIndex":0},"citationItems":[{"id":254,"uris":["http://zotero.org/users/7576870/items/FK5D7QEE"],"itemData":{"id":254,"type":"report","collection-title":"U.S. Geological Survey","genre":"Open-File Report","language":"en","number":"18","page":"26","source":"Zotero","title":"Occurrences of erionite in sedimentary rocks of the western united states","author":[{"family":"Sheppard","given":"Richard A"}],"issued":{"date-parts":[["1996"]]}}}],"schema":"https://github.com/citation-style-language/schema/raw/master/csl-citation.json"} </w:instrText>
            </w:r>
            <w:r w:rsidRPr="0084227F">
              <w:rPr>
                <w:color w:val="000000"/>
                <w:sz w:val="18"/>
                <w:szCs w:val="18"/>
                <w:lang w:eastAsia="en-NZ"/>
              </w:rPr>
              <w:fldChar w:fldCharType="separate"/>
            </w:r>
            <w:r w:rsidRPr="0084227F">
              <w:rPr>
                <w:rFonts w:eastAsia="Calibri"/>
                <w:sz w:val="18"/>
              </w:rPr>
              <w:t>(Sheppard, 1996)</w:t>
            </w:r>
            <w:r w:rsidRPr="0084227F">
              <w:rPr>
                <w:color w:val="000000"/>
                <w:sz w:val="18"/>
                <w:szCs w:val="18"/>
                <w:lang w:eastAsia="en-NZ"/>
              </w:rPr>
              <w:fldChar w:fldCharType="end"/>
            </w:r>
          </w:p>
        </w:tc>
      </w:tr>
      <w:tr w:rsidR="0084227F" w:rsidRPr="0084227F" w14:paraId="616984C4" w14:textId="77777777" w:rsidTr="00F26BFB">
        <w:trPr>
          <w:cnfStyle w:val="000000100000" w:firstRow="0" w:lastRow="0" w:firstColumn="0" w:lastColumn="0" w:oddVBand="0" w:evenVBand="0" w:oddHBand="1"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03DE2287"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Beech Creek,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7BDF34E2"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Ca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CFCC9DF" w14:textId="54226E44" w:rsidR="0084227F" w:rsidRPr="0084227F" w:rsidRDefault="00A8612D"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Pr>
                <w:color w:val="000000"/>
                <w:sz w:val="18"/>
                <w:szCs w:val="18"/>
                <w:lang w:eastAsia="en-NZ"/>
              </w:rPr>
              <w:t>s</w:t>
            </w:r>
            <w:r w:rsidR="0084227F" w:rsidRPr="0084227F">
              <w:rPr>
                <w:color w:val="000000"/>
                <w:sz w:val="18"/>
                <w:szCs w:val="18"/>
                <w:lang w:eastAsia="en-NZ"/>
              </w:rPr>
              <w:t>ilky fibrous layers on levyne</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8D94EF2"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diagenetic alteration by cool meteoric H</w:t>
            </w:r>
            <w:r w:rsidRPr="0084227F">
              <w:rPr>
                <w:color w:val="000000"/>
                <w:sz w:val="18"/>
                <w:szCs w:val="18"/>
                <w:vertAlign w:val="subscript"/>
                <w:lang w:eastAsia="en-NZ"/>
              </w:rPr>
              <w:t>2</w:t>
            </w:r>
            <w:r w:rsidRPr="0084227F">
              <w:rPr>
                <w:color w:val="000000"/>
                <w:sz w:val="18"/>
                <w:szCs w:val="18"/>
                <w:lang w:eastAsia="en-NZ"/>
              </w:rPr>
              <w:t>O</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3B67912"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lev</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A4F9B9B" w14:textId="454FF5A6"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 xml:space="preserve">EMPA, </w:t>
            </w:r>
            <w:r w:rsidR="00FE1789">
              <w:rPr>
                <w:color w:val="000000"/>
                <w:sz w:val="18"/>
                <w:szCs w:val="18"/>
                <w:lang w:eastAsia="en-NZ"/>
              </w:rPr>
              <w:t>TGA</w:t>
            </w:r>
            <w:r w:rsidRPr="0084227F">
              <w:rPr>
                <w:color w:val="000000"/>
                <w:sz w:val="18"/>
                <w:szCs w:val="18"/>
                <w:lang w:eastAsia="en-NZ"/>
              </w:rPr>
              <w:t xml:space="preserve">, XRD, </w:t>
            </w:r>
            <w:r w:rsidR="00FE1789">
              <w:rPr>
                <w:color w:val="000000"/>
                <w:sz w:val="18"/>
                <w:szCs w:val="18"/>
                <w:lang w:eastAsia="en-NZ"/>
              </w:rPr>
              <w:t>OM</w:t>
            </w:r>
            <w:r w:rsidRPr="0084227F">
              <w:rPr>
                <w:color w:val="000000"/>
                <w:sz w:val="18"/>
                <w:szCs w:val="18"/>
                <w:lang w:eastAsia="en-NZ"/>
              </w:rPr>
              <w:t>, SEM</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7B114AA5" w14:textId="40A5640F"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0089417B">
              <w:rPr>
                <w:color w:val="000000"/>
                <w:sz w:val="18"/>
                <w:szCs w:val="18"/>
                <w:lang w:eastAsia="en-NZ"/>
              </w:rPr>
              <w:instrText xml:space="preserve"> ADDIN ZOTERO_ITEM CSL_CITATION {"citationID":"ydXAedIi","properties":{"formattedCitation":"(Bennett and Grose, 1978; Dogan and Dogan, 2008; Passaglia et al., 1998; Sheppard, 1996; Sheppard et al., 1974)","plainCitation":"(Bennett and Grose, 1978; Dogan and Dogan, 2008; Passaglia et al., 1998; Sheppard, 1996; Sheppard et al., 1974)","noteIndex":0},"citationItems":[{"id":2377,"uris":["http://zotero.org/users/7576870/items/H7NHSVGD"],"itemData":{"id":2377,"type":"chapter","container-title":"Natural Zeolites: Occurences, Properties, Use","event-place":"Oxford","page":"77-83","publisher":"Pergamon Press","publisher-place":"Oxford","title":"Characterization of the offretite-levynite intergrowth from Beech Creek, Oregon, by adsorption and electron diffraction.","author":[{"family":"Bennett","given":"J.M."},{"family":"Grose","given":"R.W&gt;"}],"editor":[{"family":"Sand","given":"L. B."},{"family":"Mumpton","given":"F. A."}],"issued":{"date-parts":[["1978"]]}}},{"id":39,"uris":["http://zotero.org/users/7576870/items/YUEI9FYC"],"itemData":{"id":39,"type":"article-journal","abstract":"Governments and industries have introduced regulatory measures requiring safety controls to limit asbestos exposure of the general public and asbestos workers. Although erionite is a more potent health hazard mineral than asbestos, it has received far less attention. Precise definition of erionite, types of these fibrous minerals, and most importantly, characterization requirements still raise questions and often lead to arguments and even legal disputes. Many bulk erionite samples used in animal and cell experiments for carcinogenicity are not mineralogically pure. To test this hypothesis, we characterized two erionite standards from Rome, Oregon, and Pine Valley, Nevada, USA. These standards were characterized quantitatively using modern analytical techniques, and one of them, the erionite standard from Rome, Oregon, passed the required tests for positive identification, but the other, the erionite standard from Pine Valley, Nevada, did not. Furthermore, we observed ambiguous definitions, incorrect identifications, and inaccurate reporting of clinical investigations. To address this problem, we established characterization guidelines for positive identification of erionite using a modified balance error formula, and we re-evaluated and re-classified published erionite data from the literature as erionite-Ca, erionite-Na, and erionite-K. If data did not pass either the E% or Mg-content test, then we propose that reference to them in the literature be disregarded. Erionite requires special attention from the mineralogical community to help establish its true carcinogenetic properties. We believe that the characterization guidelines established in this paper will contribute to setting up rules and regulations for evaluation of erionite by regulatory agencies.","container-title":"Environmental Geochemistry and Health","DOI":"10.1007/s10653-008-9163-z","ISSN":"0269-4042","issue":"4","journalAbbreviation":"Environ Geochem Health","language":"eng","note":"PMID: 18351294","page":"355-366","source":"PubMed","title":"Re-evaluation and re-classification of erionite series minerals","volume":"30","author":[{"family":"Dogan","given":"A. Umran"},{"family":"Dogan","given":"Meral"}],"issued":{"date-parts":[["2008",8]]}}},{"id":63,"uris":["http://zotero.org/users/7576870/items/M3MZCA6Z"],"itemData":{"id":63,"type":"article-journal","container-title":"American Mineralogist","DOI":"10.2138/am-1998-5-618","ISSN":"0003-004X","issue":"5-6","journalAbbreviation":"American Mineralogist","language":"en","note":"publisher: GeoScienceWorld","page":"577-589","source":"pubs.geoscienceworld.org","title":"Crystal chemistry of the zeolites erionite and offretite","volume":"83","author":[{"family":"Passaglia","given":"E."},{"family":"Artioli","given":"G."},{"family":"Gualtieri","given":"A."}],"issued":{"date-parts":[["1998",6,1]]}},"label":"page"},{"id":254,"uris":["http://zotero.org/users/7576870/items/FK5D7QEE"],"itemData":{"id":254,"type":"report","collection-title":"U.S. Geological Survey","genre":"Open-File Report","language":"en","number":"18","page":"26","source":"Zotero","title":"Occurrences of erionite in sedimentary rocks of the western united states","author":[{"family":"Sheppard","given":"Richard A"}],"issued":{"date-parts":[["1996"]]}}},{"id":47,"uris":["http://zotero.org/users/7576870/items/FH43FRI6"],"itemData":{"id":47,"type":"article-journal","container-title":"American Mineralogist","ISSN":"0003-004X","issue":"7-8","journalAbbreviation":"American Mineralogist","language":"en","note":"publisher: GeoScienceWorld","page":"837-842","source":"pubs.geoscienceworld.org","title":"Levyne-offretite intergrowths from basalt near Beech Creek, Grant County, Oregon","volume":"59","author":[{"family":"Sheppard","given":"Richard A."},{"family":"Gude","given":"Arthur J."},{"family":"Desborough","given":"George A."},{"family":"White","given":"John S."}],"issued":{"date-parts":[["1974",8,1]]}}}],"schema":"https://github.com/citation-style-language/schema/raw/master/csl-citation.json"} </w:instrText>
            </w:r>
            <w:r w:rsidRPr="0084227F">
              <w:rPr>
                <w:color w:val="000000"/>
                <w:sz w:val="18"/>
                <w:szCs w:val="18"/>
                <w:lang w:eastAsia="en-NZ"/>
              </w:rPr>
              <w:fldChar w:fldCharType="separate"/>
            </w:r>
            <w:r w:rsidRPr="0084227F">
              <w:rPr>
                <w:rFonts w:eastAsia="Calibri"/>
                <w:sz w:val="18"/>
              </w:rPr>
              <w:t>(Bennett and Grose, 1978; Dogan and Dogan, 2008; Passaglia et al., 1998; Sheppard, 1996; Sheppard et al., 1974)</w:t>
            </w:r>
            <w:r w:rsidRPr="0084227F">
              <w:rPr>
                <w:color w:val="000000"/>
                <w:sz w:val="18"/>
                <w:szCs w:val="18"/>
                <w:lang w:eastAsia="en-NZ"/>
              </w:rPr>
              <w:fldChar w:fldCharType="end"/>
            </w:r>
          </w:p>
        </w:tc>
      </w:tr>
      <w:tr w:rsidR="0084227F" w:rsidRPr="0084227F" w14:paraId="2AEF8B70" w14:textId="77777777" w:rsidTr="00F26BFB">
        <w:trPr>
          <w:trHeight w:val="45"/>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2817318A"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Belkin Gravel Pit, ND,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CD448E9"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6FDDAF4" w14:textId="6B82576C" w:rsidR="0084227F" w:rsidRPr="0084227F" w:rsidRDefault="00A8612D"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Pr>
                <w:color w:val="000000"/>
                <w:sz w:val="18"/>
                <w:szCs w:val="18"/>
                <w:lang w:eastAsia="en-NZ"/>
              </w:rPr>
              <w:t>f</w:t>
            </w:r>
            <w:r w:rsidR="0084227F" w:rsidRPr="0084227F">
              <w:rPr>
                <w:color w:val="000000"/>
                <w:sz w:val="18"/>
                <w:szCs w:val="18"/>
                <w:lang w:eastAsia="en-NZ"/>
              </w:rPr>
              <w:t>ibrous</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3C580FC"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AF1FBD1"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0566A93"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6E4367BC"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{"citationID":"RH1hgZuS","properties":{"formattedCitation":"(Van Gosen et al., 2013)","plainCitation":"(Van Gosen et al., 2013)","noteIndex":0},"citationItems":[{"id":255,"uris":["http://zotero.org/users/7576870/items/YNT8WNXI"],"itemData":{"id":255,"type":"article-journal","abstract":"Erionite, a mineral series within the zeolite group, is classified as a Group 1 known respiratory carcinogen. This designation resulted from extremely high incidences of mesothelioma discovered in three small villages from the Cappadocia region of Turkey, where the disease was linked to environmental exposures to fibrous forms of erionite. Natural deposits of erionite, including fibrous forms, have been identified in the past in the western United States. Until recently, these occurrences have generally been overlooked as a potential hazard. In the last several years, concerns have emerged regarding the potential for environmental and occupational exposures to erionite in the United States, such as erionite-bearing gravels in western North Dakota mined and used to surface unpaved roads. As a result, there has been much interest in identifying locations and geologic environments across the United States where erionite occurs naturally. A 1996 U.S. Geological Survey report describing erionite occurrences in the United States has been widely cited as a compilation of all US erionite deposits; however, this compilation only focused on one of several geologic environments in which erionite can form. Also, new occurrences of erionite have been identified in recent years. Using a detailed literature survey, this paper updates and expands the erionite occurrences database, provided in a supplemental file (US_erionite.xls). Epidemiology, public health, and natural hazard studies can incorporate this information on known erionite occurrences and their characteristics. By recognizing that only specific geologic settings and formations are hosts to erionite, this knowledge can be used in developing management plans designed to protect the public.","container-title":"Environmental Geochemistry and Health","DOI":"10.1007/s10653-012-9504-9","ISSN":"1573-2983","issue":"4","journalAbbreviation":"Environ Geochem Health","language":"eng","note":"PMID: 23315055","page":"419-430","source":"PubMed","title":"Geologic occurrences of erionite in the United States: an emerging national public health concern for respiratory disease","title-short":"Geologic occurrences of erionite in the United States","volume":"35","author":[{"family":"Van Gosen","given":"Bradley S."},{"family":"Blitz","given":"Thomas A."},{"family":"Plumlee","given":"Geoffrey S."},{"family":"Meeker","given":"Gregory P."},{"family":"Pierson","given":"M. Patrick"}],"issued":{"date-parts":[["2013",8]]}}}],"schema":"https://github.com/citation-style-language/schema/raw/master/csl-citation.json"} </w:instrText>
            </w:r>
            <w:r w:rsidRPr="0084227F">
              <w:rPr>
                <w:color w:val="000000"/>
                <w:sz w:val="18"/>
                <w:szCs w:val="18"/>
                <w:lang w:eastAsia="en-NZ"/>
              </w:rPr>
              <w:fldChar w:fldCharType="separate"/>
            </w:r>
            <w:r w:rsidRPr="0084227F">
              <w:rPr>
                <w:rFonts w:eastAsia="Calibri"/>
                <w:color w:val="000000"/>
                <w:sz w:val="18"/>
                <w:szCs w:val="18"/>
              </w:rPr>
              <w:t>(Van Gosen et al., 2013)</w:t>
            </w:r>
            <w:r w:rsidRPr="0084227F">
              <w:rPr>
                <w:color w:val="000000"/>
                <w:sz w:val="18"/>
                <w:szCs w:val="18"/>
                <w:lang w:eastAsia="en-NZ"/>
              </w:rPr>
              <w:fldChar w:fldCharType="end"/>
            </w:r>
          </w:p>
        </w:tc>
      </w:tr>
      <w:tr w:rsidR="0084227F" w:rsidRPr="0084227F" w14:paraId="4430DCC1" w14:textId="77777777" w:rsidTr="00F26BFB">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42C51025"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Benton County, WA,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D0927B9"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345943D"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F54AC33"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E5ED150"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69097B1"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541852E4"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{"citationID":"FtTvcSp3","properties":{"formattedCitation":"(Van Gosen et al., 2013)","plainCitation":"(Van Gosen et al., 2013)","noteIndex":0},"citationItems":[{"id":255,"uris":["http://zotero.org/users/7576870/items/YNT8WNXI"],"itemData":{"id":255,"type":"article-journal","abstract":"Erionite, a mineral series within the zeolite group, is classified as a Group 1 known respiratory carcinogen. This designation resulted from extremely high incidences of mesothelioma discovered in three small villages from the Cappadocia region of Turkey, where the disease was linked to environmental exposures to fibrous forms of erionite. Natural deposits of erionite, including fibrous forms, have been identified in the past in the western United States. Until recently, these occurrences have generally been overlooked as a potential hazard. In the last several years, concerns have emerged regarding the potential for environmental and occupational exposures to erionite in the United States, such as erionite-bearing gravels in western North Dakota mined and used to surface unpaved roads. As a result, there has been much interest in identifying locations and geologic environments across the United States where erionite occurs naturally. A 1996 U.S. Geological Survey report describing erionite occurrences in the United States has been widely cited as a compilation of all US erionite deposits; however, this compilation only focused on one of several geologic environments in which erionite can form. Also, new occurrences of erionite have been identified in recent years. Using a detailed literature survey, this paper updates and expands the erionite occurrences database, provided in a supplemental file (US_erionite.xls). Epidemiology, public health, and natural hazard studies can incorporate this information on known erionite occurrences and their characteristics. By recognizing that only specific geologic settings and formations are hosts to erionite, this knowledge can be used in developing management plans designed to protect the public.","container-title":"Environmental Geochemistry and Health","DOI":"10.1007/s10653-012-9504-9","ISSN":"1573-2983","issue":"4","journalAbbreviation":"Environ Geochem Health","language":"eng","note":"PMID: 23315055","page":"419-430","source":"PubMed","title":"Geologic occurrences of erionite in the United States: an emerging national public health concern for respiratory disease","title-short":"Geologic occurrences of erionite in the United States","volume":"35","author":[{"family":"Van Gosen","given":"Bradley S."},{"family":"Blitz","given":"Thomas A."},{"family":"Plumlee","given":"Geoffrey S."},{"family":"Meeker","given":"Gregory P."},{"family":"Pierson","given":"M. Patrick"}],"issued":{"date-parts":[["2013",8]]}}}],"schema":"https://github.com/citation-style-language/schema/raw/master/csl-citation.json"} </w:instrText>
            </w:r>
            <w:r w:rsidRPr="0084227F">
              <w:rPr>
                <w:color w:val="000000"/>
                <w:sz w:val="18"/>
                <w:szCs w:val="18"/>
                <w:lang w:eastAsia="en-NZ"/>
              </w:rPr>
              <w:fldChar w:fldCharType="separate"/>
            </w:r>
            <w:r w:rsidRPr="0084227F">
              <w:rPr>
                <w:rFonts w:eastAsia="Calibri"/>
                <w:color w:val="000000"/>
                <w:sz w:val="18"/>
                <w:szCs w:val="18"/>
              </w:rPr>
              <w:t>(Van Gosen et al., 2013)</w:t>
            </w:r>
            <w:r w:rsidRPr="0084227F">
              <w:rPr>
                <w:color w:val="000000"/>
                <w:sz w:val="18"/>
                <w:szCs w:val="18"/>
                <w:lang w:eastAsia="en-NZ"/>
              </w:rPr>
              <w:fldChar w:fldCharType="end"/>
            </w:r>
          </w:p>
        </w:tc>
      </w:tr>
      <w:tr w:rsidR="0084227F" w:rsidRPr="0084227F" w14:paraId="73F0AF21" w14:textId="77777777" w:rsidTr="00F26BFB">
        <w:trPr>
          <w:trHeight w:val="164"/>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2191AF7B"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Boron, CA,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D05D394"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392C310"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051FEAE"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lacustrine</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4A3FFB9"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29643FD"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XRD</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59BAF25D"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{"citationID":"cwttjclp","properties":{"formattedCitation":"(Sheppard, 1996)","plainCitation":"(Sheppard, 1996)","noteIndex":0},"citationItems":[{"id":254,"uris":["http://zotero.org/users/7576870/items/FK5D7QEE"],"itemData":{"id":254,"type":"report","collection-title":"U.S. Geological Survey","genre":"Open-File Report","language":"en","number":"18","page":"26","source":"Zotero","title":"Occurrences of erionite in sedimentary rocks of the western united states","author":[{"family":"Sheppard","given":"Richard A"}],"issued":{"date-parts":[["1996"]]}}}],"schema":"https://github.com/citation-style-language/schema/raw/master/csl-citation.json"} </w:instrText>
            </w:r>
            <w:r w:rsidRPr="0084227F">
              <w:rPr>
                <w:color w:val="000000"/>
                <w:sz w:val="18"/>
                <w:szCs w:val="18"/>
                <w:lang w:eastAsia="en-NZ"/>
              </w:rPr>
              <w:fldChar w:fldCharType="separate"/>
            </w:r>
            <w:r w:rsidRPr="0084227F">
              <w:rPr>
                <w:rFonts w:eastAsia="Calibri"/>
                <w:sz w:val="18"/>
              </w:rPr>
              <w:t>(Sheppard, 1996)</w:t>
            </w:r>
            <w:r w:rsidRPr="0084227F">
              <w:rPr>
                <w:color w:val="000000"/>
                <w:sz w:val="18"/>
                <w:szCs w:val="18"/>
                <w:lang w:eastAsia="en-NZ"/>
              </w:rPr>
              <w:fldChar w:fldCharType="end"/>
            </w:r>
          </w:p>
        </w:tc>
      </w:tr>
      <w:tr w:rsidR="0084227F" w:rsidRPr="0084227F" w14:paraId="541C42A2" w14:textId="77777777" w:rsidTr="00F26BFB">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737B718E"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Browns Creek, ID,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1C05C6E"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BA6CDF1" w14:textId="54C78D81"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threadlike fibres or clusters of threadlike fibres</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9375232" w14:textId="2D7C47EB"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diagenesis in lacustrine deposits; shallow burial depth; low to moderate salinity and alkalinity</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A59121F"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clin</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618ED73"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XRD, SEM</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655A4BD6" w14:textId="2C3BE2AF"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0089417B">
              <w:rPr>
                <w:color w:val="000000"/>
                <w:sz w:val="18"/>
                <w:szCs w:val="18"/>
                <w:lang w:eastAsia="en-NZ"/>
              </w:rPr>
              <w:instrText xml:space="preserve"> ADDIN ZOTERO_ITEM CSL_CITATION {"citationID":"CHAKB95a","properties":{"formattedCitation":"(Sheppard, 1996, 1991)","plainCitation":"(Sheppard, 1996, 1991)","noteIndex":0},"citationItems":[{"id":254,"uris":["http://zotero.org/users/7576870/items/FK5D7QEE"],"itemData":{"id":254,"type":"report","collection-title":"U.S. Geological Survey","genre":"Open-File Report","language":"en","number":"18","page":"26","source":"Zotero","title":"Occurrences of erionite in sedimentary rocks of the western united states","author":[{"family":"Sheppard","given":"Richard A"}],"issued":{"date-parts":[["1996"]]}}},{"id":272,"uris":["http://zotero.org/users/7576870/items/A7HQZP4W"],"itemData":{"id":272,"type":"report","note":"container-title: Bulletin\nDOI: 10.3133/b1963","number":"1963","publisher":"U.S. Geological Survey","source":"pubs.er.usgs.gov","title":"Zeolitic diagenesis of tuffs in the Miocene Chalk Hills Formation, western Snake River plain, Idaho","URL":"https://pubs.er.usgs.gov/publication/b1963","author":[{"family":"Sheppard","given":"Richard A."}],"accessed":{"date-parts":[["2021",8,7]]},"issued":{"date-parts":[["1991"]]}}}],"schema":"https://github.com/citation-style-language/schema/raw/master/csl-citation.json"} </w:instrText>
            </w:r>
            <w:r w:rsidRPr="0084227F">
              <w:rPr>
                <w:color w:val="000000"/>
                <w:sz w:val="18"/>
                <w:szCs w:val="18"/>
                <w:lang w:eastAsia="en-NZ"/>
              </w:rPr>
              <w:fldChar w:fldCharType="separate"/>
            </w:r>
            <w:r w:rsidRPr="0084227F">
              <w:rPr>
                <w:rFonts w:eastAsia="Calibri"/>
                <w:sz w:val="18"/>
              </w:rPr>
              <w:t>(Sheppard, 1996, 1991)</w:t>
            </w:r>
            <w:r w:rsidRPr="0084227F">
              <w:rPr>
                <w:color w:val="000000"/>
                <w:sz w:val="18"/>
                <w:szCs w:val="18"/>
                <w:lang w:eastAsia="en-NZ"/>
              </w:rPr>
              <w:fldChar w:fldCharType="end"/>
            </w:r>
          </w:p>
        </w:tc>
      </w:tr>
      <w:tr w:rsidR="0084227F" w:rsidRPr="0084227F" w14:paraId="7CFE290C" w14:textId="77777777" w:rsidTr="00F26BFB">
        <w:trPr>
          <w:trHeight w:val="713"/>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5B351E49"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Buckhorn, NM,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FD7C3C4"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37E0999" w14:textId="27F0533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bundles and acicular needle like individual crystals</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54312CB"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diagenesis in closed system within a saline alkaline lake</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7934B1E9"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clin, chab, ana</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759A3260"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XRD, SEM</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378B7B18"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{"citationID":"LupjVthH","properties":{"formattedCitation":"(Gude and Sheppard, 1988; Sheppard, 1996)","plainCitation":"(Gude and Sheppard, 1988; Sheppard, 1996)","noteIndex":0},"citationItems":[{"id":288,"uris":["http://zotero.org/users/7576870/items/8SH3ZFTR"],"itemData":{"id":288,"type":"report","note":"container-title: Bulletin\nDOI: 10.3133/b1763","number":"1763","publisher":"U.S. G.P.O.,","source":"pubs.er.usgs.gov","title":"A zeolitic tuff in a lacustrine facies of the Gila Conglomerate near Buckhorn, Grant County, New Mexico","URL":"https://pubs.er.usgs.gov/publication/b1763","author":[{"family":"Gude","given":"Arthur J."},{"family":"Sheppard","given":"Richard A."}],"accessed":{"date-parts":[["2021",8,9]]},"issued":{"date-parts":[["1988"]]}}},{"id":254,"uris":["http://zotero.org/users/7576870/items/FK5D7QEE"],"itemData":{"id":254,"type":"report","collection-title":"U.S. Geological Survey","genre":"Open-File Report","language":"en","number":"18","page":"26","source":"Zotero","title":"Occurrences of erionite in sedimentary rocks of the western united states","author":[{"family":"Sheppard","given":"Richard A"}],"issued":{"date-parts":[["1996"]]}}}],"schema":"https://github.com/citation-style-language/schema/raw/master/csl-citation.json"} </w:instrText>
            </w:r>
            <w:r w:rsidRPr="0084227F">
              <w:rPr>
                <w:color w:val="000000"/>
                <w:sz w:val="18"/>
                <w:szCs w:val="18"/>
                <w:lang w:eastAsia="en-NZ"/>
              </w:rPr>
              <w:fldChar w:fldCharType="separate"/>
            </w:r>
            <w:r w:rsidRPr="0084227F">
              <w:rPr>
                <w:rFonts w:eastAsia="Calibri"/>
                <w:sz w:val="18"/>
              </w:rPr>
              <w:t>(Gude and Sheppard, 1988; Sheppard, 1996)</w:t>
            </w:r>
            <w:r w:rsidRPr="0084227F">
              <w:rPr>
                <w:color w:val="000000"/>
                <w:sz w:val="18"/>
                <w:szCs w:val="18"/>
                <w:lang w:eastAsia="en-NZ"/>
              </w:rPr>
              <w:fldChar w:fldCharType="end"/>
            </w:r>
          </w:p>
        </w:tc>
      </w:tr>
      <w:tr w:rsidR="0084227F" w:rsidRPr="0084227F" w14:paraId="68E14295" w14:textId="77777777" w:rsidTr="00F26BFB">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3D79AFB0"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lastRenderedPageBreak/>
              <w:t>Bullinger Gravel Pit, ND,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055D65F"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780DAF68"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fibrous</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00F3220"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202DBE7"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2BB046F"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3BA5F628"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{"citationID":"wUMPpn7d","properties":{"formattedCitation":"(Van Gosen et al., 2013)","plainCitation":"(Van Gosen et al., 2013)","noteIndex":0},"citationItems":[{"id":255,"uris":["http://zotero.org/users/7576870/items/YNT8WNXI"],"itemData":{"id":255,"type":"article-journal","abstract":"Erionite, a mineral series within the zeolite group, is classified as a Group 1 known respiratory carcinogen. This designation resulted from extremely high incidences of mesothelioma discovered in three small villages from the Cappadocia region of Turkey, where the disease was linked to environmental exposures to fibrous forms of erionite. Natural deposits of erionite, including fibrous forms, have been identified in the past in the western United States. Until recently, these occurrences have generally been overlooked as a potential hazard. In the last several years, concerns have emerged regarding the potential for environmental and occupational exposures to erionite in the United States, such as erionite-bearing gravels in western North Dakota mined and used to surface unpaved roads. As a result, there has been much interest in identifying locations and geologic environments across the United States where erionite occurs naturally. A 1996 U.S. Geological Survey report describing erionite occurrences in the United States has been widely cited as a compilation of all US erionite deposits; however, this compilation only focused on one of several geologic environments in which erionite can form. Also, new occurrences of erionite have been identified in recent years. Using a detailed literature survey, this paper updates and expands the erionite occurrences database, provided in a supplemental file (US_erionite.xls). Epidemiology, public health, and natural hazard studies can incorporate this information on known erionite occurrences and their characteristics. By recognizing that only specific geologic settings and formations are hosts to erionite, this knowledge can be used in developing management plans designed to protect the public.","container-title":"Environmental Geochemistry and Health","DOI":"10.1007/s10653-012-9504-9","ISSN":"1573-2983","issue":"4","journalAbbreviation":"Environ Geochem Health","language":"eng","note":"PMID: 23315055","page":"419-430","source":"PubMed","title":"Geologic occurrences of erionite in the United States: an emerging national public health concern for respiratory disease","title-short":"Geologic occurrences of erionite in the United States","volume":"35","author":[{"family":"Van Gosen","given":"Bradley S."},{"family":"Blitz","given":"Thomas A."},{"family":"Plumlee","given":"Geoffrey S."},{"family":"Meeker","given":"Gregory P."},{"family":"Pierson","given":"M. Patrick"}],"issued":{"date-parts":[["2013",8]]}}}],"schema":"https://github.com/citation-style-language/schema/raw/master/csl-citation.json"} </w:instrText>
            </w:r>
            <w:r w:rsidRPr="0084227F">
              <w:rPr>
                <w:color w:val="000000"/>
                <w:sz w:val="18"/>
                <w:szCs w:val="18"/>
                <w:lang w:eastAsia="en-NZ"/>
              </w:rPr>
              <w:fldChar w:fldCharType="separate"/>
            </w:r>
            <w:r w:rsidRPr="0084227F">
              <w:rPr>
                <w:rFonts w:eastAsia="Calibri"/>
                <w:color w:val="000000"/>
                <w:sz w:val="18"/>
                <w:szCs w:val="18"/>
              </w:rPr>
              <w:t>(Van Gosen et al., 2013)</w:t>
            </w:r>
            <w:r w:rsidRPr="0084227F">
              <w:rPr>
                <w:color w:val="000000"/>
                <w:sz w:val="18"/>
                <w:szCs w:val="18"/>
                <w:lang w:eastAsia="en-NZ"/>
              </w:rPr>
              <w:fldChar w:fldCharType="end"/>
            </w:r>
          </w:p>
        </w:tc>
      </w:tr>
      <w:tr w:rsidR="0084227F" w:rsidRPr="0084227F" w14:paraId="4301D91B" w14:textId="77777777" w:rsidTr="00F26BFB">
        <w:trPr>
          <w:trHeight w:val="45"/>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24C4371B"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Burke Gravel Pit, ND,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682CCA5"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2F19482"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fibrous</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78DB0C66"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677A8B5"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78FE0C6"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25AEEE8A"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{"citationID":"WWPPTTdI","properties":{"formattedCitation":"(Van Gosen et al., 2013)","plainCitation":"(Van Gosen et al., 2013)","noteIndex":0},"citationItems":[{"id":255,"uris":["http://zotero.org/users/7576870/items/YNT8WNXI"],"itemData":{"id":255,"type":"article-journal","abstract":"Erionite, a mineral series within the zeolite group, is classified as a Group 1 known respiratory carcinogen. This designation resulted from extremely high incidences of mesothelioma discovered in three small villages from the Cappadocia region of Turkey, where the disease was linked to environmental exposures to fibrous forms of erionite. Natural deposits of erionite, including fibrous forms, have been identified in the past in the western United States. Until recently, these occurrences have generally been overlooked as a potential hazard. In the last several years, concerns have emerged regarding the potential for environmental and occupational exposures to erionite in the United States, such as erionite-bearing gravels in western North Dakota mined and used to surface unpaved roads. As a result, there has been much interest in identifying locations and geologic environments across the United States where erionite occurs naturally. A 1996 U.S. Geological Survey report describing erionite occurrences in the United States has been widely cited as a compilation of all US erionite deposits; however, this compilation only focused on one of several geologic environments in which erionite can form. Also, new occurrences of erionite have been identified in recent years. Using a detailed literature survey, this paper updates and expands the erionite occurrences database, provided in a supplemental file (US_erionite.xls). Epidemiology, public health, and natural hazard studies can incorporate this information on known erionite occurrences and their characteristics. By recognizing that only specific geologic settings and formations are hosts to erionite, this knowledge can be used in developing management plans designed to protect the public.","container-title":"Environmental Geochemistry and Health","DOI":"10.1007/s10653-012-9504-9","ISSN":"1573-2983","issue":"4","journalAbbreviation":"Environ Geochem Health","language":"eng","note":"PMID: 23315055","page":"419-430","source":"PubMed","title":"Geologic occurrences of erionite in the United States: an emerging national public health concern for respiratory disease","title-short":"Geologic occurrences of erionite in the United States","volume":"35","author":[{"family":"Van Gosen","given":"Bradley S."},{"family":"Blitz","given":"Thomas A."},{"family":"Plumlee","given":"Geoffrey S."},{"family":"Meeker","given":"Gregory P."},{"family":"Pierson","given":"M. Patrick"}],"issued":{"date-parts":[["2013",8]]}}}],"schema":"https://github.com/citation-style-language/schema/raw/master/csl-citation.json"} </w:instrText>
            </w:r>
            <w:r w:rsidRPr="0084227F">
              <w:rPr>
                <w:color w:val="000000"/>
                <w:sz w:val="18"/>
                <w:szCs w:val="18"/>
                <w:lang w:eastAsia="en-NZ"/>
              </w:rPr>
              <w:fldChar w:fldCharType="separate"/>
            </w:r>
            <w:r w:rsidRPr="0084227F">
              <w:rPr>
                <w:rFonts w:eastAsia="Calibri"/>
                <w:color w:val="000000"/>
                <w:sz w:val="18"/>
                <w:szCs w:val="18"/>
              </w:rPr>
              <w:t>(Van Gosen et al., 2013)</w:t>
            </w:r>
            <w:r w:rsidRPr="0084227F">
              <w:rPr>
                <w:color w:val="000000"/>
                <w:sz w:val="18"/>
                <w:szCs w:val="18"/>
                <w:lang w:eastAsia="en-NZ"/>
              </w:rPr>
              <w:fldChar w:fldCharType="end"/>
            </w:r>
          </w:p>
        </w:tc>
      </w:tr>
      <w:tr w:rsidR="0084227F" w:rsidRPr="0084227F" w14:paraId="3D29C546" w14:textId="77777777" w:rsidTr="00F26BFB">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38F2CAC2"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Buzalski Gravel Pit, ND,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559482C"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D3295B3"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fibrous</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78A5EC6F"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06C5A8F"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7DAD9B9"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11DF4369"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{"citationID":"LtZmuV9B","properties":{"formattedCitation":"(Van Gosen et al., 2013)","plainCitation":"(Van Gosen et al., 2013)","noteIndex":0},"citationItems":[{"id":255,"uris":["http://zotero.org/users/7576870/items/YNT8WNXI"],"itemData":{"id":255,"type":"article-journal","abstract":"Erionite, a mineral series within the zeolite group, is classified as a Group 1 known respiratory carcinogen. This designation resulted from extremely high incidences of mesothelioma discovered in three small villages from the Cappadocia region of Turkey, where the disease was linked to environmental exposures to fibrous forms of erionite. Natural deposits of erionite, including fibrous forms, have been identified in the past in the western United States. Until recently, these occurrences have generally been overlooked as a potential hazard. In the last several years, concerns have emerged regarding the potential for environmental and occupational exposures to erionite in the United States, such as erionite-bearing gravels in western North Dakota mined and used to surface unpaved roads. As a result, there has been much interest in identifying locations and geologic environments across the United States where erionite occurs naturally. A 1996 U.S. Geological Survey report describing erionite occurrences in the United States has been widely cited as a compilation of all US erionite deposits; however, this compilation only focused on one of several geologic environments in which erionite can form. Also, new occurrences of erionite have been identified in recent years. Using a detailed literature survey, this paper updates and expands the erionite occurrences database, provided in a supplemental file (US_erionite.xls). Epidemiology, public health, and natural hazard studies can incorporate this information on known erionite occurrences and their characteristics. By recognizing that only specific geologic settings and formations are hosts to erionite, this knowledge can be used in developing management plans designed to protect the public.","container-title":"Environmental Geochemistry and Health","DOI":"10.1007/s10653-012-9504-9","ISSN":"1573-2983","issue":"4","journalAbbreviation":"Environ Geochem Health","language":"eng","note":"PMID: 23315055","page":"419-430","source":"PubMed","title":"Geologic occurrences of erionite in the United States: an emerging national public health concern for respiratory disease","title-short":"Geologic occurrences of erionite in the United States","volume":"35","author":[{"family":"Van Gosen","given":"Bradley S."},{"family":"Blitz","given":"Thomas A."},{"family":"Plumlee","given":"Geoffrey S."},{"family":"Meeker","given":"Gregory P."},{"family":"Pierson","given":"M. Patrick"}],"issued":{"date-parts":[["2013",8]]}}}],"schema":"https://github.com/citation-style-language/schema/raw/master/csl-citation.json"} </w:instrText>
            </w:r>
            <w:r w:rsidRPr="0084227F">
              <w:rPr>
                <w:color w:val="000000"/>
                <w:sz w:val="18"/>
                <w:szCs w:val="18"/>
                <w:lang w:eastAsia="en-NZ"/>
              </w:rPr>
              <w:fldChar w:fldCharType="separate"/>
            </w:r>
            <w:r w:rsidRPr="0084227F">
              <w:rPr>
                <w:rFonts w:eastAsia="Calibri"/>
                <w:color w:val="000000"/>
                <w:sz w:val="18"/>
                <w:szCs w:val="18"/>
              </w:rPr>
              <w:t>(Van Gosen et al., 2013)</w:t>
            </w:r>
            <w:r w:rsidRPr="0084227F">
              <w:rPr>
                <w:color w:val="000000"/>
                <w:sz w:val="18"/>
                <w:szCs w:val="18"/>
                <w:lang w:eastAsia="en-NZ"/>
              </w:rPr>
              <w:fldChar w:fldCharType="end"/>
            </w:r>
          </w:p>
        </w:tc>
      </w:tr>
      <w:tr w:rsidR="0084227F" w:rsidRPr="0084227F" w14:paraId="3CA88DEE" w14:textId="77777777" w:rsidTr="00F26BFB">
        <w:trPr>
          <w:trHeight w:val="304"/>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0681D5C4"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Cady Mountains, CA,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DF270AF"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8D9B10F"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acicular crystal bundles</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726A4ADD"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lacustrine</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72C6E5E3"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36E1AFE"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XRD, SEM</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420E60E8"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{"citationID":"a7HXLovp","properties":{"formattedCitation":"(Dogan, 2003; Sheppard, 1996)","plainCitation":"(Dogan, 2003; Sheppard, 1996)","noteIndex":0},"citationItems":[{"id":242,"uris":["http://zotero.org/users/7576870/items/7QDC2BBN"],"itemData":{"id":242,"type":"article-journal","abstract":"The discovery some 30 years ago that erionite, a fibrous zeolite mineral, induced mesotheliomas in those living in certain villages in Cappadocia engendered a vast amount of both geological/mineralogical and clinical/epidemiological work. Studies initially concentrated on three villages where the incidence of this normally rare tumour correlated with the presence of erionite, and has extended to some new villages also in the Central Anatolian region of Turkey. A consequence of the work is that the World Health Organisation (WHO) has classified erionite as a Group I carcinogen. This classification was based upon the evidence in humans, specific diseases from occupational exposures and health effects noted in animal and cell experiments. A large number of natural zeolites are known although erionite is the only one known to cause human disease. In the current mineralogical classification three types of erionite are described: these are known as erionite-Na, erionite-K and erionite-Ca.","container-title":"Indoor and Built Environment","DOI":"10.1177/142032603036408","ISSN":"1420-326X","issue":"5","journalAbbreviation":"Indoor and Built Environment","language":"en","note":"publisher: SAGE Publications Ltd STM","page":"337-342","source":"SAGE Journals","title":"Zeolite Mineralogy and Cappadocian Erionite","volume":"12","author":[{"family":"Dogan","given":"A. Umran"}],"issued":{"date-parts":[["2003",10,1]]}}},{"id":254,"uris":["http://zotero.org/users/7576870/items/FK5D7QEE"],"itemData":{"id":254,"type":"report","collection-title":"U.S. Geological Survey","genre":"Open-File Report","language":"en","number":"18","page":"26","source":"Zotero","title":"Occurrences of erionite in sedimentary rocks of the western united states","author":[{"family":"Sheppard","given":"Richard A"}],"issued":{"date-parts":[["1996"]]}}}],"schema":"https://github.com/citation-style-language/schema/raw/master/csl-citation.json"} </w:instrText>
            </w:r>
            <w:r w:rsidRPr="0084227F">
              <w:rPr>
                <w:color w:val="000000"/>
                <w:sz w:val="18"/>
                <w:szCs w:val="18"/>
                <w:lang w:eastAsia="en-NZ"/>
              </w:rPr>
              <w:fldChar w:fldCharType="separate"/>
            </w:r>
            <w:r w:rsidRPr="0084227F">
              <w:rPr>
                <w:rFonts w:eastAsia="Calibri"/>
                <w:sz w:val="18"/>
              </w:rPr>
              <w:t>(Dogan, 2003; Sheppard, 1996)</w:t>
            </w:r>
            <w:r w:rsidRPr="0084227F">
              <w:rPr>
                <w:color w:val="000000"/>
                <w:sz w:val="18"/>
                <w:szCs w:val="18"/>
                <w:lang w:eastAsia="en-NZ"/>
              </w:rPr>
              <w:fldChar w:fldCharType="end"/>
            </w:r>
          </w:p>
        </w:tc>
      </w:tr>
      <w:tr w:rsidR="0084227F" w:rsidRPr="0084227F" w14:paraId="73657CA1" w14:textId="77777777" w:rsidTr="00F26BF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2959C1A6"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Cape Lookout, OR,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7366BD24"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77304FD" w14:textId="12D8651B"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Soft white hairlike crystals or radiating bundles</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29341F1"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65580D6"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 xml:space="preserve">clin, mord, phil, </w:t>
            </w:r>
            <w:proofErr w:type="spellStart"/>
            <w:r w:rsidRPr="0084227F">
              <w:rPr>
                <w:color w:val="000000"/>
                <w:sz w:val="18"/>
                <w:szCs w:val="18"/>
                <w:lang w:eastAsia="en-NZ"/>
              </w:rPr>
              <w:t>dach</w:t>
            </w:r>
            <w:proofErr w:type="spellEnd"/>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93C53C2"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EMPA, SEM</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3A65EDED"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{"citationID":"sesitVOB","properties":{"formattedCitation":"(Wise and Tschernich, 1976)","plainCitation":"(Wise and Tschernich, 1976)","noteIndex":0},"citationItems":[{"id":56,"uris":["http://zotero.org/users/7576870/items/EUCYZHNK"],"itemData":{"id":56,"type":"article-journal","container-title":"American Mineralogist","ISSN":"0003-004X","issue":"9-10","journalAbbreviation":"American Mineralogist","language":"en","note":"publisher: GeoScienceWorld","page":"853-863","source":"pubs.geoscienceworld.org","title":"The chemical compositions and origin of the zeolites offretite, erionite, and levyne","volume":"61","author":[{"family":"Wise","given":"W. S."},{"family":"Tschernich","given":"R. W."}],"issued":{"date-parts":[["1976",10,1]]}}}],"schema":"https://github.com/citation-style-language/schema/raw/master/csl-citation.json"} </w:instrText>
            </w:r>
            <w:r w:rsidRPr="0084227F">
              <w:rPr>
                <w:color w:val="000000"/>
                <w:sz w:val="18"/>
                <w:szCs w:val="18"/>
                <w:lang w:eastAsia="en-NZ"/>
              </w:rPr>
              <w:fldChar w:fldCharType="separate"/>
            </w:r>
            <w:r w:rsidRPr="0084227F">
              <w:rPr>
                <w:rFonts w:eastAsia="Calibri"/>
                <w:sz w:val="18"/>
              </w:rPr>
              <w:t>(Wise and Tschernich, 1976)</w:t>
            </w:r>
            <w:r w:rsidRPr="0084227F">
              <w:rPr>
                <w:color w:val="000000"/>
                <w:sz w:val="18"/>
                <w:szCs w:val="18"/>
                <w:lang w:eastAsia="en-NZ"/>
              </w:rPr>
              <w:fldChar w:fldCharType="end"/>
            </w:r>
          </w:p>
        </w:tc>
      </w:tr>
      <w:tr w:rsidR="0084227F" w:rsidRPr="0084227F" w14:paraId="2CE70F8D" w14:textId="77777777" w:rsidTr="00F26BFB">
        <w:trPr>
          <w:trHeight w:val="234"/>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176B1D09"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Chalk Buttes,</w:t>
            </w:r>
            <w:r w:rsidRPr="0084227F" w:rsidDel="00E456BF">
              <w:rPr>
                <w:color w:val="000000"/>
                <w:sz w:val="18"/>
                <w:szCs w:val="18"/>
                <w:lang w:eastAsia="en-NZ"/>
              </w:rPr>
              <w:t xml:space="preserve"> </w:t>
            </w:r>
            <w:r w:rsidRPr="0084227F">
              <w:rPr>
                <w:color w:val="000000"/>
                <w:sz w:val="18"/>
                <w:szCs w:val="18"/>
                <w:lang w:eastAsia="en-NZ"/>
              </w:rPr>
              <w:t>MT,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3458F28"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E919D71"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fibrous</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351BC76"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1B7E57F"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6EBD876"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20DBD780"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{"citationID":"3eqtNNAg","properties":{"formattedCitation":"(Goodman and Pierson, 2010)","plainCitation":"(Goodman and Pierson, 2010)","noteIndex":0},"citationItems":[{"id":331,"uris":["http://zotero.org/users/7576870/items/URW88Z2P"],"itemData":{"id":331,"type":"paper-conference","abstract":"Erionite, a naturally occurring fibrous zeolite mineral, was previously identified in the Killdeer Mountains of North Dakota and in several areas of the western U.S. associated with low temperature diagenesis of tertiary volcanics by alkaline groundwater. Recent sampling and analysis has expanded the detection of erionite south across the Tri-State region of North Dakota, Montana, and South Dakota associated with butte capping outcrops and eroded sediments derived from the Late Oligocene-Miocene Arikaree Formation as mapped in Montana and the Arikaree, Brule, and Chadron Formations as mapped in South Dakota. Disturbance of the erionite-bearing outcrop and sediments has occurred in some locales through fire suppression actions, aggregate mining, road construction, timber harvesting, recreational uses, agricultural and ranching activities.\nMalignant mesothelioma disease clusters associated with erionite exposure have been recognized in Turkey since the late 1970s and recently in Mexico. Disease clusters have not been identified in the U.S. and the mineral remains largely unregulated here; however, animal studies indicate that some forms of erionite have the potential to be more carcinogenic than asbestiform minerals. Data collection and analysis efforts are underway at the state and federal level to identify the extent of naturally occurring erionite-bearing geologic materials and evaluate the exposure and potential human health hazard resulting from past management activities. Data from these studies should be incorporated into land use management decision-making and overall environmental management.","collection-title":"Geological Society of America Abstracts with Programs.","container-title":"Geologic Hazards of the Rocky Mountains and Great Plains","event-place":"Rocky Mountain","event-title":"62nd Annual Meeting","page":"5","publisher-place":"Rocky Mountain","title":"Erionite, a naturally occurring fibrous mineral hazard in the tristate area of North Dakota, South Dakota, and Montana","URL":"https://gsa.confex.com/gsa/2010RM/webprogram/Paper170770.html","volume":"42","author":[{"family":"Goodman","given":"Brian"},{"family":"Pierson","given":"M. Patrick"}],"accessed":{"date-parts":[["2021",8,11]]},"issued":{"date-parts":[["2010",4,21]]}}}],"schema":"https://github.com/citation-style-language/schema/raw/master/csl-citation.json"} </w:instrText>
            </w:r>
            <w:r w:rsidRPr="0084227F">
              <w:rPr>
                <w:color w:val="000000"/>
                <w:sz w:val="18"/>
                <w:szCs w:val="18"/>
                <w:lang w:eastAsia="en-NZ"/>
              </w:rPr>
              <w:fldChar w:fldCharType="separate"/>
            </w:r>
            <w:r w:rsidRPr="0084227F">
              <w:rPr>
                <w:rFonts w:eastAsia="Calibri"/>
                <w:sz w:val="18"/>
              </w:rPr>
              <w:t>(Goodman and Pierson, 2010)</w:t>
            </w:r>
            <w:r w:rsidRPr="0084227F">
              <w:rPr>
                <w:color w:val="000000"/>
                <w:sz w:val="18"/>
                <w:szCs w:val="18"/>
                <w:lang w:eastAsia="en-NZ"/>
              </w:rPr>
              <w:fldChar w:fldCharType="end"/>
            </w:r>
          </w:p>
        </w:tc>
      </w:tr>
      <w:tr w:rsidR="0084227F" w:rsidRPr="0084227F" w14:paraId="15CEA2F4" w14:textId="77777777" w:rsidTr="00F26BFB">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374C5872"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Chimney Reservoir, NV,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6E9E2CC"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5AE71F1"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0560F7B"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lacustrine</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09CAEDD"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5ED0B35"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XRD</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61D3CF90"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{"citationID":"22xmkdoi","properties":{"formattedCitation":"(Sheppard, 1996)","plainCitation":"(Sheppard, 1996)","noteIndex":0},"citationItems":[{"id":254,"uris":["http://zotero.org/users/7576870/items/FK5D7QEE"],"itemData":{"id":254,"type":"report","collection-title":"U.S. Geological Survey","genre":"Open-File Report","language":"en","number":"18","page":"26","source":"Zotero","title":"Occurrences of erionite in sedimentary rocks of the western united states","author":[{"family":"Sheppard","given":"Richard A"}],"issued":{"date-parts":[["1996"]]}}}],"schema":"https://github.com/citation-style-language/schema/raw/master/csl-citation.json"} </w:instrText>
            </w:r>
            <w:r w:rsidRPr="0084227F">
              <w:rPr>
                <w:color w:val="000000"/>
                <w:sz w:val="18"/>
                <w:szCs w:val="18"/>
                <w:lang w:eastAsia="en-NZ"/>
              </w:rPr>
              <w:fldChar w:fldCharType="separate"/>
            </w:r>
            <w:r w:rsidRPr="0084227F">
              <w:rPr>
                <w:rFonts w:eastAsia="Calibri"/>
                <w:sz w:val="18"/>
              </w:rPr>
              <w:t>(Sheppard, 1996)</w:t>
            </w:r>
            <w:r w:rsidRPr="0084227F">
              <w:rPr>
                <w:color w:val="000000"/>
                <w:sz w:val="18"/>
                <w:szCs w:val="18"/>
                <w:lang w:eastAsia="en-NZ"/>
              </w:rPr>
              <w:fldChar w:fldCharType="end"/>
            </w:r>
          </w:p>
        </w:tc>
      </w:tr>
      <w:tr w:rsidR="0084227F" w:rsidRPr="0084227F" w14:paraId="053B911A" w14:textId="77777777" w:rsidTr="00F26BFB">
        <w:trPr>
          <w:trHeight w:val="274"/>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334E23BD"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China Lake, CA,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7BDCCDF"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7695E3B"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050C166"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5180FDE"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phil, ana, clin</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72578C4"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Chemical Analysis, XRD</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4396A4C2"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{"citationID":"PgtQa5cS","properties":{"formattedCitation":"(Hay, 1964; Sheppard, 1996)","plainCitation":"(Hay, 1964; Sheppard, 1996)","noteIndex":0},"citationItems":[{"id":219,"uris":["http://zotero.org/users/7576870/items/LZPDBWXF"],"itemData":{"id":219,"type":"article-journal","abstract":"Phillipsite has formed from volcanic glass in saline, alkaline lakes both saturated and undersaturated with respect to gaylussite and trona. It has also formed from volcanic glass in saline, alkaline soils of Olduvai Gorge, Tanganyika. Phillipsite occurs both as lath-shaped and as equant crystals, which are commonly zoned with refractive indices ranging between 1.438 and 1.490. Molecular SiO2/R2O3 ratios are 5.1 for analyzed phillipsite of trachytic origin and 6.0 to 6.7 for rhyolitic phillipsite. All analyzed phillipsites are high in alkali ions and very low in alkaline-earths ions. Phillipsite occurs in seemingly compatible association with authigenic analcime, searlesite, K-feldspar, clinoptilolite, erionite, chabazite, natrolite, and dawsonite.Phillipsite can form in a few hundred years, and a few thousand years are sufficient for complete zeolitic alteration of tuff beds. Optimum conditions for the rapid formation of phillipsite from volcanic glass appear to be a pH above 9 and a Na/K ratio between 10 and 50. Hydration and a large loss of silica are involved in forming phillipsite from rhyolitic glass. Phillipsite similar to that of saline lakes can be synthesized in the laboratory under conditions rather closely paralleling the saline-lake environment.Dominance of phillipsite over clinoptilolite in saline, alkaline lakes may reflect a low activity of silica, and clinoptilolite appears to be favored over phillipsite where the activity of silica is high. Absence of heulandite in deposits of saline, alkaline lakes may reflect the very low activity of Ca2+ in this environment.","container-title":"American Mineralogist","ISSN":"0003-004X","issue":"9-10","journalAbbreviation":"American Mineralogist","page":"1366-1387","source":"Silverchair","title":"Phillipsite of saline lakes and soils","volume":"49","author":[{"family":"Hay","given":"Richard L."}],"issued":{"date-parts":[["1964",10,1]]}}},{"id":254,"uris":["http://zotero.org/users/7576870/items/FK5D7QEE"],"itemData":{"id":254,"type":"report","collection-title":"U.S. Geological Survey","genre":"Open-File Report","language":"en","number":"18","page":"26","source":"Zotero","title":"Occurrences of erionite in sedimentary rocks of the western united states","author":[{"family":"Sheppard","given":"Richard A"}],"issued":{"date-parts":[["1996"]]}}}],"schema":"https://github.com/citation-style-language/schema/raw/master/csl-citation.json"} </w:instrText>
            </w:r>
            <w:r w:rsidRPr="0084227F">
              <w:rPr>
                <w:color w:val="000000"/>
                <w:sz w:val="18"/>
                <w:szCs w:val="18"/>
                <w:lang w:eastAsia="en-NZ"/>
              </w:rPr>
              <w:fldChar w:fldCharType="separate"/>
            </w:r>
            <w:r w:rsidRPr="0084227F">
              <w:rPr>
                <w:rFonts w:eastAsia="Calibri"/>
                <w:sz w:val="18"/>
              </w:rPr>
              <w:t>(Hay, 1964; Sheppard, 1996)</w:t>
            </w:r>
            <w:r w:rsidRPr="0084227F">
              <w:rPr>
                <w:color w:val="000000"/>
                <w:sz w:val="18"/>
                <w:szCs w:val="18"/>
                <w:lang w:eastAsia="en-NZ"/>
              </w:rPr>
              <w:fldChar w:fldCharType="end"/>
            </w:r>
          </w:p>
        </w:tc>
      </w:tr>
      <w:tr w:rsidR="0084227F" w:rsidRPr="0084227F" w14:paraId="05B9B604" w14:textId="77777777" w:rsidTr="0064492C">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593A5821"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Clifton, Greenlee County, AZ,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E53C0FB"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E1F329A" w14:textId="12C5F900"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bundles and sprays</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DE51A7B"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935C70A"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mord, clin, phil</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F2182E7"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EMPA, XRD, SEM</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73A7C190"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{"citationID":"0T0rHOLE","properties":{"formattedCitation":"(Wise and Tschernich, 1976)","plainCitation":"(Wise and Tschernich, 1976)","noteIndex":0},"citationItems":[{"id":56,"uris":["http://zotero.org/users/7576870/items/EUCYZHNK"],"itemData":{"id":56,"type":"article-journal","container-title":"American Mineralogist","ISSN":"0003-004X","issue":"9-10","journalAbbreviation":"American Mineralogist","language":"en","note":"publisher: GeoScienceWorld","page":"853-863","source":"pubs.geoscienceworld.org","title":"The chemical compositions and origin of the zeolites offretite, erionite, and levyne","volume":"61","author":[{"family":"Wise","given":"W. S."},{"family":"Tschernich","given":"R. W."}],"issued":{"date-parts":[["1976",10,1]]}}}],"schema":"https://github.com/citation-style-language/schema/raw/master/csl-citation.json"} </w:instrText>
            </w:r>
            <w:r w:rsidRPr="0084227F">
              <w:rPr>
                <w:color w:val="000000"/>
                <w:sz w:val="18"/>
                <w:szCs w:val="18"/>
                <w:lang w:eastAsia="en-NZ"/>
              </w:rPr>
              <w:fldChar w:fldCharType="separate"/>
            </w:r>
            <w:r w:rsidRPr="0084227F">
              <w:rPr>
                <w:rFonts w:eastAsia="Calibri"/>
                <w:sz w:val="18"/>
              </w:rPr>
              <w:t>(Wise and Tschernich, 1976)</w:t>
            </w:r>
            <w:r w:rsidRPr="0084227F">
              <w:rPr>
                <w:color w:val="000000"/>
                <w:sz w:val="18"/>
                <w:szCs w:val="18"/>
                <w:lang w:eastAsia="en-NZ"/>
              </w:rPr>
              <w:fldChar w:fldCharType="end"/>
            </w:r>
          </w:p>
        </w:tc>
      </w:tr>
      <w:tr w:rsidR="0084227F" w:rsidRPr="0084227F" w14:paraId="6954513B" w14:textId="77777777" w:rsidTr="00F26BFB">
        <w:trPr>
          <w:trHeight w:val="45"/>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40885EF1"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Davidson Gravel Pit, ND,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AAF12D3"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972093C"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fibrous</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6D921CE"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2F2C1F7"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607EA50"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18B4C0C7"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{"citationID":"svI0A5kr","properties":{"formattedCitation":"(Van Gosen et al., 2013)","plainCitation":"(Van Gosen et al., 2013)","noteIndex":0},"citationItems":[{"id":255,"uris":["http://zotero.org/users/7576870/items/YNT8WNXI"],"itemData":{"id":255,"type":"article-journal","abstract":"Erionite, a mineral series within the zeolite group, is classified as a Group 1 known respiratory carcinogen. This designation resulted from extremely high incidences of mesothelioma discovered in three small villages from the Cappadocia region of Turkey, where the disease was linked to environmental exposures to fibrous forms of erionite. Natural deposits of erionite, including fibrous forms, have been identified in the past in the western United States. Until recently, these occurrences have generally been overlooked as a potential hazard. In the last several years, concerns have emerged regarding the potential for environmental and occupational exposures to erionite in the United States, such as erionite-bearing gravels in western North Dakota mined and used to surface unpaved roads. As a result, there has been much interest in identifying locations and geologic environments across the United States where erionite occurs naturally. A 1996 U.S. Geological Survey report describing erionite occurrences in the United States has been widely cited as a compilation of all US erionite deposits; however, this compilation only focused on one of several geologic environments in which erionite can form. Also, new occurrences of erionite have been identified in recent years. Using a detailed literature survey, this paper updates and expands the erionite occurrences database, provided in a supplemental file (US_erionite.xls). Epidemiology, public health, and natural hazard studies can incorporate this information on known erionite occurrences and their characteristics. By recognizing that only specific geologic settings and formations are hosts to erionite, this knowledge can be used in developing management plans designed to protect the public.","container-title":"Environmental Geochemistry and Health","DOI":"10.1007/s10653-012-9504-9","ISSN":"1573-2983","issue":"4","journalAbbreviation":"Environ Geochem Health","language":"eng","note":"PMID: 23315055","page":"419-430","source":"PubMed","title":"Geologic occurrences of erionite in the United States: an emerging national public health concern for respiratory disease","title-short":"Geologic occurrences of erionite in the United States","volume":"35","author":[{"family":"Van Gosen","given":"Bradley S."},{"family":"Blitz","given":"Thomas A."},{"family":"Plumlee","given":"Geoffrey S."},{"family":"Meeker","given":"Gregory P."},{"family":"Pierson","given":"M. Patrick"}],"issued":{"date-parts":[["2013",8]]}}}],"schema":"https://github.com/citation-style-language/schema/raw/master/csl-citation.json"} </w:instrText>
            </w:r>
            <w:r w:rsidRPr="0084227F">
              <w:rPr>
                <w:color w:val="000000"/>
                <w:sz w:val="18"/>
                <w:szCs w:val="18"/>
                <w:lang w:eastAsia="en-NZ"/>
              </w:rPr>
              <w:fldChar w:fldCharType="separate"/>
            </w:r>
            <w:r w:rsidRPr="0084227F">
              <w:rPr>
                <w:rFonts w:eastAsia="Calibri"/>
                <w:color w:val="000000"/>
                <w:sz w:val="18"/>
                <w:szCs w:val="18"/>
              </w:rPr>
              <w:t>(Van Gosen et al., 2013)</w:t>
            </w:r>
            <w:r w:rsidRPr="0084227F">
              <w:rPr>
                <w:color w:val="000000"/>
                <w:sz w:val="18"/>
                <w:szCs w:val="18"/>
                <w:lang w:eastAsia="en-NZ"/>
              </w:rPr>
              <w:fldChar w:fldCharType="end"/>
            </w:r>
          </w:p>
        </w:tc>
      </w:tr>
      <w:tr w:rsidR="0084227F" w:rsidRPr="0084227F" w14:paraId="72F0F420" w14:textId="77777777" w:rsidTr="00F26BFB">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62BD3473"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Dripping Spring,</w:t>
            </w:r>
            <w:r w:rsidRPr="0084227F" w:rsidDel="00E456BF">
              <w:rPr>
                <w:color w:val="000000"/>
                <w:sz w:val="18"/>
                <w:szCs w:val="18"/>
                <w:lang w:eastAsia="en-NZ"/>
              </w:rPr>
              <w:t xml:space="preserve"> </w:t>
            </w:r>
            <w:r w:rsidRPr="0084227F">
              <w:rPr>
                <w:color w:val="000000"/>
                <w:sz w:val="18"/>
                <w:szCs w:val="18"/>
                <w:lang w:eastAsia="en-NZ"/>
              </w:rPr>
              <w:t>AZ,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F920ED3"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714F6F78"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F743EFD"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lacustrine</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79A13511"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87DC01E"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XRD, SEM</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4B400AF3"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{"citationID":"XCY0mqSL","properties":{"formattedCitation":"(Sheppard, 1996)","plainCitation":"(Sheppard, 1996)","noteIndex":0},"citationItems":[{"id":254,"uris":["http://zotero.org/users/7576870/items/FK5D7QEE"],"itemData":{"id":254,"type":"report","collection-title":"U.S. Geological Survey","genre":"Open-File Report","language":"en","number":"18","page":"26","source":"Zotero","title":"Occurrences of erionite in sedimentary rocks of the western united states","author":[{"family":"Sheppard","given":"Richard A"}],"issued":{"date-parts":[["1996"]]}}}],"schema":"https://github.com/citation-style-language/schema/raw/master/csl-citation.json"} </w:instrText>
            </w:r>
            <w:r w:rsidRPr="0084227F">
              <w:rPr>
                <w:color w:val="000000"/>
                <w:sz w:val="18"/>
                <w:szCs w:val="18"/>
                <w:lang w:eastAsia="en-NZ"/>
              </w:rPr>
              <w:fldChar w:fldCharType="separate"/>
            </w:r>
            <w:r w:rsidRPr="0084227F">
              <w:rPr>
                <w:rFonts w:eastAsia="Calibri"/>
                <w:sz w:val="18"/>
              </w:rPr>
              <w:t>(Sheppard, 1996)</w:t>
            </w:r>
            <w:r w:rsidRPr="0084227F">
              <w:rPr>
                <w:color w:val="000000"/>
                <w:sz w:val="18"/>
                <w:szCs w:val="18"/>
                <w:lang w:eastAsia="en-NZ"/>
              </w:rPr>
              <w:fldChar w:fldCharType="end"/>
            </w:r>
          </w:p>
        </w:tc>
      </w:tr>
      <w:tr w:rsidR="0084227F" w:rsidRPr="0084227F" w14:paraId="631369A3" w14:textId="77777777" w:rsidTr="00F26BFB">
        <w:trPr>
          <w:trHeight w:val="735"/>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20D26663"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Durkee, OR,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2AEBA0F"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K, Na, Ca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4249FF9" w14:textId="7AFA81C9"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woolly fibres/acicular to rod like individual crystals; bundles of hexagonal rods</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C19FB15"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low T &amp; P; saline alkaline lake</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BC2367D"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chab, clin, phil, ana, mord</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4B1156F"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XRD, SEM, TEM</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188FE365"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{"citationID":"GdOIk4zM","properties":{"formattedCitation":"(Dogan and Dogan, 2008; Eakle, 1898; Kogel et al., 2006; Matassa et al., 2015; Sheppard, 1996; Staples and Gard, 1959)","plainCitation":"(Dogan and Dogan, 2008; Eakle, 1898; Kogel et al., 2006; Matassa et al., 2015; Sheppard, 1996; Staples and Gard, 1959)","noteIndex":0},"citationItems":[{"id":39,"uris":["http://zotero.org/users/7576870/items/YUEI9FYC"],"itemData":{"id":39,"type":"article-journal","abstract":"Governments and industries have introduced regulatory measures requiring safety controls to limit asbestos exposure of the general public and asbestos workers. Although erionite is a more potent health hazard mineral than asbestos, it has received far less attention. Precise definition of erionite, types of these fibrous minerals, and most importantly, characterization requirements still raise questions and often lead to arguments and even legal disputes. Many bulk erionite samples used in animal and cell experiments for carcinogenicity are not mineralogically pure. To test this hypothesis, we characterized two erionite standards from Rome, Oregon, and Pine Valley, Nevada, USA. These standards were characterized quantitatively using modern analytical techniques, and one of them, the erionite standard from Rome, Oregon, passed the required tests for positive identification, but the other, the erionite standard from Pine Valley, Nevada, did not. Furthermore, we observed ambiguous definitions, incorrect identifications, and inaccurate reporting of clinical investigations. To address this problem, we established characterization guidelines for positive identification of erionite using a modified balance error formula, and we re-evaluated and re-classified published erionite data from the literature as erionite-Ca, erionite-Na, and erionite-K. If data did not pass either the E% or Mg-content test, then we propose that reference to them in the literature be disregarded. Erionite requires special attention from the mineralogical community to help establish its true carcinogenetic properties. We believe that the characterization guidelines established in this paper will contribute to setting up rules and regulations for evaluation of erionite by regulatory agencies.","container-title":"Environmental Geochemistry and Health","DOI":"10.1007/s10653-008-9163-z","ISSN":"0269-4042","issue":"4","journalAbbreviation":"Environ Geochem Health","language":"eng","note":"PMID: 18351294","page":"355-366","source":"PubMed","title":"Re-evaluation and re-classification of erionite series minerals","volume":"30","author":[{"family":"Dogan","given":"A. Umran"},{"family":"Dogan","given":"Meral"}],"issued":{"date-parts":[["2008",8]]}}},{"id":300,"uris":["http://zotero.org/users/7576870/items/HSA9W3WC"],"itemData":{"id":300,"type":"article-journal","container-title":"American Journal of Science","DOI":"10.2475/ajs.s4-6.31.66","ISSN":"0002-9599, 1945-452X","issue":"31","language":"en","license":"GeoRef, Copyright 2008, American Geological Institute. Reference includes data from Bibliography and Index of North American Geology, U. S. Geological Survey, Reston, VA, United States","note":"publisher: American Journal of Science\nsection: Articles","page":"66-68","source":"www-ajsonline-org.ezproxy.auckland.ac.nz","title":"Erionite, a new zeolite","volume":"s4-6","author":[{"family":"Eakle","given":"Arthur Starr"}],"issued":{"date-parts":[["1898",7,1]]}}},{"id":1964,"uris":["http://zotero.org/users/7576870/items/Q93RZXPD"],"itemData":{"id":1964,"type":"book","abstract":"Industrial Minerals and Rocks builds on the strengths of the earlier editions but adds significant new content—ensuring the continued relevance of this classic text.This widely read global reference tool is one of the most authoritative sources for timely information on industrial minerals and rocks, the markets they serve, and their multitude of uses.Changes in the global economy have greatly impacted the mining, processing, and marketing of industrial minerals. Additionally, the development of new technologies and a globalization of the customer base have driven fast-paced innovation in processing, packaging, transporting, and end use. The new edition examines these important and diverse changes and their complex ramifications in the world of industrial minerals and rocks.Industrial Minerals and Rocks is divided into three parts.Part I—Introduction and Overview: Contains introductory chapters focused on topics broadly relevant to the industry as a whole. Much new content has been added, including stand-alone chapters on industrial minerals transportation, marketing, and due diligence.Part II—Commodities: Focuses on individual industrial minerals, rocks, and materials, and has been rewritten with revised and updated content.Part III—Markets and Uses: Includes valuable information on how industrial minerals and rocks are used in various applications, such as in construction materials, filler and extender uses, and, metallurgy.The 114 chapters cover the majority of subjects important to all those involved in the industry, and the book also includes a comprehensive index and appendices containing frequently referenced information.The international group of volunteer authors and co-authors that contributed to this edition is comprised of recognized experts and leaders in the industry. This array of contributors significantly enhanced the text—already an industry standard—by unreservedly sharing knowledge and expertise. Numerous volunteer and professional editors have also assured the high quality and consistency of the technical content presented.The much-anticipated expanded 7th edition of Industrial Minerals and Rocks has a more global perspective than that of previous editions, and readers can depend on it to provide accurate, pertinent, and timely information for many years to come.","ISBN":"978-0-87335-233-8","language":"en","note":"Google-Books-ID: zNicdkuulE4C","number-of-pages":"1576","publisher":"SME","source":"Google Books","title":"Industrial Minerals &amp; Rocks: Commodities, Markets, and Uses","title-short":"Industrial Minerals &amp; Rocks","author":[{"family":"Kogel","given":"Jessica Elzea"},{"family":"Trivedi","given":"Nikhil C."},{"family":"Barker","given":"James M."},{"family":"Krukowski","given":"Stanley T."}],"issued":{"date-parts":[["2006"]]}}},{"id":1140,"uris":["http://zotero.org/users/7576870/items/ES6XCL5K"],"itemData":{"id":1140,"type":"article-journal","abstract":"The exposure of humans to erionite fibres of appropriate morphology and dimension has been unambiguously linked to the occurrence of Malignant Mesothelioma. For this reason, a detailed morpho-structural investigation through Electron Microscopy techniques has been performed on erionite samples collected at two different localities, Durkee (ED) and Rome (ER), Oregon, USA. The sample from Rome has been also investigated after a prolonged leaching with Gamble’s solution (ER4G) in order to evaluate the possible occurrence of morpho-structural modifications induced by this Simulated-Lung-Fluid (SLF). Here we report how the micrometric erionite fibres evolve in irregular ribbon- or rod-like bundles as a function of different nano-structural features. The reasons for the observed morphological variability have been explained by considering the structural defects located at ED surface fibrils (bi-dimensional ribbons) and the presence of nontronite, an iron-bearing clay mineral embedding the ER fibrils (mono-dimensional rods). ER4G shows a decrease in width of the rod-like fibres due to their partial digestion by SLF leaching, which synchronously dissolves nontronite. The reported results represent a valuable background toward the full comprehension of the morphological mechanisms responsible for potentially damage of lung tissue through the potential relocation of fibers to extrapulmonary sites, increasing the carcinogenic risk to humans.","container-title":"Scientific Reports","DOI":"10.1038/srep16757","ISSN":"2045-2322","issue":"1","journalAbbreviation":"Sci Rep","language":"en","license":"2015 The Author(s)","note":"number: 1\npublisher: Nature Publishing Group","page":"16757","source":"www-nature-com.ezproxy.auckland.ac.nz","title":"A Deep Look Into Erionite Fibres: an Electron Microscopy Investigation of their Self-Assembly","title-short":"A Deep Look Into Erionite Fibres","volume":"5","author":[{"family":"Matassa","given":"Roberto"},{"family":"Familiari","given":"Giuseppe"},{"family":"Relucenti","given":"Michela"},{"family":"Battaglione","given":"Ezio"},{"family":"Downing","given":"Clive"},{"family":"Pacella","given":"Alessandro"},{"family":"Cametti","given":"Georgia"},{"family":"Ballirano","given":"Paolo"}],"issued":{"date-parts":[["2015",11,16]]}}},{"id":254,"uris":["http://zotero.org/users/7576870/items/FK5D7QEE"],"itemData":{"id":254,"type":"report","collection-title":"U.S. Geological Survey","genre":"Open-File Report","language":"en","number":"18","page":"26","source":"Zotero","title":"Occurrences of erionite in sedimentary rocks of the western united states","author":[{"family":"Sheppard","given":"Richard A"}],"issued":{"date-parts":[["1996"]]}}},{"id":303,"uris":["http://zotero.org/users/7576870/items/VG76MEBH"],"itemData":{"id":303,"type":"article-journal","abstract":"The type locality for erionite has been identified and specimens compared with Eakle's original material. New determinations of the physical properties and a chemical analysis have been made. Correlation of X-ray powder and fibre rotation data with electron diffraction of single crystals has shown that the unit cell is hexagonal with a 13·26, c 15·12 Å., space-group P31c, P¯31c, P63\n               mc, P¯62c, or P63/mmc, giving a calculated sp. Gr. of 2·07 and atomic cell contents (Ca, Mg, Na2, K2)4·5Al9Si27O72.27H2O. A structure is proposed for the aluminosilicate frame, with space-group P63/mmc, which gives satisfactory correlation between observed and calculated structure factors for the X-ray fibre rotation pattern.","container-title":"Mineralogical magazine and journal of the Mineralogical Society","DOI":"10.1180/minmag.1959.032.247.01","ISSN":"0369-0148","issue":"247","language":"en","note":"publisher: Cambridge University Press","page":"261-281","source":"Cambridge University Press","title":"The fibrous zeolite erionite; its occurrence, unit cell, and structure","volume":"32","author":[{"family":"Staples","given":"Lloyd W."},{"family":"Gard","given":"J. A."}],"issued":{"date-parts":[["1959",12]]}}}],"schema":"https://github.com/citation-style-language/schema/raw/master/csl-citation.json"} </w:instrText>
            </w:r>
            <w:r w:rsidRPr="0084227F">
              <w:rPr>
                <w:color w:val="000000"/>
                <w:sz w:val="18"/>
                <w:szCs w:val="18"/>
                <w:lang w:eastAsia="en-NZ"/>
              </w:rPr>
              <w:fldChar w:fldCharType="separate"/>
            </w:r>
            <w:r w:rsidRPr="0084227F">
              <w:rPr>
                <w:rFonts w:eastAsia="Calibri"/>
                <w:sz w:val="18"/>
              </w:rPr>
              <w:t>(Dogan and Dogan, 2008; Eakle, 1898; Kogel et al., 2006; Matassa et al., 2015; Sheppard, 1996; Staples and Gard, 1959)</w:t>
            </w:r>
            <w:r w:rsidRPr="0084227F">
              <w:rPr>
                <w:color w:val="000000"/>
                <w:sz w:val="18"/>
                <w:szCs w:val="18"/>
                <w:lang w:eastAsia="en-NZ"/>
              </w:rPr>
              <w:fldChar w:fldCharType="end"/>
            </w:r>
          </w:p>
        </w:tc>
      </w:tr>
      <w:tr w:rsidR="0084227F" w:rsidRPr="0084227F" w14:paraId="0829C9EC" w14:textId="77777777" w:rsidTr="00F26BFB">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7AC88B25"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East Short Pine Hills, SD,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7A8F1116"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D8F6291"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fibrous</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0C52BF7"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7349407"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71F763C"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5D079D48"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{"citationID":"82CfrES2","properties":{"formattedCitation":"(Goodman and Pierson, 2010)","plainCitation":"(Goodman and Pierson, 2010)","noteIndex":0},"citationItems":[{"id":331,"uris":["http://zotero.org/users/7576870/items/URW88Z2P"],"itemData":{"id":331,"type":"paper-conference","abstract":"Erionite, a naturally occurring fibrous zeolite mineral, was previously identified in the Killdeer Mountains of North Dakota and in several areas of the western U.S. associated with low temperature diagenesis of tertiary volcanics by alkaline groundwater. Recent sampling and analysis has expanded the detection of erionite south across the Tri-State region of North Dakota, Montana, and South Dakota associated with butte capping outcrops and eroded sediments derived from the Late Oligocene-Miocene Arikaree Formation as mapped in Montana and the Arikaree, Brule, and Chadron Formations as mapped in South Dakota. Disturbance of the erionite-bearing outcrop and sediments has occurred in some locales through fire suppression actions, aggregate mining, road construction, timber harvesting, recreational uses, agricultural and ranching activities.\nMalignant mesothelioma disease clusters associated with erionite exposure have been recognized in Turkey since the late 1970s and recently in Mexico. Disease clusters have not been identified in the U.S. and the mineral remains largely unregulated here; however, animal studies indicate that some forms of erionite have the potential to be more carcinogenic than asbestiform minerals. Data collection and analysis efforts are underway at the state and federal level to identify the extent of naturally occurring erionite-bearing geologic materials and evaluate the exposure and potential human health hazard resulting from past management activities. Data from these studies should be incorporated into land use management decision-making and overall environmental management.","collection-title":"Geological Society of America Abstracts with Programs.","container-title":"Geologic Hazards of the Rocky Mountains and Great Plains","event-place":"Rocky Mountain","event-title":"62nd Annual Meeting","page":"5","publisher-place":"Rocky Mountain","title":"Erionite, a naturally occurring fibrous mineral hazard in the tristate area of North Dakota, South Dakota, and Montana","URL":"https://gsa.confex.com/gsa/2010RM/webprogram/Paper170770.html","volume":"42","author":[{"family":"Goodman","given":"Brian"},{"family":"Pierson","given":"M. Patrick"}],"accessed":{"date-parts":[["2021",8,11]]},"issued":{"date-parts":[["2010",4,21]]}}}],"schema":"https://github.com/citation-style-language/schema/raw/master/csl-citation.json"} </w:instrText>
            </w:r>
            <w:r w:rsidRPr="0084227F">
              <w:rPr>
                <w:color w:val="000000"/>
                <w:sz w:val="18"/>
                <w:szCs w:val="18"/>
                <w:lang w:eastAsia="en-NZ"/>
              </w:rPr>
              <w:fldChar w:fldCharType="separate"/>
            </w:r>
            <w:r w:rsidRPr="0084227F">
              <w:rPr>
                <w:rFonts w:eastAsia="Calibri"/>
                <w:sz w:val="18"/>
              </w:rPr>
              <w:t>(Goodman and Pierson, 2010)</w:t>
            </w:r>
            <w:r w:rsidRPr="0084227F">
              <w:rPr>
                <w:color w:val="000000"/>
                <w:sz w:val="18"/>
                <w:szCs w:val="18"/>
                <w:lang w:eastAsia="en-NZ"/>
              </w:rPr>
              <w:fldChar w:fldCharType="end"/>
            </w:r>
          </w:p>
        </w:tc>
      </w:tr>
      <w:tr w:rsidR="0084227F" w:rsidRPr="0084227F" w14:paraId="7BF136E7" w14:textId="77777777" w:rsidTr="00F26BFB">
        <w:trPr>
          <w:trHeight w:val="686"/>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46341264"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Eastgate, Churchill County, NV,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6B24DE2"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162C2DA" w14:textId="66EF8F14"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prismatic to acicular crystals; aggregates of radiating crystals; pseudomorphs of glass shards</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4D9E051"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diagenetic alteration in saline alkaline lake; shallow burial</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57F42F8"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clin, chab, phil, mord</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7E38D8C4"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XRD, SEM</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65E0CBA4"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{"citationID":"2P7W3faD","properties":{"formattedCitation":"(Papke, 1972; Sheppard, 1996)","plainCitation":"(Papke, 1972; Sheppard, 1996)","noteIndex":0},"citationItems":[{"id":282,"uris":["http://zotero.org/users/7576870/items/WCXZZ6KS"],"itemData":{"id":282,"type":"report","genre":"Bulletin","number":"79","publisher":"Nevada Bureau of Mines and Geology","title":"Erionite and other associated zeolites in Nevada","URL":"https://pubs.nbmg.unr.edu/Erionite-and-associated-zeolite-p/b079.htm","author":[{"family":"Papke","given":"Keith G."}],"accessed":{"date-parts":[["2021",8,8]]},"issued":{"date-parts":[["1972"]]}}},{"id":254,"uris":["http://zotero.org/users/7576870/items/FK5D7QEE"],"itemData":{"id":254,"type":"report","collection-title":"U.S. Geological Survey","genre":"Open-File Report","language":"en","number":"18","page":"26","source":"Zotero","title":"Occurrences of erionite in sedimentary rocks of the western united states","author":[{"family":"Sheppard","given":"Richard A"}],"issued":{"date-parts":[["1996"]]}}}],"schema":"https://github.com/citation-style-language/schema/raw/master/csl-citation.json"} </w:instrText>
            </w:r>
            <w:r w:rsidRPr="0084227F">
              <w:rPr>
                <w:color w:val="000000"/>
                <w:sz w:val="18"/>
                <w:szCs w:val="18"/>
                <w:lang w:eastAsia="en-NZ"/>
              </w:rPr>
              <w:fldChar w:fldCharType="separate"/>
            </w:r>
            <w:r w:rsidRPr="0084227F">
              <w:rPr>
                <w:rFonts w:eastAsia="Calibri"/>
                <w:sz w:val="18"/>
              </w:rPr>
              <w:t>(Papke, 1972; Sheppard, 1996)</w:t>
            </w:r>
            <w:r w:rsidRPr="0084227F">
              <w:rPr>
                <w:color w:val="000000"/>
                <w:sz w:val="18"/>
                <w:szCs w:val="18"/>
                <w:lang w:eastAsia="en-NZ"/>
              </w:rPr>
              <w:fldChar w:fldCharType="end"/>
            </w:r>
          </w:p>
        </w:tc>
      </w:tr>
      <w:tr w:rsidR="0084227F" w:rsidRPr="0084227F" w14:paraId="55C26AB4" w14:textId="77777777" w:rsidTr="00F26BFB">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6FD4446F"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Ehlis Gravel Pit, ND,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D5254BB"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A894DE5"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fibrous</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07E1A5E"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0C64943"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71F56342"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6DEDC599"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{"citationID":"XlP0cRTC","properties":{"formattedCitation":"(Van Gosen et al., 2013)","plainCitation":"(Van Gosen et al., 2013)","noteIndex":0},"citationItems":[{"id":255,"uris":["http://zotero.org/users/7576870/items/YNT8WNXI"],"itemData":{"id":255,"type":"article-journal","abstract":"Erionite, a mineral series within the zeolite group, is classified as a Group 1 known respiratory carcinogen. This designation resulted from extremely high incidences of mesothelioma discovered in three small villages from the Cappadocia region of Turkey, where the disease was linked to environmental exposures to fibrous forms of erionite. Natural deposits of erionite, including fibrous forms, have been identified in the past in the western United States. Until recently, these occurrences have generally been overlooked as a potential hazard. In the last several years, concerns have emerged regarding the potential for environmental and occupational exposures to erionite in the United States, such as erionite-bearing gravels in western North Dakota mined and used to surface unpaved roads. As a result, there has been much interest in identifying locations and geologic environments across the United States where erionite occurs naturally. A 1996 U.S. Geological Survey report describing erionite occurrences in the United States has been widely cited as a compilation of all US erionite deposits; however, this compilation only focused on one of several geologic environments in which erionite can form. Also, new occurrences of erionite have been identified in recent years. Using a detailed literature survey, this paper updates and expands the erionite occurrences database, provided in a supplemental file (US_erionite.xls). Epidemiology, public health, and natural hazard studies can incorporate this information on known erionite occurrences and their characteristics. By recognizing that only specific geologic settings and formations are hosts to erionite, this knowledge can be used in developing management plans designed to protect the public.","container-title":"Environmental Geochemistry and Health","DOI":"10.1007/s10653-012-9504-9","ISSN":"1573-2983","issue":"4","journalAbbreviation":"Environ Geochem Health","language":"eng","note":"PMID: 23315055","page":"419-430","source":"PubMed","title":"Geologic occurrences of erionite in the United States: an emerging national public health concern for respiratory disease","title-short":"Geologic occurrences of erionite in the United States","volume":"35","author":[{"family":"Van Gosen","given":"Bradley S."},{"family":"Blitz","given":"Thomas A."},{"family":"Plumlee","given":"Geoffrey S."},{"family":"Meeker","given":"Gregory P."},{"family":"Pierson","given":"M. Patrick"}],"issued":{"date-parts":[["2013",8]]}}}],"schema":"https://github.com/citation-style-language/schema/raw/master/csl-citation.json"} </w:instrText>
            </w:r>
            <w:r w:rsidRPr="0084227F">
              <w:rPr>
                <w:color w:val="000000"/>
                <w:sz w:val="18"/>
                <w:szCs w:val="18"/>
                <w:lang w:eastAsia="en-NZ"/>
              </w:rPr>
              <w:fldChar w:fldCharType="separate"/>
            </w:r>
            <w:r w:rsidRPr="0084227F">
              <w:rPr>
                <w:rFonts w:eastAsia="Calibri"/>
                <w:color w:val="000000"/>
                <w:sz w:val="18"/>
                <w:szCs w:val="18"/>
              </w:rPr>
              <w:t>(Van Gosen et al., 2013)</w:t>
            </w:r>
            <w:r w:rsidRPr="0084227F">
              <w:rPr>
                <w:color w:val="000000"/>
                <w:sz w:val="18"/>
                <w:szCs w:val="18"/>
                <w:lang w:eastAsia="en-NZ"/>
              </w:rPr>
              <w:fldChar w:fldCharType="end"/>
            </w:r>
          </w:p>
        </w:tc>
      </w:tr>
      <w:tr w:rsidR="0084227F" w:rsidRPr="0084227F" w14:paraId="2D0633F1" w14:textId="77777777" w:rsidTr="00F26BFB">
        <w:trPr>
          <w:trHeight w:val="45"/>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1E84596E"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Ekalaka Hills, MT,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66782DD"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C143113"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fibrous</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DAB891C"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8B7BD89"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BEED364"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643053A8"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{"citationID":"UCDrHz36","properties":{"formattedCitation":"(Goodman and Pierson, 2010)","plainCitation":"(Goodman and Pierson, 2010)","noteIndex":0},"citationItems":[{"id":331,"uris":["http://zotero.org/users/7576870/items/URW88Z2P"],"itemData":{"id":331,"type":"paper-conference","abstract":"Erionite, a naturally occurring fibrous zeolite mineral, was previously identified in the Killdeer Mountains of North Dakota and in several areas of the western U.S. associated with low temperature diagenesis of tertiary volcanics by alkaline groundwater. Recent sampling and analysis has expanded the detection of erionite south across the Tri-State region of North Dakota, Montana, and South Dakota associated with butte capping outcrops and eroded sediments derived from the Late Oligocene-Miocene Arikaree Formation as mapped in Montana and the Arikaree, Brule, and Chadron Formations as mapped in South Dakota. Disturbance of the erionite-bearing outcrop and sediments has occurred in some locales through fire suppression actions, aggregate mining, road construction, timber harvesting, recreational uses, agricultural and ranching activities.\nMalignant mesothelioma disease clusters associated with erionite exposure have been recognized in Turkey since the late 1970s and recently in Mexico. Disease clusters have not been identified in the U.S. and the mineral remains largely unregulated here; however, animal studies indicate that some forms of erionite have the potential to be more carcinogenic than asbestiform minerals. Data collection and analysis efforts are underway at the state and federal level to identify the extent of naturally occurring erionite-bearing geologic materials and evaluate the exposure and potential human health hazard resulting from past management activities. Data from these studies should be incorporated into land use management decision-making and overall environmental management.","collection-title":"Geological Society of America Abstracts with Programs.","container-title":"Geologic Hazards of the Rocky Mountains and Great Plains","event-place":"Rocky Mountain","event-title":"62nd Annual Meeting","page":"5","publisher-place":"Rocky Mountain","title":"Erionite, a naturally occurring fibrous mineral hazard in the tristate area of North Dakota, South Dakota, and Montana","URL":"https://gsa.confex.com/gsa/2010RM/webprogram/Paper170770.html","volume":"42","author":[{"family":"Goodman","given":"Brian"},{"family":"Pierson","given":"M. Patrick"}],"accessed":{"date-parts":[["2021",8,11]]},"issued":{"date-parts":[["2010",4,21]]}}}],"schema":"https://github.com/citation-style-language/schema/raw/master/csl-citation.json"} </w:instrText>
            </w:r>
            <w:r w:rsidRPr="0084227F">
              <w:rPr>
                <w:color w:val="000000"/>
                <w:sz w:val="18"/>
                <w:szCs w:val="18"/>
                <w:lang w:eastAsia="en-NZ"/>
              </w:rPr>
              <w:fldChar w:fldCharType="separate"/>
            </w:r>
            <w:r w:rsidRPr="0084227F">
              <w:rPr>
                <w:rFonts w:eastAsia="Calibri"/>
                <w:sz w:val="18"/>
              </w:rPr>
              <w:t>(Goodman and Pierson, 2010)</w:t>
            </w:r>
            <w:r w:rsidRPr="0084227F">
              <w:rPr>
                <w:color w:val="000000"/>
                <w:sz w:val="18"/>
                <w:szCs w:val="18"/>
                <w:lang w:eastAsia="en-NZ"/>
              </w:rPr>
              <w:fldChar w:fldCharType="end"/>
            </w:r>
          </w:p>
        </w:tc>
      </w:tr>
      <w:tr w:rsidR="0084227F" w:rsidRPr="0084227F" w14:paraId="1E8D7B4C" w14:textId="77777777" w:rsidTr="00F26BF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62036B35"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Del Norte County, CA,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834B51C"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914B961"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striated, barrel-shaped prisms with a pinacoid, dominantly offretite with small erionite core</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B189FA6"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AB15BE0"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proofErr w:type="spellStart"/>
            <w:r w:rsidRPr="0084227F">
              <w:rPr>
                <w:color w:val="000000"/>
                <w:sz w:val="18"/>
                <w:szCs w:val="18"/>
                <w:lang w:eastAsia="en-NZ"/>
              </w:rPr>
              <w:t>offr</w:t>
            </w:r>
            <w:proofErr w:type="spellEnd"/>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11E7F8A"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5A0F7878"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{"citationID":"UHSaqG90","properties":{"formattedCitation":"(Van Gosen et al., 2013)","plainCitation":"(Van Gosen et al., 2013)","noteIndex":0},"citationItems":[{"id":255,"uris":["http://zotero.org/users/7576870/items/YNT8WNXI"],"itemData":{"id":255,"type":"article-journal","abstract":"Erionite, a mineral series within the zeolite group, is classified as a Group 1 known respiratory carcinogen. This designation resulted from extremely high incidences of mesothelioma discovered in three small villages from the Cappadocia region of Turkey, where the disease was linked to environmental exposures to fibrous forms of erionite. Natural deposits of erionite, including fibrous forms, have been identified in the past in the western United States. Until recently, these occurrences have generally been overlooked as a potential hazard. In the last several years, concerns have emerged regarding the potential for environmental and occupational exposures to erionite in the United States, such as erionite-bearing gravels in western North Dakota mined and used to surface unpaved roads. As a result, there has been much interest in identifying locations and geologic environments across the United States where erionite occurs naturally. A 1996 U.S. Geological Survey report describing erionite occurrences in the United States has been widely cited as a compilation of all US erionite deposits; however, this compilation only focused on one of several geologic environments in which erionite can form. Also, new occurrences of erionite have been identified in recent years. Using a detailed literature survey, this paper updates and expands the erionite occurrences database, provided in a supplemental file (US_erionite.xls). Epidemiology, public health, and natural hazard studies can incorporate this information on known erionite occurrences and their characteristics. By recognizing that only specific geologic settings and formations are hosts to erionite, this knowledge can be used in developing management plans designed to protect the public.","container-title":"Environmental Geochemistry and Health","DOI":"10.1007/s10653-012-9504-9","ISSN":"1573-2983","issue":"4","journalAbbreviation":"Environ Geochem Health","language":"eng","note":"PMID: 23315055","page":"419-430","source":"PubMed","title":"Geologic occurrences of erionite in the United States: an emerging national public health concern for respiratory disease","title-short":"Geologic occurrences of erionite in the United States","volume":"35","author":[{"family":"Van Gosen","given":"Bradley S."},{"family":"Blitz","given":"Thomas A."},{"family":"Plumlee","given":"Geoffrey S."},{"family":"Meeker","given":"Gregory P."},{"family":"Pierson","given":"M. Patrick"}],"issued":{"date-parts":[["2013",8]]}}}],"schema":"https://github.com/citation-style-language/schema/raw/master/csl-citation.json"} </w:instrText>
            </w:r>
            <w:r w:rsidRPr="0084227F">
              <w:rPr>
                <w:color w:val="000000"/>
                <w:sz w:val="18"/>
                <w:szCs w:val="18"/>
                <w:lang w:eastAsia="en-NZ"/>
              </w:rPr>
              <w:fldChar w:fldCharType="separate"/>
            </w:r>
            <w:r w:rsidRPr="0084227F">
              <w:rPr>
                <w:rFonts w:eastAsia="Calibri"/>
                <w:color w:val="000000"/>
                <w:sz w:val="18"/>
                <w:szCs w:val="18"/>
              </w:rPr>
              <w:t>(Van Gosen et al., 2013)</w:t>
            </w:r>
            <w:r w:rsidRPr="0084227F">
              <w:rPr>
                <w:color w:val="000000"/>
                <w:sz w:val="18"/>
                <w:szCs w:val="18"/>
                <w:lang w:eastAsia="en-NZ"/>
              </w:rPr>
              <w:fldChar w:fldCharType="end"/>
            </w:r>
          </w:p>
        </w:tc>
      </w:tr>
      <w:tr w:rsidR="0084227F" w:rsidRPr="0084227F" w14:paraId="110B4FD6" w14:textId="77777777" w:rsidTr="00F26BFB">
        <w:trPr>
          <w:trHeight w:val="294"/>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34BFD512"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Lander County, NV,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E5DF1CD"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5120C48"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individual acicular crystals</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06DF296"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5002275"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136C4A9"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SEM, XRD</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3D235F49"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{"citationID":"5ugqnomR","properties":{"formattedCitation":"(Sheppard, 1996)","plainCitation":"(Sheppard, 1996)","noteIndex":0},"citationItems":[{"id":254,"uris":["http://zotero.org/users/7576870/items/FK5D7QEE"],"itemData":{"id":254,"type":"report","collection-title":"U.S. Geological Survey","genre":"Open-File Report","language":"en","number":"18","page":"26","source":"Zotero","title":"Occurrences of erionite in sedimentary rocks of the western united states","author":[{"family":"Sheppard","given":"Richard A"}],"issued":{"date-parts":[["1996"]]}}}],"schema":"https://github.com/citation-style-language/schema/raw/master/csl-citation.json"} </w:instrText>
            </w:r>
            <w:r w:rsidRPr="0084227F">
              <w:rPr>
                <w:color w:val="000000"/>
                <w:sz w:val="18"/>
                <w:szCs w:val="18"/>
                <w:lang w:eastAsia="en-NZ"/>
              </w:rPr>
              <w:fldChar w:fldCharType="separate"/>
            </w:r>
            <w:r w:rsidRPr="0084227F">
              <w:rPr>
                <w:rFonts w:eastAsia="Calibri"/>
                <w:sz w:val="18"/>
              </w:rPr>
              <w:t>(Sheppard, 1996)</w:t>
            </w:r>
            <w:r w:rsidRPr="0084227F">
              <w:rPr>
                <w:color w:val="000000"/>
                <w:sz w:val="18"/>
                <w:szCs w:val="18"/>
                <w:lang w:eastAsia="en-NZ"/>
              </w:rPr>
              <w:fldChar w:fldCharType="end"/>
            </w:r>
          </w:p>
        </w:tc>
      </w:tr>
      <w:tr w:rsidR="0084227F" w:rsidRPr="0084227F" w14:paraId="620D3AB8" w14:textId="77777777" w:rsidTr="00F26BF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7A026FD3"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Fort LaClede, WY,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A88DC80"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7F7FF53C"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AEFFDB9"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3E59706"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clin</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9DF7B8C"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XRD</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3D9396CE"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{"citationID":"Wy9IHXQi","properties":{"formattedCitation":"(Sheppard, 1996)","plainCitation":"(Sheppard, 1996)","noteIndex":0},"citationItems":[{"id":254,"uris":["http://zotero.org/users/7576870/items/FK5D7QEE"],"itemData":{"id":254,"type":"report","collection-title":"U.S. Geological Survey","genre":"Open-File Report","language":"en","number":"18","page":"26","source":"Zotero","title":"Occurrences of erionite in sedimentary rocks of the western united states","author":[{"family":"Sheppard","given":"Richard A"}],"issued":{"date-parts":[["1996"]]}}}],"schema":"https://github.com/citation-style-language/schema/raw/master/csl-citation.json"} </w:instrText>
            </w:r>
            <w:r w:rsidRPr="0084227F">
              <w:rPr>
                <w:color w:val="000000"/>
                <w:sz w:val="18"/>
                <w:szCs w:val="18"/>
                <w:lang w:eastAsia="en-NZ"/>
              </w:rPr>
              <w:fldChar w:fldCharType="separate"/>
            </w:r>
            <w:r w:rsidRPr="0084227F">
              <w:rPr>
                <w:rFonts w:eastAsia="Calibri"/>
                <w:sz w:val="18"/>
              </w:rPr>
              <w:t>(Sheppard, 1996)</w:t>
            </w:r>
            <w:r w:rsidRPr="0084227F">
              <w:rPr>
                <w:color w:val="000000"/>
                <w:sz w:val="18"/>
                <w:szCs w:val="18"/>
                <w:lang w:eastAsia="en-NZ"/>
              </w:rPr>
              <w:fldChar w:fldCharType="end"/>
            </w:r>
          </w:p>
        </w:tc>
      </w:tr>
      <w:tr w:rsidR="0084227F" w:rsidRPr="0084227F" w14:paraId="4BBDC68F" w14:textId="77777777" w:rsidTr="00F26BFB">
        <w:trPr>
          <w:trHeight w:val="55"/>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3092958A"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Fredricks Gravel Pit, ND,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27F89CE"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71D65FED"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fibrous</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82AFADD"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3E6D31E"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93DEFC7"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182482E2"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{"citationID":"Hr3BsUNV","properties":{"formattedCitation":"(Van Gosen et al., 2013)","plainCitation":"(Van Gosen et al., 2013)","noteIndex":0},"citationItems":[{"id":255,"uris":["http://zotero.org/users/7576870/items/YNT8WNXI"],"itemData":{"id":255,"type":"article-journal","abstract":"Erionite, a mineral series within the zeolite group, is classified as a Group 1 known respiratory carcinogen. This designation resulted from extremely high incidences of mesothelioma discovered in three small villages from the Cappadocia region of Turkey, where the disease was linked to environmental exposures to fibrous forms of erionite. Natural deposits of erionite, including fibrous forms, have been identified in the past in the western United States. Until recently, these occurrences have generally been overlooked as a potential hazard. In the last several years, concerns have emerged regarding the potential for environmental and occupational exposures to erionite in the United States, such as erionite-bearing gravels in western North Dakota mined and used to surface unpaved roads. As a result, there has been much interest in identifying locations and geologic environments across the United States where erionite occurs naturally. A 1996 U.S. Geological Survey report describing erionite occurrences in the United States has been widely cited as a compilation of all US erionite deposits; however, this compilation only focused on one of several geologic environments in which erionite can form. Also, new occurrences of erionite have been identified in recent years. Using a detailed literature survey, this paper updates and expands the erionite occurrences database, provided in a supplemental file (US_erionite.xls). Epidemiology, public health, and natural hazard studies can incorporate this information on known erionite occurrences and their characteristics. By recognizing that only specific geologic settings and formations are hosts to erionite, this knowledge can be used in developing management plans designed to protect the public.","container-title":"Environmental Geochemistry and Health","DOI":"10.1007/s10653-012-9504-9","ISSN":"1573-2983","issue":"4","journalAbbreviation":"Environ Geochem Health","language":"eng","note":"PMID: 23315055","page":"419-430","source":"PubMed","title":"Geologic occurrences of erionite in the United States: an emerging national public health concern for respiratory disease","title-short":"Geologic occurrences of erionite in the United States","volume":"35","author":[{"family":"Van Gosen","given":"Bradley S."},{"family":"Blitz","given":"Thomas A."},{"family":"Plumlee","given":"Geoffrey S."},{"family":"Meeker","given":"Gregory P."},{"family":"Pierson","given":"M. Patrick"}],"issued":{"date-parts":[["2013",8]]}}}],"schema":"https://github.com/citation-style-language/schema/raw/master/csl-citation.json"} </w:instrText>
            </w:r>
            <w:r w:rsidRPr="0084227F">
              <w:rPr>
                <w:color w:val="000000"/>
                <w:sz w:val="18"/>
                <w:szCs w:val="18"/>
                <w:lang w:eastAsia="en-NZ"/>
              </w:rPr>
              <w:fldChar w:fldCharType="separate"/>
            </w:r>
            <w:r w:rsidRPr="0084227F">
              <w:rPr>
                <w:rFonts w:eastAsia="Calibri"/>
                <w:color w:val="000000"/>
                <w:sz w:val="18"/>
                <w:szCs w:val="18"/>
              </w:rPr>
              <w:t>(Van Gosen et al., 2013)</w:t>
            </w:r>
            <w:r w:rsidRPr="0084227F">
              <w:rPr>
                <w:color w:val="000000"/>
                <w:sz w:val="18"/>
                <w:szCs w:val="18"/>
                <w:lang w:eastAsia="en-NZ"/>
              </w:rPr>
              <w:fldChar w:fldCharType="end"/>
            </w:r>
          </w:p>
        </w:tc>
      </w:tr>
      <w:tr w:rsidR="0084227F" w:rsidRPr="0084227F" w14:paraId="0650880D" w14:textId="77777777" w:rsidTr="00F26BFB">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4A77271A"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Gabbs Valley, NV,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823F167"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75F0D7E7"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397B0CE"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D669A4A"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439DF5A"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XRD</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7B3A4AB2"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{"citationID":"pjKp6HN6","properties":{"formattedCitation":"(Sheppard, 1996)","plainCitation":"(Sheppard, 1996)","noteIndex":0},"citationItems":[{"id":254,"uris":["http://zotero.org/users/7576870/items/FK5D7QEE"],"itemData":{"id":254,"type":"report","collection-title":"U.S. Geological Survey","genre":"Open-File Report","language":"en","number":"18","page":"26","source":"Zotero","title":"Occurrences of erionite in sedimentary rocks of the western united states","author":[{"family":"Sheppard","given":"Richard A"}],"issued":{"date-parts":[["1996"]]}}}],"schema":"https://github.com/citation-style-language/schema/raw/master/csl-citation.json"} </w:instrText>
            </w:r>
            <w:r w:rsidRPr="0084227F">
              <w:rPr>
                <w:color w:val="000000"/>
                <w:sz w:val="18"/>
                <w:szCs w:val="18"/>
                <w:lang w:eastAsia="en-NZ"/>
              </w:rPr>
              <w:fldChar w:fldCharType="separate"/>
            </w:r>
            <w:r w:rsidRPr="0084227F">
              <w:rPr>
                <w:rFonts w:eastAsia="Calibri"/>
                <w:sz w:val="18"/>
              </w:rPr>
              <w:t>(Sheppard, 1996)</w:t>
            </w:r>
            <w:r w:rsidRPr="0084227F">
              <w:rPr>
                <w:color w:val="000000"/>
                <w:sz w:val="18"/>
                <w:szCs w:val="18"/>
                <w:lang w:eastAsia="en-NZ"/>
              </w:rPr>
              <w:fldChar w:fldCharType="end"/>
            </w:r>
          </w:p>
        </w:tc>
      </w:tr>
      <w:tr w:rsidR="0084227F" w:rsidRPr="0084227F" w14:paraId="4A0915CF" w14:textId="77777777" w:rsidTr="00731E39">
        <w:trPr>
          <w:trHeight w:val="513"/>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5A801816"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Harney Lake, OR,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7F28FB20"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236F37C" w14:textId="1C98440A"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 xml:space="preserve">individual acicular or prismatic crystals, bundles, and radial aggregates; rarely </w:t>
            </w:r>
            <w:r w:rsidRPr="0084227F">
              <w:rPr>
                <w:color w:val="000000"/>
                <w:sz w:val="18"/>
                <w:szCs w:val="18"/>
                <w:lang w:eastAsia="en-NZ"/>
              </w:rPr>
              <w:lastRenderedPageBreak/>
              <w:t xml:space="preserve">exhibits split ends or well-formed hexagonal prisms. </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7127B56F" w14:textId="753AEC58" w:rsidR="0084227F" w:rsidRPr="0084227F" w:rsidRDefault="009E55B9"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Pr>
                <w:color w:val="000000"/>
                <w:sz w:val="18"/>
                <w:szCs w:val="18"/>
                <w:lang w:eastAsia="en-NZ"/>
              </w:rPr>
              <w:lastRenderedPageBreak/>
              <w:t>d</w:t>
            </w:r>
            <w:r w:rsidR="0084227F" w:rsidRPr="0084227F">
              <w:rPr>
                <w:color w:val="000000"/>
                <w:sz w:val="18"/>
                <w:szCs w:val="18"/>
                <w:lang w:eastAsia="en-NZ"/>
              </w:rPr>
              <w:t>iagenesis in closed hydrologic system</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B6857EA"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ana, chab, clin, mord, phil</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D0177C4"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XRD, SEM</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0C5C3FD2"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{"citationID":"nDt6Zsmc","properties":{"formattedCitation":"(Sheppard, 1996)","plainCitation":"(Sheppard, 1996)","noteIndex":0},"citationItems":[{"id":254,"uris":["http://zotero.org/users/7576870/items/FK5D7QEE"],"itemData":{"id":254,"type":"report","collection-title":"U.S. Geological Survey","genre":"Open-File Report","language":"en","number":"18","page":"26","source":"Zotero","title":"Occurrences of erionite in sedimentary rocks of the western united states","author":[{"family":"Sheppard","given":"Richard A"}],"issued":{"date-parts":[["1996"]]}}}],"schema":"https://github.com/citation-style-language/schema/raw/master/csl-citation.json"} </w:instrText>
            </w:r>
            <w:r w:rsidRPr="0084227F">
              <w:rPr>
                <w:color w:val="000000"/>
                <w:sz w:val="18"/>
                <w:szCs w:val="18"/>
                <w:lang w:eastAsia="en-NZ"/>
              </w:rPr>
              <w:fldChar w:fldCharType="separate"/>
            </w:r>
            <w:r w:rsidRPr="0084227F">
              <w:rPr>
                <w:rFonts w:eastAsia="Calibri"/>
                <w:sz w:val="18"/>
              </w:rPr>
              <w:t>(Sheppard, 1996)</w:t>
            </w:r>
            <w:r w:rsidRPr="0084227F">
              <w:rPr>
                <w:color w:val="000000"/>
                <w:sz w:val="18"/>
                <w:szCs w:val="18"/>
                <w:lang w:eastAsia="en-NZ"/>
              </w:rPr>
              <w:fldChar w:fldCharType="end"/>
            </w:r>
          </w:p>
        </w:tc>
      </w:tr>
      <w:tr w:rsidR="0084227F" w:rsidRPr="0084227F" w14:paraId="03068D5F" w14:textId="77777777" w:rsidTr="00F26BFB">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59967AB8"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Hawks Butt, WY,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7CEEBA7C"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D75187C"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clusters of radiating crystals</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0394D8D"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7160E17A"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CB6FB8F"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XRD</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02DD68B5"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{"citationID":"rxbvf1qY","properties":{"formattedCitation":"(Sheppard, 1996)","plainCitation":"(Sheppard, 1996)","noteIndex":0},"citationItems":[{"id":254,"uris":["http://zotero.org/users/7576870/items/FK5D7QEE"],"itemData":{"id":254,"type":"report","collection-title":"U.S. Geological Survey","genre":"Open-File Report","language":"en","number":"18","page":"26","source":"Zotero","title":"Occurrences of erionite in sedimentary rocks of the western united states","author":[{"family":"Sheppard","given":"Richard A"}],"issued":{"date-parts":[["1996"]]}}}],"schema":"https://github.com/citation-style-language/schema/raw/master/csl-citation.json"} </w:instrText>
            </w:r>
            <w:r w:rsidRPr="0084227F">
              <w:rPr>
                <w:color w:val="000000"/>
                <w:sz w:val="18"/>
                <w:szCs w:val="18"/>
                <w:lang w:eastAsia="en-NZ"/>
              </w:rPr>
              <w:fldChar w:fldCharType="separate"/>
            </w:r>
            <w:r w:rsidRPr="0084227F">
              <w:rPr>
                <w:rFonts w:eastAsia="Calibri"/>
                <w:sz w:val="18"/>
              </w:rPr>
              <w:t>(Sheppard, 1996)</w:t>
            </w:r>
            <w:r w:rsidRPr="0084227F">
              <w:rPr>
                <w:color w:val="000000"/>
                <w:sz w:val="18"/>
                <w:szCs w:val="18"/>
                <w:lang w:eastAsia="en-NZ"/>
              </w:rPr>
              <w:fldChar w:fldCharType="end"/>
            </w:r>
          </w:p>
        </w:tc>
      </w:tr>
      <w:tr w:rsidR="0084227F" w:rsidRPr="0084227F" w14:paraId="5E2B12CB" w14:textId="77777777" w:rsidTr="00F26BFB">
        <w:trPr>
          <w:trHeight w:val="45"/>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2D6A3009"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Hector Mine, CA,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DC18E6C"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581B088"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B5E2F71"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lacustrine</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74EDA51"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71A2E38"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XRD</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626BD72F"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{"citationID":"PJ23P3t5","properties":{"formattedCitation":"(Sheppard, 1996)","plainCitation":"(Sheppard, 1996)","noteIndex":0},"citationItems":[{"id":254,"uris":["http://zotero.org/users/7576870/items/FK5D7QEE"],"itemData":{"id":254,"type":"report","collection-title":"U.S. Geological Survey","genre":"Open-File Report","language":"en","number":"18","page":"26","source":"Zotero","title":"Occurrences of erionite in sedimentary rocks of the western united states","author":[{"family":"Sheppard","given":"Richard A"}],"issued":{"date-parts":[["1996"]]}}}],"schema":"https://github.com/citation-style-language/schema/raw/master/csl-citation.json"} </w:instrText>
            </w:r>
            <w:r w:rsidRPr="0084227F">
              <w:rPr>
                <w:color w:val="000000"/>
                <w:sz w:val="18"/>
                <w:szCs w:val="18"/>
                <w:lang w:eastAsia="en-NZ"/>
              </w:rPr>
              <w:fldChar w:fldCharType="separate"/>
            </w:r>
            <w:r w:rsidRPr="0084227F">
              <w:rPr>
                <w:rFonts w:eastAsia="Calibri"/>
                <w:sz w:val="18"/>
              </w:rPr>
              <w:t>(Sheppard, 1996)</w:t>
            </w:r>
            <w:r w:rsidRPr="0084227F">
              <w:rPr>
                <w:color w:val="000000"/>
                <w:sz w:val="18"/>
                <w:szCs w:val="18"/>
                <w:lang w:eastAsia="en-NZ"/>
              </w:rPr>
              <w:fldChar w:fldCharType="end"/>
            </w:r>
          </w:p>
        </w:tc>
      </w:tr>
      <w:tr w:rsidR="0084227F" w:rsidRPr="0084227F" w14:paraId="38CF5BA4" w14:textId="77777777" w:rsidTr="00F26BFB">
        <w:trPr>
          <w:cnfStyle w:val="000000100000" w:firstRow="0" w:lastRow="0" w:firstColumn="0" w:lastColumn="0" w:oddVBand="0" w:evenVBand="0" w:oddHBand="1"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357CE517"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Yellowstone Valley, MT,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36D7A0D"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9EFFE44"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6FA63BA"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lacustrine</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ED09510"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clin</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2F34D05"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XRD</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2ADE9A3A"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{"citationID":"p92q3iPm","properties":{"formattedCitation":"(Sheppard, 1996)","plainCitation":"(Sheppard, 1996)","noteIndex":0},"citationItems":[{"id":254,"uris":["http://zotero.org/users/7576870/items/FK5D7QEE"],"itemData":{"id":254,"type":"report","collection-title":"U.S. Geological Survey","genre":"Open-File Report","language":"en","number":"18","page":"26","source":"Zotero","title":"Occurrences of erionite in sedimentary rocks of the western united states","author":[{"family":"Sheppard","given":"Richard A"}],"issued":{"date-parts":[["1996"]]}}}],"schema":"https://github.com/citation-style-language/schema/raw/master/csl-citation.json"} </w:instrText>
            </w:r>
            <w:r w:rsidRPr="0084227F">
              <w:rPr>
                <w:color w:val="000000"/>
                <w:sz w:val="18"/>
                <w:szCs w:val="18"/>
                <w:lang w:eastAsia="en-NZ"/>
              </w:rPr>
              <w:fldChar w:fldCharType="separate"/>
            </w:r>
            <w:r w:rsidRPr="0084227F">
              <w:rPr>
                <w:rFonts w:eastAsia="Calibri"/>
                <w:sz w:val="18"/>
              </w:rPr>
              <w:t>(Sheppard, 1996)</w:t>
            </w:r>
            <w:r w:rsidRPr="0084227F">
              <w:rPr>
                <w:color w:val="000000"/>
                <w:sz w:val="18"/>
                <w:szCs w:val="18"/>
                <w:lang w:eastAsia="en-NZ"/>
              </w:rPr>
              <w:fldChar w:fldCharType="end"/>
            </w:r>
          </w:p>
        </w:tc>
      </w:tr>
      <w:tr w:rsidR="0084227F" w:rsidRPr="0084227F" w14:paraId="1CCF5CBA" w14:textId="77777777" w:rsidTr="00F26BFB">
        <w:trPr>
          <w:trHeight w:val="178"/>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05FB81BE"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Hoff Gravel Pit, ND,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CACFD5D"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3809A20"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fibrous</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7A58016"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32FAA40"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6A3466B"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20D169AA"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{"citationID":"1uGyePID","properties":{"formattedCitation":"(Van Gosen et al., 2013)","plainCitation":"(Van Gosen et al., 2013)","noteIndex":0},"citationItems":[{"id":255,"uris":["http://zotero.org/users/7576870/items/YNT8WNXI"],"itemData":{"id":255,"type":"article-journal","abstract":"Erionite, a mineral series within the zeolite group, is classified as a Group 1 known respiratory carcinogen. This designation resulted from extremely high incidences of mesothelioma discovered in three small villages from the Cappadocia region of Turkey, where the disease was linked to environmental exposures to fibrous forms of erionite. Natural deposits of erionite, including fibrous forms, have been identified in the past in the western United States. Until recently, these occurrences have generally been overlooked as a potential hazard. In the last several years, concerns have emerged regarding the potential for environmental and occupational exposures to erionite in the United States, such as erionite-bearing gravels in western North Dakota mined and used to surface unpaved roads. As a result, there has been much interest in identifying locations and geologic environments across the United States where erionite occurs naturally. A 1996 U.S. Geological Survey report describing erionite occurrences in the United States has been widely cited as a compilation of all US erionite deposits; however, this compilation only focused on one of several geologic environments in which erionite can form. Also, new occurrences of erionite have been identified in recent years. Using a detailed literature survey, this paper updates and expands the erionite occurrences database, provided in a supplemental file (US_erionite.xls). Epidemiology, public health, and natural hazard studies can incorporate this information on known erionite occurrences and their characteristics. By recognizing that only specific geologic settings and formations are hosts to erionite, this knowledge can be used in developing management plans designed to protect the public.","container-title":"Environmental Geochemistry and Health","DOI":"10.1007/s10653-012-9504-9","ISSN":"1573-2983","issue":"4","journalAbbreviation":"Environ Geochem Health","language":"eng","note":"PMID: 23315055","page":"419-430","source":"PubMed","title":"Geologic occurrences of erionite in the United States: an emerging national public health concern for respiratory disease","title-short":"Geologic occurrences of erionite in the United States","volume":"35","author":[{"family":"Van Gosen","given":"Bradley S."},{"family":"Blitz","given":"Thomas A."},{"family":"Plumlee","given":"Geoffrey S."},{"family":"Meeker","given":"Gregory P."},{"family":"Pierson","given":"M. Patrick"}],"issued":{"date-parts":[["2013",8]]}}}],"schema":"https://github.com/citation-style-language/schema/raw/master/csl-citation.json"} </w:instrText>
            </w:r>
            <w:r w:rsidRPr="0084227F">
              <w:rPr>
                <w:color w:val="000000"/>
                <w:sz w:val="18"/>
                <w:szCs w:val="18"/>
                <w:lang w:eastAsia="en-NZ"/>
              </w:rPr>
              <w:fldChar w:fldCharType="separate"/>
            </w:r>
            <w:r w:rsidRPr="0084227F">
              <w:rPr>
                <w:rFonts w:eastAsia="Calibri"/>
                <w:color w:val="000000"/>
                <w:sz w:val="18"/>
                <w:szCs w:val="18"/>
              </w:rPr>
              <w:t>(Van Gosen et al., 2013)</w:t>
            </w:r>
            <w:r w:rsidRPr="0084227F">
              <w:rPr>
                <w:color w:val="000000"/>
                <w:sz w:val="18"/>
                <w:szCs w:val="18"/>
                <w:lang w:eastAsia="en-NZ"/>
              </w:rPr>
              <w:fldChar w:fldCharType="end"/>
            </w:r>
          </w:p>
        </w:tc>
      </w:tr>
      <w:tr w:rsidR="0084227F" w:rsidRPr="0084227F" w14:paraId="2779DEDC" w14:textId="77777777" w:rsidTr="00F26BFB">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5A25075D"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Horseshoe Dam, AZ,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99852AD"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3A89329"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5225D58"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lacustrine</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263BD75"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767E5BB"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XRD</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77E50190"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{"citationID":"IP4cmJsx","properties":{"formattedCitation":"(Sheppard, 1996)","plainCitation":"(Sheppard, 1996)","noteIndex":0},"citationItems":[{"id":254,"uris":["http://zotero.org/users/7576870/items/FK5D7QEE"],"itemData":{"id":254,"type":"report","collection-title":"U.S. Geological Survey","genre":"Open-File Report","language":"en","number":"18","page":"26","source":"Zotero","title":"Occurrences of erionite in sedimentary rocks of the western united states","author":[{"family":"Sheppard","given":"Richard A"}],"issued":{"date-parts":[["1996"]]}}}],"schema":"https://github.com/citation-style-language/schema/raw/master/csl-citation.json"} </w:instrText>
            </w:r>
            <w:r w:rsidRPr="0084227F">
              <w:rPr>
                <w:color w:val="000000"/>
                <w:sz w:val="18"/>
                <w:szCs w:val="18"/>
                <w:lang w:eastAsia="en-NZ"/>
              </w:rPr>
              <w:fldChar w:fldCharType="separate"/>
            </w:r>
            <w:r w:rsidRPr="0084227F">
              <w:rPr>
                <w:rFonts w:eastAsia="Calibri"/>
                <w:sz w:val="18"/>
              </w:rPr>
              <w:t>(Sheppard, 1996)</w:t>
            </w:r>
            <w:r w:rsidRPr="0084227F">
              <w:rPr>
                <w:color w:val="000000"/>
                <w:sz w:val="18"/>
                <w:szCs w:val="18"/>
                <w:lang w:eastAsia="en-NZ"/>
              </w:rPr>
              <w:fldChar w:fldCharType="end"/>
            </w:r>
          </w:p>
        </w:tc>
      </w:tr>
      <w:tr w:rsidR="0084227F" w:rsidRPr="0084227F" w14:paraId="7C2ADEA0" w14:textId="77777777" w:rsidTr="00F26BFB">
        <w:trPr>
          <w:trHeight w:val="69"/>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096766FB"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Hungry Valley, NV,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EE6627B"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75CE478"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individual acicular to fibrous zeolites</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1B5BCFD"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lacustrine</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420173E"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E287D7E"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SEM, XRD</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126307B1"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{"citationID":"MyuaEbU5","properties":{"formattedCitation":"(Sheppard, 1996)","plainCitation":"(Sheppard, 1996)","noteIndex":0},"citationItems":[{"id":254,"uris":["http://zotero.org/users/7576870/items/FK5D7QEE"],"itemData":{"id":254,"type":"report","collection-title":"U.S. Geological Survey","genre":"Open-File Report","language":"en","number":"18","page":"26","source":"Zotero","title":"Occurrences of erionite in sedimentary rocks of the western united states","author":[{"family":"Sheppard","given":"Richard A"}],"issued":{"date-parts":[["1996"]]}}}],"schema":"https://github.com/citation-style-language/schema/raw/master/csl-citation.json"} </w:instrText>
            </w:r>
            <w:r w:rsidRPr="0084227F">
              <w:rPr>
                <w:color w:val="000000"/>
                <w:sz w:val="18"/>
                <w:szCs w:val="18"/>
                <w:lang w:eastAsia="en-NZ"/>
              </w:rPr>
              <w:fldChar w:fldCharType="separate"/>
            </w:r>
            <w:r w:rsidRPr="0084227F">
              <w:rPr>
                <w:rFonts w:eastAsia="Calibri"/>
                <w:sz w:val="18"/>
              </w:rPr>
              <w:t>(Sheppard, 1996)</w:t>
            </w:r>
            <w:r w:rsidRPr="0084227F">
              <w:rPr>
                <w:color w:val="000000"/>
                <w:sz w:val="18"/>
                <w:szCs w:val="18"/>
                <w:lang w:eastAsia="en-NZ"/>
              </w:rPr>
              <w:fldChar w:fldCharType="end"/>
            </w:r>
          </w:p>
        </w:tc>
      </w:tr>
      <w:tr w:rsidR="0084227F" w:rsidRPr="0084227F" w14:paraId="6D6DDDFB" w14:textId="77777777" w:rsidTr="00F26BFB">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13AB8B5A"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Jersey Valley, NV,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70DAC79"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29E8150"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individual acicular crystals and rare woolly fibres</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5D3AE5C"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4D4C02A"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0DCBC56"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SEM, XRD</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6F32081B"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{"citationID":"JSGzo2r0","properties":{"formattedCitation":"(Deffeyes, 1959; Sheppard, 1996)","plainCitation":"(Deffeyes, 1959; Sheppard, 1996)","noteIndex":0},"citationItems":[{"id":321,"uris":["http://zotero.org/users/7576870/items/REWU86KV"],"itemData":{"id":321,"type":"article-journal","abstract":"The mineral erionite, a zeolite known previously from only one locality, has recently been identified from six different areas in Wyoming, Nevada, and South Dakota. In each case it occurs in volcanic-rich Cenozoic sediments. A re-examination of the properties of the mineral shows that the original and subsequent descriptions have been incorrect in placing the mineral in the orthorhombic system. Single-crystal x-ray photographs show that the mineral has hexagonal symmetry and the optical properties observed are consistent with an assignment to the hexagonal system.","container-title":"American Mineralogist","ISSN":"0003-004X","issue":"5-6","journalAbbreviation":"American Mineralogist","page":"501-509","source":"Silverchair","title":"Erionite from Cenozoic tuffaceous sediments, central nevada","volume":"44","author":[{"family":"Deffeyes","given":"Kenneth S."}],"issued":{"date-parts":[["1959",6,1]]}}},{"id":254,"uris":["http://zotero.org/users/7576870/items/FK5D7QEE"],"itemData":{"id":254,"type":"report","collection-title":"U.S. Geological Survey","genre":"Open-File Report","language":"en","number":"18","page":"26","source":"Zotero","title":"Occurrences of erionite in sedimentary rocks of the western united states","author":[{"family":"Sheppard","given":"Richard A"}],"issued":{"date-parts":[["1996"]]}}}],"schema":"https://github.com/citation-style-language/schema/raw/master/csl-citation.json"} </w:instrText>
            </w:r>
            <w:r w:rsidRPr="0084227F">
              <w:rPr>
                <w:color w:val="000000"/>
                <w:sz w:val="18"/>
                <w:szCs w:val="18"/>
                <w:lang w:eastAsia="en-NZ"/>
              </w:rPr>
              <w:fldChar w:fldCharType="separate"/>
            </w:r>
            <w:r w:rsidRPr="0084227F">
              <w:rPr>
                <w:rFonts w:eastAsia="Calibri"/>
                <w:sz w:val="18"/>
              </w:rPr>
              <w:t>(Deffeyes, 1959; Sheppard, 1996)</w:t>
            </w:r>
            <w:r w:rsidRPr="0084227F">
              <w:rPr>
                <w:color w:val="000000"/>
                <w:sz w:val="18"/>
                <w:szCs w:val="18"/>
                <w:lang w:eastAsia="en-NZ"/>
              </w:rPr>
              <w:fldChar w:fldCharType="end"/>
            </w:r>
          </w:p>
        </w:tc>
      </w:tr>
      <w:tr w:rsidR="0084227F" w:rsidRPr="0084227F" w14:paraId="039626B4" w14:textId="77777777" w:rsidTr="00F26BFB">
        <w:trPr>
          <w:trHeight w:val="45"/>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2AE9CEDC"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Joseph School District, OR,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6B19E51"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71385CE"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bundles of parallel fibres</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3011DC1"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CDF60DC"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093B967"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4E3C8A65"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{"citationID":"4cRPAqXD","properties":{"formattedCitation":"(Van Gosen et al., 2013)","plainCitation":"(Van Gosen et al., 2013)","noteIndex":0},"citationItems":[{"id":255,"uris":["http://zotero.org/users/7576870/items/YNT8WNXI"],"itemData":{"id":255,"type":"article-journal","abstract":"Erionite, a mineral series within the zeolite group, is classified as a Group 1 known respiratory carcinogen. This designation resulted from extremely high incidences of mesothelioma discovered in three small villages from the Cappadocia region of Turkey, where the disease was linked to environmental exposures to fibrous forms of erionite. Natural deposits of erionite, including fibrous forms, have been identified in the past in the western United States. Until recently, these occurrences have generally been overlooked as a potential hazard. In the last several years, concerns have emerged regarding the potential for environmental and occupational exposures to erionite in the United States, such as erionite-bearing gravels in western North Dakota mined and used to surface unpaved roads. As a result, there has been much interest in identifying locations and geologic environments across the United States where erionite occurs naturally. A 1996 U.S. Geological Survey report describing erionite occurrences in the United States has been widely cited as a compilation of all US erionite deposits; however, this compilation only focused on one of several geologic environments in which erionite can form. Also, new occurrences of erionite have been identified in recent years. Using a detailed literature survey, this paper updates and expands the erionite occurrences database, provided in a supplemental file (US_erionite.xls). Epidemiology, public health, and natural hazard studies can incorporate this information on known erionite occurrences and their characteristics. By recognizing that only specific geologic settings and formations are hosts to erionite, this knowledge can be used in developing management plans designed to protect the public.","container-title":"Environmental Geochemistry and Health","DOI":"10.1007/s10653-012-9504-9","ISSN":"1573-2983","issue":"4","journalAbbreviation":"Environ Geochem Health","language":"eng","note":"PMID: 23315055","page":"419-430","source":"PubMed","title":"Geologic occurrences of erionite in the United States: an emerging national public health concern for respiratory disease","title-short":"Geologic occurrences of erionite in the United States","volume":"35","author":[{"family":"Van Gosen","given":"Bradley S."},{"family":"Blitz","given":"Thomas A."},{"family":"Plumlee","given":"Geoffrey S."},{"family":"Meeker","given":"Gregory P."},{"family":"Pierson","given":"M. Patrick"}],"issued":{"date-parts":[["2013",8]]}}}],"schema":"https://github.com/citation-style-language/schema/raw/master/csl-citation.json"} </w:instrText>
            </w:r>
            <w:r w:rsidRPr="0084227F">
              <w:rPr>
                <w:color w:val="000000"/>
                <w:sz w:val="18"/>
                <w:szCs w:val="18"/>
                <w:lang w:eastAsia="en-NZ"/>
              </w:rPr>
              <w:fldChar w:fldCharType="separate"/>
            </w:r>
            <w:r w:rsidRPr="0084227F">
              <w:rPr>
                <w:rFonts w:eastAsia="Calibri"/>
                <w:color w:val="000000"/>
                <w:sz w:val="18"/>
                <w:szCs w:val="18"/>
              </w:rPr>
              <w:t>(Van Gosen et al., 2013)</w:t>
            </w:r>
            <w:r w:rsidRPr="0084227F">
              <w:rPr>
                <w:color w:val="000000"/>
                <w:sz w:val="18"/>
                <w:szCs w:val="18"/>
                <w:lang w:eastAsia="en-NZ"/>
              </w:rPr>
              <w:fldChar w:fldCharType="end"/>
            </w:r>
          </w:p>
        </w:tc>
      </w:tr>
      <w:tr w:rsidR="0084227F" w:rsidRPr="0084227F" w14:paraId="4E0C8FEB" w14:textId="77777777" w:rsidTr="00F26BFB">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32576AFC"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Pinal County, AZ,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EB003BC"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18C3A5C"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BA7A6F4"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9BC95B7"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2C8545D"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XRD</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7A59472D"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{"citationID":"EH2pskVq","properties":{"formattedCitation":"(Sheppard, 1996)","plainCitation":"(Sheppard, 1996)","noteIndex":0},"citationItems":[{"id":254,"uris":["http://zotero.org/users/7576870/items/FK5D7QEE"],"itemData":{"id":254,"type":"report","collection-title":"U.S. Geological Survey","genre":"Open-File Report","language":"en","number":"18","page":"26","source":"Zotero","title":"Occurrences of erionite in sedimentary rocks of the western united states","author":[{"family":"Sheppard","given":"Richard A"}],"issued":{"date-parts":[["1996"]]}}}],"schema":"https://github.com/citation-style-language/schema/raw/master/csl-citation.json"} </w:instrText>
            </w:r>
            <w:r w:rsidRPr="0084227F">
              <w:rPr>
                <w:color w:val="000000"/>
                <w:sz w:val="18"/>
                <w:szCs w:val="18"/>
                <w:lang w:eastAsia="en-NZ"/>
              </w:rPr>
              <w:fldChar w:fldCharType="separate"/>
            </w:r>
            <w:r w:rsidRPr="0084227F">
              <w:rPr>
                <w:rFonts w:eastAsia="Calibri"/>
                <w:sz w:val="18"/>
              </w:rPr>
              <w:t>(Sheppard, 1996)</w:t>
            </w:r>
            <w:r w:rsidRPr="0084227F">
              <w:rPr>
                <w:color w:val="000000"/>
                <w:sz w:val="18"/>
                <w:szCs w:val="18"/>
                <w:lang w:eastAsia="en-NZ"/>
              </w:rPr>
              <w:fldChar w:fldCharType="end"/>
            </w:r>
          </w:p>
        </w:tc>
      </w:tr>
      <w:tr w:rsidR="0084227F" w:rsidRPr="0084227F" w14:paraId="13D98AEB" w14:textId="77777777" w:rsidTr="00F26BFB">
        <w:trPr>
          <w:trHeight w:val="314"/>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52FA0CE7"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Killdeer Mountain, ND,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DCDCE49"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B6FB497" w14:textId="55326ADE"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single fibres, bundles of fibres and radiating bundles of fibres</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76FD82D"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diagenesis by alkaline groundwater; lacustrine</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8C50F97"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 xml:space="preserve">clin, chab, </w:t>
            </w:r>
            <w:proofErr w:type="spellStart"/>
            <w:r w:rsidRPr="0084227F">
              <w:rPr>
                <w:color w:val="000000"/>
                <w:sz w:val="18"/>
                <w:szCs w:val="18"/>
                <w:lang w:eastAsia="en-NZ"/>
              </w:rPr>
              <w:t>offr</w:t>
            </w:r>
            <w:proofErr w:type="spellEnd"/>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AF3D425"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SEM-EDS, XRD, EMPA, TEM, PCM</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671E636F"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{"citationID":"IfidIZvR","properties":{"formattedCitation":"(Goodman and Pierson, 2010; Saini-Eidukat and Triplett, 2014)","plainCitation":"(Goodman and Pierson, 2010; Saini-Eidukat and Triplett, 2014)","noteIndex":0},"citationItems":[{"id":331,"uris":["http://zotero.org/users/7576870/items/URW88Z2P"],"itemData":{"id":331,"type":"paper-conference","abstract":"Erionite, a naturally occurring fibrous zeolite mineral, was previously identified in the Killdeer Mountains of North Dakota and in several areas of the western U.S. associated with low temperature diagenesis of tertiary volcanics by alkaline groundwater. Recent sampling and analysis has expanded the detection of erionite south across the Tri-State region of North Dakota, Montana, and South Dakota associated with butte capping outcrops and eroded sediments derived from the Late Oligocene-Miocene Arikaree Formation as mapped in Montana and the Arikaree, Brule, and Chadron Formations as mapped in South Dakota. Disturbance of the erionite-bearing outcrop and sediments has occurred in some locales through fire suppression actions, aggregate mining, road construction, timber harvesting, recreational uses, agricultural and ranching activities.\nMalignant mesothelioma disease clusters associated with erionite exposure have been recognized in Turkey since the late 1970s and recently in Mexico. Disease clusters have not been identified in the U.S. and the mineral remains largely unregulated here; however, animal studies indicate that some forms of erionite have the potential to be more carcinogenic than asbestiform minerals. Data collection and analysis efforts are underway at the state and federal level to identify the extent of naturally occurring erionite-bearing geologic materials and evaluate the exposure and potential human health hazard resulting from past management activities. Data from these studies should be incorporated into land use management decision-making and overall environmental management.","collection-title":"Geological Society of America Abstracts with Programs.","container-title":"Geologic Hazards of the Rocky Mountains and Great Plains","event-place":"Rocky Mountain","event-title":"62nd Annual Meeting","page":"5","publisher-place":"Rocky Mountain","title":"Erionite, a naturally occurring fibrous mineral hazard in the tristate area of North Dakota, South Dakota, and Montana","URL":"https://gsa.confex.com/gsa/2010RM/webprogram/Paper170770.html","volume":"42","author":[{"family":"Goodman","given":"Brian"},{"family":"Pierson","given":"M. Patrick"}],"accessed":{"date-parts":[["2021",8,11]]},"issued":{"date-parts":[["2010",4,21]]}}},{"id":295,"uris":["http://zotero.org/users/7576870/items/XTZXED5W"],"itemData":{"id":295,"type":"article-journal","container-title":"American Mineralogist","DOI":"10.2138/am.2014.4567","ISSN":"0003-004X","issue":"1","journalAbbreviation":"American Mineralogist","language":"en","note":"publisher: GeoScienceWorld","page":"8-15","source":"pubs.geoscienceworld.org","title":"Erionite and offretite from the Killdeer Mountains, Dunn County, North Dakota, U.S.A.","volume":"99","author":[{"family":"Saini-Eidukat","given":"Bernhardt"},{"family":"Triplett","given":"Jason W."}],"issued":{"date-parts":[["2014",1,1]]}}}],"schema":"https://github.com/citation-style-language/schema/raw/master/csl-citation.json"} </w:instrText>
            </w:r>
            <w:r w:rsidRPr="0084227F">
              <w:rPr>
                <w:color w:val="000000"/>
                <w:sz w:val="18"/>
                <w:szCs w:val="18"/>
                <w:lang w:eastAsia="en-NZ"/>
              </w:rPr>
              <w:fldChar w:fldCharType="separate"/>
            </w:r>
            <w:r w:rsidRPr="0084227F">
              <w:rPr>
                <w:rFonts w:eastAsia="Calibri"/>
                <w:sz w:val="18"/>
              </w:rPr>
              <w:t>(Goodman and Pierson, 2010; Saini-Eidukat and Triplett, 2014)</w:t>
            </w:r>
            <w:r w:rsidRPr="0084227F">
              <w:rPr>
                <w:color w:val="000000"/>
                <w:sz w:val="18"/>
                <w:szCs w:val="18"/>
                <w:lang w:eastAsia="en-NZ"/>
              </w:rPr>
              <w:fldChar w:fldCharType="end"/>
            </w:r>
          </w:p>
        </w:tc>
      </w:tr>
      <w:tr w:rsidR="0084227F" w:rsidRPr="0084227F" w14:paraId="1BE099CB" w14:textId="77777777" w:rsidTr="00F26BFB">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1BB31AF0"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Kirkland Junction, AZ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11D1A31"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4829BB3"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719BE9F5"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lacustrine</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56B443C"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clin</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7F255862"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XRD</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56BC9658"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{"citationID":"7gB5CvbU","properties":{"formattedCitation":"(Eyde and Irvin, 1979; Sheppard, 1996)","plainCitation":"(Eyde and Irvin, 1979; Sheppard, 1996)","noteIndex":0},"citationItems":[{"id":1147,"uris":["http://zotero.org/users/7576870/items/UFGIVTJN"],"itemData":{"id":1147,"type":"report","collection-title":"Mineral Report","number":"1","page":"40","publisher":"Arizona Department of Mineral Resources","title":"Arizona Zeolites","author":[{"family":"Eyde","given":"T. H."},{"family":"Irvin","given":"G. W."}],"accessed":{"date-parts":[["2022",2,25]]},"issued":{"date-parts":[["1979"]]}}},{"id":254,"uris":["http://zotero.org/users/7576870/items/FK5D7QEE"],"itemData":{"id":254,"type":"report","collection-title":"U.S. Geological Survey","genre":"Open-File Report","language":"en","number":"18","page":"26","source":"Zotero","title":"Occurrences of erionite in sedimentary rocks of the western united states","author":[{"family":"Sheppard","given":"Richard A"}],"issued":{"date-parts":[["1996"]]}}}],"schema":"https://github.com/citation-style-language/schema/raw/master/csl-citation.json"} </w:instrText>
            </w:r>
            <w:r w:rsidRPr="0084227F">
              <w:rPr>
                <w:color w:val="000000"/>
                <w:sz w:val="18"/>
                <w:szCs w:val="18"/>
                <w:lang w:eastAsia="en-NZ"/>
              </w:rPr>
              <w:fldChar w:fldCharType="separate"/>
            </w:r>
            <w:r w:rsidRPr="0084227F">
              <w:rPr>
                <w:rFonts w:eastAsia="Calibri"/>
                <w:sz w:val="18"/>
              </w:rPr>
              <w:t>(Eyde and Irvin, 1979; Sheppard, 1996)</w:t>
            </w:r>
            <w:r w:rsidRPr="0084227F">
              <w:rPr>
                <w:color w:val="000000"/>
                <w:sz w:val="18"/>
                <w:szCs w:val="18"/>
                <w:lang w:eastAsia="en-NZ"/>
              </w:rPr>
              <w:fldChar w:fldCharType="end"/>
            </w:r>
          </w:p>
        </w:tc>
      </w:tr>
      <w:tr w:rsidR="0084227F" w:rsidRPr="0084227F" w14:paraId="07E54517" w14:textId="77777777" w:rsidTr="00F26BFB">
        <w:trPr>
          <w:trHeight w:val="45"/>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1278C2D6"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Kudrna Gravel Pit, ND,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DD74729"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6D1CB50"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fibrous</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9716041"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D866D30"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917A088"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5A764FEE"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{"citationID":"VwO97xYq","properties":{"formattedCitation":"(Van Gosen et al., 2013)","plainCitation":"(Van Gosen et al., 2013)","noteIndex":0},"citationItems":[{"id":255,"uris":["http://zotero.org/users/7576870/items/YNT8WNXI"],"itemData":{"id":255,"type":"article-journal","abstract":"Erionite, a mineral series within the zeolite group, is classified as a Group 1 known respiratory carcinogen. This designation resulted from extremely high incidences of mesothelioma discovered in three small villages from the Cappadocia region of Turkey, where the disease was linked to environmental exposures to fibrous forms of erionite. Natural deposits of erionite, including fibrous forms, have been identified in the past in the western United States. Until recently, these occurrences have generally been overlooked as a potential hazard. In the last several years, concerns have emerged regarding the potential for environmental and occupational exposures to erionite in the United States, such as erionite-bearing gravels in western North Dakota mined and used to surface unpaved roads. As a result, there has been much interest in identifying locations and geologic environments across the United States where erionite occurs naturally. A 1996 U.S. Geological Survey report describing erionite occurrences in the United States has been widely cited as a compilation of all US erionite deposits; however, this compilation only focused on one of several geologic environments in which erionite can form. Also, new occurrences of erionite have been identified in recent years. Using a detailed literature survey, this paper updates and expands the erionite occurrences database, provided in a supplemental file (US_erionite.xls). Epidemiology, public health, and natural hazard studies can incorporate this information on known erionite occurrences and their characteristics. By recognizing that only specific geologic settings and formations are hosts to erionite, this knowledge can be used in developing management plans designed to protect the public.","container-title":"Environmental Geochemistry and Health","DOI":"10.1007/s10653-012-9504-9","ISSN":"1573-2983","issue":"4","journalAbbreviation":"Environ Geochem Health","language":"eng","note":"PMID: 23315055","page":"419-430","source":"PubMed","title":"Geologic occurrences of erionite in the United States: an emerging national public health concern for respiratory disease","title-short":"Geologic occurrences of erionite in the United States","volume":"35","author":[{"family":"Van Gosen","given":"Bradley S."},{"family":"Blitz","given":"Thomas A."},{"family":"Plumlee","given":"Geoffrey S."},{"family":"Meeker","given":"Gregory P."},{"family":"Pierson","given":"M. Patrick"}],"issued":{"date-parts":[["2013",8]]}}}],"schema":"https://github.com/citation-style-language/schema/raw/master/csl-citation.json"} </w:instrText>
            </w:r>
            <w:r w:rsidRPr="0084227F">
              <w:rPr>
                <w:color w:val="000000"/>
                <w:sz w:val="18"/>
                <w:szCs w:val="18"/>
                <w:lang w:eastAsia="en-NZ"/>
              </w:rPr>
              <w:fldChar w:fldCharType="separate"/>
            </w:r>
            <w:r w:rsidRPr="0084227F">
              <w:rPr>
                <w:rFonts w:eastAsia="Calibri"/>
                <w:color w:val="000000"/>
                <w:sz w:val="18"/>
                <w:szCs w:val="18"/>
              </w:rPr>
              <w:t>(Van Gosen et al., 2013)</w:t>
            </w:r>
            <w:r w:rsidRPr="0084227F">
              <w:rPr>
                <w:color w:val="000000"/>
                <w:sz w:val="18"/>
                <w:szCs w:val="18"/>
                <w:lang w:eastAsia="en-NZ"/>
              </w:rPr>
              <w:fldChar w:fldCharType="end"/>
            </w:r>
          </w:p>
        </w:tc>
      </w:tr>
      <w:tr w:rsidR="0084227F" w:rsidRPr="0084227F" w14:paraId="5186661B" w14:textId="77777777" w:rsidTr="00F26BFB">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01983EDA"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Kulish Gravel Pit, AZ,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8AFED36"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02C1D6B"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fibrous</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77146EB"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FBA964A"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4246475"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232EB299"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{"citationID":"E2XVxmyE","properties":{"formattedCitation":"(Van Gosen et al., 2013)","plainCitation":"(Van Gosen et al., 2013)","noteIndex":0},"citationItems":[{"id":255,"uris":["http://zotero.org/users/7576870/items/YNT8WNXI"],"itemData":{"id":255,"type":"article-journal","abstract":"Erionite, a mineral series within the zeolite group, is classified as a Group 1 known respiratory carcinogen. This designation resulted from extremely high incidences of mesothelioma discovered in three small villages from the Cappadocia region of Turkey, where the disease was linked to environmental exposures to fibrous forms of erionite. Natural deposits of erionite, including fibrous forms, have been identified in the past in the western United States. Until recently, these occurrences have generally been overlooked as a potential hazard. In the last several years, concerns have emerged regarding the potential for environmental and occupational exposures to erionite in the United States, such as erionite-bearing gravels in western North Dakota mined and used to surface unpaved roads. As a result, there has been much interest in identifying locations and geologic environments across the United States where erionite occurs naturally. A 1996 U.S. Geological Survey report describing erionite occurrences in the United States has been widely cited as a compilation of all US erionite deposits; however, this compilation only focused on one of several geologic environments in which erionite can form. Also, new occurrences of erionite have been identified in recent years. Using a detailed literature survey, this paper updates and expands the erionite occurrences database, provided in a supplemental file (US_erionite.xls). Epidemiology, public health, and natural hazard studies can incorporate this information on known erionite occurrences and their characteristics. By recognizing that only specific geologic settings and formations are hosts to erionite, this knowledge can be used in developing management plans designed to protect the public.","container-title":"Environmental Geochemistry and Health","DOI":"10.1007/s10653-012-9504-9","ISSN":"1573-2983","issue":"4","journalAbbreviation":"Environ Geochem Health","language":"eng","note":"PMID: 23315055","page":"419-430","source":"PubMed","title":"Geologic occurrences of erionite in the United States: an emerging national public health concern for respiratory disease","title-short":"Geologic occurrences of erionite in the United States","volume":"35","author":[{"family":"Van Gosen","given":"Bradley S."},{"family":"Blitz","given":"Thomas A."},{"family":"Plumlee","given":"Geoffrey S."},{"family":"Meeker","given":"Gregory P."},{"family":"Pierson","given":"M. Patrick"}],"issued":{"date-parts":[["2013",8]]}}}],"schema":"https://github.com/citation-style-language/schema/raw/master/csl-citation.json"} </w:instrText>
            </w:r>
            <w:r w:rsidRPr="0084227F">
              <w:rPr>
                <w:color w:val="000000"/>
                <w:sz w:val="18"/>
                <w:szCs w:val="18"/>
                <w:lang w:eastAsia="en-NZ"/>
              </w:rPr>
              <w:fldChar w:fldCharType="separate"/>
            </w:r>
            <w:r w:rsidRPr="0084227F">
              <w:rPr>
                <w:rFonts w:eastAsia="Calibri"/>
                <w:color w:val="000000"/>
                <w:sz w:val="18"/>
                <w:szCs w:val="18"/>
              </w:rPr>
              <w:t>(Van Gosen et al., 2013)</w:t>
            </w:r>
            <w:r w:rsidRPr="0084227F">
              <w:rPr>
                <w:color w:val="000000"/>
                <w:sz w:val="18"/>
                <w:szCs w:val="18"/>
                <w:lang w:eastAsia="en-NZ"/>
              </w:rPr>
              <w:fldChar w:fldCharType="end"/>
            </w:r>
          </w:p>
        </w:tc>
      </w:tr>
      <w:tr w:rsidR="0084227F" w:rsidRPr="0084227F" w14:paraId="470BADE0" w14:textId="77777777" w:rsidTr="00F26BFB">
        <w:trPr>
          <w:trHeight w:val="514"/>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2C080170"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Little Badlands, ND,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A2BE12E"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06A8418"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acicular crystals</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15A5326"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134CF1D"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1FA8478"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XRD</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42B8CFE0"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{"citationID":"xIGnANjN","properties":{"formattedCitation":"(Sheppard, 1996)","plainCitation":"(Sheppard, 1996)","noteIndex":0},"citationItems":[{"id":254,"uris":["http://zotero.org/users/7576870/items/FK5D7QEE"],"itemData":{"id":254,"type":"report","collection-title":"U.S. Geological Survey","genre":"Open-File Report","language":"en","number":"18","page":"26","source":"Zotero","title":"Occurrences of erionite in sedimentary rocks of the western united states","author":[{"family":"Sheppard","given":"Richard A"}],"issued":{"date-parts":[["1996"]]}}}],"schema":"https://github.com/citation-style-language/schema/raw/master/csl-citation.json"} </w:instrText>
            </w:r>
            <w:r w:rsidRPr="0084227F">
              <w:rPr>
                <w:color w:val="000000"/>
                <w:sz w:val="18"/>
                <w:szCs w:val="18"/>
                <w:lang w:eastAsia="en-NZ"/>
              </w:rPr>
              <w:fldChar w:fldCharType="separate"/>
            </w:r>
            <w:r w:rsidRPr="0084227F">
              <w:rPr>
                <w:rFonts w:eastAsia="Calibri"/>
                <w:sz w:val="18"/>
              </w:rPr>
              <w:t>(Sheppard, 1996)</w:t>
            </w:r>
            <w:r w:rsidRPr="0084227F">
              <w:rPr>
                <w:color w:val="000000"/>
                <w:sz w:val="18"/>
                <w:szCs w:val="18"/>
                <w:lang w:eastAsia="en-NZ"/>
              </w:rPr>
              <w:fldChar w:fldCharType="end"/>
            </w:r>
          </w:p>
        </w:tc>
      </w:tr>
      <w:tr w:rsidR="0084227F" w:rsidRPr="0084227F" w14:paraId="77CE48C2" w14:textId="77777777" w:rsidTr="00F26BFB">
        <w:trPr>
          <w:cnfStyle w:val="000000100000" w:firstRow="0" w:lastRow="0" w:firstColumn="0" w:lastColumn="0" w:oddVBand="0" w:evenVBand="0" w:oddHBand="1"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261A3AA0"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Long Pines, MT,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747D434"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79A4C50D"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fibrous</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1286EB8"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72C715E"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F060BE7"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76034DD8"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{"citationID":"Yt8BxGkR","properties":{"formattedCitation":"(Goodman and Pierson, 2010)","plainCitation":"(Goodman and Pierson, 2010)","noteIndex":0},"citationItems":[{"id":331,"uris":["http://zotero.org/users/7576870/items/URW88Z2P"],"itemData":{"id":331,"type":"paper-conference","abstract":"Erionite, a naturally occurring fibrous zeolite mineral, was previously identified in the Killdeer Mountains of North Dakota and in several areas of the western U.S. associated with low temperature diagenesis of tertiary volcanics by alkaline groundwater. Recent sampling and analysis has expanded the detection of erionite south across the Tri-State region of North Dakota, Montana, and South Dakota associated with butte capping outcrops and eroded sediments derived from the Late Oligocene-Miocene Arikaree Formation as mapped in Montana and the Arikaree, Brule, and Chadron Formations as mapped in South Dakota. Disturbance of the erionite-bearing outcrop and sediments has occurred in some locales through fire suppression actions, aggregate mining, road construction, timber harvesting, recreational uses, agricultural and ranching activities.\nMalignant mesothelioma disease clusters associated with erionite exposure have been recognized in Turkey since the late 1970s and recently in Mexico. Disease clusters have not been identified in the U.S. and the mineral remains largely unregulated here; however, animal studies indicate that some forms of erionite have the potential to be more carcinogenic than asbestiform minerals. Data collection and analysis efforts are underway at the state and federal level to identify the extent of naturally occurring erionite-bearing geologic materials and evaluate the exposure and potential human health hazard resulting from past management activities. Data from these studies should be incorporated into land use management decision-making and overall environmental management.","collection-title":"Geological Society of America Abstracts with Programs.","container-title":"Geologic Hazards of the Rocky Mountains and Great Plains","event-place":"Rocky Mountain","event-title":"62nd Annual Meeting","page":"5","publisher-place":"Rocky Mountain","title":"Erionite, a naturally occurring fibrous mineral hazard in the tristate area of North Dakota, South Dakota, and Montana","URL":"https://gsa.confex.com/gsa/2010RM/webprogram/Paper170770.html","volume":"42","author":[{"family":"Goodman","given":"Brian"},{"family":"Pierson","given":"M. Patrick"}],"accessed":{"date-parts":[["2021",8,11]]},"issued":{"date-parts":[["2010",4,21]]}}}],"schema":"https://github.com/citation-style-language/schema/raw/master/csl-citation.json"} </w:instrText>
            </w:r>
            <w:r w:rsidRPr="0084227F">
              <w:rPr>
                <w:color w:val="000000"/>
                <w:sz w:val="18"/>
                <w:szCs w:val="18"/>
                <w:lang w:eastAsia="en-NZ"/>
              </w:rPr>
              <w:fldChar w:fldCharType="separate"/>
            </w:r>
            <w:r w:rsidRPr="0084227F">
              <w:rPr>
                <w:rFonts w:eastAsia="Calibri"/>
                <w:sz w:val="18"/>
              </w:rPr>
              <w:t>(Goodman and Pierson, 2010)</w:t>
            </w:r>
            <w:r w:rsidRPr="0084227F">
              <w:rPr>
                <w:color w:val="000000"/>
                <w:sz w:val="18"/>
                <w:szCs w:val="18"/>
                <w:lang w:eastAsia="en-NZ"/>
              </w:rPr>
              <w:fldChar w:fldCharType="end"/>
            </w:r>
          </w:p>
        </w:tc>
      </w:tr>
      <w:tr w:rsidR="0084227F" w:rsidRPr="0084227F" w14:paraId="3A732622" w14:textId="77777777" w:rsidTr="00F26BFB">
        <w:trPr>
          <w:trHeight w:val="194"/>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3FCA2CE4"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Malpais Hill, AZ,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A290EC1"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427D97B"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acicular, and as radiating clusters</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7CF1595"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E7BBD0F"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proofErr w:type="spellStart"/>
            <w:r w:rsidRPr="0084227F">
              <w:rPr>
                <w:color w:val="000000"/>
                <w:sz w:val="18"/>
                <w:szCs w:val="18"/>
                <w:lang w:eastAsia="en-NZ"/>
              </w:rPr>
              <w:t>offr</w:t>
            </w:r>
            <w:proofErr w:type="spellEnd"/>
            <w:r w:rsidRPr="0084227F">
              <w:rPr>
                <w:color w:val="000000"/>
                <w:sz w:val="18"/>
                <w:szCs w:val="18"/>
                <w:lang w:eastAsia="en-NZ"/>
              </w:rPr>
              <w:t>, heu, phil</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7C10D0AC"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EMPA, SEM, XRD</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2C2249BA"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{"citationID":"6vIOGR6g","properties":{"formattedCitation":"(Wise and Tschernich, 1976)","plainCitation":"(Wise and Tschernich, 1976)","noteIndex":0},"citationItems":[{"id":56,"uris":["http://zotero.org/users/7576870/items/EUCYZHNK"],"itemData":{"id":56,"type":"article-journal","container-title":"American Mineralogist","ISSN":"0003-004X","issue":"9-10","journalAbbreviation":"American Mineralogist","language":"en","note":"publisher: GeoScienceWorld","page":"853-863","source":"pubs.geoscienceworld.org","title":"The chemical compositions and origin of the zeolites offretite, erionite, and levyne","volume":"61","author":[{"family":"Wise","given":"W. S."},{"family":"Tschernich","given":"R. W."}],"issued":{"date-parts":[["1976",10,1]]}}}],"schema":"https://github.com/citation-style-language/schema/raw/master/csl-citation.json"} </w:instrText>
            </w:r>
            <w:r w:rsidRPr="0084227F">
              <w:rPr>
                <w:color w:val="000000"/>
                <w:sz w:val="18"/>
                <w:szCs w:val="18"/>
                <w:lang w:eastAsia="en-NZ"/>
              </w:rPr>
              <w:fldChar w:fldCharType="separate"/>
            </w:r>
            <w:r w:rsidRPr="0084227F">
              <w:rPr>
                <w:rFonts w:eastAsia="Calibri"/>
                <w:sz w:val="18"/>
              </w:rPr>
              <w:t>(Wise and Tschernich, 1976)</w:t>
            </w:r>
            <w:r w:rsidRPr="0084227F">
              <w:rPr>
                <w:color w:val="000000"/>
                <w:sz w:val="18"/>
                <w:szCs w:val="18"/>
                <w:lang w:eastAsia="en-NZ"/>
              </w:rPr>
              <w:fldChar w:fldCharType="end"/>
            </w:r>
          </w:p>
        </w:tc>
      </w:tr>
      <w:tr w:rsidR="0084227F" w:rsidRPr="0084227F" w14:paraId="4987C89C" w14:textId="77777777" w:rsidTr="00F26BFB">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6E8ABDB7"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Marion County, OR,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B9D0DBD"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324FA08"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columnar bundles of erionite crystals</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C98CDBD"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7D19946A"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95F8EA8"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41F0AF74"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{"citationID":"gJUHThy6","properties":{"formattedCitation":"(Van Gosen et al., 2013)","plainCitation":"(Van Gosen et al., 2013)","noteIndex":0},"citationItems":[{"id":255,"uris":["http://zotero.org/users/7576870/items/YNT8WNXI"],"itemData":{"id":255,"type":"article-journal","abstract":"Erionite, a mineral series within the zeolite group, is classified as a Group 1 known respiratory carcinogen. This designation resulted from extremely high incidences of mesothelioma discovered in three small villages from the Cappadocia region of Turkey, where the disease was linked to environmental exposures to fibrous forms of erionite. Natural deposits of erionite, including fibrous forms, have been identified in the past in the western United States. Until recently, these occurrences have generally been overlooked as a potential hazard. In the last several years, concerns have emerged regarding the potential for environmental and occupational exposures to erionite in the United States, such as erionite-bearing gravels in western North Dakota mined and used to surface unpaved roads. As a result, there has been much interest in identifying locations and geologic environments across the United States where erionite occurs naturally. A 1996 U.S. Geological Survey report describing erionite occurrences in the United States has been widely cited as a compilation of all US erionite deposits; however, this compilation only focused on one of several geologic environments in which erionite can form. Also, new occurrences of erionite have been identified in recent years. Using a detailed literature survey, this paper updates and expands the erionite occurrences database, provided in a supplemental file (US_erionite.xls). Epidemiology, public health, and natural hazard studies can incorporate this information on known erionite occurrences and their characteristics. By recognizing that only specific geologic settings and formations are hosts to erionite, this knowledge can be used in developing management plans designed to protect the public.","container-title":"Environmental Geochemistry and Health","DOI":"10.1007/s10653-012-9504-9","ISSN":"1573-2983","issue":"4","journalAbbreviation":"Environ Geochem Health","language":"eng","note":"PMID: 23315055","page":"419-430","source":"PubMed","title":"Geologic occurrences of erionite in the United States: an emerging national public health concern for respiratory disease","title-short":"Geologic occurrences of erionite in the United States","volume":"35","author":[{"family":"Van Gosen","given":"Bradley S."},{"family":"Blitz","given":"Thomas A."},{"family":"Plumlee","given":"Geoffrey S."},{"family":"Meeker","given":"Gregory P."},{"family":"Pierson","given":"M. Patrick"}],"issued":{"date-parts":[["2013",8]]}}}],"schema":"https://github.com/citation-style-language/schema/raw/master/csl-citation.json"} </w:instrText>
            </w:r>
            <w:r w:rsidRPr="0084227F">
              <w:rPr>
                <w:color w:val="000000"/>
                <w:sz w:val="18"/>
                <w:szCs w:val="18"/>
                <w:lang w:eastAsia="en-NZ"/>
              </w:rPr>
              <w:fldChar w:fldCharType="separate"/>
            </w:r>
            <w:r w:rsidRPr="0084227F">
              <w:rPr>
                <w:rFonts w:eastAsia="Calibri"/>
                <w:color w:val="000000"/>
                <w:sz w:val="18"/>
                <w:szCs w:val="18"/>
              </w:rPr>
              <w:t>(Van Gosen et al., 2013)</w:t>
            </w:r>
            <w:r w:rsidRPr="0084227F">
              <w:rPr>
                <w:color w:val="000000"/>
                <w:sz w:val="18"/>
                <w:szCs w:val="18"/>
                <w:lang w:eastAsia="en-NZ"/>
              </w:rPr>
              <w:fldChar w:fldCharType="end"/>
            </w:r>
          </w:p>
        </w:tc>
      </w:tr>
      <w:tr w:rsidR="0084227F" w:rsidRPr="0084227F" w14:paraId="74C8D55A" w14:textId="77777777" w:rsidTr="00F26BFB">
        <w:trPr>
          <w:trHeight w:val="772"/>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7927EFD8"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Mauna Kea, HI,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C29363F"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412BD45"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hexagonal rods</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7DF3C43F"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rFonts w:eastAsia="Calibri"/>
                <w:color w:val="000000"/>
                <w:sz w:val="18"/>
                <w:szCs w:val="18"/>
                <w:lang w:eastAsia="en-NZ"/>
              </w:rPr>
            </w:pPr>
            <w:r w:rsidRPr="0084227F">
              <w:rPr>
                <w:rFonts w:eastAsia="Calibri"/>
                <w:color w:val="000000"/>
                <w:sz w:val="18"/>
                <w:szCs w:val="18"/>
                <w:lang w:eastAsia="en-NZ"/>
              </w:rPr>
              <w:t>n/s</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BBCB055"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rFonts w:eastAsia="Calibri"/>
                <w:color w:val="000000"/>
                <w:sz w:val="18"/>
                <w:szCs w:val="18"/>
                <w:lang w:eastAsia="en-NZ"/>
              </w:rPr>
            </w:pPr>
            <w:r w:rsidRPr="0084227F">
              <w:rPr>
                <w:rFonts w:eastAsia="Calibri"/>
                <w:color w:val="000000"/>
                <w:sz w:val="18"/>
                <w:szCs w:val="18"/>
                <w:lang w:eastAsia="en-NZ"/>
              </w:rPr>
              <w:t>n/a</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0C561B4"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OM, XRD, Mossbauer spectroscopy, Magnetic Analysis, EMPA, TEM, SEM</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0F421268"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{"citationID":"t9w7y8EL","properties":{"formattedCitation":"(Golden et al., 1993)","plainCitation":"(Golden et al., 1993)","noteIndex":0},"citationItems":[{"id":2098,"uris":["http://zotero.org/users/7576870/items/TW4H76XV"],"itemData":{"id":2098,"type":"article-journal","abstract":"The paper characterizes the mineralogy and spectral properties of three slightly palagonitized basaltic tephra samples collected near the summit of Mauna Kea in order to contribute to the basis for inferring mineralogy and processes for Martian surface materials. The mineralogy of size fractions of these samples is examined by diffuse reflectance and FIR spectroscopy, optical microscopy, X-ray diffraction, Moessbauer spectroscopy, magnetic analysis, EMPA, TEM, and SEM. For the 20-1000 micron size fraction, sample HWMK11 (red) is essentially completely oxidized and has a hematite (Ti-hematite) pigment dispersed throughout the silicate matrix. Sample HWMK12 (black) has the lowest proportion of ferric-bearing phases and is thus least weathered. For HWMK11, the amount of hematite is essentially constant, and mica is present only in the coarse clay-sized fraction; smectites are low in structural Fe.","container-title":"Journal of Geophysical Research: Planets","DOI":"10.1029/92JE02590","issue":"E2","note":"ISBN: 0148-0227","page":"3401-3411","title":"Mineralogy of three slightly palagonitized basaltic tephra samples from the summit of Mauna Kea, Hawaii","volume":"98","author":[{"family":"Golden","given":"D. C."},{"family":"Morris","given":"R. V."},{"family":"Jr","given":"H. V. Lauer"},{"family":"Yang","given":"S. R."},{"family":"Ming","given":"D. W."}],"issued":{"date-parts":[["1993",2,25]]}}}],"schema":"https://github.com/citation-style-language/schema/raw/master/csl-citation.json"} </w:instrText>
            </w:r>
            <w:r w:rsidRPr="0084227F">
              <w:rPr>
                <w:color w:val="000000"/>
                <w:sz w:val="18"/>
                <w:szCs w:val="18"/>
                <w:lang w:eastAsia="en-NZ"/>
              </w:rPr>
              <w:fldChar w:fldCharType="separate"/>
            </w:r>
            <w:r w:rsidRPr="0084227F">
              <w:rPr>
                <w:rFonts w:eastAsia="Calibri"/>
                <w:color w:val="000000"/>
                <w:sz w:val="18"/>
                <w:szCs w:val="18"/>
              </w:rPr>
              <w:t>(Golden et al., 1993)</w:t>
            </w:r>
            <w:r w:rsidRPr="0084227F">
              <w:rPr>
                <w:color w:val="000000"/>
                <w:sz w:val="18"/>
                <w:szCs w:val="18"/>
                <w:lang w:eastAsia="en-NZ"/>
              </w:rPr>
              <w:fldChar w:fldCharType="end"/>
            </w:r>
          </w:p>
        </w:tc>
      </w:tr>
      <w:tr w:rsidR="0084227F" w:rsidRPr="0084227F" w14:paraId="62DBF394" w14:textId="77777777" w:rsidTr="00F26BFB">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57ADD907"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McDermitt Caldera, OR,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36BBAC8"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6E97150"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4ACB7B2"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10FF2E4"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BE5FCC2"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XRD</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611E4F7A"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{"citationID":"CSZwwL3T","properties":{"formattedCitation":"(Sheppard, 1996)","plainCitation":"(Sheppard, 1996)","noteIndex":0},"citationItems":[{"id":254,"uris":["http://zotero.org/users/7576870/items/FK5D7QEE"],"itemData":{"id":254,"type":"report","collection-title":"U.S. Geological Survey","genre":"Open-File Report","language":"en","number":"18","page":"26","source":"Zotero","title":"Occurrences of erionite in sedimentary rocks of the western united states","author":[{"family":"Sheppard","given":"Richard A"}],"issued":{"date-parts":[["1996"]]}}}],"schema":"https://github.com/citation-style-language/schema/raw/master/csl-citation.json"} </w:instrText>
            </w:r>
            <w:r w:rsidRPr="0084227F">
              <w:rPr>
                <w:color w:val="000000"/>
                <w:sz w:val="18"/>
                <w:szCs w:val="18"/>
                <w:lang w:eastAsia="en-NZ"/>
              </w:rPr>
              <w:fldChar w:fldCharType="separate"/>
            </w:r>
            <w:r w:rsidRPr="0084227F">
              <w:rPr>
                <w:rFonts w:eastAsia="Calibri"/>
                <w:sz w:val="18"/>
              </w:rPr>
              <w:t>(Sheppard, 1996)</w:t>
            </w:r>
            <w:r w:rsidRPr="0084227F">
              <w:rPr>
                <w:color w:val="000000"/>
                <w:sz w:val="18"/>
                <w:szCs w:val="18"/>
                <w:lang w:eastAsia="en-NZ"/>
              </w:rPr>
              <w:fldChar w:fldCharType="end"/>
            </w:r>
          </w:p>
        </w:tc>
      </w:tr>
      <w:tr w:rsidR="0084227F" w:rsidRPr="0084227F" w14:paraId="59006BBC" w14:textId="77777777" w:rsidTr="00F26BFB">
        <w:trPr>
          <w:trHeight w:val="168"/>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2B1C6310"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Milwaukie, OR,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7B111EAC"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AD29FB9"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needles clustered in the form of a tapering hexagonal prism</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D466422"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707C43B7"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proofErr w:type="spellStart"/>
            <w:r w:rsidRPr="0084227F">
              <w:rPr>
                <w:color w:val="000000"/>
                <w:sz w:val="18"/>
                <w:szCs w:val="18"/>
                <w:lang w:eastAsia="en-NZ"/>
              </w:rPr>
              <w:t>stil</w:t>
            </w:r>
            <w:proofErr w:type="spellEnd"/>
            <w:r w:rsidRPr="0084227F">
              <w:rPr>
                <w:color w:val="000000"/>
                <w:sz w:val="18"/>
                <w:szCs w:val="18"/>
                <w:lang w:eastAsia="en-NZ"/>
              </w:rPr>
              <w:t xml:space="preserve">, chab, </w:t>
            </w:r>
            <w:proofErr w:type="spellStart"/>
            <w:r w:rsidRPr="0084227F">
              <w:rPr>
                <w:color w:val="000000"/>
                <w:sz w:val="18"/>
                <w:szCs w:val="18"/>
                <w:lang w:eastAsia="en-NZ"/>
              </w:rPr>
              <w:t>offr</w:t>
            </w:r>
            <w:proofErr w:type="spellEnd"/>
            <w:r w:rsidRPr="0084227F">
              <w:rPr>
                <w:color w:val="000000"/>
                <w:sz w:val="18"/>
                <w:szCs w:val="18"/>
                <w:lang w:eastAsia="en-NZ"/>
              </w:rPr>
              <w:t>, lev</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A3EBBBD"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EMPA, XRD, SEM, Optical</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03B53009"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{"citationID":"uxCqr7Ci","properties":{"formattedCitation":"(Wise and Tschernich, 1976)","plainCitation":"(Wise and Tschernich, 1976)","noteIndex":0},"citationItems":[{"id":56,"uris":["http://zotero.org/users/7576870/items/EUCYZHNK"],"itemData":{"id":56,"type":"article-journal","container-title":"American Mineralogist","ISSN":"0003-004X","issue":"9-10","journalAbbreviation":"American Mineralogist","language":"en","note":"publisher: GeoScienceWorld","page":"853-863","source":"pubs.geoscienceworld.org","title":"The chemical compositions and origin of the zeolites offretite, erionite, and levyne","volume":"61","author":[{"family":"Wise","given":"W. S."},{"family":"Tschernich","given":"R. W."}],"issued":{"date-parts":[["1976",10,1]]}}}],"schema":"https://github.com/citation-style-language/schema/raw/master/csl-citation.json"} </w:instrText>
            </w:r>
            <w:r w:rsidRPr="0084227F">
              <w:rPr>
                <w:color w:val="000000"/>
                <w:sz w:val="18"/>
                <w:szCs w:val="18"/>
                <w:lang w:eastAsia="en-NZ"/>
              </w:rPr>
              <w:fldChar w:fldCharType="separate"/>
            </w:r>
            <w:r w:rsidRPr="0084227F">
              <w:rPr>
                <w:rFonts w:eastAsia="Calibri"/>
                <w:sz w:val="18"/>
              </w:rPr>
              <w:t>(Wise and Tschernich, 1976)</w:t>
            </w:r>
            <w:r w:rsidRPr="0084227F">
              <w:rPr>
                <w:color w:val="000000"/>
                <w:sz w:val="18"/>
                <w:szCs w:val="18"/>
                <w:lang w:eastAsia="en-NZ"/>
              </w:rPr>
              <w:fldChar w:fldCharType="end"/>
            </w:r>
          </w:p>
        </w:tc>
      </w:tr>
      <w:tr w:rsidR="0084227F" w:rsidRPr="0084227F" w14:paraId="0D6E017F" w14:textId="77777777" w:rsidTr="00F26BFB">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0031FA6B"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Moonstone, WY,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8609CA9"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D66C54E"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acicular individual crystals and clusters of rod-like and acicular crystals</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7AAC153C"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lacustrine</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6B7914A"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clin</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B4D8C57"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XRD</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290DB1E2"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{"citationID":"DGarNIcp","properties":{"formattedCitation":"(Sheppard, 1996)","plainCitation":"(Sheppard, 1996)","noteIndex":0},"citationItems":[{"id":254,"uris":["http://zotero.org/users/7576870/items/FK5D7QEE"],"itemData":{"id":254,"type":"report","collection-title":"U.S. Geological Survey","genre":"Open-File Report","language":"en","number":"18","page":"26","source":"Zotero","title":"Occurrences of erionite in sedimentary rocks of the western united states","author":[{"family":"Sheppard","given":"Richard A"}],"issued":{"date-parts":[["1996"]]}}}],"schema":"https://github.com/citation-style-language/schema/raw/master/csl-citation.json"} </w:instrText>
            </w:r>
            <w:r w:rsidRPr="0084227F">
              <w:rPr>
                <w:color w:val="000000"/>
                <w:sz w:val="18"/>
                <w:szCs w:val="18"/>
                <w:lang w:eastAsia="en-NZ"/>
              </w:rPr>
              <w:fldChar w:fldCharType="separate"/>
            </w:r>
            <w:r w:rsidRPr="0084227F">
              <w:rPr>
                <w:rFonts w:eastAsia="Calibri"/>
                <w:sz w:val="18"/>
              </w:rPr>
              <w:t>(Sheppard, 1996)</w:t>
            </w:r>
            <w:r w:rsidRPr="0084227F">
              <w:rPr>
                <w:color w:val="000000"/>
                <w:sz w:val="18"/>
                <w:szCs w:val="18"/>
                <w:lang w:eastAsia="en-NZ"/>
              </w:rPr>
              <w:fldChar w:fldCharType="end"/>
            </w:r>
          </w:p>
        </w:tc>
      </w:tr>
      <w:tr w:rsidR="0084227F" w:rsidRPr="0084227F" w14:paraId="3A7EED4B" w14:textId="77777777" w:rsidTr="00F26BFB">
        <w:trPr>
          <w:trHeight w:val="167"/>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503C292C"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lastRenderedPageBreak/>
              <w:t>Mud Hills, CA,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F045421"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41C32FB"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individual acicular and prismatic crystals and rare bundles of radiating crystals</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8DC9B7A"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 xml:space="preserve">diagenesis in closed lacustrine system; saline alkaline </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2457E6C"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ana, clin, chab, phil, mord,</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F0FCCAD"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XRD, SEM</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7C2BE1B6"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{"citationID":"8jlUvPAg","properties":{"formattedCitation":"(Sheppard, 1996; Sheppard and Gude, 1969)","plainCitation":"(Sheppard, 1996; Sheppard and Gude, 1969)","noteIndex":0},"citationItems":[{"id":254,"uris":["http://zotero.org/users/7576870/items/FK5D7QEE"],"itemData":{"id":254,"type":"report","collection-title":"U.S. Geological Survey","genre":"Open-File Report","language":"en","number":"18","page":"26","source":"Zotero","title":"Occurrences of erionite in sedimentary rocks of the western united states","author":[{"family":"Sheppard","given":"Richard A"}],"issued":{"date-parts":[["1996"]]}}},{"id":66,"uris":["http://zotero.org/users/7576870/items/QG9X8QGB"],"itemData":{"id":66,"type":"article-journal","container-title":"American Mineralogist","ISSN":"0003-004X","issue":"5-6","journalAbbreviation":"American Mineralogist","language":"en","note":"publisher: GeoScienceWorld","page":"875-886","source":"pubs.geoscienceworld.org","title":"Chemical composition and physical properties of the related zeolites offretite and erionite","volume":"54","author":[{"family":"Sheppard","given":"Richard A."},{"family":"Gude","given":"Arthur J."}],"issued":{"date-parts":[["1969",6,1]]}}}],"schema":"https://github.com/citation-style-language/schema/raw/master/csl-citation.json"} </w:instrText>
            </w:r>
            <w:r w:rsidRPr="0084227F">
              <w:rPr>
                <w:color w:val="000000"/>
                <w:sz w:val="18"/>
                <w:szCs w:val="18"/>
                <w:lang w:eastAsia="en-NZ"/>
              </w:rPr>
              <w:fldChar w:fldCharType="separate"/>
            </w:r>
            <w:r w:rsidRPr="0084227F">
              <w:rPr>
                <w:rFonts w:eastAsia="Calibri"/>
                <w:sz w:val="18"/>
              </w:rPr>
              <w:t>(Sheppard, 1996; Sheppard and Gude, 1969)</w:t>
            </w:r>
            <w:r w:rsidRPr="0084227F">
              <w:rPr>
                <w:color w:val="000000"/>
                <w:sz w:val="18"/>
                <w:szCs w:val="18"/>
                <w:lang w:eastAsia="en-NZ"/>
              </w:rPr>
              <w:fldChar w:fldCharType="end"/>
            </w:r>
          </w:p>
        </w:tc>
      </w:tr>
      <w:tr w:rsidR="0084227F" w:rsidRPr="0084227F" w14:paraId="5287F6ED" w14:textId="77777777" w:rsidTr="00F26BFB">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3262188F"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Mule Canyon, CA,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7854F645"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E78AA7A"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630FC70"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lacustrine</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05120BD"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361DA84"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XRD</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5C08A3FD"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{"citationID":"SYH4qCSF","properties":{"formattedCitation":"(Sheppard, 1996)","plainCitation":"(Sheppard, 1996)","noteIndex":0},"citationItems":[{"id":254,"uris":["http://zotero.org/users/7576870/items/FK5D7QEE"],"itemData":{"id":254,"type":"report","collection-title":"U.S. Geological Survey","genre":"Open-File Report","language":"en","number":"18","page":"26","source":"Zotero","title":"Occurrences of erionite in sedimentary rocks of the western united states","author":[{"family":"Sheppard","given":"Richard A"}],"issued":{"date-parts":[["1996"]]}}}],"schema":"https://github.com/citation-style-language/schema/raw/master/csl-citation.json"} </w:instrText>
            </w:r>
            <w:r w:rsidRPr="0084227F">
              <w:rPr>
                <w:color w:val="000000"/>
                <w:sz w:val="18"/>
                <w:szCs w:val="18"/>
                <w:lang w:eastAsia="en-NZ"/>
              </w:rPr>
              <w:fldChar w:fldCharType="separate"/>
            </w:r>
            <w:r w:rsidRPr="0084227F">
              <w:rPr>
                <w:rFonts w:eastAsia="Calibri"/>
                <w:sz w:val="18"/>
              </w:rPr>
              <w:t>(Sheppard, 1996)</w:t>
            </w:r>
            <w:r w:rsidRPr="0084227F">
              <w:rPr>
                <w:color w:val="000000"/>
                <w:sz w:val="18"/>
                <w:szCs w:val="18"/>
                <w:lang w:eastAsia="en-NZ"/>
              </w:rPr>
              <w:fldChar w:fldCharType="end"/>
            </w:r>
          </w:p>
        </w:tc>
      </w:tr>
      <w:tr w:rsidR="0084227F" w:rsidRPr="0084227F" w14:paraId="235FAF90" w14:textId="77777777" w:rsidTr="00F26BFB">
        <w:trPr>
          <w:trHeight w:val="39"/>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4518D004"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Newberry Volcano, OR,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3F11533"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2C72703"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acicular bundles of erionite crystals</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D305DA2"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hydrothermal alteration</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384C486"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 xml:space="preserve">ana, chab, </w:t>
            </w:r>
            <w:proofErr w:type="spellStart"/>
            <w:r w:rsidRPr="0084227F">
              <w:rPr>
                <w:color w:val="000000"/>
                <w:sz w:val="18"/>
                <w:szCs w:val="18"/>
                <w:lang w:eastAsia="en-NZ"/>
              </w:rPr>
              <w:t>fauj</w:t>
            </w:r>
            <w:proofErr w:type="spellEnd"/>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77743D1D"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41598C14"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{"citationID":"OE7KcVPe","properties":{"formattedCitation":"(Bargar and Keith, 1984)","plainCitation":"(Bargar and Keith, 1984)","noteIndex":0},"citationItems":[{"id":1969,"uris":["http://zotero.org/users/7576870/items/6M8HP8MS"],"itemData":{"id":1969,"type":"report","note":"ISSN: 2331-1258\ncontainer-title: Open-File Report\nDOI: 10.3133/ofr8492","number":"84-92","publisher":"U.S. Geological Survey,","source":"pubs.er.usgs.gov","title":"Hydrothermal alteration mineralogy in Newberry 2 drill core, Newberry Volcano, Oregon","URL":"https://pubs.er.usgs.gov/publication/ofr8492","author":[{"family":"Bargar","given":"K. E."},{"family":"Keith","given":"T. E."}],"accessed":{"date-parts":[["2022",7,13]]},"issued":{"date-parts":[["1984"]]}}}],"schema":"https://github.com/citation-style-language/schema/raw/master/csl-citation.json"} </w:instrText>
            </w:r>
            <w:r w:rsidRPr="0084227F">
              <w:rPr>
                <w:color w:val="000000"/>
                <w:sz w:val="18"/>
                <w:szCs w:val="18"/>
                <w:lang w:eastAsia="en-NZ"/>
              </w:rPr>
              <w:fldChar w:fldCharType="separate"/>
            </w:r>
            <w:r w:rsidRPr="0084227F">
              <w:rPr>
                <w:rFonts w:eastAsia="Calibri"/>
                <w:sz w:val="18"/>
              </w:rPr>
              <w:t>(Bargar and Keith, 1984)</w:t>
            </w:r>
            <w:r w:rsidRPr="0084227F">
              <w:rPr>
                <w:color w:val="000000"/>
                <w:sz w:val="18"/>
                <w:szCs w:val="18"/>
                <w:lang w:eastAsia="en-NZ"/>
              </w:rPr>
              <w:fldChar w:fldCharType="end"/>
            </w:r>
          </w:p>
        </w:tc>
      </w:tr>
      <w:tr w:rsidR="0084227F" w:rsidRPr="0084227F" w14:paraId="1E95E53D" w14:textId="77777777" w:rsidTr="00F26BFB">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28DEE80D"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Owens Lake, CA,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A79122B"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1BAAE1F"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1B6C56F"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saline alkaline lake</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BC11BEC"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phil, clin, ana</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A591C73"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XRD</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77A56162"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{"citationID":"ppCKz3lB","properties":{"formattedCitation":"(Hay, 1964; Sheppard, 1996)","plainCitation":"(Hay, 1964; Sheppard, 1996)","noteIndex":0},"citationItems":[{"id":219,"uris":["http://zotero.org/users/7576870/items/LZPDBWXF"],"itemData":{"id":219,"type":"article-journal","abstract":"Phillipsite has formed from volcanic glass in saline, alkaline lakes both saturated and undersaturated with respect to gaylussite and trona. It has also formed from volcanic glass in saline, alkaline soils of Olduvai Gorge, Tanganyika. Phillipsite occurs both as lath-shaped and as equant crystals, which are commonly zoned with refractive indices ranging between 1.438 and 1.490. Molecular SiO2/R2O3 ratios are 5.1 for analyzed phillipsite of trachytic origin and 6.0 to 6.7 for rhyolitic phillipsite. All analyzed phillipsites are high in alkali ions and very low in alkaline-earths ions. Phillipsite occurs in seemingly compatible association with authigenic analcime, searlesite, K-feldspar, clinoptilolite, erionite, chabazite, natrolite, and dawsonite.Phillipsite can form in a few hundred years, and a few thousand years are sufficient for complete zeolitic alteration of tuff beds. Optimum conditions for the rapid formation of phillipsite from volcanic glass appear to be a pH above 9 and a Na/K ratio between 10 and 50. Hydration and a large loss of silica are involved in forming phillipsite from rhyolitic glass. Phillipsite similar to that of saline lakes can be synthesized in the laboratory under conditions rather closely paralleling the saline-lake environment.Dominance of phillipsite over clinoptilolite in saline, alkaline lakes may reflect a low activity of silica, and clinoptilolite appears to be favored over phillipsite where the activity of silica is high. Absence of heulandite in deposits of saline, alkaline lakes may reflect the very low activity of Ca2+ in this environment.","container-title":"American Mineralogist","ISSN":"0003-004X","issue":"9-10","journalAbbreviation":"American Mineralogist","page":"1366-1387","source":"Silverchair","title":"Phillipsite of saline lakes and soils","volume":"49","author":[{"family":"Hay","given":"Richard L."}],"issued":{"date-parts":[["1964",10,1]]}}},{"id":254,"uris":["http://zotero.org/users/7576870/items/FK5D7QEE"],"itemData":{"id":254,"type":"report","collection-title":"U.S. Geological Survey","genre":"Open-File Report","language":"en","number":"18","page":"26","source":"Zotero","title":"Occurrences of erionite in sedimentary rocks of the western united states","author":[{"family":"Sheppard","given":"Richard A"}],"issued":{"date-parts":[["1996"]]}}}],"schema":"https://github.com/citation-style-language/schema/raw/master/csl-citation.json"} </w:instrText>
            </w:r>
            <w:r w:rsidRPr="0084227F">
              <w:rPr>
                <w:color w:val="000000"/>
                <w:sz w:val="18"/>
                <w:szCs w:val="18"/>
                <w:lang w:eastAsia="en-NZ"/>
              </w:rPr>
              <w:fldChar w:fldCharType="separate"/>
            </w:r>
            <w:r w:rsidRPr="0084227F">
              <w:rPr>
                <w:rFonts w:eastAsia="Calibri"/>
                <w:sz w:val="18"/>
              </w:rPr>
              <w:t>(Hay, 1964; Sheppard, 1996)</w:t>
            </w:r>
            <w:r w:rsidRPr="0084227F">
              <w:rPr>
                <w:color w:val="000000"/>
                <w:sz w:val="18"/>
                <w:szCs w:val="18"/>
                <w:lang w:eastAsia="en-NZ"/>
              </w:rPr>
              <w:fldChar w:fldCharType="end"/>
            </w:r>
          </w:p>
        </w:tc>
      </w:tr>
      <w:tr w:rsidR="0084227F" w:rsidRPr="0084227F" w14:paraId="009E5878" w14:textId="77777777" w:rsidTr="00F26BFB">
        <w:trPr>
          <w:trHeight w:val="205"/>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778819B7"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Pine Valley, NV,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B4F8967"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7556FB13"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bundles and aggregates of radiating prismatic crystal</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4EAECC2"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lacustrine</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38994D5"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clin, phil</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01F9EB9"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SEM, XRD</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4818F5E6"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{"citationID":"vB8EAR8i","properties":{"formattedCitation":"(Deffeyes, 1959; Sheppard, 1996)","plainCitation":"(Deffeyes, 1959; Sheppard, 1996)","noteIndex":0},"citationItems":[{"id":321,"uris":["http://zotero.org/users/7576870/items/REWU86KV"],"itemData":{"id":321,"type":"article-journal","abstract":"The mineral erionite, a zeolite known previously from only one locality, has recently been identified from six different areas in Wyoming, Nevada, and South Dakota. In each case it occurs in volcanic-rich Cenozoic sediments. A re-examination of the properties of the mineral shows that the original and subsequent descriptions have been incorrect in placing the mineral in the orthorhombic system. Single-crystal x-ray photographs show that the mineral has hexagonal symmetry and the optical properties observed are consistent with an assignment to the hexagonal system.","container-title":"American Mineralogist","ISSN":"0003-004X","issue":"5-6","journalAbbreviation":"American Mineralogist","page":"501-509","source":"Silverchair","title":"Erionite from Cenozoic tuffaceous sediments, central nevada","volume":"44","author":[{"family":"Deffeyes","given":"Kenneth S."}],"issued":{"date-parts":[["1959",6,1]]}}},{"id":254,"uris":["http://zotero.org/users/7576870/items/FK5D7QEE"],"itemData":{"id":254,"type":"report","collection-title":"U.S. Geological Survey","genre":"Open-File Report","language":"en","number":"18","page":"26","source":"Zotero","title":"Occurrences of erionite in sedimentary rocks of the western united states","author":[{"family":"Sheppard","given":"Richard A"}],"issued":{"date-parts":[["1996"]]}}}],"schema":"https://github.com/citation-style-language/schema/raw/master/csl-citation.json"} </w:instrText>
            </w:r>
            <w:r w:rsidRPr="0084227F">
              <w:rPr>
                <w:color w:val="000000"/>
                <w:sz w:val="18"/>
                <w:szCs w:val="18"/>
                <w:lang w:eastAsia="en-NZ"/>
              </w:rPr>
              <w:fldChar w:fldCharType="separate"/>
            </w:r>
            <w:r w:rsidRPr="0084227F">
              <w:rPr>
                <w:rFonts w:eastAsia="Calibri"/>
                <w:sz w:val="18"/>
              </w:rPr>
              <w:t>(Deffeyes, 1959; Sheppard, 1996)</w:t>
            </w:r>
            <w:r w:rsidRPr="0084227F">
              <w:rPr>
                <w:color w:val="000000"/>
                <w:sz w:val="18"/>
                <w:szCs w:val="18"/>
                <w:lang w:eastAsia="en-NZ"/>
              </w:rPr>
              <w:fldChar w:fldCharType="end"/>
            </w:r>
          </w:p>
        </w:tc>
      </w:tr>
      <w:tr w:rsidR="0084227F" w:rsidRPr="0084227F" w14:paraId="41C18041" w14:textId="77777777" w:rsidTr="00F26BFB">
        <w:trPr>
          <w:cnfStyle w:val="000000100000" w:firstRow="0" w:lastRow="0" w:firstColumn="0" w:lastColumn="0" w:oddVBand="0" w:evenVBand="0" w:oddHBand="1" w:evenHBand="0" w:firstRowFirstColumn="0" w:firstRowLastColumn="0" w:lastRowFirstColumn="0" w:lastRowLastColumn="0"/>
          <w:trHeight w:val="88"/>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55B493E3"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Price Gravel Pit, ND,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B9A5053"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A082B76"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fibrous</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6782741"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A86DD34"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2E0DFA5"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57F088EB"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{"citationID":"rF67vA1l","properties":{"formattedCitation":"(Van Gosen et al., 2013)","plainCitation":"(Van Gosen et al., 2013)","noteIndex":0},"citationItems":[{"id":255,"uris":["http://zotero.org/users/7576870/items/YNT8WNXI"],"itemData":{"id":255,"type":"article-journal","abstract":"Erionite, a mineral series within the zeolite group, is classified as a Group 1 known respiratory carcinogen. This designation resulted from extremely high incidences of mesothelioma discovered in three small villages from the Cappadocia region of Turkey, where the disease was linked to environmental exposures to fibrous forms of erionite. Natural deposits of erionite, including fibrous forms, have been identified in the past in the western United States. Until recently, these occurrences have generally been overlooked as a potential hazard. In the last several years, concerns have emerged regarding the potential for environmental and occupational exposures to erionite in the United States, such as erionite-bearing gravels in western North Dakota mined and used to surface unpaved roads. As a result, there has been much interest in identifying locations and geologic environments across the United States where erionite occurs naturally. A 1996 U.S. Geological Survey report describing erionite occurrences in the United States has been widely cited as a compilation of all US erionite deposits; however, this compilation only focused on one of several geologic environments in which erionite can form. Also, new occurrences of erionite have been identified in recent years. Using a detailed literature survey, this paper updates and expands the erionite occurrences database, provided in a supplemental file (US_erionite.xls). Epidemiology, public health, and natural hazard studies can incorporate this information on known erionite occurrences and their characteristics. By recognizing that only specific geologic settings and formations are hosts to erionite, this knowledge can be used in developing management plans designed to protect the public.","container-title":"Environmental Geochemistry and Health","DOI":"10.1007/s10653-012-9504-9","ISSN":"1573-2983","issue":"4","journalAbbreviation":"Environ Geochem Health","language":"eng","note":"PMID: 23315055","page":"419-430","source":"PubMed","title":"Geologic occurrences of erionite in the United States: an emerging national public health concern for respiratory disease","title-short":"Geologic occurrences of erionite in the United States","volume":"35","author":[{"family":"Van Gosen","given":"Bradley S."},{"family":"Blitz","given":"Thomas A."},{"family":"Plumlee","given":"Geoffrey S."},{"family":"Meeker","given":"Gregory P."},{"family":"Pierson","given":"M. Patrick"}],"issued":{"date-parts":[["2013",8]]}}}],"schema":"https://github.com/citation-style-language/schema/raw/master/csl-citation.json"} </w:instrText>
            </w:r>
            <w:r w:rsidRPr="0084227F">
              <w:rPr>
                <w:color w:val="000000"/>
                <w:sz w:val="18"/>
                <w:szCs w:val="18"/>
                <w:lang w:eastAsia="en-NZ"/>
              </w:rPr>
              <w:fldChar w:fldCharType="separate"/>
            </w:r>
            <w:r w:rsidRPr="0084227F">
              <w:rPr>
                <w:rFonts w:eastAsia="Calibri"/>
                <w:color w:val="000000"/>
                <w:sz w:val="18"/>
                <w:szCs w:val="18"/>
              </w:rPr>
              <w:t>(Van Gosen et al., 2013)</w:t>
            </w:r>
            <w:r w:rsidRPr="0084227F">
              <w:rPr>
                <w:color w:val="000000"/>
                <w:sz w:val="18"/>
                <w:szCs w:val="18"/>
                <w:lang w:eastAsia="en-NZ"/>
              </w:rPr>
              <w:fldChar w:fldCharType="end"/>
            </w:r>
          </w:p>
        </w:tc>
      </w:tr>
      <w:tr w:rsidR="0084227F" w:rsidRPr="0084227F" w14:paraId="2A2C4C33" w14:textId="77777777" w:rsidTr="00F26BFB">
        <w:trPr>
          <w:trHeight w:val="242"/>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37621222"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Red Mountain, AZ,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85E77FF"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B2E3CB6"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7DC1278" w14:textId="7658A42D"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 xml:space="preserve">hydrothermal system in porphyry copper </w:t>
            </w:r>
            <w:r w:rsidR="009E55B9" w:rsidRPr="0084227F">
              <w:rPr>
                <w:color w:val="000000"/>
                <w:sz w:val="18"/>
                <w:szCs w:val="18"/>
                <w:lang w:eastAsia="en-NZ"/>
              </w:rPr>
              <w:t>complex</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0BD6548"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7CE32CE8"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323EB180"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{"citationID":"3xl0YFB4","properties":{"formattedCitation":"(Van Gosen et al., 2013)","plainCitation":"(Van Gosen et al., 2013)","noteIndex":0},"citationItems":[{"id":255,"uris":["http://zotero.org/users/7576870/items/YNT8WNXI"],"itemData":{"id":255,"type":"article-journal","abstract":"Erionite, a mineral series within the zeolite group, is classified as a Group 1 known respiratory carcinogen. This designation resulted from extremely high incidences of mesothelioma discovered in three small villages from the Cappadocia region of Turkey, where the disease was linked to environmental exposures to fibrous forms of erionite. Natural deposits of erionite, including fibrous forms, have been identified in the past in the western United States. Until recently, these occurrences have generally been overlooked as a potential hazard. In the last several years, concerns have emerged regarding the potential for environmental and occupational exposures to erionite in the United States, such as erionite-bearing gravels in western North Dakota mined and used to surface unpaved roads. As a result, there has been much interest in identifying locations and geologic environments across the United States where erionite occurs naturally. A 1996 U.S. Geological Survey report describing erionite occurrences in the United States has been widely cited as a compilation of all US erionite deposits; however, this compilation only focused on one of several geologic environments in which erionite can form. Also, new occurrences of erionite have been identified in recent years. Using a detailed literature survey, this paper updates and expands the erionite occurrences database, provided in a supplemental file (US_erionite.xls). Epidemiology, public health, and natural hazard studies can incorporate this information on known erionite occurrences and their characteristics. By recognizing that only specific geologic settings and formations are hosts to erionite, this knowledge can be used in developing management plans designed to protect the public.","container-title":"Environmental Geochemistry and Health","DOI":"10.1007/s10653-012-9504-9","ISSN":"1573-2983","issue":"4","journalAbbreviation":"Environ Geochem Health","language":"eng","note":"PMID: 23315055","page":"419-430","source":"PubMed","title":"Geologic occurrences of erionite in the United States: an emerging national public health concern for respiratory disease","title-short":"Geologic occurrences of erionite in the United States","volume":"35","author":[{"family":"Van Gosen","given":"Bradley S."},{"family":"Blitz","given":"Thomas A."},{"family":"Plumlee","given":"Geoffrey S."},{"family":"Meeker","given":"Gregory P."},{"family":"Pierson","given":"M. Patrick"}],"issued":{"date-parts":[["2013",8]]}}}],"schema":"https://github.com/citation-style-language/schema/raw/master/csl-citation.json"} </w:instrText>
            </w:r>
            <w:r w:rsidRPr="0084227F">
              <w:rPr>
                <w:color w:val="000000"/>
                <w:sz w:val="18"/>
                <w:szCs w:val="18"/>
                <w:lang w:eastAsia="en-NZ"/>
              </w:rPr>
              <w:fldChar w:fldCharType="separate"/>
            </w:r>
            <w:r w:rsidRPr="0084227F">
              <w:rPr>
                <w:rFonts w:eastAsia="Calibri"/>
                <w:color w:val="000000"/>
                <w:sz w:val="18"/>
                <w:szCs w:val="18"/>
              </w:rPr>
              <w:t>(Van Gosen et al., 2013)</w:t>
            </w:r>
            <w:r w:rsidRPr="0084227F">
              <w:rPr>
                <w:color w:val="000000"/>
                <w:sz w:val="18"/>
                <w:szCs w:val="18"/>
                <w:lang w:eastAsia="en-NZ"/>
              </w:rPr>
              <w:fldChar w:fldCharType="end"/>
            </w:r>
          </w:p>
        </w:tc>
      </w:tr>
      <w:tr w:rsidR="0084227F" w:rsidRPr="0084227F" w14:paraId="70A8E3A0" w14:textId="77777777" w:rsidTr="00F26BFB">
        <w:trPr>
          <w:cnfStyle w:val="000000100000" w:firstRow="0" w:lastRow="0" w:firstColumn="0" w:lastColumn="0" w:oddVBand="0" w:evenVBand="0" w:oddHBand="1" w:evenHBand="0" w:firstRowFirstColumn="0" w:firstRowLastColumn="0" w:lastRowFirstColumn="0" w:lastRowLastColumn="0"/>
          <w:trHeight w:val="126"/>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00740C0F"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Redrock Canyon, NV,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7EFF5285"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40DA591"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A95643F"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033A40D"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clin</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8292E10"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4ED8DD26"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{"citationID":"FpTE1zVC","properties":{"formattedCitation":"(Papke, 1972)","plainCitation":"(Papke, 1972)","noteIndex":0},"citationItems":[{"id":282,"uris":["http://zotero.org/users/7576870/items/WCXZZ6KS"],"itemData":{"id":282,"type":"report","genre":"Bulletin","number":"79","publisher":"Nevada Bureau of Mines and Geology","title":"Erionite and other associated zeolites in Nevada","URL":"https://pubs.nbmg.unr.edu/Erionite-and-associated-zeolite-p/b079.htm","author":[{"family":"Papke","given":"Keith G."}],"accessed":{"date-parts":[["2021",8,8]]},"issued":{"date-parts":[["1972"]]}}}],"schema":"https://github.com/citation-style-language/schema/raw/master/csl-citation.json"} </w:instrText>
            </w:r>
            <w:r w:rsidRPr="0084227F">
              <w:rPr>
                <w:color w:val="000000"/>
                <w:sz w:val="18"/>
                <w:szCs w:val="18"/>
                <w:lang w:eastAsia="en-NZ"/>
              </w:rPr>
              <w:fldChar w:fldCharType="separate"/>
            </w:r>
            <w:r w:rsidRPr="0084227F">
              <w:rPr>
                <w:rFonts w:eastAsia="Calibri"/>
                <w:sz w:val="18"/>
              </w:rPr>
              <w:t>(Papke, 1972)</w:t>
            </w:r>
            <w:r w:rsidRPr="0084227F">
              <w:rPr>
                <w:color w:val="000000"/>
                <w:sz w:val="18"/>
                <w:szCs w:val="18"/>
                <w:lang w:eastAsia="en-NZ"/>
              </w:rPr>
              <w:fldChar w:fldCharType="end"/>
            </w:r>
          </w:p>
        </w:tc>
      </w:tr>
      <w:tr w:rsidR="0084227F" w:rsidRPr="0084227F" w14:paraId="5CB6D521" w14:textId="77777777" w:rsidTr="00F26BFB">
        <w:trPr>
          <w:trHeight w:val="204"/>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1A3175C0"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Reese River, NV,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767F0DB4"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K</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33DB31F" w14:textId="0A3AB219"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 xml:space="preserve">individual acicular crystals and rare woolly fibres. </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710D6222"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diagenetic alteration in saline alkaline lake; shallow burial</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97AA333"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clin, phil, mord, ana</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0D394D9"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SEM, XRD</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300220F3"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{"citationID":"0HxsThdI","properties":{"formattedCitation":"(Deffeyes, 1959; Dogan and Dogan, 2008; Gude and Sheppard, 1981; Papke, 1972; Sheppard, 1996)","plainCitation":"(Deffeyes, 1959; Dogan and Dogan, 2008; Gude and Sheppard, 1981; Papke, 1972; Sheppard, 1996)","noteIndex":0},"citationItems":[{"id":321,"uris":["http://zotero.org/users/7576870/items/REWU86KV"],"itemData":{"id":321,"type":"article-journal","abstract":"The mineral erionite, a zeolite known previously from only one locality, has recently been identified from six different areas in Wyoming, Nevada, and South Dakota. In each case it occurs in volcanic-rich Cenozoic sediments. A re-examination of the properties of the mineral shows that the original and subsequent descriptions have been incorrect in placing the mineral in the orthorhombic system. Single-crystal x-ray photographs show that the mineral has hexagonal symmetry and the optical properties observed are consistent with an assignment to the hexagonal system.","container-title":"American Mineralogist","ISSN":"0003-004X","issue":"5-6","journalAbbreviation":"American Mineralogist","page":"501-509","source":"Silverchair","title":"Erionite from Cenozoic tuffaceous sediments, central nevada","volume":"44","author":[{"family":"Deffeyes","given":"Kenneth S."}],"issued":{"date-parts":[["1959",6,1]]}}},{"id":39,"uris":["http://zotero.org/users/7576870/items/YUEI9FYC"],"itemData":{"id":39,"type":"article-journal","abstract":"Governments and industries have introduced regulatory measures requiring safety controls to limit asbestos exposure of the general public and asbestos workers. Although erionite is a more potent health hazard mineral than asbestos, it has received far less attention. Precise definition of erionite, types of these fibrous minerals, and most importantly, characterization requirements still raise questions and often lead to arguments and even legal disputes. Many bulk erionite samples used in animal and cell experiments for carcinogenicity are not mineralogically pure. To test this hypothesis, we characterized two erionite standards from Rome, Oregon, and Pine Valley, Nevada, USA. These standards were characterized quantitatively using modern analytical techniques, and one of them, the erionite standard from Rome, Oregon, passed the required tests for positive identification, but the other, the erionite standard from Pine Valley, Nevada, did not. Furthermore, we observed ambiguous definitions, incorrect identifications, and inaccurate reporting of clinical investigations. To address this problem, we established characterization guidelines for positive identification of erionite using a modified balance error formula, and we re-evaluated and re-classified published erionite data from the literature as erionite-Ca, erionite-Na, and erionite-K. If data did not pass either the E% or Mg-content test, then we propose that reference to them in the literature be disregarded. Erionite requires special attention from the mineralogical community to help establish its true carcinogenetic properties. We believe that the characterization guidelines established in this paper will contribute to setting up rules and regulations for evaluation of erionite by regulatory agencies.","container-title":"Environmental Geochemistry and Health","DOI":"10.1007/s10653-008-9163-z","ISSN":"0269-4042","issue":"4","journalAbbreviation":"Environ Geochem Health","language":"eng","note":"PMID: 18351294","page":"355-366","source":"PubMed","title":"Re-evaluation and re-classification of erionite series minerals","volume":"30","author":[{"family":"Dogan","given":"A. Umran"},{"family":"Dogan","given":"Meral"}],"issued":{"date-parts":[["2008",8]]}}},{"id":96,"uris":["http://zotero.org/users/7576870/items/3E97QY5Z"],"itemData":{"id":96,"type":"article-journal","abstract":"Woolly erionite from the Reese River deposit, Nevada, is identical in appearance to that at the type locality, near Durkee, Oregon. Both of these erionites differ in appearance from all other erionite reported in the past 20 years from diverse rocks throughout the world which are described as prismatic or acicular in habit. The non-woolly erionites are especially common as microscopic crystals in diagenetically altered vitroclastic lacustrine deposits of Cenozoic age. The Reese River woolly erionite fills joints in gray to brownish-gray lacustrine mudstone of probably Pliocene age, in a zone about 1 m thick beneath a conspicuous gray vitric tuff. Compact masses of long, curly, woolly erionite fibers are in the plane of the joint and locally are associated with opal. Indices of refraction are ω = 1.468 and ε = 1.472; hexagonal unit-cell parameters are a = 13.186(2) Å, c = 15.055(1) Å, and V = 2267.1(0.9) Å3. A chemical analysis of woolly erionite yields a unit-cell composition of: Na1.01K2.84Mg0.3Ca1.69Al8.18Si27.84O72·28.51H2O.","container-title":"Clays and Clay Minerals","DOI":"10.1346/CCMN.1981.0290507","ISSN":"1552-8367","issue":"5","journalAbbreviation":"Clays Clay Miner.","language":"en","page":"378-384","source":"Springer Link","title":"Woolly Erionite from the Reese River Zeolite Deposit, Lander County, Nevada, and its Relationship to Other Erionites","volume":"29","author":[{"family":"Gude","given":"Arthur J."},{"family":"Sheppard","given":"Richard A."}],"issued":{"date-parts":[["1981",10,1]]}}},{"id":282,"uris":["http://zotero.org/users/7576870/items/WCXZZ6KS"],"itemData":{"id":282,"type":"report","genre":"Bulletin","number":"79","publisher":"Nevada Bureau of Mines and Geology","title":"Erionite and other associated zeolites in Nevada","URL":"https://pubs.nbmg.unr.edu/Erionite-and-associated-zeolite-p/b079.htm","author":[{"family":"Papke","given":"Keith G."}],"accessed":{"date-parts":[["2021",8,8]]},"issued":{"date-parts":[["1972"]]}}},{"id":254,"uris":["http://zotero.org/users/7576870/items/FK5D7QEE"],"itemData":{"id":254,"type":"report","collection-title":"U.S. Geological Survey","genre":"Open-File Report","language":"en","number":"18","page":"26","source":"Zotero","title":"Occurrences of erionite in sedimentary rocks of the western united states","author":[{"family":"Sheppard","given":"Richard A"}],"issued":{"date-parts":[["1996"]]}}}],"schema":"https://github.com/citation-style-language/schema/raw/master/csl-citation.json"} </w:instrText>
            </w:r>
            <w:r w:rsidRPr="0084227F">
              <w:rPr>
                <w:color w:val="000000"/>
                <w:sz w:val="18"/>
                <w:szCs w:val="18"/>
                <w:lang w:eastAsia="en-NZ"/>
              </w:rPr>
              <w:fldChar w:fldCharType="separate"/>
            </w:r>
            <w:r w:rsidRPr="0084227F">
              <w:rPr>
                <w:rFonts w:eastAsia="Calibri"/>
                <w:sz w:val="18"/>
              </w:rPr>
              <w:t>(Deffeyes, 1959; Dogan and Dogan, 2008; Gude and Sheppard, 1981; Papke, 1972; Sheppard, 1996)</w:t>
            </w:r>
            <w:r w:rsidRPr="0084227F">
              <w:rPr>
                <w:color w:val="000000"/>
                <w:sz w:val="18"/>
                <w:szCs w:val="18"/>
                <w:lang w:eastAsia="en-NZ"/>
              </w:rPr>
              <w:fldChar w:fldCharType="end"/>
            </w:r>
          </w:p>
        </w:tc>
      </w:tr>
      <w:tr w:rsidR="0084227F" w:rsidRPr="0084227F" w14:paraId="3DCA46A2" w14:textId="77777777" w:rsidTr="00F26BFB">
        <w:trPr>
          <w:cnfStyle w:val="000000100000" w:firstRow="0" w:lastRow="0" w:firstColumn="0" w:lastColumn="0" w:oddVBand="0" w:evenVBand="0" w:oddHBand="1" w:evenHBand="0" w:firstRowFirstColumn="0" w:firstRowLastColumn="0" w:lastRowFirstColumn="0" w:lastRowLastColumn="0"/>
          <w:trHeight w:val="35"/>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6D1B3E6F"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Reva Gap, SD,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937144C"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11277B5"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fibrous</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C873B44"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AF95162"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9B3E07D"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24B7E49E"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{"citationID":"cRT7hOoD","properties":{"formattedCitation":"(Goodman and Pierson, 2010)","plainCitation":"(Goodman and Pierson, 2010)","noteIndex":0},"citationItems":[{"id":331,"uris":["http://zotero.org/users/7576870/items/URW88Z2P"],"itemData":{"id":331,"type":"paper-conference","abstract":"Erionite, a naturally occurring fibrous zeolite mineral, was previously identified in the Killdeer Mountains of North Dakota and in several areas of the western U.S. associated with low temperature diagenesis of tertiary volcanics by alkaline groundwater. Recent sampling and analysis has expanded the detection of erionite south across the Tri-State region of North Dakota, Montana, and South Dakota associated with butte capping outcrops and eroded sediments derived from the Late Oligocene-Miocene Arikaree Formation as mapped in Montana and the Arikaree, Brule, and Chadron Formations as mapped in South Dakota. Disturbance of the erionite-bearing outcrop and sediments has occurred in some locales through fire suppression actions, aggregate mining, road construction, timber harvesting, recreational uses, agricultural and ranching activities.\nMalignant mesothelioma disease clusters associated with erionite exposure have been recognized in Turkey since the late 1970s and recently in Mexico. Disease clusters have not been identified in the U.S. and the mineral remains largely unregulated here; however, animal studies indicate that some forms of erionite have the potential to be more carcinogenic than asbestiform minerals. Data collection and analysis efforts are underway at the state and federal level to identify the extent of naturally occurring erionite-bearing geologic materials and evaluate the exposure and potential human health hazard resulting from past management activities. Data from these studies should be incorporated into land use management decision-making and overall environmental management.","collection-title":"Geological Society of America Abstracts with Programs.","container-title":"Geologic Hazards of the Rocky Mountains and Great Plains","event-place":"Rocky Mountain","event-title":"62nd Annual Meeting","page":"5","publisher-place":"Rocky Mountain","title":"Erionite, a naturally occurring fibrous mineral hazard in the tristate area of North Dakota, South Dakota, and Montana","URL":"https://gsa.confex.com/gsa/2010RM/webprogram/Paper170770.html","volume":"42","author":[{"family":"Goodman","given":"Brian"},{"family":"Pierson","given":"M. Patrick"}],"accessed":{"date-parts":[["2021",8,11]]},"issued":{"date-parts":[["2010",4,21]]}}}],"schema":"https://github.com/citation-style-language/schema/raw/master/csl-citation.json"} </w:instrText>
            </w:r>
            <w:r w:rsidRPr="0084227F">
              <w:rPr>
                <w:color w:val="000000"/>
                <w:sz w:val="18"/>
                <w:szCs w:val="18"/>
                <w:lang w:eastAsia="en-NZ"/>
              </w:rPr>
              <w:fldChar w:fldCharType="separate"/>
            </w:r>
            <w:r w:rsidRPr="0084227F">
              <w:rPr>
                <w:rFonts w:eastAsia="Calibri"/>
                <w:sz w:val="18"/>
              </w:rPr>
              <w:t>(Goodman and Pierson, 2010)</w:t>
            </w:r>
            <w:r w:rsidRPr="0084227F">
              <w:rPr>
                <w:color w:val="000000"/>
                <w:sz w:val="18"/>
                <w:szCs w:val="18"/>
                <w:lang w:eastAsia="en-NZ"/>
              </w:rPr>
              <w:fldChar w:fldCharType="end"/>
            </w:r>
          </w:p>
        </w:tc>
      </w:tr>
      <w:tr w:rsidR="0084227F" w:rsidRPr="0084227F" w14:paraId="76B3C362" w14:textId="77777777" w:rsidTr="00F26BFB">
        <w:trPr>
          <w:trHeight w:val="99"/>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14048866"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Rio Grande River, CO,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CF178D7"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6B58408" w14:textId="08CF2EB2"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individual acicular crystals</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C96FC07"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74F5934"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A1E16BA"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XRD, SEM</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1F5ABA8F"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{"citationID":"mqbfh1aa","properties":{"formattedCitation":"(Sheppard, 1996)","plainCitation":"(Sheppard, 1996)","noteIndex":0},"citationItems":[{"id":254,"uris":["http://zotero.org/users/7576870/items/FK5D7QEE"],"itemData":{"id":254,"type":"report","collection-title":"U.S. Geological Survey","genre":"Open-File Report","language":"en","number":"18","page":"26","source":"Zotero","title":"Occurrences of erionite in sedimentary rocks of the western united states","author":[{"family":"Sheppard","given":"Richard A"}],"issued":{"date-parts":[["1996"]]}}}],"schema":"https://github.com/citation-style-language/schema/raw/master/csl-citation.json"} </w:instrText>
            </w:r>
            <w:r w:rsidRPr="0084227F">
              <w:rPr>
                <w:color w:val="000000"/>
                <w:sz w:val="18"/>
                <w:szCs w:val="18"/>
                <w:lang w:eastAsia="en-NZ"/>
              </w:rPr>
              <w:fldChar w:fldCharType="separate"/>
            </w:r>
            <w:r w:rsidRPr="0084227F">
              <w:rPr>
                <w:rFonts w:eastAsia="Calibri"/>
                <w:sz w:val="18"/>
              </w:rPr>
              <w:t>(Sheppard, 1996)</w:t>
            </w:r>
            <w:r w:rsidRPr="0084227F">
              <w:rPr>
                <w:color w:val="000000"/>
                <w:sz w:val="18"/>
                <w:szCs w:val="18"/>
                <w:lang w:eastAsia="en-NZ"/>
              </w:rPr>
              <w:fldChar w:fldCharType="end"/>
            </w:r>
          </w:p>
        </w:tc>
      </w:tr>
      <w:tr w:rsidR="0084227F" w:rsidRPr="0084227F" w14:paraId="15F935CF" w14:textId="77777777" w:rsidTr="00F26BFB">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695B72B9"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Road Mountain, OR,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744D013D"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9357FCA"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4744153"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AFAD7EF"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43AA9F1"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XRD</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79964C47" w14:textId="26CD7D6E"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00AC22D8">
              <w:rPr>
                <w:color w:val="000000"/>
                <w:sz w:val="18"/>
                <w:szCs w:val="18"/>
                <w:lang w:eastAsia="en-NZ"/>
              </w:rPr>
              <w:instrText xml:space="preserve"> ADDIN ZOTERO_ITEM CSL_CITATION {"citationID":"qkY1txMK","properties":{"formattedCitation":"(Sheppard, 1996)","plainCitation":"(Sheppard, 1996)","noteIndex":0},"citationItems":[{"id":254,"uris":["http://zotero.org/users/7576870/items/FK5D7QEE"],"itemData":{"id":254,"type":"report","collection-title":"U.S. Geological Survey","genre":"Open-File Report","language":"en","number":"18","page":"26","source":"Zotero","title":"Occurrences of erionite in sedimentary rocks of the western united states","author":[{"family":"Sheppard","given":"Richard A"}],"issued":{"date-parts":[["1996"]]}}}],"schema":"https://github.com/citation-style-language/schema/raw/master/csl-citation.json"} </w:instrText>
            </w:r>
            <w:r w:rsidRPr="0084227F">
              <w:rPr>
                <w:color w:val="000000"/>
                <w:sz w:val="18"/>
                <w:szCs w:val="18"/>
                <w:lang w:eastAsia="en-NZ"/>
              </w:rPr>
              <w:fldChar w:fldCharType="separate"/>
            </w:r>
            <w:r w:rsidR="00AC22D8" w:rsidRPr="00AC22D8">
              <w:rPr>
                <w:rFonts w:cs="Times New Roman"/>
                <w:sz w:val="18"/>
              </w:rPr>
              <w:t>(Sheppard, 1996)</w:t>
            </w:r>
            <w:r w:rsidRPr="0084227F">
              <w:rPr>
                <w:color w:val="000000"/>
                <w:sz w:val="18"/>
                <w:szCs w:val="18"/>
                <w:lang w:eastAsia="en-NZ"/>
              </w:rPr>
              <w:fldChar w:fldCharType="end"/>
            </w:r>
          </w:p>
        </w:tc>
      </w:tr>
      <w:tr w:rsidR="0084227F" w:rsidRPr="0084227F" w14:paraId="0827C438" w14:textId="77777777" w:rsidTr="00F26BFB">
        <w:trPr>
          <w:trHeight w:val="827"/>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1491FCFA"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Rock Island Dam, WA,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FA2ADD4"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EF381E5" w14:textId="2C8953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fine acicular crystals, isolated and in radiating clusters; white-brown tufted masses of very fine fibres</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ECB0CE7"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EBAC42D"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proofErr w:type="spellStart"/>
            <w:r w:rsidRPr="0084227F">
              <w:rPr>
                <w:color w:val="000000"/>
                <w:sz w:val="18"/>
                <w:szCs w:val="18"/>
                <w:lang w:eastAsia="en-NZ"/>
              </w:rPr>
              <w:t>paul</w:t>
            </w:r>
            <w:proofErr w:type="spellEnd"/>
            <w:r w:rsidRPr="0084227F">
              <w:rPr>
                <w:color w:val="000000"/>
                <w:sz w:val="18"/>
                <w:szCs w:val="18"/>
                <w:lang w:eastAsia="en-NZ"/>
              </w:rPr>
              <w:t xml:space="preserve">, </w:t>
            </w:r>
            <w:proofErr w:type="spellStart"/>
            <w:r w:rsidRPr="0084227F">
              <w:rPr>
                <w:color w:val="000000"/>
                <w:sz w:val="18"/>
                <w:szCs w:val="18"/>
                <w:lang w:eastAsia="en-NZ"/>
              </w:rPr>
              <w:t>offr</w:t>
            </w:r>
            <w:proofErr w:type="spellEnd"/>
            <w:r w:rsidRPr="0084227F">
              <w:rPr>
                <w:color w:val="000000"/>
                <w:sz w:val="18"/>
                <w:szCs w:val="18"/>
                <w:lang w:eastAsia="en-NZ"/>
              </w:rPr>
              <w:t>, phil, clin, chab</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E04A60D"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EMPA, XRD</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036300F1"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{"citationID":"4PjxCbVB","properties":{"formattedCitation":"(Kamb and Oke, 1960; Tschernich and Wise, 1982; Wise and Tschernich, 1976)","plainCitation":"(Kamb and Oke, 1960; Tschernich and Wise, 1982; Wise and Tschernich, 1976)","noteIndex":0},"citationItems":[{"id":261,"uris":["http://zotero.org/users/7576870/items/MSL6759U"],"itemData":{"id":261,"type":"article-journal","abstract":"A new zeolite, for which the name paulingite is proposed, has been found in vesicles in basalt from the Columbia River near Wenatchee, Washington. Paulingite is cubic, and occurs as perfect, transparent rhombic dodecahedra. The very large cubic cell has a0 = 35.10 ± .02 Å, and the space group is probably Oh9-Im3m. Ca and K are the chief cations, but Ba and Na are also present. The atomic ratio of Si to A1 is roughly 3. In association with the paulingite is the rare zeolite erionite. It occurs as relatively large acicular hexagonal prisms, and also as tufts of very fine fibers. The hexagonal unit cell has dimensions a = 13.27 ± .02 Å, c= 15.05 ± .02 Å, and the space group is either D6h4, C6v4, or D3h4. Erionite is a member of the chabazite group of zeolites. Also in association with the paulingite and erionite is pyrite of remarkable filiform habit.","container-title":"American Mineralogist","ISSN":"0003-004X","issue":"1-2","journalAbbreviation":"American Mineralogist","page":"79-91","source":"Silverchair","title":"Paulingite, a new zeolite, in association with erionite and filiform pyrite","volume":"45","author":[{"family":"Kamb","given":"W. Barclay"},{"family":"Oke","given":"William C."}],"issued":{"date-parts":[["1960",2,1]]}}},{"id":119,"uris":["http://zotero.org/users/7576870/items/VRWIM8EX"],"itemData":{"id":119,"type":"article-journal","abstract":"Paulingite, originally found at Rock Island Dam near Wenatchee, Washington, is now known from three more localities, (1) near Riggins, Idaho, (2) Chase Creek, north of Falkland, British Columbia, and (3) Three Mile Creek, northwest of Ritter, Oregon. In all four localities paulingite forms early in the zeolite sequences and is associated with a phillipsite phase.Averaged electron probe microanalyses of the paulingites give the following cell contents (Z = 16): Rock Island Dam, Washington, Ca1.88Ba0.18K4.44Na0.95[Al9.82Si32.21O84]·44H2O; Chase Creek, British Columbia, Ca2.32Mg0.11Sr0.09Ba0.81K3.55Na0.53[Al10.71Si31.23O84]·xH2O; Riggins, Idaho, Ca2.41Mg0.04Sr0.02Ba0.32K4.68Na0.42[Al10.80Si31.22O84]·xH2O; and Ritter, Oregon, Ca3.70Ba0.10K2.67Na0.86[Al10.78Si31.21O84]·34H2O. These compositions can be expressed by the general formula (K2, Ca, Na2, Ba)5[Al10Si32O84]·34–44H20.The early formation in the crystallization sequence and the high water content suggest that paulingite forms from relatively dilute pore fluids.","container-title":"American Mineralogist","ISSN":"0003-004X","issue":"7-8","journalAbbreviation":"American Mineralogist","page":"799-803","source":"Silverchair","title":"Paulingite: variations in composition","title-short":"Paulingite","volume":"67","author":[{"family":"Tschernich","given":"Rudy W."},{"family":"Wise","given":"William S."}],"issued":{"date-parts":[["1982",8,1]]}}},{"id":56,"uris":["http://zotero.org/users/7576870/items/EUCYZHNK"],"itemData":{"id":56,"type":"article-journal","container-title":"American Mineralogist","ISSN":"0003-004X","issue":"9-10","journalAbbreviation":"American Mineralogist","language":"en","note":"publisher: GeoScienceWorld","page":"853-863","source":"pubs.geoscienceworld.org","title":"The chemical compositions and origin of the zeolites offretite, erionite, and levyne","volume":"61","author":[{"family":"Wise","given":"W. S."},{"family":"Tschernich","given":"R. W."}],"issued":{"date-parts":[["1976",10,1]]}}}],"schema":"https://github.com/citation-style-language/schema/raw/master/csl-citation.json"} </w:instrText>
            </w:r>
            <w:r w:rsidRPr="0084227F">
              <w:rPr>
                <w:color w:val="000000"/>
                <w:sz w:val="18"/>
                <w:szCs w:val="18"/>
                <w:lang w:eastAsia="en-NZ"/>
              </w:rPr>
              <w:fldChar w:fldCharType="separate"/>
            </w:r>
            <w:r w:rsidRPr="0084227F">
              <w:rPr>
                <w:rFonts w:eastAsia="Calibri"/>
                <w:sz w:val="18"/>
              </w:rPr>
              <w:t>(Kamb and Oke, 1960; Tschernich and Wise, 1982; Wise and Tschernich, 1976)</w:t>
            </w:r>
            <w:r w:rsidRPr="0084227F">
              <w:rPr>
                <w:color w:val="000000"/>
                <w:sz w:val="18"/>
                <w:szCs w:val="18"/>
                <w:lang w:eastAsia="en-NZ"/>
              </w:rPr>
              <w:fldChar w:fldCharType="end"/>
            </w:r>
          </w:p>
        </w:tc>
      </w:tr>
      <w:tr w:rsidR="0084227F" w:rsidRPr="0084227F" w14:paraId="35123BA6" w14:textId="77777777" w:rsidTr="00F26BFB">
        <w:trPr>
          <w:cnfStyle w:val="000000100000" w:firstRow="0" w:lastRow="0" w:firstColumn="0" w:lastColumn="0" w:oddVBand="0" w:evenVBand="0" w:oddHBand="1" w:evenHBand="0" w:firstRowFirstColumn="0" w:firstRowLastColumn="0" w:lastRowFirstColumn="0" w:lastRowLastColumn="0"/>
          <w:trHeight w:val="1724"/>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789F4154"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Rome, OR,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09A1B12"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K</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30D3638" w14:textId="2B53BFBE"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 xml:space="preserve">individual acicular or rod like crystals and clusters of acicular crystals. </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CE5AA0F"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saline alkaline lake</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1B9BF46"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mord, clin</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DEB7EED"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XRD, SEM-EDS, OM, ICP-MS, TEM-EDX, TEM-SAED, Fe Mossbauer spectroscopy</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5E71212A"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{"citationID":"L3caLN6o","properties":{"formattedCitation":"(Ballirano et al., 2009; Dogan et al., 2006; Dogan and Dogan, 2008; Eberly, 1964; Matassa et al., 2015; Pacella et al., 2018; Sheppard, 1996; Sheppard and Gude, 1969)","plainCitation":"(Ballirano et al., 2009; Dogan et al., 2006; Dogan and Dogan, 2008; Eberly, 1964; Matassa et al., 2015; Pacella et al., 2018; Sheppard, 1996; Sheppard and Gude, 1969)","noteIndex":0},"citationItems":[{"id":307,"uris":["http://zotero.org/users/7576870/items/UZ2GANLN"],"itemData":{"id":307,"type":"article-journal","container-title":"American Mineralogist","DOI":"10.2138/am.2009.3163","ISSN":"0003-004X","issue":"8-9","journalAbbreviation":"American Mineralogist","language":"en","note":"publisher: GeoScienceWorld","page":"1262-1270","source":"pubs.geoscienceworld.org","title":"Crystal structure and iron topochemistry of erionite-K from Rome, Oregon, U.S.A.","volume":"94","author":[{"family":"Ballirano","given":"Paolo"},{"family":"Andreozzi","given":"Giovanni B."},{"family":"Dogan","given":"Meral"},{"family":"Dogan","given":"A. Umran"}],"issued":{"date-parts":[["2009",8,1]]}}},{"id":2115,"uris":["http://zotero.org/users/7576870/items/575LTB7A"],"itemData":{"id":2115,"type":"article-journal","abstract":"1 Department of Geological Engineering, Ankara University; 2 Chest Diseases Division, Guven Hospital; Departments of 3 Geological Engineering and 4 Pulmonary Medicine, Hacettepe University, Ankara, Turkey; 5 Department of Chemical and Biochemical Engineering, University of Iowa, Iowa City, Iowa; 6 Department of the Geophysical Sciences, University of Chicago, Chicago, Illinois; and 7 Thoracic Oncology Program, Cardinal Bernardin Cancer Center, Loyola University, Maywood, Illinois Requests for reprints: Michele Carbone, Thoracic Oncology Program, Cancer Research Center of Hawaii, 651 Ilalo Street, BSB Room 228, Honolulu, HI 96813. E-mail: mcarboneatcrch.hawaii.edu . Malignant mesothelioma in the western world is often associated with asbestos exposure. It is a relatively rare cancer that causes 2,500 deaths yearly in the United States and 1,000 deaths yearly in the United Kingdom. In contrast, among people born in the Cappadocian (Turkey) villages of Tuzkoy, Karain, and \"Old\" Sarihidir, 50% of deaths are caused by malignant mesothelioma. This epidemic has been attributed to erionite exposure, a type of fibrous zeolite mineral commonly found in this area of Turkey. In these three villages, malignant mesothelioma occurs in certain houses but not in others. The hypothesis was that a unique and more carcinogenic erionite was present in certain houses and caused malignant mesothelioma. We determined the X-ray diffraction pattern and the crystal structure of erionite from malignant mesothelioma villages and compared the results with the erionite samples from nearby non</w:instrText>
            </w:r>
            <w:r w:rsidRPr="0084227F">
              <w:rPr>
                <w:rFonts w:cs="Times New Roman"/>
                <w:color w:val="000000"/>
                <w:sz w:val="18"/>
                <w:szCs w:val="18"/>
                <w:lang w:eastAsia="en-NZ"/>
              </w:rPr>
              <w:instrText></w:instrText>
            </w:r>
            <w:r w:rsidRPr="0084227F">
              <w:rPr>
                <w:color w:val="000000"/>
                <w:sz w:val="18"/>
                <w:szCs w:val="18"/>
                <w:lang w:eastAsia="en-NZ"/>
              </w:rPr>
              <w:instrText xml:space="preserve">malignant mesothelioma villages and from the United States. We found the same type of erionite in Cappadocian villages, with or without a malignant mesothelioma epidemic, in households with high or no incidence of malignant mesothelioma and in the United States. Pedigree studies of the three malignant mesothelioma villages showed that malignant mesothelioma was prevalent in certain families but not in others. When high-risk malignant mesothelioma family members married into families with no history of it, malignant mesothelioma appeared in the descendants. Genetically predisposed family members born and raised outside the malignant mesothelioma villages did not seem to develop malignant mesothelioma. In summary, pedigree and mineralogical studies indicate that the malignant mesothelioma epidemic is caused by erionite exposure in genetically predisposed individuals. This is the first time that genetics is shown to influence mineral fiber carcinogenesis. (Cancer Res 2006; 66(10): 5063-68)","container-title":"Cancer Research","DOI":"10.1158/0008-5472.CAN-05-4642","issue":"10","note":"ISBN: 0008-5472\nPMID: 16707428","page":"5063-5068","title":"Genetic Predisposition to Fiber Carcinogenesis Causes a Mesothelioma Epidemic in Turkey","volume":"66","author":[{"family":"Dogan","given":"A. Umran"},{"family":"Baris","given":"Y. Izzettin"},{"family":"Dogan","given":"Meral"},{"family":"Emri","given":"Salih"},{"family":"Steele","given":"Ian"},{"family":"Elmishad","given":"Amira G."},{"family":"Carbone","given":"Michele"}],"issued":{"date-parts":[["2006",5,15]]}}},{"id":39,"uris":["http://zotero.org/users/7576870/items/YUEI9FYC"],"itemData":{"id":39,"type":"article-journal","abstract":"Governments and industries have introduced regulatory measures requiring safety controls to limit asbestos exposure of the general public and asbestos workers. Although erionite is a more potent health hazard mineral than asbestos, it has received far less attention. Precise definition of erionite, types of these fibrous minerals, and most importantly, characterization requirements still raise questions and often lead to arguments and even legal disputes. Many bulk erionite samples used in animal and cell experiments for carcinogenicity are not mineralogically pure. To test this hypothesis, we characterized two erionite standards from Rome, Oregon, and Pine Valley, Nevada, USA. These standards were characterized quantitatively using modern analytical techniques, and one of them, the erionite standard from Rome, Oregon, passed the required tests for positive identification, but the other, the erionite standard from Pine Valley, Nevada, did not. Furthermore, we observed ambiguous definitions, incorrect identifications, and inaccurate reporting of clinical investigations. To address this problem, we established characterization guidelines for positive identification of erionite using a modified balance error formula, and we re-evaluated and re-classified published erionite data from the literature as erionite-Ca, erionite-Na, and erionite-K. If data did not pass either the E% or Mg-content test, then we propose that reference to them in the literature be disregarded. Erionite requires special attention from the mineralogical community to help establish its true carcinogenetic properties. We believe that the characterization guidelines established in this paper will contribute to setting up rules and regulations for evaluation of erionite by regulatory agencies.","container-title":"Environmental Geochemistry and Health","DOI":"10.1007/s10653-008-9163-z","ISSN":"0269-4042","issue":"4","journalAbbreviation":"Environ Geochem Health","language":"eng","note":"PMID: 18351294","page":"355-366","source":"PubMed","title":"Re-evaluation and re-classification of erionite series minerals","volume":"30","author":[{"family":"Dogan","given":"A. Umran"},{"family":"Dogan","given":"Meral"}],"issued":{"date-parts":[["2008",8]]}}},{"id":92,"uris":["http://zotero.org/users/7576870/items/VRTJV222"],"itemData":{"id":92,"type":"article-journal","container-title":"American Mineralogist","ISSN":"0003-004X","issue":"1-2","journalAbbreviation":"American Mineralogist","language":"en","note":"publisher: GeoScienceWorld","page":"30-40","source":"pubs.geoscienceworld.org","title":"Adsorption properties of naturally occurring erionite and its cationic-exchanged forms","volume":"49","author":[{"family":"Eberly","given":"P. E."}],"issued":{"date-parts":[["1964",2,1]]}}},{"id":1140,"uris":["http://zotero.org/users/7576870/items/ES6XCL5K"],"itemData":{"id":1140,"type":"article-journal","abstract":"The exposure of humans to erionite fibres of appropriate morphology and dimension has been unambiguously linked to the occurrence of Malignant Mesothelioma. For this reason, a detailed morpho-structural investigation through Electron Microscopy techniques has been performed on erionite samples collected at two different localities, Durkee (ED) and Rome (ER), Oregon, USA. The sample from Rome has been also investigated after a prolonged leaching with Gamble’s solution (ER4G) in order to evaluate the possible occurrence of morpho-structural modifications induced by this Simulated-Lung-Fluid (SLF). Here we report how the micrometric erionite fibres evolve in irregular ribbon- or rod-like bundles as a function of different nano-structural features. The reasons for the observed morphological variability have been explained by considering the structural defects located at ED surface fibrils (bi-dimensional ribbons) and the presence of nontronite, an iron-bearing clay mineral embedding the ER fibrils (mono-dimensional rods). ER4G shows a decrease in width of the rod-like fibres due to their partial digestion by SLF leaching, which synchronously dissolves nontronite. The reported results represent a valuable background toward the full comprehension of the morphological mechanisms responsible for potentially damage of lung tissue through the potential relocation of fibers to extrapulmonary sites, increasing the carcinogenic risk to humans.","container-title":"Scientific Reports","DOI":"10.1038/srep16757","ISSN":"2045-2322","issue":"1","journalAbbreviation":"Sci Rep","language":"en","license":"2015 The Author(s)","note":"number: 1\npublisher: Nature Publishing Group","page":"16757","source":"www-nature-com.ezproxy.auckland.ac.nz","title":"A Deep Look Into Erionite Fibres: an Electron Microscopy Investigation of their Self-Assembly","title-short":"A Deep Look Into Erionite Fibres","volume":"5","author":[{"family":"Matassa","given":"Roberto"},{"family":"Familiari","given":"Giuseppe"},{"family":"Relucenti","given":"Michela"},{"family":"Battaglione","given":"Ezio"},{"family":"Downing","given":"Clive"},{"family":"Pacella","given":"Alessandro"},{"family":"Cametti","given":"Georgia"},{"family":"Ballirano","given":"Paolo"}],"issued":{"date-parts":[["2015",11,16]]}}},{"id":1143,"uris":["http://zotero.org/users/7576870/items/SER9YWK4"],"itemData":{"id":1143,"type":"article-journal","abstract":"In this investigation, the crystal chemical characterization of one sample of woolly erionite-K (Lander County, NV, USA) was examined after suspension in a FeCl2 solution, in anaerobic conditions. The aim of this study was to determine the effect of the chemical composition of erionite on its efficiency to bind iron. Inductively coupled plasma (ICP) results showed that the sample bound Fe(II) through an ion-exchange mechanism mainly involving Ca. In addition, chemical and structural data indicated that Fe(II) is fixed at the Ca3 site, six-fold coordinated to water molecules. According to Brunauer–Emmett–Teller (BET) sample surface area the amount of Fe(II) bound by the fibers was comparable with that retrieved for fibrous erionite-Na sample from Rome (OR, USA) for which the ion-exchange process mainly affected Na. This finding provides clear evidence of a strong tendency of Fe(II) to bind to the erionite structure. Furthermore, considering that the woolly erionite-K from Langer County differs markedly from erionite-Na from Rome in the extra-framework cation content, our observations indicate that the Fe binding efficiency is not significantly modulated by the chemical composition. Notably, Fe ion-exchanged and/or accumulated on the fiber surface can generate hydroxyl radicals via the Fenton reaction, thus influencing the potential carcinogenicity of the different erionite species.","container-title":"Minerals","DOI":"10.3390/min8020036","ISSN":"2075-163X","issue":"2","language":"en","license":"http://creativecommons.org/licenses/by/3.0/","note":"number: 2\npublisher: Multidisciplinary Digital Publishing Institute","page":"36","source":"www.mdpi.com","title":"Different Erionite Species Bind Iron into the Structure: A Potential Explanation for Fibrous Erionite Toxicity","title-short":"Different Erionite Species Bind Iron into the Structure","volume":"8","author":[{"family":"Pacella","given":"Alessandro"},{"family":"Cremisini","given":"Carlo"},{"family":"Nardi","given":"Elisa"},{"family":"Montereali","given":"Maria Rita"},{"family":"Pettiti","given":"Ida"},{"family":"Giordani","given":"Matteo"},{"family":"Mattioli","given":"Michele"},{"family":"Ballirano","given":"Paolo"}],"issued":{"date-parts":[["2018",2]]}}},{"id":254,"uris":["http://zotero.org/users/7576870/items/FK5D7QEE"],"itemData":{"id":254,"type":"report","collection-title":"U.S. Geological Survey","genre":"Open-File Report","language":"en","number":"18","page":"26","source":"Zotero","title":"Occurrences of erionite in sedimentary rocks of the western united states","author":[{"family":"Sheppard","given":"Richard A"}],"issued":{"date-parts":[["1996"]]}}},{"id":66,"uris":["http://zotero.org/users/7576870/items/QG9X8QGB"],"itemData":{"id":66,"type":"article-journal","container-title":"American Mineralogist","ISSN":"0003-004X","issue":"5-6","journalAbbreviation":"American Mineralogist","language":"en","note":"publisher: GeoScienceWorld","page":"875-886","source":"pubs.geoscienceworld.org","title":"Chemical composition and physical properties of the related zeolites offretite and erionite","volume":"54","author":[{"family":"Sheppard","given":"Richard A."},{"family":"Gude","given":"Arthur J."}],"issued":{"date-parts":[["1969",6,1]]}}}],"schema":"https://github.com/citation-style-language/schema/raw/master/csl-citation.json"} </w:instrText>
            </w:r>
            <w:r w:rsidRPr="0084227F">
              <w:rPr>
                <w:color w:val="000000"/>
                <w:sz w:val="18"/>
                <w:szCs w:val="18"/>
                <w:lang w:eastAsia="en-NZ"/>
              </w:rPr>
              <w:fldChar w:fldCharType="separate"/>
            </w:r>
            <w:r w:rsidRPr="0084227F">
              <w:rPr>
                <w:rFonts w:eastAsia="Calibri"/>
                <w:sz w:val="18"/>
              </w:rPr>
              <w:t>(Ballirano et al., 2009; Dogan et al., 2006; Dogan and Dogan, 2008; Eberly, 1964; Matassa et al., 2015; Pacella et al., 2018; Sheppard, 1996; Sheppard and Gude, 1969)</w:t>
            </w:r>
            <w:r w:rsidRPr="0084227F">
              <w:rPr>
                <w:color w:val="000000"/>
                <w:sz w:val="18"/>
                <w:szCs w:val="18"/>
                <w:lang w:eastAsia="en-NZ"/>
              </w:rPr>
              <w:fldChar w:fldCharType="end"/>
            </w:r>
          </w:p>
        </w:tc>
      </w:tr>
      <w:tr w:rsidR="0084227F" w:rsidRPr="0084227F" w14:paraId="70A66734" w14:textId="77777777" w:rsidTr="00F26BFB">
        <w:trPr>
          <w:trHeight w:val="234"/>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17871EA8"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Ryegrass Creek, OR,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5AFD438"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56D433C"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BB914F0"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lacustrine</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665013F"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BEDA15C"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XRD</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5654073C"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{"citationID":"INJPJJrE","properties":{"formattedCitation":"(Sheppard, 1996)","plainCitation":"(Sheppard, 1996)","noteIndex":0},"citationItems":[{"id":254,"uris":["http://zotero.org/users/7576870/items/FK5D7QEE"],"itemData":{"id":254,"type":"report","collection-title":"U.S. Geological Survey","genre":"Open-File Report","language":"en","number":"18","page":"26","source":"Zotero","title":"Occurrences of erionite in sedimentary rocks of the western united states","author":[{"family":"Sheppard","given":"Richard A"}],"issued":{"date-parts":[["1996"]]}}}],"schema":"https://github.com/citation-style-language/schema/raw/master/csl-citation.json"} </w:instrText>
            </w:r>
            <w:r w:rsidRPr="0084227F">
              <w:rPr>
                <w:color w:val="000000"/>
                <w:sz w:val="18"/>
                <w:szCs w:val="18"/>
                <w:lang w:eastAsia="en-NZ"/>
              </w:rPr>
              <w:fldChar w:fldCharType="separate"/>
            </w:r>
            <w:r w:rsidRPr="0084227F">
              <w:rPr>
                <w:rFonts w:eastAsia="Calibri"/>
                <w:sz w:val="18"/>
              </w:rPr>
              <w:t>(Sheppard, 1996)</w:t>
            </w:r>
            <w:r w:rsidRPr="0084227F">
              <w:rPr>
                <w:color w:val="000000"/>
                <w:sz w:val="18"/>
                <w:szCs w:val="18"/>
                <w:lang w:eastAsia="en-NZ"/>
              </w:rPr>
              <w:fldChar w:fldCharType="end"/>
            </w:r>
          </w:p>
        </w:tc>
      </w:tr>
      <w:tr w:rsidR="0084227F" w:rsidRPr="0084227F" w14:paraId="7ACAD6C1" w14:textId="77777777" w:rsidTr="00F26BFB">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3AD23100"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Sadowky Gravel Pit, ND,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CAE9143"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0077D06"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fibrous</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7A54262B"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9493B68"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978BAF4"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07A908FF"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{"citationID":"Xm2sMO40","properties":{"formattedCitation":"(Van Gosen et al., 2013)","plainCitation":"(Van Gosen et al., 2013)","noteIndex":0},"citationItems":[{"id":255,"uris":["http://zotero.org/users/7576870/items/YNT8WNXI"],"itemData":{"id":255,"type":"article-journal","abstract":"Erionite, a mineral series within the zeolite group, is classified as a Group 1 known respiratory carcinogen. This designation resulted from extremely high incidences of mesothelioma discovered in three small villages from the Cappadocia region of Turkey, where the disease was linked to environmental exposures to fibrous forms of erionite. Natural deposits of erionite, including fibrous forms, have been identified in the past in the western United States. Until recently, these occurrences have generally been overlooked as a potential hazard. In the last several years, concerns have emerged regarding the potential for environmental and occupational exposures to erionite in the United States, such as erionite-bearing gravels in western North Dakota mined and used to surface unpaved roads. As a result, there has been much interest in identifying locations and geologic environments across the United States where erionite occurs naturally. A 1996 U.S. Geological Survey report describing erionite occurrences in the United States has been widely cited as a compilation of all US erionite deposits; however, this compilation only focused on one of several geologic environments in which erionite can form. Also, new occurrences of erionite have been identified in recent years. Using a detailed literature survey, this paper updates and expands the erionite occurrences database, provided in a supplemental file (US_erionite.xls). Epidemiology, public health, and natural hazard studies can incorporate this information on known erionite occurrences and their characteristics. By recognizing that only specific geologic settings and formations are hosts to erionite, this knowledge can be used in developing management plans designed to protect the public.","container-title":"Environmental Geochemistry and Health","DOI":"10.1007/s10653-012-9504-9","ISSN":"1573-2983","issue":"4","journalAbbreviation":"Environ Geochem Health","language":"eng","note":"PMID: 23315055","page":"419-430","source":"PubMed","title":"Geologic occurrences of erionite in the United States: an emerging national public health concern for respiratory disease","title-short":"Geologic occurrences of erionite in the United States","volume":"35","author":[{"family":"Van Gosen","given":"Bradley S."},{"family":"Blitz","given":"Thomas A."},{"family":"Plumlee","given":"Geoffrey S."},{"family":"Meeker","given":"Gregory P."},{"family":"Pierson","given":"M. Patrick"}],"issued":{"date-parts":[["2013",8]]}}}],"schema":"https://github.com/citation-style-language/schema/raw/master/csl-citation.json"} </w:instrText>
            </w:r>
            <w:r w:rsidRPr="0084227F">
              <w:rPr>
                <w:color w:val="000000"/>
                <w:sz w:val="18"/>
                <w:szCs w:val="18"/>
                <w:lang w:eastAsia="en-NZ"/>
              </w:rPr>
              <w:fldChar w:fldCharType="separate"/>
            </w:r>
            <w:r w:rsidRPr="0084227F">
              <w:rPr>
                <w:rFonts w:eastAsia="Calibri"/>
                <w:color w:val="000000"/>
                <w:sz w:val="18"/>
                <w:szCs w:val="18"/>
              </w:rPr>
              <w:t>(Van Gosen et al., 2013)</w:t>
            </w:r>
            <w:r w:rsidRPr="0084227F">
              <w:rPr>
                <w:color w:val="000000"/>
                <w:sz w:val="18"/>
                <w:szCs w:val="18"/>
                <w:lang w:eastAsia="en-NZ"/>
              </w:rPr>
              <w:fldChar w:fldCharType="end"/>
            </w:r>
          </w:p>
        </w:tc>
      </w:tr>
      <w:tr w:rsidR="0084227F" w:rsidRPr="0084227F" w14:paraId="3E760821" w14:textId="77777777" w:rsidTr="00F26BFB">
        <w:trPr>
          <w:trHeight w:val="230"/>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529DAC30"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San Augustin, NM,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5E393DE"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6AC6ABE"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acicular to rod like</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F87AC41"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2E7FA0E"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clin, ana</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870A6A8"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XRD, SEM</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64B63E04"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{"citationID":"sjG1RepP","properties":{"formattedCitation":"(Sheppard, 1996)","plainCitation":"(Sheppard, 1996)","noteIndex":0},"citationItems":[{"id":254,"uris":["http://zotero.org/users/7576870/items/FK5D7QEE"],"itemData":{"id":254,"type":"report","collection-title":"U.S. Geological Survey","genre":"Open-File Report","language":"en","number":"18","page":"26","source":"Zotero","title":"Occurrences of erionite in sedimentary rocks of the western united states","author":[{"family":"Sheppard","given":"Richard A"}],"issued":{"date-parts":[["1996"]]}}}],"schema":"https://github.com/citation-style-language/schema/raw/master/csl-citation.json"} </w:instrText>
            </w:r>
            <w:r w:rsidRPr="0084227F">
              <w:rPr>
                <w:color w:val="000000"/>
                <w:sz w:val="18"/>
                <w:szCs w:val="18"/>
                <w:lang w:eastAsia="en-NZ"/>
              </w:rPr>
              <w:fldChar w:fldCharType="separate"/>
            </w:r>
            <w:r w:rsidRPr="0084227F">
              <w:rPr>
                <w:rFonts w:eastAsia="Calibri"/>
                <w:sz w:val="18"/>
              </w:rPr>
              <w:t>(Sheppard, 1996)</w:t>
            </w:r>
            <w:r w:rsidRPr="0084227F">
              <w:rPr>
                <w:color w:val="000000"/>
                <w:sz w:val="18"/>
                <w:szCs w:val="18"/>
                <w:lang w:eastAsia="en-NZ"/>
              </w:rPr>
              <w:fldChar w:fldCharType="end"/>
            </w:r>
          </w:p>
        </w:tc>
      </w:tr>
      <w:tr w:rsidR="0084227F" w:rsidRPr="0084227F" w14:paraId="58809090" w14:textId="77777777" w:rsidTr="00F26BFB">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5122AA50"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Sheep Mountain, SD,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9EC8E1D"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314BA36" w14:textId="4542C7EE"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fibrous and acicular crystals and clusters of radiating fibres</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D3894FE"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EB892EA"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clin</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9E8EF28"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XRD, SEM</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182B8456"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{"citationID":"zIy65SlD","properties":{"formattedCitation":"(Sheppard, 1996)","plainCitation":"(Sheppard, 1996)","noteIndex":0},"citationItems":[{"id":254,"uris":["http://zotero.org/users/7576870/items/FK5D7QEE"],"itemData":{"id":254,"type":"report","collection-title":"U.S. Geological Survey","genre":"Open-File Report","language":"en","number":"18","page":"26","source":"Zotero","title":"Occurrences of erionite in sedimentary rocks of the western united states","author":[{"family":"Sheppard","given":"Richard A"}],"issued":{"date-parts":[["1996"]]}}}],"schema":"https://github.com/citation-style-language/schema/raw/master/csl-citation.json"} </w:instrText>
            </w:r>
            <w:r w:rsidRPr="0084227F">
              <w:rPr>
                <w:color w:val="000000"/>
                <w:sz w:val="18"/>
                <w:szCs w:val="18"/>
                <w:lang w:eastAsia="en-NZ"/>
              </w:rPr>
              <w:fldChar w:fldCharType="separate"/>
            </w:r>
            <w:r w:rsidRPr="0084227F">
              <w:rPr>
                <w:rFonts w:eastAsia="Calibri"/>
                <w:sz w:val="18"/>
              </w:rPr>
              <w:t>(Sheppard, 1996)</w:t>
            </w:r>
            <w:r w:rsidRPr="0084227F">
              <w:rPr>
                <w:color w:val="000000"/>
                <w:sz w:val="18"/>
                <w:szCs w:val="18"/>
                <w:lang w:eastAsia="en-NZ"/>
              </w:rPr>
              <w:fldChar w:fldCharType="end"/>
            </w:r>
          </w:p>
        </w:tc>
      </w:tr>
      <w:tr w:rsidR="0084227F" w:rsidRPr="0084227F" w14:paraId="7D7F96A6" w14:textId="77777777" w:rsidTr="00F26BFB">
        <w:trPr>
          <w:trHeight w:val="599"/>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5736BC6D"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lastRenderedPageBreak/>
              <w:t>Shoshone, CA,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9E792D0"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73F82102"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individual acicular and rod-like crystals bundle of acicular crystals and clusters of radiating crystals</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11735B4"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273E420"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73038021"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XRD, SEM</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68577064"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{"citationID":"Zy9FEy36","properties":{"formattedCitation":"(Sheppard, 1996)","plainCitation":"(Sheppard, 1996)","noteIndex":0},"citationItems":[{"id":254,"uris":["http://zotero.org/users/7576870/items/FK5D7QEE"],"itemData":{"id":254,"type":"report","collection-title":"U.S. Geological Survey","genre":"Open-File Report","language":"en","number":"18","page":"26","source":"Zotero","title":"Occurrences of erionite in sedimentary rocks of the western united states","author":[{"family":"Sheppard","given":"Richard A"}],"issued":{"date-parts":[["1996"]]}}}],"schema":"https://github.com/citation-style-language/schema/raw/master/csl-citation.json"} </w:instrText>
            </w:r>
            <w:r w:rsidRPr="0084227F">
              <w:rPr>
                <w:color w:val="000000"/>
                <w:sz w:val="18"/>
                <w:szCs w:val="18"/>
                <w:lang w:eastAsia="en-NZ"/>
              </w:rPr>
              <w:fldChar w:fldCharType="separate"/>
            </w:r>
            <w:r w:rsidRPr="0084227F">
              <w:rPr>
                <w:rFonts w:eastAsia="Calibri"/>
                <w:sz w:val="18"/>
              </w:rPr>
              <w:t>(Sheppard, 1996)</w:t>
            </w:r>
            <w:r w:rsidRPr="0084227F">
              <w:rPr>
                <w:color w:val="000000"/>
                <w:sz w:val="18"/>
                <w:szCs w:val="18"/>
                <w:lang w:eastAsia="en-NZ"/>
              </w:rPr>
              <w:fldChar w:fldCharType="end"/>
            </w:r>
          </w:p>
        </w:tc>
      </w:tr>
      <w:tr w:rsidR="0084227F" w:rsidRPr="0084227F" w14:paraId="3464694D" w14:textId="77777777" w:rsidTr="00F26BFB">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22C354D8"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Slate Creek, ID,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A9AA3BB"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9881ECA"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tiny needles</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6120DC3"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DA6DEA4"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5B7E32A"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0A9294D5"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{"citationID":"FGvKdDkN","properties":{"formattedCitation":"(Reed, 1937)","plainCitation":"(Reed, 1937)","noteIndex":0},"citationItems":[{"id":269,"uris":["http://zotero.org/users/7576870/items/MQ2YJ9JV"],"itemData":{"id":269,"type":"article-journal","abstract":"Incomplete study of seven amygdales from the Columbia River lava-flows along Slate Creek, a tributary of Salmon River, near Freedom in north-central Idaho, reveals that these small objects are of unusual geological and mineralogical interest. This paper includes an outline of the geology of the area from which the amygdales came, a description of the amygdales, and a brief account of the periodic tilting of a large fault-block as revealed by them. Slate Creek enters Salmon River near the eastern border of the Columbia Plateau. In this locality the thick Lower Middle Miocene lava-flows of the plateau country are interbedded with the sediments of many local lakes formed periodically as successive flows dammed the streams flowing westward from the higher country to the east. A section measured near the mouth of Slate Creek shows the volcanic rocks there to be 2600 feet thick. At some places on the Plateau farther from its borders the flows aggregate more than twice that thickness.","container-title":"Eos, Transactions American Geophysical Union","DOI":"10.1029/TR018i001p00239","ISSN":"2324-9250","issue":"1","language":"en","note":"_eprint: https://agupubs.onlinelibrary.wiley.com/doi/pdf/10.1029/TR018i001p00239","page":"239-243","source":"Wiley Online Library","title":"Amygdales in Columbia River lavas near Freedom, Idaho","volume":"18","author":[{"family":"Reed","given":"John C."}],"issued":{"date-parts":[["1937"]]}}}],"schema":"https://github.com/citation-style-language/schema/raw/master/csl-citation.json"} </w:instrText>
            </w:r>
            <w:r w:rsidRPr="0084227F">
              <w:rPr>
                <w:color w:val="000000"/>
                <w:sz w:val="18"/>
                <w:szCs w:val="18"/>
                <w:lang w:eastAsia="en-NZ"/>
              </w:rPr>
              <w:fldChar w:fldCharType="separate"/>
            </w:r>
            <w:r w:rsidRPr="0084227F">
              <w:rPr>
                <w:rFonts w:eastAsia="Calibri"/>
                <w:sz w:val="18"/>
              </w:rPr>
              <w:t>(Reed, 1937)</w:t>
            </w:r>
            <w:r w:rsidRPr="0084227F">
              <w:rPr>
                <w:color w:val="000000"/>
                <w:sz w:val="18"/>
                <w:szCs w:val="18"/>
                <w:lang w:eastAsia="en-NZ"/>
              </w:rPr>
              <w:fldChar w:fldCharType="end"/>
            </w:r>
          </w:p>
        </w:tc>
      </w:tr>
      <w:tr w:rsidR="0084227F" w:rsidRPr="0084227F" w14:paraId="26EDEAC5" w14:textId="77777777" w:rsidTr="00F26BFB">
        <w:trPr>
          <w:trHeight w:val="303"/>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0B28721D"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Slim Buttes, SD,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9AE6C6C"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3823351"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4F77A39"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518C7B5"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2B22CEB"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5871F5C2"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{"citationID":"qSq7PKPQ","properties":{"formattedCitation":"(Goodman and Pierson, 2010)","plainCitation":"(Goodman and Pierson, 2010)","noteIndex":0},"citationItems":[{"id":331,"uris":["http://zotero.org/users/7576870/items/URW88Z2P"],"itemData":{"id":331,"type":"paper-conference","abstract":"Erionite, a naturally occurring fibrous zeolite mineral, was previously identified in the Killdeer Mountains of North Dakota and in several areas of the western U.S. associated with low temperature diagenesis of tertiary volcanics by alkaline groundwater. Recent sampling and analysis has expanded the detection of erionite south across the Tri-State region of North Dakota, Montana, and South Dakota associated with butte capping outcrops and eroded sediments derived from the Late Oligocene-Miocene Arikaree Formation as mapped in Montana and the Arikaree, Brule, and Chadron Formations as mapped in South Dakota. Disturbance of the erionite-bearing outcrop and sediments has occurred in some locales through fire suppression actions, aggregate mining, road construction, timber harvesting, recreational uses, agricultural and ranching activities.\nMalignant mesothelioma disease clusters associated with erionite exposure have been recognized in Turkey since the late 1970s and recently in Mexico. Disease clusters have not been identified in the U.S. and the mineral remains largely unregulated here; however, animal studies indicate that some forms of erionite have the potential to be more carcinogenic than asbestiform minerals. Data collection and analysis efforts are underway at the state and federal level to identify the extent of naturally occurring erionite-bearing geologic materials and evaluate the exposure and potential human health hazard resulting from past management activities. Data from these studies should be incorporated into land use management decision-making and overall environmental management.","collection-title":"Geological Society of America Abstracts with Programs.","container-title":"Geologic Hazards of the Rocky Mountains and Great Plains","event-place":"Rocky Mountain","event-title":"62nd Annual Meeting","page":"5","publisher-place":"Rocky Mountain","title":"Erionite, a naturally occurring fibrous mineral hazard in the tristate area of North Dakota, South Dakota, and Montana","URL":"https://gsa.confex.com/gsa/2010RM/webprogram/Paper170770.html","volume":"42","author":[{"family":"Goodman","given":"Brian"},{"family":"Pierson","given":"M. Patrick"}],"accessed":{"date-parts":[["2021",8,11]]},"issued":{"date-parts":[["2010",4,21]]}}}],"schema":"https://github.com/citation-style-language/schema/raw/master/csl-citation.json"} </w:instrText>
            </w:r>
            <w:r w:rsidRPr="0084227F">
              <w:rPr>
                <w:color w:val="000000"/>
                <w:sz w:val="18"/>
                <w:szCs w:val="18"/>
                <w:lang w:eastAsia="en-NZ"/>
              </w:rPr>
              <w:fldChar w:fldCharType="separate"/>
            </w:r>
            <w:r w:rsidRPr="0084227F">
              <w:rPr>
                <w:rFonts w:eastAsia="Calibri"/>
                <w:sz w:val="18"/>
              </w:rPr>
              <w:t>(Goodman and Pierson, 2010)</w:t>
            </w:r>
            <w:r w:rsidRPr="0084227F">
              <w:rPr>
                <w:color w:val="000000"/>
                <w:sz w:val="18"/>
                <w:szCs w:val="18"/>
                <w:lang w:eastAsia="en-NZ"/>
              </w:rPr>
              <w:fldChar w:fldCharType="end"/>
            </w:r>
          </w:p>
        </w:tc>
      </w:tr>
      <w:tr w:rsidR="0084227F" w:rsidRPr="0084227F" w14:paraId="41082771" w14:textId="77777777" w:rsidTr="00F26BFB">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1054527F"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S. Desatoya Mountains, NV,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DED9E31"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FDA7F49" w14:textId="2DFCD2F9"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fibrous and radiating crystals</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C520A48"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diagenesis at &lt;2500 m depth in open hydrologic system</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261423F"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mord, chab</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8375FC6"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XRD, OM</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0F62168F" w14:textId="1A449399"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0089417B">
              <w:rPr>
                <w:color w:val="000000"/>
                <w:sz w:val="18"/>
                <w:szCs w:val="18"/>
                <w:lang w:eastAsia="en-NZ"/>
              </w:rPr>
              <w:instrText xml:space="preserve"> ADDIN ZOTERO_ITEM CSL_CITATION {"citationID":"CDDaHJC6","properties":{"formattedCitation":"(Barrows, 1980; Sheppard, 1996)","plainCitation":"(Barrows, 1980; Sheppard, 1996)","noteIndex":0},"citationItems":[{"id":285,"uris":["http://zotero.org/users/7576870/items/8ITS3W28"],"itemData":{"id":285,"type":"article-journal","abstract":"Heulandite, clinoptilolite, mordenite, analcime, thomsonite(?), erionite, and chabazite(?) occur with other authigenic minerals in the thick Miocene volcaniclastic sequence of the southern Desatoya Mountains, Nevada. The mineral assemblages formed diagenetically in an open system probably at depths of 2,500 m or less and in a variety of rock types, including rhyolite, quartz latite, dacite, latite, and andesite. The authigenic minerals developed mainly through the breakdown of the inherently unstable glassy components, and the original porosity and permeability of the rocks were major factors controlling the degree of alteration. Determination of the temperatures of diagenesis depends greatly on ascertaining the time of diagenesis and, thus, the geothermal gradient at that time.The paragenetic sequence of events between primary and secondary materials and among authigenic mineral species is (1) partial replacement of glass by clay minerals, (2) solution of remaining glass, (3) precipitation of heulandite and/or clinoptilolite (± silica) and/or other authigenic minerals, and (4) deposition of opal or chalcedony in cavities or veinlets.Twenty-seven electron microprobe analyses are given for single crystals and crystal clusters of heulandite, clinoptilolite, and thomsonite(?).Chemical comparisons between (1) petrographically identified glass and its adjacent alteration products and (2) unaltered and/or partially altered and completely altered whole rocks from the same unit indicate that Si, Ca, Na, K, and H2O were mobile components. It is inferred from petrographic observations that Fe and Mg also were mobile. Na, and possibly some K, apparently were lost during diagenesis. Mineral development and chemical changes seem to have followed the general pattern for leaching in an open system.","container-title":"GSA Bulletin","issue":"4","journalAbbreviation":"GSA Bulletin","page":"199-210","source":"Silverchair","title":"Zeolitization of Miocene volcaniclastic rocks, southern Desatoya Mountains, Nevada","volume":"91","author":[{"family":"Barrows","given":"Katherine J."}],"issued":{"date-parts":[["1980",4,1]]}}},{"id":254,"uris":["http://zotero.org/users/7576870/items/FK5D7QEE"],"itemData":{"id":254,"type":"report","collection-title":"U.S. Geological Survey","genre":"Open-File Report","language":"en","number":"18","page":"26","source":"Zotero","title":"Occurrences of erionite in sedimentary rocks of the western united states","author":[{"family":"Sheppard","given":"Richard A"}],"issued":{"date-parts":[["1996"]]}}}],"schema":"https://github.com/citation-style-language/schema/raw/master/csl-citation.json"} </w:instrText>
            </w:r>
            <w:r w:rsidRPr="0084227F">
              <w:rPr>
                <w:color w:val="000000"/>
                <w:sz w:val="18"/>
                <w:szCs w:val="18"/>
                <w:lang w:eastAsia="en-NZ"/>
              </w:rPr>
              <w:fldChar w:fldCharType="separate"/>
            </w:r>
            <w:r w:rsidRPr="0084227F">
              <w:rPr>
                <w:rFonts w:eastAsia="Calibri"/>
                <w:sz w:val="18"/>
              </w:rPr>
              <w:t>(Barrows, 1980; Sheppard, 1996)</w:t>
            </w:r>
            <w:r w:rsidRPr="0084227F">
              <w:rPr>
                <w:color w:val="000000"/>
                <w:sz w:val="18"/>
                <w:szCs w:val="18"/>
                <w:lang w:eastAsia="en-NZ"/>
              </w:rPr>
              <w:fldChar w:fldCharType="end"/>
            </w:r>
          </w:p>
        </w:tc>
      </w:tr>
      <w:tr w:rsidR="0084227F" w:rsidRPr="0084227F" w14:paraId="7D638C57" w14:textId="77777777" w:rsidTr="00F26BFB">
        <w:trPr>
          <w:trHeight w:val="45"/>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70DDFC6E"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Spring Creek, NV,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F29F4C3"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79F866D"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DF4D62C"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lacustrine</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4C90FE7"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073FA6B"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XRD</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3C5AAB1F"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{"citationID":"VTLjPPU2","properties":{"formattedCitation":"(Sheppard, 1996)","plainCitation":"(Sheppard, 1996)","noteIndex":0},"citationItems":[{"id":254,"uris":["http://zotero.org/users/7576870/items/FK5D7QEE"],"itemData":{"id":254,"type":"report","collection-title":"U.S. Geological Survey","genre":"Open-File Report","language":"en","number":"18","page":"26","source":"Zotero","title":"Occurrences of erionite in sedimentary rocks of the western united states","author":[{"family":"Sheppard","given":"Richard A"}],"issued":{"date-parts":[["1996"]]}}}],"schema":"https://github.com/citation-style-language/schema/raw/master/csl-citation.json"} </w:instrText>
            </w:r>
            <w:r w:rsidRPr="0084227F">
              <w:rPr>
                <w:color w:val="000000"/>
                <w:sz w:val="18"/>
                <w:szCs w:val="18"/>
                <w:lang w:eastAsia="en-NZ"/>
              </w:rPr>
              <w:fldChar w:fldCharType="separate"/>
            </w:r>
            <w:r w:rsidRPr="0084227F">
              <w:rPr>
                <w:rFonts w:eastAsia="Calibri"/>
                <w:sz w:val="18"/>
              </w:rPr>
              <w:t>(Sheppard, 1996)</w:t>
            </w:r>
            <w:r w:rsidRPr="0084227F">
              <w:rPr>
                <w:color w:val="000000"/>
                <w:sz w:val="18"/>
                <w:szCs w:val="18"/>
                <w:lang w:eastAsia="en-NZ"/>
              </w:rPr>
              <w:fldChar w:fldCharType="end"/>
            </w:r>
          </w:p>
        </w:tc>
      </w:tr>
      <w:tr w:rsidR="0084227F" w:rsidRPr="0084227F" w14:paraId="299B67C1" w14:textId="77777777" w:rsidTr="00F26BFB">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6F0BDBC4"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Carbon County, UT,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4FAD947"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66E4200" w14:textId="5823CA0A"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stubby bundles of acicular crystals</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EE6BF3C"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5433458"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E3BDBC0"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XRD, SEM</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696A2F09"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{"citationID":"lEUK2ksi","properties":{"formattedCitation":"(Sheppard, 1996)","plainCitation":"(Sheppard, 1996)","noteIndex":0},"citationItems":[{"id":254,"uris":["http://zotero.org/users/7576870/items/FK5D7QEE"],"itemData":{"id":254,"type":"report","collection-title":"U.S. Geological Survey","genre":"Open-File Report","language":"en","number":"18","page":"26","source":"Zotero","title":"Occurrences of erionite in sedimentary rocks of the western united states","author":[{"family":"Sheppard","given":"Richard A"}],"issued":{"date-parts":[["1996"]]}}}],"schema":"https://github.com/citation-style-language/schema/raw/master/csl-citation.json"} </w:instrText>
            </w:r>
            <w:r w:rsidRPr="0084227F">
              <w:rPr>
                <w:color w:val="000000"/>
                <w:sz w:val="18"/>
                <w:szCs w:val="18"/>
                <w:lang w:eastAsia="en-NZ"/>
              </w:rPr>
              <w:fldChar w:fldCharType="separate"/>
            </w:r>
            <w:r w:rsidRPr="0084227F">
              <w:rPr>
                <w:rFonts w:eastAsia="Calibri"/>
                <w:sz w:val="18"/>
              </w:rPr>
              <w:t>(Sheppard, 1996)</w:t>
            </w:r>
            <w:r w:rsidRPr="0084227F">
              <w:rPr>
                <w:color w:val="000000"/>
                <w:sz w:val="18"/>
                <w:szCs w:val="18"/>
                <w:lang w:eastAsia="en-NZ"/>
              </w:rPr>
              <w:fldChar w:fldCharType="end"/>
            </w:r>
          </w:p>
        </w:tc>
      </w:tr>
      <w:tr w:rsidR="0084227F" w:rsidRPr="0084227F" w14:paraId="1A848743" w14:textId="77777777" w:rsidTr="00F26BFB">
        <w:trPr>
          <w:trHeight w:val="63"/>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49E817C7"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Susie Creek, NV,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7E4FDC4"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6E82530"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2E78C3D"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7FBC5EC"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0E4A656"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XRD</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5ECDDC2D"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{"citationID":"sPiIx7pk","properties":{"formattedCitation":"(Sheppard, 1996)","plainCitation":"(Sheppard, 1996)","noteIndex":0},"citationItems":[{"id":254,"uris":["http://zotero.org/users/7576870/items/FK5D7QEE"],"itemData":{"id":254,"type":"report","collection-title":"U.S. Geological Survey","genre":"Open-File Report","language":"en","number":"18","page":"26","source":"Zotero","title":"Occurrences of erionite in sedimentary rocks of the western united states","author":[{"family":"Sheppard","given":"Richard A"}],"issued":{"date-parts":[["1996"]]}}}],"schema":"https://github.com/citation-style-language/schema/raw/master/csl-citation.json"} </w:instrText>
            </w:r>
            <w:r w:rsidRPr="0084227F">
              <w:rPr>
                <w:color w:val="000000"/>
                <w:sz w:val="18"/>
                <w:szCs w:val="18"/>
                <w:lang w:eastAsia="en-NZ"/>
              </w:rPr>
              <w:fldChar w:fldCharType="separate"/>
            </w:r>
            <w:r w:rsidRPr="0084227F">
              <w:rPr>
                <w:rFonts w:eastAsia="Calibri"/>
                <w:sz w:val="18"/>
              </w:rPr>
              <w:t>(Sheppard, 1996)</w:t>
            </w:r>
            <w:r w:rsidRPr="0084227F">
              <w:rPr>
                <w:color w:val="000000"/>
                <w:sz w:val="18"/>
                <w:szCs w:val="18"/>
                <w:lang w:eastAsia="en-NZ"/>
              </w:rPr>
              <w:fldChar w:fldCharType="end"/>
            </w:r>
          </w:p>
        </w:tc>
      </w:tr>
      <w:tr w:rsidR="0084227F" w:rsidRPr="0084227F" w14:paraId="72D98D8E" w14:textId="77777777" w:rsidTr="00F26BFB">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6945DD45"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Thumb Butte, AZ,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846884B"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4E77220" w14:textId="2FEB9E69"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radiating sprays or bundles composed of hexagonal erionite prisms</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E11F70A"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23F0410"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mord, clin, phil</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68BB3F3"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EMPA, SEM</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48835ED3"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{"citationID":"vcg0x7Cs","properties":{"formattedCitation":"(Wise and Tschernich, 1976)","plainCitation":"(Wise and Tschernich, 1976)","noteIndex":0},"citationItems":[{"id":56,"uris":["http://zotero.org/users/7576870/items/EUCYZHNK"],"itemData":{"id":56,"type":"article-journal","container-title":"American Mineralogist","ISSN":"0003-004X","issue":"9-10","journalAbbreviation":"American Mineralogist","language":"en","note":"publisher: GeoScienceWorld","page":"853-863","source":"pubs.geoscienceworld.org","title":"The chemical compositions and origin of the zeolites offretite, erionite, and levyne","volume":"61","author":[{"family":"Wise","given":"W. S."},{"family":"Tschernich","given":"R. W."}],"issued":{"date-parts":[["1976",10,1]]}}}],"schema":"https://github.com/citation-style-language/schema/raw/master/csl-citation.json"} </w:instrText>
            </w:r>
            <w:r w:rsidRPr="0084227F">
              <w:rPr>
                <w:color w:val="000000"/>
                <w:sz w:val="18"/>
                <w:szCs w:val="18"/>
                <w:lang w:eastAsia="en-NZ"/>
              </w:rPr>
              <w:fldChar w:fldCharType="separate"/>
            </w:r>
            <w:r w:rsidRPr="0084227F">
              <w:rPr>
                <w:rFonts w:eastAsia="Calibri"/>
                <w:sz w:val="18"/>
              </w:rPr>
              <w:t>(Wise and Tschernich, 1976)</w:t>
            </w:r>
            <w:r w:rsidRPr="0084227F">
              <w:rPr>
                <w:color w:val="000000"/>
                <w:sz w:val="18"/>
                <w:szCs w:val="18"/>
                <w:lang w:eastAsia="en-NZ"/>
              </w:rPr>
              <w:fldChar w:fldCharType="end"/>
            </w:r>
          </w:p>
        </w:tc>
      </w:tr>
      <w:tr w:rsidR="0084227F" w:rsidRPr="0084227F" w14:paraId="206CE35C" w14:textId="77777777" w:rsidTr="00F26BFB">
        <w:trPr>
          <w:trHeight w:val="416"/>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1F1876AD"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Tillamook County, OR,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88D8884"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8BAF63D"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7785442B"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E9526CC"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AFE3FA5"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16DC6720"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{"citationID":"RenEoy01","properties":{"formattedCitation":"(Van Gosen et al., 2013)","plainCitation":"(Van Gosen et al., 2013)","noteIndex":0},"citationItems":[{"id":255,"uris":["http://zotero.org/users/7576870/items/YNT8WNXI"],"itemData":{"id":255,"type":"article-journal","abstract":"Erionite, a mineral series within the zeolite group, is classified as a Group 1 known respiratory carcinogen. This designation resulted from extremely high incidences of mesothelioma discovered in three small villages from the Cappadocia region of Turkey, where the disease was linked to environmental exposures to fibrous forms of erionite. Natural deposits of erionite, including fibrous forms, have been identified in the past in the western United States. Until recently, these occurrences have generally been overlooked as a potential hazard. In the last several years, concerns have emerged regarding the potential for environmental and occupational exposures to erionite in the United States, such as erionite-bearing gravels in western North Dakota mined and used to surface unpaved roads. As a result, there has been much interest in identifying locations and geologic environments across the United States where erionite occurs naturally. A 1996 U.S. Geological Survey report describing erionite occurrences in the United States has been widely cited as a compilation of all US erionite deposits; however, this compilation only focused on one of several geologic environments in which erionite can form. Also, new occurrences of erionite have been identified in recent years. Using a detailed literature survey, this paper updates and expands the erionite occurrences database, provided in a supplemental file (US_erionite.xls). Epidemiology, public health, and natural hazard studies can incorporate this information on known erionite occurrences and their characteristics. By recognizing that only specific geologic settings and formations are hosts to erionite, this knowledge can be used in developing management plans designed to protect the public.","container-title":"Environmental Geochemistry and Health","DOI":"10.1007/s10653-012-9504-9","ISSN":"1573-2983","issue":"4","journalAbbreviation":"Environ Geochem Health","language":"eng","note":"PMID: 23315055","page":"419-430","source":"PubMed","title":"Geologic occurrences of erionite in the United States: an emerging national public health concern for respiratory disease","title-short":"Geologic occurrences of erionite in the United States","volume":"35","author":[{"family":"Van Gosen","given":"Bradley S."},{"family":"Blitz","given":"Thomas A."},{"family":"Plumlee","given":"Geoffrey S."},{"family":"Meeker","given":"Gregory P."},{"family":"Pierson","given":"M. Patrick"}],"issued":{"date-parts":[["2013",8]]}}}],"schema":"https://github.com/citation-style-language/schema/raw/master/csl-citation.json"} </w:instrText>
            </w:r>
            <w:r w:rsidRPr="0084227F">
              <w:rPr>
                <w:color w:val="000000"/>
                <w:sz w:val="18"/>
                <w:szCs w:val="18"/>
                <w:lang w:eastAsia="en-NZ"/>
              </w:rPr>
              <w:fldChar w:fldCharType="separate"/>
            </w:r>
            <w:r w:rsidRPr="0084227F">
              <w:rPr>
                <w:rFonts w:eastAsia="Calibri"/>
                <w:color w:val="000000"/>
                <w:sz w:val="18"/>
                <w:szCs w:val="18"/>
              </w:rPr>
              <w:t>(Van Gosen et al., 2013)</w:t>
            </w:r>
            <w:r w:rsidRPr="0084227F">
              <w:rPr>
                <w:color w:val="000000"/>
                <w:sz w:val="18"/>
                <w:szCs w:val="18"/>
                <w:lang w:eastAsia="en-NZ"/>
              </w:rPr>
              <w:fldChar w:fldCharType="end"/>
            </w:r>
          </w:p>
        </w:tc>
      </w:tr>
      <w:tr w:rsidR="0084227F" w:rsidRPr="0084227F" w14:paraId="307124F9" w14:textId="77777777" w:rsidTr="00F26BFB">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0C5B04C3"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Trinity Range, NV,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AD25321"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1CBEBDD"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7242CB7"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1D4417F"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6E176E2"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XRD</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729A9C75"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{"citationID":"GdKYduhy","properties":{"formattedCitation":"(Sheppard, 1996)","plainCitation":"(Sheppard, 1996)","noteIndex":0},"citationItems":[{"id":254,"uris":["http://zotero.org/users/7576870/items/FK5D7QEE"],"itemData":{"id":254,"type":"report","collection-title":"U.S. Geological Survey","genre":"Open-File Report","language":"en","number":"18","page":"26","source":"Zotero","title":"Occurrences of erionite in sedimentary rocks of the western united states","author":[{"family":"Sheppard","given":"Richard A"}],"issued":{"date-parts":[["1996"]]}}}],"schema":"https://github.com/citation-style-language/schema/raw/master/csl-citation.json"} </w:instrText>
            </w:r>
            <w:r w:rsidRPr="0084227F">
              <w:rPr>
                <w:color w:val="000000"/>
                <w:sz w:val="18"/>
                <w:szCs w:val="18"/>
                <w:lang w:eastAsia="en-NZ"/>
              </w:rPr>
              <w:fldChar w:fldCharType="separate"/>
            </w:r>
            <w:r w:rsidRPr="0084227F">
              <w:rPr>
                <w:rFonts w:eastAsia="Calibri"/>
                <w:sz w:val="18"/>
              </w:rPr>
              <w:t>(Sheppard, 1996)</w:t>
            </w:r>
            <w:r w:rsidRPr="0084227F">
              <w:rPr>
                <w:color w:val="000000"/>
                <w:sz w:val="18"/>
                <w:szCs w:val="18"/>
                <w:lang w:eastAsia="en-NZ"/>
              </w:rPr>
              <w:fldChar w:fldCharType="end"/>
            </w:r>
          </w:p>
        </w:tc>
      </w:tr>
      <w:tr w:rsidR="0084227F" w:rsidRPr="0084227F" w14:paraId="767DCDA2" w14:textId="77777777" w:rsidTr="00F26BFB">
        <w:trPr>
          <w:trHeight w:val="277"/>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7FA430A8"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Wikieup, AZ,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8EB92D1"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06C4A71" w14:textId="7D28EAD2"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prismatic or acicular crystals. rare spherulites of erionite</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570CE2F"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3A2A196"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11DE064"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XRD</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0236418F"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{"citationID":"NxFrD0lk","properties":{"formattedCitation":"(Sheppard, 1996)","plainCitation":"(Sheppard, 1996)","noteIndex":0},"citationItems":[{"id":254,"uris":["http://zotero.org/users/7576870/items/FK5D7QEE"],"itemData":{"id":254,"type":"report","collection-title":"U.S. Geological Survey","genre":"Open-File Report","language":"en","number":"18","page":"26","source":"Zotero","title":"Occurrences of erionite in sedimentary rocks of the western united states","author":[{"family":"Sheppard","given":"Richard A"}],"issued":{"date-parts":[["1996"]]}}}],"schema":"https://github.com/citation-style-language/schema/raw/master/csl-citation.json"} </w:instrText>
            </w:r>
            <w:r w:rsidRPr="0084227F">
              <w:rPr>
                <w:color w:val="000000"/>
                <w:sz w:val="18"/>
                <w:szCs w:val="18"/>
                <w:lang w:eastAsia="en-NZ"/>
              </w:rPr>
              <w:fldChar w:fldCharType="separate"/>
            </w:r>
            <w:r w:rsidRPr="0084227F">
              <w:rPr>
                <w:rFonts w:eastAsia="Calibri"/>
                <w:sz w:val="18"/>
              </w:rPr>
              <w:t>(Sheppard, 1996)</w:t>
            </w:r>
            <w:r w:rsidRPr="0084227F">
              <w:rPr>
                <w:color w:val="000000"/>
                <w:sz w:val="18"/>
                <w:szCs w:val="18"/>
                <w:lang w:eastAsia="en-NZ"/>
              </w:rPr>
              <w:fldChar w:fldCharType="end"/>
            </w:r>
          </w:p>
        </w:tc>
      </w:tr>
      <w:tr w:rsidR="0084227F" w:rsidRPr="0084227F" w14:paraId="5E3D275A" w14:textId="77777777" w:rsidTr="00F26BFB">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5346B305"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Windy Basin, NV,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A4E9843"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4342D31"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0B66507"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lacustrine</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04E882B"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FCAD687"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XRD</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6394CB03"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{"citationID":"VMpg6jo3","properties":{"formattedCitation":"(Sheppard, 1996)","plainCitation":"(Sheppard, 1996)","noteIndex":0},"citationItems":[{"id":254,"uris":["http://zotero.org/users/7576870/items/FK5D7QEE"],"itemData":{"id":254,"type":"report","collection-title":"U.S. Geological Survey","genre":"Open-File Report","language":"en","number":"18","page":"26","source":"Zotero","title":"Occurrences of erionite in sedimentary rocks of the western united states","author":[{"family":"Sheppard","given":"Richard A"}],"issued":{"date-parts":[["1996"]]}}}],"schema":"https://github.com/citation-style-language/schema/raw/master/csl-citation.json"} </w:instrText>
            </w:r>
            <w:r w:rsidRPr="0084227F">
              <w:rPr>
                <w:color w:val="000000"/>
                <w:sz w:val="18"/>
                <w:szCs w:val="18"/>
                <w:lang w:eastAsia="en-NZ"/>
              </w:rPr>
              <w:fldChar w:fldCharType="separate"/>
            </w:r>
            <w:r w:rsidRPr="0084227F">
              <w:rPr>
                <w:rFonts w:eastAsia="Calibri"/>
                <w:sz w:val="18"/>
              </w:rPr>
              <w:t>(Sheppard, 1996)</w:t>
            </w:r>
            <w:r w:rsidRPr="0084227F">
              <w:rPr>
                <w:color w:val="000000"/>
                <w:sz w:val="18"/>
                <w:szCs w:val="18"/>
                <w:lang w:eastAsia="en-NZ"/>
              </w:rPr>
              <w:fldChar w:fldCharType="end"/>
            </w:r>
          </w:p>
        </w:tc>
      </w:tr>
      <w:tr w:rsidR="0084227F" w:rsidRPr="0084227F" w14:paraId="4974E204" w14:textId="77777777" w:rsidTr="00F26BFB">
        <w:trPr>
          <w:trHeight w:val="45"/>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6B1B8BCC"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Wrights Point, OR,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ACF04BA"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2F5118A"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EAE96ED"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AE0D9FC"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F179B39"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XRD</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57AAAB27"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{"citationID":"FuWsKVaV","properties":{"formattedCitation":"(Sheppard, 1996)","plainCitation":"(Sheppard, 1996)","noteIndex":0},"citationItems":[{"id":254,"uris":["http://zotero.org/users/7576870/items/FK5D7QEE"],"itemData":{"id":254,"type":"report","collection-title":"U.S. Geological Survey","genre":"Open-File Report","language":"en","number":"18","page":"26","source":"Zotero","title":"Occurrences of erionite in sedimentary rocks of the western united states","author":[{"family":"Sheppard","given":"Richard A"}],"issued":{"date-parts":[["1996"]]}}}],"schema":"https://github.com/citation-style-language/schema/raw/master/csl-citation.json"} </w:instrText>
            </w:r>
            <w:r w:rsidRPr="0084227F">
              <w:rPr>
                <w:color w:val="000000"/>
                <w:sz w:val="18"/>
                <w:szCs w:val="18"/>
                <w:lang w:eastAsia="en-NZ"/>
              </w:rPr>
              <w:fldChar w:fldCharType="separate"/>
            </w:r>
            <w:r w:rsidRPr="0084227F">
              <w:rPr>
                <w:rFonts w:eastAsia="Calibri"/>
                <w:sz w:val="18"/>
              </w:rPr>
              <w:t>(Sheppard, 1996)</w:t>
            </w:r>
            <w:r w:rsidRPr="0084227F">
              <w:rPr>
                <w:color w:val="000000"/>
                <w:sz w:val="18"/>
                <w:szCs w:val="18"/>
                <w:lang w:eastAsia="en-NZ"/>
              </w:rPr>
              <w:fldChar w:fldCharType="end"/>
            </w:r>
          </w:p>
        </w:tc>
      </w:tr>
      <w:tr w:rsidR="0084227F" w:rsidRPr="0084227F" w14:paraId="32EDAACA" w14:textId="77777777" w:rsidTr="00F26BF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240F8E0B"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Yaquina Head, OR,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03C906A1"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K</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20FFEAB" w14:textId="5A4A28F5"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hexagonal erionite needles, spheres of erionite</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4AA9B818"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6C083F9E"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clin</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137D7481"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EMPA, SEM</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4EEB461D"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{"citationID":"c9Lu9I0I","properties":{"formattedCitation":"(Dogan and Dogan, 2008; Wise and Tschernich, 1976)","plainCitation":"(Dogan and Dogan, 2008; Wise and Tschernich, 1976)","noteIndex":0},"citationItems":[{"id":39,"uris":["http://zotero.org/users/7576870/items/YUEI9FYC"],"itemData":{"id":39,"type":"article-journal","abstract":"Governments and industries have introduced regulatory measures requiring safety controls to limit asbestos exposure of the general public and asbestos workers. Although erionite is a more potent health hazard mineral than asbestos, it has received far less attention. Precise definition of erionite, types of these fibrous minerals, and most importantly, characterization requirements still raise questions and often lead to arguments and even legal disputes. Many bulk erionite samples used in animal and cell experiments for carcinogenicity are not mineralogically pure. To test this hypothesis, we characterized two erionite standards from Rome, Oregon, and Pine Valley, Nevada, USA. These standards were characterized quantitatively using modern analytical techniques, and one of them, the erionite standard from Rome, Oregon, passed the required tests for positive identification, but the other, the erionite standard from Pine Valley, Nevada, did not. Furthermore, we observed ambiguous definitions, incorrect identifications, and inaccurate reporting of clinical investigations. To address this problem, we established characterization guidelines for positive identification of erionite using a modified balance error formula, and we re-evaluated and re-classified published erionite data from the literature as erionite-Ca, erionite-Na, and erionite-K. If data did not pass either the E% or Mg-content test, then we propose that reference to them in the literature be disregarded. Erionite requires special attention from the mineralogical community to help establish its true carcinogenetic properties. We believe that the characterization guidelines established in this paper will contribute to setting up rules and regulations for evaluation of erionite by regulatory agencies.","container-title":"Environmental Geochemistry and Health","DOI":"10.1007/s10653-008-9163-z","ISSN":"0269-4042","issue":"4","journalAbbreviation":"Environ Geochem Health","language":"eng","note":"PMID: 18351294","page":"355-366","source":"PubMed","title":"Re-evaluation and re-classification of erionite series minerals","volume":"30","author":[{"family":"Dogan","given":"A. Umran"},{"family":"Dogan","given":"Meral"}],"issued":{"date-parts":[["2008",8]]}}},{"id":56,"uris":["http://zotero.org/users/7576870/items/EUCYZHNK"],"itemData":{"id":56,"type":"article-journal","container-title":"American Mineralogist","ISSN":"0003-004X","issue":"9-10","journalAbbreviation":"American Mineralogist","language":"en","note":"publisher: GeoScienceWorld","page":"853-863","source":"pubs.geoscienceworld.org","title":"The chemical compositions and origin of the zeolites offretite, erionite, and levyne","volume":"61","author":[{"family":"Wise","given":"W. S."},{"family":"Tschernich","given":"R. W."}],"issued":{"date-parts":[["1976",10,1]]}}}],"schema":"https://github.com/citation-style-language/schema/raw/master/csl-citation.json"} </w:instrText>
            </w:r>
            <w:r w:rsidRPr="0084227F">
              <w:rPr>
                <w:color w:val="000000"/>
                <w:sz w:val="18"/>
                <w:szCs w:val="18"/>
                <w:lang w:eastAsia="en-NZ"/>
              </w:rPr>
              <w:fldChar w:fldCharType="separate"/>
            </w:r>
            <w:r w:rsidRPr="0084227F">
              <w:rPr>
                <w:rFonts w:eastAsia="Calibri"/>
                <w:sz w:val="18"/>
              </w:rPr>
              <w:t>(Dogan and Dogan, 2008; Wise and Tschernich, 1976)</w:t>
            </w:r>
            <w:r w:rsidRPr="0084227F">
              <w:rPr>
                <w:color w:val="000000"/>
                <w:sz w:val="18"/>
                <w:szCs w:val="18"/>
                <w:lang w:eastAsia="en-NZ"/>
              </w:rPr>
              <w:fldChar w:fldCharType="end"/>
            </w:r>
          </w:p>
        </w:tc>
      </w:tr>
      <w:tr w:rsidR="0084227F" w:rsidRPr="0084227F" w14:paraId="1737071B" w14:textId="77777777" w:rsidTr="00F26BFB">
        <w:trPr>
          <w:trHeight w:val="45"/>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666666"/>
              <w:bottom w:val="single" w:sz="2" w:space="0" w:color="666666"/>
              <w:right w:val="single" w:sz="2" w:space="0" w:color="666666"/>
            </w:tcBorders>
            <w:tcMar>
              <w:left w:w="28" w:type="dxa"/>
              <w:right w:w="28" w:type="dxa"/>
            </w:tcMar>
            <w:vAlign w:val="center"/>
            <w:hideMark/>
          </w:tcPr>
          <w:p w14:paraId="62BDE292"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Yellowstone National Park, WY, USA</w:t>
            </w:r>
          </w:p>
        </w:tc>
        <w:tc>
          <w:tcPr>
            <w:tcW w:w="229"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9A9D70D"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73ABE9A8"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radiating bundles of white fibrous to rod like crystals.</w:t>
            </w:r>
          </w:p>
        </w:tc>
        <w:tc>
          <w:tcPr>
            <w:tcW w:w="876"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252FCD5D"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hydrothermal alteration in hot springs</w:t>
            </w:r>
          </w:p>
        </w:tc>
        <w:tc>
          <w:tcPr>
            <w:tcW w:w="645"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35E64207"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98" w:type="pct"/>
            <w:tcBorders>
              <w:top w:val="single" w:sz="2" w:space="0" w:color="666666"/>
              <w:left w:val="single" w:sz="2" w:space="0" w:color="666666"/>
              <w:bottom w:val="single" w:sz="2" w:space="0" w:color="666666"/>
              <w:right w:val="single" w:sz="2" w:space="0" w:color="666666"/>
            </w:tcBorders>
            <w:tcMar>
              <w:left w:w="28" w:type="dxa"/>
              <w:right w:w="28" w:type="dxa"/>
            </w:tcMar>
            <w:vAlign w:val="center"/>
            <w:hideMark/>
          </w:tcPr>
          <w:p w14:paraId="5D7FC6D4" w14:textId="77777777"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t>XRD, SEM</w:t>
            </w:r>
          </w:p>
        </w:tc>
        <w:tc>
          <w:tcPr>
            <w:tcW w:w="939" w:type="pct"/>
            <w:tcBorders>
              <w:top w:val="single" w:sz="2" w:space="0" w:color="666666"/>
              <w:left w:val="single" w:sz="2" w:space="0" w:color="666666"/>
              <w:bottom w:val="single" w:sz="2" w:space="0" w:color="666666"/>
              <w:right w:val="single" w:sz="4" w:space="0" w:color="666666"/>
            </w:tcBorders>
            <w:tcMar>
              <w:left w:w="28" w:type="dxa"/>
              <w:right w:w="28" w:type="dxa"/>
            </w:tcMar>
            <w:vAlign w:val="center"/>
            <w:hideMark/>
          </w:tcPr>
          <w:p w14:paraId="09FBAD61" w14:textId="15735221" w:rsidR="0084227F" w:rsidRPr="0084227F" w:rsidRDefault="0084227F" w:rsidP="0084227F">
            <w:pPr>
              <w:spacing w:before="0"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0089417B">
              <w:rPr>
                <w:color w:val="000000"/>
                <w:sz w:val="18"/>
                <w:szCs w:val="18"/>
                <w:lang w:eastAsia="en-NZ"/>
              </w:rPr>
              <w:instrText xml:space="preserve"> ADDIN ZOTERO_ITEM CSL_CITATION {"citationID":"MiovbAgg","properties":{"formattedCitation":"(Bargar and Beeson, 1981; Honda and Muffler, 1970; Sheppard, 1996)","plainCitation":"(Bargar and Beeson, 1981; Honda and Muffler, 1970; Sheppard, 1996)","noteIndex":0},"citationItems":[{"id":328,"uris":["http://zotero.org/users/7576870/items/2EXF9FNN"],"itemData":{"id":328,"type":"article-journal","container-title":"American Mineralogist","ISSN":"0003-004X","issue":"5-6","journalAbbreviation":"American Mineralogist","language":"en","note":"publisher: GeoScienceWorld","page":"473-490","source":"pubs.geoscienceworld.org","title":"Hydrothermal alteration in research drill hole Y-2, Lower Geyser Basin, Yellowstone National Park, Wyoming","volume":"66","author":[{"family":"Bargar","given":"Keith E."},{"family":"Beeson","given":"Melvin H."}],"issued":{"date-parts":[["1981",6,1]]}}},{"id":3130,"uris":["http://zotero.org/users/7576870/items/T6FRP46V"],"itemData":{"id":3130,"type":"article-journal","container-title":"American Mineralogist: Journal of Earth and Planetary Materials","issue":"9-10","note":"publisher: Mineralogical Society of America","page":"1714–1737","title":"Hydrothermal alteration in core from research drill hole Y-1, upper Geyser Basin, Yellowstone National Park, Wyoming","volume":"55","author":[{"family":"Honda","given":"Sakuro"},{"family":"Muffler","given":"LJP"}],"issued":{"date-parts":[["1970"]]}}},{"id":254,"uris":["http://zotero.org/users/7576870/items/FK5D7QEE"],"itemData":{"id":254,"type":"report","collection-title":"U.S. Geological Survey","genre":"Open-File Report","language":"en","number":"18","page":"26","source":"Zotero","title":"Occurrences of erionite in sedimentary rocks of the western united states","author":[{"family":"Sheppard","given":"Richard A"}],"issued":{"date-parts":[["1996"]]}}}],"schema":"https://github.com/citation-style-language/schema/raw/master/csl-citation.json"} </w:instrText>
            </w:r>
            <w:r w:rsidRPr="0084227F">
              <w:rPr>
                <w:color w:val="000000"/>
                <w:sz w:val="18"/>
                <w:szCs w:val="18"/>
                <w:lang w:eastAsia="en-NZ"/>
              </w:rPr>
              <w:fldChar w:fldCharType="separate"/>
            </w:r>
            <w:r w:rsidRPr="0084227F">
              <w:rPr>
                <w:rFonts w:eastAsia="Calibri"/>
                <w:sz w:val="18"/>
              </w:rPr>
              <w:t>(Bargar and Beeson, 1981; Honda and Muffler, 1970; Sheppard, 1996)</w:t>
            </w:r>
            <w:r w:rsidRPr="0084227F">
              <w:rPr>
                <w:color w:val="000000"/>
                <w:sz w:val="18"/>
                <w:szCs w:val="18"/>
                <w:lang w:eastAsia="en-NZ"/>
              </w:rPr>
              <w:fldChar w:fldCharType="end"/>
            </w:r>
          </w:p>
        </w:tc>
      </w:tr>
      <w:tr w:rsidR="0084227F" w:rsidRPr="0084227F" w14:paraId="79EECBF7" w14:textId="77777777" w:rsidTr="00F26BFB">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726" w:type="pct"/>
            <w:tcBorders>
              <w:top w:val="single" w:sz="2" w:space="0" w:color="666666"/>
              <w:left w:val="single" w:sz="4" w:space="0" w:color="auto"/>
              <w:bottom w:val="single" w:sz="4" w:space="0" w:color="auto"/>
              <w:right w:val="single" w:sz="2" w:space="0" w:color="666666"/>
            </w:tcBorders>
            <w:tcMar>
              <w:left w:w="28" w:type="dxa"/>
              <w:right w:w="28" w:type="dxa"/>
            </w:tcMar>
            <w:vAlign w:val="center"/>
            <w:hideMark/>
          </w:tcPr>
          <w:p w14:paraId="3518585F" w14:textId="77777777" w:rsidR="0084227F" w:rsidRPr="0084227F" w:rsidRDefault="0084227F" w:rsidP="0084227F">
            <w:pPr>
              <w:spacing w:before="0" w:after="0"/>
              <w:rPr>
                <w:color w:val="000000"/>
                <w:sz w:val="18"/>
                <w:szCs w:val="18"/>
                <w:lang w:eastAsia="en-NZ"/>
              </w:rPr>
            </w:pPr>
            <w:r w:rsidRPr="0084227F">
              <w:rPr>
                <w:color w:val="000000"/>
                <w:sz w:val="18"/>
                <w:szCs w:val="18"/>
                <w:lang w:eastAsia="en-NZ"/>
              </w:rPr>
              <w:t>Yucca Mountain, NV, USA</w:t>
            </w:r>
          </w:p>
        </w:tc>
        <w:tc>
          <w:tcPr>
            <w:tcW w:w="229" w:type="pct"/>
            <w:tcBorders>
              <w:top w:val="single" w:sz="2" w:space="0" w:color="666666"/>
              <w:left w:val="single" w:sz="2" w:space="0" w:color="666666"/>
              <w:bottom w:val="single" w:sz="4" w:space="0" w:color="666666"/>
              <w:right w:val="single" w:sz="2" w:space="0" w:color="666666"/>
            </w:tcBorders>
            <w:tcMar>
              <w:left w:w="28" w:type="dxa"/>
              <w:right w:w="28" w:type="dxa"/>
            </w:tcMar>
            <w:vAlign w:val="center"/>
            <w:hideMark/>
          </w:tcPr>
          <w:p w14:paraId="02030BE2"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87" w:type="pct"/>
            <w:tcBorders>
              <w:top w:val="single" w:sz="2" w:space="0" w:color="666666"/>
              <w:left w:val="single" w:sz="2" w:space="0" w:color="666666"/>
              <w:bottom w:val="single" w:sz="4" w:space="0" w:color="666666"/>
              <w:right w:val="single" w:sz="2" w:space="0" w:color="666666"/>
            </w:tcBorders>
            <w:tcMar>
              <w:left w:w="28" w:type="dxa"/>
              <w:right w:w="28" w:type="dxa"/>
            </w:tcMar>
            <w:vAlign w:val="center"/>
            <w:hideMark/>
          </w:tcPr>
          <w:p w14:paraId="49EB88A2" w14:textId="588D57DA"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extremely fine-grained with a hairlike morphology</w:t>
            </w:r>
          </w:p>
        </w:tc>
        <w:tc>
          <w:tcPr>
            <w:tcW w:w="876" w:type="pct"/>
            <w:tcBorders>
              <w:top w:val="single" w:sz="2" w:space="0" w:color="666666"/>
              <w:left w:val="single" w:sz="2" w:space="0" w:color="666666"/>
              <w:bottom w:val="single" w:sz="4" w:space="0" w:color="666666"/>
              <w:right w:val="single" w:sz="2" w:space="0" w:color="666666"/>
            </w:tcBorders>
            <w:tcMar>
              <w:left w:w="28" w:type="dxa"/>
              <w:right w:w="28" w:type="dxa"/>
            </w:tcMar>
            <w:vAlign w:val="center"/>
            <w:hideMark/>
          </w:tcPr>
          <w:p w14:paraId="6BE59D25"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hydrothermal alteration</w:t>
            </w:r>
          </w:p>
        </w:tc>
        <w:tc>
          <w:tcPr>
            <w:tcW w:w="645" w:type="pct"/>
            <w:tcBorders>
              <w:top w:val="single" w:sz="2" w:space="0" w:color="666666"/>
              <w:left w:val="single" w:sz="2" w:space="0" w:color="666666"/>
              <w:bottom w:val="single" w:sz="4" w:space="0" w:color="666666"/>
              <w:right w:val="single" w:sz="2" w:space="0" w:color="666666"/>
            </w:tcBorders>
            <w:tcMar>
              <w:left w:w="28" w:type="dxa"/>
              <w:right w:w="28" w:type="dxa"/>
            </w:tcMar>
            <w:vAlign w:val="center"/>
            <w:hideMark/>
          </w:tcPr>
          <w:p w14:paraId="62CA93AB"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n/a</w:t>
            </w:r>
          </w:p>
        </w:tc>
        <w:tc>
          <w:tcPr>
            <w:tcW w:w="798" w:type="pct"/>
            <w:tcBorders>
              <w:top w:val="single" w:sz="2" w:space="0" w:color="666666"/>
              <w:left w:val="single" w:sz="2" w:space="0" w:color="666666"/>
              <w:bottom w:val="single" w:sz="4" w:space="0" w:color="666666"/>
              <w:right w:val="single" w:sz="2" w:space="0" w:color="666666"/>
            </w:tcBorders>
            <w:tcMar>
              <w:left w:w="28" w:type="dxa"/>
              <w:right w:w="28" w:type="dxa"/>
            </w:tcMar>
            <w:vAlign w:val="center"/>
            <w:hideMark/>
          </w:tcPr>
          <w:p w14:paraId="108FF173"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t>SEM, XRD</w:t>
            </w:r>
          </w:p>
        </w:tc>
        <w:tc>
          <w:tcPr>
            <w:tcW w:w="939" w:type="pct"/>
            <w:tcBorders>
              <w:top w:val="single" w:sz="2" w:space="0" w:color="666666"/>
              <w:left w:val="single" w:sz="2" w:space="0" w:color="666666"/>
              <w:bottom w:val="single" w:sz="4" w:space="0" w:color="auto"/>
              <w:right w:val="single" w:sz="4" w:space="0" w:color="auto"/>
            </w:tcBorders>
            <w:tcMar>
              <w:left w:w="28" w:type="dxa"/>
              <w:right w:w="28" w:type="dxa"/>
            </w:tcMar>
            <w:vAlign w:val="center"/>
            <w:hideMark/>
          </w:tcPr>
          <w:p w14:paraId="7D2E7295" w14:textId="77777777" w:rsidR="0084227F" w:rsidRPr="0084227F" w:rsidRDefault="0084227F" w:rsidP="0084227F">
            <w:pPr>
              <w:spacing w:before="0"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84227F">
              <w:rPr>
                <w:color w:val="000000"/>
                <w:sz w:val="18"/>
                <w:szCs w:val="18"/>
                <w:lang w:eastAsia="en-NZ"/>
              </w:rPr>
              <w:fldChar w:fldCharType="begin"/>
            </w:r>
            <w:r w:rsidRPr="0084227F">
              <w:rPr>
                <w:color w:val="000000"/>
                <w:sz w:val="18"/>
                <w:szCs w:val="18"/>
                <w:lang w:eastAsia="en-NZ"/>
              </w:rPr>
              <w:instrText xml:space="preserve"> ADDIN ZOTERO_ITEM CSL_CITATION {"citationID":"Bi1MtD0y","properties":{"formattedCitation":"(Sheppard, 1996)","plainCitation":"(Sheppard, 1996)","noteIndex":0},"citationItems":[{"id":254,"uris":["http://zotero.org/users/7576870/items/FK5D7QEE"],"itemData":{"id":254,"type":"report","collection-title":"U.S. Geological Survey","genre":"Open-File Report","language":"en","number":"18","page":"26","source":"Zotero","title":"Occurrences of erionite in sedimentary rocks of the western united states","author":[{"family":"Sheppard","given":"Richard A"}],"issued":{"date-parts":[["1996"]]}}}],"schema":"https://github.com/citation-style-language/schema/raw/master/csl-citation.json"} </w:instrText>
            </w:r>
            <w:r w:rsidRPr="0084227F">
              <w:rPr>
                <w:color w:val="000000"/>
                <w:sz w:val="18"/>
                <w:szCs w:val="18"/>
                <w:lang w:eastAsia="en-NZ"/>
              </w:rPr>
              <w:fldChar w:fldCharType="separate"/>
            </w:r>
            <w:r w:rsidRPr="0084227F">
              <w:rPr>
                <w:rFonts w:eastAsia="Calibri"/>
                <w:sz w:val="18"/>
              </w:rPr>
              <w:t>(Sheppard, 1996)</w:t>
            </w:r>
            <w:r w:rsidRPr="0084227F">
              <w:rPr>
                <w:color w:val="000000"/>
                <w:sz w:val="18"/>
                <w:szCs w:val="18"/>
                <w:lang w:eastAsia="en-NZ"/>
              </w:rPr>
              <w:fldChar w:fldCharType="end"/>
            </w:r>
          </w:p>
        </w:tc>
      </w:tr>
    </w:tbl>
    <w:p w14:paraId="7B65BC41" w14:textId="77777777" w:rsidR="00DE23E8" w:rsidRPr="001549D3" w:rsidRDefault="00DE23E8" w:rsidP="00654E8F">
      <w:pPr>
        <w:spacing w:before="240"/>
      </w:pPr>
    </w:p>
    <w:sectPr w:rsidR="00DE23E8" w:rsidRPr="001549D3"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536D2" w14:textId="77777777" w:rsidR="005201C4" w:rsidRDefault="005201C4" w:rsidP="00117666">
      <w:pPr>
        <w:spacing w:after="0"/>
      </w:pPr>
      <w:r>
        <w:separator/>
      </w:r>
    </w:p>
  </w:endnote>
  <w:endnote w:type="continuationSeparator" w:id="0">
    <w:p w14:paraId="0279E248" w14:textId="77777777" w:rsidR="005201C4" w:rsidRDefault="005201C4"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84227F" w:rsidRDefault="00C52A7B">
                          <w:pPr>
                            <w:jc w:val="right"/>
                            <w:rPr>
                              <w:color w:val="000000"/>
                              <w:szCs w:val="40"/>
                            </w:rPr>
                          </w:pPr>
                          <w:r w:rsidRPr="0084227F">
                            <w:rPr>
                              <w:color w:val="000000"/>
                              <w:szCs w:val="40"/>
                            </w:rPr>
                            <w:fldChar w:fldCharType="begin"/>
                          </w:r>
                          <w:r w:rsidRPr="0084227F">
                            <w:rPr>
                              <w:color w:val="000000"/>
                              <w:szCs w:val="40"/>
                            </w:rPr>
                            <w:instrText xml:space="preserve"> PAGE  \* Arabic  \* MERGEFORMAT </w:instrText>
                          </w:r>
                          <w:r w:rsidRPr="0084227F">
                            <w:rPr>
                              <w:color w:val="000000"/>
                              <w:szCs w:val="40"/>
                            </w:rPr>
                            <w:fldChar w:fldCharType="separate"/>
                          </w:r>
                          <w:r w:rsidR="002B4A57" w:rsidRPr="0084227F">
                            <w:rPr>
                              <w:noProof/>
                              <w:color w:val="000000"/>
                              <w:szCs w:val="40"/>
                            </w:rPr>
                            <w:t>2</w:t>
                          </w:r>
                          <w:r w:rsidRPr="0084227F">
                            <w:rPr>
                              <w:color w:val="00000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50BC4D33" w14:textId="77777777" w:rsidR="00995F6A" w:rsidRPr="0084227F" w:rsidRDefault="00C52A7B">
                    <w:pPr>
                      <w:jc w:val="right"/>
                      <w:rPr>
                        <w:color w:val="000000"/>
                        <w:szCs w:val="40"/>
                      </w:rPr>
                    </w:pPr>
                    <w:r w:rsidRPr="0084227F">
                      <w:rPr>
                        <w:color w:val="000000"/>
                        <w:szCs w:val="40"/>
                      </w:rPr>
                      <w:fldChar w:fldCharType="begin"/>
                    </w:r>
                    <w:r w:rsidRPr="0084227F">
                      <w:rPr>
                        <w:color w:val="000000"/>
                        <w:szCs w:val="40"/>
                      </w:rPr>
                      <w:instrText xml:space="preserve"> PAGE  \* Arabic  \* MERGEFORMAT </w:instrText>
                    </w:r>
                    <w:r w:rsidRPr="0084227F">
                      <w:rPr>
                        <w:color w:val="000000"/>
                        <w:szCs w:val="40"/>
                      </w:rPr>
                      <w:fldChar w:fldCharType="separate"/>
                    </w:r>
                    <w:r w:rsidR="002B4A57" w:rsidRPr="0084227F">
                      <w:rPr>
                        <w:noProof/>
                        <w:color w:val="000000"/>
                        <w:szCs w:val="40"/>
                      </w:rPr>
                      <w:t>2</w:t>
                    </w:r>
                    <w:r w:rsidRPr="0084227F">
                      <w:rPr>
                        <w:color w:val="000000"/>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84227F" w:rsidRDefault="00C52A7B">
                          <w:pPr>
                            <w:jc w:val="right"/>
                            <w:rPr>
                              <w:color w:val="000000"/>
                              <w:szCs w:val="40"/>
                            </w:rPr>
                          </w:pPr>
                          <w:r w:rsidRPr="0084227F">
                            <w:rPr>
                              <w:color w:val="000000"/>
                              <w:szCs w:val="40"/>
                            </w:rPr>
                            <w:fldChar w:fldCharType="begin"/>
                          </w:r>
                          <w:r w:rsidRPr="0084227F">
                            <w:rPr>
                              <w:color w:val="000000"/>
                              <w:szCs w:val="40"/>
                            </w:rPr>
                            <w:instrText xml:space="preserve"> PAGE  \* Arabic  \* MERGEFORMAT </w:instrText>
                          </w:r>
                          <w:r w:rsidRPr="0084227F">
                            <w:rPr>
                              <w:color w:val="000000"/>
                              <w:szCs w:val="40"/>
                            </w:rPr>
                            <w:fldChar w:fldCharType="separate"/>
                          </w:r>
                          <w:r w:rsidR="00994A3D" w:rsidRPr="0084227F">
                            <w:rPr>
                              <w:noProof/>
                              <w:color w:val="000000"/>
                              <w:szCs w:val="40"/>
                            </w:rPr>
                            <w:t>3</w:t>
                          </w:r>
                          <w:r w:rsidRPr="0084227F">
                            <w:rPr>
                              <w:color w:val="00000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570F0D09" w14:textId="77777777" w:rsidR="00995F6A" w:rsidRPr="0084227F" w:rsidRDefault="00C52A7B">
                    <w:pPr>
                      <w:jc w:val="right"/>
                      <w:rPr>
                        <w:color w:val="000000"/>
                        <w:szCs w:val="40"/>
                      </w:rPr>
                    </w:pPr>
                    <w:r w:rsidRPr="0084227F">
                      <w:rPr>
                        <w:color w:val="000000"/>
                        <w:szCs w:val="40"/>
                      </w:rPr>
                      <w:fldChar w:fldCharType="begin"/>
                    </w:r>
                    <w:r w:rsidRPr="0084227F">
                      <w:rPr>
                        <w:color w:val="000000"/>
                        <w:szCs w:val="40"/>
                      </w:rPr>
                      <w:instrText xml:space="preserve"> PAGE  \* Arabic  \* MERGEFORMAT </w:instrText>
                    </w:r>
                    <w:r w:rsidRPr="0084227F">
                      <w:rPr>
                        <w:color w:val="000000"/>
                        <w:szCs w:val="40"/>
                      </w:rPr>
                      <w:fldChar w:fldCharType="separate"/>
                    </w:r>
                    <w:r w:rsidR="00994A3D" w:rsidRPr="0084227F">
                      <w:rPr>
                        <w:noProof/>
                        <w:color w:val="000000"/>
                        <w:szCs w:val="40"/>
                      </w:rPr>
                      <w:t>3</w:t>
                    </w:r>
                    <w:r w:rsidRPr="0084227F">
                      <w:rPr>
                        <w:color w:val="000000"/>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EFC6A" w14:textId="77777777" w:rsidR="005201C4" w:rsidRDefault="005201C4" w:rsidP="00117666">
      <w:pPr>
        <w:spacing w:after="0"/>
      </w:pPr>
      <w:r>
        <w:separator/>
      </w:r>
    </w:p>
  </w:footnote>
  <w:footnote w:type="continuationSeparator" w:id="0">
    <w:p w14:paraId="4256B5DD" w14:textId="77777777" w:rsidR="005201C4" w:rsidRDefault="005201C4"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84227F">
      <w:rPr>
        <w:b/>
        <w:noProof/>
        <w:color w:val="A6A6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A537DC8"/>
    <w:multiLevelType w:val="hybridMultilevel"/>
    <w:tmpl w:val="537AE752"/>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start w:val="1"/>
      <w:numFmt w:val="bullet"/>
      <w:lvlText w:val=""/>
      <w:lvlJc w:val="left"/>
      <w:pPr>
        <w:ind w:left="3240" w:hanging="360"/>
      </w:pPr>
      <w:rPr>
        <w:rFonts w:ascii="Symbol" w:hAnsi="Symbol" w:hint="default"/>
      </w:rPr>
    </w:lvl>
    <w:lvl w:ilvl="4" w:tplc="14090003">
      <w:start w:val="1"/>
      <w:numFmt w:val="bullet"/>
      <w:lvlText w:val="o"/>
      <w:lvlJc w:val="left"/>
      <w:pPr>
        <w:ind w:left="3960" w:hanging="360"/>
      </w:pPr>
      <w:rPr>
        <w:rFonts w:ascii="Courier New" w:hAnsi="Courier New" w:cs="Courier New" w:hint="default"/>
      </w:rPr>
    </w:lvl>
    <w:lvl w:ilvl="5" w:tplc="14090005">
      <w:start w:val="1"/>
      <w:numFmt w:val="bullet"/>
      <w:lvlText w:val=""/>
      <w:lvlJc w:val="left"/>
      <w:pPr>
        <w:ind w:left="4680" w:hanging="360"/>
      </w:pPr>
      <w:rPr>
        <w:rFonts w:ascii="Wingdings" w:hAnsi="Wingdings" w:hint="default"/>
      </w:rPr>
    </w:lvl>
    <w:lvl w:ilvl="6" w:tplc="14090001">
      <w:start w:val="1"/>
      <w:numFmt w:val="bullet"/>
      <w:lvlText w:val=""/>
      <w:lvlJc w:val="left"/>
      <w:pPr>
        <w:ind w:left="5400" w:hanging="360"/>
      </w:pPr>
      <w:rPr>
        <w:rFonts w:ascii="Symbol" w:hAnsi="Symbol" w:hint="default"/>
      </w:rPr>
    </w:lvl>
    <w:lvl w:ilvl="7" w:tplc="14090003">
      <w:start w:val="1"/>
      <w:numFmt w:val="bullet"/>
      <w:lvlText w:val="o"/>
      <w:lvlJc w:val="left"/>
      <w:pPr>
        <w:ind w:left="6120" w:hanging="360"/>
      </w:pPr>
      <w:rPr>
        <w:rFonts w:ascii="Courier New" w:hAnsi="Courier New" w:cs="Courier New" w:hint="default"/>
      </w:rPr>
    </w:lvl>
    <w:lvl w:ilvl="8" w:tplc="14090005">
      <w:start w:val="1"/>
      <w:numFmt w:val="bullet"/>
      <w:lvlText w:val=""/>
      <w:lvlJc w:val="left"/>
      <w:pPr>
        <w:ind w:left="6840" w:hanging="360"/>
      </w:pPr>
      <w:rPr>
        <w:rFonts w:ascii="Wingdings" w:hAnsi="Wingdings" w:hint="default"/>
      </w:rPr>
    </w:lvl>
  </w:abstractNum>
  <w:abstractNum w:abstractNumId="5" w15:restartNumberingAfterBreak="0">
    <w:nsid w:val="35DD1E15"/>
    <w:multiLevelType w:val="hybridMultilevel"/>
    <w:tmpl w:val="79EEFDF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6"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9" w15:restartNumberingAfterBreak="0">
    <w:nsid w:val="708C0612"/>
    <w:multiLevelType w:val="multilevel"/>
    <w:tmpl w:val="41C2165E"/>
    <w:lvl w:ilvl="0">
      <w:start w:val="1"/>
      <w:numFmt w:val="decimal"/>
      <w:pStyle w:val="ThesisHeading1"/>
      <w:lvlText w:val="%1."/>
      <w:lvlJc w:val="left"/>
      <w:pPr>
        <w:ind w:left="4755" w:hanging="360"/>
      </w:pPr>
      <w:rPr>
        <w:b/>
        <w:i w:val="0"/>
        <w:iCs w:val="0"/>
        <w:caps w:val="0"/>
        <w:smallCaps w:val="0"/>
        <w:strike w:val="0"/>
        <w:dstrike w:val="0"/>
        <w:noProof w:val="0"/>
        <w:vanish w:val="0"/>
        <w:webHidden w:val="0"/>
        <w:color w:val="000000"/>
        <w:spacing w:val="0"/>
        <w:kern w:val="0"/>
        <w:position w:val="0"/>
        <w:sz w:val="3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499" w:hanging="357"/>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357" w:hanging="357"/>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6"/>
  </w:num>
  <w:num w:numId="3">
    <w:abstractNumId w:val="1"/>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8"/>
  </w:num>
  <w:num w:numId="9">
    <w:abstractNumId w:val="8"/>
  </w:num>
  <w:num w:numId="10">
    <w:abstractNumId w:val="8"/>
  </w:num>
  <w:num w:numId="11">
    <w:abstractNumId w:val="8"/>
  </w:num>
  <w:num w:numId="12">
    <w:abstractNumId w:val="8"/>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 w:numId="20">
    <w:abstractNumId w:val="9"/>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Q0MjA1NDe2NDEyMzNX0lEKTi0uzszPAykwqQUAA4bZZywAAAA="/>
  </w:docVars>
  <w:rsids>
    <w:rsidRoot w:val="00ED20B5"/>
    <w:rsid w:val="0001436A"/>
    <w:rsid w:val="00034304"/>
    <w:rsid w:val="00035434"/>
    <w:rsid w:val="00052A14"/>
    <w:rsid w:val="00077D53"/>
    <w:rsid w:val="000B51CE"/>
    <w:rsid w:val="00105FD9"/>
    <w:rsid w:val="00117666"/>
    <w:rsid w:val="00134DF3"/>
    <w:rsid w:val="001549D3"/>
    <w:rsid w:val="00160065"/>
    <w:rsid w:val="00177D84"/>
    <w:rsid w:val="001B0525"/>
    <w:rsid w:val="00267D18"/>
    <w:rsid w:val="00274347"/>
    <w:rsid w:val="002868E2"/>
    <w:rsid w:val="002869C3"/>
    <w:rsid w:val="002936E4"/>
    <w:rsid w:val="002B4A57"/>
    <w:rsid w:val="002C2828"/>
    <w:rsid w:val="002C74CA"/>
    <w:rsid w:val="003123F4"/>
    <w:rsid w:val="003544FB"/>
    <w:rsid w:val="00394216"/>
    <w:rsid w:val="003C5FFB"/>
    <w:rsid w:val="003D2F2D"/>
    <w:rsid w:val="00401590"/>
    <w:rsid w:val="00447801"/>
    <w:rsid w:val="00452E9C"/>
    <w:rsid w:val="004735C8"/>
    <w:rsid w:val="004764BC"/>
    <w:rsid w:val="004947A6"/>
    <w:rsid w:val="004961FF"/>
    <w:rsid w:val="004A48D0"/>
    <w:rsid w:val="004D3BC2"/>
    <w:rsid w:val="00510B41"/>
    <w:rsid w:val="00517A89"/>
    <w:rsid w:val="005201C4"/>
    <w:rsid w:val="005250F2"/>
    <w:rsid w:val="005438F1"/>
    <w:rsid w:val="00593EEA"/>
    <w:rsid w:val="005A5EEE"/>
    <w:rsid w:val="005D302D"/>
    <w:rsid w:val="006375C7"/>
    <w:rsid w:val="0064492C"/>
    <w:rsid w:val="00654E8F"/>
    <w:rsid w:val="00655845"/>
    <w:rsid w:val="00660D05"/>
    <w:rsid w:val="006820B1"/>
    <w:rsid w:val="006B7D14"/>
    <w:rsid w:val="006F55F4"/>
    <w:rsid w:val="00701727"/>
    <w:rsid w:val="00704BE3"/>
    <w:rsid w:val="0070566C"/>
    <w:rsid w:val="00714C50"/>
    <w:rsid w:val="00725A7D"/>
    <w:rsid w:val="00731E39"/>
    <w:rsid w:val="007501BE"/>
    <w:rsid w:val="00790BB3"/>
    <w:rsid w:val="007C206C"/>
    <w:rsid w:val="00817DD6"/>
    <w:rsid w:val="0083759F"/>
    <w:rsid w:val="0084227F"/>
    <w:rsid w:val="00885156"/>
    <w:rsid w:val="0089417B"/>
    <w:rsid w:val="009151AA"/>
    <w:rsid w:val="0093429D"/>
    <w:rsid w:val="00943573"/>
    <w:rsid w:val="00964134"/>
    <w:rsid w:val="00970F7D"/>
    <w:rsid w:val="0097741A"/>
    <w:rsid w:val="00994A3D"/>
    <w:rsid w:val="009A2DF6"/>
    <w:rsid w:val="009C2B12"/>
    <w:rsid w:val="009E55B9"/>
    <w:rsid w:val="009F066A"/>
    <w:rsid w:val="00A174D9"/>
    <w:rsid w:val="00A57CFC"/>
    <w:rsid w:val="00A8612D"/>
    <w:rsid w:val="00AA4D24"/>
    <w:rsid w:val="00AB27AC"/>
    <w:rsid w:val="00AB6715"/>
    <w:rsid w:val="00AC22D8"/>
    <w:rsid w:val="00B1671E"/>
    <w:rsid w:val="00B25EB8"/>
    <w:rsid w:val="00B37F4D"/>
    <w:rsid w:val="00B760DC"/>
    <w:rsid w:val="00C00C94"/>
    <w:rsid w:val="00C13412"/>
    <w:rsid w:val="00C52A7B"/>
    <w:rsid w:val="00C56BAF"/>
    <w:rsid w:val="00C679AA"/>
    <w:rsid w:val="00C75972"/>
    <w:rsid w:val="00CD066B"/>
    <w:rsid w:val="00CE4FEE"/>
    <w:rsid w:val="00D060CF"/>
    <w:rsid w:val="00D527D6"/>
    <w:rsid w:val="00DB59C3"/>
    <w:rsid w:val="00DC259A"/>
    <w:rsid w:val="00DE23E8"/>
    <w:rsid w:val="00E52377"/>
    <w:rsid w:val="00E537AD"/>
    <w:rsid w:val="00E54E9E"/>
    <w:rsid w:val="00E64E17"/>
    <w:rsid w:val="00E866C9"/>
    <w:rsid w:val="00EA3D3C"/>
    <w:rsid w:val="00EB124D"/>
    <w:rsid w:val="00EC090A"/>
    <w:rsid w:val="00ED20B5"/>
    <w:rsid w:val="00F26BFB"/>
    <w:rsid w:val="00F36A26"/>
    <w:rsid w:val="00F46900"/>
    <w:rsid w:val="00F61D89"/>
    <w:rsid w:val="00FE1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9"/>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9"/>
    <w:qFormat/>
    <w:rsid w:val="00AB6715"/>
    <w:pPr>
      <w:numPr>
        <w:ilvl w:val="1"/>
      </w:numPr>
      <w:spacing w:after="200"/>
      <w:outlineLvl w:val="1"/>
    </w:pPr>
  </w:style>
  <w:style w:type="paragraph" w:styleId="Heading3">
    <w:name w:val="heading 3"/>
    <w:basedOn w:val="Normal"/>
    <w:next w:val="Normal"/>
    <w:link w:val="Heading3Char"/>
    <w:uiPriority w:val="9"/>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9"/>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11"/>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11"/>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1"/>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9"/>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uiPriority w:val="10"/>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numbering" w:customStyle="1" w:styleId="NoList1">
    <w:name w:val="No List1"/>
    <w:next w:val="NoList"/>
    <w:uiPriority w:val="99"/>
    <w:semiHidden/>
    <w:unhideWhenUsed/>
    <w:rsid w:val="0084227F"/>
  </w:style>
  <w:style w:type="paragraph" w:customStyle="1" w:styleId="msonormal0">
    <w:name w:val="msonormal"/>
    <w:basedOn w:val="Normal"/>
    <w:rsid w:val="0084227F"/>
    <w:pPr>
      <w:spacing w:before="100" w:beforeAutospacing="1" w:after="100" w:afterAutospacing="1"/>
    </w:pPr>
    <w:rPr>
      <w:rFonts w:eastAsia="Times New Roman" w:cs="Times New Roman"/>
      <w:szCs w:val="24"/>
      <w:lang w:val="en-NZ" w:eastAsia="en-NZ"/>
    </w:rPr>
  </w:style>
  <w:style w:type="paragraph" w:customStyle="1" w:styleId="TOC11">
    <w:name w:val="TOC 11"/>
    <w:basedOn w:val="Normal"/>
    <w:next w:val="Normal"/>
    <w:autoRedefine/>
    <w:uiPriority w:val="39"/>
    <w:semiHidden/>
    <w:unhideWhenUsed/>
    <w:rsid w:val="0084227F"/>
    <w:pPr>
      <w:spacing w:before="0" w:after="100" w:line="360" w:lineRule="auto"/>
    </w:pPr>
    <w:rPr>
      <w:rFonts w:cs="Times New Roman"/>
      <w:szCs w:val="24"/>
    </w:rPr>
  </w:style>
  <w:style w:type="paragraph" w:customStyle="1" w:styleId="TOC21">
    <w:name w:val="TOC 21"/>
    <w:basedOn w:val="Normal"/>
    <w:next w:val="Normal"/>
    <w:autoRedefine/>
    <w:uiPriority w:val="39"/>
    <w:semiHidden/>
    <w:unhideWhenUsed/>
    <w:rsid w:val="0084227F"/>
    <w:pPr>
      <w:spacing w:before="0" w:after="100" w:line="360" w:lineRule="auto"/>
      <w:ind w:left="240"/>
    </w:pPr>
    <w:rPr>
      <w:rFonts w:cs="Times New Roman"/>
      <w:szCs w:val="24"/>
    </w:rPr>
  </w:style>
  <w:style w:type="paragraph" w:customStyle="1" w:styleId="TOC31">
    <w:name w:val="TOC 31"/>
    <w:basedOn w:val="Normal"/>
    <w:next w:val="Normal"/>
    <w:autoRedefine/>
    <w:uiPriority w:val="39"/>
    <w:semiHidden/>
    <w:unhideWhenUsed/>
    <w:rsid w:val="0084227F"/>
    <w:pPr>
      <w:spacing w:before="0" w:after="100" w:line="360" w:lineRule="auto"/>
      <w:ind w:left="480"/>
    </w:pPr>
    <w:rPr>
      <w:rFonts w:cs="Times New Roman"/>
      <w:szCs w:val="24"/>
    </w:rPr>
  </w:style>
  <w:style w:type="paragraph" w:customStyle="1" w:styleId="Revision1">
    <w:name w:val="Revision1"/>
    <w:next w:val="Revision"/>
    <w:uiPriority w:val="99"/>
    <w:semiHidden/>
    <w:rsid w:val="0084227F"/>
    <w:pPr>
      <w:spacing w:after="0" w:line="240" w:lineRule="auto"/>
    </w:pPr>
    <w:rPr>
      <w:rFonts w:ascii="Times New Roman" w:hAnsi="Times New Roman" w:cs="Times New Roman"/>
      <w:sz w:val="24"/>
      <w:szCs w:val="24"/>
      <w:lang w:val="en-NZ"/>
    </w:rPr>
  </w:style>
  <w:style w:type="paragraph" w:customStyle="1" w:styleId="Bibliography1">
    <w:name w:val="Bibliography1"/>
    <w:basedOn w:val="Normal"/>
    <w:next w:val="Normal"/>
    <w:uiPriority w:val="37"/>
    <w:unhideWhenUsed/>
    <w:rsid w:val="0084227F"/>
    <w:pPr>
      <w:spacing w:before="0" w:after="0"/>
      <w:ind w:left="720" w:hanging="720"/>
    </w:pPr>
    <w:rPr>
      <w:rFonts w:cs="Times New Roman"/>
      <w:szCs w:val="24"/>
    </w:rPr>
  </w:style>
  <w:style w:type="paragraph" w:customStyle="1" w:styleId="TOCHeading1">
    <w:name w:val="TOC Heading1"/>
    <w:basedOn w:val="Heading1"/>
    <w:next w:val="Normal"/>
    <w:uiPriority w:val="39"/>
    <w:semiHidden/>
    <w:unhideWhenUsed/>
    <w:qFormat/>
    <w:rsid w:val="0084227F"/>
    <w:pPr>
      <w:keepNext/>
      <w:keepLines/>
      <w:numPr>
        <w:numId w:val="0"/>
      </w:numPr>
      <w:spacing w:after="0" w:line="256" w:lineRule="auto"/>
      <w:outlineLvl w:val="9"/>
    </w:pPr>
    <w:rPr>
      <w:rFonts w:ascii="Calibri Light" w:eastAsia="Times New Roman" w:hAnsi="Calibri Light"/>
      <w:b w:val="0"/>
      <w:color w:val="2F5496"/>
      <w:sz w:val="32"/>
      <w:szCs w:val="32"/>
    </w:rPr>
  </w:style>
  <w:style w:type="paragraph" w:customStyle="1" w:styleId="ThesisHeading1">
    <w:name w:val="Thesis Heading 1"/>
    <w:basedOn w:val="Heading1"/>
    <w:autoRedefine/>
    <w:qFormat/>
    <w:rsid w:val="0084227F"/>
    <w:pPr>
      <w:keepNext/>
      <w:keepLines/>
      <w:numPr>
        <w:numId w:val="20"/>
      </w:numPr>
      <w:tabs>
        <w:tab w:val="left" w:pos="4395"/>
      </w:tabs>
      <w:spacing w:before="600" w:after="120" w:line="360" w:lineRule="auto"/>
      <w:ind w:left="0" w:firstLine="0"/>
    </w:pPr>
    <w:rPr>
      <w:rFonts w:ascii="Arial" w:eastAsia="Times New Roman" w:hAnsi="Arial" w:cs="Arial"/>
      <w:bCs/>
      <w:color w:val="000000"/>
      <w:sz w:val="32"/>
      <w:szCs w:val="28"/>
      <w:lang w:eastAsia="en-NZ"/>
    </w:rPr>
  </w:style>
  <w:style w:type="paragraph" w:customStyle="1" w:styleId="ThesisHeading2">
    <w:name w:val="Thesis Heading 2"/>
    <w:basedOn w:val="Heading2"/>
    <w:autoRedefine/>
    <w:qFormat/>
    <w:rsid w:val="0084227F"/>
    <w:pPr>
      <w:keepNext/>
      <w:keepLines/>
      <w:numPr>
        <w:ilvl w:val="0"/>
        <w:numId w:val="0"/>
      </w:numPr>
      <w:spacing w:before="320" w:after="120" w:line="360" w:lineRule="auto"/>
      <w:jc w:val="both"/>
    </w:pPr>
    <w:rPr>
      <w:rFonts w:ascii="Arial" w:eastAsia="Times New Roman" w:hAnsi="Arial" w:cs="Arial"/>
      <w:bCs/>
      <w:color w:val="000000"/>
      <w:lang w:eastAsia="en-NZ"/>
    </w:rPr>
  </w:style>
  <w:style w:type="paragraph" w:customStyle="1" w:styleId="ThesisHeading3">
    <w:name w:val="Thesis Heading 3"/>
    <w:basedOn w:val="Heading3"/>
    <w:autoRedefine/>
    <w:qFormat/>
    <w:rsid w:val="0084227F"/>
    <w:pPr>
      <w:numPr>
        <w:ilvl w:val="0"/>
        <w:numId w:val="0"/>
      </w:numPr>
      <w:spacing w:before="320" w:line="360" w:lineRule="auto"/>
      <w:jc w:val="both"/>
    </w:pPr>
    <w:rPr>
      <w:rFonts w:ascii="Arial" w:hAnsi="Arial" w:cs="Arial"/>
      <w:color w:val="000000"/>
      <w:szCs w:val="22"/>
      <w:lang w:eastAsia="en-NZ"/>
    </w:rPr>
  </w:style>
  <w:style w:type="paragraph" w:customStyle="1" w:styleId="xl65">
    <w:name w:val="xl65"/>
    <w:basedOn w:val="Normal"/>
    <w:rsid w:val="0084227F"/>
    <w:pPr>
      <w:spacing w:before="100" w:beforeAutospacing="1" w:after="100" w:afterAutospacing="1"/>
    </w:pPr>
    <w:rPr>
      <w:rFonts w:eastAsia="Times New Roman" w:cs="Times New Roman"/>
      <w:sz w:val="20"/>
      <w:szCs w:val="20"/>
      <w:lang w:val="en-NZ" w:eastAsia="en-NZ"/>
    </w:rPr>
  </w:style>
  <w:style w:type="paragraph" w:customStyle="1" w:styleId="xl66">
    <w:name w:val="xl66"/>
    <w:basedOn w:val="Normal"/>
    <w:rsid w:val="0084227F"/>
    <w:pPr>
      <w:spacing w:before="100" w:beforeAutospacing="1" w:after="100" w:afterAutospacing="1"/>
    </w:pPr>
    <w:rPr>
      <w:rFonts w:eastAsia="Times New Roman" w:cs="Times New Roman"/>
      <w:sz w:val="20"/>
      <w:szCs w:val="20"/>
      <w:lang w:val="en-NZ" w:eastAsia="en-NZ"/>
    </w:rPr>
  </w:style>
  <w:style w:type="paragraph" w:customStyle="1" w:styleId="xl67">
    <w:name w:val="xl67"/>
    <w:basedOn w:val="Normal"/>
    <w:rsid w:val="0084227F"/>
    <w:pPr>
      <w:spacing w:before="100" w:beforeAutospacing="1" w:after="100" w:afterAutospacing="1"/>
    </w:pPr>
    <w:rPr>
      <w:rFonts w:eastAsia="Times New Roman" w:cs="Times New Roman"/>
      <w:sz w:val="20"/>
      <w:szCs w:val="20"/>
      <w:lang w:val="en-NZ" w:eastAsia="en-NZ"/>
    </w:rPr>
  </w:style>
  <w:style w:type="paragraph" w:customStyle="1" w:styleId="xl68">
    <w:name w:val="xl68"/>
    <w:basedOn w:val="Normal"/>
    <w:rsid w:val="0084227F"/>
    <w:pPr>
      <w:spacing w:before="100" w:beforeAutospacing="1" w:after="100" w:afterAutospacing="1"/>
    </w:pPr>
    <w:rPr>
      <w:rFonts w:eastAsia="Times New Roman" w:cs="Times New Roman"/>
      <w:sz w:val="20"/>
      <w:szCs w:val="20"/>
      <w:lang w:val="en-NZ" w:eastAsia="en-NZ"/>
    </w:rPr>
  </w:style>
  <w:style w:type="character" w:styleId="PlaceholderText">
    <w:name w:val="Placeholder Text"/>
    <w:basedOn w:val="DefaultParagraphFont"/>
    <w:uiPriority w:val="99"/>
    <w:semiHidden/>
    <w:rsid w:val="0084227F"/>
    <w:rPr>
      <w:color w:val="808080"/>
    </w:rPr>
  </w:style>
  <w:style w:type="table" w:customStyle="1" w:styleId="GridTable21">
    <w:name w:val="Grid Table 21"/>
    <w:basedOn w:val="TableNormal"/>
    <w:next w:val="GridTable2"/>
    <w:uiPriority w:val="47"/>
    <w:rsid w:val="0084227F"/>
    <w:pPr>
      <w:spacing w:after="0" w:line="240" w:lineRule="auto"/>
    </w:pPr>
    <w:rPr>
      <w:lang w:val="en-NZ"/>
    </w:rPr>
    <w:tblPr>
      <w:tblStyleRowBandSize w:val="1"/>
      <w:tblStyleColBandSize w:val="1"/>
      <w:tblInd w:w="0" w:type="nil"/>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1">
    <w:name w:val="Grid Table 31"/>
    <w:basedOn w:val="TableNormal"/>
    <w:next w:val="GridTable3"/>
    <w:uiPriority w:val="48"/>
    <w:rsid w:val="0084227F"/>
    <w:pPr>
      <w:spacing w:after="0" w:line="240" w:lineRule="auto"/>
    </w:pPr>
    <w:rPr>
      <w:lang w:val="en-NZ"/>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41">
    <w:name w:val="Grid Table 41"/>
    <w:basedOn w:val="TableNormal"/>
    <w:next w:val="GridTable4"/>
    <w:uiPriority w:val="49"/>
    <w:rsid w:val="0084227F"/>
    <w:pPr>
      <w:spacing w:after="0" w:line="240" w:lineRule="auto"/>
    </w:pPr>
    <w:rPr>
      <w:lang w:val="en-NZ"/>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5Dark1">
    <w:name w:val="Grid Table 5 Dark1"/>
    <w:basedOn w:val="TableNormal"/>
    <w:next w:val="GridTable5Dark"/>
    <w:uiPriority w:val="50"/>
    <w:rsid w:val="0084227F"/>
    <w:pPr>
      <w:spacing w:after="0" w:line="240" w:lineRule="auto"/>
    </w:pPr>
    <w:rPr>
      <w:lang w:val="en-NZ"/>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styleId="Revision">
    <w:name w:val="Revision"/>
    <w:hidden/>
    <w:uiPriority w:val="99"/>
    <w:semiHidden/>
    <w:rsid w:val="0084227F"/>
    <w:pPr>
      <w:spacing w:after="0" w:line="240" w:lineRule="auto"/>
    </w:pPr>
    <w:rPr>
      <w:rFonts w:ascii="Times New Roman" w:hAnsi="Times New Roman"/>
      <w:sz w:val="24"/>
    </w:rPr>
  </w:style>
  <w:style w:type="table" w:styleId="GridTable2">
    <w:name w:val="Grid Table 2"/>
    <w:basedOn w:val="TableNormal"/>
    <w:uiPriority w:val="47"/>
    <w:rsid w:val="0084227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84227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
    <w:name w:val="Grid Table 4"/>
    <w:basedOn w:val="TableNormal"/>
    <w:uiPriority w:val="49"/>
    <w:rsid w:val="0084227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84227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97</TotalTime>
  <Pages>8</Pages>
  <Words>58254</Words>
  <Characters>332050</Characters>
  <Application>Microsoft Office Word</Application>
  <DocSecurity>0</DocSecurity>
  <Lines>2767</Lines>
  <Paragraphs>779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Janki Patel</cp:lastModifiedBy>
  <cp:revision>18</cp:revision>
  <cp:lastPrinted>2013-10-03T12:51:00Z</cp:lastPrinted>
  <dcterms:created xsi:type="dcterms:W3CDTF">2022-10-11T00:29:00Z</dcterms:created>
  <dcterms:modified xsi:type="dcterms:W3CDTF">2022-10-30T05:05:00Z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zotero-version="6.0.15"&gt;&lt;session id="N3a7o2RU"/&gt;&lt;style id="http://www.zotero.org/styles/elsevier-harvard" hasBibliography="1" bibliographyStyleHasBeenSet="0"/&gt;&lt;prefs&gt;&lt;pref name="fieldType" value="Field"/&gt;&lt;/prefs&gt;&lt;/data&gt;</vt:lpwstr>
  </property>
</Properties>
</file>