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6B9399D5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  <w:r w:rsidR="003B43B7">
        <w:t xml:space="preserve"> </w:t>
      </w:r>
    </w:p>
    <w:p w14:paraId="4D059444" w14:textId="77777777" w:rsidR="00994A3D" w:rsidRPr="00994A3D" w:rsidRDefault="00654E8F" w:rsidP="0001436A">
      <w:pPr>
        <w:pStyle w:val="Ttulo1"/>
      </w:pPr>
      <w:r w:rsidRPr="00994A3D">
        <w:t>Supplementary Figures and Tables</w:t>
      </w:r>
    </w:p>
    <w:p w14:paraId="38C742C1" w14:textId="5D96B3FF" w:rsidR="006B6D00" w:rsidRPr="00901CC8" w:rsidRDefault="003B43B7" w:rsidP="002B4A57">
      <w:r>
        <w:t xml:space="preserve"> </w:t>
      </w:r>
    </w:p>
    <w:p w14:paraId="5CB40159" w14:textId="46047D26" w:rsidR="00901CC8" w:rsidRPr="00901CC8" w:rsidRDefault="00901CC8" w:rsidP="00901CC8">
      <w:pPr>
        <w:spacing w:after="0" w:line="480" w:lineRule="auto"/>
        <w:contextualSpacing/>
        <w:jc w:val="both"/>
        <w:rPr>
          <w:rFonts w:eastAsia="Yu Gothic Light" w:cs="Times New Roman"/>
          <w:bCs/>
          <w:szCs w:val="24"/>
          <w:lang w:val="en-GB"/>
        </w:rPr>
      </w:pPr>
      <w:r w:rsidRPr="00901CC8">
        <w:rPr>
          <w:rFonts w:eastAsia="Yu Gothic Light" w:cs="Times New Roman"/>
          <w:bCs/>
          <w:szCs w:val="24"/>
          <w:lang w:val="en-GB"/>
        </w:rPr>
        <w:t xml:space="preserve">Table 1. </w:t>
      </w:r>
      <w:bookmarkStart w:id="0" w:name="_Hlk117259384"/>
      <w:r w:rsidR="003B43B7" w:rsidRPr="00563447">
        <w:rPr>
          <w:szCs w:val="24"/>
          <w:lang w:eastAsia="en-GB"/>
        </w:rPr>
        <w:t>Language and phonological awareness tasks, by time (T1/T2/T3) and group (Intervention/Comparative group).</w:t>
      </w:r>
      <w:bookmarkEnd w:id="0"/>
      <w:r w:rsidRPr="00901CC8">
        <w:rPr>
          <w:rFonts w:eastAsia="Yu Gothic Light" w:cs="Times New Roman"/>
          <w:bCs/>
          <w:i/>
          <w:szCs w:val="24"/>
          <w:lang w:val="en-GB"/>
        </w:rPr>
        <w:tab/>
      </w:r>
    </w:p>
    <w:tbl>
      <w:tblPr>
        <w:tblW w:w="943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3"/>
        <w:gridCol w:w="1417"/>
        <w:gridCol w:w="1420"/>
        <w:gridCol w:w="1191"/>
        <w:gridCol w:w="1350"/>
        <w:gridCol w:w="1349"/>
      </w:tblGrid>
      <w:tr w:rsidR="003B43B7" w:rsidRPr="003B43B7" w14:paraId="6C0CFC7F" w14:textId="77777777" w:rsidTr="00603FFD">
        <w:trPr>
          <w:trHeight w:val="280"/>
        </w:trPr>
        <w:tc>
          <w:tcPr>
            <w:tcW w:w="2703" w:type="dxa"/>
            <w:tcBorders>
              <w:top w:val="single" w:sz="8" w:space="0" w:color="auto"/>
            </w:tcBorders>
            <w:vAlign w:val="center"/>
          </w:tcPr>
          <w:p w14:paraId="48CB4C5C" w14:textId="77777777" w:rsidR="003B43B7" w:rsidRPr="003B43B7" w:rsidRDefault="003B43B7" w:rsidP="003B43B7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7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A3D49D4" w14:textId="77777777" w:rsidR="003B43B7" w:rsidRPr="003B43B7" w:rsidRDefault="003B43B7" w:rsidP="003B43B7">
            <w:pPr>
              <w:spacing w:before="0"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r w:rsidRPr="003B43B7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T1</w:t>
            </w:r>
          </w:p>
        </w:tc>
        <w:tc>
          <w:tcPr>
            <w:tcW w:w="2541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C460CC6" w14:textId="77777777" w:rsidR="003B43B7" w:rsidRPr="003B43B7" w:rsidRDefault="003B43B7" w:rsidP="003B43B7">
            <w:pPr>
              <w:spacing w:before="0"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r w:rsidRPr="003B43B7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T2</w:t>
            </w:r>
          </w:p>
        </w:tc>
        <w:tc>
          <w:tcPr>
            <w:tcW w:w="134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6650211" w14:textId="77777777" w:rsidR="003B43B7" w:rsidRPr="003B43B7" w:rsidRDefault="003B43B7" w:rsidP="003B43B7">
            <w:pPr>
              <w:spacing w:before="0"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r w:rsidRPr="003B43B7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T3</w:t>
            </w:r>
          </w:p>
        </w:tc>
      </w:tr>
      <w:tr w:rsidR="003B43B7" w:rsidRPr="003B43B7" w14:paraId="6EDEDC2E" w14:textId="77777777" w:rsidTr="003B43B7">
        <w:trPr>
          <w:trHeight w:val="280"/>
        </w:trPr>
        <w:tc>
          <w:tcPr>
            <w:tcW w:w="2703" w:type="dxa"/>
            <w:tcBorders>
              <w:bottom w:val="single" w:sz="4" w:space="0" w:color="auto"/>
            </w:tcBorders>
            <w:vAlign w:val="center"/>
          </w:tcPr>
          <w:p w14:paraId="493F886D" w14:textId="77777777" w:rsidR="003B43B7" w:rsidRPr="003B43B7" w:rsidRDefault="003B43B7" w:rsidP="003B43B7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193D8" w14:textId="77777777" w:rsidR="003B43B7" w:rsidRPr="003B43B7" w:rsidRDefault="003B43B7" w:rsidP="003B43B7">
            <w:pPr>
              <w:spacing w:before="0"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r w:rsidRPr="003B43B7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IG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17B92" w14:textId="77777777" w:rsidR="003B43B7" w:rsidRPr="003B43B7" w:rsidRDefault="003B43B7" w:rsidP="003B43B7">
            <w:pPr>
              <w:spacing w:before="0"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r w:rsidRPr="003B43B7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CG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E490F" w14:textId="77777777" w:rsidR="003B43B7" w:rsidRPr="003B43B7" w:rsidDel="001E0D1E" w:rsidRDefault="003B43B7" w:rsidP="003B43B7">
            <w:pPr>
              <w:spacing w:before="0"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r w:rsidRPr="003B43B7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IG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5A70E" w14:textId="77777777" w:rsidR="003B43B7" w:rsidRPr="003B43B7" w:rsidDel="001E0D1E" w:rsidRDefault="003B43B7" w:rsidP="003B43B7">
            <w:pPr>
              <w:spacing w:before="0"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r w:rsidRPr="003B43B7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CG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69F6C" w14:textId="77777777" w:rsidR="003B43B7" w:rsidRPr="003B43B7" w:rsidRDefault="003B43B7" w:rsidP="003B43B7">
            <w:pPr>
              <w:spacing w:before="0"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r w:rsidRPr="003B43B7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IG</w:t>
            </w:r>
          </w:p>
        </w:tc>
      </w:tr>
      <w:tr w:rsidR="003B43B7" w:rsidRPr="003B43B7" w14:paraId="20E21CB6" w14:textId="77777777" w:rsidTr="003B43B7">
        <w:trPr>
          <w:trHeight w:val="310"/>
        </w:trPr>
        <w:tc>
          <w:tcPr>
            <w:tcW w:w="2703" w:type="dxa"/>
            <w:tcBorders>
              <w:top w:val="single" w:sz="4" w:space="0" w:color="auto"/>
              <w:bottom w:val="nil"/>
            </w:tcBorders>
            <w:vAlign w:val="center"/>
          </w:tcPr>
          <w:p w14:paraId="76B1CAC4" w14:textId="77777777" w:rsidR="003B43B7" w:rsidRPr="003B43B7" w:rsidRDefault="003B43B7" w:rsidP="003B43B7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B43B7">
              <w:rPr>
                <w:rFonts w:eastAsia="Times New Roman" w:cs="Times New Roman"/>
                <w:sz w:val="20"/>
                <w:szCs w:val="20"/>
                <w:lang w:eastAsia="en-GB"/>
              </w:rPr>
              <w:t>OVE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14:paraId="1DBCBD5D" w14:textId="77777777" w:rsidR="003B43B7" w:rsidRPr="003B43B7" w:rsidRDefault="003B43B7" w:rsidP="003B43B7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B43B7">
              <w:rPr>
                <w:rFonts w:ascii="Segoe UI Symbol" w:eastAsia="Times New Roman" w:hAnsi="Segoe UI Symbol" w:cs="Segoe UI Symbol"/>
                <w:sz w:val="20"/>
                <w:szCs w:val="20"/>
                <w:lang w:eastAsia="en-GB"/>
              </w:rPr>
              <w:t>✓</w:t>
            </w:r>
          </w:p>
        </w:tc>
        <w:tc>
          <w:tcPr>
            <w:tcW w:w="1420" w:type="dxa"/>
            <w:tcBorders>
              <w:top w:val="single" w:sz="4" w:space="0" w:color="auto"/>
              <w:bottom w:val="nil"/>
            </w:tcBorders>
            <w:vAlign w:val="center"/>
          </w:tcPr>
          <w:p w14:paraId="6CB94B82" w14:textId="77777777" w:rsidR="003B43B7" w:rsidRPr="003B43B7" w:rsidRDefault="003B43B7" w:rsidP="003B43B7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B43B7">
              <w:rPr>
                <w:rFonts w:eastAsia="Times New Roman" w:cs="Times New Roman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  <w:vAlign w:val="center"/>
          </w:tcPr>
          <w:p w14:paraId="1B92B94F" w14:textId="77777777" w:rsidR="003B43B7" w:rsidRPr="003B43B7" w:rsidDel="001E0D1E" w:rsidRDefault="003B43B7" w:rsidP="003B43B7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B43B7">
              <w:rPr>
                <w:rFonts w:ascii="Segoe UI Symbol" w:eastAsia="Times New Roman" w:hAnsi="Segoe UI Symbol" w:cs="Segoe UI Symbol"/>
                <w:sz w:val="20"/>
                <w:szCs w:val="20"/>
                <w:lang w:eastAsia="en-GB"/>
              </w:rPr>
              <w:t>✓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  <w:vAlign w:val="center"/>
          </w:tcPr>
          <w:p w14:paraId="66DBC192" w14:textId="77777777" w:rsidR="003B43B7" w:rsidRPr="003B43B7" w:rsidDel="001E0D1E" w:rsidRDefault="003B43B7" w:rsidP="003B43B7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B43B7">
              <w:rPr>
                <w:rFonts w:eastAsia="Times New Roman" w:cs="Times New Roman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bottom w:val="nil"/>
            </w:tcBorders>
            <w:vAlign w:val="center"/>
          </w:tcPr>
          <w:p w14:paraId="179DEEE2" w14:textId="77777777" w:rsidR="003B43B7" w:rsidRPr="003B43B7" w:rsidDel="001E0D1E" w:rsidRDefault="003B43B7" w:rsidP="003B43B7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B43B7">
              <w:rPr>
                <w:rFonts w:eastAsia="Times New Roman" w:cs="Times New Roman"/>
                <w:sz w:val="20"/>
                <w:szCs w:val="20"/>
                <w:lang w:eastAsia="en-GB"/>
              </w:rPr>
              <w:t>-</w:t>
            </w:r>
          </w:p>
        </w:tc>
      </w:tr>
      <w:tr w:rsidR="003B43B7" w:rsidRPr="003B43B7" w14:paraId="7A15F4DC" w14:textId="77777777" w:rsidTr="003B43B7">
        <w:trPr>
          <w:trHeight w:val="324"/>
        </w:trPr>
        <w:tc>
          <w:tcPr>
            <w:tcW w:w="2703" w:type="dxa"/>
            <w:tcBorders>
              <w:top w:val="nil"/>
            </w:tcBorders>
            <w:vAlign w:val="center"/>
          </w:tcPr>
          <w:p w14:paraId="1D7425F8" w14:textId="77777777" w:rsidR="003B43B7" w:rsidRPr="003B43B7" w:rsidRDefault="003B43B7" w:rsidP="003B43B7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B43B7">
              <w:rPr>
                <w:rFonts w:eastAsia="Times New Roman" w:cs="Times New Roman"/>
                <w:sz w:val="20"/>
                <w:szCs w:val="20"/>
                <w:lang w:eastAsia="en-GB"/>
              </w:rPr>
              <w:t>LC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0BE1693F" w14:textId="77777777" w:rsidR="003B43B7" w:rsidRPr="003B43B7" w:rsidRDefault="003B43B7" w:rsidP="003B43B7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B43B7">
              <w:rPr>
                <w:rFonts w:ascii="Segoe UI Symbol" w:eastAsia="Times New Roman" w:hAnsi="Segoe UI Symbol" w:cs="Segoe UI Symbol"/>
                <w:sz w:val="20"/>
                <w:szCs w:val="20"/>
                <w:lang w:eastAsia="en-GB"/>
              </w:rPr>
              <w:t>✓</w:t>
            </w:r>
          </w:p>
        </w:tc>
        <w:tc>
          <w:tcPr>
            <w:tcW w:w="1420" w:type="dxa"/>
            <w:tcBorders>
              <w:top w:val="nil"/>
            </w:tcBorders>
            <w:vAlign w:val="center"/>
          </w:tcPr>
          <w:p w14:paraId="618F5AAB" w14:textId="77777777" w:rsidR="003B43B7" w:rsidRPr="003B43B7" w:rsidRDefault="003B43B7" w:rsidP="003B43B7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B43B7">
              <w:rPr>
                <w:rFonts w:eastAsia="Times New Roman" w:cs="Times New Roman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91" w:type="dxa"/>
            <w:tcBorders>
              <w:top w:val="nil"/>
            </w:tcBorders>
            <w:vAlign w:val="center"/>
          </w:tcPr>
          <w:p w14:paraId="53964895" w14:textId="77777777" w:rsidR="003B43B7" w:rsidRPr="003B43B7" w:rsidRDefault="003B43B7" w:rsidP="003B43B7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B43B7">
              <w:rPr>
                <w:rFonts w:ascii="Segoe UI Symbol" w:eastAsia="Times New Roman" w:hAnsi="Segoe UI Symbol" w:cs="Segoe UI Symbol"/>
                <w:sz w:val="20"/>
                <w:szCs w:val="20"/>
                <w:lang w:eastAsia="en-GB"/>
              </w:rPr>
              <w:t>✓</w:t>
            </w:r>
          </w:p>
        </w:tc>
        <w:tc>
          <w:tcPr>
            <w:tcW w:w="1350" w:type="dxa"/>
            <w:tcBorders>
              <w:top w:val="nil"/>
            </w:tcBorders>
            <w:vAlign w:val="center"/>
          </w:tcPr>
          <w:p w14:paraId="476B5CA3" w14:textId="77777777" w:rsidR="003B43B7" w:rsidRPr="003B43B7" w:rsidRDefault="003B43B7" w:rsidP="003B43B7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B43B7">
              <w:rPr>
                <w:rFonts w:eastAsia="Times New Roman" w:cs="Times New Roman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349" w:type="dxa"/>
            <w:tcBorders>
              <w:top w:val="nil"/>
            </w:tcBorders>
            <w:vAlign w:val="center"/>
          </w:tcPr>
          <w:p w14:paraId="7CCDB141" w14:textId="77777777" w:rsidR="003B43B7" w:rsidRPr="003B43B7" w:rsidRDefault="003B43B7" w:rsidP="003B43B7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B43B7">
              <w:rPr>
                <w:rFonts w:eastAsia="Times New Roman" w:cs="Times New Roman"/>
                <w:sz w:val="20"/>
                <w:szCs w:val="20"/>
                <w:lang w:eastAsia="en-GB"/>
              </w:rPr>
              <w:t>-</w:t>
            </w:r>
          </w:p>
        </w:tc>
      </w:tr>
      <w:tr w:rsidR="003B43B7" w:rsidRPr="003B43B7" w14:paraId="6234684B" w14:textId="77777777" w:rsidTr="003B43B7">
        <w:trPr>
          <w:trHeight w:val="310"/>
        </w:trPr>
        <w:tc>
          <w:tcPr>
            <w:tcW w:w="2703" w:type="dxa"/>
            <w:vAlign w:val="center"/>
          </w:tcPr>
          <w:p w14:paraId="375F8BA4" w14:textId="77777777" w:rsidR="003B43B7" w:rsidRPr="003B43B7" w:rsidRDefault="003B43B7" w:rsidP="003B43B7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B43B7">
              <w:rPr>
                <w:rFonts w:eastAsia="Times New Roman" w:cs="Times New Roman"/>
                <w:sz w:val="20"/>
                <w:szCs w:val="20"/>
                <w:lang w:eastAsia="en-GB"/>
              </w:rPr>
              <w:t>RIA</w:t>
            </w:r>
          </w:p>
        </w:tc>
        <w:tc>
          <w:tcPr>
            <w:tcW w:w="1417" w:type="dxa"/>
            <w:vAlign w:val="center"/>
          </w:tcPr>
          <w:p w14:paraId="677CE5D2" w14:textId="77777777" w:rsidR="003B43B7" w:rsidRPr="003B43B7" w:rsidRDefault="003B43B7" w:rsidP="003B43B7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B43B7">
              <w:rPr>
                <w:rFonts w:ascii="Segoe UI Symbol" w:eastAsia="Times New Roman" w:hAnsi="Segoe UI Symbol" w:cs="Segoe UI Symbol"/>
                <w:sz w:val="20"/>
                <w:szCs w:val="20"/>
                <w:lang w:eastAsia="en-GB"/>
              </w:rPr>
              <w:t>✓</w:t>
            </w:r>
          </w:p>
        </w:tc>
        <w:tc>
          <w:tcPr>
            <w:tcW w:w="1420" w:type="dxa"/>
            <w:vAlign w:val="center"/>
          </w:tcPr>
          <w:p w14:paraId="3D89A1ED" w14:textId="77777777" w:rsidR="003B43B7" w:rsidRPr="003B43B7" w:rsidRDefault="003B43B7" w:rsidP="003B43B7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B43B7">
              <w:rPr>
                <w:rFonts w:eastAsia="Times New Roman" w:cs="Times New Roman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91" w:type="dxa"/>
            <w:vAlign w:val="center"/>
          </w:tcPr>
          <w:p w14:paraId="6415C581" w14:textId="77777777" w:rsidR="003B43B7" w:rsidRPr="003B43B7" w:rsidRDefault="003B43B7" w:rsidP="003B43B7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B43B7">
              <w:rPr>
                <w:rFonts w:ascii="Segoe UI Symbol" w:eastAsia="Times New Roman" w:hAnsi="Segoe UI Symbol" w:cs="Segoe UI Symbol"/>
                <w:sz w:val="20"/>
                <w:szCs w:val="20"/>
                <w:lang w:eastAsia="en-GB"/>
              </w:rPr>
              <w:t>✓</w:t>
            </w:r>
          </w:p>
        </w:tc>
        <w:tc>
          <w:tcPr>
            <w:tcW w:w="1350" w:type="dxa"/>
            <w:vAlign w:val="center"/>
          </w:tcPr>
          <w:p w14:paraId="3246DFD9" w14:textId="77777777" w:rsidR="003B43B7" w:rsidRPr="003B43B7" w:rsidRDefault="003B43B7" w:rsidP="003B43B7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B43B7">
              <w:rPr>
                <w:rFonts w:eastAsia="Times New Roman" w:cs="Times New Roman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349" w:type="dxa"/>
            <w:vAlign w:val="center"/>
          </w:tcPr>
          <w:p w14:paraId="64065694" w14:textId="77777777" w:rsidR="003B43B7" w:rsidRPr="003B43B7" w:rsidRDefault="003B43B7" w:rsidP="003B43B7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B43B7">
              <w:rPr>
                <w:rFonts w:eastAsia="Times New Roman" w:cs="Times New Roman"/>
                <w:sz w:val="20"/>
                <w:szCs w:val="20"/>
                <w:lang w:eastAsia="en-GB"/>
              </w:rPr>
              <w:t>-</w:t>
            </w:r>
          </w:p>
        </w:tc>
      </w:tr>
      <w:tr w:rsidR="003B43B7" w:rsidRPr="003B43B7" w14:paraId="6EDAC7B8" w14:textId="77777777" w:rsidTr="003B43B7">
        <w:trPr>
          <w:trHeight w:val="324"/>
        </w:trPr>
        <w:tc>
          <w:tcPr>
            <w:tcW w:w="2703" w:type="dxa"/>
            <w:vAlign w:val="center"/>
          </w:tcPr>
          <w:p w14:paraId="0F92011B" w14:textId="77777777" w:rsidR="003B43B7" w:rsidRPr="003B43B7" w:rsidRDefault="003B43B7" w:rsidP="003B43B7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B43B7">
              <w:rPr>
                <w:rFonts w:eastAsia="Times New Roman" w:cs="Times New Roman"/>
                <w:sz w:val="20"/>
                <w:szCs w:val="20"/>
                <w:lang w:eastAsia="en-GB"/>
              </w:rPr>
              <w:t>PIA</w:t>
            </w:r>
          </w:p>
        </w:tc>
        <w:tc>
          <w:tcPr>
            <w:tcW w:w="1417" w:type="dxa"/>
            <w:vAlign w:val="center"/>
          </w:tcPr>
          <w:p w14:paraId="6F4125F3" w14:textId="77777777" w:rsidR="003B43B7" w:rsidRPr="003B43B7" w:rsidRDefault="003B43B7" w:rsidP="003B43B7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B43B7">
              <w:rPr>
                <w:rFonts w:ascii="Segoe UI Symbol" w:eastAsia="Times New Roman" w:hAnsi="Segoe UI Symbol" w:cs="Segoe UI Symbol"/>
                <w:sz w:val="20"/>
                <w:szCs w:val="20"/>
                <w:lang w:eastAsia="en-GB"/>
              </w:rPr>
              <w:t>✓</w:t>
            </w:r>
          </w:p>
        </w:tc>
        <w:tc>
          <w:tcPr>
            <w:tcW w:w="1420" w:type="dxa"/>
            <w:vAlign w:val="center"/>
          </w:tcPr>
          <w:p w14:paraId="3159BD82" w14:textId="77777777" w:rsidR="003B43B7" w:rsidRPr="003B43B7" w:rsidRDefault="003B43B7" w:rsidP="003B43B7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B43B7">
              <w:rPr>
                <w:rFonts w:eastAsia="Times New Roman" w:cs="Times New Roman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91" w:type="dxa"/>
            <w:vAlign w:val="center"/>
          </w:tcPr>
          <w:p w14:paraId="5AC80329" w14:textId="77777777" w:rsidR="003B43B7" w:rsidRPr="003B43B7" w:rsidRDefault="003B43B7" w:rsidP="003B43B7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B43B7">
              <w:rPr>
                <w:rFonts w:ascii="Segoe UI Symbol" w:eastAsia="Times New Roman" w:hAnsi="Segoe UI Symbol" w:cs="Segoe UI Symbol"/>
                <w:sz w:val="20"/>
                <w:szCs w:val="20"/>
                <w:lang w:eastAsia="en-GB"/>
              </w:rPr>
              <w:t>✓</w:t>
            </w:r>
          </w:p>
        </w:tc>
        <w:tc>
          <w:tcPr>
            <w:tcW w:w="1350" w:type="dxa"/>
            <w:vAlign w:val="center"/>
          </w:tcPr>
          <w:p w14:paraId="462E1B0E" w14:textId="77777777" w:rsidR="003B43B7" w:rsidRPr="003B43B7" w:rsidRDefault="003B43B7" w:rsidP="003B43B7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B43B7">
              <w:rPr>
                <w:rFonts w:eastAsia="Times New Roman" w:cs="Times New Roman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349" w:type="dxa"/>
            <w:vAlign w:val="center"/>
          </w:tcPr>
          <w:p w14:paraId="71D0B5C9" w14:textId="77777777" w:rsidR="003B43B7" w:rsidRPr="003B43B7" w:rsidRDefault="003B43B7" w:rsidP="003B43B7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B43B7">
              <w:rPr>
                <w:rFonts w:eastAsia="Times New Roman" w:cs="Times New Roman"/>
                <w:sz w:val="20"/>
                <w:szCs w:val="20"/>
                <w:lang w:eastAsia="en-GB"/>
              </w:rPr>
              <w:t>-</w:t>
            </w:r>
          </w:p>
        </w:tc>
      </w:tr>
      <w:tr w:rsidR="003B43B7" w:rsidRPr="003B43B7" w14:paraId="60678691" w14:textId="77777777" w:rsidTr="003B43B7">
        <w:trPr>
          <w:trHeight w:val="324"/>
        </w:trPr>
        <w:tc>
          <w:tcPr>
            <w:tcW w:w="2703" w:type="dxa"/>
            <w:vAlign w:val="center"/>
          </w:tcPr>
          <w:p w14:paraId="5A2CC6AB" w14:textId="77777777" w:rsidR="003B43B7" w:rsidRPr="003B43B7" w:rsidRDefault="003B43B7" w:rsidP="003B43B7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B43B7">
              <w:rPr>
                <w:rFonts w:eastAsia="Times New Roman" w:cs="Times New Roman"/>
                <w:sz w:val="20"/>
                <w:szCs w:val="20"/>
                <w:lang w:eastAsia="en-GB"/>
              </w:rPr>
              <w:t>PEA</w:t>
            </w:r>
          </w:p>
        </w:tc>
        <w:tc>
          <w:tcPr>
            <w:tcW w:w="1417" w:type="dxa"/>
            <w:vAlign w:val="center"/>
          </w:tcPr>
          <w:p w14:paraId="02CE6C76" w14:textId="77777777" w:rsidR="003B43B7" w:rsidRPr="003B43B7" w:rsidRDefault="003B43B7" w:rsidP="003B43B7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B43B7">
              <w:rPr>
                <w:rFonts w:ascii="Segoe UI Symbol" w:eastAsia="Times New Roman" w:hAnsi="Segoe UI Symbol" w:cs="Segoe UI Symbol"/>
                <w:sz w:val="20"/>
                <w:szCs w:val="20"/>
                <w:lang w:eastAsia="en-GB"/>
              </w:rPr>
              <w:t>✓</w:t>
            </w:r>
          </w:p>
        </w:tc>
        <w:tc>
          <w:tcPr>
            <w:tcW w:w="1420" w:type="dxa"/>
            <w:vAlign w:val="center"/>
          </w:tcPr>
          <w:p w14:paraId="44239248" w14:textId="77777777" w:rsidR="003B43B7" w:rsidRPr="003B43B7" w:rsidRDefault="003B43B7" w:rsidP="003B43B7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B43B7">
              <w:rPr>
                <w:rFonts w:ascii="Segoe UI Symbol" w:eastAsia="Times New Roman" w:hAnsi="Segoe UI Symbol" w:cs="Segoe UI Symbol"/>
                <w:sz w:val="20"/>
                <w:szCs w:val="20"/>
                <w:lang w:eastAsia="en-GB"/>
              </w:rPr>
              <w:t>✓</w:t>
            </w:r>
          </w:p>
        </w:tc>
        <w:tc>
          <w:tcPr>
            <w:tcW w:w="1191" w:type="dxa"/>
            <w:vAlign w:val="center"/>
          </w:tcPr>
          <w:p w14:paraId="23AF9C77" w14:textId="77777777" w:rsidR="003B43B7" w:rsidRPr="003B43B7" w:rsidRDefault="003B43B7" w:rsidP="003B43B7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B43B7">
              <w:rPr>
                <w:rFonts w:ascii="Segoe UI Symbol" w:eastAsia="Times New Roman" w:hAnsi="Segoe UI Symbol" w:cs="Segoe UI Symbol"/>
                <w:sz w:val="20"/>
                <w:szCs w:val="20"/>
                <w:lang w:eastAsia="en-GB"/>
              </w:rPr>
              <w:t>✓</w:t>
            </w:r>
          </w:p>
        </w:tc>
        <w:tc>
          <w:tcPr>
            <w:tcW w:w="1350" w:type="dxa"/>
            <w:vAlign w:val="center"/>
          </w:tcPr>
          <w:p w14:paraId="23125693" w14:textId="77777777" w:rsidR="003B43B7" w:rsidRPr="003B43B7" w:rsidRDefault="003B43B7" w:rsidP="003B43B7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B43B7">
              <w:rPr>
                <w:rFonts w:ascii="Segoe UI Symbol" w:eastAsia="Times New Roman" w:hAnsi="Segoe UI Symbol" w:cs="Segoe UI Symbol"/>
                <w:sz w:val="20"/>
                <w:szCs w:val="20"/>
                <w:lang w:eastAsia="en-GB"/>
              </w:rPr>
              <w:t>✓</w:t>
            </w:r>
          </w:p>
        </w:tc>
        <w:tc>
          <w:tcPr>
            <w:tcW w:w="1349" w:type="dxa"/>
            <w:vAlign w:val="center"/>
          </w:tcPr>
          <w:p w14:paraId="11901AF9" w14:textId="77777777" w:rsidR="003B43B7" w:rsidRPr="003B43B7" w:rsidRDefault="003B43B7" w:rsidP="003B43B7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B43B7">
              <w:rPr>
                <w:rFonts w:ascii="Segoe UI Symbol" w:eastAsia="Times New Roman" w:hAnsi="Segoe UI Symbol" w:cs="Segoe UI Symbol"/>
                <w:sz w:val="20"/>
                <w:szCs w:val="20"/>
                <w:lang w:eastAsia="en-GB"/>
              </w:rPr>
              <w:t>✓</w:t>
            </w:r>
          </w:p>
        </w:tc>
      </w:tr>
      <w:tr w:rsidR="003B43B7" w:rsidRPr="003B43B7" w14:paraId="0C8A6750" w14:textId="77777777" w:rsidTr="003B43B7">
        <w:trPr>
          <w:trHeight w:val="324"/>
        </w:trPr>
        <w:tc>
          <w:tcPr>
            <w:tcW w:w="2703" w:type="dxa"/>
            <w:tcBorders>
              <w:bottom w:val="single" w:sz="8" w:space="0" w:color="auto"/>
            </w:tcBorders>
            <w:vAlign w:val="center"/>
          </w:tcPr>
          <w:p w14:paraId="7EA246C8" w14:textId="77777777" w:rsidR="003B43B7" w:rsidRPr="003B43B7" w:rsidRDefault="003B43B7" w:rsidP="003B43B7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B43B7">
              <w:rPr>
                <w:rFonts w:eastAsia="Times New Roman" w:cs="Times New Roman"/>
                <w:sz w:val="20"/>
                <w:szCs w:val="20"/>
                <w:lang w:eastAsia="en-GB"/>
              </w:rPr>
              <w:t>PS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14:paraId="32826C41" w14:textId="77777777" w:rsidR="003B43B7" w:rsidRPr="003B43B7" w:rsidRDefault="003B43B7" w:rsidP="003B43B7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B43B7">
              <w:rPr>
                <w:rFonts w:ascii="Segoe UI Symbol" w:eastAsia="Times New Roman" w:hAnsi="Segoe UI Symbol" w:cs="Segoe UI Symbol"/>
                <w:sz w:val="20"/>
                <w:szCs w:val="20"/>
                <w:lang w:eastAsia="en-GB"/>
              </w:rPr>
              <w:t>✓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center"/>
          </w:tcPr>
          <w:p w14:paraId="507FCE5B" w14:textId="77777777" w:rsidR="003B43B7" w:rsidRPr="003B43B7" w:rsidRDefault="003B43B7" w:rsidP="003B43B7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B43B7">
              <w:rPr>
                <w:rFonts w:ascii="Segoe UI Symbol" w:eastAsia="Times New Roman" w:hAnsi="Segoe UI Symbol" w:cs="Segoe UI Symbol"/>
                <w:sz w:val="20"/>
                <w:szCs w:val="20"/>
                <w:lang w:eastAsia="en-GB"/>
              </w:rPr>
              <w:t>✓</w:t>
            </w:r>
          </w:p>
        </w:tc>
        <w:tc>
          <w:tcPr>
            <w:tcW w:w="1191" w:type="dxa"/>
            <w:tcBorders>
              <w:bottom w:val="single" w:sz="8" w:space="0" w:color="auto"/>
            </w:tcBorders>
            <w:vAlign w:val="center"/>
          </w:tcPr>
          <w:p w14:paraId="521C639B" w14:textId="77777777" w:rsidR="003B43B7" w:rsidRPr="003B43B7" w:rsidRDefault="003B43B7" w:rsidP="003B43B7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B43B7">
              <w:rPr>
                <w:rFonts w:ascii="Segoe UI Symbol" w:eastAsia="Times New Roman" w:hAnsi="Segoe UI Symbol" w:cs="Segoe UI Symbol"/>
                <w:sz w:val="20"/>
                <w:szCs w:val="20"/>
                <w:lang w:eastAsia="en-GB"/>
              </w:rPr>
              <w:t>✓</w:t>
            </w:r>
          </w:p>
        </w:tc>
        <w:tc>
          <w:tcPr>
            <w:tcW w:w="1350" w:type="dxa"/>
            <w:tcBorders>
              <w:bottom w:val="single" w:sz="8" w:space="0" w:color="auto"/>
            </w:tcBorders>
            <w:vAlign w:val="center"/>
          </w:tcPr>
          <w:p w14:paraId="26261664" w14:textId="77777777" w:rsidR="003B43B7" w:rsidRPr="003B43B7" w:rsidRDefault="003B43B7" w:rsidP="003B43B7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B43B7">
              <w:rPr>
                <w:rFonts w:ascii="Segoe UI Symbol" w:eastAsia="Times New Roman" w:hAnsi="Segoe UI Symbol" w:cs="Segoe UI Symbol"/>
                <w:sz w:val="20"/>
                <w:szCs w:val="20"/>
                <w:lang w:eastAsia="en-GB"/>
              </w:rPr>
              <w:t>✓</w:t>
            </w:r>
          </w:p>
        </w:tc>
        <w:tc>
          <w:tcPr>
            <w:tcW w:w="1349" w:type="dxa"/>
            <w:tcBorders>
              <w:bottom w:val="single" w:sz="8" w:space="0" w:color="auto"/>
            </w:tcBorders>
            <w:vAlign w:val="center"/>
          </w:tcPr>
          <w:p w14:paraId="1E35AF14" w14:textId="77777777" w:rsidR="003B43B7" w:rsidRPr="003B43B7" w:rsidRDefault="003B43B7" w:rsidP="003B43B7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B43B7">
              <w:rPr>
                <w:rFonts w:eastAsia="Times New Roman" w:cs="Times New Roman"/>
                <w:sz w:val="20"/>
                <w:szCs w:val="20"/>
                <w:lang w:eastAsia="en-GB"/>
              </w:rPr>
              <w:t>-</w:t>
            </w:r>
          </w:p>
        </w:tc>
      </w:tr>
    </w:tbl>
    <w:p w14:paraId="237AB142" w14:textId="77777777" w:rsidR="003B43B7" w:rsidRPr="003B43B7" w:rsidRDefault="003B43B7" w:rsidP="003B43B7">
      <w:pPr>
        <w:spacing w:before="0" w:after="0"/>
        <w:rPr>
          <w:rFonts w:eastAsia="Times New Roman" w:cs="Times New Roman"/>
          <w:sz w:val="18"/>
          <w:szCs w:val="18"/>
          <w:lang w:eastAsia="en-GB"/>
        </w:rPr>
      </w:pPr>
      <w:r w:rsidRPr="003B43B7">
        <w:rPr>
          <w:rFonts w:eastAsia="Times New Roman" w:cs="Times New Roman"/>
          <w:i/>
          <w:sz w:val="18"/>
          <w:szCs w:val="18"/>
          <w:lang w:eastAsia="en-GB"/>
        </w:rPr>
        <w:t>Note:</w:t>
      </w:r>
      <w:r w:rsidRPr="003B43B7">
        <w:rPr>
          <w:rFonts w:eastAsia="Times New Roman" w:cs="Times New Roman"/>
          <w:sz w:val="18"/>
          <w:szCs w:val="18"/>
          <w:lang w:eastAsia="en-GB"/>
        </w:rPr>
        <w:t xml:space="preserve"> OVE Oral Verbal Expression; LC Listening Comprehension; RIA Rime implicit awareness; PIA Phoneme implicit awareness; PEA Phoneme explicit awareness; PS Phonemic segmentation.</w:t>
      </w:r>
    </w:p>
    <w:p w14:paraId="5834EF91" w14:textId="77777777" w:rsidR="006B6D00" w:rsidRPr="00901CC8" w:rsidRDefault="006B6D00" w:rsidP="006B6D00">
      <w:pPr>
        <w:rPr>
          <w:szCs w:val="24"/>
        </w:rPr>
      </w:pPr>
    </w:p>
    <w:p w14:paraId="37677648" w14:textId="77777777" w:rsidR="00901CC8" w:rsidRDefault="00901CC8" w:rsidP="006B6D00">
      <w:pPr>
        <w:pStyle w:val="Legenda"/>
        <w:spacing w:after="0" w:line="480" w:lineRule="auto"/>
        <w:contextualSpacing/>
        <w:jc w:val="both"/>
        <w:rPr>
          <w:b w:val="0"/>
          <w:lang w:val="en-GB"/>
        </w:rPr>
      </w:pPr>
      <w:bookmarkStart w:id="1" w:name="_Toc5031587"/>
    </w:p>
    <w:p w14:paraId="60D38B20" w14:textId="77777777" w:rsidR="00901CC8" w:rsidRDefault="00901CC8">
      <w:pPr>
        <w:spacing w:before="0" w:after="200" w:line="276" w:lineRule="auto"/>
        <w:rPr>
          <w:rFonts w:cs="Times New Roman"/>
          <w:bCs/>
          <w:szCs w:val="24"/>
          <w:lang w:val="en-GB"/>
        </w:rPr>
      </w:pPr>
      <w:r>
        <w:rPr>
          <w:b/>
          <w:lang w:val="en-GB"/>
        </w:rPr>
        <w:br w:type="page"/>
      </w:r>
    </w:p>
    <w:p w14:paraId="0F096526" w14:textId="77777777" w:rsidR="003B43B7" w:rsidRPr="003B43B7" w:rsidRDefault="006B6D00" w:rsidP="003B43B7">
      <w:pPr>
        <w:rPr>
          <w:rFonts w:eastAsia="Times New Roman" w:cs="Times New Roman"/>
          <w:szCs w:val="24"/>
        </w:rPr>
      </w:pPr>
      <w:r w:rsidRPr="00901CC8">
        <w:rPr>
          <w:lang w:val="en-GB"/>
        </w:rPr>
        <w:lastRenderedPageBreak/>
        <w:t>Table 2</w:t>
      </w:r>
      <w:bookmarkEnd w:id="1"/>
      <w:r w:rsidR="00901CC8" w:rsidRPr="00901CC8">
        <w:rPr>
          <w:lang w:val="en-GB"/>
        </w:rPr>
        <w:t xml:space="preserve">. </w:t>
      </w:r>
      <w:r w:rsidR="003B43B7" w:rsidRPr="003B43B7">
        <w:rPr>
          <w:rFonts w:eastAsia="Times New Roman" w:cs="Times New Roman"/>
          <w:szCs w:val="24"/>
        </w:rPr>
        <w:t>Results of language and phonological awareness by time and group.</w:t>
      </w:r>
    </w:p>
    <w:tbl>
      <w:tblPr>
        <w:tblW w:w="10061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647"/>
        <w:gridCol w:w="1418"/>
        <w:gridCol w:w="709"/>
        <w:gridCol w:w="1276"/>
        <w:gridCol w:w="709"/>
        <w:gridCol w:w="1418"/>
        <w:gridCol w:w="708"/>
        <w:gridCol w:w="1277"/>
        <w:gridCol w:w="709"/>
      </w:tblGrid>
      <w:tr w:rsidR="003B43B7" w:rsidRPr="003B43B7" w14:paraId="07EDD607" w14:textId="77777777" w:rsidTr="00603FFD">
        <w:trPr>
          <w:trHeight w:val="20"/>
          <w:jc w:val="center"/>
        </w:trPr>
        <w:tc>
          <w:tcPr>
            <w:tcW w:w="1190" w:type="dxa"/>
            <w:tcBorders>
              <w:top w:val="single" w:sz="8" w:space="0" w:color="auto"/>
            </w:tcBorders>
            <w:vAlign w:val="center"/>
          </w:tcPr>
          <w:p w14:paraId="232B3C23" w14:textId="77777777" w:rsidR="003B43B7" w:rsidRPr="003B43B7" w:rsidRDefault="003B43B7" w:rsidP="003B43B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8" w:space="0" w:color="auto"/>
            </w:tcBorders>
            <w:vAlign w:val="center"/>
          </w:tcPr>
          <w:p w14:paraId="4CAEDCFC" w14:textId="77777777" w:rsidR="003B43B7" w:rsidRPr="003B43B7" w:rsidRDefault="003B43B7" w:rsidP="003B43B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B609A51" w14:textId="77777777" w:rsidR="003B43B7" w:rsidRPr="003B43B7" w:rsidRDefault="003B43B7" w:rsidP="003B43B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40D0F68" w14:textId="77777777" w:rsidR="003B43B7" w:rsidRPr="003B43B7" w:rsidRDefault="003B43B7" w:rsidP="003B43B7">
            <w:pPr>
              <w:rPr>
                <w:rFonts w:eastAsia="Times New Roman" w:cs="Times New Roman"/>
                <w:sz w:val="20"/>
                <w:szCs w:val="20"/>
              </w:rPr>
            </w:pPr>
            <w:r w:rsidRPr="003B43B7">
              <w:rPr>
                <w:rFonts w:eastAsia="Times New Roman" w:cs="Times New Roman"/>
                <w:sz w:val="20"/>
                <w:szCs w:val="20"/>
              </w:rPr>
              <w:t>Pre-Test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414FDE5" w14:textId="77777777" w:rsidR="003B43B7" w:rsidRPr="003B43B7" w:rsidRDefault="003B43B7" w:rsidP="003B43B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45D1070" w14:textId="77777777" w:rsidR="003B43B7" w:rsidRPr="003B43B7" w:rsidRDefault="003B43B7" w:rsidP="003B43B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14C4ECA" w14:textId="77777777" w:rsidR="003B43B7" w:rsidRPr="003B43B7" w:rsidRDefault="003B43B7" w:rsidP="003B43B7">
            <w:pPr>
              <w:rPr>
                <w:rFonts w:eastAsia="Times New Roman" w:cs="Times New Roman"/>
                <w:sz w:val="20"/>
                <w:szCs w:val="20"/>
              </w:rPr>
            </w:pPr>
            <w:r w:rsidRPr="003B43B7">
              <w:rPr>
                <w:rFonts w:eastAsia="Times New Roman" w:cs="Times New Roman"/>
                <w:sz w:val="20"/>
                <w:szCs w:val="20"/>
              </w:rPr>
              <w:t>Post-Test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7775468" w14:textId="77777777" w:rsidR="003B43B7" w:rsidRPr="003B43B7" w:rsidRDefault="003B43B7" w:rsidP="003B43B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B43B7" w:rsidRPr="003B43B7" w14:paraId="3B682AE4" w14:textId="77777777" w:rsidTr="003B43B7">
        <w:trPr>
          <w:trHeight w:val="20"/>
          <w:jc w:val="center"/>
        </w:trPr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4A387F84" w14:textId="77777777" w:rsidR="003B43B7" w:rsidRPr="003B43B7" w:rsidRDefault="003B43B7" w:rsidP="003B43B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7480D4E6" w14:textId="77777777" w:rsidR="003B43B7" w:rsidRPr="003B43B7" w:rsidRDefault="003B43B7" w:rsidP="003B43B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4759E" w14:textId="77777777" w:rsidR="003B43B7" w:rsidRPr="003B43B7" w:rsidRDefault="003B43B7" w:rsidP="003B43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43B7">
              <w:rPr>
                <w:rFonts w:eastAsia="Times New Roman" w:cs="Times New Roman"/>
                <w:sz w:val="20"/>
                <w:szCs w:val="20"/>
              </w:rPr>
              <w:t>Intervention group</w:t>
            </w:r>
          </w:p>
          <w:p w14:paraId="47D0DDD4" w14:textId="77777777" w:rsidR="003B43B7" w:rsidRPr="003B43B7" w:rsidRDefault="003B43B7" w:rsidP="003B43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43B7">
              <w:rPr>
                <w:rFonts w:eastAsia="Times New Roman" w:cs="Times New Roman"/>
                <w:sz w:val="20"/>
                <w:szCs w:val="20"/>
              </w:rPr>
              <w:t>Mean (SD)</w:t>
            </w:r>
          </w:p>
          <w:p w14:paraId="32DAE708" w14:textId="77777777" w:rsidR="003B43B7" w:rsidRPr="003B43B7" w:rsidRDefault="003B43B7" w:rsidP="003B43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43B7">
              <w:rPr>
                <w:rFonts w:eastAsia="Times New Roman" w:cs="Times New Roman"/>
                <w:sz w:val="20"/>
                <w:szCs w:val="20"/>
              </w:rPr>
              <w:t>(n=242)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DEFA8" w14:textId="77777777" w:rsidR="003B43B7" w:rsidRPr="003B43B7" w:rsidRDefault="003B43B7" w:rsidP="003B43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43B7">
              <w:rPr>
                <w:rFonts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FBA06" w14:textId="77777777" w:rsidR="003B43B7" w:rsidRPr="003B43B7" w:rsidRDefault="003B43B7" w:rsidP="003B43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43B7">
              <w:rPr>
                <w:rFonts w:eastAsia="Times New Roman" w:cs="Times New Roman"/>
                <w:sz w:val="20"/>
                <w:szCs w:val="20"/>
              </w:rPr>
              <w:t>Comparative group</w:t>
            </w:r>
          </w:p>
          <w:p w14:paraId="12D068A6" w14:textId="77777777" w:rsidR="003B43B7" w:rsidRPr="003B43B7" w:rsidRDefault="003B43B7" w:rsidP="003B43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43B7">
              <w:rPr>
                <w:rFonts w:eastAsia="Times New Roman" w:cs="Times New Roman"/>
                <w:sz w:val="20"/>
                <w:szCs w:val="20"/>
              </w:rPr>
              <w:t>Mean (SD)</w:t>
            </w:r>
          </w:p>
          <w:p w14:paraId="604B746E" w14:textId="77777777" w:rsidR="003B43B7" w:rsidRPr="003B43B7" w:rsidRDefault="003B43B7" w:rsidP="003B43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43B7">
              <w:rPr>
                <w:rFonts w:eastAsia="Times New Roman" w:cs="Times New Roman"/>
                <w:sz w:val="20"/>
                <w:szCs w:val="20"/>
              </w:rPr>
              <w:t>(n=385)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E8EC8" w14:textId="77777777" w:rsidR="003B43B7" w:rsidRPr="003B43B7" w:rsidRDefault="003B43B7" w:rsidP="003B43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43B7">
              <w:rPr>
                <w:rFonts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85AEF" w14:textId="77777777" w:rsidR="003B43B7" w:rsidRPr="003B43B7" w:rsidRDefault="003B43B7" w:rsidP="003B43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43B7">
              <w:rPr>
                <w:rFonts w:eastAsia="Times New Roman" w:cs="Times New Roman"/>
                <w:sz w:val="20"/>
                <w:szCs w:val="20"/>
              </w:rPr>
              <w:t>Intervention group</w:t>
            </w:r>
          </w:p>
          <w:p w14:paraId="5A455937" w14:textId="77777777" w:rsidR="003B43B7" w:rsidRPr="003B43B7" w:rsidRDefault="003B43B7" w:rsidP="003B43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43B7">
              <w:rPr>
                <w:rFonts w:eastAsia="Times New Roman" w:cs="Times New Roman"/>
                <w:sz w:val="20"/>
                <w:szCs w:val="20"/>
              </w:rPr>
              <w:t>Mean (SD)</w:t>
            </w:r>
          </w:p>
          <w:p w14:paraId="317C7D61" w14:textId="77777777" w:rsidR="003B43B7" w:rsidRPr="003B43B7" w:rsidRDefault="003B43B7" w:rsidP="003B43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43B7">
              <w:rPr>
                <w:rFonts w:eastAsia="Times New Roman" w:cs="Times New Roman"/>
                <w:sz w:val="20"/>
                <w:szCs w:val="20"/>
              </w:rPr>
              <w:t>(n=242)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2C962" w14:textId="77777777" w:rsidR="003B43B7" w:rsidRPr="003B43B7" w:rsidRDefault="003B43B7" w:rsidP="003B43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43B7">
              <w:rPr>
                <w:rFonts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47199" w14:textId="77777777" w:rsidR="003B43B7" w:rsidRPr="003B43B7" w:rsidRDefault="003B43B7" w:rsidP="003B43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43B7">
              <w:rPr>
                <w:rFonts w:eastAsia="Times New Roman" w:cs="Times New Roman"/>
                <w:sz w:val="20"/>
                <w:szCs w:val="20"/>
              </w:rPr>
              <w:t>Comparative group</w:t>
            </w:r>
          </w:p>
          <w:p w14:paraId="6496A883" w14:textId="77777777" w:rsidR="003B43B7" w:rsidRPr="003B43B7" w:rsidRDefault="003B43B7" w:rsidP="003B43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43B7">
              <w:rPr>
                <w:rFonts w:eastAsia="Times New Roman" w:cs="Times New Roman"/>
                <w:sz w:val="20"/>
                <w:szCs w:val="20"/>
              </w:rPr>
              <w:t>Mean (SD)</w:t>
            </w:r>
          </w:p>
          <w:p w14:paraId="02CB90B2" w14:textId="77777777" w:rsidR="003B43B7" w:rsidRPr="003B43B7" w:rsidRDefault="003B43B7" w:rsidP="003B43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43B7">
              <w:rPr>
                <w:rFonts w:eastAsia="Times New Roman" w:cs="Times New Roman"/>
                <w:sz w:val="20"/>
                <w:szCs w:val="20"/>
              </w:rPr>
              <w:t>(n=385)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AADBE" w14:textId="77777777" w:rsidR="003B43B7" w:rsidRPr="003B43B7" w:rsidRDefault="003B43B7" w:rsidP="003B43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43B7">
              <w:rPr>
                <w:rFonts w:eastAsia="Times New Roman" w:cs="Times New Roman"/>
                <w:sz w:val="20"/>
                <w:szCs w:val="20"/>
              </w:rPr>
              <w:t>%</w:t>
            </w:r>
          </w:p>
        </w:tc>
      </w:tr>
      <w:tr w:rsidR="003B43B7" w:rsidRPr="003B43B7" w14:paraId="7EAE90EE" w14:textId="77777777" w:rsidTr="003B43B7">
        <w:trPr>
          <w:trHeight w:val="20"/>
          <w:jc w:val="center"/>
        </w:trPr>
        <w:tc>
          <w:tcPr>
            <w:tcW w:w="1190" w:type="dxa"/>
            <w:tcBorders>
              <w:top w:val="single" w:sz="4" w:space="0" w:color="auto"/>
              <w:bottom w:val="nil"/>
            </w:tcBorders>
            <w:vAlign w:val="center"/>
          </w:tcPr>
          <w:p w14:paraId="264247A5" w14:textId="77777777" w:rsidR="003B43B7" w:rsidRPr="003B43B7" w:rsidRDefault="003B43B7" w:rsidP="003B43B7">
            <w:pPr>
              <w:rPr>
                <w:rFonts w:eastAsia="Times New Roman" w:cs="Times New Roman"/>
                <w:sz w:val="20"/>
                <w:szCs w:val="20"/>
              </w:rPr>
            </w:pPr>
            <w:r w:rsidRPr="003B43B7">
              <w:rPr>
                <w:rFonts w:eastAsia="Times New Roman" w:cs="Times New Roman"/>
                <w:sz w:val="20"/>
                <w:szCs w:val="20"/>
              </w:rPr>
              <w:t>Language</w:t>
            </w:r>
          </w:p>
        </w:tc>
        <w:tc>
          <w:tcPr>
            <w:tcW w:w="647" w:type="dxa"/>
            <w:tcBorders>
              <w:top w:val="single" w:sz="4" w:space="0" w:color="auto"/>
              <w:bottom w:val="nil"/>
            </w:tcBorders>
            <w:vAlign w:val="center"/>
          </w:tcPr>
          <w:p w14:paraId="57C33E1C" w14:textId="77777777" w:rsidR="003B43B7" w:rsidRPr="003B43B7" w:rsidRDefault="003B43B7" w:rsidP="003B43B7">
            <w:pPr>
              <w:rPr>
                <w:rFonts w:eastAsia="Times New Roman" w:cs="Times New Roman"/>
                <w:sz w:val="20"/>
                <w:szCs w:val="20"/>
              </w:rPr>
            </w:pPr>
            <w:r w:rsidRPr="003B43B7">
              <w:rPr>
                <w:rFonts w:eastAsia="Times New Roman" w:cs="Times New Roman"/>
                <w:sz w:val="20"/>
                <w:szCs w:val="20"/>
              </w:rPr>
              <w:t>OVE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14:paraId="7832A8B6" w14:textId="77777777" w:rsidR="003B43B7" w:rsidRPr="003B43B7" w:rsidRDefault="003B43B7" w:rsidP="003B43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43B7">
              <w:rPr>
                <w:rFonts w:eastAsia="Times New Roman" w:cs="Times New Roman"/>
                <w:sz w:val="20"/>
                <w:szCs w:val="20"/>
              </w:rPr>
              <w:t>102.91 (13.72)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14:paraId="4A7F4793" w14:textId="77777777" w:rsidR="003B43B7" w:rsidRPr="003B43B7" w:rsidRDefault="003B43B7" w:rsidP="003B43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43B7">
              <w:rPr>
                <w:rFonts w:eastAsia="Times New Roman" w:cs="Times New Roman"/>
                <w:sz w:val="20"/>
                <w:szCs w:val="20"/>
              </w:rPr>
              <w:t>69%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14:paraId="0FE9BD2E" w14:textId="77777777" w:rsidR="003B43B7" w:rsidRPr="003B43B7" w:rsidRDefault="003B43B7" w:rsidP="003B43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43B7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14:paraId="150B3AF8" w14:textId="77777777" w:rsidR="003B43B7" w:rsidRPr="003B43B7" w:rsidRDefault="003B43B7" w:rsidP="003B43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14:paraId="6AE20AD7" w14:textId="77777777" w:rsidR="003B43B7" w:rsidRPr="003B43B7" w:rsidRDefault="003B43B7" w:rsidP="003B43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43B7">
              <w:rPr>
                <w:rFonts w:eastAsia="Times New Roman" w:cs="Times New Roman"/>
                <w:sz w:val="20"/>
                <w:szCs w:val="20"/>
              </w:rPr>
              <w:t>109.85 (14.06)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  <w:vAlign w:val="center"/>
          </w:tcPr>
          <w:p w14:paraId="7CC6D6A2" w14:textId="77777777" w:rsidR="003B43B7" w:rsidRPr="003B43B7" w:rsidRDefault="003B43B7" w:rsidP="003B43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43B7">
              <w:rPr>
                <w:rFonts w:eastAsia="Times New Roman" w:cs="Times New Roman"/>
                <w:sz w:val="20"/>
                <w:szCs w:val="20"/>
              </w:rPr>
              <w:t>73%</w:t>
            </w:r>
          </w:p>
        </w:tc>
        <w:tc>
          <w:tcPr>
            <w:tcW w:w="1277" w:type="dxa"/>
            <w:tcBorders>
              <w:top w:val="single" w:sz="4" w:space="0" w:color="auto"/>
              <w:bottom w:val="nil"/>
            </w:tcBorders>
            <w:vAlign w:val="center"/>
          </w:tcPr>
          <w:p w14:paraId="732500DB" w14:textId="77777777" w:rsidR="003B43B7" w:rsidRPr="003B43B7" w:rsidRDefault="003B43B7" w:rsidP="003B43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43B7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D9EC313" w14:textId="77777777" w:rsidR="003B43B7" w:rsidRPr="003B43B7" w:rsidRDefault="003B43B7" w:rsidP="003B43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B43B7" w:rsidRPr="003B43B7" w14:paraId="08B2F39A" w14:textId="77777777" w:rsidTr="003B43B7">
        <w:trPr>
          <w:trHeight w:val="20"/>
          <w:jc w:val="center"/>
        </w:trPr>
        <w:tc>
          <w:tcPr>
            <w:tcW w:w="1190" w:type="dxa"/>
            <w:tcBorders>
              <w:top w:val="nil"/>
            </w:tcBorders>
            <w:vAlign w:val="center"/>
          </w:tcPr>
          <w:p w14:paraId="09FB035C" w14:textId="77777777" w:rsidR="003B43B7" w:rsidRPr="003B43B7" w:rsidRDefault="003B43B7" w:rsidP="003B43B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</w:tcBorders>
            <w:vAlign w:val="center"/>
          </w:tcPr>
          <w:p w14:paraId="7DBC8E80" w14:textId="77777777" w:rsidR="003B43B7" w:rsidRPr="003B43B7" w:rsidRDefault="003B43B7" w:rsidP="003B43B7">
            <w:pPr>
              <w:rPr>
                <w:rFonts w:eastAsia="Times New Roman" w:cs="Times New Roman"/>
                <w:sz w:val="20"/>
                <w:szCs w:val="20"/>
              </w:rPr>
            </w:pPr>
            <w:r w:rsidRPr="003B43B7">
              <w:rPr>
                <w:rFonts w:eastAsia="Times New Roman" w:cs="Times New Roman"/>
                <w:sz w:val="20"/>
                <w:szCs w:val="20"/>
              </w:rPr>
              <w:t>LC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45B3B98A" w14:textId="77777777" w:rsidR="003B43B7" w:rsidRPr="003B43B7" w:rsidRDefault="003B43B7" w:rsidP="003B43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43B7">
              <w:rPr>
                <w:rFonts w:eastAsia="Times New Roman" w:cs="Times New Roman"/>
                <w:sz w:val="20"/>
                <w:szCs w:val="20"/>
              </w:rPr>
              <w:t>107.92 (14.01)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1AE1B27C" w14:textId="77777777" w:rsidR="003B43B7" w:rsidRPr="003B43B7" w:rsidRDefault="003B43B7" w:rsidP="003B43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43B7">
              <w:rPr>
                <w:rFonts w:eastAsia="Times New Roman" w:cs="Times New Roman"/>
                <w:sz w:val="20"/>
                <w:szCs w:val="20"/>
              </w:rPr>
              <w:t>72%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5F89003C" w14:textId="77777777" w:rsidR="003B43B7" w:rsidRPr="003B43B7" w:rsidRDefault="003B43B7" w:rsidP="003B43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43B7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25DAD8B0" w14:textId="77777777" w:rsidR="003B43B7" w:rsidRPr="003B43B7" w:rsidRDefault="003B43B7" w:rsidP="003B43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57B79813" w14:textId="77777777" w:rsidR="003B43B7" w:rsidRPr="003B43B7" w:rsidRDefault="003B43B7" w:rsidP="003B43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43B7">
              <w:rPr>
                <w:rFonts w:eastAsia="Times New Roman" w:cs="Times New Roman"/>
                <w:sz w:val="20"/>
                <w:szCs w:val="20"/>
              </w:rPr>
              <w:t>114.23 (10.07)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14:paraId="3951FD53" w14:textId="77777777" w:rsidR="003B43B7" w:rsidRPr="003B43B7" w:rsidRDefault="003B43B7" w:rsidP="003B43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43B7">
              <w:rPr>
                <w:rFonts w:eastAsia="Times New Roman" w:cs="Times New Roman"/>
                <w:sz w:val="20"/>
                <w:szCs w:val="20"/>
              </w:rPr>
              <w:t>76%</w:t>
            </w:r>
          </w:p>
        </w:tc>
        <w:tc>
          <w:tcPr>
            <w:tcW w:w="1277" w:type="dxa"/>
            <w:tcBorders>
              <w:top w:val="nil"/>
            </w:tcBorders>
            <w:vAlign w:val="center"/>
          </w:tcPr>
          <w:p w14:paraId="19702CA0" w14:textId="77777777" w:rsidR="003B43B7" w:rsidRPr="003B43B7" w:rsidRDefault="003B43B7" w:rsidP="003B43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43B7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7F6CB6EF" w14:textId="77777777" w:rsidR="003B43B7" w:rsidRPr="003B43B7" w:rsidRDefault="003B43B7" w:rsidP="003B43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B43B7" w:rsidRPr="003B43B7" w14:paraId="7B1A64EA" w14:textId="77777777" w:rsidTr="003B43B7">
        <w:trPr>
          <w:trHeight w:val="20"/>
          <w:jc w:val="center"/>
        </w:trPr>
        <w:tc>
          <w:tcPr>
            <w:tcW w:w="1190" w:type="dxa"/>
            <w:vMerge w:val="restart"/>
            <w:vAlign w:val="center"/>
          </w:tcPr>
          <w:p w14:paraId="54380953" w14:textId="77777777" w:rsidR="003B43B7" w:rsidRPr="003B43B7" w:rsidRDefault="003B43B7" w:rsidP="003B43B7">
            <w:pPr>
              <w:rPr>
                <w:rFonts w:eastAsia="Times New Roman" w:cs="Times New Roman"/>
                <w:sz w:val="20"/>
                <w:szCs w:val="20"/>
              </w:rPr>
            </w:pPr>
            <w:r w:rsidRPr="003B43B7">
              <w:rPr>
                <w:rFonts w:eastAsia="Times New Roman" w:cs="Times New Roman"/>
                <w:sz w:val="20"/>
                <w:szCs w:val="20"/>
              </w:rPr>
              <w:t>Phonological awareness</w:t>
            </w:r>
          </w:p>
        </w:tc>
        <w:tc>
          <w:tcPr>
            <w:tcW w:w="647" w:type="dxa"/>
            <w:vAlign w:val="center"/>
          </w:tcPr>
          <w:p w14:paraId="04CA9FB4" w14:textId="77777777" w:rsidR="003B43B7" w:rsidRPr="003B43B7" w:rsidRDefault="003B43B7" w:rsidP="003B43B7">
            <w:pPr>
              <w:rPr>
                <w:rFonts w:eastAsia="Times New Roman" w:cs="Times New Roman"/>
                <w:sz w:val="20"/>
                <w:szCs w:val="20"/>
              </w:rPr>
            </w:pPr>
            <w:r w:rsidRPr="003B43B7">
              <w:rPr>
                <w:rFonts w:eastAsia="Times New Roman" w:cs="Times New Roman"/>
                <w:sz w:val="20"/>
                <w:szCs w:val="20"/>
              </w:rPr>
              <w:t>RIA</w:t>
            </w:r>
          </w:p>
        </w:tc>
        <w:tc>
          <w:tcPr>
            <w:tcW w:w="1418" w:type="dxa"/>
            <w:vAlign w:val="center"/>
          </w:tcPr>
          <w:p w14:paraId="6C5D7B1A" w14:textId="77777777" w:rsidR="003B43B7" w:rsidRPr="003B43B7" w:rsidRDefault="003B43B7" w:rsidP="003B43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43B7">
              <w:rPr>
                <w:rFonts w:eastAsia="Times New Roman" w:cs="Times New Roman"/>
                <w:sz w:val="20"/>
                <w:szCs w:val="20"/>
              </w:rPr>
              <w:t>7.73 (3.81)</w:t>
            </w:r>
          </w:p>
        </w:tc>
        <w:tc>
          <w:tcPr>
            <w:tcW w:w="709" w:type="dxa"/>
            <w:vAlign w:val="center"/>
          </w:tcPr>
          <w:p w14:paraId="594895EC" w14:textId="77777777" w:rsidR="003B43B7" w:rsidRPr="003B43B7" w:rsidRDefault="003B43B7" w:rsidP="003B43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43B7">
              <w:rPr>
                <w:rFonts w:eastAsia="Times New Roman" w:cs="Times New Roman"/>
                <w:sz w:val="20"/>
                <w:szCs w:val="20"/>
              </w:rPr>
              <w:t>64%</w:t>
            </w:r>
          </w:p>
        </w:tc>
        <w:tc>
          <w:tcPr>
            <w:tcW w:w="1276" w:type="dxa"/>
            <w:vAlign w:val="center"/>
          </w:tcPr>
          <w:p w14:paraId="50AC53C7" w14:textId="77777777" w:rsidR="003B43B7" w:rsidRPr="003B43B7" w:rsidRDefault="003B43B7" w:rsidP="003B43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43B7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7E16D959" w14:textId="77777777" w:rsidR="003B43B7" w:rsidRPr="003B43B7" w:rsidRDefault="003B43B7" w:rsidP="003B43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D9D264A" w14:textId="77777777" w:rsidR="003B43B7" w:rsidRPr="003B43B7" w:rsidRDefault="003B43B7" w:rsidP="003B43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43B7">
              <w:rPr>
                <w:rFonts w:eastAsia="Times New Roman" w:cs="Times New Roman"/>
                <w:sz w:val="20"/>
                <w:szCs w:val="20"/>
              </w:rPr>
              <w:t>10.54 (2.30)</w:t>
            </w:r>
          </w:p>
        </w:tc>
        <w:tc>
          <w:tcPr>
            <w:tcW w:w="708" w:type="dxa"/>
            <w:vAlign w:val="center"/>
          </w:tcPr>
          <w:p w14:paraId="20D2C192" w14:textId="77777777" w:rsidR="003B43B7" w:rsidRPr="003B43B7" w:rsidRDefault="003B43B7" w:rsidP="003B43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43B7">
              <w:rPr>
                <w:rFonts w:eastAsia="Times New Roman" w:cs="Times New Roman"/>
                <w:sz w:val="20"/>
                <w:szCs w:val="20"/>
              </w:rPr>
              <w:t>88%</w:t>
            </w:r>
          </w:p>
        </w:tc>
        <w:tc>
          <w:tcPr>
            <w:tcW w:w="1277" w:type="dxa"/>
            <w:vAlign w:val="center"/>
          </w:tcPr>
          <w:p w14:paraId="5058CBF7" w14:textId="77777777" w:rsidR="003B43B7" w:rsidRPr="003B43B7" w:rsidRDefault="003B43B7" w:rsidP="003B43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43B7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799598F8" w14:textId="77777777" w:rsidR="003B43B7" w:rsidRPr="003B43B7" w:rsidRDefault="003B43B7" w:rsidP="003B43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B43B7" w:rsidRPr="003B43B7" w14:paraId="4D1DB2D1" w14:textId="77777777" w:rsidTr="003B43B7">
        <w:trPr>
          <w:trHeight w:val="20"/>
          <w:jc w:val="center"/>
        </w:trPr>
        <w:tc>
          <w:tcPr>
            <w:tcW w:w="1190" w:type="dxa"/>
            <w:vMerge/>
            <w:vAlign w:val="center"/>
          </w:tcPr>
          <w:p w14:paraId="3E9E6AE8" w14:textId="77777777" w:rsidR="003B43B7" w:rsidRPr="003B43B7" w:rsidRDefault="003B43B7" w:rsidP="003B43B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vAlign w:val="center"/>
          </w:tcPr>
          <w:p w14:paraId="5E781089" w14:textId="77777777" w:rsidR="003B43B7" w:rsidRPr="003B43B7" w:rsidRDefault="003B43B7" w:rsidP="003B43B7">
            <w:pPr>
              <w:rPr>
                <w:rFonts w:eastAsia="Times New Roman" w:cs="Times New Roman"/>
                <w:sz w:val="20"/>
                <w:szCs w:val="20"/>
              </w:rPr>
            </w:pPr>
            <w:r w:rsidRPr="003B43B7">
              <w:rPr>
                <w:rFonts w:eastAsia="Times New Roman" w:cs="Times New Roman"/>
                <w:sz w:val="20"/>
                <w:szCs w:val="20"/>
              </w:rPr>
              <w:t>PIA</w:t>
            </w:r>
          </w:p>
        </w:tc>
        <w:tc>
          <w:tcPr>
            <w:tcW w:w="1418" w:type="dxa"/>
            <w:vAlign w:val="center"/>
          </w:tcPr>
          <w:p w14:paraId="3F1F31D5" w14:textId="77777777" w:rsidR="003B43B7" w:rsidRPr="003B43B7" w:rsidRDefault="003B43B7" w:rsidP="003B43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43B7">
              <w:rPr>
                <w:rFonts w:eastAsia="Times New Roman" w:cs="Times New Roman"/>
                <w:sz w:val="20"/>
                <w:szCs w:val="20"/>
              </w:rPr>
              <w:t>11.46 (3.35)</w:t>
            </w:r>
          </w:p>
        </w:tc>
        <w:tc>
          <w:tcPr>
            <w:tcW w:w="709" w:type="dxa"/>
            <w:vAlign w:val="center"/>
          </w:tcPr>
          <w:p w14:paraId="2AC79EF5" w14:textId="77777777" w:rsidR="003B43B7" w:rsidRPr="003B43B7" w:rsidRDefault="003B43B7" w:rsidP="003B43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43B7">
              <w:rPr>
                <w:rFonts w:eastAsia="Times New Roman" w:cs="Times New Roman"/>
                <w:sz w:val="20"/>
                <w:szCs w:val="20"/>
              </w:rPr>
              <w:t>57%</w:t>
            </w:r>
          </w:p>
        </w:tc>
        <w:tc>
          <w:tcPr>
            <w:tcW w:w="1276" w:type="dxa"/>
            <w:vAlign w:val="center"/>
          </w:tcPr>
          <w:p w14:paraId="4729EA08" w14:textId="77777777" w:rsidR="003B43B7" w:rsidRPr="003B43B7" w:rsidRDefault="003B43B7" w:rsidP="003B43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43B7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2E040442" w14:textId="77777777" w:rsidR="003B43B7" w:rsidRPr="003B43B7" w:rsidRDefault="003B43B7" w:rsidP="003B43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241929" w14:textId="77777777" w:rsidR="003B43B7" w:rsidRPr="003B43B7" w:rsidRDefault="003B43B7" w:rsidP="003B43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43B7">
              <w:rPr>
                <w:rFonts w:eastAsia="Times New Roman" w:cs="Times New Roman"/>
                <w:sz w:val="20"/>
                <w:szCs w:val="20"/>
              </w:rPr>
              <w:t>16.44 (3.27)</w:t>
            </w:r>
          </w:p>
        </w:tc>
        <w:tc>
          <w:tcPr>
            <w:tcW w:w="708" w:type="dxa"/>
            <w:vAlign w:val="center"/>
          </w:tcPr>
          <w:p w14:paraId="62E63B25" w14:textId="77777777" w:rsidR="003B43B7" w:rsidRPr="003B43B7" w:rsidRDefault="003B43B7" w:rsidP="003B43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43B7">
              <w:rPr>
                <w:rFonts w:eastAsia="Times New Roman" w:cs="Times New Roman"/>
                <w:sz w:val="20"/>
                <w:szCs w:val="20"/>
              </w:rPr>
              <w:t>82%</w:t>
            </w:r>
          </w:p>
        </w:tc>
        <w:tc>
          <w:tcPr>
            <w:tcW w:w="1277" w:type="dxa"/>
            <w:vAlign w:val="center"/>
          </w:tcPr>
          <w:p w14:paraId="3577E105" w14:textId="77777777" w:rsidR="003B43B7" w:rsidRPr="003B43B7" w:rsidRDefault="003B43B7" w:rsidP="003B43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43B7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530049D8" w14:textId="77777777" w:rsidR="003B43B7" w:rsidRPr="003B43B7" w:rsidRDefault="003B43B7" w:rsidP="003B43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B43B7" w:rsidRPr="003B43B7" w14:paraId="2263E0A1" w14:textId="77777777" w:rsidTr="003B43B7">
        <w:trPr>
          <w:trHeight w:val="20"/>
          <w:jc w:val="center"/>
        </w:trPr>
        <w:tc>
          <w:tcPr>
            <w:tcW w:w="1190" w:type="dxa"/>
            <w:vMerge/>
            <w:vAlign w:val="center"/>
          </w:tcPr>
          <w:p w14:paraId="0761E37B" w14:textId="77777777" w:rsidR="003B43B7" w:rsidRPr="003B43B7" w:rsidRDefault="003B43B7" w:rsidP="003B43B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vAlign w:val="center"/>
          </w:tcPr>
          <w:p w14:paraId="51609A35" w14:textId="77777777" w:rsidR="003B43B7" w:rsidRPr="003B43B7" w:rsidRDefault="003B43B7" w:rsidP="003B43B7">
            <w:pPr>
              <w:rPr>
                <w:rFonts w:eastAsia="Times New Roman" w:cs="Times New Roman"/>
                <w:sz w:val="20"/>
                <w:szCs w:val="20"/>
              </w:rPr>
            </w:pPr>
            <w:r w:rsidRPr="003B43B7">
              <w:rPr>
                <w:rFonts w:eastAsia="Times New Roman" w:cs="Times New Roman"/>
                <w:sz w:val="20"/>
                <w:szCs w:val="20"/>
              </w:rPr>
              <w:t>PEA</w:t>
            </w:r>
          </w:p>
        </w:tc>
        <w:tc>
          <w:tcPr>
            <w:tcW w:w="1418" w:type="dxa"/>
            <w:vAlign w:val="center"/>
          </w:tcPr>
          <w:p w14:paraId="0208C9C3" w14:textId="77777777" w:rsidR="003B43B7" w:rsidRPr="003B43B7" w:rsidRDefault="003B43B7" w:rsidP="003B43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43B7">
              <w:rPr>
                <w:rFonts w:eastAsia="Times New Roman" w:cs="Times New Roman"/>
                <w:sz w:val="20"/>
                <w:szCs w:val="20"/>
              </w:rPr>
              <w:t>1.27 (3.12)</w:t>
            </w:r>
          </w:p>
        </w:tc>
        <w:tc>
          <w:tcPr>
            <w:tcW w:w="709" w:type="dxa"/>
            <w:vAlign w:val="center"/>
          </w:tcPr>
          <w:p w14:paraId="2630DD89" w14:textId="77777777" w:rsidR="003B43B7" w:rsidRPr="003B43B7" w:rsidRDefault="003B43B7" w:rsidP="003B43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43B7">
              <w:rPr>
                <w:rFonts w:eastAsia="Times New Roman" w:cs="Times New Roman"/>
                <w:sz w:val="20"/>
                <w:szCs w:val="20"/>
              </w:rPr>
              <w:t>10%</w:t>
            </w:r>
          </w:p>
        </w:tc>
        <w:tc>
          <w:tcPr>
            <w:tcW w:w="1276" w:type="dxa"/>
            <w:vAlign w:val="center"/>
          </w:tcPr>
          <w:p w14:paraId="3BAFA43E" w14:textId="77777777" w:rsidR="003B43B7" w:rsidRPr="003B43B7" w:rsidRDefault="003B43B7" w:rsidP="003B43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43B7">
              <w:rPr>
                <w:rFonts w:eastAsia="Times New Roman" w:cs="Times New Roman"/>
                <w:sz w:val="20"/>
                <w:szCs w:val="20"/>
              </w:rPr>
              <w:t>1.33 (3.56)</w:t>
            </w:r>
          </w:p>
        </w:tc>
        <w:tc>
          <w:tcPr>
            <w:tcW w:w="709" w:type="dxa"/>
            <w:vAlign w:val="center"/>
          </w:tcPr>
          <w:p w14:paraId="5C3CB657" w14:textId="77777777" w:rsidR="003B43B7" w:rsidRPr="003B43B7" w:rsidRDefault="003B43B7" w:rsidP="003B43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43B7">
              <w:rPr>
                <w:rFonts w:eastAsia="Times New Roman" w:cs="Times New Roman"/>
                <w:sz w:val="20"/>
                <w:szCs w:val="20"/>
              </w:rPr>
              <w:t>11%</w:t>
            </w:r>
          </w:p>
        </w:tc>
        <w:tc>
          <w:tcPr>
            <w:tcW w:w="1418" w:type="dxa"/>
            <w:vAlign w:val="center"/>
          </w:tcPr>
          <w:p w14:paraId="202BFCF3" w14:textId="77777777" w:rsidR="003B43B7" w:rsidRPr="003B43B7" w:rsidRDefault="003B43B7" w:rsidP="003B43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43B7">
              <w:rPr>
                <w:rFonts w:eastAsia="Times New Roman" w:cs="Times New Roman"/>
                <w:sz w:val="20"/>
                <w:szCs w:val="20"/>
              </w:rPr>
              <w:t>9.70 (3.26)</w:t>
            </w:r>
          </w:p>
        </w:tc>
        <w:tc>
          <w:tcPr>
            <w:tcW w:w="708" w:type="dxa"/>
            <w:vAlign w:val="center"/>
          </w:tcPr>
          <w:p w14:paraId="5293CBD8" w14:textId="77777777" w:rsidR="003B43B7" w:rsidRPr="003B43B7" w:rsidRDefault="003B43B7" w:rsidP="003B43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43B7">
              <w:rPr>
                <w:rFonts w:eastAsia="Times New Roman" w:cs="Times New Roman"/>
                <w:sz w:val="20"/>
                <w:szCs w:val="20"/>
              </w:rPr>
              <w:t>81%</w:t>
            </w:r>
          </w:p>
        </w:tc>
        <w:tc>
          <w:tcPr>
            <w:tcW w:w="1277" w:type="dxa"/>
            <w:vAlign w:val="center"/>
          </w:tcPr>
          <w:p w14:paraId="0B0007F2" w14:textId="77777777" w:rsidR="003B43B7" w:rsidRPr="003B43B7" w:rsidRDefault="003B43B7" w:rsidP="003B43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43B7">
              <w:rPr>
                <w:rFonts w:eastAsia="Times New Roman" w:cs="Times New Roman"/>
                <w:sz w:val="20"/>
                <w:szCs w:val="20"/>
              </w:rPr>
              <w:t>5.81 (4.24)</w:t>
            </w:r>
          </w:p>
        </w:tc>
        <w:tc>
          <w:tcPr>
            <w:tcW w:w="709" w:type="dxa"/>
            <w:vAlign w:val="center"/>
          </w:tcPr>
          <w:p w14:paraId="1B3D86AA" w14:textId="77777777" w:rsidR="003B43B7" w:rsidRPr="003B43B7" w:rsidRDefault="003B43B7" w:rsidP="003B43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43B7">
              <w:rPr>
                <w:rFonts w:eastAsia="Times New Roman" w:cs="Times New Roman"/>
                <w:sz w:val="20"/>
                <w:szCs w:val="20"/>
              </w:rPr>
              <w:t>48%</w:t>
            </w:r>
          </w:p>
        </w:tc>
      </w:tr>
      <w:tr w:rsidR="003B43B7" w:rsidRPr="003B43B7" w14:paraId="19F644F0" w14:textId="77777777" w:rsidTr="003B43B7">
        <w:trPr>
          <w:trHeight w:val="20"/>
          <w:jc w:val="center"/>
        </w:trPr>
        <w:tc>
          <w:tcPr>
            <w:tcW w:w="1190" w:type="dxa"/>
            <w:vMerge/>
            <w:tcBorders>
              <w:bottom w:val="single" w:sz="8" w:space="0" w:color="auto"/>
            </w:tcBorders>
            <w:vAlign w:val="center"/>
          </w:tcPr>
          <w:p w14:paraId="6CAD5528" w14:textId="77777777" w:rsidR="003B43B7" w:rsidRPr="003B43B7" w:rsidRDefault="003B43B7" w:rsidP="003B43B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vAlign w:val="center"/>
          </w:tcPr>
          <w:p w14:paraId="50A8C31C" w14:textId="77777777" w:rsidR="003B43B7" w:rsidRPr="003B43B7" w:rsidRDefault="003B43B7" w:rsidP="003B43B7">
            <w:pPr>
              <w:rPr>
                <w:rFonts w:eastAsia="Times New Roman" w:cs="Times New Roman"/>
                <w:sz w:val="20"/>
                <w:szCs w:val="20"/>
              </w:rPr>
            </w:pPr>
            <w:r w:rsidRPr="003B43B7">
              <w:rPr>
                <w:rFonts w:eastAsia="Times New Roman" w:cs="Times New Roman"/>
                <w:sz w:val="20"/>
                <w:szCs w:val="20"/>
              </w:rPr>
              <w:t>PS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14:paraId="7551F271" w14:textId="77777777" w:rsidR="003B43B7" w:rsidRPr="003B43B7" w:rsidRDefault="003B43B7" w:rsidP="003B43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43B7">
              <w:rPr>
                <w:rFonts w:eastAsia="Times New Roman" w:cs="Times New Roman"/>
                <w:sz w:val="20"/>
                <w:szCs w:val="20"/>
              </w:rPr>
              <w:t>.32 (1.03)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14:paraId="63CEE11E" w14:textId="77777777" w:rsidR="003B43B7" w:rsidRPr="003B43B7" w:rsidRDefault="003B43B7" w:rsidP="003B43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43B7">
              <w:rPr>
                <w:rFonts w:eastAsia="Times New Roman" w:cs="Times New Roman"/>
                <w:sz w:val="20"/>
                <w:szCs w:val="20"/>
              </w:rPr>
              <w:t>6%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14:paraId="129F36B6" w14:textId="77777777" w:rsidR="003B43B7" w:rsidRPr="003B43B7" w:rsidRDefault="003B43B7" w:rsidP="003B43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43B7">
              <w:rPr>
                <w:rFonts w:eastAsia="Times New Roman" w:cs="Times New Roman"/>
                <w:sz w:val="20"/>
                <w:szCs w:val="20"/>
              </w:rPr>
              <w:t>.23 (.87)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14:paraId="01028C6F" w14:textId="77777777" w:rsidR="003B43B7" w:rsidRPr="003B43B7" w:rsidRDefault="003B43B7" w:rsidP="003B43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43B7">
              <w:rPr>
                <w:rFonts w:eastAsia="Times New Roman" w:cs="Times New Roman"/>
                <w:sz w:val="20"/>
                <w:szCs w:val="20"/>
              </w:rPr>
              <w:t>5%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14:paraId="59D22729" w14:textId="77777777" w:rsidR="003B43B7" w:rsidRPr="003B43B7" w:rsidRDefault="003B43B7" w:rsidP="003B43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43B7">
              <w:rPr>
                <w:rFonts w:eastAsia="Times New Roman" w:cs="Times New Roman"/>
                <w:sz w:val="20"/>
                <w:szCs w:val="20"/>
              </w:rPr>
              <w:t>2.69 (1.94)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vAlign w:val="center"/>
          </w:tcPr>
          <w:p w14:paraId="6E352982" w14:textId="77777777" w:rsidR="003B43B7" w:rsidRPr="003B43B7" w:rsidRDefault="003B43B7" w:rsidP="003B43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43B7">
              <w:rPr>
                <w:rFonts w:eastAsia="Times New Roman" w:cs="Times New Roman"/>
                <w:sz w:val="20"/>
                <w:szCs w:val="20"/>
              </w:rPr>
              <w:t>54%</w:t>
            </w:r>
          </w:p>
        </w:tc>
        <w:tc>
          <w:tcPr>
            <w:tcW w:w="1277" w:type="dxa"/>
            <w:tcBorders>
              <w:bottom w:val="single" w:sz="8" w:space="0" w:color="auto"/>
            </w:tcBorders>
            <w:vAlign w:val="center"/>
          </w:tcPr>
          <w:p w14:paraId="08864ED3" w14:textId="77777777" w:rsidR="003B43B7" w:rsidRPr="003B43B7" w:rsidRDefault="003B43B7" w:rsidP="003B43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43B7">
              <w:rPr>
                <w:rFonts w:eastAsia="Times New Roman" w:cs="Times New Roman"/>
                <w:sz w:val="20"/>
                <w:szCs w:val="20"/>
              </w:rPr>
              <w:t>1.56 (1.83)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14:paraId="238AAC07" w14:textId="77777777" w:rsidR="003B43B7" w:rsidRPr="003B43B7" w:rsidRDefault="003B43B7" w:rsidP="003B43B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B43B7">
              <w:rPr>
                <w:rFonts w:eastAsia="Times New Roman" w:cs="Times New Roman"/>
                <w:sz w:val="20"/>
                <w:szCs w:val="20"/>
              </w:rPr>
              <w:t>31%</w:t>
            </w:r>
          </w:p>
        </w:tc>
      </w:tr>
    </w:tbl>
    <w:p w14:paraId="2E849D72" w14:textId="77777777" w:rsidR="005E263B" w:rsidRDefault="003B43B7" w:rsidP="003B43B7">
      <w:pPr>
        <w:rPr>
          <w:rFonts w:eastAsia="Times New Roman" w:cs="Times New Roman"/>
          <w:sz w:val="18"/>
          <w:szCs w:val="18"/>
        </w:rPr>
        <w:sectPr w:rsidR="005E263B" w:rsidSect="0093429D">
          <w:headerReference w:type="even" r:id="rId8"/>
          <w:footerReference w:type="even" r:id="rId9"/>
          <w:footerReference w:type="default" r:id="rId10"/>
          <w:headerReference w:type="first" r:id="rId11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  <w:r w:rsidRPr="003B43B7">
        <w:rPr>
          <w:rFonts w:eastAsia="Times New Roman" w:cs="Times New Roman"/>
          <w:i/>
          <w:sz w:val="18"/>
          <w:szCs w:val="18"/>
        </w:rPr>
        <w:t>Note:</w:t>
      </w:r>
      <w:r w:rsidRPr="003B43B7">
        <w:rPr>
          <w:rFonts w:eastAsia="Times New Roman" w:cs="Times New Roman"/>
          <w:sz w:val="18"/>
          <w:szCs w:val="18"/>
        </w:rPr>
        <w:t xml:space="preserve"> RIA Rime implicit awareness; PIA Phoneme implicit awareness; PEA Phoneme explicit awareness; Phonemic segmentation; RIA=12; PIA=20; PEA =12; PS maximum value =5; OVE e LC standardized values mean=100.</w:t>
      </w:r>
    </w:p>
    <w:p w14:paraId="19761D7C" w14:textId="62D45B96" w:rsidR="00A03332" w:rsidRPr="003B43B7" w:rsidRDefault="00A03332" w:rsidP="00A03332">
      <w:pPr>
        <w:rPr>
          <w:rFonts w:eastAsia="Times New Roman" w:cs="Times New Roman"/>
          <w:szCs w:val="24"/>
        </w:rPr>
      </w:pPr>
      <w:r>
        <w:lastRenderedPageBreak/>
        <w:t>Graph 1</w:t>
      </w:r>
      <w:r w:rsidRPr="00901CC8">
        <w:rPr>
          <w:lang w:val="en-GB"/>
        </w:rPr>
        <w:t xml:space="preserve">. </w:t>
      </w:r>
      <w:r w:rsidRPr="003B43B7">
        <w:rPr>
          <w:rFonts w:eastAsia="Times New Roman" w:cs="Times New Roman"/>
          <w:szCs w:val="24"/>
        </w:rPr>
        <w:t>Results of</w:t>
      </w:r>
      <w:r>
        <w:rPr>
          <w:rFonts w:eastAsia="Times New Roman" w:cs="Times New Roman"/>
          <w:szCs w:val="24"/>
        </w:rPr>
        <w:t xml:space="preserve"> </w:t>
      </w:r>
      <w:r w:rsidRPr="00A03332">
        <w:rPr>
          <w:rFonts w:eastAsia="Times New Roman" w:cs="Times New Roman"/>
          <w:szCs w:val="24"/>
        </w:rPr>
        <w:t xml:space="preserve">PEA </w:t>
      </w:r>
      <w:r>
        <w:rPr>
          <w:rFonts w:eastAsia="Times New Roman" w:cs="Times New Roman"/>
          <w:szCs w:val="24"/>
        </w:rPr>
        <w:t xml:space="preserve">- </w:t>
      </w:r>
      <w:r w:rsidRPr="00A03332">
        <w:rPr>
          <w:rFonts w:eastAsia="Times New Roman" w:cs="Times New Roman"/>
          <w:szCs w:val="24"/>
        </w:rPr>
        <w:t>Phoneme explicit awareness</w:t>
      </w:r>
      <w:r>
        <w:rPr>
          <w:rFonts w:eastAsia="Times New Roman" w:cs="Times New Roman"/>
          <w:szCs w:val="24"/>
        </w:rPr>
        <w:t xml:space="preserve"> and PS - </w:t>
      </w:r>
      <w:r w:rsidRPr="00A03332">
        <w:rPr>
          <w:rFonts w:eastAsia="Times New Roman" w:cs="Times New Roman"/>
          <w:szCs w:val="24"/>
        </w:rPr>
        <w:t>Phonemic segmentation</w:t>
      </w:r>
      <w:r w:rsidRPr="003B43B7">
        <w:rPr>
          <w:rFonts w:eastAsia="Times New Roman" w:cs="Times New Roman"/>
          <w:szCs w:val="24"/>
        </w:rPr>
        <w:t xml:space="preserve"> by time and group.</w:t>
      </w:r>
    </w:p>
    <w:p w14:paraId="26E706EF" w14:textId="36C026B9" w:rsidR="003B43B7" w:rsidRPr="003B43B7" w:rsidRDefault="005D12D4" w:rsidP="003B43B7">
      <w:pPr>
        <w:rPr>
          <w:rFonts w:eastAsia="Times New Roman" w:cs="Times New Roman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9A48A0" wp14:editId="33A56F32">
            <wp:simplePos x="0" y="0"/>
            <wp:positionH relativeFrom="column">
              <wp:posOffset>719455</wp:posOffset>
            </wp:positionH>
            <wp:positionV relativeFrom="paragraph">
              <wp:posOffset>217805</wp:posOffset>
            </wp:positionV>
            <wp:extent cx="4572000" cy="2743200"/>
            <wp:effectExtent l="0" t="0" r="0" b="0"/>
            <wp:wrapNone/>
            <wp:docPr id="4" name="Gráfico 4">
              <a:extLst xmlns:a="http://schemas.openxmlformats.org/drawingml/2006/main">
                <a:ext uri="{FF2B5EF4-FFF2-40B4-BE49-F238E27FC236}">
                  <a16:creationId xmlns:a16="http://schemas.microsoft.com/office/drawing/2014/main" id="{E1C3402C-3D60-38D3-9673-579B7AA35F1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65BC41" w14:textId="2D36AD3B" w:rsidR="00DE23E8" w:rsidRPr="001549D3" w:rsidRDefault="00DE23E8" w:rsidP="0076159D">
      <w:pPr>
        <w:spacing w:before="240"/>
      </w:pPr>
    </w:p>
    <w:sectPr w:rsidR="00DE23E8" w:rsidRPr="001549D3" w:rsidSect="0093429D"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0A4BD" w14:textId="77777777" w:rsidR="00B94786" w:rsidRDefault="00B94786" w:rsidP="00117666">
      <w:pPr>
        <w:spacing w:after="0"/>
      </w:pPr>
      <w:r>
        <w:separator/>
      </w:r>
    </w:p>
  </w:endnote>
  <w:endnote w:type="continuationSeparator" w:id="0">
    <w:p w14:paraId="384541EE" w14:textId="77777777" w:rsidR="00B94786" w:rsidRDefault="00B9478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033F56E2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122501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033F56E2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122501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85A85" w14:textId="77777777" w:rsidR="00B94786" w:rsidRDefault="00B94786" w:rsidP="00117666">
      <w:pPr>
        <w:spacing w:after="0"/>
      </w:pPr>
      <w:r>
        <w:separator/>
      </w:r>
    </w:p>
  </w:footnote>
  <w:footnote w:type="continuationSeparator" w:id="0">
    <w:p w14:paraId="23628595" w14:textId="77777777" w:rsidR="00B94786" w:rsidRDefault="00B94786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pt-PT" w:eastAsia="pt-PT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6805"/>
        </w:tabs>
        <w:ind w:left="6805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argrafoda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0D3278"/>
    <w:rsid w:val="000D3ADF"/>
    <w:rsid w:val="000F3A13"/>
    <w:rsid w:val="00105FD9"/>
    <w:rsid w:val="00117666"/>
    <w:rsid w:val="00122501"/>
    <w:rsid w:val="001549D3"/>
    <w:rsid w:val="00160065"/>
    <w:rsid w:val="00177D84"/>
    <w:rsid w:val="0020588D"/>
    <w:rsid w:val="00261467"/>
    <w:rsid w:val="00267D18"/>
    <w:rsid w:val="00274347"/>
    <w:rsid w:val="002868E2"/>
    <w:rsid w:val="002869C3"/>
    <w:rsid w:val="002936E4"/>
    <w:rsid w:val="002B4A57"/>
    <w:rsid w:val="002C74CA"/>
    <w:rsid w:val="003123F4"/>
    <w:rsid w:val="00322766"/>
    <w:rsid w:val="003278C3"/>
    <w:rsid w:val="003544FB"/>
    <w:rsid w:val="003A58AE"/>
    <w:rsid w:val="003B43B7"/>
    <w:rsid w:val="003D2F2D"/>
    <w:rsid w:val="00401590"/>
    <w:rsid w:val="00443E8D"/>
    <w:rsid w:val="00447801"/>
    <w:rsid w:val="00452E9C"/>
    <w:rsid w:val="004735C8"/>
    <w:rsid w:val="00491115"/>
    <w:rsid w:val="004947A6"/>
    <w:rsid w:val="004961FF"/>
    <w:rsid w:val="00517A89"/>
    <w:rsid w:val="005250F2"/>
    <w:rsid w:val="00593EEA"/>
    <w:rsid w:val="005A5EEE"/>
    <w:rsid w:val="005D12D4"/>
    <w:rsid w:val="005E263B"/>
    <w:rsid w:val="006375C7"/>
    <w:rsid w:val="00654E8F"/>
    <w:rsid w:val="00660D05"/>
    <w:rsid w:val="006820B1"/>
    <w:rsid w:val="006B6D00"/>
    <w:rsid w:val="006B7D14"/>
    <w:rsid w:val="00701727"/>
    <w:rsid w:val="0070566C"/>
    <w:rsid w:val="00714C50"/>
    <w:rsid w:val="00725A7D"/>
    <w:rsid w:val="00730395"/>
    <w:rsid w:val="007501BE"/>
    <w:rsid w:val="00760881"/>
    <w:rsid w:val="0076159D"/>
    <w:rsid w:val="00790BB3"/>
    <w:rsid w:val="007C206C"/>
    <w:rsid w:val="00817DD6"/>
    <w:rsid w:val="0083759F"/>
    <w:rsid w:val="00862617"/>
    <w:rsid w:val="00885156"/>
    <w:rsid w:val="008F5108"/>
    <w:rsid w:val="00901CC8"/>
    <w:rsid w:val="009151AA"/>
    <w:rsid w:val="0093429D"/>
    <w:rsid w:val="00943573"/>
    <w:rsid w:val="00964134"/>
    <w:rsid w:val="00970F7D"/>
    <w:rsid w:val="00994A3D"/>
    <w:rsid w:val="009C2B12"/>
    <w:rsid w:val="00A03332"/>
    <w:rsid w:val="00A10629"/>
    <w:rsid w:val="00A174D9"/>
    <w:rsid w:val="00A956DA"/>
    <w:rsid w:val="00AA4D24"/>
    <w:rsid w:val="00AB6715"/>
    <w:rsid w:val="00AC29AD"/>
    <w:rsid w:val="00B1671E"/>
    <w:rsid w:val="00B25EB8"/>
    <w:rsid w:val="00B37F4D"/>
    <w:rsid w:val="00B94786"/>
    <w:rsid w:val="00BB5D18"/>
    <w:rsid w:val="00BC541D"/>
    <w:rsid w:val="00C0371A"/>
    <w:rsid w:val="00C04E74"/>
    <w:rsid w:val="00C52A7B"/>
    <w:rsid w:val="00C56BAF"/>
    <w:rsid w:val="00C641C7"/>
    <w:rsid w:val="00C679AA"/>
    <w:rsid w:val="00C75972"/>
    <w:rsid w:val="00CD066B"/>
    <w:rsid w:val="00CE4FEE"/>
    <w:rsid w:val="00D060CF"/>
    <w:rsid w:val="00DA22CB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argrafodaLista"/>
    <w:next w:val="Normal"/>
    <w:link w:val="Ttulo1Carte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ter"/>
    <w:uiPriority w:val="2"/>
    <w:qFormat/>
    <w:rsid w:val="00AB6715"/>
    <w:pPr>
      <w:numPr>
        <w:ilvl w:val="1"/>
      </w:numPr>
      <w:tabs>
        <w:tab w:val="clear" w:pos="6805"/>
        <w:tab w:val="num" w:pos="567"/>
      </w:tabs>
      <w:spacing w:after="200"/>
      <w:ind w:left="567"/>
      <w:outlineLvl w:val="1"/>
    </w:pPr>
  </w:style>
  <w:style w:type="paragraph" w:styleId="Ttulo3">
    <w:name w:val="heading 3"/>
    <w:basedOn w:val="Normal"/>
    <w:next w:val="Normal"/>
    <w:link w:val="Ttulo3Carte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arte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ter"/>
    <w:uiPriority w:val="2"/>
    <w:qFormat/>
    <w:rsid w:val="00AB6715"/>
    <w:pPr>
      <w:numPr>
        <w:ilvl w:val="4"/>
      </w:numPr>
      <w:outlineLvl w:val="4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ter">
    <w:name w:val="Título 2 Caráter"/>
    <w:basedOn w:val="Tipodeletrapredefinidodopargrafo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arte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balo">
    <w:name w:val="Balloon Text"/>
    <w:basedOn w:val="Normal"/>
    <w:link w:val="TextodebaloCarte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oLivro">
    <w:name w:val="Book Title"/>
    <w:basedOn w:val="Tipodeletrapredefinidodopargrafo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Legenda">
    <w:name w:val="caption"/>
    <w:basedOn w:val="Normal"/>
    <w:next w:val="SemEspaament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emEspaament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B6715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B6715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B671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e">
    <w:name w:val="Emphasis"/>
    <w:basedOn w:val="Tipodeletrapredefinidodopargrafo"/>
    <w:uiPriority w:val="20"/>
    <w:qFormat/>
    <w:rsid w:val="00AB6715"/>
    <w:rPr>
      <w:rFonts w:ascii="Times New Roman" w:hAnsi="Times New Roman"/>
      <w:i/>
      <w:iCs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AB6715"/>
    <w:rPr>
      <w:vertAlign w:val="superscript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Rodap">
    <w:name w:val="footer"/>
    <w:basedOn w:val="Normal"/>
    <w:link w:val="RodapCarte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B6715"/>
    <w:rPr>
      <w:rFonts w:ascii="Times New Roman" w:hAnsi="Times New Roman"/>
      <w:sz w:val="24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6715"/>
    <w:rPr>
      <w:vertAlign w:val="superscrip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AB6715"/>
    <w:rPr>
      <w:rFonts w:ascii="Times New Roman" w:hAnsi="Times New Roman"/>
      <w:b/>
      <w:sz w:val="24"/>
    </w:rPr>
  </w:style>
  <w:style w:type="paragraph" w:styleId="PargrafodaLista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ligao">
    <w:name w:val="Hyperlink"/>
    <w:basedOn w:val="Tipodeletrapredefinidodopargrafo"/>
    <w:uiPriority w:val="99"/>
    <w:unhideWhenUsed/>
    <w:rsid w:val="00AB6715"/>
    <w:rPr>
      <w:color w:val="0000FF"/>
      <w:u w:val="single"/>
    </w:rPr>
  </w:style>
  <w:style w:type="character" w:styleId="nfaseIntensa">
    <w:name w:val="Intense Emphasis"/>
    <w:basedOn w:val="Tipodeletrapredefinidodopargrafo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nciaIntensa">
    <w:name w:val="Intense Reference"/>
    <w:basedOn w:val="Tipodeletrapredefinidodopargrafo"/>
    <w:uiPriority w:val="32"/>
    <w:qFormat/>
    <w:rsid w:val="00AB6715"/>
    <w:rPr>
      <w:b/>
      <w:bCs/>
      <w:smallCaps/>
      <w:color w:val="auto"/>
      <w:spacing w:val="5"/>
    </w:rPr>
  </w:style>
  <w:style w:type="character" w:styleId="Nmerodelinha">
    <w:name w:val="line number"/>
    <w:basedOn w:val="Tipodeletrapredefinidodopargrafo"/>
    <w:uiPriority w:val="99"/>
    <w:semiHidden/>
    <w:unhideWhenUsed/>
    <w:rsid w:val="00AB6715"/>
  </w:style>
  <w:style w:type="character" w:customStyle="1" w:styleId="Ttulo3Carter">
    <w:name w:val="Título 3 Caráter"/>
    <w:basedOn w:val="Tipodeletrapredefinidodopargrafo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ter">
    <w:name w:val="Título 4 Caráter"/>
    <w:basedOn w:val="Tipodeletrapredefinidodopargrafo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ter">
    <w:name w:val="Título 5 Caráter"/>
    <w:basedOn w:val="Tipodeletrapredefinidodopargrafo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o">
    <w:name w:val="Quote"/>
    <w:basedOn w:val="Normal"/>
    <w:next w:val="Normal"/>
    <w:link w:val="CitaoCarte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orte">
    <w:name w:val="Strong"/>
    <w:basedOn w:val="Tipodeletrapredefinidodopargrafo"/>
    <w:uiPriority w:val="22"/>
    <w:qFormat/>
    <w:rsid w:val="00AB6715"/>
    <w:rPr>
      <w:rFonts w:ascii="Times New Roman" w:hAnsi="Times New Roman"/>
      <w:b/>
      <w:bCs/>
    </w:rPr>
  </w:style>
  <w:style w:type="character" w:styleId="nfaseDiscreta">
    <w:name w:val="Subtle Emphasis"/>
    <w:basedOn w:val="Tipodeletrapredefinidodopargrafo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acomGrelha">
    <w:name w:val="Table Grid"/>
    <w:basedOn w:val="Tabela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te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arter">
    <w:name w:val="Título Caráter"/>
    <w:basedOn w:val="Tipodeletrapredefinidodopargrafo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Folha1!$B$6</c:f>
              <c:strCache>
                <c:ptCount val="1"/>
                <c:pt idx="0">
                  <c:v>PEA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Folha1!$C$5:$F$5</c:f>
              <c:strCache>
                <c:ptCount val="4"/>
                <c:pt idx="0">
                  <c:v>T1_IG</c:v>
                </c:pt>
                <c:pt idx="1">
                  <c:v>T1_CG</c:v>
                </c:pt>
                <c:pt idx="2">
                  <c:v>T2_IG</c:v>
                </c:pt>
                <c:pt idx="3">
                  <c:v>T2_CG</c:v>
                </c:pt>
              </c:strCache>
            </c:strRef>
          </c:cat>
          <c:val>
            <c:numRef>
              <c:f>Folha1!$C$6:$F$6</c:f>
              <c:numCache>
                <c:formatCode>General</c:formatCode>
                <c:ptCount val="4"/>
                <c:pt idx="0">
                  <c:v>10</c:v>
                </c:pt>
                <c:pt idx="1">
                  <c:v>11</c:v>
                </c:pt>
                <c:pt idx="2">
                  <c:v>81</c:v>
                </c:pt>
                <c:pt idx="3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54-4519-A229-BCF1D8353BA4}"/>
            </c:ext>
          </c:extLst>
        </c:ser>
        <c:ser>
          <c:idx val="1"/>
          <c:order val="1"/>
          <c:tx>
            <c:strRef>
              <c:f>Folha1!$B$7</c:f>
              <c:strCache>
                <c:ptCount val="1"/>
                <c:pt idx="0">
                  <c:v>PS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Folha1!$C$5:$F$5</c:f>
              <c:strCache>
                <c:ptCount val="4"/>
                <c:pt idx="0">
                  <c:v>T1_IG</c:v>
                </c:pt>
                <c:pt idx="1">
                  <c:v>T1_CG</c:v>
                </c:pt>
                <c:pt idx="2">
                  <c:v>T2_IG</c:v>
                </c:pt>
                <c:pt idx="3">
                  <c:v>T2_CG</c:v>
                </c:pt>
              </c:strCache>
            </c:strRef>
          </c:cat>
          <c:val>
            <c:numRef>
              <c:f>Folha1!$C$7:$F$7</c:f>
              <c:numCache>
                <c:formatCode>General</c:formatCode>
                <c:ptCount val="4"/>
                <c:pt idx="0">
                  <c:v>6</c:v>
                </c:pt>
                <c:pt idx="1">
                  <c:v>5</c:v>
                </c:pt>
                <c:pt idx="2">
                  <c:v>54</c:v>
                </c:pt>
                <c:pt idx="3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254-4519-A229-BCF1D8353B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32916815"/>
        <c:axId val="832917231"/>
      </c:barChart>
      <c:catAx>
        <c:axId val="8329168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832917231"/>
        <c:crosses val="autoZero"/>
        <c:auto val="1"/>
        <c:lblAlgn val="ctr"/>
        <c:lblOffset val="100"/>
        <c:noMultiLvlLbl val="0"/>
      </c:catAx>
      <c:valAx>
        <c:axId val="832917231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PT"/>
                  <a:t>% </a:t>
                </a:r>
                <a:r>
                  <a:rPr lang="pt-PT" baseline="0"/>
                  <a:t>correct </a:t>
                </a:r>
                <a:r>
                  <a:rPr lang="pt-PT" sz="1000" b="0" i="0" u="none" strike="noStrike" baseline="0">
                    <a:effectLst/>
                  </a:rPr>
                  <a:t>answer</a:t>
                </a:r>
                <a:endParaRPr lang="pt-PT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PT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832916815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PT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804FDE5-3791-4395-B2FC-D29D9F6DA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30</TotalTime>
  <Pages>3</Pages>
  <Words>218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 Media SA</dc:creator>
  <cp:lastModifiedBy>CM</cp:lastModifiedBy>
  <cp:revision>4</cp:revision>
  <cp:lastPrinted>2013-10-03T12:51:00Z</cp:lastPrinted>
  <dcterms:created xsi:type="dcterms:W3CDTF">2022-12-06T17:31:00Z</dcterms:created>
  <dcterms:modified xsi:type="dcterms:W3CDTF">2022-12-09T11:02:00Z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30a9a07669fb00d6ee70f8bab89d966342be92889a937edd41333a7e368a40c0</vt:lpwstr>
  </property>
</Properties>
</file>