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A56D13D" w14:textId="77777777" w:rsidR="00EE0B71" w:rsidRPr="00005A88" w:rsidRDefault="00EE0B71" w:rsidP="001E71F0">
      <w:pPr>
        <w:adjustRightInd w:val="0"/>
        <w:snapToGrid w:val="0"/>
        <w:rPr>
          <w:rFonts w:eastAsia="Times New Roman" w:cs="Times New Roman"/>
          <w:b/>
          <w:szCs w:val="24"/>
          <w:lang w:eastAsia="de-DE" w:bidi="en-US"/>
        </w:rPr>
      </w:pPr>
    </w:p>
    <w:p w14:paraId="5876B081" w14:textId="53BA8402" w:rsidR="001E71F0" w:rsidRPr="00005A88" w:rsidRDefault="00FC2B9D" w:rsidP="001E71F0">
      <w:pPr>
        <w:adjustRightInd w:val="0"/>
        <w:snapToGrid w:val="0"/>
        <w:rPr>
          <w:rFonts w:cs="Times New Roman"/>
          <w:bCs/>
          <w:szCs w:val="24"/>
          <w:lang w:bidi="en-US"/>
        </w:rPr>
      </w:pPr>
      <w:r w:rsidRPr="00FC2B9D">
        <w:rPr>
          <w:b/>
          <w:bCs/>
        </w:rPr>
        <w:t>Supplementary</w:t>
      </w:r>
      <w:r w:rsidRPr="00005A88">
        <w:rPr>
          <w:rFonts w:eastAsia="Times New Roman" w:cs="Times New Roman"/>
          <w:b/>
          <w:szCs w:val="24"/>
          <w:lang w:eastAsia="de-DE" w:bidi="en-US"/>
        </w:rPr>
        <w:t xml:space="preserve"> </w:t>
      </w:r>
      <w:r w:rsidR="001E71F0" w:rsidRPr="00005A88">
        <w:rPr>
          <w:rFonts w:eastAsia="Times New Roman" w:cs="Times New Roman"/>
          <w:b/>
          <w:szCs w:val="24"/>
          <w:lang w:eastAsia="de-DE" w:bidi="en-US"/>
        </w:rPr>
        <w:t>Table 4</w:t>
      </w:r>
      <w:r>
        <w:rPr>
          <w:rFonts w:eastAsia="Times New Roman" w:cs="Times New Roman"/>
          <w:b/>
          <w:szCs w:val="24"/>
          <w:lang w:eastAsia="de-DE" w:bidi="en-US"/>
        </w:rPr>
        <w:t>.</w:t>
      </w:r>
      <w:r w:rsidR="001E71F0" w:rsidRPr="00005A88">
        <w:rPr>
          <w:rFonts w:eastAsia="Times New Roman" w:cs="Times New Roman"/>
          <w:b/>
          <w:szCs w:val="24"/>
          <w:lang w:eastAsia="de-DE" w:bidi="en-US"/>
        </w:rPr>
        <w:t xml:space="preserve"> </w:t>
      </w:r>
      <w:r w:rsidR="001E71F0" w:rsidRPr="00005A88">
        <w:rPr>
          <w:rFonts w:eastAsia="Times New Roman" w:cs="Times New Roman"/>
          <w:bCs/>
          <w:szCs w:val="24"/>
          <w:lang w:bidi="en-US"/>
        </w:rPr>
        <w:t>T</w:t>
      </w:r>
      <w:r w:rsidR="001E71F0" w:rsidRPr="00005A88">
        <w:rPr>
          <w:rFonts w:eastAsia="Times New Roman" w:cs="Times New Roman"/>
          <w:bCs/>
          <w:szCs w:val="24"/>
          <w:lang w:eastAsia="de-DE" w:bidi="en-US"/>
        </w:rPr>
        <w:t xml:space="preserve">he measurement results of length, width and </w:t>
      </w:r>
      <w:r w:rsidR="00415202">
        <w:rPr>
          <w:rFonts w:eastAsia="Times New Roman" w:cs="Times New Roman" w:hint="eastAsia"/>
          <w:bCs/>
          <w:szCs w:val="24"/>
          <w:lang w:eastAsia="zh-CN" w:bidi="en-US"/>
        </w:rPr>
        <w:t>height</w:t>
      </w:r>
      <w:r w:rsidR="001E71F0" w:rsidRPr="00005A88">
        <w:rPr>
          <w:rFonts w:eastAsia="Times New Roman" w:cs="Times New Roman" w:hint="eastAsia"/>
          <w:bCs/>
          <w:szCs w:val="24"/>
          <w:lang w:eastAsia="zh-CN" w:bidi="en-US"/>
        </w:rPr>
        <w:t xml:space="preserve"> </w:t>
      </w:r>
      <w:r w:rsidR="001E71F0" w:rsidRPr="00005A88">
        <w:rPr>
          <w:rFonts w:eastAsia="Times New Roman" w:cs="Times New Roman"/>
          <w:bCs/>
          <w:szCs w:val="24"/>
          <w:lang w:eastAsia="de-DE" w:bidi="en-US"/>
        </w:rPr>
        <w:t xml:space="preserve">of the dorsal longitudinal </w:t>
      </w:r>
      <w:bookmarkStart w:id="0" w:name="OLE_LINK40"/>
      <w:bookmarkStart w:id="1" w:name="OLE_LINK41"/>
      <w:r w:rsidR="001E71F0" w:rsidRPr="00005A88">
        <w:rPr>
          <w:rFonts w:eastAsia="Times New Roman" w:cs="Times New Roman"/>
          <w:bCs/>
          <w:szCs w:val="24"/>
          <w:lang w:eastAsia="de-DE" w:bidi="en-US"/>
        </w:rPr>
        <w:t>muscle</w:t>
      </w:r>
      <w:bookmarkEnd w:id="0"/>
      <w:bookmarkEnd w:id="1"/>
      <w:r w:rsidR="001E71F0" w:rsidRPr="00005A88">
        <w:rPr>
          <w:rFonts w:cs="Times New Roman"/>
          <w:bCs/>
          <w:szCs w:val="24"/>
          <w:lang w:bidi="en-US"/>
        </w:rPr>
        <w:t>.</w:t>
      </w:r>
    </w:p>
    <w:tbl>
      <w:tblPr>
        <w:tblStyle w:val="aff5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678"/>
        <w:gridCol w:w="747"/>
        <w:gridCol w:w="924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1E71F0" w:rsidRPr="00005A88" w14:paraId="6FFE82E3" w14:textId="77777777" w:rsidTr="004E72F8"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14:paraId="5C5E1F9A" w14:textId="77777777" w:rsidR="001E71F0" w:rsidRPr="00005A88" w:rsidRDefault="001E71F0" w:rsidP="004E72F8">
            <w:pPr>
              <w:pStyle w:val="MDPI42tablebody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365" w:type="dxa"/>
            <w:gridSpan w:val="12"/>
            <w:tcBorders>
              <w:top w:val="single" w:sz="12" w:space="0" w:color="auto"/>
              <w:bottom w:val="nil"/>
            </w:tcBorders>
            <w:vAlign w:val="center"/>
          </w:tcPr>
          <w:p w14:paraId="21EF2F83" w14:textId="77777777" w:rsidR="001E71F0" w:rsidRPr="00005A88" w:rsidRDefault="001E71F0" w:rsidP="004E72F8">
            <w:pPr>
              <w:pStyle w:val="MDPI42tablebody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zh-CN"/>
              </w:rPr>
            </w:pPr>
            <w:r w:rsidRPr="00005A88">
              <w:rPr>
                <w:rFonts w:ascii="Times New Roman" w:eastAsia="宋体" w:hAnsi="Times New Roman"/>
                <w:b/>
                <w:iCs/>
                <w:sz w:val="24"/>
                <w:szCs w:val="24"/>
                <w:lang w:eastAsia="zh-CN"/>
              </w:rPr>
              <w:t xml:space="preserve">After </w:t>
            </w:r>
            <w:proofErr w:type="spellStart"/>
            <w:r w:rsidRPr="00005A88">
              <w:rPr>
                <w:rFonts w:ascii="Times New Roman" w:hAnsi="Times New Roman"/>
                <w:b/>
                <w:iCs/>
                <w:sz w:val="24"/>
                <w:szCs w:val="24"/>
              </w:rPr>
              <w:t>Eclosion</w:t>
            </w:r>
            <w:proofErr w:type="spellEnd"/>
          </w:p>
        </w:tc>
      </w:tr>
      <w:tr w:rsidR="001E71F0" w:rsidRPr="00005A88" w14:paraId="1B004047" w14:textId="77777777" w:rsidTr="004E72F8"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14:paraId="11F0378D" w14:textId="77777777" w:rsidR="001E71F0" w:rsidRPr="00005A88" w:rsidRDefault="001E71F0" w:rsidP="004E72F8">
            <w:pPr>
              <w:pStyle w:val="MDPI42tablebody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0" w:type="dxa"/>
            <w:tcBorders>
              <w:top w:val="nil"/>
              <w:bottom w:val="single" w:sz="12" w:space="0" w:color="auto"/>
            </w:tcBorders>
            <w:vAlign w:val="center"/>
          </w:tcPr>
          <w:p w14:paraId="478FE414" w14:textId="77777777" w:rsidR="001E71F0" w:rsidRPr="00005A88" w:rsidRDefault="001E71F0" w:rsidP="004E72F8">
            <w:pPr>
              <w:pStyle w:val="MDPI42tablebody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zh-CN"/>
              </w:rPr>
            </w:pPr>
            <w:r w:rsidRPr="00005A8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zh-CN"/>
              </w:rPr>
              <w:t xml:space="preserve">0 </w:t>
            </w:r>
          </w:p>
          <w:p w14:paraId="762DB485" w14:textId="77777777" w:rsidR="001E71F0" w:rsidRPr="00005A88" w:rsidRDefault="001E71F0" w:rsidP="004E72F8">
            <w:pPr>
              <w:pStyle w:val="MDPI42tablebody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zh-CN"/>
              </w:rPr>
            </w:pPr>
            <w:r w:rsidRPr="00005A8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zh-CN"/>
              </w:rPr>
              <w:t>day</w:t>
            </w:r>
          </w:p>
        </w:tc>
        <w:tc>
          <w:tcPr>
            <w:tcW w:w="807" w:type="dxa"/>
            <w:tcBorders>
              <w:top w:val="nil"/>
              <w:bottom w:val="single" w:sz="12" w:space="0" w:color="auto"/>
            </w:tcBorders>
            <w:vAlign w:val="center"/>
          </w:tcPr>
          <w:p w14:paraId="527349AD" w14:textId="77777777" w:rsidR="001E71F0" w:rsidRPr="00005A88" w:rsidRDefault="001E71F0" w:rsidP="004E72F8">
            <w:pPr>
              <w:pStyle w:val="MDPI42tablebody"/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zh-CN"/>
              </w:rPr>
            </w:pPr>
            <w:r w:rsidRPr="00005A8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zh-CN"/>
              </w:rPr>
              <w:t>1</w:t>
            </w:r>
            <w:r w:rsidRPr="00005A88"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zh-CN"/>
              </w:rPr>
              <w:t xml:space="preserve">st  </w:t>
            </w:r>
          </w:p>
          <w:p w14:paraId="2BDE5953" w14:textId="77777777" w:rsidR="001E71F0" w:rsidRPr="00005A88" w:rsidRDefault="001E71F0" w:rsidP="004E72F8">
            <w:pPr>
              <w:pStyle w:val="MDPI42tablebody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5A8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zh-CN"/>
              </w:rPr>
              <w:t>day</w:t>
            </w:r>
          </w:p>
        </w:tc>
        <w:tc>
          <w:tcPr>
            <w:tcW w:w="1083" w:type="dxa"/>
            <w:tcBorders>
              <w:top w:val="nil"/>
              <w:bottom w:val="single" w:sz="12" w:space="0" w:color="auto"/>
            </w:tcBorders>
            <w:vAlign w:val="center"/>
          </w:tcPr>
          <w:p w14:paraId="0C159913" w14:textId="77777777" w:rsidR="001E71F0" w:rsidRPr="00005A88" w:rsidRDefault="001E71F0" w:rsidP="004E72F8">
            <w:pPr>
              <w:pStyle w:val="MDPI42tablebody"/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zh-CN"/>
              </w:rPr>
            </w:pPr>
            <w:r w:rsidRPr="00005A8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zh-CN"/>
              </w:rPr>
              <w:t>2</w:t>
            </w:r>
            <w:r w:rsidRPr="00005A88"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zh-CN"/>
              </w:rPr>
              <w:t>nd</w:t>
            </w:r>
          </w:p>
          <w:p w14:paraId="339E322A" w14:textId="77777777" w:rsidR="001E71F0" w:rsidRPr="00005A88" w:rsidRDefault="001E71F0" w:rsidP="004E72F8">
            <w:pPr>
              <w:pStyle w:val="MDPI42tablebody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5A8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zh-CN"/>
              </w:rPr>
              <w:t>day</w:t>
            </w:r>
          </w:p>
        </w:tc>
        <w:tc>
          <w:tcPr>
            <w:tcW w:w="753" w:type="dxa"/>
            <w:tcBorders>
              <w:top w:val="nil"/>
              <w:bottom w:val="single" w:sz="12" w:space="0" w:color="auto"/>
            </w:tcBorders>
            <w:vAlign w:val="center"/>
          </w:tcPr>
          <w:p w14:paraId="56F73AF1" w14:textId="77777777" w:rsidR="001E71F0" w:rsidRPr="00005A88" w:rsidRDefault="001E71F0" w:rsidP="004E72F8">
            <w:pPr>
              <w:pStyle w:val="MDPI42tablebody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5A8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zh-CN"/>
              </w:rPr>
              <w:t>3</w:t>
            </w:r>
            <w:r w:rsidRPr="00005A88"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zh-CN"/>
              </w:rPr>
              <w:t>rd</w:t>
            </w:r>
            <w:r w:rsidRPr="00005A8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zh-CN"/>
              </w:rPr>
              <w:t xml:space="preserve"> day</w:t>
            </w:r>
          </w:p>
        </w:tc>
        <w:tc>
          <w:tcPr>
            <w:tcW w:w="753" w:type="dxa"/>
            <w:tcBorders>
              <w:top w:val="nil"/>
              <w:bottom w:val="single" w:sz="12" w:space="0" w:color="auto"/>
            </w:tcBorders>
            <w:vAlign w:val="center"/>
          </w:tcPr>
          <w:p w14:paraId="659D068A" w14:textId="77777777" w:rsidR="001E71F0" w:rsidRPr="00005A88" w:rsidRDefault="001E71F0" w:rsidP="004E72F8">
            <w:pPr>
              <w:pStyle w:val="MDPI42tablebody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5A8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zh-CN"/>
              </w:rPr>
              <w:t>4</w:t>
            </w:r>
            <w:r w:rsidRPr="00005A88"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zh-CN"/>
              </w:rPr>
              <w:t>th</w:t>
            </w:r>
            <w:r w:rsidRPr="00005A8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zh-CN"/>
              </w:rPr>
              <w:t xml:space="preserve"> day</w:t>
            </w:r>
          </w:p>
        </w:tc>
        <w:tc>
          <w:tcPr>
            <w:tcW w:w="753" w:type="dxa"/>
            <w:tcBorders>
              <w:top w:val="nil"/>
              <w:bottom w:val="single" w:sz="12" w:space="0" w:color="auto"/>
            </w:tcBorders>
            <w:vAlign w:val="center"/>
          </w:tcPr>
          <w:p w14:paraId="5410D7EA" w14:textId="77777777" w:rsidR="001E71F0" w:rsidRPr="00005A88" w:rsidRDefault="001E71F0" w:rsidP="004E72F8">
            <w:pPr>
              <w:pStyle w:val="MDPI42tablebody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5A8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zh-CN"/>
              </w:rPr>
              <w:t>5</w:t>
            </w:r>
            <w:r w:rsidRPr="00005A88"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zh-CN"/>
              </w:rPr>
              <w:t>th</w:t>
            </w:r>
            <w:r w:rsidRPr="00005A8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zh-CN"/>
              </w:rPr>
              <w:t xml:space="preserve"> day</w:t>
            </w:r>
          </w:p>
        </w:tc>
        <w:tc>
          <w:tcPr>
            <w:tcW w:w="752" w:type="dxa"/>
            <w:tcBorders>
              <w:top w:val="nil"/>
              <w:bottom w:val="single" w:sz="12" w:space="0" w:color="auto"/>
            </w:tcBorders>
            <w:vAlign w:val="center"/>
          </w:tcPr>
          <w:p w14:paraId="2538088C" w14:textId="77777777" w:rsidR="001E71F0" w:rsidRPr="00005A88" w:rsidRDefault="001E71F0" w:rsidP="004E72F8">
            <w:pPr>
              <w:pStyle w:val="MDPI42tablebody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5A8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zh-CN"/>
              </w:rPr>
              <w:t>6</w:t>
            </w:r>
            <w:r w:rsidRPr="00005A88"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zh-CN"/>
              </w:rPr>
              <w:t>th</w:t>
            </w:r>
            <w:r w:rsidRPr="00005A8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zh-CN"/>
              </w:rPr>
              <w:t xml:space="preserve"> day</w:t>
            </w:r>
          </w:p>
        </w:tc>
        <w:tc>
          <w:tcPr>
            <w:tcW w:w="753" w:type="dxa"/>
            <w:tcBorders>
              <w:top w:val="nil"/>
              <w:bottom w:val="single" w:sz="12" w:space="0" w:color="auto"/>
            </w:tcBorders>
            <w:vAlign w:val="center"/>
          </w:tcPr>
          <w:p w14:paraId="71ACA2D8" w14:textId="77777777" w:rsidR="001E71F0" w:rsidRPr="00005A88" w:rsidRDefault="001E71F0" w:rsidP="004E72F8">
            <w:pPr>
              <w:pStyle w:val="MDPI42tablebody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5A8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zh-CN"/>
              </w:rPr>
              <w:t>7</w:t>
            </w:r>
            <w:r w:rsidRPr="00005A88"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zh-CN"/>
              </w:rPr>
              <w:t>th</w:t>
            </w:r>
            <w:r w:rsidRPr="00005A8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zh-CN"/>
              </w:rPr>
              <w:t xml:space="preserve"> day</w:t>
            </w:r>
          </w:p>
        </w:tc>
        <w:tc>
          <w:tcPr>
            <w:tcW w:w="753" w:type="dxa"/>
            <w:tcBorders>
              <w:top w:val="nil"/>
              <w:bottom w:val="single" w:sz="12" w:space="0" w:color="auto"/>
            </w:tcBorders>
            <w:vAlign w:val="center"/>
          </w:tcPr>
          <w:p w14:paraId="06F03D52" w14:textId="77777777" w:rsidR="001E71F0" w:rsidRPr="00005A88" w:rsidRDefault="001E71F0" w:rsidP="004E72F8">
            <w:pPr>
              <w:pStyle w:val="MDPI42tablebody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5A8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zh-CN"/>
              </w:rPr>
              <w:t>8</w:t>
            </w:r>
            <w:r w:rsidRPr="00005A88"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zh-CN"/>
              </w:rPr>
              <w:t>th</w:t>
            </w:r>
            <w:r w:rsidRPr="00005A8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zh-CN"/>
              </w:rPr>
              <w:t xml:space="preserve"> day</w:t>
            </w:r>
          </w:p>
        </w:tc>
        <w:tc>
          <w:tcPr>
            <w:tcW w:w="752" w:type="dxa"/>
            <w:tcBorders>
              <w:top w:val="nil"/>
              <w:bottom w:val="single" w:sz="12" w:space="0" w:color="auto"/>
            </w:tcBorders>
            <w:vAlign w:val="center"/>
          </w:tcPr>
          <w:p w14:paraId="496D2836" w14:textId="77777777" w:rsidR="001E71F0" w:rsidRPr="00005A88" w:rsidRDefault="001E71F0" w:rsidP="004E72F8">
            <w:pPr>
              <w:pStyle w:val="MDPI42tablebody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5A8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zh-CN"/>
              </w:rPr>
              <w:t>9</w:t>
            </w:r>
            <w:r w:rsidRPr="00005A88"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zh-CN"/>
              </w:rPr>
              <w:t>th</w:t>
            </w:r>
            <w:r w:rsidRPr="00005A8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zh-CN"/>
              </w:rPr>
              <w:t xml:space="preserve"> day</w:t>
            </w:r>
          </w:p>
        </w:tc>
        <w:tc>
          <w:tcPr>
            <w:tcW w:w="753" w:type="dxa"/>
            <w:tcBorders>
              <w:top w:val="nil"/>
              <w:bottom w:val="single" w:sz="12" w:space="0" w:color="auto"/>
            </w:tcBorders>
            <w:vAlign w:val="center"/>
          </w:tcPr>
          <w:p w14:paraId="7BAC8D02" w14:textId="77777777" w:rsidR="001E71F0" w:rsidRPr="00005A88" w:rsidRDefault="001E71F0" w:rsidP="004E72F8">
            <w:pPr>
              <w:pStyle w:val="MDPI42tablebody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5A8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zh-CN"/>
              </w:rPr>
              <w:t>10</w:t>
            </w:r>
            <w:r w:rsidRPr="00005A88"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zh-CN"/>
              </w:rPr>
              <w:t>th</w:t>
            </w:r>
            <w:r w:rsidRPr="00005A8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zh-CN"/>
              </w:rPr>
              <w:t xml:space="preserve"> day</w:t>
            </w:r>
          </w:p>
        </w:tc>
        <w:tc>
          <w:tcPr>
            <w:tcW w:w="753" w:type="dxa"/>
            <w:tcBorders>
              <w:top w:val="nil"/>
              <w:bottom w:val="single" w:sz="12" w:space="0" w:color="auto"/>
            </w:tcBorders>
            <w:vAlign w:val="center"/>
          </w:tcPr>
          <w:p w14:paraId="25AA8D6C" w14:textId="77777777" w:rsidR="001E71F0" w:rsidRPr="00005A88" w:rsidRDefault="001E71F0" w:rsidP="004E72F8">
            <w:pPr>
              <w:pStyle w:val="MDPI42tablebody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zh-CN"/>
              </w:rPr>
            </w:pPr>
            <w:r w:rsidRPr="00005A8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zh-CN"/>
              </w:rPr>
              <w:t>11</w:t>
            </w:r>
            <w:r w:rsidRPr="00005A88"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zh-CN"/>
              </w:rPr>
              <w:t>th</w:t>
            </w:r>
            <w:r w:rsidRPr="00005A8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zh-CN"/>
              </w:rPr>
              <w:t xml:space="preserve"> day</w:t>
            </w:r>
          </w:p>
        </w:tc>
      </w:tr>
      <w:tr w:rsidR="001E71F0" w:rsidRPr="00005A88" w14:paraId="5746E1B9" w14:textId="77777777" w:rsidTr="004E72F8"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14:paraId="73AEA7AD" w14:textId="77777777" w:rsidR="001E71F0" w:rsidRPr="00005A88" w:rsidRDefault="001E71F0" w:rsidP="004E72F8">
            <w:pPr>
              <w:pStyle w:val="MDPI42tablebody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  <w:r w:rsidRPr="00005A88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>Length (mm)</w:t>
            </w:r>
          </w:p>
        </w:tc>
        <w:tc>
          <w:tcPr>
            <w:tcW w:w="700" w:type="dxa"/>
            <w:tcBorders>
              <w:top w:val="single" w:sz="12" w:space="0" w:color="auto"/>
            </w:tcBorders>
            <w:vAlign w:val="center"/>
          </w:tcPr>
          <w:p w14:paraId="0E63876B" w14:textId="77777777" w:rsidR="001E71F0" w:rsidRPr="00005A88" w:rsidRDefault="001E71F0" w:rsidP="004E72F8">
            <w:pPr>
              <w:pStyle w:val="MDPI42tablebody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  <w:r w:rsidRPr="00005A88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>3.56</w:t>
            </w:r>
          </w:p>
        </w:tc>
        <w:tc>
          <w:tcPr>
            <w:tcW w:w="807" w:type="dxa"/>
            <w:tcBorders>
              <w:top w:val="single" w:sz="12" w:space="0" w:color="auto"/>
            </w:tcBorders>
            <w:vAlign w:val="center"/>
          </w:tcPr>
          <w:p w14:paraId="1B4ED92F" w14:textId="77777777" w:rsidR="001E71F0" w:rsidRPr="00005A88" w:rsidRDefault="001E71F0" w:rsidP="004E72F8">
            <w:pPr>
              <w:pStyle w:val="MDPI42tablebody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  <w:r w:rsidRPr="00005A88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>3.58</w:t>
            </w:r>
          </w:p>
        </w:tc>
        <w:tc>
          <w:tcPr>
            <w:tcW w:w="1083" w:type="dxa"/>
            <w:tcBorders>
              <w:top w:val="single" w:sz="12" w:space="0" w:color="auto"/>
            </w:tcBorders>
            <w:vAlign w:val="center"/>
          </w:tcPr>
          <w:p w14:paraId="3AEE943A" w14:textId="77777777" w:rsidR="001E71F0" w:rsidRPr="00005A88" w:rsidRDefault="001E71F0" w:rsidP="004E72F8">
            <w:pPr>
              <w:pStyle w:val="MDPI42tablebody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  <w:r w:rsidRPr="00005A88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>3.57</w:t>
            </w:r>
          </w:p>
        </w:tc>
        <w:tc>
          <w:tcPr>
            <w:tcW w:w="753" w:type="dxa"/>
            <w:tcBorders>
              <w:top w:val="single" w:sz="12" w:space="0" w:color="auto"/>
            </w:tcBorders>
            <w:vAlign w:val="center"/>
          </w:tcPr>
          <w:p w14:paraId="6DB938BA" w14:textId="77777777" w:rsidR="001E71F0" w:rsidRPr="00005A88" w:rsidRDefault="001E71F0" w:rsidP="004E72F8">
            <w:pPr>
              <w:pStyle w:val="MDPI42tablebody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  <w:r w:rsidRPr="00005A88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>3.61</w:t>
            </w:r>
          </w:p>
        </w:tc>
        <w:tc>
          <w:tcPr>
            <w:tcW w:w="753" w:type="dxa"/>
            <w:tcBorders>
              <w:top w:val="single" w:sz="12" w:space="0" w:color="auto"/>
            </w:tcBorders>
            <w:vAlign w:val="center"/>
          </w:tcPr>
          <w:p w14:paraId="75C23898" w14:textId="77777777" w:rsidR="001E71F0" w:rsidRPr="00005A88" w:rsidRDefault="001E71F0" w:rsidP="004E72F8">
            <w:pPr>
              <w:pStyle w:val="MDPI42tablebody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  <w:r w:rsidRPr="00005A88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>3.52</w:t>
            </w:r>
          </w:p>
        </w:tc>
        <w:tc>
          <w:tcPr>
            <w:tcW w:w="753" w:type="dxa"/>
            <w:tcBorders>
              <w:top w:val="single" w:sz="12" w:space="0" w:color="auto"/>
            </w:tcBorders>
            <w:vAlign w:val="center"/>
          </w:tcPr>
          <w:p w14:paraId="37021754" w14:textId="77777777" w:rsidR="001E71F0" w:rsidRPr="00005A88" w:rsidRDefault="001E71F0" w:rsidP="004E72F8">
            <w:pPr>
              <w:pStyle w:val="MDPI42tablebody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  <w:r w:rsidRPr="00005A88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>3.60</w:t>
            </w:r>
          </w:p>
        </w:tc>
        <w:tc>
          <w:tcPr>
            <w:tcW w:w="752" w:type="dxa"/>
            <w:tcBorders>
              <w:top w:val="single" w:sz="12" w:space="0" w:color="auto"/>
            </w:tcBorders>
            <w:vAlign w:val="center"/>
          </w:tcPr>
          <w:p w14:paraId="6645D1F2" w14:textId="77777777" w:rsidR="001E71F0" w:rsidRPr="00005A88" w:rsidRDefault="001E71F0" w:rsidP="004E72F8">
            <w:pPr>
              <w:pStyle w:val="MDPI42tablebody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  <w:r w:rsidRPr="00005A88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>3.59</w:t>
            </w:r>
          </w:p>
        </w:tc>
        <w:tc>
          <w:tcPr>
            <w:tcW w:w="753" w:type="dxa"/>
            <w:tcBorders>
              <w:top w:val="single" w:sz="12" w:space="0" w:color="auto"/>
            </w:tcBorders>
            <w:vAlign w:val="center"/>
          </w:tcPr>
          <w:p w14:paraId="1F94285A" w14:textId="77777777" w:rsidR="001E71F0" w:rsidRPr="00005A88" w:rsidRDefault="001E71F0" w:rsidP="004E72F8">
            <w:pPr>
              <w:pStyle w:val="MDPI42tablebody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  <w:r w:rsidRPr="00005A88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>3.51</w:t>
            </w:r>
          </w:p>
        </w:tc>
        <w:tc>
          <w:tcPr>
            <w:tcW w:w="753" w:type="dxa"/>
            <w:tcBorders>
              <w:top w:val="single" w:sz="12" w:space="0" w:color="auto"/>
            </w:tcBorders>
            <w:vAlign w:val="center"/>
          </w:tcPr>
          <w:p w14:paraId="11DCCCB4" w14:textId="77777777" w:rsidR="001E71F0" w:rsidRPr="00005A88" w:rsidRDefault="001E71F0" w:rsidP="004E72F8">
            <w:pPr>
              <w:pStyle w:val="MDPI42tablebody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  <w:r w:rsidRPr="00005A88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>3.53</w:t>
            </w:r>
          </w:p>
        </w:tc>
        <w:tc>
          <w:tcPr>
            <w:tcW w:w="752" w:type="dxa"/>
            <w:tcBorders>
              <w:top w:val="single" w:sz="12" w:space="0" w:color="auto"/>
            </w:tcBorders>
            <w:vAlign w:val="center"/>
          </w:tcPr>
          <w:p w14:paraId="5EA5DE38" w14:textId="77777777" w:rsidR="001E71F0" w:rsidRPr="00005A88" w:rsidRDefault="001E71F0" w:rsidP="004E72F8">
            <w:pPr>
              <w:pStyle w:val="MDPI42tablebody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  <w:r w:rsidRPr="00005A88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>3.47</w:t>
            </w:r>
          </w:p>
        </w:tc>
        <w:tc>
          <w:tcPr>
            <w:tcW w:w="753" w:type="dxa"/>
            <w:tcBorders>
              <w:top w:val="single" w:sz="12" w:space="0" w:color="auto"/>
            </w:tcBorders>
            <w:vAlign w:val="center"/>
          </w:tcPr>
          <w:p w14:paraId="1C4AF977" w14:textId="77777777" w:rsidR="001E71F0" w:rsidRPr="00005A88" w:rsidRDefault="001E71F0" w:rsidP="004E72F8">
            <w:pPr>
              <w:pStyle w:val="MDPI42tablebody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  <w:r w:rsidRPr="00005A88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>3.47</w:t>
            </w:r>
          </w:p>
        </w:tc>
        <w:tc>
          <w:tcPr>
            <w:tcW w:w="753" w:type="dxa"/>
            <w:tcBorders>
              <w:top w:val="single" w:sz="12" w:space="0" w:color="auto"/>
            </w:tcBorders>
            <w:vAlign w:val="center"/>
          </w:tcPr>
          <w:p w14:paraId="03510C06" w14:textId="77777777" w:rsidR="001E71F0" w:rsidRPr="00005A88" w:rsidRDefault="001E71F0" w:rsidP="004E72F8">
            <w:pPr>
              <w:pStyle w:val="MDPI42tablebody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  <w:r w:rsidRPr="00005A88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>3.45</w:t>
            </w:r>
          </w:p>
        </w:tc>
      </w:tr>
      <w:tr w:rsidR="001E71F0" w:rsidRPr="00005A88" w14:paraId="0136151A" w14:textId="77777777" w:rsidTr="004E72F8">
        <w:tc>
          <w:tcPr>
            <w:tcW w:w="1101" w:type="dxa"/>
            <w:vAlign w:val="center"/>
          </w:tcPr>
          <w:p w14:paraId="554E621B" w14:textId="77777777" w:rsidR="001E71F0" w:rsidRPr="00005A88" w:rsidRDefault="001E71F0" w:rsidP="004E72F8">
            <w:pPr>
              <w:pStyle w:val="MDPI42tablebody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  <w:r w:rsidRPr="00005A88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>Width (mm)</w:t>
            </w:r>
          </w:p>
        </w:tc>
        <w:tc>
          <w:tcPr>
            <w:tcW w:w="700" w:type="dxa"/>
            <w:vAlign w:val="center"/>
          </w:tcPr>
          <w:p w14:paraId="3B1685DE" w14:textId="77777777" w:rsidR="001E71F0" w:rsidRPr="00005A88" w:rsidRDefault="001E71F0" w:rsidP="004E72F8">
            <w:pPr>
              <w:pStyle w:val="MDPI42tablebody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  <w:r w:rsidRPr="00005A88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>1.24</w:t>
            </w:r>
          </w:p>
        </w:tc>
        <w:tc>
          <w:tcPr>
            <w:tcW w:w="807" w:type="dxa"/>
            <w:vAlign w:val="center"/>
          </w:tcPr>
          <w:p w14:paraId="6A1A6A3E" w14:textId="77777777" w:rsidR="001E71F0" w:rsidRPr="00005A88" w:rsidRDefault="001E71F0" w:rsidP="004E72F8">
            <w:pPr>
              <w:pStyle w:val="MDPI42tablebody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  <w:r w:rsidRPr="00005A88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>1.22</w:t>
            </w:r>
          </w:p>
        </w:tc>
        <w:tc>
          <w:tcPr>
            <w:tcW w:w="1083" w:type="dxa"/>
            <w:vAlign w:val="center"/>
          </w:tcPr>
          <w:p w14:paraId="126AA923" w14:textId="77777777" w:rsidR="001E71F0" w:rsidRPr="00005A88" w:rsidRDefault="001E71F0" w:rsidP="004E72F8">
            <w:pPr>
              <w:pStyle w:val="MDPI42tablebody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  <w:r w:rsidRPr="00005A88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>1.21</w:t>
            </w:r>
          </w:p>
        </w:tc>
        <w:tc>
          <w:tcPr>
            <w:tcW w:w="753" w:type="dxa"/>
            <w:vAlign w:val="center"/>
          </w:tcPr>
          <w:p w14:paraId="20E76AAD" w14:textId="77777777" w:rsidR="001E71F0" w:rsidRPr="00005A88" w:rsidRDefault="001E71F0" w:rsidP="004E72F8">
            <w:pPr>
              <w:pStyle w:val="MDPI42tablebody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  <w:r w:rsidRPr="00005A88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>1.15</w:t>
            </w:r>
          </w:p>
        </w:tc>
        <w:tc>
          <w:tcPr>
            <w:tcW w:w="753" w:type="dxa"/>
            <w:vAlign w:val="center"/>
          </w:tcPr>
          <w:p w14:paraId="68F422D9" w14:textId="77777777" w:rsidR="001E71F0" w:rsidRPr="00005A88" w:rsidRDefault="001E71F0" w:rsidP="004E72F8">
            <w:pPr>
              <w:pStyle w:val="MDPI42tablebody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  <w:r w:rsidRPr="00005A88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>1.14</w:t>
            </w:r>
          </w:p>
        </w:tc>
        <w:tc>
          <w:tcPr>
            <w:tcW w:w="753" w:type="dxa"/>
            <w:vAlign w:val="center"/>
          </w:tcPr>
          <w:p w14:paraId="78E9BAEA" w14:textId="77777777" w:rsidR="001E71F0" w:rsidRPr="00005A88" w:rsidRDefault="001E71F0" w:rsidP="004E72F8">
            <w:pPr>
              <w:pStyle w:val="MDPI42tablebody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  <w:r w:rsidRPr="00005A88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>1.10</w:t>
            </w:r>
          </w:p>
        </w:tc>
        <w:tc>
          <w:tcPr>
            <w:tcW w:w="752" w:type="dxa"/>
            <w:vAlign w:val="center"/>
          </w:tcPr>
          <w:p w14:paraId="39B4AC47" w14:textId="77777777" w:rsidR="001E71F0" w:rsidRPr="00005A88" w:rsidRDefault="001E71F0" w:rsidP="004E72F8">
            <w:pPr>
              <w:pStyle w:val="MDPI42tablebody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  <w:r w:rsidRPr="00005A88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>1.05</w:t>
            </w:r>
          </w:p>
        </w:tc>
        <w:tc>
          <w:tcPr>
            <w:tcW w:w="753" w:type="dxa"/>
            <w:vAlign w:val="center"/>
          </w:tcPr>
          <w:p w14:paraId="6341F0A4" w14:textId="77777777" w:rsidR="001E71F0" w:rsidRPr="00005A88" w:rsidRDefault="001E71F0" w:rsidP="004E72F8">
            <w:pPr>
              <w:pStyle w:val="MDPI42tablebody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  <w:r w:rsidRPr="00005A88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>1.00</w:t>
            </w:r>
          </w:p>
        </w:tc>
        <w:tc>
          <w:tcPr>
            <w:tcW w:w="753" w:type="dxa"/>
            <w:vAlign w:val="center"/>
          </w:tcPr>
          <w:p w14:paraId="73B99D0A" w14:textId="77777777" w:rsidR="001E71F0" w:rsidRPr="00005A88" w:rsidRDefault="001E71F0" w:rsidP="004E72F8">
            <w:pPr>
              <w:pStyle w:val="MDPI42tablebody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  <w:r w:rsidRPr="00005A88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>0.90</w:t>
            </w:r>
          </w:p>
        </w:tc>
        <w:tc>
          <w:tcPr>
            <w:tcW w:w="752" w:type="dxa"/>
            <w:vAlign w:val="center"/>
          </w:tcPr>
          <w:p w14:paraId="32CA8431" w14:textId="77777777" w:rsidR="001E71F0" w:rsidRPr="00005A88" w:rsidRDefault="001E71F0" w:rsidP="004E72F8">
            <w:pPr>
              <w:pStyle w:val="MDPI42tablebody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  <w:r w:rsidRPr="00005A88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>0.74</w:t>
            </w:r>
          </w:p>
        </w:tc>
        <w:tc>
          <w:tcPr>
            <w:tcW w:w="753" w:type="dxa"/>
            <w:vAlign w:val="center"/>
          </w:tcPr>
          <w:p w14:paraId="1E3E1382" w14:textId="77777777" w:rsidR="001E71F0" w:rsidRPr="00005A88" w:rsidRDefault="001E71F0" w:rsidP="004E72F8">
            <w:pPr>
              <w:pStyle w:val="MDPI42tablebody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  <w:r w:rsidRPr="00005A88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>0.70</w:t>
            </w:r>
          </w:p>
        </w:tc>
        <w:tc>
          <w:tcPr>
            <w:tcW w:w="753" w:type="dxa"/>
            <w:vAlign w:val="center"/>
          </w:tcPr>
          <w:p w14:paraId="4E7F358C" w14:textId="77777777" w:rsidR="001E71F0" w:rsidRPr="00005A88" w:rsidRDefault="001E71F0" w:rsidP="004E72F8">
            <w:pPr>
              <w:pStyle w:val="MDPI42tablebody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  <w:r w:rsidRPr="00005A88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>0.70</w:t>
            </w:r>
          </w:p>
        </w:tc>
      </w:tr>
      <w:tr w:rsidR="001E71F0" w:rsidRPr="00005A88" w14:paraId="3E0C975E" w14:textId="77777777" w:rsidTr="004E72F8">
        <w:tc>
          <w:tcPr>
            <w:tcW w:w="1101" w:type="dxa"/>
            <w:vAlign w:val="center"/>
          </w:tcPr>
          <w:p w14:paraId="12D446BD" w14:textId="57A259D8" w:rsidR="001E71F0" w:rsidRPr="00005A88" w:rsidRDefault="00E13CA9" w:rsidP="004E72F8">
            <w:pPr>
              <w:pStyle w:val="MDPI42tablebody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bCs/>
                <w:sz w:val="24"/>
                <w:szCs w:val="24"/>
                <w:lang w:eastAsia="zh-CN"/>
              </w:rPr>
              <w:t>Height</w:t>
            </w:r>
            <w:r w:rsidR="001E71F0" w:rsidRPr="00005A88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 xml:space="preserve"> (mm)</w:t>
            </w:r>
          </w:p>
        </w:tc>
        <w:tc>
          <w:tcPr>
            <w:tcW w:w="700" w:type="dxa"/>
            <w:vAlign w:val="center"/>
          </w:tcPr>
          <w:p w14:paraId="74AA6E4A" w14:textId="77777777" w:rsidR="001E71F0" w:rsidRPr="00005A88" w:rsidRDefault="001E71F0" w:rsidP="004E72F8">
            <w:pPr>
              <w:pStyle w:val="MDPI42tablebody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  <w:r w:rsidRPr="00005A88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>0.61</w:t>
            </w:r>
          </w:p>
        </w:tc>
        <w:tc>
          <w:tcPr>
            <w:tcW w:w="807" w:type="dxa"/>
            <w:vAlign w:val="center"/>
          </w:tcPr>
          <w:p w14:paraId="495609FA" w14:textId="77777777" w:rsidR="001E71F0" w:rsidRPr="00005A88" w:rsidRDefault="001E71F0" w:rsidP="004E72F8">
            <w:pPr>
              <w:pStyle w:val="MDPI42tablebody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  <w:r w:rsidRPr="00005A88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>0.60</w:t>
            </w:r>
          </w:p>
        </w:tc>
        <w:tc>
          <w:tcPr>
            <w:tcW w:w="1083" w:type="dxa"/>
            <w:vAlign w:val="center"/>
          </w:tcPr>
          <w:p w14:paraId="04C98C13" w14:textId="77777777" w:rsidR="001E71F0" w:rsidRPr="00005A88" w:rsidRDefault="001E71F0" w:rsidP="004E72F8">
            <w:pPr>
              <w:pStyle w:val="MDPI42tablebody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  <w:r w:rsidRPr="00005A88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>0.59</w:t>
            </w:r>
          </w:p>
        </w:tc>
        <w:tc>
          <w:tcPr>
            <w:tcW w:w="753" w:type="dxa"/>
            <w:vAlign w:val="center"/>
          </w:tcPr>
          <w:p w14:paraId="430F569F" w14:textId="77777777" w:rsidR="001E71F0" w:rsidRPr="00005A88" w:rsidRDefault="001E71F0" w:rsidP="004E72F8">
            <w:pPr>
              <w:pStyle w:val="MDPI42tablebody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  <w:r w:rsidRPr="00005A88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>0.58</w:t>
            </w:r>
          </w:p>
        </w:tc>
        <w:tc>
          <w:tcPr>
            <w:tcW w:w="753" w:type="dxa"/>
            <w:vAlign w:val="center"/>
          </w:tcPr>
          <w:p w14:paraId="3E7AE190" w14:textId="77777777" w:rsidR="001E71F0" w:rsidRPr="00005A88" w:rsidRDefault="001E71F0" w:rsidP="004E72F8">
            <w:pPr>
              <w:pStyle w:val="MDPI42tablebody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  <w:r w:rsidRPr="00005A88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>0.57</w:t>
            </w:r>
          </w:p>
        </w:tc>
        <w:tc>
          <w:tcPr>
            <w:tcW w:w="753" w:type="dxa"/>
            <w:vAlign w:val="center"/>
          </w:tcPr>
          <w:p w14:paraId="0B2C15F3" w14:textId="77777777" w:rsidR="001E71F0" w:rsidRPr="00005A88" w:rsidRDefault="001E71F0" w:rsidP="004E72F8">
            <w:pPr>
              <w:pStyle w:val="MDPI42tablebody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  <w:r w:rsidRPr="00005A88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>0.51</w:t>
            </w:r>
          </w:p>
        </w:tc>
        <w:tc>
          <w:tcPr>
            <w:tcW w:w="752" w:type="dxa"/>
            <w:vAlign w:val="center"/>
          </w:tcPr>
          <w:p w14:paraId="3552CD71" w14:textId="77777777" w:rsidR="001E71F0" w:rsidRPr="00005A88" w:rsidRDefault="001E71F0" w:rsidP="004E72F8">
            <w:pPr>
              <w:pStyle w:val="MDPI42tablebody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  <w:r w:rsidRPr="00005A88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>0.49</w:t>
            </w:r>
          </w:p>
        </w:tc>
        <w:tc>
          <w:tcPr>
            <w:tcW w:w="753" w:type="dxa"/>
            <w:vAlign w:val="center"/>
          </w:tcPr>
          <w:p w14:paraId="44A02A70" w14:textId="77777777" w:rsidR="001E71F0" w:rsidRPr="00005A88" w:rsidRDefault="001E71F0" w:rsidP="004E72F8">
            <w:pPr>
              <w:pStyle w:val="MDPI42tablebody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  <w:r w:rsidRPr="00005A88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>0.44</w:t>
            </w:r>
          </w:p>
        </w:tc>
        <w:tc>
          <w:tcPr>
            <w:tcW w:w="753" w:type="dxa"/>
            <w:vAlign w:val="center"/>
          </w:tcPr>
          <w:p w14:paraId="4F88E1FA" w14:textId="77777777" w:rsidR="001E71F0" w:rsidRPr="00005A88" w:rsidRDefault="001E71F0" w:rsidP="004E72F8">
            <w:pPr>
              <w:pStyle w:val="MDPI42tablebody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  <w:r w:rsidRPr="00005A88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>0.39</w:t>
            </w:r>
          </w:p>
        </w:tc>
        <w:tc>
          <w:tcPr>
            <w:tcW w:w="752" w:type="dxa"/>
            <w:vAlign w:val="center"/>
          </w:tcPr>
          <w:p w14:paraId="5152251C" w14:textId="77777777" w:rsidR="001E71F0" w:rsidRPr="00005A88" w:rsidRDefault="001E71F0" w:rsidP="004E72F8">
            <w:pPr>
              <w:pStyle w:val="MDPI42tablebody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  <w:r w:rsidRPr="00005A88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>0.37</w:t>
            </w:r>
          </w:p>
        </w:tc>
        <w:tc>
          <w:tcPr>
            <w:tcW w:w="753" w:type="dxa"/>
            <w:vAlign w:val="center"/>
          </w:tcPr>
          <w:p w14:paraId="57669596" w14:textId="77777777" w:rsidR="001E71F0" w:rsidRPr="00005A88" w:rsidRDefault="001E71F0" w:rsidP="004E72F8">
            <w:pPr>
              <w:pStyle w:val="MDPI42tablebody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  <w:r w:rsidRPr="00005A88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>0.37</w:t>
            </w:r>
          </w:p>
        </w:tc>
        <w:tc>
          <w:tcPr>
            <w:tcW w:w="753" w:type="dxa"/>
            <w:vAlign w:val="center"/>
          </w:tcPr>
          <w:p w14:paraId="15858359" w14:textId="77777777" w:rsidR="001E71F0" w:rsidRPr="00005A88" w:rsidRDefault="001E71F0" w:rsidP="004E72F8">
            <w:pPr>
              <w:pStyle w:val="MDPI42tablebody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  <w:r w:rsidRPr="00005A88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>0.36</w:t>
            </w:r>
          </w:p>
        </w:tc>
      </w:tr>
    </w:tbl>
    <w:p w14:paraId="7B65BC41" w14:textId="77777777" w:rsidR="00DE23E8" w:rsidRPr="00005A88" w:rsidRDefault="00DE23E8" w:rsidP="006F2A60">
      <w:pPr>
        <w:rPr>
          <w:rFonts w:cs="Times New Roman"/>
        </w:rPr>
      </w:pPr>
    </w:p>
    <w:sectPr w:rsidR="00DE23E8" w:rsidRPr="00005A88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A8ABC" w14:textId="77777777" w:rsidR="00312D13" w:rsidRDefault="00312D13" w:rsidP="00117666">
      <w:pPr>
        <w:spacing w:after="0"/>
      </w:pPr>
      <w:r>
        <w:separator/>
      </w:r>
    </w:p>
  </w:endnote>
  <w:endnote w:type="continuationSeparator" w:id="0">
    <w:p w14:paraId="6C9F3501" w14:textId="77777777" w:rsidR="00312D13" w:rsidRDefault="00312D1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14E341BA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15024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50BC4D33" w14:textId="14E341BA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15024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11B8F4D5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15024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570F0D09" w14:textId="11B8F4D5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15024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6F8BD" w14:textId="77777777" w:rsidR="00312D13" w:rsidRDefault="00312D13" w:rsidP="00117666">
      <w:pPr>
        <w:spacing w:after="0"/>
      </w:pPr>
      <w:r>
        <w:separator/>
      </w:r>
    </w:p>
  </w:footnote>
  <w:footnote w:type="continuationSeparator" w:id="0">
    <w:p w14:paraId="61855933" w14:textId="77777777" w:rsidR="00312D13" w:rsidRDefault="00312D1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325129817">
    <w:abstractNumId w:val="0"/>
  </w:num>
  <w:num w:numId="2" w16cid:durableId="1716661721">
    <w:abstractNumId w:val="4"/>
  </w:num>
  <w:num w:numId="3" w16cid:durableId="1087191272">
    <w:abstractNumId w:val="1"/>
  </w:num>
  <w:num w:numId="4" w16cid:durableId="1884173201">
    <w:abstractNumId w:val="5"/>
  </w:num>
  <w:num w:numId="5" w16cid:durableId="6084654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2990316">
    <w:abstractNumId w:val="3"/>
  </w:num>
  <w:num w:numId="7" w16cid:durableId="27607136">
    <w:abstractNumId w:val="6"/>
  </w:num>
  <w:num w:numId="8" w16cid:durableId="1650593748">
    <w:abstractNumId w:val="6"/>
  </w:num>
  <w:num w:numId="9" w16cid:durableId="174464789">
    <w:abstractNumId w:val="6"/>
  </w:num>
  <w:num w:numId="10" w16cid:durableId="412244460">
    <w:abstractNumId w:val="6"/>
  </w:num>
  <w:num w:numId="11" w16cid:durableId="1762221214">
    <w:abstractNumId w:val="6"/>
  </w:num>
  <w:num w:numId="12" w16cid:durableId="1081367227">
    <w:abstractNumId w:val="6"/>
  </w:num>
  <w:num w:numId="13" w16cid:durableId="1412118810">
    <w:abstractNumId w:val="3"/>
  </w:num>
  <w:num w:numId="14" w16cid:durableId="1104572105">
    <w:abstractNumId w:val="2"/>
  </w:num>
  <w:num w:numId="15" w16cid:durableId="1081946501">
    <w:abstractNumId w:val="2"/>
  </w:num>
  <w:num w:numId="16" w16cid:durableId="1150173529">
    <w:abstractNumId w:val="2"/>
  </w:num>
  <w:num w:numId="17" w16cid:durableId="1679622535">
    <w:abstractNumId w:val="2"/>
  </w:num>
  <w:num w:numId="18" w16cid:durableId="1577127465">
    <w:abstractNumId w:val="2"/>
  </w:num>
  <w:num w:numId="19" w16cid:durableId="1405184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trackRevision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05A88"/>
    <w:rsid w:val="0001436A"/>
    <w:rsid w:val="00034304"/>
    <w:rsid w:val="00035434"/>
    <w:rsid w:val="0005122D"/>
    <w:rsid w:val="00052A14"/>
    <w:rsid w:val="00077D53"/>
    <w:rsid w:val="001044F5"/>
    <w:rsid w:val="00105FD9"/>
    <w:rsid w:val="00117666"/>
    <w:rsid w:val="001549D3"/>
    <w:rsid w:val="00160065"/>
    <w:rsid w:val="00177D84"/>
    <w:rsid w:val="001E71F0"/>
    <w:rsid w:val="00207973"/>
    <w:rsid w:val="002557CA"/>
    <w:rsid w:val="00267D18"/>
    <w:rsid w:val="00274347"/>
    <w:rsid w:val="002868E2"/>
    <w:rsid w:val="002869C3"/>
    <w:rsid w:val="002936E4"/>
    <w:rsid w:val="002B4A57"/>
    <w:rsid w:val="002C74CA"/>
    <w:rsid w:val="002D2A3A"/>
    <w:rsid w:val="003123F4"/>
    <w:rsid w:val="00312D13"/>
    <w:rsid w:val="00333B84"/>
    <w:rsid w:val="003544FB"/>
    <w:rsid w:val="003D1C86"/>
    <w:rsid w:val="003D2F2D"/>
    <w:rsid w:val="00401590"/>
    <w:rsid w:val="00415202"/>
    <w:rsid w:val="0043224D"/>
    <w:rsid w:val="00447801"/>
    <w:rsid w:val="00451332"/>
    <w:rsid w:val="00452E9C"/>
    <w:rsid w:val="00472786"/>
    <w:rsid w:val="004735C8"/>
    <w:rsid w:val="004947A6"/>
    <w:rsid w:val="004961FF"/>
    <w:rsid w:val="00517A89"/>
    <w:rsid w:val="005250F2"/>
    <w:rsid w:val="0058260A"/>
    <w:rsid w:val="00593EEA"/>
    <w:rsid w:val="005A5EEE"/>
    <w:rsid w:val="005E118E"/>
    <w:rsid w:val="006309FF"/>
    <w:rsid w:val="006375C7"/>
    <w:rsid w:val="00654E8F"/>
    <w:rsid w:val="00660D05"/>
    <w:rsid w:val="006820B1"/>
    <w:rsid w:val="006B7D14"/>
    <w:rsid w:val="006F2A60"/>
    <w:rsid w:val="00701727"/>
    <w:rsid w:val="0070566C"/>
    <w:rsid w:val="00714C50"/>
    <w:rsid w:val="00725A7D"/>
    <w:rsid w:val="007501BE"/>
    <w:rsid w:val="00764B77"/>
    <w:rsid w:val="00790BB3"/>
    <w:rsid w:val="007B78BE"/>
    <w:rsid w:val="007C206C"/>
    <w:rsid w:val="007D3F57"/>
    <w:rsid w:val="00817DD6"/>
    <w:rsid w:val="0083759F"/>
    <w:rsid w:val="00885156"/>
    <w:rsid w:val="00887C28"/>
    <w:rsid w:val="00915024"/>
    <w:rsid w:val="009151AA"/>
    <w:rsid w:val="0093429D"/>
    <w:rsid w:val="00943573"/>
    <w:rsid w:val="00964134"/>
    <w:rsid w:val="00970F7D"/>
    <w:rsid w:val="00994A3D"/>
    <w:rsid w:val="009A2E7F"/>
    <w:rsid w:val="009C2B12"/>
    <w:rsid w:val="00A174D9"/>
    <w:rsid w:val="00A30882"/>
    <w:rsid w:val="00AA4D24"/>
    <w:rsid w:val="00AB6715"/>
    <w:rsid w:val="00AF351B"/>
    <w:rsid w:val="00B1671E"/>
    <w:rsid w:val="00B25EB8"/>
    <w:rsid w:val="00B378D5"/>
    <w:rsid w:val="00B37F4D"/>
    <w:rsid w:val="00BA00F4"/>
    <w:rsid w:val="00BA37E8"/>
    <w:rsid w:val="00BA70F6"/>
    <w:rsid w:val="00C005B9"/>
    <w:rsid w:val="00C52A7B"/>
    <w:rsid w:val="00C56BAF"/>
    <w:rsid w:val="00C679AA"/>
    <w:rsid w:val="00C75972"/>
    <w:rsid w:val="00CD066B"/>
    <w:rsid w:val="00CE3633"/>
    <w:rsid w:val="00CE4FEE"/>
    <w:rsid w:val="00D060CF"/>
    <w:rsid w:val="00D76028"/>
    <w:rsid w:val="00DB59C3"/>
    <w:rsid w:val="00DC259A"/>
    <w:rsid w:val="00DE23E8"/>
    <w:rsid w:val="00E13CA9"/>
    <w:rsid w:val="00E52377"/>
    <w:rsid w:val="00E537AD"/>
    <w:rsid w:val="00E64E17"/>
    <w:rsid w:val="00E866C9"/>
    <w:rsid w:val="00EA3D3C"/>
    <w:rsid w:val="00EA79D3"/>
    <w:rsid w:val="00EC090A"/>
    <w:rsid w:val="00EC0FBC"/>
    <w:rsid w:val="00ED20B5"/>
    <w:rsid w:val="00ED5401"/>
    <w:rsid w:val="00EE0B71"/>
    <w:rsid w:val="00F46900"/>
    <w:rsid w:val="00F61D89"/>
    <w:rsid w:val="00F9504E"/>
    <w:rsid w:val="00FC2B9D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qFormat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customStyle="1" w:styleId="MDPI31text">
    <w:name w:val="MDPI_3.1_text"/>
    <w:qFormat/>
    <w:rsid w:val="001E71F0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42tablebody">
    <w:name w:val="MDPI_4.2_table_body"/>
    <w:qFormat/>
    <w:rsid w:val="001E71F0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35textbeforelist">
    <w:name w:val="MDPI_3.5_text_before_list"/>
    <w:qFormat/>
    <w:rsid w:val="00EC0FBC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21heading1">
    <w:name w:val="MDPI_2.1_heading1"/>
    <w:qFormat/>
    <w:rsid w:val="00EC0FBC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eastAsia="de-DE" w:bidi="en-US"/>
    </w:rPr>
  </w:style>
  <w:style w:type="paragraph" w:customStyle="1" w:styleId="MDPI62BackMatter">
    <w:name w:val="MDPI_6.2_BackMatter"/>
    <w:qFormat/>
    <w:rsid w:val="00EC0FBC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bidi="en-US"/>
    </w:rPr>
  </w:style>
  <w:style w:type="paragraph" w:styleId="aff8">
    <w:name w:val="Revision"/>
    <w:hidden/>
    <w:uiPriority w:val="99"/>
    <w:semiHidden/>
    <w:rsid w:val="00F9504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6C637A6-A15C-4858-AC6D-E4C992F9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52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LY</cp:lastModifiedBy>
  <cp:revision>21</cp:revision>
  <cp:lastPrinted>2022-12-19T13:49:00Z</cp:lastPrinted>
  <dcterms:created xsi:type="dcterms:W3CDTF">2022-11-27T03:48:00Z</dcterms:created>
  <dcterms:modified xsi:type="dcterms:W3CDTF">2023-01-01T04:16:00Z</dcterms:modified>
</cp:coreProperties>
</file>