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7A" w:rsidRPr="00903F59" w:rsidRDefault="00A9687A" w:rsidP="00A9687A">
      <w:pPr>
        <w:pStyle w:val="a4"/>
        <w:spacing w:before="240" w:after="240" w:line="480" w:lineRule="auto"/>
        <w:ind w:left="0"/>
        <w:rPr>
          <w:rFonts w:ascii="Times New Roman" w:hAnsi="Times New Roman"/>
          <w:b/>
          <w:color w:val="0070C0"/>
        </w:rPr>
      </w:pPr>
      <w:bookmarkStart w:id="0" w:name="_GoBack"/>
      <w:bookmarkEnd w:id="0"/>
      <w:r>
        <w:rPr>
          <w:rFonts w:ascii="Times New Roman" w:eastAsiaTheme="minorEastAsia" w:hAnsi="Times New Roman" w:hint="eastAsia"/>
          <w:b/>
          <w:color w:val="0070C0"/>
          <w:lang w:eastAsia="ko-KR"/>
        </w:rPr>
        <w:t>S</w:t>
      </w:r>
      <w:r w:rsidR="00697496">
        <w:rPr>
          <w:rFonts w:ascii="Times New Roman" w:eastAsiaTheme="minorEastAsia" w:hAnsi="Times New Roman" w:hint="eastAsia"/>
          <w:b/>
          <w:color w:val="0070C0"/>
          <w:lang w:eastAsia="ko-KR"/>
        </w:rPr>
        <w:t>UPPLEMENTARY MATERIAL</w:t>
      </w:r>
    </w:p>
    <w:p w:rsidR="00697496" w:rsidRPr="00080472" w:rsidRDefault="00697496" w:rsidP="00697496">
      <w:pPr>
        <w:tabs>
          <w:tab w:val="left" w:pos="2250"/>
          <w:tab w:val="left" w:pos="2756"/>
        </w:tabs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sz w:val="24"/>
          <w:szCs w:val="24"/>
        </w:rPr>
        <w:t>INTIMACY TASK: Dialogue</w:t>
      </w:r>
      <w:r w:rsidRPr="00080472">
        <w:rPr>
          <w:rFonts w:ascii="Times New Roman" w:eastAsia="Arial Unicode MS" w:hAnsi="Times New Roman" w:cs="Times New Roman"/>
          <w:sz w:val="24"/>
          <w:szCs w:val="24"/>
        </w:rPr>
        <w:tab/>
      </w:r>
      <w:r w:rsidRPr="00080472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697496" w:rsidRPr="00080472" w:rsidRDefault="00697496" w:rsidP="00697496">
      <w:pPr>
        <w:tabs>
          <w:tab w:val="left" w:pos="2250"/>
          <w:tab w:val="left" w:pos="2756"/>
        </w:tabs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proofErr w:type="gramStart"/>
      <w:r w:rsidRPr="00080472">
        <w:rPr>
          <w:rFonts w:ascii="Times New Roman" w:eastAsia="Arial Unicode MS" w:hAnsi="Times New Roman" w:cs="Times New Roman"/>
          <w:b/>
          <w:i/>
          <w:sz w:val="24"/>
          <w:szCs w:val="24"/>
        </w:rPr>
        <w:t>Intimate avatar 1.</w:t>
      </w:r>
      <w:proofErr w:type="gramEnd"/>
      <w:r w:rsidRPr="00080472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 </w:t>
      </w:r>
      <w:r w:rsidRPr="00080472">
        <w:rPr>
          <w:rFonts w:ascii="Times New Roman" w:eastAsia="Arial Unicode MS" w:hAnsi="Times New Roman" w:cs="Times New Roman"/>
          <w:b/>
          <w:i/>
          <w:sz w:val="24"/>
          <w:szCs w:val="24"/>
        </w:rPr>
        <w:tab/>
      </w:r>
    </w:p>
    <w:p w:rsidR="00697496" w:rsidRPr="00080472" w:rsidRDefault="00697496" w:rsidP="0069749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Arial Unicode MS" w:hAnsi="Times New Roman"/>
          <w:lang w:eastAsia="ko-KR"/>
        </w:rPr>
      </w:pPr>
      <w:r w:rsidRPr="00080472">
        <w:rPr>
          <w:rFonts w:ascii="Times New Roman" w:eastAsia="Arial Unicode MS" w:hAnsi="Times New Roman"/>
          <w:lang w:eastAsia="ko-KR"/>
        </w:rPr>
        <w:t>The weather was really good last Sunday! Did you go outside with your family?</w:t>
      </w:r>
    </w:p>
    <w:p w:rsidR="00697496" w:rsidRPr="00080472" w:rsidRDefault="00697496" w:rsidP="0069749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Arial Unicode MS" w:hAnsi="Times New Roman"/>
          <w:lang w:eastAsia="ko-KR"/>
        </w:rPr>
      </w:pPr>
      <w:r w:rsidRPr="00080472">
        <w:rPr>
          <w:rFonts w:ascii="Times New Roman" w:hAnsi="Times New Roman"/>
          <w:color w:val="000000"/>
        </w:rPr>
        <w:t>Are you busy now? I’m going to have a cup of coffee, would you like to join me?</w:t>
      </w:r>
    </w:p>
    <w:p w:rsidR="00697496" w:rsidRPr="00080472" w:rsidRDefault="00697496" w:rsidP="0069749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Arial Unicode MS" w:hAnsi="Times New Roman"/>
          <w:lang w:eastAsia="ko-KR"/>
        </w:rPr>
      </w:pPr>
      <w:r w:rsidRPr="00080472">
        <w:rPr>
          <w:rFonts w:ascii="Times New Roman" w:eastAsia="Arial Unicode MS" w:hAnsi="Times New Roman"/>
          <w:lang w:eastAsia="ko-KR"/>
        </w:rPr>
        <w:t>Your presentation today was really good! I have nobody but you to rely on.</w:t>
      </w:r>
    </w:p>
    <w:p w:rsidR="00697496" w:rsidRPr="00080472" w:rsidRDefault="00697496" w:rsidP="0069749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Arial Unicode MS" w:hAnsi="Times New Roman"/>
          <w:lang w:eastAsia="ko-KR"/>
        </w:rPr>
      </w:pPr>
      <w:r w:rsidRPr="00080472">
        <w:rPr>
          <w:rFonts w:ascii="Times New Roman" w:eastAsia="Arial Unicode MS" w:hAnsi="Times New Roman"/>
          <w:lang w:eastAsia="ko-KR"/>
        </w:rPr>
        <w:t>Do you have any problem? You look so tired.</w:t>
      </w:r>
    </w:p>
    <w:p w:rsidR="00697496" w:rsidRPr="00080472" w:rsidRDefault="00697496" w:rsidP="0069749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Arial Unicode MS" w:hAnsi="Times New Roman"/>
          <w:lang w:eastAsia="ko-KR"/>
        </w:rPr>
      </w:pPr>
      <w:r w:rsidRPr="00080472">
        <w:rPr>
          <w:rFonts w:ascii="Times New Roman" w:hAnsi="Times New Roman"/>
          <w:color w:val="000000"/>
        </w:rPr>
        <w:t>I know that you have been doing well at conferences. Please help me prepare some documents for a conference.</w:t>
      </w:r>
      <w:r w:rsidRPr="00080472">
        <w:rPr>
          <w:rStyle w:val="apple-converted-space"/>
          <w:rFonts w:ascii="Times New Roman" w:hAnsi="Times New Roman"/>
          <w:color w:val="000000"/>
        </w:rPr>
        <w:t> </w:t>
      </w:r>
    </w:p>
    <w:p w:rsidR="00697496" w:rsidRPr="00080472" w:rsidRDefault="00697496" w:rsidP="00697496">
      <w:pPr>
        <w:tabs>
          <w:tab w:val="left" w:pos="2155"/>
        </w:tabs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proofErr w:type="gramStart"/>
      <w:r w:rsidRPr="00080472">
        <w:rPr>
          <w:rFonts w:ascii="Times New Roman" w:eastAsia="Arial Unicode MS" w:hAnsi="Times New Roman" w:cs="Times New Roman"/>
          <w:b/>
          <w:i/>
          <w:sz w:val="24"/>
          <w:szCs w:val="24"/>
        </w:rPr>
        <w:t>Intimate Avatar 2.</w:t>
      </w:r>
      <w:proofErr w:type="gramEnd"/>
      <w:r w:rsidRPr="00080472">
        <w:rPr>
          <w:rFonts w:ascii="Times New Roman" w:eastAsia="Arial Unicode MS" w:hAnsi="Times New Roman" w:cs="Times New Roman"/>
          <w:b/>
          <w:i/>
          <w:sz w:val="24"/>
          <w:szCs w:val="24"/>
        </w:rPr>
        <w:tab/>
      </w:r>
    </w:p>
    <w:p w:rsidR="00697496" w:rsidRPr="00080472" w:rsidRDefault="00697496" w:rsidP="00697496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lang w:eastAsia="ko-KR"/>
        </w:rPr>
      </w:pPr>
      <w:r w:rsidRPr="00080472">
        <w:rPr>
          <w:rFonts w:ascii="Times New Roman" w:eastAsia="Arial Unicode MS" w:hAnsi="Times New Roman"/>
          <w:lang w:eastAsia="ko-KR"/>
        </w:rPr>
        <w:t>It was a really good idea! Would you share some of yours with me?</w:t>
      </w:r>
    </w:p>
    <w:p w:rsidR="00697496" w:rsidRPr="00080472" w:rsidRDefault="00697496" w:rsidP="00697496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lang w:eastAsia="ko-KR"/>
        </w:rPr>
      </w:pPr>
      <w:r w:rsidRPr="00080472">
        <w:rPr>
          <w:rFonts w:ascii="Times New Roman" w:eastAsia="Arial Unicode MS" w:hAnsi="Times New Roman"/>
          <w:lang w:eastAsia="ko-KR"/>
        </w:rPr>
        <w:t xml:space="preserve">Did </w:t>
      </w:r>
      <w:r w:rsidRPr="00080472">
        <w:rPr>
          <w:rFonts w:ascii="Times New Roman" w:hAnsi="Times New Roman"/>
          <w:color w:val="000000"/>
        </w:rPr>
        <w:t>you really do these things alone? I can’t believe it. You did a great job.</w:t>
      </w:r>
    </w:p>
    <w:p w:rsidR="00697496" w:rsidRPr="00080472" w:rsidRDefault="00697496" w:rsidP="00697496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lang w:eastAsia="ko-KR"/>
        </w:rPr>
      </w:pPr>
      <w:r w:rsidRPr="00080472">
        <w:rPr>
          <w:rFonts w:ascii="Times New Roman" w:eastAsia="Arial Unicode MS" w:hAnsi="Times New Roman"/>
          <w:lang w:eastAsia="ko-KR"/>
        </w:rPr>
        <w:t xml:space="preserve">I’m so tired. I think that I can do better if you buy me a cup of coffee. </w:t>
      </w:r>
    </w:p>
    <w:p w:rsidR="00697496" w:rsidRPr="00080472" w:rsidRDefault="00697496" w:rsidP="00697496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lang w:eastAsia="ko-KR"/>
        </w:rPr>
      </w:pPr>
      <w:r w:rsidRPr="00080472">
        <w:rPr>
          <w:rFonts w:ascii="Times New Roman" w:eastAsia="Arial Unicode MS" w:hAnsi="Times New Roman"/>
          <w:lang w:eastAsia="ko-KR"/>
        </w:rPr>
        <w:t>I heard you had so much work to do last week. Did you take a rest during the weekend?</w:t>
      </w:r>
    </w:p>
    <w:p w:rsidR="00697496" w:rsidRPr="00080472" w:rsidRDefault="00697496" w:rsidP="00697496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lang w:eastAsia="ko-KR"/>
        </w:rPr>
      </w:pPr>
      <w:r w:rsidRPr="00080472">
        <w:rPr>
          <w:rFonts w:ascii="Times New Roman" w:eastAsia="Arial Unicode MS" w:hAnsi="Times New Roman"/>
          <w:lang w:eastAsia="ko-KR"/>
        </w:rPr>
        <w:t xml:space="preserve">Oops, </w:t>
      </w:r>
      <w:r w:rsidRPr="00080472">
        <w:rPr>
          <w:rFonts w:ascii="Times New Roman" w:hAnsi="Times New Roman"/>
          <w:color w:val="000000"/>
        </w:rPr>
        <w:t>you’ve sent me wrong data. I should do it all again. Yo</w:t>
      </w:r>
      <w:r w:rsidR="00AC4285">
        <w:rPr>
          <w:rFonts w:ascii="Times New Roman" w:hAnsi="Times New Roman"/>
          <w:color w:val="000000"/>
        </w:rPr>
        <w:t xml:space="preserve">u should take the consequences </w:t>
      </w:r>
      <w:r w:rsidR="00AC4285">
        <w:rPr>
          <w:rFonts w:ascii="Times New Roman" w:eastAsiaTheme="minorEastAsia" w:hAnsi="Times New Roman" w:hint="eastAsia"/>
          <w:color w:val="000000"/>
          <w:lang w:eastAsia="ko-KR"/>
        </w:rPr>
        <w:t>(</w:t>
      </w:r>
      <w:r w:rsidRPr="00080472">
        <w:rPr>
          <w:rFonts w:ascii="Times New Roman" w:hAnsi="Times New Roman"/>
          <w:color w:val="000000"/>
        </w:rPr>
        <w:t>kiddingly).  </w:t>
      </w:r>
    </w:p>
    <w:p w:rsidR="00697496" w:rsidRPr="00080472" w:rsidRDefault="00697496" w:rsidP="00697496">
      <w:pPr>
        <w:tabs>
          <w:tab w:val="left" w:pos="2155"/>
        </w:tabs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proofErr w:type="gramStart"/>
      <w:r w:rsidRPr="00080472">
        <w:rPr>
          <w:rFonts w:ascii="Times New Roman" w:eastAsia="Arial Unicode MS" w:hAnsi="Times New Roman" w:cs="Times New Roman"/>
          <w:b/>
          <w:i/>
          <w:sz w:val="24"/>
          <w:szCs w:val="24"/>
        </w:rPr>
        <w:t>Distant Avatar 1.</w:t>
      </w:r>
      <w:proofErr w:type="gramEnd"/>
      <w:r w:rsidRPr="00080472">
        <w:rPr>
          <w:rFonts w:ascii="Times New Roman" w:eastAsia="Arial Unicode MS" w:hAnsi="Times New Roman" w:cs="Times New Roman"/>
          <w:b/>
          <w:i/>
          <w:sz w:val="24"/>
          <w:szCs w:val="24"/>
        </w:rPr>
        <w:tab/>
      </w:r>
    </w:p>
    <w:p w:rsidR="00697496" w:rsidRPr="00080472" w:rsidRDefault="00697496" w:rsidP="00697496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eastAsia="Arial Unicode MS" w:hAnsi="Times New Roman"/>
          <w:lang w:eastAsia="ko-KR"/>
        </w:rPr>
      </w:pPr>
      <w:r w:rsidRPr="00080472">
        <w:rPr>
          <w:rFonts w:ascii="Times New Roman" w:eastAsia="Arial Unicode MS" w:hAnsi="Times New Roman"/>
          <w:lang w:eastAsia="ko-KR"/>
        </w:rPr>
        <w:t>We are not going to make progress any more. Let’s take a break.</w:t>
      </w:r>
    </w:p>
    <w:p w:rsidR="00697496" w:rsidRPr="00080472" w:rsidRDefault="00697496" w:rsidP="00697496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eastAsia="Arial Unicode MS" w:hAnsi="Times New Roman"/>
          <w:lang w:eastAsia="ko-KR"/>
        </w:rPr>
      </w:pPr>
      <w:r w:rsidRPr="00080472">
        <w:rPr>
          <w:rFonts w:ascii="Times New Roman" w:eastAsia="Arial Unicode MS" w:hAnsi="Times New Roman"/>
          <w:lang w:eastAsia="ko-KR"/>
        </w:rPr>
        <w:t>There are so much missing data in this paper. Complete it and report again.</w:t>
      </w:r>
    </w:p>
    <w:p w:rsidR="00697496" w:rsidRPr="00080472" w:rsidRDefault="00697496" w:rsidP="00697496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eastAsia="Arial Unicode MS" w:hAnsi="Times New Roman"/>
          <w:lang w:eastAsia="ko-KR"/>
        </w:rPr>
      </w:pPr>
      <w:r w:rsidRPr="00080472">
        <w:rPr>
          <w:rFonts w:ascii="Times New Roman" w:eastAsia="Arial Unicode MS" w:hAnsi="Times New Roman"/>
          <w:lang w:eastAsia="ko-KR"/>
        </w:rPr>
        <w:t xml:space="preserve">Well done. Keep going. </w:t>
      </w:r>
    </w:p>
    <w:p w:rsidR="00697496" w:rsidRPr="00080472" w:rsidRDefault="00697496" w:rsidP="00697496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eastAsia="Arial Unicode MS" w:hAnsi="Times New Roman"/>
          <w:lang w:eastAsia="ko-KR"/>
        </w:rPr>
      </w:pPr>
      <w:r w:rsidRPr="00080472">
        <w:rPr>
          <w:rFonts w:ascii="Times New Roman" w:eastAsia="Arial Unicode MS" w:hAnsi="Times New Roman"/>
          <w:lang w:eastAsia="ko-KR"/>
        </w:rPr>
        <w:t>Did you spend a good weekend?</w:t>
      </w:r>
    </w:p>
    <w:p w:rsidR="00697496" w:rsidRPr="00080472" w:rsidRDefault="00697496" w:rsidP="00697496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eastAsia="Arial Unicode MS" w:hAnsi="Times New Roman"/>
          <w:lang w:eastAsia="ko-KR"/>
        </w:rPr>
      </w:pPr>
      <w:r w:rsidRPr="00080472">
        <w:rPr>
          <w:rFonts w:ascii="Times New Roman" w:eastAsia="Arial Unicode MS" w:hAnsi="Times New Roman"/>
          <w:lang w:eastAsia="ko-KR"/>
        </w:rPr>
        <w:t xml:space="preserve">Your presentation was impressive. </w:t>
      </w:r>
    </w:p>
    <w:p w:rsidR="00697496" w:rsidRPr="00080472" w:rsidRDefault="00697496" w:rsidP="00697496">
      <w:pPr>
        <w:tabs>
          <w:tab w:val="left" w:pos="2155"/>
        </w:tabs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proofErr w:type="gramStart"/>
      <w:r w:rsidRPr="00080472">
        <w:rPr>
          <w:rFonts w:ascii="Times New Roman" w:eastAsia="Arial Unicode MS" w:hAnsi="Times New Roman" w:cs="Times New Roman"/>
          <w:b/>
          <w:i/>
          <w:sz w:val="24"/>
          <w:szCs w:val="24"/>
        </w:rPr>
        <w:t>Distant Avatar 2.</w:t>
      </w:r>
      <w:proofErr w:type="gramEnd"/>
      <w:r w:rsidRPr="00080472">
        <w:rPr>
          <w:rFonts w:ascii="Times New Roman" w:eastAsia="Arial Unicode MS" w:hAnsi="Times New Roman" w:cs="Times New Roman"/>
          <w:b/>
          <w:i/>
          <w:sz w:val="24"/>
          <w:szCs w:val="24"/>
        </w:rPr>
        <w:tab/>
      </w:r>
    </w:p>
    <w:p w:rsidR="00697496" w:rsidRPr="00080472" w:rsidRDefault="00697496" w:rsidP="00697496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eastAsia="Arial Unicode MS" w:hAnsi="Times New Roman"/>
          <w:lang w:eastAsia="ko-KR"/>
        </w:rPr>
      </w:pPr>
      <w:r w:rsidRPr="00080472">
        <w:rPr>
          <w:rFonts w:ascii="Times New Roman" w:eastAsia="Arial Unicode MS" w:hAnsi="Times New Roman"/>
          <w:lang w:eastAsia="ko-KR"/>
        </w:rPr>
        <w:t>Hello, sir. Did you spend a good weekend?</w:t>
      </w:r>
    </w:p>
    <w:p w:rsidR="00697496" w:rsidRPr="00080472" w:rsidRDefault="00697496" w:rsidP="00697496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eastAsia="Arial Unicode MS" w:hAnsi="Times New Roman"/>
          <w:lang w:eastAsia="ko-KR"/>
        </w:rPr>
      </w:pPr>
      <w:r w:rsidRPr="00080472">
        <w:rPr>
          <w:rFonts w:ascii="Times New Roman" w:eastAsia="Arial Unicode MS" w:hAnsi="Times New Roman"/>
          <w:lang w:eastAsia="ko-KR"/>
        </w:rPr>
        <w:t xml:space="preserve">If you send me the data, I will deal with it. </w:t>
      </w:r>
    </w:p>
    <w:p w:rsidR="00697496" w:rsidRPr="00080472" w:rsidRDefault="00697496" w:rsidP="00697496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eastAsia="Arial Unicode MS" w:hAnsi="Times New Roman"/>
          <w:lang w:eastAsia="ko-KR"/>
        </w:rPr>
      </w:pPr>
      <w:r w:rsidRPr="00080472">
        <w:rPr>
          <w:rFonts w:ascii="Times New Roman" w:eastAsia="Arial Unicode MS" w:hAnsi="Times New Roman"/>
          <w:lang w:eastAsia="ko-KR"/>
        </w:rPr>
        <w:t>Yes, sir. I think that’s a good idea.</w:t>
      </w:r>
    </w:p>
    <w:p w:rsidR="00697496" w:rsidRPr="00080472" w:rsidRDefault="00697496" w:rsidP="00697496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eastAsia="Arial Unicode MS" w:hAnsi="Times New Roman"/>
          <w:lang w:eastAsia="ko-KR"/>
        </w:rPr>
      </w:pPr>
      <w:r w:rsidRPr="00080472">
        <w:rPr>
          <w:rFonts w:ascii="Times New Roman" w:eastAsia="Arial Unicode MS" w:hAnsi="Times New Roman"/>
          <w:lang w:eastAsia="ko-KR"/>
        </w:rPr>
        <w:t>Excuse me, sir. Can I take a break for a while?</w:t>
      </w:r>
    </w:p>
    <w:p w:rsidR="00697496" w:rsidRPr="00080472" w:rsidRDefault="00697496" w:rsidP="00697496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eastAsia="Arial Unicode MS" w:hAnsi="Times New Roman"/>
          <w:lang w:eastAsia="ko-KR"/>
        </w:rPr>
      </w:pPr>
      <w:r w:rsidRPr="00080472">
        <w:rPr>
          <w:rFonts w:ascii="Times New Roman" w:eastAsia="Arial Unicode MS" w:hAnsi="Times New Roman"/>
          <w:lang w:eastAsia="ko-KR"/>
        </w:rPr>
        <w:t xml:space="preserve">Something is missing in this paper. If you don’t mind, would you check this again, please?  </w:t>
      </w:r>
    </w:p>
    <w:p w:rsidR="00697496" w:rsidRPr="00080472" w:rsidRDefault="00697496" w:rsidP="00697496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697496" w:rsidRPr="00080472" w:rsidRDefault="00697496" w:rsidP="00697496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sz w:val="24"/>
          <w:szCs w:val="24"/>
        </w:rPr>
        <w:t>SOCIAL DECISION TASK: Dialogue</w:t>
      </w:r>
    </w:p>
    <w:p w:rsidR="00697496" w:rsidRPr="00080472" w:rsidRDefault="00697496" w:rsidP="00697496">
      <w:pPr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 w:rsidRPr="00080472">
        <w:rPr>
          <w:rFonts w:ascii="Times New Roman" w:eastAsia="Arial Unicode MS" w:hAnsi="Times New Roman" w:cs="Times New Roman"/>
          <w:b/>
          <w:i/>
          <w:sz w:val="24"/>
          <w:szCs w:val="24"/>
        </w:rPr>
        <w:t>Easy requests</w:t>
      </w:r>
    </w:p>
    <w:p w:rsidR="00697496" w:rsidRPr="00080472" w:rsidRDefault="00697496" w:rsidP="00697496">
      <w:pPr>
        <w:pStyle w:val="af6"/>
        <w:numPr>
          <w:ilvl w:val="0"/>
          <w:numId w:val="10"/>
        </w:numPr>
        <w:spacing w:line="276" w:lineRule="auto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080472"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FF"/>
        </w:rPr>
        <w:t>I</w:t>
      </w:r>
      <w:r w:rsidRPr="00080472">
        <w:rPr>
          <w:rFonts w:ascii="Times New Roman" w:hAnsi="Times New Roman" w:cs="Times New Roman"/>
          <w:sz w:val="24"/>
          <w:szCs w:val="24"/>
        </w:rPr>
        <w:t xml:space="preserve"> am searching for a hat to buy online. Could you select one for me?</w:t>
      </w:r>
    </w:p>
    <w:p w:rsidR="00697496" w:rsidRPr="00080472" w:rsidRDefault="00697496" w:rsidP="00697496">
      <w:pPr>
        <w:pStyle w:val="af6"/>
        <w:numPr>
          <w:ilvl w:val="0"/>
          <w:numId w:val="10"/>
        </w:numPr>
        <w:spacing w:line="276" w:lineRule="auto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080472"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FF"/>
        </w:rPr>
        <w:t>My PC is out of order. Can I use your laptop for a moment?</w:t>
      </w:r>
    </w:p>
    <w:p w:rsidR="00697496" w:rsidRPr="00080472" w:rsidRDefault="00697496" w:rsidP="00697496">
      <w:pPr>
        <w:pStyle w:val="af6"/>
        <w:numPr>
          <w:ilvl w:val="0"/>
          <w:numId w:val="10"/>
        </w:numPr>
        <w:spacing w:line="276" w:lineRule="auto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080472"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FF"/>
        </w:rPr>
        <w:t>Could you call the charter bus service and find out the price?</w:t>
      </w:r>
    </w:p>
    <w:p w:rsidR="00697496" w:rsidRPr="00080472" w:rsidRDefault="00697496" w:rsidP="00697496">
      <w:pPr>
        <w:pStyle w:val="af6"/>
        <w:numPr>
          <w:ilvl w:val="0"/>
          <w:numId w:val="10"/>
        </w:numPr>
        <w:spacing w:line="276" w:lineRule="auto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080472"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FF"/>
        </w:rPr>
        <w:t>I have a lot of luggage to carry, so could you call the taxi for me?</w:t>
      </w:r>
    </w:p>
    <w:p w:rsidR="00697496" w:rsidRPr="00080472" w:rsidRDefault="00697496" w:rsidP="00697496">
      <w:pPr>
        <w:pStyle w:val="af6"/>
        <w:numPr>
          <w:ilvl w:val="0"/>
          <w:numId w:val="10"/>
        </w:numPr>
        <w:spacing w:line="276" w:lineRule="auto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080472"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FF"/>
        </w:rPr>
        <w:lastRenderedPageBreak/>
        <w:t xml:space="preserve">Could you take me to the nearest subway station on your way out? </w:t>
      </w:r>
    </w:p>
    <w:p w:rsidR="00697496" w:rsidRPr="00080472" w:rsidRDefault="00697496" w:rsidP="00697496">
      <w:pPr>
        <w:pStyle w:val="af6"/>
        <w:numPr>
          <w:ilvl w:val="0"/>
          <w:numId w:val="10"/>
        </w:numPr>
        <w:spacing w:line="276" w:lineRule="auto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080472"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FF"/>
        </w:rPr>
        <w:t xml:space="preserve">I </w:t>
      </w:r>
      <w:r w:rsidRPr="00080472">
        <w:rPr>
          <w:rFonts w:ascii="Times New Roman" w:hAnsi="Times New Roman" w:cs="Times New Roman"/>
          <w:sz w:val="24"/>
          <w:szCs w:val="24"/>
        </w:rPr>
        <w:t>forgot to turn off the PC because I was in a hurry. Could you turn off my computer for me?</w:t>
      </w:r>
    </w:p>
    <w:p w:rsidR="00697496" w:rsidRPr="00080472" w:rsidRDefault="00697496" w:rsidP="00697496">
      <w:pPr>
        <w:pStyle w:val="af6"/>
        <w:numPr>
          <w:ilvl w:val="0"/>
          <w:numId w:val="10"/>
        </w:numPr>
        <w:spacing w:line="276" w:lineRule="auto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080472"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FF"/>
        </w:rPr>
        <w:t>Time is up. Could you announce the instruction of Sports Day to the attendees?</w:t>
      </w:r>
    </w:p>
    <w:p w:rsidR="00697496" w:rsidRPr="00080472" w:rsidRDefault="00697496" w:rsidP="00697496">
      <w:pPr>
        <w:pStyle w:val="af6"/>
        <w:numPr>
          <w:ilvl w:val="0"/>
          <w:numId w:val="10"/>
        </w:numPr>
        <w:spacing w:line="276" w:lineRule="auto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080472"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FF"/>
        </w:rPr>
        <w:t>I will travel abroad. Could you check out the car rental information?</w:t>
      </w:r>
    </w:p>
    <w:p w:rsidR="00697496" w:rsidRPr="00080472" w:rsidRDefault="00697496" w:rsidP="00697496">
      <w:pPr>
        <w:pStyle w:val="af6"/>
        <w:numPr>
          <w:ilvl w:val="0"/>
          <w:numId w:val="10"/>
        </w:numPr>
        <w:spacing w:line="276" w:lineRule="auto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080472"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FF"/>
        </w:rPr>
        <w:t>I can hardly see anything through the window because of the frost over there. Could you wipe the window a bit?</w:t>
      </w:r>
    </w:p>
    <w:p w:rsidR="00697496" w:rsidRPr="00080472" w:rsidRDefault="00697496" w:rsidP="00697496">
      <w:pPr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 w:rsidRPr="00080472">
        <w:rPr>
          <w:rFonts w:ascii="Times New Roman" w:eastAsia="Arial Unicode MS" w:hAnsi="Times New Roman" w:cs="Times New Roman"/>
          <w:b/>
          <w:i/>
          <w:sz w:val="24"/>
          <w:szCs w:val="24"/>
        </w:rPr>
        <w:t>Medium requests</w:t>
      </w:r>
    </w:p>
    <w:p w:rsidR="00697496" w:rsidRPr="00080472" w:rsidRDefault="00697496" w:rsidP="00697496">
      <w:pPr>
        <w:pStyle w:val="af6"/>
        <w:numPr>
          <w:ilvl w:val="0"/>
          <w:numId w:val="11"/>
        </w:numPr>
        <w:spacing w:line="276" w:lineRule="auto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080472"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FF"/>
        </w:rPr>
        <w:t>I have been transferred to another office. Could you move my PC to the next room?</w:t>
      </w:r>
    </w:p>
    <w:p w:rsidR="00697496" w:rsidRPr="00080472" w:rsidRDefault="00697496" w:rsidP="00697496">
      <w:pPr>
        <w:pStyle w:val="af6"/>
        <w:numPr>
          <w:ilvl w:val="0"/>
          <w:numId w:val="11"/>
        </w:numPr>
        <w:spacing w:line="276" w:lineRule="auto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080472"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FF"/>
        </w:rPr>
        <w:t>I had a good dream yesterday. Could you buy me a lottery ticket from a nearby store?</w:t>
      </w:r>
    </w:p>
    <w:p w:rsidR="00697496" w:rsidRPr="00080472" w:rsidRDefault="00697496" w:rsidP="00697496">
      <w:pPr>
        <w:pStyle w:val="af6"/>
        <w:numPr>
          <w:ilvl w:val="0"/>
          <w:numId w:val="11"/>
        </w:numPr>
        <w:spacing w:line="276" w:lineRule="auto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080472"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FF"/>
        </w:rPr>
        <w:t>I have left my cell phone at home. Can I use your cell phone for an hour?</w:t>
      </w:r>
    </w:p>
    <w:p w:rsidR="00697496" w:rsidRPr="00080472" w:rsidRDefault="00697496" w:rsidP="00697496">
      <w:pPr>
        <w:pStyle w:val="af6"/>
        <w:numPr>
          <w:ilvl w:val="0"/>
          <w:numId w:val="11"/>
        </w:numPr>
        <w:spacing w:line="276" w:lineRule="auto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080472"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FF"/>
        </w:rPr>
        <w:t>My watch is out of order. Could you have it repaired in (repair shop in) the department store for me?</w:t>
      </w:r>
    </w:p>
    <w:p w:rsidR="00697496" w:rsidRPr="00080472" w:rsidRDefault="00697496" w:rsidP="00697496">
      <w:pPr>
        <w:pStyle w:val="af6"/>
        <w:numPr>
          <w:ilvl w:val="0"/>
          <w:numId w:val="11"/>
        </w:numPr>
        <w:spacing w:line="276" w:lineRule="auto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080472"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FF"/>
        </w:rPr>
        <w:t>I want to get a driver’s license. Can you go to the DMV office and make a reservation for a driving test for me?</w:t>
      </w:r>
    </w:p>
    <w:p w:rsidR="00697496" w:rsidRPr="00080472" w:rsidRDefault="00697496" w:rsidP="00697496">
      <w:pPr>
        <w:pStyle w:val="af6"/>
        <w:numPr>
          <w:ilvl w:val="0"/>
          <w:numId w:val="11"/>
        </w:numPr>
        <w:spacing w:line="276" w:lineRule="auto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080472"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FF"/>
        </w:rPr>
        <w:t>Can you pick up my children from the kindergarten?</w:t>
      </w:r>
    </w:p>
    <w:p w:rsidR="00697496" w:rsidRPr="00080472" w:rsidRDefault="00697496" w:rsidP="00697496">
      <w:pPr>
        <w:pStyle w:val="af6"/>
        <w:numPr>
          <w:ilvl w:val="0"/>
          <w:numId w:val="11"/>
        </w:numPr>
        <w:spacing w:line="276" w:lineRule="auto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080472">
        <w:rPr>
          <w:rFonts w:ascii="Times New Roman" w:hAnsi="Times New Roman" w:cs="Times New Roman"/>
          <w:sz w:val="24"/>
          <w:szCs w:val="24"/>
        </w:rPr>
        <w:t>My PC is slowing down. Could you format my PC and reinstall the Windows?</w:t>
      </w:r>
    </w:p>
    <w:p w:rsidR="00697496" w:rsidRPr="00080472" w:rsidRDefault="00697496" w:rsidP="00697496">
      <w:pPr>
        <w:pStyle w:val="af6"/>
        <w:numPr>
          <w:ilvl w:val="0"/>
          <w:numId w:val="11"/>
        </w:numPr>
        <w:spacing w:line="276" w:lineRule="auto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080472"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FF"/>
        </w:rPr>
        <w:t xml:space="preserve">I have broken the fish bowl by my mistake. </w:t>
      </w:r>
      <w:r w:rsidRPr="00080472">
        <w:rPr>
          <w:rFonts w:ascii="Times New Roman" w:hAnsi="Times New Roman" w:cs="Times New Roman"/>
          <w:sz w:val="24"/>
          <w:szCs w:val="24"/>
        </w:rPr>
        <w:t>Could you clean it for me right now?</w:t>
      </w:r>
      <w:r w:rsidRPr="0008047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697496" w:rsidRPr="00080472" w:rsidRDefault="00697496" w:rsidP="00697496">
      <w:pPr>
        <w:pStyle w:val="af6"/>
        <w:numPr>
          <w:ilvl w:val="0"/>
          <w:numId w:val="11"/>
        </w:numPr>
        <w:spacing w:line="276" w:lineRule="auto"/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FF"/>
        </w:rPr>
      </w:pPr>
      <w:r w:rsidRPr="00080472"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FF"/>
        </w:rPr>
        <w:t xml:space="preserve">I have made a membership directory of the alumni association. Could you sell it to all the members of the association? </w:t>
      </w:r>
    </w:p>
    <w:p w:rsidR="00697496" w:rsidRPr="00080472" w:rsidRDefault="00697496" w:rsidP="00697496">
      <w:pPr>
        <w:tabs>
          <w:tab w:val="left" w:pos="4158"/>
        </w:tabs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 w:rsidRPr="00080472">
        <w:rPr>
          <w:rFonts w:ascii="Times New Roman" w:eastAsia="Arial Unicode MS" w:hAnsi="Times New Roman" w:cs="Times New Roman"/>
          <w:b/>
          <w:i/>
          <w:sz w:val="24"/>
          <w:szCs w:val="24"/>
        </w:rPr>
        <w:t>Hard requests</w:t>
      </w:r>
      <w:r w:rsidRPr="00080472">
        <w:rPr>
          <w:rFonts w:ascii="Times New Roman" w:eastAsia="Arial Unicode MS" w:hAnsi="Times New Roman" w:cs="Times New Roman"/>
          <w:b/>
          <w:i/>
          <w:sz w:val="24"/>
          <w:szCs w:val="24"/>
        </w:rPr>
        <w:tab/>
      </w:r>
    </w:p>
    <w:p w:rsidR="00697496" w:rsidRPr="00080472" w:rsidRDefault="00697496" w:rsidP="00697496">
      <w:pPr>
        <w:pStyle w:val="af6"/>
        <w:numPr>
          <w:ilvl w:val="0"/>
          <w:numId w:val="12"/>
        </w:numPr>
        <w:spacing w:line="276" w:lineRule="auto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080472"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FF"/>
        </w:rPr>
        <w:t>Could you move the refrigerator upstairs instead of me?</w:t>
      </w:r>
    </w:p>
    <w:p w:rsidR="00697496" w:rsidRPr="00080472" w:rsidRDefault="00697496" w:rsidP="00697496">
      <w:pPr>
        <w:pStyle w:val="af6"/>
        <w:numPr>
          <w:ilvl w:val="0"/>
          <w:numId w:val="12"/>
        </w:numPr>
        <w:spacing w:line="276" w:lineRule="auto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080472"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FF"/>
        </w:rPr>
        <w:t xml:space="preserve">I will be moving to a new house this weekend and I will be so busy. Could you move my luggage instead of me this weekend? </w:t>
      </w:r>
    </w:p>
    <w:p w:rsidR="00697496" w:rsidRPr="00080472" w:rsidRDefault="00697496" w:rsidP="00697496">
      <w:pPr>
        <w:pStyle w:val="af6"/>
        <w:numPr>
          <w:ilvl w:val="0"/>
          <w:numId w:val="12"/>
        </w:numPr>
        <w:spacing w:line="276" w:lineRule="auto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080472"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FF"/>
        </w:rPr>
        <w:t xml:space="preserve">I really want to have some fresh raw fish. Could you buy one for me from a dining restaurant near </w:t>
      </w:r>
      <w:proofErr w:type="spellStart"/>
      <w:r w:rsidRPr="00080472"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FF"/>
        </w:rPr>
        <w:t>Sokcho</w:t>
      </w:r>
      <w:proofErr w:type="spellEnd"/>
      <w:r w:rsidRPr="00080472"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FF"/>
        </w:rPr>
        <w:t xml:space="preserve"> port early in the morning?</w:t>
      </w:r>
    </w:p>
    <w:p w:rsidR="00697496" w:rsidRPr="00080472" w:rsidRDefault="00697496" w:rsidP="00697496">
      <w:pPr>
        <w:pStyle w:val="af6"/>
        <w:numPr>
          <w:ilvl w:val="0"/>
          <w:numId w:val="12"/>
        </w:numPr>
        <w:spacing w:line="276" w:lineRule="auto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080472"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FF"/>
        </w:rPr>
        <w:t>I will go on a trip with my friends next week. Can I use your car for next week?</w:t>
      </w:r>
    </w:p>
    <w:p w:rsidR="00697496" w:rsidRPr="00080472" w:rsidRDefault="00697496" w:rsidP="00697496">
      <w:pPr>
        <w:pStyle w:val="af6"/>
        <w:numPr>
          <w:ilvl w:val="0"/>
          <w:numId w:val="12"/>
        </w:numPr>
        <w:spacing w:line="276" w:lineRule="auto"/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FF"/>
        </w:rPr>
      </w:pPr>
      <w:r w:rsidRPr="00080472"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FF"/>
        </w:rPr>
        <w:t xml:space="preserve">I have got into a car accident and it’s my fault. Could you settle the car accident claim for me? </w:t>
      </w:r>
    </w:p>
    <w:p w:rsidR="00697496" w:rsidRPr="00080472" w:rsidRDefault="00697496" w:rsidP="00697496">
      <w:pPr>
        <w:pStyle w:val="af6"/>
        <w:numPr>
          <w:ilvl w:val="0"/>
          <w:numId w:val="12"/>
        </w:numPr>
        <w:spacing w:line="276" w:lineRule="auto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080472"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FF"/>
        </w:rPr>
        <w:t xml:space="preserve">I’ve heard there are a lot of car thieves these days. Could you keep an eye on my car </w:t>
      </w:r>
      <w:r w:rsidRPr="00080472">
        <w:rPr>
          <w:rFonts w:ascii="Times New Roman" w:hAnsi="Times New Roman" w:cs="Times New Roman"/>
          <w:sz w:val="24"/>
          <w:szCs w:val="24"/>
        </w:rPr>
        <w:t>through the entire night?</w:t>
      </w:r>
    </w:p>
    <w:p w:rsidR="00697496" w:rsidRPr="00080472" w:rsidRDefault="00697496" w:rsidP="00697496">
      <w:pPr>
        <w:pStyle w:val="af6"/>
        <w:numPr>
          <w:ilvl w:val="0"/>
          <w:numId w:val="12"/>
        </w:numPr>
        <w:spacing w:line="276" w:lineRule="auto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080472"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FF"/>
        </w:rPr>
        <w:t>My grandfather living in the countryside will visit the city. Could you show him around?</w:t>
      </w:r>
    </w:p>
    <w:p w:rsidR="00697496" w:rsidRPr="00080472" w:rsidRDefault="00697496" w:rsidP="00697496">
      <w:pPr>
        <w:pStyle w:val="af6"/>
        <w:numPr>
          <w:ilvl w:val="0"/>
          <w:numId w:val="12"/>
        </w:numPr>
        <w:spacing w:line="276" w:lineRule="auto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080472"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FF"/>
        </w:rPr>
        <w:t>My cat has died. Could you bury my cat in the ground for me?</w:t>
      </w:r>
    </w:p>
    <w:p w:rsidR="00697496" w:rsidRPr="00080472" w:rsidRDefault="00697496" w:rsidP="00697496">
      <w:pPr>
        <w:pStyle w:val="af6"/>
        <w:numPr>
          <w:ilvl w:val="0"/>
          <w:numId w:val="12"/>
        </w:numPr>
        <w:spacing w:line="276" w:lineRule="auto"/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FF"/>
        </w:rPr>
      </w:pPr>
      <w:r w:rsidRPr="00080472"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FF"/>
        </w:rPr>
        <w:t>My father has been hospitalized. Could you take care of him in the hospital instead of me?</w:t>
      </w:r>
    </w:p>
    <w:p w:rsidR="00697496" w:rsidRPr="00401D25" w:rsidRDefault="00697496" w:rsidP="00697496"/>
    <w:p w:rsidR="00A9687A" w:rsidRPr="00697496" w:rsidRDefault="00A9687A" w:rsidP="00697496">
      <w:pPr>
        <w:rPr>
          <w:rFonts w:ascii="Times New Roman" w:eastAsia="맑은 고딕" w:hAnsi="Times New Roman"/>
          <w:b/>
          <w:sz w:val="24"/>
          <w:szCs w:val="24"/>
          <w:lang w:eastAsia="ko-KR"/>
        </w:rPr>
      </w:pPr>
    </w:p>
    <w:sectPr w:rsidR="00A9687A" w:rsidRPr="00697496" w:rsidSect="001176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669" w:rsidRDefault="00085669" w:rsidP="00117666">
      <w:pPr>
        <w:spacing w:after="0" w:line="240" w:lineRule="auto"/>
      </w:pPr>
      <w:r>
        <w:separator/>
      </w:r>
    </w:p>
  </w:endnote>
  <w:endnote w:type="continuationSeparator" w:id="0">
    <w:p w:rsidR="00085669" w:rsidRDefault="00085669" w:rsidP="0011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CCE" w:rsidRPr="00577C4C" w:rsidRDefault="00CF1CCE">
    <w:pPr>
      <w:pStyle w:val="a8"/>
      <w:rPr>
        <w:color w:val="C00000"/>
        <w:szCs w:val="24"/>
      </w:rPr>
    </w:pPr>
    <w:r w:rsidRPr="00577C4C">
      <w:rPr>
        <w:noProof/>
        <w:color w:val="C00000"/>
        <w:szCs w:val="24"/>
        <w:lang w:eastAsia="ko-K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D01454" wp14:editId="06A8C1B2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1CCE" w:rsidRPr="00E9561B" w:rsidRDefault="00CF1CCE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:rsidR="00CF1CCE" w:rsidRPr="00E9561B" w:rsidRDefault="00CF1CCE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1B81B7" wp14:editId="214BF7D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F1CCE" w:rsidRPr="00577C4C" w:rsidRDefault="00CF1CCE">
                          <w:pPr>
                            <w:pStyle w:val="a8"/>
                            <w:jc w:val="right"/>
                            <w:rPr>
                              <w:color w:val="000000" w:themeColor="text1"/>
                              <w:sz w:val="24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separate"/>
                          </w:r>
                          <w:r w:rsidR="000824FD">
                            <w:rPr>
                              <w:noProof/>
                              <w:color w:val="000000" w:themeColor="text1"/>
                              <w:sz w:val="24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.6pt;margin-top:0;width:118.8pt;height:31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CF1CCE" w:rsidRPr="00577C4C" w:rsidRDefault="00CF1CCE">
                    <w:pPr>
                      <w:pStyle w:val="a8"/>
                      <w:jc w:val="right"/>
                      <w:rPr>
                        <w:color w:val="000000" w:themeColor="text1"/>
                        <w:sz w:val="24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separate"/>
                    </w:r>
                    <w:r w:rsidR="000824FD">
                      <w:rPr>
                        <w:noProof/>
                        <w:color w:val="000000" w:themeColor="text1"/>
                        <w:sz w:val="24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ko-KR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7A709D77" wp14:editId="4D55E9AC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OI7H2DkAQAAEQ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CCE" w:rsidRPr="00577C4C" w:rsidRDefault="00085669">
    <w:pPr>
      <w:pStyle w:val="a8"/>
      <w:rPr>
        <w:b/>
        <w:sz w:val="20"/>
        <w:szCs w:val="24"/>
      </w:rPr>
    </w:pPr>
    <w:sdt>
      <w:sdtPr>
        <w:alias w:val="Author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roofErr w:type="spellStart"/>
        <w:r w:rsidR="00CF1CCE">
          <w:rPr>
            <w:rFonts w:hint="eastAsia"/>
            <w:lang w:eastAsia="ko-KR"/>
          </w:rPr>
          <w:t>Sunyoung</w:t>
        </w:r>
        <w:proofErr w:type="spellEnd"/>
        <w:r w:rsidR="00CF1CCE">
          <w:rPr>
            <w:rFonts w:hint="eastAsia"/>
            <w:lang w:eastAsia="ko-KR"/>
          </w:rPr>
          <w:t xml:space="preserve"> Park</w:t>
        </w:r>
      </w:sdtContent>
    </w:sdt>
    <w:r w:rsidR="00CF1CCE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246AB" wp14:editId="308E107F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F1CCE" w:rsidRPr="00577C4C" w:rsidRDefault="00CF1CCE">
                          <w:pPr>
                            <w:pStyle w:val="a8"/>
                            <w:jc w:val="right"/>
                            <w:rPr>
                              <w:color w:val="000000" w:themeColor="text1"/>
                              <w:sz w:val="24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separate"/>
                          </w:r>
                          <w:r w:rsidR="000824FD">
                            <w:rPr>
                              <w:noProof/>
                              <w:color w:val="000000" w:themeColor="text1"/>
                              <w:sz w:val="24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:rsidR="00CF1CCE" w:rsidRPr="00577C4C" w:rsidRDefault="00CF1CCE">
                    <w:pPr>
                      <w:pStyle w:val="a8"/>
                      <w:jc w:val="right"/>
                      <w:rPr>
                        <w:color w:val="000000" w:themeColor="text1"/>
                        <w:sz w:val="24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separate"/>
                    </w:r>
                    <w:r w:rsidR="000824FD">
                      <w:rPr>
                        <w:noProof/>
                        <w:color w:val="000000" w:themeColor="text1"/>
                        <w:sz w:val="24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F1CCE">
      <w:rPr>
        <w:noProof/>
        <w:color w:val="4F81BD" w:themeColor="accent1"/>
        <w:lang w:eastAsia="ko-K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551BB413" wp14:editId="22D811E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left:0;text-align:left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669" w:rsidRDefault="00085669" w:rsidP="00117666">
      <w:pPr>
        <w:spacing w:after="0" w:line="240" w:lineRule="auto"/>
      </w:pPr>
      <w:r>
        <w:separator/>
      </w:r>
    </w:p>
  </w:footnote>
  <w:footnote w:type="continuationSeparator" w:id="0">
    <w:p w:rsidR="00085669" w:rsidRDefault="00085669" w:rsidP="0011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CCE" w:rsidRPr="007E3148" w:rsidRDefault="00CF1CCE" w:rsidP="00850207">
    <w:pPr>
      <w:pStyle w:val="a7"/>
      <w:ind w:left="3300" w:hangingChars="1650" w:hanging="3300"/>
      <w:rPr>
        <w:b/>
        <w:lang w:eastAsia="ko-KR"/>
      </w:rPr>
    </w:pPr>
    <w:r>
      <w:rPr>
        <w:rFonts w:hint="eastAsia"/>
        <w:b/>
        <w:i/>
        <w:sz w:val="20"/>
        <w:lang w:eastAsia="ko-KR"/>
      </w:rPr>
      <w:t xml:space="preserve">Park </w:t>
    </w:r>
    <w:r w:rsidRPr="007E3148">
      <w:rPr>
        <w:b/>
        <w:i/>
        <w:sz w:val="20"/>
      </w:rPr>
      <w:t>et al.</w:t>
    </w:r>
    <w:r w:rsidRPr="007E3148">
      <w:rPr>
        <w:b/>
      </w:rPr>
      <w:ptab w:relativeTo="margin" w:alignment="center" w:leader="none"/>
    </w:r>
    <w:r>
      <w:rPr>
        <w:rFonts w:hint="eastAsia"/>
        <w:b/>
        <w:lang w:eastAsia="ko-KR"/>
      </w:rPr>
      <w:t xml:space="preserve">                                                         Effect of intimacy on social decision in patients with schizophrenia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CCE" w:rsidRPr="007E3148" w:rsidRDefault="00CF1CCE" w:rsidP="007415F6">
    <w:pPr>
      <w:pStyle w:val="a7"/>
      <w:rPr>
        <w:b/>
        <w:lang w:eastAsia="ko-KR"/>
      </w:rPr>
    </w:pPr>
    <w:r>
      <w:rPr>
        <w:rFonts w:hint="eastAsia"/>
        <w:b/>
        <w:i/>
        <w:sz w:val="20"/>
        <w:lang w:eastAsia="ko-KR"/>
      </w:rPr>
      <w:t xml:space="preserve">Park </w:t>
    </w:r>
    <w:r w:rsidRPr="007E3148">
      <w:rPr>
        <w:b/>
        <w:i/>
        <w:sz w:val="20"/>
      </w:rPr>
      <w:t>et al.</w:t>
    </w:r>
    <w:r w:rsidRPr="007E3148">
      <w:rPr>
        <w:b/>
      </w:rPr>
      <w:ptab w:relativeTo="margin" w:alignment="center" w:leader="none"/>
    </w:r>
    <w:r>
      <w:rPr>
        <w:rFonts w:hint="eastAsia"/>
        <w:b/>
        <w:lang w:eastAsia="ko-KR"/>
      </w:rPr>
      <w:t xml:space="preserve">                                                         Effect of intimacy on social decision in patients with schizophrenia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CCE" w:rsidRDefault="00CF1CCE">
    <w:pPr>
      <w:pStyle w:val="a7"/>
    </w:pPr>
    <w:r w:rsidRPr="007E3148">
      <w:rPr>
        <w:b/>
        <w:color w:val="A6A6A6" w:themeColor="background1" w:themeShade="A6"/>
      </w:rPr>
      <w:t xml:space="preserve">Frontiers in </w:t>
    </w:r>
    <w:r w:rsidRPr="007E3148">
      <w:rPr>
        <w:b/>
        <w:color w:val="0070C0"/>
      </w:rPr>
      <w:t>Journal</w:t>
    </w:r>
    <w:r w:rsidRPr="007E3148">
      <w:rPr>
        <w:b/>
      </w:rPr>
      <w:ptab w:relativeTo="margin" w:alignment="center" w:leader="none"/>
    </w:r>
    <w:r>
      <w:tab/>
      <w:t>Original Research</w:t>
    </w:r>
  </w:p>
  <w:p w:rsidR="00CF1CCE" w:rsidRDefault="00CF1CCE" w:rsidP="007415F6">
    <w:pPr>
      <w:pStyle w:val="a7"/>
      <w:jc w:val="right"/>
    </w:pPr>
    <w:r>
      <w:t>Date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15398"/>
    <w:multiLevelType w:val="hybridMultilevel"/>
    <w:tmpl w:val="57328128"/>
    <w:lvl w:ilvl="0" w:tplc="EBA011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4D05A46"/>
    <w:multiLevelType w:val="hybridMultilevel"/>
    <w:tmpl w:val="F0523B08"/>
    <w:lvl w:ilvl="0" w:tplc="8DA0A7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40DD25DF"/>
    <w:multiLevelType w:val="hybridMultilevel"/>
    <w:tmpl w:val="1B200C68"/>
    <w:lvl w:ilvl="0" w:tplc="8DA0A7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434B43B7"/>
    <w:multiLevelType w:val="hybridMultilevel"/>
    <w:tmpl w:val="FF1C82C0"/>
    <w:lvl w:ilvl="0" w:tplc="8DA0A7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485F1E41"/>
    <w:multiLevelType w:val="hybridMultilevel"/>
    <w:tmpl w:val="B5F89984"/>
    <w:lvl w:ilvl="0" w:tplc="8DA0A7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A6D98"/>
    <w:multiLevelType w:val="hybridMultilevel"/>
    <w:tmpl w:val="DE8A1888"/>
    <w:lvl w:ilvl="0" w:tplc="DBFAB5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7575C2"/>
    <w:multiLevelType w:val="hybridMultilevel"/>
    <w:tmpl w:val="0A1C55E6"/>
    <w:lvl w:ilvl="0" w:tplc="B78ACB7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3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5ttwszvnt9xfhe92v3599wz55xsfsdp5f0a&quot;&gt;0623intimacy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2&lt;/item&gt;&lt;item&gt;33&lt;/item&gt;&lt;item&gt;34&lt;/item&gt;&lt;item&gt;35&lt;/item&gt;&lt;item&gt;36&lt;/item&gt;&lt;/record-ids&gt;&lt;/item&gt;&lt;/Libraries&gt;"/>
  </w:docVars>
  <w:rsids>
    <w:rsidRoot w:val="00554827"/>
    <w:rsid w:val="00013F6F"/>
    <w:rsid w:val="0001424E"/>
    <w:rsid w:val="000253F4"/>
    <w:rsid w:val="00026B5D"/>
    <w:rsid w:val="00032FB8"/>
    <w:rsid w:val="00034304"/>
    <w:rsid w:val="00035434"/>
    <w:rsid w:val="00067CCB"/>
    <w:rsid w:val="00073274"/>
    <w:rsid w:val="0007371A"/>
    <w:rsid w:val="000777F8"/>
    <w:rsid w:val="00077D53"/>
    <w:rsid w:val="00080908"/>
    <w:rsid w:val="000824FD"/>
    <w:rsid w:val="00085669"/>
    <w:rsid w:val="0008572A"/>
    <w:rsid w:val="000A066C"/>
    <w:rsid w:val="000E0CE8"/>
    <w:rsid w:val="000E4386"/>
    <w:rsid w:val="00104532"/>
    <w:rsid w:val="00107D18"/>
    <w:rsid w:val="00117666"/>
    <w:rsid w:val="00120847"/>
    <w:rsid w:val="001223A7"/>
    <w:rsid w:val="0014598A"/>
    <w:rsid w:val="001518FC"/>
    <w:rsid w:val="0016254C"/>
    <w:rsid w:val="00177D84"/>
    <w:rsid w:val="00185B84"/>
    <w:rsid w:val="001A4B70"/>
    <w:rsid w:val="001A54C3"/>
    <w:rsid w:val="001B18FA"/>
    <w:rsid w:val="001B43A9"/>
    <w:rsid w:val="001B6772"/>
    <w:rsid w:val="001E3A3F"/>
    <w:rsid w:val="001F1AE9"/>
    <w:rsid w:val="002009DE"/>
    <w:rsid w:val="0022596B"/>
    <w:rsid w:val="00225C0D"/>
    <w:rsid w:val="00250AAA"/>
    <w:rsid w:val="00251A0B"/>
    <w:rsid w:val="00257C33"/>
    <w:rsid w:val="00264329"/>
    <w:rsid w:val="00267D18"/>
    <w:rsid w:val="00282EC0"/>
    <w:rsid w:val="002868E2"/>
    <w:rsid w:val="002869C3"/>
    <w:rsid w:val="002936E4"/>
    <w:rsid w:val="002A3616"/>
    <w:rsid w:val="002B3469"/>
    <w:rsid w:val="002C1E9C"/>
    <w:rsid w:val="002C74CA"/>
    <w:rsid w:val="002F151E"/>
    <w:rsid w:val="0030574A"/>
    <w:rsid w:val="00312C6C"/>
    <w:rsid w:val="0032365D"/>
    <w:rsid w:val="003248BB"/>
    <w:rsid w:val="00332EAF"/>
    <w:rsid w:val="003544FB"/>
    <w:rsid w:val="00355801"/>
    <w:rsid w:val="0036799D"/>
    <w:rsid w:val="00396049"/>
    <w:rsid w:val="003A5347"/>
    <w:rsid w:val="003B0935"/>
    <w:rsid w:val="003C1A92"/>
    <w:rsid w:val="003D2F2D"/>
    <w:rsid w:val="003D7342"/>
    <w:rsid w:val="003F1420"/>
    <w:rsid w:val="00401590"/>
    <w:rsid w:val="00407134"/>
    <w:rsid w:val="00417E14"/>
    <w:rsid w:val="00437FF3"/>
    <w:rsid w:val="004437B4"/>
    <w:rsid w:val="00444C74"/>
    <w:rsid w:val="00446BFB"/>
    <w:rsid w:val="004478C6"/>
    <w:rsid w:val="00450978"/>
    <w:rsid w:val="004530BB"/>
    <w:rsid w:val="004630D9"/>
    <w:rsid w:val="00470155"/>
    <w:rsid w:val="0048000D"/>
    <w:rsid w:val="00480FA6"/>
    <w:rsid w:val="004934B4"/>
    <w:rsid w:val="004A487B"/>
    <w:rsid w:val="004A502F"/>
    <w:rsid w:val="004A6952"/>
    <w:rsid w:val="004B165E"/>
    <w:rsid w:val="004C0144"/>
    <w:rsid w:val="004D2DFD"/>
    <w:rsid w:val="004E019A"/>
    <w:rsid w:val="00501DA6"/>
    <w:rsid w:val="00507F41"/>
    <w:rsid w:val="005250F2"/>
    <w:rsid w:val="00554827"/>
    <w:rsid w:val="00557083"/>
    <w:rsid w:val="00595A1B"/>
    <w:rsid w:val="005A655E"/>
    <w:rsid w:val="005B1226"/>
    <w:rsid w:val="005B62E7"/>
    <w:rsid w:val="005B6E37"/>
    <w:rsid w:val="005C3963"/>
    <w:rsid w:val="005D6676"/>
    <w:rsid w:val="005D7960"/>
    <w:rsid w:val="005D7B4E"/>
    <w:rsid w:val="005E4A96"/>
    <w:rsid w:val="005E6395"/>
    <w:rsid w:val="006058AC"/>
    <w:rsid w:val="0060726B"/>
    <w:rsid w:val="00627761"/>
    <w:rsid w:val="006357B6"/>
    <w:rsid w:val="00654663"/>
    <w:rsid w:val="00660D05"/>
    <w:rsid w:val="00667717"/>
    <w:rsid w:val="006717AC"/>
    <w:rsid w:val="00683DDA"/>
    <w:rsid w:val="006872A5"/>
    <w:rsid w:val="006908F9"/>
    <w:rsid w:val="00690C86"/>
    <w:rsid w:val="00697496"/>
    <w:rsid w:val="006B568B"/>
    <w:rsid w:val="006B7D14"/>
    <w:rsid w:val="006C329E"/>
    <w:rsid w:val="006F2524"/>
    <w:rsid w:val="0070031F"/>
    <w:rsid w:val="00703896"/>
    <w:rsid w:val="00725A7D"/>
    <w:rsid w:val="007415F6"/>
    <w:rsid w:val="0074276F"/>
    <w:rsid w:val="00763759"/>
    <w:rsid w:val="007733C1"/>
    <w:rsid w:val="00773C46"/>
    <w:rsid w:val="00774BCC"/>
    <w:rsid w:val="007862EC"/>
    <w:rsid w:val="00790BB3"/>
    <w:rsid w:val="007A1D2C"/>
    <w:rsid w:val="007A697C"/>
    <w:rsid w:val="007B2E3C"/>
    <w:rsid w:val="007C206C"/>
    <w:rsid w:val="007C5550"/>
    <w:rsid w:val="007D4C45"/>
    <w:rsid w:val="007E35C3"/>
    <w:rsid w:val="007F1AD5"/>
    <w:rsid w:val="00817DD6"/>
    <w:rsid w:val="00820732"/>
    <w:rsid w:val="00822036"/>
    <w:rsid w:val="00823D55"/>
    <w:rsid w:val="008473FD"/>
    <w:rsid w:val="00850207"/>
    <w:rsid w:val="00860C8E"/>
    <w:rsid w:val="00863E30"/>
    <w:rsid w:val="00864603"/>
    <w:rsid w:val="00872285"/>
    <w:rsid w:val="008811FC"/>
    <w:rsid w:val="00882731"/>
    <w:rsid w:val="00885DE3"/>
    <w:rsid w:val="00891874"/>
    <w:rsid w:val="00895E5A"/>
    <w:rsid w:val="008A4D6F"/>
    <w:rsid w:val="008A5165"/>
    <w:rsid w:val="008A523E"/>
    <w:rsid w:val="008A6E1D"/>
    <w:rsid w:val="008B2B3B"/>
    <w:rsid w:val="008B572F"/>
    <w:rsid w:val="008C4B7D"/>
    <w:rsid w:val="008D3510"/>
    <w:rsid w:val="008E11CB"/>
    <w:rsid w:val="00943573"/>
    <w:rsid w:val="0094450E"/>
    <w:rsid w:val="00946138"/>
    <w:rsid w:val="00965A17"/>
    <w:rsid w:val="00966759"/>
    <w:rsid w:val="00971B61"/>
    <w:rsid w:val="00974021"/>
    <w:rsid w:val="009744CF"/>
    <w:rsid w:val="0098332E"/>
    <w:rsid w:val="009844CD"/>
    <w:rsid w:val="009931FC"/>
    <w:rsid w:val="009A73A9"/>
    <w:rsid w:val="009B79F2"/>
    <w:rsid w:val="009C1C59"/>
    <w:rsid w:val="009E3D6B"/>
    <w:rsid w:val="00A075AC"/>
    <w:rsid w:val="00A12845"/>
    <w:rsid w:val="00A1457A"/>
    <w:rsid w:val="00A23A52"/>
    <w:rsid w:val="00A24D89"/>
    <w:rsid w:val="00A3398C"/>
    <w:rsid w:val="00A63F71"/>
    <w:rsid w:val="00A7177A"/>
    <w:rsid w:val="00A7654C"/>
    <w:rsid w:val="00A77E84"/>
    <w:rsid w:val="00A86DDC"/>
    <w:rsid w:val="00A9687A"/>
    <w:rsid w:val="00AC4285"/>
    <w:rsid w:val="00AD229D"/>
    <w:rsid w:val="00AE47A7"/>
    <w:rsid w:val="00AF6466"/>
    <w:rsid w:val="00B16041"/>
    <w:rsid w:val="00B36FE0"/>
    <w:rsid w:val="00B45336"/>
    <w:rsid w:val="00B45DD4"/>
    <w:rsid w:val="00B843B9"/>
    <w:rsid w:val="00B87DC3"/>
    <w:rsid w:val="00B87E83"/>
    <w:rsid w:val="00BA1AD4"/>
    <w:rsid w:val="00BA7B11"/>
    <w:rsid w:val="00BC446C"/>
    <w:rsid w:val="00BE0D51"/>
    <w:rsid w:val="00BE7425"/>
    <w:rsid w:val="00BF3C34"/>
    <w:rsid w:val="00C03F11"/>
    <w:rsid w:val="00C07297"/>
    <w:rsid w:val="00C077B9"/>
    <w:rsid w:val="00C1698D"/>
    <w:rsid w:val="00C17941"/>
    <w:rsid w:val="00C3548B"/>
    <w:rsid w:val="00C442AE"/>
    <w:rsid w:val="00C443B8"/>
    <w:rsid w:val="00C47E54"/>
    <w:rsid w:val="00C52A7B"/>
    <w:rsid w:val="00C6211D"/>
    <w:rsid w:val="00C6324C"/>
    <w:rsid w:val="00C679AA"/>
    <w:rsid w:val="00C75972"/>
    <w:rsid w:val="00CB0A32"/>
    <w:rsid w:val="00CB46AE"/>
    <w:rsid w:val="00CB5064"/>
    <w:rsid w:val="00CC3ED9"/>
    <w:rsid w:val="00CD066B"/>
    <w:rsid w:val="00CE2531"/>
    <w:rsid w:val="00CF1CCE"/>
    <w:rsid w:val="00CF5EAB"/>
    <w:rsid w:val="00D06A7C"/>
    <w:rsid w:val="00D14AE0"/>
    <w:rsid w:val="00D2033D"/>
    <w:rsid w:val="00D21ABA"/>
    <w:rsid w:val="00D30B7E"/>
    <w:rsid w:val="00D37AF6"/>
    <w:rsid w:val="00D40DE2"/>
    <w:rsid w:val="00D560D7"/>
    <w:rsid w:val="00D56955"/>
    <w:rsid w:val="00D70F3C"/>
    <w:rsid w:val="00D7569F"/>
    <w:rsid w:val="00D75B72"/>
    <w:rsid w:val="00D84BBE"/>
    <w:rsid w:val="00DB703F"/>
    <w:rsid w:val="00DC46E1"/>
    <w:rsid w:val="00DE0348"/>
    <w:rsid w:val="00DE23E8"/>
    <w:rsid w:val="00DF0D7B"/>
    <w:rsid w:val="00DF75F7"/>
    <w:rsid w:val="00E003F2"/>
    <w:rsid w:val="00E16F23"/>
    <w:rsid w:val="00E4342C"/>
    <w:rsid w:val="00E503F7"/>
    <w:rsid w:val="00E52432"/>
    <w:rsid w:val="00E53AB4"/>
    <w:rsid w:val="00E64E17"/>
    <w:rsid w:val="00E66C09"/>
    <w:rsid w:val="00E721E7"/>
    <w:rsid w:val="00E731D0"/>
    <w:rsid w:val="00E7451F"/>
    <w:rsid w:val="00E816D4"/>
    <w:rsid w:val="00E90B58"/>
    <w:rsid w:val="00E916A1"/>
    <w:rsid w:val="00EA3D3C"/>
    <w:rsid w:val="00EB0340"/>
    <w:rsid w:val="00EB3653"/>
    <w:rsid w:val="00EB4986"/>
    <w:rsid w:val="00EC02AE"/>
    <w:rsid w:val="00EE37BB"/>
    <w:rsid w:val="00EF29E7"/>
    <w:rsid w:val="00F103A9"/>
    <w:rsid w:val="00F147FF"/>
    <w:rsid w:val="00F264AC"/>
    <w:rsid w:val="00F41BB5"/>
    <w:rsid w:val="00F424E2"/>
    <w:rsid w:val="00F44993"/>
    <w:rsid w:val="00F61D89"/>
    <w:rsid w:val="00F81146"/>
    <w:rsid w:val="00F815D4"/>
    <w:rsid w:val="00F84D09"/>
    <w:rsid w:val="00F84F6B"/>
    <w:rsid w:val="00FA0A31"/>
    <w:rsid w:val="00FA293C"/>
    <w:rsid w:val="00FC65B5"/>
    <w:rsid w:val="00FC76BF"/>
    <w:rsid w:val="00FD013F"/>
    <w:rsid w:val="00FD4187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66"/>
  </w:style>
  <w:style w:type="paragraph" w:styleId="1">
    <w:name w:val="heading 1"/>
    <w:basedOn w:val="a"/>
    <w:next w:val="a"/>
    <w:link w:val="1Char"/>
    <w:uiPriority w:val="9"/>
    <w:qFormat/>
    <w:rsid w:val="00117666"/>
    <w:pPr>
      <w:spacing w:before="240" w:line="240" w:lineRule="auto"/>
      <w:outlineLvl w:val="0"/>
    </w:pPr>
    <w:rPr>
      <w:rFonts w:ascii="Times New Roman" w:hAnsi="Times New Roman" w:cs="Times New Roman"/>
      <w:b/>
      <w:color w:val="0070C0"/>
      <w:sz w:val="24"/>
      <w:szCs w:val="24"/>
    </w:rPr>
  </w:style>
  <w:style w:type="paragraph" w:styleId="2">
    <w:name w:val="heading 2"/>
    <w:basedOn w:val="a"/>
    <w:next w:val="a"/>
    <w:link w:val="2Char"/>
    <w:qFormat/>
    <w:rsid w:val="00117666"/>
    <w:pPr>
      <w:spacing w:line="240" w:lineRule="auto"/>
      <w:outlineLvl w:val="1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17666"/>
    <w:rPr>
      <w:rFonts w:ascii="Times New Roman" w:hAnsi="Times New Roman" w:cs="Times New Roman"/>
      <w:b/>
      <w:color w:val="0070C0"/>
      <w:sz w:val="24"/>
      <w:szCs w:val="24"/>
    </w:rPr>
  </w:style>
  <w:style w:type="character" w:customStyle="1" w:styleId="2Char">
    <w:name w:val="제목 2 Char"/>
    <w:basedOn w:val="a0"/>
    <w:link w:val="2"/>
    <w:rsid w:val="00117666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styleId="a3">
    <w:name w:val="Emphasis"/>
    <w:basedOn w:val="a0"/>
    <w:uiPriority w:val="20"/>
    <w:qFormat/>
    <w:rsid w:val="00117666"/>
    <w:rPr>
      <w:i/>
      <w:iCs/>
    </w:rPr>
  </w:style>
  <w:style w:type="paragraph" w:styleId="a4">
    <w:name w:val="List Paragraph"/>
    <w:basedOn w:val="a"/>
    <w:uiPriority w:val="34"/>
    <w:qFormat/>
    <w:rsid w:val="00117666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styleId="a5">
    <w:name w:val="Strong"/>
    <w:basedOn w:val="a0"/>
    <w:uiPriority w:val="22"/>
    <w:qFormat/>
    <w:rsid w:val="00117666"/>
    <w:rPr>
      <w:b/>
      <w:bCs/>
    </w:rPr>
  </w:style>
  <w:style w:type="paragraph" w:styleId="a6">
    <w:name w:val="Normal (Web)"/>
    <w:basedOn w:val="a"/>
    <w:uiPriority w:val="99"/>
    <w:unhideWhenUsed/>
    <w:rsid w:val="0011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1176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Char">
    <w:name w:val="머리글 Char"/>
    <w:basedOn w:val="a0"/>
    <w:link w:val="a7"/>
    <w:uiPriority w:val="99"/>
    <w:rsid w:val="00117666"/>
  </w:style>
  <w:style w:type="paragraph" w:styleId="a8">
    <w:name w:val="footer"/>
    <w:basedOn w:val="a"/>
    <w:link w:val="Char0"/>
    <w:uiPriority w:val="99"/>
    <w:unhideWhenUsed/>
    <w:rsid w:val="001176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Char0">
    <w:name w:val="바닥글 Char"/>
    <w:basedOn w:val="a0"/>
    <w:link w:val="a8"/>
    <w:uiPriority w:val="99"/>
    <w:rsid w:val="00117666"/>
  </w:style>
  <w:style w:type="character" w:customStyle="1" w:styleId="apple-converted-space">
    <w:name w:val="apple-converted-space"/>
    <w:basedOn w:val="a0"/>
    <w:rsid w:val="00117666"/>
  </w:style>
  <w:style w:type="table" w:styleId="a9">
    <w:name w:val="Table Grid"/>
    <w:basedOn w:val="a1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Char1"/>
    <w:uiPriority w:val="99"/>
    <w:semiHidden/>
    <w:unhideWhenUsed/>
    <w:rsid w:val="00117666"/>
    <w:pPr>
      <w:spacing w:after="0" w:line="240" w:lineRule="auto"/>
    </w:pPr>
    <w:rPr>
      <w:sz w:val="20"/>
      <w:szCs w:val="20"/>
    </w:rPr>
  </w:style>
  <w:style w:type="character" w:customStyle="1" w:styleId="Char1">
    <w:name w:val="각주 텍스트 Char"/>
    <w:basedOn w:val="a0"/>
    <w:link w:val="aa"/>
    <w:uiPriority w:val="99"/>
    <w:semiHidden/>
    <w:rsid w:val="0011766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17666"/>
    <w:rPr>
      <w:vertAlign w:val="superscript"/>
    </w:rPr>
  </w:style>
  <w:style w:type="paragraph" w:styleId="ac">
    <w:name w:val="caption"/>
    <w:basedOn w:val="a"/>
    <w:next w:val="a"/>
    <w:uiPriority w:val="35"/>
    <w:unhideWhenUsed/>
    <w:qFormat/>
    <w:rsid w:val="001176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Balloon Text"/>
    <w:basedOn w:val="a"/>
    <w:link w:val="Char2"/>
    <w:uiPriority w:val="99"/>
    <w:semiHidden/>
    <w:unhideWhenUsed/>
    <w:rsid w:val="0011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basedOn w:val="a0"/>
    <w:link w:val="ad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ae">
    <w:name w:val="line number"/>
    <w:basedOn w:val="a0"/>
    <w:uiPriority w:val="99"/>
    <w:semiHidden/>
    <w:unhideWhenUsed/>
    <w:rsid w:val="00117666"/>
  </w:style>
  <w:style w:type="paragraph" w:styleId="af">
    <w:name w:val="endnote text"/>
    <w:basedOn w:val="a"/>
    <w:link w:val="Char3"/>
    <w:uiPriority w:val="99"/>
    <w:semiHidden/>
    <w:unhideWhenUsed/>
    <w:rsid w:val="00CD066B"/>
    <w:pPr>
      <w:spacing w:after="0" w:line="240" w:lineRule="auto"/>
    </w:pPr>
    <w:rPr>
      <w:sz w:val="20"/>
      <w:szCs w:val="20"/>
    </w:rPr>
  </w:style>
  <w:style w:type="character" w:customStyle="1" w:styleId="Char3">
    <w:name w:val="미주 텍스트 Char"/>
    <w:basedOn w:val="a0"/>
    <w:link w:val="af"/>
    <w:uiPriority w:val="99"/>
    <w:semiHidden/>
    <w:rsid w:val="00CD066B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CD066B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725A7D"/>
    <w:rPr>
      <w:sz w:val="16"/>
      <w:szCs w:val="16"/>
    </w:rPr>
  </w:style>
  <w:style w:type="paragraph" w:styleId="af2">
    <w:name w:val="annotation text"/>
    <w:basedOn w:val="a"/>
    <w:link w:val="Char4"/>
    <w:uiPriority w:val="99"/>
    <w:semiHidden/>
    <w:unhideWhenUsed/>
    <w:rsid w:val="00725A7D"/>
    <w:pPr>
      <w:spacing w:line="240" w:lineRule="auto"/>
    </w:pPr>
    <w:rPr>
      <w:sz w:val="20"/>
      <w:szCs w:val="20"/>
    </w:rPr>
  </w:style>
  <w:style w:type="character" w:customStyle="1" w:styleId="Char4">
    <w:name w:val="메모 텍스트 Char"/>
    <w:basedOn w:val="a0"/>
    <w:link w:val="af2"/>
    <w:uiPriority w:val="99"/>
    <w:semiHidden/>
    <w:rsid w:val="00725A7D"/>
    <w:rPr>
      <w:sz w:val="20"/>
      <w:szCs w:val="20"/>
    </w:rPr>
  </w:style>
  <w:style w:type="paragraph" w:styleId="af3">
    <w:name w:val="annotation subject"/>
    <w:basedOn w:val="af2"/>
    <w:next w:val="af2"/>
    <w:link w:val="Char5"/>
    <w:uiPriority w:val="99"/>
    <w:semiHidden/>
    <w:unhideWhenUsed/>
    <w:rsid w:val="00725A7D"/>
    <w:rPr>
      <w:b/>
      <w:bCs/>
    </w:rPr>
  </w:style>
  <w:style w:type="character" w:customStyle="1" w:styleId="Char5">
    <w:name w:val="메모 주제 Char"/>
    <w:basedOn w:val="Char4"/>
    <w:link w:val="af3"/>
    <w:uiPriority w:val="99"/>
    <w:semiHidden/>
    <w:rsid w:val="00725A7D"/>
    <w:rPr>
      <w:b/>
      <w:bCs/>
      <w:sz w:val="20"/>
      <w:szCs w:val="20"/>
    </w:rPr>
  </w:style>
  <w:style w:type="paragraph" w:styleId="af4">
    <w:name w:val="No Spacing"/>
    <w:uiPriority w:val="1"/>
    <w:qFormat/>
    <w:rsid w:val="008A4D6F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  <w:lang w:eastAsia="ko-KR"/>
    </w:rPr>
  </w:style>
  <w:style w:type="character" w:styleId="af5">
    <w:name w:val="Hyperlink"/>
    <w:basedOn w:val="a0"/>
    <w:uiPriority w:val="99"/>
    <w:unhideWhenUsed/>
    <w:rsid w:val="00AF6466"/>
    <w:rPr>
      <w:color w:val="0000FF" w:themeColor="hyperlink"/>
      <w:u w:val="single"/>
    </w:rPr>
  </w:style>
  <w:style w:type="character" w:customStyle="1" w:styleId="scdddoi">
    <w:name w:val="s_c_dddoi"/>
    <w:basedOn w:val="a0"/>
    <w:rsid w:val="009E3D6B"/>
    <w:rPr>
      <w:sz w:val="24"/>
      <w:szCs w:val="24"/>
      <w:bdr w:val="none" w:sz="0" w:space="0" w:color="auto" w:frame="1"/>
      <w:vertAlign w:val="baseline"/>
    </w:rPr>
  </w:style>
  <w:style w:type="character" w:customStyle="1" w:styleId="slug-doi">
    <w:name w:val="slug-doi"/>
    <w:basedOn w:val="a0"/>
    <w:rsid w:val="009E3D6B"/>
  </w:style>
  <w:style w:type="character" w:customStyle="1" w:styleId="doi4">
    <w:name w:val="doi4"/>
    <w:basedOn w:val="a0"/>
    <w:rsid w:val="009E3D6B"/>
  </w:style>
  <w:style w:type="character" w:customStyle="1" w:styleId="jrnl">
    <w:name w:val="jrnl"/>
    <w:basedOn w:val="a0"/>
    <w:rsid w:val="009E3D6B"/>
  </w:style>
  <w:style w:type="paragraph" w:customStyle="1" w:styleId="af6">
    <w:name w:val="바탕글"/>
    <w:basedOn w:val="a"/>
    <w:rsid w:val="00697496"/>
    <w:pPr>
      <w:widowControl w:val="0"/>
      <w:shd w:val="clear" w:color="auto" w:fill="FFFFFF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66"/>
  </w:style>
  <w:style w:type="paragraph" w:styleId="1">
    <w:name w:val="heading 1"/>
    <w:basedOn w:val="a"/>
    <w:next w:val="a"/>
    <w:link w:val="1Char"/>
    <w:uiPriority w:val="9"/>
    <w:qFormat/>
    <w:rsid w:val="00117666"/>
    <w:pPr>
      <w:spacing w:before="240" w:line="240" w:lineRule="auto"/>
      <w:outlineLvl w:val="0"/>
    </w:pPr>
    <w:rPr>
      <w:rFonts w:ascii="Times New Roman" w:hAnsi="Times New Roman" w:cs="Times New Roman"/>
      <w:b/>
      <w:color w:val="0070C0"/>
      <w:sz w:val="24"/>
      <w:szCs w:val="24"/>
    </w:rPr>
  </w:style>
  <w:style w:type="paragraph" w:styleId="2">
    <w:name w:val="heading 2"/>
    <w:basedOn w:val="a"/>
    <w:next w:val="a"/>
    <w:link w:val="2Char"/>
    <w:qFormat/>
    <w:rsid w:val="00117666"/>
    <w:pPr>
      <w:spacing w:line="240" w:lineRule="auto"/>
      <w:outlineLvl w:val="1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17666"/>
    <w:rPr>
      <w:rFonts w:ascii="Times New Roman" w:hAnsi="Times New Roman" w:cs="Times New Roman"/>
      <w:b/>
      <w:color w:val="0070C0"/>
      <w:sz w:val="24"/>
      <w:szCs w:val="24"/>
    </w:rPr>
  </w:style>
  <w:style w:type="character" w:customStyle="1" w:styleId="2Char">
    <w:name w:val="제목 2 Char"/>
    <w:basedOn w:val="a0"/>
    <w:link w:val="2"/>
    <w:rsid w:val="00117666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styleId="a3">
    <w:name w:val="Emphasis"/>
    <w:basedOn w:val="a0"/>
    <w:uiPriority w:val="20"/>
    <w:qFormat/>
    <w:rsid w:val="00117666"/>
    <w:rPr>
      <w:i/>
      <w:iCs/>
    </w:rPr>
  </w:style>
  <w:style w:type="paragraph" w:styleId="a4">
    <w:name w:val="List Paragraph"/>
    <w:basedOn w:val="a"/>
    <w:uiPriority w:val="34"/>
    <w:qFormat/>
    <w:rsid w:val="00117666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styleId="a5">
    <w:name w:val="Strong"/>
    <w:basedOn w:val="a0"/>
    <w:uiPriority w:val="22"/>
    <w:qFormat/>
    <w:rsid w:val="00117666"/>
    <w:rPr>
      <w:b/>
      <w:bCs/>
    </w:rPr>
  </w:style>
  <w:style w:type="paragraph" w:styleId="a6">
    <w:name w:val="Normal (Web)"/>
    <w:basedOn w:val="a"/>
    <w:uiPriority w:val="99"/>
    <w:unhideWhenUsed/>
    <w:rsid w:val="0011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1176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Char">
    <w:name w:val="머리글 Char"/>
    <w:basedOn w:val="a0"/>
    <w:link w:val="a7"/>
    <w:uiPriority w:val="99"/>
    <w:rsid w:val="00117666"/>
  </w:style>
  <w:style w:type="paragraph" w:styleId="a8">
    <w:name w:val="footer"/>
    <w:basedOn w:val="a"/>
    <w:link w:val="Char0"/>
    <w:uiPriority w:val="99"/>
    <w:unhideWhenUsed/>
    <w:rsid w:val="001176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Char0">
    <w:name w:val="바닥글 Char"/>
    <w:basedOn w:val="a0"/>
    <w:link w:val="a8"/>
    <w:uiPriority w:val="99"/>
    <w:rsid w:val="00117666"/>
  </w:style>
  <w:style w:type="character" w:customStyle="1" w:styleId="apple-converted-space">
    <w:name w:val="apple-converted-space"/>
    <w:basedOn w:val="a0"/>
    <w:rsid w:val="00117666"/>
  </w:style>
  <w:style w:type="table" w:styleId="a9">
    <w:name w:val="Table Grid"/>
    <w:basedOn w:val="a1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Char1"/>
    <w:uiPriority w:val="99"/>
    <w:semiHidden/>
    <w:unhideWhenUsed/>
    <w:rsid w:val="00117666"/>
    <w:pPr>
      <w:spacing w:after="0" w:line="240" w:lineRule="auto"/>
    </w:pPr>
    <w:rPr>
      <w:sz w:val="20"/>
      <w:szCs w:val="20"/>
    </w:rPr>
  </w:style>
  <w:style w:type="character" w:customStyle="1" w:styleId="Char1">
    <w:name w:val="각주 텍스트 Char"/>
    <w:basedOn w:val="a0"/>
    <w:link w:val="aa"/>
    <w:uiPriority w:val="99"/>
    <w:semiHidden/>
    <w:rsid w:val="0011766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17666"/>
    <w:rPr>
      <w:vertAlign w:val="superscript"/>
    </w:rPr>
  </w:style>
  <w:style w:type="paragraph" w:styleId="ac">
    <w:name w:val="caption"/>
    <w:basedOn w:val="a"/>
    <w:next w:val="a"/>
    <w:uiPriority w:val="35"/>
    <w:unhideWhenUsed/>
    <w:qFormat/>
    <w:rsid w:val="001176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Balloon Text"/>
    <w:basedOn w:val="a"/>
    <w:link w:val="Char2"/>
    <w:uiPriority w:val="99"/>
    <w:semiHidden/>
    <w:unhideWhenUsed/>
    <w:rsid w:val="0011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basedOn w:val="a0"/>
    <w:link w:val="ad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ae">
    <w:name w:val="line number"/>
    <w:basedOn w:val="a0"/>
    <w:uiPriority w:val="99"/>
    <w:semiHidden/>
    <w:unhideWhenUsed/>
    <w:rsid w:val="00117666"/>
  </w:style>
  <w:style w:type="paragraph" w:styleId="af">
    <w:name w:val="endnote text"/>
    <w:basedOn w:val="a"/>
    <w:link w:val="Char3"/>
    <w:uiPriority w:val="99"/>
    <w:semiHidden/>
    <w:unhideWhenUsed/>
    <w:rsid w:val="00CD066B"/>
    <w:pPr>
      <w:spacing w:after="0" w:line="240" w:lineRule="auto"/>
    </w:pPr>
    <w:rPr>
      <w:sz w:val="20"/>
      <w:szCs w:val="20"/>
    </w:rPr>
  </w:style>
  <w:style w:type="character" w:customStyle="1" w:styleId="Char3">
    <w:name w:val="미주 텍스트 Char"/>
    <w:basedOn w:val="a0"/>
    <w:link w:val="af"/>
    <w:uiPriority w:val="99"/>
    <w:semiHidden/>
    <w:rsid w:val="00CD066B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CD066B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725A7D"/>
    <w:rPr>
      <w:sz w:val="16"/>
      <w:szCs w:val="16"/>
    </w:rPr>
  </w:style>
  <w:style w:type="paragraph" w:styleId="af2">
    <w:name w:val="annotation text"/>
    <w:basedOn w:val="a"/>
    <w:link w:val="Char4"/>
    <w:uiPriority w:val="99"/>
    <w:semiHidden/>
    <w:unhideWhenUsed/>
    <w:rsid w:val="00725A7D"/>
    <w:pPr>
      <w:spacing w:line="240" w:lineRule="auto"/>
    </w:pPr>
    <w:rPr>
      <w:sz w:val="20"/>
      <w:szCs w:val="20"/>
    </w:rPr>
  </w:style>
  <w:style w:type="character" w:customStyle="1" w:styleId="Char4">
    <w:name w:val="메모 텍스트 Char"/>
    <w:basedOn w:val="a0"/>
    <w:link w:val="af2"/>
    <w:uiPriority w:val="99"/>
    <w:semiHidden/>
    <w:rsid w:val="00725A7D"/>
    <w:rPr>
      <w:sz w:val="20"/>
      <w:szCs w:val="20"/>
    </w:rPr>
  </w:style>
  <w:style w:type="paragraph" w:styleId="af3">
    <w:name w:val="annotation subject"/>
    <w:basedOn w:val="af2"/>
    <w:next w:val="af2"/>
    <w:link w:val="Char5"/>
    <w:uiPriority w:val="99"/>
    <w:semiHidden/>
    <w:unhideWhenUsed/>
    <w:rsid w:val="00725A7D"/>
    <w:rPr>
      <w:b/>
      <w:bCs/>
    </w:rPr>
  </w:style>
  <w:style w:type="character" w:customStyle="1" w:styleId="Char5">
    <w:name w:val="메모 주제 Char"/>
    <w:basedOn w:val="Char4"/>
    <w:link w:val="af3"/>
    <w:uiPriority w:val="99"/>
    <w:semiHidden/>
    <w:rsid w:val="00725A7D"/>
    <w:rPr>
      <w:b/>
      <w:bCs/>
      <w:sz w:val="20"/>
      <w:szCs w:val="20"/>
    </w:rPr>
  </w:style>
  <w:style w:type="paragraph" w:styleId="af4">
    <w:name w:val="No Spacing"/>
    <w:uiPriority w:val="1"/>
    <w:qFormat/>
    <w:rsid w:val="008A4D6F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  <w:lang w:eastAsia="ko-KR"/>
    </w:rPr>
  </w:style>
  <w:style w:type="character" w:styleId="af5">
    <w:name w:val="Hyperlink"/>
    <w:basedOn w:val="a0"/>
    <w:uiPriority w:val="99"/>
    <w:unhideWhenUsed/>
    <w:rsid w:val="00AF6466"/>
    <w:rPr>
      <w:color w:val="0000FF" w:themeColor="hyperlink"/>
      <w:u w:val="single"/>
    </w:rPr>
  </w:style>
  <w:style w:type="character" w:customStyle="1" w:styleId="scdddoi">
    <w:name w:val="s_c_dddoi"/>
    <w:basedOn w:val="a0"/>
    <w:rsid w:val="009E3D6B"/>
    <w:rPr>
      <w:sz w:val="24"/>
      <w:szCs w:val="24"/>
      <w:bdr w:val="none" w:sz="0" w:space="0" w:color="auto" w:frame="1"/>
      <w:vertAlign w:val="baseline"/>
    </w:rPr>
  </w:style>
  <w:style w:type="character" w:customStyle="1" w:styleId="slug-doi">
    <w:name w:val="slug-doi"/>
    <w:basedOn w:val="a0"/>
    <w:rsid w:val="009E3D6B"/>
  </w:style>
  <w:style w:type="character" w:customStyle="1" w:styleId="doi4">
    <w:name w:val="doi4"/>
    <w:basedOn w:val="a0"/>
    <w:rsid w:val="009E3D6B"/>
  </w:style>
  <w:style w:type="character" w:customStyle="1" w:styleId="jrnl">
    <w:name w:val="jrnl"/>
    <w:basedOn w:val="a0"/>
    <w:rsid w:val="009E3D6B"/>
  </w:style>
  <w:style w:type="paragraph" w:customStyle="1" w:styleId="af6">
    <w:name w:val="바탕글"/>
    <w:basedOn w:val="a"/>
    <w:rsid w:val="00697496"/>
    <w:pPr>
      <w:widowControl w:val="0"/>
      <w:shd w:val="clear" w:color="auto" w:fill="FFFFFF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ntimacy%20&#48516;&#49437;&#51105;&#45796;\&#54788;&#51116;&#45436;&#47928;&#51221;&#47532;&#51473;\20140617_intimacy_socialdecision_SP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D8E41E5925D438EA67F87E3A12AB2" ma:contentTypeVersion="7" ma:contentTypeDescription="Create a new document." ma:contentTypeScope="" ma:versionID="8bdd17edd7841309b011f05307ad384b">
  <xsd:schema xmlns:xsd="http://www.w3.org/2001/XMLSchema" xmlns:p="http://schemas.microsoft.com/office/2006/metadata/properties" xmlns:ns2="684028b4-177f-4616-bee8-7fd0d2a07079" targetNamespace="http://schemas.microsoft.com/office/2006/metadata/properties" ma:root="true" ma:fieldsID="04bb468a12bc5f450ddbcfab054fe475" ns2:_="">
    <xsd:import namespace="684028b4-177f-4616-bee8-7fd0d2a0707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84028b4-177f-4616-bee8-7fd0d2a07079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Type xmlns="684028b4-177f-4616-bee8-7fd0d2a07079">Table</DocumentType>
    <DocumentId xmlns="684028b4-177f-4616-bee8-7fd0d2a07079">Table 1.DOCX</DocumentId>
    <Checked_x0020_Out_x0020_To xmlns="684028b4-177f-4616-bee8-7fd0d2a07079">
      <UserInfo>
        <DisplayName/>
        <AccountId xsi:nil="true"/>
        <AccountType/>
      </UserInfo>
    </Checked_x0020_Out_x0020_To>
    <StageName xmlns="684028b4-177f-4616-bee8-7fd0d2a07079" xsi:nil="true"/>
    <IsDeleted xmlns="684028b4-177f-4616-bee8-7fd0d2a07079">false</IsDeleted>
    <FileFormat xmlns="684028b4-177f-4616-bee8-7fd0d2a07079">DOCX</FileFormat>
    <TitleName xmlns="684028b4-177f-4616-bee8-7fd0d2a07079">Table 1.DOCX</TitleName>
  </documentManagement>
</p:properties>
</file>

<file path=customXml/itemProps1.xml><?xml version="1.0" encoding="utf-8"?>
<ds:datastoreItem xmlns:ds="http://schemas.openxmlformats.org/officeDocument/2006/customXml" ds:itemID="{06983EB0-3578-49BC-AD49-626529240FFC}"/>
</file>

<file path=customXml/itemProps2.xml><?xml version="1.0" encoding="utf-8"?>
<ds:datastoreItem xmlns:ds="http://schemas.openxmlformats.org/officeDocument/2006/customXml" ds:itemID="{1171F5BD-88EB-4CA0-985B-A5373AA15307}"/>
</file>

<file path=customXml/itemProps3.xml><?xml version="1.0" encoding="utf-8"?>
<ds:datastoreItem xmlns:ds="http://schemas.openxmlformats.org/officeDocument/2006/customXml" ds:itemID="{B9F4B274-6605-49DA-9E32-14480E4EB50F}"/>
</file>

<file path=customXml/itemProps4.xml><?xml version="1.0" encoding="utf-8"?>
<ds:datastoreItem xmlns:ds="http://schemas.openxmlformats.org/officeDocument/2006/customXml" ds:itemID="{A38A560F-1F28-4D9F-AC81-5158F841186A}"/>
</file>

<file path=docProps/app.xml><?xml version="1.0" encoding="utf-8"?>
<Properties xmlns="http://schemas.openxmlformats.org/officeDocument/2006/extended-properties" xmlns:vt="http://schemas.openxmlformats.org/officeDocument/2006/docPropsVTypes">
  <Template>20140617_intimacy_socialdecision_SPR</Template>
  <TotalTime>1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9" baseType="lpstr">
      <vt:lpstr/>
      <vt:lpstr/>
      <vt:lpstr>    Subsection </vt:lpstr>
      <vt:lpstr>    Sub-subsection</vt:lpstr>
      <vt:lpstr>    Reference styles</vt:lpstr>
      <vt:lpstr>    Subsection </vt:lpstr>
      <vt:lpstr>    General style guidelines for tables </vt:lpstr>
      <vt:lpstr>    General style guidelines for figures</vt:lpstr>
      <vt:lpstr>    Figures</vt:lpstr>
    </vt:vector>
  </TitlesOfParts>
  <Company>연세의료원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Sunyoung Park</dc:creator>
  <cp:lastModifiedBy>AA</cp:lastModifiedBy>
  <cp:revision>4</cp:revision>
  <cp:lastPrinted>2013-10-03T12:51:00Z</cp:lastPrinted>
  <dcterms:created xsi:type="dcterms:W3CDTF">2014-09-22T10:20:00Z</dcterms:created>
  <dcterms:modified xsi:type="dcterms:W3CDTF">2014-09-22T10:21:00Z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0x010100790D8E41E5925D438EA67F87E3A12AB2</vt:lpwstr>
  </property>
</Properties>
</file>