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9EFE" w14:textId="6C4B5E36" w:rsidR="00295B64" w:rsidRDefault="00654E8F" w:rsidP="00676E11">
      <w:pPr>
        <w:pStyle w:val="Heading1"/>
        <w:numPr>
          <w:ilvl w:val="0"/>
          <w:numId w:val="0"/>
        </w:numPr>
        <w:spacing w:before="0" w:after="0"/>
        <w:ind w:left="567" w:hanging="567"/>
        <w:rPr>
          <w:b w:val="0"/>
          <w:bCs/>
        </w:rPr>
      </w:pPr>
      <w:r w:rsidRPr="00994A3D">
        <w:t>Supplementary</w:t>
      </w:r>
      <w:r w:rsidR="00295B64">
        <w:t xml:space="preserve"> Table 1</w:t>
      </w:r>
      <w:r w:rsidR="00295B64" w:rsidRPr="00295B64">
        <w:rPr>
          <w:b w:val="0"/>
          <w:bCs/>
        </w:rPr>
        <w:t xml:space="preserve">. </w:t>
      </w:r>
      <w:r w:rsidR="00295B64" w:rsidRPr="00295B64">
        <w:rPr>
          <w:b w:val="0"/>
          <w:bCs/>
          <w:highlight w:val="white"/>
        </w:rPr>
        <w:t xml:space="preserve">Individual participant gait speed changes </w:t>
      </w:r>
      <w:r w:rsidR="00295B64" w:rsidRPr="00295B64">
        <w:rPr>
          <w:b w:val="0"/>
          <w:bCs/>
        </w:rPr>
        <w:t xml:space="preserve">compared to the MCID with participants that received some </w:t>
      </w:r>
      <w:r w:rsidR="00295B64" w:rsidRPr="00295B64">
        <w:rPr>
          <w:b w:val="0"/>
          <w:bCs/>
          <w:highlight w:val="white"/>
        </w:rPr>
        <w:t>additional therapy during post-treatment follow-ups removed from analysis</w:t>
      </w:r>
    </w:p>
    <w:p w14:paraId="226A3D4C" w14:textId="77777777" w:rsidR="00295B64" w:rsidRPr="00295B64" w:rsidRDefault="00295B64" w:rsidP="00295B64">
      <w:pPr>
        <w:spacing w:before="0" w:after="0"/>
      </w:pPr>
    </w:p>
    <w:tbl>
      <w:tblPr>
        <w:tblStyle w:val="1"/>
        <w:tblW w:w="83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1022"/>
        <w:gridCol w:w="1260"/>
        <w:gridCol w:w="1159"/>
        <w:gridCol w:w="1181"/>
        <w:gridCol w:w="1223"/>
        <w:gridCol w:w="1273"/>
      </w:tblGrid>
      <w:tr w:rsidR="00295B64" w:rsidRPr="002738DE" w14:paraId="464F3E49" w14:textId="77777777" w:rsidTr="00DE03F0">
        <w:trPr>
          <w:trHeight w:val="771"/>
          <w:jc w:val="center"/>
        </w:trPr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7FA0288" w14:textId="77777777" w:rsidR="00295B64" w:rsidRPr="002738DE" w:rsidRDefault="00295B64" w:rsidP="00295B64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ID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D401AA2" w14:textId="77777777" w:rsidR="00295B64" w:rsidRPr="002738DE" w:rsidRDefault="00295B64" w:rsidP="00295B64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Baseline Gait Speed (m/s)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2F4AA32D" w14:textId="77777777" w:rsidR="00295B64" w:rsidRPr="002738DE" w:rsidRDefault="00295B64" w:rsidP="00295B64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Gait Speed Change (m/s)           1Wk Post</w:t>
            </w:r>
          </w:p>
        </w:tc>
        <w:tc>
          <w:tcPr>
            <w:tcW w:w="115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5D62C585" w14:textId="77777777" w:rsidR="00295B64" w:rsidRPr="002738DE" w:rsidRDefault="00295B64" w:rsidP="00295B64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Gait Speed Change (m/s)           1Mo Post</w:t>
            </w:r>
          </w:p>
        </w:tc>
        <w:tc>
          <w:tcPr>
            <w:tcW w:w="1181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314066CB" w14:textId="77777777" w:rsidR="00295B64" w:rsidRPr="002738DE" w:rsidRDefault="00295B64" w:rsidP="00295B64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Gait Speed Change (m/s)          3Mo Post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0EB44DAB" w14:textId="77777777" w:rsidR="00295B64" w:rsidRPr="002738DE" w:rsidRDefault="00295B64" w:rsidP="00295B64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Gait Speed Change (m/s)            6Mo Post</w:t>
            </w:r>
          </w:p>
        </w:tc>
        <w:tc>
          <w:tcPr>
            <w:tcW w:w="1273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6145D62" w14:textId="77777777" w:rsidR="00295B64" w:rsidRPr="002738DE" w:rsidRDefault="00295B64" w:rsidP="00295B64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Gait Speed Change (m/s)        12Mo Post</w:t>
            </w:r>
          </w:p>
        </w:tc>
      </w:tr>
      <w:tr w:rsidR="00295B64" w:rsidRPr="002738DE" w14:paraId="5C15A585" w14:textId="77777777" w:rsidTr="00DE03F0">
        <w:trPr>
          <w:trHeight w:val="240"/>
          <w:jc w:val="center"/>
        </w:trPr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69154D82" w14:textId="77777777" w:rsidR="00295B64" w:rsidRPr="002738DE" w:rsidRDefault="00295B64" w:rsidP="00295B64">
            <w:pPr>
              <w:spacing w:before="0" w:after="0"/>
              <w:ind w:left="418" w:right="-202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14B7001" w14:textId="77777777" w:rsidR="00295B64" w:rsidRPr="002738DE" w:rsidRDefault="00295B64" w:rsidP="00295B64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614D943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+0.44</w:t>
            </w:r>
          </w:p>
        </w:tc>
        <w:tc>
          <w:tcPr>
            <w:tcW w:w="1159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FC5C5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+0.75</w:t>
            </w:r>
          </w:p>
        </w:tc>
        <w:tc>
          <w:tcPr>
            <w:tcW w:w="1181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2D5BB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+0.72</w:t>
            </w:r>
          </w:p>
        </w:tc>
        <w:tc>
          <w:tcPr>
            <w:tcW w:w="122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E457D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+0.56</w:t>
            </w:r>
          </w:p>
        </w:tc>
        <w:tc>
          <w:tcPr>
            <w:tcW w:w="1273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C7CD573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+0.46</w:t>
            </w:r>
          </w:p>
        </w:tc>
      </w:tr>
      <w:tr w:rsidR="00295B64" w:rsidRPr="002738DE" w14:paraId="30C74828" w14:textId="77777777" w:rsidTr="00DE03F0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457BCC30" w14:textId="77777777" w:rsidR="00295B64" w:rsidRPr="002738DE" w:rsidRDefault="00295B64" w:rsidP="00295B64">
            <w:pPr>
              <w:spacing w:before="0" w:after="0"/>
              <w:ind w:left="418" w:right="-202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955245B" w14:textId="77777777" w:rsidR="00295B64" w:rsidRPr="002738DE" w:rsidRDefault="00295B64" w:rsidP="00295B64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2608583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EACE3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+0.35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B4015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+0.51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62145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2BB74463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+0.30</w:t>
            </w:r>
          </w:p>
        </w:tc>
      </w:tr>
      <w:tr w:rsidR="00295B64" w:rsidRPr="002738DE" w14:paraId="5E5D1D94" w14:textId="77777777" w:rsidTr="00DE03F0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6827F73A" w14:textId="77777777" w:rsidR="00295B64" w:rsidRPr="002738DE" w:rsidRDefault="00295B64" w:rsidP="00295B64">
            <w:pPr>
              <w:spacing w:before="0" w:after="0"/>
              <w:ind w:left="418" w:right="-202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60445DF6" w14:textId="77777777" w:rsidR="00295B64" w:rsidRPr="002738DE" w:rsidRDefault="00295B64" w:rsidP="00295B64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9D583CE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+0.45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E3CB8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+0.65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C323D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+0.49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02E5F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+0.66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157FAEAF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+0.45</w:t>
            </w:r>
          </w:p>
        </w:tc>
      </w:tr>
      <w:tr w:rsidR="00295B64" w:rsidRPr="002738DE" w14:paraId="6107AB5D" w14:textId="77777777" w:rsidTr="00DE03F0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544A4D6" w14:textId="77777777" w:rsidR="00295B64" w:rsidRPr="0056495C" w:rsidRDefault="00295B64" w:rsidP="00295B64">
            <w:pPr>
              <w:spacing w:before="0" w:after="0"/>
              <w:ind w:left="418" w:right="-202"/>
              <w:rPr>
                <w:color w:val="000000"/>
                <w:sz w:val="20"/>
                <w:szCs w:val="20"/>
                <w:vertAlign w:val="superscript"/>
              </w:rPr>
            </w:pPr>
            <w:r w:rsidRPr="002738DE"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25747910" w14:textId="77777777" w:rsidR="00295B64" w:rsidRPr="002738DE" w:rsidRDefault="00295B64" w:rsidP="00295B64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0.44</w:t>
            </w:r>
          </w:p>
        </w:tc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055340E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ABD5F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FDFE0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C47A1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B94A842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+0.23</w:t>
            </w:r>
          </w:p>
        </w:tc>
      </w:tr>
      <w:tr w:rsidR="00295B64" w:rsidRPr="002738DE" w14:paraId="7F66A63B" w14:textId="77777777" w:rsidTr="00DE03F0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E46023F" w14:textId="77777777" w:rsidR="00295B64" w:rsidRPr="002738DE" w:rsidRDefault="00295B64" w:rsidP="00295B64">
            <w:pPr>
              <w:spacing w:before="0" w:after="0"/>
              <w:ind w:left="418" w:right="-202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5ED12791" w14:textId="77777777" w:rsidR="00295B64" w:rsidRPr="002738DE" w:rsidRDefault="00295B64" w:rsidP="00295B64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8E7C91C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AEC13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F5186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73323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+0.37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168174B3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+0.29</w:t>
            </w:r>
          </w:p>
        </w:tc>
      </w:tr>
      <w:tr w:rsidR="00295B64" w:rsidRPr="002738DE" w14:paraId="21B76D3C" w14:textId="77777777" w:rsidTr="00DE03F0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20040FE9" w14:textId="77777777" w:rsidR="00295B64" w:rsidRPr="002738DE" w:rsidRDefault="00295B64" w:rsidP="00295B64">
            <w:pPr>
              <w:spacing w:before="0" w:after="0"/>
              <w:ind w:left="418" w:right="-202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G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56E31577" w14:textId="77777777" w:rsidR="00295B64" w:rsidRPr="002738DE" w:rsidRDefault="00295B64" w:rsidP="00295B64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0.63</w:t>
            </w:r>
          </w:p>
        </w:tc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0BB5C6E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+0.40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5DEE0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+0.41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3F4F7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+0.39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98D69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+0.37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762BB46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+0.38</w:t>
            </w:r>
          </w:p>
        </w:tc>
      </w:tr>
      <w:tr w:rsidR="00295B64" w:rsidRPr="002738DE" w14:paraId="5657A19D" w14:textId="77777777" w:rsidTr="00DE03F0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14E65391" w14:textId="77777777" w:rsidR="00295B64" w:rsidRPr="002738DE" w:rsidRDefault="00295B64" w:rsidP="00295B64">
            <w:pPr>
              <w:spacing w:before="0" w:after="0"/>
              <w:ind w:left="418" w:right="-202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6320A110" w14:textId="77777777" w:rsidR="00295B64" w:rsidRPr="002738DE" w:rsidRDefault="00295B64" w:rsidP="00295B64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5CFD646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+0.19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C381C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16D9B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+0.18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8836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4F143C3C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+0.41</w:t>
            </w:r>
          </w:p>
        </w:tc>
      </w:tr>
      <w:tr w:rsidR="00295B64" w:rsidRPr="002738DE" w14:paraId="53893672" w14:textId="77777777" w:rsidTr="00DE03F0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ADFD960" w14:textId="77777777" w:rsidR="00295B64" w:rsidRPr="0056495C" w:rsidRDefault="00295B64" w:rsidP="00295B64">
            <w:pPr>
              <w:spacing w:before="0" w:after="0"/>
              <w:ind w:left="418" w:right="-202"/>
              <w:rPr>
                <w:color w:val="000000"/>
                <w:sz w:val="20"/>
                <w:szCs w:val="20"/>
                <w:vertAlign w:val="superscript"/>
              </w:rPr>
            </w:pPr>
            <w:r w:rsidRPr="002738DE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8A333CE" w14:textId="77777777" w:rsidR="00295B64" w:rsidRPr="002738DE" w:rsidRDefault="00295B64" w:rsidP="00295B64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8075076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+0.43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684A0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+0.32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ACC15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4394A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D06A8DF" w14:textId="77777777" w:rsidR="00295B64" w:rsidRPr="002738DE" w:rsidRDefault="00295B64" w:rsidP="00295B64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+0.06</w:t>
            </w:r>
          </w:p>
        </w:tc>
      </w:tr>
      <w:tr w:rsidR="00295B64" w:rsidRPr="002738DE" w14:paraId="7985A3F9" w14:textId="77777777" w:rsidTr="00DE03F0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51FA9F89" w14:textId="77777777" w:rsidR="00295B64" w:rsidRPr="002738DE" w:rsidRDefault="00295B64" w:rsidP="00295B64">
            <w:pPr>
              <w:spacing w:before="0" w:after="0"/>
              <w:ind w:left="418" w:right="-202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16C728BC" w14:textId="77777777" w:rsidR="00295B64" w:rsidRPr="002738DE" w:rsidRDefault="00295B64" w:rsidP="00295B64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1725F3A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C3758" w14:textId="77777777" w:rsidR="00295B64" w:rsidRPr="002738DE" w:rsidRDefault="00295B64" w:rsidP="00295B64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+0.14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40DCD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+0.01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23B5A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E9BC948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+0.20</w:t>
            </w:r>
          </w:p>
        </w:tc>
      </w:tr>
      <w:tr w:rsidR="00295B64" w:rsidRPr="002738DE" w14:paraId="1C8DCD02" w14:textId="77777777" w:rsidTr="00DE03F0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16F078FA" w14:textId="77777777" w:rsidR="00295B64" w:rsidRPr="0056495C" w:rsidRDefault="00295B64" w:rsidP="00295B64">
            <w:pPr>
              <w:spacing w:before="0" w:after="0"/>
              <w:ind w:left="418" w:right="-202"/>
              <w:rPr>
                <w:color w:val="000000"/>
                <w:sz w:val="20"/>
                <w:szCs w:val="20"/>
                <w:vertAlign w:val="superscript"/>
              </w:rPr>
            </w:pPr>
            <w:r w:rsidRPr="002738DE">
              <w:rPr>
                <w:color w:val="000000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225DC97E" w14:textId="77777777" w:rsidR="00295B64" w:rsidRPr="002738DE" w:rsidRDefault="00295B64" w:rsidP="00295B64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307A2DF" w14:textId="77777777" w:rsidR="00295B64" w:rsidRPr="002738DE" w:rsidRDefault="00295B64" w:rsidP="00295B64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+0.14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FEC0C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+0.14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F7A8E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+0.19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D5D2B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E4C34AF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+0.27</w:t>
            </w:r>
          </w:p>
        </w:tc>
      </w:tr>
      <w:tr w:rsidR="00295B64" w:rsidRPr="002738DE" w14:paraId="12593F0A" w14:textId="77777777" w:rsidTr="00DE03F0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6FE7862" w14:textId="77777777" w:rsidR="00295B64" w:rsidRPr="002738DE" w:rsidRDefault="00295B64" w:rsidP="00295B64">
            <w:pPr>
              <w:spacing w:before="0" w:after="0"/>
              <w:ind w:left="418" w:right="-202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6B5CF2FC" w14:textId="77777777" w:rsidR="00295B64" w:rsidRPr="002738DE" w:rsidRDefault="00295B64" w:rsidP="00295B64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0.91</w:t>
            </w:r>
          </w:p>
        </w:tc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7E28DE7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AC788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5ACD6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+0.13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44E1C" w14:textId="77777777" w:rsidR="00295B64" w:rsidRPr="002738DE" w:rsidRDefault="00295B64" w:rsidP="00295B64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+0.17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41E53CC6" w14:textId="77777777" w:rsidR="00295B64" w:rsidRPr="002738DE" w:rsidRDefault="00295B64" w:rsidP="00295B64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+0.05</w:t>
            </w:r>
          </w:p>
        </w:tc>
      </w:tr>
      <w:tr w:rsidR="00295B64" w:rsidRPr="002738DE" w14:paraId="52F9FFDC" w14:textId="77777777" w:rsidTr="00DE03F0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4D42493" w14:textId="77777777" w:rsidR="00295B64" w:rsidRPr="002738DE" w:rsidRDefault="00295B64" w:rsidP="00295B64">
            <w:pPr>
              <w:spacing w:before="0" w:after="0"/>
              <w:ind w:left="418" w:right="-202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98BC8E2" w14:textId="77777777" w:rsidR="00295B64" w:rsidRPr="002738DE" w:rsidRDefault="00295B64" w:rsidP="00295B64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26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62A669C1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+0.10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25340148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+0.03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5721FDC6" w14:textId="77777777" w:rsidR="00295B64" w:rsidRPr="002738DE" w:rsidRDefault="00295B64" w:rsidP="00295B64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+0.05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4E116DDE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B0CECB" w14:textId="77777777" w:rsidR="00295B64" w:rsidRPr="002738DE" w:rsidRDefault="00295B64" w:rsidP="00295B64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295B64" w:rsidRPr="002738DE" w14:paraId="2F7E8CB7" w14:textId="77777777" w:rsidTr="00DE03F0">
        <w:trPr>
          <w:trHeight w:val="315"/>
          <w:jc w:val="center"/>
        </w:trPr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D98B03" w14:textId="77777777" w:rsidR="00295B64" w:rsidRPr="002738DE" w:rsidRDefault="00295B64" w:rsidP="00295B64">
            <w:pPr>
              <w:spacing w:before="0" w:after="0"/>
              <w:ind w:left="-139" w:right="-202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B6E81A" w14:textId="77777777" w:rsidR="00295B64" w:rsidRPr="002738DE" w:rsidRDefault="00295B64" w:rsidP="00295B64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0.5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F30A81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8E6E7A2" w14:textId="77777777" w:rsidR="00295B64" w:rsidRPr="002738DE" w:rsidRDefault="00295B64" w:rsidP="00295B64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50F37E" w14:textId="77777777" w:rsidR="00295B64" w:rsidRPr="002738DE" w:rsidRDefault="00295B64" w:rsidP="00295B64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+0.25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599E0BE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</w:t>
            </w:r>
            <w:r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B4FCD2A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295B64" w:rsidRPr="002738DE" w14:paraId="681EF3D5" w14:textId="77777777" w:rsidTr="00DE03F0">
        <w:trPr>
          <w:trHeight w:val="315"/>
          <w:jc w:val="center"/>
        </w:trPr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4E914C2" w14:textId="77777777" w:rsidR="00295B64" w:rsidRPr="002738DE" w:rsidRDefault="00295B64" w:rsidP="00295B64">
            <w:pPr>
              <w:spacing w:before="0" w:after="0"/>
              <w:ind w:left="-139" w:right="-202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% of Participants &gt;MCID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CCE2CDF" w14:textId="77777777" w:rsidR="00295B64" w:rsidRPr="002738DE" w:rsidRDefault="00295B64" w:rsidP="00295B64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C9C2B0C" w14:textId="77777777" w:rsidR="00295B64" w:rsidRPr="002738DE" w:rsidRDefault="00295B64" w:rsidP="00295B64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66.7</w:t>
            </w:r>
            <w:r w:rsidRPr="002738D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E2C427F" w14:textId="77777777" w:rsidR="00295B64" w:rsidRPr="002738DE" w:rsidRDefault="00295B64" w:rsidP="00295B64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72.2</w:t>
            </w:r>
            <w:r w:rsidRPr="002738D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3000BDC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66.7</w:t>
            </w:r>
            <w:r w:rsidRPr="002738D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3D3A501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94.4</w:t>
            </w:r>
            <w:r w:rsidRPr="002738D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96DE60A" w14:textId="77777777" w:rsidR="00295B64" w:rsidRPr="002738DE" w:rsidRDefault="00295B64" w:rsidP="00295B64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83.3</w:t>
            </w:r>
            <w:r w:rsidRPr="002738DE">
              <w:rPr>
                <w:color w:val="000000"/>
                <w:sz w:val="20"/>
                <w:szCs w:val="20"/>
              </w:rPr>
              <w:t>%</w:t>
            </w:r>
          </w:p>
        </w:tc>
      </w:tr>
    </w:tbl>
    <w:p w14:paraId="585E775C" w14:textId="77777777" w:rsidR="00295B64" w:rsidRDefault="00295B64" w:rsidP="00295B64">
      <w:pPr>
        <w:pStyle w:val="Figurecaption"/>
        <w:spacing w:before="0" w:line="240" w:lineRule="auto"/>
        <w:rPr>
          <w:highlight w:val="white"/>
        </w:rPr>
      </w:pPr>
    </w:p>
    <w:p w14:paraId="7B65BC41" w14:textId="6502E8F5" w:rsidR="00DE23E8" w:rsidRPr="001549D3" w:rsidRDefault="00295B64" w:rsidP="00295B64">
      <w:pPr>
        <w:pStyle w:val="Figurecaption"/>
        <w:spacing w:before="0" w:line="240" w:lineRule="auto"/>
      </w:pPr>
      <w:r w:rsidRPr="00961080">
        <w:rPr>
          <w:highlight w:val="white"/>
        </w:rPr>
        <w:t>Numbers in bold indicate an improvement beyond the MCID value. m/s</w:t>
      </w:r>
      <w:r w:rsidR="00F47DEB">
        <w:rPr>
          <w:highlight w:val="white"/>
        </w:rPr>
        <w:t>,</w:t>
      </w:r>
      <w:r w:rsidRPr="00961080">
        <w:rPr>
          <w:highlight w:val="white"/>
        </w:rPr>
        <w:t xml:space="preserve"> meters per second; </w:t>
      </w:r>
      <w:proofErr w:type="spellStart"/>
      <w:r w:rsidRPr="00961080">
        <w:rPr>
          <w:highlight w:val="white"/>
        </w:rPr>
        <w:t>Wk</w:t>
      </w:r>
      <w:proofErr w:type="spellEnd"/>
      <w:r w:rsidR="0063403B">
        <w:rPr>
          <w:highlight w:val="white"/>
        </w:rPr>
        <w:t>,</w:t>
      </w:r>
      <w:r w:rsidRPr="00961080">
        <w:rPr>
          <w:highlight w:val="white"/>
        </w:rPr>
        <w:t xml:space="preserve"> week; Mo</w:t>
      </w:r>
      <w:r w:rsidR="0063403B">
        <w:rPr>
          <w:highlight w:val="white"/>
        </w:rPr>
        <w:t>,</w:t>
      </w:r>
      <w:r w:rsidRPr="00961080">
        <w:rPr>
          <w:highlight w:val="white"/>
        </w:rPr>
        <w:t xml:space="preserve"> month; Post</w:t>
      </w:r>
      <w:r w:rsidR="0063403B">
        <w:rPr>
          <w:highlight w:val="white"/>
        </w:rPr>
        <w:t>,</w:t>
      </w:r>
      <w:r w:rsidRPr="00961080">
        <w:rPr>
          <w:highlight w:val="white"/>
        </w:rPr>
        <w:t xml:space="preserve"> post-treatment; MCID</w:t>
      </w:r>
      <w:r w:rsidR="0063403B">
        <w:rPr>
          <w:highlight w:val="white"/>
        </w:rPr>
        <w:t xml:space="preserve">, </w:t>
      </w:r>
      <w:r w:rsidRPr="00961080">
        <w:rPr>
          <w:highlight w:val="white"/>
        </w:rPr>
        <w:t>minimal clinically important difference</w:t>
      </w:r>
      <w:r w:rsidR="000549B1">
        <w:rPr>
          <w:highlight w:val="white"/>
        </w:rPr>
        <w:t>;</w:t>
      </w:r>
      <w:r w:rsidRPr="00961080">
        <w:rPr>
          <w:highlight w:val="white"/>
        </w:rPr>
        <w:t xml:space="preserve"> *</w:t>
      </w:r>
      <w:r w:rsidR="0063403B">
        <w:rPr>
          <w:highlight w:val="white"/>
        </w:rPr>
        <w:t>,</w:t>
      </w:r>
      <w:r w:rsidRPr="00961080">
        <w:rPr>
          <w:highlight w:val="white"/>
        </w:rPr>
        <w:t> </w:t>
      </w:r>
      <w:r w:rsidR="000549B1">
        <w:rPr>
          <w:highlight w:val="white"/>
        </w:rPr>
        <w:t>p</w:t>
      </w:r>
      <w:r w:rsidRPr="00961080">
        <w:rPr>
          <w:highlight w:val="white"/>
        </w:rPr>
        <w:t>articipants who had a turn during their gait speed assessment</w:t>
      </w:r>
      <w:r w:rsidR="0063403B">
        <w:t>.</w:t>
      </w:r>
    </w:p>
    <w:sectPr w:rsidR="00DE23E8" w:rsidRPr="001549D3" w:rsidSect="00813D2B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9EF5" w14:textId="77777777" w:rsidR="00813D2B" w:rsidRDefault="00813D2B" w:rsidP="00117666">
      <w:pPr>
        <w:spacing w:after="0"/>
      </w:pPr>
      <w:r>
        <w:separator/>
      </w:r>
    </w:p>
  </w:endnote>
  <w:endnote w:type="continuationSeparator" w:id="0">
    <w:p w14:paraId="55D53607" w14:textId="77777777" w:rsidR="00813D2B" w:rsidRDefault="00813D2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F44FB4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F44FB4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F44FB4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F44FB4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90C4B" w14:textId="77777777" w:rsidR="00813D2B" w:rsidRDefault="00813D2B" w:rsidP="00117666">
      <w:pPr>
        <w:spacing w:after="0"/>
      </w:pPr>
      <w:r>
        <w:separator/>
      </w:r>
    </w:p>
  </w:footnote>
  <w:footnote w:type="continuationSeparator" w:id="0">
    <w:p w14:paraId="60C3D957" w14:textId="77777777" w:rsidR="00813D2B" w:rsidRDefault="00813D2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F44FB4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F44FB4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945622612">
    <w:abstractNumId w:val="0"/>
  </w:num>
  <w:num w:numId="2" w16cid:durableId="2060662814">
    <w:abstractNumId w:val="4"/>
  </w:num>
  <w:num w:numId="3" w16cid:durableId="2007633822">
    <w:abstractNumId w:val="1"/>
  </w:num>
  <w:num w:numId="4" w16cid:durableId="1338189728">
    <w:abstractNumId w:val="5"/>
  </w:num>
  <w:num w:numId="5" w16cid:durableId="2098943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9860856">
    <w:abstractNumId w:val="3"/>
  </w:num>
  <w:num w:numId="7" w16cid:durableId="1180584384">
    <w:abstractNumId w:val="6"/>
  </w:num>
  <w:num w:numId="8" w16cid:durableId="625085167">
    <w:abstractNumId w:val="6"/>
  </w:num>
  <w:num w:numId="9" w16cid:durableId="971403747">
    <w:abstractNumId w:val="6"/>
  </w:num>
  <w:num w:numId="10" w16cid:durableId="1175681401">
    <w:abstractNumId w:val="6"/>
  </w:num>
  <w:num w:numId="11" w16cid:durableId="331489863">
    <w:abstractNumId w:val="6"/>
  </w:num>
  <w:num w:numId="12" w16cid:durableId="1891265353">
    <w:abstractNumId w:val="6"/>
  </w:num>
  <w:num w:numId="13" w16cid:durableId="1481382772">
    <w:abstractNumId w:val="3"/>
  </w:num>
  <w:num w:numId="14" w16cid:durableId="1672833614">
    <w:abstractNumId w:val="2"/>
  </w:num>
  <w:num w:numId="15" w16cid:durableId="1203980561">
    <w:abstractNumId w:val="2"/>
  </w:num>
  <w:num w:numId="16" w16cid:durableId="1586720711">
    <w:abstractNumId w:val="2"/>
  </w:num>
  <w:num w:numId="17" w16cid:durableId="590239239">
    <w:abstractNumId w:val="2"/>
  </w:num>
  <w:num w:numId="18" w16cid:durableId="913589814">
    <w:abstractNumId w:val="2"/>
  </w:num>
  <w:num w:numId="19" w16cid:durableId="1149396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hideSpellingErrors/>
  <w:hideGrammaticalErrors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549B1"/>
    <w:rsid w:val="00077D53"/>
    <w:rsid w:val="00105FD9"/>
    <w:rsid w:val="00117666"/>
    <w:rsid w:val="001549D3"/>
    <w:rsid w:val="00160065"/>
    <w:rsid w:val="00177D84"/>
    <w:rsid w:val="00220F0C"/>
    <w:rsid w:val="00267D18"/>
    <w:rsid w:val="00274347"/>
    <w:rsid w:val="002868E2"/>
    <w:rsid w:val="002869C3"/>
    <w:rsid w:val="002936E4"/>
    <w:rsid w:val="00295B6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36CE0"/>
    <w:rsid w:val="00593EEA"/>
    <w:rsid w:val="005A5EEE"/>
    <w:rsid w:val="005D3DCB"/>
    <w:rsid w:val="0063403B"/>
    <w:rsid w:val="006375C7"/>
    <w:rsid w:val="00654E8F"/>
    <w:rsid w:val="00660D05"/>
    <w:rsid w:val="00676E11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3D2B"/>
    <w:rsid w:val="00817DD6"/>
    <w:rsid w:val="0083759F"/>
    <w:rsid w:val="00885156"/>
    <w:rsid w:val="008D1A8D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75F40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2076D"/>
    <w:rsid w:val="00F44FB4"/>
    <w:rsid w:val="00F46900"/>
    <w:rsid w:val="00F47DEB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Figurecaption">
    <w:name w:val="Figure caption"/>
    <w:basedOn w:val="Normal"/>
    <w:next w:val="Normal"/>
    <w:qFormat/>
    <w:rsid w:val="00295B64"/>
    <w:pPr>
      <w:spacing w:before="240" w:after="0" w:line="360" w:lineRule="auto"/>
    </w:pPr>
    <w:rPr>
      <w:rFonts w:eastAsia="Times New Roman" w:cs="Times New Roman"/>
      <w:szCs w:val="24"/>
      <w:lang w:val="en-GB" w:eastAsia="en-GB"/>
    </w:rPr>
  </w:style>
  <w:style w:type="paragraph" w:customStyle="1" w:styleId="References">
    <w:name w:val="References"/>
    <w:basedOn w:val="Normal"/>
    <w:qFormat/>
    <w:rsid w:val="00295B64"/>
    <w:pPr>
      <w:spacing w:after="0" w:line="360" w:lineRule="auto"/>
      <w:ind w:left="720" w:hanging="720"/>
      <w:contextualSpacing/>
    </w:pPr>
    <w:rPr>
      <w:rFonts w:eastAsia="Times New Roman" w:cs="Times New Roman"/>
      <w:szCs w:val="24"/>
      <w:lang w:val="en-GB" w:eastAsia="en-GB"/>
    </w:rPr>
  </w:style>
  <w:style w:type="table" w:customStyle="1" w:styleId="1">
    <w:name w:val="1"/>
    <w:basedOn w:val="TableNormal"/>
    <w:rsid w:val="00295B64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10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Author</cp:lastModifiedBy>
  <cp:revision>7</cp:revision>
  <cp:lastPrinted>2013-10-03T12:51:00Z</cp:lastPrinted>
  <dcterms:created xsi:type="dcterms:W3CDTF">2022-11-02T16:52:00Z</dcterms:created>
  <dcterms:modified xsi:type="dcterms:W3CDTF">2023-12-23T18:08:00Z</dcterms:modified>
</cp:coreProperties>
</file>