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EEA65" w14:textId="7C665D05" w:rsidR="00C91616" w:rsidRPr="001B6B76" w:rsidRDefault="00C91616" w:rsidP="006B392D">
      <w:pPr>
        <w:spacing w:before="0" w:after="0"/>
        <w:rPr>
          <w:b/>
          <w:bCs/>
          <w:color w:val="000000" w:themeColor="text1"/>
        </w:rPr>
      </w:pPr>
    </w:p>
    <w:p w14:paraId="3C419443" w14:textId="72819A46" w:rsidR="00994A3D" w:rsidRPr="001B6B76" w:rsidRDefault="00654E8F" w:rsidP="006B392D">
      <w:pPr>
        <w:pStyle w:val="AuthorList"/>
        <w:spacing w:before="0" w:after="0"/>
        <w:rPr>
          <w:color w:val="000000" w:themeColor="text1"/>
        </w:rPr>
      </w:pPr>
      <w:r w:rsidRPr="001B6B76">
        <w:rPr>
          <w:color w:val="000000" w:themeColor="text1"/>
        </w:rPr>
        <w:t>Supplementa</w:t>
      </w:r>
      <w:r w:rsidR="0015190D" w:rsidRPr="001B6B76">
        <w:rPr>
          <w:color w:val="000000" w:themeColor="text1"/>
        </w:rPr>
        <w:t>ry</w:t>
      </w:r>
      <w:r w:rsidR="00C91616" w:rsidRPr="001B6B76">
        <w:rPr>
          <w:color w:val="000000" w:themeColor="text1"/>
        </w:rPr>
        <w:t xml:space="preserve"> Table </w:t>
      </w:r>
      <w:r w:rsidR="0015190D" w:rsidRPr="001B6B76">
        <w:rPr>
          <w:color w:val="000000" w:themeColor="text1"/>
        </w:rPr>
        <w:t>S</w:t>
      </w:r>
      <w:r w:rsidR="006C2D0C" w:rsidRPr="001B6B76">
        <w:rPr>
          <w:color w:val="000000" w:themeColor="text1"/>
        </w:rPr>
        <w:t>1</w:t>
      </w:r>
      <w:r w:rsidR="00C91616" w:rsidRPr="001B6B76">
        <w:rPr>
          <w:color w:val="000000" w:themeColor="text1"/>
        </w:rPr>
        <w:t xml:space="preserve">: </w:t>
      </w:r>
      <w:r w:rsidR="00F015B6" w:rsidRPr="001B6B76">
        <w:rPr>
          <w:color w:val="000000" w:themeColor="text1"/>
        </w:rPr>
        <w:t>Changes in clinical variables from baseline to week 16</w:t>
      </w:r>
      <w:r w:rsidR="00075AED" w:rsidRPr="001B6B76">
        <w:rPr>
          <w:color w:val="000000" w:themeColor="text1"/>
        </w:rPr>
        <w:t xml:space="preserve"> (within-group comparison</w:t>
      </w:r>
      <w:r w:rsidR="002D357A" w:rsidRPr="001B6B76">
        <w:rPr>
          <w:color w:val="000000" w:themeColor="text1"/>
        </w:rPr>
        <w:t>s</w:t>
      </w:r>
      <w:r w:rsidR="00075AED" w:rsidRPr="001B6B76">
        <w:rPr>
          <w:color w:val="000000" w:themeColor="text1"/>
        </w:rPr>
        <w:t>)</w:t>
      </w:r>
      <w:r w:rsidR="00C91616" w:rsidRPr="001B6B76">
        <w:rPr>
          <w:color w:val="000000" w:themeColor="text1"/>
        </w:rPr>
        <w:t>.</w:t>
      </w:r>
    </w:p>
    <w:tbl>
      <w:tblPr>
        <w:tblW w:w="1449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567"/>
        <w:gridCol w:w="850"/>
        <w:gridCol w:w="1276"/>
        <w:gridCol w:w="218"/>
        <w:gridCol w:w="774"/>
        <w:gridCol w:w="1276"/>
        <w:gridCol w:w="794"/>
        <w:gridCol w:w="218"/>
        <w:gridCol w:w="567"/>
        <w:gridCol w:w="850"/>
        <w:gridCol w:w="1276"/>
        <w:gridCol w:w="218"/>
        <w:gridCol w:w="850"/>
        <w:gridCol w:w="1276"/>
        <w:gridCol w:w="794"/>
      </w:tblGrid>
      <w:tr w:rsidR="001B6B76" w:rsidRPr="001B6B76" w14:paraId="7D034800" w14:textId="77777777" w:rsidTr="005E089A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68C0F" w14:textId="77777777" w:rsidR="00963AE5" w:rsidRPr="001B6B76" w:rsidRDefault="00963AE5" w:rsidP="00963AE5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7D1B2" w14:textId="0C047104" w:rsidR="00963AE5" w:rsidRPr="001B6B76" w:rsidRDefault="00963AE5" w:rsidP="00963AE5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5486FC" w14:textId="102F8651" w:rsidR="00963AE5" w:rsidRPr="001B6B76" w:rsidRDefault="00963AE5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P</w:t>
            </w:r>
            <w:r w:rsidR="00ED784E" w:rsidRPr="001B6B76">
              <w:rPr>
                <w:color w:val="000000" w:themeColor="text1"/>
                <w:sz w:val="21"/>
                <w:szCs w:val="21"/>
              </w:rPr>
              <w:t>EMA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CB4BEA" w14:textId="77777777" w:rsidR="00963AE5" w:rsidRPr="001B6B76" w:rsidRDefault="00963AE5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C05BB" w14:textId="77777777" w:rsidR="00963AE5" w:rsidRPr="001B6B76" w:rsidRDefault="00963AE5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E4B9D7" w14:textId="74B637C2" w:rsidR="00963AE5" w:rsidRPr="001B6B76" w:rsidRDefault="00963AE5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BA3DF4" w14:textId="6594EC35" w:rsidR="00963AE5" w:rsidRPr="001B6B76" w:rsidRDefault="00963AE5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O</w:t>
            </w:r>
            <w:r w:rsidR="00ED784E" w:rsidRPr="001B6B76">
              <w:rPr>
                <w:color w:val="000000" w:themeColor="text1"/>
                <w:sz w:val="21"/>
                <w:szCs w:val="21"/>
              </w:rPr>
              <w:t>MEGA-3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E7931C" w14:textId="77777777" w:rsidR="00963AE5" w:rsidRPr="001B6B76" w:rsidRDefault="00963AE5" w:rsidP="00963AE5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</w:p>
        </w:tc>
      </w:tr>
      <w:tr w:rsidR="001B6B76" w:rsidRPr="001B6B76" w14:paraId="1A0EF0D4" w14:textId="77777777" w:rsidTr="005E089A">
        <w:trPr>
          <w:trHeight w:val="480"/>
        </w:trPr>
        <w:tc>
          <w:tcPr>
            <w:tcW w:w="26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E1600" w14:textId="3486FB61" w:rsidR="00963AE5" w:rsidRPr="001B6B76" w:rsidRDefault="00963AE5" w:rsidP="00963AE5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CEA3FE" w14:textId="253886B4" w:rsidR="00963AE5" w:rsidRPr="001B6B76" w:rsidRDefault="00963AE5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1B6B76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n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75FE47" w14:textId="0DE5B3CE" w:rsidR="00963AE5" w:rsidRPr="001B6B76" w:rsidRDefault="005E089A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1B6B76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B</w:t>
            </w:r>
            <w:r w:rsidRPr="001B6B76">
              <w:rPr>
                <w:color w:val="000000" w:themeColor="text1"/>
                <w:sz w:val="21"/>
                <w:szCs w:val="21"/>
                <w:lang w:eastAsia="ja-JP"/>
              </w:rPr>
              <w:t>aseline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A89A58" w14:textId="1313DBF4" w:rsidR="00963AE5" w:rsidRPr="001B6B76" w:rsidRDefault="00963AE5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3616C8" w14:textId="5102D943" w:rsidR="00963AE5" w:rsidRPr="001B6B76" w:rsidRDefault="00963AE5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Week 16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14D751" w14:textId="7555BA13" w:rsidR="00963AE5" w:rsidRPr="001B6B76" w:rsidRDefault="00963AE5" w:rsidP="000166E4">
            <w:pPr>
              <w:spacing w:before="0" w:after="0" w:line="240" w:lineRule="exact"/>
              <w:jc w:val="center"/>
              <w:rPr>
                <w:i/>
                <w:iCs/>
                <w:color w:val="000000" w:themeColor="text1"/>
                <w:sz w:val="21"/>
                <w:szCs w:val="21"/>
              </w:rPr>
            </w:pPr>
            <w:r w:rsidRPr="001B6B76">
              <w:rPr>
                <w:i/>
                <w:iCs/>
                <w:color w:val="000000" w:themeColor="text1"/>
                <w:sz w:val="21"/>
                <w:szCs w:val="21"/>
              </w:rPr>
              <w:t>P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4FE0A" w14:textId="77777777" w:rsidR="00963AE5" w:rsidRPr="001B6B76" w:rsidRDefault="00963AE5" w:rsidP="00963AE5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E2A7A4" w14:textId="04947A57" w:rsidR="00963AE5" w:rsidRPr="001B6B76" w:rsidRDefault="00963AE5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1B6B76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n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460889" w14:textId="43666059" w:rsidR="00963AE5" w:rsidRPr="001B6B76" w:rsidRDefault="005E089A" w:rsidP="005E089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1B6B76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B</w:t>
            </w:r>
            <w:r w:rsidRPr="001B6B76">
              <w:rPr>
                <w:color w:val="000000" w:themeColor="text1"/>
                <w:sz w:val="21"/>
                <w:szCs w:val="21"/>
                <w:lang w:eastAsia="ja-JP"/>
              </w:rPr>
              <w:t>aseline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C22DF7" w14:textId="498AFF03" w:rsidR="00963AE5" w:rsidRPr="001B6B76" w:rsidRDefault="00963AE5" w:rsidP="005E089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6A0711" w14:textId="30C4A4CA" w:rsidR="00963AE5" w:rsidRPr="001B6B76" w:rsidRDefault="00963AE5" w:rsidP="005E089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Week 16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9DE2B4" w14:textId="1CA5E100" w:rsidR="00963AE5" w:rsidRPr="001B6B76" w:rsidRDefault="00963AE5" w:rsidP="000166E4">
            <w:pPr>
              <w:spacing w:before="0" w:after="0" w:line="240" w:lineRule="exact"/>
              <w:jc w:val="center"/>
              <w:rPr>
                <w:i/>
                <w:iCs/>
                <w:color w:val="000000" w:themeColor="text1"/>
                <w:sz w:val="21"/>
                <w:szCs w:val="21"/>
                <w:lang w:eastAsia="ja-JP"/>
              </w:rPr>
            </w:pPr>
            <w:r w:rsidRPr="001B6B76">
              <w:rPr>
                <w:rFonts w:hint="eastAsia"/>
                <w:i/>
                <w:iCs/>
                <w:color w:val="000000" w:themeColor="text1"/>
                <w:sz w:val="21"/>
                <w:szCs w:val="21"/>
                <w:lang w:eastAsia="ja-JP"/>
              </w:rPr>
              <w:t>P</w:t>
            </w:r>
          </w:p>
        </w:tc>
      </w:tr>
      <w:tr w:rsidR="001B6B76" w:rsidRPr="001B6B76" w14:paraId="7BAE494D" w14:textId="77777777" w:rsidTr="005E089A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9BBE6" w14:textId="0C66A32E" w:rsidR="00963AE5" w:rsidRPr="001B6B76" w:rsidRDefault="00963AE5" w:rsidP="00963AE5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Body weight</w:t>
            </w:r>
            <w:r w:rsidR="0023277B" w:rsidRPr="001B6B76">
              <w:rPr>
                <w:color w:val="000000" w:themeColor="text1"/>
                <w:sz w:val="21"/>
                <w:szCs w:val="21"/>
              </w:rPr>
              <w:t xml:space="preserve"> (kg)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A39F4" w14:textId="74D069D4" w:rsidR="00963AE5" w:rsidRPr="001B6B76" w:rsidRDefault="00963AE5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DFF7C" w14:textId="7A78DED3" w:rsidR="00963AE5" w:rsidRPr="001B6B76" w:rsidRDefault="00963AE5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70.4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F1A93" w14:textId="0A094BC0" w:rsidR="00963AE5" w:rsidRPr="001B6B76" w:rsidRDefault="00963AE5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12.3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B7436" w14:textId="6C1568DD" w:rsidR="00963AE5" w:rsidRPr="001B6B76" w:rsidRDefault="00963AE5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60A5E" w14:textId="56A739A2" w:rsidR="00963AE5" w:rsidRPr="001B6B76" w:rsidRDefault="00963AE5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70.4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88E51" w14:textId="685AE86C" w:rsidR="00963AE5" w:rsidRPr="001B6B76" w:rsidRDefault="00963AE5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12.3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88EEC" w14:textId="029358A5" w:rsidR="00963AE5" w:rsidRPr="001B6B76" w:rsidRDefault="00963AE5" w:rsidP="000166E4">
            <w:pPr>
              <w:spacing w:before="0" w:after="0"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0.923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FB0E0" w14:textId="77777777" w:rsidR="00963AE5" w:rsidRPr="001B6B76" w:rsidRDefault="00963AE5" w:rsidP="00963AE5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1639B" w14:textId="1E72C606" w:rsidR="00963AE5" w:rsidRPr="001B6B76" w:rsidRDefault="00963AE5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rFonts w:eastAsia="游ゴシック" w:cs="Times New Roman"/>
                <w:color w:val="000000" w:themeColor="text1"/>
                <w:sz w:val="21"/>
                <w:szCs w:val="21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7102C" w14:textId="2D8351E7" w:rsidR="00963AE5" w:rsidRPr="001B6B76" w:rsidRDefault="00963AE5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69.7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419CF" w14:textId="21E9C6CA" w:rsidR="00963AE5" w:rsidRPr="001B6B76" w:rsidRDefault="00963AE5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15.5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F1263" w14:textId="192A09E7" w:rsidR="00963AE5" w:rsidRPr="001B6B76" w:rsidRDefault="00963AE5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120EE" w14:textId="5761854A" w:rsidR="00963AE5" w:rsidRPr="001B6B76" w:rsidRDefault="00963AE5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69.8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91071" w14:textId="53435294" w:rsidR="00963AE5" w:rsidRPr="001B6B76" w:rsidRDefault="00963AE5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15.7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8B1EB" w14:textId="18A577A8" w:rsidR="00963AE5" w:rsidRPr="001B6B76" w:rsidRDefault="00963AE5" w:rsidP="000166E4">
            <w:pPr>
              <w:spacing w:before="0" w:after="0"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0.867</w:t>
            </w:r>
          </w:p>
        </w:tc>
      </w:tr>
      <w:tr w:rsidR="001B6B76" w:rsidRPr="001B6B76" w14:paraId="5E78868E" w14:textId="77777777" w:rsidTr="0023277B">
        <w:trPr>
          <w:trHeight w:val="48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F135E" w14:textId="2C964C03" w:rsidR="00963AE5" w:rsidRPr="001B6B76" w:rsidRDefault="00963AE5" w:rsidP="00963AE5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Waist circumference</w:t>
            </w:r>
            <w:r w:rsidR="0023277B" w:rsidRPr="001B6B76">
              <w:rPr>
                <w:color w:val="000000" w:themeColor="text1"/>
                <w:sz w:val="21"/>
                <w:szCs w:val="21"/>
              </w:rPr>
              <w:t xml:space="preserve"> (cm)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6FBDA" w14:textId="69BC6A83" w:rsidR="00963AE5" w:rsidRPr="001B6B76" w:rsidRDefault="00963AE5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8B9F5" w14:textId="7C4F02BF" w:rsidR="00963AE5" w:rsidRPr="001B6B76" w:rsidRDefault="00963AE5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94.0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2A4B9" w14:textId="7E296473" w:rsidR="00963AE5" w:rsidRPr="001B6B76" w:rsidRDefault="00963AE5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8.8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63A4D" w14:textId="77777777" w:rsidR="00963AE5" w:rsidRPr="001B6B76" w:rsidRDefault="00963AE5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787CB" w14:textId="14FF94C7" w:rsidR="00963AE5" w:rsidRPr="001B6B76" w:rsidRDefault="00963AE5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93.6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15F33" w14:textId="2BFB59A8" w:rsidR="00963AE5" w:rsidRPr="001B6B76" w:rsidRDefault="00963AE5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8.5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DE2F3" w14:textId="64AB40D2" w:rsidR="00963AE5" w:rsidRPr="001B6B76" w:rsidRDefault="00963AE5" w:rsidP="000166E4">
            <w:pPr>
              <w:spacing w:before="0" w:after="0"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0.427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83955" w14:textId="77777777" w:rsidR="00963AE5" w:rsidRPr="001B6B76" w:rsidRDefault="00963AE5" w:rsidP="00963AE5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C1613" w14:textId="34238C87" w:rsidR="00963AE5" w:rsidRPr="001B6B76" w:rsidRDefault="00963AE5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rFonts w:eastAsia="游ゴシック" w:cs="Times New Roman"/>
                <w:color w:val="000000" w:themeColor="text1"/>
                <w:sz w:val="21"/>
                <w:szCs w:val="21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7801D" w14:textId="207BEBE2" w:rsidR="00963AE5" w:rsidRPr="001B6B76" w:rsidRDefault="00963AE5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92.5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AAEA1" w14:textId="4D14EEEE" w:rsidR="00963AE5" w:rsidRPr="001B6B76" w:rsidRDefault="00963AE5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10.3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A2503" w14:textId="77777777" w:rsidR="00963AE5" w:rsidRPr="001B6B76" w:rsidRDefault="00963AE5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ACBB7" w14:textId="58C3EAC8" w:rsidR="00963AE5" w:rsidRPr="001B6B76" w:rsidRDefault="00963AE5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92.5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60D56" w14:textId="6F12CD86" w:rsidR="00963AE5" w:rsidRPr="001B6B76" w:rsidRDefault="00963AE5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10.6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A7E9F" w14:textId="1EEC3390" w:rsidR="00963AE5" w:rsidRPr="001B6B76" w:rsidRDefault="00963AE5" w:rsidP="000166E4">
            <w:pPr>
              <w:spacing w:before="0" w:after="0"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0.916</w:t>
            </w:r>
          </w:p>
        </w:tc>
      </w:tr>
      <w:tr w:rsidR="001B6B76" w:rsidRPr="001B6B76" w14:paraId="5AF128A0" w14:textId="77777777" w:rsidTr="0023277B">
        <w:trPr>
          <w:trHeight w:val="48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EEBE6" w14:textId="2D78B2B2" w:rsidR="000166E4" w:rsidRPr="001B6B76" w:rsidRDefault="000166E4" w:rsidP="000166E4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B</w:t>
            </w:r>
            <w:r w:rsidR="00ED7DAC" w:rsidRPr="001B6B76">
              <w:rPr>
                <w:color w:val="000000" w:themeColor="text1"/>
                <w:sz w:val="21"/>
                <w:szCs w:val="21"/>
              </w:rPr>
              <w:t>MI</w:t>
            </w:r>
            <w:r w:rsidR="0023277B" w:rsidRPr="001B6B76">
              <w:rPr>
                <w:color w:val="000000" w:themeColor="text1"/>
                <w:sz w:val="21"/>
                <w:szCs w:val="21"/>
              </w:rPr>
              <w:t xml:space="preserve"> (kg/m</w:t>
            </w:r>
            <w:r w:rsidR="0023277B" w:rsidRPr="001B6B76">
              <w:rPr>
                <w:color w:val="000000" w:themeColor="text1"/>
                <w:sz w:val="21"/>
                <w:szCs w:val="21"/>
                <w:vertAlign w:val="superscript"/>
              </w:rPr>
              <w:t>2</w:t>
            </w:r>
            <w:r w:rsidR="0023277B" w:rsidRPr="001B6B76">
              <w:rPr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CA921" w14:textId="18E29A5F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110E9" w14:textId="4848FF6F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26.6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27DC7" w14:textId="337C25C2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3.4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031E9" w14:textId="77777777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75970" w14:textId="3CC1548D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26.6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EF474" w14:textId="5FD56D3A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3.4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4F885" w14:textId="19CC3944" w:rsidR="000166E4" w:rsidRPr="001B6B76" w:rsidRDefault="000166E4" w:rsidP="000166E4">
            <w:pPr>
              <w:spacing w:before="0" w:after="0"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0.783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ED79D" w14:textId="77777777" w:rsidR="000166E4" w:rsidRPr="001B6B76" w:rsidRDefault="000166E4" w:rsidP="000166E4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27EF3" w14:textId="52D2E14C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rFonts w:eastAsia="游ゴシック" w:cs="Times New Roman"/>
                <w:color w:val="000000" w:themeColor="text1"/>
                <w:sz w:val="21"/>
                <w:szCs w:val="21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CECBF" w14:textId="371EF249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26.2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32544" w14:textId="39419B7C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4.6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97F4A" w14:textId="77777777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50EB3" w14:textId="3F6389D6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26.3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1DA8B" w14:textId="68ABAFD4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4.7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9E774" w14:textId="6682D262" w:rsidR="000166E4" w:rsidRPr="001B6B76" w:rsidRDefault="000166E4" w:rsidP="000166E4">
            <w:pPr>
              <w:spacing w:before="0" w:after="0"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0.468</w:t>
            </w:r>
          </w:p>
        </w:tc>
      </w:tr>
      <w:tr w:rsidR="001B6B76" w:rsidRPr="001B6B76" w14:paraId="20156049" w14:textId="77777777" w:rsidTr="0023277B">
        <w:trPr>
          <w:trHeight w:val="48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07A02" w14:textId="5C7C03EC" w:rsidR="000166E4" w:rsidRPr="001B6B76" w:rsidRDefault="000166E4" w:rsidP="000166E4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S</w:t>
            </w:r>
            <w:r w:rsidR="0023277B" w:rsidRPr="001B6B76">
              <w:rPr>
                <w:color w:val="000000" w:themeColor="text1"/>
                <w:sz w:val="21"/>
                <w:szCs w:val="21"/>
              </w:rPr>
              <w:t>BP (mmHg)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5908B" w14:textId="4ABDAE75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6FB0A" w14:textId="69DAA6A7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129.9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9809A" w14:textId="043840F1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7.9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78936" w14:textId="77777777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79A5B" w14:textId="7D202315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128.9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988AC" w14:textId="54EECC0C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8.2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D12BC" w14:textId="6816C618" w:rsidR="000166E4" w:rsidRPr="001B6B76" w:rsidRDefault="000166E4" w:rsidP="000166E4">
            <w:pPr>
              <w:spacing w:before="0" w:after="0"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0.405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4B7DA" w14:textId="77777777" w:rsidR="000166E4" w:rsidRPr="001B6B76" w:rsidRDefault="000166E4" w:rsidP="000166E4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DDBEB" w14:textId="7F19FAAB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rFonts w:eastAsia="游ゴシック" w:cs="Times New Roman"/>
                <w:color w:val="000000" w:themeColor="text1"/>
                <w:sz w:val="21"/>
                <w:szCs w:val="21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AA947" w14:textId="24F6AA08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130.0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CD9A4" w14:textId="25E5C169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8.4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6420C" w14:textId="77777777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07531" w14:textId="1D855719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129.7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CA06E" w14:textId="1F6B0FF5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8.2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38EAE" w14:textId="43CDE6D9" w:rsidR="000166E4" w:rsidRPr="001B6B76" w:rsidRDefault="000166E4" w:rsidP="000166E4">
            <w:pPr>
              <w:spacing w:before="0" w:after="0"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0.840</w:t>
            </w:r>
          </w:p>
        </w:tc>
      </w:tr>
      <w:tr w:rsidR="001B6B76" w:rsidRPr="001B6B76" w14:paraId="3809782F" w14:textId="77777777" w:rsidTr="0023277B">
        <w:trPr>
          <w:trHeight w:val="480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B9766" w14:textId="727D830B" w:rsidR="000166E4" w:rsidRPr="001B6B76" w:rsidRDefault="000166E4" w:rsidP="000166E4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D</w:t>
            </w:r>
            <w:r w:rsidR="0023277B" w:rsidRPr="001B6B76">
              <w:rPr>
                <w:color w:val="000000" w:themeColor="text1"/>
                <w:sz w:val="21"/>
                <w:szCs w:val="21"/>
              </w:rPr>
              <w:t>BP (mmHg)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08C1DD1" w14:textId="4CBA6979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6094D8" w14:textId="266D303C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70.8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63B0BF8" w14:textId="45E02924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8.0</w:t>
            </w: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246F957" w14:textId="0C64D389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7D86D0D" w14:textId="177AC95B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73.2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4DC5BAC" w14:textId="5C8B7742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14.7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4B5A80F" w14:textId="6D6AF897" w:rsidR="000166E4" w:rsidRPr="001B6B76" w:rsidRDefault="000166E4" w:rsidP="000166E4">
            <w:pPr>
              <w:spacing w:before="0" w:after="0"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0.228</w:t>
            </w: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D015E" w14:textId="77777777" w:rsidR="000166E4" w:rsidRPr="001B6B76" w:rsidRDefault="000166E4" w:rsidP="000166E4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2A5CA6" w14:textId="22B27F10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rFonts w:eastAsia="游ゴシック" w:cs="Times New Roman"/>
                <w:color w:val="000000" w:themeColor="text1"/>
                <w:sz w:val="21"/>
                <w:szCs w:val="21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4311C8F" w14:textId="7A399E13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68.9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B213BAA" w14:textId="0F72434E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8.8</w:t>
            </w: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4FADEEB" w14:textId="1D67A3BD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746C871" w14:textId="694FF47B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71.1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184869E" w14:textId="3B6301A7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8.7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2D46FE" w14:textId="4D1DE63A" w:rsidR="000166E4" w:rsidRPr="001B6B76" w:rsidRDefault="000166E4" w:rsidP="000166E4">
            <w:pPr>
              <w:spacing w:before="0" w:after="0"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0.043</w:t>
            </w:r>
          </w:p>
        </w:tc>
      </w:tr>
      <w:tr w:rsidR="001B6B76" w:rsidRPr="001B6B76" w14:paraId="401D22FC" w14:textId="77777777" w:rsidTr="0023277B">
        <w:trPr>
          <w:trHeight w:val="480"/>
        </w:trPr>
        <w:tc>
          <w:tcPr>
            <w:tcW w:w="26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46ADB" w14:textId="254F2995" w:rsidR="000166E4" w:rsidRPr="001B6B76" w:rsidRDefault="000166E4" w:rsidP="000166E4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Total cholesterol</w:t>
            </w:r>
            <w:r w:rsidR="0023277B" w:rsidRPr="001B6B76">
              <w:rPr>
                <w:color w:val="000000" w:themeColor="text1"/>
                <w:sz w:val="21"/>
                <w:szCs w:val="21"/>
              </w:rPr>
              <w:t xml:space="preserve"> (mg/dL)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42DD8" w14:textId="3BCF9BFC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58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FB2F4" w14:textId="269FF860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182.3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0FB4F" w14:textId="62084EF1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23.7</w:t>
            </w:r>
          </w:p>
        </w:tc>
        <w:tc>
          <w:tcPr>
            <w:tcW w:w="2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5AFCF" w14:textId="77777777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7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6752F" w14:textId="73C96C1C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184.4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A8157" w14:textId="114551FB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29.4</w:t>
            </w: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0A458" w14:textId="2B66BB90" w:rsidR="000166E4" w:rsidRPr="001B6B76" w:rsidRDefault="000166E4" w:rsidP="000166E4">
            <w:pPr>
              <w:spacing w:before="0" w:after="0"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0.550</w:t>
            </w:r>
          </w:p>
        </w:tc>
        <w:tc>
          <w:tcPr>
            <w:tcW w:w="2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DB795" w14:textId="77777777" w:rsidR="000166E4" w:rsidRPr="001B6B76" w:rsidRDefault="000166E4" w:rsidP="000166E4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8B375" w14:textId="34C155EA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rFonts w:eastAsia="游ゴシック" w:cs="Times New Roman"/>
                <w:color w:val="000000" w:themeColor="text1"/>
                <w:sz w:val="21"/>
                <w:szCs w:val="21"/>
              </w:rPr>
              <w:t>61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971A9" w14:textId="2D8CB951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181.6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A3848" w14:textId="0AAE11D3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26.9</w:t>
            </w:r>
          </w:p>
        </w:tc>
        <w:tc>
          <w:tcPr>
            <w:tcW w:w="2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E24D5" w14:textId="77777777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7D0D3" w14:textId="60433DE1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169.9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31980" w14:textId="0EA9D541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28.5</w:t>
            </w: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61E17" w14:textId="0F161F48" w:rsidR="000166E4" w:rsidRPr="001B6B76" w:rsidRDefault="000166E4" w:rsidP="000166E4">
            <w:pPr>
              <w:spacing w:before="0" w:after="0"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&lt;0.001</w:t>
            </w:r>
          </w:p>
        </w:tc>
      </w:tr>
      <w:tr w:rsidR="001B6B76" w:rsidRPr="001B6B76" w14:paraId="44590139" w14:textId="77777777" w:rsidTr="0023277B">
        <w:trPr>
          <w:trHeight w:val="48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3F417" w14:textId="0271B98A" w:rsidR="000166E4" w:rsidRPr="001B6B76" w:rsidRDefault="000166E4" w:rsidP="000166E4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Triglycerides</w:t>
            </w:r>
            <w:r w:rsidR="0023277B" w:rsidRPr="001B6B76">
              <w:rPr>
                <w:color w:val="000000" w:themeColor="text1"/>
                <w:sz w:val="21"/>
                <w:szCs w:val="21"/>
              </w:rPr>
              <w:t xml:space="preserve"> (mg/dL)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7E854" w14:textId="1F3651B1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8AD69" w14:textId="01E8A6A1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19F9E" w14:textId="554D3239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(76-380)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5174A" w14:textId="77777777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B2FC5" w14:textId="0D8C9658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49A1E" w14:textId="65706C15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(59-340)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94CFD" w14:textId="24EF51B9" w:rsidR="000166E4" w:rsidRPr="001B6B76" w:rsidRDefault="000166E4" w:rsidP="000166E4">
            <w:pPr>
              <w:spacing w:before="0" w:after="0"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&lt;0.001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4274" w14:textId="77777777" w:rsidR="000166E4" w:rsidRPr="001B6B76" w:rsidRDefault="000166E4" w:rsidP="000166E4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12CFD" w14:textId="7809C852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rFonts w:eastAsia="游ゴシック" w:cs="Times New Roman"/>
                <w:color w:val="000000" w:themeColor="text1"/>
                <w:sz w:val="21"/>
                <w:szCs w:val="21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7BF60" w14:textId="52EE845F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59B12" w14:textId="23591D9C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(71-492)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AC92B" w14:textId="77777777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46956" w14:textId="2466E366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153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9E59A" w14:textId="1A2E9028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(54-475)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A2B3A" w14:textId="5EBAC952" w:rsidR="000166E4" w:rsidRPr="001B6B76" w:rsidRDefault="000166E4" w:rsidP="000166E4">
            <w:pPr>
              <w:spacing w:before="0" w:after="0"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&lt;0.001</w:t>
            </w:r>
          </w:p>
        </w:tc>
      </w:tr>
      <w:tr w:rsidR="001B6B76" w:rsidRPr="001B6B76" w14:paraId="4FDD5614" w14:textId="77777777" w:rsidTr="0023277B">
        <w:trPr>
          <w:trHeight w:val="48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0C78B" w14:textId="3614D79C" w:rsidR="000166E4" w:rsidRPr="001B6B76" w:rsidRDefault="000166E4" w:rsidP="000166E4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HDL</w:t>
            </w:r>
            <w:r w:rsidR="0023277B" w:rsidRPr="001B6B76">
              <w:rPr>
                <w:color w:val="000000" w:themeColor="text1"/>
                <w:sz w:val="21"/>
                <w:szCs w:val="21"/>
              </w:rPr>
              <w:t>-C (mg/dL)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3DF30" w14:textId="0C1EF5DC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5F70C" w14:textId="1ACAAF9F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50.5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3738E" w14:textId="6CC0312A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12.3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4F384" w14:textId="77777777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EDC21" w14:textId="242B0043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56.7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FBB47" w14:textId="20B5C250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12.6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04BBD" w14:textId="77EC44D6" w:rsidR="000166E4" w:rsidRPr="001B6B76" w:rsidRDefault="000166E4" w:rsidP="000166E4">
            <w:pPr>
              <w:spacing w:before="0" w:after="0"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&lt;0.001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66D4D" w14:textId="77777777" w:rsidR="000166E4" w:rsidRPr="001B6B76" w:rsidRDefault="000166E4" w:rsidP="000166E4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BDC11" w14:textId="2A56FB95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rFonts w:eastAsia="游ゴシック" w:cs="Times New Roman"/>
                <w:color w:val="000000" w:themeColor="text1"/>
                <w:sz w:val="21"/>
                <w:szCs w:val="21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661BF" w14:textId="2CD1AF22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48.9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0D9F9" w14:textId="03386D71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10.8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6C30E" w14:textId="77777777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5C042" w14:textId="075D08AE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51.3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D99D6" w14:textId="1722ACE4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13.5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39C3C" w14:textId="3ECA4986" w:rsidR="000166E4" w:rsidRPr="001B6B76" w:rsidRDefault="000166E4" w:rsidP="000166E4">
            <w:pPr>
              <w:spacing w:before="0" w:after="0"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0.035</w:t>
            </w:r>
          </w:p>
        </w:tc>
      </w:tr>
      <w:tr w:rsidR="001B6B76" w:rsidRPr="001B6B76" w14:paraId="0FA09A9A" w14:textId="77777777" w:rsidTr="0023277B">
        <w:trPr>
          <w:trHeight w:val="48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C2483" w14:textId="63F8312B" w:rsidR="000166E4" w:rsidRPr="001B6B76" w:rsidRDefault="000166E4" w:rsidP="000166E4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LDL</w:t>
            </w:r>
            <w:r w:rsidR="0023277B" w:rsidRPr="001B6B76">
              <w:rPr>
                <w:color w:val="000000" w:themeColor="text1"/>
                <w:sz w:val="21"/>
                <w:szCs w:val="21"/>
              </w:rPr>
              <w:t>-C (mg/dL)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1C156" w14:textId="3E19B469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2AA94" w14:textId="7B2B04EB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97.6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6BB4B" w14:textId="3C68B756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24.3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C09AE" w14:textId="77777777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C4574" w14:textId="184E43C6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109.1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16CE5" w14:textId="0D8ABB21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28.4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B93D6" w14:textId="1E399D4F" w:rsidR="000166E4" w:rsidRPr="001B6B76" w:rsidRDefault="000166E4" w:rsidP="000166E4">
            <w:pPr>
              <w:spacing w:before="0" w:after="0"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&lt;0.001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36251" w14:textId="77777777" w:rsidR="000166E4" w:rsidRPr="001B6B76" w:rsidRDefault="000166E4" w:rsidP="000166E4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F94B8" w14:textId="65FE5E77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rFonts w:eastAsia="游ゴシック" w:cs="Times New Roman"/>
                <w:color w:val="000000" w:themeColor="text1"/>
                <w:sz w:val="21"/>
                <w:szCs w:val="21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921C6" w14:textId="26CB4379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96.4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174FC" w14:textId="5EE82E02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22.4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1A908" w14:textId="77777777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E8EAB" w14:textId="284F6AB7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86.9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40C24" w14:textId="09BDB7B0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23.0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288A2" w14:textId="71736162" w:rsidR="000166E4" w:rsidRPr="001B6B76" w:rsidRDefault="000166E4" w:rsidP="000166E4">
            <w:pPr>
              <w:spacing w:before="0" w:after="0"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&lt;0.001</w:t>
            </w:r>
          </w:p>
        </w:tc>
      </w:tr>
      <w:tr w:rsidR="001B6B76" w:rsidRPr="001B6B76" w14:paraId="3119D84E" w14:textId="77777777" w:rsidTr="0023277B">
        <w:trPr>
          <w:trHeight w:val="48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7C137" w14:textId="2BA8083B" w:rsidR="000166E4" w:rsidRPr="001B6B76" w:rsidRDefault="0023277B" w:rsidP="000166E4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S</w:t>
            </w:r>
            <w:r w:rsidR="000166E4" w:rsidRPr="001B6B76">
              <w:rPr>
                <w:color w:val="000000" w:themeColor="text1"/>
                <w:sz w:val="21"/>
                <w:szCs w:val="21"/>
              </w:rPr>
              <w:t>mall dense LDL</w:t>
            </w:r>
            <w:r w:rsidRPr="001B6B76">
              <w:rPr>
                <w:color w:val="000000" w:themeColor="text1"/>
                <w:sz w:val="21"/>
                <w:szCs w:val="21"/>
              </w:rPr>
              <w:t xml:space="preserve"> (mg/dL)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C2876" w14:textId="23549BA5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8E34C" w14:textId="7FE3C867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35.9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4CFCC" w14:textId="608C11D9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12.9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4A23F" w14:textId="77777777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11C43" w14:textId="7895AA8A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30.0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5F3DB" w14:textId="20BC61E0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16.5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8F744" w14:textId="76039E05" w:rsidR="000166E4" w:rsidRPr="001B6B76" w:rsidRDefault="000166E4" w:rsidP="000166E4">
            <w:pPr>
              <w:spacing w:before="0" w:after="0"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0.001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2DC53" w14:textId="77777777" w:rsidR="000166E4" w:rsidRPr="001B6B76" w:rsidRDefault="000166E4" w:rsidP="000166E4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B0FEE" w14:textId="6A7AE52D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rFonts w:eastAsia="游ゴシック" w:cs="Times New Roman"/>
                <w:color w:val="000000" w:themeColor="text1"/>
                <w:sz w:val="21"/>
                <w:szCs w:val="21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EE4A5" w14:textId="0C39E449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38.6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656D9" w14:textId="23F78B07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13.8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E928F" w14:textId="77777777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9359D" w14:textId="4E3CA02C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32.2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AB4AF" w14:textId="06D98B89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11.4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25F95" w14:textId="726BE648" w:rsidR="000166E4" w:rsidRPr="001B6B76" w:rsidRDefault="000166E4" w:rsidP="000166E4">
            <w:pPr>
              <w:spacing w:before="0" w:after="0"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&lt;0.001</w:t>
            </w:r>
          </w:p>
        </w:tc>
      </w:tr>
      <w:tr w:rsidR="001B6B76" w:rsidRPr="001B6B76" w14:paraId="4B464544" w14:textId="77777777" w:rsidTr="0023277B">
        <w:trPr>
          <w:trHeight w:val="48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C07DF" w14:textId="410D9593" w:rsidR="000166E4" w:rsidRPr="001B6B76" w:rsidRDefault="0023277B" w:rsidP="000166E4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Remnant lipoprotein cholesterol (mg/dL)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6C030" w14:textId="03D2293F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7EAE6" w14:textId="3084FA14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8.1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B3DE3" w14:textId="787AA0D6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3.1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2207A" w14:textId="77777777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4E1A1" w14:textId="13792E33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4.1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0BA3F" w14:textId="2AEE2921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2.6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5FE24" w14:textId="0DAC9F39" w:rsidR="000166E4" w:rsidRPr="001B6B76" w:rsidRDefault="000166E4" w:rsidP="000166E4">
            <w:pPr>
              <w:spacing w:before="0" w:after="0"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&lt;0.001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3A3A4" w14:textId="77777777" w:rsidR="000166E4" w:rsidRPr="001B6B76" w:rsidRDefault="000166E4" w:rsidP="000166E4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98819" w14:textId="07B6E969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rFonts w:eastAsia="游ゴシック" w:cs="Times New Roman"/>
                <w:color w:val="000000" w:themeColor="text1"/>
                <w:sz w:val="21"/>
                <w:szCs w:val="21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6DF6E" w14:textId="6A9D6275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9.2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66037" w14:textId="32D71751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4.4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6157D" w14:textId="77777777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351C0" w14:textId="62CAA830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6.1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3F775" w14:textId="13A313BB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4.1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932FE" w14:textId="306E57C3" w:rsidR="000166E4" w:rsidRPr="001B6B76" w:rsidRDefault="000166E4" w:rsidP="000166E4">
            <w:pPr>
              <w:spacing w:before="0" w:after="0"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&lt;0.001</w:t>
            </w:r>
          </w:p>
        </w:tc>
      </w:tr>
      <w:tr w:rsidR="001B6B76" w:rsidRPr="001B6B76" w14:paraId="7540762B" w14:textId="77777777" w:rsidTr="0023277B">
        <w:trPr>
          <w:trHeight w:val="48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C1971" w14:textId="5BBE4FFB" w:rsidR="000166E4" w:rsidRPr="001B6B76" w:rsidRDefault="000166E4" w:rsidP="000166E4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1B6B76">
              <w:rPr>
                <w:color w:val="000000" w:themeColor="text1"/>
                <w:sz w:val="21"/>
                <w:szCs w:val="21"/>
              </w:rPr>
              <w:t>ApoA</w:t>
            </w:r>
            <w:proofErr w:type="spellEnd"/>
            <w:r w:rsidR="0023277B" w:rsidRPr="001B6B76">
              <w:rPr>
                <w:color w:val="000000" w:themeColor="text1"/>
                <w:sz w:val="21"/>
                <w:szCs w:val="21"/>
              </w:rPr>
              <w:t>-</w:t>
            </w:r>
            <w:r w:rsidRPr="001B6B76">
              <w:rPr>
                <w:color w:val="000000" w:themeColor="text1"/>
                <w:sz w:val="21"/>
                <w:szCs w:val="21"/>
              </w:rPr>
              <w:t>I</w:t>
            </w:r>
            <w:r w:rsidR="0023277B" w:rsidRPr="001B6B76">
              <w:rPr>
                <w:color w:val="000000" w:themeColor="text1"/>
                <w:sz w:val="21"/>
                <w:szCs w:val="21"/>
              </w:rPr>
              <w:t xml:space="preserve"> (mg/dL)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8F8CA" w14:textId="32650515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D3712" w14:textId="6880B305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152.7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697A4" w14:textId="2C60B018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27.9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429D9" w14:textId="77777777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6374F" w14:textId="14504411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158.4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A47F" w14:textId="664FEE41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27.2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76AF7" w14:textId="237428A7" w:rsidR="000166E4" w:rsidRPr="001B6B76" w:rsidRDefault="000166E4" w:rsidP="000166E4">
            <w:pPr>
              <w:spacing w:before="0" w:after="0"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0.059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F3C80" w14:textId="77777777" w:rsidR="000166E4" w:rsidRPr="001B6B76" w:rsidRDefault="000166E4" w:rsidP="000166E4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0F23D" w14:textId="0F251081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rFonts w:eastAsia="游ゴシック" w:cs="Times New Roman"/>
                <w:color w:val="000000" w:themeColor="text1"/>
                <w:sz w:val="21"/>
                <w:szCs w:val="21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9CBD3" w14:textId="00A65F16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148.8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D4A4D" w14:textId="099A8E9C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24.0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82DFC" w14:textId="77777777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8F75C" w14:textId="72389BB0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146.5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663F6" w14:textId="00B995F8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24.9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5782E" w14:textId="14299435" w:rsidR="000166E4" w:rsidRPr="001B6B76" w:rsidRDefault="000166E4" w:rsidP="000166E4">
            <w:pPr>
              <w:spacing w:before="0" w:after="0"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0.254</w:t>
            </w:r>
          </w:p>
        </w:tc>
      </w:tr>
      <w:tr w:rsidR="001B6B76" w:rsidRPr="001B6B76" w14:paraId="00DA400D" w14:textId="77777777" w:rsidTr="0023277B">
        <w:trPr>
          <w:trHeight w:val="48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23A52" w14:textId="73B034B3" w:rsidR="000166E4" w:rsidRPr="001B6B76" w:rsidRDefault="000166E4" w:rsidP="000166E4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1B6B76">
              <w:rPr>
                <w:color w:val="000000" w:themeColor="text1"/>
                <w:sz w:val="21"/>
                <w:szCs w:val="21"/>
              </w:rPr>
              <w:t>ApoA</w:t>
            </w:r>
            <w:proofErr w:type="spellEnd"/>
            <w:r w:rsidR="0023277B" w:rsidRPr="001B6B76">
              <w:rPr>
                <w:color w:val="000000" w:themeColor="text1"/>
                <w:sz w:val="21"/>
                <w:szCs w:val="21"/>
              </w:rPr>
              <w:t>-</w:t>
            </w:r>
            <w:r w:rsidRPr="001B6B76">
              <w:rPr>
                <w:color w:val="000000" w:themeColor="text1"/>
                <w:sz w:val="21"/>
                <w:szCs w:val="21"/>
              </w:rPr>
              <w:t>II</w:t>
            </w:r>
            <w:r w:rsidR="0023277B" w:rsidRPr="001B6B76">
              <w:rPr>
                <w:color w:val="000000" w:themeColor="text1"/>
                <w:sz w:val="21"/>
                <w:szCs w:val="21"/>
              </w:rPr>
              <w:t xml:space="preserve"> (mg/dL)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42872" w14:textId="3A485DDE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049EC" w14:textId="0545E744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31.2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0B886" w14:textId="65C5D878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4.4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3F786" w14:textId="77777777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B997D" w14:textId="720E5958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45.3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C00AA" w14:textId="2B86786F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7.4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252B3" w14:textId="60C710B7" w:rsidR="000166E4" w:rsidRPr="001B6B76" w:rsidRDefault="000166E4" w:rsidP="000166E4">
            <w:pPr>
              <w:spacing w:before="0" w:after="0"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&lt;0.001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B67CE" w14:textId="77777777" w:rsidR="000166E4" w:rsidRPr="001B6B76" w:rsidRDefault="000166E4" w:rsidP="000166E4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A2E51" w14:textId="1BF6D08D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rFonts w:eastAsia="游ゴシック" w:cs="Times New Roman"/>
                <w:color w:val="000000" w:themeColor="text1"/>
                <w:sz w:val="21"/>
                <w:szCs w:val="21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FA327" w14:textId="095DB252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30.6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3052E" w14:textId="6A8EA2E1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4.9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A92D9" w14:textId="77777777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06035" w14:textId="6ABAF547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28.7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78EC6" w14:textId="216088C0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4.9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CFA47" w14:textId="1A2769DB" w:rsidR="000166E4" w:rsidRPr="001B6B76" w:rsidRDefault="000166E4" w:rsidP="000166E4">
            <w:pPr>
              <w:spacing w:before="0" w:after="0"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&lt;0.001</w:t>
            </w:r>
          </w:p>
        </w:tc>
      </w:tr>
      <w:tr w:rsidR="001B6B76" w:rsidRPr="001B6B76" w14:paraId="228EBF23" w14:textId="77777777" w:rsidTr="0023277B">
        <w:trPr>
          <w:trHeight w:val="48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7E66C" w14:textId="1DD9976C" w:rsidR="000166E4" w:rsidRPr="001B6B76" w:rsidRDefault="000166E4" w:rsidP="000166E4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1B6B76">
              <w:rPr>
                <w:color w:val="000000" w:themeColor="text1"/>
                <w:sz w:val="21"/>
                <w:szCs w:val="21"/>
              </w:rPr>
              <w:t>ApoB</w:t>
            </w:r>
            <w:proofErr w:type="spellEnd"/>
            <w:r w:rsidR="0023277B" w:rsidRPr="001B6B76">
              <w:rPr>
                <w:color w:val="000000" w:themeColor="text1"/>
                <w:sz w:val="21"/>
                <w:szCs w:val="21"/>
              </w:rPr>
              <w:t xml:space="preserve"> (mg/dL)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FA3D0" w14:textId="4FD926E1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C3B0D" w14:textId="58B55CE1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89.2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24F6B" w14:textId="40B90718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17.1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D92B6" w14:textId="77777777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23DF7" w14:textId="1551F804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88.2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FEB26" w14:textId="04A47232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21.7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CD00B" w14:textId="33BD993E" w:rsidR="000166E4" w:rsidRPr="001B6B76" w:rsidRDefault="000166E4" w:rsidP="000166E4">
            <w:pPr>
              <w:spacing w:before="0" w:after="0"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0.610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61B86" w14:textId="77777777" w:rsidR="000166E4" w:rsidRPr="001B6B76" w:rsidRDefault="000166E4" w:rsidP="000166E4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AC251" w14:textId="66AB60BA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rFonts w:eastAsia="游ゴシック" w:cs="Times New Roman"/>
                <w:color w:val="000000" w:themeColor="text1"/>
                <w:sz w:val="21"/>
                <w:szCs w:val="21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D60B6" w14:textId="7D0B84F0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90.3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4044D" w14:textId="3DF7E2A0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16.9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5E42D" w14:textId="77777777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F62E4" w14:textId="0F6AF888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82.7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1CF26" w14:textId="15CD3786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16.8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4A444" w14:textId="7514BDAA" w:rsidR="000166E4" w:rsidRPr="001B6B76" w:rsidRDefault="000166E4" w:rsidP="000166E4">
            <w:pPr>
              <w:spacing w:before="0" w:after="0"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&lt;0.001</w:t>
            </w:r>
          </w:p>
        </w:tc>
      </w:tr>
      <w:tr w:rsidR="001B6B76" w:rsidRPr="001B6B76" w14:paraId="5AEA713D" w14:textId="77777777" w:rsidTr="00ED784E">
        <w:trPr>
          <w:trHeight w:val="480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7740F" w14:textId="1FAFBEE6" w:rsidR="000166E4" w:rsidRPr="001B6B76" w:rsidRDefault="000166E4" w:rsidP="000166E4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ApoB</w:t>
            </w:r>
            <w:r w:rsidR="0023277B" w:rsidRPr="001B6B76">
              <w:rPr>
                <w:color w:val="000000" w:themeColor="text1"/>
                <w:sz w:val="21"/>
                <w:szCs w:val="21"/>
              </w:rPr>
              <w:t>-</w:t>
            </w:r>
            <w:r w:rsidRPr="001B6B76">
              <w:rPr>
                <w:color w:val="000000" w:themeColor="text1"/>
                <w:sz w:val="21"/>
                <w:szCs w:val="21"/>
              </w:rPr>
              <w:t>48</w:t>
            </w:r>
            <w:r w:rsidR="0023277B" w:rsidRPr="001B6B76">
              <w:rPr>
                <w:color w:val="000000" w:themeColor="text1"/>
                <w:sz w:val="21"/>
                <w:szCs w:val="21"/>
              </w:rPr>
              <w:t xml:space="preserve"> (</w:t>
            </w:r>
            <w:r w:rsidR="0023277B" w:rsidRPr="001B6B76">
              <w:rPr>
                <w:rFonts w:hint="eastAsia"/>
                <w:color w:val="000000" w:themeColor="text1"/>
                <w:sz w:val="21"/>
                <w:szCs w:val="21"/>
              </w:rPr>
              <w:t>µ</w:t>
            </w:r>
            <w:r w:rsidR="0023277B" w:rsidRPr="001B6B76">
              <w:rPr>
                <w:color w:val="000000" w:themeColor="text1"/>
                <w:sz w:val="21"/>
                <w:szCs w:val="21"/>
              </w:rPr>
              <w:t>g/mL)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53C5531" w14:textId="0BACB864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69D084D" w14:textId="7C2A9823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6.7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544119" w14:textId="5FD3BEBC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(1.5-40.0)</w:t>
            </w: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522EBB" w14:textId="77777777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3D77CD2" w14:textId="7A246FC7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3.3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CDC69AB" w14:textId="62E11ED3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(0.8-22.7)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95BE" w14:textId="71687677" w:rsidR="000166E4" w:rsidRPr="001B6B76" w:rsidRDefault="000166E4" w:rsidP="000166E4">
            <w:pPr>
              <w:spacing w:before="0" w:after="0"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&lt;0.001</w:t>
            </w: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384F3" w14:textId="77777777" w:rsidR="000166E4" w:rsidRPr="001B6B76" w:rsidRDefault="000166E4" w:rsidP="000166E4">
            <w:pPr>
              <w:spacing w:before="0" w:after="0" w:line="240" w:lineRule="exact"/>
              <w:rPr>
                <w:color w:val="000000" w:themeColor="text1"/>
                <w:sz w:val="21"/>
                <w:szCs w:val="21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D20198C" w14:textId="57AA9F8D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rFonts w:eastAsia="游ゴシック" w:cs="Times New Roman"/>
                <w:color w:val="000000" w:themeColor="text1"/>
                <w:sz w:val="21"/>
                <w:szCs w:val="21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80DD55" w14:textId="69BDDC47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6.4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B7FF09" w14:textId="33B88CED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(2.8-40.0)</w:t>
            </w: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BFF175" w14:textId="77777777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09EF2A3" w14:textId="7CD7D968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5.7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CCF4EF3" w14:textId="7FBC60CA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(1.7-36.5)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814A428" w14:textId="37BD0B0F" w:rsidR="000166E4" w:rsidRPr="001B6B76" w:rsidRDefault="000166E4" w:rsidP="000166E4">
            <w:pPr>
              <w:spacing w:before="0" w:after="0"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0.026</w:t>
            </w:r>
          </w:p>
        </w:tc>
      </w:tr>
      <w:tr w:rsidR="001B6B76" w:rsidRPr="001B6B76" w14:paraId="0D7846CF" w14:textId="77777777" w:rsidTr="00ED784E">
        <w:trPr>
          <w:trHeight w:val="48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721C6" w14:textId="7CB6DCE1" w:rsidR="000166E4" w:rsidRPr="001B6B76" w:rsidRDefault="000166E4" w:rsidP="000166E4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1B6B76">
              <w:rPr>
                <w:color w:val="000000" w:themeColor="text1"/>
                <w:sz w:val="21"/>
                <w:szCs w:val="21"/>
              </w:rPr>
              <w:t>ApoC</w:t>
            </w:r>
            <w:proofErr w:type="spellEnd"/>
            <w:r w:rsidR="0023277B" w:rsidRPr="001B6B76">
              <w:rPr>
                <w:color w:val="000000" w:themeColor="text1"/>
                <w:sz w:val="21"/>
                <w:szCs w:val="21"/>
              </w:rPr>
              <w:t>-</w:t>
            </w:r>
            <w:r w:rsidRPr="001B6B76">
              <w:rPr>
                <w:color w:val="000000" w:themeColor="text1"/>
                <w:sz w:val="21"/>
                <w:szCs w:val="21"/>
              </w:rPr>
              <w:t>II</w:t>
            </w:r>
            <w:r w:rsidR="0023277B" w:rsidRPr="001B6B76">
              <w:rPr>
                <w:color w:val="000000" w:themeColor="text1"/>
                <w:sz w:val="21"/>
                <w:szCs w:val="21"/>
              </w:rPr>
              <w:t xml:space="preserve"> (mg/dL)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A7A95A" w14:textId="4F95B00F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18EEC9" w14:textId="3C9020F7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8D700E" w14:textId="004D84B1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1.3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10BD87" w14:textId="77777777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43A202" w14:textId="38E82F6D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AB08E2" w14:textId="3E703A1F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1.5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809DFE" w14:textId="72729119" w:rsidR="000166E4" w:rsidRPr="001B6B76" w:rsidRDefault="000166E4" w:rsidP="000166E4">
            <w:pPr>
              <w:spacing w:before="0" w:after="0"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&lt;0.001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9F596" w14:textId="77777777" w:rsidR="000166E4" w:rsidRPr="001B6B76" w:rsidRDefault="000166E4" w:rsidP="000166E4">
            <w:pPr>
              <w:spacing w:before="0" w:after="0" w:line="240" w:lineRule="exact"/>
              <w:rPr>
                <w:color w:val="000000" w:themeColor="text1"/>
                <w:sz w:val="21"/>
                <w:szCs w:val="21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8F4CF0" w14:textId="47B7D836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rFonts w:eastAsia="游ゴシック" w:cs="Times New Roman"/>
                <w:color w:val="000000" w:themeColor="text1"/>
                <w:sz w:val="21"/>
                <w:szCs w:val="21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877E09" w14:textId="4A03209C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6.3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FAFA01" w14:textId="7506E992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2.0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55F74B" w14:textId="77777777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FCC68C" w14:textId="78DA28E1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59BB95" w14:textId="645F378C" w:rsidR="000166E4" w:rsidRPr="001B6B76" w:rsidRDefault="000166E4" w:rsidP="0023277B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1.9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7E0AFC" w14:textId="6A5E124B" w:rsidR="000166E4" w:rsidRPr="001B6B76" w:rsidRDefault="000166E4" w:rsidP="000166E4">
            <w:pPr>
              <w:spacing w:before="0" w:after="0"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&lt;0.001</w:t>
            </w:r>
          </w:p>
        </w:tc>
      </w:tr>
    </w:tbl>
    <w:p w14:paraId="7D3499D7" w14:textId="77777777" w:rsidR="00ED784E" w:rsidRPr="001B6B76" w:rsidRDefault="00ED784E">
      <w:pPr>
        <w:rPr>
          <w:color w:val="000000" w:themeColor="text1"/>
        </w:rPr>
      </w:pPr>
      <w:r w:rsidRPr="001B6B76">
        <w:rPr>
          <w:color w:val="000000" w:themeColor="text1"/>
        </w:rPr>
        <w:br w:type="page"/>
      </w:r>
    </w:p>
    <w:tbl>
      <w:tblPr>
        <w:tblW w:w="1449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567"/>
        <w:gridCol w:w="850"/>
        <w:gridCol w:w="1276"/>
        <w:gridCol w:w="218"/>
        <w:gridCol w:w="774"/>
        <w:gridCol w:w="1276"/>
        <w:gridCol w:w="794"/>
        <w:gridCol w:w="218"/>
        <w:gridCol w:w="567"/>
        <w:gridCol w:w="850"/>
        <w:gridCol w:w="1276"/>
        <w:gridCol w:w="218"/>
        <w:gridCol w:w="850"/>
        <w:gridCol w:w="1276"/>
        <w:gridCol w:w="794"/>
      </w:tblGrid>
      <w:tr w:rsidR="001B6B76" w:rsidRPr="001B6B76" w14:paraId="4FA5EF1A" w14:textId="77777777" w:rsidTr="00ED784E">
        <w:trPr>
          <w:trHeight w:val="480"/>
        </w:trPr>
        <w:tc>
          <w:tcPr>
            <w:tcW w:w="14498" w:type="dxa"/>
            <w:gridSpan w:val="1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81328B" w14:textId="77777777" w:rsidR="00ED784E" w:rsidRPr="001B6B76" w:rsidRDefault="00ED784E" w:rsidP="006B392D">
            <w:pPr>
              <w:spacing w:before="0" w:after="0"/>
              <w:jc w:val="both"/>
              <w:rPr>
                <w:b/>
                <w:bCs/>
                <w:color w:val="000000" w:themeColor="text1"/>
                <w:szCs w:val="24"/>
                <w:lang w:eastAsia="ja-JP"/>
              </w:rPr>
            </w:pPr>
          </w:p>
          <w:p w14:paraId="67BCC387" w14:textId="65760CA3" w:rsidR="006617E5" w:rsidRPr="001B6B76" w:rsidRDefault="005E089A" w:rsidP="006B392D">
            <w:pPr>
              <w:spacing w:before="0" w:after="0"/>
              <w:jc w:val="both"/>
              <w:rPr>
                <w:b/>
                <w:bCs/>
                <w:color w:val="000000" w:themeColor="text1"/>
                <w:szCs w:val="24"/>
                <w:lang w:eastAsia="ja-JP"/>
              </w:rPr>
            </w:pPr>
            <w:r w:rsidRPr="001B6B76">
              <w:rPr>
                <w:rFonts w:hint="eastAsia"/>
                <w:b/>
                <w:bCs/>
                <w:color w:val="000000" w:themeColor="text1"/>
                <w:szCs w:val="24"/>
                <w:lang w:eastAsia="ja-JP"/>
              </w:rPr>
              <w:t>S</w:t>
            </w:r>
            <w:r w:rsidRPr="001B6B76">
              <w:rPr>
                <w:b/>
                <w:bCs/>
                <w:color w:val="000000" w:themeColor="text1"/>
                <w:szCs w:val="24"/>
                <w:lang w:eastAsia="ja-JP"/>
              </w:rPr>
              <w:t>upplementa</w:t>
            </w:r>
            <w:r w:rsidR="0015190D" w:rsidRPr="001B6B76">
              <w:rPr>
                <w:b/>
                <w:bCs/>
                <w:color w:val="000000" w:themeColor="text1"/>
                <w:szCs w:val="24"/>
                <w:lang w:eastAsia="ja-JP"/>
              </w:rPr>
              <w:t>ry</w:t>
            </w:r>
            <w:r w:rsidRPr="001B6B76">
              <w:rPr>
                <w:b/>
                <w:bCs/>
                <w:color w:val="000000" w:themeColor="text1"/>
                <w:szCs w:val="24"/>
                <w:lang w:eastAsia="ja-JP"/>
              </w:rPr>
              <w:t xml:space="preserve"> Table </w:t>
            </w:r>
            <w:r w:rsidR="0015190D" w:rsidRPr="001B6B76">
              <w:rPr>
                <w:b/>
                <w:bCs/>
                <w:color w:val="000000" w:themeColor="text1"/>
                <w:szCs w:val="24"/>
                <w:lang w:eastAsia="ja-JP"/>
              </w:rPr>
              <w:t>S</w:t>
            </w:r>
            <w:r w:rsidRPr="001B6B76">
              <w:rPr>
                <w:b/>
                <w:bCs/>
                <w:color w:val="000000" w:themeColor="text1"/>
                <w:szCs w:val="24"/>
                <w:lang w:eastAsia="ja-JP"/>
              </w:rPr>
              <w:t>1: Continued.</w:t>
            </w:r>
          </w:p>
        </w:tc>
      </w:tr>
      <w:tr w:rsidR="001B6B76" w:rsidRPr="001B6B76" w14:paraId="2BFE311D" w14:textId="77777777" w:rsidTr="00ED784E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4CB5621" w14:textId="77777777" w:rsidR="0022536A" w:rsidRPr="001B6B76" w:rsidRDefault="0022536A" w:rsidP="005E089A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3DD8C" w14:textId="77777777" w:rsidR="0022536A" w:rsidRPr="001B6B76" w:rsidRDefault="0022536A" w:rsidP="005E089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44891" w14:textId="71B98539" w:rsidR="0022536A" w:rsidRPr="001B6B76" w:rsidRDefault="0022536A" w:rsidP="005E089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P</w:t>
            </w:r>
            <w:r w:rsidR="00ED784E" w:rsidRPr="001B6B76">
              <w:rPr>
                <w:color w:val="000000" w:themeColor="text1"/>
                <w:sz w:val="21"/>
                <w:szCs w:val="21"/>
              </w:rPr>
              <w:t>EMA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0A2AB" w14:textId="77777777" w:rsidR="0022536A" w:rsidRPr="001B6B76" w:rsidRDefault="0022536A" w:rsidP="005E089A">
            <w:pPr>
              <w:spacing w:before="0" w:after="0"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D323F" w14:textId="77777777" w:rsidR="0022536A" w:rsidRPr="001B6B76" w:rsidRDefault="0022536A" w:rsidP="005E089A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D503D" w14:textId="77777777" w:rsidR="0022536A" w:rsidRPr="001B6B76" w:rsidRDefault="0022536A" w:rsidP="005E089A">
            <w:pPr>
              <w:spacing w:before="0" w:after="0" w:line="240" w:lineRule="exact"/>
              <w:jc w:val="center"/>
              <w:rPr>
                <w:rFonts w:eastAsia="游ゴシック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C55C3" w14:textId="70CD1346" w:rsidR="0022536A" w:rsidRPr="001B6B76" w:rsidRDefault="0022536A" w:rsidP="005E089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O</w:t>
            </w:r>
            <w:r w:rsidR="00ED784E" w:rsidRPr="001B6B76">
              <w:rPr>
                <w:color w:val="000000" w:themeColor="text1"/>
                <w:sz w:val="21"/>
                <w:szCs w:val="21"/>
              </w:rPr>
              <w:t>MEGA-3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30330" w14:textId="77777777" w:rsidR="0022536A" w:rsidRPr="001B6B76" w:rsidRDefault="0022536A" w:rsidP="005E089A">
            <w:pPr>
              <w:spacing w:before="0" w:after="0"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</w:p>
        </w:tc>
      </w:tr>
      <w:tr w:rsidR="001B6B76" w:rsidRPr="001B6B76" w14:paraId="256F238E" w14:textId="77777777" w:rsidTr="0022536A">
        <w:trPr>
          <w:trHeight w:val="480"/>
        </w:trPr>
        <w:tc>
          <w:tcPr>
            <w:tcW w:w="26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9BD170" w14:textId="77777777" w:rsidR="0022536A" w:rsidRPr="001B6B76" w:rsidRDefault="0022536A" w:rsidP="0022536A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E7993" w14:textId="16F7A345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1B6B76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n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BB6E7" w14:textId="358DC299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B</w:t>
            </w:r>
            <w:r w:rsidRPr="001B6B76">
              <w:rPr>
                <w:color w:val="000000" w:themeColor="text1"/>
                <w:sz w:val="21"/>
                <w:szCs w:val="21"/>
                <w:lang w:eastAsia="ja-JP"/>
              </w:rPr>
              <w:t>aseline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4B5D3" w14:textId="77777777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5658C" w14:textId="1A6F26F9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Week 16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58EEB" w14:textId="3536EB8F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i/>
                <w:iCs/>
                <w:color w:val="000000" w:themeColor="text1"/>
                <w:sz w:val="21"/>
                <w:szCs w:val="21"/>
              </w:rPr>
              <w:t>P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885CC" w14:textId="77777777" w:rsidR="0022536A" w:rsidRPr="001B6B76" w:rsidRDefault="0022536A" w:rsidP="0022536A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18DF9" w14:textId="055F2B1B" w:rsidR="0022536A" w:rsidRPr="001B6B76" w:rsidRDefault="0022536A" w:rsidP="0022536A">
            <w:pPr>
              <w:spacing w:before="0" w:after="0" w:line="240" w:lineRule="exact"/>
              <w:jc w:val="center"/>
              <w:rPr>
                <w:rFonts w:eastAsia="游ゴシック" w:cs="Times New Roman"/>
                <w:color w:val="000000" w:themeColor="text1"/>
                <w:sz w:val="21"/>
                <w:szCs w:val="21"/>
              </w:rPr>
            </w:pPr>
            <w:r w:rsidRPr="001B6B76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n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8F539" w14:textId="2F054BDA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B</w:t>
            </w:r>
            <w:r w:rsidRPr="001B6B76">
              <w:rPr>
                <w:color w:val="000000" w:themeColor="text1"/>
                <w:sz w:val="21"/>
                <w:szCs w:val="21"/>
                <w:lang w:eastAsia="ja-JP"/>
              </w:rPr>
              <w:t>aseline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45536" w14:textId="77777777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E77A2" w14:textId="793BC801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Week 16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04B22" w14:textId="0574B817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rFonts w:hint="eastAsia"/>
                <w:i/>
                <w:iCs/>
                <w:color w:val="000000" w:themeColor="text1"/>
                <w:sz w:val="21"/>
                <w:szCs w:val="21"/>
                <w:lang w:eastAsia="ja-JP"/>
              </w:rPr>
              <w:t>P</w:t>
            </w:r>
          </w:p>
        </w:tc>
      </w:tr>
      <w:tr w:rsidR="001B6B76" w:rsidRPr="001B6B76" w14:paraId="7C1ADF2D" w14:textId="77777777" w:rsidTr="0022536A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11DD5" w14:textId="6740682D" w:rsidR="0022536A" w:rsidRPr="001B6B76" w:rsidRDefault="0022536A" w:rsidP="0022536A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1B6B76">
              <w:rPr>
                <w:color w:val="000000" w:themeColor="text1"/>
                <w:sz w:val="21"/>
                <w:szCs w:val="21"/>
              </w:rPr>
              <w:t>ApoC</w:t>
            </w:r>
            <w:proofErr w:type="spellEnd"/>
            <w:r w:rsidRPr="001B6B76">
              <w:rPr>
                <w:color w:val="000000" w:themeColor="text1"/>
                <w:sz w:val="21"/>
                <w:szCs w:val="21"/>
              </w:rPr>
              <w:t>-III (mg/dL)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25BC9" w14:textId="3035641E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7D49C" w14:textId="0B4EAC71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13.5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42D0D" w14:textId="643A20D9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2.9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13765" w14:textId="77777777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6F848" w14:textId="250B0EB5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9.1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FACC9" w14:textId="3440027B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3.0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47190" w14:textId="16AC0287" w:rsidR="0022536A" w:rsidRPr="001B6B76" w:rsidRDefault="0022536A" w:rsidP="0022536A">
            <w:pPr>
              <w:spacing w:before="0" w:after="0"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&lt;0.001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57348" w14:textId="77777777" w:rsidR="0022536A" w:rsidRPr="001B6B76" w:rsidRDefault="0022536A" w:rsidP="0022536A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4866C" w14:textId="72EE7059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rFonts w:eastAsia="游ゴシック" w:cs="Times New Roman"/>
                <w:color w:val="000000" w:themeColor="text1"/>
                <w:sz w:val="21"/>
                <w:szCs w:val="21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59AFA" w14:textId="253B6B45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14.8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73612" w14:textId="738EF8D3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4.2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234CB" w14:textId="77777777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02AF0" w14:textId="33E2E0C8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13.1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BEED6" w14:textId="21D63A37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4.7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663AD" w14:textId="35F0AAE7" w:rsidR="0022536A" w:rsidRPr="001B6B76" w:rsidRDefault="0022536A" w:rsidP="0022536A">
            <w:pPr>
              <w:spacing w:before="0" w:after="0"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&lt;0.001</w:t>
            </w:r>
          </w:p>
        </w:tc>
      </w:tr>
      <w:tr w:rsidR="001B6B76" w:rsidRPr="001B6B76" w14:paraId="378D2105" w14:textId="77777777" w:rsidTr="0023277B">
        <w:trPr>
          <w:trHeight w:val="480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0C0F4" w14:textId="35A41399" w:rsidR="0022536A" w:rsidRPr="001B6B76" w:rsidRDefault="0022536A" w:rsidP="0022536A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1B6B76">
              <w:rPr>
                <w:color w:val="000000" w:themeColor="text1"/>
                <w:sz w:val="21"/>
                <w:szCs w:val="21"/>
              </w:rPr>
              <w:t>ApoE</w:t>
            </w:r>
            <w:proofErr w:type="spellEnd"/>
            <w:r w:rsidRPr="001B6B76">
              <w:rPr>
                <w:color w:val="000000" w:themeColor="text1"/>
                <w:sz w:val="21"/>
                <w:szCs w:val="21"/>
              </w:rPr>
              <w:t xml:space="preserve"> (mg/dL)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8271102" w14:textId="5FE9A05A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C42E53" w14:textId="20B97616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4.7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32139F" w14:textId="05F3F839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1.2</w:t>
            </w: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27A30F" w14:textId="54267013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1A770A8" w14:textId="6988B30F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4.3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F99C0C3" w14:textId="3C4A277B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0.9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884C99C" w14:textId="03D97C25" w:rsidR="0022536A" w:rsidRPr="001B6B76" w:rsidRDefault="0022536A" w:rsidP="0022536A">
            <w:pPr>
              <w:spacing w:before="0" w:after="0"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0.001</w:t>
            </w: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75E88" w14:textId="77777777" w:rsidR="0022536A" w:rsidRPr="001B6B76" w:rsidRDefault="0022536A" w:rsidP="0022536A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C3260B8" w14:textId="4058F347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rFonts w:eastAsia="游ゴシック" w:cs="Times New Roman"/>
                <w:color w:val="000000" w:themeColor="text1"/>
                <w:sz w:val="21"/>
                <w:szCs w:val="21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B56076" w14:textId="4EECB0C9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4.8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042852E" w14:textId="6946EBDA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1.3</w:t>
            </w: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FC0848" w14:textId="29049384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D69271" w14:textId="3284167D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4.4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7BCBC30" w14:textId="105F9055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1.3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8C4DB0" w14:textId="6CD929B8" w:rsidR="0022536A" w:rsidRPr="001B6B76" w:rsidRDefault="0022536A" w:rsidP="0022536A">
            <w:pPr>
              <w:spacing w:before="0" w:after="0"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0.001</w:t>
            </w:r>
          </w:p>
        </w:tc>
      </w:tr>
      <w:tr w:rsidR="001B6B76" w:rsidRPr="001B6B76" w14:paraId="4447C2BB" w14:textId="77777777" w:rsidTr="0023277B">
        <w:trPr>
          <w:trHeight w:val="48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88C9E" w14:textId="3FC8E110" w:rsidR="0022536A" w:rsidRPr="001B6B76" w:rsidRDefault="0022536A" w:rsidP="0022536A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Fasting plasma glucose (mg/dL)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74E08" w14:textId="497C3E7B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9716E" w14:textId="3E75C083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120.9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171B7" w14:textId="46673489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31.6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42A68" w14:textId="77777777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BC912" w14:textId="00574889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114.9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DA9F4" w14:textId="2F865E4D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27.0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DDD7E" w14:textId="50DC8218" w:rsidR="0022536A" w:rsidRPr="001B6B76" w:rsidRDefault="0022536A" w:rsidP="0022536A">
            <w:pPr>
              <w:spacing w:before="0" w:after="0"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0.022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6FB2D" w14:textId="77777777" w:rsidR="0022536A" w:rsidRPr="001B6B76" w:rsidRDefault="0022536A" w:rsidP="0022536A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E9D00" w14:textId="2F79C8D4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rFonts w:eastAsia="游ゴシック" w:cs="Times New Roman"/>
                <w:color w:val="000000" w:themeColor="text1"/>
                <w:sz w:val="21"/>
                <w:szCs w:val="21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9F6EB" w14:textId="60D30C6B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116.9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2811D" w14:textId="1B90593D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21.4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03D60" w14:textId="77777777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F9838" w14:textId="3D30B4F7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129.8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F5810" w14:textId="109B4864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38.3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22EBC" w14:textId="622274D3" w:rsidR="0022536A" w:rsidRPr="001B6B76" w:rsidRDefault="0022536A" w:rsidP="0022536A">
            <w:pPr>
              <w:spacing w:before="0" w:after="0"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0.002</w:t>
            </w:r>
          </w:p>
        </w:tc>
      </w:tr>
      <w:tr w:rsidR="001B6B76" w:rsidRPr="001B6B76" w14:paraId="710D62C3" w14:textId="77777777" w:rsidTr="0023277B">
        <w:trPr>
          <w:trHeight w:val="48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65102" w14:textId="693EC6E6" w:rsidR="0022536A" w:rsidRPr="001B6B76" w:rsidRDefault="0022536A" w:rsidP="0022536A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HbA1c (%)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E81BB" w14:textId="3677BDF1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3D221" w14:textId="2ABE9D9E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6.19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104BE" w14:textId="6DB192C8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0.94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FD52C" w14:textId="77777777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1E542" w14:textId="5059016F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6.27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4DA83" w14:textId="0198E60E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1.07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F9CA5" w14:textId="61BE5BAF" w:rsidR="0022536A" w:rsidRPr="001B6B76" w:rsidRDefault="0022536A" w:rsidP="0022536A">
            <w:pPr>
              <w:spacing w:before="0" w:after="0"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0.323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94399" w14:textId="77777777" w:rsidR="0022536A" w:rsidRPr="001B6B76" w:rsidRDefault="0022536A" w:rsidP="0022536A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346E2" w14:textId="6E1A4547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rFonts w:eastAsia="游ゴシック" w:cs="Times New Roman"/>
                <w:color w:val="000000" w:themeColor="text1"/>
                <w:sz w:val="21"/>
                <w:szCs w:val="21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32125" w14:textId="0BBC3003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6.16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B6880" w14:textId="4D8A9511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0.82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4CB19" w14:textId="77777777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03454" w14:textId="3034E3F2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6.35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467D6" w14:textId="7819768E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1.05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0572D" w14:textId="5EE89B97" w:rsidR="0022536A" w:rsidRPr="001B6B76" w:rsidRDefault="0022536A" w:rsidP="0022536A">
            <w:pPr>
              <w:spacing w:before="0" w:after="0"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0.037</w:t>
            </w:r>
          </w:p>
        </w:tc>
      </w:tr>
      <w:tr w:rsidR="001B6B76" w:rsidRPr="001B6B76" w14:paraId="153410BA" w14:textId="77777777" w:rsidTr="0023277B">
        <w:trPr>
          <w:trHeight w:val="480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2D824" w14:textId="295F4767" w:rsidR="0022536A" w:rsidRPr="001B6B76" w:rsidRDefault="0022536A" w:rsidP="0022536A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Insulin (IU/L)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7A95F4" w14:textId="663B1E49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D75FF2" w14:textId="30B2D6B5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9.12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F88AA7F" w14:textId="57E3B100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(2.59-110.0)</w:t>
            </w: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9019870" w14:textId="77777777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D41D369" w14:textId="550A1F45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6.73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1582B00" w14:textId="005E84D8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(2.31-59.3)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768042" w14:textId="46972613" w:rsidR="0022536A" w:rsidRPr="001B6B76" w:rsidRDefault="0022536A" w:rsidP="0022536A">
            <w:pPr>
              <w:spacing w:before="0" w:after="0"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0.018</w:t>
            </w: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2334F9" w14:textId="77777777" w:rsidR="0022536A" w:rsidRPr="001B6B76" w:rsidRDefault="0022536A" w:rsidP="0022536A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B41BDB" w14:textId="19D09CD7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09D93E0" w14:textId="02DFF260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9.02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83EC0C2" w14:textId="6462090A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(1.63-32.0)</w:t>
            </w: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7597C8" w14:textId="77777777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C4CD489" w14:textId="2001BF5F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9.09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824F6D" w14:textId="7E1757DB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(0.50-70.0)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2E09A0" w14:textId="60925D2D" w:rsidR="0022536A" w:rsidRPr="001B6B76" w:rsidRDefault="0022536A" w:rsidP="0022536A">
            <w:pPr>
              <w:spacing w:before="0" w:after="0"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0.438</w:t>
            </w:r>
          </w:p>
        </w:tc>
      </w:tr>
      <w:tr w:rsidR="001B6B76" w:rsidRPr="001B6B76" w14:paraId="5DF9DC98" w14:textId="77777777" w:rsidTr="0023277B">
        <w:trPr>
          <w:trHeight w:val="480"/>
        </w:trPr>
        <w:tc>
          <w:tcPr>
            <w:tcW w:w="26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25BA2" w14:textId="7313DDA8" w:rsidR="0022536A" w:rsidRPr="001B6B76" w:rsidRDefault="0022536A" w:rsidP="0022536A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HOMA-IR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201D7" w14:textId="0505D3E1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58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D3A1F" w14:textId="451AFFBA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2.34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B86C3" w14:textId="37D15152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(0.74-39.4)</w:t>
            </w:r>
          </w:p>
        </w:tc>
        <w:tc>
          <w:tcPr>
            <w:tcW w:w="2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DCCF7" w14:textId="77777777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7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D0FAB" w14:textId="74299B57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1.83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F2190" w14:textId="7B394FAA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(0.53-19.5)</w:t>
            </w: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75054" w14:textId="2F9C779A" w:rsidR="0022536A" w:rsidRPr="001B6B76" w:rsidRDefault="0022536A" w:rsidP="0022536A">
            <w:pPr>
              <w:spacing w:before="0" w:after="0"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0.007</w:t>
            </w:r>
          </w:p>
        </w:tc>
        <w:tc>
          <w:tcPr>
            <w:tcW w:w="2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17723" w14:textId="77777777" w:rsidR="0022536A" w:rsidRPr="001B6B76" w:rsidRDefault="0022536A" w:rsidP="0022536A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464A3" w14:textId="731D9FE5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61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5A2C6" w14:textId="7B35A807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2.7</w:t>
            </w:r>
            <w:r w:rsidR="000B3174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24C6F" w14:textId="1E61BF98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(0.39-7.38)</w:t>
            </w:r>
          </w:p>
        </w:tc>
        <w:tc>
          <w:tcPr>
            <w:tcW w:w="2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B3B9B" w14:textId="77777777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A77C2" w14:textId="547C10D9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2.8</w:t>
            </w:r>
            <w:r w:rsidR="000B3174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12E22" w14:textId="441EE259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(0.38-26.3)</w:t>
            </w: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3B455" w14:textId="6FDE545C" w:rsidR="0022536A" w:rsidRPr="001B6B76" w:rsidRDefault="0022536A" w:rsidP="0022536A">
            <w:pPr>
              <w:spacing w:before="0" w:after="0"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0.141</w:t>
            </w:r>
          </w:p>
        </w:tc>
      </w:tr>
      <w:tr w:rsidR="001B6B76" w:rsidRPr="001B6B76" w14:paraId="316A60D4" w14:textId="77777777" w:rsidTr="0023277B">
        <w:trPr>
          <w:trHeight w:val="480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0AA81" w14:textId="385CE7CA" w:rsidR="0022536A" w:rsidRPr="001B6B76" w:rsidRDefault="0022536A" w:rsidP="0022536A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HOMA-β (%)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E9F74C" w14:textId="4B9E0DCB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FC0EFAF" w14:textId="60B21EB9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60.3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B7D494" w14:textId="2C5183B0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(9.6-482.9)</w:t>
            </w: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26320F5" w14:textId="61A66909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FF44620" w14:textId="7F2D2FC4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62.2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32FB6A" w14:textId="038E75A2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(1</w:t>
            </w:r>
            <w:r w:rsidRPr="001B6B76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  <w:r w:rsidRPr="001B6B76">
              <w:rPr>
                <w:color w:val="000000" w:themeColor="text1"/>
                <w:sz w:val="21"/>
                <w:szCs w:val="21"/>
              </w:rPr>
              <w:t>.</w:t>
            </w:r>
            <w:r w:rsidRPr="001B6B76"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  <w:r w:rsidRPr="001B6B76">
              <w:rPr>
                <w:color w:val="000000" w:themeColor="text1"/>
                <w:sz w:val="21"/>
                <w:szCs w:val="21"/>
              </w:rPr>
              <w:t>-436.3)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3E3D76B" w14:textId="20A51A7A" w:rsidR="0022536A" w:rsidRPr="001B6B76" w:rsidRDefault="0022536A" w:rsidP="0022536A">
            <w:pPr>
              <w:spacing w:before="0" w:after="0"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0.518</w:t>
            </w: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CBE967" w14:textId="307FA1AB" w:rsidR="0022536A" w:rsidRPr="001B6B76" w:rsidRDefault="0022536A" w:rsidP="0022536A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7C603D7" w14:textId="528C1272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8E067A" w14:textId="3F573A11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66.3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D9B5914" w14:textId="105B86B4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(17.3-500.9)</w:t>
            </w: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BB5172D" w14:textId="7E6C08CF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D46FB0E" w14:textId="4225CE96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65.7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71A1C88" w14:textId="3F731B6C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(0.74-412.9)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FC55C14" w14:textId="3DEFCA49" w:rsidR="0022536A" w:rsidRPr="001B6B76" w:rsidRDefault="0022536A" w:rsidP="0022536A">
            <w:pPr>
              <w:spacing w:before="0" w:after="0"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0.444</w:t>
            </w:r>
          </w:p>
        </w:tc>
      </w:tr>
      <w:tr w:rsidR="001B6B76" w:rsidRPr="001B6B76" w14:paraId="0D5C5268" w14:textId="77777777" w:rsidTr="0023277B">
        <w:trPr>
          <w:trHeight w:val="480"/>
        </w:trPr>
        <w:tc>
          <w:tcPr>
            <w:tcW w:w="26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17EA1" w14:textId="484F6925" w:rsidR="0022536A" w:rsidRPr="001B6B76" w:rsidRDefault="0022536A" w:rsidP="0022536A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AST (IU/L)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3C99F" w14:textId="09840149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58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A9826" w14:textId="0B436C0C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BDD46" w14:textId="3494B192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(13-110)</w:t>
            </w:r>
          </w:p>
        </w:tc>
        <w:tc>
          <w:tcPr>
            <w:tcW w:w="2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47663" w14:textId="481859D5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7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E7109" w14:textId="3C445AE1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28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31B2C" w14:textId="255F2B01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(13-135)</w:t>
            </w: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6239A" w14:textId="78F57164" w:rsidR="0022536A" w:rsidRPr="001B6B76" w:rsidRDefault="0022536A" w:rsidP="0022536A">
            <w:pPr>
              <w:spacing w:before="0" w:after="0"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0.259</w:t>
            </w:r>
          </w:p>
        </w:tc>
        <w:tc>
          <w:tcPr>
            <w:tcW w:w="2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0A2C4" w14:textId="77777777" w:rsidR="0022536A" w:rsidRPr="001B6B76" w:rsidRDefault="0022536A" w:rsidP="0022536A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0E82E" w14:textId="62AC7BCD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61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828A4" w14:textId="33303A5F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C0633" w14:textId="5C3C1EE9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(13-97)</w:t>
            </w:r>
          </w:p>
        </w:tc>
        <w:tc>
          <w:tcPr>
            <w:tcW w:w="2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6BE92" w14:textId="119ADB0C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9E48B" w14:textId="41588F51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18BEE" w14:textId="7D7EDBCE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(14-76)</w:t>
            </w: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1DE5C" w14:textId="06C375AF" w:rsidR="0022536A" w:rsidRPr="001B6B76" w:rsidRDefault="0022536A" w:rsidP="0022536A">
            <w:pPr>
              <w:spacing w:before="0" w:after="0"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0.112</w:t>
            </w:r>
          </w:p>
        </w:tc>
      </w:tr>
      <w:tr w:rsidR="001B6B76" w:rsidRPr="001B6B76" w14:paraId="72DB7ED5" w14:textId="77777777" w:rsidTr="0023277B">
        <w:trPr>
          <w:trHeight w:val="48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2114F" w14:textId="1A44A747" w:rsidR="0022536A" w:rsidRPr="001B6B76" w:rsidRDefault="0022536A" w:rsidP="0022536A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ALT (IU/L)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EE002" w14:textId="28320D83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4A48A" w14:textId="4F0180DB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906B1" w14:textId="07B933F1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(13-162)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295DB" w14:textId="77777777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BDF6E" w14:textId="670A6AFB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755E2" w14:textId="15B71580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(8-138)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66730" w14:textId="7B0BF692" w:rsidR="0022536A" w:rsidRPr="001B6B76" w:rsidRDefault="0022536A" w:rsidP="0022536A">
            <w:pPr>
              <w:spacing w:before="0" w:after="0"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&lt;0.001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17D17" w14:textId="77777777" w:rsidR="0022536A" w:rsidRPr="001B6B76" w:rsidRDefault="0022536A" w:rsidP="0022536A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8E7B3" w14:textId="0E163FE4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D79BE" w14:textId="13867A31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4654F" w14:textId="290A6572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(10-174)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F6822" w14:textId="77777777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AB16D" w14:textId="0EE2905F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56A9B" w14:textId="24C94AB4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(11-146)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78523" w14:textId="5943AC16" w:rsidR="0022536A" w:rsidRPr="001B6B76" w:rsidRDefault="0022536A" w:rsidP="0022536A">
            <w:pPr>
              <w:spacing w:before="0" w:after="0"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0.127</w:t>
            </w:r>
          </w:p>
        </w:tc>
      </w:tr>
      <w:tr w:rsidR="001B6B76" w:rsidRPr="001B6B76" w14:paraId="034172DB" w14:textId="77777777" w:rsidTr="0023277B">
        <w:trPr>
          <w:trHeight w:val="480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D999A" w14:textId="6796D221" w:rsidR="0022536A" w:rsidRPr="001B6B76" w:rsidRDefault="0022536A" w:rsidP="0022536A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rFonts w:ascii="Symbol" w:hAnsi="Symbol"/>
                <w:color w:val="000000" w:themeColor="text1"/>
                <w:sz w:val="21"/>
                <w:szCs w:val="21"/>
              </w:rPr>
              <w:t>g</w:t>
            </w:r>
            <w:r w:rsidRPr="001B6B76">
              <w:rPr>
                <w:color w:val="000000" w:themeColor="text1"/>
                <w:sz w:val="21"/>
                <w:szCs w:val="21"/>
              </w:rPr>
              <w:t>-GTP (IU/L)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E1A9C42" w14:textId="233D12B7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DE97EB9" w14:textId="2BC07BB6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1AF4484" w14:textId="1256AF0A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(11-431)</w:t>
            </w: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E45677" w14:textId="77777777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D5FD42" w14:textId="2285D5C5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961815B" w14:textId="0366B6D2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(9-219)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AC3242" w14:textId="14FF38F3" w:rsidR="0022536A" w:rsidRPr="001B6B76" w:rsidRDefault="0022536A" w:rsidP="0022536A">
            <w:pPr>
              <w:spacing w:before="0" w:after="0"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&lt;0.001</w:t>
            </w: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51119A1" w14:textId="77777777" w:rsidR="0022536A" w:rsidRPr="001B6B76" w:rsidRDefault="0022536A" w:rsidP="0022536A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113CBC" w14:textId="069DCE32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53CCE4" w14:textId="142DB9E3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5E82371" w14:textId="3940F08A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(12-545)</w:t>
            </w: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5A46D02" w14:textId="77777777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FF6C018" w14:textId="0B58A505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340E71" w14:textId="62BF5DD9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(12-666)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01AE7F4" w14:textId="62802E0A" w:rsidR="0022536A" w:rsidRPr="001B6B76" w:rsidRDefault="0022536A" w:rsidP="0022536A">
            <w:pPr>
              <w:spacing w:before="0" w:after="0"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0.673</w:t>
            </w:r>
          </w:p>
        </w:tc>
      </w:tr>
      <w:tr w:rsidR="001B6B76" w:rsidRPr="001B6B76" w14:paraId="61C38860" w14:textId="77777777" w:rsidTr="0023277B">
        <w:trPr>
          <w:trHeight w:val="480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FEEAA" w14:textId="7F7E8A5E" w:rsidR="0022536A" w:rsidRPr="001B6B76" w:rsidRDefault="0022536A" w:rsidP="0022536A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ALP (IU/L)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D39E98" w14:textId="7903ABD4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677E57C" w14:textId="16803802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205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0AB9C8E" w14:textId="4FF17486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(24-340)</w:t>
            </w: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2A1AEEE" w14:textId="693B18DE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FC0B4E8" w14:textId="6F358C5F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116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EE8F6F5" w14:textId="74570155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(22-245)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A56E434" w14:textId="1E388A23" w:rsidR="0022536A" w:rsidRPr="001B6B76" w:rsidRDefault="0022536A" w:rsidP="0022536A">
            <w:pPr>
              <w:spacing w:before="0" w:after="0"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&lt;0.001</w:t>
            </w: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27D7882" w14:textId="5829E223" w:rsidR="0022536A" w:rsidRPr="001B6B76" w:rsidRDefault="0022536A" w:rsidP="0022536A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284CFFF" w14:textId="6EFC08C3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2C2908" w14:textId="6A731829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227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52EBEA6" w14:textId="5C72D7A0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(48-462)</w:t>
            </w: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D549642" w14:textId="7CD219EC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1154567" w14:textId="39D2687C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204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14820B" w14:textId="57FF3649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(46-318)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5CDC321" w14:textId="74D2752B" w:rsidR="0022536A" w:rsidRPr="001B6B76" w:rsidRDefault="0022536A" w:rsidP="0022536A">
            <w:pPr>
              <w:spacing w:before="0" w:after="0"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&lt;0.001</w:t>
            </w:r>
          </w:p>
        </w:tc>
      </w:tr>
      <w:tr w:rsidR="001B6B76" w:rsidRPr="001B6B76" w14:paraId="149FD80A" w14:textId="77777777" w:rsidTr="0023277B">
        <w:trPr>
          <w:trHeight w:val="480"/>
        </w:trPr>
        <w:tc>
          <w:tcPr>
            <w:tcW w:w="26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3BE57" w14:textId="0BF1AE1E" w:rsidR="0022536A" w:rsidRPr="001B6B76" w:rsidRDefault="0022536A" w:rsidP="0022536A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CK (IU/L)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9E5ED" w14:textId="1CE3CA72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58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6722A" w14:textId="48DB1E94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101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69086" w14:textId="1930E19E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(37-417)</w:t>
            </w:r>
          </w:p>
        </w:tc>
        <w:tc>
          <w:tcPr>
            <w:tcW w:w="2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3214C" w14:textId="77777777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7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1386C" w14:textId="034C39AD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97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E82F2" w14:textId="1E4D5C12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(15-674)</w:t>
            </w: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22D32" w14:textId="7A181B9B" w:rsidR="0022536A" w:rsidRPr="001B6B76" w:rsidRDefault="0022536A" w:rsidP="0022536A">
            <w:pPr>
              <w:spacing w:before="0" w:after="0"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0.177</w:t>
            </w:r>
          </w:p>
        </w:tc>
        <w:tc>
          <w:tcPr>
            <w:tcW w:w="2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CA23D" w14:textId="77777777" w:rsidR="0022536A" w:rsidRPr="001B6B76" w:rsidRDefault="0022536A" w:rsidP="0022536A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8FE83" w14:textId="55E90E4F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61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8C747" w14:textId="48E5ECFB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99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1A08B" w14:textId="37C1247D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(42-380)</w:t>
            </w:r>
          </w:p>
        </w:tc>
        <w:tc>
          <w:tcPr>
            <w:tcW w:w="2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8E5B7" w14:textId="77777777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16291" w14:textId="07A197F2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103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F1A49" w14:textId="5D4ECBCB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(35-743)</w:t>
            </w: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0328C" w14:textId="32ED2362" w:rsidR="0022536A" w:rsidRPr="001B6B76" w:rsidRDefault="0022536A" w:rsidP="0022536A">
            <w:pPr>
              <w:spacing w:before="0" w:after="0"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0.256</w:t>
            </w:r>
          </w:p>
        </w:tc>
      </w:tr>
      <w:tr w:rsidR="001B6B76" w:rsidRPr="001B6B76" w14:paraId="7CC335B6" w14:textId="77777777" w:rsidTr="0023277B">
        <w:trPr>
          <w:trHeight w:val="48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FAD6E" w14:textId="36D8447B" w:rsidR="0022536A" w:rsidRPr="001B6B76" w:rsidRDefault="0022536A" w:rsidP="0022536A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Cr (mg/dL)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D3ED5" w14:textId="69DA3694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06477" w14:textId="18D1D731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0.81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B296E" w14:textId="45392334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0.21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15900" w14:textId="77777777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0082E" w14:textId="3C0868C5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0.84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68283" w14:textId="29A8101B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0.20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99F19" w14:textId="09E800AC" w:rsidR="0022536A" w:rsidRPr="001B6B76" w:rsidRDefault="0022536A" w:rsidP="0022536A">
            <w:pPr>
              <w:spacing w:before="0" w:after="0"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0.013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9752C" w14:textId="77777777" w:rsidR="0022536A" w:rsidRPr="001B6B76" w:rsidRDefault="0022536A" w:rsidP="0022536A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0F2D2" w14:textId="68D6D512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05A53" w14:textId="4E732B03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0.83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5FB8A" w14:textId="3345E5B6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0.20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FD1B9" w14:textId="77777777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D71F6" w14:textId="1B8A45DF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0.82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9B659" w14:textId="22A72BD1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0.20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52EDB" w14:textId="0248C66C" w:rsidR="0022536A" w:rsidRPr="001B6B76" w:rsidRDefault="0022536A" w:rsidP="0022536A">
            <w:pPr>
              <w:spacing w:before="0" w:after="0"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0.419</w:t>
            </w:r>
          </w:p>
        </w:tc>
      </w:tr>
      <w:tr w:rsidR="001B6B76" w:rsidRPr="001B6B76" w14:paraId="43438A12" w14:textId="77777777" w:rsidTr="0023277B">
        <w:trPr>
          <w:trHeight w:val="48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0831F" w14:textId="4F0091B2" w:rsidR="0022536A" w:rsidRPr="001B6B76" w:rsidRDefault="0022536A" w:rsidP="0022536A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eGFR (mL/min/1.73m</w:t>
            </w:r>
            <w:r w:rsidRPr="001B6B76">
              <w:rPr>
                <w:color w:val="000000" w:themeColor="text1"/>
                <w:sz w:val="21"/>
                <w:szCs w:val="21"/>
                <w:vertAlign w:val="superscript"/>
              </w:rPr>
              <w:t>2</w:t>
            </w:r>
            <w:r w:rsidRPr="001B6B76">
              <w:rPr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32DC8" w14:textId="736CAA53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00C3F" w14:textId="2F7E9AAD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71.4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2CEBC" w14:textId="2700A189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17.1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1FA43" w14:textId="77777777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A8866" w14:textId="5E41D192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68.5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F8367" w14:textId="1E11AED9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15.7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0D1CB" w14:textId="246E8799" w:rsidR="0022536A" w:rsidRPr="001B6B76" w:rsidRDefault="0022536A" w:rsidP="0022536A">
            <w:pPr>
              <w:spacing w:before="0" w:after="0"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0.005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D4E9C" w14:textId="77777777" w:rsidR="0022536A" w:rsidRPr="001B6B76" w:rsidRDefault="0022536A" w:rsidP="0022536A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D85DF" w14:textId="14B914B8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595A0" w14:textId="3CF0DA60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67.6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9FE42" w14:textId="7EF6771B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15.7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BE95E" w14:textId="77777777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4883F" w14:textId="50443CAC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68.7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BD592" w14:textId="64D861AF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17.2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CFF1A" w14:textId="5C285030" w:rsidR="0022536A" w:rsidRPr="001B6B76" w:rsidRDefault="0022536A" w:rsidP="0022536A">
            <w:pPr>
              <w:spacing w:before="0" w:after="0"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0.257</w:t>
            </w:r>
          </w:p>
        </w:tc>
      </w:tr>
      <w:tr w:rsidR="001B6B76" w:rsidRPr="001B6B76" w14:paraId="411AF43B" w14:textId="77777777" w:rsidTr="0023277B">
        <w:trPr>
          <w:trHeight w:val="48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4B7AC" w14:textId="2D22A466" w:rsidR="0022536A" w:rsidRPr="001B6B76" w:rsidRDefault="0022536A" w:rsidP="0022536A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Fibrinogen (mg/dL)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D700DF" w14:textId="2ACF14D6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495E79" w14:textId="276D8862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285.6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BA44A4" w14:textId="3015F15E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44.8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E804A5" w14:textId="1B35EA59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070935" w14:textId="345821B5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227.3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F8F2DF" w14:textId="3411EA9B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29.4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8A2CD4" w14:textId="3F54CC81" w:rsidR="0022536A" w:rsidRPr="001B6B76" w:rsidRDefault="0022536A" w:rsidP="0022536A">
            <w:pPr>
              <w:spacing w:before="0" w:after="0"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&lt;0.001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E6965C" w14:textId="5E713804" w:rsidR="0022536A" w:rsidRPr="001B6B76" w:rsidRDefault="0022536A" w:rsidP="0022536A">
            <w:pPr>
              <w:spacing w:before="0" w:after="0"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231CFE" w14:textId="1B5C9004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1C0062" w14:textId="11992492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290.9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478DB7" w14:textId="3B1CB46E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42.3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145E5A" w14:textId="23396647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74775D" w14:textId="33F61522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288.7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140E5D" w14:textId="0295766C" w:rsidR="0022536A" w:rsidRPr="001B6B76" w:rsidRDefault="0022536A" w:rsidP="0022536A">
            <w:pPr>
              <w:spacing w:before="0" w:after="0"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59.8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77EF10" w14:textId="3AECC222" w:rsidR="0022536A" w:rsidRPr="001B6B76" w:rsidRDefault="0022536A" w:rsidP="0022536A">
            <w:pPr>
              <w:spacing w:before="0" w:after="0"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1B6B76">
              <w:rPr>
                <w:color w:val="000000" w:themeColor="text1"/>
                <w:sz w:val="21"/>
                <w:szCs w:val="21"/>
              </w:rPr>
              <w:t>0.804</w:t>
            </w:r>
          </w:p>
        </w:tc>
      </w:tr>
    </w:tbl>
    <w:p w14:paraId="7B65BC41" w14:textId="40658EBF" w:rsidR="00ED7DAC" w:rsidRPr="001B6B76" w:rsidRDefault="00ED7DAC" w:rsidP="00C91616">
      <w:pPr>
        <w:spacing w:before="0" w:after="0" w:line="240" w:lineRule="exact"/>
        <w:rPr>
          <w:color w:val="000000" w:themeColor="text1"/>
          <w:sz w:val="21"/>
          <w:szCs w:val="21"/>
        </w:rPr>
      </w:pPr>
    </w:p>
    <w:p w14:paraId="1321F9A6" w14:textId="77777777" w:rsidR="00ED7DAC" w:rsidRPr="001B6B76" w:rsidRDefault="00ED7DAC">
      <w:pPr>
        <w:spacing w:before="0" w:after="200" w:line="276" w:lineRule="auto"/>
        <w:rPr>
          <w:color w:val="000000" w:themeColor="text1"/>
          <w:sz w:val="21"/>
          <w:szCs w:val="21"/>
        </w:rPr>
      </w:pPr>
      <w:r w:rsidRPr="001B6B76">
        <w:rPr>
          <w:color w:val="000000" w:themeColor="text1"/>
          <w:sz w:val="21"/>
          <w:szCs w:val="21"/>
        </w:rPr>
        <w:br w:type="page"/>
      </w:r>
    </w:p>
    <w:p w14:paraId="19731AFE" w14:textId="5E3C0C48" w:rsidR="00ED7DAC" w:rsidRPr="001B6B76" w:rsidRDefault="00ED7DAC" w:rsidP="00D64008">
      <w:pPr>
        <w:rPr>
          <w:b/>
          <w:bCs/>
          <w:color w:val="000000" w:themeColor="text1"/>
          <w:lang w:eastAsia="ja-JP"/>
        </w:rPr>
      </w:pPr>
      <w:r w:rsidRPr="001B6B76">
        <w:rPr>
          <w:b/>
          <w:bCs/>
          <w:color w:val="000000" w:themeColor="text1"/>
          <w:lang w:eastAsia="ja-JP"/>
        </w:rPr>
        <w:lastRenderedPageBreak/>
        <w:t>Supplementa</w:t>
      </w:r>
      <w:r w:rsidR="0015190D" w:rsidRPr="001B6B76">
        <w:rPr>
          <w:b/>
          <w:bCs/>
          <w:color w:val="000000" w:themeColor="text1"/>
          <w:lang w:eastAsia="ja-JP"/>
        </w:rPr>
        <w:t>ry</w:t>
      </w:r>
      <w:r w:rsidRPr="001B6B76">
        <w:rPr>
          <w:b/>
          <w:bCs/>
          <w:color w:val="000000" w:themeColor="text1"/>
          <w:lang w:eastAsia="ja-JP"/>
        </w:rPr>
        <w:t xml:space="preserve"> Table </w:t>
      </w:r>
      <w:r w:rsidR="0015190D" w:rsidRPr="001B6B76">
        <w:rPr>
          <w:b/>
          <w:bCs/>
          <w:color w:val="000000" w:themeColor="text1"/>
          <w:lang w:eastAsia="ja-JP"/>
        </w:rPr>
        <w:t>S</w:t>
      </w:r>
      <w:r w:rsidRPr="001B6B76">
        <w:rPr>
          <w:b/>
          <w:bCs/>
          <w:color w:val="000000" w:themeColor="text1"/>
          <w:lang w:eastAsia="ja-JP"/>
        </w:rPr>
        <w:t xml:space="preserve">1: </w:t>
      </w:r>
      <w:r w:rsidR="00034D77" w:rsidRPr="001B6B76">
        <w:rPr>
          <w:b/>
          <w:bCs/>
          <w:color w:val="000000" w:themeColor="text1"/>
          <w:lang w:eastAsia="ja-JP"/>
        </w:rPr>
        <w:t>Changes in clinical variables from baseline to week 16 (within-group comparisons).</w:t>
      </w:r>
    </w:p>
    <w:p w14:paraId="6FDF32E6" w14:textId="4B539EEC" w:rsidR="00ED7DAC" w:rsidRPr="001B6B76" w:rsidRDefault="00ED7DAC" w:rsidP="00D64008">
      <w:pPr>
        <w:rPr>
          <w:color w:val="000000" w:themeColor="text1"/>
          <w:lang w:eastAsia="ja-JP"/>
        </w:rPr>
      </w:pPr>
      <w:r w:rsidRPr="001B6B76">
        <w:rPr>
          <w:color w:val="000000" w:themeColor="text1"/>
          <w:lang w:eastAsia="ja-JP"/>
        </w:rPr>
        <w:t xml:space="preserve">The data are presented as means ± SDs or medians (Min-Max). </w:t>
      </w:r>
      <w:r w:rsidRPr="001B6B76">
        <w:rPr>
          <w:i/>
          <w:iCs/>
          <w:color w:val="000000" w:themeColor="text1"/>
          <w:lang w:eastAsia="ja-JP"/>
        </w:rPr>
        <w:t>P</w:t>
      </w:r>
      <w:r w:rsidRPr="001B6B76">
        <w:rPr>
          <w:color w:val="000000" w:themeColor="text1"/>
          <w:lang w:eastAsia="ja-JP"/>
        </w:rPr>
        <w:t xml:space="preserve"> values are for comparisons between baseline and week 16. BMI: body mass index; SBP: systolic blood pressure; DBP: diastolic blood pressure; HDL-C: </w:t>
      </w:r>
      <w:r w:rsidRPr="001B6B76">
        <w:rPr>
          <w:color w:val="000000" w:themeColor="text1"/>
        </w:rPr>
        <w:t>high-density lipoprotein cholesterol</w:t>
      </w:r>
      <w:r w:rsidRPr="001B6B76">
        <w:rPr>
          <w:color w:val="000000" w:themeColor="text1"/>
          <w:lang w:eastAsia="ja-JP"/>
        </w:rPr>
        <w:t xml:space="preserve">; LDL-C: </w:t>
      </w:r>
      <w:r w:rsidRPr="001B6B76">
        <w:rPr>
          <w:color w:val="000000" w:themeColor="text1"/>
        </w:rPr>
        <w:t>low-density lipoprotein cholesterol</w:t>
      </w:r>
      <w:r w:rsidRPr="001B6B76">
        <w:rPr>
          <w:color w:val="000000" w:themeColor="text1"/>
          <w:lang w:eastAsia="ja-JP"/>
        </w:rPr>
        <w:t>; Apo: apolipoprotein; HOMA-IR: homeostasis model assessment insulin resistance; HOMA-</w:t>
      </w:r>
      <w:r w:rsidRPr="001B6B76">
        <w:rPr>
          <w:rFonts w:ascii="Symbol" w:hAnsi="Symbol"/>
          <w:color w:val="000000" w:themeColor="text1"/>
          <w:lang w:eastAsia="ja-JP"/>
        </w:rPr>
        <w:t>b</w:t>
      </w:r>
      <w:r w:rsidRPr="001B6B76">
        <w:rPr>
          <w:color w:val="000000" w:themeColor="text1"/>
          <w:lang w:eastAsia="ja-JP"/>
        </w:rPr>
        <w:t xml:space="preserve">: homeostasis model assessment beta-cell function; AST: aspartate aminotransferase; ALT: alanine aminotransferase; </w:t>
      </w:r>
      <w:r w:rsidRPr="001B6B76">
        <w:rPr>
          <w:rFonts w:ascii="Symbol" w:hAnsi="Symbol"/>
          <w:color w:val="000000" w:themeColor="text1"/>
          <w:lang w:eastAsia="ja-JP"/>
        </w:rPr>
        <w:t>g</w:t>
      </w:r>
      <w:r w:rsidRPr="001B6B76">
        <w:rPr>
          <w:color w:val="000000" w:themeColor="text1"/>
          <w:lang w:eastAsia="ja-JP"/>
        </w:rPr>
        <w:t>-GTP: gamma-glutamyl transpeptidase; ALP: alkaline phosphatase; CK: creatine kinase; eGFR: estimated glomerular filtration rate.</w:t>
      </w:r>
    </w:p>
    <w:p w14:paraId="73A5F2EE" w14:textId="77777777" w:rsidR="00DE23E8" w:rsidRPr="001B6B76" w:rsidRDefault="00DE23E8" w:rsidP="00C91616">
      <w:pPr>
        <w:spacing w:before="0" w:after="0" w:line="240" w:lineRule="exact"/>
        <w:rPr>
          <w:color w:val="000000" w:themeColor="text1"/>
          <w:sz w:val="21"/>
          <w:szCs w:val="21"/>
        </w:rPr>
      </w:pPr>
    </w:p>
    <w:sectPr w:rsidR="00DE23E8" w:rsidRPr="001B6B76" w:rsidSect="006C2D0C">
      <w:headerReference w:type="even" r:id="rId8"/>
      <w:footerReference w:type="even" r:id="rId9"/>
      <w:footerReference w:type="default" r:id="rId10"/>
      <w:headerReference w:type="first" r:id="rId11"/>
      <w:pgSz w:w="15842" w:h="12242" w:orient="landscape" w:code="1"/>
      <w:pgMar w:top="567" w:right="567" w:bottom="567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8EA08" w14:textId="77777777" w:rsidR="00A93EBD" w:rsidRDefault="00A93EBD" w:rsidP="00117666">
      <w:pPr>
        <w:spacing w:after="0"/>
      </w:pPr>
      <w:r>
        <w:separator/>
      </w:r>
    </w:p>
  </w:endnote>
  <w:endnote w:type="continuationSeparator" w:id="0">
    <w:p w14:paraId="68F5D090" w14:textId="77777777" w:rsidR="00A93EBD" w:rsidRDefault="00A93EB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28CF2" w14:textId="77777777" w:rsidR="00A93EBD" w:rsidRDefault="00A93EBD" w:rsidP="00117666">
      <w:pPr>
        <w:spacing w:after="0"/>
      </w:pPr>
      <w:r>
        <w:separator/>
      </w:r>
    </w:p>
  </w:footnote>
  <w:footnote w:type="continuationSeparator" w:id="0">
    <w:p w14:paraId="00D89963" w14:textId="77777777" w:rsidR="00A93EBD" w:rsidRDefault="00A93EB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 w:rsidP="00C91616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178349840">
    <w:abstractNumId w:val="0"/>
  </w:num>
  <w:num w:numId="2" w16cid:durableId="1859806095">
    <w:abstractNumId w:val="4"/>
  </w:num>
  <w:num w:numId="3" w16cid:durableId="873228831">
    <w:abstractNumId w:val="1"/>
  </w:num>
  <w:num w:numId="4" w16cid:durableId="1633443409">
    <w:abstractNumId w:val="5"/>
  </w:num>
  <w:num w:numId="5" w16cid:durableId="354499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0318188">
    <w:abstractNumId w:val="3"/>
  </w:num>
  <w:num w:numId="7" w16cid:durableId="1117027548">
    <w:abstractNumId w:val="6"/>
  </w:num>
  <w:num w:numId="8" w16cid:durableId="735399738">
    <w:abstractNumId w:val="6"/>
  </w:num>
  <w:num w:numId="9" w16cid:durableId="260652011">
    <w:abstractNumId w:val="6"/>
  </w:num>
  <w:num w:numId="10" w16cid:durableId="1727604151">
    <w:abstractNumId w:val="6"/>
  </w:num>
  <w:num w:numId="11" w16cid:durableId="1244484125">
    <w:abstractNumId w:val="6"/>
  </w:num>
  <w:num w:numId="12" w16cid:durableId="1213076220">
    <w:abstractNumId w:val="6"/>
  </w:num>
  <w:num w:numId="13" w16cid:durableId="1632513067">
    <w:abstractNumId w:val="3"/>
  </w:num>
  <w:num w:numId="14" w16cid:durableId="1058939097">
    <w:abstractNumId w:val="2"/>
  </w:num>
  <w:num w:numId="15" w16cid:durableId="633096546">
    <w:abstractNumId w:val="2"/>
  </w:num>
  <w:num w:numId="16" w16cid:durableId="453207733">
    <w:abstractNumId w:val="2"/>
  </w:num>
  <w:num w:numId="17" w16cid:durableId="1746876477">
    <w:abstractNumId w:val="2"/>
  </w:num>
  <w:num w:numId="18" w16cid:durableId="442844722">
    <w:abstractNumId w:val="2"/>
  </w:num>
  <w:num w:numId="19" w16cid:durableId="29309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166E4"/>
    <w:rsid w:val="00034304"/>
    <w:rsid w:val="00034D77"/>
    <w:rsid w:val="00035434"/>
    <w:rsid w:val="00052A14"/>
    <w:rsid w:val="00075AED"/>
    <w:rsid w:val="00077D53"/>
    <w:rsid w:val="000B3174"/>
    <w:rsid w:val="000B4193"/>
    <w:rsid w:val="00105FD9"/>
    <w:rsid w:val="00117666"/>
    <w:rsid w:val="001460FA"/>
    <w:rsid w:val="00147778"/>
    <w:rsid w:val="0015190D"/>
    <w:rsid w:val="001549D3"/>
    <w:rsid w:val="00160065"/>
    <w:rsid w:val="00177D84"/>
    <w:rsid w:val="00191A02"/>
    <w:rsid w:val="001B6B76"/>
    <w:rsid w:val="001C05B8"/>
    <w:rsid w:val="00221A2B"/>
    <w:rsid w:val="0022536A"/>
    <w:rsid w:val="0023277B"/>
    <w:rsid w:val="00256C71"/>
    <w:rsid w:val="00267D18"/>
    <w:rsid w:val="00274347"/>
    <w:rsid w:val="002868E2"/>
    <w:rsid w:val="002869C3"/>
    <w:rsid w:val="00286AC5"/>
    <w:rsid w:val="002936E4"/>
    <w:rsid w:val="002B4A57"/>
    <w:rsid w:val="002C74CA"/>
    <w:rsid w:val="002D357A"/>
    <w:rsid w:val="003123F4"/>
    <w:rsid w:val="003435DA"/>
    <w:rsid w:val="00352401"/>
    <w:rsid w:val="003544FB"/>
    <w:rsid w:val="003D2F2D"/>
    <w:rsid w:val="00401590"/>
    <w:rsid w:val="004040E5"/>
    <w:rsid w:val="00415AD3"/>
    <w:rsid w:val="00447801"/>
    <w:rsid w:val="00452E9C"/>
    <w:rsid w:val="004735C8"/>
    <w:rsid w:val="004947A6"/>
    <w:rsid w:val="004961FF"/>
    <w:rsid w:val="00517A89"/>
    <w:rsid w:val="005250F2"/>
    <w:rsid w:val="005273FB"/>
    <w:rsid w:val="00577638"/>
    <w:rsid w:val="00593EEA"/>
    <w:rsid w:val="005A5EEE"/>
    <w:rsid w:val="005E089A"/>
    <w:rsid w:val="00601CA3"/>
    <w:rsid w:val="00614CD3"/>
    <w:rsid w:val="006375C7"/>
    <w:rsid w:val="006549E2"/>
    <w:rsid w:val="00654E8F"/>
    <w:rsid w:val="00660D05"/>
    <w:rsid w:val="006617E5"/>
    <w:rsid w:val="00665848"/>
    <w:rsid w:val="006820B1"/>
    <w:rsid w:val="006B392D"/>
    <w:rsid w:val="006B7D14"/>
    <w:rsid w:val="006C2D0C"/>
    <w:rsid w:val="00701727"/>
    <w:rsid w:val="0070566C"/>
    <w:rsid w:val="00714C50"/>
    <w:rsid w:val="00725A7D"/>
    <w:rsid w:val="007501BE"/>
    <w:rsid w:val="00790BB3"/>
    <w:rsid w:val="007A3694"/>
    <w:rsid w:val="007C206C"/>
    <w:rsid w:val="00817DD6"/>
    <w:rsid w:val="0083759F"/>
    <w:rsid w:val="00877B43"/>
    <w:rsid w:val="00885156"/>
    <w:rsid w:val="0089237C"/>
    <w:rsid w:val="008B3F47"/>
    <w:rsid w:val="008C31AC"/>
    <w:rsid w:val="009125CD"/>
    <w:rsid w:val="009151AA"/>
    <w:rsid w:val="0093429D"/>
    <w:rsid w:val="00943573"/>
    <w:rsid w:val="00963AE5"/>
    <w:rsid w:val="00964134"/>
    <w:rsid w:val="00970F7D"/>
    <w:rsid w:val="00994A3D"/>
    <w:rsid w:val="009B3DB0"/>
    <w:rsid w:val="009C2B12"/>
    <w:rsid w:val="00A174D9"/>
    <w:rsid w:val="00A93EBD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91616"/>
    <w:rsid w:val="00CB5828"/>
    <w:rsid w:val="00CC3103"/>
    <w:rsid w:val="00CC75A0"/>
    <w:rsid w:val="00CD066B"/>
    <w:rsid w:val="00CE2B1F"/>
    <w:rsid w:val="00CE4FEE"/>
    <w:rsid w:val="00D060CF"/>
    <w:rsid w:val="00D31D50"/>
    <w:rsid w:val="00D55AFD"/>
    <w:rsid w:val="00D64008"/>
    <w:rsid w:val="00D963E1"/>
    <w:rsid w:val="00DB59C3"/>
    <w:rsid w:val="00DC259A"/>
    <w:rsid w:val="00DD0D93"/>
    <w:rsid w:val="00DE23E8"/>
    <w:rsid w:val="00E52377"/>
    <w:rsid w:val="00E537AD"/>
    <w:rsid w:val="00E64E17"/>
    <w:rsid w:val="00E866C9"/>
    <w:rsid w:val="00EA3D3C"/>
    <w:rsid w:val="00EC090A"/>
    <w:rsid w:val="00ED20B5"/>
    <w:rsid w:val="00ED784E"/>
    <w:rsid w:val="00ED7DAC"/>
    <w:rsid w:val="00F015B6"/>
    <w:rsid w:val="00F042F9"/>
    <w:rsid w:val="00F46900"/>
    <w:rsid w:val="00F46B48"/>
    <w:rsid w:val="00F61D89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見出し 2 (文字)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題 (文字)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コメント文字列 (文字)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文末脚注文字列 (文字)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フッター (文字)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字列 (文字)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ヘッダー (文字)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21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22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d">
    <w:name w:val="line number"/>
    <w:basedOn w:val="a1"/>
    <w:uiPriority w:val="99"/>
    <w:semiHidden/>
    <w:unhideWhenUsed/>
    <w:rsid w:val="00AB6715"/>
  </w:style>
  <w:style w:type="character" w:customStyle="1" w:styleId="30">
    <w:name w:val="見出し 3 (文字)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見出し 4 (文字)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見出し 5 (文字)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Web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e">
    <w:name w:val="Quote"/>
    <w:basedOn w:val="a0"/>
    <w:next w:val="a0"/>
    <w:link w:val="aff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">
    <w:name w:val="引用文 (文字)"/>
    <w:basedOn w:val="a1"/>
    <w:link w:val="af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0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1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2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Title"/>
    <w:basedOn w:val="a0"/>
    <w:next w:val="a0"/>
    <w:link w:val="aff4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4">
    <w:name w:val="表題 (文字)"/>
    <w:basedOn w:val="a1"/>
    <w:link w:val="aff3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3"/>
    <w:next w:val="aff3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6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143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竹田 安孝</cp:lastModifiedBy>
  <cp:revision>31</cp:revision>
  <cp:lastPrinted>2013-10-03T12:51:00Z</cp:lastPrinted>
  <dcterms:created xsi:type="dcterms:W3CDTF">2022-10-24T01:46:00Z</dcterms:created>
  <dcterms:modified xsi:type="dcterms:W3CDTF">2022-10-31T13:18:00Z</dcterms:modified>
</cp:coreProperties>
</file>