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9443" w14:textId="663D8A0B" w:rsidR="00994A3D" w:rsidRPr="00D37508" w:rsidRDefault="00654E8F" w:rsidP="00D37508">
      <w:pPr>
        <w:pStyle w:val="SupplementaryMaterial"/>
        <w:rPr>
          <w:b w:val="0"/>
        </w:rPr>
      </w:pPr>
      <w:r w:rsidRPr="001549D3">
        <w:t>Supplementary Material</w:t>
      </w:r>
    </w:p>
    <w:p w14:paraId="3AE196DF" w14:textId="404802FA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D37508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D37508" w:rsidRPr="00D37508">
        <w:rPr>
          <w:rFonts w:cs="Times New Roman"/>
          <w:szCs w:val="24"/>
        </w:rPr>
        <w:t>Prevalence, Death and DALYs of Alzheimer's disease and other dementias in 1990 and 2019 for both sexes and percentage change of age-standardized rates per 100000</w:t>
      </w:r>
      <w:r w:rsidRPr="001549D3">
        <w:rPr>
          <w:rFonts w:cs="Times New Roman"/>
          <w:szCs w:val="24"/>
        </w:rPr>
        <w:t xml:space="preserve"> </w:t>
      </w: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435"/>
        <w:gridCol w:w="970"/>
        <w:gridCol w:w="2423"/>
        <w:gridCol w:w="1656"/>
        <w:gridCol w:w="2540"/>
        <w:gridCol w:w="1873"/>
        <w:gridCol w:w="2657"/>
      </w:tblGrid>
      <w:tr w:rsidR="00D37508" w:rsidRPr="00D37508" w14:paraId="582BA0F7" w14:textId="77777777" w:rsidTr="00D37508">
        <w:trPr>
          <w:jc w:val="center"/>
        </w:trPr>
        <w:tc>
          <w:tcPr>
            <w:tcW w:w="887" w:type="pct"/>
            <w:gridSpan w:val="2"/>
            <w:vMerge w:val="restart"/>
            <w:vAlign w:val="center"/>
          </w:tcPr>
          <w:p w14:paraId="73AE8D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1505" w:type="pct"/>
            <w:gridSpan w:val="2"/>
            <w:vAlign w:val="center"/>
          </w:tcPr>
          <w:p w14:paraId="0A84B3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1628" w:type="pct"/>
            <w:gridSpan w:val="2"/>
            <w:vAlign w:val="center"/>
          </w:tcPr>
          <w:p w14:paraId="1FE5E35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980" w:type="pct"/>
            <w:vMerge w:val="restart"/>
            <w:vAlign w:val="center"/>
          </w:tcPr>
          <w:p w14:paraId="514ED41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Percentage change in age-standardized rates between 1990 and 2019</w:t>
            </w:r>
          </w:p>
        </w:tc>
      </w:tr>
      <w:tr w:rsidR="00D37508" w:rsidRPr="00D37508" w14:paraId="7B73EC97" w14:textId="77777777" w:rsidTr="00D37508">
        <w:trPr>
          <w:trHeight w:val="652"/>
          <w:jc w:val="center"/>
        </w:trPr>
        <w:tc>
          <w:tcPr>
            <w:tcW w:w="887" w:type="pct"/>
            <w:gridSpan w:val="2"/>
            <w:vMerge/>
            <w:vAlign w:val="center"/>
          </w:tcPr>
          <w:p w14:paraId="1CCB14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894" w:type="pct"/>
            <w:vAlign w:val="center"/>
          </w:tcPr>
          <w:p w14:paraId="35DB54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Counts</w:t>
            </w:r>
          </w:p>
          <w:p w14:paraId="3A3C972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(95% UI)</w:t>
            </w:r>
          </w:p>
        </w:tc>
        <w:tc>
          <w:tcPr>
            <w:tcW w:w="611" w:type="pct"/>
            <w:vAlign w:val="center"/>
          </w:tcPr>
          <w:p w14:paraId="417FCD4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R</w:t>
            </w:r>
            <w:r w:rsidRPr="00D37508">
              <w:rPr>
                <w:rFonts w:eastAsia="宋体" w:cs="Times New Roman"/>
                <w:b/>
                <w:szCs w:val="24"/>
              </w:rPr>
              <w:t>ate</w:t>
            </w:r>
          </w:p>
          <w:p w14:paraId="5EF3A8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(95% UI)</w:t>
            </w:r>
          </w:p>
        </w:tc>
        <w:tc>
          <w:tcPr>
            <w:tcW w:w="937" w:type="pct"/>
            <w:vAlign w:val="center"/>
          </w:tcPr>
          <w:p w14:paraId="4491A3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Counts</w:t>
            </w:r>
          </w:p>
          <w:p w14:paraId="223F5A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(95% UI)</w:t>
            </w:r>
          </w:p>
        </w:tc>
        <w:tc>
          <w:tcPr>
            <w:tcW w:w="691" w:type="pct"/>
            <w:vAlign w:val="center"/>
          </w:tcPr>
          <w:p w14:paraId="73840DE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R</w:t>
            </w:r>
            <w:r w:rsidRPr="00D37508">
              <w:rPr>
                <w:rFonts w:eastAsia="宋体" w:cs="Times New Roman"/>
                <w:b/>
                <w:szCs w:val="24"/>
              </w:rPr>
              <w:t>ate</w:t>
            </w:r>
          </w:p>
          <w:p w14:paraId="2C17359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(95% UI)</w:t>
            </w:r>
          </w:p>
        </w:tc>
        <w:tc>
          <w:tcPr>
            <w:tcW w:w="980" w:type="pct"/>
            <w:vMerge/>
            <w:vAlign w:val="center"/>
          </w:tcPr>
          <w:p w14:paraId="116F71F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</w:p>
        </w:tc>
      </w:tr>
      <w:tr w:rsidR="00D37508" w:rsidRPr="00D37508" w14:paraId="1F2A34B0" w14:textId="77777777" w:rsidTr="00D37508">
        <w:trPr>
          <w:jc w:val="center"/>
        </w:trPr>
        <w:tc>
          <w:tcPr>
            <w:tcW w:w="529" w:type="pct"/>
            <w:vMerge w:val="restart"/>
            <w:vAlign w:val="center"/>
          </w:tcPr>
          <w:p w14:paraId="2948513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Prevalence</w:t>
            </w:r>
          </w:p>
        </w:tc>
        <w:tc>
          <w:tcPr>
            <w:tcW w:w="358" w:type="pct"/>
            <w:vAlign w:val="center"/>
          </w:tcPr>
          <w:p w14:paraId="5660AEA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Male</w:t>
            </w:r>
          </w:p>
        </w:tc>
        <w:tc>
          <w:tcPr>
            <w:tcW w:w="894" w:type="pct"/>
            <w:vAlign w:val="center"/>
          </w:tcPr>
          <w:p w14:paraId="561835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1223516</w:t>
            </w:r>
          </w:p>
          <w:p w14:paraId="79D4AEB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(1017657,1430125)</w:t>
            </w:r>
          </w:p>
        </w:tc>
        <w:tc>
          <w:tcPr>
            <w:tcW w:w="611" w:type="pct"/>
            <w:vAlign w:val="center"/>
          </w:tcPr>
          <w:p w14:paraId="6F40B4D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497</w:t>
            </w:r>
          </w:p>
          <w:p w14:paraId="2066AC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(417.3,576.5)</w:t>
            </w:r>
          </w:p>
        </w:tc>
        <w:tc>
          <w:tcPr>
            <w:tcW w:w="937" w:type="pct"/>
            <w:vAlign w:val="center"/>
          </w:tcPr>
          <w:p w14:paraId="1DE8B9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4851110</w:t>
            </w:r>
          </w:p>
          <w:p w14:paraId="040F2A9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(4022835,5654001)</w:t>
            </w:r>
          </w:p>
        </w:tc>
        <w:tc>
          <w:tcPr>
            <w:tcW w:w="691" w:type="pct"/>
            <w:vAlign w:val="center"/>
          </w:tcPr>
          <w:p w14:paraId="54E1D60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663.9</w:t>
            </w:r>
          </w:p>
          <w:p w14:paraId="76DC5E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(555.7,769.5)</w:t>
            </w:r>
          </w:p>
        </w:tc>
        <w:tc>
          <w:tcPr>
            <w:tcW w:w="980" w:type="pct"/>
            <w:vAlign w:val="center"/>
          </w:tcPr>
          <w:p w14:paraId="7F26EDA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 w:hint="eastAsia"/>
                <w:szCs w:val="24"/>
              </w:rPr>
              <w:t>0</w:t>
            </w:r>
            <w:r w:rsidRPr="00D37508">
              <w:rPr>
                <w:rFonts w:eastAsia="宋体" w:cs="Times New Roman"/>
                <w:szCs w:val="24"/>
              </w:rPr>
              <w:t>.34</w:t>
            </w:r>
          </w:p>
          <w:p w14:paraId="1378DFB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(0.30,0.37)</w:t>
            </w:r>
          </w:p>
        </w:tc>
      </w:tr>
      <w:tr w:rsidR="00D37508" w:rsidRPr="00D37508" w14:paraId="085FDA19" w14:textId="77777777" w:rsidTr="00D37508">
        <w:trPr>
          <w:jc w:val="center"/>
        </w:trPr>
        <w:tc>
          <w:tcPr>
            <w:tcW w:w="529" w:type="pct"/>
            <w:vMerge/>
            <w:vAlign w:val="center"/>
          </w:tcPr>
          <w:p w14:paraId="3133FDE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32A183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894" w:type="pct"/>
            <w:vAlign w:val="center"/>
          </w:tcPr>
          <w:p w14:paraId="794F0D9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2122457</w:t>
            </w:r>
          </w:p>
          <w:p w14:paraId="68C9224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(1782794,2472986)</w:t>
            </w:r>
          </w:p>
        </w:tc>
        <w:tc>
          <w:tcPr>
            <w:tcW w:w="611" w:type="pct"/>
            <w:vAlign w:val="center"/>
          </w:tcPr>
          <w:p w14:paraId="0736236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673.8</w:t>
            </w:r>
          </w:p>
          <w:p w14:paraId="42F976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(571.6,783.2)</w:t>
            </w:r>
          </w:p>
        </w:tc>
        <w:tc>
          <w:tcPr>
            <w:tcW w:w="937" w:type="pct"/>
            <w:vAlign w:val="center"/>
          </w:tcPr>
          <w:p w14:paraId="775208E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8292840</w:t>
            </w:r>
          </w:p>
          <w:p w14:paraId="212D439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(7000733,9619121)</w:t>
            </w:r>
          </w:p>
        </w:tc>
        <w:tc>
          <w:tcPr>
            <w:tcW w:w="691" w:type="pct"/>
            <w:vAlign w:val="center"/>
          </w:tcPr>
          <w:p w14:paraId="6087BD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871.7</w:t>
            </w:r>
          </w:p>
          <w:p w14:paraId="528BD3B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(736.7,1012.6)</w:t>
            </w:r>
          </w:p>
        </w:tc>
        <w:tc>
          <w:tcPr>
            <w:tcW w:w="980" w:type="pct"/>
            <w:vAlign w:val="center"/>
          </w:tcPr>
          <w:p w14:paraId="5945630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 w:hint="eastAsia"/>
                <w:szCs w:val="24"/>
              </w:rPr>
              <w:t>0</w:t>
            </w:r>
            <w:r w:rsidRPr="00D37508">
              <w:rPr>
                <w:rFonts w:eastAsia="宋体" w:cs="Times New Roman"/>
                <w:szCs w:val="24"/>
              </w:rPr>
              <w:t>.29</w:t>
            </w:r>
          </w:p>
          <w:p w14:paraId="55F3E3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(0.26,0.33)</w:t>
            </w:r>
          </w:p>
        </w:tc>
      </w:tr>
      <w:tr w:rsidR="00D37508" w:rsidRPr="00D37508" w14:paraId="03B8CCE7" w14:textId="77777777" w:rsidTr="00D37508">
        <w:trPr>
          <w:jc w:val="center"/>
        </w:trPr>
        <w:tc>
          <w:tcPr>
            <w:tcW w:w="529" w:type="pct"/>
            <w:vMerge w:val="restart"/>
            <w:vAlign w:val="center"/>
          </w:tcPr>
          <w:p w14:paraId="603E97E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Death</w:t>
            </w:r>
          </w:p>
        </w:tc>
        <w:tc>
          <w:tcPr>
            <w:tcW w:w="358" w:type="pct"/>
            <w:vAlign w:val="center"/>
          </w:tcPr>
          <w:p w14:paraId="5C56097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Male</w:t>
            </w:r>
          </w:p>
        </w:tc>
        <w:tc>
          <w:tcPr>
            <w:tcW w:w="894" w:type="pct"/>
            <w:vAlign w:val="center"/>
          </w:tcPr>
          <w:p w14:paraId="6BB66CA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30472</w:t>
            </w:r>
          </w:p>
          <w:p w14:paraId="5072382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(7013,87061)</w:t>
            </w:r>
          </w:p>
        </w:tc>
        <w:tc>
          <w:tcPr>
            <w:tcW w:w="611" w:type="pct"/>
            <w:vAlign w:val="center"/>
          </w:tcPr>
          <w:p w14:paraId="48E0032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19.1</w:t>
            </w:r>
          </w:p>
          <w:p w14:paraId="54E6061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(4.3,53.2)</w:t>
            </w:r>
          </w:p>
        </w:tc>
        <w:tc>
          <w:tcPr>
            <w:tcW w:w="937" w:type="pct"/>
            <w:vAlign w:val="center"/>
          </w:tcPr>
          <w:p w14:paraId="1783DA0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106005</w:t>
            </w:r>
          </w:p>
          <w:p w14:paraId="384EF65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(24781,304485)</w:t>
            </w:r>
          </w:p>
        </w:tc>
        <w:tc>
          <w:tcPr>
            <w:tcW w:w="691" w:type="pct"/>
            <w:vAlign w:val="center"/>
          </w:tcPr>
          <w:p w14:paraId="484D0DE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20.3</w:t>
            </w:r>
          </w:p>
          <w:p w14:paraId="4F1ADD1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(4.8,57.4)</w:t>
            </w:r>
          </w:p>
        </w:tc>
        <w:tc>
          <w:tcPr>
            <w:tcW w:w="980" w:type="pct"/>
            <w:vAlign w:val="center"/>
          </w:tcPr>
          <w:p w14:paraId="549F849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 w:hint="eastAsia"/>
                <w:szCs w:val="24"/>
              </w:rPr>
              <w:t>0</w:t>
            </w:r>
            <w:r w:rsidRPr="00D37508">
              <w:rPr>
                <w:rFonts w:eastAsia="宋体" w:cs="Times New Roman"/>
                <w:szCs w:val="24"/>
              </w:rPr>
              <w:t>.06</w:t>
            </w:r>
          </w:p>
          <w:p w14:paraId="06AF075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(-0.09,0.28)</w:t>
            </w:r>
          </w:p>
        </w:tc>
      </w:tr>
      <w:tr w:rsidR="00D37508" w:rsidRPr="00D37508" w14:paraId="67CADE16" w14:textId="77777777" w:rsidTr="00D37508">
        <w:trPr>
          <w:jc w:val="center"/>
        </w:trPr>
        <w:tc>
          <w:tcPr>
            <w:tcW w:w="529" w:type="pct"/>
            <w:vMerge/>
            <w:vAlign w:val="center"/>
          </w:tcPr>
          <w:p w14:paraId="639973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1100A21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894" w:type="pct"/>
            <w:vAlign w:val="center"/>
          </w:tcPr>
          <w:p w14:paraId="6057FEA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62843</w:t>
            </w:r>
          </w:p>
          <w:p w14:paraId="2AD188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(14311,177076)</w:t>
            </w:r>
          </w:p>
        </w:tc>
        <w:tc>
          <w:tcPr>
            <w:tcW w:w="611" w:type="pct"/>
            <w:vAlign w:val="center"/>
          </w:tcPr>
          <w:p w14:paraId="4363724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25.4</w:t>
            </w:r>
          </w:p>
          <w:p w14:paraId="5923245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(6,69.2)</w:t>
            </w:r>
          </w:p>
        </w:tc>
        <w:tc>
          <w:tcPr>
            <w:tcW w:w="937" w:type="pct"/>
            <w:vAlign w:val="center"/>
          </w:tcPr>
          <w:p w14:paraId="3437148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214710</w:t>
            </w:r>
          </w:p>
          <w:p w14:paraId="401C160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(51100,559556)</w:t>
            </w:r>
          </w:p>
        </w:tc>
        <w:tc>
          <w:tcPr>
            <w:tcW w:w="691" w:type="pct"/>
            <w:vAlign w:val="center"/>
          </w:tcPr>
          <w:p w14:paraId="1084E15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24.9</w:t>
            </w:r>
          </w:p>
          <w:p w14:paraId="54C6345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(6,64.5)</w:t>
            </w:r>
          </w:p>
        </w:tc>
        <w:tc>
          <w:tcPr>
            <w:tcW w:w="980" w:type="pct"/>
            <w:vAlign w:val="center"/>
          </w:tcPr>
          <w:p w14:paraId="52D347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 w:hint="eastAsia"/>
                <w:szCs w:val="24"/>
              </w:rPr>
              <w:t>-</w:t>
            </w:r>
            <w:r w:rsidRPr="00D37508">
              <w:rPr>
                <w:rFonts w:eastAsia="宋体" w:cs="Times New Roman"/>
                <w:szCs w:val="24"/>
              </w:rPr>
              <w:t>0.02</w:t>
            </w:r>
          </w:p>
          <w:p w14:paraId="0E76348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(-0.19,0.23)</w:t>
            </w:r>
          </w:p>
        </w:tc>
      </w:tr>
      <w:tr w:rsidR="00D37508" w:rsidRPr="00D37508" w14:paraId="46806A77" w14:textId="77777777" w:rsidTr="00D37508">
        <w:trPr>
          <w:jc w:val="center"/>
        </w:trPr>
        <w:tc>
          <w:tcPr>
            <w:tcW w:w="529" w:type="pct"/>
            <w:vMerge w:val="restart"/>
            <w:vAlign w:val="center"/>
          </w:tcPr>
          <w:p w14:paraId="6CB6DC2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D</w:t>
            </w:r>
            <w:r w:rsidRPr="00D37508">
              <w:rPr>
                <w:rFonts w:eastAsia="宋体" w:cs="Times New Roman"/>
                <w:b/>
                <w:szCs w:val="24"/>
              </w:rPr>
              <w:t>ALYs</w:t>
            </w:r>
          </w:p>
        </w:tc>
        <w:tc>
          <w:tcPr>
            <w:tcW w:w="358" w:type="pct"/>
            <w:vAlign w:val="center"/>
          </w:tcPr>
          <w:p w14:paraId="3E291F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Male</w:t>
            </w:r>
          </w:p>
        </w:tc>
        <w:tc>
          <w:tcPr>
            <w:tcW w:w="894" w:type="pct"/>
            <w:vAlign w:val="center"/>
          </w:tcPr>
          <w:p w14:paraId="4AB8044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677668</w:t>
            </w:r>
          </w:p>
          <w:p w14:paraId="1088EAF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(275157,1647186)</w:t>
            </w:r>
          </w:p>
        </w:tc>
        <w:tc>
          <w:tcPr>
            <w:tcW w:w="611" w:type="pct"/>
            <w:vAlign w:val="center"/>
          </w:tcPr>
          <w:p w14:paraId="6FAAD1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290.1</w:t>
            </w:r>
          </w:p>
          <w:p w14:paraId="07220E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(117.7,700.2)</w:t>
            </w:r>
          </w:p>
        </w:tc>
        <w:tc>
          <w:tcPr>
            <w:tcW w:w="937" w:type="pct"/>
            <w:vAlign w:val="center"/>
          </w:tcPr>
          <w:p w14:paraId="409EA1B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2223508</w:t>
            </w:r>
          </w:p>
          <w:p w14:paraId="20AEE2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(980860,5104972)</w:t>
            </w:r>
          </w:p>
        </w:tc>
        <w:tc>
          <w:tcPr>
            <w:tcW w:w="691" w:type="pct"/>
            <w:vAlign w:val="center"/>
          </w:tcPr>
          <w:p w14:paraId="70255D4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321.3</w:t>
            </w:r>
          </w:p>
          <w:p w14:paraId="647973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(141.1,744.4)</w:t>
            </w:r>
          </w:p>
        </w:tc>
        <w:tc>
          <w:tcPr>
            <w:tcW w:w="980" w:type="pct"/>
            <w:vAlign w:val="center"/>
          </w:tcPr>
          <w:p w14:paraId="2249DF8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0.11</w:t>
            </w:r>
          </w:p>
          <w:p w14:paraId="0711874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(-0.05,0.29)</w:t>
            </w:r>
          </w:p>
        </w:tc>
      </w:tr>
      <w:tr w:rsidR="00D37508" w:rsidRPr="00D37508" w14:paraId="50202450" w14:textId="77777777" w:rsidTr="00D37508">
        <w:trPr>
          <w:jc w:val="center"/>
        </w:trPr>
        <w:tc>
          <w:tcPr>
            <w:tcW w:w="529" w:type="pct"/>
            <w:vMerge/>
            <w:vAlign w:val="center"/>
          </w:tcPr>
          <w:p w14:paraId="47813AB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3B7208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894" w:type="pct"/>
            <w:vAlign w:val="center"/>
          </w:tcPr>
          <w:p w14:paraId="6367B9E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1168325</w:t>
            </w:r>
          </w:p>
          <w:p w14:paraId="1D53AB1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(480603,2728266)</w:t>
            </w:r>
          </w:p>
        </w:tc>
        <w:tc>
          <w:tcPr>
            <w:tcW w:w="611" w:type="pct"/>
            <w:vAlign w:val="center"/>
          </w:tcPr>
          <w:p w14:paraId="2DD822F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381.4</w:t>
            </w:r>
          </w:p>
          <w:p w14:paraId="57C3519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(157.3,876.1)</w:t>
            </w:r>
          </w:p>
        </w:tc>
        <w:tc>
          <w:tcPr>
            <w:tcW w:w="937" w:type="pct"/>
            <w:vAlign w:val="center"/>
          </w:tcPr>
          <w:p w14:paraId="7B1E46E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3753532</w:t>
            </w:r>
          </w:p>
          <w:p w14:paraId="5393E4F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(1720507,8054393)</w:t>
            </w:r>
          </w:p>
        </w:tc>
        <w:tc>
          <w:tcPr>
            <w:tcW w:w="691" w:type="pct"/>
            <w:vAlign w:val="center"/>
          </w:tcPr>
          <w:p w14:paraId="6BC39CB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399.9</w:t>
            </w:r>
          </w:p>
          <w:p w14:paraId="4A60E3A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(184.2,860.7)</w:t>
            </w:r>
          </w:p>
        </w:tc>
        <w:tc>
          <w:tcPr>
            <w:tcW w:w="980" w:type="pct"/>
            <w:vAlign w:val="center"/>
          </w:tcPr>
          <w:p w14:paraId="020AC4E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 w:hint="eastAsia"/>
                <w:szCs w:val="24"/>
              </w:rPr>
              <w:t>0</w:t>
            </w:r>
            <w:r w:rsidRPr="00D37508">
              <w:rPr>
                <w:rFonts w:eastAsia="宋体" w:cs="Times New Roman"/>
                <w:szCs w:val="24"/>
              </w:rPr>
              <w:t>.05</w:t>
            </w:r>
          </w:p>
          <w:p w14:paraId="7230AB1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(-0.12,0.26)</w:t>
            </w:r>
          </w:p>
        </w:tc>
      </w:tr>
    </w:tbl>
    <w:p w14:paraId="4F86BB2A" w14:textId="77777777" w:rsidR="00D37508" w:rsidRDefault="00D37508" w:rsidP="00654E8F">
      <w:pPr>
        <w:spacing w:before="240"/>
        <w:rPr>
          <w:b/>
        </w:rPr>
      </w:pPr>
      <w:r>
        <w:rPr>
          <w:b/>
        </w:rPr>
        <w:br w:type="page"/>
      </w:r>
    </w:p>
    <w:p w14:paraId="7B65BC41" w14:textId="410748F5" w:rsidR="00DE23E8" w:rsidRDefault="00D37508" w:rsidP="00654E8F">
      <w:pPr>
        <w:spacing w:before="240"/>
      </w:pPr>
      <w:r w:rsidRPr="00D37508">
        <w:rPr>
          <w:b/>
        </w:rPr>
        <w:lastRenderedPageBreak/>
        <w:t>Supplementary Table 2 (A).</w:t>
      </w:r>
      <w:r w:rsidRPr="00D37508">
        <w:t xml:space="preserve"> The prevalence cases and age-standardized prevalence of Alzheimer's disease and other dementias in 1990 and 2019 and its temporal trends from 1990 to 2019</w:t>
      </w:r>
      <w:r>
        <w:t xml:space="preserve"> </w:t>
      </w:r>
    </w:p>
    <w:tbl>
      <w:tblPr>
        <w:tblStyle w:val="2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2188"/>
        <w:gridCol w:w="2552"/>
        <w:gridCol w:w="2551"/>
        <w:gridCol w:w="2694"/>
        <w:gridCol w:w="2551"/>
      </w:tblGrid>
      <w:tr w:rsidR="00D37508" w:rsidRPr="00D37508" w14:paraId="2493B80B" w14:textId="77777777" w:rsidTr="00D37508">
        <w:trPr>
          <w:jc w:val="center"/>
        </w:trPr>
        <w:tc>
          <w:tcPr>
            <w:tcW w:w="1776" w:type="dxa"/>
          </w:tcPr>
          <w:p w14:paraId="18C8F86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M</w:t>
            </w:r>
            <w:r w:rsidRPr="00D37508">
              <w:rPr>
                <w:rFonts w:eastAsia="宋体" w:cs="Times New Roman"/>
                <w:b/>
                <w:szCs w:val="24"/>
              </w:rPr>
              <w:t>ale</w:t>
            </w:r>
          </w:p>
        </w:tc>
        <w:tc>
          <w:tcPr>
            <w:tcW w:w="4740" w:type="dxa"/>
            <w:gridSpan w:val="2"/>
          </w:tcPr>
          <w:p w14:paraId="70ED47D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5245" w:type="dxa"/>
            <w:gridSpan w:val="2"/>
          </w:tcPr>
          <w:p w14:paraId="59E958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2551" w:type="dxa"/>
          </w:tcPr>
          <w:p w14:paraId="67F106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09B730E1" w14:textId="77777777" w:rsidTr="00D37508">
        <w:trPr>
          <w:jc w:val="center"/>
        </w:trPr>
        <w:tc>
          <w:tcPr>
            <w:tcW w:w="1776" w:type="dxa"/>
          </w:tcPr>
          <w:p w14:paraId="5208396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Ages</w:t>
            </w:r>
          </w:p>
        </w:tc>
        <w:tc>
          <w:tcPr>
            <w:tcW w:w="2188" w:type="dxa"/>
          </w:tcPr>
          <w:p w14:paraId="208F72E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Prevalence cases</w:t>
            </w:r>
          </w:p>
          <w:p w14:paraId="3A3892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2" w:type="dxa"/>
          </w:tcPr>
          <w:p w14:paraId="2750F07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SPR per 1000000</w:t>
            </w:r>
          </w:p>
          <w:p w14:paraId="67258E9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1" w:type="dxa"/>
          </w:tcPr>
          <w:p w14:paraId="26DC521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Prevalence cases</w:t>
            </w:r>
          </w:p>
          <w:p w14:paraId="6D46BD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 xml:space="preserve"> No. (95% UI)</w:t>
            </w:r>
          </w:p>
        </w:tc>
        <w:tc>
          <w:tcPr>
            <w:tcW w:w="2694" w:type="dxa"/>
          </w:tcPr>
          <w:p w14:paraId="4DDE2D2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SPR per 1000000</w:t>
            </w:r>
          </w:p>
          <w:p w14:paraId="5F7820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1" w:type="dxa"/>
          </w:tcPr>
          <w:p w14:paraId="1E79BEE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>APC in ASPR</w:t>
            </w:r>
          </w:p>
          <w:p w14:paraId="3F9D1EE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24A35414" w14:textId="77777777" w:rsidTr="00D37508">
        <w:trPr>
          <w:jc w:val="center"/>
        </w:trPr>
        <w:tc>
          <w:tcPr>
            <w:tcW w:w="1776" w:type="dxa"/>
          </w:tcPr>
          <w:p w14:paraId="53DADA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188" w:type="dxa"/>
          </w:tcPr>
          <w:p w14:paraId="0E019FB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2632</w:t>
            </w:r>
          </w:p>
          <w:p w14:paraId="6F57F6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(1300,4279)</w:t>
            </w:r>
          </w:p>
        </w:tc>
        <w:tc>
          <w:tcPr>
            <w:tcW w:w="2552" w:type="dxa"/>
          </w:tcPr>
          <w:p w14:paraId="1CA8FA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7.5</w:t>
            </w:r>
          </w:p>
          <w:p w14:paraId="198DACA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(3.7,12.1)</w:t>
            </w:r>
          </w:p>
        </w:tc>
        <w:tc>
          <w:tcPr>
            <w:tcW w:w="2551" w:type="dxa"/>
          </w:tcPr>
          <w:p w14:paraId="6B2533A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3932</w:t>
            </w:r>
          </w:p>
          <w:p w14:paraId="0D3C1F6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(1939,6525)</w:t>
            </w:r>
          </w:p>
        </w:tc>
        <w:tc>
          <w:tcPr>
            <w:tcW w:w="2694" w:type="dxa"/>
          </w:tcPr>
          <w:p w14:paraId="568CBA9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7.6</w:t>
            </w:r>
          </w:p>
          <w:p w14:paraId="6FDFBB8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(3.7,12.6)</w:t>
            </w:r>
          </w:p>
        </w:tc>
        <w:tc>
          <w:tcPr>
            <w:tcW w:w="2551" w:type="dxa"/>
          </w:tcPr>
          <w:p w14:paraId="75290C9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0.16</w:t>
            </w:r>
          </w:p>
          <w:p w14:paraId="42D5F1A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(0.1,0.21)</w:t>
            </w:r>
          </w:p>
        </w:tc>
      </w:tr>
      <w:tr w:rsidR="00D37508" w:rsidRPr="00D37508" w14:paraId="3C58F247" w14:textId="77777777" w:rsidTr="00D37508">
        <w:trPr>
          <w:jc w:val="center"/>
        </w:trPr>
        <w:tc>
          <w:tcPr>
            <w:tcW w:w="1776" w:type="dxa"/>
          </w:tcPr>
          <w:p w14:paraId="28DD4BA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188" w:type="dxa"/>
          </w:tcPr>
          <w:p w14:paraId="4CABE4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16257</w:t>
            </w:r>
          </w:p>
          <w:p w14:paraId="796E358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(10514,23003)</w:t>
            </w:r>
          </w:p>
        </w:tc>
        <w:tc>
          <w:tcPr>
            <w:tcW w:w="2552" w:type="dxa"/>
          </w:tcPr>
          <w:p w14:paraId="140925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59.6</w:t>
            </w:r>
          </w:p>
          <w:p w14:paraId="3DFF29D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(38.5,84.3)</w:t>
            </w:r>
          </w:p>
        </w:tc>
        <w:tc>
          <w:tcPr>
            <w:tcW w:w="2551" w:type="dxa"/>
          </w:tcPr>
          <w:p w14:paraId="00F4F5A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39022</w:t>
            </w:r>
          </w:p>
          <w:p w14:paraId="508195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(25059,55011)</w:t>
            </w:r>
          </w:p>
        </w:tc>
        <w:tc>
          <w:tcPr>
            <w:tcW w:w="2694" w:type="dxa"/>
          </w:tcPr>
          <w:p w14:paraId="165C12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63.1</w:t>
            </w:r>
          </w:p>
          <w:p w14:paraId="6547D65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(40.5,89)</w:t>
            </w:r>
          </w:p>
        </w:tc>
        <w:tc>
          <w:tcPr>
            <w:tcW w:w="2551" w:type="dxa"/>
          </w:tcPr>
          <w:p w14:paraId="0FF6C7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0.28</w:t>
            </w:r>
          </w:p>
          <w:p w14:paraId="094522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(0.24,0.32)</w:t>
            </w:r>
          </w:p>
        </w:tc>
      </w:tr>
      <w:tr w:rsidR="00D37508" w:rsidRPr="00D37508" w14:paraId="3C4E8731" w14:textId="77777777" w:rsidTr="00D37508">
        <w:trPr>
          <w:jc w:val="center"/>
        </w:trPr>
        <w:tc>
          <w:tcPr>
            <w:tcW w:w="1776" w:type="dxa"/>
          </w:tcPr>
          <w:p w14:paraId="3B5359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188" w:type="dxa"/>
          </w:tcPr>
          <w:p w14:paraId="078AFC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47384</w:t>
            </w:r>
          </w:p>
          <w:p w14:paraId="7A0EDC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(33926,63387)</w:t>
            </w:r>
          </w:p>
        </w:tc>
        <w:tc>
          <w:tcPr>
            <w:tcW w:w="2552" w:type="dxa"/>
          </w:tcPr>
          <w:p w14:paraId="2729BA3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187.3</w:t>
            </w:r>
          </w:p>
          <w:p w14:paraId="06DA0B1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(134.1,250.5)</w:t>
            </w:r>
          </w:p>
        </w:tc>
        <w:tc>
          <w:tcPr>
            <w:tcW w:w="2551" w:type="dxa"/>
          </w:tcPr>
          <w:p w14:paraId="75E7C71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132447</w:t>
            </w:r>
          </w:p>
          <w:p w14:paraId="57CDD2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(94265,175476)</w:t>
            </w:r>
          </w:p>
        </w:tc>
        <w:tc>
          <w:tcPr>
            <w:tcW w:w="2694" w:type="dxa"/>
          </w:tcPr>
          <w:p w14:paraId="0E1E43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210.8</w:t>
            </w:r>
          </w:p>
          <w:p w14:paraId="3A224D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(150,279.2)</w:t>
            </w:r>
          </w:p>
        </w:tc>
        <w:tc>
          <w:tcPr>
            <w:tcW w:w="2551" w:type="dxa"/>
          </w:tcPr>
          <w:p w14:paraId="51160A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0.47</w:t>
            </w:r>
          </w:p>
          <w:p w14:paraId="55ABD67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(0.42,0.51)</w:t>
            </w:r>
          </w:p>
        </w:tc>
      </w:tr>
      <w:tr w:rsidR="00D37508" w:rsidRPr="00D37508" w14:paraId="4924FED6" w14:textId="77777777" w:rsidTr="00D37508">
        <w:trPr>
          <w:jc w:val="center"/>
        </w:trPr>
        <w:tc>
          <w:tcPr>
            <w:tcW w:w="1776" w:type="dxa"/>
          </w:tcPr>
          <w:p w14:paraId="2BA529F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188" w:type="dxa"/>
          </w:tcPr>
          <w:p w14:paraId="7A48717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93314</w:t>
            </w:r>
          </w:p>
          <w:p w14:paraId="48353ED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(70023,118945)</w:t>
            </w:r>
          </w:p>
        </w:tc>
        <w:tc>
          <w:tcPr>
            <w:tcW w:w="2552" w:type="dxa"/>
          </w:tcPr>
          <w:p w14:paraId="3DB988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409.6</w:t>
            </w:r>
          </w:p>
          <w:p w14:paraId="11AF51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(307.4,522.1)</w:t>
            </w:r>
          </w:p>
        </w:tc>
        <w:tc>
          <w:tcPr>
            <w:tcW w:w="2551" w:type="dxa"/>
          </w:tcPr>
          <w:p w14:paraId="0DDE752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237370</w:t>
            </w:r>
          </w:p>
          <w:p w14:paraId="2A404D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(175824,302282)</w:t>
            </w:r>
          </w:p>
        </w:tc>
        <w:tc>
          <w:tcPr>
            <w:tcW w:w="2694" w:type="dxa"/>
          </w:tcPr>
          <w:p w14:paraId="7FF5910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498.2</w:t>
            </w:r>
          </w:p>
          <w:p w14:paraId="0AC8C3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(369,634.5)</w:t>
            </w:r>
          </w:p>
        </w:tc>
        <w:tc>
          <w:tcPr>
            <w:tcW w:w="2551" w:type="dxa"/>
          </w:tcPr>
          <w:p w14:paraId="53106E8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0.69</w:t>
            </w:r>
          </w:p>
          <w:p w14:paraId="386D03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(0.64,0.73)</w:t>
            </w:r>
          </w:p>
        </w:tc>
      </w:tr>
      <w:tr w:rsidR="00D37508" w:rsidRPr="00D37508" w14:paraId="3C9F4C7A" w14:textId="77777777" w:rsidTr="00D37508">
        <w:trPr>
          <w:jc w:val="center"/>
        </w:trPr>
        <w:tc>
          <w:tcPr>
            <w:tcW w:w="1776" w:type="dxa"/>
          </w:tcPr>
          <w:p w14:paraId="2B512B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188" w:type="dxa"/>
          </w:tcPr>
          <w:p w14:paraId="63F95D8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143315</w:t>
            </w:r>
          </w:p>
          <w:p w14:paraId="708626E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(110611,182887)</w:t>
            </w:r>
          </w:p>
        </w:tc>
        <w:tc>
          <w:tcPr>
            <w:tcW w:w="2552" w:type="dxa"/>
          </w:tcPr>
          <w:p w14:paraId="65909AA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785.4</w:t>
            </w:r>
          </w:p>
          <w:p w14:paraId="778AE8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(606.2,1002.3)</w:t>
            </w:r>
          </w:p>
        </w:tc>
        <w:tc>
          <w:tcPr>
            <w:tcW w:w="2551" w:type="dxa"/>
          </w:tcPr>
          <w:p w14:paraId="2711769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409584</w:t>
            </w:r>
          </w:p>
          <w:p w14:paraId="63FF0CD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(313781,524257)</w:t>
            </w:r>
          </w:p>
        </w:tc>
        <w:tc>
          <w:tcPr>
            <w:tcW w:w="2694" w:type="dxa"/>
          </w:tcPr>
          <w:p w14:paraId="4A9D79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1037.9</w:t>
            </w:r>
          </w:p>
          <w:p w14:paraId="1640014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(795.1,1328.4)</w:t>
            </w:r>
          </w:p>
        </w:tc>
        <w:tc>
          <w:tcPr>
            <w:tcW w:w="2551" w:type="dxa"/>
          </w:tcPr>
          <w:p w14:paraId="307DF9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0.87</w:t>
            </w:r>
          </w:p>
          <w:p w14:paraId="6BE7F49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(0.81,0.92)</w:t>
            </w:r>
          </w:p>
        </w:tc>
      </w:tr>
      <w:tr w:rsidR="00D37508" w:rsidRPr="00D37508" w14:paraId="18848603" w14:textId="77777777" w:rsidTr="00D37508">
        <w:trPr>
          <w:jc w:val="center"/>
        </w:trPr>
        <w:tc>
          <w:tcPr>
            <w:tcW w:w="1776" w:type="dxa"/>
          </w:tcPr>
          <w:p w14:paraId="4645B57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188" w:type="dxa"/>
          </w:tcPr>
          <w:p w14:paraId="7B4F8B9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182382</w:t>
            </w:r>
          </w:p>
          <w:p w14:paraId="35AA24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(138575,232674)</w:t>
            </w:r>
          </w:p>
        </w:tc>
        <w:tc>
          <w:tcPr>
            <w:tcW w:w="2552" w:type="dxa"/>
          </w:tcPr>
          <w:p w14:paraId="5B50A2F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1355.5</w:t>
            </w:r>
          </w:p>
          <w:p w14:paraId="3F8856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(1029.9,1729.2)</w:t>
            </w:r>
          </w:p>
        </w:tc>
        <w:tc>
          <w:tcPr>
            <w:tcW w:w="2551" w:type="dxa"/>
          </w:tcPr>
          <w:p w14:paraId="6C6135B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646156</w:t>
            </w:r>
          </w:p>
          <w:p w14:paraId="6856288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(494553,818101)</w:t>
            </w:r>
          </w:p>
        </w:tc>
        <w:tc>
          <w:tcPr>
            <w:tcW w:w="2694" w:type="dxa"/>
          </w:tcPr>
          <w:p w14:paraId="4C5DEA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1870.4</w:t>
            </w:r>
          </w:p>
          <w:p w14:paraId="49EED64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(1431.5,2368.1)</w:t>
            </w:r>
          </w:p>
        </w:tc>
        <w:tc>
          <w:tcPr>
            <w:tcW w:w="2551" w:type="dxa"/>
          </w:tcPr>
          <w:p w14:paraId="6AA073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0.91</w:t>
            </w:r>
          </w:p>
          <w:p w14:paraId="287B2D4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(0.81,1)</w:t>
            </w:r>
          </w:p>
        </w:tc>
      </w:tr>
      <w:tr w:rsidR="00D37508" w:rsidRPr="00D37508" w14:paraId="1D6895D5" w14:textId="77777777" w:rsidTr="00D37508">
        <w:trPr>
          <w:jc w:val="center"/>
        </w:trPr>
        <w:tc>
          <w:tcPr>
            <w:tcW w:w="1776" w:type="dxa"/>
          </w:tcPr>
          <w:p w14:paraId="2F15E1A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188" w:type="dxa"/>
          </w:tcPr>
          <w:p w14:paraId="757F99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210993</w:t>
            </w:r>
          </w:p>
          <w:p w14:paraId="3B38E29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(161764,272739)</w:t>
            </w:r>
          </w:p>
        </w:tc>
        <w:tc>
          <w:tcPr>
            <w:tcW w:w="2552" w:type="dxa"/>
          </w:tcPr>
          <w:p w14:paraId="10597D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2413.2</w:t>
            </w:r>
          </w:p>
          <w:p w14:paraId="544069A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(1850.1,3119.4)</w:t>
            </w:r>
          </w:p>
        </w:tc>
        <w:tc>
          <w:tcPr>
            <w:tcW w:w="2551" w:type="dxa"/>
          </w:tcPr>
          <w:p w14:paraId="4621F7D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782191</w:t>
            </w:r>
          </w:p>
          <w:p w14:paraId="202EF57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(608986,990198)</w:t>
            </w:r>
          </w:p>
        </w:tc>
        <w:tc>
          <w:tcPr>
            <w:tcW w:w="2694" w:type="dxa"/>
          </w:tcPr>
          <w:p w14:paraId="448A91D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3353</w:t>
            </w:r>
          </w:p>
          <w:p w14:paraId="1309E2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(2610.5,4244.7)</w:t>
            </w:r>
          </w:p>
        </w:tc>
        <w:tc>
          <w:tcPr>
            <w:tcW w:w="2551" w:type="dxa"/>
          </w:tcPr>
          <w:p w14:paraId="7D38FEA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0.89</w:t>
            </w:r>
          </w:p>
          <w:p w14:paraId="0E8EF5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(0.78,0.99)</w:t>
            </w:r>
          </w:p>
        </w:tc>
      </w:tr>
      <w:tr w:rsidR="00D37508" w:rsidRPr="00D37508" w14:paraId="798C7138" w14:textId="77777777" w:rsidTr="00D37508">
        <w:trPr>
          <w:jc w:val="center"/>
        </w:trPr>
        <w:tc>
          <w:tcPr>
            <w:tcW w:w="1776" w:type="dxa"/>
          </w:tcPr>
          <w:p w14:paraId="5048CF1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188" w:type="dxa"/>
          </w:tcPr>
          <w:p w14:paraId="143C8BF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228828</w:t>
            </w:r>
          </w:p>
          <w:p w14:paraId="71D2D6A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(177683,292067)</w:t>
            </w:r>
          </w:p>
        </w:tc>
        <w:tc>
          <w:tcPr>
            <w:tcW w:w="2552" w:type="dxa"/>
          </w:tcPr>
          <w:p w14:paraId="4080AC0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4660</w:t>
            </w:r>
          </w:p>
          <w:p w14:paraId="2354D5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(3618.5,5947.9)</w:t>
            </w:r>
          </w:p>
        </w:tc>
        <w:tc>
          <w:tcPr>
            <w:tcW w:w="2551" w:type="dxa"/>
          </w:tcPr>
          <w:p w14:paraId="088E54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901754</w:t>
            </w:r>
          </w:p>
          <w:p w14:paraId="57517DE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(707273,1130504)</w:t>
            </w:r>
          </w:p>
        </w:tc>
        <w:tc>
          <w:tcPr>
            <w:tcW w:w="2694" w:type="dxa"/>
          </w:tcPr>
          <w:p w14:paraId="6C56EEF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6378.8</w:t>
            </w:r>
          </w:p>
          <w:p w14:paraId="5E1A45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(5003.1,7996.9)</w:t>
            </w:r>
          </w:p>
        </w:tc>
        <w:tc>
          <w:tcPr>
            <w:tcW w:w="2551" w:type="dxa"/>
          </w:tcPr>
          <w:p w14:paraId="30E8721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0.86</w:t>
            </w:r>
          </w:p>
          <w:p w14:paraId="606E10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(0.76,0.96)</w:t>
            </w:r>
          </w:p>
        </w:tc>
      </w:tr>
      <w:tr w:rsidR="00D37508" w:rsidRPr="00D37508" w14:paraId="2BDA3050" w14:textId="77777777" w:rsidTr="00D37508">
        <w:trPr>
          <w:jc w:val="center"/>
        </w:trPr>
        <w:tc>
          <w:tcPr>
            <w:tcW w:w="1776" w:type="dxa"/>
          </w:tcPr>
          <w:p w14:paraId="1BE06DB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188" w:type="dxa"/>
          </w:tcPr>
          <w:p w14:paraId="0BDE402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194115</w:t>
            </w:r>
          </w:p>
          <w:p w14:paraId="684EF75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(149146,251187)</w:t>
            </w:r>
          </w:p>
        </w:tc>
        <w:tc>
          <w:tcPr>
            <w:tcW w:w="2552" w:type="dxa"/>
          </w:tcPr>
          <w:p w14:paraId="3874D8F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8922.7</w:t>
            </w:r>
          </w:p>
          <w:p w14:paraId="75B56E2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(6855.6,11546)</w:t>
            </w:r>
          </w:p>
        </w:tc>
        <w:tc>
          <w:tcPr>
            <w:tcW w:w="2551" w:type="dxa"/>
          </w:tcPr>
          <w:p w14:paraId="4C508F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1004237</w:t>
            </w:r>
          </w:p>
          <w:p w14:paraId="4999971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(782816,1285689)</w:t>
            </w:r>
          </w:p>
        </w:tc>
        <w:tc>
          <w:tcPr>
            <w:tcW w:w="2694" w:type="dxa"/>
          </w:tcPr>
          <w:p w14:paraId="24471EA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11990.6</w:t>
            </w:r>
          </w:p>
          <w:p w14:paraId="5770EFA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(9346.9,15351.2)</w:t>
            </w:r>
          </w:p>
        </w:tc>
        <w:tc>
          <w:tcPr>
            <w:tcW w:w="2551" w:type="dxa"/>
          </w:tcPr>
          <w:p w14:paraId="22A779F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0.85</w:t>
            </w:r>
          </w:p>
          <w:p w14:paraId="0DFFDD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(0.77,0.94)</w:t>
            </w:r>
          </w:p>
        </w:tc>
      </w:tr>
      <w:tr w:rsidR="00D37508" w:rsidRPr="00D37508" w14:paraId="4E450CB9" w14:textId="77777777" w:rsidTr="00D37508">
        <w:trPr>
          <w:jc w:val="center"/>
        </w:trPr>
        <w:tc>
          <w:tcPr>
            <w:tcW w:w="1776" w:type="dxa"/>
          </w:tcPr>
          <w:p w14:paraId="6C7C36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188" w:type="dxa"/>
          </w:tcPr>
          <w:p w14:paraId="743ABA4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86606</w:t>
            </w:r>
          </w:p>
          <w:p w14:paraId="0C09EF8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(66035,110614)</w:t>
            </w:r>
          </w:p>
        </w:tc>
        <w:tc>
          <w:tcPr>
            <w:tcW w:w="2552" w:type="dxa"/>
          </w:tcPr>
          <w:p w14:paraId="7436892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14476.5</w:t>
            </w:r>
          </w:p>
          <w:p w14:paraId="6B393E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(11037.9,18489.4)</w:t>
            </w:r>
          </w:p>
        </w:tc>
        <w:tc>
          <w:tcPr>
            <w:tcW w:w="2551" w:type="dxa"/>
          </w:tcPr>
          <w:p w14:paraId="0E15A1A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572455</w:t>
            </w:r>
          </w:p>
          <w:p w14:paraId="6EE8128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(439704,721386)</w:t>
            </w:r>
          </w:p>
        </w:tc>
        <w:tc>
          <w:tcPr>
            <w:tcW w:w="2694" w:type="dxa"/>
          </w:tcPr>
          <w:p w14:paraId="581BDD7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19225.8</w:t>
            </w:r>
          </w:p>
          <w:p w14:paraId="400B49F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(14767.4,24227.6)</w:t>
            </w:r>
          </w:p>
        </w:tc>
        <w:tc>
          <w:tcPr>
            <w:tcW w:w="2551" w:type="dxa"/>
          </w:tcPr>
          <w:p w14:paraId="0C2048C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0.85</w:t>
            </w:r>
          </w:p>
          <w:p w14:paraId="4D94531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(0.78,0.93)</w:t>
            </w:r>
          </w:p>
        </w:tc>
      </w:tr>
      <w:tr w:rsidR="00D37508" w:rsidRPr="00D37508" w14:paraId="78148B4A" w14:textId="77777777" w:rsidTr="00D37508">
        <w:trPr>
          <w:jc w:val="center"/>
        </w:trPr>
        <w:tc>
          <w:tcPr>
            <w:tcW w:w="1776" w:type="dxa"/>
          </w:tcPr>
          <w:p w14:paraId="4A05ED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188" w:type="dxa"/>
          </w:tcPr>
          <w:p w14:paraId="6082731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15153</w:t>
            </w:r>
          </w:p>
          <w:p w14:paraId="07867B0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(11339,19323)</w:t>
            </w:r>
          </w:p>
        </w:tc>
        <w:tc>
          <w:tcPr>
            <w:tcW w:w="2552" w:type="dxa"/>
          </w:tcPr>
          <w:p w14:paraId="4D2B439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21128.2</w:t>
            </w:r>
          </w:p>
          <w:p w14:paraId="0FCCD59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(15809.6,26942.9)</w:t>
            </w:r>
          </w:p>
        </w:tc>
        <w:tc>
          <w:tcPr>
            <w:tcW w:w="2551" w:type="dxa"/>
          </w:tcPr>
          <w:p w14:paraId="402AE49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108194</w:t>
            </w:r>
          </w:p>
          <w:p w14:paraId="48911DF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(84748,133898)</w:t>
            </w:r>
          </w:p>
        </w:tc>
        <w:tc>
          <w:tcPr>
            <w:tcW w:w="2694" w:type="dxa"/>
          </w:tcPr>
          <w:p w14:paraId="0236AEA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28005.7</w:t>
            </w:r>
          </w:p>
          <w:p w14:paraId="06D5DE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(21936.6,34659.1)</w:t>
            </w:r>
          </w:p>
        </w:tc>
        <w:tc>
          <w:tcPr>
            <w:tcW w:w="2551" w:type="dxa"/>
          </w:tcPr>
          <w:p w14:paraId="55BA65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0.83</w:t>
            </w:r>
          </w:p>
          <w:p w14:paraId="6AE541A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(0.75,0.91)</w:t>
            </w:r>
          </w:p>
        </w:tc>
      </w:tr>
      <w:tr w:rsidR="00D37508" w:rsidRPr="00D37508" w14:paraId="17A1B0C9" w14:textId="77777777" w:rsidTr="00D37508">
        <w:trPr>
          <w:jc w:val="center"/>
        </w:trPr>
        <w:tc>
          <w:tcPr>
            <w:tcW w:w="1776" w:type="dxa"/>
          </w:tcPr>
          <w:p w14:paraId="47309E2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188" w:type="dxa"/>
          </w:tcPr>
          <w:p w14:paraId="2F310DC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2536</w:t>
            </w:r>
          </w:p>
          <w:p w14:paraId="07EA2E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(1919,3248)</w:t>
            </w:r>
          </w:p>
        </w:tc>
        <w:tc>
          <w:tcPr>
            <w:tcW w:w="2552" w:type="dxa"/>
          </w:tcPr>
          <w:p w14:paraId="3DFB99D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29577.2</w:t>
            </w:r>
          </w:p>
          <w:p w14:paraId="7848DC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(22376.4,37887.5)</w:t>
            </w:r>
          </w:p>
        </w:tc>
        <w:tc>
          <w:tcPr>
            <w:tcW w:w="2551" w:type="dxa"/>
          </w:tcPr>
          <w:p w14:paraId="1E4820A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13767</w:t>
            </w:r>
          </w:p>
          <w:p w14:paraId="5018E4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(10805,17071)</w:t>
            </w:r>
          </w:p>
        </w:tc>
        <w:tc>
          <w:tcPr>
            <w:tcW w:w="2694" w:type="dxa"/>
          </w:tcPr>
          <w:p w14:paraId="65F1DA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38061.3</w:t>
            </w:r>
          </w:p>
          <w:p w14:paraId="0A68C13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(29871.8,47196.4)</w:t>
            </w:r>
          </w:p>
        </w:tc>
        <w:tc>
          <w:tcPr>
            <w:tcW w:w="2551" w:type="dxa"/>
          </w:tcPr>
          <w:p w14:paraId="6FCA26C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0.68</w:t>
            </w:r>
          </w:p>
          <w:p w14:paraId="393DEC5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(0.58,0.78)</w:t>
            </w:r>
          </w:p>
        </w:tc>
      </w:tr>
    </w:tbl>
    <w:p w14:paraId="60F3D816" w14:textId="67786BF2" w:rsidR="00D37508" w:rsidRDefault="00D37508" w:rsidP="00654E8F">
      <w:pPr>
        <w:spacing w:before="240"/>
      </w:pPr>
      <w:r>
        <w:br w:type="page"/>
      </w:r>
    </w:p>
    <w:p w14:paraId="4165329A" w14:textId="77777777" w:rsidR="00D37508" w:rsidRPr="00D37508" w:rsidRDefault="00D37508" w:rsidP="00D37508">
      <w:pPr>
        <w:widowControl w:val="0"/>
        <w:spacing w:before="0" w:after="0" w:line="360" w:lineRule="auto"/>
        <w:jc w:val="both"/>
        <w:rPr>
          <w:rFonts w:eastAsia="宋体" w:cs="Times New Roman"/>
          <w:b/>
          <w:kern w:val="2"/>
          <w:szCs w:val="24"/>
          <w:lang w:eastAsia="zh-CN"/>
        </w:rPr>
      </w:pPr>
      <w:r w:rsidRPr="00D37508">
        <w:rPr>
          <w:rFonts w:eastAsia="宋体" w:cs="Times New Roman" w:hint="eastAsia"/>
          <w:b/>
          <w:kern w:val="2"/>
          <w:szCs w:val="24"/>
          <w:lang w:eastAsia="zh-CN"/>
        </w:rPr>
        <w:lastRenderedPageBreak/>
        <w:t>(</w:t>
      </w:r>
      <w:r w:rsidRPr="00D37508">
        <w:rPr>
          <w:rFonts w:eastAsia="宋体" w:cs="Times New Roman"/>
          <w:b/>
          <w:kern w:val="2"/>
          <w:szCs w:val="24"/>
          <w:lang w:eastAsia="zh-CN"/>
        </w:rPr>
        <w:t>B)</w:t>
      </w:r>
    </w:p>
    <w:tbl>
      <w:tblPr>
        <w:tblStyle w:val="31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776"/>
        <w:gridCol w:w="2188"/>
        <w:gridCol w:w="2977"/>
        <w:gridCol w:w="2552"/>
        <w:gridCol w:w="2835"/>
        <w:gridCol w:w="1984"/>
      </w:tblGrid>
      <w:tr w:rsidR="00D37508" w:rsidRPr="00D37508" w14:paraId="64F466F3" w14:textId="77777777" w:rsidTr="00D37508">
        <w:trPr>
          <w:jc w:val="center"/>
        </w:trPr>
        <w:tc>
          <w:tcPr>
            <w:tcW w:w="1776" w:type="dxa"/>
          </w:tcPr>
          <w:p w14:paraId="6253031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5165" w:type="dxa"/>
            <w:gridSpan w:val="2"/>
          </w:tcPr>
          <w:p w14:paraId="25AAEF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5387" w:type="dxa"/>
            <w:gridSpan w:val="2"/>
          </w:tcPr>
          <w:p w14:paraId="29AE74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1984" w:type="dxa"/>
          </w:tcPr>
          <w:p w14:paraId="24C6429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796C50AE" w14:textId="77777777" w:rsidTr="00D37508">
        <w:trPr>
          <w:jc w:val="center"/>
        </w:trPr>
        <w:tc>
          <w:tcPr>
            <w:tcW w:w="1776" w:type="dxa"/>
          </w:tcPr>
          <w:p w14:paraId="0F1E73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Ages</w:t>
            </w:r>
          </w:p>
        </w:tc>
        <w:tc>
          <w:tcPr>
            <w:tcW w:w="2188" w:type="dxa"/>
          </w:tcPr>
          <w:p w14:paraId="1E51803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Prevalence cases</w:t>
            </w:r>
          </w:p>
          <w:p w14:paraId="37B1B9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977" w:type="dxa"/>
          </w:tcPr>
          <w:p w14:paraId="381791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SPR per 1000000</w:t>
            </w:r>
          </w:p>
          <w:p w14:paraId="7B3AD69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2" w:type="dxa"/>
          </w:tcPr>
          <w:p w14:paraId="1B47E19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Prevalence cases</w:t>
            </w:r>
          </w:p>
          <w:p w14:paraId="2FA5F2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 xml:space="preserve"> No. (95% UI)</w:t>
            </w:r>
          </w:p>
        </w:tc>
        <w:tc>
          <w:tcPr>
            <w:tcW w:w="2835" w:type="dxa"/>
          </w:tcPr>
          <w:p w14:paraId="0C64B00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SPR per 1000000</w:t>
            </w:r>
          </w:p>
          <w:p w14:paraId="0DC2FA0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1984" w:type="dxa"/>
          </w:tcPr>
          <w:p w14:paraId="0BFDC7F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>APC in ASPR</w:t>
            </w:r>
          </w:p>
          <w:p w14:paraId="21EC184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5AD672E3" w14:textId="77777777" w:rsidTr="00D37508">
        <w:trPr>
          <w:jc w:val="center"/>
        </w:trPr>
        <w:tc>
          <w:tcPr>
            <w:tcW w:w="1776" w:type="dxa"/>
          </w:tcPr>
          <w:p w14:paraId="4B600A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188" w:type="dxa"/>
          </w:tcPr>
          <w:p w14:paraId="3E8C95A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2610</w:t>
            </w:r>
          </w:p>
          <w:p w14:paraId="3256D0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(1305,4274)</w:t>
            </w:r>
          </w:p>
        </w:tc>
        <w:tc>
          <w:tcPr>
            <w:tcW w:w="2977" w:type="dxa"/>
          </w:tcPr>
          <w:p w14:paraId="479664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8.2</w:t>
            </w:r>
          </w:p>
          <w:p w14:paraId="6F893D6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(4.1,13.4)</w:t>
            </w:r>
          </w:p>
        </w:tc>
        <w:tc>
          <w:tcPr>
            <w:tcW w:w="2552" w:type="dxa"/>
          </w:tcPr>
          <w:p w14:paraId="7F05B43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4134</w:t>
            </w:r>
          </w:p>
          <w:p w14:paraId="18DEAD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(2060,6787)</w:t>
            </w:r>
          </w:p>
        </w:tc>
        <w:tc>
          <w:tcPr>
            <w:tcW w:w="2835" w:type="dxa"/>
          </w:tcPr>
          <w:p w14:paraId="31C2DC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8.3</w:t>
            </w:r>
          </w:p>
          <w:p w14:paraId="1B8F031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(4.1,13.6)</w:t>
            </w:r>
          </w:p>
        </w:tc>
        <w:tc>
          <w:tcPr>
            <w:tcW w:w="1984" w:type="dxa"/>
          </w:tcPr>
          <w:p w14:paraId="5876336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0.17</w:t>
            </w:r>
          </w:p>
          <w:p w14:paraId="499E59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(0.13,0.22)</w:t>
            </w:r>
          </w:p>
        </w:tc>
      </w:tr>
      <w:tr w:rsidR="00D37508" w:rsidRPr="00D37508" w14:paraId="679AA7ED" w14:textId="77777777" w:rsidTr="00D37508">
        <w:trPr>
          <w:jc w:val="center"/>
        </w:trPr>
        <w:tc>
          <w:tcPr>
            <w:tcW w:w="1776" w:type="dxa"/>
          </w:tcPr>
          <w:p w14:paraId="70025A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188" w:type="dxa"/>
          </w:tcPr>
          <w:p w14:paraId="254BAB1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16140</w:t>
            </w:r>
          </w:p>
          <w:p w14:paraId="62EFC40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(10432,22733)</w:t>
            </w:r>
          </w:p>
        </w:tc>
        <w:tc>
          <w:tcPr>
            <w:tcW w:w="2977" w:type="dxa"/>
          </w:tcPr>
          <w:p w14:paraId="2341557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66.1</w:t>
            </w:r>
          </w:p>
          <w:p w14:paraId="1C78337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(42.7,93.1)</w:t>
            </w:r>
          </w:p>
        </w:tc>
        <w:tc>
          <w:tcPr>
            <w:tcW w:w="2552" w:type="dxa"/>
          </w:tcPr>
          <w:p w14:paraId="4A5AF40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41811</w:t>
            </w:r>
          </w:p>
          <w:p w14:paraId="1E51B42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(26868,58648)</w:t>
            </w:r>
          </w:p>
        </w:tc>
        <w:tc>
          <w:tcPr>
            <w:tcW w:w="2835" w:type="dxa"/>
          </w:tcPr>
          <w:p w14:paraId="3F78E15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70.2</w:t>
            </w:r>
          </w:p>
          <w:p w14:paraId="1B6957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(45.1,98.5)</w:t>
            </w:r>
          </w:p>
        </w:tc>
        <w:tc>
          <w:tcPr>
            <w:tcW w:w="1984" w:type="dxa"/>
          </w:tcPr>
          <w:p w14:paraId="3347854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0.29</w:t>
            </w:r>
          </w:p>
          <w:p w14:paraId="59D1FB1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(0.25,0.32)</w:t>
            </w:r>
          </w:p>
        </w:tc>
      </w:tr>
      <w:tr w:rsidR="00D37508" w:rsidRPr="00D37508" w14:paraId="584E066F" w14:textId="77777777" w:rsidTr="00D37508">
        <w:trPr>
          <w:jc w:val="center"/>
        </w:trPr>
        <w:tc>
          <w:tcPr>
            <w:tcW w:w="1776" w:type="dxa"/>
          </w:tcPr>
          <w:p w14:paraId="332911A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188" w:type="dxa"/>
          </w:tcPr>
          <w:p w14:paraId="499621D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47277</w:t>
            </w:r>
          </w:p>
          <w:p w14:paraId="1F9DBCA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(33865,62734)</w:t>
            </w:r>
          </w:p>
        </w:tc>
        <w:tc>
          <w:tcPr>
            <w:tcW w:w="2977" w:type="dxa"/>
          </w:tcPr>
          <w:p w14:paraId="015A3FD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210.2</w:t>
            </w:r>
          </w:p>
          <w:p w14:paraId="7E4EC1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(150.5,278.9)</w:t>
            </w:r>
          </w:p>
        </w:tc>
        <w:tc>
          <w:tcPr>
            <w:tcW w:w="2552" w:type="dxa"/>
          </w:tcPr>
          <w:p w14:paraId="2E5FCC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147158</w:t>
            </w:r>
          </w:p>
          <w:p w14:paraId="2C2F052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(104238,193725)</w:t>
            </w:r>
          </w:p>
        </w:tc>
        <w:tc>
          <w:tcPr>
            <w:tcW w:w="2835" w:type="dxa"/>
          </w:tcPr>
          <w:p w14:paraId="22E5004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236.4</w:t>
            </w:r>
          </w:p>
          <w:p w14:paraId="4647B71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(167.4,311.1)</w:t>
            </w:r>
          </w:p>
        </w:tc>
        <w:tc>
          <w:tcPr>
            <w:tcW w:w="1984" w:type="dxa"/>
          </w:tcPr>
          <w:p w14:paraId="484718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0.45</w:t>
            </w:r>
          </w:p>
          <w:p w14:paraId="6A79A8C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(0.41,0.49)</w:t>
            </w:r>
          </w:p>
        </w:tc>
      </w:tr>
      <w:tr w:rsidR="00D37508" w:rsidRPr="00D37508" w14:paraId="63E64249" w14:textId="77777777" w:rsidTr="00D37508">
        <w:trPr>
          <w:jc w:val="center"/>
        </w:trPr>
        <w:tc>
          <w:tcPr>
            <w:tcW w:w="1776" w:type="dxa"/>
          </w:tcPr>
          <w:p w14:paraId="4459A6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188" w:type="dxa"/>
          </w:tcPr>
          <w:p w14:paraId="3E46A5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95832</w:t>
            </w:r>
          </w:p>
          <w:p w14:paraId="3757D3C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(71275,122183)</w:t>
            </w:r>
          </w:p>
        </w:tc>
        <w:tc>
          <w:tcPr>
            <w:tcW w:w="2977" w:type="dxa"/>
          </w:tcPr>
          <w:p w14:paraId="3F6373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463.4</w:t>
            </w:r>
          </w:p>
          <w:p w14:paraId="6551B30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(344.7,590.8)</w:t>
            </w:r>
          </w:p>
        </w:tc>
        <w:tc>
          <w:tcPr>
            <w:tcW w:w="2552" w:type="dxa"/>
          </w:tcPr>
          <w:p w14:paraId="0A4F38F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262392</w:t>
            </w:r>
          </w:p>
          <w:p w14:paraId="1C483E0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(193543,336801)</w:t>
            </w:r>
          </w:p>
        </w:tc>
        <w:tc>
          <w:tcPr>
            <w:tcW w:w="2835" w:type="dxa"/>
          </w:tcPr>
          <w:p w14:paraId="1A7F9F0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556</w:t>
            </w:r>
          </w:p>
          <w:p w14:paraId="2D03BFC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(410.1,713.6)</w:t>
            </w:r>
          </w:p>
        </w:tc>
        <w:tc>
          <w:tcPr>
            <w:tcW w:w="1984" w:type="dxa"/>
          </w:tcPr>
          <w:p w14:paraId="03E039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0.62</w:t>
            </w:r>
          </w:p>
          <w:p w14:paraId="4C0B2DB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(0.56,0.67)</w:t>
            </w:r>
          </w:p>
        </w:tc>
      </w:tr>
      <w:tr w:rsidR="00D37508" w:rsidRPr="00D37508" w14:paraId="09588A05" w14:textId="77777777" w:rsidTr="00D37508">
        <w:trPr>
          <w:jc w:val="center"/>
        </w:trPr>
        <w:tc>
          <w:tcPr>
            <w:tcW w:w="1776" w:type="dxa"/>
          </w:tcPr>
          <w:p w14:paraId="1389E52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188" w:type="dxa"/>
          </w:tcPr>
          <w:p w14:paraId="2C29D67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156905</w:t>
            </w:r>
          </w:p>
          <w:p w14:paraId="5C14D13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(121074,201910)</w:t>
            </w:r>
          </w:p>
        </w:tc>
        <w:tc>
          <w:tcPr>
            <w:tcW w:w="2977" w:type="dxa"/>
          </w:tcPr>
          <w:p w14:paraId="25AB2A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913.6</w:t>
            </w:r>
          </w:p>
          <w:p w14:paraId="327F1D6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(705,1175.7)</w:t>
            </w:r>
          </w:p>
        </w:tc>
        <w:tc>
          <w:tcPr>
            <w:tcW w:w="2552" w:type="dxa"/>
          </w:tcPr>
          <w:p w14:paraId="5198C7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455540</w:t>
            </w:r>
          </w:p>
          <w:p w14:paraId="6D1EB8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(348682,580858)</w:t>
            </w:r>
          </w:p>
        </w:tc>
        <w:tc>
          <w:tcPr>
            <w:tcW w:w="2835" w:type="dxa"/>
          </w:tcPr>
          <w:p w14:paraId="4EA7894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1165.3</w:t>
            </w:r>
          </w:p>
          <w:p w14:paraId="0C4A0D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(892,1485.9)</w:t>
            </w:r>
          </w:p>
        </w:tc>
        <w:tc>
          <w:tcPr>
            <w:tcW w:w="1984" w:type="dxa"/>
          </w:tcPr>
          <w:p w14:paraId="10036D9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0.74</w:t>
            </w:r>
          </w:p>
          <w:p w14:paraId="6E8F450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(0.68,0.79)</w:t>
            </w:r>
          </w:p>
        </w:tc>
      </w:tr>
      <w:tr w:rsidR="00D37508" w:rsidRPr="00D37508" w14:paraId="7A943611" w14:textId="77777777" w:rsidTr="00D37508">
        <w:trPr>
          <w:jc w:val="center"/>
        </w:trPr>
        <w:tc>
          <w:tcPr>
            <w:tcW w:w="1776" w:type="dxa"/>
          </w:tcPr>
          <w:p w14:paraId="24B39F2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188" w:type="dxa"/>
          </w:tcPr>
          <w:p w14:paraId="19EE9E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232986</w:t>
            </w:r>
          </w:p>
          <w:p w14:paraId="7250BD5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(177610,297928)</w:t>
            </w:r>
          </w:p>
        </w:tc>
        <w:tc>
          <w:tcPr>
            <w:tcW w:w="2977" w:type="dxa"/>
          </w:tcPr>
          <w:p w14:paraId="1E7C18D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1674.7</w:t>
            </w:r>
          </w:p>
          <w:p w14:paraId="19D16AA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(1276.7,2141.5)</w:t>
            </w:r>
          </w:p>
        </w:tc>
        <w:tc>
          <w:tcPr>
            <w:tcW w:w="2552" w:type="dxa"/>
          </w:tcPr>
          <w:p w14:paraId="11F4BF1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801560</w:t>
            </w:r>
          </w:p>
          <w:p w14:paraId="7553A0F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(616941,1021793)</w:t>
            </w:r>
          </w:p>
        </w:tc>
        <w:tc>
          <w:tcPr>
            <w:tcW w:w="2835" w:type="dxa"/>
          </w:tcPr>
          <w:p w14:paraId="2452BB6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2236.7</w:t>
            </w:r>
          </w:p>
          <w:p w14:paraId="14EC6D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(1721.5,2851.3)</w:t>
            </w:r>
          </w:p>
        </w:tc>
        <w:tc>
          <w:tcPr>
            <w:tcW w:w="1984" w:type="dxa"/>
          </w:tcPr>
          <w:p w14:paraId="4D41310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0.77</w:t>
            </w:r>
          </w:p>
          <w:p w14:paraId="59039C6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(0.68,0.86)</w:t>
            </w:r>
          </w:p>
        </w:tc>
      </w:tr>
      <w:tr w:rsidR="00D37508" w:rsidRPr="00D37508" w14:paraId="2811304D" w14:textId="77777777" w:rsidTr="00D37508">
        <w:trPr>
          <w:jc w:val="center"/>
        </w:trPr>
        <w:tc>
          <w:tcPr>
            <w:tcW w:w="1776" w:type="dxa"/>
          </w:tcPr>
          <w:p w14:paraId="22EB26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188" w:type="dxa"/>
          </w:tcPr>
          <w:p w14:paraId="323BA3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322669</w:t>
            </w:r>
          </w:p>
          <w:p w14:paraId="34F0752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(248852,416123)</w:t>
            </w:r>
          </w:p>
        </w:tc>
        <w:tc>
          <w:tcPr>
            <w:tcW w:w="2977" w:type="dxa"/>
          </w:tcPr>
          <w:p w14:paraId="07CB37A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3190.6</w:t>
            </w:r>
          </w:p>
          <w:p w14:paraId="1A22DD6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(2460.7,4114.7)</w:t>
            </w:r>
          </w:p>
        </w:tc>
        <w:tc>
          <w:tcPr>
            <w:tcW w:w="2552" w:type="dxa"/>
          </w:tcPr>
          <w:p w14:paraId="4693B8A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1089425</w:t>
            </w:r>
          </w:p>
          <w:p w14:paraId="2C2037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(853456,1392553)</w:t>
            </w:r>
          </w:p>
        </w:tc>
        <w:tc>
          <w:tcPr>
            <w:tcW w:w="2835" w:type="dxa"/>
          </w:tcPr>
          <w:p w14:paraId="6AF2EA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4441.6</w:t>
            </w:r>
          </w:p>
          <w:p w14:paraId="040FDA0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(3479.5,5677.4)</w:t>
            </w:r>
          </w:p>
        </w:tc>
        <w:tc>
          <w:tcPr>
            <w:tcW w:w="1984" w:type="dxa"/>
          </w:tcPr>
          <w:p w14:paraId="6F2D2D0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</w:t>
            </w:r>
          </w:p>
          <w:p w14:paraId="3324DB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(0.67,0.93)</w:t>
            </w:r>
          </w:p>
        </w:tc>
      </w:tr>
      <w:tr w:rsidR="00D37508" w:rsidRPr="00D37508" w14:paraId="197D1B29" w14:textId="77777777" w:rsidTr="00D37508">
        <w:trPr>
          <w:jc w:val="center"/>
        </w:trPr>
        <w:tc>
          <w:tcPr>
            <w:tcW w:w="1776" w:type="dxa"/>
          </w:tcPr>
          <w:p w14:paraId="3676B1D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188" w:type="dxa"/>
          </w:tcPr>
          <w:p w14:paraId="02927ED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422238</w:t>
            </w:r>
          </w:p>
          <w:p w14:paraId="49180AB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(331271,540676)</w:t>
            </w:r>
          </w:p>
        </w:tc>
        <w:tc>
          <w:tcPr>
            <w:tcW w:w="2977" w:type="dxa"/>
          </w:tcPr>
          <w:p w14:paraId="3A5FF2D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6495.9</w:t>
            </w:r>
          </w:p>
          <w:p w14:paraId="0DF2E8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(5096.4,8318)</w:t>
            </w:r>
          </w:p>
        </w:tc>
        <w:tc>
          <w:tcPr>
            <w:tcW w:w="2552" w:type="dxa"/>
          </w:tcPr>
          <w:p w14:paraId="3AC8E03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1416611</w:t>
            </w:r>
          </w:p>
          <w:p w14:paraId="474FAE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(1125797,1781879)</w:t>
            </w:r>
          </w:p>
        </w:tc>
        <w:tc>
          <w:tcPr>
            <w:tcW w:w="2835" w:type="dxa"/>
          </w:tcPr>
          <w:p w14:paraId="56D3ED8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9017.4</w:t>
            </w:r>
          </w:p>
          <w:p w14:paraId="1B4D1E1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(7166.2,11342.5)</w:t>
            </w:r>
          </w:p>
        </w:tc>
        <w:tc>
          <w:tcPr>
            <w:tcW w:w="1984" w:type="dxa"/>
          </w:tcPr>
          <w:p w14:paraId="7888AA2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0.75</w:t>
            </w:r>
          </w:p>
          <w:p w14:paraId="2DF48A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(0.62,0.89)</w:t>
            </w:r>
          </w:p>
        </w:tc>
      </w:tr>
      <w:tr w:rsidR="00D37508" w:rsidRPr="00D37508" w14:paraId="047021C9" w14:textId="77777777" w:rsidTr="00D37508">
        <w:trPr>
          <w:jc w:val="center"/>
        </w:trPr>
        <w:tc>
          <w:tcPr>
            <w:tcW w:w="1776" w:type="dxa"/>
          </w:tcPr>
          <w:p w14:paraId="6F87BB1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188" w:type="dxa"/>
          </w:tcPr>
          <w:p w14:paraId="4520B72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442891</w:t>
            </w:r>
          </w:p>
          <w:p w14:paraId="131FE2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(343719,568633)</w:t>
            </w:r>
          </w:p>
        </w:tc>
        <w:tc>
          <w:tcPr>
            <w:tcW w:w="2977" w:type="dxa"/>
          </w:tcPr>
          <w:p w14:paraId="494BFDA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12787.9</w:t>
            </w:r>
          </w:p>
          <w:p w14:paraId="034ED8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(9924.5,16418.6)</w:t>
            </w:r>
          </w:p>
        </w:tc>
        <w:tc>
          <w:tcPr>
            <w:tcW w:w="2552" w:type="dxa"/>
          </w:tcPr>
          <w:p w14:paraId="02C8B88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1796345</w:t>
            </w:r>
          </w:p>
          <w:p w14:paraId="695CD0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(1405506,2282802)</w:t>
            </w:r>
          </w:p>
        </w:tc>
        <w:tc>
          <w:tcPr>
            <w:tcW w:w="2835" w:type="dxa"/>
          </w:tcPr>
          <w:p w14:paraId="28B839E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16800.5</w:t>
            </w:r>
          </w:p>
          <w:p w14:paraId="3E914E7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(13145.1,21350.1)</w:t>
            </w:r>
          </w:p>
        </w:tc>
        <w:tc>
          <w:tcPr>
            <w:tcW w:w="1984" w:type="dxa"/>
          </w:tcPr>
          <w:p w14:paraId="677B3FD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0.63</w:t>
            </w:r>
          </w:p>
          <w:p w14:paraId="7E4DA99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(0.52,0.75)</w:t>
            </w:r>
          </w:p>
        </w:tc>
      </w:tr>
      <w:tr w:rsidR="00D37508" w:rsidRPr="00D37508" w14:paraId="76162B12" w14:textId="77777777" w:rsidTr="00D37508">
        <w:trPr>
          <w:jc w:val="center"/>
        </w:trPr>
        <w:tc>
          <w:tcPr>
            <w:tcW w:w="1776" w:type="dxa"/>
          </w:tcPr>
          <w:p w14:paraId="5CCCCF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188" w:type="dxa"/>
          </w:tcPr>
          <w:p w14:paraId="383B4D1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272450</w:t>
            </w:r>
          </w:p>
          <w:p w14:paraId="560866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(208677,342509)</w:t>
            </w:r>
          </w:p>
        </w:tc>
        <w:tc>
          <w:tcPr>
            <w:tcW w:w="2977" w:type="dxa"/>
          </w:tcPr>
          <w:p w14:paraId="1B5CE0A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20651</w:t>
            </w:r>
          </w:p>
          <w:p w14:paraId="55241FA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(15817.1,25961.3)</w:t>
            </w:r>
          </w:p>
        </w:tc>
        <w:tc>
          <w:tcPr>
            <w:tcW w:w="2552" w:type="dxa"/>
          </w:tcPr>
          <w:p w14:paraId="65DECBC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1420429</w:t>
            </w:r>
          </w:p>
          <w:p w14:paraId="2F3BFB5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(1102945,1780797)</w:t>
            </w:r>
          </w:p>
        </w:tc>
        <w:tc>
          <w:tcPr>
            <w:tcW w:w="2835" w:type="dxa"/>
          </w:tcPr>
          <w:p w14:paraId="2B2609F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25699.7</w:t>
            </w:r>
          </w:p>
          <w:p w14:paraId="6D599FB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(19955.5,32219.8)</w:t>
            </w:r>
          </w:p>
        </w:tc>
        <w:tc>
          <w:tcPr>
            <w:tcW w:w="1984" w:type="dxa"/>
          </w:tcPr>
          <w:p w14:paraId="225074B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0.52</w:t>
            </w:r>
          </w:p>
          <w:p w14:paraId="039B40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(0.43,0.61)</w:t>
            </w:r>
          </w:p>
        </w:tc>
      </w:tr>
      <w:tr w:rsidR="00D37508" w:rsidRPr="00D37508" w14:paraId="5335C13C" w14:textId="77777777" w:rsidTr="00D37508">
        <w:trPr>
          <w:jc w:val="center"/>
        </w:trPr>
        <w:tc>
          <w:tcPr>
            <w:tcW w:w="1776" w:type="dxa"/>
          </w:tcPr>
          <w:p w14:paraId="4B7F38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188" w:type="dxa"/>
          </w:tcPr>
          <w:p w14:paraId="6A98A3F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88771</w:t>
            </w:r>
          </w:p>
          <w:p w14:paraId="7CD86A5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(68589,111264)</w:t>
            </w:r>
          </w:p>
        </w:tc>
        <w:tc>
          <w:tcPr>
            <w:tcW w:w="2977" w:type="dxa"/>
          </w:tcPr>
          <w:p w14:paraId="157388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29497.5</w:t>
            </w:r>
          </w:p>
          <w:p w14:paraId="0C5614E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(22791.1,36971.6)</w:t>
            </w:r>
          </w:p>
        </w:tc>
        <w:tc>
          <w:tcPr>
            <w:tcW w:w="2552" w:type="dxa"/>
          </w:tcPr>
          <w:p w14:paraId="5D6C7F2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662713</w:t>
            </w:r>
          </w:p>
          <w:p w14:paraId="26565BC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(526081,817110)</w:t>
            </w:r>
          </w:p>
        </w:tc>
        <w:tc>
          <w:tcPr>
            <w:tcW w:w="2835" w:type="dxa"/>
          </w:tcPr>
          <w:p w14:paraId="5A0B90A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35675.2</w:t>
            </w:r>
          </w:p>
          <w:p w14:paraId="08B9025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(28320,43986.7)</w:t>
            </w:r>
          </w:p>
        </w:tc>
        <w:tc>
          <w:tcPr>
            <w:tcW w:w="1984" w:type="dxa"/>
          </w:tcPr>
          <w:p w14:paraId="3C9C0C9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0.46</w:t>
            </w:r>
          </w:p>
          <w:p w14:paraId="499AD04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(0.37,0.54)</w:t>
            </w:r>
          </w:p>
        </w:tc>
      </w:tr>
      <w:tr w:rsidR="00D37508" w:rsidRPr="00D37508" w14:paraId="3B459ADC" w14:textId="77777777" w:rsidTr="00D37508">
        <w:trPr>
          <w:jc w:val="center"/>
        </w:trPr>
        <w:tc>
          <w:tcPr>
            <w:tcW w:w="1776" w:type="dxa"/>
          </w:tcPr>
          <w:p w14:paraId="5042FB8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188" w:type="dxa"/>
          </w:tcPr>
          <w:p w14:paraId="34B856F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21687</w:t>
            </w:r>
          </w:p>
          <w:p w14:paraId="1EEE05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(16849,27182)</w:t>
            </w:r>
          </w:p>
        </w:tc>
        <w:tc>
          <w:tcPr>
            <w:tcW w:w="2977" w:type="dxa"/>
          </w:tcPr>
          <w:p w14:paraId="2C612D7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40414.5</w:t>
            </w:r>
          </w:p>
          <w:p w14:paraId="271902B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(31397.8,50654.2)</w:t>
            </w:r>
          </w:p>
        </w:tc>
        <w:tc>
          <w:tcPr>
            <w:tcW w:w="2552" w:type="dxa"/>
          </w:tcPr>
          <w:p w14:paraId="058A2F4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194722</w:t>
            </w:r>
          </w:p>
          <w:p w14:paraId="21456A6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(155836,235604)</w:t>
            </w:r>
          </w:p>
        </w:tc>
        <w:tc>
          <w:tcPr>
            <w:tcW w:w="2835" w:type="dxa"/>
          </w:tcPr>
          <w:p w14:paraId="7F0EB0B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47450.7</w:t>
            </w:r>
          </w:p>
          <w:p w14:paraId="719DBC5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(37974.9,57413.1)</w:t>
            </w:r>
          </w:p>
        </w:tc>
        <w:tc>
          <w:tcPr>
            <w:tcW w:w="1984" w:type="dxa"/>
          </w:tcPr>
          <w:p w14:paraId="4B4F0C1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0.36</w:t>
            </w:r>
          </w:p>
          <w:p w14:paraId="328F373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(0.27,0.44)</w:t>
            </w:r>
          </w:p>
        </w:tc>
      </w:tr>
    </w:tbl>
    <w:p w14:paraId="11D209DE" w14:textId="1EDDDA5A" w:rsidR="00D37508" w:rsidRDefault="00D37508" w:rsidP="00654E8F">
      <w:pPr>
        <w:spacing w:before="240"/>
      </w:pPr>
      <w:r>
        <w:br w:type="page"/>
      </w:r>
    </w:p>
    <w:p w14:paraId="400E62C5" w14:textId="4EF4CD35" w:rsidR="00D37508" w:rsidRDefault="00D37508" w:rsidP="00654E8F">
      <w:pPr>
        <w:spacing w:before="240"/>
      </w:pPr>
      <w:r w:rsidRPr="00D37508">
        <w:rPr>
          <w:b/>
        </w:rPr>
        <w:lastRenderedPageBreak/>
        <w:t>Supplementary Table 3 (A).</w:t>
      </w:r>
      <w:r w:rsidRPr="00D37508">
        <w:t xml:space="preserve"> The number of deaths and age-standardized mortality rates of Alzheimer's disease and other dementias in 1990 and 2019 and its temporal trends from 1990 to 2019</w:t>
      </w:r>
    </w:p>
    <w:tbl>
      <w:tblPr>
        <w:tblStyle w:val="41"/>
        <w:tblW w:w="14029" w:type="dxa"/>
        <w:jc w:val="center"/>
        <w:tblLook w:val="04A0" w:firstRow="1" w:lastRow="0" w:firstColumn="1" w:lastColumn="0" w:noHBand="0" w:noVBand="1"/>
      </w:tblPr>
      <w:tblGrid>
        <w:gridCol w:w="1807"/>
        <w:gridCol w:w="2016"/>
        <w:gridCol w:w="2835"/>
        <w:gridCol w:w="1984"/>
        <w:gridCol w:w="2835"/>
        <w:gridCol w:w="2552"/>
      </w:tblGrid>
      <w:tr w:rsidR="00D37508" w:rsidRPr="00D37508" w14:paraId="032072C0" w14:textId="77777777" w:rsidTr="00D37508">
        <w:trPr>
          <w:jc w:val="center"/>
        </w:trPr>
        <w:tc>
          <w:tcPr>
            <w:tcW w:w="1807" w:type="dxa"/>
          </w:tcPr>
          <w:p w14:paraId="6093B1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M</w:t>
            </w:r>
            <w:r w:rsidRPr="00D37508">
              <w:rPr>
                <w:rFonts w:eastAsia="宋体" w:cs="Times New Roman"/>
                <w:b/>
                <w:szCs w:val="24"/>
              </w:rPr>
              <w:t>ale</w:t>
            </w:r>
          </w:p>
        </w:tc>
        <w:tc>
          <w:tcPr>
            <w:tcW w:w="4851" w:type="dxa"/>
            <w:gridSpan w:val="2"/>
          </w:tcPr>
          <w:p w14:paraId="1D0A8B9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4819" w:type="dxa"/>
            <w:gridSpan w:val="2"/>
          </w:tcPr>
          <w:p w14:paraId="38994C3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2552" w:type="dxa"/>
          </w:tcPr>
          <w:p w14:paraId="6C0E7EB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46D0CDEA" w14:textId="77777777" w:rsidTr="00D37508">
        <w:trPr>
          <w:jc w:val="center"/>
        </w:trPr>
        <w:tc>
          <w:tcPr>
            <w:tcW w:w="1807" w:type="dxa"/>
          </w:tcPr>
          <w:p w14:paraId="0EDEE6D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</w:t>
            </w:r>
          </w:p>
        </w:tc>
        <w:tc>
          <w:tcPr>
            <w:tcW w:w="2016" w:type="dxa"/>
          </w:tcPr>
          <w:p w14:paraId="1849F38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Deaths</w:t>
            </w:r>
          </w:p>
          <w:p w14:paraId="6810B92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835" w:type="dxa"/>
          </w:tcPr>
          <w:p w14:paraId="649C7DC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SMR per 1000000</w:t>
            </w:r>
          </w:p>
          <w:p w14:paraId="6291853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1984" w:type="dxa"/>
          </w:tcPr>
          <w:p w14:paraId="03AFA37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Deaths</w:t>
            </w:r>
          </w:p>
          <w:p w14:paraId="041EA69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835" w:type="dxa"/>
          </w:tcPr>
          <w:p w14:paraId="26EA5F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SMR per 1000000</w:t>
            </w:r>
          </w:p>
          <w:p w14:paraId="0868219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2" w:type="dxa"/>
          </w:tcPr>
          <w:p w14:paraId="1DDE6E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>APC in ASMR</w:t>
            </w:r>
          </w:p>
          <w:p w14:paraId="7936CFD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6FC4D8CB" w14:textId="77777777" w:rsidTr="00D37508">
        <w:trPr>
          <w:jc w:val="center"/>
        </w:trPr>
        <w:tc>
          <w:tcPr>
            <w:tcW w:w="1807" w:type="dxa"/>
          </w:tcPr>
          <w:p w14:paraId="53785D4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016" w:type="dxa"/>
          </w:tcPr>
          <w:p w14:paraId="4B9E58E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41</w:t>
            </w:r>
          </w:p>
          <w:p w14:paraId="14C4C0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(4,152)</w:t>
            </w:r>
          </w:p>
        </w:tc>
        <w:tc>
          <w:tcPr>
            <w:tcW w:w="2835" w:type="dxa"/>
          </w:tcPr>
          <w:p w14:paraId="5B2824F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</w:t>
            </w:r>
          </w:p>
          <w:p w14:paraId="2E2019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(0,0.4)</w:t>
            </w:r>
          </w:p>
        </w:tc>
        <w:tc>
          <w:tcPr>
            <w:tcW w:w="1984" w:type="dxa"/>
          </w:tcPr>
          <w:p w14:paraId="207AC12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55</w:t>
            </w:r>
          </w:p>
          <w:p w14:paraId="20500A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(5,192)</w:t>
            </w:r>
          </w:p>
        </w:tc>
        <w:tc>
          <w:tcPr>
            <w:tcW w:w="2835" w:type="dxa"/>
          </w:tcPr>
          <w:p w14:paraId="39BCE3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</w:t>
            </w:r>
          </w:p>
          <w:p w14:paraId="1E82A9B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(0,0.4)</w:t>
            </w:r>
          </w:p>
        </w:tc>
        <w:tc>
          <w:tcPr>
            <w:tcW w:w="2552" w:type="dxa"/>
          </w:tcPr>
          <w:p w14:paraId="15B4A3C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-0.4</w:t>
            </w:r>
          </w:p>
          <w:p w14:paraId="4DFCA1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(-0.45,-0.35)</w:t>
            </w:r>
          </w:p>
        </w:tc>
      </w:tr>
      <w:tr w:rsidR="00D37508" w:rsidRPr="00D37508" w14:paraId="5864A877" w14:textId="77777777" w:rsidTr="00D37508">
        <w:trPr>
          <w:jc w:val="center"/>
        </w:trPr>
        <w:tc>
          <w:tcPr>
            <w:tcW w:w="1807" w:type="dxa"/>
          </w:tcPr>
          <w:p w14:paraId="6DBDCB1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016" w:type="dxa"/>
          </w:tcPr>
          <w:p w14:paraId="25245DF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222</w:t>
            </w:r>
          </w:p>
          <w:p w14:paraId="7F3579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(29,748)</w:t>
            </w:r>
          </w:p>
        </w:tc>
        <w:tc>
          <w:tcPr>
            <w:tcW w:w="2835" w:type="dxa"/>
          </w:tcPr>
          <w:p w14:paraId="4192CD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</w:t>
            </w:r>
          </w:p>
          <w:p w14:paraId="37ED98D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(0.1,2.7)</w:t>
            </w:r>
          </w:p>
        </w:tc>
        <w:tc>
          <w:tcPr>
            <w:tcW w:w="1984" w:type="dxa"/>
          </w:tcPr>
          <w:p w14:paraId="310C93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440</w:t>
            </w:r>
          </w:p>
          <w:p w14:paraId="4A7D75C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(54,1441)</w:t>
            </w:r>
          </w:p>
        </w:tc>
        <w:tc>
          <w:tcPr>
            <w:tcW w:w="2835" w:type="dxa"/>
          </w:tcPr>
          <w:p w14:paraId="4A1B3E5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0.7</w:t>
            </w:r>
          </w:p>
          <w:p w14:paraId="12333F3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(0.1,2.3)</w:t>
            </w:r>
          </w:p>
        </w:tc>
        <w:tc>
          <w:tcPr>
            <w:tcW w:w="2552" w:type="dxa"/>
          </w:tcPr>
          <w:p w14:paraId="530BD5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-0.43</w:t>
            </w:r>
          </w:p>
          <w:p w14:paraId="07F8370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(-0.5,-0.35)</w:t>
            </w:r>
          </w:p>
        </w:tc>
      </w:tr>
      <w:tr w:rsidR="00D37508" w:rsidRPr="00D37508" w14:paraId="283F90F2" w14:textId="77777777" w:rsidTr="00D37508">
        <w:trPr>
          <w:jc w:val="center"/>
        </w:trPr>
        <w:tc>
          <w:tcPr>
            <w:tcW w:w="1807" w:type="dxa"/>
          </w:tcPr>
          <w:p w14:paraId="289FC6A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016" w:type="dxa"/>
          </w:tcPr>
          <w:p w14:paraId="1494E45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562</w:t>
            </w:r>
          </w:p>
          <w:p w14:paraId="2F079D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(92,1843)</w:t>
            </w:r>
          </w:p>
        </w:tc>
        <w:tc>
          <w:tcPr>
            <w:tcW w:w="2835" w:type="dxa"/>
          </w:tcPr>
          <w:p w14:paraId="5229092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2.2</w:t>
            </w:r>
          </w:p>
          <w:p w14:paraId="0B4FFF2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(0.4,7.3)</w:t>
            </w:r>
          </w:p>
        </w:tc>
        <w:tc>
          <w:tcPr>
            <w:tcW w:w="1984" w:type="dxa"/>
          </w:tcPr>
          <w:p w14:paraId="16FC05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1223</w:t>
            </w:r>
          </w:p>
          <w:p w14:paraId="5D60A92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(193,3803)</w:t>
            </w:r>
          </w:p>
        </w:tc>
        <w:tc>
          <w:tcPr>
            <w:tcW w:w="2835" w:type="dxa"/>
          </w:tcPr>
          <w:p w14:paraId="60453F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1.9</w:t>
            </w:r>
          </w:p>
          <w:p w14:paraId="5BB0CCB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(0.3,6.1)</w:t>
            </w:r>
          </w:p>
        </w:tc>
        <w:tc>
          <w:tcPr>
            <w:tcW w:w="2552" w:type="dxa"/>
          </w:tcPr>
          <w:p w14:paraId="28A98B5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-0.37</w:t>
            </w:r>
          </w:p>
          <w:p w14:paraId="0B53C88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(-0.48,-0.26)</w:t>
            </w:r>
          </w:p>
        </w:tc>
      </w:tr>
      <w:tr w:rsidR="00D37508" w:rsidRPr="00D37508" w14:paraId="24A3451B" w14:textId="77777777" w:rsidTr="00D37508">
        <w:trPr>
          <w:jc w:val="center"/>
        </w:trPr>
        <w:tc>
          <w:tcPr>
            <w:tcW w:w="1807" w:type="dxa"/>
          </w:tcPr>
          <w:p w14:paraId="29A8617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016" w:type="dxa"/>
          </w:tcPr>
          <w:p w14:paraId="3BAFEBF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1269</w:t>
            </w:r>
          </w:p>
          <w:p w14:paraId="66FD605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(230,3809)</w:t>
            </w:r>
          </w:p>
        </w:tc>
        <w:tc>
          <w:tcPr>
            <w:tcW w:w="2835" w:type="dxa"/>
          </w:tcPr>
          <w:p w14:paraId="2165C7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5.6</w:t>
            </w:r>
          </w:p>
          <w:p w14:paraId="589497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(1,16.7)</w:t>
            </w:r>
          </w:p>
        </w:tc>
        <w:tc>
          <w:tcPr>
            <w:tcW w:w="1984" w:type="dxa"/>
          </w:tcPr>
          <w:p w14:paraId="578E70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2439</w:t>
            </w:r>
          </w:p>
          <w:p w14:paraId="0E6C76C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(447,7309)</w:t>
            </w:r>
          </w:p>
        </w:tc>
        <w:tc>
          <w:tcPr>
            <w:tcW w:w="2835" w:type="dxa"/>
          </w:tcPr>
          <w:p w14:paraId="7214F5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5.1</w:t>
            </w:r>
          </w:p>
          <w:p w14:paraId="29286BF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(0.9,15.3)</w:t>
            </w:r>
          </w:p>
        </w:tc>
        <w:tc>
          <w:tcPr>
            <w:tcW w:w="2552" w:type="dxa"/>
          </w:tcPr>
          <w:p w14:paraId="0EC286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-0.11</w:t>
            </w:r>
          </w:p>
          <w:p w14:paraId="579C5C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(-0.25,0.03)</w:t>
            </w:r>
          </w:p>
        </w:tc>
      </w:tr>
      <w:tr w:rsidR="00D37508" w:rsidRPr="00D37508" w14:paraId="17675424" w14:textId="77777777" w:rsidTr="00D37508">
        <w:trPr>
          <w:jc w:val="center"/>
        </w:trPr>
        <w:tc>
          <w:tcPr>
            <w:tcW w:w="1807" w:type="dxa"/>
          </w:tcPr>
          <w:p w14:paraId="269EE6D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016" w:type="dxa"/>
          </w:tcPr>
          <w:p w14:paraId="390A8B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2227</w:t>
            </w:r>
          </w:p>
          <w:p w14:paraId="648D7C4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(470,6346)</w:t>
            </w:r>
          </w:p>
        </w:tc>
        <w:tc>
          <w:tcPr>
            <w:tcW w:w="2835" w:type="dxa"/>
          </w:tcPr>
          <w:p w14:paraId="22E5A21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12.2</w:t>
            </w:r>
          </w:p>
          <w:p w14:paraId="5E86F3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(2.6,34.8)</w:t>
            </w:r>
          </w:p>
        </w:tc>
        <w:tc>
          <w:tcPr>
            <w:tcW w:w="1984" w:type="dxa"/>
          </w:tcPr>
          <w:p w14:paraId="7A330F6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4749</w:t>
            </w:r>
          </w:p>
          <w:p w14:paraId="13E39D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(963,14531)</w:t>
            </w:r>
          </w:p>
        </w:tc>
        <w:tc>
          <w:tcPr>
            <w:tcW w:w="2835" w:type="dxa"/>
          </w:tcPr>
          <w:p w14:paraId="1E2C1C6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</w:t>
            </w:r>
          </w:p>
          <w:p w14:paraId="1D4A4B3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(2.4,36.8)</w:t>
            </w:r>
          </w:p>
        </w:tc>
        <w:tc>
          <w:tcPr>
            <w:tcW w:w="2552" w:type="dxa"/>
          </w:tcPr>
          <w:p w14:paraId="46349F3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0.19</w:t>
            </w:r>
          </w:p>
          <w:p w14:paraId="6BCC4B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(0.05,0.33)</w:t>
            </w:r>
          </w:p>
        </w:tc>
      </w:tr>
      <w:tr w:rsidR="00D37508" w:rsidRPr="00D37508" w14:paraId="75F999E4" w14:textId="77777777" w:rsidTr="00D37508">
        <w:trPr>
          <w:jc w:val="center"/>
        </w:trPr>
        <w:tc>
          <w:tcPr>
            <w:tcW w:w="1807" w:type="dxa"/>
          </w:tcPr>
          <w:p w14:paraId="7213A1A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016" w:type="dxa"/>
          </w:tcPr>
          <w:p w14:paraId="762D3C7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3305</w:t>
            </w:r>
          </w:p>
          <w:p w14:paraId="40756F1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(720,9765)</w:t>
            </w:r>
          </w:p>
        </w:tc>
        <w:tc>
          <w:tcPr>
            <w:tcW w:w="2835" w:type="dxa"/>
          </w:tcPr>
          <w:p w14:paraId="743347F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24.6</w:t>
            </w:r>
          </w:p>
          <w:p w14:paraId="6E5D295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(5.4,72.6)</w:t>
            </w:r>
          </w:p>
        </w:tc>
        <w:tc>
          <w:tcPr>
            <w:tcW w:w="1984" w:type="dxa"/>
          </w:tcPr>
          <w:p w14:paraId="0708FC8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8431</w:t>
            </w:r>
          </w:p>
          <w:p w14:paraId="7ECD7B5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(1808,25298)</w:t>
            </w:r>
          </w:p>
        </w:tc>
        <w:tc>
          <w:tcPr>
            <w:tcW w:w="2835" w:type="dxa"/>
          </w:tcPr>
          <w:p w14:paraId="2C02D6A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24.4</w:t>
            </w:r>
          </w:p>
          <w:p w14:paraId="03F1E1A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(5.2,73.2)</w:t>
            </w:r>
          </w:p>
        </w:tc>
        <w:tc>
          <w:tcPr>
            <w:tcW w:w="2552" w:type="dxa"/>
          </w:tcPr>
          <w:p w14:paraId="716A3F0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0.24</w:t>
            </w:r>
          </w:p>
          <w:p w14:paraId="140098F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(0.11,0.38)</w:t>
            </w:r>
          </w:p>
        </w:tc>
      </w:tr>
      <w:tr w:rsidR="00D37508" w:rsidRPr="00D37508" w14:paraId="095A16C2" w14:textId="77777777" w:rsidTr="00D37508">
        <w:trPr>
          <w:jc w:val="center"/>
        </w:trPr>
        <w:tc>
          <w:tcPr>
            <w:tcW w:w="1807" w:type="dxa"/>
          </w:tcPr>
          <w:p w14:paraId="0391AF5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016" w:type="dxa"/>
          </w:tcPr>
          <w:p w14:paraId="06FFC16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4266</w:t>
            </w:r>
          </w:p>
          <w:p w14:paraId="1CABFD8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(936,12615)</w:t>
            </w:r>
          </w:p>
        </w:tc>
        <w:tc>
          <w:tcPr>
            <w:tcW w:w="2835" w:type="dxa"/>
          </w:tcPr>
          <w:p w14:paraId="0D2A5E8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48.8</w:t>
            </w:r>
          </w:p>
          <w:p w14:paraId="2D79B1F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(10.7,144.3)</w:t>
            </w:r>
          </w:p>
        </w:tc>
        <w:tc>
          <w:tcPr>
            <w:tcW w:w="1984" w:type="dxa"/>
          </w:tcPr>
          <w:p w14:paraId="30AC544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11512</w:t>
            </w:r>
          </w:p>
          <w:p w14:paraId="5E29E69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(2537,32696)</w:t>
            </w:r>
          </w:p>
        </w:tc>
        <w:tc>
          <w:tcPr>
            <w:tcW w:w="2835" w:type="dxa"/>
          </w:tcPr>
          <w:p w14:paraId="087FC4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49.4</w:t>
            </w:r>
          </w:p>
          <w:p w14:paraId="28971C8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(10.9,140.2)</w:t>
            </w:r>
          </w:p>
        </w:tc>
        <w:tc>
          <w:tcPr>
            <w:tcW w:w="2552" w:type="dxa"/>
          </w:tcPr>
          <w:p w14:paraId="482EBA9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0.27</w:t>
            </w:r>
          </w:p>
          <w:p w14:paraId="43B81D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(0.14,0.4)</w:t>
            </w:r>
          </w:p>
        </w:tc>
      </w:tr>
      <w:tr w:rsidR="00D37508" w:rsidRPr="00D37508" w14:paraId="32A2418F" w14:textId="77777777" w:rsidTr="00D37508">
        <w:trPr>
          <w:jc w:val="center"/>
        </w:trPr>
        <w:tc>
          <w:tcPr>
            <w:tcW w:w="1807" w:type="dxa"/>
          </w:tcPr>
          <w:p w14:paraId="6027D94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016" w:type="dxa"/>
          </w:tcPr>
          <w:p w14:paraId="73C8747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5267</w:t>
            </w:r>
          </w:p>
          <w:p w14:paraId="6C286E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(1165,16101)</w:t>
            </w:r>
          </w:p>
        </w:tc>
        <w:tc>
          <w:tcPr>
            <w:tcW w:w="2835" w:type="dxa"/>
          </w:tcPr>
          <w:p w14:paraId="661BF9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107.3</w:t>
            </w:r>
          </w:p>
          <w:p w14:paraId="5A37F8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(23.7,327.9)</w:t>
            </w:r>
          </w:p>
        </w:tc>
        <w:tc>
          <w:tcPr>
            <w:tcW w:w="1984" w:type="dxa"/>
          </w:tcPr>
          <w:p w14:paraId="3053BDE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15590</w:t>
            </w:r>
          </w:p>
          <w:p w14:paraId="17A861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(3446,47192)</w:t>
            </w:r>
          </w:p>
        </w:tc>
        <w:tc>
          <w:tcPr>
            <w:tcW w:w="2835" w:type="dxa"/>
          </w:tcPr>
          <w:p w14:paraId="31AD0E7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110.3</w:t>
            </w:r>
          </w:p>
          <w:p w14:paraId="5710127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(24.4,333.8)</w:t>
            </w:r>
          </w:p>
        </w:tc>
        <w:tc>
          <w:tcPr>
            <w:tcW w:w="2552" w:type="dxa"/>
          </w:tcPr>
          <w:p w14:paraId="1EA0498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0.34</w:t>
            </w:r>
          </w:p>
          <w:p w14:paraId="063176A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(0.2,0.47)</w:t>
            </w:r>
          </w:p>
        </w:tc>
      </w:tr>
      <w:tr w:rsidR="00D37508" w:rsidRPr="00D37508" w14:paraId="302AD8D5" w14:textId="77777777" w:rsidTr="00D37508">
        <w:trPr>
          <w:jc w:val="center"/>
        </w:trPr>
        <w:tc>
          <w:tcPr>
            <w:tcW w:w="1807" w:type="dxa"/>
          </w:tcPr>
          <w:p w14:paraId="15B9D0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016" w:type="dxa"/>
          </w:tcPr>
          <w:p w14:paraId="14888DB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7329</w:t>
            </w:r>
          </w:p>
          <w:p w14:paraId="55B176C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(1643,21607)</w:t>
            </w:r>
          </w:p>
        </w:tc>
        <w:tc>
          <w:tcPr>
            <w:tcW w:w="2835" w:type="dxa"/>
          </w:tcPr>
          <w:p w14:paraId="14268D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336.9</w:t>
            </w:r>
          </w:p>
          <w:p w14:paraId="2603E6B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(75.5,993.2)</w:t>
            </w:r>
          </w:p>
        </w:tc>
        <w:tc>
          <w:tcPr>
            <w:tcW w:w="1984" w:type="dxa"/>
          </w:tcPr>
          <w:p w14:paraId="7EB7111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29420</w:t>
            </w:r>
          </w:p>
          <w:p w14:paraId="5017569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(6551,88274)</w:t>
            </w:r>
          </w:p>
        </w:tc>
        <w:tc>
          <w:tcPr>
            <w:tcW w:w="2835" w:type="dxa"/>
          </w:tcPr>
          <w:p w14:paraId="2A6140A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351.3</w:t>
            </w:r>
          </w:p>
          <w:p w14:paraId="6FFA65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(78.2,1054)</w:t>
            </w:r>
          </w:p>
        </w:tc>
        <w:tc>
          <w:tcPr>
            <w:tcW w:w="2552" w:type="dxa"/>
          </w:tcPr>
          <w:p w14:paraId="741555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0.33</w:t>
            </w:r>
          </w:p>
          <w:p w14:paraId="718902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(0.21,0.45)</w:t>
            </w:r>
          </w:p>
        </w:tc>
      </w:tr>
      <w:tr w:rsidR="00D37508" w:rsidRPr="00D37508" w14:paraId="34379C0C" w14:textId="77777777" w:rsidTr="00D37508">
        <w:trPr>
          <w:jc w:val="center"/>
        </w:trPr>
        <w:tc>
          <w:tcPr>
            <w:tcW w:w="1807" w:type="dxa"/>
          </w:tcPr>
          <w:p w14:paraId="76CD438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016" w:type="dxa"/>
          </w:tcPr>
          <w:p w14:paraId="3BA3D42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4669</w:t>
            </w:r>
          </w:p>
          <w:p w14:paraId="170EB4D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(1051,13546)</w:t>
            </w:r>
          </w:p>
        </w:tc>
        <w:tc>
          <w:tcPr>
            <w:tcW w:w="2835" w:type="dxa"/>
          </w:tcPr>
          <w:p w14:paraId="2A3B3E7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780.4</w:t>
            </w:r>
          </w:p>
          <w:p w14:paraId="3DD850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(175.7,2264.2)</w:t>
            </w:r>
          </w:p>
        </w:tc>
        <w:tc>
          <w:tcPr>
            <w:tcW w:w="1984" w:type="dxa"/>
          </w:tcPr>
          <w:p w14:paraId="2E8956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24612</w:t>
            </w:r>
          </w:p>
          <w:p w14:paraId="65C43E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(5623,70736)</w:t>
            </w:r>
          </w:p>
        </w:tc>
        <w:tc>
          <w:tcPr>
            <w:tcW w:w="2835" w:type="dxa"/>
          </w:tcPr>
          <w:p w14:paraId="349BBE5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826.6</w:t>
            </w:r>
          </w:p>
          <w:p w14:paraId="55E26BF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(188.8,2375.7)</w:t>
            </w:r>
          </w:p>
        </w:tc>
        <w:tc>
          <w:tcPr>
            <w:tcW w:w="2552" w:type="dxa"/>
          </w:tcPr>
          <w:p w14:paraId="6A54EA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0.37</w:t>
            </w:r>
          </w:p>
          <w:p w14:paraId="56C08E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(0.27,0.47)</w:t>
            </w:r>
          </w:p>
        </w:tc>
      </w:tr>
      <w:tr w:rsidR="00D37508" w:rsidRPr="00D37508" w14:paraId="685EB2AB" w14:textId="77777777" w:rsidTr="00D37508">
        <w:trPr>
          <w:jc w:val="center"/>
        </w:trPr>
        <w:tc>
          <w:tcPr>
            <w:tcW w:w="1807" w:type="dxa"/>
          </w:tcPr>
          <w:p w14:paraId="546A478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016" w:type="dxa"/>
          </w:tcPr>
          <w:p w14:paraId="0C48129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1088</w:t>
            </w:r>
          </w:p>
          <w:p w14:paraId="43FD017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(250,3132)</w:t>
            </w:r>
          </w:p>
        </w:tc>
        <w:tc>
          <w:tcPr>
            <w:tcW w:w="2835" w:type="dxa"/>
          </w:tcPr>
          <w:p w14:paraId="5C2D31C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1517.2</w:t>
            </w:r>
          </w:p>
          <w:p w14:paraId="4CDC78F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(349.2,4366.8)</w:t>
            </w:r>
          </w:p>
        </w:tc>
        <w:tc>
          <w:tcPr>
            <w:tcW w:w="1984" w:type="dxa"/>
          </w:tcPr>
          <w:p w14:paraId="4118658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6421</w:t>
            </w:r>
          </w:p>
          <w:p w14:paraId="5FFAE94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(1459,18019)</w:t>
            </w:r>
          </w:p>
        </w:tc>
        <w:tc>
          <w:tcPr>
            <w:tcW w:w="2835" w:type="dxa"/>
          </w:tcPr>
          <w:p w14:paraId="37D4BD8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1662.2</w:t>
            </w:r>
          </w:p>
          <w:p w14:paraId="7777073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(377.5,4664.1)</w:t>
            </w:r>
          </w:p>
        </w:tc>
        <w:tc>
          <w:tcPr>
            <w:tcW w:w="2552" w:type="dxa"/>
          </w:tcPr>
          <w:p w14:paraId="2C5C541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0.55</w:t>
            </w:r>
          </w:p>
          <w:p w14:paraId="6D120B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(0.44,0.65)</w:t>
            </w:r>
          </w:p>
        </w:tc>
      </w:tr>
      <w:tr w:rsidR="00D37508" w:rsidRPr="00D37508" w14:paraId="02CB156A" w14:textId="77777777" w:rsidTr="00D37508">
        <w:trPr>
          <w:jc w:val="center"/>
        </w:trPr>
        <w:tc>
          <w:tcPr>
            <w:tcW w:w="1807" w:type="dxa"/>
          </w:tcPr>
          <w:p w14:paraId="13F934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016" w:type="dxa"/>
          </w:tcPr>
          <w:p w14:paraId="5A69491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227</w:t>
            </w:r>
          </w:p>
          <w:p w14:paraId="14250E8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(51,664)</w:t>
            </w:r>
          </w:p>
        </w:tc>
        <w:tc>
          <w:tcPr>
            <w:tcW w:w="2835" w:type="dxa"/>
          </w:tcPr>
          <w:p w14:paraId="6CAB4CD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2650.6</w:t>
            </w:r>
          </w:p>
          <w:p w14:paraId="02AF173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(592.9,7746.9)</w:t>
            </w:r>
          </w:p>
        </w:tc>
        <w:tc>
          <w:tcPr>
            <w:tcW w:w="1984" w:type="dxa"/>
          </w:tcPr>
          <w:p w14:paraId="121972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1112</w:t>
            </w:r>
          </w:p>
          <w:p w14:paraId="75586DB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(257,3054)</w:t>
            </w:r>
          </w:p>
        </w:tc>
        <w:tc>
          <w:tcPr>
            <w:tcW w:w="2835" w:type="dxa"/>
          </w:tcPr>
          <w:p w14:paraId="5C76DA4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3073.6</w:t>
            </w:r>
          </w:p>
          <w:p w14:paraId="569FCD5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(709.8,8444.3)</w:t>
            </w:r>
          </w:p>
        </w:tc>
        <w:tc>
          <w:tcPr>
            <w:tcW w:w="2552" w:type="dxa"/>
          </w:tcPr>
          <w:p w14:paraId="4B95B21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0.8</w:t>
            </w:r>
          </w:p>
          <w:p w14:paraId="48DDDF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(0.68,0.93)</w:t>
            </w:r>
          </w:p>
        </w:tc>
      </w:tr>
    </w:tbl>
    <w:p w14:paraId="20714E23" w14:textId="0AE47B3F" w:rsidR="00D37508" w:rsidRDefault="00D37508" w:rsidP="00654E8F">
      <w:pPr>
        <w:spacing w:before="240"/>
      </w:pPr>
      <w:r>
        <w:br w:type="page"/>
      </w:r>
    </w:p>
    <w:p w14:paraId="59343601" w14:textId="77777777" w:rsidR="00D37508" w:rsidRPr="00D37508" w:rsidRDefault="00D37508" w:rsidP="00D37508">
      <w:pPr>
        <w:widowControl w:val="0"/>
        <w:spacing w:before="0" w:after="0" w:line="360" w:lineRule="auto"/>
        <w:jc w:val="both"/>
        <w:rPr>
          <w:rFonts w:eastAsia="宋体" w:cs="Times New Roman"/>
          <w:b/>
          <w:kern w:val="2"/>
          <w:szCs w:val="24"/>
          <w:lang w:eastAsia="zh-CN"/>
        </w:rPr>
      </w:pPr>
      <w:r w:rsidRPr="00D37508">
        <w:rPr>
          <w:rFonts w:eastAsia="宋体" w:cs="Times New Roman" w:hint="eastAsia"/>
          <w:b/>
          <w:kern w:val="2"/>
          <w:szCs w:val="24"/>
          <w:lang w:eastAsia="zh-CN"/>
        </w:rPr>
        <w:lastRenderedPageBreak/>
        <w:t>(</w:t>
      </w:r>
      <w:r w:rsidRPr="00D37508">
        <w:rPr>
          <w:rFonts w:eastAsia="宋体" w:cs="Times New Roman"/>
          <w:b/>
          <w:kern w:val="2"/>
          <w:szCs w:val="24"/>
          <w:lang w:eastAsia="zh-CN"/>
        </w:rPr>
        <w:t>B)</w:t>
      </w:r>
    </w:p>
    <w:tbl>
      <w:tblPr>
        <w:tblStyle w:val="51"/>
        <w:tblW w:w="14029" w:type="dxa"/>
        <w:jc w:val="center"/>
        <w:tblLook w:val="04A0" w:firstRow="1" w:lastRow="0" w:firstColumn="1" w:lastColumn="0" w:noHBand="0" w:noVBand="1"/>
      </w:tblPr>
      <w:tblGrid>
        <w:gridCol w:w="1807"/>
        <w:gridCol w:w="2016"/>
        <w:gridCol w:w="2835"/>
        <w:gridCol w:w="1984"/>
        <w:gridCol w:w="2835"/>
        <w:gridCol w:w="2552"/>
      </w:tblGrid>
      <w:tr w:rsidR="00D37508" w:rsidRPr="00D37508" w14:paraId="282A16DE" w14:textId="77777777" w:rsidTr="00D37508">
        <w:trPr>
          <w:jc w:val="center"/>
        </w:trPr>
        <w:tc>
          <w:tcPr>
            <w:tcW w:w="1807" w:type="dxa"/>
          </w:tcPr>
          <w:p w14:paraId="4308AFD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4851" w:type="dxa"/>
            <w:gridSpan w:val="2"/>
          </w:tcPr>
          <w:p w14:paraId="3F4D842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4819" w:type="dxa"/>
            <w:gridSpan w:val="2"/>
          </w:tcPr>
          <w:p w14:paraId="1BD45C0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2552" w:type="dxa"/>
          </w:tcPr>
          <w:p w14:paraId="3CDA92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26FF3FDF" w14:textId="77777777" w:rsidTr="00D37508">
        <w:trPr>
          <w:jc w:val="center"/>
        </w:trPr>
        <w:tc>
          <w:tcPr>
            <w:tcW w:w="1807" w:type="dxa"/>
          </w:tcPr>
          <w:p w14:paraId="71BC062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</w:t>
            </w:r>
          </w:p>
        </w:tc>
        <w:tc>
          <w:tcPr>
            <w:tcW w:w="2016" w:type="dxa"/>
          </w:tcPr>
          <w:p w14:paraId="55451F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Deaths</w:t>
            </w:r>
          </w:p>
          <w:p w14:paraId="57DAF09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835" w:type="dxa"/>
          </w:tcPr>
          <w:p w14:paraId="054D15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SMR per 1000000</w:t>
            </w:r>
          </w:p>
          <w:p w14:paraId="794327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1984" w:type="dxa"/>
          </w:tcPr>
          <w:p w14:paraId="205A3E9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Deaths</w:t>
            </w:r>
          </w:p>
          <w:p w14:paraId="4120B2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835" w:type="dxa"/>
          </w:tcPr>
          <w:p w14:paraId="1E69CB9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A</w:t>
            </w:r>
            <w:r w:rsidRPr="00D37508">
              <w:rPr>
                <w:rFonts w:eastAsia="宋体" w:cs="Times New Roman"/>
                <w:b/>
                <w:szCs w:val="24"/>
              </w:rPr>
              <w:t>SMR per 1000000</w:t>
            </w:r>
          </w:p>
          <w:p w14:paraId="5BB3A74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552" w:type="dxa"/>
          </w:tcPr>
          <w:p w14:paraId="1625700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>APC in ASMR</w:t>
            </w:r>
          </w:p>
          <w:p w14:paraId="3548054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1905607F" w14:textId="77777777" w:rsidTr="00D37508">
        <w:trPr>
          <w:jc w:val="center"/>
        </w:trPr>
        <w:tc>
          <w:tcPr>
            <w:tcW w:w="1807" w:type="dxa"/>
          </w:tcPr>
          <w:p w14:paraId="2942280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016" w:type="dxa"/>
          </w:tcPr>
          <w:p w14:paraId="6A05679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40</w:t>
            </w:r>
          </w:p>
          <w:p w14:paraId="6C649CD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(4,140)</w:t>
            </w:r>
          </w:p>
        </w:tc>
        <w:tc>
          <w:tcPr>
            <w:tcW w:w="2835" w:type="dxa"/>
          </w:tcPr>
          <w:p w14:paraId="6AE0F34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</w:t>
            </w:r>
          </w:p>
          <w:p w14:paraId="52E13C9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(0,0.4)</w:t>
            </w:r>
          </w:p>
        </w:tc>
        <w:tc>
          <w:tcPr>
            <w:tcW w:w="1984" w:type="dxa"/>
          </w:tcPr>
          <w:p w14:paraId="25DD377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52</w:t>
            </w:r>
          </w:p>
          <w:p w14:paraId="32A5407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(5,180)</w:t>
            </w:r>
          </w:p>
        </w:tc>
        <w:tc>
          <w:tcPr>
            <w:tcW w:w="2835" w:type="dxa"/>
          </w:tcPr>
          <w:p w14:paraId="08A81C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</w:t>
            </w:r>
          </w:p>
          <w:p w14:paraId="34578F1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(0,0.4)</w:t>
            </w:r>
          </w:p>
        </w:tc>
        <w:tc>
          <w:tcPr>
            <w:tcW w:w="2552" w:type="dxa"/>
          </w:tcPr>
          <w:p w14:paraId="1E18304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-0.65</w:t>
            </w:r>
          </w:p>
          <w:p w14:paraId="210006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(-0.7,-0.6)</w:t>
            </w:r>
          </w:p>
        </w:tc>
      </w:tr>
      <w:tr w:rsidR="00D37508" w:rsidRPr="00D37508" w14:paraId="1B5C4052" w14:textId="77777777" w:rsidTr="00D37508">
        <w:trPr>
          <w:jc w:val="center"/>
        </w:trPr>
        <w:tc>
          <w:tcPr>
            <w:tcW w:w="1807" w:type="dxa"/>
          </w:tcPr>
          <w:p w14:paraId="7E53AA5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016" w:type="dxa"/>
          </w:tcPr>
          <w:p w14:paraId="6ABBEE3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215</w:t>
            </w:r>
          </w:p>
          <w:p w14:paraId="46AF20A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(29,700)</w:t>
            </w:r>
          </w:p>
        </w:tc>
        <w:tc>
          <w:tcPr>
            <w:tcW w:w="2835" w:type="dxa"/>
          </w:tcPr>
          <w:p w14:paraId="478585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0.9</w:t>
            </w:r>
          </w:p>
          <w:p w14:paraId="685EAA7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(0.1,2.9)</w:t>
            </w:r>
          </w:p>
        </w:tc>
        <w:tc>
          <w:tcPr>
            <w:tcW w:w="1984" w:type="dxa"/>
          </w:tcPr>
          <w:p w14:paraId="12BE1E2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437</w:t>
            </w:r>
          </w:p>
          <w:p w14:paraId="2296806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(56,1474)</w:t>
            </w:r>
          </w:p>
        </w:tc>
        <w:tc>
          <w:tcPr>
            <w:tcW w:w="2835" w:type="dxa"/>
          </w:tcPr>
          <w:p w14:paraId="02C7B90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0.7</w:t>
            </w:r>
          </w:p>
          <w:p w14:paraId="4312B07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(0.1,2.5)</w:t>
            </w:r>
          </w:p>
        </w:tc>
        <w:tc>
          <w:tcPr>
            <w:tcW w:w="2552" w:type="dxa"/>
          </w:tcPr>
          <w:p w14:paraId="3F098E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-0.67</w:t>
            </w:r>
          </w:p>
          <w:p w14:paraId="6CBCA03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(-0.75,-0.59)</w:t>
            </w:r>
          </w:p>
        </w:tc>
      </w:tr>
      <w:tr w:rsidR="00D37508" w:rsidRPr="00D37508" w14:paraId="5244B2CE" w14:textId="77777777" w:rsidTr="00D37508">
        <w:trPr>
          <w:jc w:val="center"/>
        </w:trPr>
        <w:tc>
          <w:tcPr>
            <w:tcW w:w="1807" w:type="dxa"/>
          </w:tcPr>
          <w:p w14:paraId="3D1C3C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016" w:type="dxa"/>
          </w:tcPr>
          <w:p w14:paraId="7F4A6CA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565</w:t>
            </w:r>
          </w:p>
          <w:p w14:paraId="6537B85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(93,1763)</w:t>
            </w:r>
          </w:p>
        </w:tc>
        <w:tc>
          <w:tcPr>
            <w:tcW w:w="2835" w:type="dxa"/>
          </w:tcPr>
          <w:p w14:paraId="25A86BF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2.5</w:t>
            </w:r>
          </w:p>
          <w:p w14:paraId="494325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(0.4,7.8)</w:t>
            </w:r>
          </w:p>
        </w:tc>
        <w:tc>
          <w:tcPr>
            <w:tcW w:w="1984" w:type="dxa"/>
          </w:tcPr>
          <w:p w14:paraId="2FFE69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1320</w:t>
            </w:r>
          </w:p>
          <w:p w14:paraId="4E2D128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(203,4178)</w:t>
            </w:r>
          </w:p>
        </w:tc>
        <w:tc>
          <w:tcPr>
            <w:tcW w:w="2835" w:type="dxa"/>
          </w:tcPr>
          <w:p w14:paraId="322D462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2.1</w:t>
            </w:r>
          </w:p>
          <w:p w14:paraId="0DE7F51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(0.3,6.7)</w:t>
            </w:r>
          </w:p>
        </w:tc>
        <w:tc>
          <w:tcPr>
            <w:tcW w:w="2552" w:type="dxa"/>
          </w:tcPr>
          <w:p w14:paraId="16B3624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-0.5</w:t>
            </w:r>
          </w:p>
          <w:p w14:paraId="7ACE2A9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(-0.59,-0.41)</w:t>
            </w:r>
          </w:p>
        </w:tc>
      </w:tr>
      <w:tr w:rsidR="00D37508" w:rsidRPr="00D37508" w14:paraId="60209EE5" w14:textId="77777777" w:rsidTr="00D37508">
        <w:trPr>
          <w:jc w:val="center"/>
        </w:trPr>
        <w:tc>
          <w:tcPr>
            <w:tcW w:w="1807" w:type="dxa"/>
          </w:tcPr>
          <w:p w14:paraId="308C5B7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016" w:type="dxa"/>
          </w:tcPr>
          <w:p w14:paraId="139E64F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1323</w:t>
            </w:r>
          </w:p>
          <w:p w14:paraId="3E930A3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(242,3716)</w:t>
            </w:r>
          </w:p>
        </w:tc>
        <w:tc>
          <w:tcPr>
            <w:tcW w:w="2835" w:type="dxa"/>
          </w:tcPr>
          <w:p w14:paraId="29FB3D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6.4</w:t>
            </w:r>
          </w:p>
          <w:p w14:paraId="2673B5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(1.2,18)</w:t>
            </w:r>
          </w:p>
        </w:tc>
        <w:tc>
          <w:tcPr>
            <w:tcW w:w="1984" w:type="dxa"/>
          </w:tcPr>
          <w:p w14:paraId="4007442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2787</w:t>
            </w:r>
          </w:p>
          <w:p w14:paraId="71CE2C4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(502,8201)</w:t>
            </w:r>
          </w:p>
        </w:tc>
        <w:tc>
          <w:tcPr>
            <w:tcW w:w="2835" w:type="dxa"/>
          </w:tcPr>
          <w:p w14:paraId="0D86CFF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5.9</w:t>
            </w:r>
          </w:p>
          <w:p w14:paraId="07E59EA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(1.1,17.4)</w:t>
            </w:r>
          </w:p>
        </w:tc>
        <w:tc>
          <w:tcPr>
            <w:tcW w:w="2552" w:type="dxa"/>
          </w:tcPr>
          <w:p w14:paraId="0F038D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-0.01</w:t>
            </w:r>
          </w:p>
          <w:p w14:paraId="16589A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(-0.17,0.14)</w:t>
            </w:r>
          </w:p>
        </w:tc>
      </w:tr>
      <w:tr w:rsidR="00D37508" w:rsidRPr="00D37508" w14:paraId="10C2127D" w14:textId="77777777" w:rsidTr="00D37508">
        <w:trPr>
          <w:jc w:val="center"/>
        </w:trPr>
        <w:tc>
          <w:tcPr>
            <w:tcW w:w="1807" w:type="dxa"/>
          </w:tcPr>
          <w:p w14:paraId="5E7CA78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016" w:type="dxa"/>
          </w:tcPr>
          <w:p w14:paraId="6F330AC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2494</w:t>
            </w:r>
          </w:p>
          <w:p w14:paraId="14316B5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(520,7230)</w:t>
            </w:r>
          </w:p>
        </w:tc>
        <w:tc>
          <w:tcPr>
            <w:tcW w:w="2835" w:type="dxa"/>
          </w:tcPr>
          <w:p w14:paraId="46F04DA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14.5</w:t>
            </w:r>
          </w:p>
          <w:p w14:paraId="0BE030C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(3,42.1)</w:t>
            </w:r>
          </w:p>
        </w:tc>
        <w:tc>
          <w:tcPr>
            <w:tcW w:w="1984" w:type="dxa"/>
          </w:tcPr>
          <w:p w14:paraId="32BCEB3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5671</w:t>
            </w:r>
          </w:p>
          <w:p w14:paraId="1499309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(1175,16549)</w:t>
            </w:r>
          </w:p>
        </w:tc>
        <w:tc>
          <w:tcPr>
            <w:tcW w:w="2835" w:type="dxa"/>
          </w:tcPr>
          <w:p w14:paraId="53E9075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14.5</w:t>
            </w:r>
          </w:p>
          <w:p w14:paraId="2DCC48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(3,42.3)</w:t>
            </w:r>
          </w:p>
        </w:tc>
        <w:tc>
          <w:tcPr>
            <w:tcW w:w="2552" w:type="dxa"/>
          </w:tcPr>
          <w:p w14:paraId="110E44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0.29</w:t>
            </w:r>
          </w:p>
          <w:p w14:paraId="6B6159E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(0.15,0.43)</w:t>
            </w:r>
          </w:p>
        </w:tc>
      </w:tr>
      <w:tr w:rsidR="00D37508" w:rsidRPr="00D37508" w14:paraId="108A2FE4" w14:textId="77777777" w:rsidTr="00D37508">
        <w:trPr>
          <w:jc w:val="center"/>
        </w:trPr>
        <w:tc>
          <w:tcPr>
            <w:tcW w:w="1807" w:type="dxa"/>
          </w:tcPr>
          <w:p w14:paraId="004C01B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016" w:type="dxa"/>
          </w:tcPr>
          <w:p w14:paraId="7EEB1ED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4203</w:t>
            </w:r>
          </w:p>
          <w:p w14:paraId="1D0C5D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(902,12407)</w:t>
            </w:r>
          </w:p>
        </w:tc>
        <w:tc>
          <w:tcPr>
            <w:tcW w:w="2835" w:type="dxa"/>
          </w:tcPr>
          <w:p w14:paraId="7E60766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30.2</w:t>
            </w:r>
          </w:p>
          <w:p w14:paraId="55ABE19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(6.5,89.2)</w:t>
            </w:r>
          </w:p>
        </w:tc>
        <w:tc>
          <w:tcPr>
            <w:tcW w:w="1984" w:type="dxa"/>
          </w:tcPr>
          <w:p w14:paraId="3DFABF2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10725</w:t>
            </w:r>
          </w:p>
          <w:p w14:paraId="57848F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(2305,30657)</w:t>
            </w:r>
          </w:p>
        </w:tc>
        <w:tc>
          <w:tcPr>
            <w:tcW w:w="2835" w:type="dxa"/>
          </w:tcPr>
          <w:p w14:paraId="13828BF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29.9</w:t>
            </w:r>
          </w:p>
          <w:p w14:paraId="123FD0A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(6.4,85.5)</w:t>
            </w:r>
          </w:p>
        </w:tc>
        <w:tc>
          <w:tcPr>
            <w:tcW w:w="2552" w:type="dxa"/>
          </w:tcPr>
          <w:p w14:paraId="3535702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0.26</w:t>
            </w:r>
          </w:p>
          <w:p w14:paraId="5E1CC3A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(0.14,0.38)</w:t>
            </w:r>
          </w:p>
        </w:tc>
      </w:tr>
      <w:tr w:rsidR="00D37508" w:rsidRPr="00D37508" w14:paraId="5F7FF007" w14:textId="77777777" w:rsidTr="00D37508">
        <w:trPr>
          <w:jc w:val="center"/>
        </w:trPr>
        <w:tc>
          <w:tcPr>
            <w:tcW w:w="1807" w:type="dxa"/>
          </w:tcPr>
          <w:p w14:paraId="205BF1F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016" w:type="dxa"/>
          </w:tcPr>
          <w:p w14:paraId="025EED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6337</w:t>
            </w:r>
          </w:p>
          <w:p w14:paraId="0ED7522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(1375,17951)</w:t>
            </w:r>
          </w:p>
        </w:tc>
        <w:tc>
          <w:tcPr>
            <w:tcW w:w="2835" w:type="dxa"/>
          </w:tcPr>
          <w:p w14:paraId="7576B3F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62.7</w:t>
            </w:r>
          </w:p>
          <w:p w14:paraId="65E25AB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(13.6,177.5)</w:t>
            </w:r>
          </w:p>
        </w:tc>
        <w:tc>
          <w:tcPr>
            <w:tcW w:w="1984" w:type="dxa"/>
          </w:tcPr>
          <w:p w14:paraId="37BE74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15149</w:t>
            </w:r>
          </w:p>
          <w:p w14:paraId="2091968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(3370,41723)</w:t>
            </w:r>
          </w:p>
        </w:tc>
        <w:tc>
          <w:tcPr>
            <w:tcW w:w="2835" w:type="dxa"/>
          </w:tcPr>
          <w:p w14:paraId="0C49B74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61.8</w:t>
            </w:r>
          </w:p>
          <w:p w14:paraId="0308012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(13.7,170.1)</w:t>
            </w:r>
          </w:p>
        </w:tc>
        <w:tc>
          <w:tcPr>
            <w:tcW w:w="2552" w:type="dxa"/>
          </w:tcPr>
          <w:p w14:paraId="6520BBA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</w:t>
            </w:r>
          </w:p>
          <w:p w14:paraId="33CD21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(0.1,0.3)</w:t>
            </w:r>
          </w:p>
        </w:tc>
      </w:tr>
      <w:tr w:rsidR="00D37508" w:rsidRPr="00D37508" w14:paraId="5AC7A7A8" w14:textId="77777777" w:rsidTr="00D37508">
        <w:trPr>
          <w:jc w:val="center"/>
        </w:trPr>
        <w:tc>
          <w:tcPr>
            <w:tcW w:w="1807" w:type="dxa"/>
          </w:tcPr>
          <w:p w14:paraId="4A282D7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016" w:type="dxa"/>
          </w:tcPr>
          <w:p w14:paraId="0264D77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9510</w:t>
            </w:r>
          </w:p>
          <w:p w14:paraId="71A9E02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(2082,27556)</w:t>
            </w:r>
          </w:p>
        </w:tc>
        <w:tc>
          <w:tcPr>
            <w:tcW w:w="2835" w:type="dxa"/>
          </w:tcPr>
          <w:p w14:paraId="1D08B9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146.3</w:t>
            </w:r>
          </w:p>
          <w:p w14:paraId="72D3376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(32,423.9)</w:t>
            </w:r>
          </w:p>
        </w:tc>
        <w:tc>
          <w:tcPr>
            <w:tcW w:w="1984" w:type="dxa"/>
          </w:tcPr>
          <w:p w14:paraId="2C027D1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22306</w:t>
            </w:r>
          </w:p>
          <w:p w14:paraId="76856D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(5121,64009)</w:t>
            </w:r>
          </w:p>
        </w:tc>
        <w:tc>
          <w:tcPr>
            <w:tcW w:w="2835" w:type="dxa"/>
          </w:tcPr>
          <w:p w14:paraId="77D48BF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142</w:t>
            </w:r>
          </w:p>
          <w:p w14:paraId="3009F35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(32.6,407.4)</w:t>
            </w:r>
          </w:p>
        </w:tc>
        <w:tc>
          <w:tcPr>
            <w:tcW w:w="2552" w:type="dxa"/>
          </w:tcPr>
          <w:p w14:paraId="08CA54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0.14</w:t>
            </w:r>
          </w:p>
          <w:p w14:paraId="551326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(0.04,0.25)</w:t>
            </w:r>
          </w:p>
        </w:tc>
      </w:tr>
      <w:tr w:rsidR="00D37508" w:rsidRPr="00D37508" w14:paraId="3A4787E9" w14:textId="77777777" w:rsidTr="00D37508">
        <w:trPr>
          <w:jc w:val="center"/>
        </w:trPr>
        <w:tc>
          <w:tcPr>
            <w:tcW w:w="1807" w:type="dxa"/>
          </w:tcPr>
          <w:p w14:paraId="3877C60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016" w:type="dxa"/>
          </w:tcPr>
          <w:p w14:paraId="65F4C6E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16325</w:t>
            </w:r>
          </w:p>
          <w:p w14:paraId="7A7F1C8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(3659,47769)</w:t>
            </w:r>
          </w:p>
        </w:tc>
        <w:tc>
          <w:tcPr>
            <w:tcW w:w="2835" w:type="dxa"/>
          </w:tcPr>
          <w:p w14:paraId="7977337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471.4</w:t>
            </w:r>
          </w:p>
          <w:p w14:paraId="6CFF8D1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(105.6,1379.3)</w:t>
            </w:r>
          </w:p>
        </w:tc>
        <w:tc>
          <w:tcPr>
            <w:tcW w:w="1984" w:type="dxa"/>
          </w:tcPr>
          <w:p w14:paraId="22D4923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48304</w:t>
            </w:r>
          </w:p>
          <w:p w14:paraId="4FFACA6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(11265,133183)</w:t>
            </w:r>
          </w:p>
        </w:tc>
        <w:tc>
          <w:tcPr>
            <w:tcW w:w="2835" w:type="dxa"/>
          </w:tcPr>
          <w:p w14:paraId="6333E3F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451.8</w:t>
            </w:r>
          </w:p>
          <w:p w14:paraId="58BDD2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(105.4,1245.6)</w:t>
            </w:r>
          </w:p>
        </w:tc>
        <w:tc>
          <w:tcPr>
            <w:tcW w:w="2552" w:type="dxa"/>
          </w:tcPr>
          <w:p w14:paraId="054ADC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0.01</w:t>
            </w:r>
          </w:p>
          <w:p w14:paraId="240A4D6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(-0.08,0.09)</w:t>
            </w:r>
          </w:p>
        </w:tc>
      </w:tr>
      <w:tr w:rsidR="00D37508" w:rsidRPr="00D37508" w14:paraId="210EF43F" w14:textId="77777777" w:rsidTr="00D37508">
        <w:trPr>
          <w:jc w:val="center"/>
        </w:trPr>
        <w:tc>
          <w:tcPr>
            <w:tcW w:w="1807" w:type="dxa"/>
          </w:tcPr>
          <w:p w14:paraId="6535D14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016" w:type="dxa"/>
          </w:tcPr>
          <w:p w14:paraId="5CAA96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14019</w:t>
            </w:r>
          </w:p>
          <w:p w14:paraId="1760EE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(3276,38760)</w:t>
            </w:r>
          </w:p>
        </w:tc>
        <w:tc>
          <w:tcPr>
            <w:tcW w:w="2835" w:type="dxa"/>
          </w:tcPr>
          <w:p w14:paraId="7CAEAD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1062.6</w:t>
            </w:r>
          </w:p>
          <w:p w14:paraId="5451C7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(248.3,2937.9)</w:t>
            </w:r>
          </w:p>
        </w:tc>
        <w:tc>
          <w:tcPr>
            <w:tcW w:w="1984" w:type="dxa"/>
          </w:tcPr>
          <w:p w14:paraId="606A60A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56123</w:t>
            </w:r>
          </w:p>
          <w:p w14:paraId="6C09EE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(13169,144315)</w:t>
            </w:r>
          </w:p>
        </w:tc>
        <w:tc>
          <w:tcPr>
            <w:tcW w:w="2835" w:type="dxa"/>
          </w:tcPr>
          <w:p w14:paraId="542016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1015.4</w:t>
            </w:r>
          </w:p>
          <w:p w14:paraId="6E10BCD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(238.3,2611.1)</w:t>
            </w:r>
          </w:p>
        </w:tc>
        <w:tc>
          <w:tcPr>
            <w:tcW w:w="2552" w:type="dxa"/>
          </w:tcPr>
          <w:p w14:paraId="132926E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-0.1</w:t>
            </w:r>
          </w:p>
          <w:p w14:paraId="2CC51DA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(-0.15,-0.04)</w:t>
            </w:r>
          </w:p>
        </w:tc>
      </w:tr>
      <w:tr w:rsidR="00D37508" w:rsidRPr="00D37508" w14:paraId="72149E57" w14:textId="77777777" w:rsidTr="00D37508">
        <w:trPr>
          <w:jc w:val="center"/>
        </w:trPr>
        <w:tc>
          <w:tcPr>
            <w:tcW w:w="1807" w:type="dxa"/>
          </w:tcPr>
          <w:p w14:paraId="55BCDC4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016" w:type="dxa"/>
          </w:tcPr>
          <w:p w14:paraId="495C07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5944</w:t>
            </w:r>
          </w:p>
          <w:p w14:paraId="6A878DC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(1390,15927)</w:t>
            </w:r>
          </w:p>
        </w:tc>
        <w:tc>
          <w:tcPr>
            <w:tcW w:w="2835" w:type="dxa"/>
          </w:tcPr>
          <w:p w14:paraId="6D58235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1975.3</w:t>
            </w:r>
          </w:p>
          <w:p w14:paraId="695115C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(461.9,5292.2)</w:t>
            </w:r>
          </w:p>
        </w:tc>
        <w:tc>
          <w:tcPr>
            <w:tcW w:w="1984" w:type="dxa"/>
          </w:tcPr>
          <w:p w14:paraId="66BD44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36935</w:t>
            </w:r>
          </w:p>
          <w:p w14:paraId="05F1B2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(8858,94484)</w:t>
            </w:r>
          </w:p>
        </w:tc>
        <w:tc>
          <w:tcPr>
            <w:tcW w:w="2835" w:type="dxa"/>
          </w:tcPr>
          <w:p w14:paraId="245167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1988.3</w:t>
            </w:r>
          </w:p>
          <w:p w14:paraId="61FB555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(476.9,5086.2)</w:t>
            </w:r>
          </w:p>
        </w:tc>
        <w:tc>
          <w:tcPr>
            <w:tcW w:w="2552" w:type="dxa"/>
          </w:tcPr>
          <w:p w14:paraId="0205AF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0.12</w:t>
            </w:r>
          </w:p>
          <w:p w14:paraId="2F3A7E8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(0.06,0.18)</w:t>
            </w:r>
          </w:p>
        </w:tc>
      </w:tr>
      <w:tr w:rsidR="00D37508" w:rsidRPr="00D37508" w14:paraId="2EAD8299" w14:textId="77777777" w:rsidTr="00D37508">
        <w:trPr>
          <w:jc w:val="center"/>
        </w:trPr>
        <w:tc>
          <w:tcPr>
            <w:tcW w:w="1807" w:type="dxa"/>
          </w:tcPr>
          <w:p w14:paraId="1C0B614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016" w:type="dxa"/>
          </w:tcPr>
          <w:p w14:paraId="7B9F83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1868</w:t>
            </w:r>
          </w:p>
          <w:p w14:paraId="3172CA7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(429,5024)</w:t>
            </w:r>
          </w:p>
        </w:tc>
        <w:tc>
          <w:tcPr>
            <w:tcW w:w="2835" w:type="dxa"/>
          </w:tcPr>
          <w:p w14:paraId="1BCEC53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3480.5</w:t>
            </w:r>
          </w:p>
          <w:p w14:paraId="666FFA4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(799.7,9361.9)</w:t>
            </w:r>
          </w:p>
        </w:tc>
        <w:tc>
          <w:tcPr>
            <w:tcW w:w="1984" w:type="dxa"/>
          </w:tcPr>
          <w:p w14:paraId="70E29F2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14901</w:t>
            </w:r>
          </w:p>
          <w:p w14:paraId="4100C86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(3605,39751)</w:t>
            </w:r>
          </w:p>
        </w:tc>
        <w:tc>
          <w:tcPr>
            <w:tcW w:w="2835" w:type="dxa"/>
          </w:tcPr>
          <w:p w14:paraId="5614EF7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3631.1</w:t>
            </w:r>
          </w:p>
          <w:p w14:paraId="7C3345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(878.4,9686.8)</w:t>
            </w:r>
          </w:p>
        </w:tc>
        <w:tc>
          <w:tcPr>
            <w:tcW w:w="2552" w:type="dxa"/>
          </w:tcPr>
          <w:p w14:paraId="5607C6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0.35</w:t>
            </w:r>
          </w:p>
          <w:p w14:paraId="034FFD1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(0.25,0.45)</w:t>
            </w:r>
          </w:p>
        </w:tc>
      </w:tr>
    </w:tbl>
    <w:p w14:paraId="7A58DF59" w14:textId="240BAF3A" w:rsidR="00D37508" w:rsidRDefault="00D37508" w:rsidP="00654E8F">
      <w:pPr>
        <w:spacing w:before="240"/>
      </w:pPr>
      <w:r>
        <w:br w:type="page"/>
      </w:r>
    </w:p>
    <w:p w14:paraId="6F4E1777" w14:textId="7D7395BD" w:rsidR="00D37508" w:rsidRDefault="00D37508" w:rsidP="00654E8F">
      <w:pPr>
        <w:spacing w:before="240"/>
      </w:pPr>
      <w:r w:rsidRPr="00D37508">
        <w:rPr>
          <w:b/>
        </w:rPr>
        <w:lastRenderedPageBreak/>
        <w:t>Supplementary Table 4 (A).</w:t>
      </w:r>
      <w:r w:rsidRPr="00D37508">
        <w:t xml:space="preserve"> The number of DALYs and age-standardized DALY rates of Alzheimer's disease and other dementias in 1990 and 2019 and its temporal trends from 1990 to 2019</w:t>
      </w:r>
      <w:r>
        <w:t xml:space="preserve"> </w:t>
      </w:r>
    </w:p>
    <w:tbl>
      <w:tblPr>
        <w:tblStyle w:val="6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410"/>
        <w:gridCol w:w="3260"/>
        <w:gridCol w:w="2977"/>
      </w:tblGrid>
      <w:tr w:rsidR="00D37508" w:rsidRPr="00D37508" w14:paraId="17A3CDE4" w14:textId="77777777" w:rsidTr="00D37508">
        <w:trPr>
          <w:jc w:val="center"/>
        </w:trPr>
        <w:tc>
          <w:tcPr>
            <w:tcW w:w="1419" w:type="dxa"/>
          </w:tcPr>
          <w:p w14:paraId="69416F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M</w:t>
            </w:r>
            <w:r w:rsidRPr="00D37508">
              <w:rPr>
                <w:rFonts w:eastAsia="宋体" w:cs="Times New Roman"/>
                <w:b/>
                <w:szCs w:val="24"/>
              </w:rPr>
              <w:t>ale</w:t>
            </w:r>
          </w:p>
        </w:tc>
        <w:tc>
          <w:tcPr>
            <w:tcW w:w="5386" w:type="dxa"/>
            <w:gridSpan w:val="2"/>
          </w:tcPr>
          <w:p w14:paraId="0E6013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5670" w:type="dxa"/>
            <w:gridSpan w:val="2"/>
          </w:tcPr>
          <w:p w14:paraId="16CDEC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2977" w:type="dxa"/>
          </w:tcPr>
          <w:p w14:paraId="75068E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5B3DA734" w14:textId="77777777" w:rsidTr="00D37508">
        <w:trPr>
          <w:jc w:val="center"/>
        </w:trPr>
        <w:tc>
          <w:tcPr>
            <w:tcW w:w="1419" w:type="dxa"/>
          </w:tcPr>
          <w:p w14:paraId="021E65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</w:t>
            </w:r>
          </w:p>
        </w:tc>
        <w:tc>
          <w:tcPr>
            <w:tcW w:w="2126" w:type="dxa"/>
          </w:tcPr>
          <w:p w14:paraId="632484B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DALYs</w:t>
            </w:r>
          </w:p>
          <w:p w14:paraId="0B03729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3260" w:type="dxa"/>
          </w:tcPr>
          <w:p w14:paraId="1E4EDD4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Age-standardized DALY rate per 1000000</w:t>
            </w:r>
          </w:p>
          <w:p w14:paraId="528A990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410" w:type="dxa"/>
          </w:tcPr>
          <w:p w14:paraId="2A1E2F1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DALYs</w:t>
            </w:r>
          </w:p>
          <w:p w14:paraId="63003A2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 xml:space="preserve"> No. (95% UI)</w:t>
            </w:r>
          </w:p>
        </w:tc>
        <w:tc>
          <w:tcPr>
            <w:tcW w:w="3260" w:type="dxa"/>
          </w:tcPr>
          <w:p w14:paraId="1AC3AC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Age-standardized DALY rate per 1000000</w:t>
            </w:r>
          </w:p>
          <w:p w14:paraId="5FC27A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977" w:type="dxa"/>
          </w:tcPr>
          <w:p w14:paraId="42EBDE8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 xml:space="preserve">APC in </w:t>
            </w:r>
            <w:r w:rsidRPr="00D37508">
              <w:rPr>
                <w:rFonts w:eastAsia="宋体" w:cs="Times New Roman" w:hint="eastAsia"/>
                <w:b/>
                <w:szCs w:val="24"/>
              </w:rPr>
              <w:t>age</w:t>
            </w:r>
            <w:r w:rsidRPr="00D37508">
              <w:rPr>
                <w:rFonts w:eastAsia="宋体" w:cs="Times New Roman"/>
                <w:b/>
                <w:szCs w:val="24"/>
              </w:rPr>
              <w:t>-standardized DALY rates</w:t>
            </w:r>
          </w:p>
          <w:p w14:paraId="6DC5E06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52DFF548" w14:textId="77777777" w:rsidTr="00D37508">
        <w:trPr>
          <w:jc w:val="center"/>
        </w:trPr>
        <w:tc>
          <w:tcPr>
            <w:tcW w:w="1419" w:type="dxa"/>
          </w:tcPr>
          <w:p w14:paraId="6744581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126" w:type="dxa"/>
          </w:tcPr>
          <w:p w14:paraId="43F57C1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2289</w:t>
            </w:r>
          </w:p>
          <w:p w14:paraId="3BA7897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(504,7493)</w:t>
            </w:r>
          </w:p>
        </w:tc>
        <w:tc>
          <w:tcPr>
            <w:tcW w:w="3260" w:type="dxa"/>
          </w:tcPr>
          <w:p w14:paraId="2550F8F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6.5</w:t>
            </w:r>
          </w:p>
          <w:p w14:paraId="2E6BDCB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(1.4,21.2)</w:t>
            </w:r>
          </w:p>
        </w:tc>
        <w:tc>
          <w:tcPr>
            <w:tcW w:w="2410" w:type="dxa"/>
          </w:tcPr>
          <w:p w14:paraId="7AFE5EA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3087</w:t>
            </w:r>
          </w:p>
          <w:p w14:paraId="0B81D2C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(721,9660)</w:t>
            </w:r>
          </w:p>
        </w:tc>
        <w:tc>
          <w:tcPr>
            <w:tcW w:w="3260" w:type="dxa"/>
          </w:tcPr>
          <w:p w14:paraId="0E8114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5.9</w:t>
            </w:r>
          </w:p>
          <w:p w14:paraId="08F11A4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(1.4,18.6)</w:t>
            </w:r>
          </w:p>
        </w:tc>
        <w:tc>
          <w:tcPr>
            <w:tcW w:w="2977" w:type="dxa"/>
          </w:tcPr>
          <w:p w14:paraId="24892A1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-0.32</w:t>
            </w:r>
          </w:p>
          <w:p w14:paraId="3D21C06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(-0.36,-0.27)</w:t>
            </w:r>
          </w:p>
        </w:tc>
      </w:tr>
      <w:tr w:rsidR="00D37508" w:rsidRPr="00D37508" w14:paraId="0FDAD6CE" w14:textId="77777777" w:rsidTr="00D37508">
        <w:trPr>
          <w:jc w:val="center"/>
        </w:trPr>
        <w:tc>
          <w:tcPr>
            <w:tcW w:w="1419" w:type="dxa"/>
          </w:tcPr>
          <w:p w14:paraId="74D1A34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126" w:type="dxa"/>
          </w:tcPr>
          <w:p w14:paraId="29717F4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11410</w:t>
            </w:r>
          </w:p>
          <w:p w14:paraId="022CD8A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(3138,33660)</w:t>
            </w:r>
          </w:p>
        </w:tc>
        <w:tc>
          <w:tcPr>
            <w:tcW w:w="3260" w:type="dxa"/>
          </w:tcPr>
          <w:p w14:paraId="0D8157C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41.8</w:t>
            </w:r>
          </w:p>
          <w:p w14:paraId="3611AC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(11.5,123.3)</w:t>
            </w:r>
          </w:p>
        </w:tc>
        <w:tc>
          <w:tcPr>
            <w:tcW w:w="2410" w:type="dxa"/>
          </w:tcPr>
          <w:p w14:paraId="5F0B5D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23554</w:t>
            </w:r>
          </w:p>
          <w:p w14:paraId="520C614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(6964,64529)</w:t>
            </w:r>
          </w:p>
        </w:tc>
        <w:tc>
          <w:tcPr>
            <w:tcW w:w="3260" w:type="dxa"/>
          </w:tcPr>
          <w:p w14:paraId="3FFC1D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38.1</w:t>
            </w:r>
          </w:p>
          <w:p w14:paraId="4601F9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(11.3,104.4)</w:t>
            </w:r>
          </w:p>
        </w:tc>
        <w:tc>
          <w:tcPr>
            <w:tcW w:w="2977" w:type="dxa"/>
          </w:tcPr>
          <w:p w14:paraId="54DAE17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-0.28</w:t>
            </w:r>
          </w:p>
          <w:p w14:paraId="6C08275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(-0.35,-0.22)</w:t>
            </w:r>
          </w:p>
        </w:tc>
      </w:tr>
      <w:tr w:rsidR="00D37508" w:rsidRPr="00D37508" w14:paraId="0AD797CD" w14:textId="77777777" w:rsidTr="00D37508">
        <w:trPr>
          <w:jc w:val="center"/>
        </w:trPr>
        <w:tc>
          <w:tcPr>
            <w:tcW w:w="1419" w:type="dxa"/>
          </w:tcPr>
          <w:p w14:paraId="596F63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126" w:type="dxa"/>
          </w:tcPr>
          <w:p w14:paraId="2142FDE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26757</w:t>
            </w:r>
          </w:p>
          <w:p w14:paraId="2212BB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(8514,73480)</w:t>
            </w:r>
          </w:p>
        </w:tc>
        <w:tc>
          <w:tcPr>
            <w:tcW w:w="3260" w:type="dxa"/>
          </w:tcPr>
          <w:p w14:paraId="43BFE0A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105.7</w:t>
            </w:r>
          </w:p>
          <w:p w14:paraId="331ABFB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(33.6,290.4)</w:t>
            </w:r>
          </w:p>
        </w:tc>
        <w:tc>
          <w:tcPr>
            <w:tcW w:w="2410" w:type="dxa"/>
          </w:tcPr>
          <w:p w14:paraId="243A714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61927</w:t>
            </w:r>
          </w:p>
          <w:p w14:paraId="711987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(21485,155708)</w:t>
            </w:r>
          </w:p>
        </w:tc>
        <w:tc>
          <w:tcPr>
            <w:tcW w:w="3260" w:type="dxa"/>
          </w:tcPr>
          <w:p w14:paraId="7B6806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98.5</w:t>
            </w:r>
          </w:p>
          <w:p w14:paraId="60CBC78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(34.2,247.8)</w:t>
            </w:r>
          </w:p>
        </w:tc>
        <w:tc>
          <w:tcPr>
            <w:tcW w:w="2977" w:type="dxa"/>
          </w:tcPr>
          <w:p w14:paraId="04B2AC5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-0.17</w:t>
            </w:r>
          </w:p>
          <w:p w14:paraId="55892E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(-0.25,-0.08)</w:t>
            </w:r>
          </w:p>
        </w:tc>
      </w:tr>
      <w:tr w:rsidR="00D37508" w:rsidRPr="00D37508" w14:paraId="61A2D9DB" w14:textId="77777777" w:rsidTr="00D37508">
        <w:trPr>
          <w:jc w:val="center"/>
        </w:trPr>
        <w:tc>
          <w:tcPr>
            <w:tcW w:w="1419" w:type="dxa"/>
          </w:tcPr>
          <w:p w14:paraId="0BE739D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126" w:type="dxa"/>
          </w:tcPr>
          <w:p w14:paraId="40A2A09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52649</w:t>
            </w:r>
          </w:p>
          <w:p w14:paraId="39F745C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(17550,135496)</w:t>
            </w:r>
          </w:p>
        </w:tc>
        <w:tc>
          <w:tcPr>
            <w:tcW w:w="3260" w:type="dxa"/>
          </w:tcPr>
          <w:p w14:paraId="5E3DA2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231.1</w:t>
            </w:r>
          </w:p>
          <w:p w14:paraId="7D9DC68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(77,594.7)</w:t>
            </w:r>
          </w:p>
        </w:tc>
        <w:tc>
          <w:tcPr>
            <w:tcW w:w="2410" w:type="dxa"/>
          </w:tcPr>
          <w:p w14:paraId="28D55B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108319</w:t>
            </w:r>
          </w:p>
          <w:p w14:paraId="1C1E0B0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(40001,260360)</w:t>
            </w:r>
          </w:p>
        </w:tc>
        <w:tc>
          <w:tcPr>
            <w:tcW w:w="3260" w:type="dxa"/>
          </w:tcPr>
          <w:p w14:paraId="4799A6A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227.4</w:t>
            </w:r>
          </w:p>
          <w:p w14:paraId="6C9BBE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(84,546.5)</w:t>
            </w:r>
          </w:p>
        </w:tc>
        <w:tc>
          <w:tcPr>
            <w:tcW w:w="2977" w:type="dxa"/>
          </w:tcPr>
          <w:p w14:paraId="2DE8CA5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0.08</w:t>
            </w:r>
          </w:p>
          <w:p w14:paraId="56A70C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(-0.03,0.19)</w:t>
            </w:r>
          </w:p>
        </w:tc>
      </w:tr>
      <w:tr w:rsidR="00D37508" w:rsidRPr="00D37508" w14:paraId="3F7E7A88" w14:textId="77777777" w:rsidTr="00D37508">
        <w:trPr>
          <w:jc w:val="center"/>
        </w:trPr>
        <w:tc>
          <w:tcPr>
            <w:tcW w:w="1419" w:type="dxa"/>
          </w:tcPr>
          <w:p w14:paraId="3F8C880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126" w:type="dxa"/>
          </w:tcPr>
          <w:p w14:paraId="0D4BCD8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79423</w:t>
            </w:r>
          </w:p>
          <w:p w14:paraId="3018DBC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(29056,197442)</w:t>
            </w:r>
          </w:p>
        </w:tc>
        <w:tc>
          <w:tcPr>
            <w:tcW w:w="3260" w:type="dxa"/>
          </w:tcPr>
          <w:p w14:paraId="44B5624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435.3</w:t>
            </w:r>
          </w:p>
          <w:p w14:paraId="7D87FB9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(159.2,1082.1)</w:t>
            </w:r>
          </w:p>
        </w:tc>
        <w:tc>
          <w:tcPr>
            <w:tcW w:w="2410" w:type="dxa"/>
          </w:tcPr>
          <w:p w14:paraId="64CC63E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181943</w:t>
            </w:r>
          </w:p>
          <w:p w14:paraId="102101F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(69874,448886)</w:t>
            </w:r>
          </w:p>
        </w:tc>
        <w:tc>
          <w:tcPr>
            <w:tcW w:w="3260" w:type="dxa"/>
          </w:tcPr>
          <w:p w14:paraId="5D5515E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461</w:t>
            </w:r>
          </w:p>
          <w:p w14:paraId="243723F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(177.1,1137.5)</w:t>
            </w:r>
          </w:p>
        </w:tc>
        <w:tc>
          <w:tcPr>
            <w:tcW w:w="2977" w:type="dxa"/>
          </w:tcPr>
          <w:p w14:paraId="726B0EF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0.36</w:t>
            </w:r>
          </w:p>
          <w:p w14:paraId="102A3D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(0.25,0.46)</w:t>
            </w:r>
          </w:p>
        </w:tc>
      </w:tr>
      <w:tr w:rsidR="00D37508" w:rsidRPr="00D37508" w14:paraId="7A63CF50" w14:textId="77777777" w:rsidTr="00D37508">
        <w:trPr>
          <w:jc w:val="center"/>
        </w:trPr>
        <w:tc>
          <w:tcPr>
            <w:tcW w:w="1419" w:type="dxa"/>
          </w:tcPr>
          <w:p w14:paraId="722F78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126" w:type="dxa"/>
          </w:tcPr>
          <w:p w14:paraId="2239BED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98907</w:t>
            </w:r>
          </w:p>
          <w:p w14:paraId="1C5C0A4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(36633,249412)</w:t>
            </w:r>
          </w:p>
        </w:tc>
        <w:tc>
          <w:tcPr>
            <w:tcW w:w="3260" w:type="dxa"/>
          </w:tcPr>
          <w:p w14:paraId="12028E5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735.1</w:t>
            </w:r>
          </w:p>
          <w:p w14:paraId="071BB6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(272.3,1853.6)</w:t>
            </w:r>
          </w:p>
        </w:tc>
        <w:tc>
          <w:tcPr>
            <w:tcW w:w="2410" w:type="dxa"/>
          </w:tcPr>
          <w:p w14:paraId="4D2CF31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273747</w:t>
            </w:r>
          </w:p>
          <w:p w14:paraId="5075F09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(109228,672372)</w:t>
            </w:r>
          </w:p>
        </w:tc>
        <w:tc>
          <w:tcPr>
            <w:tcW w:w="3260" w:type="dxa"/>
          </w:tcPr>
          <w:p w14:paraId="579C0F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792.4</w:t>
            </w:r>
          </w:p>
          <w:p w14:paraId="190A72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(316.2,1946.2)</w:t>
            </w:r>
          </w:p>
        </w:tc>
        <w:tc>
          <w:tcPr>
            <w:tcW w:w="2977" w:type="dxa"/>
          </w:tcPr>
          <w:p w14:paraId="40D3539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0.41</w:t>
            </w:r>
          </w:p>
          <w:p w14:paraId="063A01C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(0.32,0.51)</w:t>
            </w:r>
          </w:p>
        </w:tc>
      </w:tr>
      <w:tr w:rsidR="00D37508" w:rsidRPr="00D37508" w14:paraId="4EFCCAFD" w14:textId="77777777" w:rsidTr="00D37508">
        <w:trPr>
          <w:jc w:val="center"/>
        </w:trPr>
        <w:tc>
          <w:tcPr>
            <w:tcW w:w="1419" w:type="dxa"/>
          </w:tcPr>
          <w:p w14:paraId="621538F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126" w:type="dxa"/>
          </w:tcPr>
          <w:p w14:paraId="6336E37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110612</w:t>
            </w:r>
          </w:p>
          <w:p w14:paraId="4BC0817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(45650,272820)</w:t>
            </w:r>
          </w:p>
        </w:tc>
        <w:tc>
          <w:tcPr>
            <w:tcW w:w="3260" w:type="dxa"/>
          </w:tcPr>
          <w:p w14:paraId="33330E5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1265.1</w:t>
            </w:r>
          </w:p>
          <w:p w14:paraId="48B9F93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(522.1,3120.3)</w:t>
            </w:r>
          </w:p>
        </w:tc>
        <w:tc>
          <w:tcPr>
            <w:tcW w:w="2410" w:type="dxa"/>
          </w:tcPr>
          <w:p w14:paraId="219ABC7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327655</w:t>
            </w:r>
          </w:p>
          <w:p w14:paraId="483D53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(149816,748658)</w:t>
            </w:r>
          </w:p>
        </w:tc>
        <w:tc>
          <w:tcPr>
            <w:tcW w:w="3260" w:type="dxa"/>
          </w:tcPr>
          <w:p w14:paraId="73C13A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1404.6</w:t>
            </w:r>
          </w:p>
          <w:p w14:paraId="56E34CA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(642.2,3209.3)</w:t>
            </w:r>
          </w:p>
        </w:tc>
        <w:tc>
          <w:tcPr>
            <w:tcW w:w="2977" w:type="dxa"/>
          </w:tcPr>
          <w:p w14:paraId="6900D2D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0.45</w:t>
            </w:r>
          </w:p>
          <w:p w14:paraId="5FA4C3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(0.37,0.53)</w:t>
            </w:r>
          </w:p>
        </w:tc>
      </w:tr>
      <w:tr w:rsidR="00D37508" w:rsidRPr="00D37508" w14:paraId="480D7771" w14:textId="77777777" w:rsidTr="00D37508">
        <w:trPr>
          <w:jc w:val="center"/>
        </w:trPr>
        <w:tc>
          <w:tcPr>
            <w:tcW w:w="1419" w:type="dxa"/>
          </w:tcPr>
          <w:p w14:paraId="530423B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126" w:type="dxa"/>
          </w:tcPr>
          <w:p w14:paraId="60DB6B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110777</w:t>
            </w:r>
          </w:p>
          <w:p w14:paraId="5CC7C59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(47191,271907)</w:t>
            </w:r>
          </w:p>
        </w:tc>
        <w:tc>
          <w:tcPr>
            <w:tcW w:w="3260" w:type="dxa"/>
          </w:tcPr>
          <w:p w14:paraId="76F382D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2255.9</w:t>
            </w:r>
          </w:p>
          <w:p w14:paraId="76F0A9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(961,5537.3)</w:t>
            </w:r>
          </w:p>
        </w:tc>
        <w:tc>
          <w:tcPr>
            <w:tcW w:w="2410" w:type="dxa"/>
          </w:tcPr>
          <w:p w14:paraId="09A2D94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357491</w:t>
            </w:r>
          </w:p>
          <w:p w14:paraId="477673E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(166293,824190)</w:t>
            </w:r>
          </w:p>
        </w:tc>
        <w:tc>
          <w:tcPr>
            <w:tcW w:w="3260" w:type="dxa"/>
          </w:tcPr>
          <w:p w14:paraId="2649291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2528.8</w:t>
            </w:r>
          </w:p>
          <w:p w14:paraId="5FBAAF8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(1176.3,5830.1)</w:t>
            </w:r>
          </w:p>
        </w:tc>
        <w:tc>
          <w:tcPr>
            <w:tcW w:w="2977" w:type="dxa"/>
          </w:tcPr>
          <w:p w14:paraId="17EC82C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0.49</w:t>
            </w:r>
          </w:p>
          <w:p w14:paraId="67627A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(0.41,0.57)</w:t>
            </w:r>
          </w:p>
        </w:tc>
      </w:tr>
      <w:tr w:rsidR="00D37508" w:rsidRPr="00D37508" w14:paraId="0DF3B33F" w14:textId="77777777" w:rsidTr="00D37508">
        <w:trPr>
          <w:jc w:val="center"/>
        </w:trPr>
        <w:tc>
          <w:tcPr>
            <w:tcW w:w="1419" w:type="dxa"/>
          </w:tcPr>
          <w:p w14:paraId="47ABFEA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126" w:type="dxa"/>
          </w:tcPr>
          <w:p w14:paraId="2C54DC8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117367</w:t>
            </w:r>
          </w:p>
          <w:p w14:paraId="4E9DFA8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(49184,284339)</w:t>
            </w:r>
          </w:p>
        </w:tc>
        <w:tc>
          <w:tcPr>
            <w:tcW w:w="3260" w:type="dxa"/>
          </w:tcPr>
          <w:p w14:paraId="1DA180D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5394.9</w:t>
            </w:r>
          </w:p>
          <w:p w14:paraId="57D9540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(2260.8,13069.9)</w:t>
            </w:r>
          </w:p>
        </w:tc>
        <w:tc>
          <w:tcPr>
            <w:tcW w:w="2410" w:type="dxa"/>
          </w:tcPr>
          <w:p w14:paraId="4778B3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505000</w:t>
            </w:r>
          </w:p>
          <w:p w14:paraId="7C901EB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(225545,1160657)</w:t>
            </w:r>
          </w:p>
        </w:tc>
        <w:tc>
          <w:tcPr>
            <w:tcW w:w="3260" w:type="dxa"/>
          </w:tcPr>
          <w:p w14:paraId="3FF6927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6029.7</w:t>
            </w:r>
          </w:p>
          <w:p w14:paraId="715EC11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(2693,13858.3)</w:t>
            </w:r>
          </w:p>
        </w:tc>
        <w:tc>
          <w:tcPr>
            <w:tcW w:w="2977" w:type="dxa"/>
          </w:tcPr>
          <w:p w14:paraId="5B23717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0.47</w:t>
            </w:r>
          </w:p>
          <w:p w14:paraId="79C4CCD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(0.39,0.54)</w:t>
            </w:r>
          </w:p>
        </w:tc>
      </w:tr>
      <w:tr w:rsidR="00D37508" w:rsidRPr="00D37508" w14:paraId="1974BF60" w14:textId="77777777" w:rsidTr="00D37508">
        <w:trPr>
          <w:jc w:val="center"/>
        </w:trPr>
        <w:tc>
          <w:tcPr>
            <w:tcW w:w="1419" w:type="dxa"/>
          </w:tcPr>
          <w:p w14:paraId="593028A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126" w:type="dxa"/>
          </w:tcPr>
          <w:p w14:paraId="2794E51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55773</w:t>
            </w:r>
          </w:p>
          <w:p w14:paraId="16265DD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(22183,134813)</w:t>
            </w:r>
          </w:p>
        </w:tc>
        <w:tc>
          <w:tcPr>
            <w:tcW w:w="3260" w:type="dxa"/>
          </w:tcPr>
          <w:p w14:paraId="58EA75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9322.6</w:t>
            </w:r>
          </w:p>
          <w:p w14:paraId="359BD75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(3708,22534.3)</w:t>
            </w:r>
          </w:p>
        </w:tc>
        <w:tc>
          <w:tcPr>
            <w:tcW w:w="2410" w:type="dxa"/>
          </w:tcPr>
          <w:p w14:paraId="36A0FD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310788</w:t>
            </w:r>
          </w:p>
          <w:p w14:paraId="5928CEC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(133972,744491)</w:t>
            </w:r>
          </w:p>
        </w:tc>
        <w:tc>
          <w:tcPr>
            <w:tcW w:w="3260" w:type="dxa"/>
          </w:tcPr>
          <w:p w14:paraId="0D911D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10437.8</w:t>
            </w:r>
          </w:p>
          <w:p w14:paraId="133131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(4499.4,25003.6)</w:t>
            </w:r>
          </w:p>
        </w:tc>
        <w:tc>
          <w:tcPr>
            <w:tcW w:w="2977" w:type="dxa"/>
          </w:tcPr>
          <w:p w14:paraId="6138F7F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0.48</w:t>
            </w:r>
          </w:p>
          <w:p w14:paraId="618DD6C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(0.43,0.54)</w:t>
            </w:r>
          </w:p>
        </w:tc>
      </w:tr>
      <w:tr w:rsidR="00D37508" w:rsidRPr="00D37508" w14:paraId="31787771" w14:textId="77777777" w:rsidTr="00D37508">
        <w:trPr>
          <w:jc w:val="center"/>
        </w:trPr>
        <w:tc>
          <w:tcPr>
            <w:tcW w:w="1419" w:type="dxa"/>
          </w:tcPr>
          <w:p w14:paraId="2EDE72C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126" w:type="dxa"/>
          </w:tcPr>
          <w:p w14:paraId="26E54E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10073</w:t>
            </w:r>
          </w:p>
          <w:p w14:paraId="460AE02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(3930,24612)</w:t>
            </w:r>
          </w:p>
        </w:tc>
        <w:tc>
          <w:tcPr>
            <w:tcW w:w="3260" w:type="dxa"/>
          </w:tcPr>
          <w:p w14:paraId="2A4658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14045.5</w:t>
            </w:r>
          </w:p>
          <w:p w14:paraId="67BE8EB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(5479.7,34317.4)</w:t>
            </w:r>
          </w:p>
        </w:tc>
        <w:tc>
          <w:tcPr>
            <w:tcW w:w="2410" w:type="dxa"/>
          </w:tcPr>
          <w:p w14:paraId="1475659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61985</w:t>
            </w:r>
          </w:p>
          <w:p w14:paraId="76C5F47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(26011,144793)</w:t>
            </w:r>
          </w:p>
        </w:tc>
        <w:tc>
          <w:tcPr>
            <w:tcW w:w="3260" w:type="dxa"/>
          </w:tcPr>
          <w:p w14:paraId="233F768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16044.7</w:t>
            </w:r>
          </w:p>
          <w:p w14:paraId="54B407D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(6732.9,37479.3)</w:t>
            </w:r>
          </w:p>
        </w:tc>
        <w:tc>
          <w:tcPr>
            <w:tcW w:w="2977" w:type="dxa"/>
          </w:tcPr>
          <w:p w14:paraId="199CBBC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0.62</w:t>
            </w:r>
          </w:p>
          <w:p w14:paraId="2CDCE6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(0.55,0.68)</w:t>
            </w:r>
          </w:p>
        </w:tc>
      </w:tr>
      <w:tr w:rsidR="00D37508" w:rsidRPr="00D37508" w14:paraId="1AE218B9" w14:textId="77777777" w:rsidTr="00D37508">
        <w:trPr>
          <w:trHeight w:val="77"/>
          <w:jc w:val="center"/>
        </w:trPr>
        <w:tc>
          <w:tcPr>
            <w:tcW w:w="1419" w:type="dxa"/>
          </w:tcPr>
          <w:p w14:paraId="758AEB0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126" w:type="dxa"/>
          </w:tcPr>
          <w:p w14:paraId="6D66BE6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1630</w:t>
            </w:r>
          </w:p>
          <w:p w14:paraId="19A49B5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(657,3973)</w:t>
            </w:r>
          </w:p>
        </w:tc>
        <w:tc>
          <w:tcPr>
            <w:tcW w:w="3260" w:type="dxa"/>
          </w:tcPr>
          <w:p w14:paraId="5AE82B8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19010.3</w:t>
            </w:r>
          </w:p>
          <w:p w14:paraId="17DB9CF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(7663.4,46340.9)</w:t>
            </w:r>
          </w:p>
        </w:tc>
        <w:tc>
          <w:tcPr>
            <w:tcW w:w="2410" w:type="dxa"/>
          </w:tcPr>
          <w:p w14:paraId="5F22447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8013</w:t>
            </w:r>
          </w:p>
          <w:p w14:paraId="40A8752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(3357,18131)</w:t>
            </w:r>
          </w:p>
        </w:tc>
        <w:tc>
          <w:tcPr>
            <w:tcW w:w="3260" w:type="dxa"/>
          </w:tcPr>
          <w:p w14:paraId="19A3F5D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22152.7</w:t>
            </w:r>
          </w:p>
          <w:p w14:paraId="421A552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(9281.3,50125.2)</w:t>
            </w:r>
          </w:p>
        </w:tc>
        <w:tc>
          <w:tcPr>
            <w:tcW w:w="2977" w:type="dxa"/>
          </w:tcPr>
          <w:p w14:paraId="0741872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0.68</w:t>
            </w:r>
          </w:p>
          <w:p w14:paraId="77EB59D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(0.62,0.75)</w:t>
            </w:r>
          </w:p>
        </w:tc>
      </w:tr>
    </w:tbl>
    <w:p w14:paraId="40952470" w14:textId="2E5477A0" w:rsidR="00D37508" w:rsidRDefault="00D37508" w:rsidP="00654E8F">
      <w:pPr>
        <w:spacing w:before="240"/>
      </w:pPr>
      <w:r>
        <w:br w:type="page"/>
      </w:r>
    </w:p>
    <w:p w14:paraId="354D9251" w14:textId="77777777" w:rsidR="00D37508" w:rsidRPr="00D37508" w:rsidRDefault="00D37508" w:rsidP="00D37508">
      <w:pPr>
        <w:widowControl w:val="0"/>
        <w:spacing w:before="0" w:after="0" w:line="360" w:lineRule="auto"/>
        <w:jc w:val="both"/>
        <w:rPr>
          <w:rFonts w:eastAsia="宋体" w:cs="Times New Roman"/>
          <w:b/>
          <w:kern w:val="2"/>
          <w:sz w:val="28"/>
          <w:szCs w:val="24"/>
          <w:lang w:eastAsia="zh-CN"/>
        </w:rPr>
      </w:pPr>
      <w:r w:rsidRPr="00D37508">
        <w:rPr>
          <w:rFonts w:eastAsia="宋体" w:cs="Times New Roman" w:hint="eastAsia"/>
          <w:b/>
          <w:kern w:val="2"/>
          <w:sz w:val="28"/>
          <w:szCs w:val="24"/>
          <w:lang w:eastAsia="zh-CN"/>
        </w:rPr>
        <w:lastRenderedPageBreak/>
        <w:t>(</w:t>
      </w:r>
      <w:r w:rsidRPr="00D37508">
        <w:rPr>
          <w:rFonts w:eastAsia="宋体" w:cs="Times New Roman"/>
          <w:b/>
          <w:kern w:val="2"/>
          <w:sz w:val="28"/>
          <w:szCs w:val="24"/>
          <w:lang w:eastAsia="zh-CN"/>
        </w:rPr>
        <w:t>B)</w:t>
      </w:r>
    </w:p>
    <w:tbl>
      <w:tblPr>
        <w:tblStyle w:val="7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410"/>
        <w:gridCol w:w="3260"/>
        <w:gridCol w:w="2977"/>
      </w:tblGrid>
      <w:tr w:rsidR="00D37508" w:rsidRPr="00D37508" w14:paraId="080AADF6" w14:textId="77777777" w:rsidTr="00D37508">
        <w:trPr>
          <w:jc w:val="center"/>
        </w:trPr>
        <w:tc>
          <w:tcPr>
            <w:tcW w:w="1419" w:type="dxa"/>
          </w:tcPr>
          <w:p w14:paraId="7BF303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Female</w:t>
            </w:r>
          </w:p>
        </w:tc>
        <w:tc>
          <w:tcPr>
            <w:tcW w:w="5386" w:type="dxa"/>
            <w:gridSpan w:val="2"/>
          </w:tcPr>
          <w:p w14:paraId="34D5141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</w:t>
            </w:r>
          </w:p>
        </w:tc>
        <w:tc>
          <w:tcPr>
            <w:tcW w:w="5670" w:type="dxa"/>
            <w:gridSpan w:val="2"/>
          </w:tcPr>
          <w:p w14:paraId="6D70F31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2</w:t>
            </w:r>
            <w:r w:rsidRPr="00D37508">
              <w:rPr>
                <w:rFonts w:eastAsia="宋体" w:cs="Times New Roman"/>
                <w:b/>
                <w:szCs w:val="24"/>
              </w:rPr>
              <w:t>019</w:t>
            </w:r>
          </w:p>
        </w:tc>
        <w:tc>
          <w:tcPr>
            <w:tcW w:w="2977" w:type="dxa"/>
          </w:tcPr>
          <w:p w14:paraId="212AF52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1</w:t>
            </w:r>
            <w:r w:rsidRPr="00D37508">
              <w:rPr>
                <w:rFonts w:eastAsia="宋体" w:cs="Times New Roman"/>
                <w:b/>
                <w:szCs w:val="24"/>
              </w:rPr>
              <w:t>990-2019</w:t>
            </w:r>
          </w:p>
        </w:tc>
      </w:tr>
      <w:tr w:rsidR="00D37508" w:rsidRPr="00D37508" w14:paraId="57585B7C" w14:textId="77777777" w:rsidTr="00D37508">
        <w:trPr>
          <w:jc w:val="center"/>
        </w:trPr>
        <w:tc>
          <w:tcPr>
            <w:tcW w:w="1419" w:type="dxa"/>
          </w:tcPr>
          <w:p w14:paraId="1CC067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</w:t>
            </w:r>
          </w:p>
        </w:tc>
        <w:tc>
          <w:tcPr>
            <w:tcW w:w="2126" w:type="dxa"/>
          </w:tcPr>
          <w:p w14:paraId="1C61786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DALYs</w:t>
            </w:r>
          </w:p>
          <w:p w14:paraId="6253C83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3260" w:type="dxa"/>
          </w:tcPr>
          <w:p w14:paraId="433437C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Age-standardized DALY rate per 1000000</w:t>
            </w:r>
          </w:p>
          <w:p w14:paraId="454B97D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410" w:type="dxa"/>
          </w:tcPr>
          <w:p w14:paraId="000C095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DALYs</w:t>
            </w:r>
          </w:p>
          <w:p w14:paraId="68CE1A7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 xml:space="preserve"> No. (95% UI)</w:t>
            </w:r>
          </w:p>
        </w:tc>
        <w:tc>
          <w:tcPr>
            <w:tcW w:w="3260" w:type="dxa"/>
          </w:tcPr>
          <w:p w14:paraId="45DAA10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Age-standardized DALY rate per 1000000</w:t>
            </w:r>
          </w:p>
          <w:p w14:paraId="6F6131F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UI)</w:t>
            </w:r>
          </w:p>
        </w:tc>
        <w:tc>
          <w:tcPr>
            <w:tcW w:w="2977" w:type="dxa"/>
          </w:tcPr>
          <w:p w14:paraId="7EC673B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E</w:t>
            </w:r>
            <w:r w:rsidRPr="00D37508">
              <w:rPr>
                <w:rFonts w:eastAsia="宋体" w:cs="Times New Roman"/>
                <w:b/>
                <w:szCs w:val="24"/>
              </w:rPr>
              <w:t xml:space="preserve">APC in </w:t>
            </w:r>
            <w:r w:rsidRPr="00D37508">
              <w:rPr>
                <w:rFonts w:eastAsia="宋体" w:cs="Times New Roman" w:hint="eastAsia"/>
                <w:b/>
                <w:szCs w:val="24"/>
              </w:rPr>
              <w:t>age</w:t>
            </w:r>
            <w:r w:rsidRPr="00D37508">
              <w:rPr>
                <w:rFonts w:eastAsia="宋体" w:cs="Times New Roman"/>
                <w:b/>
                <w:szCs w:val="24"/>
              </w:rPr>
              <w:t>-standardized DALY rates</w:t>
            </w:r>
          </w:p>
          <w:p w14:paraId="1E52537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both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No. (95% CI)</w:t>
            </w:r>
          </w:p>
        </w:tc>
      </w:tr>
      <w:tr w:rsidR="00D37508" w:rsidRPr="00D37508" w14:paraId="42250724" w14:textId="77777777" w:rsidTr="00D37508">
        <w:trPr>
          <w:jc w:val="center"/>
        </w:trPr>
        <w:tc>
          <w:tcPr>
            <w:tcW w:w="1419" w:type="dxa"/>
          </w:tcPr>
          <w:p w14:paraId="73BA95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/>
                <w:b/>
                <w:szCs w:val="24"/>
              </w:rPr>
              <w:t>4</w:t>
            </w:r>
            <w:r w:rsidRPr="00D37508">
              <w:rPr>
                <w:rFonts w:eastAsia="宋体" w:cs="Times New Roman" w:hint="eastAsia"/>
                <w:b/>
                <w:szCs w:val="24"/>
              </w:rPr>
              <w:t>0</w:t>
            </w:r>
            <w:r w:rsidRPr="00D37508">
              <w:rPr>
                <w:rFonts w:eastAsia="宋体" w:cs="Times New Roman"/>
                <w:b/>
                <w:szCs w:val="24"/>
              </w:rPr>
              <w:t>-44</w:t>
            </w:r>
          </w:p>
        </w:tc>
        <w:tc>
          <w:tcPr>
            <w:tcW w:w="2126" w:type="dxa"/>
          </w:tcPr>
          <w:p w14:paraId="581135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2202</w:t>
            </w:r>
          </w:p>
          <w:p w14:paraId="274CEE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(494,6796)</w:t>
            </w:r>
          </w:p>
        </w:tc>
        <w:tc>
          <w:tcPr>
            <w:tcW w:w="3260" w:type="dxa"/>
          </w:tcPr>
          <w:p w14:paraId="4D5ED99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6.9</w:t>
            </w:r>
          </w:p>
          <w:p w14:paraId="4ACE32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(1.5,21.2)</w:t>
            </w:r>
          </w:p>
        </w:tc>
        <w:tc>
          <w:tcPr>
            <w:tcW w:w="2410" w:type="dxa"/>
          </w:tcPr>
          <w:p w14:paraId="6378E3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2966</w:t>
            </w:r>
          </w:p>
          <w:p w14:paraId="2FBD0C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(700,8718)</w:t>
            </w:r>
          </w:p>
        </w:tc>
        <w:tc>
          <w:tcPr>
            <w:tcW w:w="3260" w:type="dxa"/>
          </w:tcPr>
          <w:p w14:paraId="02844B6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</w:t>
            </w:r>
          </w:p>
          <w:p w14:paraId="284D91D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(1.4,17.5)</w:t>
            </w:r>
          </w:p>
        </w:tc>
        <w:tc>
          <w:tcPr>
            <w:tcW w:w="2977" w:type="dxa"/>
          </w:tcPr>
          <w:p w14:paraId="42E10D1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-0.51</w:t>
            </w:r>
          </w:p>
          <w:p w14:paraId="4EC04BB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(-0.55,-0.47)</w:t>
            </w:r>
          </w:p>
        </w:tc>
      </w:tr>
      <w:tr w:rsidR="00D37508" w:rsidRPr="00D37508" w14:paraId="14AD9FB2" w14:textId="77777777" w:rsidTr="00D37508">
        <w:trPr>
          <w:jc w:val="center"/>
        </w:trPr>
        <w:tc>
          <w:tcPr>
            <w:tcW w:w="1419" w:type="dxa"/>
          </w:tcPr>
          <w:p w14:paraId="218FC63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4</w:t>
            </w:r>
            <w:r w:rsidRPr="00D37508">
              <w:rPr>
                <w:rFonts w:eastAsia="宋体" w:cs="Times New Roman"/>
                <w:b/>
                <w:szCs w:val="24"/>
              </w:rPr>
              <w:t>5-49</w:t>
            </w:r>
          </w:p>
        </w:tc>
        <w:tc>
          <w:tcPr>
            <w:tcW w:w="2126" w:type="dxa"/>
          </w:tcPr>
          <w:p w14:paraId="23B5346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11064</w:t>
            </w:r>
          </w:p>
          <w:p w14:paraId="79A750B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(3086,31723)</w:t>
            </w:r>
          </w:p>
        </w:tc>
        <w:tc>
          <w:tcPr>
            <w:tcW w:w="3260" w:type="dxa"/>
          </w:tcPr>
          <w:p w14:paraId="22D16B4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45.3</w:t>
            </w:r>
          </w:p>
          <w:p w14:paraId="570C7B8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(12.6,129.9)</w:t>
            </w:r>
          </w:p>
        </w:tc>
        <w:tc>
          <w:tcPr>
            <w:tcW w:w="2410" w:type="dxa"/>
          </w:tcPr>
          <w:p w14:paraId="14EC890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23704</w:t>
            </w:r>
          </w:p>
          <w:p w14:paraId="5151528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(7020,66663)</w:t>
            </w:r>
          </w:p>
        </w:tc>
        <w:tc>
          <w:tcPr>
            <w:tcW w:w="3260" w:type="dxa"/>
          </w:tcPr>
          <w:p w14:paraId="37D779A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39.8</w:t>
            </w:r>
          </w:p>
          <w:p w14:paraId="6062E47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(11.8,112)</w:t>
            </w:r>
          </w:p>
        </w:tc>
        <w:tc>
          <w:tcPr>
            <w:tcW w:w="2977" w:type="dxa"/>
          </w:tcPr>
          <w:p w14:paraId="4CE494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-0.48</w:t>
            </w:r>
          </w:p>
          <w:p w14:paraId="780FE41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(-0.54,-0.42)</w:t>
            </w:r>
          </w:p>
        </w:tc>
      </w:tr>
      <w:tr w:rsidR="00D37508" w:rsidRPr="00D37508" w14:paraId="3D3BCF08" w14:textId="77777777" w:rsidTr="00D37508">
        <w:trPr>
          <w:jc w:val="center"/>
        </w:trPr>
        <w:tc>
          <w:tcPr>
            <w:tcW w:w="1419" w:type="dxa"/>
          </w:tcPr>
          <w:p w14:paraId="63D42DA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0-54</w:t>
            </w:r>
          </w:p>
        </w:tc>
        <w:tc>
          <w:tcPr>
            <w:tcW w:w="2126" w:type="dxa"/>
          </w:tcPr>
          <w:p w14:paraId="5DE75BA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26735</w:t>
            </w:r>
          </w:p>
          <w:p w14:paraId="0FB3A0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(8469,72893)</w:t>
            </w:r>
          </w:p>
        </w:tc>
        <w:tc>
          <w:tcPr>
            <w:tcW w:w="3260" w:type="dxa"/>
          </w:tcPr>
          <w:p w14:paraId="792DE7B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118.8</w:t>
            </w:r>
          </w:p>
          <w:p w14:paraId="711E42B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(37.6,324)</w:t>
            </w:r>
          </w:p>
        </w:tc>
        <w:tc>
          <w:tcPr>
            <w:tcW w:w="2410" w:type="dxa"/>
          </w:tcPr>
          <w:p w14:paraId="30F3845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67006</w:t>
            </w:r>
          </w:p>
          <w:p w14:paraId="0927AC5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(23447,174206)</w:t>
            </w:r>
          </w:p>
        </w:tc>
        <w:tc>
          <w:tcPr>
            <w:tcW w:w="3260" w:type="dxa"/>
          </w:tcPr>
          <w:p w14:paraId="520B065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107.6</w:t>
            </w:r>
          </w:p>
          <w:p w14:paraId="0BFFA3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(37.7,279.8)</w:t>
            </w:r>
          </w:p>
        </w:tc>
        <w:tc>
          <w:tcPr>
            <w:tcW w:w="2977" w:type="dxa"/>
          </w:tcPr>
          <w:p w14:paraId="693DD76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-0.27</w:t>
            </w:r>
          </w:p>
          <w:p w14:paraId="047CA7B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(-0.34,-0.21)</w:t>
            </w:r>
          </w:p>
        </w:tc>
      </w:tr>
      <w:tr w:rsidR="00D37508" w:rsidRPr="00D37508" w14:paraId="15097179" w14:textId="77777777" w:rsidTr="00D37508">
        <w:trPr>
          <w:jc w:val="center"/>
        </w:trPr>
        <w:tc>
          <w:tcPr>
            <w:tcW w:w="1419" w:type="dxa"/>
          </w:tcPr>
          <w:p w14:paraId="3A8249C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5</w:t>
            </w:r>
            <w:r w:rsidRPr="00D37508">
              <w:rPr>
                <w:rFonts w:eastAsia="宋体" w:cs="Times New Roman"/>
                <w:b/>
                <w:szCs w:val="24"/>
              </w:rPr>
              <w:t>5-59</w:t>
            </w:r>
          </w:p>
        </w:tc>
        <w:tc>
          <w:tcPr>
            <w:tcW w:w="2126" w:type="dxa"/>
          </w:tcPr>
          <w:p w14:paraId="335582B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54456</w:t>
            </w:r>
          </w:p>
          <w:p w14:paraId="72850A2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(18328,132814)</w:t>
            </w:r>
          </w:p>
        </w:tc>
        <w:tc>
          <w:tcPr>
            <w:tcW w:w="3260" w:type="dxa"/>
          </w:tcPr>
          <w:p w14:paraId="74E4AD8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263.3</w:t>
            </w:r>
          </w:p>
          <w:p w14:paraId="03E0EE3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(88.6,642.2)</w:t>
            </w:r>
          </w:p>
        </w:tc>
        <w:tc>
          <w:tcPr>
            <w:tcW w:w="2410" w:type="dxa"/>
          </w:tcPr>
          <w:p w14:paraId="6720021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122205</w:t>
            </w:r>
          </w:p>
          <w:p w14:paraId="51FDBA3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(43739,294582)</w:t>
            </w:r>
          </w:p>
        </w:tc>
        <w:tc>
          <w:tcPr>
            <w:tcW w:w="3260" w:type="dxa"/>
          </w:tcPr>
          <w:p w14:paraId="0DDEE71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258.9</w:t>
            </w:r>
          </w:p>
          <w:p w14:paraId="3B534B6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(92.7,624.2)</w:t>
            </w:r>
          </w:p>
        </w:tc>
        <w:tc>
          <w:tcPr>
            <w:tcW w:w="2977" w:type="dxa"/>
          </w:tcPr>
          <w:p w14:paraId="058041D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0.14</w:t>
            </w:r>
          </w:p>
          <w:p w14:paraId="246A173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(0.02,0.25)</w:t>
            </w:r>
          </w:p>
        </w:tc>
      </w:tr>
      <w:tr w:rsidR="00D37508" w:rsidRPr="00D37508" w14:paraId="4EA6479E" w14:textId="77777777" w:rsidTr="00D37508">
        <w:trPr>
          <w:jc w:val="center"/>
        </w:trPr>
        <w:tc>
          <w:tcPr>
            <w:tcW w:w="1419" w:type="dxa"/>
          </w:tcPr>
          <w:p w14:paraId="2652F64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0-64</w:t>
            </w:r>
          </w:p>
        </w:tc>
        <w:tc>
          <w:tcPr>
            <w:tcW w:w="2126" w:type="dxa"/>
          </w:tcPr>
          <w:p w14:paraId="57BF4BB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88102</w:t>
            </w:r>
          </w:p>
          <w:p w14:paraId="60C8E60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(31670,223828)</w:t>
            </w:r>
          </w:p>
        </w:tc>
        <w:tc>
          <w:tcPr>
            <w:tcW w:w="3260" w:type="dxa"/>
          </w:tcPr>
          <w:p w14:paraId="162E658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513</w:t>
            </w:r>
          </w:p>
          <w:p w14:paraId="0CF8C51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(184.4,1303.3)</w:t>
            </w:r>
          </w:p>
        </w:tc>
        <w:tc>
          <w:tcPr>
            <w:tcW w:w="2410" w:type="dxa"/>
          </w:tcPr>
          <w:p w14:paraId="3EAE5BF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212180</w:t>
            </w:r>
          </w:p>
          <w:p w14:paraId="420B3E0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(80752,510261)</w:t>
            </w:r>
          </w:p>
        </w:tc>
        <w:tc>
          <w:tcPr>
            <w:tcW w:w="3260" w:type="dxa"/>
          </w:tcPr>
          <w:p w14:paraId="4457022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542.8</w:t>
            </w:r>
          </w:p>
          <w:p w14:paraId="58F9B4A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(206.6,1305.3)</w:t>
            </w:r>
          </w:p>
        </w:tc>
        <w:tc>
          <w:tcPr>
            <w:tcW w:w="2977" w:type="dxa"/>
          </w:tcPr>
          <w:p w14:paraId="7E9476D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0.39</w:t>
            </w:r>
          </w:p>
          <w:p w14:paraId="20A0A9F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(0.3,0.49)</w:t>
            </w:r>
          </w:p>
        </w:tc>
      </w:tr>
      <w:tr w:rsidR="00D37508" w:rsidRPr="00D37508" w14:paraId="2E42CAA6" w14:textId="77777777" w:rsidTr="00D37508">
        <w:trPr>
          <w:jc w:val="center"/>
        </w:trPr>
        <w:tc>
          <w:tcPr>
            <w:tcW w:w="1419" w:type="dxa"/>
          </w:tcPr>
          <w:p w14:paraId="5C166A2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6</w:t>
            </w:r>
            <w:r w:rsidRPr="00D37508">
              <w:rPr>
                <w:rFonts w:eastAsia="宋体" w:cs="Times New Roman"/>
                <w:b/>
                <w:szCs w:val="24"/>
              </w:rPr>
              <w:t>5-69</w:t>
            </w:r>
          </w:p>
        </w:tc>
        <w:tc>
          <w:tcPr>
            <w:tcW w:w="2126" w:type="dxa"/>
          </w:tcPr>
          <w:p w14:paraId="62F2B69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125302</w:t>
            </w:r>
          </w:p>
          <w:p w14:paraId="14531AE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(45778,321918)</w:t>
            </w:r>
          </w:p>
        </w:tc>
        <w:tc>
          <w:tcPr>
            <w:tcW w:w="3260" w:type="dxa"/>
          </w:tcPr>
          <w:p w14:paraId="533B6F7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900.7</w:t>
            </w:r>
          </w:p>
          <w:p w14:paraId="2A305C3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(329.1,2313.9)</w:t>
            </w:r>
          </w:p>
        </w:tc>
        <w:tc>
          <w:tcPr>
            <w:tcW w:w="2410" w:type="dxa"/>
          </w:tcPr>
          <w:p w14:paraId="1C4E42A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343740</w:t>
            </w:r>
          </w:p>
          <w:p w14:paraId="015F117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(136471,813470)</w:t>
            </w:r>
          </w:p>
        </w:tc>
        <w:tc>
          <w:tcPr>
            <w:tcW w:w="3260" w:type="dxa"/>
          </w:tcPr>
          <w:p w14:paraId="372E39E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959.2</w:t>
            </w:r>
          </w:p>
          <w:p w14:paraId="036F4E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(380.8,2269.9)</w:t>
            </w:r>
          </w:p>
        </w:tc>
        <w:tc>
          <w:tcPr>
            <w:tcW w:w="2977" w:type="dxa"/>
          </w:tcPr>
          <w:p w14:paraId="601B8B9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0.39</w:t>
            </w:r>
          </w:p>
          <w:p w14:paraId="1BC6A20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(0.32,0.46)</w:t>
            </w:r>
          </w:p>
        </w:tc>
      </w:tr>
      <w:tr w:rsidR="00D37508" w:rsidRPr="00D37508" w14:paraId="1AC4B637" w14:textId="77777777" w:rsidTr="00D37508">
        <w:trPr>
          <w:jc w:val="center"/>
        </w:trPr>
        <w:tc>
          <w:tcPr>
            <w:tcW w:w="1419" w:type="dxa"/>
          </w:tcPr>
          <w:p w14:paraId="53650F8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0-74</w:t>
            </w:r>
          </w:p>
        </w:tc>
        <w:tc>
          <w:tcPr>
            <w:tcW w:w="2126" w:type="dxa"/>
          </w:tcPr>
          <w:p w14:paraId="67129ED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164518</w:t>
            </w:r>
          </w:p>
          <w:p w14:paraId="5064794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(69674,389224)</w:t>
            </w:r>
          </w:p>
        </w:tc>
        <w:tc>
          <w:tcPr>
            <w:tcW w:w="3260" w:type="dxa"/>
          </w:tcPr>
          <w:p w14:paraId="398E0E4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1626.8</w:t>
            </w:r>
          </w:p>
          <w:p w14:paraId="19C5D5E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(688.9,3848.7)</w:t>
            </w:r>
          </w:p>
        </w:tc>
        <w:tc>
          <w:tcPr>
            <w:tcW w:w="2410" w:type="dxa"/>
          </w:tcPr>
          <w:p w14:paraId="55AC46F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436318</w:t>
            </w:r>
          </w:p>
          <w:p w14:paraId="4D2BBDE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(202729,968590)</w:t>
            </w:r>
          </w:p>
        </w:tc>
        <w:tc>
          <w:tcPr>
            <w:tcW w:w="3260" w:type="dxa"/>
          </w:tcPr>
          <w:p w14:paraId="22216C5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1778.9</w:t>
            </w:r>
          </w:p>
          <w:p w14:paraId="7746E1A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(826.5,3948.9)</w:t>
            </w:r>
          </w:p>
        </w:tc>
        <w:tc>
          <w:tcPr>
            <w:tcW w:w="2977" w:type="dxa"/>
          </w:tcPr>
          <w:p w14:paraId="754BDAD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0.38</w:t>
            </w:r>
          </w:p>
          <w:p w14:paraId="7A188C2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(0.34,0.42)</w:t>
            </w:r>
          </w:p>
        </w:tc>
      </w:tr>
      <w:tr w:rsidR="00D37508" w:rsidRPr="00D37508" w14:paraId="77F56E21" w14:textId="77777777" w:rsidTr="00D37508">
        <w:trPr>
          <w:jc w:val="center"/>
        </w:trPr>
        <w:tc>
          <w:tcPr>
            <w:tcW w:w="1419" w:type="dxa"/>
          </w:tcPr>
          <w:p w14:paraId="078F28F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7</w:t>
            </w:r>
            <w:r w:rsidRPr="00D37508">
              <w:rPr>
                <w:rFonts w:eastAsia="宋体" w:cs="Times New Roman"/>
                <w:b/>
                <w:szCs w:val="24"/>
              </w:rPr>
              <w:t>5-79</w:t>
            </w:r>
          </w:p>
        </w:tc>
        <w:tc>
          <w:tcPr>
            <w:tcW w:w="2126" w:type="dxa"/>
          </w:tcPr>
          <w:p w14:paraId="1A22213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199644</w:t>
            </w:r>
          </w:p>
          <w:p w14:paraId="2A60B39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(86925,468689)</w:t>
            </w:r>
          </w:p>
        </w:tc>
        <w:tc>
          <w:tcPr>
            <w:tcW w:w="3260" w:type="dxa"/>
          </w:tcPr>
          <w:p w14:paraId="5AD575D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3071.4</w:t>
            </w:r>
          </w:p>
          <w:p w14:paraId="4A1609A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(1337.3,7210.6)</w:t>
            </w:r>
          </w:p>
        </w:tc>
        <w:tc>
          <w:tcPr>
            <w:tcW w:w="2410" w:type="dxa"/>
          </w:tcPr>
          <w:p w14:paraId="4A7E0C8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523138</w:t>
            </w:r>
          </w:p>
          <w:p w14:paraId="60B2CF2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(257302,1144427)</w:t>
            </w:r>
          </w:p>
        </w:tc>
        <w:tc>
          <w:tcPr>
            <w:tcW w:w="3260" w:type="dxa"/>
          </w:tcPr>
          <w:p w14:paraId="46C336D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3330</w:t>
            </w:r>
          </w:p>
          <w:p w14:paraId="4A1C684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(1637.8,7284.8)</w:t>
            </w:r>
          </w:p>
        </w:tc>
        <w:tc>
          <w:tcPr>
            <w:tcW w:w="2977" w:type="dxa"/>
          </w:tcPr>
          <w:p w14:paraId="3ED8EA7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0.33</w:t>
            </w:r>
          </w:p>
          <w:p w14:paraId="22A6E6E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(0.29,0.37)</w:t>
            </w:r>
          </w:p>
        </w:tc>
      </w:tr>
      <w:tr w:rsidR="00D37508" w:rsidRPr="00D37508" w14:paraId="0D08B34C" w14:textId="77777777" w:rsidTr="00D37508">
        <w:trPr>
          <w:jc w:val="center"/>
        </w:trPr>
        <w:tc>
          <w:tcPr>
            <w:tcW w:w="1419" w:type="dxa"/>
          </w:tcPr>
          <w:p w14:paraId="1D8EE10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0-84</w:t>
            </w:r>
          </w:p>
        </w:tc>
        <w:tc>
          <w:tcPr>
            <w:tcW w:w="2126" w:type="dxa"/>
          </w:tcPr>
          <w:p w14:paraId="0D5A7DF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260799</w:t>
            </w:r>
          </w:p>
          <w:p w14:paraId="639F32B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(111044,624283)</w:t>
            </w:r>
          </w:p>
        </w:tc>
        <w:tc>
          <w:tcPr>
            <w:tcW w:w="3260" w:type="dxa"/>
          </w:tcPr>
          <w:p w14:paraId="6D6962F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7530.3</w:t>
            </w:r>
          </w:p>
          <w:p w14:paraId="7F07227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(3206.3,18025.4)</w:t>
            </w:r>
          </w:p>
        </w:tc>
        <w:tc>
          <w:tcPr>
            <w:tcW w:w="2410" w:type="dxa"/>
          </w:tcPr>
          <w:p w14:paraId="4FC2A6B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844871</w:t>
            </w:r>
          </w:p>
          <w:p w14:paraId="7982B92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(395413,1839349)</w:t>
            </w:r>
          </w:p>
        </w:tc>
        <w:tc>
          <w:tcPr>
            <w:tcW w:w="3260" w:type="dxa"/>
          </w:tcPr>
          <w:p w14:paraId="27071F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7901.7</w:t>
            </w:r>
          </w:p>
          <w:p w14:paraId="575D0D9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(3698.1,17202.7)</w:t>
            </w:r>
          </w:p>
        </w:tc>
        <w:tc>
          <w:tcPr>
            <w:tcW w:w="2977" w:type="dxa"/>
          </w:tcPr>
          <w:p w14:paraId="27E014B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0.18</w:t>
            </w:r>
          </w:p>
          <w:p w14:paraId="5A8720F8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lastRenderedPageBreak/>
              <w:t>(0.15,0.22)</w:t>
            </w:r>
          </w:p>
        </w:tc>
      </w:tr>
      <w:tr w:rsidR="00D37508" w:rsidRPr="00D37508" w14:paraId="66073E69" w14:textId="77777777" w:rsidTr="00D37508">
        <w:trPr>
          <w:jc w:val="center"/>
        </w:trPr>
        <w:tc>
          <w:tcPr>
            <w:tcW w:w="1419" w:type="dxa"/>
          </w:tcPr>
          <w:p w14:paraId="21D31EF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lastRenderedPageBreak/>
              <w:t>8</w:t>
            </w:r>
            <w:r w:rsidRPr="00D37508">
              <w:rPr>
                <w:rFonts w:eastAsia="宋体" w:cs="Times New Roman"/>
                <w:b/>
                <w:szCs w:val="24"/>
              </w:rPr>
              <w:t>5-89</w:t>
            </w:r>
          </w:p>
        </w:tc>
        <w:tc>
          <w:tcPr>
            <w:tcW w:w="2126" w:type="dxa"/>
          </w:tcPr>
          <w:p w14:paraId="3B58821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167518</w:t>
            </w:r>
          </w:p>
          <w:p w14:paraId="4D8460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(68842,389904)</w:t>
            </w:r>
          </w:p>
        </w:tc>
        <w:tc>
          <w:tcPr>
            <w:tcW w:w="3260" w:type="dxa"/>
          </w:tcPr>
          <w:p w14:paraId="6A83C47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12697.4</w:t>
            </w:r>
          </w:p>
          <w:p w14:paraId="5C14D11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(5218,29553.7)</w:t>
            </w:r>
          </w:p>
        </w:tc>
        <w:tc>
          <w:tcPr>
            <w:tcW w:w="2410" w:type="dxa"/>
          </w:tcPr>
          <w:p w14:paraId="25A61A4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717153</w:t>
            </w:r>
          </w:p>
          <w:p w14:paraId="7049DA3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(321112,1487906)</w:t>
            </w:r>
          </w:p>
        </w:tc>
        <w:tc>
          <w:tcPr>
            <w:tcW w:w="3260" w:type="dxa"/>
          </w:tcPr>
          <w:p w14:paraId="5C468A49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12975.4</w:t>
            </w:r>
          </w:p>
          <w:p w14:paraId="193405D6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(5809.9,26920.5)</w:t>
            </w:r>
          </w:p>
        </w:tc>
        <w:tc>
          <w:tcPr>
            <w:tcW w:w="2977" w:type="dxa"/>
          </w:tcPr>
          <w:p w14:paraId="7BD0AB1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0.06</w:t>
            </w:r>
          </w:p>
          <w:p w14:paraId="0F41AFF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(0.03,0.09)</w:t>
            </w:r>
          </w:p>
        </w:tc>
      </w:tr>
      <w:tr w:rsidR="00D37508" w:rsidRPr="00D37508" w14:paraId="177B559C" w14:textId="77777777" w:rsidTr="00D37508">
        <w:trPr>
          <w:jc w:val="center"/>
        </w:trPr>
        <w:tc>
          <w:tcPr>
            <w:tcW w:w="1419" w:type="dxa"/>
          </w:tcPr>
          <w:p w14:paraId="3EF23323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0-94</w:t>
            </w:r>
          </w:p>
        </w:tc>
        <w:tc>
          <w:tcPr>
            <w:tcW w:w="2126" w:type="dxa"/>
          </w:tcPr>
          <w:p w14:paraId="6CA09C4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54724</w:t>
            </w:r>
          </w:p>
          <w:p w14:paraId="689761F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(22517,126148)</w:t>
            </w:r>
          </w:p>
        </w:tc>
        <w:tc>
          <w:tcPr>
            <w:tcW w:w="3260" w:type="dxa"/>
          </w:tcPr>
          <w:p w14:paraId="1295765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18184</w:t>
            </w:r>
          </w:p>
          <w:p w14:paraId="0AE94032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(7482,41917.2)</w:t>
            </w:r>
          </w:p>
        </w:tc>
        <w:tc>
          <w:tcPr>
            <w:tcW w:w="2410" w:type="dxa"/>
          </w:tcPr>
          <w:p w14:paraId="3150832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353794</w:t>
            </w:r>
          </w:p>
          <w:p w14:paraId="78C513FC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(156946,752516)</w:t>
            </w:r>
          </w:p>
        </w:tc>
        <w:tc>
          <w:tcPr>
            <w:tcW w:w="3260" w:type="dxa"/>
          </w:tcPr>
          <w:p w14:paraId="3B9CA50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19045.5</w:t>
            </w:r>
          </w:p>
          <w:p w14:paraId="0374E35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(8448.7,40509.5)</w:t>
            </w:r>
          </w:p>
        </w:tc>
        <w:tc>
          <w:tcPr>
            <w:tcW w:w="2977" w:type="dxa"/>
          </w:tcPr>
          <w:p w14:paraId="3641CDC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0.18</w:t>
            </w:r>
          </w:p>
          <w:p w14:paraId="15812BD5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(0.15,0.21)</w:t>
            </w:r>
          </w:p>
        </w:tc>
      </w:tr>
      <w:tr w:rsidR="00D37508" w:rsidRPr="00D37508" w14:paraId="1A4C4E34" w14:textId="77777777" w:rsidTr="00D37508">
        <w:trPr>
          <w:jc w:val="center"/>
        </w:trPr>
        <w:tc>
          <w:tcPr>
            <w:tcW w:w="1419" w:type="dxa"/>
          </w:tcPr>
          <w:p w14:paraId="7190033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b/>
                <w:szCs w:val="24"/>
              </w:rPr>
            </w:pPr>
            <w:r w:rsidRPr="00D37508">
              <w:rPr>
                <w:rFonts w:eastAsia="宋体" w:cs="Times New Roman" w:hint="eastAsia"/>
                <w:b/>
                <w:szCs w:val="24"/>
              </w:rPr>
              <w:t>9</w:t>
            </w:r>
            <w:r w:rsidRPr="00D37508">
              <w:rPr>
                <w:rFonts w:eastAsia="宋体" w:cs="Times New Roman"/>
                <w:b/>
                <w:szCs w:val="24"/>
              </w:rPr>
              <w:t>5 plus</w:t>
            </w:r>
          </w:p>
        </w:tc>
        <w:tc>
          <w:tcPr>
            <w:tcW w:w="2126" w:type="dxa"/>
          </w:tcPr>
          <w:p w14:paraId="3CD8EC2A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13263</w:t>
            </w:r>
          </w:p>
          <w:p w14:paraId="68E8D94D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(5347,30806)</w:t>
            </w:r>
          </w:p>
        </w:tc>
        <w:tc>
          <w:tcPr>
            <w:tcW w:w="3260" w:type="dxa"/>
          </w:tcPr>
          <w:p w14:paraId="47E55B34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24715.7</w:t>
            </w:r>
          </w:p>
          <w:p w14:paraId="44E8B9E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(9964.7,57406.2)</w:t>
            </w:r>
          </w:p>
        </w:tc>
        <w:tc>
          <w:tcPr>
            <w:tcW w:w="2410" w:type="dxa"/>
          </w:tcPr>
          <w:p w14:paraId="2F2F9401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106456</w:t>
            </w:r>
          </w:p>
          <w:p w14:paraId="4F4DA4BB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(46358,234576)</w:t>
            </w:r>
          </w:p>
        </w:tc>
        <w:tc>
          <w:tcPr>
            <w:tcW w:w="3260" w:type="dxa"/>
          </w:tcPr>
          <w:p w14:paraId="70B586E0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25941.8</w:t>
            </w:r>
          </w:p>
          <w:p w14:paraId="7F04439F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(11296.8,57162.7)</w:t>
            </w:r>
          </w:p>
        </w:tc>
        <w:tc>
          <w:tcPr>
            <w:tcW w:w="2977" w:type="dxa"/>
          </w:tcPr>
          <w:p w14:paraId="61A31B87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0.27</w:t>
            </w:r>
          </w:p>
          <w:p w14:paraId="4963F21E" w14:textId="77777777" w:rsidR="00D37508" w:rsidRPr="00D37508" w:rsidRDefault="00D37508" w:rsidP="00D37508">
            <w:pPr>
              <w:widowControl w:val="0"/>
              <w:spacing w:before="0" w:after="0" w:line="360" w:lineRule="auto"/>
              <w:jc w:val="center"/>
              <w:rPr>
                <w:rFonts w:eastAsia="宋体" w:cs="Times New Roman"/>
                <w:szCs w:val="24"/>
              </w:rPr>
            </w:pPr>
            <w:r w:rsidRPr="00D37508">
              <w:rPr>
                <w:rFonts w:eastAsia="宋体" w:cs="Times New Roman"/>
                <w:szCs w:val="24"/>
              </w:rPr>
              <w:t>(0.21,0.33)</w:t>
            </w:r>
          </w:p>
        </w:tc>
      </w:tr>
    </w:tbl>
    <w:p w14:paraId="797DFC74" w14:textId="5D0622C0" w:rsidR="00D37508" w:rsidRDefault="00D37508" w:rsidP="00654E8F">
      <w:pPr>
        <w:spacing w:before="240"/>
      </w:pPr>
      <w:r>
        <w:br w:type="page"/>
      </w:r>
    </w:p>
    <w:p w14:paraId="4F6FFE9C" w14:textId="06988528" w:rsidR="00D37508" w:rsidRDefault="00D37508" w:rsidP="00654E8F">
      <w:pPr>
        <w:spacing w:before="240"/>
      </w:pPr>
      <w:r w:rsidRPr="00D37508">
        <w:rPr>
          <w:b/>
        </w:rPr>
        <w:lastRenderedPageBreak/>
        <w:t>Supplementary Table 5.</w:t>
      </w:r>
      <w:r w:rsidRPr="00D37508">
        <w:t xml:space="preserve"> Trends in age-standardized prevalence and age-standardized mortality among Chinese women, 1990-2044</w:t>
      </w:r>
      <w:r>
        <w:t xml:space="preserve"> 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4484"/>
        <w:gridCol w:w="3966"/>
      </w:tblGrid>
      <w:tr w:rsidR="00D37508" w:rsidRPr="00D37508" w14:paraId="473934D5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435F37A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Year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54CA93B8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Deaths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7A91D22E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Prevalence</w:t>
            </w:r>
          </w:p>
        </w:tc>
      </w:tr>
      <w:tr w:rsidR="00D37508" w:rsidRPr="00D37508" w14:paraId="1C649809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8ACAE9C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1990-1994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13B391B5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17.37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6AE98A1E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595.52</w:t>
            </w:r>
          </w:p>
        </w:tc>
      </w:tr>
      <w:tr w:rsidR="00D37508" w:rsidRPr="00D37508" w14:paraId="50201FAF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5A2963EA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1995-1999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00EAEF43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16.79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4FE99C5B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633.55</w:t>
            </w:r>
          </w:p>
        </w:tc>
      </w:tr>
      <w:tr w:rsidR="00D37508" w:rsidRPr="00D37508" w14:paraId="642190FA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B6C4C98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2000-2004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04C36320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17.05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56BE787F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633.45</w:t>
            </w:r>
          </w:p>
        </w:tc>
      </w:tr>
      <w:tr w:rsidR="00D37508" w:rsidRPr="00D37508" w14:paraId="76DEC014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6C3B5C9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2005-2009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4D21E099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16.86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27B21BBC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627.69</w:t>
            </w:r>
          </w:p>
        </w:tc>
      </w:tr>
      <w:tr w:rsidR="00D37508" w:rsidRPr="00D37508" w14:paraId="799B6879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5A7BB5BA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2010-2014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56F78127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16.61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7022942D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650.5</w:t>
            </w:r>
          </w:p>
        </w:tc>
      </w:tr>
      <w:tr w:rsidR="00D37508" w:rsidRPr="00D37508" w14:paraId="38DE947F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5A03D9F9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2015-2019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60CE1493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16.67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5CF8338D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703.19</w:t>
            </w:r>
          </w:p>
        </w:tc>
      </w:tr>
      <w:tr w:rsidR="00D37508" w:rsidRPr="00D37508" w14:paraId="3CDFE289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4DF391AB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2020-2024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14283C8B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16.72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66A757CB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723.85</w:t>
            </w:r>
          </w:p>
        </w:tc>
      </w:tr>
      <w:tr w:rsidR="00D37508" w:rsidRPr="00D37508" w14:paraId="008FC2A1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40268CC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2025-2029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1B7B61CF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16.7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6763F3E0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734.18</w:t>
            </w:r>
          </w:p>
        </w:tc>
      </w:tr>
      <w:tr w:rsidR="00D37508" w:rsidRPr="00D37508" w14:paraId="1E0A6899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262A3D55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2030-2034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3D7FAB1D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16.56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65D45694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734.24</w:t>
            </w:r>
          </w:p>
        </w:tc>
      </w:tr>
      <w:tr w:rsidR="00D37508" w:rsidRPr="00D37508" w14:paraId="6901608F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105B8097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2035-2039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2160CD84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16.32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19B8FE52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726.82</w:t>
            </w:r>
          </w:p>
        </w:tc>
      </w:tr>
      <w:tr w:rsidR="00D37508" w:rsidRPr="00D37508" w14:paraId="6695867D" w14:textId="77777777" w:rsidTr="00D37508">
        <w:trPr>
          <w:trHeight w:val="489"/>
          <w:jc w:val="center"/>
        </w:trPr>
        <w:tc>
          <w:tcPr>
            <w:tcW w:w="2063" w:type="dxa"/>
            <w:shd w:val="clear" w:color="auto" w:fill="auto"/>
            <w:noWrap/>
            <w:vAlign w:val="center"/>
            <w:hideMark/>
          </w:tcPr>
          <w:p w14:paraId="74E246CE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b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b/>
                <w:kern w:val="2"/>
                <w:szCs w:val="24"/>
                <w:lang w:eastAsia="zh-CN"/>
              </w:rPr>
              <w:t>2040-2044</w:t>
            </w:r>
          </w:p>
        </w:tc>
        <w:tc>
          <w:tcPr>
            <w:tcW w:w="4484" w:type="dxa"/>
            <w:shd w:val="clear" w:color="auto" w:fill="auto"/>
            <w:noWrap/>
            <w:vAlign w:val="center"/>
            <w:hideMark/>
          </w:tcPr>
          <w:p w14:paraId="27C34C84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bookmarkStart w:id="0" w:name="_GoBack"/>
            <w:bookmarkEnd w:id="0"/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16.1</w:t>
            </w:r>
          </w:p>
        </w:tc>
        <w:tc>
          <w:tcPr>
            <w:tcW w:w="3966" w:type="dxa"/>
            <w:shd w:val="clear" w:color="auto" w:fill="auto"/>
            <w:noWrap/>
            <w:vAlign w:val="center"/>
            <w:hideMark/>
          </w:tcPr>
          <w:p w14:paraId="0A5B2B37" w14:textId="77777777" w:rsidR="00D37508" w:rsidRPr="00D37508" w:rsidRDefault="00D37508" w:rsidP="00D37508">
            <w:pPr>
              <w:spacing w:before="0" w:after="0"/>
              <w:jc w:val="center"/>
              <w:rPr>
                <w:rFonts w:eastAsia="宋体" w:cs="Times New Roman"/>
                <w:kern w:val="2"/>
                <w:szCs w:val="24"/>
                <w:lang w:eastAsia="zh-CN"/>
              </w:rPr>
            </w:pPr>
            <w:r w:rsidRPr="00D37508">
              <w:rPr>
                <w:rFonts w:eastAsia="宋体" w:cs="Times New Roman" w:hint="eastAsia"/>
                <w:kern w:val="2"/>
                <w:szCs w:val="24"/>
                <w:lang w:eastAsia="zh-CN"/>
              </w:rPr>
              <w:t>718.07</w:t>
            </w:r>
          </w:p>
        </w:tc>
      </w:tr>
    </w:tbl>
    <w:p w14:paraId="2438F885" w14:textId="77777777" w:rsidR="00D37508" w:rsidRPr="001549D3" w:rsidRDefault="00D37508" w:rsidP="00654E8F">
      <w:pPr>
        <w:spacing w:before="240"/>
      </w:pPr>
    </w:p>
    <w:sectPr w:rsidR="00D37508" w:rsidRPr="001549D3" w:rsidSect="00D37508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5ED3" w14:textId="77777777" w:rsidR="00F57677" w:rsidRDefault="00F57677" w:rsidP="00117666">
      <w:pPr>
        <w:spacing w:after="0"/>
      </w:pPr>
      <w:r>
        <w:separator/>
      </w:r>
    </w:p>
  </w:endnote>
  <w:endnote w:type="continuationSeparator" w:id="0">
    <w:p w14:paraId="4BC10919" w14:textId="77777777" w:rsidR="00F57677" w:rsidRDefault="00F5767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AEBB0F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3750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AEBB0F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37508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E04559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3750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E04559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37508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39B1F" w14:textId="77777777" w:rsidR="00F57677" w:rsidRDefault="00F57677" w:rsidP="00117666">
      <w:pPr>
        <w:spacing w:after="0"/>
      </w:pPr>
      <w:r>
        <w:separator/>
      </w:r>
    </w:p>
  </w:footnote>
  <w:footnote w:type="continuationSeparator" w:id="0">
    <w:p w14:paraId="6B652DB4" w14:textId="77777777" w:rsidR="00F57677" w:rsidRDefault="00F5767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3894"/>
    <w:rsid w:val="00D060CF"/>
    <w:rsid w:val="00D37508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57677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f5"/>
    <w:uiPriority w:val="39"/>
    <w:rsid w:val="00D37508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F9454DC-84A1-4E63-87D6-2C954AC8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14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Windows User</cp:lastModifiedBy>
  <cp:revision>3</cp:revision>
  <cp:lastPrinted>2013-10-03T12:51:00Z</cp:lastPrinted>
  <dcterms:created xsi:type="dcterms:W3CDTF">2022-11-17T06:27:00Z</dcterms:created>
  <dcterms:modified xsi:type="dcterms:W3CDTF">2022-11-17T06:37:00Z</dcterms:modified>
</cp:coreProperties>
</file>