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3D7C2B0" w14:textId="77777777" w:rsidR="00994A3D" w:rsidRPr="001549D3" w:rsidRDefault="00994A3D" w:rsidP="0001436A">
      <w:pPr>
        <w:pStyle w:val="2"/>
      </w:pPr>
      <w:r w:rsidRPr="0001436A">
        <w:t>Supplementary</w:t>
      </w:r>
      <w:r w:rsidRPr="001549D3">
        <w:t xml:space="preserve"> Figures</w:t>
      </w:r>
    </w:p>
    <w:p w14:paraId="3C419443" w14:textId="0478EFCA" w:rsidR="00994A3D" w:rsidRPr="001549D3" w:rsidRDefault="00EF4EF9" w:rsidP="00EF4EF9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7F242D52" wp14:editId="62B8FD3C">
            <wp:extent cx="5736283" cy="2492734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26"/>
                    <a:stretch/>
                  </pic:blipFill>
                  <pic:spPr bwMode="auto">
                    <a:xfrm>
                      <a:off x="0" y="0"/>
                      <a:ext cx="5736590" cy="249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5EB9DF" w14:textId="27091549" w:rsidR="006A4291" w:rsidRDefault="00994A3D" w:rsidP="006A4291">
      <w:pPr>
        <w:pStyle w:val="MDPI62BackMatter"/>
        <w:spacing w:before="240"/>
        <w:ind w:left="720" w:firstLine="720"/>
      </w:pPr>
      <w:r w:rsidRPr="0001436A">
        <w:rPr>
          <w:b/>
          <w:szCs w:val="24"/>
        </w:rPr>
        <w:t xml:space="preserve">Supplementary Figure </w:t>
      </w:r>
      <w:r w:rsidR="006A4291" w:rsidRPr="007076DA">
        <w:rPr>
          <w:b/>
          <w:bCs/>
        </w:rPr>
        <w:t>S1</w:t>
      </w:r>
      <w:r w:rsidR="006A4291">
        <w:t xml:space="preserve">: </w:t>
      </w:r>
      <w:r w:rsidR="006A4291" w:rsidRPr="005D51C6">
        <w:t>α</w:t>
      </w:r>
      <w:r w:rsidR="006A4291">
        <w:t>-D</w:t>
      </w:r>
      <w:r w:rsidR="006A4291" w:rsidRPr="005D51C6">
        <w:t>iversity based on Chao1</w:t>
      </w:r>
      <w:r w:rsidR="006A4291">
        <w:t xml:space="preserve"> </w:t>
      </w:r>
      <w:r w:rsidR="006A4291" w:rsidRPr="005D51C6">
        <w:t>(</w:t>
      </w:r>
      <w:r w:rsidR="006A4291">
        <w:t>A</w:t>
      </w:r>
      <w:r w:rsidR="006A4291" w:rsidRPr="005D51C6">
        <w:t>) and Shannon</w:t>
      </w:r>
      <w:r w:rsidR="006A4291">
        <w:t xml:space="preserve"> </w:t>
      </w:r>
      <w:r w:rsidR="006A4291" w:rsidRPr="005D51C6">
        <w:t>(</w:t>
      </w:r>
      <w:r w:rsidR="006A4291">
        <w:t>B</w:t>
      </w:r>
      <w:r w:rsidR="006A4291" w:rsidRPr="005D51C6">
        <w:t>)</w:t>
      </w:r>
      <w:r w:rsidR="006A4291">
        <w:t xml:space="preserve"> indices. </w:t>
      </w:r>
    </w:p>
    <w:p w14:paraId="3AE196DF" w14:textId="420D86AA" w:rsidR="00994A3D" w:rsidRPr="002B4A57" w:rsidRDefault="00994A3D" w:rsidP="002B4A57">
      <w:pPr>
        <w:keepNext/>
        <w:rPr>
          <w:rFonts w:cs="Times New Roman"/>
          <w:b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EAA5" w14:textId="77777777" w:rsidR="00440C67" w:rsidRDefault="00440C67" w:rsidP="00117666">
      <w:pPr>
        <w:spacing w:after="0"/>
      </w:pPr>
      <w:r>
        <w:separator/>
      </w:r>
    </w:p>
  </w:endnote>
  <w:endnote w:type="continuationSeparator" w:id="0">
    <w:p w14:paraId="6D3313BB" w14:textId="77777777" w:rsidR="00440C67" w:rsidRDefault="00440C6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19AD" w14:textId="77777777" w:rsidR="00440C67" w:rsidRDefault="00440C67" w:rsidP="00117666">
      <w:pPr>
        <w:spacing w:after="0"/>
      </w:pPr>
      <w:r>
        <w:separator/>
      </w:r>
    </w:p>
  </w:footnote>
  <w:footnote w:type="continuationSeparator" w:id="0">
    <w:p w14:paraId="186CA9AF" w14:textId="77777777" w:rsidR="00440C67" w:rsidRDefault="00440C6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680010569">
    <w:abstractNumId w:val="0"/>
  </w:num>
  <w:num w:numId="2" w16cid:durableId="1904633217">
    <w:abstractNumId w:val="4"/>
  </w:num>
  <w:num w:numId="3" w16cid:durableId="1280606058">
    <w:abstractNumId w:val="1"/>
  </w:num>
  <w:num w:numId="4" w16cid:durableId="1609505055">
    <w:abstractNumId w:val="5"/>
  </w:num>
  <w:num w:numId="5" w16cid:durableId="954679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9070790">
    <w:abstractNumId w:val="3"/>
  </w:num>
  <w:num w:numId="7" w16cid:durableId="612981232">
    <w:abstractNumId w:val="6"/>
  </w:num>
  <w:num w:numId="8" w16cid:durableId="1531718008">
    <w:abstractNumId w:val="6"/>
  </w:num>
  <w:num w:numId="9" w16cid:durableId="955873642">
    <w:abstractNumId w:val="6"/>
  </w:num>
  <w:num w:numId="10" w16cid:durableId="1478260352">
    <w:abstractNumId w:val="6"/>
  </w:num>
  <w:num w:numId="11" w16cid:durableId="466053213">
    <w:abstractNumId w:val="6"/>
  </w:num>
  <w:num w:numId="12" w16cid:durableId="1877112799">
    <w:abstractNumId w:val="6"/>
  </w:num>
  <w:num w:numId="13" w16cid:durableId="1963344159">
    <w:abstractNumId w:val="3"/>
  </w:num>
  <w:num w:numId="14" w16cid:durableId="853151470">
    <w:abstractNumId w:val="2"/>
  </w:num>
  <w:num w:numId="15" w16cid:durableId="329067752">
    <w:abstractNumId w:val="2"/>
  </w:num>
  <w:num w:numId="16" w16cid:durableId="624189987">
    <w:abstractNumId w:val="2"/>
  </w:num>
  <w:num w:numId="17" w16cid:durableId="1225993111">
    <w:abstractNumId w:val="2"/>
  </w:num>
  <w:num w:numId="18" w16cid:durableId="188030841">
    <w:abstractNumId w:val="2"/>
  </w:num>
  <w:num w:numId="19" w16cid:durableId="840387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0C67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A429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4EF9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DPI62BackMatter">
    <w:name w:val="MDPI_6.2_BackMatter"/>
    <w:qFormat/>
    <w:rsid w:val="006A4291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郝 梦奇</cp:lastModifiedBy>
  <cp:revision>3</cp:revision>
  <cp:lastPrinted>2013-10-03T12:51:00Z</cp:lastPrinted>
  <dcterms:created xsi:type="dcterms:W3CDTF">2018-11-23T08:58:00Z</dcterms:created>
  <dcterms:modified xsi:type="dcterms:W3CDTF">2022-11-22T10:07:00Z</dcterms:modified>
</cp:coreProperties>
</file>