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2A22" w14:textId="5E2E34D4" w:rsidR="00633000" w:rsidRDefault="00A72162" w:rsidP="003C5D5E">
      <w:pPr>
        <w:pStyle w:val="NoSpacing"/>
        <w:spacing w:after="120"/>
        <w:rPr>
          <w:rFonts w:eastAsia="HYSinMyeongJo-Medium"/>
          <w:b/>
          <w:szCs w:val="24"/>
        </w:rPr>
      </w:pPr>
      <w:r w:rsidRPr="003C5D5E">
        <w:rPr>
          <w:b/>
        </w:rPr>
        <w:t xml:space="preserve">Table </w:t>
      </w:r>
      <w:r w:rsidR="000A6DA1" w:rsidRPr="003C5D5E">
        <w:rPr>
          <w:b/>
        </w:rPr>
        <w:t>S</w:t>
      </w:r>
      <w:r w:rsidR="00112369">
        <w:rPr>
          <w:rFonts w:hint="eastAsia"/>
          <w:b/>
          <w:lang w:eastAsia="ko-KR"/>
        </w:rPr>
        <w:t>2</w:t>
      </w:r>
      <w:r w:rsidRPr="003C5D5E">
        <w:rPr>
          <w:b/>
        </w:rPr>
        <w:t xml:space="preserve">. </w:t>
      </w:r>
      <w:r w:rsidR="008A7B13" w:rsidRPr="003C5D5E">
        <w:rPr>
          <w:b/>
        </w:rPr>
        <w:t xml:space="preserve">Search </w:t>
      </w:r>
      <w:r w:rsidR="003C5D5E" w:rsidRPr="003C5D5E">
        <w:rPr>
          <w:rFonts w:eastAsia="HYSinMyeongJo-Medium"/>
          <w:b/>
          <w:szCs w:val="24"/>
        </w:rPr>
        <w:t>strateg</w:t>
      </w:r>
      <w:r w:rsidR="00633000">
        <w:rPr>
          <w:rFonts w:eastAsia="HYSinMyeongJo-Medium"/>
          <w:b/>
          <w:szCs w:val="24"/>
        </w:rPr>
        <w:t>ies for all databases.</w:t>
      </w:r>
    </w:p>
    <w:p w14:paraId="23FDE4E4" w14:textId="587CF5AA" w:rsidR="00A72162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 xml:space="preserve">(1) </w:t>
      </w:r>
      <w:r w:rsidR="003C5D5E" w:rsidRPr="00633000">
        <w:rPr>
          <w:rFonts w:eastAsia="HYSinMyeongJo-Medium"/>
          <w:szCs w:val="24"/>
        </w:rPr>
        <w:t>Medline via PubMed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454"/>
      </w:tblGrid>
      <w:tr w:rsidR="003C5D5E" w14:paraId="25C25310" w14:textId="77777777" w:rsidTr="004B6359">
        <w:trPr>
          <w:trHeight w:val="202"/>
        </w:trPr>
        <w:tc>
          <w:tcPr>
            <w:tcW w:w="1002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E147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9454" w:type="dxa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4845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3C5D5E" w14:paraId="0E65C852" w14:textId="77777777" w:rsidTr="004B6359">
        <w:trPr>
          <w:trHeight w:val="69"/>
        </w:trPr>
        <w:tc>
          <w:tcPr>
            <w:tcW w:w="1002" w:type="dxa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580B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</w:t>
            </w:r>
          </w:p>
        </w:tc>
        <w:tc>
          <w:tcPr>
            <w:tcW w:w="9454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5F8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indigestion*</w:t>
            </w:r>
          </w:p>
        </w:tc>
      </w:tr>
      <w:tr w:rsidR="003C5D5E" w14:paraId="543FAADA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9D52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4115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Intestin* OR Digest* OR Gastr* OR gut OR epigastr* OR stomach*</w:t>
            </w:r>
          </w:p>
        </w:tc>
      </w:tr>
      <w:tr w:rsidR="003C5D5E" w14:paraId="3DCD30E0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6070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6A1A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 AND #2</w:t>
            </w:r>
          </w:p>
        </w:tc>
      </w:tr>
      <w:tr w:rsidR="003C5D5E" w14:paraId="4F12ED9F" w14:textId="77777777" w:rsidTr="004B6359">
        <w:trPr>
          <w:trHeight w:val="8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DB85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1E23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dyspepsia*</w:t>
            </w:r>
          </w:p>
        </w:tc>
      </w:tr>
      <w:tr w:rsidR="003C5D5E" w14:paraId="4616568C" w14:textId="77777777" w:rsidTr="004B6359">
        <w:trPr>
          <w:trHeight w:val="10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BC7D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C513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epigastric [tiab] AND pain [tiab]</w:t>
            </w:r>
          </w:p>
        </w:tc>
      </w:tr>
      <w:tr w:rsidR="003C5D5E" w14:paraId="12F5A135" w14:textId="77777777" w:rsidTr="004B6359">
        <w:trPr>
          <w:trHeight w:val="9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213C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59D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epigastric [tiab] AND burn* [tiab]</w:t>
            </w:r>
          </w:p>
        </w:tc>
      </w:tr>
      <w:tr w:rsidR="003C5D5E" w14:paraId="62186CA4" w14:textId="77777777" w:rsidTr="004B6359">
        <w:trPr>
          <w:trHeight w:val="8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386E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CD6B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Rome* AND criteria*</w:t>
            </w:r>
          </w:p>
        </w:tc>
      </w:tr>
      <w:tr w:rsidR="003C5D5E" w14:paraId="50AE03FB" w14:textId="77777777" w:rsidTr="004B6359">
        <w:trPr>
          <w:trHeight w:val="38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C98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6810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(disturbance* OR disorder* OR difficult* OR dysfunction* OR disease* OR impair* OR condition* OR abnormal* OR illness* OR patholog* OR discomfort* OR hazard* OR damage* OR injur* OR irritab* OR pain* OR distress* OR burning) AND postprandial*</w:t>
            </w:r>
          </w:p>
        </w:tc>
      </w:tr>
      <w:tr w:rsidR="003C5D5E" w14:paraId="60977FED" w14:textId="77777777" w:rsidTr="004B6359">
        <w:trPr>
          <w:trHeight w:val="9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89AD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55B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 OR #4 OR #5 OR #6 OR #7 OR #8</w:t>
            </w:r>
          </w:p>
        </w:tc>
      </w:tr>
      <w:tr w:rsidR="003C5D5E" w14:paraId="71D3AFFC" w14:textId="77777777" w:rsidTr="004B6359">
        <w:trPr>
          <w:trHeight w:val="99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85F5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E032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Herbal medicine [MeSH Terms]</w:t>
            </w:r>
          </w:p>
        </w:tc>
      </w:tr>
      <w:tr w:rsidR="003C5D5E" w14:paraId="4B00F5CB" w14:textId="77777777" w:rsidTr="004B6359">
        <w:trPr>
          <w:trHeight w:val="23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3DD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806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Plants, medicinal [MeSH Terms]</w:t>
            </w:r>
          </w:p>
        </w:tc>
      </w:tr>
      <w:tr w:rsidR="003C5D5E" w14:paraId="487A572F" w14:textId="77777777" w:rsidTr="004B6359">
        <w:trPr>
          <w:trHeight w:val="9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53EB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6325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Medicine, traditional [MeSH Terms]</w:t>
            </w:r>
          </w:p>
        </w:tc>
      </w:tr>
      <w:tr w:rsidR="003C5D5E" w14:paraId="67BBFB37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90A0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08D8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Drugs, Chinese herbal [MeSH Terms]</w:t>
            </w:r>
          </w:p>
        </w:tc>
      </w:tr>
      <w:tr w:rsidR="003C5D5E" w14:paraId="4AA580C6" w14:textId="77777777" w:rsidTr="004B6359">
        <w:trPr>
          <w:trHeight w:val="215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6863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7E07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Herb* [tiab]</w:t>
            </w:r>
          </w:p>
        </w:tc>
      </w:tr>
      <w:tr w:rsidR="003C5D5E" w14:paraId="675DD381" w14:textId="77777777" w:rsidTr="004B6359">
        <w:trPr>
          <w:trHeight w:val="78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088A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8375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Plant [tiab] OR plants [tiab]</w:t>
            </w:r>
          </w:p>
        </w:tc>
      </w:tr>
      <w:tr w:rsidR="003C5D5E" w14:paraId="67CDA3EB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D7F4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682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Phytomedicine [tiab]</w:t>
            </w:r>
          </w:p>
        </w:tc>
      </w:tr>
      <w:tr w:rsidR="003C5D5E" w14:paraId="7D60D3D6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6E33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6FB9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Botanical [tiab]</w:t>
            </w:r>
          </w:p>
        </w:tc>
      </w:tr>
      <w:tr w:rsidR="003C5D5E" w14:paraId="0741D870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AB76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84F2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Weed* [tiab]</w:t>
            </w:r>
          </w:p>
        </w:tc>
      </w:tr>
      <w:tr w:rsidR="003C5D5E" w14:paraId="6ECFCD90" w14:textId="77777777" w:rsidTr="004B6359">
        <w:trPr>
          <w:trHeight w:val="14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EDBA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A30C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Algae [tiab]</w:t>
            </w:r>
          </w:p>
        </w:tc>
      </w:tr>
      <w:tr w:rsidR="003C5D5E" w14:paraId="67CD5687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0E31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3175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Fungi [tiab] OR fungus [tiab]</w:t>
            </w:r>
          </w:p>
        </w:tc>
      </w:tr>
      <w:tr w:rsidR="003C5D5E" w14:paraId="69289625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7127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C587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(Traditional [tiab] OR Chinese [tiab] OR herbal [tiab]) AND medicine [tiab]</w:t>
            </w:r>
          </w:p>
        </w:tc>
      </w:tr>
      <w:tr w:rsidR="003C5D5E" w14:paraId="423D3E6F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FBEE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C848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(Oriental [tiab] OR Chinese [tiab]) AND tradition* [tiab]</w:t>
            </w:r>
          </w:p>
        </w:tc>
      </w:tr>
      <w:tr w:rsidR="003C5D5E" w14:paraId="46F73AE1" w14:textId="77777777" w:rsidTr="00C61F83">
        <w:trPr>
          <w:trHeight w:val="17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FEB7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89CE1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#10 OR #11 OR #12 OR #13 OR #14 OR #15 OR #16 OR #17 OR #18 OR #19 OR #20 OR #21 OR #22</w:t>
            </w:r>
          </w:p>
        </w:tc>
      </w:tr>
      <w:tr w:rsidR="003C5D5E" w14:paraId="1B5DC832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AD19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4603" w14:textId="77777777" w:rsidR="003C5D5E" w:rsidRPr="00D4391E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Soyo* OR Shoyo* OR Xiaoyao* OR Xiao yao* OR Shiauyau* OR Shiau yau*</w:t>
            </w:r>
          </w:p>
        </w:tc>
      </w:tr>
      <w:tr w:rsidR="003C5D5E" w14:paraId="1AF9464A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D73D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3E63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Randomized controlled trial [pt]</w:t>
            </w:r>
          </w:p>
        </w:tc>
      </w:tr>
      <w:tr w:rsidR="003C5D5E" w14:paraId="6573253B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550E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E18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Controlled clinical trial [pt]</w:t>
            </w:r>
          </w:p>
        </w:tc>
      </w:tr>
      <w:tr w:rsidR="003C5D5E" w14:paraId="2BBBCB58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330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B8C21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Randomized [tiab]</w:t>
            </w:r>
          </w:p>
        </w:tc>
      </w:tr>
      <w:tr w:rsidR="003C5D5E" w14:paraId="19440CBF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C476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C65F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Randomly [tiab]</w:t>
            </w:r>
          </w:p>
        </w:tc>
      </w:tr>
      <w:tr w:rsidR="003C5D5E" w14:paraId="3778B812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B3E2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BD4B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Trial [ti]</w:t>
            </w:r>
          </w:p>
        </w:tc>
      </w:tr>
      <w:tr w:rsidR="003C5D5E" w14:paraId="3AD6A656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4B81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59D9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#25 OR #26 OR #27 OR #28 OR #29</w:t>
            </w:r>
          </w:p>
        </w:tc>
      </w:tr>
      <w:tr w:rsidR="003C5D5E" w14:paraId="147159DF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F62D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FA62" w14:textId="77777777" w:rsidR="003C5D5E" w:rsidRPr="00A63620" w:rsidRDefault="003C5D5E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#9 AND #23 AND #24 AND #30</w:t>
            </w:r>
          </w:p>
        </w:tc>
      </w:tr>
    </w:tbl>
    <w:p w14:paraId="769AFAAC" w14:textId="77777777" w:rsidR="00C61F83" w:rsidRDefault="00C61F83" w:rsidP="00633000">
      <w:pPr>
        <w:pStyle w:val="NoSpacing"/>
        <w:spacing w:after="120"/>
        <w:rPr>
          <w:rFonts w:eastAsia="HYSinMyeongJo-Medium"/>
          <w:szCs w:val="24"/>
        </w:rPr>
      </w:pPr>
    </w:p>
    <w:p w14:paraId="3FCADABA" w14:textId="343F2C80" w:rsidR="00633000" w:rsidRPr="00C61F83" w:rsidRDefault="00633000" w:rsidP="00633000">
      <w:pPr>
        <w:pStyle w:val="NoSpacing"/>
        <w:spacing w:after="120"/>
      </w:pPr>
      <w:r w:rsidRPr="00C61F83">
        <w:rPr>
          <w:rFonts w:eastAsia="HYSinMyeongJo-Medium"/>
          <w:szCs w:val="24"/>
        </w:rPr>
        <w:t>(2) Embase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454"/>
      </w:tblGrid>
      <w:tr w:rsidR="00633000" w14:paraId="423B582D" w14:textId="77777777" w:rsidTr="004B6359">
        <w:trPr>
          <w:trHeight w:val="202"/>
        </w:trPr>
        <w:tc>
          <w:tcPr>
            <w:tcW w:w="1002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EEEE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9454" w:type="dxa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06BE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633000" w14:paraId="314C49F7" w14:textId="77777777" w:rsidTr="004B6359">
        <w:trPr>
          <w:trHeight w:val="69"/>
        </w:trPr>
        <w:tc>
          <w:tcPr>
            <w:tcW w:w="1002" w:type="dxa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2962E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</w:t>
            </w:r>
          </w:p>
        </w:tc>
        <w:tc>
          <w:tcPr>
            <w:tcW w:w="9454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48C3" w14:textId="2668CD1F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indigestion*</w:t>
            </w:r>
          </w:p>
        </w:tc>
      </w:tr>
      <w:tr w:rsidR="00633000" w14:paraId="00BC3A5E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5C80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772F" w14:textId="0B559BAF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Intestin* OR Digest* OR Gastr* OR gut OR epigastr* OR stomach*</w:t>
            </w:r>
          </w:p>
        </w:tc>
      </w:tr>
      <w:tr w:rsidR="00633000" w14:paraId="24E14E37" w14:textId="77777777" w:rsidTr="00C61F83">
        <w:trPr>
          <w:trHeight w:val="10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D807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6102" w14:textId="47760B1A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#1 AND #2</w:t>
            </w:r>
          </w:p>
        </w:tc>
      </w:tr>
      <w:tr w:rsidR="00633000" w14:paraId="54EB2BA5" w14:textId="77777777" w:rsidTr="004B6359">
        <w:trPr>
          <w:trHeight w:val="8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834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E3E3" w14:textId="31289810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dyspepsia*</w:t>
            </w:r>
          </w:p>
        </w:tc>
      </w:tr>
      <w:tr w:rsidR="00633000" w14:paraId="26F6A563" w14:textId="77777777" w:rsidTr="004B6359">
        <w:trPr>
          <w:trHeight w:val="10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2AE9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21E8" w14:textId="69182F62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epigastric* AND pain*</w:t>
            </w:r>
          </w:p>
        </w:tc>
      </w:tr>
      <w:tr w:rsidR="00633000" w14:paraId="549266FC" w14:textId="77777777" w:rsidTr="004B6359">
        <w:trPr>
          <w:trHeight w:val="9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9437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E63C" w14:textId="32774409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epigastric* AND burn*</w:t>
            </w:r>
          </w:p>
        </w:tc>
      </w:tr>
      <w:tr w:rsidR="00633000" w14:paraId="01273370" w14:textId="77777777" w:rsidTr="004B6359">
        <w:trPr>
          <w:trHeight w:val="8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AD90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22E4" w14:textId="0B56BBE9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Rome* AND criteria*</w:t>
            </w:r>
          </w:p>
        </w:tc>
      </w:tr>
      <w:tr w:rsidR="00633000" w14:paraId="39D7F369" w14:textId="77777777" w:rsidTr="004B6359">
        <w:trPr>
          <w:trHeight w:val="38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026A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753A" w14:textId="58CC9491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(disturbance* OR disorder* OR difficult* OR dysfunction* OR disease* OR impair* OR condition* OR abnormal* OR illness* OR patholog* OR discomfort*  OR hazard* OR damage* OR injur* OR irritab* OR pain* OR distress* OR burning) AND postprandial*</w:t>
            </w:r>
          </w:p>
        </w:tc>
      </w:tr>
      <w:tr w:rsidR="00633000" w14:paraId="47440CD9" w14:textId="77777777" w:rsidTr="004B6359">
        <w:trPr>
          <w:trHeight w:val="9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C59C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A991" w14:textId="6E113281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#3 OR #4 OR #5 OR #6 OR #7 OR #8</w:t>
            </w:r>
          </w:p>
        </w:tc>
      </w:tr>
      <w:tr w:rsidR="00633000" w14:paraId="00250F7F" w14:textId="77777777" w:rsidTr="004B6359">
        <w:trPr>
          <w:trHeight w:val="99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AD43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A14E" w14:textId="607F8AF5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'plant extract'/exp OR 'traditional medicine'/exp OR 'alternative medicine'/exp</w:t>
            </w:r>
          </w:p>
        </w:tc>
      </w:tr>
      <w:tr w:rsidR="00633000" w14:paraId="38AF5C60" w14:textId="77777777" w:rsidTr="004B6359">
        <w:trPr>
          <w:trHeight w:val="23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2CAB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5212" w14:textId="6ACAEBCF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'plant extract':ab,ti</w:t>
            </w:r>
          </w:p>
        </w:tc>
      </w:tr>
      <w:tr w:rsidR="00633000" w14:paraId="32E1C3B8" w14:textId="77777777" w:rsidTr="004B6359">
        <w:trPr>
          <w:trHeight w:val="9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8E9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134A" w14:textId="2C6D7828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'phytotherapy'/exp</w:t>
            </w:r>
          </w:p>
        </w:tc>
      </w:tr>
      <w:tr w:rsidR="00633000" w14:paraId="4E025413" w14:textId="77777777" w:rsidTr="004B6359">
        <w:trPr>
          <w:trHeight w:val="8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2869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1153" w14:textId="1FB763BA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(herbal NEAR/1 medic*):ab,ti</w:t>
            </w:r>
          </w:p>
        </w:tc>
      </w:tr>
      <w:tr w:rsidR="00633000" w14:paraId="43A00012" w14:textId="77777777" w:rsidTr="004B6359">
        <w:trPr>
          <w:trHeight w:val="215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3C36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BF41" w14:textId="3323866E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(medicinal NEAR/1 herb*):ab,ti</w:t>
            </w:r>
          </w:p>
        </w:tc>
      </w:tr>
      <w:tr w:rsidR="00633000" w14:paraId="78EF3F12" w14:textId="77777777" w:rsidTr="004B6359">
        <w:trPr>
          <w:trHeight w:val="78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9C1C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DBC0" w14:textId="778FC32F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(chinese NEAR/1 herb*):ab,ti</w:t>
            </w:r>
          </w:p>
        </w:tc>
      </w:tr>
      <w:tr w:rsidR="00633000" w14:paraId="4D9252EB" w14:textId="77777777" w:rsidTr="004B6359">
        <w:trPr>
          <w:trHeight w:val="22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8C27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7C53" w14:textId="132C9FC5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(chinese NEAR/1 medic*):ab,ti</w:t>
            </w:r>
          </w:p>
        </w:tc>
      </w:tr>
      <w:tr w:rsidR="00633000" w14:paraId="6E58813F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E840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A1C9" w14:textId="1402DAE7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(korea* NEAR/1 medic*):ab,ti</w:t>
            </w:r>
          </w:p>
        </w:tc>
      </w:tr>
      <w:tr w:rsidR="00633000" w14:paraId="6BB730DB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4266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2E46" w14:textId="1AC64702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(oriental NEAR/1 medic*):ab,ti</w:t>
            </w:r>
          </w:p>
        </w:tc>
      </w:tr>
      <w:tr w:rsidR="00633000" w14:paraId="1A25E9FE" w14:textId="77777777" w:rsidTr="004B6359">
        <w:trPr>
          <w:trHeight w:val="14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4475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22EE" w14:textId="57202D93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(kampo NEAR/1 medic*):ab,ti</w:t>
            </w:r>
          </w:p>
        </w:tc>
      </w:tr>
      <w:tr w:rsidR="00633000" w14:paraId="468E9ABC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6D78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7746" w14:textId="22BE2CE5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(japan* NEAR/1 medic*):ab,ti</w:t>
            </w:r>
          </w:p>
        </w:tc>
      </w:tr>
      <w:tr w:rsidR="00633000" w14:paraId="58CA65DC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041F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13B2" w14:textId="1E8941BF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#10 OR #11 OR #12 OR #13 OR #14 OR #15 OR #16 OR #17 OR #18 OR #19 OR #20</w:t>
            </w:r>
          </w:p>
        </w:tc>
      </w:tr>
      <w:tr w:rsidR="00633000" w14:paraId="34993270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8CB9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9350" w14:textId="2B51AD38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Soyo*</w:t>
            </w:r>
          </w:p>
        </w:tc>
      </w:tr>
      <w:tr w:rsidR="00633000" w14:paraId="7650FA16" w14:textId="77777777" w:rsidTr="004B6359">
        <w:trPr>
          <w:trHeight w:val="127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CC60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68FA" w14:textId="25FC96AF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Shoyo*</w:t>
            </w:r>
          </w:p>
        </w:tc>
      </w:tr>
      <w:tr w:rsidR="00633000" w14:paraId="7EB7ABE9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11D5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EB54" w14:textId="7771F678" w:rsidR="00633000" w:rsidRPr="00D4391E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Xiaoyao*</w:t>
            </w:r>
          </w:p>
        </w:tc>
      </w:tr>
      <w:tr w:rsidR="00633000" w14:paraId="7DC71056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04E6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E41D" w14:textId="311F87A1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'Xiao yao*'</w:t>
            </w:r>
          </w:p>
        </w:tc>
      </w:tr>
      <w:tr w:rsidR="00633000" w14:paraId="3FD3E650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B158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71C7" w14:textId="73FADFAF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Shiauyau*</w:t>
            </w:r>
          </w:p>
        </w:tc>
      </w:tr>
      <w:tr w:rsidR="00633000" w14:paraId="4E462750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7713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2E61" w14:textId="30AE1604" w:rsidR="00633000" w:rsidRPr="00A63620" w:rsidRDefault="00770D9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'</w:t>
            </w:r>
            <w:r w:rsidR="004B6359" w:rsidRPr="004B6359">
              <w:rPr>
                <w:rFonts w:ascii="Times New Roman" w:hAnsi="Times New Roman"/>
                <w:sz w:val="24"/>
                <w:szCs w:val="24"/>
              </w:rPr>
              <w:t>Shiau yau*'</w:t>
            </w:r>
          </w:p>
        </w:tc>
      </w:tr>
      <w:tr w:rsidR="00633000" w14:paraId="2F42DF98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0D5D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098CD" w14:textId="05B7864E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#22 OR #23 OR #24 OR #25 OR #26 OR #27</w:t>
            </w:r>
          </w:p>
        </w:tc>
      </w:tr>
      <w:tr w:rsidR="00633000" w14:paraId="076912A5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8C15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CE82" w14:textId="761746B4" w:rsidR="00633000" w:rsidRPr="00A63620" w:rsidRDefault="004B6359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6359">
              <w:rPr>
                <w:rFonts w:ascii="Times New Roman" w:hAnsi="Times New Roman"/>
                <w:sz w:val="24"/>
                <w:szCs w:val="24"/>
              </w:rPr>
              <w:t>#9 AND #21 AND #28</w:t>
            </w:r>
          </w:p>
        </w:tc>
      </w:tr>
    </w:tbl>
    <w:p w14:paraId="613107D0" w14:textId="3EE94EF4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253BDF25" w14:textId="4A205038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3</w:t>
      </w:r>
      <w:r w:rsidRPr="00633000">
        <w:rPr>
          <w:rFonts w:eastAsia="HYSinMyeongJo-Medium"/>
          <w:szCs w:val="24"/>
        </w:rPr>
        <w:t xml:space="preserve">) </w:t>
      </w:r>
      <w:r w:rsidRPr="007A7244">
        <w:rPr>
          <w:szCs w:val="24"/>
        </w:rPr>
        <w:t>Allied and Complementary Medicine Database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454"/>
      </w:tblGrid>
      <w:tr w:rsidR="00633000" w14:paraId="58B351EF" w14:textId="77777777" w:rsidTr="004B6359">
        <w:trPr>
          <w:trHeight w:val="202"/>
        </w:trPr>
        <w:tc>
          <w:tcPr>
            <w:tcW w:w="1002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6271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9454" w:type="dxa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92DEA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633000" w14:paraId="10DB6701" w14:textId="77777777" w:rsidTr="004B6359">
        <w:trPr>
          <w:trHeight w:val="69"/>
        </w:trPr>
        <w:tc>
          <w:tcPr>
            <w:tcW w:w="1002" w:type="dxa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1543" w14:textId="0CF2FCDB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4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AA92" w14:textId="4787C914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indigestion*</w:t>
            </w:r>
          </w:p>
        </w:tc>
      </w:tr>
      <w:tr w:rsidR="00633000" w14:paraId="5A6DF8C9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3B2C" w14:textId="502C0C4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EE75" w14:textId="6E5CDDE6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Intestin* or Digest* or Gastr* or gut or epigastr* or stomach*</w:t>
            </w:r>
          </w:p>
        </w:tc>
      </w:tr>
      <w:tr w:rsidR="00633000" w14:paraId="6FF2DD1D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1A4" w14:textId="7F02CB05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D7CA1" w14:textId="69FCDC3B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S1 AND S2</w:t>
            </w:r>
          </w:p>
        </w:tc>
      </w:tr>
      <w:tr w:rsidR="00633000" w14:paraId="7425ABB7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9D51" w14:textId="39BEDBFE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08F7" w14:textId="4DAC6B1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dyspepsia* OR Indigest*</w:t>
            </w:r>
          </w:p>
        </w:tc>
      </w:tr>
      <w:tr w:rsidR="00633000" w14:paraId="5AC4F15E" w14:textId="77777777" w:rsidTr="004B6359">
        <w:trPr>
          <w:trHeight w:val="10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9054" w14:textId="1F933B5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C24E" w14:textId="4C762188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epigastric* AND pain*</w:t>
            </w:r>
          </w:p>
        </w:tc>
      </w:tr>
      <w:tr w:rsidR="00633000" w14:paraId="588DD595" w14:textId="77777777" w:rsidTr="004B6359">
        <w:trPr>
          <w:trHeight w:val="9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847B" w14:textId="6B23FA3E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3AA6" w14:textId="0BE16DC7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epigastric* AND burn*</w:t>
            </w:r>
          </w:p>
        </w:tc>
      </w:tr>
      <w:tr w:rsidR="00633000" w14:paraId="64C403C3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A8E4" w14:textId="718B514E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2504" w14:textId="7F178720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Rome* AND criteria*</w:t>
            </w:r>
          </w:p>
        </w:tc>
      </w:tr>
      <w:tr w:rsidR="00633000" w14:paraId="6F5FDE39" w14:textId="77777777" w:rsidTr="004B6359">
        <w:trPr>
          <w:trHeight w:val="38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12C9A" w14:textId="09B1939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E4D7" w14:textId="4EA4630A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(disturbance* or disorder* or difficult* or dysfunction* or disease* or impair* or condition* or abnormal* or illness* or patholog* or discomfort* or hazard* or damage* or injur* or irritab* or pain* or distress* or burning) AND postprandial*</w:t>
            </w:r>
          </w:p>
        </w:tc>
      </w:tr>
      <w:tr w:rsidR="00633000" w14:paraId="7976644F" w14:textId="77777777" w:rsidTr="004B6359">
        <w:trPr>
          <w:trHeight w:val="9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33E8" w14:textId="3DFAEC2E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2739" w14:textId="1946D910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S3 OR S4 OR S5 OR S6 OR S7 OR S8</w:t>
            </w:r>
          </w:p>
        </w:tc>
      </w:tr>
      <w:tr w:rsidR="00633000" w14:paraId="49316B61" w14:textId="77777777" w:rsidTr="004B6359">
        <w:trPr>
          <w:trHeight w:val="99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2A27" w14:textId="5DDE039A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0159" w14:textId="25864166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(DE "PHYTOTHERAPY") OR (DE "DRUGS CHINESE HERBAL") OR (DE "PLANTS MEDICINAL")  OR (DE "HERBAL DRUGS") OR (TI Chinese N3 medic*) OR (AB Chinese N3 medic*) OR (TI Chinese N3 herb*) OR (AB Chinese N3 herb*) OR (TI Chinese N3 drug*) OR (AB Chinese N3 drug*) OR (TI Chinese N3 formul*)  OR  (AB Chinese N3 formul*) OR (TI Chinese N3 plant*) OR (AB Chinese N3 plant*) OR (TI Chinese N3 prescri*) OR (AB Chinese N3 prescri*) OR (TI phyto N6 drug*) OR (AB phyto N6 drug*) OR (TI phyto N6 therap*) OR (AB phyto N6 therap*) OR (TI phyto N6 treatment*) OR (AB phyto N6 treatment*) OR (TI phyto N6 medicin*) OR (AB phyto N6 medicin*) OR (TI complementary N3 therap*) OR (AB complementary N3 therap*) OR (TI complementary N3 medicin*) OR (AB complementary N3 medicin*) OR (TI complementary N3 treatment*) OR (AB  complementary  N3  treatment*)  OR  (TI alternativ* N3 therap*) OR (AB alternativ* N3 therap*) OR (TI alternativ* N3  medicin*) OR (AB alternativ* N3 medicin*) OR (TI alternativ* N3 treatment*) OR (AB  alternativ* N3 treatment*) OR (TI plant* N6 medicine*) OR (AB plant* N6 medicine*)</w:t>
            </w:r>
          </w:p>
        </w:tc>
      </w:tr>
      <w:tr w:rsidR="00633000" w14:paraId="16421204" w14:textId="77777777" w:rsidTr="00C61F83">
        <w:trPr>
          <w:trHeight w:val="23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3CFC" w14:textId="246EEA62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53BB" w14:textId="6AFBA822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Soyo* OR Shoyo* OR Xiaoyao* OR Xiao yao* OR Shiauyau* OR Shiau yau*</w:t>
            </w:r>
          </w:p>
        </w:tc>
      </w:tr>
      <w:tr w:rsidR="00633000" w14:paraId="26AB0BF6" w14:textId="77777777" w:rsidTr="00C61F83">
        <w:trPr>
          <w:trHeight w:val="93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D833" w14:textId="1CA8929B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633000" w:rsidRPr="00A6362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17F0" w14:textId="29860268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S9 AND S10 AND S11</w:t>
            </w:r>
          </w:p>
        </w:tc>
      </w:tr>
    </w:tbl>
    <w:p w14:paraId="35283E95" w14:textId="058A2E12" w:rsidR="00C61F83" w:rsidRDefault="00C61F83">
      <w:pPr>
        <w:spacing w:before="0" w:after="0"/>
        <w:rPr>
          <w:rFonts w:eastAsia="HYSinMyeongJo-Medium"/>
          <w:szCs w:val="24"/>
        </w:rPr>
      </w:pPr>
    </w:p>
    <w:p w14:paraId="0B859B3A" w14:textId="555EE947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4</w:t>
      </w:r>
      <w:r w:rsidRPr="00633000">
        <w:rPr>
          <w:rFonts w:eastAsia="HYSinMyeongJo-Medium"/>
          <w:szCs w:val="24"/>
        </w:rPr>
        <w:t>) Cochrane Central Register of Controlled Trials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454"/>
      </w:tblGrid>
      <w:tr w:rsidR="00633000" w14:paraId="7F1CFDBA" w14:textId="77777777" w:rsidTr="004B6359">
        <w:trPr>
          <w:trHeight w:val="202"/>
        </w:trPr>
        <w:tc>
          <w:tcPr>
            <w:tcW w:w="1002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B0DA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9454" w:type="dxa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582F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633000" w14:paraId="7E0CDEBD" w14:textId="77777777" w:rsidTr="004B6359">
        <w:trPr>
          <w:trHeight w:val="69"/>
        </w:trPr>
        <w:tc>
          <w:tcPr>
            <w:tcW w:w="1002" w:type="dxa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D61D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</w:t>
            </w:r>
          </w:p>
        </w:tc>
        <w:tc>
          <w:tcPr>
            <w:tcW w:w="9454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CEA9" w14:textId="6DF59391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indigestion.mp.</w:t>
            </w:r>
          </w:p>
        </w:tc>
      </w:tr>
      <w:tr w:rsidR="00633000" w14:paraId="2B3F78E6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0573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F24E" w14:textId="3746E6F6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(Intestin$ or Digest$ or Gastr$ or gut or epigastr$ or stomach$).mp.</w:t>
            </w:r>
          </w:p>
        </w:tc>
      </w:tr>
      <w:tr w:rsidR="00633000" w14:paraId="6E0C6540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CBDF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0C51" w14:textId="5F6C3C69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#1 AND #2</w:t>
            </w:r>
          </w:p>
        </w:tc>
      </w:tr>
      <w:tr w:rsidR="00633000" w14:paraId="74EBFA2F" w14:textId="77777777" w:rsidTr="004B6359">
        <w:trPr>
          <w:trHeight w:val="8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42AE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05EC" w14:textId="721BA263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dyspepsia$</w:t>
            </w:r>
          </w:p>
        </w:tc>
      </w:tr>
      <w:tr w:rsidR="00633000" w14:paraId="016ED749" w14:textId="77777777" w:rsidTr="004B6359">
        <w:trPr>
          <w:trHeight w:val="10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D9E8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646E" w14:textId="458BC5A9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(epigastric adj2 pain).ti,ab.</w:t>
            </w:r>
          </w:p>
        </w:tc>
      </w:tr>
      <w:tr w:rsidR="00633000" w14:paraId="1074BEF8" w14:textId="77777777" w:rsidTr="004B6359">
        <w:trPr>
          <w:trHeight w:val="9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0CC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B34" w14:textId="6D6889BC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(epigastric adj2 burn$).mp.</w:t>
            </w:r>
          </w:p>
        </w:tc>
      </w:tr>
      <w:tr w:rsidR="00633000" w14:paraId="257E9CE8" w14:textId="77777777" w:rsidTr="004B6359">
        <w:trPr>
          <w:trHeight w:val="8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EEFA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4E4" w14:textId="61A68BD5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(Rome adj2 criteria).mp.</w:t>
            </w:r>
          </w:p>
        </w:tc>
      </w:tr>
      <w:tr w:rsidR="00633000" w14:paraId="088FEF1C" w14:textId="77777777" w:rsidTr="004B6359">
        <w:trPr>
          <w:trHeight w:val="38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2E1A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494D" w14:textId="6CB02DDB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((disturbance$ or disorder$ or difficult$ or dysfunction$ or disease$ or impair$ or condition$ or abnormal$ or illness$ or patholog$ or discomfort$ or hazard$ or damage$ or injur$ or irritab$ or pain$ or distress$ or burning) adj2 postprandial).mp.</w:t>
            </w:r>
          </w:p>
        </w:tc>
      </w:tr>
      <w:tr w:rsidR="00633000" w14:paraId="275998B2" w14:textId="77777777" w:rsidTr="004B6359">
        <w:trPr>
          <w:trHeight w:val="9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BA60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A701" w14:textId="240F4AA9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#3 OR #4 OR #5 OR #6 OR #7 OR #8</w:t>
            </w:r>
          </w:p>
        </w:tc>
      </w:tr>
      <w:tr w:rsidR="00633000" w14:paraId="05E8D189" w14:textId="77777777" w:rsidTr="004B6359">
        <w:trPr>
          <w:trHeight w:val="99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BB82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31B5" w14:textId="609D5D01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MeSH descriptor: [Phytotherapy] explode all trees</w:t>
            </w:r>
          </w:p>
        </w:tc>
      </w:tr>
      <w:tr w:rsidR="00633000" w14:paraId="7FAD9A2B" w14:textId="77777777" w:rsidTr="004B6359">
        <w:trPr>
          <w:trHeight w:val="232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3402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1641" w14:textId="068655B7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MeSH descriptor: [Medicine, Traditional] explode all trees</w:t>
            </w:r>
          </w:p>
        </w:tc>
      </w:tr>
      <w:tr w:rsidR="00633000" w14:paraId="5FBA6382" w14:textId="77777777" w:rsidTr="004B6359">
        <w:trPr>
          <w:trHeight w:val="9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6CAA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9824" w14:textId="3483982F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MeSH descriptor: [Plants, Medicinal] explode all trees</w:t>
            </w:r>
          </w:p>
        </w:tc>
      </w:tr>
      <w:tr w:rsidR="00633000" w14:paraId="133501AD" w14:textId="77777777" w:rsidTr="004B6359">
        <w:trPr>
          <w:trHeight w:val="8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688B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48B4" w14:textId="6832874F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MeSH descriptor: [Medicine, East Asian Traditional] explode all trees</w:t>
            </w:r>
          </w:p>
        </w:tc>
      </w:tr>
      <w:tr w:rsidR="00633000" w14:paraId="0BC02D45" w14:textId="77777777" w:rsidTr="004B6359">
        <w:trPr>
          <w:trHeight w:val="215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0CFB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EFCC" w14:textId="260180DC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MeSH descriptor: [Herbal Medicine] explode all trees</w:t>
            </w:r>
          </w:p>
        </w:tc>
      </w:tr>
      <w:tr w:rsidR="00633000" w14:paraId="7E0B5E7D" w14:textId="77777777" w:rsidTr="004B6359">
        <w:trPr>
          <w:trHeight w:val="78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6078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C279" w14:textId="681E3F5F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MeSH descriptor: [Drugs, Chinese Herbal] explode all tree</w:t>
            </w:r>
          </w:p>
        </w:tc>
      </w:tr>
      <w:tr w:rsidR="00633000" w14:paraId="65DF5965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ED0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0220" w14:textId="77E4789A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Chinese near/3 medic*</w:t>
            </w:r>
          </w:p>
        </w:tc>
      </w:tr>
      <w:tr w:rsidR="00633000" w14:paraId="0E0EB081" w14:textId="77777777" w:rsidTr="00C61F83">
        <w:trPr>
          <w:trHeight w:val="74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546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lastRenderedPageBreak/>
              <w:t>#17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DB29" w14:textId="22900969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Chinese near/3 herb*</w:t>
            </w:r>
          </w:p>
        </w:tc>
      </w:tr>
      <w:tr w:rsidR="00633000" w14:paraId="17763E5C" w14:textId="77777777" w:rsidTr="004B6359">
        <w:trPr>
          <w:trHeight w:val="383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FAF6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8EC0" w14:textId="7A40C006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Chinese near/3 drug*</w:t>
            </w:r>
          </w:p>
        </w:tc>
      </w:tr>
      <w:tr w:rsidR="00633000" w14:paraId="66AFE745" w14:textId="77777777" w:rsidTr="004B6359">
        <w:trPr>
          <w:trHeight w:val="140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0466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80A3" w14:textId="0848262B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Chinese near/3 formul*</w:t>
            </w:r>
          </w:p>
        </w:tc>
      </w:tr>
      <w:tr w:rsidR="00633000" w14:paraId="6DD7C610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3E27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09DA" w14:textId="12B2E9D1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Chinese near/3 plant*</w:t>
            </w:r>
          </w:p>
        </w:tc>
      </w:tr>
      <w:tr w:rsidR="00633000" w14:paraId="53DC7AE6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33CD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E6CF" w14:textId="54723C59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Chinese near/3 prescri*</w:t>
            </w:r>
          </w:p>
        </w:tc>
      </w:tr>
      <w:tr w:rsidR="00633000" w14:paraId="680F224E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B26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1180" w14:textId="6BCF49C6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Phyto near/6 drug*</w:t>
            </w:r>
          </w:p>
        </w:tc>
      </w:tr>
      <w:tr w:rsidR="00633000" w14:paraId="0522AACD" w14:textId="77777777" w:rsidTr="004B6359">
        <w:trPr>
          <w:trHeight w:val="127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3FD2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98F4" w14:textId="60AA112E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Phyto near/6 therap*</w:t>
            </w:r>
          </w:p>
        </w:tc>
      </w:tr>
      <w:tr w:rsidR="00633000" w14:paraId="1C424683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2C01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D84F" w14:textId="6B07B83D" w:rsidR="00633000" w:rsidRPr="00D4391E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Phyto near/6 treatment*</w:t>
            </w:r>
          </w:p>
        </w:tc>
      </w:tr>
      <w:tr w:rsidR="00633000" w14:paraId="1C1F2768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D413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FB77E" w14:textId="2C7E37BE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Phyto near/6 medicin*</w:t>
            </w:r>
          </w:p>
        </w:tc>
      </w:tr>
      <w:tr w:rsidR="00633000" w14:paraId="07575BA9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70F5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5F56" w14:textId="045194E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Complementary near/3 therap*</w:t>
            </w:r>
          </w:p>
        </w:tc>
      </w:tr>
      <w:tr w:rsidR="00633000" w14:paraId="2FF42EA1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07B6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9620" w14:textId="1B9E3D2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Complementary near/3 medicin*</w:t>
            </w:r>
          </w:p>
        </w:tc>
      </w:tr>
      <w:tr w:rsidR="00633000" w14:paraId="3C269323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AAA2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E204" w14:textId="12E02CDF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Complementary near/3 treatment*</w:t>
            </w:r>
          </w:p>
        </w:tc>
      </w:tr>
      <w:tr w:rsidR="00633000" w14:paraId="1B6205E2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7DD5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1F3D" w14:textId="289DBB9D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Alternativ* near/3 therap*</w:t>
            </w:r>
          </w:p>
        </w:tc>
      </w:tr>
      <w:tr w:rsidR="00633000" w14:paraId="0E1FC8EB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74B7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5124" w14:textId="5A1C708F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Alternativ* near/3 medicin*</w:t>
            </w:r>
          </w:p>
        </w:tc>
      </w:tr>
      <w:tr w:rsidR="00633000" w14:paraId="6AB64197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9624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#31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DAD0" w14:textId="4231E77F" w:rsidR="00633000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Alternativ* near/3 treatment*</w:t>
            </w:r>
          </w:p>
        </w:tc>
      </w:tr>
      <w:tr w:rsidR="00C61F83" w14:paraId="39728DE4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BDE0" w14:textId="1DE88A2F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3CAD" w14:textId="149D8133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plant* near/6 medicine*</w:t>
            </w:r>
          </w:p>
        </w:tc>
      </w:tr>
      <w:tr w:rsidR="00C61F83" w14:paraId="687CB1D2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8C23" w14:textId="1F89DC3C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E8A4" w14:textId="128004D8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#10 or #11 or #12 or #13 or #14 or #15 or #16 or #17 or #18 or #19 or #20 or #21 or #22 or #23 or #24 or #25 or #26 or #27 or #28 or #29 or #30 or #31 or #32</w:t>
            </w:r>
          </w:p>
        </w:tc>
      </w:tr>
      <w:tr w:rsidR="00C61F83" w14:paraId="1497F18F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54F5" w14:textId="5271C967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1657" w14:textId="14071638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Soyo*</w:t>
            </w:r>
          </w:p>
        </w:tc>
      </w:tr>
      <w:tr w:rsidR="00C61F83" w14:paraId="72E5946D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0E6C" w14:textId="73B6308B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1B1A" w14:textId="529A9378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Shoyo*</w:t>
            </w:r>
          </w:p>
        </w:tc>
      </w:tr>
      <w:tr w:rsidR="00C61F83" w14:paraId="2E0702AD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BBBB" w14:textId="3EFABDC4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380" w14:textId="2CE4E067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Xiaoyao*</w:t>
            </w:r>
          </w:p>
        </w:tc>
      </w:tr>
      <w:tr w:rsidR="00C61F83" w14:paraId="61C8E15B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8E08" w14:textId="001242F1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A85D" w14:textId="2F35B186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Xiao yao*</w:t>
            </w:r>
          </w:p>
        </w:tc>
      </w:tr>
      <w:tr w:rsidR="00C61F83" w14:paraId="4B20D25F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1E62" w14:textId="4FAF8EA4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5DAF" w14:textId="781FCD29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Shiauyau*</w:t>
            </w:r>
          </w:p>
        </w:tc>
      </w:tr>
      <w:tr w:rsidR="00C61F83" w14:paraId="612AD5AC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5E7F" w14:textId="2BC9F9C2" w:rsidR="00C61F83" w:rsidRP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2BCA" w14:textId="7B7101E5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Shiau yau*</w:t>
            </w:r>
          </w:p>
        </w:tc>
      </w:tr>
      <w:tr w:rsidR="00C61F83" w14:paraId="2273E668" w14:textId="77777777" w:rsidTr="00C61F83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27DD" w14:textId="06ACA8BF" w:rsid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18A3" w14:textId="63D90D53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#34 OR #35 OR #36 OR #37 OR #38 OR #39</w:t>
            </w:r>
          </w:p>
        </w:tc>
      </w:tr>
      <w:tr w:rsidR="00C61F83" w14:paraId="502560BF" w14:textId="77777777" w:rsidTr="004B6359">
        <w:trPr>
          <w:trHeight w:val="56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142A" w14:textId="693818FE" w:rsidR="00C61F83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#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62BB" w14:textId="03AC3B68" w:rsidR="00C61F83" w:rsidRPr="00A63620" w:rsidRDefault="00C61F83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1F83">
              <w:rPr>
                <w:rFonts w:ascii="Times New Roman" w:hAnsi="Times New Roman"/>
                <w:sz w:val="24"/>
                <w:szCs w:val="24"/>
              </w:rPr>
              <w:t>#9 AND #33 AND #40</w:t>
            </w:r>
          </w:p>
        </w:tc>
      </w:tr>
    </w:tbl>
    <w:p w14:paraId="6CCA4B43" w14:textId="19B028FE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67778683" w14:textId="6F551D1A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5</w:t>
      </w:r>
      <w:r w:rsidRPr="00633000">
        <w:rPr>
          <w:rFonts w:eastAsia="HYSinMyeongJo-Medium"/>
          <w:szCs w:val="24"/>
        </w:rPr>
        <w:t>) Korean Medical Database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16093D" w14:paraId="5F82EAC7" w14:textId="77777777" w:rsidTr="00EE0E40">
        <w:trPr>
          <w:trHeight w:val="202"/>
        </w:trPr>
        <w:tc>
          <w:tcPr>
            <w:tcW w:w="10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DB9D" w14:textId="77777777" w:rsidR="0016093D" w:rsidRPr="00D4391E" w:rsidRDefault="0016093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16093D" w14:paraId="7E6BE1AD" w14:textId="77777777" w:rsidTr="008B2EDE">
        <w:trPr>
          <w:trHeight w:val="56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2E16" w14:textId="77777777" w:rsidR="0016093D" w:rsidRPr="0016093D" w:rsidRDefault="0016093D" w:rsidP="0016093D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 w:hint="eastAsia"/>
                <w:sz w:val="24"/>
                <w:szCs w:val="24"/>
              </w:rPr>
              <w:t>([ALL=dyspepsia*] OR [ALL=Indigest*] OR [ALL=Intestin*] OR [ALL=Digest*] OR [ALL=Gastr*] OR [ALL=gut] OR [ALL=epigastr*] OR [ALL=stomach*] OR [ALL=Postprandial*]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소화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복부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식후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속쓰림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위장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식욕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위부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복부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복통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구역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구토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] OR 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포만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 xml:space="preserve">]) </w:t>
            </w:r>
          </w:p>
          <w:p w14:paraId="7A99EED2" w14:textId="53EA9276" w:rsidR="0016093D" w:rsidRPr="00A63620" w:rsidRDefault="0016093D" w:rsidP="0016093D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 w:hint="eastAsia"/>
                <w:sz w:val="24"/>
                <w:szCs w:val="24"/>
              </w:rPr>
              <w:t>AND ([ALL=</w:t>
            </w:r>
            <w:r w:rsidRPr="0016093D">
              <w:rPr>
                <w:rFonts w:ascii="Batang" w:eastAsia="Batang" w:hAnsi="Batang" w:cs="Batang" w:hint="eastAsia"/>
                <w:sz w:val="24"/>
                <w:szCs w:val="24"/>
              </w:rPr>
              <w:t>소요</w:t>
            </w:r>
            <w:r w:rsidRPr="0016093D">
              <w:rPr>
                <w:rFonts w:ascii="Times New Roman" w:hAnsi="Times New Roman" w:hint="eastAsia"/>
                <w:sz w:val="24"/>
                <w:szCs w:val="24"/>
              </w:rPr>
              <w:t>*] OR [ALL=Soyo*])</w:t>
            </w:r>
          </w:p>
        </w:tc>
      </w:tr>
    </w:tbl>
    <w:p w14:paraId="2C58D887" w14:textId="162167A0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33D80A48" w14:textId="1D060FF1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6</w:t>
      </w:r>
      <w:r w:rsidRPr="00633000">
        <w:rPr>
          <w:rFonts w:eastAsia="HYSinMyeongJo-Medium"/>
          <w:szCs w:val="24"/>
        </w:rPr>
        <w:t>) KoreaMed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454"/>
      </w:tblGrid>
      <w:tr w:rsidR="00633000" w14:paraId="195160CD" w14:textId="77777777" w:rsidTr="004B6359">
        <w:trPr>
          <w:trHeight w:val="202"/>
        </w:trPr>
        <w:tc>
          <w:tcPr>
            <w:tcW w:w="1002" w:type="dxa"/>
            <w:tcBorders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E6DA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9454" w:type="dxa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2F82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633000" w14:paraId="402A2844" w14:textId="77777777" w:rsidTr="004B6359">
        <w:trPr>
          <w:trHeight w:val="69"/>
        </w:trPr>
        <w:tc>
          <w:tcPr>
            <w:tcW w:w="1002" w:type="dxa"/>
            <w:tcBorders>
              <w:top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5264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#1</w:t>
            </w:r>
          </w:p>
        </w:tc>
        <w:tc>
          <w:tcPr>
            <w:tcW w:w="9454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AFD5" w14:textId="36282680" w:rsidR="00633000" w:rsidRPr="00A63620" w:rsidRDefault="0016093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dyspepsia* OR Indigest* OR Intestin* OR Digest* OR Gastr* OR gut OR epigastr* OR stomach* OR Postprandial*</w:t>
            </w:r>
          </w:p>
        </w:tc>
      </w:tr>
      <w:tr w:rsidR="00633000" w14:paraId="4503FF23" w14:textId="77777777" w:rsidTr="0016093D">
        <w:trPr>
          <w:trHeight w:val="56"/>
        </w:trPr>
        <w:tc>
          <w:tcPr>
            <w:tcW w:w="1002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80C9" w14:textId="77777777" w:rsidR="00633000" w:rsidRPr="00A63620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t>#2</w:t>
            </w:r>
          </w:p>
        </w:tc>
        <w:tc>
          <w:tcPr>
            <w:tcW w:w="9454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7A49" w14:textId="0C94E731" w:rsidR="00633000" w:rsidRPr="00D4391E" w:rsidRDefault="0016093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Soyo* OR Shoyo* OR Xiaoyao* OR Xiao yao*</w:t>
            </w:r>
          </w:p>
        </w:tc>
      </w:tr>
      <w:tr w:rsidR="00633000" w14:paraId="0EFB7A52" w14:textId="77777777" w:rsidTr="0016093D">
        <w:trPr>
          <w:trHeight w:val="74"/>
        </w:trPr>
        <w:tc>
          <w:tcPr>
            <w:tcW w:w="1002" w:type="dxa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B988" w14:textId="77777777" w:rsidR="00633000" w:rsidRPr="00D4391E" w:rsidRDefault="00633000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3620">
              <w:rPr>
                <w:rFonts w:ascii="Times New Roman" w:hAnsi="Times New Roman"/>
                <w:sz w:val="24"/>
                <w:szCs w:val="24"/>
              </w:rPr>
              <w:lastRenderedPageBreak/>
              <w:t>#3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6BC1" w14:textId="0E66B9A9" w:rsidR="00633000" w:rsidRPr="00A63620" w:rsidRDefault="0016093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#1 AND #2</w:t>
            </w:r>
          </w:p>
        </w:tc>
      </w:tr>
    </w:tbl>
    <w:p w14:paraId="667EA142" w14:textId="1A912651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0FC245E3" w14:textId="3575AD10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7</w:t>
      </w:r>
      <w:r w:rsidRPr="00633000">
        <w:rPr>
          <w:rFonts w:eastAsia="HYSinMyeongJo-Medium"/>
          <w:szCs w:val="24"/>
        </w:rPr>
        <w:t>) Korean Studies Information Service System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7290D" w14:paraId="12F46546" w14:textId="77777777" w:rsidTr="00D25CF4">
        <w:trPr>
          <w:trHeight w:val="202"/>
        </w:trPr>
        <w:tc>
          <w:tcPr>
            <w:tcW w:w="10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ECF5" w14:textId="77777777" w:rsidR="0077290D" w:rsidRPr="00D4391E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77290D" w14:paraId="287807D0" w14:textId="77777777" w:rsidTr="00C032A3">
        <w:trPr>
          <w:trHeight w:val="69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612B3" w14:textId="1B86FBA3" w:rsidR="0077290D" w:rsidRPr="0077290D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(Dyspepsia OR Indigestion OR Gut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소화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) AND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>Soyo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O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 xml:space="preserve">R </w:t>
            </w: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소요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ko-KR"/>
              </w:rPr>
              <w:t>)</w:t>
            </w:r>
          </w:p>
        </w:tc>
      </w:tr>
    </w:tbl>
    <w:p w14:paraId="2C8B0A18" w14:textId="4D77A5F3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7AC6EB5B" w14:textId="7DFCDD96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8</w:t>
      </w:r>
      <w:r w:rsidRPr="00633000">
        <w:rPr>
          <w:rFonts w:eastAsia="HYSinMyeongJo-Medium"/>
          <w:szCs w:val="24"/>
        </w:rPr>
        <w:t>) National Digital Science Library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7290D" w14:paraId="126415D7" w14:textId="77777777" w:rsidTr="00B51AA1">
        <w:trPr>
          <w:trHeight w:val="202"/>
        </w:trPr>
        <w:tc>
          <w:tcPr>
            <w:tcW w:w="10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B316D" w14:textId="77777777" w:rsidR="0077290D" w:rsidRPr="00D4391E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77290D" w14:paraId="5A43B24E" w14:textId="77777777" w:rsidTr="00D071A5">
        <w:trPr>
          <w:trHeight w:val="69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563E" w14:textId="77777777" w:rsidR="0077290D" w:rsidRPr="0077290D" w:rsidRDefault="0077290D" w:rsidP="0077290D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(dyspepsia* | Indigest* | Intestin* | Digest* | Gastr* | gut | epigastr* | stomach* | Postprandial*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소화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복부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식후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속쓰림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위장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식욕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위부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복부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복통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구역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구토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 |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포만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 xml:space="preserve">) </w:t>
            </w:r>
          </w:p>
          <w:p w14:paraId="2688697D" w14:textId="61782491" w:rsidR="0077290D" w:rsidRPr="00A63620" w:rsidRDefault="0077290D" w:rsidP="0077290D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0D">
              <w:rPr>
                <w:rFonts w:ascii="Times New Roman" w:hAnsi="Times New Roman" w:hint="eastAsia"/>
                <w:sz w:val="24"/>
                <w:szCs w:val="24"/>
              </w:rPr>
              <w:t>AND (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소요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>* | Soyo* | Shoyo* | Xiaoyao* | Xiao yao* | Shiauyau* | Shiau yau*)</w:t>
            </w:r>
          </w:p>
        </w:tc>
      </w:tr>
    </w:tbl>
    <w:p w14:paraId="09AC1809" w14:textId="022641C9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5246EFD4" w14:textId="61EA9C84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9</w:t>
      </w:r>
      <w:r w:rsidRPr="00633000">
        <w:rPr>
          <w:rFonts w:eastAsia="HYSinMyeongJo-Medium"/>
          <w:szCs w:val="24"/>
        </w:rPr>
        <w:t>) Oriental Medicine Advanced Searching Integrated System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7290D" w14:paraId="39F62929" w14:textId="77777777" w:rsidTr="004E7FF1">
        <w:trPr>
          <w:trHeight w:val="202"/>
        </w:trPr>
        <w:tc>
          <w:tcPr>
            <w:tcW w:w="10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9385" w14:textId="77777777" w:rsidR="0077290D" w:rsidRPr="00D4391E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77290D" w14:paraId="02F2572A" w14:textId="77777777" w:rsidTr="009722B7">
        <w:trPr>
          <w:trHeight w:val="69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0408" w14:textId="0CE30FBD" w:rsidR="0077290D" w:rsidRPr="00A63620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소화</w:t>
            </w: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불량 </w:t>
            </w:r>
            <w:r w:rsidRPr="0077290D">
              <w:rPr>
                <w:rFonts w:ascii="Times New Roman" w:hAnsi="Times New Roman" w:hint="eastAsia"/>
                <w:sz w:val="24"/>
                <w:szCs w:val="24"/>
              </w:rPr>
              <w:t>AND</w:t>
            </w: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소요</w:t>
            </w:r>
          </w:p>
        </w:tc>
      </w:tr>
    </w:tbl>
    <w:p w14:paraId="6EF241C2" w14:textId="21161C64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189E942D" w14:textId="4F67CAE7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10</w:t>
      </w:r>
      <w:r w:rsidRPr="00633000">
        <w:rPr>
          <w:rFonts w:eastAsia="HYSinMyeongJo-Medium"/>
          <w:szCs w:val="24"/>
        </w:rPr>
        <w:t>) China National Knowledge Infrastructure Database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7290D" w14:paraId="7C06B441" w14:textId="77777777" w:rsidTr="002B5879">
        <w:trPr>
          <w:trHeight w:val="202"/>
        </w:trPr>
        <w:tc>
          <w:tcPr>
            <w:tcW w:w="10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148" w14:textId="77777777" w:rsidR="0077290D" w:rsidRPr="00D4391E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77290D" w14:paraId="5E95F61C" w14:textId="77777777" w:rsidTr="00102BC6">
        <w:trPr>
          <w:trHeight w:val="69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06AC" w14:textId="17B953B2" w:rsidR="0077290D" w:rsidRPr="00A63620" w:rsidRDefault="0077290D" w:rsidP="0077290D">
            <w:pPr>
              <w:pStyle w:val="MDPI42tablebody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0D">
              <w:rPr>
                <w:rFonts w:ascii="Times New Roman" w:hAnsi="Times New Roman"/>
                <w:sz w:val="24"/>
                <w:szCs w:val="24"/>
              </w:rPr>
              <w:t>(SU=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消化不良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功能性消化不良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烧灼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食欲不振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上腹不适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上腹痛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腹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胀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早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饱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嗳气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+dyspepsia+indigestion) AND (SU=Xiaoyao+Shiauyau+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逍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遥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5E6B262" w14:textId="10B65BB8" w:rsidR="00633000" w:rsidRDefault="00633000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p w14:paraId="4940B90C" w14:textId="48EADFD6" w:rsidR="00633000" w:rsidRPr="00633000" w:rsidRDefault="00633000" w:rsidP="00633000">
      <w:pPr>
        <w:pStyle w:val="NoSpacing"/>
        <w:spacing w:after="120"/>
      </w:pPr>
      <w:r w:rsidRPr="00633000">
        <w:rPr>
          <w:rFonts w:eastAsia="HYSinMyeongJo-Medium"/>
          <w:szCs w:val="24"/>
        </w:rPr>
        <w:t>(</w:t>
      </w:r>
      <w:r>
        <w:rPr>
          <w:rFonts w:eastAsia="HYSinMyeongJo-Medium"/>
          <w:szCs w:val="24"/>
        </w:rPr>
        <w:t>11</w:t>
      </w:r>
      <w:r w:rsidRPr="00633000">
        <w:rPr>
          <w:rFonts w:eastAsia="HYSinMyeongJo-Medium"/>
          <w:szCs w:val="24"/>
        </w:rPr>
        <w:t>) Citation Information by Nii</w:t>
      </w:r>
    </w:p>
    <w:tbl>
      <w:tblPr>
        <w:tblW w:w="104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77290D" w14:paraId="61AF170B" w14:textId="77777777" w:rsidTr="00B170F1">
        <w:trPr>
          <w:trHeight w:val="202"/>
        </w:trPr>
        <w:tc>
          <w:tcPr>
            <w:tcW w:w="1045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FBE3" w14:textId="77777777" w:rsidR="0077290D" w:rsidRPr="00D4391E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391E">
              <w:rPr>
                <w:rFonts w:ascii="Times New Roman" w:hAnsi="Times New Roman"/>
                <w:b/>
                <w:sz w:val="24"/>
                <w:szCs w:val="24"/>
              </w:rPr>
              <w:t>Search items</w:t>
            </w:r>
          </w:p>
        </w:tc>
      </w:tr>
      <w:tr w:rsidR="0077290D" w14:paraId="3B4E9260" w14:textId="77777777" w:rsidTr="00E56E3D">
        <w:trPr>
          <w:trHeight w:val="69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3AC6" w14:textId="6B858784" w:rsidR="0077290D" w:rsidRPr="00A63620" w:rsidRDefault="0077290D" w:rsidP="004B6359">
            <w:pPr>
              <w:pStyle w:val="MDPI42tablebody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90D">
              <w:rPr>
                <w:rFonts w:ascii="Times New Roman" w:hAnsi="Times New Roman"/>
                <w:sz w:val="24"/>
                <w:szCs w:val="24"/>
              </w:rPr>
              <w:t>(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消化不良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ディスペプシア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酸逆流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灼熱感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食思不振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胃部不快感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腹部不快感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心窩部痛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腹痛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腹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胀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早期飽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満感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嘔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気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嘔吐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げっぷ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食後愁訴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腹部愁訴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消化器愁訴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消化器症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状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 xml:space="preserve"> OR dyspepsia OR indigestion) AND (</w:t>
            </w:r>
            <w:r w:rsidRPr="0077290D">
              <w:rPr>
                <w:rFonts w:ascii="Batang" w:eastAsia="Batang" w:hAnsi="Batang" w:cs="Batang" w:hint="eastAsia"/>
                <w:sz w:val="24"/>
                <w:szCs w:val="24"/>
              </w:rPr>
              <w:t>逍</w:t>
            </w:r>
            <w:r w:rsidRPr="0077290D">
              <w:rPr>
                <w:rFonts w:ascii="New Gulim" w:eastAsia="New Gulim" w:hAnsi="New Gulim" w:cs="New Gulim" w:hint="eastAsia"/>
                <w:sz w:val="24"/>
                <w:szCs w:val="24"/>
              </w:rPr>
              <w:t>遥</w:t>
            </w:r>
            <w:r w:rsidRPr="0077290D">
              <w:rPr>
                <w:rFonts w:ascii="Times New Roman" w:hAnsi="Times New Roman"/>
                <w:sz w:val="24"/>
                <w:szCs w:val="24"/>
              </w:rPr>
              <w:t>* OR Shoyo*)</w:t>
            </w:r>
          </w:p>
        </w:tc>
      </w:tr>
    </w:tbl>
    <w:p w14:paraId="3891B7B0" w14:textId="77777777" w:rsidR="000729AD" w:rsidRDefault="000729AD">
      <w:pPr>
        <w:spacing w:before="0" w:after="0"/>
        <w:rPr>
          <w:b/>
          <w:color w:val="212121"/>
          <w:szCs w:val="24"/>
          <w:shd w:val="clear" w:color="auto" w:fill="FFFFFF"/>
          <w:lang w:eastAsia="ko-KR"/>
        </w:rPr>
      </w:pPr>
    </w:p>
    <w:sectPr w:rsidR="000729AD" w:rsidSect="008A7B13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EA2F" w14:textId="77777777" w:rsidR="00DF1513" w:rsidRDefault="00DF1513" w:rsidP="00117666">
      <w:pPr>
        <w:spacing w:after="0"/>
      </w:pPr>
      <w:r>
        <w:separator/>
      </w:r>
    </w:p>
  </w:endnote>
  <w:endnote w:type="continuationSeparator" w:id="0">
    <w:p w14:paraId="2A8021D3" w14:textId="77777777" w:rsidR="00DF1513" w:rsidRDefault="00DF151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Batang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D0A" w14:textId="77777777" w:rsidR="004B6359" w:rsidRPr="00577C4C" w:rsidRDefault="004B6359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40F61" wp14:editId="016EC2AD">
              <wp:simplePos x="0" y="0"/>
              <wp:positionH relativeFrom="page">
                <wp:posOffset>5513705</wp:posOffset>
              </wp:positionH>
              <wp:positionV relativeFrom="page">
                <wp:posOffset>9197340</wp:posOffset>
              </wp:positionV>
              <wp:extent cx="1508760" cy="5016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FAC61D" w14:textId="77777777" w:rsidR="004B6359" w:rsidRPr="000136DE" w:rsidRDefault="004B6359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0136DE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0136DE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136DE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0136DE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40F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15pt;margin-top:724.2pt;width:118.8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" filled="f" stroked="f" strokeweight=".5pt">
              <v:textbox style="mso-fit-shape-to-text:t">
                <w:txbxContent>
                  <w:p w14:paraId="04FAC61D" w14:textId="77777777" w:rsidR="004B6359" w:rsidRPr="000136DE" w:rsidRDefault="004B6359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0136DE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0136DE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0136DE"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0136DE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7B19" w14:textId="77777777" w:rsidR="004B6359" w:rsidRPr="00577C4C" w:rsidRDefault="004B6359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2F1BF0" wp14:editId="574F810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395605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9E50D0" w14:textId="77777777" w:rsidR="004B6359" w:rsidRPr="000136DE" w:rsidRDefault="004B6359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0136DE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0136DE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136DE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0136DE">
                            <w:rPr>
                              <w:noProof/>
                              <w:color w:val="000000"/>
                              <w:szCs w:val="40"/>
                            </w:rPr>
                            <w:t>7</w:t>
                          </w:r>
                          <w:r w:rsidRPr="000136DE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F1BF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0;margin-top:0;width:118.8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C9S2ItQgIAAIEEAAAOAAAA&#10;AAAAAAAAAAAAAC4CAABkcnMvZTJvRG9jLnhtbFBLAQItABQABgAIAAAAIQA4sBLD2QAAAAQBAAAP&#10;AAAAAAAAAAAAAAAAAJwEAABkcnMvZG93bnJldi54bWxQSwUGAAAAAAQABADzAAAAogUAAAAA&#10;" filled="f" stroked="f" strokeweight=".5pt">
              <v:textbox style="mso-fit-shape-to-text:t">
                <w:txbxContent>
                  <w:p w14:paraId="3F9E50D0" w14:textId="77777777" w:rsidR="004B6359" w:rsidRPr="000136DE" w:rsidRDefault="004B6359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0136DE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0136DE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0136DE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0136DE">
                      <w:rPr>
                        <w:noProof/>
                        <w:color w:val="000000"/>
                        <w:szCs w:val="40"/>
                      </w:rPr>
                      <w:t>7</w:t>
                    </w:r>
                    <w:r w:rsidRPr="000136DE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37FF" w14:textId="77777777" w:rsidR="00DF1513" w:rsidRDefault="00DF1513" w:rsidP="00117666">
      <w:pPr>
        <w:spacing w:after="0"/>
      </w:pPr>
      <w:r>
        <w:separator/>
      </w:r>
    </w:p>
  </w:footnote>
  <w:footnote w:type="continuationSeparator" w:id="0">
    <w:p w14:paraId="18757E80" w14:textId="77777777" w:rsidR="00DF1513" w:rsidRDefault="00DF151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0BD2" w14:textId="77777777" w:rsidR="004B6359" w:rsidRPr="009151AA" w:rsidRDefault="004B6359" w:rsidP="000136DE">
    <w:pPr>
      <w:jc w:val="right"/>
    </w:pPr>
    <w:r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461B" w14:textId="77777777" w:rsidR="004B6359" w:rsidRDefault="004B6359" w:rsidP="000136DE">
    <w:pPr>
      <w:tabs>
        <w:tab w:val="center" w:pos="4888"/>
      </w:tabs>
    </w:pPr>
    <w:r w:rsidRPr="000136DE">
      <w:rPr>
        <w:b/>
        <w:noProof/>
        <w:color w:val="A6A6A6"/>
        <w:lang w:eastAsia="ko-KR"/>
      </w:rPr>
      <w:drawing>
        <wp:inline distT="0" distB="0" distL="0" distR="0" wp14:anchorId="20166F32" wp14:editId="17B48FBB">
          <wp:extent cx="1381125" cy="495300"/>
          <wp:effectExtent l="0" t="0" r="0" b="0"/>
          <wp:docPr id="1" name="Picture 7" descr="설명: 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설명: 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9A414B"/>
    <w:multiLevelType w:val="hybridMultilevel"/>
    <w:tmpl w:val="C108D138"/>
    <w:lvl w:ilvl="0" w:tplc="D0085956">
      <w:start w:val="1"/>
      <w:numFmt w:val="decimal"/>
      <w:lvlText w:val="(%1)"/>
      <w:lvlJc w:val="left"/>
      <w:pPr>
        <w:ind w:left="760" w:hanging="360"/>
      </w:pPr>
      <w:rPr>
        <w:rFonts w:eastAsia="HYSinMyeongJo-Medium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FD4FA3"/>
    <w:multiLevelType w:val="hybridMultilevel"/>
    <w:tmpl w:val="E4BA47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20C4F"/>
    <w:multiLevelType w:val="hybridMultilevel"/>
    <w:tmpl w:val="DD7A20EC"/>
    <w:lvl w:ilvl="0" w:tplc="E51C04C8">
      <w:start w:val="1"/>
      <w:numFmt w:val="bullet"/>
      <w:lvlText w:val="·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5D6BEA"/>
    <w:multiLevelType w:val="hybridMultilevel"/>
    <w:tmpl w:val="37C28668"/>
    <w:lvl w:ilvl="0" w:tplc="9ED8468E">
      <w:start w:val="1"/>
      <w:numFmt w:val="decimal"/>
      <w:lvlText w:val="(%1)"/>
      <w:lvlJc w:val="left"/>
      <w:pPr>
        <w:ind w:left="760" w:hanging="360"/>
      </w:pPr>
      <w:rPr>
        <w:rFonts w:eastAsia="HYSinMyeongJo-Medium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5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7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0171"/>
    <w:rsid w:val="000002F4"/>
    <w:rsid w:val="000136DE"/>
    <w:rsid w:val="0001436A"/>
    <w:rsid w:val="00014D29"/>
    <w:rsid w:val="00016296"/>
    <w:rsid w:val="00025931"/>
    <w:rsid w:val="00025B13"/>
    <w:rsid w:val="00030787"/>
    <w:rsid w:val="00031C70"/>
    <w:rsid w:val="00034304"/>
    <w:rsid w:val="00035434"/>
    <w:rsid w:val="0003666A"/>
    <w:rsid w:val="00040983"/>
    <w:rsid w:val="000431B8"/>
    <w:rsid w:val="00044D84"/>
    <w:rsid w:val="000518D5"/>
    <w:rsid w:val="00051BAD"/>
    <w:rsid w:val="00052A14"/>
    <w:rsid w:val="00053776"/>
    <w:rsid w:val="00055FCA"/>
    <w:rsid w:val="000632E4"/>
    <w:rsid w:val="000649E3"/>
    <w:rsid w:val="000658A0"/>
    <w:rsid w:val="000729AD"/>
    <w:rsid w:val="0007363C"/>
    <w:rsid w:val="00077A14"/>
    <w:rsid w:val="00077D53"/>
    <w:rsid w:val="00081380"/>
    <w:rsid w:val="0008268D"/>
    <w:rsid w:val="00083ABF"/>
    <w:rsid w:val="00085CA6"/>
    <w:rsid w:val="000871C9"/>
    <w:rsid w:val="0009152C"/>
    <w:rsid w:val="0009180F"/>
    <w:rsid w:val="0009486C"/>
    <w:rsid w:val="000A2A78"/>
    <w:rsid w:val="000A3B52"/>
    <w:rsid w:val="000A6DA1"/>
    <w:rsid w:val="000B09D0"/>
    <w:rsid w:val="000B1603"/>
    <w:rsid w:val="000B5F7B"/>
    <w:rsid w:val="000C157F"/>
    <w:rsid w:val="000C2348"/>
    <w:rsid w:val="000D6415"/>
    <w:rsid w:val="000D7328"/>
    <w:rsid w:val="000E2250"/>
    <w:rsid w:val="000F332C"/>
    <w:rsid w:val="000F5CAC"/>
    <w:rsid w:val="001002E1"/>
    <w:rsid w:val="00105507"/>
    <w:rsid w:val="00105FD9"/>
    <w:rsid w:val="00111B71"/>
    <w:rsid w:val="00112369"/>
    <w:rsid w:val="00113D86"/>
    <w:rsid w:val="0011709C"/>
    <w:rsid w:val="00117124"/>
    <w:rsid w:val="00117666"/>
    <w:rsid w:val="0012340B"/>
    <w:rsid w:val="001234BE"/>
    <w:rsid w:val="00152F4A"/>
    <w:rsid w:val="001549D3"/>
    <w:rsid w:val="00154F11"/>
    <w:rsid w:val="00160065"/>
    <w:rsid w:val="0016093D"/>
    <w:rsid w:val="001613B3"/>
    <w:rsid w:val="00161F1C"/>
    <w:rsid w:val="001630F8"/>
    <w:rsid w:val="00164FED"/>
    <w:rsid w:val="00167C8D"/>
    <w:rsid w:val="001761AA"/>
    <w:rsid w:val="00177D84"/>
    <w:rsid w:val="00187B5A"/>
    <w:rsid w:val="00193D16"/>
    <w:rsid w:val="0019505E"/>
    <w:rsid w:val="00197572"/>
    <w:rsid w:val="001A011A"/>
    <w:rsid w:val="001A476F"/>
    <w:rsid w:val="001A5715"/>
    <w:rsid w:val="001B54CC"/>
    <w:rsid w:val="001B6E5B"/>
    <w:rsid w:val="001C1945"/>
    <w:rsid w:val="001D071C"/>
    <w:rsid w:val="001D19C6"/>
    <w:rsid w:val="001E53E8"/>
    <w:rsid w:val="001F4298"/>
    <w:rsid w:val="00200DC3"/>
    <w:rsid w:val="00201E2D"/>
    <w:rsid w:val="0021188B"/>
    <w:rsid w:val="0021471B"/>
    <w:rsid w:val="0021625E"/>
    <w:rsid w:val="00223B24"/>
    <w:rsid w:val="00227FCC"/>
    <w:rsid w:val="00241D7A"/>
    <w:rsid w:val="00247BC4"/>
    <w:rsid w:val="0025005A"/>
    <w:rsid w:val="00255A14"/>
    <w:rsid w:val="00255D1A"/>
    <w:rsid w:val="00262368"/>
    <w:rsid w:val="0026337E"/>
    <w:rsid w:val="00263D60"/>
    <w:rsid w:val="00264616"/>
    <w:rsid w:val="00265C46"/>
    <w:rsid w:val="00267D18"/>
    <w:rsid w:val="00274347"/>
    <w:rsid w:val="002840AE"/>
    <w:rsid w:val="002868E2"/>
    <w:rsid w:val="0028696B"/>
    <w:rsid w:val="002869C3"/>
    <w:rsid w:val="002936E4"/>
    <w:rsid w:val="002956FC"/>
    <w:rsid w:val="002A3431"/>
    <w:rsid w:val="002A656B"/>
    <w:rsid w:val="002A7CC1"/>
    <w:rsid w:val="002B3270"/>
    <w:rsid w:val="002B4A57"/>
    <w:rsid w:val="002C74CA"/>
    <w:rsid w:val="002D1DE9"/>
    <w:rsid w:val="002D39C8"/>
    <w:rsid w:val="002D653A"/>
    <w:rsid w:val="002D7117"/>
    <w:rsid w:val="002E1C0B"/>
    <w:rsid w:val="002E1D23"/>
    <w:rsid w:val="002E621B"/>
    <w:rsid w:val="00301BB2"/>
    <w:rsid w:val="00302066"/>
    <w:rsid w:val="003052C6"/>
    <w:rsid w:val="00307E4F"/>
    <w:rsid w:val="003123F4"/>
    <w:rsid w:val="00313677"/>
    <w:rsid w:val="0031718F"/>
    <w:rsid w:val="00330E19"/>
    <w:rsid w:val="00332E8D"/>
    <w:rsid w:val="00341EDC"/>
    <w:rsid w:val="003421AA"/>
    <w:rsid w:val="003423D1"/>
    <w:rsid w:val="00344090"/>
    <w:rsid w:val="00344DDD"/>
    <w:rsid w:val="00345F50"/>
    <w:rsid w:val="00345F7F"/>
    <w:rsid w:val="003468AE"/>
    <w:rsid w:val="003544FB"/>
    <w:rsid w:val="00357D15"/>
    <w:rsid w:val="003616BB"/>
    <w:rsid w:val="00363456"/>
    <w:rsid w:val="00372068"/>
    <w:rsid w:val="00376AF0"/>
    <w:rsid w:val="00396D6E"/>
    <w:rsid w:val="003A07A9"/>
    <w:rsid w:val="003A3E15"/>
    <w:rsid w:val="003A5EF8"/>
    <w:rsid w:val="003A6D94"/>
    <w:rsid w:val="003A7DA7"/>
    <w:rsid w:val="003B1E47"/>
    <w:rsid w:val="003B40AC"/>
    <w:rsid w:val="003B6D1E"/>
    <w:rsid w:val="003C0108"/>
    <w:rsid w:val="003C5D5E"/>
    <w:rsid w:val="003C77AF"/>
    <w:rsid w:val="003D006F"/>
    <w:rsid w:val="003D2F2D"/>
    <w:rsid w:val="003D3710"/>
    <w:rsid w:val="003D5A13"/>
    <w:rsid w:val="003E216D"/>
    <w:rsid w:val="003F0C00"/>
    <w:rsid w:val="003F78F0"/>
    <w:rsid w:val="00400627"/>
    <w:rsid w:val="0040127D"/>
    <w:rsid w:val="00401590"/>
    <w:rsid w:val="00405C8E"/>
    <w:rsid w:val="00406943"/>
    <w:rsid w:val="00412A48"/>
    <w:rsid w:val="00413D33"/>
    <w:rsid w:val="0041731B"/>
    <w:rsid w:val="0042085B"/>
    <w:rsid w:val="004262F8"/>
    <w:rsid w:val="004274DC"/>
    <w:rsid w:val="00431279"/>
    <w:rsid w:val="004317E8"/>
    <w:rsid w:val="00444E72"/>
    <w:rsid w:val="00447801"/>
    <w:rsid w:val="00447A65"/>
    <w:rsid w:val="00452CD4"/>
    <w:rsid w:val="00452E9C"/>
    <w:rsid w:val="004554A6"/>
    <w:rsid w:val="00465B0F"/>
    <w:rsid w:val="00471150"/>
    <w:rsid w:val="004735C8"/>
    <w:rsid w:val="004743D0"/>
    <w:rsid w:val="00474B53"/>
    <w:rsid w:val="004831A5"/>
    <w:rsid w:val="00484909"/>
    <w:rsid w:val="0048780F"/>
    <w:rsid w:val="004947A6"/>
    <w:rsid w:val="004961FF"/>
    <w:rsid w:val="00496E3C"/>
    <w:rsid w:val="004A6946"/>
    <w:rsid w:val="004A74FC"/>
    <w:rsid w:val="004B164B"/>
    <w:rsid w:val="004B20AE"/>
    <w:rsid w:val="004B2204"/>
    <w:rsid w:val="004B4621"/>
    <w:rsid w:val="004B6200"/>
    <w:rsid w:val="004B6359"/>
    <w:rsid w:val="004D7C18"/>
    <w:rsid w:val="004E1878"/>
    <w:rsid w:val="004F0109"/>
    <w:rsid w:val="004F35EA"/>
    <w:rsid w:val="0051052A"/>
    <w:rsid w:val="00512FBF"/>
    <w:rsid w:val="00517A89"/>
    <w:rsid w:val="00520C4C"/>
    <w:rsid w:val="005250F2"/>
    <w:rsid w:val="00530967"/>
    <w:rsid w:val="00531486"/>
    <w:rsid w:val="00533432"/>
    <w:rsid w:val="0053663B"/>
    <w:rsid w:val="00545370"/>
    <w:rsid w:val="005459EF"/>
    <w:rsid w:val="00550ED3"/>
    <w:rsid w:val="00551507"/>
    <w:rsid w:val="00555A14"/>
    <w:rsid w:val="005616F1"/>
    <w:rsid w:val="00563EDE"/>
    <w:rsid w:val="00567F53"/>
    <w:rsid w:val="00572A1F"/>
    <w:rsid w:val="0057372A"/>
    <w:rsid w:val="00574764"/>
    <w:rsid w:val="00576260"/>
    <w:rsid w:val="00590FC4"/>
    <w:rsid w:val="00593EEA"/>
    <w:rsid w:val="005A175C"/>
    <w:rsid w:val="005A25FA"/>
    <w:rsid w:val="005A4744"/>
    <w:rsid w:val="005A5EEE"/>
    <w:rsid w:val="005A6B0E"/>
    <w:rsid w:val="005A6D88"/>
    <w:rsid w:val="005B1AF6"/>
    <w:rsid w:val="005B220D"/>
    <w:rsid w:val="005B305A"/>
    <w:rsid w:val="005B365F"/>
    <w:rsid w:val="005B6605"/>
    <w:rsid w:val="005C6715"/>
    <w:rsid w:val="005D02FD"/>
    <w:rsid w:val="005D3B64"/>
    <w:rsid w:val="005E2813"/>
    <w:rsid w:val="005F0CED"/>
    <w:rsid w:val="005F36ED"/>
    <w:rsid w:val="005F44F1"/>
    <w:rsid w:val="005F4FB2"/>
    <w:rsid w:val="005F6A0C"/>
    <w:rsid w:val="005F75B1"/>
    <w:rsid w:val="00601991"/>
    <w:rsid w:val="0060211A"/>
    <w:rsid w:val="006107B8"/>
    <w:rsid w:val="006127E1"/>
    <w:rsid w:val="0061284C"/>
    <w:rsid w:val="006129EB"/>
    <w:rsid w:val="006148C2"/>
    <w:rsid w:val="00621A4D"/>
    <w:rsid w:val="00623FF4"/>
    <w:rsid w:val="00632AC3"/>
    <w:rsid w:val="00633000"/>
    <w:rsid w:val="006375C7"/>
    <w:rsid w:val="0063798A"/>
    <w:rsid w:val="00642D78"/>
    <w:rsid w:val="00647EA0"/>
    <w:rsid w:val="00650556"/>
    <w:rsid w:val="00651ED6"/>
    <w:rsid w:val="00654E8F"/>
    <w:rsid w:val="00656A50"/>
    <w:rsid w:val="00660D05"/>
    <w:rsid w:val="00663C9A"/>
    <w:rsid w:val="00663F5D"/>
    <w:rsid w:val="006667A2"/>
    <w:rsid w:val="00673646"/>
    <w:rsid w:val="0068005D"/>
    <w:rsid w:val="006820B1"/>
    <w:rsid w:val="006844B7"/>
    <w:rsid w:val="00685095"/>
    <w:rsid w:val="006859EC"/>
    <w:rsid w:val="00687746"/>
    <w:rsid w:val="006929D9"/>
    <w:rsid w:val="00694A5E"/>
    <w:rsid w:val="006977B9"/>
    <w:rsid w:val="006A30FA"/>
    <w:rsid w:val="006A3A23"/>
    <w:rsid w:val="006A40CD"/>
    <w:rsid w:val="006B1C51"/>
    <w:rsid w:val="006B309B"/>
    <w:rsid w:val="006B5B5B"/>
    <w:rsid w:val="006B643C"/>
    <w:rsid w:val="006B72E5"/>
    <w:rsid w:val="006B78ED"/>
    <w:rsid w:val="006B7D14"/>
    <w:rsid w:val="006C29E9"/>
    <w:rsid w:val="006C3672"/>
    <w:rsid w:val="006C60EC"/>
    <w:rsid w:val="006D17D5"/>
    <w:rsid w:val="006D35E8"/>
    <w:rsid w:val="006D5027"/>
    <w:rsid w:val="006D6D91"/>
    <w:rsid w:val="006F398E"/>
    <w:rsid w:val="00700C46"/>
    <w:rsid w:val="00701727"/>
    <w:rsid w:val="00704CA6"/>
    <w:rsid w:val="0070566C"/>
    <w:rsid w:val="00706BC1"/>
    <w:rsid w:val="00706F8A"/>
    <w:rsid w:val="007071A3"/>
    <w:rsid w:val="00707C3D"/>
    <w:rsid w:val="00714C50"/>
    <w:rsid w:val="007150B1"/>
    <w:rsid w:val="00720E74"/>
    <w:rsid w:val="007234CD"/>
    <w:rsid w:val="00725A7D"/>
    <w:rsid w:val="007261CF"/>
    <w:rsid w:val="007272D6"/>
    <w:rsid w:val="00736A36"/>
    <w:rsid w:val="00737CF0"/>
    <w:rsid w:val="007433C2"/>
    <w:rsid w:val="00744DA9"/>
    <w:rsid w:val="007500D1"/>
    <w:rsid w:val="007501BE"/>
    <w:rsid w:val="00752D39"/>
    <w:rsid w:val="00755AF6"/>
    <w:rsid w:val="007578BA"/>
    <w:rsid w:val="00760961"/>
    <w:rsid w:val="00766D22"/>
    <w:rsid w:val="00770D9D"/>
    <w:rsid w:val="00770F2C"/>
    <w:rsid w:val="0077290D"/>
    <w:rsid w:val="00777695"/>
    <w:rsid w:val="00777F70"/>
    <w:rsid w:val="00780D3D"/>
    <w:rsid w:val="00785D70"/>
    <w:rsid w:val="00790BB3"/>
    <w:rsid w:val="007916B4"/>
    <w:rsid w:val="007943D8"/>
    <w:rsid w:val="007A2096"/>
    <w:rsid w:val="007A636C"/>
    <w:rsid w:val="007B16B9"/>
    <w:rsid w:val="007B2D70"/>
    <w:rsid w:val="007C206C"/>
    <w:rsid w:val="007C6F42"/>
    <w:rsid w:val="007C731B"/>
    <w:rsid w:val="007D383F"/>
    <w:rsid w:val="007D3BEA"/>
    <w:rsid w:val="007D7D02"/>
    <w:rsid w:val="007E3E5E"/>
    <w:rsid w:val="007F0661"/>
    <w:rsid w:val="008062DE"/>
    <w:rsid w:val="008066F7"/>
    <w:rsid w:val="00807FF8"/>
    <w:rsid w:val="00815AAB"/>
    <w:rsid w:val="00817DD6"/>
    <w:rsid w:val="00821378"/>
    <w:rsid w:val="0082759D"/>
    <w:rsid w:val="0083323D"/>
    <w:rsid w:val="00834C1A"/>
    <w:rsid w:val="008371F0"/>
    <w:rsid w:val="00837234"/>
    <w:rsid w:val="0083759F"/>
    <w:rsid w:val="00841BF5"/>
    <w:rsid w:val="008460B8"/>
    <w:rsid w:val="008552EA"/>
    <w:rsid w:val="00862D76"/>
    <w:rsid w:val="00863AA1"/>
    <w:rsid w:val="00867689"/>
    <w:rsid w:val="00870BF2"/>
    <w:rsid w:val="00872BDE"/>
    <w:rsid w:val="00874350"/>
    <w:rsid w:val="00874E7E"/>
    <w:rsid w:val="0088449F"/>
    <w:rsid w:val="00885156"/>
    <w:rsid w:val="00890CAA"/>
    <w:rsid w:val="008A0951"/>
    <w:rsid w:val="008A176D"/>
    <w:rsid w:val="008A6E65"/>
    <w:rsid w:val="008A7B13"/>
    <w:rsid w:val="008B5BF6"/>
    <w:rsid w:val="008C2342"/>
    <w:rsid w:val="008D61ED"/>
    <w:rsid w:val="008E1242"/>
    <w:rsid w:val="008E2511"/>
    <w:rsid w:val="008E2D05"/>
    <w:rsid w:val="008F1E18"/>
    <w:rsid w:val="008F350B"/>
    <w:rsid w:val="00903A4C"/>
    <w:rsid w:val="009054AF"/>
    <w:rsid w:val="009065EF"/>
    <w:rsid w:val="009132D2"/>
    <w:rsid w:val="00914623"/>
    <w:rsid w:val="009151AA"/>
    <w:rsid w:val="00916398"/>
    <w:rsid w:val="00916E58"/>
    <w:rsid w:val="009267D5"/>
    <w:rsid w:val="0093429D"/>
    <w:rsid w:val="00935207"/>
    <w:rsid w:val="00942BD1"/>
    <w:rsid w:val="00943573"/>
    <w:rsid w:val="00957BDE"/>
    <w:rsid w:val="009605E5"/>
    <w:rsid w:val="00961D87"/>
    <w:rsid w:val="00964134"/>
    <w:rsid w:val="00964AA7"/>
    <w:rsid w:val="00965174"/>
    <w:rsid w:val="009657F0"/>
    <w:rsid w:val="00970F7D"/>
    <w:rsid w:val="00975605"/>
    <w:rsid w:val="009810C2"/>
    <w:rsid w:val="00985CD1"/>
    <w:rsid w:val="009921D1"/>
    <w:rsid w:val="009943AA"/>
    <w:rsid w:val="00994A3D"/>
    <w:rsid w:val="009A768E"/>
    <w:rsid w:val="009B6435"/>
    <w:rsid w:val="009C12C5"/>
    <w:rsid w:val="009C2B12"/>
    <w:rsid w:val="009C56AC"/>
    <w:rsid w:val="009C7DAE"/>
    <w:rsid w:val="009D440B"/>
    <w:rsid w:val="009D6C3B"/>
    <w:rsid w:val="009D789D"/>
    <w:rsid w:val="009E5EBB"/>
    <w:rsid w:val="009E623F"/>
    <w:rsid w:val="009F1853"/>
    <w:rsid w:val="009F2385"/>
    <w:rsid w:val="009F62DB"/>
    <w:rsid w:val="00A07848"/>
    <w:rsid w:val="00A0795F"/>
    <w:rsid w:val="00A1415F"/>
    <w:rsid w:val="00A174D9"/>
    <w:rsid w:val="00A2621C"/>
    <w:rsid w:val="00A262FC"/>
    <w:rsid w:val="00A42B8D"/>
    <w:rsid w:val="00A45B1F"/>
    <w:rsid w:val="00A66220"/>
    <w:rsid w:val="00A662A7"/>
    <w:rsid w:val="00A678E4"/>
    <w:rsid w:val="00A72162"/>
    <w:rsid w:val="00A738B2"/>
    <w:rsid w:val="00A75172"/>
    <w:rsid w:val="00A81CEF"/>
    <w:rsid w:val="00A841D1"/>
    <w:rsid w:val="00A91B86"/>
    <w:rsid w:val="00AA06C3"/>
    <w:rsid w:val="00AA4D24"/>
    <w:rsid w:val="00AA735F"/>
    <w:rsid w:val="00AB6715"/>
    <w:rsid w:val="00AC1C8E"/>
    <w:rsid w:val="00AC274A"/>
    <w:rsid w:val="00AC2A66"/>
    <w:rsid w:val="00AC321D"/>
    <w:rsid w:val="00AD3D3D"/>
    <w:rsid w:val="00AE17BF"/>
    <w:rsid w:val="00AE7DDA"/>
    <w:rsid w:val="00AF1463"/>
    <w:rsid w:val="00AF227F"/>
    <w:rsid w:val="00AF34C7"/>
    <w:rsid w:val="00AF35F3"/>
    <w:rsid w:val="00AF4AFF"/>
    <w:rsid w:val="00B1436B"/>
    <w:rsid w:val="00B1671E"/>
    <w:rsid w:val="00B23D0C"/>
    <w:rsid w:val="00B25EB8"/>
    <w:rsid w:val="00B27234"/>
    <w:rsid w:val="00B311B9"/>
    <w:rsid w:val="00B37F4D"/>
    <w:rsid w:val="00B4018A"/>
    <w:rsid w:val="00B43BAD"/>
    <w:rsid w:val="00B550CC"/>
    <w:rsid w:val="00B5554D"/>
    <w:rsid w:val="00B6059C"/>
    <w:rsid w:val="00B62F74"/>
    <w:rsid w:val="00B638EF"/>
    <w:rsid w:val="00B6445D"/>
    <w:rsid w:val="00B7108C"/>
    <w:rsid w:val="00B75780"/>
    <w:rsid w:val="00B81BC9"/>
    <w:rsid w:val="00B90259"/>
    <w:rsid w:val="00B9594D"/>
    <w:rsid w:val="00B96449"/>
    <w:rsid w:val="00BA1F33"/>
    <w:rsid w:val="00BB326F"/>
    <w:rsid w:val="00BC15DA"/>
    <w:rsid w:val="00BC2C2A"/>
    <w:rsid w:val="00BC3305"/>
    <w:rsid w:val="00BD1F0A"/>
    <w:rsid w:val="00BD63FB"/>
    <w:rsid w:val="00BE30E4"/>
    <w:rsid w:val="00BE3AC4"/>
    <w:rsid w:val="00BE685B"/>
    <w:rsid w:val="00BE7CB6"/>
    <w:rsid w:val="00BF19C3"/>
    <w:rsid w:val="00BF2E39"/>
    <w:rsid w:val="00BF3AFB"/>
    <w:rsid w:val="00BF3D81"/>
    <w:rsid w:val="00BF702A"/>
    <w:rsid w:val="00C04282"/>
    <w:rsid w:val="00C07BBE"/>
    <w:rsid w:val="00C128B8"/>
    <w:rsid w:val="00C17D15"/>
    <w:rsid w:val="00C237A8"/>
    <w:rsid w:val="00C263A6"/>
    <w:rsid w:val="00C35443"/>
    <w:rsid w:val="00C40F17"/>
    <w:rsid w:val="00C52A7B"/>
    <w:rsid w:val="00C560CF"/>
    <w:rsid w:val="00C56BAF"/>
    <w:rsid w:val="00C61F83"/>
    <w:rsid w:val="00C65952"/>
    <w:rsid w:val="00C679AA"/>
    <w:rsid w:val="00C717A3"/>
    <w:rsid w:val="00C73FFE"/>
    <w:rsid w:val="00C747BC"/>
    <w:rsid w:val="00C75972"/>
    <w:rsid w:val="00C8524F"/>
    <w:rsid w:val="00C94726"/>
    <w:rsid w:val="00CA367A"/>
    <w:rsid w:val="00CA62A8"/>
    <w:rsid w:val="00CB0EDD"/>
    <w:rsid w:val="00CB1CE0"/>
    <w:rsid w:val="00CB43FC"/>
    <w:rsid w:val="00CB75A8"/>
    <w:rsid w:val="00CB7E31"/>
    <w:rsid w:val="00CC2E6B"/>
    <w:rsid w:val="00CC6E28"/>
    <w:rsid w:val="00CD0570"/>
    <w:rsid w:val="00CD066B"/>
    <w:rsid w:val="00CE4FEE"/>
    <w:rsid w:val="00CE6DBF"/>
    <w:rsid w:val="00CF4308"/>
    <w:rsid w:val="00CF6023"/>
    <w:rsid w:val="00CF60FA"/>
    <w:rsid w:val="00CF6EC8"/>
    <w:rsid w:val="00D060CF"/>
    <w:rsid w:val="00D10791"/>
    <w:rsid w:val="00D16518"/>
    <w:rsid w:val="00D21BA5"/>
    <w:rsid w:val="00D21BE9"/>
    <w:rsid w:val="00D21F23"/>
    <w:rsid w:val="00D22F34"/>
    <w:rsid w:val="00D27B57"/>
    <w:rsid w:val="00D40DB6"/>
    <w:rsid w:val="00D43065"/>
    <w:rsid w:val="00D43CD6"/>
    <w:rsid w:val="00D55FE6"/>
    <w:rsid w:val="00D669BC"/>
    <w:rsid w:val="00D67751"/>
    <w:rsid w:val="00D70420"/>
    <w:rsid w:val="00D741E3"/>
    <w:rsid w:val="00D874D2"/>
    <w:rsid w:val="00D947C9"/>
    <w:rsid w:val="00DA05BA"/>
    <w:rsid w:val="00DA06BC"/>
    <w:rsid w:val="00DA69D5"/>
    <w:rsid w:val="00DB4FA2"/>
    <w:rsid w:val="00DB59C3"/>
    <w:rsid w:val="00DC259A"/>
    <w:rsid w:val="00DD088C"/>
    <w:rsid w:val="00DD48AD"/>
    <w:rsid w:val="00DE23E8"/>
    <w:rsid w:val="00DE667A"/>
    <w:rsid w:val="00DF1513"/>
    <w:rsid w:val="00DF1A55"/>
    <w:rsid w:val="00E101ED"/>
    <w:rsid w:val="00E16FFF"/>
    <w:rsid w:val="00E25714"/>
    <w:rsid w:val="00E34CAD"/>
    <w:rsid w:val="00E51816"/>
    <w:rsid w:val="00E52377"/>
    <w:rsid w:val="00E52D42"/>
    <w:rsid w:val="00E537AD"/>
    <w:rsid w:val="00E54089"/>
    <w:rsid w:val="00E545FC"/>
    <w:rsid w:val="00E64E17"/>
    <w:rsid w:val="00E67BDB"/>
    <w:rsid w:val="00E718EA"/>
    <w:rsid w:val="00E738A3"/>
    <w:rsid w:val="00E7395D"/>
    <w:rsid w:val="00E82B6C"/>
    <w:rsid w:val="00E866C9"/>
    <w:rsid w:val="00E90152"/>
    <w:rsid w:val="00E9053B"/>
    <w:rsid w:val="00E96C3B"/>
    <w:rsid w:val="00EA08A3"/>
    <w:rsid w:val="00EA1D72"/>
    <w:rsid w:val="00EA21A0"/>
    <w:rsid w:val="00EA3D3C"/>
    <w:rsid w:val="00EA7907"/>
    <w:rsid w:val="00EB1C9F"/>
    <w:rsid w:val="00EB269C"/>
    <w:rsid w:val="00EB4397"/>
    <w:rsid w:val="00EC090A"/>
    <w:rsid w:val="00ED20B5"/>
    <w:rsid w:val="00ED3D39"/>
    <w:rsid w:val="00ED57F9"/>
    <w:rsid w:val="00EF3265"/>
    <w:rsid w:val="00EF4528"/>
    <w:rsid w:val="00EF5119"/>
    <w:rsid w:val="00F04503"/>
    <w:rsid w:val="00F17161"/>
    <w:rsid w:val="00F22D43"/>
    <w:rsid w:val="00F2436A"/>
    <w:rsid w:val="00F3229C"/>
    <w:rsid w:val="00F339E2"/>
    <w:rsid w:val="00F379CE"/>
    <w:rsid w:val="00F46900"/>
    <w:rsid w:val="00F4738B"/>
    <w:rsid w:val="00F47F10"/>
    <w:rsid w:val="00F57934"/>
    <w:rsid w:val="00F61CDF"/>
    <w:rsid w:val="00F61D89"/>
    <w:rsid w:val="00F65B7D"/>
    <w:rsid w:val="00F700E1"/>
    <w:rsid w:val="00F81C65"/>
    <w:rsid w:val="00F86B2F"/>
    <w:rsid w:val="00F91EAA"/>
    <w:rsid w:val="00F91F55"/>
    <w:rsid w:val="00F9533C"/>
    <w:rsid w:val="00FA6C9A"/>
    <w:rsid w:val="00FA7205"/>
    <w:rsid w:val="00FB1212"/>
    <w:rsid w:val="00FB4BAE"/>
    <w:rsid w:val="00FC1BC6"/>
    <w:rsid w:val="00FC58BB"/>
    <w:rsid w:val="00FD19EE"/>
    <w:rsid w:val="00FD24C3"/>
    <w:rsid w:val="00FD55FA"/>
    <w:rsid w:val="00FE6A04"/>
    <w:rsid w:val="00FE79F4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A37A"/>
  <w15:chartTrackingRefBased/>
  <w15:docId w15:val="{5D4F96B3-0199-4517-860E-4B0E39E5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EF"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b/>
      <w:szCs w:val="24"/>
    </w:rPr>
  </w:style>
  <w:style w:type="character" w:customStyle="1" w:styleId="SubtitleChar">
    <w:name w:val="Subtitle Char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  <w:szCs w:val="24"/>
    </w:rPr>
  </w:style>
  <w:style w:type="paragraph" w:styleId="NoSpacing">
    <w:name w:val="No Spacing"/>
    <w:uiPriority w:val="99"/>
    <w:unhideWhenUsed/>
    <w:qFormat/>
    <w:rsid w:val="00AB6715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uiPriority w:val="99"/>
    <w:semiHidden/>
    <w:unhideWhenUsed/>
    <w:rsid w:val="00AB671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link w:val="Heading3"/>
    <w:uiPriority w:val="2"/>
    <w:rsid w:val="00AB6715"/>
    <w:rPr>
      <w:rFonts w:ascii="Times New Roman" w:eastAsia="Malgun Gothic" w:hAnsi="Times New Roman"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2"/>
    <w:rsid w:val="00AB6715"/>
    <w:rPr>
      <w:rFonts w:ascii="Times New Roman" w:eastAsia="Malgun Gothic" w:hAnsi="Times New Roman" w:cs="Times New Roman"/>
      <w:b/>
      <w:iCs/>
      <w:sz w:val="24"/>
      <w:szCs w:val="24"/>
    </w:rPr>
  </w:style>
  <w:style w:type="character" w:customStyle="1" w:styleId="Heading5Char">
    <w:name w:val="Heading 5 Char"/>
    <w:link w:val="Heading5"/>
    <w:uiPriority w:val="2"/>
    <w:rsid w:val="00AB6715"/>
    <w:rPr>
      <w:rFonts w:ascii="Times New Roman" w:eastAsia="Malgun Gothic" w:hAnsi="Times New Roman" w:cs="Times New Roman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B6715"/>
    <w:rPr>
      <w:rFonts w:ascii="Times New Roman" w:hAnsi="Times New Roman"/>
      <w:i/>
      <w:iCs/>
      <w:color w:val="404040"/>
      <w:sz w:val="24"/>
    </w:rPr>
  </w:style>
  <w:style w:type="character" w:styleId="Strong">
    <w:name w:val="Strong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uiPriority w:val="19"/>
    <w:qFormat/>
    <w:rsid w:val="00AB6715"/>
    <w:rPr>
      <w:rFonts w:ascii="Times New Roman" w:hAnsi="Times New Roman"/>
      <w:i/>
      <w:iCs/>
      <w:color w:val="404040"/>
    </w:rPr>
  </w:style>
  <w:style w:type="table" w:styleId="TableGrid">
    <w:name w:val="Table Grid"/>
    <w:basedOn w:val="TableNormal"/>
    <w:uiPriority w:val="39"/>
    <w:rsid w:val="00AB6715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laceholderText">
    <w:name w:val="Placeholder Text"/>
    <w:uiPriority w:val="99"/>
    <w:semiHidden/>
    <w:rsid w:val="00B27234"/>
    <w:rPr>
      <w:color w:val="808080"/>
    </w:rPr>
  </w:style>
  <w:style w:type="character" w:customStyle="1" w:styleId="text-highlight">
    <w:name w:val="text-highlight"/>
    <w:basedOn w:val="DefaultParagraphFont"/>
    <w:rsid w:val="004B164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GulimChe" w:eastAsia="GulimChe" w:hAnsi="GulimChe" w:cs="GulimChe"/>
      <w:szCs w:val="24"/>
      <w:lang w:eastAsia="ko-KR"/>
    </w:rPr>
  </w:style>
  <w:style w:type="character" w:customStyle="1" w:styleId="HTMLPreformattedChar">
    <w:name w:val="HTML Preformatted Char"/>
    <w:link w:val="HTMLPreformatted"/>
    <w:uiPriority w:val="99"/>
    <w:semiHidden/>
    <w:rsid w:val="00187B5A"/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y2iqfc">
    <w:name w:val="y2iqfc"/>
    <w:basedOn w:val="DefaultParagraphFont"/>
    <w:rsid w:val="00187B5A"/>
  </w:style>
  <w:style w:type="character" w:customStyle="1" w:styleId="small-caps">
    <w:name w:val="small-caps"/>
    <w:basedOn w:val="DefaultParagraphFont"/>
    <w:rsid w:val="006929D9"/>
  </w:style>
  <w:style w:type="character" w:customStyle="1" w:styleId="1">
    <w:name w:val="확인되지 않은 멘션1"/>
    <w:uiPriority w:val="99"/>
    <w:semiHidden/>
    <w:unhideWhenUsed/>
    <w:rsid w:val="009132D2"/>
    <w:rPr>
      <w:color w:val="605E5C"/>
      <w:shd w:val="clear" w:color="auto" w:fill="E1DFDD"/>
    </w:rPr>
  </w:style>
  <w:style w:type="paragraph" w:customStyle="1" w:styleId="a">
    <w:name w:val="바탕글"/>
    <w:basedOn w:val="Normal"/>
    <w:rsid w:val="00345F50"/>
    <w:pPr>
      <w:widowControl w:val="0"/>
      <w:wordWrap w:val="0"/>
      <w:autoSpaceDE w:val="0"/>
      <w:autoSpaceDN w:val="0"/>
      <w:spacing w:before="0" w:after="0" w:line="384" w:lineRule="auto"/>
      <w:jc w:val="both"/>
      <w:textAlignment w:val="baseline"/>
    </w:pPr>
    <w:rPr>
      <w:rFonts w:ascii="한컴바탕" w:eastAsia="Gulim" w:hAnsi="Gulim" w:cs="Gulim"/>
      <w:color w:val="000000"/>
      <w:sz w:val="20"/>
      <w:szCs w:val="20"/>
      <w:lang w:eastAsia="ko-KR"/>
    </w:rPr>
  </w:style>
  <w:style w:type="paragraph" w:customStyle="1" w:styleId="Default">
    <w:name w:val="Default"/>
    <w:rsid w:val="00CB0ED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DPI41tablecaption">
    <w:name w:val="MDPI_4.1_table_caption"/>
    <w:qFormat/>
    <w:rsid w:val="00A7216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A7216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795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  <w:div w:id="1863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5219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1408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7D726B2-2945-4424-A17C-AA66F6C2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1235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Florine Lièvre</cp:lastModifiedBy>
  <cp:revision>174</cp:revision>
  <cp:lastPrinted>2021-08-10T01:59:00Z</cp:lastPrinted>
  <dcterms:created xsi:type="dcterms:W3CDTF">2022-03-18T08:24:00Z</dcterms:created>
  <dcterms:modified xsi:type="dcterms:W3CDTF">2023-04-06T06:31:00Z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http://www.zotero.org/styles/frontiers-in-pharmacology</vt:lpwstr>
  </property>
  <property fmtid="{D5CDD505-2E9C-101B-9397-08002B2CF9AE}" pid="7" name="Mendeley Recent Style Name 2_1">
    <vt:lpwstr>Frontiers in Pharmacology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http://csl.mendeley.com/styles/569712181/IMR</vt:lpwstr>
  </property>
  <property fmtid="{D5CDD505-2E9C-101B-9397-08002B2CF9AE}" pid="11" name="Mendeley Recent Style Name 4_1">
    <vt:lpwstr>Intergrative Medicine Research</vt:lpwstr>
  </property>
  <property fmtid="{D5CDD505-2E9C-101B-9397-08002B2CF9AE}" pid="12" name="Mendeley Recent Style Id 5_1">
    <vt:lpwstr>http://www.zotero.org/styles/journal-of-herbal-medicine</vt:lpwstr>
  </property>
  <property fmtid="{D5CDD505-2E9C-101B-9397-08002B2CF9AE}" pid="13" name="Mendeley Recent Style Name 5_1">
    <vt:lpwstr>Journal of Herbal Medicine</vt:lpwstr>
  </property>
  <property fmtid="{D5CDD505-2E9C-101B-9397-08002B2CF9AE}" pid="14" name="Mendeley Recent Style Id 6_1">
    <vt:lpwstr>http://csl.mendeley.com/styles/569712181/JofIKM</vt:lpwstr>
  </property>
  <property fmtid="{D5CDD505-2E9C-101B-9397-08002B2CF9AE}" pid="15" name="Mendeley Recent Style Name 6_1">
    <vt:lpwstr>Journal of Internal Korean Medicine - Keumji Kim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