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AC6C" w14:textId="446A1655" w:rsidR="001A0985" w:rsidRPr="00735E63" w:rsidRDefault="001A0985" w:rsidP="001A0985">
      <w:pPr>
        <w:rPr>
          <w:rFonts w:asciiTheme="minorHAnsi" w:hAnsiTheme="minorHAnsi" w:cstheme="minorHAnsi"/>
        </w:rPr>
      </w:pPr>
      <w:r w:rsidRPr="00735E63">
        <w:rPr>
          <w:rFonts w:asciiTheme="minorHAnsi" w:hAnsiTheme="minorHAnsi" w:cstheme="minorHAnsi"/>
          <w:b/>
          <w:bCs/>
        </w:rPr>
        <w:t xml:space="preserve">Supplementary Table </w:t>
      </w:r>
      <w:r w:rsidR="00336083">
        <w:rPr>
          <w:rFonts w:asciiTheme="minorHAnsi" w:hAnsiTheme="minorHAnsi" w:cstheme="minorHAnsi"/>
          <w:b/>
          <w:bCs/>
        </w:rPr>
        <w:t>S</w:t>
      </w:r>
      <w:r w:rsidRPr="00735E63">
        <w:rPr>
          <w:rFonts w:asciiTheme="minorHAnsi" w:hAnsiTheme="minorHAnsi" w:cstheme="minorHAnsi"/>
          <w:b/>
          <w:bCs/>
        </w:rPr>
        <w:t>1:</w:t>
      </w:r>
      <w:r w:rsidRPr="00735E63">
        <w:rPr>
          <w:rFonts w:asciiTheme="minorHAnsi" w:hAnsiTheme="minorHAnsi" w:cstheme="minorHAnsi"/>
        </w:rPr>
        <w:t xml:space="preserve"> Description of platforms, sensors and dates for NDVI measurements in the two locations.</w:t>
      </w:r>
    </w:p>
    <w:tbl>
      <w:tblPr>
        <w:tblW w:w="12241" w:type="dxa"/>
        <w:tblLayout w:type="fixed"/>
        <w:tblLook w:val="04A0" w:firstRow="1" w:lastRow="0" w:firstColumn="1" w:lastColumn="0" w:noHBand="0" w:noVBand="1"/>
      </w:tblPr>
      <w:tblGrid>
        <w:gridCol w:w="1234"/>
        <w:gridCol w:w="1007"/>
        <w:gridCol w:w="1089"/>
        <w:gridCol w:w="1530"/>
        <w:gridCol w:w="1080"/>
        <w:gridCol w:w="270"/>
        <w:gridCol w:w="2160"/>
        <w:gridCol w:w="720"/>
        <w:gridCol w:w="271"/>
        <w:gridCol w:w="84"/>
        <w:gridCol w:w="2076"/>
        <w:gridCol w:w="720"/>
      </w:tblGrid>
      <w:tr w:rsidR="001A0985" w:rsidRPr="006B6AFC" w14:paraId="6C4BF6E2" w14:textId="77777777" w:rsidTr="001654C7">
        <w:trPr>
          <w:trHeight w:val="288"/>
        </w:trPr>
        <w:tc>
          <w:tcPr>
            <w:tcW w:w="12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FE7D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EC441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Satellite GSD (m)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C99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Validation platform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60C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797B0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SkySat acquisition date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FFC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C0C2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Validation dates</w:t>
            </w:r>
          </w:p>
        </w:tc>
      </w:tr>
      <w:tr w:rsidR="001A0985" w:rsidRPr="006B6AFC" w14:paraId="2C5C63D4" w14:textId="77777777" w:rsidTr="001654C7">
        <w:trPr>
          <w:trHeight w:val="576"/>
        </w:trPr>
        <w:tc>
          <w:tcPr>
            <w:tcW w:w="12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B2274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59AC7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F879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Platform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116F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Sensor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A4E7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GSD (m)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1953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6F365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4200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DAE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D0761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0EA7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04D25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DAE</w:t>
            </w:r>
          </w:p>
        </w:tc>
      </w:tr>
      <w:tr w:rsidR="001A0985" w:rsidRPr="006B6AFC" w14:paraId="46DC3072" w14:textId="77777777" w:rsidTr="001654C7">
        <w:trPr>
          <w:trHeight w:val="288"/>
        </w:trPr>
        <w:tc>
          <w:tcPr>
            <w:tcW w:w="12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E7841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085750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A8215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UAV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D60BC" w14:textId="77777777" w:rsidR="001A0985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Micasense</w:t>
            </w:r>
          </w:p>
          <w:p w14:paraId="7CE4BE7F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RedEdge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6D02CC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~ 0.017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454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6F8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10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5D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2FF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788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7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A13C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1A0985" w:rsidRPr="006B6AFC" w14:paraId="466C7421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B6CDB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CBCAD9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1D700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11F1B1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71F335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254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348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18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DB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9F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AC2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19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D4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A0985" w:rsidRPr="006B6AFC" w14:paraId="3BFAA827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AFFDB0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431C2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5E419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C8067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36C9C9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D9B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0E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31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B4F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F29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373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July 30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90D8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1A0985" w:rsidRPr="006B6AFC" w14:paraId="16DA3A88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11B969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02B16F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5DC352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AEC03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D3D61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89A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114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6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013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180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D6AF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6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C2BA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1A0985" w:rsidRPr="006B6AFC" w14:paraId="13A6218D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042888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3BAEE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7707EA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7727B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F7D53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AC2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EB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11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708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49F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19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18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19D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1A0985" w:rsidRPr="006B6AFC" w14:paraId="41431D2C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61ECE5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A02C1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D87FBB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A8E5B4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80E9C8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6AC3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D6ACB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September 11 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D12C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869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FF1C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September 3 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2B3A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1A0985" w:rsidRPr="006B6AFC" w14:paraId="6EA1DEEF" w14:textId="77777777" w:rsidTr="001654C7">
        <w:trPr>
          <w:trHeight w:val="288"/>
        </w:trPr>
        <w:tc>
          <w:tcPr>
            <w:tcW w:w="12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2F74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Zimba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6B6AFC">
              <w:rPr>
                <w:rFonts w:ascii="Calibri" w:eastAsia="Times New Roman" w:hAnsi="Calibri" w:cs="Calibri"/>
                <w:color w:val="000000"/>
              </w:rPr>
              <w:t>we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6286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98D2A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Hand-held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74032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Green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6B6AFC">
              <w:rPr>
                <w:rFonts w:ascii="Calibri" w:eastAsia="Times New Roman" w:hAnsi="Calibri" w:cs="Calibri"/>
                <w:color w:val="000000"/>
              </w:rPr>
              <w:t>eeker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C66F9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~ 0.015 x 0.61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D5BE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AF9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June 26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E54" w14:textId="474108C1" w:rsidR="001A0985" w:rsidRPr="006B6AFC" w:rsidRDefault="001A0985" w:rsidP="001A09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AA0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B5C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June 26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D18" w14:textId="59EAA608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0985" w:rsidRPr="006B6AFC" w14:paraId="4B7A1ADE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26006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AA0EB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DC2FF0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27D87C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90621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0E36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897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11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A76" w14:textId="18686888" w:rsidR="001A0985" w:rsidRPr="006B6AFC" w:rsidRDefault="001A0985" w:rsidP="001A09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DC9" w14:textId="77777777" w:rsidR="001A0985" w:rsidRPr="006B6AFC" w:rsidRDefault="001A0985" w:rsidP="0031225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559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10 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C31" w14:textId="33D36EB3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1A0985" w:rsidRPr="006B6AFC" w14:paraId="5DCA199C" w14:textId="77777777" w:rsidTr="001654C7">
        <w:trPr>
          <w:trHeight w:val="288"/>
        </w:trPr>
        <w:tc>
          <w:tcPr>
            <w:tcW w:w="12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659309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C698B0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DC584D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45CEF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DE2A4B" w14:textId="77777777" w:rsidR="001A0985" w:rsidRPr="006B6AFC" w:rsidRDefault="001A0985" w:rsidP="0031225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9678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39B3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25 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920C" w14:textId="24F9AEEE" w:rsidR="001A0985" w:rsidRPr="006B6AFC" w:rsidRDefault="001A0985" w:rsidP="001A098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A050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019D" w14:textId="77777777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6AFC">
              <w:rPr>
                <w:rFonts w:ascii="Calibri" w:eastAsia="Times New Roman" w:hAnsi="Calibri" w:cs="Calibri"/>
                <w:color w:val="000000"/>
              </w:rPr>
              <w:t>August 26 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DB19" w14:textId="355D0715" w:rsidR="001A0985" w:rsidRPr="006B6AFC" w:rsidRDefault="001A0985" w:rsidP="003122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  <w:r w:rsidRPr="006B6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D45531C" w14:textId="77777777" w:rsidR="001A0985" w:rsidRDefault="001A0985" w:rsidP="001A0985"/>
    <w:p w14:paraId="212A2B26" w14:textId="6E431DA4" w:rsidR="001A0985" w:rsidRPr="00994A3D" w:rsidRDefault="001A0985" w:rsidP="00661F6A">
      <w:pPr>
        <w:rPr>
          <w:rFonts w:cs="Times New Roman"/>
        </w:rPr>
      </w:pPr>
    </w:p>
    <w:sectPr w:rsidR="001A0985" w:rsidRPr="00994A3D" w:rsidSect="00661F6A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DB16" w14:textId="77777777" w:rsidR="00027555" w:rsidRDefault="00027555" w:rsidP="00117666">
      <w:pPr>
        <w:spacing w:after="0"/>
      </w:pPr>
      <w:r>
        <w:separator/>
      </w:r>
    </w:p>
  </w:endnote>
  <w:endnote w:type="continuationSeparator" w:id="0">
    <w:p w14:paraId="6B567937" w14:textId="77777777" w:rsidR="00027555" w:rsidRDefault="0002755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E3A1" w14:textId="77777777" w:rsidR="00027555" w:rsidRDefault="00027555" w:rsidP="00117666">
      <w:pPr>
        <w:spacing w:after="0"/>
      </w:pPr>
      <w:r>
        <w:separator/>
      </w:r>
    </w:p>
  </w:footnote>
  <w:footnote w:type="continuationSeparator" w:id="0">
    <w:p w14:paraId="4731985D" w14:textId="77777777" w:rsidR="00027555" w:rsidRDefault="0002755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1745E44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7555"/>
    <w:rsid w:val="00034304"/>
    <w:rsid w:val="00035434"/>
    <w:rsid w:val="00052A14"/>
    <w:rsid w:val="00077D53"/>
    <w:rsid w:val="00105FD9"/>
    <w:rsid w:val="00117666"/>
    <w:rsid w:val="001549D3"/>
    <w:rsid w:val="00160065"/>
    <w:rsid w:val="001654C7"/>
    <w:rsid w:val="00177D84"/>
    <w:rsid w:val="001A0985"/>
    <w:rsid w:val="00267D18"/>
    <w:rsid w:val="002868E2"/>
    <w:rsid w:val="002869C3"/>
    <w:rsid w:val="002936E4"/>
    <w:rsid w:val="002B4A57"/>
    <w:rsid w:val="002C74CA"/>
    <w:rsid w:val="00336083"/>
    <w:rsid w:val="003544FB"/>
    <w:rsid w:val="003D2F2D"/>
    <w:rsid w:val="003E1955"/>
    <w:rsid w:val="00401590"/>
    <w:rsid w:val="00447801"/>
    <w:rsid w:val="00452E9C"/>
    <w:rsid w:val="004735C8"/>
    <w:rsid w:val="004961FF"/>
    <w:rsid w:val="00517A89"/>
    <w:rsid w:val="005250F2"/>
    <w:rsid w:val="0054659E"/>
    <w:rsid w:val="00593EEA"/>
    <w:rsid w:val="005A5EEE"/>
    <w:rsid w:val="006375C7"/>
    <w:rsid w:val="00654E8F"/>
    <w:rsid w:val="00660D05"/>
    <w:rsid w:val="00661F6A"/>
    <w:rsid w:val="006820B1"/>
    <w:rsid w:val="006B7D14"/>
    <w:rsid w:val="00701727"/>
    <w:rsid w:val="0070566C"/>
    <w:rsid w:val="00714C50"/>
    <w:rsid w:val="00715C0C"/>
    <w:rsid w:val="00725A7D"/>
    <w:rsid w:val="00735E63"/>
    <w:rsid w:val="007501BE"/>
    <w:rsid w:val="00790BB3"/>
    <w:rsid w:val="007C206C"/>
    <w:rsid w:val="007F2B3A"/>
    <w:rsid w:val="00803D24"/>
    <w:rsid w:val="00817DD6"/>
    <w:rsid w:val="00885156"/>
    <w:rsid w:val="009151AA"/>
    <w:rsid w:val="0093429D"/>
    <w:rsid w:val="00943573"/>
    <w:rsid w:val="00970F7D"/>
    <w:rsid w:val="00985B1E"/>
    <w:rsid w:val="00994A3D"/>
    <w:rsid w:val="009C2B12"/>
    <w:rsid w:val="009C70F3"/>
    <w:rsid w:val="00A174D9"/>
    <w:rsid w:val="00A27BF0"/>
    <w:rsid w:val="00A569CD"/>
    <w:rsid w:val="00A851CF"/>
    <w:rsid w:val="00AB6715"/>
    <w:rsid w:val="00B1671E"/>
    <w:rsid w:val="00B25EB8"/>
    <w:rsid w:val="00B354E1"/>
    <w:rsid w:val="00B37F4D"/>
    <w:rsid w:val="00B71462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4A0E"/>
    <w:rsid w:val="00E866C9"/>
    <w:rsid w:val="00EA2F12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Francisco PINTO ESPINOSa</cp:lastModifiedBy>
  <cp:revision>4</cp:revision>
  <cp:lastPrinted>2013-10-03T12:51:00Z</cp:lastPrinted>
  <dcterms:created xsi:type="dcterms:W3CDTF">2022-12-02T16:05:00Z</dcterms:created>
  <dcterms:modified xsi:type="dcterms:W3CDTF">2023-04-01T01:30:00Z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