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32EE09B5" w14:textId="77777777" w:rsidR="00F52244" w:rsidRPr="00CA41CA" w:rsidRDefault="00F52244" w:rsidP="00F52244">
      <w:pPr>
        <w:pStyle w:val="MDPI13authornames"/>
        <w:rPr>
          <w:snapToGrid w:val="0"/>
          <w:color w:val="auto"/>
          <w:sz w:val="36"/>
          <w:szCs w:val="20"/>
        </w:rPr>
      </w:pPr>
      <w:r w:rsidRPr="00CA41CA">
        <w:rPr>
          <w:snapToGrid w:val="0"/>
          <w:color w:val="auto"/>
          <w:sz w:val="36"/>
          <w:szCs w:val="20"/>
        </w:rPr>
        <w:t xml:space="preserve">Genome-Wide Analysis of </w:t>
      </w:r>
      <w:r w:rsidRPr="00CA41CA">
        <w:rPr>
          <w:i/>
          <w:iCs/>
          <w:snapToGrid w:val="0"/>
          <w:color w:val="auto"/>
          <w:sz w:val="36"/>
          <w:szCs w:val="20"/>
        </w:rPr>
        <w:t>14-3-3</w:t>
      </w:r>
      <w:r w:rsidRPr="00CA41CA">
        <w:rPr>
          <w:snapToGrid w:val="0"/>
          <w:color w:val="auto"/>
          <w:sz w:val="36"/>
          <w:szCs w:val="20"/>
        </w:rPr>
        <w:t xml:space="preserve"> Gene Family in Four Gramineae and Its Response to Mycorrhizal Symbiosis in Maize</w:t>
      </w:r>
    </w:p>
    <w:p w14:paraId="62440A9E" w14:textId="64FD54F7" w:rsidR="00B63DE0" w:rsidRPr="00104BF0" w:rsidRDefault="00B63DE0" w:rsidP="00B63DE0">
      <w:pPr>
        <w:pStyle w:val="AuthorList"/>
        <w:rPr>
          <w:color w:val="000000" w:themeColor="text1"/>
        </w:rPr>
      </w:pPr>
      <w:proofErr w:type="spellStart"/>
      <w:r w:rsidRPr="00104BF0">
        <w:rPr>
          <w:color w:val="000000" w:themeColor="text1"/>
        </w:rPr>
        <w:t>Yanping</w:t>
      </w:r>
      <w:proofErr w:type="spellEnd"/>
      <w:r w:rsidRPr="00104BF0">
        <w:rPr>
          <w:color w:val="000000" w:themeColor="text1"/>
        </w:rPr>
        <w:t xml:space="preserve"> Wang</w:t>
      </w:r>
      <w:r w:rsidR="007F6CF4" w:rsidRPr="00DA628B">
        <w:rPr>
          <w:rFonts w:hint="eastAsia"/>
          <w:bCs/>
          <w:vertAlign w:val="superscript"/>
          <w:lang w:eastAsia="zh-CN"/>
        </w:rPr>
        <w:t>1</w:t>
      </w:r>
      <w:r w:rsidRPr="00104BF0">
        <w:rPr>
          <w:color w:val="000000" w:themeColor="text1"/>
        </w:rPr>
        <w:t xml:space="preserve">, </w:t>
      </w:r>
      <w:proofErr w:type="spellStart"/>
      <w:r w:rsidRPr="00104BF0">
        <w:rPr>
          <w:color w:val="000000" w:themeColor="text1"/>
        </w:rPr>
        <w:t>Qiang</w:t>
      </w:r>
      <w:proofErr w:type="spellEnd"/>
      <w:r w:rsidRPr="00104BF0">
        <w:rPr>
          <w:color w:val="000000" w:themeColor="text1"/>
        </w:rPr>
        <w:t xml:space="preserve"> Xu</w:t>
      </w:r>
      <w:r w:rsidR="007F6CF4" w:rsidRPr="00DA628B">
        <w:rPr>
          <w:rFonts w:hint="eastAsia"/>
          <w:bCs/>
          <w:vertAlign w:val="superscript"/>
          <w:lang w:eastAsia="zh-CN"/>
        </w:rPr>
        <w:t>1</w:t>
      </w:r>
      <w:r w:rsidRPr="00104BF0">
        <w:rPr>
          <w:color w:val="000000" w:themeColor="text1"/>
        </w:rPr>
        <w:t xml:space="preserve">, </w:t>
      </w:r>
      <w:proofErr w:type="spellStart"/>
      <w:r w:rsidR="00555F18" w:rsidRPr="00104BF0">
        <w:rPr>
          <w:color w:val="000000" w:themeColor="text1"/>
        </w:rPr>
        <w:t>Hanchen</w:t>
      </w:r>
      <w:proofErr w:type="spellEnd"/>
      <w:r w:rsidR="00555F18" w:rsidRPr="00104BF0">
        <w:rPr>
          <w:color w:val="000000" w:themeColor="text1"/>
        </w:rPr>
        <w:t xml:space="preserve"> Shan</w:t>
      </w:r>
      <w:r w:rsidR="007F6CF4" w:rsidRPr="00DA628B">
        <w:rPr>
          <w:rFonts w:hint="eastAsia"/>
          <w:bCs/>
          <w:vertAlign w:val="superscript"/>
          <w:lang w:eastAsia="zh-CN"/>
        </w:rPr>
        <w:t>1</w:t>
      </w:r>
      <w:r w:rsidR="00555F18" w:rsidRPr="00104BF0">
        <w:rPr>
          <w:color w:val="000000" w:themeColor="text1"/>
        </w:rPr>
        <w:t>,</w:t>
      </w:r>
      <w:r w:rsidR="00555F18">
        <w:rPr>
          <w:color w:val="000000" w:themeColor="text1"/>
        </w:rPr>
        <w:t xml:space="preserve"> </w:t>
      </w:r>
      <w:r w:rsidR="00555F18" w:rsidRPr="00104BF0">
        <w:rPr>
          <w:color w:val="000000" w:themeColor="text1"/>
        </w:rPr>
        <w:t>Ying Ni</w:t>
      </w:r>
      <w:r w:rsidR="007F6CF4" w:rsidRPr="00DA628B">
        <w:rPr>
          <w:rFonts w:hint="eastAsia"/>
          <w:bCs/>
          <w:vertAlign w:val="superscript"/>
          <w:lang w:eastAsia="zh-CN"/>
        </w:rPr>
        <w:t>1</w:t>
      </w:r>
      <w:r w:rsidR="00555F18" w:rsidRPr="00104BF0">
        <w:rPr>
          <w:color w:val="000000" w:themeColor="text1"/>
        </w:rPr>
        <w:t xml:space="preserve">, </w:t>
      </w:r>
      <w:r w:rsidR="00555F18">
        <w:rPr>
          <w:color w:val="000000" w:themeColor="text1"/>
        </w:rPr>
        <w:t>M</w:t>
      </w:r>
      <w:r w:rsidR="00555F18">
        <w:rPr>
          <w:rFonts w:hint="eastAsia"/>
          <w:color w:val="000000" w:themeColor="text1"/>
          <w:lang w:eastAsia="zh-CN"/>
        </w:rPr>
        <w:t>inyan</w:t>
      </w:r>
      <w:r w:rsidR="00555F18">
        <w:rPr>
          <w:color w:val="000000" w:themeColor="text1"/>
        </w:rPr>
        <w:t xml:space="preserve"> Xu</w:t>
      </w:r>
      <w:r w:rsidR="007F6CF4" w:rsidRPr="00DA628B">
        <w:rPr>
          <w:rFonts w:hint="eastAsia"/>
          <w:bCs/>
          <w:vertAlign w:val="superscript"/>
          <w:lang w:eastAsia="zh-CN"/>
        </w:rPr>
        <w:t>1</w:t>
      </w:r>
      <w:r w:rsidR="00555F18">
        <w:rPr>
          <w:color w:val="000000" w:themeColor="text1"/>
        </w:rPr>
        <w:t>,</w:t>
      </w:r>
      <w:r w:rsidR="007F6CF4" w:rsidRPr="007F6CF4">
        <w:t xml:space="preserve"> </w:t>
      </w:r>
      <w:proofErr w:type="spellStart"/>
      <w:r w:rsidR="007F6CF4">
        <w:t>Y</w:t>
      </w:r>
      <w:r w:rsidR="007F6CF4">
        <w:rPr>
          <w:rFonts w:hint="eastAsia"/>
          <w:lang w:eastAsia="zh-CN"/>
        </w:rPr>
        <w:t>un</w:t>
      </w:r>
      <w:r w:rsidR="007F6CF4">
        <w:rPr>
          <w:lang w:eastAsia="zh-CN"/>
        </w:rPr>
        <w:t>jian</w:t>
      </w:r>
      <w:proofErr w:type="spellEnd"/>
      <w:r w:rsidR="007F6CF4">
        <w:rPr>
          <w:lang w:eastAsia="zh-CN"/>
        </w:rPr>
        <w:t xml:space="preserve"> Xu</w:t>
      </w:r>
      <w:r w:rsidR="007F6CF4" w:rsidRPr="00DA628B">
        <w:rPr>
          <w:rFonts w:hint="eastAsia"/>
          <w:bCs/>
          <w:vertAlign w:val="superscript"/>
          <w:lang w:eastAsia="zh-CN"/>
        </w:rPr>
        <w:t>2</w:t>
      </w:r>
      <w:r w:rsidR="007F6CF4">
        <w:rPr>
          <w:lang w:eastAsia="zh-CN"/>
        </w:rPr>
        <w:t>,</w:t>
      </w:r>
      <w:r w:rsidRPr="00104BF0">
        <w:rPr>
          <w:color w:val="000000" w:themeColor="text1"/>
        </w:rPr>
        <w:t xml:space="preserve"> </w:t>
      </w:r>
      <w:proofErr w:type="spellStart"/>
      <w:r w:rsidRPr="00104BF0">
        <w:rPr>
          <w:color w:val="000000" w:themeColor="text1"/>
        </w:rPr>
        <w:t>Beijiu</w:t>
      </w:r>
      <w:proofErr w:type="spellEnd"/>
      <w:r w:rsidRPr="00104BF0">
        <w:rPr>
          <w:color w:val="000000" w:themeColor="text1"/>
        </w:rPr>
        <w:t xml:space="preserve"> Cheng</w:t>
      </w:r>
      <w:r w:rsidR="007F6CF4" w:rsidRPr="00DA628B">
        <w:rPr>
          <w:rFonts w:hint="eastAsia"/>
          <w:bCs/>
          <w:vertAlign w:val="superscript"/>
          <w:lang w:eastAsia="zh-CN"/>
        </w:rPr>
        <w:t>1</w:t>
      </w:r>
      <w:r w:rsidRPr="00104BF0">
        <w:rPr>
          <w:color w:val="000000" w:themeColor="text1"/>
        </w:rPr>
        <w:t xml:space="preserve">*, </w:t>
      </w:r>
      <w:proofErr w:type="spellStart"/>
      <w:r w:rsidRPr="00104BF0">
        <w:rPr>
          <w:color w:val="000000" w:themeColor="text1"/>
        </w:rPr>
        <w:t>Xiaoyu</w:t>
      </w:r>
      <w:proofErr w:type="spellEnd"/>
      <w:r w:rsidRPr="00104BF0">
        <w:rPr>
          <w:color w:val="000000" w:themeColor="text1"/>
        </w:rPr>
        <w:t xml:space="preserve"> li</w:t>
      </w:r>
      <w:r w:rsidR="007F6CF4" w:rsidRPr="00DA628B">
        <w:rPr>
          <w:rFonts w:hint="eastAsia"/>
          <w:bCs/>
          <w:vertAlign w:val="superscript"/>
          <w:lang w:eastAsia="zh-CN"/>
        </w:rPr>
        <w:t>1</w:t>
      </w:r>
      <w:r w:rsidRPr="00104BF0">
        <w:rPr>
          <w:color w:val="000000" w:themeColor="text1"/>
        </w:rPr>
        <w:t>*</w:t>
      </w:r>
    </w:p>
    <w:p w14:paraId="01F40656" w14:textId="77777777" w:rsidR="00B63DE0" w:rsidRPr="003F29FF" w:rsidRDefault="002868E2" w:rsidP="00B63DE0">
      <w:pPr>
        <w:spacing w:before="240" w:after="0"/>
        <w:rPr>
          <w:rFonts w:cs="Times New Roman"/>
          <w:bCs/>
          <w:color w:val="000000" w:themeColor="text1"/>
          <w:szCs w:val="24"/>
          <w:lang w:val="fr-FR"/>
        </w:rPr>
      </w:pPr>
      <w:r w:rsidRPr="003F29FF">
        <w:rPr>
          <w:rFonts w:cs="Times New Roman"/>
          <w:b/>
          <w:lang w:val="fr-FR"/>
        </w:rPr>
        <w:t xml:space="preserve">* Correspondence: </w:t>
      </w:r>
      <w:r w:rsidR="00B63DE0" w:rsidRPr="003F29FF">
        <w:rPr>
          <w:rFonts w:cs="Times New Roman"/>
          <w:bCs/>
          <w:color w:val="000000" w:themeColor="text1"/>
          <w:szCs w:val="24"/>
          <w:lang w:val="fr-FR"/>
        </w:rPr>
        <w:t>Beijiu Cheng: cbj@ahau.edu.cn; Xiaoyu Li: lixiaoyu@ahau.edu.cn</w:t>
      </w:r>
    </w:p>
    <w:p w14:paraId="79C754DD" w14:textId="3DDAFD92" w:rsidR="003C7544" w:rsidRPr="00C0428D" w:rsidRDefault="003C7544" w:rsidP="003C7544">
      <w:pPr>
        <w:spacing w:before="240" w:line="276" w:lineRule="auto"/>
        <w:rPr>
          <w:rFonts w:eastAsia="SimSun" w:cs="Times New Roman"/>
          <w:szCs w:val="21"/>
        </w:rPr>
      </w:pPr>
      <w:r w:rsidRPr="003F29FF">
        <w:rPr>
          <w:rFonts w:cs="Times New Roman"/>
          <w:b/>
          <w:szCs w:val="24"/>
          <w:lang w:val="fr-FR"/>
        </w:rPr>
        <w:t>Supplementary</w:t>
      </w:r>
      <w:r w:rsidRPr="003F29FF">
        <w:rPr>
          <w:rFonts w:cs="Times New Roman"/>
          <w:b/>
          <w:bCs/>
          <w:szCs w:val="24"/>
          <w:lang w:val="fr-FR" w:eastAsia="zh-CN"/>
        </w:rPr>
        <w:t xml:space="preserve"> Table </w:t>
      </w:r>
      <w:r w:rsidR="00005730" w:rsidRPr="003F29FF">
        <w:rPr>
          <w:rFonts w:cs="Times New Roman"/>
          <w:b/>
          <w:bCs/>
          <w:szCs w:val="24"/>
          <w:lang w:val="fr-FR" w:eastAsia="zh-CN"/>
        </w:rPr>
        <w:t>1</w:t>
      </w:r>
      <w:r w:rsidRPr="003F29FF">
        <w:rPr>
          <w:rFonts w:cs="Times New Roman"/>
          <w:b/>
          <w:bCs/>
          <w:szCs w:val="24"/>
          <w:lang w:val="fr-FR" w:eastAsia="zh-CN"/>
        </w:rPr>
        <w:t xml:space="preserve">. </w:t>
      </w:r>
      <w:bookmarkStart w:id="0" w:name="_Hlk119439402"/>
      <w:r w:rsidRPr="00C0428D">
        <w:rPr>
          <w:rFonts w:eastAsia="SimSun" w:cs="Times New Roman"/>
          <w:szCs w:val="21"/>
        </w:rPr>
        <w:t>Information of 14-3-3s in sorghum.</w:t>
      </w:r>
      <w:bookmarkEnd w:id="0"/>
    </w:p>
    <w:tbl>
      <w:tblPr>
        <w:tblW w:w="9585" w:type="dxa"/>
        <w:tblLook w:val="04A0" w:firstRow="1" w:lastRow="0" w:firstColumn="1" w:lastColumn="0" w:noHBand="0" w:noVBand="1"/>
      </w:tblPr>
      <w:tblGrid>
        <w:gridCol w:w="1197"/>
        <w:gridCol w:w="1085"/>
        <w:gridCol w:w="527"/>
        <w:gridCol w:w="826"/>
        <w:gridCol w:w="850"/>
        <w:gridCol w:w="949"/>
        <w:gridCol w:w="1054"/>
        <w:gridCol w:w="1131"/>
        <w:gridCol w:w="1966"/>
      </w:tblGrid>
      <w:tr w:rsidR="003C7544" w:rsidRPr="00C0428D" w14:paraId="4D30ABEB" w14:textId="77777777" w:rsidTr="00A748D5">
        <w:trPr>
          <w:trHeight w:val="515"/>
        </w:trPr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0F9D64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b/>
                <w:bCs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b/>
                <w:bCs/>
                <w:sz w:val="15"/>
                <w:szCs w:val="15"/>
                <w:lang w:eastAsia="zh-CN"/>
              </w:rPr>
              <w:t>Gene name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15EFF3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b/>
                <w:bCs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b/>
                <w:bCs/>
                <w:sz w:val="15"/>
                <w:szCs w:val="15"/>
                <w:lang w:eastAsia="zh-CN"/>
              </w:rPr>
              <w:t>Gene ID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A32965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b/>
                <w:bCs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b/>
                <w:bCs/>
                <w:sz w:val="15"/>
                <w:szCs w:val="15"/>
                <w:lang w:eastAsia="zh-CN"/>
              </w:rPr>
              <w:t>Chr.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780C05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b/>
                <w:bCs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b/>
                <w:bCs/>
                <w:sz w:val="15"/>
                <w:szCs w:val="15"/>
                <w:lang w:eastAsia="zh-CN"/>
              </w:rPr>
              <w:t>Exon number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71C6E7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b/>
                <w:bCs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b/>
                <w:bCs/>
                <w:sz w:val="15"/>
                <w:szCs w:val="15"/>
                <w:lang w:eastAsia="zh-CN"/>
              </w:rPr>
              <w:t>CDS(bp)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E85067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b/>
                <w:bCs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b/>
                <w:bCs/>
                <w:sz w:val="15"/>
                <w:szCs w:val="15"/>
                <w:lang w:eastAsia="zh-CN"/>
              </w:rPr>
              <w:t>Protein length(aa)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615A02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b/>
                <w:bCs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b/>
                <w:bCs/>
                <w:sz w:val="15"/>
                <w:szCs w:val="15"/>
                <w:lang w:eastAsia="zh-CN"/>
              </w:rPr>
              <w:t xml:space="preserve">Theoretical </w:t>
            </w:r>
            <w:proofErr w:type="spellStart"/>
            <w:r w:rsidRPr="00C0428D">
              <w:rPr>
                <w:rFonts w:eastAsia="SimSun" w:cs="Times New Roman"/>
                <w:b/>
                <w:bCs/>
                <w:sz w:val="15"/>
                <w:szCs w:val="15"/>
                <w:lang w:eastAsia="zh-CN"/>
              </w:rPr>
              <w:t>pI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C6C95A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b/>
                <w:bCs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b/>
                <w:bCs/>
                <w:sz w:val="15"/>
                <w:szCs w:val="15"/>
                <w:lang w:eastAsia="zh-CN"/>
              </w:rPr>
              <w:t>Mw (</w:t>
            </w:r>
            <w:proofErr w:type="spellStart"/>
            <w:r w:rsidRPr="00C0428D">
              <w:rPr>
                <w:rFonts w:eastAsia="SimSun" w:cs="Times New Roman"/>
                <w:b/>
                <w:bCs/>
                <w:sz w:val="15"/>
                <w:szCs w:val="15"/>
                <w:lang w:eastAsia="zh-CN"/>
              </w:rPr>
              <w:t>KDa</w:t>
            </w:r>
            <w:proofErr w:type="spellEnd"/>
            <w:r w:rsidRPr="00C0428D">
              <w:rPr>
                <w:rFonts w:eastAsia="SimSun" w:cs="Times New Roman"/>
                <w:b/>
                <w:bCs/>
                <w:sz w:val="15"/>
                <w:szCs w:val="15"/>
                <w:lang w:eastAsia="zh-CN"/>
              </w:rPr>
              <w:t>)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3277E99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b/>
                <w:bCs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b/>
                <w:bCs/>
                <w:sz w:val="15"/>
                <w:szCs w:val="15"/>
                <w:lang w:eastAsia="zh-CN"/>
              </w:rPr>
              <w:t>Subcellular localization</w:t>
            </w:r>
          </w:p>
        </w:tc>
      </w:tr>
      <w:tr w:rsidR="003C7544" w:rsidRPr="00C0428D" w14:paraId="34F555B1" w14:textId="77777777" w:rsidTr="00A748D5">
        <w:trPr>
          <w:trHeight w:val="281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40256B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i/>
                <w:iCs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i/>
                <w:iCs/>
                <w:sz w:val="15"/>
                <w:szCs w:val="15"/>
                <w:lang w:eastAsia="zh-CN"/>
              </w:rPr>
              <w:t>SbGF14a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E86BEA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EES14338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80B505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AD3F75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683FA7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777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5EA7EE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259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5D537D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4.84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58D054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28.61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3D1257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Nucleus.</w:t>
            </w:r>
          </w:p>
        </w:tc>
      </w:tr>
      <w:tr w:rsidR="003C7544" w:rsidRPr="00C0428D" w14:paraId="60315031" w14:textId="77777777" w:rsidTr="00A748D5">
        <w:trPr>
          <w:trHeight w:val="281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E54915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i/>
                <w:iCs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i/>
                <w:iCs/>
                <w:sz w:val="15"/>
                <w:szCs w:val="15"/>
                <w:lang w:eastAsia="zh-CN"/>
              </w:rPr>
              <w:t>SbGF14b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31860A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EES10954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F01E8E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D0D6DE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D00612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783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85D174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261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C14513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4.76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83E682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29.65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2EE5C3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Nucleus.</w:t>
            </w:r>
          </w:p>
        </w:tc>
      </w:tr>
      <w:tr w:rsidR="003C7544" w:rsidRPr="00C0428D" w14:paraId="571DC58F" w14:textId="77777777" w:rsidTr="00A748D5">
        <w:trPr>
          <w:trHeight w:val="281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DE4649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i/>
                <w:iCs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i/>
                <w:iCs/>
                <w:sz w:val="15"/>
                <w:szCs w:val="15"/>
                <w:lang w:eastAsia="zh-CN"/>
              </w:rPr>
              <w:t>SbGF14c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3B3A3C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EES15274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35CFDC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74105F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A50A78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759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8F5E08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253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173AD7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4.8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391897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28.67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71502E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Nucleus.</w:t>
            </w:r>
          </w:p>
        </w:tc>
      </w:tr>
      <w:tr w:rsidR="003C7544" w:rsidRPr="00C0428D" w14:paraId="7ED4CFAB" w14:textId="77777777" w:rsidTr="00A748D5">
        <w:trPr>
          <w:trHeight w:val="281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30D86A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i/>
                <w:iCs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i/>
                <w:iCs/>
                <w:sz w:val="15"/>
                <w:szCs w:val="15"/>
                <w:lang w:eastAsia="zh-CN"/>
              </w:rPr>
              <w:t>SbGF14d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EB2FB3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OQU83613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91D406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7FB687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8A5CC5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798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15B1A1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266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4C52F1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4.8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16BF25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29.34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AFAEE1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Nucleus.</w:t>
            </w:r>
          </w:p>
        </w:tc>
      </w:tr>
      <w:tr w:rsidR="003C7544" w:rsidRPr="00C0428D" w14:paraId="619DFACC" w14:textId="77777777" w:rsidTr="00A748D5">
        <w:trPr>
          <w:trHeight w:val="281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2FBC78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i/>
                <w:iCs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i/>
                <w:iCs/>
                <w:sz w:val="15"/>
                <w:szCs w:val="15"/>
                <w:lang w:eastAsia="zh-CN"/>
              </w:rPr>
              <w:t>SbGRF14e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5E306B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OQU80487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745721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3F7A2A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3E4352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768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A9851F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256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64B20E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4.79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0F9AFA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28.93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B94521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Nucleus.</w:t>
            </w:r>
          </w:p>
        </w:tc>
      </w:tr>
      <w:tr w:rsidR="003C7544" w:rsidRPr="00C0428D" w14:paraId="291B2C40" w14:textId="77777777" w:rsidTr="00A748D5">
        <w:trPr>
          <w:trHeight w:val="281"/>
        </w:trPr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4AB4EF6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i/>
                <w:iCs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i/>
                <w:iCs/>
                <w:sz w:val="15"/>
                <w:szCs w:val="15"/>
                <w:lang w:eastAsia="zh-CN"/>
              </w:rPr>
              <w:t>SbGF14f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B00E798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EES10091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C17CD9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5DF6761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68D9FD9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741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23A16BB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247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986E80A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5.17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78094E3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27.95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ADC865A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Cytoplasm. Nucleus.</w:t>
            </w:r>
          </w:p>
        </w:tc>
      </w:tr>
    </w:tbl>
    <w:p w14:paraId="252EDE05" w14:textId="27905DF1" w:rsidR="003C7544" w:rsidRPr="00C0428D" w:rsidRDefault="003C7544" w:rsidP="003C7544">
      <w:pPr>
        <w:spacing w:before="240" w:line="276" w:lineRule="auto"/>
        <w:rPr>
          <w:rFonts w:eastAsia="SimSun" w:cs="Times New Roman"/>
          <w:szCs w:val="21"/>
        </w:rPr>
      </w:pPr>
      <w:r w:rsidRPr="00F52244">
        <w:rPr>
          <w:rFonts w:cs="Times New Roman"/>
          <w:b/>
          <w:szCs w:val="24"/>
        </w:rPr>
        <w:t>Supplementary</w:t>
      </w:r>
      <w:r w:rsidRPr="00F52244">
        <w:rPr>
          <w:rFonts w:cs="Times New Roman"/>
          <w:b/>
          <w:bCs/>
          <w:szCs w:val="24"/>
          <w:lang w:eastAsia="zh-CN"/>
        </w:rPr>
        <w:t xml:space="preserve"> Table </w:t>
      </w:r>
      <w:r w:rsidR="00005730">
        <w:rPr>
          <w:rFonts w:cs="Times New Roman"/>
          <w:b/>
          <w:bCs/>
          <w:szCs w:val="24"/>
          <w:lang w:eastAsia="zh-CN"/>
        </w:rPr>
        <w:t>2</w:t>
      </w:r>
      <w:r w:rsidRPr="00F52244">
        <w:rPr>
          <w:rFonts w:cs="Times New Roman"/>
          <w:b/>
          <w:bCs/>
          <w:szCs w:val="24"/>
          <w:lang w:eastAsia="zh-CN"/>
        </w:rPr>
        <w:t>.</w:t>
      </w:r>
      <w:r>
        <w:rPr>
          <w:rFonts w:cs="Times New Roman"/>
          <w:b/>
          <w:bCs/>
          <w:szCs w:val="24"/>
          <w:lang w:eastAsia="zh-CN"/>
        </w:rPr>
        <w:t xml:space="preserve"> </w:t>
      </w:r>
      <w:bookmarkStart w:id="1" w:name="_Hlk119439446"/>
      <w:r w:rsidRPr="00C0428D">
        <w:rPr>
          <w:rFonts w:eastAsia="SimSun" w:cs="Times New Roman"/>
          <w:szCs w:val="21"/>
        </w:rPr>
        <w:t>Information of 14-3-3s in rice.</w:t>
      </w:r>
      <w:bookmarkEnd w:id="1"/>
    </w:p>
    <w:tbl>
      <w:tblPr>
        <w:tblW w:w="9409" w:type="dxa"/>
        <w:tblLook w:val="04A0" w:firstRow="1" w:lastRow="0" w:firstColumn="1" w:lastColumn="0" w:noHBand="0" w:noVBand="1"/>
      </w:tblPr>
      <w:tblGrid>
        <w:gridCol w:w="1105"/>
        <w:gridCol w:w="1305"/>
        <w:gridCol w:w="714"/>
        <w:gridCol w:w="725"/>
        <w:gridCol w:w="783"/>
        <w:gridCol w:w="959"/>
        <w:gridCol w:w="954"/>
        <w:gridCol w:w="1074"/>
        <w:gridCol w:w="1790"/>
      </w:tblGrid>
      <w:tr w:rsidR="003C7544" w:rsidRPr="00C0428D" w14:paraId="47A26CA8" w14:textId="77777777" w:rsidTr="00A748D5">
        <w:trPr>
          <w:trHeight w:val="859"/>
        </w:trPr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082462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b/>
                <w:bCs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b/>
                <w:bCs/>
                <w:sz w:val="15"/>
                <w:szCs w:val="15"/>
                <w:lang w:eastAsia="zh-CN"/>
              </w:rPr>
              <w:t>Gene name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6890C7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b/>
                <w:bCs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b/>
                <w:bCs/>
                <w:sz w:val="15"/>
                <w:szCs w:val="15"/>
                <w:lang w:eastAsia="zh-CN"/>
              </w:rPr>
              <w:t>Gene ID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86FF95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b/>
                <w:bCs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b/>
                <w:bCs/>
                <w:sz w:val="15"/>
                <w:szCs w:val="15"/>
                <w:lang w:eastAsia="zh-CN"/>
              </w:rPr>
              <w:t>Chr.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07B013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b/>
                <w:bCs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b/>
                <w:bCs/>
                <w:sz w:val="15"/>
                <w:szCs w:val="15"/>
                <w:lang w:eastAsia="zh-CN"/>
              </w:rPr>
              <w:t>Exon number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FAA48A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b/>
                <w:bCs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b/>
                <w:bCs/>
                <w:sz w:val="15"/>
                <w:szCs w:val="15"/>
                <w:lang w:eastAsia="zh-CN"/>
              </w:rPr>
              <w:t>CDS(bp)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872198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b/>
                <w:bCs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b/>
                <w:bCs/>
                <w:sz w:val="15"/>
                <w:szCs w:val="15"/>
                <w:lang w:eastAsia="zh-CN"/>
              </w:rPr>
              <w:t>Protein length(aa)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20876F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b/>
                <w:bCs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b/>
                <w:bCs/>
                <w:sz w:val="15"/>
                <w:szCs w:val="15"/>
                <w:lang w:eastAsia="zh-CN"/>
              </w:rPr>
              <w:t xml:space="preserve">Theoretical </w:t>
            </w:r>
            <w:proofErr w:type="spellStart"/>
            <w:r w:rsidRPr="00C0428D">
              <w:rPr>
                <w:rFonts w:eastAsia="SimSun" w:cs="Times New Roman"/>
                <w:b/>
                <w:bCs/>
                <w:sz w:val="15"/>
                <w:szCs w:val="15"/>
                <w:lang w:eastAsia="zh-CN"/>
              </w:rPr>
              <w:t>pI</w:t>
            </w:r>
            <w:proofErr w:type="spellEnd"/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F85E2D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b/>
                <w:bCs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b/>
                <w:bCs/>
                <w:sz w:val="15"/>
                <w:szCs w:val="15"/>
                <w:lang w:eastAsia="zh-CN"/>
              </w:rPr>
              <w:t>Mw (</w:t>
            </w:r>
            <w:proofErr w:type="spellStart"/>
            <w:r w:rsidRPr="00C0428D">
              <w:rPr>
                <w:rFonts w:eastAsia="SimSun" w:cs="Times New Roman"/>
                <w:b/>
                <w:bCs/>
                <w:sz w:val="15"/>
                <w:szCs w:val="15"/>
                <w:lang w:eastAsia="zh-CN"/>
              </w:rPr>
              <w:t>KDa</w:t>
            </w:r>
            <w:proofErr w:type="spellEnd"/>
            <w:r w:rsidRPr="00C0428D">
              <w:rPr>
                <w:rFonts w:eastAsia="SimSun" w:cs="Times New Roman"/>
                <w:b/>
                <w:bCs/>
                <w:sz w:val="15"/>
                <w:szCs w:val="15"/>
                <w:lang w:eastAsia="zh-CN"/>
              </w:rPr>
              <w:t>)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041CEAD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b/>
                <w:bCs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b/>
                <w:bCs/>
                <w:sz w:val="15"/>
                <w:szCs w:val="15"/>
                <w:lang w:eastAsia="zh-CN"/>
              </w:rPr>
              <w:t>Subcellular localization</w:t>
            </w:r>
          </w:p>
        </w:tc>
      </w:tr>
      <w:tr w:rsidR="003C7544" w:rsidRPr="00C0428D" w14:paraId="3216EB4E" w14:textId="77777777" w:rsidTr="00A748D5">
        <w:trPr>
          <w:trHeight w:val="468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2F5082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i/>
                <w:iCs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i/>
                <w:iCs/>
                <w:sz w:val="15"/>
                <w:szCs w:val="15"/>
                <w:lang w:eastAsia="zh-CN"/>
              </w:rPr>
              <w:t>OsGF14a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305F25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Os08t0480800-01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BEF910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65C6DC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8ABCEB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792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7E326D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264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615C22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4.85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18762A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29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7A2629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Nucleus.</w:t>
            </w:r>
          </w:p>
        </w:tc>
      </w:tr>
      <w:tr w:rsidR="003C7544" w:rsidRPr="00C0428D" w14:paraId="30763F40" w14:textId="77777777" w:rsidTr="00A748D5">
        <w:trPr>
          <w:trHeight w:val="468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4DE534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i/>
                <w:iCs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i/>
                <w:iCs/>
                <w:sz w:val="15"/>
                <w:szCs w:val="15"/>
                <w:lang w:eastAsia="zh-CN"/>
              </w:rPr>
              <w:t>OsGF14b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5EDBE0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Os04t0462500-01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25EDFF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2856BB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9430F4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786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26E57E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262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3EFF59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4.76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D6B473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29.86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D585AF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Nucleus.</w:t>
            </w:r>
          </w:p>
        </w:tc>
      </w:tr>
      <w:tr w:rsidR="003C7544" w:rsidRPr="00C0428D" w14:paraId="0FF6A545" w14:textId="77777777" w:rsidTr="00A748D5">
        <w:trPr>
          <w:trHeight w:val="468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654853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i/>
                <w:iCs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i/>
                <w:iCs/>
                <w:sz w:val="15"/>
                <w:szCs w:val="15"/>
                <w:lang w:eastAsia="zh-CN"/>
              </w:rPr>
              <w:t>OsGF14c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947C55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Os08t0430500-01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729D1A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01A837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9F218C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768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D6A9FD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256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44163F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4.78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161F5D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28.83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BE20A1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Nucleus.</w:t>
            </w:r>
          </w:p>
        </w:tc>
      </w:tr>
      <w:tr w:rsidR="003C7544" w:rsidRPr="00C0428D" w14:paraId="066F1631" w14:textId="77777777" w:rsidTr="00A748D5">
        <w:trPr>
          <w:trHeight w:val="468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2F074F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i/>
                <w:iCs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i/>
                <w:iCs/>
                <w:sz w:val="15"/>
                <w:szCs w:val="15"/>
                <w:lang w:eastAsia="zh-CN"/>
              </w:rPr>
              <w:t>OsGF14d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3820DE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Os11t0546900-01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519CD8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11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FAED25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68AD1C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795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C5F0FF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265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BB6112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4.83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87C1BC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29.26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202D19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Nucleus.</w:t>
            </w:r>
          </w:p>
        </w:tc>
      </w:tr>
      <w:tr w:rsidR="003C7544" w:rsidRPr="00C0428D" w14:paraId="7EF6F5ED" w14:textId="77777777" w:rsidTr="00A748D5">
        <w:trPr>
          <w:trHeight w:val="468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B2FDE3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i/>
                <w:iCs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i/>
                <w:iCs/>
                <w:sz w:val="15"/>
                <w:szCs w:val="15"/>
                <w:lang w:eastAsia="zh-CN"/>
              </w:rPr>
              <w:t>OsGF14e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C2CE1F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Os02t0580300-01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6A6164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2702E8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A7665B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786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0E965D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262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AB3770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4.71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7AB2BC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29.69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27911D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Nucleus.</w:t>
            </w:r>
          </w:p>
        </w:tc>
      </w:tr>
      <w:tr w:rsidR="003C7544" w:rsidRPr="00C0428D" w14:paraId="3A14C4E8" w14:textId="77777777" w:rsidTr="00A748D5">
        <w:trPr>
          <w:trHeight w:val="468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45709E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i/>
                <w:iCs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i/>
                <w:iCs/>
                <w:sz w:val="15"/>
                <w:szCs w:val="15"/>
                <w:lang w:eastAsia="zh-CN"/>
              </w:rPr>
              <w:t>OsGF14f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FE5069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Os03t0710800-01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5FC561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23F02E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C1FBAA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780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E07269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260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921531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4.81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43B39E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29.18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4EA4CA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Nucleus.</w:t>
            </w:r>
          </w:p>
        </w:tc>
      </w:tr>
      <w:tr w:rsidR="003C7544" w:rsidRPr="00C0428D" w14:paraId="2170D58A" w14:textId="77777777" w:rsidTr="00A748D5">
        <w:trPr>
          <w:trHeight w:val="468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D2C4DC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i/>
                <w:iCs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i/>
                <w:iCs/>
                <w:sz w:val="15"/>
                <w:szCs w:val="15"/>
                <w:lang w:eastAsia="zh-CN"/>
              </w:rPr>
              <w:t>OsGF14g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D6F7D3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Os01t0209200-01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EE3392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3D1A51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276AB1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771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34FD44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257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E4E1EE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4.71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BC6B90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28.8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772FC8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Cytoplasm. Nucleus.</w:t>
            </w:r>
          </w:p>
        </w:tc>
      </w:tr>
      <w:tr w:rsidR="003C7544" w:rsidRPr="00C0428D" w14:paraId="3BDEC240" w14:textId="77777777" w:rsidTr="00A748D5">
        <w:trPr>
          <w:trHeight w:val="468"/>
        </w:trPr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0BCC65C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i/>
                <w:iCs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i/>
                <w:iCs/>
                <w:sz w:val="15"/>
                <w:szCs w:val="15"/>
                <w:lang w:eastAsia="zh-CN"/>
              </w:rPr>
              <w:t>OsGF14h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51265E0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Os11t0609600-01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DDB33E5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D629E40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B5DD0B9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600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91D0A06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200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A16403B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5.76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2AAC5D1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23.06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C73A71C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Cytoplasm. Nucleus.</w:t>
            </w:r>
          </w:p>
        </w:tc>
      </w:tr>
    </w:tbl>
    <w:p w14:paraId="30354786" w14:textId="44A67B9F" w:rsidR="003C7544" w:rsidRPr="00C0428D" w:rsidRDefault="003C7544" w:rsidP="003C7544">
      <w:pPr>
        <w:spacing w:before="240" w:line="276" w:lineRule="auto"/>
        <w:rPr>
          <w:rFonts w:eastAsia="SimSun" w:cs="Times New Roman"/>
          <w:szCs w:val="21"/>
        </w:rPr>
      </w:pPr>
      <w:r w:rsidRPr="00F52244">
        <w:rPr>
          <w:rFonts w:cs="Times New Roman"/>
          <w:b/>
          <w:szCs w:val="24"/>
        </w:rPr>
        <w:t>Supplementary</w:t>
      </w:r>
      <w:r w:rsidRPr="00F52244">
        <w:rPr>
          <w:rFonts w:cs="Times New Roman"/>
          <w:b/>
          <w:bCs/>
          <w:szCs w:val="24"/>
          <w:lang w:eastAsia="zh-CN"/>
        </w:rPr>
        <w:t xml:space="preserve"> Table </w:t>
      </w:r>
      <w:r w:rsidR="00005730">
        <w:rPr>
          <w:rFonts w:cs="Times New Roman"/>
          <w:b/>
          <w:bCs/>
          <w:szCs w:val="24"/>
          <w:lang w:eastAsia="zh-CN"/>
        </w:rPr>
        <w:t>3</w:t>
      </w:r>
      <w:r w:rsidRPr="00F52244">
        <w:rPr>
          <w:rFonts w:cs="Times New Roman"/>
          <w:b/>
          <w:bCs/>
          <w:szCs w:val="24"/>
          <w:lang w:eastAsia="zh-CN"/>
        </w:rPr>
        <w:t>.</w:t>
      </w:r>
      <w:r>
        <w:rPr>
          <w:rFonts w:cs="Times New Roman"/>
          <w:b/>
          <w:bCs/>
          <w:szCs w:val="24"/>
          <w:lang w:eastAsia="zh-CN"/>
        </w:rPr>
        <w:t xml:space="preserve"> </w:t>
      </w:r>
      <w:bookmarkStart w:id="2" w:name="_Hlk119439470"/>
      <w:r w:rsidRPr="00C0428D">
        <w:rPr>
          <w:rFonts w:eastAsia="SimSun" w:cs="Times New Roman"/>
          <w:szCs w:val="21"/>
        </w:rPr>
        <w:t xml:space="preserve">Information of 14-3-3s in </w:t>
      </w:r>
      <w:proofErr w:type="spellStart"/>
      <w:r w:rsidRPr="00C0428D">
        <w:rPr>
          <w:rFonts w:eastAsia="SimSun" w:cs="Times New Roman"/>
          <w:szCs w:val="21"/>
        </w:rPr>
        <w:t>brachypodium</w:t>
      </w:r>
      <w:proofErr w:type="spellEnd"/>
      <w:r w:rsidRPr="00C0428D">
        <w:rPr>
          <w:rFonts w:eastAsia="SimSun" w:cs="Times New Roman"/>
          <w:szCs w:val="21"/>
        </w:rPr>
        <w:t>.</w:t>
      </w:r>
      <w:bookmarkEnd w:id="2"/>
    </w:p>
    <w:tbl>
      <w:tblPr>
        <w:tblW w:w="9777" w:type="dxa"/>
        <w:tblLook w:val="04A0" w:firstRow="1" w:lastRow="0" w:firstColumn="1" w:lastColumn="0" w:noHBand="0" w:noVBand="1"/>
      </w:tblPr>
      <w:tblGrid>
        <w:gridCol w:w="991"/>
        <w:gridCol w:w="1118"/>
        <w:gridCol w:w="690"/>
        <w:gridCol w:w="871"/>
        <w:gridCol w:w="947"/>
        <w:gridCol w:w="1054"/>
        <w:gridCol w:w="1161"/>
        <w:gridCol w:w="791"/>
        <w:gridCol w:w="2154"/>
      </w:tblGrid>
      <w:tr w:rsidR="003C7544" w:rsidRPr="00C0428D" w14:paraId="0656CF56" w14:textId="77777777" w:rsidTr="00A748D5">
        <w:trPr>
          <w:trHeight w:val="508"/>
        </w:trPr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059C00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b/>
                <w:bCs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b/>
                <w:bCs/>
                <w:sz w:val="15"/>
                <w:szCs w:val="15"/>
                <w:lang w:eastAsia="zh-CN"/>
              </w:rPr>
              <w:lastRenderedPageBreak/>
              <w:t>Gene name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3E67F0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b/>
                <w:bCs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b/>
                <w:bCs/>
                <w:sz w:val="15"/>
                <w:szCs w:val="15"/>
                <w:lang w:eastAsia="zh-CN"/>
              </w:rPr>
              <w:t>Gene ID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266E60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b/>
                <w:bCs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b/>
                <w:bCs/>
                <w:sz w:val="15"/>
                <w:szCs w:val="15"/>
                <w:lang w:eastAsia="zh-CN"/>
              </w:rPr>
              <w:t>Chr.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655363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b/>
                <w:bCs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b/>
                <w:bCs/>
                <w:sz w:val="15"/>
                <w:szCs w:val="15"/>
                <w:lang w:eastAsia="zh-CN"/>
              </w:rPr>
              <w:t>Exon number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3CAFC4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b/>
                <w:bCs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b/>
                <w:bCs/>
                <w:sz w:val="15"/>
                <w:szCs w:val="15"/>
                <w:lang w:eastAsia="zh-CN"/>
              </w:rPr>
              <w:t>CDS(bp)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2FD1E2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b/>
                <w:bCs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b/>
                <w:bCs/>
                <w:sz w:val="15"/>
                <w:szCs w:val="15"/>
                <w:lang w:eastAsia="zh-CN"/>
              </w:rPr>
              <w:t>Protein length(aa)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93C994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b/>
                <w:bCs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b/>
                <w:bCs/>
                <w:sz w:val="15"/>
                <w:szCs w:val="15"/>
                <w:lang w:eastAsia="zh-CN"/>
              </w:rPr>
              <w:t xml:space="preserve">Theoretical </w:t>
            </w:r>
            <w:proofErr w:type="spellStart"/>
            <w:r w:rsidRPr="00C0428D">
              <w:rPr>
                <w:rFonts w:eastAsia="SimSun" w:cs="Times New Roman"/>
                <w:b/>
                <w:bCs/>
                <w:sz w:val="15"/>
                <w:szCs w:val="15"/>
                <w:lang w:eastAsia="zh-CN"/>
              </w:rPr>
              <w:t>pI</w:t>
            </w:r>
            <w:proofErr w:type="spellEnd"/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A923FC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b/>
                <w:bCs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b/>
                <w:bCs/>
                <w:sz w:val="15"/>
                <w:szCs w:val="15"/>
                <w:lang w:eastAsia="zh-CN"/>
              </w:rPr>
              <w:t>Mw (</w:t>
            </w:r>
            <w:proofErr w:type="spellStart"/>
            <w:r w:rsidRPr="00C0428D">
              <w:rPr>
                <w:rFonts w:eastAsia="SimSun" w:cs="Times New Roman"/>
                <w:b/>
                <w:bCs/>
                <w:sz w:val="15"/>
                <w:szCs w:val="15"/>
                <w:lang w:eastAsia="zh-CN"/>
              </w:rPr>
              <w:t>KDa</w:t>
            </w:r>
            <w:proofErr w:type="spellEnd"/>
            <w:r w:rsidRPr="00C0428D">
              <w:rPr>
                <w:rFonts w:eastAsia="SimSun" w:cs="Times New Roman"/>
                <w:b/>
                <w:bCs/>
                <w:sz w:val="15"/>
                <w:szCs w:val="15"/>
                <w:lang w:eastAsia="zh-CN"/>
              </w:rPr>
              <w:t>)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0D63FB5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b/>
                <w:bCs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b/>
                <w:bCs/>
                <w:sz w:val="15"/>
                <w:szCs w:val="15"/>
                <w:lang w:eastAsia="zh-CN"/>
              </w:rPr>
              <w:t>Subcellular localization</w:t>
            </w:r>
          </w:p>
        </w:tc>
      </w:tr>
      <w:tr w:rsidR="003C7544" w:rsidRPr="00C0428D" w14:paraId="77131359" w14:textId="77777777" w:rsidTr="00A748D5">
        <w:trPr>
          <w:trHeight w:val="277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5CBBC8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i/>
                <w:iCs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i/>
                <w:iCs/>
                <w:sz w:val="15"/>
                <w:szCs w:val="15"/>
                <w:lang w:eastAsia="zh-CN"/>
              </w:rPr>
              <w:t>BdGF14a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9CC192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KQK13608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BAD6AD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CAA67B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618B6E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789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2EF77D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263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D9726B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5.02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073E05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29.59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E34D23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Nucleus.</w:t>
            </w:r>
          </w:p>
        </w:tc>
      </w:tr>
      <w:tr w:rsidR="003C7544" w:rsidRPr="00C0428D" w14:paraId="615FAECD" w14:textId="77777777" w:rsidTr="00A748D5">
        <w:trPr>
          <w:trHeight w:val="277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DA4328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i/>
                <w:iCs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i/>
                <w:iCs/>
                <w:sz w:val="15"/>
                <w:szCs w:val="15"/>
                <w:lang w:eastAsia="zh-CN"/>
              </w:rPr>
              <w:t>BdGF14b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4F18E5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KQJ82997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7AC7FA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5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56CA44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9A63B3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786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EFB16E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262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7695EA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4.71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61FA63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29.68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CF93A3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Nucleus.</w:t>
            </w:r>
          </w:p>
        </w:tc>
      </w:tr>
      <w:tr w:rsidR="003C7544" w:rsidRPr="00C0428D" w14:paraId="04B6C2D9" w14:textId="77777777" w:rsidTr="00A748D5">
        <w:trPr>
          <w:trHeight w:val="277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C1DF77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i/>
                <w:iCs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i/>
                <w:iCs/>
                <w:sz w:val="15"/>
                <w:szCs w:val="15"/>
                <w:lang w:eastAsia="zh-CN"/>
              </w:rPr>
              <w:t>BdGF14c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A6AEC5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KQJ98364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8BB3E7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8173D0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44FD07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768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ABE928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256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1C87DD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4.79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94E515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28.81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250829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Nucleus.</w:t>
            </w:r>
          </w:p>
        </w:tc>
      </w:tr>
      <w:tr w:rsidR="003C7544" w:rsidRPr="00C0428D" w14:paraId="5B222389" w14:textId="77777777" w:rsidTr="00A748D5">
        <w:trPr>
          <w:trHeight w:val="277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5DA9EA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i/>
                <w:iCs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i/>
                <w:iCs/>
                <w:sz w:val="15"/>
                <w:szCs w:val="15"/>
                <w:lang w:eastAsia="zh-CN"/>
              </w:rPr>
              <w:t>BdGF14d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4C6C5B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KQJ98723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E59A54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5E55FF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15C412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786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0FB55C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262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AD8DEC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4.8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2A682E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28.91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EB9790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Nucleus.</w:t>
            </w:r>
          </w:p>
        </w:tc>
      </w:tr>
      <w:tr w:rsidR="003C7544" w:rsidRPr="00C0428D" w14:paraId="3A9AC7C0" w14:textId="77777777" w:rsidTr="00A748D5">
        <w:trPr>
          <w:trHeight w:val="277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BA2FC3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i/>
                <w:iCs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i/>
                <w:iCs/>
                <w:sz w:val="15"/>
                <w:szCs w:val="15"/>
                <w:lang w:eastAsia="zh-CN"/>
              </w:rPr>
              <w:t>BdGF14e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C72262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KQK00042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7EDB94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BA654E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CD1F14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786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2E0F85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262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161F36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4.84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B80F72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29.6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353E0F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Nucleus.</w:t>
            </w:r>
          </w:p>
        </w:tc>
      </w:tr>
      <w:tr w:rsidR="003C7544" w:rsidRPr="00C0428D" w14:paraId="248080E5" w14:textId="77777777" w:rsidTr="00A748D5">
        <w:trPr>
          <w:trHeight w:val="277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EDE5B8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i/>
                <w:iCs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i/>
                <w:iCs/>
                <w:sz w:val="15"/>
                <w:szCs w:val="15"/>
                <w:lang w:eastAsia="zh-CN"/>
              </w:rPr>
              <w:t>BdGF14f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929CEE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KQJ88264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9B5589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2D6B5F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7CE610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798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92E9BF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266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1E40FF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4.8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B02CBB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29.37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B107AE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Nucleus.</w:t>
            </w:r>
          </w:p>
        </w:tc>
      </w:tr>
      <w:tr w:rsidR="003C7544" w:rsidRPr="00C0428D" w14:paraId="00D76D40" w14:textId="77777777" w:rsidTr="00A748D5">
        <w:trPr>
          <w:trHeight w:val="277"/>
        </w:trPr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0DD8D22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i/>
                <w:iCs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i/>
                <w:iCs/>
                <w:sz w:val="15"/>
                <w:szCs w:val="15"/>
                <w:lang w:eastAsia="zh-CN"/>
              </w:rPr>
              <w:t>BdGF14g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E7C372D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KQJ87863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E5DB3DA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BC9B1CC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3B6C5D6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894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5D07DC9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298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A762FBC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6.26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311FD1E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33.48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42815C1" w14:textId="77777777" w:rsidR="003C7544" w:rsidRPr="00C0428D" w:rsidRDefault="003C7544" w:rsidP="00A748D5">
            <w:pPr>
              <w:spacing w:before="0" w:after="0"/>
              <w:jc w:val="center"/>
              <w:rPr>
                <w:rFonts w:eastAsia="SimSun" w:cs="Times New Roman"/>
                <w:sz w:val="15"/>
                <w:szCs w:val="15"/>
                <w:lang w:eastAsia="zh-CN"/>
              </w:rPr>
            </w:pPr>
            <w:r w:rsidRPr="00C0428D">
              <w:rPr>
                <w:rFonts w:eastAsia="SimSun" w:cs="Times New Roman"/>
                <w:sz w:val="15"/>
                <w:szCs w:val="15"/>
                <w:lang w:eastAsia="zh-CN"/>
              </w:rPr>
              <w:t>Cytoplasm. Nucleus.</w:t>
            </w:r>
          </w:p>
        </w:tc>
      </w:tr>
    </w:tbl>
    <w:p w14:paraId="48104C18" w14:textId="7ED5ED09" w:rsidR="001D6FB4" w:rsidRPr="00F52244" w:rsidRDefault="00A8126A" w:rsidP="002B4A57">
      <w:pPr>
        <w:keepNext/>
        <w:rPr>
          <w:rFonts w:cs="Times New Roman"/>
          <w:szCs w:val="24"/>
          <w:lang w:eastAsia="zh-CN"/>
        </w:rPr>
      </w:pPr>
      <w:r w:rsidRPr="00F52244">
        <w:rPr>
          <w:rFonts w:cs="Times New Roman"/>
          <w:b/>
          <w:szCs w:val="24"/>
        </w:rPr>
        <w:t>Supplementary</w:t>
      </w:r>
      <w:r w:rsidRPr="00F52244">
        <w:rPr>
          <w:rFonts w:cs="Times New Roman"/>
          <w:b/>
          <w:bCs/>
          <w:szCs w:val="24"/>
          <w:lang w:eastAsia="zh-CN"/>
        </w:rPr>
        <w:t xml:space="preserve"> </w:t>
      </w:r>
      <w:r w:rsidR="001D6FB4" w:rsidRPr="00F52244">
        <w:rPr>
          <w:rFonts w:cs="Times New Roman"/>
          <w:b/>
          <w:bCs/>
          <w:szCs w:val="24"/>
          <w:lang w:eastAsia="zh-CN"/>
        </w:rPr>
        <w:t xml:space="preserve">Table </w:t>
      </w:r>
      <w:r w:rsidR="00005730">
        <w:rPr>
          <w:rFonts w:cs="Times New Roman"/>
          <w:b/>
          <w:bCs/>
          <w:szCs w:val="24"/>
          <w:lang w:eastAsia="zh-CN"/>
        </w:rPr>
        <w:t>4</w:t>
      </w:r>
      <w:r w:rsidR="001D6FB4" w:rsidRPr="00F52244">
        <w:rPr>
          <w:rFonts w:cs="Times New Roman"/>
          <w:b/>
          <w:bCs/>
          <w:szCs w:val="24"/>
          <w:lang w:eastAsia="zh-CN"/>
        </w:rPr>
        <w:t>.</w:t>
      </w:r>
      <w:r w:rsidRPr="00F52244">
        <w:rPr>
          <w:rFonts w:cs="Times New Roman"/>
          <w:szCs w:val="24"/>
        </w:rPr>
        <w:t xml:space="preserve"> </w:t>
      </w:r>
      <w:r w:rsidRPr="00F52244">
        <w:rPr>
          <w:rFonts w:cs="Times New Roman"/>
          <w:szCs w:val="24"/>
          <w:lang w:eastAsia="zh-CN"/>
        </w:rPr>
        <w:t>Primers of sequences</w:t>
      </w:r>
    </w:p>
    <w:tbl>
      <w:tblPr>
        <w:tblW w:w="9777" w:type="dxa"/>
        <w:tblLook w:val="04A0" w:firstRow="1" w:lastRow="0" w:firstColumn="1" w:lastColumn="0" w:noHBand="0" w:noVBand="1"/>
      </w:tblPr>
      <w:tblGrid>
        <w:gridCol w:w="1206"/>
        <w:gridCol w:w="2079"/>
        <w:gridCol w:w="3289"/>
        <w:gridCol w:w="3203"/>
      </w:tblGrid>
      <w:tr w:rsidR="001D6FB4" w:rsidRPr="00B811DE" w14:paraId="26D3798B" w14:textId="77777777" w:rsidTr="00B811DE">
        <w:trPr>
          <w:trHeight w:val="466"/>
        </w:trPr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037DFA" w14:textId="77777777" w:rsidR="001D6FB4" w:rsidRPr="00B811DE" w:rsidRDefault="001D6FB4" w:rsidP="001D6FB4">
            <w:pPr>
              <w:spacing w:before="0" w:after="0"/>
              <w:jc w:val="center"/>
              <w:rPr>
                <w:rFonts w:eastAsia="DengXi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b/>
                <w:bCs/>
                <w:color w:val="000000"/>
                <w:sz w:val="18"/>
                <w:szCs w:val="18"/>
                <w:lang w:eastAsia="zh-CN"/>
              </w:rPr>
              <w:t>Gene name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04C1C0" w14:textId="77777777" w:rsidR="001D6FB4" w:rsidRPr="00B811DE" w:rsidRDefault="001D6FB4" w:rsidP="001D6FB4">
            <w:pPr>
              <w:spacing w:before="0" w:after="0"/>
              <w:jc w:val="center"/>
              <w:rPr>
                <w:rFonts w:eastAsia="DengXi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b/>
                <w:bCs/>
                <w:color w:val="000000"/>
                <w:sz w:val="18"/>
                <w:szCs w:val="18"/>
                <w:lang w:eastAsia="zh-CN"/>
              </w:rPr>
              <w:t>Gene ID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9CC19" w14:textId="77777777" w:rsidR="001D6FB4" w:rsidRPr="00B811DE" w:rsidRDefault="001D6FB4" w:rsidP="001D6FB4">
            <w:pPr>
              <w:spacing w:before="0" w:after="0"/>
              <w:jc w:val="center"/>
              <w:rPr>
                <w:rFonts w:eastAsia="DengXi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b/>
                <w:bCs/>
                <w:color w:val="000000"/>
                <w:sz w:val="18"/>
                <w:szCs w:val="18"/>
                <w:lang w:eastAsia="zh-CN"/>
              </w:rPr>
              <w:t>Forward primer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7C3E9" w14:textId="77777777" w:rsidR="001D6FB4" w:rsidRPr="00B811DE" w:rsidRDefault="001D6FB4" w:rsidP="001D6FB4">
            <w:pPr>
              <w:spacing w:before="0" w:after="0"/>
              <w:jc w:val="center"/>
              <w:rPr>
                <w:rFonts w:eastAsia="DengXi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b/>
                <w:bCs/>
                <w:color w:val="000000"/>
                <w:sz w:val="18"/>
                <w:szCs w:val="18"/>
                <w:lang w:eastAsia="zh-CN"/>
              </w:rPr>
              <w:t>Reverse primer</w:t>
            </w:r>
          </w:p>
        </w:tc>
      </w:tr>
      <w:tr w:rsidR="001D6FB4" w:rsidRPr="00B811DE" w14:paraId="42C5922F" w14:textId="77777777" w:rsidTr="00B811DE">
        <w:trPr>
          <w:trHeight w:val="466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EA904E" w14:textId="77777777" w:rsidR="001D6FB4" w:rsidRPr="00B811DE" w:rsidRDefault="001D6FB4" w:rsidP="001D6FB4">
            <w:pPr>
              <w:spacing w:before="0" w:after="0"/>
              <w:jc w:val="center"/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  <w:t>ZmGRF1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AECCC3" w14:textId="77777777" w:rsidR="001D6FB4" w:rsidRPr="00B811DE" w:rsidRDefault="001D6FB4" w:rsidP="001D6FB4">
            <w:pPr>
              <w:spacing w:before="0" w:after="0"/>
              <w:jc w:val="center"/>
              <w:rPr>
                <w:rFonts w:eastAsia="DengXian" w:cs="Times New Roman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sz w:val="18"/>
                <w:szCs w:val="18"/>
                <w:lang w:eastAsia="zh-CN"/>
              </w:rPr>
              <w:t>Zm00001d052796_T003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2392C" w14:textId="77777777" w:rsidR="001D6FB4" w:rsidRPr="00B811DE" w:rsidRDefault="001D6FB4" w:rsidP="001D6FB4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TACCTCGCCGAGTTCAAGAC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808C8" w14:textId="77777777" w:rsidR="001D6FB4" w:rsidRPr="00B811DE" w:rsidRDefault="001D6FB4" w:rsidP="001D6FB4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GCGAGCTGAGGATCTCGTAG</w:t>
            </w:r>
          </w:p>
        </w:tc>
      </w:tr>
      <w:tr w:rsidR="001D6FB4" w:rsidRPr="00B811DE" w14:paraId="3DC844EA" w14:textId="77777777" w:rsidTr="00B811DE">
        <w:trPr>
          <w:trHeight w:val="466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85F163" w14:textId="77777777" w:rsidR="001D6FB4" w:rsidRPr="00B811DE" w:rsidRDefault="001D6FB4" w:rsidP="001D6FB4">
            <w:pPr>
              <w:spacing w:before="0" w:after="0"/>
              <w:jc w:val="center"/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  <w:t>ZmGRF2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8A346A" w14:textId="77777777" w:rsidR="001D6FB4" w:rsidRPr="00B811DE" w:rsidRDefault="001D6FB4" w:rsidP="001D6FB4">
            <w:pPr>
              <w:spacing w:before="0" w:after="0"/>
              <w:jc w:val="center"/>
              <w:rPr>
                <w:rFonts w:eastAsia="DengXian" w:cs="Times New Roman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sz w:val="18"/>
                <w:szCs w:val="18"/>
                <w:lang w:eastAsia="zh-CN"/>
              </w:rPr>
              <w:t>Zm00001d015779_T001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98AFE" w14:textId="77777777" w:rsidR="001D6FB4" w:rsidRPr="00B811DE" w:rsidRDefault="001D6FB4" w:rsidP="001D6FB4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GACGCTGGGCATAATGAAAC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60CDD" w14:textId="77777777" w:rsidR="001D6FB4" w:rsidRPr="00B811DE" w:rsidRDefault="001D6FB4" w:rsidP="001D6FB4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GCCTGGTCTTCGTCTCTGTC</w:t>
            </w:r>
          </w:p>
        </w:tc>
      </w:tr>
      <w:tr w:rsidR="001D6FB4" w:rsidRPr="00B811DE" w14:paraId="124248A0" w14:textId="77777777" w:rsidTr="00B811DE">
        <w:trPr>
          <w:trHeight w:val="466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089B8D" w14:textId="77777777" w:rsidR="001D6FB4" w:rsidRPr="00B811DE" w:rsidRDefault="001D6FB4" w:rsidP="001D6FB4">
            <w:pPr>
              <w:spacing w:before="0" w:after="0"/>
              <w:jc w:val="center"/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  <w:t>ZmGRF3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444232" w14:textId="77777777" w:rsidR="001D6FB4" w:rsidRPr="00B811DE" w:rsidRDefault="001D6FB4" w:rsidP="001D6FB4">
            <w:pPr>
              <w:spacing w:before="0" w:after="0"/>
              <w:jc w:val="center"/>
              <w:rPr>
                <w:rFonts w:eastAsia="DengXian" w:cs="Times New Roman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sz w:val="18"/>
                <w:szCs w:val="18"/>
                <w:lang w:eastAsia="zh-CN"/>
              </w:rPr>
              <w:t>Zm00001d039374_T001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C4710" w14:textId="77777777" w:rsidR="001D6FB4" w:rsidRPr="00B811DE" w:rsidRDefault="001D6FB4" w:rsidP="001D6FB4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GAGCTGCTTCTAGGGCTTTGG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F14EA" w14:textId="77777777" w:rsidR="001D6FB4" w:rsidRPr="00B811DE" w:rsidRDefault="001D6FB4" w:rsidP="001D6FB4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ATCCTGTACTGGTCCCGCATT</w:t>
            </w:r>
          </w:p>
        </w:tc>
      </w:tr>
      <w:tr w:rsidR="001D6FB4" w:rsidRPr="00B811DE" w14:paraId="1F916F16" w14:textId="77777777" w:rsidTr="00B811DE">
        <w:trPr>
          <w:trHeight w:val="466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E8E018" w14:textId="77777777" w:rsidR="001D6FB4" w:rsidRPr="00B811DE" w:rsidRDefault="001D6FB4" w:rsidP="001D6FB4">
            <w:pPr>
              <w:spacing w:before="0" w:after="0"/>
              <w:jc w:val="center"/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  <w:t>ZmGRF4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E9B482" w14:textId="77777777" w:rsidR="001D6FB4" w:rsidRPr="00B811DE" w:rsidRDefault="001D6FB4" w:rsidP="001D6FB4">
            <w:pPr>
              <w:spacing w:before="0" w:after="0"/>
              <w:jc w:val="center"/>
              <w:rPr>
                <w:rFonts w:eastAsia="DengXian" w:cs="Times New Roman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sz w:val="18"/>
                <w:szCs w:val="18"/>
                <w:lang w:eastAsia="zh-CN"/>
              </w:rPr>
              <w:t>Zm00001d028091_T001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EDD7C" w14:textId="77777777" w:rsidR="001D6FB4" w:rsidRPr="00B811DE" w:rsidRDefault="001D6FB4" w:rsidP="001D6FB4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CCAAGAATCCCATCAAGCTC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393FF" w14:textId="77777777" w:rsidR="001D6FB4" w:rsidRPr="00B811DE" w:rsidRDefault="001D6FB4" w:rsidP="001D6FB4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TCCACAAGGTGAGGTTGTCA</w:t>
            </w:r>
          </w:p>
        </w:tc>
      </w:tr>
      <w:tr w:rsidR="001D6FB4" w:rsidRPr="00B811DE" w14:paraId="6CF3E36D" w14:textId="77777777" w:rsidTr="00B811DE">
        <w:trPr>
          <w:trHeight w:val="466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5F637A" w14:textId="77777777" w:rsidR="001D6FB4" w:rsidRPr="00B811DE" w:rsidRDefault="001D6FB4" w:rsidP="001D6FB4">
            <w:pPr>
              <w:spacing w:before="0" w:after="0"/>
              <w:jc w:val="center"/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  <w:t>ZmGRF5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7819E9" w14:textId="77777777" w:rsidR="001D6FB4" w:rsidRPr="00B811DE" w:rsidRDefault="001D6FB4" w:rsidP="001D6FB4">
            <w:pPr>
              <w:spacing w:before="0" w:after="0"/>
              <w:jc w:val="center"/>
              <w:rPr>
                <w:rFonts w:eastAsia="DengXian" w:cs="Times New Roman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sz w:val="18"/>
                <w:szCs w:val="18"/>
                <w:lang w:eastAsia="zh-CN"/>
              </w:rPr>
              <w:t>Zm00001d053090_T001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6CA46" w14:textId="77777777" w:rsidR="001D6FB4" w:rsidRPr="00B811DE" w:rsidRDefault="001D6FB4" w:rsidP="001D6FB4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GTCAGGTGCAGAGAGGAAGG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AB5F9" w14:textId="77777777" w:rsidR="001D6FB4" w:rsidRPr="00B811DE" w:rsidRDefault="001D6FB4" w:rsidP="001D6FB4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AGGGGAGTTGAGGATCTCGT</w:t>
            </w:r>
          </w:p>
        </w:tc>
      </w:tr>
      <w:tr w:rsidR="001D6FB4" w:rsidRPr="00B811DE" w14:paraId="66FB7963" w14:textId="77777777" w:rsidTr="00B811DE">
        <w:trPr>
          <w:trHeight w:val="466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68C1DC" w14:textId="77777777" w:rsidR="001D6FB4" w:rsidRPr="00B811DE" w:rsidRDefault="001D6FB4" w:rsidP="001D6FB4">
            <w:pPr>
              <w:spacing w:before="0" w:after="0"/>
              <w:jc w:val="center"/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  <w:t>ZmGRF6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E1F91A" w14:textId="77777777" w:rsidR="001D6FB4" w:rsidRPr="00B811DE" w:rsidRDefault="001D6FB4" w:rsidP="001D6FB4">
            <w:pPr>
              <w:spacing w:before="0" w:after="0"/>
              <w:jc w:val="center"/>
              <w:rPr>
                <w:rFonts w:eastAsia="DengXian" w:cs="Times New Roman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sz w:val="18"/>
                <w:szCs w:val="18"/>
                <w:lang w:eastAsia="zh-CN"/>
              </w:rPr>
              <w:t>Zm00001d048554_T001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E2EAB" w14:textId="77777777" w:rsidR="001D6FB4" w:rsidRPr="00B811DE" w:rsidRDefault="001D6FB4" w:rsidP="001D6FB4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GTCTGGTGCAGAGAGGAAGG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10FE5" w14:textId="77777777" w:rsidR="001D6FB4" w:rsidRPr="00B811DE" w:rsidRDefault="001D6FB4" w:rsidP="001D6FB4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AGTTGAGAGCAATGCCAAGC</w:t>
            </w:r>
          </w:p>
        </w:tc>
      </w:tr>
      <w:tr w:rsidR="001D6FB4" w:rsidRPr="00B811DE" w14:paraId="2275552A" w14:textId="77777777" w:rsidTr="00B811DE">
        <w:trPr>
          <w:trHeight w:val="466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6CC9D1" w14:textId="77777777" w:rsidR="001D6FB4" w:rsidRPr="00B811DE" w:rsidRDefault="001D6FB4" w:rsidP="001D6FB4">
            <w:pPr>
              <w:spacing w:before="0" w:after="0"/>
              <w:jc w:val="center"/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  <w:t>ZmGRF7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87449E" w14:textId="77777777" w:rsidR="001D6FB4" w:rsidRPr="00B811DE" w:rsidRDefault="001D6FB4" w:rsidP="001D6FB4">
            <w:pPr>
              <w:spacing w:before="0" w:after="0"/>
              <w:jc w:val="center"/>
              <w:rPr>
                <w:rFonts w:eastAsia="DengXian" w:cs="Times New Roman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sz w:val="18"/>
                <w:szCs w:val="18"/>
                <w:lang w:eastAsia="zh-CN"/>
              </w:rPr>
              <w:t>Zm00001d039042_T001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05E9B" w14:textId="77777777" w:rsidR="001D6FB4" w:rsidRPr="00B811DE" w:rsidRDefault="001D6FB4" w:rsidP="001D6FB4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AATGTGGGAGCAACAGGTTC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A27CA" w14:textId="77777777" w:rsidR="001D6FB4" w:rsidRPr="00B811DE" w:rsidRDefault="001D6FB4" w:rsidP="001D6FB4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AGTTCGTGCGGTCCAATATC</w:t>
            </w:r>
          </w:p>
        </w:tc>
      </w:tr>
      <w:tr w:rsidR="001D6FB4" w:rsidRPr="00B811DE" w14:paraId="1C83B01E" w14:textId="77777777" w:rsidTr="00B811DE">
        <w:trPr>
          <w:trHeight w:val="466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50EB80" w14:textId="77777777" w:rsidR="001D6FB4" w:rsidRPr="00B811DE" w:rsidRDefault="001D6FB4" w:rsidP="001D6FB4">
            <w:pPr>
              <w:spacing w:before="0" w:after="0"/>
              <w:jc w:val="center"/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  <w:t>ZmGRF8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674CAA" w14:textId="77777777" w:rsidR="001D6FB4" w:rsidRPr="00B811DE" w:rsidRDefault="001D6FB4" w:rsidP="001D6FB4">
            <w:pPr>
              <w:spacing w:before="0" w:after="0"/>
              <w:jc w:val="center"/>
              <w:rPr>
                <w:rFonts w:eastAsia="DengXian" w:cs="Times New Roman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sz w:val="18"/>
                <w:szCs w:val="18"/>
                <w:lang w:eastAsia="zh-CN"/>
              </w:rPr>
              <w:t>Zm00001d021885_T001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4F451" w14:textId="77777777" w:rsidR="001D6FB4" w:rsidRPr="00B811DE" w:rsidRDefault="001D6FB4" w:rsidP="001D6FB4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AAGGTCTTCTACCTCAAGATGAAGG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DAA1A" w14:textId="77777777" w:rsidR="001D6FB4" w:rsidRPr="00B811DE" w:rsidRDefault="001D6FB4" w:rsidP="001D6FB4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CAAGGCCAGATCTGCAAGAG</w:t>
            </w:r>
          </w:p>
        </w:tc>
      </w:tr>
      <w:tr w:rsidR="001D6FB4" w:rsidRPr="00B811DE" w14:paraId="03C6126A" w14:textId="77777777" w:rsidTr="00B811DE">
        <w:trPr>
          <w:trHeight w:val="466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082E5E" w14:textId="77777777" w:rsidR="001D6FB4" w:rsidRPr="00B811DE" w:rsidRDefault="001D6FB4" w:rsidP="001D6FB4">
            <w:pPr>
              <w:spacing w:before="0" w:after="0"/>
              <w:jc w:val="center"/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  <w:t>ZmGRF9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E779DA" w14:textId="77777777" w:rsidR="001D6FB4" w:rsidRPr="00B811DE" w:rsidRDefault="001D6FB4" w:rsidP="001D6FB4">
            <w:pPr>
              <w:spacing w:before="0" w:after="0"/>
              <w:jc w:val="center"/>
              <w:rPr>
                <w:rFonts w:eastAsia="DengXian" w:cs="Times New Roman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sz w:val="18"/>
                <w:szCs w:val="18"/>
                <w:lang w:eastAsia="zh-CN"/>
              </w:rPr>
              <w:t>Zm00001d018856_T001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A98C2" w14:textId="77777777" w:rsidR="001D6FB4" w:rsidRPr="00B811DE" w:rsidRDefault="001D6FB4" w:rsidP="001D6FB4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AATGTGGGAGCAACAGGTTC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1EEC" w14:textId="77777777" w:rsidR="001D6FB4" w:rsidRPr="00B811DE" w:rsidRDefault="001D6FB4" w:rsidP="001D6FB4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CCACCCATATGGACAGTTGA</w:t>
            </w:r>
          </w:p>
        </w:tc>
      </w:tr>
      <w:tr w:rsidR="001D6FB4" w:rsidRPr="00B811DE" w14:paraId="22E25909" w14:textId="77777777" w:rsidTr="00B811DE">
        <w:trPr>
          <w:trHeight w:val="466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BD1558" w14:textId="77777777" w:rsidR="001D6FB4" w:rsidRPr="00B811DE" w:rsidRDefault="001D6FB4" w:rsidP="001D6FB4">
            <w:pPr>
              <w:spacing w:before="0" w:after="0"/>
              <w:jc w:val="center"/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  <w:t>ZmGRF10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E8AA95" w14:textId="77777777" w:rsidR="001D6FB4" w:rsidRPr="00B811DE" w:rsidRDefault="001D6FB4" w:rsidP="001D6FB4">
            <w:pPr>
              <w:spacing w:before="0" w:after="0"/>
              <w:jc w:val="center"/>
              <w:rPr>
                <w:rFonts w:eastAsia="DengXian" w:cs="Times New Roman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sz w:val="18"/>
                <w:szCs w:val="18"/>
                <w:lang w:eastAsia="zh-CN"/>
              </w:rPr>
              <w:t>Zm00001d033357_T001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4F943" w14:textId="77777777" w:rsidR="001D6FB4" w:rsidRPr="00B811DE" w:rsidRDefault="001D6FB4" w:rsidP="001D6FB4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GGAGCTCTCTGTGGAGGAGC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B3EBA" w14:textId="77777777" w:rsidR="001D6FB4" w:rsidRPr="00B811DE" w:rsidRDefault="001D6FB4" w:rsidP="001D6FB4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CCTCCTCCTTCTGCTCGATG</w:t>
            </w:r>
          </w:p>
        </w:tc>
      </w:tr>
      <w:tr w:rsidR="001D6FB4" w:rsidRPr="00B811DE" w14:paraId="4A62E6F5" w14:textId="77777777" w:rsidTr="00B811DE">
        <w:trPr>
          <w:trHeight w:val="466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7E8496" w14:textId="77777777" w:rsidR="001D6FB4" w:rsidRPr="00B811DE" w:rsidRDefault="001D6FB4" w:rsidP="001D6FB4">
            <w:pPr>
              <w:spacing w:before="0" w:after="0"/>
              <w:jc w:val="center"/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  <w:t>ZmGRF11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B151EB" w14:textId="77777777" w:rsidR="001D6FB4" w:rsidRPr="00B811DE" w:rsidRDefault="001D6FB4" w:rsidP="001D6FB4">
            <w:pPr>
              <w:spacing w:before="0" w:after="0"/>
              <w:jc w:val="center"/>
              <w:rPr>
                <w:rFonts w:eastAsia="DengXian" w:cs="Times New Roman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sz w:val="18"/>
                <w:szCs w:val="18"/>
                <w:lang w:eastAsia="zh-CN"/>
              </w:rPr>
              <w:t>Zm00001d007968_T001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0A5FF" w14:textId="77777777" w:rsidR="001D6FB4" w:rsidRPr="00B811DE" w:rsidRDefault="001D6FB4" w:rsidP="001D6FB4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CAGCGTCCGCAGGGCCTC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D0AC4" w14:textId="77777777" w:rsidR="001D6FB4" w:rsidRPr="00B811DE" w:rsidRDefault="001D6FB4" w:rsidP="001D6FB4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GGATGGGACGAGGTGGGA</w:t>
            </w:r>
          </w:p>
        </w:tc>
      </w:tr>
      <w:tr w:rsidR="001D6FB4" w:rsidRPr="00B811DE" w14:paraId="04FC0F0E" w14:textId="77777777" w:rsidTr="00B811DE">
        <w:trPr>
          <w:trHeight w:val="466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431241" w14:textId="77777777" w:rsidR="001D6FB4" w:rsidRPr="00B811DE" w:rsidRDefault="001D6FB4" w:rsidP="001D6FB4">
            <w:pPr>
              <w:spacing w:before="0" w:after="0"/>
              <w:jc w:val="center"/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  <w:t>ZmGRF12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202BDE" w14:textId="77777777" w:rsidR="001D6FB4" w:rsidRPr="00B811DE" w:rsidRDefault="001D6FB4" w:rsidP="001D6FB4">
            <w:pPr>
              <w:spacing w:before="0" w:after="0"/>
              <w:jc w:val="center"/>
              <w:rPr>
                <w:rFonts w:eastAsia="DengXian" w:cs="Times New Roman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sz w:val="18"/>
                <w:szCs w:val="18"/>
                <w:lang w:eastAsia="zh-CN"/>
              </w:rPr>
              <w:t>Zm00001d017434_T001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FBED5" w14:textId="77777777" w:rsidR="001D6FB4" w:rsidRPr="00B811DE" w:rsidRDefault="001D6FB4" w:rsidP="001D6FB4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ACTGTGCAACCAATGTGCAATC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8F3C1" w14:textId="77777777" w:rsidR="001D6FB4" w:rsidRPr="00B811DE" w:rsidRDefault="001D6FB4" w:rsidP="001D6FB4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GTAGGCGACGGACAGCAGGT</w:t>
            </w:r>
          </w:p>
        </w:tc>
      </w:tr>
      <w:tr w:rsidR="001D6FB4" w:rsidRPr="00B811DE" w14:paraId="413E7447" w14:textId="77777777" w:rsidTr="00B811DE">
        <w:trPr>
          <w:trHeight w:val="466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DA3AB1" w14:textId="77777777" w:rsidR="001D6FB4" w:rsidRPr="00B811DE" w:rsidRDefault="001D6FB4" w:rsidP="001D6FB4">
            <w:pPr>
              <w:spacing w:before="0" w:after="0"/>
              <w:jc w:val="center"/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  <w:t>ZmGRF13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0A7164" w14:textId="77777777" w:rsidR="001D6FB4" w:rsidRPr="00B811DE" w:rsidRDefault="001D6FB4" w:rsidP="001D6FB4">
            <w:pPr>
              <w:spacing w:before="0" w:after="0"/>
              <w:jc w:val="center"/>
              <w:rPr>
                <w:rFonts w:eastAsia="DengXian" w:cs="Times New Roman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sz w:val="18"/>
                <w:szCs w:val="18"/>
                <w:lang w:eastAsia="zh-CN"/>
              </w:rPr>
              <w:t>Zm00001d007446_T003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CE20B" w14:textId="77777777" w:rsidR="001D6FB4" w:rsidRPr="00B811DE" w:rsidRDefault="001D6FB4" w:rsidP="001D6FB4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 xml:space="preserve">GAGCTAGACAGCCTGGGAGA 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89C3B" w14:textId="77777777" w:rsidR="001D6FB4" w:rsidRPr="00B811DE" w:rsidRDefault="001D6FB4" w:rsidP="001D6FB4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AGCAGCATCCTTGATCTCGT</w:t>
            </w:r>
          </w:p>
        </w:tc>
      </w:tr>
      <w:tr w:rsidR="001D6FB4" w:rsidRPr="00B811DE" w14:paraId="0ECDF33D" w14:textId="77777777" w:rsidTr="00B811DE">
        <w:trPr>
          <w:trHeight w:val="466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FF9067" w14:textId="77777777" w:rsidR="001D6FB4" w:rsidRPr="00B811DE" w:rsidRDefault="001D6FB4" w:rsidP="001D6FB4">
            <w:pPr>
              <w:spacing w:before="0" w:after="0"/>
              <w:jc w:val="center"/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  <w:t>ZmGRF14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537345" w14:textId="77777777" w:rsidR="001D6FB4" w:rsidRPr="00B811DE" w:rsidRDefault="001D6FB4" w:rsidP="001D6FB4">
            <w:pPr>
              <w:spacing w:before="0" w:after="0"/>
              <w:jc w:val="center"/>
              <w:rPr>
                <w:rFonts w:eastAsia="DengXian" w:cs="Times New Roman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sz w:val="18"/>
                <w:szCs w:val="18"/>
                <w:lang w:eastAsia="zh-CN"/>
              </w:rPr>
              <w:t>Zm00001d034593_T001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9EC37" w14:textId="77777777" w:rsidR="001D6FB4" w:rsidRPr="00B811DE" w:rsidRDefault="001D6FB4" w:rsidP="001D6FB4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TAGCTGGTTGCTTGGGGTAG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7E521" w14:textId="77777777" w:rsidR="001D6FB4" w:rsidRPr="00B811DE" w:rsidRDefault="001D6FB4" w:rsidP="001D6FB4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GAGGTTCCGCTCCACAAATA</w:t>
            </w:r>
          </w:p>
        </w:tc>
      </w:tr>
      <w:tr w:rsidR="001D6FB4" w:rsidRPr="00B811DE" w14:paraId="50B1413F" w14:textId="77777777" w:rsidTr="00B811DE">
        <w:trPr>
          <w:trHeight w:val="466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F9333F" w14:textId="77777777" w:rsidR="001D6FB4" w:rsidRPr="00B811DE" w:rsidRDefault="001D6FB4" w:rsidP="001D6FB4">
            <w:pPr>
              <w:spacing w:before="0" w:after="0"/>
              <w:jc w:val="center"/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  <w:t>ZmGRF15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2FA153" w14:textId="77777777" w:rsidR="001D6FB4" w:rsidRPr="00B811DE" w:rsidRDefault="001D6FB4" w:rsidP="001D6FB4">
            <w:pPr>
              <w:spacing w:before="0" w:after="0"/>
              <w:jc w:val="center"/>
              <w:rPr>
                <w:rFonts w:eastAsia="DengXian" w:cs="Times New Roman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sz w:val="18"/>
                <w:szCs w:val="18"/>
                <w:lang w:eastAsia="zh-CN"/>
              </w:rPr>
              <w:t>Zm00001d013429_T001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CB1CA" w14:textId="77777777" w:rsidR="001D6FB4" w:rsidRPr="00B811DE" w:rsidRDefault="001D6FB4" w:rsidP="001D6FB4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GAGCTCACTGGAGGAGCACT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D548C" w14:textId="77777777" w:rsidR="001D6FB4" w:rsidRPr="00B811DE" w:rsidRDefault="001D6FB4" w:rsidP="001D6FB4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GGAAGCAAAGAGCTTGAGGA</w:t>
            </w:r>
          </w:p>
        </w:tc>
      </w:tr>
      <w:tr w:rsidR="001D6FB4" w:rsidRPr="00B811DE" w14:paraId="065398F4" w14:textId="77777777" w:rsidTr="00B811DE">
        <w:trPr>
          <w:trHeight w:val="466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20E52E" w14:textId="77777777" w:rsidR="001D6FB4" w:rsidRPr="00B811DE" w:rsidRDefault="001D6FB4" w:rsidP="001D6FB4">
            <w:pPr>
              <w:spacing w:before="0" w:after="0"/>
              <w:jc w:val="center"/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  <w:t>ZmGRF16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04E0A3" w14:textId="77777777" w:rsidR="001D6FB4" w:rsidRPr="00B811DE" w:rsidRDefault="001D6FB4" w:rsidP="001D6FB4">
            <w:pPr>
              <w:spacing w:before="0" w:after="0"/>
              <w:jc w:val="center"/>
              <w:rPr>
                <w:rFonts w:eastAsia="DengXian" w:cs="Times New Roman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sz w:val="18"/>
                <w:szCs w:val="18"/>
                <w:lang w:eastAsia="zh-CN"/>
              </w:rPr>
              <w:t>Zm00001d006462_T001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ABFA1" w14:textId="77777777" w:rsidR="001D6FB4" w:rsidRPr="00B811DE" w:rsidRDefault="001D6FB4" w:rsidP="001D6FB4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AAGCATGTTCCCCTTCTCCT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66B69" w14:textId="77777777" w:rsidR="001D6FB4" w:rsidRPr="00B811DE" w:rsidRDefault="001D6FB4" w:rsidP="001D6FB4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CTTGTACTGGTCCCGCATTT</w:t>
            </w:r>
          </w:p>
        </w:tc>
      </w:tr>
      <w:tr w:rsidR="001D6FB4" w:rsidRPr="00B811DE" w14:paraId="482E9CC4" w14:textId="77777777" w:rsidTr="00B811DE">
        <w:trPr>
          <w:trHeight w:val="466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1F7B37" w14:textId="77777777" w:rsidR="001D6FB4" w:rsidRPr="00B811DE" w:rsidRDefault="001D6FB4" w:rsidP="001D6FB4">
            <w:pPr>
              <w:spacing w:before="0" w:after="0"/>
              <w:jc w:val="center"/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  <w:t>ZmGRF17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C6DE1F" w14:textId="77777777" w:rsidR="001D6FB4" w:rsidRPr="00B811DE" w:rsidRDefault="001D6FB4" w:rsidP="001D6FB4">
            <w:pPr>
              <w:spacing w:before="0" w:after="0"/>
              <w:jc w:val="center"/>
              <w:rPr>
                <w:rFonts w:eastAsia="DengXian" w:cs="Times New Roman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sz w:val="18"/>
                <w:szCs w:val="18"/>
                <w:lang w:eastAsia="zh-CN"/>
              </w:rPr>
              <w:t>Zm00001d052698_T001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42FBF" w14:textId="77777777" w:rsidR="001D6FB4" w:rsidRPr="00B811DE" w:rsidRDefault="001D6FB4" w:rsidP="001D6FB4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TCCCATAAGGCTTGGACTTG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855C2" w14:textId="77777777" w:rsidR="001D6FB4" w:rsidRPr="00B811DE" w:rsidRDefault="001D6FB4" w:rsidP="001D6FB4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 xml:space="preserve"> GGAATCCTCACCAAGCATGT</w:t>
            </w:r>
          </w:p>
        </w:tc>
      </w:tr>
      <w:tr w:rsidR="001D6FB4" w:rsidRPr="00B811DE" w14:paraId="0B7DB6E8" w14:textId="77777777" w:rsidTr="00B811DE">
        <w:trPr>
          <w:trHeight w:val="466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40D8E5" w14:textId="77777777" w:rsidR="001D6FB4" w:rsidRPr="00B811DE" w:rsidRDefault="001D6FB4" w:rsidP="001D6FB4">
            <w:pPr>
              <w:spacing w:before="0" w:after="0"/>
              <w:jc w:val="center"/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  <w:t>ZmGRF18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CDA19C" w14:textId="77777777" w:rsidR="001D6FB4" w:rsidRPr="00B811DE" w:rsidRDefault="001D6FB4" w:rsidP="001D6FB4">
            <w:pPr>
              <w:spacing w:before="0" w:after="0"/>
              <w:jc w:val="center"/>
              <w:rPr>
                <w:rFonts w:eastAsia="DengXian" w:cs="Times New Roman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sz w:val="18"/>
                <w:szCs w:val="18"/>
                <w:lang w:eastAsia="zh-CN"/>
              </w:rPr>
              <w:t>Zm00001d031688_T001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D9E09" w14:textId="77777777" w:rsidR="001D6FB4" w:rsidRPr="00B811DE" w:rsidRDefault="001D6FB4" w:rsidP="001D6FB4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CCACACCACCCCTCGTCTCC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49A3D" w14:textId="77777777" w:rsidR="001D6FB4" w:rsidRPr="00B811DE" w:rsidRDefault="001D6FB4" w:rsidP="001D6FB4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ACATTATCCTCCCGCGACAT</w:t>
            </w:r>
          </w:p>
        </w:tc>
      </w:tr>
      <w:tr w:rsidR="001D6FB4" w:rsidRPr="00B811DE" w14:paraId="7C7BB467" w14:textId="77777777" w:rsidTr="00B811DE">
        <w:trPr>
          <w:trHeight w:val="466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DEA437" w14:textId="77777777" w:rsidR="001D6FB4" w:rsidRPr="00B811DE" w:rsidRDefault="001D6FB4" w:rsidP="001D6FB4">
            <w:pPr>
              <w:spacing w:before="0" w:after="0"/>
              <w:jc w:val="center"/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  <w:t>ZmGRF19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4ED7B1" w14:textId="77777777" w:rsidR="001D6FB4" w:rsidRPr="00B811DE" w:rsidRDefault="001D6FB4" w:rsidP="001D6FB4">
            <w:pPr>
              <w:spacing w:before="0" w:after="0"/>
              <w:jc w:val="center"/>
              <w:rPr>
                <w:rFonts w:eastAsia="DengXian" w:cs="Times New Roman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sz w:val="18"/>
                <w:szCs w:val="18"/>
                <w:lang w:eastAsia="zh-CN"/>
              </w:rPr>
              <w:t>Zm00001d036226_T001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56D5A" w14:textId="77777777" w:rsidR="001D6FB4" w:rsidRPr="00B811DE" w:rsidRDefault="001D6FB4" w:rsidP="001D6FB4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TCAATTAGATACTCATTTCCCTTCC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0FD8D" w14:textId="77777777" w:rsidR="001D6FB4" w:rsidRPr="00B811DE" w:rsidRDefault="001D6FB4" w:rsidP="001D6FB4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AGAAATAGAGTTACTGCAATAGCGC</w:t>
            </w:r>
          </w:p>
        </w:tc>
      </w:tr>
      <w:tr w:rsidR="001D6FB4" w:rsidRPr="00B811DE" w14:paraId="52F43FBA" w14:textId="77777777" w:rsidTr="00B811DE">
        <w:trPr>
          <w:trHeight w:val="466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C4DDBD" w14:textId="77777777" w:rsidR="001D6FB4" w:rsidRPr="00B811DE" w:rsidRDefault="001D6FB4" w:rsidP="001D6FB4">
            <w:pPr>
              <w:spacing w:before="0" w:after="0"/>
              <w:jc w:val="center"/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  <w:t>ZmGRF20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7B5B21" w14:textId="77777777" w:rsidR="001D6FB4" w:rsidRPr="00B811DE" w:rsidRDefault="001D6FB4" w:rsidP="001D6FB4">
            <w:pPr>
              <w:spacing w:before="0" w:after="0"/>
              <w:jc w:val="center"/>
              <w:rPr>
                <w:rFonts w:eastAsia="DengXian" w:cs="Times New Roman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sz w:val="18"/>
                <w:szCs w:val="18"/>
                <w:lang w:eastAsia="zh-CN"/>
              </w:rPr>
              <w:t>Zm00001d038649_T002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3AEB3" w14:textId="77777777" w:rsidR="001D6FB4" w:rsidRPr="00B811DE" w:rsidRDefault="001D6FB4" w:rsidP="001D6FB4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GATATTACCTCATCAGAGTTTTTTTCT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1B4DD" w14:textId="77777777" w:rsidR="001D6FB4" w:rsidRPr="00B811DE" w:rsidRDefault="001D6FB4" w:rsidP="001D6FB4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CAAATAAGAGGTTCCGCTCC</w:t>
            </w:r>
          </w:p>
        </w:tc>
      </w:tr>
      <w:tr w:rsidR="001D6FB4" w:rsidRPr="00B811DE" w14:paraId="082764BF" w14:textId="77777777" w:rsidTr="00B811DE">
        <w:trPr>
          <w:trHeight w:val="466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3D9A4F" w14:textId="77777777" w:rsidR="001D6FB4" w:rsidRPr="00B811DE" w:rsidRDefault="001D6FB4" w:rsidP="001D6FB4">
            <w:pPr>
              <w:spacing w:before="0" w:after="0"/>
              <w:jc w:val="center"/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  <w:lastRenderedPageBreak/>
              <w:t>ZmGRF21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55BD6F" w14:textId="77777777" w:rsidR="001D6FB4" w:rsidRPr="00B811DE" w:rsidRDefault="001D6FB4" w:rsidP="001D6FB4">
            <w:pPr>
              <w:spacing w:before="0" w:after="0"/>
              <w:jc w:val="center"/>
              <w:rPr>
                <w:rFonts w:eastAsia="DengXian" w:cs="Times New Roman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sz w:val="18"/>
                <w:szCs w:val="18"/>
                <w:lang w:eastAsia="zh-CN"/>
              </w:rPr>
              <w:t>Zm00001d032231_T001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14B86" w14:textId="77777777" w:rsidR="001D6FB4" w:rsidRPr="00B811DE" w:rsidRDefault="001D6FB4" w:rsidP="001D6FB4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CCTACAAGGCTGCTCAGGAC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B4BCA" w14:textId="77777777" w:rsidR="001D6FB4" w:rsidRPr="00B811DE" w:rsidRDefault="001D6FB4" w:rsidP="001D6FB4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TCCCCAAGGGTGTCTAACTG</w:t>
            </w:r>
          </w:p>
        </w:tc>
      </w:tr>
      <w:tr w:rsidR="001D6FB4" w:rsidRPr="00B811DE" w14:paraId="7EC0775E" w14:textId="77777777" w:rsidTr="00B811DE">
        <w:trPr>
          <w:trHeight w:val="466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509746" w14:textId="77777777" w:rsidR="001D6FB4" w:rsidRPr="00B811DE" w:rsidRDefault="001D6FB4" w:rsidP="001D6FB4">
            <w:pPr>
              <w:spacing w:before="0" w:after="0"/>
              <w:jc w:val="center"/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  <w:t>ZmGRF22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C858DC" w14:textId="77777777" w:rsidR="001D6FB4" w:rsidRPr="00B811DE" w:rsidRDefault="001D6FB4" w:rsidP="001D6FB4">
            <w:pPr>
              <w:spacing w:before="0" w:after="0"/>
              <w:jc w:val="center"/>
              <w:rPr>
                <w:rFonts w:eastAsia="DengXian" w:cs="Times New Roman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sz w:val="18"/>
                <w:szCs w:val="18"/>
                <w:lang w:eastAsia="zh-CN"/>
              </w:rPr>
              <w:t>Zm00001d050375_T001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5B023" w14:textId="77777777" w:rsidR="001D6FB4" w:rsidRPr="00B811DE" w:rsidRDefault="001D6FB4" w:rsidP="001D6FB4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AGCTGCTTGACTCCCACCTA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2FBBE" w14:textId="77777777" w:rsidR="001D6FB4" w:rsidRPr="00B811DE" w:rsidRDefault="001D6FB4" w:rsidP="001D6FB4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CCTTCCTCTCAGCACCAGTC</w:t>
            </w:r>
          </w:p>
        </w:tc>
      </w:tr>
      <w:tr w:rsidR="001D6FB4" w:rsidRPr="00B811DE" w14:paraId="64D4841B" w14:textId="77777777" w:rsidTr="00B811DE">
        <w:trPr>
          <w:trHeight w:val="466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B05F10" w14:textId="77777777" w:rsidR="001D6FB4" w:rsidRPr="00B811DE" w:rsidRDefault="001D6FB4" w:rsidP="001D6FB4">
            <w:pPr>
              <w:spacing w:before="0" w:after="0"/>
              <w:jc w:val="center"/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  <w:t>ZmGRF23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3BC3D9" w14:textId="77777777" w:rsidR="001D6FB4" w:rsidRPr="00B811DE" w:rsidRDefault="001D6FB4" w:rsidP="001D6FB4">
            <w:pPr>
              <w:spacing w:before="0" w:after="0"/>
              <w:jc w:val="center"/>
              <w:rPr>
                <w:rFonts w:eastAsia="DengXian" w:cs="Times New Roman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sz w:val="18"/>
                <w:szCs w:val="18"/>
                <w:lang w:eastAsia="zh-CN"/>
              </w:rPr>
              <w:t>Zm00001d025617_T001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55045" w14:textId="77777777" w:rsidR="001D6FB4" w:rsidRPr="00B811DE" w:rsidRDefault="001D6FB4" w:rsidP="001D6FB4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AGAGAAAGGACGCTGCTGAG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54B3F" w14:textId="77777777" w:rsidR="001D6FB4" w:rsidRPr="00B811DE" w:rsidRDefault="001D6FB4" w:rsidP="001D6FB4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CGATCGGGTGAGTTGAGAAT</w:t>
            </w:r>
          </w:p>
        </w:tc>
      </w:tr>
      <w:tr w:rsidR="001D6FB4" w:rsidRPr="00B811DE" w14:paraId="6BBD5416" w14:textId="77777777" w:rsidTr="00B811DE">
        <w:trPr>
          <w:trHeight w:val="466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DCDFF1" w14:textId="77777777" w:rsidR="001D6FB4" w:rsidRPr="00B811DE" w:rsidRDefault="001D6FB4" w:rsidP="001D6FB4">
            <w:pPr>
              <w:spacing w:before="0" w:after="0"/>
              <w:jc w:val="center"/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  <w:t>ZmGRF24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87FC1C" w14:textId="77777777" w:rsidR="001D6FB4" w:rsidRPr="00B811DE" w:rsidRDefault="001D6FB4" w:rsidP="001D6FB4">
            <w:pPr>
              <w:spacing w:before="0" w:after="0"/>
              <w:jc w:val="center"/>
              <w:rPr>
                <w:rFonts w:eastAsia="DengXian" w:cs="Times New Roman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sz w:val="18"/>
                <w:szCs w:val="18"/>
                <w:lang w:eastAsia="zh-CN"/>
              </w:rPr>
              <w:t>Zm00001d003401_T003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FBD07" w14:textId="77777777" w:rsidR="001D6FB4" w:rsidRPr="00B811DE" w:rsidRDefault="001D6FB4" w:rsidP="001D6FB4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TGCTTGAGACCCATCTTGTG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37CF4" w14:textId="77777777" w:rsidR="001D6FB4" w:rsidRPr="00B811DE" w:rsidRDefault="001D6FB4" w:rsidP="001D6FB4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TTGTATGCCACCATCGTGTT</w:t>
            </w:r>
          </w:p>
        </w:tc>
      </w:tr>
      <w:tr w:rsidR="001D6FB4" w:rsidRPr="00B811DE" w14:paraId="35515319" w14:textId="77777777" w:rsidTr="00B811DE">
        <w:trPr>
          <w:trHeight w:val="466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4FB9B7" w14:textId="77777777" w:rsidR="001D6FB4" w:rsidRPr="00B811DE" w:rsidRDefault="001D6FB4" w:rsidP="001D6FB4">
            <w:pPr>
              <w:spacing w:before="0" w:after="0"/>
              <w:jc w:val="center"/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  <w:t>ZmGRF25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9486B5" w14:textId="77777777" w:rsidR="001D6FB4" w:rsidRPr="00B811DE" w:rsidRDefault="001D6FB4" w:rsidP="001D6FB4">
            <w:pPr>
              <w:spacing w:before="0" w:after="0"/>
              <w:jc w:val="center"/>
              <w:rPr>
                <w:rFonts w:eastAsia="DengXian" w:cs="Times New Roman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sz w:val="18"/>
                <w:szCs w:val="18"/>
                <w:lang w:eastAsia="zh-CN"/>
              </w:rPr>
              <w:t>Zm00001d050903_T001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0B6CD" w14:textId="77777777" w:rsidR="001D6FB4" w:rsidRPr="00B811DE" w:rsidRDefault="001D6FB4" w:rsidP="001D6FB4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 xml:space="preserve">TTGTCATGGAACCCAATGTG 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1C9A2" w14:textId="77777777" w:rsidR="001D6FB4" w:rsidRPr="00B811DE" w:rsidRDefault="001D6FB4" w:rsidP="001D6FB4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AGCTGTTAATGAGGCGGAAA</w:t>
            </w:r>
          </w:p>
        </w:tc>
      </w:tr>
      <w:tr w:rsidR="001D6FB4" w:rsidRPr="00B811DE" w14:paraId="492B0E8A" w14:textId="77777777" w:rsidTr="00B811DE">
        <w:trPr>
          <w:trHeight w:val="466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EDBAAE" w14:textId="77777777" w:rsidR="001D6FB4" w:rsidRPr="00B811DE" w:rsidRDefault="001D6FB4" w:rsidP="001D6FB4">
            <w:pPr>
              <w:spacing w:before="0" w:after="0"/>
              <w:jc w:val="center"/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  <w:t>ZmGRF26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1F5B76" w14:textId="77777777" w:rsidR="001D6FB4" w:rsidRPr="00B811DE" w:rsidRDefault="001D6FB4" w:rsidP="001D6FB4">
            <w:pPr>
              <w:spacing w:before="0" w:after="0"/>
              <w:jc w:val="center"/>
              <w:rPr>
                <w:rFonts w:eastAsia="DengXian" w:cs="Times New Roman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sz w:val="18"/>
                <w:szCs w:val="18"/>
                <w:lang w:eastAsia="zh-CN"/>
              </w:rPr>
              <w:t>Zm00001d035316_T001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484D3" w14:textId="77777777" w:rsidR="001D6FB4" w:rsidRPr="00B811DE" w:rsidRDefault="001D6FB4" w:rsidP="001D6FB4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CGGCCATGAAAGGTGACTAT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86D05" w14:textId="77777777" w:rsidR="001D6FB4" w:rsidRPr="00B811DE" w:rsidRDefault="001D6FB4" w:rsidP="001D6FB4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ACAACCATGGCATGCTGATA</w:t>
            </w:r>
          </w:p>
        </w:tc>
      </w:tr>
      <w:tr w:rsidR="001D6FB4" w:rsidRPr="00B811DE" w14:paraId="193341B6" w14:textId="77777777" w:rsidTr="00B811DE">
        <w:trPr>
          <w:trHeight w:val="466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D9A70B" w14:textId="77777777" w:rsidR="001D6FB4" w:rsidRPr="00B811DE" w:rsidRDefault="001D6FB4" w:rsidP="001D6FB4">
            <w:pPr>
              <w:spacing w:before="0" w:after="0"/>
              <w:jc w:val="center"/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  <w:t>ZmGRF27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E9FB7C" w14:textId="77777777" w:rsidR="001D6FB4" w:rsidRPr="00B811DE" w:rsidRDefault="001D6FB4" w:rsidP="001D6FB4">
            <w:pPr>
              <w:spacing w:before="0" w:after="0"/>
              <w:jc w:val="center"/>
              <w:rPr>
                <w:rFonts w:eastAsia="DengXian" w:cs="Times New Roman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sz w:val="18"/>
                <w:szCs w:val="18"/>
                <w:lang w:eastAsia="zh-CN"/>
              </w:rPr>
              <w:t>Zm00001d036341_T001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17725" w14:textId="77777777" w:rsidR="001D6FB4" w:rsidRPr="00B811DE" w:rsidRDefault="001D6FB4" w:rsidP="001D6FB4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GGACGTGGATATGAGTGCTG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4C200" w14:textId="77777777" w:rsidR="001D6FB4" w:rsidRPr="00B811DE" w:rsidRDefault="001D6FB4" w:rsidP="001D6FB4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TGACGATCAGATGTGACCTTTT</w:t>
            </w:r>
          </w:p>
        </w:tc>
      </w:tr>
      <w:tr w:rsidR="001D6FB4" w:rsidRPr="00B811DE" w14:paraId="05E937C5" w14:textId="77777777" w:rsidTr="00B811DE">
        <w:trPr>
          <w:trHeight w:val="466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6C9013" w14:textId="77777777" w:rsidR="001D6FB4" w:rsidRPr="00B811DE" w:rsidRDefault="001D6FB4" w:rsidP="001D6FB4">
            <w:pPr>
              <w:spacing w:before="0" w:after="0"/>
              <w:jc w:val="center"/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  <w:t>ZmGRF28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E00225" w14:textId="77777777" w:rsidR="001D6FB4" w:rsidRPr="00B811DE" w:rsidRDefault="001D6FB4" w:rsidP="001D6FB4">
            <w:pPr>
              <w:spacing w:before="0" w:after="0"/>
              <w:jc w:val="center"/>
              <w:rPr>
                <w:rFonts w:eastAsia="DengXian" w:cs="Times New Roman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sz w:val="18"/>
                <w:szCs w:val="18"/>
                <w:lang w:eastAsia="zh-CN"/>
              </w:rPr>
              <w:t>Zm00001d048868_T002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F05BA" w14:textId="77777777" w:rsidR="001D6FB4" w:rsidRPr="00B811DE" w:rsidRDefault="001D6FB4" w:rsidP="001D6FB4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CATCCGGTCCCAAAAGTAGA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BAAEE" w14:textId="77777777" w:rsidR="001D6FB4" w:rsidRPr="00B811DE" w:rsidRDefault="001D6FB4" w:rsidP="001D6FB4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CAGGTTAACGAAACCGTCGT</w:t>
            </w:r>
          </w:p>
        </w:tc>
      </w:tr>
      <w:tr w:rsidR="001D6FB4" w:rsidRPr="00B811DE" w14:paraId="1DC9E271" w14:textId="77777777" w:rsidTr="00B811DE">
        <w:trPr>
          <w:trHeight w:val="466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0D22BB" w14:textId="77777777" w:rsidR="001D6FB4" w:rsidRPr="00B811DE" w:rsidRDefault="001D6FB4" w:rsidP="001D6FB4">
            <w:pPr>
              <w:spacing w:before="0" w:after="0"/>
              <w:jc w:val="center"/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</w:pPr>
            <w:proofErr w:type="spellStart"/>
            <w:r w:rsidRPr="00B811DE"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  <w:t>ZmTUB</w:t>
            </w:r>
            <w:proofErr w:type="spellEnd"/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A598C" w14:textId="77777777" w:rsidR="001D6FB4" w:rsidRPr="00B811DE" w:rsidRDefault="001D6FB4" w:rsidP="001D6FB4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Zm00001d009780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9FBC5" w14:textId="77777777" w:rsidR="001D6FB4" w:rsidRPr="00B811DE" w:rsidRDefault="001D6FB4" w:rsidP="001D6FB4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GCTATCCTGTGATCTGCCCTGA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C78F9" w14:textId="77777777" w:rsidR="001D6FB4" w:rsidRPr="00B811DE" w:rsidRDefault="001D6FB4" w:rsidP="001D6FB4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CGCCAAACTTAATAACCCAGTA</w:t>
            </w:r>
          </w:p>
        </w:tc>
      </w:tr>
      <w:tr w:rsidR="001D6FB4" w:rsidRPr="00B811DE" w14:paraId="4ADDA419" w14:textId="77777777" w:rsidTr="00B811DE">
        <w:trPr>
          <w:trHeight w:val="466"/>
        </w:trPr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500D7CC" w14:textId="77777777" w:rsidR="001D6FB4" w:rsidRPr="00B811DE" w:rsidRDefault="001D6FB4" w:rsidP="001D6FB4">
            <w:pPr>
              <w:spacing w:before="0" w:after="0"/>
              <w:jc w:val="center"/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</w:pPr>
            <w:proofErr w:type="spellStart"/>
            <w:r w:rsidRPr="00B811DE"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  <w:t>ZmGADPH</w:t>
            </w:r>
            <w:proofErr w:type="spellEnd"/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3A9A3" w14:textId="77777777" w:rsidR="001D6FB4" w:rsidRPr="00B811DE" w:rsidRDefault="001D6FB4" w:rsidP="001D6FB4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Zm00001d049641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FCE12" w14:textId="77777777" w:rsidR="001D6FB4" w:rsidRPr="00B811DE" w:rsidRDefault="001D6FB4" w:rsidP="001D6FB4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CTGGTTTCTACCGACTTCCTTG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16C1E" w14:textId="77777777" w:rsidR="001D6FB4" w:rsidRPr="00B811DE" w:rsidRDefault="001D6FB4" w:rsidP="001D6FB4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CGGCATACACAAGCAGCAAC</w:t>
            </w:r>
          </w:p>
        </w:tc>
      </w:tr>
    </w:tbl>
    <w:p w14:paraId="207EBEC9" w14:textId="77777777" w:rsidR="00B811DE" w:rsidRDefault="00B811DE" w:rsidP="00654E8F">
      <w:pPr>
        <w:spacing w:before="240"/>
        <w:rPr>
          <w:rFonts w:cs="Times New Roman"/>
          <w:b/>
          <w:szCs w:val="24"/>
        </w:rPr>
      </w:pPr>
    </w:p>
    <w:p w14:paraId="58F1AED1" w14:textId="6FF363B5" w:rsidR="00DE23E8" w:rsidRPr="00F52244" w:rsidRDefault="00A8126A" w:rsidP="00654E8F">
      <w:pPr>
        <w:spacing w:before="240"/>
        <w:rPr>
          <w:rFonts w:cs="Times New Roman"/>
          <w:szCs w:val="24"/>
          <w:lang w:eastAsia="zh-CN"/>
        </w:rPr>
      </w:pPr>
      <w:r w:rsidRPr="00F52244">
        <w:rPr>
          <w:rFonts w:cs="Times New Roman"/>
          <w:b/>
          <w:szCs w:val="24"/>
        </w:rPr>
        <w:t>Supplementary</w:t>
      </w:r>
      <w:r w:rsidRPr="00F52244">
        <w:rPr>
          <w:rFonts w:cs="Times New Roman"/>
          <w:b/>
          <w:bCs/>
          <w:szCs w:val="24"/>
          <w:lang w:eastAsia="zh-CN"/>
        </w:rPr>
        <w:t xml:space="preserve"> Table </w:t>
      </w:r>
      <w:r w:rsidR="00005730">
        <w:rPr>
          <w:rFonts w:cs="Times New Roman"/>
          <w:b/>
          <w:bCs/>
          <w:szCs w:val="24"/>
          <w:lang w:eastAsia="zh-CN"/>
        </w:rPr>
        <w:t>5</w:t>
      </w:r>
      <w:r w:rsidRPr="00F52244">
        <w:rPr>
          <w:rFonts w:cs="Times New Roman"/>
          <w:b/>
          <w:bCs/>
          <w:szCs w:val="24"/>
          <w:lang w:eastAsia="zh-CN"/>
        </w:rPr>
        <w:t xml:space="preserve">. </w:t>
      </w:r>
      <w:r w:rsidRPr="00F52244">
        <w:rPr>
          <w:rFonts w:cs="Times New Roman"/>
          <w:szCs w:val="24"/>
          <w:lang w:eastAsia="zh-CN"/>
        </w:rPr>
        <w:t>Motifs of sequences</w:t>
      </w:r>
    </w:p>
    <w:tbl>
      <w:tblPr>
        <w:tblW w:w="8875" w:type="dxa"/>
        <w:tblLook w:val="04A0" w:firstRow="1" w:lastRow="0" w:firstColumn="1" w:lastColumn="0" w:noHBand="0" w:noVBand="1"/>
      </w:tblPr>
      <w:tblGrid>
        <w:gridCol w:w="1041"/>
        <w:gridCol w:w="7834"/>
      </w:tblGrid>
      <w:tr w:rsidR="00A8126A" w:rsidRPr="00F52244" w14:paraId="7BCFF58F" w14:textId="77777777" w:rsidTr="00A8126A">
        <w:trPr>
          <w:trHeight w:val="507"/>
        </w:trPr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E0603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b/>
                <w:bCs/>
                <w:color w:val="000000"/>
                <w:sz w:val="18"/>
                <w:szCs w:val="18"/>
                <w:lang w:eastAsia="zh-CN"/>
              </w:rPr>
              <w:t>Motif</w:t>
            </w:r>
          </w:p>
        </w:tc>
        <w:tc>
          <w:tcPr>
            <w:tcW w:w="7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9892B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b/>
                <w:bCs/>
                <w:color w:val="000000"/>
                <w:sz w:val="18"/>
                <w:szCs w:val="18"/>
                <w:lang w:eastAsia="zh-CN"/>
              </w:rPr>
              <w:t>Sequence</w:t>
            </w:r>
          </w:p>
        </w:tc>
      </w:tr>
      <w:tr w:rsidR="00A8126A" w:rsidRPr="00F52244" w14:paraId="475A250F" w14:textId="77777777" w:rsidTr="00A8126A">
        <w:trPr>
          <w:trHeight w:val="507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C5EF7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motif 1</w:t>
            </w:r>
          </w:p>
        </w:tc>
        <w:tc>
          <w:tcPr>
            <w:tcW w:w="7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418DA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ALAELAPTHPIRLGLALNFSVFYYEILNSPDRACNLAKQAFD</w:t>
            </w:r>
          </w:p>
        </w:tc>
      </w:tr>
      <w:tr w:rsidR="00A8126A" w:rsidRPr="00F52244" w14:paraId="55A633E4" w14:textId="77777777" w:rsidTr="00A8126A">
        <w:trPr>
          <w:trHeight w:val="507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C7D53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motif 2</w:t>
            </w:r>
          </w:p>
        </w:tc>
        <w:tc>
          <w:tcPr>
            <w:tcW w:w="7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0C0ED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ALIKEYRGKIEAELSKICDGILKLLDSHLVPSATAAESKVFYLKMKGDYH</w:t>
            </w:r>
          </w:p>
        </w:tc>
      </w:tr>
      <w:tr w:rsidR="00A8126A" w:rsidRPr="00F52244" w14:paraId="7CF71CB2" w14:textId="77777777" w:rsidTr="00A8126A">
        <w:trPr>
          <w:trHeight w:val="507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18BF7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motif 3</w:t>
            </w:r>
          </w:p>
        </w:tc>
        <w:tc>
          <w:tcPr>
            <w:tcW w:w="7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37046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TVEERNLLSVAYKNVIGARRASWRIISSIEQKEEGRGNEAHV</w:t>
            </w:r>
          </w:p>
        </w:tc>
      </w:tr>
      <w:tr w:rsidR="00A8126A" w:rsidRPr="00F52244" w14:paraId="1C182BB4" w14:textId="77777777" w:rsidTr="00A8126A">
        <w:trPr>
          <w:trHeight w:val="507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4CED4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motif 4</w:t>
            </w:r>
          </w:p>
        </w:tc>
        <w:tc>
          <w:tcPr>
            <w:tcW w:w="7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F5FB9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EAISELDTLGEESYKDSTLIMQLLRDNLTLWTSDLTEDGGD</w:t>
            </w:r>
          </w:p>
        </w:tc>
      </w:tr>
      <w:tr w:rsidR="00A8126A" w:rsidRPr="00F52244" w14:paraId="28E99470" w14:textId="77777777" w:rsidTr="00A8126A">
        <w:trPr>
          <w:trHeight w:val="507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156A7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motif 5</w:t>
            </w:r>
          </w:p>
        </w:tc>
        <w:tc>
          <w:tcPr>
            <w:tcW w:w="7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642B2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RYLAEFKTGAERKDAAESTMVAYKAAQDI</w:t>
            </w:r>
          </w:p>
        </w:tc>
      </w:tr>
      <w:tr w:rsidR="00A8126A" w:rsidRPr="00F52244" w14:paraId="72BFDC0E" w14:textId="77777777" w:rsidTr="00A8126A">
        <w:trPr>
          <w:trHeight w:val="507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04423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motif 6</w:t>
            </w:r>
          </w:p>
        </w:tc>
        <w:tc>
          <w:tcPr>
            <w:tcW w:w="7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2B613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REENVYMAKLAEQAERYEEMVEFMEKVAK</w:t>
            </w:r>
          </w:p>
        </w:tc>
      </w:tr>
      <w:tr w:rsidR="00A8126A" w:rsidRPr="00F52244" w14:paraId="55A0EDCC" w14:textId="77777777" w:rsidTr="00A8126A">
        <w:trPr>
          <w:trHeight w:val="507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9E72B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motif 7</w:t>
            </w:r>
          </w:p>
        </w:tc>
        <w:tc>
          <w:tcPr>
            <w:tcW w:w="7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62D9F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MDVDMSGEERHLFSVGFKNTIGAKRASWR</w:t>
            </w:r>
          </w:p>
        </w:tc>
      </w:tr>
      <w:tr w:rsidR="00A8126A" w:rsidRPr="00F52244" w14:paraId="34BCF97E" w14:textId="77777777" w:rsidTr="00A8126A">
        <w:trPr>
          <w:trHeight w:val="507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F9E6D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motif 8</w:t>
            </w:r>
          </w:p>
        </w:tc>
        <w:tc>
          <w:tcPr>
            <w:tcW w:w="7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D83FA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EIKEASKGDAG</w:t>
            </w:r>
          </w:p>
        </w:tc>
      </w:tr>
      <w:tr w:rsidR="00A8126A" w:rsidRPr="00F52244" w14:paraId="60175A28" w14:textId="77777777" w:rsidTr="00A8126A">
        <w:trPr>
          <w:trHeight w:val="507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C3149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motif 9</w:t>
            </w:r>
          </w:p>
        </w:tc>
        <w:tc>
          <w:tcPr>
            <w:tcW w:w="7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BA78B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MCNRSIKKSRAYSLISSPKSG</w:t>
            </w:r>
          </w:p>
        </w:tc>
      </w:tr>
      <w:tr w:rsidR="00A8126A" w:rsidRPr="00F52244" w14:paraId="42969C83" w14:textId="77777777" w:rsidTr="00A8126A">
        <w:trPr>
          <w:trHeight w:val="507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AA87D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motif 10</w:t>
            </w:r>
          </w:p>
        </w:tc>
        <w:tc>
          <w:tcPr>
            <w:tcW w:w="7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EBC33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TVDVEE</w:t>
            </w:r>
          </w:p>
        </w:tc>
      </w:tr>
      <w:tr w:rsidR="00A8126A" w:rsidRPr="00F52244" w14:paraId="4242E358" w14:textId="77777777" w:rsidTr="00A8126A">
        <w:trPr>
          <w:trHeight w:val="507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F18F8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motif 11</w:t>
            </w:r>
          </w:p>
        </w:tc>
        <w:tc>
          <w:tcPr>
            <w:tcW w:w="7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DB198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FYPPFVICFHFETLC</w:t>
            </w:r>
          </w:p>
        </w:tc>
      </w:tr>
      <w:tr w:rsidR="00A8126A" w:rsidRPr="00F52244" w14:paraId="7E33CCE5" w14:textId="77777777" w:rsidTr="00A8126A">
        <w:trPr>
          <w:trHeight w:val="507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8799E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motif 12</w:t>
            </w:r>
          </w:p>
        </w:tc>
        <w:tc>
          <w:tcPr>
            <w:tcW w:w="7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E634A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PTYHETFAYAQGSFARVPEAYVLSLGIYLLPNRECTRTLFTCGIPTIKMW</w:t>
            </w:r>
          </w:p>
        </w:tc>
      </w:tr>
      <w:tr w:rsidR="00A8126A" w:rsidRPr="00F52244" w14:paraId="66FC219F" w14:textId="77777777" w:rsidTr="00A8126A">
        <w:trPr>
          <w:trHeight w:val="507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8642E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motif 13</w:t>
            </w:r>
          </w:p>
        </w:tc>
        <w:tc>
          <w:tcPr>
            <w:tcW w:w="7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7FD46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MRDQYRIIYMYRNIQ</w:t>
            </w:r>
          </w:p>
        </w:tc>
      </w:tr>
      <w:tr w:rsidR="00A8126A" w:rsidRPr="00F52244" w14:paraId="5B434204" w14:textId="77777777" w:rsidTr="00A8126A">
        <w:trPr>
          <w:trHeight w:val="507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2BDA1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lastRenderedPageBreak/>
              <w:t>motif 14</w:t>
            </w:r>
          </w:p>
        </w:tc>
        <w:tc>
          <w:tcPr>
            <w:tcW w:w="7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1C6C6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MESAHKIGGGSVPGAGAGGEGILCHACGYQYPNGHPSAKQR</w:t>
            </w:r>
          </w:p>
        </w:tc>
      </w:tr>
      <w:tr w:rsidR="00A8126A" w:rsidRPr="00F52244" w14:paraId="6A5F5FCF" w14:textId="77777777" w:rsidTr="00A8126A">
        <w:trPr>
          <w:trHeight w:val="507"/>
        </w:trPr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8741C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motif 15</w:t>
            </w:r>
          </w:p>
        </w:tc>
        <w:tc>
          <w:tcPr>
            <w:tcW w:w="7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B3C25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NSGEGVYKDSTLMMQLLKDNLALWTSELT</w:t>
            </w:r>
          </w:p>
        </w:tc>
      </w:tr>
    </w:tbl>
    <w:p w14:paraId="0DDD988E" w14:textId="41D37181" w:rsidR="00A8126A" w:rsidRDefault="00A8126A" w:rsidP="00654E8F">
      <w:pPr>
        <w:spacing w:before="240"/>
        <w:rPr>
          <w:rFonts w:cs="Times New Roman"/>
          <w:szCs w:val="24"/>
        </w:rPr>
      </w:pPr>
    </w:p>
    <w:p w14:paraId="67B62838" w14:textId="5231DBB0" w:rsidR="00B811DE" w:rsidRDefault="00B811DE" w:rsidP="00654E8F">
      <w:pPr>
        <w:spacing w:before="240"/>
        <w:rPr>
          <w:rFonts w:cs="Times New Roman"/>
          <w:szCs w:val="24"/>
        </w:rPr>
      </w:pPr>
    </w:p>
    <w:p w14:paraId="49E33A85" w14:textId="77777777" w:rsidR="00B811DE" w:rsidRPr="00F52244" w:rsidRDefault="00B811DE" w:rsidP="00654E8F">
      <w:pPr>
        <w:spacing w:before="240"/>
        <w:rPr>
          <w:rFonts w:cs="Times New Roman"/>
          <w:szCs w:val="24"/>
        </w:rPr>
      </w:pPr>
    </w:p>
    <w:p w14:paraId="56275757" w14:textId="67451741" w:rsidR="00A8126A" w:rsidRPr="00F52244" w:rsidRDefault="00A8126A" w:rsidP="00654E8F">
      <w:pPr>
        <w:spacing w:before="240"/>
        <w:rPr>
          <w:rFonts w:cs="Times New Roman"/>
          <w:color w:val="000000" w:themeColor="text1"/>
          <w:szCs w:val="24"/>
          <w:lang w:eastAsia="zh-CN"/>
        </w:rPr>
      </w:pPr>
      <w:r w:rsidRPr="00F52244">
        <w:rPr>
          <w:rFonts w:cs="Times New Roman"/>
          <w:b/>
          <w:szCs w:val="24"/>
        </w:rPr>
        <w:t>Supplementary</w:t>
      </w:r>
      <w:r w:rsidRPr="00F52244">
        <w:rPr>
          <w:rFonts w:cs="Times New Roman"/>
          <w:b/>
          <w:bCs/>
          <w:szCs w:val="24"/>
          <w:lang w:eastAsia="zh-CN"/>
        </w:rPr>
        <w:t xml:space="preserve"> Table </w:t>
      </w:r>
      <w:r w:rsidR="00005730">
        <w:rPr>
          <w:rFonts w:cs="Times New Roman"/>
          <w:b/>
          <w:bCs/>
          <w:szCs w:val="24"/>
          <w:lang w:eastAsia="zh-CN"/>
        </w:rPr>
        <w:t>6</w:t>
      </w:r>
      <w:r w:rsidRPr="00F52244">
        <w:rPr>
          <w:rFonts w:cs="Times New Roman"/>
          <w:b/>
          <w:bCs/>
          <w:szCs w:val="24"/>
          <w:lang w:eastAsia="zh-CN"/>
        </w:rPr>
        <w:t xml:space="preserve">. </w:t>
      </w:r>
      <w:r w:rsidRPr="00F52244">
        <w:rPr>
          <w:rFonts w:cs="Times New Roman"/>
          <w:szCs w:val="24"/>
          <w:lang w:eastAsia="zh-CN"/>
        </w:rPr>
        <w:t>The</w:t>
      </w:r>
      <w:r w:rsidRPr="00F52244">
        <w:rPr>
          <w:rFonts w:cs="Times New Roman"/>
          <w:b/>
          <w:bCs/>
          <w:szCs w:val="24"/>
          <w:lang w:eastAsia="zh-CN"/>
        </w:rPr>
        <w:t xml:space="preserve"> </w:t>
      </w:r>
      <w:r w:rsidRPr="00F52244">
        <w:rPr>
          <w:rStyle w:val="tran"/>
          <w:rFonts w:eastAsia="Microsoft YaHei" w:cs="Times New Roman"/>
          <w:color w:val="000000" w:themeColor="text1"/>
          <w:szCs w:val="24"/>
          <w:shd w:val="clear" w:color="auto" w:fill="FCFDFE"/>
        </w:rPr>
        <w:t>annotation</w:t>
      </w:r>
      <w:r w:rsidRPr="00F52244">
        <w:rPr>
          <w:rFonts w:eastAsia="Microsoft YaHei" w:cs="Times New Roman"/>
          <w:color w:val="000000" w:themeColor="text1"/>
          <w:szCs w:val="24"/>
          <w:shd w:val="clear" w:color="auto" w:fill="FCFDFE"/>
        </w:rPr>
        <w:t> of </w:t>
      </w:r>
      <w:r w:rsidRPr="00F52244">
        <w:rPr>
          <w:rStyle w:val="tran"/>
          <w:rFonts w:eastAsia="Microsoft YaHei" w:cs="Times New Roman"/>
          <w:color w:val="000000" w:themeColor="text1"/>
          <w:szCs w:val="24"/>
          <w:shd w:val="clear" w:color="auto" w:fill="FCFDFE"/>
        </w:rPr>
        <w:t>all</w:t>
      </w:r>
      <w:r w:rsidRPr="00F52244">
        <w:rPr>
          <w:rFonts w:eastAsia="Microsoft YaHei" w:cs="Times New Roman"/>
          <w:color w:val="000000" w:themeColor="text1"/>
          <w:szCs w:val="24"/>
          <w:shd w:val="clear" w:color="auto" w:fill="FCFDFE"/>
        </w:rPr>
        <w:t> </w:t>
      </w:r>
      <w:r w:rsidRPr="00F52244">
        <w:rPr>
          <w:rStyle w:val="tran"/>
          <w:rFonts w:eastAsia="Microsoft YaHei" w:cs="Times New Roman"/>
          <w:color w:val="000000" w:themeColor="text1"/>
          <w:szCs w:val="24"/>
          <w:shd w:val="clear" w:color="auto" w:fill="FCFDFE"/>
        </w:rPr>
        <w:t>predicted</w:t>
      </w:r>
      <w:r w:rsidRPr="00F52244">
        <w:rPr>
          <w:rFonts w:eastAsia="Microsoft YaHei" w:cs="Times New Roman"/>
          <w:color w:val="000000" w:themeColor="text1"/>
          <w:szCs w:val="24"/>
          <w:shd w:val="clear" w:color="auto" w:fill="FCFDFE"/>
        </w:rPr>
        <w:t> </w:t>
      </w:r>
      <w:r w:rsidRPr="00F52244">
        <w:rPr>
          <w:rStyle w:val="tran"/>
          <w:rFonts w:eastAsia="Microsoft YaHei" w:cs="Times New Roman"/>
          <w:color w:val="000000" w:themeColor="text1"/>
          <w:szCs w:val="24"/>
          <w:shd w:val="clear" w:color="auto" w:fill="FCFDFE"/>
        </w:rPr>
        <w:t>genes</w:t>
      </w:r>
    </w:p>
    <w:tbl>
      <w:tblPr>
        <w:tblW w:w="9433" w:type="dxa"/>
        <w:tblLook w:val="04A0" w:firstRow="1" w:lastRow="0" w:firstColumn="1" w:lastColumn="0" w:noHBand="0" w:noVBand="1"/>
      </w:tblPr>
      <w:tblGrid>
        <w:gridCol w:w="1147"/>
        <w:gridCol w:w="1829"/>
        <w:gridCol w:w="6457"/>
      </w:tblGrid>
      <w:tr w:rsidR="00A8126A" w:rsidRPr="00B811DE" w14:paraId="2961E4A0" w14:textId="77777777" w:rsidTr="00F52244">
        <w:trPr>
          <w:trHeight w:val="466"/>
        </w:trPr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74ED1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b/>
                <w:bCs/>
                <w:color w:val="000000"/>
                <w:sz w:val="18"/>
                <w:szCs w:val="18"/>
                <w:lang w:eastAsia="zh-CN"/>
              </w:rPr>
              <w:t xml:space="preserve">Maize </w:t>
            </w:r>
            <w:r w:rsidRPr="00B811DE">
              <w:rPr>
                <w:rFonts w:eastAsia="DengXian" w:cs="Times New Roman"/>
                <w:b/>
                <w:bCs/>
                <w:i/>
                <w:iCs/>
                <w:color w:val="000000"/>
                <w:sz w:val="18"/>
                <w:szCs w:val="18"/>
                <w:lang w:eastAsia="zh-CN"/>
              </w:rPr>
              <w:t>14-3-3s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79013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b/>
                <w:bCs/>
                <w:color w:val="000000"/>
                <w:sz w:val="18"/>
                <w:szCs w:val="18"/>
                <w:lang w:eastAsia="zh-CN"/>
              </w:rPr>
              <w:t xml:space="preserve">Predicted  gene </w:t>
            </w:r>
          </w:p>
        </w:tc>
        <w:tc>
          <w:tcPr>
            <w:tcW w:w="6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F1552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b/>
                <w:bCs/>
                <w:color w:val="000000"/>
                <w:sz w:val="18"/>
                <w:szCs w:val="18"/>
                <w:lang w:eastAsia="zh-CN"/>
              </w:rPr>
              <w:t>Annotations (</w:t>
            </w:r>
            <w:proofErr w:type="spellStart"/>
            <w:r w:rsidRPr="00B811DE">
              <w:rPr>
                <w:rFonts w:eastAsia="DengXian" w:cs="Times New Roman"/>
                <w:b/>
                <w:bCs/>
                <w:color w:val="000000"/>
                <w:sz w:val="18"/>
                <w:szCs w:val="18"/>
                <w:lang w:eastAsia="zh-CN"/>
              </w:rPr>
              <w:t>Phytozome</w:t>
            </w:r>
            <w:proofErr w:type="spellEnd"/>
            <w:r w:rsidRPr="00B811DE">
              <w:rPr>
                <w:rFonts w:eastAsia="DengXian" w:cs="Times New Roman"/>
                <w:b/>
                <w:bCs/>
                <w:color w:val="000000"/>
                <w:sz w:val="18"/>
                <w:szCs w:val="18"/>
                <w:lang w:eastAsia="zh-CN"/>
              </w:rPr>
              <w:t xml:space="preserve"> database)</w:t>
            </w:r>
          </w:p>
        </w:tc>
      </w:tr>
      <w:tr w:rsidR="00A8126A" w:rsidRPr="00B811DE" w14:paraId="4A29D7B3" w14:textId="77777777" w:rsidTr="00F52244">
        <w:trPr>
          <w:trHeight w:val="466"/>
        </w:trPr>
        <w:tc>
          <w:tcPr>
            <w:tcW w:w="114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B8C8EF1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  <w:t>ZmGRF3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46B99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Zm00001d039694</w:t>
            </w:r>
          </w:p>
        </w:tc>
        <w:tc>
          <w:tcPr>
            <w:tcW w:w="6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0A154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LOB transcription factor</w:t>
            </w:r>
          </w:p>
        </w:tc>
      </w:tr>
      <w:tr w:rsidR="00A8126A" w:rsidRPr="00B811DE" w14:paraId="705B9159" w14:textId="77777777" w:rsidTr="00F52244">
        <w:trPr>
          <w:trHeight w:val="466"/>
        </w:trPr>
        <w:tc>
          <w:tcPr>
            <w:tcW w:w="114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244D31B" w14:textId="77777777" w:rsidR="00A8126A" w:rsidRPr="00B811DE" w:rsidRDefault="00A8126A" w:rsidP="00A8126A">
            <w:pPr>
              <w:spacing w:before="0" w:after="0"/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38DEB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Zm00001d017609</w:t>
            </w:r>
          </w:p>
        </w:tc>
        <w:tc>
          <w:tcPr>
            <w:tcW w:w="6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86BC7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MYB DNA-binding domain superfamily protein</w:t>
            </w:r>
          </w:p>
        </w:tc>
      </w:tr>
      <w:tr w:rsidR="00A8126A" w:rsidRPr="00B811DE" w14:paraId="69B7D0F9" w14:textId="77777777" w:rsidTr="00F52244">
        <w:trPr>
          <w:trHeight w:val="466"/>
        </w:trPr>
        <w:tc>
          <w:tcPr>
            <w:tcW w:w="114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3E3FE4B" w14:textId="77777777" w:rsidR="00A8126A" w:rsidRPr="00B811DE" w:rsidRDefault="00A8126A" w:rsidP="00A8126A">
            <w:pPr>
              <w:spacing w:before="0" w:after="0"/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F3991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Zm00001d043205</w:t>
            </w:r>
          </w:p>
        </w:tc>
        <w:tc>
          <w:tcPr>
            <w:tcW w:w="6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063F6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Ethylene-responsive transcription factor</w:t>
            </w:r>
          </w:p>
        </w:tc>
      </w:tr>
      <w:tr w:rsidR="00A8126A" w:rsidRPr="00B811DE" w14:paraId="3307362F" w14:textId="77777777" w:rsidTr="00F52244">
        <w:trPr>
          <w:trHeight w:val="466"/>
        </w:trPr>
        <w:tc>
          <w:tcPr>
            <w:tcW w:w="114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BD8BCEB" w14:textId="77777777" w:rsidR="00A8126A" w:rsidRPr="00B811DE" w:rsidRDefault="00A8126A" w:rsidP="00A8126A">
            <w:pPr>
              <w:spacing w:before="0" w:after="0"/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462C1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Zm00001d017788</w:t>
            </w:r>
          </w:p>
        </w:tc>
        <w:tc>
          <w:tcPr>
            <w:tcW w:w="6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D68B7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DOF zinc finger protein</w:t>
            </w:r>
          </w:p>
        </w:tc>
      </w:tr>
      <w:tr w:rsidR="00A8126A" w:rsidRPr="00B811DE" w14:paraId="0CA5DE28" w14:textId="77777777" w:rsidTr="00F52244">
        <w:trPr>
          <w:trHeight w:val="466"/>
        </w:trPr>
        <w:tc>
          <w:tcPr>
            <w:tcW w:w="114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6B66CBC" w14:textId="77777777" w:rsidR="00A8126A" w:rsidRPr="00B811DE" w:rsidRDefault="00A8126A" w:rsidP="00A8126A">
            <w:pPr>
              <w:spacing w:before="0" w:after="0"/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642F7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Zm00001d033353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3A8F7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AP2/EREBP transcription factor superfamily protein; Ethylene-responsive transcription factor</w:t>
            </w:r>
          </w:p>
        </w:tc>
      </w:tr>
      <w:tr w:rsidR="00A8126A" w:rsidRPr="00B811DE" w14:paraId="4E2F2F5D" w14:textId="77777777" w:rsidTr="00F52244">
        <w:trPr>
          <w:trHeight w:val="466"/>
        </w:trPr>
        <w:tc>
          <w:tcPr>
            <w:tcW w:w="114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2485083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  <w:t>ZmGRF4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5A355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Zm00001d033353</w:t>
            </w:r>
          </w:p>
        </w:tc>
        <w:tc>
          <w:tcPr>
            <w:tcW w:w="64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7C360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AP2/EREBP transcription factor superfamily protein; Ethylene-responsive transcription factor</w:t>
            </w:r>
          </w:p>
        </w:tc>
      </w:tr>
      <w:tr w:rsidR="00A8126A" w:rsidRPr="00B811DE" w14:paraId="6DE88E43" w14:textId="77777777" w:rsidTr="00F52244">
        <w:trPr>
          <w:trHeight w:val="466"/>
        </w:trPr>
        <w:tc>
          <w:tcPr>
            <w:tcW w:w="114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338D56F" w14:textId="77777777" w:rsidR="00A8126A" w:rsidRPr="00B811DE" w:rsidRDefault="00A8126A" w:rsidP="00A8126A">
            <w:pPr>
              <w:spacing w:before="0" w:after="0"/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0C437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Zm00001d048991</w:t>
            </w:r>
          </w:p>
        </w:tc>
        <w:tc>
          <w:tcPr>
            <w:tcW w:w="6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43100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AP2/EREBP transcription factor superfamily</w:t>
            </w:r>
          </w:p>
        </w:tc>
      </w:tr>
      <w:tr w:rsidR="00A8126A" w:rsidRPr="00B811DE" w14:paraId="433DE7FA" w14:textId="77777777" w:rsidTr="00F52244">
        <w:trPr>
          <w:trHeight w:val="466"/>
        </w:trPr>
        <w:tc>
          <w:tcPr>
            <w:tcW w:w="114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DA68233" w14:textId="77777777" w:rsidR="00A8126A" w:rsidRPr="00B811DE" w:rsidRDefault="00A8126A" w:rsidP="00A8126A">
            <w:pPr>
              <w:spacing w:before="0" w:after="0"/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D9AB2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Zm00001d039694</w:t>
            </w:r>
          </w:p>
        </w:tc>
        <w:tc>
          <w:tcPr>
            <w:tcW w:w="6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47309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LOB transcription factor</w:t>
            </w:r>
          </w:p>
        </w:tc>
      </w:tr>
      <w:tr w:rsidR="00A8126A" w:rsidRPr="00B811DE" w14:paraId="23032C43" w14:textId="77777777" w:rsidTr="00F52244">
        <w:trPr>
          <w:trHeight w:val="466"/>
        </w:trPr>
        <w:tc>
          <w:tcPr>
            <w:tcW w:w="114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8F93524" w14:textId="77777777" w:rsidR="00A8126A" w:rsidRPr="00B811DE" w:rsidRDefault="00A8126A" w:rsidP="00A8126A">
            <w:pPr>
              <w:spacing w:before="0" w:after="0"/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87F51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Zm00001d028524</w:t>
            </w:r>
          </w:p>
        </w:tc>
        <w:tc>
          <w:tcPr>
            <w:tcW w:w="6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92D13" w14:textId="758FD53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Ethylene-responsive transcription factor;</w:t>
            </w:r>
            <w:r w:rsidR="005E5090"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AP2/EREBP transcription factor superfamily protein</w:t>
            </w:r>
          </w:p>
        </w:tc>
      </w:tr>
      <w:tr w:rsidR="00A8126A" w:rsidRPr="00B811DE" w14:paraId="52F7751C" w14:textId="77777777" w:rsidTr="00F52244">
        <w:trPr>
          <w:trHeight w:val="466"/>
        </w:trPr>
        <w:tc>
          <w:tcPr>
            <w:tcW w:w="114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BC5D191" w14:textId="77777777" w:rsidR="00A8126A" w:rsidRPr="00B811DE" w:rsidRDefault="00A8126A" w:rsidP="00A8126A">
            <w:pPr>
              <w:spacing w:before="0" w:after="0"/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58F99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Zm00001d052087</w:t>
            </w:r>
          </w:p>
        </w:tc>
        <w:tc>
          <w:tcPr>
            <w:tcW w:w="6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2DE51" w14:textId="29F383FC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Ethylene-responsive transcription factor;</w:t>
            </w:r>
            <w:r w:rsidR="005E5090"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AP2/EREBP transcription factor superfamily protein</w:t>
            </w:r>
          </w:p>
        </w:tc>
      </w:tr>
      <w:tr w:rsidR="00A8126A" w:rsidRPr="00B811DE" w14:paraId="76AD99C8" w14:textId="77777777" w:rsidTr="00F52244">
        <w:trPr>
          <w:trHeight w:val="466"/>
        </w:trPr>
        <w:tc>
          <w:tcPr>
            <w:tcW w:w="114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A548909" w14:textId="77777777" w:rsidR="00A8126A" w:rsidRPr="00B811DE" w:rsidRDefault="00A8126A" w:rsidP="00A8126A">
            <w:pPr>
              <w:spacing w:before="0" w:after="0"/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A249E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Zm00001d017466</w:t>
            </w:r>
          </w:p>
        </w:tc>
        <w:tc>
          <w:tcPr>
            <w:tcW w:w="6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B8F19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AP2/EREBP transcription factor superfamily protein; Ethylene-responsive transcription factor</w:t>
            </w:r>
          </w:p>
        </w:tc>
      </w:tr>
      <w:tr w:rsidR="00A8126A" w:rsidRPr="00B811DE" w14:paraId="23546B66" w14:textId="77777777" w:rsidTr="00F52244">
        <w:trPr>
          <w:trHeight w:val="466"/>
        </w:trPr>
        <w:tc>
          <w:tcPr>
            <w:tcW w:w="114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CF1767A" w14:textId="77777777" w:rsidR="00A8126A" w:rsidRPr="00B811DE" w:rsidRDefault="00A8126A" w:rsidP="00A8126A">
            <w:pPr>
              <w:spacing w:before="0" w:after="0"/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B2B04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Zm00001d010676</w:t>
            </w:r>
          </w:p>
        </w:tc>
        <w:tc>
          <w:tcPr>
            <w:tcW w:w="6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E2CAC" w14:textId="7E1B2EB0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Ethylene-responsive transcription factor;</w:t>
            </w:r>
            <w:r w:rsidR="005E5090"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AP2/EREBP transcription factor superfamily protein</w:t>
            </w:r>
          </w:p>
        </w:tc>
      </w:tr>
      <w:tr w:rsidR="00A8126A" w:rsidRPr="00B811DE" w14:paraId="555BD3D0" w14:textId="77777777" w:rsidTr="00F52244">
        <w:trPr>
          <w:trHeight w:val="466"/>
        </w:trPr>
        <w:tc>
          <w:tcPr>
            <w:tcW w:w="114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8A8E246" w14:textId="77777777" w:rsidR="00A8126A" w:rsidRPr="00B811DE" w:rsidRDefault="00A8126A" w:rsidP="00A8126A">
            <w:pPr>
              <w:spacing w:before="0" w:after="0"/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D8D72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Zm00001d015639</w:t>
            </w:r>
          </w:p>
        </w:tc>
        <w:tc>
          <w:tcPr>
            <w:tcW w:w="6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8052F" w14:textId="73DB1576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Ethylene-responsive transcription factor;</w:t>
            </w:r>
            <w:r w:rsidR="005E5090"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AP2/EREBP transcription factor superfamily protein</w:t>
            </w:r>
          </w:p>
        </w:tc>
      </w:tr>
      <w:tr w:rsidR="00A8126A" w:rsidRPr="00B811DE" w14:paraId="2525236C" w14:textId="77777777" w:rsidTr="00F52244">
        <w:trPr>
          <w:trHeight w:val="466"/>
        </w:trPr>
        <w:tc>
          <w:tcPr>
            <w:tcW w:w="114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ED9A728" w14:textId="77777777" w:rsidR="00A8126A" w:rsidRPr="00B811DE" w:rsidRDefault="00A8126A" w:rsidP="00A8126A">
            <w:pPr>
              <w:spacing w:before="0" w:after="0"/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E8625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Zm00001d030023</w:t>
            </w:r>
          </w:p>
        </w:tc>
        <w:tc>
          <w:tcPr>
            <w:tcW w:w="6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D0066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NAC-transcription factor</w:t>
            </w:r>
          </w:p>
        </w:tc>
      </w:tr>
      <w:tr w:rsidR="00A8126A" w:rsidRPr="00B811DE" w14:paraId="5A35D250" w14:textId="77777777" w:rsidTr="00F52244">
        <w:trPr>
          <w:trHeight w:val="466"/>
        </w:trPr>
        <w:tc>
          <w:tcPr>
            <w:tcW w:w="114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CCC9BF6" w14:textId="77777777" w:rsidR="00A8126A" w:rsidRPr="00B811DE" w:rsidRDefault="00A8126A" w:rsidP="00A8126A">
            <w:pPr>
              <w:spacing w:before="0" w:after="0"/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7E8E8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Zm00001d052026</w:t>
            </w:r>
          </w:p>
        </w:tc>
        <w:tc>
          <w:tcPr>
            <w:tcW w:w="6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F037E" w14:textId="36D35611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Ethylene-responsive transcription factor;</w:t>
            </w:r>
            <w:r w:rsidR="005E5090"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AP2/EREBP transcription factor superfamily protein</w:t>
            </w:r>
          </w:p>
        </w:tc>
      </w:tr>
      <w:tr w:rsidR="00A8126A" w:rsidRPr="00B811DE" w14:paraId="2D9F0E66" w14:textId="77777777" w:rsidTr="00F52244">
        <w:trPr>
          <w:trHeight w:val="466"/>
        </w:trPr>
        <w:tc>
          <w:tcPr>
            <w:tcW w:w="114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DD22339" w14:textId="77777777" w:rsidR="00A8126A" w:rsidRPr="00B811DE" w:rsidRDefault="00A8126A" w:rsidP="00A8126A">
            <w:pPr>
              <w:spacing w:before="0" w:after="0"/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E2B94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Zm00001d039324</w:t>
            </w:r>
          </w:p>
        </w:tc>
        <w:tc>
          <w:tcPr>
            <w:tcW w:w="6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ABFDC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Pathogenesis-related genes transcriptional activator PTI6</w:t>
            </w:r>
          </w:p>
        </w:tc>
      </w:tr>
      <w:tr w:rsidR="00A8126A" w:rsidRPr="00B811DE" w14:paraId="6DBA19F8" w14:textId="77777777" w:rsidTr="00F52244">
        <w:trPr>
          <w:trHeight w:val="466"/>
        </w:trPr>
        <w:tc>
          <w:tcPr>
            <w:tcW w:w="114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9F830BA" w14:textId="77777777" w:rsidR="00A8126A" w:rsidRPr="00B811DE" w:rsidRDefault="00A8126A" w:rsidP="00A8126A">
            <w:pPr>
              <w:spacing w:before="0" w:after="0"/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228F6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Zm00001d039506</w:t>
            </w:r>
          </w:p>
        </w:tc>
        <w:tc>
          <w:tcPr>
            <w:tcW w:w="6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A3398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NAC-type transcription factor</w:t>
            </w:r>
          </w:p>
        </w:tc>
      </w:tr>
      <w:tr w:rsidR="00A8126A" w:rsidRPr="00B811DE" w14:paraId="0B3BB65C" w14:textId="77777777" w:rsidTr="00F52244">
        <w:trPr>
          <w:trHeight w:val="466"/>
        </w:trPr>
        <w:tc>
          <w:tcPr>
            <w:tcW w:w="114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7833170" w14:textId="77777777" w:rsidR="00A8126A" w:rsidRPr="00B811DE" w:rsidRDefault="00A8126A" w:rsidP="00A8126A">
            <w:pPr>
              <w:spacing w:before="0" w:after="0"/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C505C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Zm00001d048474</w:t>
            </w:r>
          </w:p>
        </w:tc>
        <w:tc>
          <w:tcPr>
            <w:tcW w:w="6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39584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MADS transcription factor</w:t>
            </w:r>
          </w:p>
        </w:tc>
      </w:tr>
      <w:tr w:rsidR="00A8126A" w:rsidRPr="00B811DE" w14:paraId="52125C2D" w14:textId="77777777" w:rsidTr="00F52244">
        <w:trPr>
          <w:trHeight w:val="466"/>
        </w:trPr>
        <w:tc>
          <w:tcPr>
            <w:tcW w:w="114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CCF8CE4" w14:textId="77777777" w:rsidR="00A8126A" w:rsidRPr="00B811DE" w:rsidRDefault="00A8126A" w:rsidP="00A8126A">
            <w:pPr>
              <w:spacing w:before="0" w:after="0"/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CB36A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Zm00001d043205</w:t>
            </w:r>
          </w:p>
        </w:tc>
        <w:tc>
          <w:tcPr>
            <w:tcW w:w="6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B9FE8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Ethylene-responsive transcription factor</w:t>
            </w:r>
          </w:p>
        </w:tc>
      </w:tr>
      <w:tr w:rsidR="00A8126A" w:rsidRPr="00B811DE" w14:paraId="6C518BCD" w14:textId="77777777" w:rsidTr="00F52244">
        <w:trPr>
          <w:trHeight w:val="466"/>
        </w:trPr>
        <w:tc>
          <w:tcPr>
            <w:tcW w:w="114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566FC79" w14:textId="77777777" w:rsidR="00A8126A" w:rsidRPr="00B811DE" w:rsidRDefault="00A8126A" w:rsidP="00A8126A">
            <w:pPr>
              <w:spacing w:before="0" w:after="0"/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0646D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Zm00001d034920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9ABD2" w14:textId="649989F0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AP2-EREBP transcription factor;</w:t>
            </w:r>
            <w:r w:rsidR="005E5090"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Ethylene-responsive transcription factor</w:t>
            </w:r>
          </w:p>
        </w:tc>
      </w:tr>
      <w:tr w:rsidR="00A8126A" w:rsidRPr="00B811DE" w14:paraId="49342B18" w14:textId="77777777" w:rsidTr="00F52244">
        <w:trPr>
          <w:trHeight w:val="466"/>
        </w:trPr>
        <w:tc>
          <w:tcPr>
            <w:tcW w:w="114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F6D22B3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  <w:t>ZmGRF6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8DDCE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Zm00001d039324</w:t>
            </w:r>
          </w:p>
        </w:tc>
        <w:tc>
          <w:tcPr>
            <w:tcW w:w="64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20B30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Pathogenesis-related genes transcriptional activator PTI6</w:t>
            </w:r>
          </w:p>
        </w:tc>
      </w:tr>
      <w:tr w:rsidR="00A8126A" w:rsidRPr="00B811DE" w14:paraId="3F869F3B" w14:textId="77777777" w:rsidTr="00F52244">
        <w:trPr>
          <w:trHeight w:val="466"/>
        </w:trPr>
        <w:tc>
          <w:tcPr>
            <w:tcW w:w="114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1661ED1" w14:textId="77777777" w:rsidR="00A8126A" w:rsidRPr="00B811DE" w:rsidRDefault="00A8126A" w:rsidP="00A8126A">
            <w:pPr>
              <w:spacing w:before="0" w:after="0"/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935BA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Zm00001d035514</w:t>
            </w:r>
          </w:p>
        </w:tc>
        <w:tc>
          <w:tcPr>
            <w:tcW w:w="6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F1FDF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Transcription factor IIIA</w:t>
            </w:r>
          </w:p>
        </w:tc>
      </w:tr>
      <w:tr w:rsidR="00A8126A" w:rsidRPr="00B811DE" w14:paraId="0A1868CE" w14:textId="77777777" w:rsidTr="00F52244">
        <w:trPr>
          <w:trHeight w:val="466"/>
        </w:trPr>
        <w:tc>
          <w:tcPr>
            <w:tcW w:w="114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A975F85" w14:textId="77777777" w:rsidR="00A8126A" w:rsidRPr="00B811DE" w:rsidRDefault="00A8126A" w:rsidP="00A8126A">
            <w:pPr>
              <w:spacing w:before="0" w:after="0"/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836EE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Zm00001d042305</w:t>
            </w:r>
          </w:p>
        </w:tc>
        <w:tc>
          <w:tcPr>
            <w:tcW w:w="6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FF21F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TCP transcription factor</w:t>
            </w:r>
          </w:p>
        </w:tc>
      </w:tr>
      <w:tr w:rsidR="00A8126A" w:rsidRPr="00B811DE" w14:paraId="36483573" w14:textId="77777777" w:rsidTr="00F52244">
        <w:trPr>
          <w:trHeight w:val="466"/>
        </w:trPr>
        <w:tc>
          <w:tcPr>
            <w:tcW w:w="114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5795CA2" w14:textId="77777777" w:rsidR="00A8126A" w:rsidRPr="00B811DE" w:rsidRDefault="00A8126A" w:rsidP="00A8126A">
            <w:pPr>
              <w:spacing w:before="0" w:after="0"/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39CB9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Zm00001d017268</w:t>
            </w:r>
          </w:p>
        </w:tc>
        <w:tc>
          <w:tcPr>
            <w:tcW w:w="6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0584B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MYB transcription factor</w:t>
            </w:r>
          </w:p>
        </w:tc>
      </w:tr>
      <w:tr w:rsidR="00A8126A" w:rsidRPr="00B811DE" w14:paraId="2EA93696" w14:textId="77777777" w:rsidTr="00F52244">
        <w:trPr>
          <w:trHeight w:val="466"/>
        </w:trPr>
        <w:tc>
          <w:tcPr>
            <w:tcW w:w="114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B374E74" w14:textId="77777777" w:rsidR="00A8126A" w:rsidRPr="00B811DE" w:rsidRDefault="00A8126A" w:rsidP="00A8126A">
            <w:pPr>
              <w:spacing w:before="0" w:after="0"/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96B2A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Zm00001d014286</w:t>
            </w:r>
          </w:p>
        </w:tc>
        <w:tc>
          <w:tcPr>
            <w:tcW w:w="6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11ED9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Calmodulin-binding transcription activator</w:t>
            </w:r>
          </w:p>
        </w:tc>
      </w:tr>
      <w:tr w:rsidR="00A8126A" w:rsidRPr="00B811DE" w14:paraId="008869C1" w14:textId="77777777" w:rsidTr="00F52244">
        <w:trPr>
          <w:trHeight w:val="466"/>
        </w:trPr>
        <w:tc>
          <w:tcPr>
            <w:tcW w:w="114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C9FE479" w14:textId="77777777" w:rsidR="00A8126A" w:rsidRPr="00B811DE" w:rsidRDefault="00A8126A" w:rsidP="00A8126A">
            <w:pPr>
              <w:spacing w:before="0" w:after="0"/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CB07B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Zm00001d045477</w:t>
            </w:r>
          </w:p>
        </w:tc>
        <w:tc>
          <w:tcPr>
            <w:tcW w:w="6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B0CD7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BBR/BPC transcription factor</w:t>
            </w:r>
          </w:p>
        </w:tc>
      </w:tr>
      <w:tr w:rsidR="00A8126A" w:rsidRPr="00B811DE" w14:paraId="69BC8EC0" w14:textId="77777777" w:rsidTr="00F52244">
        <w:trPr>
          <w:trHeight w:val="466"/>
        </w:trPr>
        <w:tc>
          <w:tcPr>
            <w:tcW w:w="114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C4DB5D5" w14:textId="77777777" w:rsidR="00A8126A" w:rsidRPr="00B811DE" w:rsidRDefault="00A8126A" w:rsidP="00A8126A">
            <w:pPr>
              <w:spacing w:before="0" w:after="0"/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56002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Zm00001d049800</w:t>
            </w:r>
          </w:p>
        </w:tc>
        <w:tc>
          <w:tcPr>
            <w:tcW w:w="6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0F17A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GAGA-binding protein</w:t>
            </w:r>
          </w:p>
        </w:tc>
      </w:tr>
      <w:tr w:rsidR="00A8126A" w:rsidRPr="00B811DE" w14:paraId="4599D523" w14:textId="77777777" w:rsidTr="00F52244">
        <w:trPr>
          <w:trHeight w:val="466"/>
        </w:trPr>
        <w:tc>
          <w:tcPr>
            <w:tcW w:w="114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1BD5181" w14:textId="77777777" w:rsidR="00A8126A" w:rsidRPr="00B811DE" w:rsidRDefault="00A8126A" w:rsidP="00A8126A">
            <w:pPr>
              <w:spacing w:before="0" w:after="0"/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C7351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Zm00001d048474</w:t>
            </w:r>
          </w:p>
        </w:tc>
        <w:tc>
          <w:tcPr>
            <w:tcW w:w="6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0BFC5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MADS transcription factor</w:t>
            </w:r>
          </w:p>
        </w:tc>
      </w:tr>
      <w:tr w:rsidR="00A8126A" w:rsidRPr="00B811DE" w14:paraId="0A262FDB" w14:textId="77777777" w:rsidTr="00F52244">
        <w:trPr>
          <w:trHeight w:val="466"/>
        </w:trPr>
        <w:tc>
          <w:tcPr>
            <w:tcW w:w="114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992811F" w14:textId="77777777" w:rsidR="00A8126A" w:rsidRPr="00B811DE" w:rsidRDefault="00A8126A" w:rsidP="00A8126A">
            <w:pPr>
              <w:spacing w:before="0" w:after="0"/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06132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Zm00001d021537</w:t>
            </w:r>
          </w:p>
        </w:tc>
        <w:tc>
          <w:tcPr>
            <w:tcW w:w="6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D9A53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MYB transcription factor</w:t>
            </w:r>
          </w:p>
        </w:tc>
      </w:tr>
      <w:tr w:rsidR="00A8126A" w:rsidRPr="00B811DE" w14:paraId="68A9113B" w14:textId="77777777" w:rsidTr="00F52244">
        <w:trPr>
          <w:trHeight w:val="466"/>
        </w:trPr>
        <w:tc>
          <w:tcPr>
            <w:tcW w:w="114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606A5E5" w14:textId="77777777" w:rsidR="00A8126A" w:rsidRPr="00B811DE" w:rsidRDefault="00A8126A" w:rsidP="00A8126A">
            <w:pPr>
              <w:spacing w:before="0" w:after="0"/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72B03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Zm00001d051520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A16CA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MYB-related protein Zm1</w:t>
            </w:r>
          </w:p>
        </w:tc>
      </w:tr>
      <w:tr w:rsidR="00A8126A" w:rsidRPr="00B811DE" w14:paraId="14407E32" w14:textId="77777777" w:rsidTr="00F52244">
        <w:trPr>
          <w:trHeight w:val="466"/>
        </w:trPr>
        <w:tc>
          <w:tcPr>
            <w:tcW w:w="114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906FA12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  <w:t>ZmGRF8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4651F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Zm00001d042305</w:t>
            </w:r>
          </w:p>
        </w:tc>
        <w:tc>
          <w:tcPr>
            <w:tcW w:w="64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83546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TCP transcription factor</w:t>
            </w:r>
          </w:p>
        </w:tc>
      </w:tr>
      <w:tr w:rsidR="00A8126A" w:rsidRPr="00B811DE" w14:paraId="46CF9D9F" w14:textId="77777777" w:rsidTr="00F52244">
        <w:trPr>
          <w:trHeight w:val="466"/>
        </w:trPr>
        <w:tc>
          <w:tcPr>
            <w:tcW w:w="114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9360DBF" w14:textId="77777777" w:rsidR="00A8126A" w:rsidRPr="00B811DE" w:rsidRDefault="00A8126A" w:rsidP="00A8126A">
            <w:pPr>
              <w:spacing w:before="0" w:after="0"/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A1A18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Zm00001d025720</w:t>
            </w:r>
          </w:p>
        </w:tc>
        <w:tc>
          <w:tcPr>
            <w:tcW w:w="6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81662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Trihelix transcription factor</w:t>
            </w:r>
          </w:p>
        </w:tc>
      </w:tr>
      <w:tr w:rsidR="00A8126A" w:rsidRPr="00B811DE" w14:paraId="5B25AE60" w14:textId="77777777" w:rsidTr="00F52244">
        <w:trPr>
          <w:trHeight w:val="466"/>
        </w:trPr>
        <w:tc>
          <w:tcPr>
            <w:tcW w:w="114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5DEA585" w14:textId="77777777" w:rsidR="00A8126A" w:rsidRPr="00B811DE" w:rsidRDefault="00A8126A" w:rsidP="00A8126A">
            <w:pPr>
              <w:spacing w:before="0" w:after="0"/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0A11A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Zm00001d017268</w:t>
            </w:r>
          </w:p>
        </w:tc>
        <w:tc>
          <w:tcPr>
            <w:tcW w:w="6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14EB8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MYB transcription factor</w:t>
            </w:r>
          </w:p>
        </w:tc>
      </w:tr>
      <w:tr w:rsidR="00A8126A" w:rsidRPr="00B811DE" w14:paraId="4C98AB92" w14:textId="77777777" w:rsidTr="00F52244">
        <w:trPr>
          <w:trHeight w:val="466"/>
        </w:trPr>
        <w:tc>
          <w:tcPr>
            <w:tcW w:w="114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F9F884B" w14:textId="77777777" w:rsidR="00A8126A" w:rsidRPr="00B811DE" w:rsidRDefault="00A8126A" w:rsidP="00A8126A">
            <w:pPr>
              <w:spacing w:before="0" w:after="0"/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C82E8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Zm00001d021927</w:t>
            </w:r>
          </w:p>
        </w:tc>
        <w:tc>
          <w:tcPr>
            <w:tcW w:w="6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6DA11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BES1/BZR1 protein</w:t>
            </w:r>
          </w:p>
        </w:tc>
      </w:tr>
      <w:tr w:rsidR="00A8126A" w:rsidRPr="00B811DE" w14:paraId="328D9946" w14:textId="77777777" w:rsidTr="00F52244">
        <w:trPr>
          <w:trHeight w:val="466"/>
        </w:trPr>
        <w:tc>
          <w:tcPr>
            <w:tcW w:w="114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7FAE160" w14:textId="77777777" w:rsidR="00A8126A" w:rsidRPr="00B811DE" w:rsidRDefault="00A8126A" w:rsidP="00A8126A">
            <w:pPr>
              <w:spacing w:before="0" w:after="0"/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4D17B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Zm00001d039324</w:t>
            </w:r>
          </w:p>
        </w:tc>
        <w:tc>
          <w:tcPr>
            <w:tcW w:w="6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51899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Pathogenesis-related genes transcriptional activator PTI6</w:t>
            </w:r>
          </w:p>
        </w:tc>
      </w:tr>
      <w:tr w:rsidR="00A8126A" w:rsidRPr="00B811DE" w14:paraId="0665C7EB" w14:textId="77777777" w:rsidTr="00F52244">
        <w:trPr>
          <w:trHeight w:val="466"/>
        </w:trPr>
        <w:tc>
          <w:tcPr>
            <w:tcW w:w="114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D3DD749" w14:textId="77777777" w:rsidR="00A8126A" w:rsidRPr="00B811DE" w:rsidRDefault="00A8126A" w:rsidP="00A8126A">
            <w:pPr>
              <w:spacing w:before="0" w:after="0"/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908F3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Zm00001d048474</w:t>
            </w:r>
          </w:p>
        </w:tc>
        <w:tc>
          <w:tcPr>
            <w:tcW w:w="6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92ED0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MADS transcription factor</w:t>
            </w:r>
          </w:p>
        </w:tc>
      </w:tr>
      <w:tr w:rsidR="00A8126A" w:rsidRPr="00B811DE" w14:paraId="63153D68" w14:textId="77777777" w:rsidTr="00F52244">
        <w:trPr>
          <w:trHeight w:val="466"/>
        </w:trPr>
        <w:tc>
          <w:tcPr>
            <w:tcW w:w="114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9B33A7F" w14:textId="77777777" w:rsidR="00A8126A" w:rsidRPr="00B811DE" w:rsidRDefault="00A8126A" w:rsidP="00A8126A">
            <w:pPr>
              <w:spacing w:before="0" w:after="0"/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7CF7C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Zm00001d014286</w:t>
            </w:r>
          </w:p>
        </w:tc>
        <w:tc>
          <w:tcPr>
            <w:tcW w:w="6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FAE79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Calmodulin-binding transcription activator</w:t>
            </w:r>
          </w:p>
        </w:tc>
      </w:tr>
      <w:tr w:rsidR="00A8126A" w:rsidRPr="00B811DE" w14:paraId="4E8D7070" w14:textId="77777777" w:rsidTr="00F52244">
        <w:trPr>
          <w:trHeight w:val="466"/>
        </w:trPr>
        <w:tc>
          <w:tcPr>
            <w:tcW w:w="114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0E1BCBC" w14:textId="77777777" w:rsidR="00A8126A" w:rsidRPr="00B811DE" w:rsidRDefault="00A8126A" w:rsidP="00A8126A">
            <w:pPr>
              <w:spacing w:before="0" w:after="0"/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25F1A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Zm00001d046305</w:t>
            </w:r>
          </w:p>
        </w:tc>
        <w:tc>
          <w:tcPr>
            <w:tcW w:w="6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72403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BES transcription factor</w:t>
            </w:r>
          </w:p>
        </w:tc>
      </w:tr>
      <w:tr w:rsidR="00A8126A" w:rsidRPr="00B811DE" w14:paraId="6B26F8CA" w14:textId="77777777" w:rsidTr="00F52244">
        <w:trPr>
          <w:trHeight w:val="466"/>
        </w:trPr>
        <w:tc>
          <w:tcPr>
            <w:tcW w:w="114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31F6184" w14:textId="77777777" w:rsidR="00A8126A" w:rsidRPr="00B811DE" w:rsidRDefault="00A8126A" w:rsidP="00A8126A">
            <w:pPr>
              <w:spacing w:before="0" w:after="0"/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CBCDA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Zm00001d051520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5BE00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MYB-related protein Zm1</w:t>
            </w:r>
          </w:p>
        </w:tc>
      </w:tr>
      <w:tr w:rsidR="00A8126A" w:rsidRPr="00B811DE" w14:paraId="5AFF1DFD" w14:textId="77777777" w:rsidTr="00F52244">
        <w:trPr>
          <w:trHeight w:val="466"/>
        </w:trPr>
        <w:tc>
          <w:tcPr>
            <w:tcW w:w="114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12341B6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  <w:t>ZmGRF9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CC559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Zm00001d049800</w:t>
            </w:r>
          </w:p>
        </w:tc>
        <w:tc>
          <w:tcPr>
            <w:tcW w:w="64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BC631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GAGA-binding protein</w:t>
            </w:r>
          </w:p>
        </w:tc>
      </w:tr>
      <w:tr w:rsidR="00A8126A" w:rsidRPr="00B811DE" w14:paraId="25059D9F" w14:textId="77777777" w:rsidTr="00F52244">
        <w:trPr>
          <w:trHeight w:val="466"/>
        </w:trPr>
        <w:tc>
          <w:tcPr>
            <w:tcW w:w="114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82E6B19" w14:textId="77777777" w:rsidR="00A8126A" w:rsidRPr="00B811DE" w:rsidRDefault="00A8126A" w:rsidP="00A8126A">
            <w:pPr>
              <w:spacing w:before="0" w:after="0"/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F5F0B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Zm00001d035514</w:t>
            </w:r>
          </w:p>
        </w:tc>
        <w:tc>
          <w:tcPr>
            <w:tcW w:w="6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E1557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Transcription factor IIIA</w:t>
            </w:r>
          </w:p>
        </w:tc>
      </w:tr>
      <w:tr w:rsidR="00A8126A" w:rsidRPr="00B811DE" w14:paraId="3C79F9C0" w14:textId="77777777" w:rsidTr="00F52244">
        <w:trPr>
          <w:trHeight w:val="466"/>
        </w:trPr>
        <w:tc>
          <w:tcPr>
            <w:tcW w:w="114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37CAFA1" w14:textId="77777777" w:rsidR="00A8126A" w:rsidRPr="00B811DE" w:rsidRDefault="00A8126A" w:rsidP="00A8126A">
            <w:pPr>
              <w:spacing w:before="0" w:after="0"/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AAFA5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Zm00001d042305</w:t>
            </w:r>
          </w:p>
        </w:tc>
        <w:tc>
          <w:tcPr>
            <w:tcW w:w="6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125F5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TCP transcription factor</w:t>
            </w:r>
          </w:p>
        </w:tc>
      </w:tr>
      <w:tr w:rsidR="00A8126A" w:rsidRPr="00B811DE" w14:paraId="31D2DC31" w14:textId="77777777" w:rsidTr="00F52244">
        <w:trPr>
          <w:trHeight w:val="466"/>
        </w:trPr>
        <w:tc>
          <w:tcPr>
            <w:tcW w:w="114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E6F1B1C" w14:textId="77777777" w:rsidR="00A8126A" w:rsidRPr="00B811DE" w:rsidRDefault="00A8126A" w:rsidP="00A8126A">
            <w:pPr>
              <w:spacing w:before="0" w:after="0"/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FCB46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Zm00001d017268</w:t>
            </w:r>
          </w:p>
        </w:tc>
        <w:tc>
          <w:tcPr>
            <w:tcW w:w="6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62EEC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MYB transcription factor</w:t>
            </w:r>
          </w:p>
        </w:tc>
      </w:tr>
      <w:tr w:rsidR="00A8126A" w:rsidRPr="00B811DE" w14:paraId="6D3B4690" w14:textId="77777777" w:rsidTr="00F52244">
        <w:trPr>
          <w:trHeight w:val="466"/>
        </w:trPr>
        <w:tc>
          <w:tcPr>
            <w:tcW w:w="114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1561015" w14:textId="77777777" w:rsidR="00A8126A" w:rsidRPr="00B811DE" w:rsidRDefault="00A8126A" w:rsidP="00A8126A">
            <w:pPr>
              <w:spacing w:before="0" w:after="0"/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3A5A8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Zm00001d045477</w:t>
            </w:r>
          </w:p>
        </w:tc>
        <w:tc>
          <w:tcPr>
            <w:tcW w:w="6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7086E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BBR/BPC transcription factor</w:t>
            </w:r>
          </w:p>
        </w:tc>
      </w:tr>
      <w:tr w:rsidR="00A8126A" w:rsidRPr="00B811DE" w14:paraId="7178161F" w14:textId="77777777" w:rsidTr="00F52244">
        <w:trPr>
          <w:trHeight w:val="466"/>
        </w:trPr>
        <w:tc>
          <w:tcPr>
            <w:tcW w:w="114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60F0404" w14:textId="77777777" w:rsidR="00A8126A" w:rsidRPr="00B811DE" w:rsidRDefault="00A8126A" w:rsidP="00A8126A">
            <w:pPr>
              <w:spacing w:before="0" w:after="0"/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9D11D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Zm00001d014286</w:t>
            </w:r>
          </w:p>
        </w:tc>
        <w:tc>
          <w:tcPr>
            <w:tcW w:w="6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82033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Calmodulin-binding transcription activator</w:t>
            </w:r>
          </w:p>
        </w:tc>
      </w:tr>
      <w:tr w:rsidR="00A8126A" w:rsidRPr="00B811DE" w14:paraId="094060DB" w14:textId="77777777" w:rsidTr="00F52244">
        <w:trPr>
          <w:trHeight w:val="466"/>
        </w:trPr>
        <w:tc>
          <w:tcPr>
            <w:tcW w:w="114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6F59C0C" w14:textId="77777777" w:rsidR="00A8126A" w:rsidRPr="00B811DE" w:rsidRDefault="00A8126A" w:rsidP="00A8126A">
            <w:pPr>
              <w:spacing w:before="0" w:after="0"/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04AB5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Zm00001d013849</w:t>
            </w:r>
          </w:p>
        </w:tc>
        <w:tc>
          <w:tcPr>
            <w:tcW w:w="6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ECD21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Trihelix transcription factor GT-2</w:t>
            </w:r>
          </w:p>
        </w:tc>
      </w:tr>
      <w:tr w:rsidR="00A8126A" w:rsidRPr="00B811DE" w14:paraId="1CF86FC8" w14:textId="77777777" w:rsidTr="00F52244">
        <w:trPr>
          <w:trHeight w:val="466"/>
        </w:trPr>
        <w:tc>
          <w:tcPr>
            <w:tcW w:w="114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5D05A53" w14:textId="77777777" w:rsidR="00A8126A" w:rsidRPr="00B811DE" w:rsidRDefault="00A8126A" w:rsidP="00A8126A">
            <w:pPr>
              <w:spacing w:before="0" w:after="0"/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5CE70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Zm00001d051520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D5F94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MYB-related protein Zm1</w:t>
            </w:r>
          </w:p>
        </w:tc>
      </w:tr>
      <w:tr w:rsidR="00A8126A" w:rsidRPr="00B811DE" w14:paraId="2AF4BD25" w14:textId="77777777" w:rsidTr="00F52244">
        <w:trPr>
          <w:trHeight w:val="466"/>
        </w:trPr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1E51C49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  <w:lastRenderedPageBreak/>
              <w:t>ZmGRF13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ABAB7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Zm00001d052102</w:t>
            </w:r>
          </w:p>
        </w:tc>
        <w:tc>
          <w:tcPr>
            <w:tcW w:w="6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9E009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AP2/EREBP transcription factor superfamily protein</w:t>
            </w:r>
          </w:p>
        </w:tc>
      </w:tr>
      <w:tr w:rsidR="00A8126A" w:rsidRPr="00B811DE" w14:paraId="3128A291" w14:textId="77777777" w:rsidTr="00F52244">
        <w:trPr>
          <w:trHeight w:val="466"/>
        </w:trPr>
        <w:tc>
          <w:tcPr>
            <w:tcW w:w="114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A09024C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  <w:t>ZmGRF16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9C686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Zm00001d052229</w:t>
            </w:r>
          </w:p>
        </w:tc>
        <w:tc>
          <w:tcPr>
            <w:tcW w:w="6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1BCE7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bZIP</w:t>
            </w:r>
            <w:proofErr w:type="spellEnd"/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 xml:space="preserve"> transcription factor superfamily protein</w:t>
            </w:r>
          </w:p>
        </w:tc>
      </w:tr>
      <w:tr w:rsidR="00A8126A" w:rsidRPr="00B811DE" w14:paraId="3A503D5C" w14:textId="77777777" w:rsidTr="00F52244">
        <w:trPr>
          <w:trHeight w:val="466"/>
        </w:trPr>
        <w:tc>
          <w:tcPr>
            <w:tcW w:w="114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EF15470" w14:textId="77777777" w:rsidR="00A8126A" w:rsidRPr="00B811DE" w:rsidRDefault="00A8126A" w:rsidP="00A8126A">
            <w:pPr>
              <w:spacing w:before="0" w:after="0"/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13CA2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Zm00001d053988</w:t>
            </w:r>
          </w:p>
        </w:tc>
        <w:tc>
          <w:tcPr>
            <w:tcW w:w="6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FD4B6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bZIP</w:t>
            </w:r>
            <w:proofErr w:type="spellEnd"/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 xml:space="preserve"> transcription factor superfamily protein</w:t>
            </w:r>
          </w:p>
        </w:tc>
      </w:tr>
      <w:tr w:rsidR="00A8126A" w:rsidRPr="00B811DE" w14:paraId="32566EE2" w14:textId="77777777" w:rsidTr="00F52244">
        <w:trPr>
          <w:trHeight w:val="466"/>
        </w:trPr>
        <w:tc>
          <w:tcPr>
            <w:tcW w:w="114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34EB3D6" w14:textId="77777777" w:rsidR="00A8126A" w:rsidRPr="00B811DE" w:rsidRDefault="00A8126A" w:rsidP="00A8126A">
            <w:pPr>
              <w:spacing w:before="0" w:after="0"/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5E22B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Zm00001d042910</w:t>
            </w:r>
          </w:p>
        </w:tc>
        <w:tc>
          <w:tcPr>
            <w:tcW w:w="6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28C20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MYB DNA-binding domain superfamily protein</w:t>
            </w:r>
          </w:p>
        </w:tc>
      </w:tr>
      <w:tr w:rsidR="00A8126A" w:rsidRPr="00B811DE" w14:paraId="2D9A3E57" w14:textId="77777777" w:rsidTr="00F52244">
        <w:trPr>
          <w:trHeight w:val="466"/>
        </w:trPr>
        <w:tc>
          <w:tcPr>
            <w:tcW w:w="114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8E8A3FA" w14:textId="77777777" w:rsidR="00A8126A" w:rsidRPr="00B811DE" w:rsidRDefault="00A8126A" w:rsidP="00A8126A">
            <w:pPr>
              <w:spacing w:before="0" w:after="0"/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7796C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Zm00001d001837</w:t>
            </w:r>
          </w:p>
        </w:tc>
        <w:tc>
          <w:tcPr>
            <w:tcW w:w="6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A08A3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MYB-type transcription factor</w:t>
            </w:r>
          </w:p>
        </w:tc>
      </w:tr>
      <w:tr w:rsidR="00A8126A" w:rsidRPr="00B811DE" w14:paraId="685B4A9A" w14:textId="77777777" w:rsidTr="00F52244">
        <w:trPr>
          <w:trHeight w:val="466"/>
        </w:trPr>
        <w:tc>
          <w:tcPr>
            <w:tcW w:w="114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1566374" w14:textId="77777777" w:rsidR="00A8126A" w:rsidRPr="00B811DE" w:rsidRDefault="00A8126A" w:rsidP="00A8126A">
            <w:pPr>
              <w:spacing w:before="0" w:after="0"/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2166F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Zm00001d015153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36A21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BZIP transcription factor</w:t>
            </w:r>
          </w:p>
        </w:tc>
      </w:tr>
      <w:tr w:rsidR="00A8126A" w:rsidRPr="00B811DE" w14:paraId="76AAF7E8" w14:textId="77777777" w:rsidTr="00F52244">
        <w:trPr>
          <w:trHeight w:val="466"/>
        </w:trPr>
        <w:tc>
          <w:tcPr>
            <w:tcW w:w="114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149F540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  <w:t>ZmGRF18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26307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Zm00001d030617</w:t>
            </w:r>
          </w:p>
        </w:tc>
        <w:tc>
          <w:tcPr>
            <w:tcW w:w="64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DE806" w14:textId="4BD15610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Ocs</w:t>
            </w:r>
            <w:proofErr w:type="spellEnd"/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 xml:space="preserve"> element-binding factor;</w:t>
            </w:r>
            <w:r w:rsidR="005E5090"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bZIP</w:t>
            </w:r>
            <w:proofErr w:type="spellEnd"/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 xml:space="preserve"> transcription factor superfamily protein</w:t>
            </w:r>
          </w:p>
        </w:tc>
      </w:tr>
      <w:tr w:rsidR="00A8126A" w:rsidRPr="00B811DE" w14:paraId="2A816757" w14:textId="77777777" w:rsidTr="00F52244">
        <w:trPr>
          <w:trHeight w:val="466"/>
        </w:trPr>
        <w:tc>
          <w:tcPr>
            <w:tcW w:w="114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7F5754C" w14:textId="77777777" w:rsidR="00A8126A" w:rsidRPr="00B811DE" w:rsidRDefault="00A8126A" w:rsidP="00A8126A">
            <w:pPr>
              <w:spacing w:before="0" w:after="0"/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19B62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sz w:val="18"/>
                <w:szCs w:val="18"/>
                <w:lang w:eastAsia="zh-CN"/>
              </w:rPr>
              <w:t>Zm00001d006053</w:t>
            </w:r>
          </w:p>
        </w:tc>
        <w:tc>
          <w:tcPr>
            <w:tcW w:w="6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2CFF9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NAC domain transcription factor superfamily protein</w:t>
            </w:r>
          </w:p>
        </w:tc>
      </w:tr>
      <w:tr w:rsidR="00A8126A" w:rsidRPr="00B811DE" w14:paraId="482BC931" w14:textId="77777777" w:rsidTr="00F52244">
        <w:trPr>
          <w:trHeight w:val="466"/>
        </w:trPr>
        <w:tc>
          <w:tcPr>
            <w:tcW w:w="114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1662CF4" w14:textId="77777777" w:rsidR="00A8126A" w:rsidRPr="00B811DE" w:rsidRDefault="00A8126A" w:rsidP="00A8126A">
            <w:pPr>
              <w:spacing w:before="0" w:after="0"/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756E6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Zm00001d034457</w:t>
            </w:r>
          </w:p>
        </w:tc>
        <w:tc>
          <w:tcPr>
            <w:tcW w:w="6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D6941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Opaque2 heterodimerizing protein</w:t>
            </w:r>
          </w:p>
        </w:tc>
      </w:tr>
      <w:tr w:rsidR="00A8126A" w:rsidRPr="00B811DE" w14:paraId="37772A55" w14:textId="77777777" w:rsidTr="00F52244">
        <w:trPr>
          <w:trHeight w:val="466"/>
        </w:trPr>
        <w:tc>
          <w:tcPr>
            <w:tcW w:w="114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2D229E7" w14:textId="77777777" w:rsidR="00A8126A" w:rsidRPr="00B811DE" w:rsidRDefault="00A8126A" w:rsidP="00A8126A">
            <w:pPr>
              <w:spacing w:before="0" w:after="0"/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E593C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Zm00001d043921</w:t>
            </w:r>
          </w:p>
        </w:tc>
        <w:tc>
          <w:tcPr>
            <w:tcW w:w="6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2363A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NAC domain transcription factor superfamily protein</w:t>
            </w:r>
          </w:p>
        </w:tc>
      </w:tr>
      <w:tr w:rsidR="00A8126A" w:rsidRPr="00B811DE" w14:paraId="41A26FEE" w14:textId="77777777" w:rsidTr="00F52244">
        <w:trPr>
          <w:trHeight w:val="466"/>
        </w:trPr>
        <w:tc>
          <w:tcPr>
            <w:tcW w:w="114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19FE1DB" w14:textId="77777777" w:rsidR="00A8126A" w:rsidRPr="00B811DE" w:rsidRDefault="00A8126A" w:rsidP="00A8126A">
            <w:pPr>
              <w:spacing w:before="0" w:after="0"/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88CBE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Zm00001d006687</w:t>
            </w:r>
          </w:p>
        </w:tc>
        <w:tc>
          <w:tcPr>
            <w:tcW w:w="6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C0400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Homeobox-leucine zipper protein</w:t>
            </w:r>
          </w:p>
        </w:tc>
      </w:tr>
      <w:tr w:rsidR="00A8126A" w:rsidRPr="00B811DE" w14:paraId="19662532" w14:textId="77777777" w:rsidTr="00F52244">
        <w:trPr>
          <w:trHeight w:val="466"/>
        </w:trPr>
        <w:tc>
          <w:tcPr>
            <w:tcW w:w="114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FACE7F0" w14:textId="77777777" w:rsidR="00A8126A" w:rsidRPr="00B811DE" w:rsidRDefault="00A8126A" w:rsidP="00A8126A">
            <w:pPr>
              <w:spacing w:before="0" w:after="0"/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A99EE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Zm00001d017788</w:t>
            </w:r>
          </w:p>
        </w:tc>
        <w:tc>
          <w:tcPr>
            <w:tcW w:w="6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04510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DOF zinc finger protein</w:t>
            </w:r>
          </w:p>
        </w:tc>
      </w:tr>
      <w:tr w:rsidR="00A8126A" w:rsidRPr="00B811DE" w14:paraId="134A45E5" w14:textId="77777777" w:rsidTr="00F52244">
        <w:trPr>
          <w:trHeight w:val="466"/>
        </w:trPr>
        <w:tc>
          <w:tcPr>
            <w:tcW w:w="114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EADB358" w14:textId="77777777" w:rsidR="00A8126A" w:rsidRPr="00B811DE" w:rsidRDefault="00A8126A" w:rsidP="00A8126A">
            <w:pPr>
              <w:spacing w:before="0" w:after="0"/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64268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Zm00001d027395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E9156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NAC domain transcription factor superfamily protein</w:t>
            </w:r>
          </w:p>
        </w:tc>
      </w:tr>
      <w:tr w:rsidR="00A8126A" w:rsidRPr="00B811DE" w14:paraId="146D05B2" w14:textId="77777777" w:rsidTr="00F52244">
        <w:trPr>
          <w:trHeight w:val="466"/>
        </w:trPr>
        <w:tc>
          <w:tcPr>
            <w:tcW w:w="114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36817C4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  <w:t>ZmGRF24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48F2B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Zm00001d011985</w:t>
            </w:r>
          </w:p>
        </w:tc>
        <w:tc>
          <w:tcPr>
            <w:tcW w:w="64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56414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TCP transcription factor</w:t>
            </w:r>
          </w:p>
        </w:tc>
      </w:tr>
      <w:tr w:rsidR="00A8126A" w:rsidRPr="00B811DE" w14:paraId="55017AA6" w14:textId="77777777" w:rsidTr="00F52244">
        <w:trPr>
          <w:trHeight w:val="466"/>
        </w:trPr>
        <w:tc>
          <w:tcPr>
            <w:tcW w:w="114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5803A82" w14:textId="77777777" w:rsidR="00A8126A" w:rsidRPr="00B811DE" w:rsidRDefault="00A8126A" w:rsidP="00A8126A">
            <w:pPr>
              <w:spacing w:before="0" w:after="0"/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15396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Zm00001d033267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06A79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Transcription factor phytochrome interacting factor</w:t>
            </w:r>
          </w:p>
        </w:tc>
      </w:tr>
      <w:tr w:rsidR="00A8126A" w:rsidRPr="00B811DE" w14:paraId="4945C0E6" w14:textId="77777777" w:rsidTr="00F52244">
        <w:trPr>
          <w:trHeight w:val="466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CB1237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68EA3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6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AE811" w14:textId="77777777" w:rsidR="00A8126A" w:rsidRPr="00B811DE" w:rsidRDefault="00A8126A" w:rsidP="00A8126A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lang w:eastAsia="zh-CN"/>
              </w:rPr>
            </w:pPr>
          </w:p>
        </w:tc>
      </w:tr>
      <w:tr w:rsidR="00A8126A" w:rsidRPr="00B811DE" w14:paraId="240EFCF4" w14:textId="77777777" w:rsidTr="00F52244">
        <w:trPr>
          <w:trHeight w:val="466"/>
        </w:trPr>
        <w:tc>
          <w:tcPr>
            <w:tcW w:w="114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406008A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  <w:t>ZmGRF25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F5E76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Zm00001d010309</w:t>
            </w:r>
          </w:p>
        </w:tc>
        <w:tc>
          <w:tcPr>
            <w:tcW w:w="64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7B4C7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SBP-transcription factor</w:t>
            </w:r>
          </w:p>
        </w:tc>
      </w:tr>
      <w:tr w:rsidR="00A8126A" w:rsidRPr="00B811DE" w14:paraId="4489A9DD" w14:textId="77777777" w:rsidTr="00F52244">
        <w:trPr>
          <w:trHeight w:val="466"/>
        </w:trPr>
        <w:tc>
          <w:tcPr>
            <w:tcW w:w="114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E0ADB21" w14:textId="77777777" w:rsidR="00A8126A" w:rsidRPr="00B811DE" w:rsidRDefault="00A8126A" w:rsidP="00A8126A">
            <w:pPr>
              <w:spacing w:before="0" w:after="0"/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56D90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Zm00001d052087</w:t>
            </w:r>
          </w:p>
        </w:tc>
        <w:tc>
          <w:tcPr>
            <w:tcW w:w="6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8E86E" w14:textId="3311F0CA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Ethylene-responsive transcription factor; AP2/EREBP transcription factor superfamily protein</w:t>
            </w:r>
          </w:p>
        </w:tc>
      </w:tr>
      <w:tr w:rsidR="00A8126A" w:rsidRPr="00B811DE" w14:paraId="7678D035" w14:textId="77777777" w:rsidTr="00F52244">
        <w:trPr>
          <w:trHeight w:val="466"/>
        </w:trPr>
        <w:tc>
          <w:tcPr>
            <w:tcW w:w="114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0465E52" w14:textId="77777777" w:rsidR="00A8126A" w:rsidRPr="00B811DE" w:rsidRDefault="00A8126A" w:rsidP="00A8126A">
            <w:pPr>
              <w:spacing w:before="0" w:after="0"/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D643A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Zm00001d017466</w:t>
            </w:r>
          </w:p>
        </w:tc>
        <w:tc>
          <w:tcPr>
            <w:tcW w:w="6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AE966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AP2/EREBP transcription factor superfamily protein; Ethylene-responsive transcription factor</w:t>
            </w:r>
          </w:p>
        </w:tc>
      </w:tr>
      <w:tr w:rsidR="00A8126A" w:rsidRPr="00B811DE" w14:paraId="2D191010" w14:textId="77777777" w:rsidTr="00F52244">
        <w:trPr>
          <w:trHeight w:val="466"/>
        </w:trPr>
        <w:tc>
          <w:tcPr>
            <w:tcW w:w="114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3D87FA9" w14:textId="77777777" w:rsidR="00A8126A" w:rsidRPr="00B811DE" w:rsidRDefault="00A8126A" w:rsidP="00A8126A">
            <w:pPr>
              <w:spacing w:before="0" w:after="0"/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63A5A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Zm00001d010676</w:t>
            </w:r>
          </w:p>
        </w:tc>
        <w:tc>
          <w:tcPr>
            <w:tcW w:w="6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9853B" w14:textId="524F51EB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Ethylene-responsive transcription factor; AP2/EREBP transcription factor superfamily protein</w:t>
            </w:r>
          </w:p>
        </w:tc>
      </w:tr>
      <w:tr w:rsidR="00A8126A" w:rsidRPr="00B811DE" w14:paraId="41041FBE" w14:textId="77777777" w:rsidTr="00F52244">
        <w:trPr>
          <w:trHeight w:val="466"/>
        </w:trPr>
        <w:tc>
          <w:tcPr>
            <w:tcW w:w="114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589F14E" w14:textId="77777777" w:rsidR="00A8126A" w:rsidRPr="00B811DE" w:rsidRDefault="00A8126A" w:rsidP="00A8126A">
            <w:pPr>
              <w:spacing w:before="0" w:after="0"/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1FB8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Zm00001d051355</w:t>
            </w:r>
          </w:p>
        </w:tc>
        <w:tc>
          <w:tcPr>
            <w:tcW w:w="6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C9C47" w14:textId="48068AB9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Ethylene-responsive transcription factor; AP2/EREBP transcription factor superfamily protein</w:t>
            </w:r>
          </w:p>
        </w:tc>
      </w:tr>
      <w:tr w:rsidR="00A8126A" w:rsidRPr="00B811DE" w14:paraId="2BCB6D40" w14:textId="77777777" w:rsidTr="00F52244">
        <w:trPr>
          <w:trHeight w:val="466"/>
        </w:trPr>
        <w:tc>
          <w:tcPr>
            <w:tcW w:w="114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6428E98" w14:textId="77777777" w:rsidR="00A8126A" w:rsidRPr="00B811DE" w:rsidRDefault="00A8126A" w:rsidP="00A8126A">
            <w:pPr>
              <w:spacing w:before="0" w:after="0"/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53D80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Zm00001d015639</w:t>
            </w:r>
          </w:p>
        </w:tc>
        <w:tc>
          <w:tcPr>
            <w:tcW w:w="6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54101" w14:textId="3E04B9B1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Ethylene-responsive transcription factor; AP2/EREBP transcription factor superfamily protein</w:t>
            </w:r>
          </w:p>
        </w:tc>
      </w:tr>
      <w:tr w:rsidR="00A8126A" w:rsidRPr="00B811DE" w14:paraId="5C3525FE" w14:textId="77777777" w:rsidTr="00F52244">
        <w:trPr>
          <w:trHeight w:val="466"/>
        </w:trPr>
        <w:tc>
          <w:tcPr>
            <w:tcW w:w="114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62AF855" w14:textId="77777777" w:rsidR="00A8126A" w:rsidRPr="00B811DE" w:rsidRDefault="00A8126A" w:rsidP="00A8126A">
            <w:pPr>
              <w:spacing w:before="0" w:after="0"/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5A4AE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Zm00001d052026</w:t>
            </w:r>
          </w:p>
        </w:tc>
        <w:tc>
          <w:tcPr>
            <w:tcW w:w="6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B6BD9" w14:textId="56549703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Ethylene-responsive transcription factor; AP2/EREBP transcription factor superfamily protein</w:t>
            </w:r>
          </w:p>
        </w:tc>
      </w:tr>
      <w:tr w:rsidR="00A8126A" w:rsidRPr="00B811DE" w14:paraId="5094E363" w14:textId="77777777" w:rsidTr="00F52244">
        <w:trPr>
          <w:trHeight w:val="466"/>
        </w:trPr>
        <w:tc>
          <w:tcPr>
            <w:tcW w:w="114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DFF6A05" w14:textId="77777777" w:rsidR="00A8126A" w:rsidRPr="00B811DE" w:rsidRDefault="00A8126A" w:rsidP="00A8126A">
            <w:pPr>
              <w:spacing w:before="0" w:after="0"/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33F79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Zm00001d005892</w:t>
            </w:r>
          </w:p>
        </w:tc>
        <w:tc>
          <w:tcPr>
            <w:tcW w:w="6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6CFF7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Ethylene-responsive transcription factor</w:t>
            </w:r>
          </w:p>
        </w:tc>
      </w:tr>
      <w:tr w:rsidR="00A8126A" w:rsidRPr="00B811DE" w14:paraId="521C0821" w14:textId="77777777" w:rsidTr="00F52244">
        <w:trPr>
          <w:trHeight w:val="466"/>
        </w:trPr>
        <w:tc>
          <w:tcPr>
            <w:tcW w:w="114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AE430B1" w14:textId="77777777" w:rsidR="00A8126A" w:rsidRPr="00B811DE" w:rsidRDefault="00A8126A" w:rsidP="00A8126A">
            <w:pPr>
              <w:spacing w:before="0" w:after="0"/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CED70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Zm00001d039324</w:t>
            </w:r>
          </w:p>
        </w:tc>
        <w:tc>
          <w:tcPr>
            <w:tcW w:w="6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DB456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Pathogenesis-related genes transcriptional activator</w:t>
            </w:r>
          </w:p>
        </w:tc>
      </w:tr>
      <w:tr w:rsidR="00A8126A" w:rsidRPr="00B811DE" w14:paraId="00829DF9" w14:textId="77777777" w:rsidTr="00F52244">
        <w:trPr>
          <w:trHeight w:val="466"/>
        </w:trPr>
        <w:tc>
          <w:tcPr>
            <w:tcW w:w="114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870BF5E" w14:textId="77777777" w:rsidR="00A8126A" w:rsidRPr="00B811DE" w:rsidRDefault="00A8126A" w:rsidP="00A8126A">
            <w:pPr>
              <w:spacing w:before="0" w:after="0"/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A49C6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Zm00001d043205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CF57D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Ethylene-responsive transcription factor</w:t>
            </w:r>
          </w:p>
        </w:tc>
      </w:tr>
      <w:tr w:rsidR="00A8126A" w:rsidRPr="00B811DE" w14:paraId="29D49C24" w14:textId="77777777" w:rsidTr="00F52244">
        <w:trPr>
          <w:trHeight w:val="466"/>
        </w:trPr>
        <w:tc>
          <w:tcPr>
            <w:tcW w:w="114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DF2F99A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  <w:t>ZmGRF26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E5FDD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Zm00001d052026</w:t>
            </w:r>
          </w:p>
        </w:tc>
        <w:tc>
          <w:tcPr>
            <w:tcW w:w="64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07B3E" w14:textId="06323485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Ethylene-responsive transcription factor; AP2/EREBP transcription factor superfamily protein</w:t>
            </w:r>
          </w:p>
        </w:tc>
      </w:tr>
      <w:tr w:rsidR="00A8126A" w:rsidRPr="00B811DE" w14:paraId="253341AD" w14:textId="77777777" w:rsidTr="00F52244">
        <w:trPr>
          <w:trHeight w:val="466"/>
        </w:trPr>
        <w:tc>
          <w:tcPr>
            <w:tcW w:w="114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C76E7C5" w14:textId="77777777" w:rsidR="00A8126A" w:rsidRPr="00B811DE" w:rsidRDefault="00A8126A" w:rsidP="00A8126A">
            <w:pPr>
              <w:spacing w:before="0" w:after="0"/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65079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Zm00001d048991</w:t>
            </w:r>
          </w:p>
        </w:tc>
        <w:tc>
          <w:tcPr>
            <w:tcW w:w="6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A1EF9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AP2/EREBP transcription factor superfamily</w:t>
            </w:r>
          </w:p>
        </w:tc>
      </w:tr>
      <w:tr w:rsidR="00A8126A" w:rsidRPr="00B811DE" w14:paraId="70B63951" w14:textId="77777777" w:rsidTr="00F52244">
        <w:trPr>
          <w:trHeight w:val="466"/>
        </w:trPr>
        <w:tc>
          <w:tcPr>
            <w:tcW w:w="114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A6B5035" w14:textId="77777777" w:rsidR="00A8126A" w:rsidRPr="00B811DE" w:rsidRDefault="00A8126A" w:rsidP="00A8126A">
            <w:pPr>
              <w:spacing w:before="0" w:after="0"/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0CA3C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Zm00001d039694</w:t>
            </w:r>
          </w:p>
        </w:tc>
        <w:tc>
          <w:tcPr>
            <w:tcW w:w="6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B367D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LOB transcription factor</w:t>
            </w:r>
          </w:p>
        </w:tc>
      </w:tr>
      <w:tr w:rsidR="00A8126A" w:rsidRPr="00B811DE" w14:paraId="02DD74BB" w14:textId="77777777" w:rsidTr="00F52244">
        <w:trPr>
          <w:trHeight w:val="466"/>
        </w:trPr>
        <w:tc>
          <w:tcPr>
            <w:tcW w:w="114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9C1C573" w14:textId="77777777" w:rsidR="00A8126A" w:rsidRPr="00B811DE" w:rsidRDefault="00A8126A" w:rsidP="00A8126A">
            <w:pPr>
              <w:spacing w:before="0" w:after="0"/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08B58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Zm00001d028524</w:t>
            </w:r>
          </w:p>
        </w:tc>
        <w:tc>
          <w:tcPr>
            <w:tcW w:w="6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E7C26" w14:textId="4F159168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Ethylene-responsive transcription factor; AP2/EREBP transcription factor superfamily protein</w:t>
            </w:r>
          </w:p>
        </w:tc>
      </w:tr>
      <w:tr w:rsidR="00A8126A" w:rsidRPr="00B811DE" w14:paraId="510A91BD" w14:textId="77777777" w:rsidTr="00F52244">
        <w:trPr>
          <w:trHeight w:val="466"/>
        </w:trPr>
        <w:tc>
          <w:tcPr>
            <w:tcW w:w="114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4D3E2E2" w14:textId="77777777" w:rsidR="00A8126A" w:rsidRPr="00B811DE" w:rsidRDefault="00A8126A" w:rsidP="00A8126A">
            <w:pPr>
              <w:spacing w:before="0" w:after="0"/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3AD61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Zm00001d052087</w:t>
            </w:r>
          </w:p>
        </w:tc>
        <w:tc>
          <w:tcPr>
            <w:tcW w:w="6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F3254" w14:textId="38DF8931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Ethylene-responsive transcription factor;</w:t>
            </w:r>
            <w:r w:rsidR="005E5090"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AP2/EREBP transcription factor superfamily protein</w:t>
            </w:r>
          </w:p>
        </w:tc>
      </w:tr>
      <w:tr w:rsidR="00A8126A" w:rsidRPr="00B811DE" w14:paraId="14B6308F" w14:textId="77777777" w:rsidTr="00F52244">
        <w:trPr>
          <w:trHeight w:val="466"/>
        </w:trPr>
        <w:tc>
          <w:tcPr>
            <w:tcW w:w="114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D85D59B" w14:textId="77777777" w:rsidR="00A8126A" w:rsidRPr="00B811DE" w:rsidRDefault="00A8126A" w:rsidP="00A8126A">
            <w:pPr>
              <w:spacing w:before="0" w:after="0"/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05BE6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Zm00001d017466</w:t>
            </w:r>
          </w:p>
        </w:tc>
        <w:tc>
          <w:tcPr>
            <w:tcW w:w="6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2500F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AP2/EREBP transcription factor superfamily protein; Ethylene-responsive transcription factor</w:t>
            </w:r>
          </w:p>
        </w:tc>
      </w:tr>
      <w:tr w:rsidR="00A8126A" w:rsidRPr="00B811DE" w14:paraId="14DA64E8" w14:textId="77777777" w:rsidTr="00F52244">
        <w:trPr>
          <w:trHeight w:val="466"/>
        </w:trPr>
        <w:tc>
          <w:tcPr>
            <w:tcW w:w="114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C71A103" w14:textId="77777777" w:rsidR="00A8126A" w:rsidRPr="00B811DE" w:rsidRDefault="00A8126A" w:rsidP="00A8126A">
            <w:pPr>
              <w:spacing w:before="0" w:after="0"/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AB95F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Zm00001d015639</w:t>
            </w:r>
          </w:p>
        </w:tc>
        <w:tc>
          <w:tcPr>
            <w:tcW w:w="6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63DB7" w14:textId="09781A60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Ethylene-responsive transcription factor; AP2/EREBP transcription factor superfamily protein</w:t>
            </w:r>
          </w:p>
        </w:tc>
      </w:tr>
      <w:tr w:rsidR="00A8126A" w:rsidRPr="00B811DE" w14:paraId="335E3E5B" w14:textId="77777777" w:rsidTr="00F52244">
        <w:trPr>
          <w:trHeight w:val="466"/>
        </w:trPr>
        <w:tc>
          <w:tcPr>
            <w:tcW w:w="114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95DE071" w14:textId="77777777" w:rsidR="00A8126A" w:rsidRPr="00B811DE" w:rsidRDefault="00A8126A" w:rsidP="00A8126A">
            <w:pPr>
              <w:spacing w:before="0" w:after="0"/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7FF74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Zm00001d005892</w:t>
            </w:r>
          </w:p>
        </w:tc>
        <w:tc>
          <w:tcPr>
            <w:tcW w:w="6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FEC05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Ethylene-responsive transcription factor</w:t>
            </w:r>
          </w:p>
        </w:tc>
      </w:tr>
      <w:tr w:rsidR="00A8126A" w:rsidRPr="00B811DE" w14:paraId="40693119" w14:textId="77777777" w:rsidTr="00F52244">
        <w:trPr>
          <w:trHeight w:val="466"/>
        </w:trPr>
        <w:tc>
          <w:tcPr>
            <w:tcW w:w="114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18AE7EC" w14:textId="77777777" w:rsidR="00A8126A" w:rsidRPr="00B811DE" w:rsidRDefault="00A8126A" w:rsidP="00A8126A">
            <w:pPr>
              <w:spacing w:before="0" w:after="0"/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031CA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Zm00001d039324</w:t>
            </w:r>
          </w:p>
        </w:tc>
        <w:tc>
          <w:tcPr>
            <w:tcW w:w="6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2B8D3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Pathogenesis-related genes transcriptional activator PTI6</w:t>
            </w:r>
          </w:p>
        </w:tc>
      </w:tr>
      <w:tr w:rsidR="00A8126A" w:rsidRPr="00B811DE" w14:paraId="19A23464" w14:textId="77777777" w:rsidTr="00F52244">
        <w:trPr>
          <w:trHeight w:val="466"/>
        </w:trPr>
        <w:tc>
          <w:tcPr>
            <w:tcW w:w="114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E8D59A3" w14:textId="77777777" w:rsidR="00A8126A" w:rsidRPr="00B811DE" w:rsidRDefault="00A8126A" w:rsidP="00A8126A">
            <w:pPr>
              <w:spacing w:before="0" w:after="0"/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48C9F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Zm00001d043205</w:t>
            </w:r>
          </w:p>
        </w:tc>
        <w:tc>
          <w:tcPr>
            <w:tcW w:w="6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37166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Ethylene-responsive transcription factor</w:t>
            </w:r>
          </w:p>
        </w:tc>
      </w:tr>
      <w:tr w:rsidR="00A8126A" w:rsidRPr="00B811DE" w14:paraId="43D7E5AA" w14:textId="77777777" w:rsidTr="00F52244">
        <w:trPr>
          <w:trHeight w:val="466"/>
        </w:trPr>
        <w:tc>
          <w:tcPr>
            <w:tcW w:w="114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EC0AE1A" w14:textId="77777777" w:rsidR="00A8126A" w:rsidRPr="00B811DE" w:rsidRDefault="00A8126A" w:rsidP="00A8126A">
            <w:pPr>
              <w:spacing w:before="0" w:after="0"/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40A1D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Zm00001d034920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4DF51" w14:textId="729EED6C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AP2-EREBP transcription factor;</w:t>
            </w:r>
            <w:r w:rsidR="005E5090"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Ethylene-responsive transcription factor</w:t>
            </w:r>
          </w:p>
        </w:tc>
      </w:tr>
      <w:tr w:rsidR="00A8126A" w:rsidRPr="00B811DE" w14:paraId="453D3A38" w14:textId="77777777" w:rsidTr="00F52244">
        <w:trPr>
          <w:trHeight w:val="466"/>
        </w:trPr>
        <w:tc>
          <w:tcPr>
            <w:tcW w:w="114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C929049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  <w:t>ZmGRF27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61F15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Zm00001d014286</w:t>
            </w:r>
          </w:p>
        </w:tc>
        <w:tc>
          <w:tcPr>
            <w:tcW w:w="64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324F2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Calmodulin-binding transcription activator</w:t>
            </w:r>
          </w:p>
        </w:tc>
      </w:tr>
      <w:tr w:rsidR="00A8126A" w:rsidRPr="00B811DE" w14:paraId="63EDA509" w14:textId="77777777" w:rsidTr="00F52244">
        <w:trPr>
          <w:trHeight w:val="466"/>
        </w:trPr>
        <w:tc>
          <w:tcPr>
            <w:tcW w:w="114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8EF5C2C" w14:textId="77777777" w:rsidR="00A8126A" w:rsidRPr="00B811DE" w:rsidRDefault="00A8126A" w:rsidP="00A8126A">
            <w:pPr>
              <w:spacing w:before="0" w:after="0"/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FD80D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Zm00001d021573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06349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SBP-transcription factor</w:t>
            </w:r>
          </w:p>
        </w:tc>
      </w:tr>
      <w:tr w:rsidR="00A8126A" w:rsidRPr="00B811DE" w14:paraId="4CAE29C3" w14:textId="77777777" w:rsidTr="00F52244">
        <w:trPr>
          <w:trHeight w:val="466"/>
        </w:trPr>
        <w:tc>
          <w:tcPr>
            <w:tcW w:w="114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EE128FC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  <w:t>ZmGRF28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E0672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Zm00001d008882</w:t>
            </w:r>
          </w:p>
        </w:tc>
        <w:tc>
          <w:tcPr>
            <w:tcW w:w="6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9EE0C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MADS transcription factor</w:t>
            </w:r>
          </w:p>
        </w:tc>
      </w:tr>
      <w:tr w:rsidR="00A8126A" w:rsidRPr="00B811DE" w14:paraId="5F6A1F1F" w14:textId="77777777" w:rsidTr="00F52244">
        <w:trPr>
          <w:trHeight w:val="466"/>
        </w:trPr>
        <w:tc>
          <w:tcPr>
            <w:tcW w:w="114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084EACA" w14:textId="77777777" w:rsidR="00A8126A" w:rsidRPr="00B811DE" w:rsidRDefault="00A8126A" w:rsidP="00A8126A">
            <w:pPr>
              <w:spacing w:before="0" w:after="0"/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03621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Zm00001d035514</w:t>
            </w:r>
          </w:p>
        </w:tc>
        <w:tc>
          <w:tcPr>
            <w:tcW w:w="6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9554C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Transcription factor IIIA</w:t>
            </w:r>
          </w:p>
        </w:tc>
      </w:tr>
      <w:tr w:rsidR="00A8126A" w:rsidRPr="00B811DE" w14:paraId="43BF01FB" w14:textId="77777777" w:rsidTr="00F52244">
        <w:trPr>
          <w:trHeight w:val="466"/>
        </w:trPr>
        <w:tc>
          <w:tcPr>
            <w:tcW w:w="114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538D24A" w14:textId="77777777" w:rsidR="00A8126A" w:rsidRPr="00B811DE" w:rsidRDefault="00A8126A" w:rsidP="00A8126A">
            <w:pPr>
              <w:spacing w:before="0" w:after="0"/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8152E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Zm00001d021442</w:t>
            </w:r>
          </w:p>
        </w:tc>
        <w:tc>
          <w:tcPr>
            <w:tcW w:w="6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17DAC" w14:textId="56073328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Plant regulator RWP-RK family protein;</w:t>
            </w:r>
            <w:r w:rsidR="005E5090"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low quality protein: protein NLP1</w:t>
            </w:r>
          </w:p>
        </w:tc>
      </w:tr>
      <w:tr w:rsidR="00A8126A" w:rsidRPr="00B811DE" w14:paraId="5E58DE72" w14:textId="77777777" w:rsidTr="00F52244">
        <w:trPr>
          <w:trHeight w:val="466"/>
        </w:trPr>
        <w:tc>
          <w:tcPr>
            <w:tcW w:w="114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1BBD380" w14:textId="77777777" w:rsidR="00A8126A" w:rsidRPr="00B811DE" w:rsidRDefault="00A8126A" w:rsidP="00A8126A">
            <w:pPr>
              <w:spacing w:before="0" w:after="0"/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D9CC1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Zm00001d042618</w:t>
            </w:r>
          </w:p>
        </w:tc>
        <w:tc>
          <w:tcPr>
            <w:tcW w:w="6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38E5A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MADS-box transcription factor family protein MADS16</w:t>
            </w:r>
          </w:p>
        </w:tc>
      </w:tr>
      <w:tr w:rsidR="00A8126A" w:rsidRPr="00B811DE" w14:paraId="3D9A602D" w14:textId="77777777" w:rsidTr="00F52244">
        <w:trPr>
          <w:trHeight w:val="466"/>
        </w:trPr>
        <w:tc>
          <w:tcPr>
            <w:tcW w:w="114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25AADC2" w14:textId="77777777" w:rsidR="00A8126A" w:rsidRPr="00B811DE" w:rsidRDefault="00A8126A" w:rsidP="00A8126A">
            <w:pPr>
              <w:spacing w:before="0" w:after="0"/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8A5FF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Zm00001d006094</w:t>
            </w:r>
          </w:p>
        </w:tc>
        <w:tc>
          <w:tcPr>
            <w:tcW w:w="6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4FC29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MADS27</w:t>
            </w:r>
          </w:p>
        </w:tc>
      </w:tr>
      <w:tr w:rsidR="00A8126A" w:rsidRPr="00B811DE" w14:paraId="39F35C98" w14:textId="77777777" w:rsidTr="00F52244">
        <w:trPr>
          <w:trHeight w:val="466"/>
        </w:trPr>
        <w:tc>
          <w:tcPr>
            <w:tcW w:w="114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668696C" w14:textId="77777777" w:rsidR="00A8126A" w:rsidRPr="00B811DE" w:rsidRDefault="00A8126A" w:rsidP="00A8126A">
            <w:pPr>
              <w:spacing w:before="0" w:after="0"/>
              <w:rPr>
                <w:rFonts w:eastAsia="DengXian" w:cs="Times New Roman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15496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Zm00001d048474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6DE1A" w14:textId="77777777" w:rsidR="00A8126A" w:rsidRPr="00B811DE" w:rsidRDefault="00A8126A" w:rsidP="00A8126A">
            <w:pPr>
              <w:spacing w:before="0" w:after="0"/>
              <w:jc w:val="center"/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</w:pPr>
            <w:r w:rsidRPr="00B811DE">
              <w:rPr>
                <w:rFonts w:eastAsia="DengXian" w:cs="Times New Roman"/>
                <w:color w:val="000000"/>
                <w:sz w:val="18"/>
                <w:szCs w:val="18"/>
                <w:lang w:eastAsia="zh-CN"/>
              </w:rPr>
              <w:t>MADS transcription factor</w:t>
            </w:r>
          </w:p>
        </w:tc>
      </w:tr>
    </w:tbl>
    <w:p w14:paraId="630B1BF5" w14:textId="77777777" w:rsidR="00A8126A" w:rsidRPr="00B811DE" w:rsidRDefault="00A8126A" w:rsidP="00654E8F">
      <w:pPr>
        <w:spacing w:before="240"/>
        <w:rPr>
          <w:rFonts w:cs="Times New Roman"/>
          <w:sz w:val="18"/>
          <w:szCs w:val="18"/>
        </w:rPr>
      </w:pPr>
    </w:p>
    <w:sectPr w:rsidR="00A8126A" w:rsidRPr="00B811DE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60E5E" w14:textId="77777777" w:rsidR="00BD2E4D" w:rsidRDefault="00BD2E4D" w:rsidP="00117666">
      <w:pPr>
        <w:spacing w:after="0"/>
      </w:pPr>
      <w:r>
        <w:separator/>
      </w:r>
    </w:p>
  </w:endnote>
  <w:endnote w:type="continuationSeparator" w:id="0">
    <w:p w14:paraId="5C4C2D0F" w14:textId="77777777" w:rsidR="00BD2E4D" w:rsidRDefault="00BD2E4D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FA846" w14:textId="77777777" w:rsidR="00BD2E4D" w:rsidRDefault="00BD2E4D" w:rsidP="00117666">
      <w:pPr>
        <w:spacing w:after="0"/>
      </w:pPr>
      <w:r>
        <w:separator/>
      </w:r>
    </w:p>
  </w:footnote>
  <w:footnote w:type="continuationSeparator" w:id="0">
    <w:p w14:paraId="67DEC898" w14:textId="77777777" w:rsidR="00BD2E4D" w:rsidRDefault="00BD2E4D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05730"/>
    <w:rsid w:val="0001436A"/>
    <w:rsid w:val="00034304"/>
    <w:rsid w:val="00035434"/>
    <w:rsid w:val="00052A14"/>
    <w:rsid w:val="00077D53"/>
    <w:rsid w:val="00105FD9"/>
    <w:rsid w:val="00117666"/>
    <w:rsid w:val="00141B1E"/>
    <w:rsid w:val="001549D3"/>
    <w:rsid w:val="00160065"/>
    <w:rsid w:val="00177D84"/>
    <w:rsid w:val="001D6FB4"/>
    <w:rsid w:val="00267D18"/>
    <w:rsid w:val="002868E2"/>
    <w:rsid w:val="002869C3"/>
    <w:rsid w:val="002936E4"/>
    <w:rsid w:val="002B4A57"/>
    <w:rsid w:val="002C74CA"/>
    <w:rsid w:val="003544FB"/>
    <w:rsid w:val="003C7544"/>
    <w:rsid w:val="003D2F2D"/>
    <w:rsid w:val="003F29FF"/>
    <w:rsid w:val="00401590"/>
    <w:rsid w:val="00447801"/>
    <w:rsid w:val="00452E9C"/>
    <w:rsid w:val="004735C8"/>
    <w:rsid w:val="004961FF"/>
    <w:rsid w:val="00517A89"/>
    <w:rsid w:val="005250F2"/>
    <w:rsid w:val="00555F18"/>
    <w:rsid w:val="00593EEA"/>
    <w:rsid w:val="005A5EEE"/>
    <w:rsid w:val="005E5090"/>
    <w:rsid w:val="005F7ECE"/>
    <w:rsid w:val="006375C7"/>
    <w:rsid w:val="00654E8F"/>
    <w:rsid w:val="00660D05"/>
    <w:rsid w:val="006820B1"/>
    <w:rsid w:val="006B7D14"/>
    <w:rsid w:val="00701727"/>
    <w:rsid w:val="0070566C"/>
    <w:rsid w:val="00706A19"/>
    <w:rsid w:val="00714C50"/>
    <w:rsid w:val="007256DF"/>
    <w:rsid w:val="00725A7D"/>
    <w:rsid w:val="007501BE"/>
    <w:rsid w:val="007857AC"/>
    <w:rsid w:val="00790BB3"/>
    <w:rsid w:val="007C206C"/>
    <w:rsid w:val="007F6CF4"/>
    <w:rsid w:val="00803D24"/>
    <w:rsid w:val="00817DD6"/>
    <w:rsid w:val="00885156"/>
    <w:rsid w:val="008E23A2"/>
    <w:rsid w:val="008F6D79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8126A"/>
    <w:rsid w:val="00AB6715"/>
    <w:rsid w:val="00AD3C63"/>
    <w:rsid w:val="00B1671E"/>
    <w:rsid w:val="00B25EB8"/>
    <w:rsid w:val="00B354E1"/>
    <w:rsid w:val="00B37F4D"/>
    <w:rsid w:val="00B63DE0"/>
    <w:rsid w:val="00B811DE"/>
    <w:rsid w:val="00BD2E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52244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tran">
    <w:name w:val="tran"/>
    <w:basedOn w:val="DefaultParagraphFont"/>
    <w:rsid w:val="00A8126A"/>
  </w:style>
  <w:style w:type="paragraph" w:customStyle="1" w:styleId="MDPI13authornames">
    <w:name w:val="MDPI_1.3_authornames"/>
    <w:next w:val="Normal"/>
    <w:qFormat/>
    <w:rsid w:val="00F52244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sz w:val="20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Props1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7</Pages>
  <Words>1645</Words>
  <Characters>9382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Hima Bhatt</cp:lastModifiedBy>
  <cp:revision>2</cp:revision>
  <cp:lastPrinted>2013-10-03T12:51:00Z</cp:lastPrinted>
  <dcterms:created xsi:type="dcterms:W3CDTF">2023-01-31T10:22:00Z</dcterms:created>
  <dcterms:modified xsi:type="dcterms:W3CDTF">2023-01-31T10:22:00Z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