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6311" w14:textId="60EE195C" w:rsidR="00EA3D3C" w:rsidRPr="00994A3D" w:rsidRDefault="00654E8F" w:rsidP="00A90DFC">
      <w:pPr>
        <w:pStyle w:val="Heading1"/>
        <w:numPr>
          <w:ilvl w:val="0"/>
          <w:numId w:val="0"/>
        </w:numPr>
        <w:ind w:left="567" w:hanging="567"/>
      </w:pPr>
      <w:r w:rsidRPr="00994A3D">
        <w:t xml:space="preserve">Supplementary </w:t>
      </w:r>
      <w:r w:rsidR="00B13ACA" w:rsidRPr="009B0CFB">
        <w:rPr>
          <w:lang w:val="en-GB"/>
        </w:rPr>
        <w:t>Material</w:t>
      </w:r>
      <w:r w:rsidR="00B13ACA">
        <w:rPr>
          <w:lang w:val="en-GB"/>
        </w:rPr>
        <w:t xml:space="preserve"> 1</w:t>
      </w:r>
    </w:p>
    <w:p w14:paraId="2356D2AA" w14:textId="2D6BBF23" w:rsidR="00C758C2" w:rsidRDefault="00B13ACA" w:rsidP="00B13ACA">
      <w:pPr>
        <w:rPr>
          <w:lang w:val="en-GB"/>
        </w:rPr>
      </w:pPr>
      <w:r w:rsidRPr="009B0CFB">
        <w:rPr>
          <w:lang w:val="en-GB"/>
        </w:rPr>
        <w:t>R and JAGS code.</w:t>
      </w:r>
    </w:p>
    <w:p w14:paraId="12913120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###~~~~~~~~~~~~~~~~~~~~~~~~~~~~~~~~~~~~~~~~~~~~~~~~~~~~~~~~~~~~~~~~~</w:t>
      </w:r>
    </w:p>
    <w:p w14:paraId="67165431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###** R code as supplemental material for Gonçalves et al. 2022</w:t>
      </w:r>
    </w:p>
    <w:p w14:paraId="5EA8C526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</w:t>
      </w:r>
    </w:p>
    <w:p w14:paraId="0BA02B7C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###** Amphibian roadkill estimation for EGR project</w:t>
      </w:r>
    </w:p>
    <w:p w14:paraId="1AB0DE02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</w:t>
      </w:r>
    </w:p>
    <w:p w14:paraId="0E41C1C7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 xml:space="preserve">### </w:t>
      </w:r>
      <w:proofErr w:type="spellStart"/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Dail</w:t>
      </w:r>
      <w:proofErr w:type="spellEnd"/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-Madsen open population model for unmarked individuals</w:t>
      </w:r>
    </w:p>
    <w:p w14:paraId="0BB3BAF9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##</w:t>
      </w:r>
      <w:proofErr w:type="gramStart"/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 with</w:t>
      </w:r>
      <w:proofErr w:type="gramEnd"/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 xml:space="preserve"> a dependent double observer protocol</w:t>
      </w:r>
    </w:p>
    <w:p w14:paraId="0918A778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###   to estimate road mortality at multiple sites</w:t>
      </w:r>
    </w:p>
    <w:p w14:paraId="11DD653D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 xml:space="preserve"># </w:t>
      </w:r>
    </w:p>
    <w:p w14:paraId="758182F0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 xml:space="preserve">##* Author: Ismael V. </w:t>
      </w:r>
      <w:proofErr w:type="spellStart"/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Brack</w:t>
      </w:r>
      <w:proofErr w:type="spellEnd"/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 xml:space="preserve"> Aug/2022</w:t>
      </w:r>
    </w:p>
    <w:p w14:paraId="048930B8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###~~~~~~~~~~~~~~~~~~~~~~~~~~~~~~~~~~~~~~~~~~~~~~~~~~~~~~~~~~~~~~~~~</w:t>
      </w:r>
    </w:p>
    <w:p w14:paraId="1E1EBC51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#* 50 sites (road stretches)</w:t>
      </w:r>
    </w:p>
    <w:p w14:paraId="1C2B2F1E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#* double dependent observers in (up to) 6 visits</w:t>
      </w:r>
    </w:p>
    <w:p w14:paraId="3FBB5483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</w:p>
    <w:p w14:paraId="10A5EB6D" w14:textId="32747B18" w:rsidR="002D24C5" w:rsidRPr="002D24C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#* Data are available at the repository:</w:t>
      </w:r>
      <w:r w:rsidR="00D73B96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 xml:space="preserve"> </w:t>
      </w:r>
      <w:r w:rsidR="00D73B96" w:rsidRPr="00D73B96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https://figshare.com/s/0cebdfcedb591dea6fed</w:t>
      </w:r>
    </w:p>
    <w:p w14:paraId="4845732A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2B5FDF6F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>library(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jagsUI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)</w:t>
      </w:r>
    </w:p>
    <w:p w14:paraId="180B829D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>library(ggplot2)</w:t>
      </w:r>
    </w:p>
    <w:p w14:paraId="0C9E79FC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devtools::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source_url("https://github.com/ismaelvbrack/predictJAGS_func/blob/main/func_predictJAGS.R?raw=TRUE") #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predictJAGS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function</w:t>
      </w:r>
    </w:p>
    <w:p w14:paraId="36BA6DD2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2913F0C0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Import data -------------------------------------------------------------</w:t>
      </w:r>
    </w:p>
    <w:p w14:paraId="7D07B8F5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</w:p>
    <w:p w14:paraId="2C4F8C96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#* Count data</w:t>
      </w:r>
    </w:p>
    <w:p w14:paraId="02D11A75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counts1 &lt;- 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read.table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("counts_camp1.txt",header=F)</w:t>
      </w:r>
    </w:p>
    <w:p w14:paraId="2AF0A451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6CDC788A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 xml:space="preserve">#* Site </w:t>
      </w:r>
      <w:proofErr w:type="spellStart"/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covars</w:t>
      </w:r>
      <w:proofErr w:type="spellEnd"/>
    </w:p>
    <w:p w14:paraId="6109310E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siteCovars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&lt;- 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read.table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("siteCovs_2021.txt",header=T)</w:t>
      </w:r>
    </w:p>
    <w:p w14:paraId="38ABC7B8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pt-BR"/>
        </w:rPr>
      </w:pPr>
      <w:r w:rsidRPr="002D24C5">
        <w:rPr>
          <w:rFonts w:ascii="Courier New" w:hAnsi="Courier New" w:cs="Courier New"/>
          <w:sz w:val="20"/>
          <w:szCs w:val="20"/>
          <w:lang w:val="pt-BR"/>
        </w:rPr>
        <w:t>siteCovars$Trafego &lt;- factor(siteCovars$Trafego, levels=c("baixo","medio","alto"))</w:t>
      </w:r>
    </w:p>
    <w:p w14:paraId="3119AB52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pt-BR"/>
        </w:rPr>
      </w:pPr>
    </w:p>
    <w:p w14:paraId="40CE3B96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 xml:space="preserve">#* Intervals </w:t>
      </w:r>
      <w:proofErr w:type="spellStart"/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covars</w:t>
      </w:r>
      <w:proofErr w:type="spellEnd"/>
    </w:p>
    <w:p w14:paraId="42D0B851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turnos1 &lt;- 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read.table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("turnos_camp1.txt",header=T)</w:t>
      </w:r>
    </w:p>
    <w:p w14:paraId="5C3BD88F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rain1 &lt;- 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read.table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("pluv_camp1.txt",header=T)</w:t>
      </w:r>
    </w:p>
    <w:p w14:paraId="7EEFDDAE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intervals1 &lt;-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ifelse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(turnos1[,2:(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ncol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(turnos1)-1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)]=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="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tarde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","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night","day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")</w:t>
      </w:r>
    </w:p>
    <w:p w14:paraId="53186674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6A1F4EEC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4E23AB52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Arranging data ----------------------------------------------------------</w:t>
      </w:r>
    </w:p>
    <w:p w14:paraId="722372E2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#* Arranging data</w:t>
      </w:r>
    </w:p>
    <w:p w14:paraId="54FB37F8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S &lt;-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nrow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(counts1)   </w:t>
      </w:r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number of sites</w:t>
      </w:r>
    </w:p>
    <w:p w14:paraId="449F0647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J &lt;-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ncol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(counts1)/2 </w:t>
      </w:r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number of visits</w:t>
      </w:r>
    </w:p>
    <w:p w14:paraId="2F26B2D0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#* Count data</w:t>
      </w:r>
    </w:p>
    <w:p w14:paraId="7AA6A223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>Y1 &lt;- array(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as.matrix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(counts1),dim=c(S,2,J),</w:t>
      </w:r>
    </w:p>
    <w:p w14:paraId="65A70AFB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     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dimnames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=list(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siteCovars$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Trecho,c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("obs1","obs2"),1:J))</w:t>
      </w:r>
    </w:p>
    <w:p w14:paraId="129B8C99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 xml:space="preserve"># </w:t>
      </w:r>
      <w:proofErr w:type="gramStart"/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counts</w:t>
      </w:r>
      <w:proofErr w:type="gramEnd"/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 xml:space="preserve"> by both </w:t>
      </w:r>
      <w:proofErr w:type="spellStart"/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obs</w:t>
      </w:r>
      <w:proofErr w:type="spellEnd"/>
    </w:p>
    <w:p w14:paraId="746D745D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>ncap1 &lt;- array(dim=c(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S,J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))</w:t>
      </w:r>
    </w:p>
    <w:p w14:paraId="26160920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for (j in 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1:J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) {</w:t>
      </w:r>
    </w:p>
    <w:p w14:paraId="3668D57C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for (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i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in 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1:nrow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(Y1[,,j])) {</w:t>
      </w:r>
    </w:p>
    <w:p w14:paraId="6ED2CD1C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pt-BR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</w:t>
      </w:r>
      <w:r w:rsidRPr="002D24C5">
        <w:rPr>
          <w:rFonts w:ascii="Courier New" w:hAnsi="Courier New" w:cs="Courier New"/>
          <w:sz w:val="20"/>
          <w:szCs w:val="20"/>
          <w:lang w:val="pt-BR"/>
        </w:rPr>
        <w:t>ncap1[i,j] &lt;- sum(Y1[i,,j])</w:t>
      </w:r>
    </w:p>
    <w:p w14:paraId="2813ADEC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pt-BR"/>
        </w:rPr>
        <w:t xml:space="preserve">  </w:t>
      </w: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}} </w:t>
      </w:r>
    </w:p>
    <w:p w14:paraId="16040F3A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34C8EB67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#* Gathering data</w:t>
      </w:r>
    </w:p>
    <w:p w14:paraId="1AFBA543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data1 &lt;- 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list(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Y=Y1,ncap=ncap1, </w:t>
      </w:r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counts</w:t>
      </w:r>
    </w:p>
    <w:p w14:paraId="42FFC2D2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        night=ifelse(intervals1=="night",1,0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),day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=ifelse(intervals1=="day",1,0), </w:t>
      </w:r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 xml:space="preserve"># visits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covs</w:t>
      </w:r>
      <w:proofErr w:type="spellEnd"/>
    </w:p>
    <w:p w14:paraId="68E1D711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        rain=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ifelse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(rain1[,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2:ncol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(rain1)]=="chuva",1,0),</w:t>
      </w:r>
    </w:p>
    <w:p w14:paraId="3B048CC7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        urban=siteCovars$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urban,wetland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=siteCovars$wetland,traffic=as.numeric(siteCovars$Trafego), </w:t>
      </w:r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 xml:space="preserve"># site </w:t>
      </w:r>
      <w:proofErr w:type="spellStart"/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covs</w:t>
      </w:r>
      <w:proofErr w:type="spellEnd"/>
    </w:p>
    <w:p w14:paraId="389993D2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       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new.wet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new.wet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, </w:t>
      </w:r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data to predict entries for non-sampled sites</w:t>
      </w:r>
    </w:p>
    <w:p w14:paraId="76C8BDD8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        S=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S,J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=J) # sampling design</w:t>
      </w:r>
    </w:p>
    <w:p w14:paraId="0E281084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320E53F9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#* Define initial values</w:t>
      </w:r>
    </w:p>
    <w:p w14:paraId="6AB83DE3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Initial values session 1</w:t>
      </w:r>
    </w:p>
    <w:p w14:paraId="392B23C7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>inity1 &lt;- ncap1+3</w:t>
      </w:r>
    </w:p>
    <w:p w14:paraId="26B90D92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inity1[which(is.na(inity1),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arr.ind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=T)] &lt;- inity1[which(is.na(inity1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),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arr.ind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=T)[,1],2]</w:t>
      </w:r>
    </w:p>
    <w:p w14:paraId="244A5D2D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53E55798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205E50AA" w14:textId="77777777" w:rsidR="002D24C5" w:rsidRPr="00B519EF" w:rsidRDefault="002D24C5" w:rsidP="002D24C5">
      <w:pPr>
        <w:spacing w:before="0" w:after="0"/>
        <w:rPr>
          <w:rFonts w:ascii="Courier New" w:hAnsi="Courier New" w:cs="Courier New"/>
          <w:sz w:val="20"/>
          <w:szCs w:val="20"/>
        </w:rPr>
      </w:pPr>
      <w:r w:rsidRPr="00B519EF">
        <w:rPr>
          <w:rFonts w:ascii="Courier New" w:hAnsi="Courier New" w:cs="Courier New"/>
          <w:sz w:val="20"/>
          <w:szCs w:val="20"/>
        </w:rPr>
        <w:t>N1.1 &lt;- inity1</w:t>
      </w:r>
    </w:p>
    <w:p w14:paraId="5D49598E" w14:textId="77777777" w:rsidR="002D24C5" w:rsidRPr="00B519EF" w:rsidRDefault="002D24C5" w:rsidP="002D24C5">
      <w:pPr>
        <w:spacing w:before="0" w:after="0"/>
        <w:rPr>
          <w:rFonts w:ascii="Courier New" w:hAnsi="Courier New" w:cs="Courier New"/>
          <w:sz w:val="20"/>
          <w:szCs w:val="20"/>
        </w:rPr>
      </w:pPr>
      <w:r w:rsidRPr="00B519EF">
        <w:rPr>
          <w:rFonts w:ascii="Courier New" w:hAnsi="Courier New" w:cs="Courier New"/>
          <w:sz w:val="20"/>
          <w:szCs w:val="20"/>
        </w:rPr>
        <w:t>N1.1[,</w:t>
      </w:r>
      <w:proofErr w:type="gramStart"/>
      <w:r w:rsidRPr="00B519EF">
        <w:rPr>
          <w:rFonts w:ascii="Courier New" w:hAnsi="Courier New" w:cs="Courier New"/>
          <w:sz w:val="20"/>
          <w:szCs w:val="20"/>
        </w:rPr>
        <w:t>2:J</w:t>
      </w:r>
      <w:proofErr w:type="gramEnd"/>
      <w:r w:rsidRPr="00B519EF">
        <w:rPr>
          <w:rFonts w:ascii="Courier New" w:hAnsi="Courier New" w:cs="Courier New"/>
          <w:sz w:val="20"/>
          <w:szCs w:val="20"/>
        </w:rPr>
        <w:t>] &lt;- NA</w:t>
      </w:r>
    </w:p>
    <w:p w14:paraId="61FD8795" w14:textId="77777777" w:rsidR="002D24C5" w:rsidRPr="00B519EF" w:rsidRDefault="002D24C5" w:rsidP="002D24C5">
      <w:pPr>
        <w:spacing w:before="0" w:after="0"/>
        <w:rPr>
          <w:rFonts w:ascii="Courier New" w:hAnsi="Courier New" w:cs="Courier New"/>
          <w:sz w:val="20"/>
          <w:szCs w:val="20"/>
        </w:rPr>
      </w:pPr>
    </w:p>
    <w:p w14:paraId="564747A7" w14:textId="77777777" w:rsidR="002D24C5" w:rsidRPr="00F23D63" w:rsidRDefault="002D24C5" w:rsidP="002D24C5">
      <w:pPr>
        <w:spacing w:before="0" w:after="0"/>
        <w:rPr>
          <w:rFonts w:ascii="Courier New" w:hAnsi="Courier New" w:cs="Courier New"/>
          <w:sz w:val="20"/>
          <w:szCs w:val="20"/>
        </w:rPr>
      </w:pPr>
      <w:r w:rsidRPr="00F23D63">
        <w:rPr>
          <w:rFonts w:ascii="Courier New" w:hAnsi="Courier New" w:cs="Courier New"/>
          <w:sz w:val="20"/>
          <w:szCs w:val="20"/>
        </w:rPr>
        <w:t>Pers.in1 &lt;- Entrs.in1 &lt;- array</w:t>
      </w:r>
      <w:proofErr w:type="gramStart"/>
      <w:r w:rsidRPr="00F23D63">
        <w:rPr>
          <w:rFonts w:ascii="Courier New" w:hAnsi="Courier New" w:cs="Courier New"/>
          <w:sz w:val="20"/>
          <w:szCs w:val="20"/>
        </w:rPr>
        <w:t>(,c</w:t>
      </w:r>
      <w:proofErr w:type="gramEnd"/>
      <w:r w:rsidRPr="00F23D63">
        <w:rPr>
          <w:rFonts w:ascii="Courier New" w:hAnsi="Courier New" w:cs="Courier New"/>
          <w:sz w:val="20"/>
          <w:szCs w:val="20"/>
        </w:rPr>
        <w:t>(S,J))</w:t>
      </w:r>
    </w:p>
    <w:p w14:paraId="0794BA6C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>for (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i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in 1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:S){</w:t>
      </w:r>
      <w:proofErr w:type="gramEnd"/>
    </w:p>
    <w:p w14:paraId="6FC07229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for(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j in 2:J){</w:t>
      </w:r>
    </w:p>
    <w:p w14:paraId="44E88030" w14:textId="77777777" w:rsidR="002D24C5" w:rsidRPr="005C7218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Pers.in1[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i,j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] &lt;-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rbinom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(1,inity1[i,j-1],.5) </w:t>
      </w:r>
      <w:r w:rsidRPr="005C7218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keep ~half individuals</w:t>
      </w:r>
    </w:p>
    <w:p w14:paraId="268A7D7E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Entrs.in1[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i,j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] &lt;- 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ifelse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((inity1[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i,j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]-Pers.in1[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i,j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])&gt;0, (inity1[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i,j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]-Pers.in1[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i,j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]), 0) </w:t>
      </w:r>
    </w:p>
    <w:p w14:paraId="29FD0C43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}}</w:t>
      </w:r>
    </w:p>
    <w:p w14:paraId="6BCC36BC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145CC6AE" w14:textId="77777777" w:rsidR="002D24C5" w:rsidRPr="00E0688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>inits1 &lt;- function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(){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list(alpha.lam=rnorm(1),betaUrb.lam=rnorm(1),betaWet.lam=rnorm(1), </w:t>
      </w:r>
      <w:r w:rsidRPr="00E0688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lambda</w:t>
      </w:r>
    </w:p>
    <w:p w14:paraId="463EC8C4" w14:textId="77777777" w:rsidR="002D24C5" w:rsidRPr="00E0688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                   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alpha.gam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rnorm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(1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),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betaWet.gam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rnorm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(1),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betaRain.gam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rnorm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(1), </w:t>
      </w:r>
      <w:r w:rsidRPr="00E0688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gamma</w:t>
      </w:r>
    </w:p>
    <w:p w14:paraId="71A8F2F3" w14:textId="77777777" w:rsidR="002D24C5" w:rsidRPr="00E0688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                   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alpha.phi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rnorm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(3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),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betaDay.phi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rnorm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(1), </w:t>
      </w:r>
      <w:r w:rsidRPr="00E0688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phi</w:t>
      </w:r>
    </w:p>
    <w:p w14:paraId="797D35C2" w14:textId="77777777" w:rsidR="002D24C5" w:rsidRPr="00E06885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                    p0=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runif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1,0,1), </w:t>
      </w:r>
      <w:r w:rsidRPr="00E06885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p</w:t>
      </w:r>
    </w:p>
    <w:p w14:paraId="53843974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                    Persists=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Pers.in1,Entries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=Entrs.in1,N=N1.1,z=rep(1,S))}</w:t>
      </w:r>
    </w:p>
    <w:p w14:paraId="129CF93A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2B11D0A2" w14:textId="77777777" w:rsidR="002D24C5" w:rsidRPr="009A6A6E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9A6A6E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#* Parameters monitored</w:t>
      </w:r>
    </w:p>
    <w:p w14:paraId="657D90EB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params &lt;- 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c(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"alpha.lam","betaUrb.lam","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betaWet.lam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",</w:t>
      </w:r>
    </w:p>
    <w:p w14:paraId="1D2D7ECF" w14:textId="77777777" w:rsidR="002D24C5" w:rsidRPr="00B519EF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pt-BR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      </w:t>
      </w:r>
      <w:r w:rsidRPr="00B519EF">
        <w:rPr>
          <w:rFonts w:ascii="Courier New" w:hAnsi="Courier New" w:cs="Courier New"/>
          <w:sz w:val="20"/>
          <w:szCs w:val="20"/>
          <w:lang w:val="pt-BR"/>
        </w:rPr>
        <w:t>"alpha.gam","betaWet.gam","betaRain.gam",</w:t>
      </w:r>
    </w:p>
    <w:p w14:paraId="75669334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B519EF">
        <w:rPr>
          <w:rFonts w:ascii="Courier New" w:hAnsi="Courier New" w:cs="Courier New"/>
          <w:sz w:val="20"/>
          <w:szCs w:val="20"/>
          <w:lang w:val="pt-BR"/>
        </w:rPr>
        <w:t xml:space="preserve">            </w:t>
      </w:r>
      <w:r w:rsidRPr="002D24C5">
        <w:rPr>
          <w:rFonts w:ascii="Courier New" w:hAnsi="Courier New" w:cs="Courier New"/>
          <w:sz w:val="20"/>
          <w:szCs w:val="20"/>
          <w:lang w:val="en-GB"/>
        </w:rPr>
        <w:t>"alpha.phi","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betaDay.phi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",</w:t>
      </w:r>
    </w:p>
    <w:p w14:paraId="7B2A2115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      "p0",</w:t>
      </w:r>
    </w:p>
    <w:p w14:paraId="1A4411C0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      </w:t>
      </w:r>
      <w:r w:rsidRPr="009A6A6E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#"Entries",</w:t>
      </w:r>
    </w:p>
    <w:p w14:paraId="4069B49D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      "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siteFatals</w:t>
      </w:r>
      <w:proofErr w:type="spellEnd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",</w:t>
      </w:r>
      <w:r w:rsidRPr="009A6A6E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</w:t>
      </w:r>
      <w:proofErr w:type="gramEnd"/>
      <w:r w:rsidRPr="009A6A6E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"</w:t>
      </w:r>
      <w:proofErr w:type="spellStart"/>
      <w:r w:rsidRPr="009A6A6E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new.siteFatals</w:t>
      </w:r>
      <w:proofErr w:type="spellEnd"/>
      <w:r w:rsidRPr="009A6A6E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",</w:t>
      </w:r>
    </w:p>
    <w:p w14:paraId="3242B7EA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      "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AllFatals</w:t>
      </w:r>
      <w:proofErr w:type="spellEnd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")</w:t>
      </w:r>
      <w:r w:rsidRPr="009A6A6E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</w:t>
      </w:r>
      <w:proofErr w:type="gramEnd"/>
      <w:r w:rsidRPr="009A6A6E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,"new.AllFatas")</w:t>
      </w:r>
    </w:p>
    <w:p w14:paraId="44964D6C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5524F1AA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0557E0E7" w14:textId="77777777" w:rsidR="002D24C5" w:rsidRPr="009A6A6E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9A6A6E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Writing JAGS model ------------------------------------------------------</w:t>
      </w:r>
    </w:p>
    <w:p w14:paraId="175B9EBD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30E58191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>sink("DM-depObs_fullCovs.txt")</w:t>
      </w:r>
    </w:p>
    <w:p w14:paraId="6FA86766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cat(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"</w:t>
      </w:r>
    </w:p>
    <w:p w14:paraId="2A939816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model{</w:t>
      </w:r>
      <w:proofErr w:type="gramEnd"/>
    </w:p>
    <w:p w14:paraId="7B3E4A59" w14:textId="77777777" w:rsidR="002D24C5" w:rsidRPr="009A6A6E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9A6A6E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##* Priors -------------</w:t>
      </w:r>
    </w:p>
    <w:p w14:paraId="1FB727AE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5079EEB0" w14:textId="77777777" w:rsidR="002D24C5" w:rsidRPr="009A6A6E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9A6A6E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lastRenderedPageBreak/>
        <w:t># Initial abundance</w:t>
      </w:r>
    </w:p>
    <w:p w14:paraId="70C6C3C8" w14:textId="77777777" w:rsidR="002D24C5" w:rsidRPr="009A6A6E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alpha.lam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~ 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dnorm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0,0.1) </w:t>
      </w:r>
      <w:r w:rsidRPr="009A6A6E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intercept for lambda</w:t>
      </w:r>
    </w:p>
    <w:p w14:paraId="1451B470" w14:textId="77777777" w:rsidR="002D24C5" w:rsidRPr="009A6A6E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betaUrb.lam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~ 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dnorm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0,0.1) </w:t>
      </w:r>
      <w:r w:rsidRPr="009A6A6E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effect of urban</w:t>
      </w:r>
    </w:p>
    <w:p w14:paraId="1D83EC01" w14:textId="77777777" w:rsidR="002D24C5" w:rsidRPr="009A6A6E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betaWet.lam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~ 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dnorm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0,0.1) </w:t>
      </w:r>
      <w:r w:rsidRPr="009A6A6E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effect of wetland</w:t>
      </w:r>
    </w:p>
    <w:p w14:paraId="6901A87E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7FA9EA92" w14:textId="77777777" w:rsidR="002D24C5" w:rsidRPr="009A6A6E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9A6A6E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Entries</w:t>
      </w:r>
    </w:p>
    <w:p w14:paraId="3498EC75" w14:textId="77777777" w:rsidR="002D24C5" w:rsidRPr="009A6A6E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alpha.gam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~ 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dnorm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0,0.1) </w:t>
      </w:r>
      <w:r w:rsidRPr="009A6A6E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intercept for gamma</w:t>
      </w:r>
    </w:p>
    <w:p w14:paraId="69B42370" w14:textId="77777777" w:rsidR="002D24C5" w:rsidRPr="009A6A6E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betaWet.gam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~ 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dnorm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0,0.1) </w:t>
      </w:r>
      <w:r w:rsidRPr="009A6A6E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effect of wetland</w:t>
      </w:r>
    </w:p>
    <w:p w14:paraId="3EC05ED9" w14:textId="77777777" w:rsidR="002D24C5" w:rsidRPr="009A6A6E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betaRain.gam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~ 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dnorm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0,0.1) </w:t>
      </w:r>
      <w:r w:rsidRPr="009A6A6E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effect of rain/no-rain (binary)</w:t>
      </w:r>
    </w:p>
    <w:p w14:paraId="75037888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2133E11C" w14:textId="77777777" w:rsidR="002D24C5" w:rsidRPr="009A6A6E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9A6A6E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Departures / Persistence</w:t>
      </w:r>
    </w:p>
    <w:p w14:paraId="5E4FB1A2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for(</w:t>
      </w:r>
      <w:proofErr w:type="spellStart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i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in 1:3){</w:t>
      </w:r>
    </w:p>
    <w:p w14:paraId="325E721D" w14:textId="77777777" w:rsidR="002D24C5" w:rsidRPr="009A6A6E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alpha.phi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[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i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] ~ 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dnorm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0,0.1) </w:t>
      </w:r>
      <w:r w:rsidRPr="009A6A6E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intercepts for phi</w:t>
      </w:r>
    </w:p>
    <w:p w14:paraId="6C4C8957" w14:textId="77777777" w:rsidR="002D24C5" w:rsidRPr="009A6A6E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}   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                     </w:t>
      </w:r>
      <w:r w:rsidRPr="009A6A6E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one for each traffic category (low, medium, high)</w:t>
      </w:r>
    </w:p>
    <w:p w14:paraId="4F3DC165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betaDay.phi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~ 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dnorm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0,0.1) # effect of day/night</w:t>
      </w:r>
    </w:p>
    <w:p w14:paraId="0F312406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6B3FB5F8" w14:textId="77777777" w:rsidR="002D24C5" w:rsidRPr="009A6A6E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9A6A6E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Detection</w:t>
      </w:r>
    </w:p>
    <w:p w14:paraId="0634E95A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p0 ~ 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dunif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0,1)</w:t>
      </w:r>
    </w:p>
    <w:p w14:paraId="36E8D7B8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1DA88643" w14:textId="77777777" w:rsidR="002D24C5" w:rsidRPr="009A6A6E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9A6A6E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##* Likelihood -------------</w:t>
      </w:r>
    </w:p>
    <w:p w14:paraId="653378B4" w14:textId="77777777" w:rsidR="002D24C5" w:rsidRPr="009A6A6E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>for (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i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in 1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:S){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</w:t>
      </w:r>
      <w:r w:rsidRPr="009A6A6E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#each site</w:t>
      </w:r>
    </w:p>
    <w:p w14:paraId="02AA6C5C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</w:p>
    <w:p w14:paraId="5F0BA62A" w14:textId="77777777" w:rsidR="002D24C5" w:rsidRPr="009A6A6E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r w:rsidRPr="009A6A6E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### State variable process</w:t>
      </w:r>
    </w:p>
    <w:p w14:paraId="5CF2818F" w14:textId="77777777" w:rsidR="002D24C5" w:rsidRPr="009A6A6E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9A6A6E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 xml:space="preserve">  #* initial abundance j=1</w:t>
      </w:r>
    </w:p>
    <w:p w14:paraId="5E6135CC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pt-BR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r w:rsidRPr="002D24C5">
        <w:rPr>
          <w:rFonts w:ascii="Courier New" w:hAnsi="Courier New" w:cs="Courier New"/>
          <w:sz w:val="20"/>
          <w:szCs w:val="20"/>
          <w:lang w:val="pt-BR"/>
        </w:rPr>
        <w:t>N[i,1] ~ dpois(lambda[i])</w:t>
      </w:r>
    </w:p>
    <w:p w14:paraId="5259ADB2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pt-BR"/>
        </w:rPr>
      </w:pPr>
      <w:r w:rsidRPr="002D24C5">
        <w:rPr>
          <w:rFonts w:ascii="Courier New" w:hAnsi="Courier New" w:cs="Courier New"/>
          <w:sz w:val="20"/>
          <w:szCs w:val="20"/>
          <w:lang w:val="pt-BR"/>
        </w:rPr>
        <w:t xml:space="preserve">  </w:t>
      </w:r>
    </w:p>
    <w:p w14:paraId="556976A8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pt-BR"/>
        </w:rPr>
        <w:t xml:space="preserve">  </w:t>
      </w:r>
      <w:r w:rsidRPr="002D24C5">
        <w:rPr>
          <w:rFonts w:ascii="Courier New" w:hAnsi="Courier New" w:cs="Courier New"/>
          <w:sz w:val="20"/>
          <w:szCs w:val="20"/>
          <w:lang w:val="en-GB"/>
        </w:rPr>
        <w:t>log(lambda[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i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]) &lt;-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alpha.lam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+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betaUrb.lam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*urban[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i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] +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betaWet.lam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*wetland[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i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]</w:t>
      </w:r>
    </w:p>
    <w:p w14:paraId="49F9E193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</w:p>
    <w:p w14:paraId="124F9661" w14:textId="77777777" w:rsidR="002D24C5" w:rsidRPr="009A6A6E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r w:rsidRPr="009A6A6E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 xml:space="preserve"># </w:t>
      </w:r>
      <w:proofErr w:type="gramStart"/>
      <w:r w:rsidRPr="009A6A6E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dynamics</w:t>
      </w:r>
      <w:proofErr w:type="gramEnd"/>
      <w:r w:rsidRPr="009A6A6E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 xml:space="preserve"> j&gt;1</w:t>
      </w:r>
    </w:p>
    <w:p w14:paraId="1248AFC7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for(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j in 2:J){</w:t>
      </w:r>
    </w:p>
    <w:p w14:paraId="098C230A" w14:textId="77777777" w:rsidR="002D24C5" w:rsidRPr="009A6A6E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</w:t>
      </w:r>
      <w:r w:rsidRPr="009A6A6E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Persistence</w:t>
      </w:r>
    </w:p>
    <w:p w14:paraId="6028DD85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Persists[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i,j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] ~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dbin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(phi[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i,j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],N[i,j-1])</w:t>
      </w:r>
    </w:p>
    <w:p w14:paraId="1AC71B93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logit(phi[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i,j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]) &lt;-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alpha.phi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[traffic[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i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]] +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betaDay.phi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*day[i,j-1]</w:t>
      </w:r>
    </w:p>
    <w:p w14:paraId="63798B3A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</w:t>
      </w:r>
    </w:p>
    <w:p w14:paraId="48DF0C15" w14:textId="77777777" w:rsidR="002D24C5" w:rsidRPr="009A6A6E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</w:t>
      </w:r>
      <w:r w:rsidRPr="009A6A6E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Entries</w:t>
      </w:r>
    </w:p>
    <w:p w14:paraId="2FDF5D91" w14:textId="77777777" w:rsidR="002D24C5" w:rsidRPr="00B519EF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</w:t>
      </w:r>
      <w:r w:rsidRPr="00B519EF">
        <w:rPr>
          <w:rFonts w:ascii="Courier New" w:hAnsi="Courier New" w:cs="Courier New"/>
          <w:sz w:val="20"/>
          <w:szCs w:val="20"/>
          <w:lang w:val="en-GB"/>
        </w:rPr>
        <w:t>Entries[</w:t>
      </w:r>
      <w:proofErr w:type="spellStart"/>
      <w:proofErr w:type="gramStart"/>
      <w:r w:rsidRPr="00B519EF">
        <w:rPr>
          <w:rFonts w:ascii="Courier New" w:hAnsi="Courier New" w:cs="Courier New"/>
          <w:sz w:val="20"/>
          <w:szCs w:val="20"/>
          <w:lang w:val="en-GB"/>
        </w:rPr>
        <w:t>i,j</w:t>
      </w:r>
      <w:proofErr w:type="spellEnd"/>
      <w:proofErr w:type="gramEnd"/>
      <w:r w:rsidRPr="00B519EF">
        <w:rPr>
          <w:rFonts w:ascii="Courier New" w:hAnsi="Courier New" w:cs="Courier New"/>
          <w:sz w:val="20"/>
          <w:szCs w:val="20"/>
          <w:lang w:val="en-GB"/>
        </w:rPr>
        <w:t xml:space="preserve">] ~ </w:t>
      </w:r>
      <w:proofErr w:type="spellStart"/>
      <w:r w:rsidRPr="00B519EF">
        <w:rPr>
          <w:rFonts w:ascii="Courier New" w:hAnsi="Courier New" w:cs="Courier New"/>
          <w:sz w:val="20"/>
          <w:szCs w:val="20"/>
          <w:lang w:val="en-GB"/>
        </w:rPr>
        <w:t>dpois</w:t>
      </w:r>
      <w:proofErr w:type="spellEnd"/>
      <w:r w:rsidRPr="00B519EF">
        <w:rPr>
          <w:rFonts w:ascii="Courier New" w:hAnsi="Courier New" w:cs="Courier New"/>
          <w:sz w:val="20"/>
          <w:szCs w:val="20"/>
          <w:lang w:val="en-GB"/>
        </w:rPr>
        <w:t>(gamma[</w:t>
      </w:r>
      <w:proofErr w:type="spellStart"/>
      <w:r w:rsidRPr="00B519EF">
        <w:rPr>
          <w:rFonts w:ascii="Courier New" w:hAnsi="Courier New" w:cs="Courier New"/>
          <w:sz w:val="20"/>
          <w:szCs w:val="20"/>
          <w:lang w:val="en-GB"/>
        </w:rPr>
        <w:t>i,j</w:t>
      </w:r>
      <w:proofErr w:type="spellEnd"/>
      <w:r w:rsidRPr="00B519EF">
        <w:rPr>
          <w:rFonts w:ascii="Courier New" w:hAnsi="Courier New" w:cs="Courier New"/>
          <w:sz w:val="20"/>
          <w:szCs w:val="20"/>
          <w:lang w:val="en-GB"/>
        </w:rPr>
        <w:t>])</w:t>
      </w:r>
    </w:p>
    <w:p w14:paraId="271558A5" w14:textId="77777777" w:rsidR="002D24C5" w:rsidRPr="00B519EF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B519EF">
        <w:rPr>
          <w:rFonts w:ascii="Courier New" w:hAnsi="Courier New" w:cs="Courier New"/>
          <w:sz w:val="20"/>
          <w:szCs w:val="20"/>
          <w:lang w:val="en-GB"/>
        </w:rPr>
        <w:t xml:space="preserve">      log(gamma[</w:t>
      </w:r>
      <w:proofErr w:type="spellStart"/>
      <w:proofErr w:type="gramStart"/>
      <w:r w:rsidRPr="00B519EF">
        <w:rPr>
          <w:rFonts w:ascii="Courier New" w:hAnsi="Courier New" w:cs="Courier New"/>
          <w:sz w:val="20"/>
          <w:szCs w:val="20"/>
          <w:lang w:val="en-GB"/>
        </w:rPr>
        <w:t>i,j</w:t>
      </w:r>
      <w:proofErr w:type="spellEnd"/>
      <w:proofErr w:type="gramEnd"/>
      <w:r w:rsidRPr="00B519EF">
        <w:rPr>
          <w:rFonts w:ascii="Courier New" w:hAnsi="Courier New" w:cs="Courier New"/>
          <w:sz w:val="20"/>
          <w:szCs w:val="20"/>
          <w:lang w:val="en-GB"/>
        </w:rPr>
        <w:t xml:space="preserve">]) &lt;- </w:t>
      </w:r>
      <w:proofErr w:type="spellStart"/>
      <w:r w:rsidRPr="00B519EF">
        <w:rPr>
          <w:rFonts w:ascii="Courier New" w:hAnsi="Courier New" w:cs="Courier New"/>
          <w:sz w:val="20"/>
          <w:szCs w:val="20"/>
          <w:lang w:val="en-GB"/>
        </w:rPr>
        <w:t>alpha.gam</w:t>
      </w:r>
      <w:proofErr w:type="spellEnd"/>
      <w:r w:rsidRPr="00B519EF">
        <w:rPr>
          <w:rFonts w:ascii="Courier New" w:hAnsi="Courier New" w:cs="Courier New"/>
          <w:sz w:val="20"/>
          <w:szCs w:val="20"/>
          <w:lang w:val="en-GB"/>
        </w:rPr>
        <w:t xml:space="preserve"> + </w:t>
      </w:r>
      <w:proofErr w:type="spellStart"/>
      <w:r w:rsidRPr="00B519EF">
        <w:rPr>
          <w:rFonts w:ascii="Courier New" w:hAnsi="Courier New" w:cs="Courier New"/>
          <w:sz w:val="20"/>
          <w:szCs w:val="20"/>
          <w:lang w:val="en-GB"/>
        </w:rPr>
        <w:t>betaWet.gam</w:t>
      </w:r>
      <w:proofErr w:type="spellEnd"/>
      <w:r w:rsidRPr="00B519EF">
        <w:rPr>
          <w:rFonts w:ascii="Courier New" w:hAnsi="Courier New" w:cs="Courier New"/>
          <w:sz w:val="20"/>
          <w:szCs w:val="20"/>
          <w:lang w:val="en-GB"/>
        </w:rPr>
        <w:t>*wetland[</w:t>
      </w:r>
      <w:proofErr w:type="spellStart"/>
      <w:r w:rsidRPr="00B519EF">
        <w:rPr>
          <w:rFonts w:ascii="Courier New" w:hAnsi="Courier New" w:cs="Courier New"/>
          <w:sz w:val="20"/>
          <w:szCs w:val="20"/>
          <w:lang w:val="en-GB"/>
        </w:rPr>
        <w:t>i</w:t>
      </w:r>
      <w:proofErr w:type="spellEnd"/>
      <w:r w:rsidRPr="00B519EF">
        <w:rPr>
          <w:rFonts w:ascii="Courier New" w:hAnsi="Courier New" w:cs="Courier New"/>
          <w:sz w:val="20"/>
          <w:szCs w:val="20"/>
          <w:lang w:val="en-GB"/>
        </w:rPr>
        <w:t xml:space="preserve">] + </w:t>
      </w:r>
      <w:proofErr w:type="spellStart"/>
      <w:r w:rsidRPr="00B519EF">
        <w:rPr>
          <w:rFonts w:ascii="Courier New" w:hAnsi="Courier New" w:cs="Courier New"/>
          <w:sz w:val="20"/>
          <w:szCs w:val="20"/>
          <w:lang w:val="en-GB"/>
        </w:rPr>
        <w:t>betaRain.gam</w:t>
      </w:r>
      <w:proofErr w:type="spellEnd"/>
      <w:r w:rsidRPr="00B519EF">
        <w:rPr>
          <w:rFonts w:ascii="Courier New" w:hAnsi="Courier New" w:cs="Courier New"/>
          <w:sz w:val="20"/>
          <w:szCs w:val="20"/>
          <w:lang w:val="en-GB"/>
        </w:rPr>
        <w:t>*rain[i,j-1]</w:t>
      </w:r>
    </w:p>
    <w:p w14:paraId="78F68B07" w14:textId="77777777" w:rsidR="002D24C5" w:rsidRPr="00B519EF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B519EF">
        <w:rPr>
          <w:rFonts w:ascii="Courier New" w:hAnsi="Courier New" w:cs="Courier New"/>
          <w:sz w:val="20"/>
          <w:szCs w:val="20"/>
          <w:lang w:val="en-GB"/>
        </w:rPr>
        <w:t xml:space="preserve">      </w:t>
      </w:r>
    </w:p>
    <w:p w14:paraId="25408AA0" w14:textId="77777777" w:rsidR="002D24C5" w:rsidRPr="00B519EF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</w:rPr>
      </w:pPr>
      <w:r w:rsidRPr="00B519EF">
        <w:rPr>
          <w:rFonts w:ascii="Courier New" w:hAnsi="Courier New" w:cs="Courier New"/>
          <w:sz w:val="20"/>
          <w:szCs w:val="20"/>
          <w:lang w:val="en-GB"/>
        </w:rPr>
        <w:t xml:space="preserve">      </w:t>
      </w:r>
      <w:r w:rsidRPr="00B519EF">
        <w:rPr>
          <w:rFonts w:ascii="Courier New" w:hAnsi="Courier New" w:cs="Courier New"/>
          <w:color w:val="17365D" w:themeColor="text2" w:themeShade="BF"/>
          <w:sz w:val="20"/>
          <w:szCs w:val="20"/>
        </w:rPr>
        <w:t># Abundance</w:t>
      </w:r>
    </w:p>
    <w:p w14:paraId="3812D200" w14:textId="77777777" w:rsidR="002D24C5" w:rsidRPr="00B519EF" w:rsidRDefault="002D24C5" w:rsidP="002D24C5">
      <w:pPr>
        <w:spacing w:before="0" w:after="0"/>
        <w:rPr>
          <w:rFonts w:ascii="Courier New" w:hAnsi="Courier New" w:cs="Courier New"/>
          <w:sz w:val="20"/>
          <w:szCs w:val="20"/>
        </w:rPr>
      </w:pPr>
      <w:r w:rsidRPr="00B519EF">
        <w:rPr>
          <w:rFonts w:ascii="Courier New" w:hAnsi="Courier New" w:cs="Courier New"/>
          <w:sz w:val="20"/>
          <w:szCs w:val="20"/>
        </w:rPr>
        <w:t xml:space="preserve">      N[</w:t>
      </w:r>
      <w:proofErr w:type="spellStart"/>
      <w:proofErr w:type="gramStart"/>
      <w:r w:rsidRPr="00B519EF">
        <w:rPr>
          <w:rFonts w:ascii="Courier New" w:hAnsi="Courier New" w:cs="Courier New"/>
          <w:sz w:val="20"/>
          <w:szCs w:val="20"/>
        </w:rPr>
        <w:t>i,j</w:t>
      </w:r>
      <w:proofErr w:type="spellEnd"/>
      <w:proofErr w:type="gramEnd"/>
      <w:r w:rsidRPr="00B519EF">
        <w:rPr>
          <w:rFonts w:ascii="Courier New" w:hAnsi="Courier New" w:cs="Courier New"/>
          <w:sz w:val="20"/>
          <w:szCs w:val="20"/>
        </w:rPr>
        <w:t>] &lt;- Persists[</w:t>
      </w:r>
      <w:proofErr w:type="spellStart"/>
      <w:r w:rsidRPr="00B519EF">
        <w:rPr>
          <w:rFonts w:ascii="Courier New" w:hAnsi="Courier New" w:cs="Courier New"/>
          <w:sz w:val="20"/>
          <w:szCs w:val="20"/>
        </w:rPr>
        <w:t>i,j</w:t>
      </w:r>
      <w:proofErr w:type="spellEnd"/>
      <w:r w:rsidRPr="00B519EF">
        <w:rPr>
          <w:rFonts w:ascii="Courier New" w:hAnsi="Courier New" w:cs="Courier New"/>
          <w:sz w:val="20"/>
          <w:szCs w:val="20"/>
        </w:rPr>
        <w:t>] + Entries[</w:t>
      </w:r>
      <w:proofErr w:type="spellStart"/>
      <w:r w:rsidRPr="00B519EF">
        <w:rPr>
          <w:rFonts w:ascii="Courier New" w:hAnsi="Courier New" w:cs="Courier New"/>
          <w:sz w:val="20"/>
          <w:szCs w:val="20"/>
        </w:rPr>
        <w:t>i,j</w:t>
      </w:r>
      <w:proofErr w:type="spellEnd"/>
      <w:r w:rsidRPr="00B519EF">
        <w:rPr>
          <w:rFonts w:ascii="Courier New" w:hAnsi="Courier New" w:cs="Courier New"/>
          <w:sz w:val="20"/>
          <w:szCs w:val="20"/>
        </w:rPr>
        <w:t>]</w:t>
      </w:r>
    </w:p>
    <w:p w14:paraId="450F147B" w14:textId="77777777" w:rsidR="002D24C5" w:rsidRPr="00B519EF" w:rsidRDefault="002D24C5" w:rsidP="002D24C5">
      <w:pPr>
        <w:spacing w:before="0" w:after="0"/>
        <w:rPr>
          <w:rFonts w:ascii="Courier New" w:hAnsi="Courier New" w:cs="Courier New"/>
          <w:sz w:val="20"/>
          <w:szCs w:val="20"/>
        </w:rPr>
      </w:pPr>
      <w:r w:rsidRPr="00B519EF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B519EF">
        <w:rPr>
          <w:rFonts w:ascii="Courier New" w:hAnsi="Courier New" w:cs="Courier New"/>
          <w:sz w:val="20"/>
          <w:szCs w:val="20"/>
        </w:rPr>
        <w:t>}</w:t>
      </w:r>
      <w:r w:rsidRPr="00B519EF">
        <w:rPr>
          <w:rFonts w:ascii="Courier New" w:hAnsi="Courier New" w:cs="Courier New"/>
          <w:color w:val="17365D" w:themeColor="text2" w:themeShade="BF"/>
          <w:sz w:val="20"/>
          <w:szCs w:val="20"/>
        </w:rPr>
        <w:t>#</w:t>
      </w:r>
      <w:proofErr w:type="gramEnd"/>
      <w:r w:rsidRPr="00B519EF">
        <w:rPr>
          <w:rFonts w:ascii="Courier New" w:hAnsi="Courier New" w:cs="Courier New"/>
          <w:color w:val="17365D" w:themeColor="text2" w:themeShade="BF"/>
          <w:sz w:val="20"/>
          <w:szCs w:val="20"/>
        </w:rPr>
        <w:t>j</w:t>
      </w:r>
    </w:p>
    <w:p w14:paraId="6E917B49" w14:textId="77777777" w:rsidR="002D24C5" w:rsidRPr="00B519EF" w:rsidRDefault="002D24C5" w:rsidP="002D24C5">
      <w:pPr>
        <w:spacing w:before="0" w:after="0"/>
        <w:rPr>
          <w:rFonts w:ascii="Courier New" w:hAnsi="Courier New" w:cs="Courier New"/>
          <w:sz w:val="20"/>
          <w:szCs w:val="20"/>
        </w:rPr>
      </w:pPr>
      <w:r w:rsidRPr="00B519EF">
        <w:rPr>
          <w:rFonts w:ascii="Courier New" w:hAnsi="Courier New" w:cs="Courier New"/>
          <w:sz w:val="20"/>
          <w:szCs w:val="20"/>
        </w:rPr>
        <w:t xml:space="preserve">    </w:t>
      </w:r>
    </w:p>
    <w:p w14:paraId="5E33A018" w14:textId="77777777" w:rsidR="002D24C5" w:rsidRPr="00B519EF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</w:rPr>
      </w:pPr>
      <w:r w:rsidRPr="00B519EF">
        <w:rPr>
          <w:rFonts w:ascii="Courier New" w:hAnsi="Courier New" w:cs="Courier New"/>
          <w:sz w:val="20"/>
          <w:szCs w:val="20"/>
        </w:rPr>
        <w:t xml:space="preserve">   </w:t>
      </w:r>
      <w:r w:rsidRPr="00B519EF">
        <w:rPr>
          <w:rFonts w:ascii="Courier New" w:hAnsi="Courier New" w:cs="Courier New"/>
          <w:color w:val="17365D" w:themeColor="text2" w:themeShade="BF"/>
          <w:sz w:val="20"/>
          <w:szCs w:val="20"/>
        </w:rPr>
        <w:t>## Conditional multinomial cell probabilities</w:t>
      </w:r>
    </w:p>
    <w:p w14:paraId="7D91AD3B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B519EF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for(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j in 1:J){</w:t>
      </w:r>
    </w:p>
    <w:p w14:paraId="58AF9B94" w14:textId="77777777" w:rsidR="002D24C5" w:rsidRPr="00200E12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p[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i,j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] &lt;- p0 </w:t>
      </w:r>
      <w:r w:rsidRPr="00200E12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detection prob.</w:t>
      </w:r>
    </w:p>
    <w:p w14:paraId="63F07360" w14:textId="77777777" w:rsidR="002D24C5" w:rsidRPr="00200E12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pi[i,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1,j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] &lt;- p[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i,j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] </w:t>
      </w:r>
      <w:r w:rsidRPr="00200E12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1st observer</w:t>
      </w:r>
    </w:p>
    <w:p w14:paraId="1A871852" w14:textId="77777777" w:rsidR="002D24C5" w:rsidRPr="00200E12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pi[i,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2,j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] &lt;- (1-p[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i,j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]) * p[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i,j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] </w:t>
      </w:r>
      <w:r w:rsidRPr="00200E12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2nd observer</w:t>
      </w:r>
    </w:p>
    <w:p w14:paraId="4BBCD196" w14:textId="77777777" w:rsidR="002D24C5" w:rsidRPr="00200E12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pi0[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i,j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] &lt;- 1 -  pi[i,1,j] -  pi[i,2,j] </w:t>
      </w:r>
      <w:r w:rsidRPr="00200E12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prob. of non-detection</w:t>
      </w:r>
    </w:p>
    <w:p w14:paraId="25C1527E" w14:textId="77777777" w:rsidR="002D24C5" w:rsidRPr="00200E12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pcap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[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i,j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] &lt;- 1 - pi0[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i,j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] </w:t>
      </w:r>
      <w:r w:rsidRPr="00200E12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prob. of at least one observer to detect</w:t>
      </w:r>
    </w:p>
    <w:p w14:paraId="04866DF0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</w:t>
      </w:r>
    </w:p>
    <w:p w14:paraId="34345293" w14:textId="77777777" w:rsidR="002D24C5" w:rsidRPr="00200E12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pic[i,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1,j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] &lt;- pi[i,1,j] /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pcap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[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i,j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] </w:t>
      </w:r>
      <w:r w:rsidRPr="00200E12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conditional prob.1</w:t>
      </w:r>
    </w:p>
    <w:p w14:paraId="5650A8B1" w14:textId="77777777" w:rsidR="002D24C5" w:rsidRPr="00200E12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pic[i,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2,j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] &lt;- pi[i,2,j] /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pcap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[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i,j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] </w:t>
      </w:r>
      <w:r w:rsidRPr="00200E12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conditional prob.2</w:t>
      </w:r>
    </w:p>
    <w:p w14:paraId="6F647F97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</w:t>
      </w:r>
    </w:p>
    <w:p w14:paraId="7D7FB644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</w:t>
      </w:r>
      <w:r w:rsidRPr="00200E12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## Observation process</w:t>
      </w:r>
    </w:p>
    <w:p w14:paraId="27805CFE" w14:textId="77777777" w:rsidR="002D24C5" w:rsidRPr="00B519EF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</w:t>
      </w:r>
      <w:proofErr w:type="spellStart"/>
      <w:r w:rsidRPr="00B519EF">
        <w:rPr>
          <w:rFonts w:ascii="Courier New" w:hAnsi="Courier New" w:cs="Courier New"/>
          <w:sz w:val="20"/>
          <w:szCs w:val="20"/>
          <w:lang w:val="en-GB"/>
        </w:rPr>
        <w:t>ncap</w:t>
      </w:r>
      <w:proofErr w:type="spellEnd"/>
      <w:r w:rsidRPr="00B519EF">
        <w:rPr>
          <w:rFonts w:ascii="Courier New" w:hAnsi="Courier New" w:cs="Courier New"/>
          <w:sz w:val="20"/>
          <w:szCs w:val="20"/>
          <w:lang w:val="en-GB"/>
        </w:rPr>
        <w:t>[</w:t>
      </w:r>
      <w:proofErr w:type="spellStart"/>
      <w:proofErr w:type="gramStart"/>
      <w:r w:rsidRPr="00B519EF">
        <w:rPr>
          <w:rFonts w:ascii="Courier New" w:hAnsi="Courier New" w:cs="Courier New"/>
          <w:sz w:val="20"/>
          <w:szCs w:val="20"/>
          <w:lang w:val="en-GB"/>
        </w:rPr>
        <w:t>i,j</w:t>
      </w:r>
      <w:proofErr w:type="spellEnd"/>
      <w:proofErr w:type="gramEnd"/>
      <w:r w:rsidRPr="00B519EF">
        <w:rPr>
          <w:rFonts w:ascii="Courier New" w:hAnsi="Courier New" w:cs="Courier New"/>
          <w:sz w:val="20"/>
          <w:szCs w:val="20"/>
          <w:lang w:val="en-GB"/>
        </w:rPr>
        <w:t xml:space="preserve">] ~ </w:t>
      </w:r>
      <w:proofErr w:type="spellStart"/>
      <w:r w:rsidRPr="00B519EF">
        <w:rPr>
          <w:rFonts w:ascii="Courier New" w:hAnsi="Courier New" w:cs="Courier New"/>
          <w:sz w:val="20"/>
          <w:szCs w:val="20"/>
          <w:lang w:val="en-GB"/>
        </w:rPr>
        <w:t>dbin</w:t>
      </w:r>
      <w:proofErr w:type="spellEnd"/>
      <w:r w:rsidRPr="00B519EF">
        <w:rPr>
          <w:rFonts w:ascii="Courier New" w:hAnsi="Courier New" w:cs="Courier New"/>
          <w:sz w:val="20"/>
          <w:szCs w:val="20"/>
          <w:lang w:val="en-GB"/>
        </w:rPr>
        <w:t>(</w:t>
      </w:r>
      <w:proofErr w:type="spellStart"/>
      <w:r w:rsidRPr="00B519EF">
        <w:rPr>
          <w:rFonts w:ascii="Courier New" w:hAnsi="Courier New" w:cs="Courier New"/>
          <w:sz w:val="20"/>
          <w:szCs w:val="20"/>
          <w:lang w:val="en-GB"/>
        </w:rPr>
        <w:t>pcap</w:t>
      </w:r>
      <w:proofErr w:type="spellEnd"/>
      <w:r w:rsidRPr="00B519EF">
        <w:rPr>
          <w:rFonts w:ascii="Courier New" w:hAnsi="Courier New" w:cs="Courier New"/>
          <w:sz w:val="20"/>
          <w:szCs w:val="20"/>
          <w:lang w:val="en-GB"/>
        </w:rPr>
        <w:t>[</w:t>
      </w:r>
      <w:proofErr w:type="spellStart"/>
      <w:r w:rsidRPr="00B519EF">
        <w:rPr>
          <w:rFonts w:ascii="Courier New" w:hAnsi="Courier New" w:cs="Courier New"/>
          <w:sz w:val="20"/>
          <w:szCs w:val="20"/>
          <w:lang w:val="en-GB"/>
        </w:rPr>
        <w:t>i,j</w:t>
      </w:r>
      <w:proofErr w:type="spellEnd"/>
      <w:r w:rsidRPr="00B519EF">
        <w:rPr>
          <w:rFonts w:ascii="Courier New" w:hAnsi="Courier New" w:cs="Courier New"/>
          <w:sz w:val="20"/>
          <w:szCs w:val="20"/>
          <w:lang w:val="en-GB"/>
        </w:rPr>
        <w:t>] , N[</w:t>
      </w:r>
      <w:proofErr w:type="spellStart"/>
      <w:r w:rsidRPr="00B519EF">
        <w:rPr>
          <w:rFonts w:ascii="Courier New" w:hAnsi="Courier New" w:cs="Courier New"/>
          <w:sz w:val="20"/>
          <w:szCs w:val="20"/>
          <w:lang w:val="en-GB"/>
        </w:rPr>
        <w:t>i,j</w:t>
      </w:r>
      <w:proofErr w:type="spellEnd"/>
      <w:r w:rsidRPr="00B519EF">
        <w:rPr>
          <w:rFonts w:ascii="Courier New" w:hAnsi="Courier New" w:cs="Courier New"/>
          <w:sz w:val="20"/>
          <w:szCs w:val="20"/>
          <w:lang w:val="en-GB"/>
        </w:rPr>
        <w:t>])</w:t>
      </w:r>
    </w:p>
    <w:p w14:paraId="027C53B8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B519EF">
        <w:rPr>
          <w:rFonts w:ascii="Courier New" w:hAnsi="Courier New" w:cs="Courier New"/>
          <w:sz w:val="20"/>
          <w:szCs w:val="20"/>
          <w:lang w:val="en-GB"/>
        </w:rPr>
        <w:t xml:space="preserve">     </w:t>
      </w:r>
      <w:r w:rsidRPr="002D24C5">
        <w:rPr>
          <w:rFonts w:ascii="Courier New" w:hAnsi="Courier New" w:cs="Courier New"/>
          <w:sz w:val="20"/>
          <w:szCs w:val="20"/>
          <w:lang w:val="en-GB"/>
        </w:rPr>
        <w:t>Y[i,1: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2,j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] ~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dmulti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(pic[i,1:2,j] ,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ncap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[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i,j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])</w:t>
      </w:r>
    </w:p>
    <w:p w14:paraId="76A46C58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</w:t>
      </w:r>
    </w:p>
    <w:p w14:paraId="1CDD5626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lastRenderedPageBreak/>
        <w:t xml:space="preserve">  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}</w:t>
      </w:r>
      <w:r w:rsidRPr="00200E12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</w:t>
      </w:r>
      <w:proofErr w:type="gramEnd"/>
      <w:r w:rsidRPr="00200E12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j</w:t>
      </w:r>
    </w:p>
    <w:p w14:paraId="723EA2AE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</w:p>
    <w:p w14:paraId="67F3D3DC" w14:textId="77777777" w:rsidR="002D24C5" w:rsidRPr="00200E12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00E12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#* Derived -------------</w:t>
      </w:r>
    </w:p>
    <w:p w14:paraId="1013996F" w14:textId="77777777" w:rsidR="002D24C5" w:rsidRPr="00200E12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00E12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 xml:space="preserve">  # All entries/fatalities per site</w:t>
      </w:r>
    </w:p>
    <w:p w14:paraId="5AF1EA20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siteFatals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[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i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] &lt;- 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sum(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Entries[i,2:J])</w:t>
      </w:r>
    </w:p>
    <w:p w14:paraId="0DAFAD50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</w:p>
    <w:p w14:paraId="279887D1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}</w:t>
      </w:r>
      <w:r w:rsidRPr="00200E12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</w:t>
      </w:r>
      <w:proofErr w:type="gramEnd"/>
      <w:r w:rsidRPr="00200E12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i</w:t>
      </w:r>
    </w:p>
    <w:p w14:paraId="219F27C8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71C5E8BD" w14:textId="77777777" w:rsidR="002D24C5" w:rsidRPr="00200E12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r w:rsidRPr="00200E12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All fatalities in sampled sites</w:t>
      </w:r>
    </w:p>
    <w:p w14:paraId="507E86A2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AllFatals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&lt;- sum(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siteFatals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[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])</w:t>
      </w:r>
    </w:p>
    <w:p w14:paraId="20FFC4F4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</w:p>
    <w:p w14:paraId="0F337ECA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>}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",fill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=TRUE)</w:t>
      </w:r>
    </w:p>
    <w:p w14:paraId="4593BD0F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sink(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)</w:t>
      </w:r>
    </w:p>
    <w:p w14:paraId="4FC8D2B2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6647E63B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6F585107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2A297374" w14:textId="77777777" w:rsidR="002D24C5" w:rsidRPr="00200E12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00E12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Running... --------------------------------------------------------------</w:t>
      </w:r>
    </w:p>
    <w:p w14:paraId="133EF100" w14:textId="77777777" w:rsidR="002D24C5" w:rsidRPr="00200E12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</w:p>
    <w:p w14:paraId="70B047E4" w14:textId="77777777" w:rsidR="002D24C5" w:rsidRPr="00200E12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00E12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 xml:space="preserve">#* MCMC settings </w:t>
      </w:r>
    </w:p>
    <w:p w14:paraId="35C2ED31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na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&lt;- 10000</w:t>
      </w:r>
    </w:p>
    <w:p w14:paraId="121231EB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ni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&lt;- 100000</w:t>
      </w:r>
    </w:p>
    <w:p w14:paraId="5F11B1ED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nt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&lt;- 1</w:t>
      </w:r>
    </w:p>
    <w:p w14:paraId="44E3BBB8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nb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&lt;- 20000</w:t>
      </w:r>
    </w:p>
    <w:p w14:paraId="6FA56DE3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nc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&lt;- 3</w:t>
      </w:r>
    </w:p>
    <w:p w14:paraId="38759AD2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12C13FC9" w14:textId="77777777" w:rsidR="002D24C5" w:rsidRPr="00200E12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00E12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Run!</w:t>
      </w:r>
    </w:p>
    <w:p w14:paraId="1AB8BF2A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out1 &lt;- 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jags(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data1, inits1, params, "DM-depObs_fullCovs.txt",</w:t>
      </w:r>
    </w:p>
    <w:p w14:paraId="3C8A6A20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       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n.chains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nc,n.thin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nt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,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n.iter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ni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,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n.burnin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nb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,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n.adapt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na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, parallel=T)</w:t>
      </w:r>
    </w:p>
    <w:p w14:paraId="25162C7C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5EB5693C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70931AFB" w14:textId="77777777" w:rsidR="002D24C5" w:rsidRPr="00200E12" w:rsidRDefault="002D24C5" w:rsidP="002D24C5">
      <w:pPr>
        <w:spacing w:before="0" w:after="0"/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</w:pPr>
      <w:r w:rsidRPr="00200E12">
        <w:rPr>
          <w:rFonts w:ascii="Courier New" w:hAnsi="Courier New" w:cs="Courier New"/>
          <w:color w:val="17365D" w:themeColor="text2" w:themeShade="BF"/>
          <w:sz w:val="20"/>
          <w:szCs w:val="20"/>
          <w:lang w:val="en-GB"/>
        </w:rPr>
        <w:t># See results -------------------------------------------------------------</w:t>
      </w:r>
    </w:p>
    <w:p w14:paraId="567EF682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site.length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&lt;- 0.1 # in km</w:t>
      </w:r>
    </w:p>
    <w:p w14:paraId="5FC3C5A5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>time.int &lt;- 0.5 # in days</w:t>
      </w:r>
    </w:p>
    <w:p w14:paraId="748244C6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4495471B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>#* Parameter estimates</w:t>
      </w:r>
    </w:p>
    <w:p w14:paraId="2DD5B54B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print(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out1, digits=2)</w:t>
      </w:r>
    </w:p>
    <w:p w14:paraId="7A98D9F4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54EE726E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#*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Traceplots</w:t>
      </w:r>
      <w:proofErr w:type="spellEnd"/>
    </w:p>
    <w:p w14:paraId="5AA8CB7D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traceplot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out1, param="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AllFatals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")</w:t>
      </w:r>
    </w:p>
    <w:p w14:paraId="189358F9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traceplot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out1, param="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alpha.phi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")</w:t>
      </w:r>
    </w:p>
    <w:p w14:paraId="67C904C6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25C9023D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#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Roadkills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per day for each site</w:t>
      </w:r>
    </w:p>
    <w:p w14:paraId="2B679DA0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siteFatalsDay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&lt;-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as.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data.frame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(t(apply(out1$sims.list$siteFatals / (time.int*(J-1)), 2,</w:t>
      </w:r>
    </w:p>
    <w:p w14:paraId="4116D732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                                 function(x) c(mean(x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),quantile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(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x,probs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=c(0.025,0.5,0.975))))))</w:t>
      </w:r>
    </w:p>
    <w:p w14:paraId="244A6B5D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>names(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siteFatalsDay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) &lt;- c("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mean","lower","median","upper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")</w:t>
      </w:r>
    </w:p>
    <w:p w14:paraId="56058C3A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2DE164D0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siteFatalsDay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&lt;- 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cbind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</w:t>
      </w:r>
      <w:proofErr w:type="spellStart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Trecho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siteCovars$Trecho,siteFatalsDay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)</w:t>
      </w:r>
    </w:p>
    <w:p w14:paraId="3AE54DF0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09EBC9E1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siteFatalsDay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&lt;- 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cbind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</w:t>
      </w:r>
      <w:proofErr w:type="spellStart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siteFatalsDay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,</w:t>
      </w:r>
    </w:p>
    <w:p w14:paraId="35AC8079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                t(apply(ncap1,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1,function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(x) c(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c.mean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=mean(x,na.rm=T),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c.max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=max(x,na.rm=T)))))</w:t>
      </w:r>
    </w:p>
    <w:p w14:paraId="35C98397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0ECA0556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#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Roadkills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per km per day for all sites (average)</w:t>
      </w:r>
    </w:p>
    <w:p w14:paraId="773B60AC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c(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mean=mean(out1$sims.list$AllFatals / (time.int*(J-1)) / (S*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site.length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)),</w:t>
      </w:r>
    </w:p>
    <w:p w14:paraId="3BF89BAC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lastRenderedPageBreak/>
        <w:t xml:space="preserve">  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quantile(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out1$sims.list$AllFatals / (time.int*(J-1)) / (S*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site.length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),probs=c(0.025,0.5,0.975)))</w:t>
      </w:r>
    </w:p>
    <w:p w14:paraId="4B78F29F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7A008F21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027FEF3C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># Relationship predictions ------------------------------------------------</w:t>
      </w:r>
    </w:p>
    <w:p w14:paraId="01098939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65E1FA91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># Initial abundance (lambda)</w:t>
      </w:r>
    </w:p>
    <w:p w14:paraId="2956799E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># ~ wetland</w:t>
      </w:r>
    </w:p>
    <w:p w14:paraId="75846D2D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745D3BD3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# 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wetland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values to predict</w:t>
      </w:r>
    </w:p>
    <w:p w14:paraId="37CCFDD2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new.wet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&lt;-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cbind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(urban=median(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siteCovars$urban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),</w:t>
      </w:r>
    </w:p>
    <w:p w14:paraId="4E3237FB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           wetland=seq(min(siteCovars$wetland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),max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(siteCovars$wetland),,100)</w:t>
      </w:r>
    </w:p>
    <w:p w14:paraId="779A7817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>)</w:t>
      </w:r>
    </w:p>
    <w:p w14:paraId="7BFDF75F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590802CD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pred.lamWet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&lt;- predictJAGS(fm=out1,params=c("alpha.lam","betaUrb.lam","betaWet.lam"),</w:t>
      </w:r>
    </w:p>
    <w:p w14:paraId="23606617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                     newdata=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new.wet,link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="log",quants=c(0.025,0.5,0.975),appendData=T)</w:t>
      </w:r>
    </w:p>
    <w:p w14:paraId="44393E3F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6315D213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>names(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pred.lamWet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)[2:4] &lt;- c("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lower","median","upper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")</w:t>
      </w:r>
    </w:p>
    <w:p w14:paraId="5728FEEA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5AC832F2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>#* Figure! lambda ~ wetland</w:t>
      </w:r>
    </w:p>
    <w:p w14:paraId="4D5742E2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fig.lamWet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&lt;- 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ggplot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pred.lamWet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,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aes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(x=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wetland,y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median,ymax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upper,ymin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=lower)) +</w:t>
      </w:r>
    </w:p>
    <w:p w14:paraId="27ADB131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geom_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line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size=1.4,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color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="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darkgreen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") +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geom_ribbon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(alpha=0.4, fill="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darkgreen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") +</w:t>
      </w:r>
    </w:p>
    <w:p w14:paraId="4D737D84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theme_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classic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) + #coord_cartesian(ylim=c(0,100)) +</w:t>
      </w:r>
    </w:p>
    <w:p w14:paraId="62A30D30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labs(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x="% of wetlands (200m buffer)",y="Initial number of carcasses") +</w:t>
      </w:r>
    </w:p>
    <w:p w14:paraId="243DDB48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scale_x_continuous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(breaks=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seq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(.1,.9,0.2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),labels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seq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(10,90,20)) +</w:t>
      </w:r>
    </w:p>
    <w:p w14:paraId="741221C2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scale_y_continuous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(limits=c(0,12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),breaks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seq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(0,12,2)) +</w:t>
      </w:r>
    </w:p>
    <w:p w14:paraId="76A6100D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annotate("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text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",label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="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a",x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=0,y=12,size=7) +</w:t>
      </w:r>
    </w:p>
    <w:p w14:paraId="5BC2B73C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theme(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axis.title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=element_text(size=14),axis.text=element_text(size=12))</w:t>
      </w:r>
    </w:p>
    <w:p w14:paraId="57FC6405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0895EAE3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># Initial abundance (lambda)</w:t>
      </w:r>
    </w:p>
    <w:p w14:paraId="7A60BC7C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># ~ urban</w:t>
      </w:r>
    </w:p>
    <w:p w14:paraId="6C2BDFD3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6A368860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# 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urban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values to predict</w:t>
      </w:r>
    </w:p>
    <w:p w14:paraId="491ACC47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new.urb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&lt;- cbind(urban=seq(min(siteCovars$urban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),max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(siteCovars$urban),,100),</w:t>
      </w:r>
    </w:p>
    <w:p w14:paraId="241B8DDF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           wetland=median(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siteCovars$wetland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))</w:t>
      </w:r>
    </w:p>
    <w:p w14:paraId="501E61D4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389BD63C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# 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predict</w:t>
      </w:r>
      <w:proofErr w:type="gramEnd"/>
    </w:p>
    <w:p w14:paraId="4D769BEE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pred.lamUrb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&lt;- predictJAGS(fm=out1,params=c("alpha.lam","betaUrb.lam","betaWet.lam"),</w:t>
      </w:r>
    </w:p>
    <w:p w14:paraId="5A48D506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                    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newdata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new.urb,link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="log")</w:t>
      </w:r>
    </w:p>
    <w:p w14:paraId="37211FAC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0CC8D0D2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>names(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pred.lamUrb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)[2:4] &lt;- c("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lower","median","upper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")</w:t>
      </w:r>
    </w:p>
    <w:p w14:paraId="0EFFB8C5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0360250D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>#* Figure! lambda ~ urban</w:t>
      </w:r>
    </w:p>
    <w:p w14:paraId="1A7A2224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fig.lamUrb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&lt;- 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ggplot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pred.lamUrb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,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aes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(x=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urban,y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median,ymax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upper,ymin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=lower)) +</w:t>
      </w:r>
    </w:p>
    <w:p w14:paraId="5A7C7E51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geom_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line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size=1.4,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color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="black") +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geom_ribbon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(alpha=0.4, fill="gray30") +</w:t>
      </w:r>
    </w:p>
    <w:p w14:paraId="7506CEF3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theme_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classic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) + #coord_cartesian(ylim=c(0,100)) +</w:t>
      </w:r>
    </w:p>
    <w:p w14:paraId="213E4534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labs(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x="% of urban areas (200m buffer)",y="Initial number of carcasses") +</w:t>
      </w:r>
    </w:p>
    <w:p w14:paraId="6CF1985B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scale_x_continuous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(breaks=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seq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(0,.3,0.1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),labels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seq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(0,30,10)) +</w:t>
      </w:r>
    </w:p>
    <w:p w14:paraId="0B6ECB4E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annotate("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text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",label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="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b",x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=0,y=8,size=7) +</w:t>
      </w:r>
    </w:p>
    <w:p w14:paraId="347A26B5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theme(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axis.title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=element_text(size=14),axis.text=element_text(size=12))</w:t>
      </w:r>
    </w:p>
    <w:p w14:paraId="4D2BD082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24EAF481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># Entries (gamma)</w:t>
      </w:r>
    </w:p>
    <w:p w14:paraId="64B2B434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># ~ wetland + rain</w:t>
      </w:r>
    </w:p>
    <w:p w14:paraId="36B829B3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522486B4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# 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wetland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values to predict</w:t>
      </w:r>
    </w:p>
    <w:p w14:paraId="5E507697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new.wet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2 &lt;- data.frame(wetland=rep(seq(min(siteCovars$wetland),max(siteCovars$wetland),,100),2),</w:t>
      </w:r>
    </w:p>
    <w:p w14:paraId="4FE25878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                 rain=rep(c(0,1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),each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=100))</w:t>
      </w:r>
    </w:p>
    <w:p w14:paraId="3968D6B9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06025CF7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pred.gamWet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&lt;- predictJAGS(fm=out1,params=c("alpha.gam","betaWet.gam","betaRain.gam"),</w:t>
      </w:r>
    </w:p>
    <w:p w14:paraId="23B51678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                     newdata=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new.wet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2,link="log",quants=c(0.025,0.5,0.975),appendData=T)</w:t>
      </w:r>
    </w:p>
    <w:p w14:paraId="752BCFE9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2CD40113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>names(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pred.gamWet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)[2:4] &lt;- c("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lower","median","upper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")</w:t>
      </w:r>
    </w:p>
    <w:p w14:paraId="5C3A113D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3AB43B1C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pred.gamWet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$rain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&lt;- factor(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pred.gamWet$rain,labels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=c("no-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rain","rain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"))</w:t>
      </w:r>
    </w:p>
    <w:p w14:paraId="2F4C74DE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232C3E5E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>#* Figure! lambda ~ wetland</w:t>
      </w:r>
    </w:p>
    <w:p w14:paraId="73616E31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fig.gamWet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&lt;- 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ggplot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pred.gamWet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,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aes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(x=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wetland,y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median,ymax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upper,ymin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=lower)) +</w:t>
      </w:r>
    </w:p>
    <w:p w14:paraId="7BCD4A07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geom_line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aes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color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=rain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),size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=1.4) +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geom_ribbon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aes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(fill=rain),alpha=0.4) +</w:t>
      </w:r>
    </w:p>
    <w:p w14:paraId="0D9DF50B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theme_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classic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) + #ylim(0,16) +</w:t>
      </w:r>
    </w:p>
    <w:p w14:paraId="7FCE5C44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scale_color_manual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(values=c("tan4","blue4")) +</w:t>
      </w:r>
    </w:p>
    <w:p w14:paraId="2AB6A287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scale_fill_manual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(values=c("tan3","blue")) +</w:t>
      </w:r>
    </w:p>
    <w:p w14:paraId="3B85D867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labs(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x="% of wetlands (200m buffer)",y="Entrant carcasses / 12h") +</w:t>
      </w:r>
    </w:p>
    <w:p w14:paraId="18CBCC93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scale_x_continuous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(breaks=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seq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(.1,.9,0.2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),labels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seq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(10,90,20)) +</w:t>
      </w:r>
    </w:p>
    <w:p w14:paraId="5D73DF1E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scale_y_continuous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(limits=c(0,16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),breaks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seq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(0,16,4)) +</w:t>
      </w:r>
    </w:p>
    <w:p w14:paraId="4143792F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annotate("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text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",label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="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c",x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=0,y=16,size=7) +</w:t>
      </w:r>
    </w:p>
    <w:p w14:paraId="548CE082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theme(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axis.title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=element_text(size=14),axis.text=element_text(size=12),</w:t>
      </w:r>
    </w:p>
    <w:p w14:paraId="3B8DAC4D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  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legend.title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element_blank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(),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legend.text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element_text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(size=12),</w:t>
      </w:r>
    </w:p>
    <w:p w14:paraId="4517CDFB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  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legend.position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="top")</w:t>
      </w:r>
    </w:p>
    <w:p w14:paraId="3D45DF04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3C896536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># Persistence (phi)</w:t>
      </w:r>
    </w:p>
    <w:p w14:paraId="7DFC8A67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># ~ traffic + day</w:t>
      </w:r>
    </w:p>
    <w:p w14:paraId="5C567DB0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7D20B4E8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pred.phi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&lt;- out1$summary[grep("alpha.phi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",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rownames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(out1$summary)),</w:t>
      </w:r>
    </w:p>
    <w:p w14:paraId="6AC91EAA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                   c("mean","2.5%","50%","97.5%")]</w:t>
      </w:r>
    </w:p>
    <w:p w14:paraId="40AA5FA9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pred.phi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&lt;-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as.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data.frame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(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plogis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rbind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pred.phi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, </w:t>
      </w:r>
    </w:p>
    <w:p w14:paraId="6324B2A1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                                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pred.phi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+ </w:t>
      </w:r>
    </w:p>
    <w:p w14:paraId="11E5BB55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                                       rep(out1$summary["betaDay.phi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",c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("mean","2.5%","50%","97.5%")],each=nrow(pred.phi)))))</w:t>
      </w:r>
    </w:p>
    <w:p w14:paraId="3550747C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pred.phi$traffic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&lt;- rep(c("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baixo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","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medio","alto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"),2)</w:t>
      </w:r>
    </w:p>
    <w:p w14:paraId="6A919342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pred.phi$turno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&lt;- rep(c("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night","day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"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),each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=3)</w:t>
      </w:r>
    </w:p>
    <w:p w14:paraId="6DCB3F7D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>names(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pred.phi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)[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2:4] &lt;- c("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lower","median","upper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")</w:t>
      </w:r>
    </w:p>
    <w:p w14:paraId="294F898F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6B5D0332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pred.phi$traffic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&lt;- 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factor(</w:t>
      </w:r>
      <w:proofErr w:type="spellStart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pred.phi$traffic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, levels=c("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baixo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","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medio","alto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"), labels=c("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low","medium","high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"))</w:t>
      </w:r>
    </w:p>
    <w:p w14:paraId="6A50839B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</w:p>
    <w:p w14:paraId="2DD5C79F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fig.phi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&lt;- </w:t>
      </w:r>
      <w:proofErr w:type="spellStart"/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ggplot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</w:t>
      </w:r>
      <w:proofErr w:type="spellStart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pred.phi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,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aes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(x=traffic, y=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mean,ymin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lower,ymax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upper,color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turno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))+</w:t>
      </w:r>
    </w:p>
    <w:p w14:paraId="7D57F154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geom_point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(size=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3,position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position_dodge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(0.3)) + </w:t>
      </w:r>
    </w:p>
    <w:p w14:paraId="31D22A2A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geom_errorbar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(width=0.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3,size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=1,position=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position_dodge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(0.3)) + </w:t>
      </w:r>
    </w:p>
    <w:p w14:paraId="66A85077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theme_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classic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) +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scale_y_continuous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(breaks=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seq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(0,1,0.2)) +</w:t>
      </w:r>
    </w:p>
    <w:p w14:paraId="6223E2CF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labs(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x="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Traffic",y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="Carcass persistence prob.",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color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="") +</w:t>
      </w:r>
    </w:p>
    <w:p w14:paraId="15C10986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scale_color_manual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(values=c("red3","blue3")) +</w:t>
      </w:r>
    </w:p>
    <w:p w14:paraId="299729DB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annotate("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text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",label</w:t>
      </w:r>
      <w:proofErr w:type="spellEnd"/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="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d",x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=0.6,y=1,size=7) +</w:t>
      </w:r>
    </w:p>
    <w:p w14:paraId="272D77AC" w14:textId="77777777" w:rsidR="002D24C5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t xml:space="preserve">  theme(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axis.title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=element_text(size=14),axis.text=element_text(size=12),</w:t>
      </w:r>
    </w:p>
    <w:p w14:paraId="25E81883" w14:textId="1654D568" w:rsidR="00C758C2" w:rsidRPr="002D24C5" w:rsidRDefault="002D24C5" w:rsidP="002D24C5">
      <w:pPr>
        <w:spacing w:before="0" w:after="0"/>
        <w:rPr>
          <w:rFonts w:ascii="Courier New" w:hAnsi="Courier New" w:cs="Courier New"/>
          <w:sz w:val="20"/>
          <w:szCs w:val="20"/>
          <w:lang w:val="en-GB"/>
        </w:rPr>
      </w:pPr>
      <w:r w:rsidRPr="002D24C5">
        <w:rPr>
          <w:rFonts w:ascii="Courier New" w:hAnsi="Courier New" w:cs="Courier New"/>
          <w:sz w:val="20"/>
          <w:szCs w:val="20"/>
          <w:lang w:val="en-GB"/>
        </w:rPr>
        <w:lastRenderedPageBreak/>
        <w:t xml:space="preserve">        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legend.text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element_text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(size=12</w:t>
      </w:r>
      <w:proofErr w:type="gramStart"/>
      <w:r w:rsidRPr="002D24C5">
        <w:rPr>
          <w:rFonts w:ascii="Courier New" w:hAnsi="Courier New" w:cs="Courier New"/>
          <w:sz w:val="20"/>
          <w:szCs w:val="20"/>
          <w:lang w:val="en-GB"/>
        </w:rPr>
        <w:t>),</w:t>
      </w:r>
      <w:proofErr w:type="spellStart"/>
      <w:r w:rsidRPr="002D24C5">
        <w:rPr>
          <w:rFonts w:ascii="Courier New" w:hAnsi="Courier New" w:cs="Courier New"/>
          <w:sz w:val="20"/>
          <w:szCs w:val="20"/>
          <w:lang w:val="en-GB"/>
        </w:rPr>
        <w:t>legend</w:t>
      </w:r>
      <w:proofErr w:type="gramEnd"/>
      <w:r w:rsidRPr="002D24C5">
        <w:rPr>
          <w:rFonts w:ascii="Courier New" w:hAnsi="Courier New" w:cs="Courier New"/>
          <w:sz w:val="20"/>
          <w:szCs w:val="20"/>
          <w:lang w:val="en-GB"/>
        </w:rPr>
        <w:t>.position</w:t>
      </w:r>
      <w:proofErr w:type="spellEnd"/>
      <w:r w:rsidRPr="002D24C5">
        <w:rPr>
          <w:rFonts w:ascii="Courier New" w:hAnsi="Courier New" w:cs="Courier New"/>
          <w:sz w:val="20"/>
          <w:szCs w:val="20"/>
          <w:lang w:val="en-GB"/>
        </w:rPr>
        <w:t>="top")</w:t>
      </w:r>
    </w:p>
    <w:p w14:paraId="437F6C01" w14:textId="77777777" w:rsidR="00CE255C" w:rsidRDefault="00CE255C" w:rsidP="0001436A">
      <w:pPr>
        <w:pStyle w:val="Heading1"/>
      </w:pPr>
      <w:r>
        <w:br w:type="page"/>
      </w:r>
    </w:p>
    <w:p w14:paraId="5E584EE8" w14:textId="6AE08C9E" w:rsidR="00994A3D" w:rsidRPr="00994A3D" w:rsidRDefault="00654E8F" w:rsidP="00A90DFC">
      <w:pPr>
        <w:pStyle w:val="Heading1"/>
        <w:numPr>
          <w:ilvl w:val="0"/>
          <w:numId w:val="0"/>
        </w:numPr>
      </w:pPr>
      <w:r w:rsidRPr="00994A3D">
        <w:lastRenderedPageBreak/>
        <w:t xml:space="preserve">Supplementary </w:t>
      </w:r>
      <w:r w:rsidR="00B13ACA">
        <w:t>Material 2</w:t>
      </w:r>
    </w:p>
    <w:p w14:paraId="2C8446B8" w14:textId="6104EBD8" w:rsidR="00B13ACA" w:rsidRPr="00B13ACA" w:rsidRDefault="00B13ACA" w:rsidP="00B13ACA">
      <w:pPr>
        <w:spacing w:before="0" w:after="0"/>
        <w:textAlignment w:val="baseline"/>
        <w:rPr>
          <w:rFonts w:ascii="Segoe UI" w:eastAsia="Times New Roman" w:hAnsi="Segoe UI" w:cs="Segoe UI"/>
          <w:i/>
          <w:iCs/>
          <w:color w:val="44546A"/>
          <w:sz w:val="18"/>
          <w:szCs w:val="18"/>
          <w:lang w:val="pt-BR" w:eastAsia="pt-BR"/>
        </w:rPr>
      </w:pPr>
      <w:r>
        <w:rPr>
          <w:rFonts w:eastAsia="Times New Roman" w:cs="Times New Roman"/>
          <w:b/>
          <w:bCs/>
          <w:szCs w:val="24"/>
          <w:lang w:eastAsia="pt-BR"/>
        </w:rPr>
        <w:t>Table S</w:t>
      </w:r>
      <w:r w:rsidR="00A90DFC">
        <w:rPr>
          <w:rFonts w:eastAsia="Times New Roman" w:cs="Times New Roman"/>
          <w:b/>
          <w:bCs/>
          <w:szCs w:val="24"/>
          <w:lang w:eastAsia="pt-BR"/>
        </w:rPr>
        <w:t>1</w:t>
      </w:r>
      <w:r>
        <w:rPr>
          <w:rFonts w:eastAsia="Times New Roman" w:cs="Times New Roman"/>
          <w:b/>
          <w:bCs/>
          <w:szCs w:val="24"/>
          <w:lang w:eastAsia="pt-BR"/>
        </w:rPr>
        <w:t>.</w:t>
      </w:r>
      <w:r w:rsidRPr="00B13ACA">
        <w:rPr>
          <w:rFonts w:eastAsia="Times New Roman" w:cs="Times New Roman"/>
          <w:szCs w:val="24"/>
          <w:lang w:eastAsia="pt-BR"/>
        </w:rPr>
        <w:t xml:space="preserve"> Records of amphibian carcass with family and species or group identification. NI is not identified Anura carcass.</w:t>
      </w:r>
      <w:r w:rsidRPr="00B13ACA">
        <w:rPr>
          <w:rFonts w:eastAsia="Times New Roman" w:cs="Times New Roman"/>
          <w:i/>
          <w:iCs/>
          <w:szCs w:val="24"/>
          <w:lang w:val="pt-BR" w:eastAsia="pt-BR"/>
        </w:rPr>
        <w:t> 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  <w:gridCol w:w="1110"/>
        <w:gridCol w:w="1035"/>
        <w:gridCol w:w="1335"/>
      </w:tblGrid>
      <w:tr w:rsidR="00B13ACA" w:rsidRPr="00B13ACA" w14:paraId="18FE6C4F" w14:textId="77777777" w:rsidTr="00B13ACA">
        <w:trPr>
          <w:trHeight w:val="255"/>
          <w:jc w:val="center"/>
        </w:trPr>
        <w:tc>
          <w:tcPr>
            <w:tcW w:w="345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14:paraId="6999D73C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Family/</w:t>
            </w:r>
            <w:r w:rsidRPr="00B13ACA">
              <w:rPr>
                <w:rFonts w:eastAsia="Times New Roman" w:cs="Times New Roman"/>
                <w:i/>
                <w:iCs/>
                <w:color w:val="000000"/>
                <w:szCs w:val="24"/>
                <w:lang w:val="pt-BR" w:eastAsia="pt-BR"/>
              </w:rPr>
              <w:t>Species</w:t>
            </w:r>
            <w:r w:rsidRPr="00B13ACA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14:paraId="4DE30332" w14:textId="77777777" w:rsidR="00B13ACA" w:rsidRPr="00B13ACA" w:rsidRDefault="00B13ACA" w:rsidP="00B13ACA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Road</w:t>
            </w:r>
            <w:r w:rsidRPr="00B13ACA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</w:tr>
      <w:tr w:rsidR="00B13ACA" w:rsidRPr="00B13ACA" w14:paraId="4E007630" w14:textId="77777777" w:rsidTr="00B13ACA">
        <w:trPr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DCFB0" w14:textId="77777777" w:rsidR="00B13ACA" w:rsidRPr="00B13ACA" w:rsidRDefault="00B13ACA" w:rsidP="00B13ACA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  <w:vAlign w:val="bottom"/>
            <w:hideMark/>
          </w:tcPr>
          <w:p w14:paraId="22658D99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ERS-040</w:t>
            </w:r>
            <w:r w:rsidRPr="00B13ACA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  <w:vAlign w:val="bottom"/>
            <w:hideMark/>
          </w:tcPr>
          <w:p w14:paraId="2CF5E766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ERS-784</w:t>
            </w:r>
            <w:r w:rsidRPr="00B13ACA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  <w:vAlign w:val="bottom"/>
            <w:hideMark/>
          </w:tcPr>
          <w:p w14:paraId="70BAEC19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Total count</w:t>
            </w:r>
            <w:r w:rsidRPr="00B13ACA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</w:tr>
      <w:tr w:rsidR="00B13ACA" w:rsidRPr="00B13ACA" w14:paraId="11DEE19B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2FA11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Bufonidae</w:t>
            </w:r>
            <w:r w:rsidRPr="00B13ACA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FFD80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63</w:t>
            </w:r>
            <w:r w:rsidRPr="00B13ACA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CC821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41</w:t>
            </w:r>
            <w:r w:rsidRPr="00B13ACA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68667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104</w:t>
            </w:r>
            <w:r w:rsidRPr="00B13ACA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</w:tr>
      <w:tr w:rsidR="00B13ACA" w:rsidRPr="00B13ACA" w14:paraId="3BC5CD25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1B606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>Rhinella dorbignyi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0DF4B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13 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3154B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30 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497F1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43 </w:t>
            </w:r>
          </w:p>
        </w:tc>
      </w:tr>
      <w:tr w:rsidR="00B13ACA" w:rsidRPr="00B13ACA" w14:paraId="1202E023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BE10E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>Rhinella icterica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59D0C" w14:textId="77777777" w:rsidR="00B13ACA" w:rsidRPr="00B13ACA" w:rsidRDefault="00B13ACA" w:rsidP="00B13ACA">
            <w:pPr>
              <w:spacing w:before="0" w:after="0"/>
              <w:ind w:firstLine="225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6895C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3 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06A83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3 </w:t>
            </w:r>
          </w:p>
        </w:tc>
      </w:tr>
      <w:tr w:rsidR="00B13ACA" w:rsidRPr="00B13ACA" w14:paraId="56D40B4B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D4934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>Rhinella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 xml:space="preserve"> sp.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E02FD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50 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59F79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8 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3864D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58 </w:t>
            </w:r>
          </w:p>
        </w:tc>
      </w:tr>
      <w:tr w:rsidR="00B13ACA" w:rsidRPr="00B13ACA" w14:paraId="4D675594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2157D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Hylidae</w:t>
            </w:r>
            <w:r w:rsidRPr="00B13ACA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F1CB2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1121</w:t>
            </w:r>
            <w:r w:rsidRPr="00B13ACA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CD307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194</w:t>
            </w:r>
            <w:r w:rsidRPr="00B13ACA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8587C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1315</w:t>
            </w:r>
            <w:r w:rsidRPr="00B13ACA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</w:tr>
      <w:tr w:rsidR="00B13ACA" w:rsidRPr="00B13ACA" w14:paraId="32A889C5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AE204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>Boana faber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D5F5D" w14:textId="77777777" w:rsidR="00B13ACA" w:rsidRPr="00B13ACA" w:rsidRDefault="00B13ACA" w:rsidP="00B13ACA">
            <w:pPr>
              <w:spacing w:before="0" w:after="0"/>
              <w:ind w:firstLine="225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03733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1 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24CCA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1 </w:t>
            </w:r>
          </w:p>
        </w:tc>
      </w:tr>
      <w:tr w:rsidR="00B13ACA" w:rsidRPr="00B13ACA" w14:paraId="3F28A686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A20BD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>Boana pulchella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6A1CB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99 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9A5E4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48 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DD7B3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147 </w:t>
            </w:r>
          </w:p>
        </w:tc>
      </w:tr>
      <w:tr w:rsidR="00B13ACA" w:rsidRPr="00B13ACA" w14:paraId="2605B82A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93AE0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>Boana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 xml:space="preserve"> sp.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44ED5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3 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128B4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36DBD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3 </w:t>
            </w:r>
          </w:p>
        </w:tc>
      </w:tr>
      <w:tr w:rsidR="00B13ACA" w:rsidRPr="00B13ACA" w14:paraId="33A34729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6E831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 xml:space="preserve">Dendropsophus 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 xml:space="preserve">gr. </w:t>
            </w: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>microcephalus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67DD7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148 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65303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6 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B4C84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154 </w:t>
            </w:r>
          </w:p>
        </w:tc>
      </w:tr>
      <w:tr w:rsidR="00B13ACA" w:rsidRPr="00B13ACA" w14:paraId="71C5E93E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DB641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>Dendropsophus minutus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5A498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3 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831E9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F978D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3 </w:t>
            </w:r>
          </w:p>
        </w:tc>
      </w:tr>
      <w:tr w:rsidR="00B13ACA" w:rsidRPr="00B13ACA" w14:paraId="76726A45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1D460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>Dendropsophus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 xml:space="preserve"> sp.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D539A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459 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CDD91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21 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CB401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480 </w:t>
            </w:r>
          </w:p>
        </w:tc>
      </w:tr>
      <w:tr w:rsidR="00B13ACA" w:rsidRPr="00B13ACA" w14:paraId="41DE2483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3C617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Hylidae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31EEB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147 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610EA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26 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39814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173 </w:t>
            </w:r>
          </w:p>
        </w:tc>
      </w:tr>
      <w:tr w:rsidR="00B13ACA" w:rsidRPr="00B13ACA" w14:paraId="2AC3C811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B88FD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>Pseudis minuta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30BC1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136 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6CDA5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39 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C1E51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175 </w:t>
            </w:r>
          </w:p>
        </w:tc>
      </w:tr>
      <w:tr w:rsidR="00B13ACA" w:rsidRPr="00B13ACA" w14:paraId="62D26BEB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F0852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 xml:space="preserve">Scinax 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 xml:space="preserve">gr. </w:t>
            </w: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>catharinae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F0AF5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8 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41254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1 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FD244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9 </w:t>
            </w:r>
          </w:p>
        </w:tc>
      </w:tr>
      <w:tr w:rsidR="00B13ACA" w:rsidRPr="00B13ACA" w14:paraId="4E45D87F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301D2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>Scinax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 xml:space="preserve"> gr. </w:t>
            </w: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>ruber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99AE5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10 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83994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4 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5BC4E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14 </w:t>
            </w:r>
          </w:p>
        </w:tc>
      </w:tr>
      <w:tr w:rsidR="00B13ACA" w:rsidRPr="00B13ACA" w14:paraId="614462EA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F6A02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>Scinax granulatus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2C1D1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3 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248C3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E58E1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3 </w:t>
            </w:r>
          </w:p>
        </w:tc>
      </w:tr>
      <w:tr w:rsidR="00B13ACA" w:rsidRPr="00B13ACA" w14:paraId="5BD555B2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3872D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>Scinax nasicus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57D80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1 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C5B28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20E8E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1 </w:t>
            </w:r>
          </w:p>
        </w:tc>
      </w:tr>
      <w:tr w:rsidR="00B13ACA" w:rsidRPr="00B13ACA" w14:paraId="10EBE71F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56E06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 xml:space="preserve">Scinax 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sp.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AA648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38 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A0AA6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23 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74AC3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61 </w:t>
            </w:r>
          </w:p>
        </w:tc>
      </w:tr>
      <w:tr w:rsidR="00B13ACA" w:rsidRPr="00B13ACA" w14:paraId="1B73F407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E404A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>Scinax squalirostris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54148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64 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63E4D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24 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0CCF6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88 </w:t>
            </w:r>
          </w:p>
        </w:tc>
      </w:tr>
      <w:tr w:rsidR="00B13ACA" w:rsidRPr="00B13ACA" w14:paraId="37F0404F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57FBE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>Scinax tymbamirim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275A4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1 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7D159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1 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702B8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2 </w:t>
            </w:r>
          </w:p>
        </w:tc>
      </w:tr>
      <w:tr w:rsidR="00B13ACA" w:rsidRPr="00B13ACA" w14:paraId="7C488289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FED18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>Trachycephalus mesophaeus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775C1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1 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D4440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054F7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1 </w:t>
            </w:r>
          </w:p>
        </w:tc>
      </w:tr>
      <w:tr w:rsidR="00B13ACA" w:rsidRPr="00B13ACA" w14:paraId="6D9D2068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4B6D0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Leptodactylidae</w:t>
            </w:r>
            <w:r w:rsidRPr="00B13ACA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5F28D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1013</w:t>
            </w:r>
            <w:r w:rsidRPr="00B13ACA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6CC69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172</w:t>
            </w:r>
            <w:r w:rsidRPr="00B13ACA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CB309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1185</w:t>
            </w:r>
            <w:r w:rsidRPr="00B13ACA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</w:tr>
      <w:tr w:rsidR="00B13ACA" w:rsidRPr="00B13ACA" w14:paraId="6BE7FC38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12234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Leptodactylidae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9F870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156 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CA879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4 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7DDE1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160 </w:t>
            </w:r>
          </w:p>
        </w:tc>
      </w:tr>
      <w:tr w:rsidR="00B13ACA" w:rsidRPr="00B13ACA" w14:paraId="2AC5A94B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3D75F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>Leptodactylus gracilis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A2810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72 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FAB67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19 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F7419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91 </w:t>
            </w:r>
          </w:p>
        </w:tc>
      </w:tr>
      <w:tr w:rsidR="00B13ACA" w:rsidRPr="00B13ACA" w14:paraId="572F1BE4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C5D49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>Leptodactylus latinasus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3BED2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4 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C372A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1 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CF491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5 </w:t>
            </w:r>
          </w:p>
        </w:tc>
      </w:tr>
      <w:tr w:rsidR="00B13ACA" w:rsidRPr="00B13ACA" w14:paraId="26B460F3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DE307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>Leptodactylus luctator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B5E48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294 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CC8B9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41 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D2F82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335 </w:t>
            </w:r>
          </w:p>
        </w:tc>
      </w:tr>
      <w:tr w:rsidR="00B13ACA" w:rsidRPr="00B13ACA" w14:paraId="39F7A849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81222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>Leptodactylus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 xml:space="preserve"> sp.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C839B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212 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1C8D1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16 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1EF56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228 </w:t>
            </w:r>
          </w:p>
        </w:tc>
      </w:tr>
      <w:tr w:rsidR="00B13ACA" w:rsidRPr="00B13ACA" w14:paraId="5B76B1BF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FBDAD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>Physalaemus biligonigerus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C88CA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59 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87970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18 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77F2C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77 </w:t>
            </w:r>
          </w:p>
        </w:tc>
      </w:tr>
      <w:tr w:rsidR="00B13ACA" w:rsidRPr="00B13ACA" w14:paraId="0AAA699A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DC27A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>Physalaemus cuvieri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AB736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2 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353E1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3 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5C098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5 </w:t>
            </w:r>
          </w:p>
        </w:tc>
      </w:tr>
      <w:tr w:rsidR="00B13ACA" w:rsidRPr="00B13ACA" w14:paraId="611A9F39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1FF61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>Physalaemus gracilis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EFC30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30 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D9002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40 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A7D02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70 </w:t>
            </w:r>
          </w:p>
        </w:tc>
      </w:tr>
      <w:tr w:rsidR="00B13ACA" w:rsidRPr="00B13ACA" w14:paraId="456BF9B0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B4451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>Physalaemus henselii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8C5DF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5 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BCBCF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6AF32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5 </w:t>
            </w:r>
          </w:p>
        </w:tc>
      </w:tr>
      <w:tr w:rsidR="00B13ACA" w:rsidRPr="00B13ACA" w14:paraId="4CD27A98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6BDB0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>Physalaemus lisei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7E03A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2 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2025D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175D6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2 </w:t>
            </w:r>
          </w:p>
        </w:tc>
      </w:tr>
      <w:tr w:rsidR="00B13ACA" w:rsidRPr="00B13ACA" w14:paraId="08E3A653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5E99E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>Physalaemus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 xml:space="preserve"> sp.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0286A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97 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B586E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30 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C396C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127 </w:t>
            </w:r>
          </w:p>
        </w:tc>
      </w:tr>
      <w:tr w:rsidR="00B13ACA" w:rsidRPr="00B13ACA" w14:paraId="35120741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07993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>Pseudopaludicola falcipes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4B174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80 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879B1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1713C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80 </w:t>
            </w:r>
          </w:p>
        </w:tc>
      </w:tr>
      <w:tr w:rsidR="00B13ACA" w:rsidRPr="00B13ACA" w14:paraId="1530D26D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D1724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Microhylidae</w:t>
            </w:r>
            <w:r w:rsidRPr="00B13ACA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D8156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8</w:t>
            </w:r>
            <w:r w:rsidRPr="00B13ACA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7C876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23966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8</w:t>
            </w:r>
            <w:r w:rsidRPr="00B13ACA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</w:tr>
      <w:tr w:rsidR="00B13ACA" w:rsidRPr="00B13ACA" w14:paraId="179CEBD7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5674F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>Elachistocleis bicolor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8EEA9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8 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87C46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449B9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8 </w:t>
            </w:r>
          </w:p>
        </w:tc>
      </w:tr>
      <w:tr w:rsidR="00B13ACA" w:rsidRPr="00B13ACA" w14:paraId="0E343F35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06255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Odontophrynidae</w:t>
            </w:r>
            <w:r w:rsidRPr="00B13ACA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93ECD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7</w:t>
            </w:r>
            <w:r w:rsidRPr="00B13ACA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B3C47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13</w:t>
            </w:r>
            <w:r w:rsidRPr="00B13ACA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448A8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20</w:t>
            </w:r>
            <w:r w:rsidRPr="00B13ACA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</w:tr>
      <w:tr w:rsidR="00B13ACA" w:rsidRPr="00B13ACA" w14:paraId="7E5EEE6C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99692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i/>
                <w:iCs/>
                <w:szCs w:val="24"/>
                <w:lang w:val="pt-BR" w:eastAsia="pt-BR"/>
              </w:rPr>
              <w:t>Odontophrynus</w:t>
            </w: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 xml:space="preserve"> sp.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20900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7 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0140D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13 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E0267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szCs w:val="24"/>
                <w:lang w:val="pt-BR" w:eastAsia="pt-BR"/>
              </w:rPr>
              <w:t>20 </w:t>
            </w:r>
          </w:p>
        </w:tc>
      </w:tr>
      <w:tr w:rsidR="00B13ACA" w:rsidRPr="00B13ACA" w14:paraId="7B85C91D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AEDB09B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Anura NI</w:t>
            </w:r>
            <w:r w:rsidRPr="00B13ACA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B9CD817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596</w:t>
            </w:r>
            <w:r w:rsidRPr="00B13ACA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B1AC385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106</w:t>
            </w:r>
            <w:r w:rsidRPr="00B13ACA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CCBA501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702</w:t>
            </w:r>
            <w:r w:rsidRPr="00B13ACA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</w:tr>
      <w:tr w:rsidR="00B13ACA" w:rsidRPr="00B13ACA" w14:paraId="706CEF66" w14:textId="77777777" w:rsidTr="00B13ACA">
        <w:trPr>
          <w:trHeight w:val="255"/>
          <w:jc w:val="center"/>
        </w:trPr>
        <w:tc>
          <w:tcPr>
            <w:tcW w:w="3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bottom"/>
            <w:hideMark/>
          </w:tcPr>
          <w:p w14:paraId="56814EC0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Total count</w:t>
            </w:r>
            <w:r w:rsidRPr="00B13ACA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bottom"/>
            <w:hideMark/>
          </w:tcPr>
          <w:p w14:paraId="39B70746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2808</w:t>
            </w:r>
            <w:r w:rsidRPr="00B13ACA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bottom"/>
            <w:hideMark/>
          </w:tcPr>
          <w:p w14:paraId="3D9ED502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526</w:t>
            </w:r>
            <w:r w:rsidRPr="00B13ACA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bottom"/>
            <w:hideMark/>
          </w:tcPr>
          <w:p w14:paraId="115E79A2" w14:textId="77777777" w:rsidR="00B13ACA" w:rsidRPr="00B13ACA" w:rsidRDefault="00B13ACA" w:rsidP="00B13ACA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pt-BR" w:eastAsia="pt-BR"/>
              </w:rPr>
            </w:pPr>
            <w:r w:rsidRPr="00B13ACA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3334</w:t>
            </w:r>
            <w:r w:rsidRPr="00B13ACA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</w:tr>
    </w:tbl>
    <w:p w14:paraId="58F1AED1" w14:textId="799B209A" w:rsidR="00DE23E8" w:rsidRDefault="00B13ACA" w:rsidP="00B13ACA">
      <w:pPr>
        <w:spacing w:before="0" w:after="0"/>
        <w:textAlignment w:val="baseline"/>
        <w:rPr>
          <w:rFonts w:cs="Times New Roman"/>
          <w:szCs w:val="24"/>
        </w:rPr>
      </w:pPr>
      <w:r w:rsidRPr="00B13ACA">
        <w:rPr>
          <w:rFonts w:ascii="Calibri" w:eastAsia="Times New Roman" w:hAnsi="Calibri" w:cs="Calibri"/>
          <w:sz w:val="22"/>
          <w:lang w:val="pt-BR" w:eastAsia="pt-BR"/>
        </w:rPr>
        <w:t> </w:t>
      </w:r>
      <w:r w:rsidR="002B4A57">
        <w:rPr>
          <w:rFonts w:cs="Times New Roman"/>
          <w:szCs w:val="24"/>
        </w:rPr>
        <w:t xml:space="preserve"> </w:t>
      </w:r>
    </w:p>
    <w:p w14:paraId="34C299D8" w14:textId="76A62909" w:rsidR="00B13ACA" w:rsidRPr="00994A3D" w:rsidRDefault="00B13ACA" w:rsidP="00A90DFC">
      <w:pPr>
        <w:pStyle w:val="Heading1"/>
        <w:numPr>
          <w:ilvl w:val="0"/>
          <w:numId w:val="0"/>
        </w:numPr>
        <w:ind w:left="567" w:hanging="567"/>
      </w:pPr>
      <w:r w:rsidRPr="00994A3D">
        <w:lastRenderedPageBreak/>
        <w:t xml:space="preserve">Supplementary </w:t>
      </w:r>
      <w:r>
        <w:t>Material 3</w:t>
      </w:r>
    </w:p>
    <w:p w14:paraId="0160AF88" w14:textId="55E66FB6" w:rsidR="00862A07" w:rsidRPr="000444D4" w:rsidRDefault="00B13ACA" w:rsidP="00B13ACA">
      <w:pPr>
        <w:spacing w:before="0" w:after="0"/>
        <w:textAlignment w:val="baseline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b/>
          <w:bCs/>
          <w:szCs w:val="24"/>
          <w:lang w:eastAsia="pt-BR"/>
        </w:rPr>
        <w:t>Table S</w:t>
      </w:r>
      <w:r w:rsidR="00A90DFC">
        <w:rPr>
          <w:rFonts w:eastAsia="Times New Roman" w:cs="Times New Roman"/>
          <w:b/>
          <w:bCs/>
          <w:szCs w:val="24"/>
          <w:lang w:eastAsia="pt-BR"/>
        </w:rPr>
        <w:t>2</w:t>
      </w:r>
      <w:r>
        <w:rPr>
          <w:rFonts w:eastAsia="Times New Roman" w:cs="Times New Roman"/>
          <w:b/>
          <w:bCs/>
          <w:szCs w:val="24"/>
          <w:lang w:eastAsia="pt-BR"/>
        </w:rPr>
        <w:t xml:space="preserve">. </w:t>
      </w:r>
      <w:r w:rsidRPr="00B13ACA">
        <w:rPr>
          <w:rFonts w:eastAsia="Times New Roman" w:cs="Times New Roman"/>
          <w:szCs w:val="24"/>
          <w:lang w:eastAsia="pt-BR"/>
        </w:rPr>
        <w:t>Data used to segment prioritization to receive mitigation actions</w:t>
      </w:r>
      <w:r w:rsidR="00862A07">
        <w:rPr>
          <w:rFonts w:eastAsia="Times New Roman" w:cs="Times New Roman"/>
          <w:szCs w:val="24"/>
          <w:lang w:eastAsia="pt-BR"/>
        </w:rPr>
        <w:t xml:space="preserve"> (in red are the segments indicated as priority)</w:t>
      </w:r>
      <w:r w:rsidRPr="00B13ACA">
        <w:rPr>
          <w:rFonts w:eastAsia="Times New Roman" w:cs="Times New Roman"/>
          <w:szCs w:val="24"/>
          <w:lang w:eastAsia="pt-BR"/>
        </w:rPr>
        <w:t xml:space="preserve">. </w:t>
      </w:r>
      <w:r w:rsidR="00862A07">
        <w:rPr>
          <w:rFonts w:eastAsia="Times New Roman" w:cs="Times New Roman"/>
          <w:szCs w:val="24"/>
          <w:lang w:eastAsia="pt-BR"/>
        </w:rPr>
        <w:t>E</w:t>
      </w:r>
      <w:r w:rsidRPr="00B13ACA">
        <w:rPr>
          <w:rFonts w:eastAsia="Times New Roman" w:cs="Times New Roman"/>
          <w:szCs w:val="24"/>
          <w:lang w:eastAsia="pt-BR"/>
        </w:rPr>
        <w:t>stimated fatality rate with credibility intervals for each segment</w:t>
      </w:r>
      <w:r w:rsidR="00862A07">
        <w:rPr>
          <w:rFonts w:eastAsia="Times New Roman" w:cs="Times New Roman"/>
          <w:szCs w:val="24"/>
          <w:lang w:eastAsia="pt-BR"/>
        </w:rPr>
        <w:t xml:space="preserve"> and l</w:t>
      </w:r>
      <w:r w:rsidR="00862A07" w:rsidRPr="00B13ACA">
        <w:rPr>
          <w:rFonts w:eastAsia="Times New Roman" w:cs="Times New Roman"/>
          <w:szCs w:val="24"/>
          <w:lang w:eastAsia="pt-BR"/>
        </w:rPr>
        <w:t>andscape transition rate</w:t>
      </w:r>
      <w:r w:rsidRPr="00B13ACA">
        <w:rPr>
          <w:rFonts w:eastAsia="Times New Roman" w:cs="Times New Roman"/>
          <w:szCs w:val="24"/>
          <w:lang w:eastAsia="pt-BR"/>
        </w:rPr>
        <w:t>.</w:t>
      </w:r>
    </w:p>
    <w:p w14:paraId="7894A67D" w14:textId="0EBF69E4" w:rsidR="00F23D63" w:rsidRDefault="00F23D63" w:rsidP="00B13ACA">
      <w:pPr>
        <w:spacing w:before="0" w:after="0"/>
        <w:textAlignment w:val="baseline"/>
        <w:rPr>
          <w:rFonts w:eastAsia="Times New Roman" w:cs="Times New Roman"/>
          <w:i/>
          <w:iCs/>
          <w:color w:val="44546A"/>
          <w:szCs w:val="24"/>
          <w:lang w:eastAsia="pt-BR"/>
        </w:rPr>
      </w:pPr>
    </w:p>
    <w:tbl>
      <w:tblPr>
        <w:tblW w:w="8168" w:type="dxa"/>
        <w:tblInd w:w="1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894"/>
        <w:gridCol w:w="1260"/>
        <w:gridCol w:w="1260"/>
        <w:gridCol w:w="1247"/>
        <w:gridCol w:w="1040"/>
      </w:tblGrid>
      <w:tr w:rsidR="00862A07" w:rsidRPr="00862A07" w14:paraId="2E99A57F" w14:textId="77777777" w:rsidTr="000444D4">
        <w:trPr>
          <w:trHeight w:val="1830"/>
        </w:trPr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4971193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ID</w:t>
            </w: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289F465" w14:textId="77777777" w:rsidR="00862A07" w:rsidRPr="000444D4" w:rsidRDefault="00862A07" w:rsidP="00862A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862A07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Estimated Fatality Rate (individuals/segment*day)</w:t>
            </w:r>
            <w:r w:rsidRPr="00862A0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1717ED1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Lower Credibility Intervals</w:t>
            </w: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A1ACD47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Upper Credibility Intervals</w:t>
            </w: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141DCDC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Landscape Transition Rate</w:t>
            </w: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  <w:r w:rsidRPr="00862A07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(%)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6C2A303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Priority segment</w:t>
            </w: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 </w:t>
            </w:r>
          </w:p>
        </w:tc>
      </w:tr>
      <w:tr w:rsidR="00862A07" w:rsidRPr="00862A07" w14:paraId="3ADF2E3D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D704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7006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52.7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592A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48.4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88EF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57.6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0927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2.32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CC5DB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FF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FF0000"/>
                <w:szCs w:val="24"/>
                <w:lang w:val="pt-BR" w:eastAsia="pt-BR"/>
              </w:rPr>
              <w:t xml:space="preserve">Yes </w:t>
            </w:r>
          </w:p>
        </w:tc>
      </w:tr>
      <w:tr w:rsidR="00862A07" w:rsidRPr="00862A07" w14:paraId="60FDCC4B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9F2C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19A1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43.47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E346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39.6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A73B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47.6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791C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2.06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0D74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FF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FF0000"/>
                <w:szCs w:val="24"/>
                <w:lang w:val="pt-BR" w:eastAsia="pt-BR"/>
              </w:rPr>
              <w:t xml:space="preserve">Yes </w:t>
            </w:r>
          </w:p>
        </w:tc>
      </w:tr>
      <w:tr w:rsidR="00862A07" w:rsidRPr="00862A07" w14:paraId="279EF1C1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33915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9A51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35.99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FE66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32.4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7B41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39.6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2B2D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1.15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50E3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FF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FF0000"/>
                <w:szCs w:val="24"/>
                <w:lang w:val="pt-BR" w:eastAsia="pt-BR"/>
              </w:rPr>
              <w:t xml:space="preserve">Yes </w:t>
            </w:r>
          </w:p>
        </w:tc>
      </w:tr>
      <w:tr w:rsidR="00862A07" w:rsidRPr="00862A07" w14:paraId="359B4829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3210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49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4516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19.98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53C73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16.8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F15A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23.2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E0FE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3.68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14D7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FF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FF0000"/>
                <w:szCs w:val="24"/>
                <w:lang w:val="pt-BR" w:eastAsia="pt-BR"/>
              </w:rPr>
              <w:t xml:space="preserve">Yes </w:t>
            </w:r>
          </w:p>
        </w:tc>
      </w:tr>
      <w:tr w:rsidR="00862A07" w:rsidRPr="00862A07" w14:paraId="76EF9E67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C0E62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48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9600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14.94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5405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0B60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2742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3.13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F076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FF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FF0000"/>
                <w:szCs w:val="24"/>
                <w:lang w:val="pt-BR" w:eastAsia="pt-BR"/>
              </w:rPr>
              <w:t xml:space="preserve">Yes </w:t>
            </w:r>
          </w:p>
        </w:tc>
      </w:tr>
      <w:tr w:rsidR="00862A07" w:rsidRPr="00862A07" w14:paraId="4B025A26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D6D1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0470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14.55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27D6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0CD7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17.2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749D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8314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FF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FF0000"/>
                <w:szCs w:val="24"/>
                <w:lang w:val="pt-BR" w:eastAsia="pt-BR"/>
              </w:rPr>
              <w:t xml:space="preserve">Yes </w:t>
            </w:r>
          </w:p>
        </w:tc>
      </w:tr>
      <w:tr w:rsidR="00862A07" w:rsidRPr="00862A07" w14:paraId="3C971A5B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5360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4F1B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12.88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B8B8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10.4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32B3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DE49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6784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FF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FF0000"/>
                <w:szCs w:val="24"/>
                <w:lang w:val="pt-BR" w:eastAsia="pt-BR"/>
              </w:rPr>
              <w:t xml:space="preserve">Yes </w:t>
            </w:r>
          </w:p>
        </w:tc>
      </w:tr>
      <w:tr w:rsidR="00862A07" w:rsidRPr="00862A07" w14:paraId="69DC2223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E203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47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5578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10.56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C843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B338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12.8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2F01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0.97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1407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FF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FF0000"/>
                <w:szCs w:val="24"/>
                <w:lang w:val="pt-BR" w:eastAsia="pt-BR"/>
              </w:rPr>
              <w:t xml:space="preserve">Yes </w:t>
            </w:r>
          </w:p>
        </w:tc>
      </w:tr>
      <w:tr w:rsidR="00862A07" w:rsidRPr="00862A07" w14:paraId="1C5797E8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9180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ADD9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10.47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2937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CC1D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12.4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6A06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3AD4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FF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FF0000"/>
                <w:szCs w:val="24"/>
                <w:lang w:val="pt-BR" w:eastAsia="pt-BR"/>
              </w:rPr>
              <w:t xml:space="preserve">Yes </w:t>
            </w:r>
          </w:p>
        </w:tc>
      </w:tr>
      <w:tr w:rsidR="00862A07" w:rsidRPr="00862A07" w14:paraId="19D434DA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5E4B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42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5A3C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10.05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745C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A89D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12.4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7BE8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1.61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4A45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FF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FF0000"/>
                <w:szCs w:val="24"/>
                <w:lang w:val="pt-BR" w:eastAsia="pt-BR"/>
              </w:rPr>
              <w:t xml:space="preserve">Yes </w:t>
            </w:r>
          </w:p>
        </w:tc>
      </w:tr>
      <w:tr w:rsidR="00862A07" w:rsidRPr="00862A07" w14:paraId="69764F8B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455D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0D7F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27.2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C622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F013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30.4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EE0E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29.41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712A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4FEA25F9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67ED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E689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26.19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DDED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22.4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A3DE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3C2A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98.33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D9CB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03BC1255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AA94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E9E7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23.68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F93E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8D73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27.6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4B04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94.69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DB47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3BEA8ADA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EAB1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81C2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23.45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DA2D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19.6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BCFF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27.2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7BDF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51.47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EFCF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771B9771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9EF2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63E8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22.68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ABBF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21.2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B0E1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24.4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7031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35.34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FA71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15659D0F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B472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76EB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22.46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F8CC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19.2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ABCF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0E38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43.56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7B72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56424056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F75A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2CA9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22.12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17B3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12BC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6E91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73.81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9A54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0C6FBFC7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0972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2AF7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21.27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0352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17.6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4679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25.2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2FBB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97.86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CD02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7FA0BAA2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FBBA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DE86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19.84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66E4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17.2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F2BF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22.8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72E2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40.00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3EB6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4D35D757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D60E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C502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19.49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A31D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4AA7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21.2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CE93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11.06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9214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285416B2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08C9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DB3E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18.37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934B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16.8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E7FCF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00B1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4DA3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13D0EE81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77225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DA37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18.31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7BF2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15.2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D872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21.6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459D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93.33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0545B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038379F8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98FA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834E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18.26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0647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16.8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9B73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5376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32.28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90AF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231FAD29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E440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5E30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13.98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49B4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11.2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5861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16.8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60D9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90.81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C35FC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7A732E0B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C29B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7D70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12.38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1650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11.2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F917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D520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6.34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0A70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7478565C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6784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50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EED3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9.92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CD26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0300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C275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4.60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5E9D4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280AD82D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FA49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ADE4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9.91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E8D4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0786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11.6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78EC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7.69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B606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74A9DF37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0193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4C53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9.62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09E2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F525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11.2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88AD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9.24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0E78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5E0B9538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4814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45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EDEB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9.48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5B98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7.2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7638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11.6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E4F6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880F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21B22365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6327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40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B8E5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9.46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E80F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7.6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4A23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11.6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ED84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3.16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C1C3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393A014B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8D18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9C6C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8.81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B8C0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7.6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453D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10.4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0470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3.45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F6E8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652D5847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5A04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lastRenderedPageBreak/>
              <w:t>22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EEAC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8.7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FE32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7.2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B4F7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10.4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4F6F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8.82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17C9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1A25CCEB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88F7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46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3829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8.49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3ADC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6.8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EC15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10.4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9328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41D8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11C8D064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17DB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0726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8.41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076E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7.2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C03DF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2DB2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DB88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0DF039C1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59F4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C65F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7.35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1775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5.6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C18A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9.2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A365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3.94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58D9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645C4D1A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4813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EC1F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7.09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5EB1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5.6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588D7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8.8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6018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1.65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5735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184D50FA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D385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44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7B38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6.75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EE62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4.8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F3AD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8.8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1808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98C3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76BE271C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3C04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644E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6.32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F207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4.8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F3C0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D44E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3.94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A016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261E87C7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4312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41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0AF1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5.51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8DB4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F72D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7.2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4973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1.61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7AEC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3BDAC4E2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A12D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2AEA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4.36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3EAD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73CD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4A1B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6.93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9DFD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1EA44C3B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E100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43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A11B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4.06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560F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E61B4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1194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0.72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36C7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490769C8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D4868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7082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3.76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03F1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10C9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5.2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DFDC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3.94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EA0B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3E4359D9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09EE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B4FE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3.69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63B2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5B0A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5.2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4B06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2.84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0E73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35B048EC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AE47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A878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D2CB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8F5D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9F8E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9.52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C9FB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2733F03C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5C0D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4228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2.31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AD6D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0.8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37F0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F072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5.59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FB5D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34114B25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F249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8EBE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0004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0.8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C7000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5B9C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8.29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3E93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17437955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C97B2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458E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2.15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33C7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0.8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0EF1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0F7D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5.26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0361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52CF05B5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643C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07AC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1BF6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0.8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9B56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0C88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8.17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9286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26160F3F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C139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AB0E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21F5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0.8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A72B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FD80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6.31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1263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  <w:tr w:rsidR="00862A07" w:rsidRPr="00862A07" w14:paraId="1E183AE0" w14:textId="77777777" w:rsidTr="000444D4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3AEF7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C13B9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1.56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D5973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D8849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3.2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24DEE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7.66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49581" w14:textId="77777777" w:rsidR="00862A07" w:rsidRPr="00862A07" w:rsidRDefault="00862A07" w:rsidP="00862A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862A07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No </w:t>
            </w:r>
          </w:p>
        </w:tc>
      </w:tr>
    </w:tbl>
    <w:p w14:paraId="501C5462" w14:textId="77777777" w:rsidR="00862A07" w:rsidRDefault="00862A07" w:rsidP="00B13ACA">
      <w:pPr>
        <w:spacing w:before="0" w:after="0"/>
        <w:textAlignment w:val="baseline"/>
        <w:rPr>
          <w:rFonts w:eastAsia="Times New Roman" w:cs="Times New Roman"/>
          <w:i/>
          <w:iCs/>
          <w:color w:val="44546A"/>
          <w:szCs w:val="24"/>
          <w:lang w:eastAsia="pt-BR"/>
        </w:rPr>
      </w:pPr>
    </w:p>
    <w:sectPr w:rsidR="00862A07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9582F" w14:textId="77777777" w:rsidR="00464634" w:rsidRDefault="00464634" w:rsidP="00117666">
      <w:pPr>
        <w:spacing w:after="0"/>
      </w:pPr>
      <w:r>
        <w:separator/>
      </w:r>
    </w:p>
  </w:endnote>
  <w:endnote w:type="continuationSeparator" w:id="0">
    <w:p w14:paraId="278CC974" w14:textId="77777777" w:rsidR="00464634" w:rsidRDefault="0046463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C0660" w14:textId="77777777" w:rsidR="00464634" w:rsidRDefault="00464634" w:rsidP="00117666">
      <w:pPr>
        <w:spacing w:after="0"/>
      </w:pPr>
      <w:r>
        <w:separator/>
      </w:r>
    </w:p>
  </w:footnote>
  <w:footnote w:type="continuationSeparator" w:id="0">
    <w:p w14:paraId="177E3053" w14:textId="77777777" w:rsidR="00464634" w:rsidRDefault="0046463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xsjQyNzQ3MTUwMzNQ0lEKTi0uzszPAykwrAUA8AcybywAAAA="/>
  </w:docVars>
  <w:rsids>
    <w:rsidRoot w:val="00803D24"/>
    <w:rsid w:val="0001436A"/>
    <w:rsid w:val="00034304"/>
    <w:rsid w:val="00035434"/>
    <w:rsid w:val="000444D4"/>
    <w:rsid w:val="00052A14"/>
    <w:rsid w:val="00077D53"/>
    <w:rsid w:val="00105FD9"/>
    <w:rsid w:val="00117666"/>
    <w:rsid w:val="001549D3"/>
    <w:rsid w:val="00160065"/>
    <w:rsid w:val="00177D84"/>
    <w:rsid w:val="00200E12"/>
    <w:rsid w:val="00267D18"/>
    <w:rsid w:val="002868E2"/>
    <w:rsid w:val="002869C3"/>
    <w:rsid w:val="002936E4"/>
    <w:rsid w:val="002B4A57"/>
    <w:rsid w:val="002C74CA"/>
    <w:rsid w:val="002D24C5"/>
    <w:rsid w:val="00346A31"/>
    <w:rsid w:val="003544FB"/>
    <w:rsid w:val="003D2F2D"/>
    <w:rsid w:val="00401590"/>
    <w:rsid w:val="00411BCC"/>
    <w:rsid w:val="00447801"/>
    <w:rsid w:val="00452E9C"/>
    <w:rsid w:val="00464634"/>
    <w:rsid w:val="004735C8"/>
    <w:rsid w:val="004961FF"/>
    <w:rsid w:val="00517A89"/>
    <w:rsid w:val="005250F2"/>
    <w:rsid w:val="00593EEA"/>
    <w:rsid w:val="005A1852"/>
    <w:rsid w:val="005A5EEE"/>
    <w:rsid w:val="005C7218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62A07"/>
    <w:rsid w:val="00877F84"/>
    <w:rsid w:val="00885156"/>
    <w:rsid w:val="009151AA"/>
    <w:rsid w:val="0093429D"/>
    <w:rsid w:val="00943573"/>
    <w:rsid w:val="00970F7D"/>
    <w:rsid w:val="00994A3D"/>
    <w:rsid w:val="009A6A6E"/>
    <w:rsid w:val="009C2B12"/>
    <w:rsid w:val="009C70F3"/>
    <w:rsid w:val="00A174D9"/>
    <w:rsid w:val="00A569CD"/>
    <w:rsid w:val="00A90DFC"/>
    <w:rsid w:val="00AB6715"/>
    <w:rsid w:val="00B072E5"/>
    <w:rsid w:val="00B13ACA"/>
    <w:rsid w:val="00B1671E"/>
    <w:rsid w:val="00B25EB8"/>
    <w:rsid w:val="00B354E1"/>
    <w:rsid w:val="00B37F4D"/>
    <w:rsid w:val="00B519EF"/>
    <w:rsid w:val="00C52A7B"/>
    <w:rsid w:val="00C56BAF"/>
    <w:rsid w:val="00C679AA"/>
    <w:rsid w:val="00C758C2"/>
    <w:rsid w:val="00C75972"/>
    <w:rsid w:val="00CC0A3A"/>
    <w:rsid w:val="00CD066B"/>
    <w:rsid w:val="00CE0D05"/>
    <w:rsid w:val="00CE255C"/>
    <w:rsid w:val="00CE4FEE"/>
    <w:rsid w:val="00D73B96"/>
    <w:rsid w:val="00DB59C3"/>
    <w:rsid w:val="00DC259A"/>
    <w:rsid w:val="00DE23E8"/>
    <w:rsid w:val="00E06885"/>
    <w:rsid w:val="00E52377"/>
    <w:rsid w:val="00E64E17"/>
    <w:rsid w:val="00E74BF7"/>
    <w:rsid w:val="00E866C9"/>
    <w:rsid w:val="00EA3D3C"/>
    <w:rsid w:val="00F23D63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eop">
    <w:name w:val="eop"/>
    <w:basedOn w:val="DefaultParagraphFont"/>
    <w:rsid w:val="00B13ACA"/>
  </w:style>
  <w:style w:type="paragraph" w:customStyle="1" w:styleId="paragraph">
    <w:name w:val="paragraph"/>
    <w:basedOn w:val="Normal"/>
    <w:rsid w:val="00B13ACA"/>
    <w:pPr>
      <w:spacing w:before="100" w:beforeAutospacing="1" w:after="100" w:afterAutospacing="1"/>
    </w:pPr>
    <w:rPr>
      <w:rFonts w:eastAsia="Times New Roman" w:cs="Times New Roman"/>
      <w:szCs w:val="24"/>
      <w:lang w:val="pt-BR" w:eastAsia="pt-BR"/>
    </w:rPr>
  </w:style>
  <w:style w:type="character" w:customStyle="1" w:styleId="normaltextrun">
    <w:name w:val="normaltextrun"/>
    <w:basedOn w:val="DefaultParagraphFont"/>
    <w:rsid w:val="00B13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945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1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6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8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9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8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0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8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6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6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9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4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7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3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2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0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0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5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1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4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9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9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4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9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0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7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6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9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9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9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8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8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7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3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7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4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5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1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8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8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2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3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1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3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1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7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4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3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5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6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5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0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1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5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6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0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8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1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9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5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6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3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0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3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9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0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3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3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6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5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6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7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4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7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2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4550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8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8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9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0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6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9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1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0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7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4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8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9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3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9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5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9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0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5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0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3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6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9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9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7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5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4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0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8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7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8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7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6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2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0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2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8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0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43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3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9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0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1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1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36</TotalTime>
  <Pages>10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Tim West</cp:lastModifiedBy>
  <cp:revision>19</cp:revision>
  <cp:lastPrinted>2013-10-03T12:51:00Z</cp:lastPrinted>
  <dcterms:created xsi:type="dcterms:W3CDTF">2022-11-17T16:58:00Z</dcterms:created>
  <dcterms:modified xsi:type="dcterms:W3CDTF">2023-02-14T10:49:00Z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