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1D73A3AF" w:rsidR="00654E8F" w:rsidRPr="001549D3" w:rsidRDefault="00654E8F" w:rsidP="0001436A">
      <w:pPr>
        <w:pStyle w:val="SupplementaryMaterial"/>
        <w:rPr>
          <w:b w:val="0"/>
        </w:rPr>
      </w:pPr>
      <w:r w:rsidRPr="001549D3">
        <w:t>Supplementary Material</w:t>
      </w:r>
      <w:r w:rsidR="00B80E6D">
        <w:t xml:space="preserve"> 1</w:t>
      </w:r>
    </w:p>
    <w:p w14:paraId="3BD5A427" w14:textId="001CA8E9" w:rsidR="00EA3D3C" w:rsidRPr="00994A3D" w:rsidRDefault="00B80E6D" w:rsidP="0001436A">
      <w:pPr>
        <w:pStyle w:val="Heading1"/>
      </w:pPr>
      <w:r w:rsidRPr="00B80E6D">
        <w:t>Search terms for Scopus database queries</w:t>
      </w:r>
    </w:p>
    <w:p w14:paraId="22B83E40" w14:textId="77777777" w:rsidR="00B80E6D" w:rsidRDefault="00B80E6D" w:rsidP="00B80E6D">
      <w:r>
        <w:t>Search term strings that were used to query the Scopus database to retrieve publications for review for the steatosis chemical selection (dates are denoted in the format YYYMMDD, time indications refer to GMT).</w:t>
      </w:r>
    </w:p>
    <w:p w14:paraId="1138F226" w14:textId="77777777" w:rsidR="00B80E6D" w:rsidRDefault="00B80E6D" w:rsidP="00B80E6D">
      <w:r>
        <w:t>“Broad Search”, Searched 2020-12-09, 09:26 GMT: (6436 entries):</w:t>
      </w:r>
    </w:p>
    <w:p w14:paraId="50AE5533" w14:textId="77777777" w:rsidR="00B80E6D" w:rsidRDefault="00B80E6D" w:rsidP="00B80E6D">
      <w:r w:rsidRPr="00563565">
        <w:t xml:space="preserve">( TITLE-ABS-KEY ( ( liver  OR  </w:t>
      </w:r>
      <w:proofErr w:type="spellStart"/>
      <w:r w:rsidRPr="00563565">
        <w:t>hepat</w:t>
      </w:r>
      <w:proofErr w:type="spellEnd"/>
      <w:r w:rsidRPr="00563565">
        <w:t xml:space="preserve">* )  W/3  fat* )  OR  TITLE-ABS-KEY ( ( liver  OR  </w:t>
      </w:r>
      <w:proofErr w:type="spellStart"/>
      <w:r w:rsidRPr="00563565">
        <w:t>hepat</w:t>
      </w:r>
      <w:proofErr w:type="spellEnd"/>
      <w:r w:rsidRPr="00563565">
        <w:t xml:space="preserve">* )  PRE/3  fat* )  OR  TITLE-ABS-KEY ( </w:t>
      </w:r>
      <w:proofErr w:type="spellStart"/>
      <w:r w:rsidRPr="00563565">
        <w:t>steato</w:t>
      </w:r>
      <w:proofErr w:type="spellEnd"/>
      <w:r w:rsidRPr="00563565">
        <w:t xml:space="preserve">* )  AND  TITLE-ABS-KEY ( ( ( lipid  OR  triglyceride  OR  fat  OR  cholesterol )  W/3  ( </w:t>
      </w:r>
      <w:proofErr w:type="spellStart"/>
      <w:r w:rsidRPr="00563565">
        <w:t>accumulat</w:t>
      </w:r>
      <w:proofErr w:type="spellEnd"/>
      <w:r w:rsidRPr="00563565">
        <w:t xml:space="preserve">*  OR  </w:t>
      </w:r>
      <w:proofErr w:type="spellStart"/>
      <w:r w:rsidRPr="00563565">
        <w:t>homeosta</w:t>
      </w:r>
      <w:proofErr w:type="spellEnd"/>
      <w:r w:rsidRPr="00563565">
        <w:t xml:space="preserve">*  OR  </w:t>
      </w:r>
      <w:proofErr w:type="spellStart"/>
      <w:r w:rsidRPr="00563565">
        <w:t>metaboli</w:t>
      </w:r>
      <w:proofErr w:type="spellEnd"/>
      <w:r w:rsidRPr="00563565">
        <w:t xml:space="preserve">* ) )  OR  ( ( lipid  OR  triglyceride  OR  fat  OR  cholesterol )  PRE/3  ( </w:t>
      </w:r>
      <w:proofErr w:type="spellStart"/>
      <w:r w:rsidRPr="00563565">
        <w:t>accumulat</w:t>
      </w:r>
      <w:proofErr w:type="spellEnd"/>
      <w:r w:rsidRPr="00563565">
        <w:t xml:space="preserve">*  OR  </w:t>
      </w:r>
      <w:proofErr w:type="spellStart"/>
      <w:r w:rsidRPr="00563565">
        <w:t>homeosta</w:t>
      </w:r>
      <w:proofErr w:type="spellEnd"/>
      <w:r w:rsidRPr="00563565">
        <w:t xml:space="preserve">*  OR  </w:t>
      </w:r>
      <w:proofErr w:type="spellStart"/>
      <w:r w:rsidRPr="00563565">
        <w:t>metaboli</w:t>
      </w:r>
      <w:proofErr w:type="spellEnd"/>
      <w:r w:rsidRPr="00563565">
        <w:t xml:space="preserve">* ) ) )  AND  TITLE-ABS-KEY ( human )  AND NOT  TITLE-ABS-KEY ( </w:t>
      </w:r>
      <w:proofErr w:type="spellStart"/>
      <w:r w:rsidRPr="00563565">
        <w:t>nanopart</w:t>
      </w:r>
      <w:proofErr w:type="spellEnd"/>
      <w:r w:rsidRPr="00563565">
        <w:t>*  OR  infect*  OR  mixture  OR  covid ) )  AND  ( LIMIT-TO ( DOCTYPE ,  "</w:t>
      </w:r>
      <w:proofErr w:type="spellStart"/>
      <w:r w:rsidRPr="00563565">
        <w:t>ar</w:t>
      </w:r>
      <w:proofErr w:type="spellEnd"/>
      <w:r w:rsidRPr="00563565">
        <w:t>" )  OR  LIMIT-TO ( DOCTYPE ,  "ed" )  OR  LIMIT-TO ( DOCTYPE ,  "cp" )  OR  LIMIT-TO ( DOCTYPE ,  "le" )  OR  LIMIT-TO ( DOCTYPE ,  "no" )  OR  LIMIT-TO ( DOCTYPE ,  "</w:t>
      </w:r>
      <w:proofErr w:type="spellStart"/>
      <w:r w:rsidRPr="00563565">
        <w:t>sh</w:t>
      </w:r>
      <w:proofErr w:type="spellEnd"/>
      <w:r w:rsidRPr="00563565">
        <w:t>" )  OR  LIMIT-TO ( DOCTYPE ,  "</w:t>
      </w:r>
      <w:proofErr w:type="spellStart"/>
      <w:r w:rsidRPr="00563565">
        <w:t>ch</w:t>
      </w:r>
      <w:proofErr w:type="spellEnd"/>
      <w:r w:rsidRPr="00563565">
        <w:t>" )  OR  LIMIT-TO ( DOCTYPE ,  "bk" )  OR  LIMIT-TO ( DOCTYPE ,  "er" ) )  AND  ( LIMIT-TO ( LANGUAGE ,  "English" ) )</w:t>
      </w:r>
    </w:p>
    <w:p w14:paraId="4B07649C" w14:textId="77777777" w:rsidR="00B80E6D" w:rsidRDefault="00B80E6D" w:rsidP="00B80E6D">
      <w:pPr>
        <w:pBdr>
          <w:bottom w:val="single" w:sz="6" w:space="1" w:color="auto"/>
        </w:pBdr>
      </w:pPr>
    </w:p>
    <w:p w14:paraId="75ABA1C4" w14:textId="77777777" w:rsidR="00B80E6D" w:rsidRDefault="00B80E6D" w:rsidP="00B80E6D">
      <w:r>
        <w:t>Chemical-specific sub-searches in the Scopus database:</w:t>
      </w:r>
    </w:p>
    <w:p w14:paraId="5469C806" w14:textId="77777777" w:rsidR="00B80E6D" w:rsidRPr="00522104" w:rsidRDefault="00B80E6D" w:rsidP="00B80E6D">
      <w:pPr>
        <w:rPr>
          <w:b/>
          <w:bCs/>
        </w:rPr>
      </w:pPr>
      <w:r w:rsidRPr="00522104">
        <w:rPr>
          <w:b/>
          <w:bCs/>
        </w:rPr>
        <w:t>TBT</w:t>
      </w:r>
      <w:r>
        <w:rPr>
          <w:b/>
          <w:bCs/>
        </w:rPr>
        <w:t xml:space="preserve"> (20210106 17:06)</w:t>
      </w:r>
    </w:p>
    <w:p w14:paraId="792B76B4" w14:textId="77777777" w:rsidR="00B80E6D" w:rsidRDefault="00B80E6D" w:rsidP="00B80E6D">
      <w:r w:rsidRPr="00522104">
        <w:t xml:space="preserve">( TITLE-ABS-KEY ( ( ( liver  OR  </w:t>
      </w:r>
      <w:proofErr w:type="spellStart"/>
      <w:r w:rsidRPr="00522104">
        <w:t>hepat</w:t>
      </w:r>
      <w:proofErr w:type="spellEnd"/>
      <w:r w:rsidRPr="00522104">
        <w:t xml:space="preserve">* )  W/3  fat* ) )  </w:t>
      </w:r>
      <w:r w:rsidRPr="00F8445F">
        <w:t xml:space="preserve">OR  TITLE-ABS-KEY ( ( ( liver  OR  </w:t>
      </w:r>
      <w:proofErr w:type="spellStart"/>
      <w:r w:rsidRPr="00F8445F">
        <w:t>hepat</w:t>
      </w:r>
      <w:proofErr w:type="spellEnd"/>
      <w:r w:rsidRPr="00F8445F">
        <w:t>* )  PRE/3  fat* ) )</w:t>
      </w:r>
      <w:r w:rsidRPr="00522104">
        <w:t xml:space="preserve">  OR  TITLE-ABS-KEY ( ( ( ( lipid  OR  triglyceride  OR  fat  OR  cholesterol )  W/3  ( </w:t>
      </w:r>
      <w:proofErr w:type="spellStart"/>
      <w:r w:rsidRPr="00522104">
        <w:t>accumulat</w:t>
      </w:r>
      <w:proofErr w:type="spellEnd"/>
      <w:r w:rsidRPr="00522104">
        <w:t xml:space="preserve">*  OR  </w:t>
      </w:r>
      <w:proofErr w:type="spellStart"/>
      <w:r w:rsidRPr="00522104">
        <w:t>homeosta</w:t>
      </w:r>
      <w:proofErr w:type="spellEnd"/>
      <w:r w:rsidRPr="00522104">
        <w:t xml:space="preserve">*  OR  </w:t>
      </w:r>
      <w:proofErr w:type="spellStart"/>
      <w:r w:rsidRPr="00522104">
        <w:t>metaboli</w:t>
      </w:r>
      <w:proofErr w:type="spellEnd"/>
      <w:r w:rsidRPr="00522104">
        <w:t xml:space="preserve">* ) )  OR  ( ( lipid  OR  triglyceride  OR  fat  OR  cholesterol )  PRE/3  ( </w:t>
      </w:r>
      <w:proofErr w:type="spellStart"/>
      <w:r w:rsidRPr="00522104">
        <w:t>accumulat</w:t>
      </w:r>
      <w:proofErr w:type="spellEnd"/>
      <w:r w:rsidRPr="00522104">
        <w:t xml:space="preserve">*  OR  </w:t>
      </w:r>
      <w:proofErr w:type="spellStart"/>
      <w:r w:rsidRPr="00522104">
        <w:t>homeosta</w:t>
      </w:r>
      <w:proofErr w:type="spellEnd"/>
      <w:r w:rsidRPr="00522104">
        <w:t xml:space="preserve">*  OR  </w:t>
      </w:r>
      <w:proofErr w:type="spellStart"/>
      <w:r w:rsidRPr="00522104">
        <w:t>metaboli</w:t>
      </w:r>
      <w:proofErr w:type="spellEnd"/>
      <w:r w:rsidRPr="00522104">
        <w:t xml:space="preserve">* ) ) ) )  AND  TITLE-ABS-KEY ( human )  AND  TITLE-ABS-KEY ( ( tributyltin  OR  organotin  OR  tbt  OR  56-35-9 ) )  AND NOT  TITLE-ABS-KEY ( ( </w:t>
      </w:r>
      <w:proofErr w:type="spellStart"/>
      <w:r w:rsidRPr="00522104">
        <w:t>nanopart</w:t>
      </w:r>
      <w:proofErr w:type="spellEnd"/>
      <w:r w:rsidRPr="00522104">
        <w:t>*  OR  infect*  OR  mixture  OR  covid ) ) )</w:t>
      </w:r>
    </w:p>
    <w:p w14:paraId="1375C025" w14:textId="77777777" w:rsidR="00B80E6D" w:rsidRDefault="00B80E6D" w:rsidP="00B80E6D"/>
    <w:p w14:paraId="2758FC85" w14:textId="77777777" w:rsidR="00B80E6D" w:rsidRPr="00522104" w:rsidRDefault="00B80E6D" w:rsidP="00B80E6D">
      <w:pPr>
        <w:rPr>
          <w:b/>
          <w:bCs/>
        </w:rPr>
      </w:pPr>
      <w:r w:rsidRPr="00522104">
        <w:rPr>
          <w:b/>
          <w:bCs/>
        </w:rPr>
        <w:t>PFOA</w:t>
      </w:r>
      <w:r>
        <w:rPr>
          <w:b/>
          <w:bCs/>
        </w:rPr>
        <w:t xml:space="preserve"> (20210106 17:08)</w:t>
      </w:r>
    </w:p>
    <w:p w14:paraId="1BDC532F" w14:textId="77777777" w:rsidR="00B80E6D" w:rsidRDefault="00B80E6D" w:rsidP="00B80E6D">
      <w:r w:rsidRPr="00522104">
        <w:t xml:space="preserve">( TITLE-ABS-KEY ( ( ( liver  OR  </w:t>
      </w:r>
      <w:proofErr w:type="spellStart"/>
      <w:r w:rsidRPr="00522104">
        <w:t>hepat</w:t>
      </w:r>
      <w:proofErr w:type="spellEnd"/>
      <w:r w:rsidRPr="00522104">
        <w:t xml:space="preserve">* )  W/3  fat* ) )  OR  TITLE-ABS-KEY ( ( ( liver  OR  </w:t>
      </w:r>
      <w:proofErr w:type="spellStart"/>
      <w:r w:rsidRPr="00522104">
        <w:t>hepat</w:t>
      </w:r>
      <w:proofErr w:type="spellEnd"/>
      <w:r w:rsidRPr="00522104">
        <w:t xml:space="preserve">* )  PRE/3  fat* ) )  OR  TITLE-ABS-KEY ( ( ( ( lipid  OR  triglyceride  OR  fat  OR  cholesterol )  W/3  ( </w:t>
      </w:r>
      <w:proofErr w:type="spellStart"/>
      <w:r w:rsidRPr="00522104">
        <w:t>accumulat</w:t>
      </w:r>
      <w:proofErr w:type="spellEnd"/>
      <w:r w:rsidRPr="00522104">
        <w:t xml:space="preserve">*  OR  </w:t>
      </w:r>
      <w:proofErr w:type="spellStart"/>
      <w:r w:rsidRPr="00522104">
        <w:t>homeosta</w:t>
      </w:r>
      <w:proofErr w:type="spellEnd"/>
      <w:r w:rsidRPr="00522104">
        <w:t xml:space="preserve">*  OR  </w:t>
      </w:r>
      <w:proofErr w:type="spellStart"/>
      <w:r w:rsidRPr="00522104">
        <w:t>metaboli</w:t>
      </w:r>
      <w:proofErr w:type="spellEnd"/>
      <w:r w:rsidRPr="00522104">
        <w:t xml:space="preserve">* ) )  OR  ( ( lipid  OR  triglyceride  OR  fat  OR  cholesterol )  PRE/3  ( </w:t>
      </w:r>
      <w:proofErr w:type="spellStart"/>
      <w:r w:rsidRPr="00522104">
        <w:t>accumulat</w:t>
      </w:r>
      <w:proofErr w:type="spellEnd"/>
      <w:r w:rsidRPr="00522104">
        <w:t xml:space="preserve">*  OR  </w:t>
      </w:r>
      <w:proofErr w:type="spellStart"/>
      <w:r w:rsidRPr="00522104">
        <w:t>homeosta</w:t>
      </w:r>
      <w:proofErr w:type="spellEnd"/>
      <w:r w:rsidRPr="00522104">
        <w:t xml:space="preserve">*  OR  </w:t>
      </w:r>
      <w:proofErr w:type="spellStart"/>
      <w:r w:rsidRPr="00522104">
        <w:t>metaboli</w:t>
      </w:r>
      <w:proofErr w:type="spellEnd"/>
      <w:r w:rsidRPr="00522104">
        <w:t xml:space="preserve">* ) ) ) )  AND  TITLE-ABS-KEY ( human )  AND  TITLE-ABS-KEY ( ( ( perfluorooctanoic  AND acid )  OR  ( perfluorooctanoate )  OR  fc-143  OR  ( </w:t>
      </w:r>
      <w:proofErr w:type="spellStart"/>
      <w:r w:rsidRPr="00522104">
        <w:t>pentadecafluorooctanoic</w:t>
      </w:r>
      <w:proofErr w:type="spellEnd"/>
      <w:r w:rsidRPr="00522104">
        <w:t xml:space="preserve">  AND acid )  OR  </w:t>
      </w:r>
      <w:proofErr w:type="spellStart"/>
      <w:r w:rsidRPr="00522104">
        <w:t>pfoa</w:t>
      </w:r>
      <w:proofErr w:type="spellEnd"/>
      <w:r w:rsidRPr="00522104">
        <w:t xml:space="preserve">  OR  3825-26-1 ) )  AND NOT  TITLE-ABS-KEY ( ( </w:t>
      </w:r>
      <w:proofErr w:type="spellStart"/>
      <w:r w:rsidRPr="00522104">
        <w:t>nanopart</w:t>
      </w:r>
      <w:proofErr w:type="spellEnd"/>
      <w:r w:rsidRPr="00522104">
        <w:t>*  OR  infect*  OR  mixture  OR  covid ) ) )</w:t>
      </w:r>
    </w:p>
    <w:p w14:paraId="6E6FF5E2" w14:textId="77777777" w:rsidR="00B80E6D" w:rsidRDefault="00B80E6D" w:rsidP="00B80E6D"/>
    <w:p w14:paraId="5838C7B3" w14:textId="77777777" w:rsidR="00B80E6D" w:rsidRDefault="00B80E6D" w:rsidP="00B80E6D">
      <w:r>
        <w:t xml:space="preserve">BPA </w:t>
      </w:r>
      <w:r>
        <w:rPr>
          <w:b/>
          <w:bCs/>
        </w:rPr>
        <w:t>(20210106 17:10)</w:t>
      </w:r>
    </w:p>
    <w:p w14:paraId="15520DC0" w14:textId="77777777" w:rsidR="00B80E6D" w:rsidRDefault="00B80E6D" w:rsidP="00B80E6D">
      <w:r w:rsidRPr="00522104">
        <w:t xml:space="preserve">( TITLE-ABS-KEY ( ( ( liver  OR  </w:t>
      </w:r>
      <w:proofErr w:type="spellStart"/>
      <w:r w:rsidRPr="00522104">
        <w:t>hepat</w:t>
      </w:r>
      <w:proofErr w:type="spellEnd"/>
      <w:r w:rsidRPr="00522104">
        <w:t xml:space="preserve">* )  W/3  fat* ) )  OR  TITLE-ABS-KEY ( ( ( liver  OR  </w:t>
      </w:r>
      <w:proofErr w:type="spellStart"/>
      <w:r w:rsidRPr="00522104">
        <w:t>hepat</w:t>
      </w:r>
      <w:proofErr w:type="spellEnd"/>
      <w:r w:rsidRPr="00522104">
        <w:t xml:space="preserve">* )  PRE/3  fat* ) )  OR  TITLE-ABS-KEY ( ( ( ( lipid  OR  triglyceride  OR  fat  OR  cholesterol )  W/3  ( </w:t>
      </w:r>
      <w:proofErr w:type="spellStart"/>
      <w:r w:rsidRPr="00522104">
        <w:t>accumulat</w:t>
      </w:r>
      <w:proofErr w:type="spellEnd"/>
      <w:r w:rsidRPr="00522104">
        <w:t xml:space="preserve">*  OR  </w:t>
      </w:r>
      <w:proofErr w:type="spellStart"/>
      <w:r w:rsidRPr="00522104">
        <w:t>homeosta</w:t>
      </w:r>
      <w:proofErr w:type="spellEnd"/>
      <w:r w:rsidRPr="00522104">
        <w:t xml:space="preserve">*  OR  </w:t>
      </w:r>
      <w:proofErr w:type="spellStart"/>
      <w:r w:rsidRPr="00522104">
        <w:t>metaboli</w:t>
      </w:r>
      <w:proofErr w:type="spellEnd"/>
      <w:r w:rsidRPr="00522104">
        <w:t xml:space="preserve">* ) )  OR  ( ( lipid  OR  triglyceride  OR  fat  OR  cholesterol )  PRE/3  ( </w:t>
      </w:r>
      <w:proofErr w:type="spellStart"/>
      <w:r w:rsidRPr="00522104">
        <w:t>accumulat</w:t>
      </w:r>
      <w:proofErr w:type="spellEnd"/>
      <w:r w:rsidRPr="00522104">
        <w:t xml:space="preserve">*  OR  </w:t>
      </w:r>
      <w:proofErr w:type="spellStart"/>
      <w:r w:rsidRPr="00522104">
        <w:t>homeosta</w:t>
      </w:r>
      <w:proofErr w:type="spellEnd"/>
      <w:r w:rsidRPr="00522104">
        <w:t xml:space="preserve">*  OR  </w:t>
      </w:r>
      <w:proofErr w:type="spellStart"/>
      <w:r w:rsidRPr="00522104">
        <w:t>metaboli</w:t>
      </w:r>
      <w:proofErr w:type="spellEnd"/>
      <w:r w:rsidRPr="00522104">
        <w:t xml:space="preserve">* ) ) ) )  AND  TITLE-ABS-KEY ( human )  AND  TITLE-ABS-KEY ( ( ( bisphenol  AND a )  OR  </w:t>
      </w:r>
      <w:proofErr w:type="spellStart"/>
      <w:r w:rsidRPr="00522104">
        <w:t>p,p-isopropylidenebisphenol</w:t>
      </w:r>
      <w:proofErr w:type="spellEnd"/>
      <w:r w:rsidRPr="00522104">
        <w:t xml:space="preserve">  OR  </w:t>
      </w:r>
      <w:proofErr w:type="spellStart"/>
      <w:r w:rsidRPr="00522104">
        <w:t>bpa</w:t>
      </w:r>
      <w:proofErr w:type="spellEnd"/>
      <w:r w:rsidRPr="00522104">
        <w:t xml:space="preserve">  OR  80-05-7 ) )  AND NOT  TITLE-ABS-KEY ( ( </w:t>
      </w:r>
      <w:proofErr w:type="spellStart"/>
      <w:r w:rsidRPr="00522104">
        <w:t>nanopart</w:t>
      </w:r>
      <w:proofErr w:type="spellEnd"/>
      <w:r w:rsidRPr="00522104">
        <w:t>*  OR  infect*  OR  mixture  OR  covid ) ) )</w:t>
      </w:r>
    </w:p>
    <w:p w14:paraId="07E62B90" w14:textId="77777777" w:rsidR="00B80E6D" w:rsidRDefault="00B80E6D" w:rsidP="00B80E6D"/>
    <w:p w14:paraId="2421D841" w14:textId="77777777" w:rsidR="00B80E6D" w:rsidRPr="00845F2E" w:rsidRDefault="00B80E6D" w:rsidP="00B80E6D">
      <w:pPr>
        <w:rPr>
          <w:b/>
          <w:bCs/>
        </w:rPr>
      </w:pPr>
      <w:r w:rsidRPr="00845F2E">
        <w:rPr>
          <w:b/>
          <w:bCs/>
        </w:rPr>
        <w:t>TPP (20210106 17:15)</w:t>
      </w:r>
    </w:p>
    <w:p w14:paraId="4171FE25" w14:textId="77777777" w:rsidR="00B80E6D" w:rsidRDefault="00B80E6D" w:rsidP="00B80E6D">
      <w:r w:rsidRPr="00522104">
        <w:t xml:space="preserve">( TITLE-ABS-KEY ( ( ( liver  OR  </w:t>
      </w:r>
      <w:proofErr w:type="spellStart"/>
      <w:r w:rsidRPr="00522104">
        <w:t>hepat</w:t>
      </w:r>
      <w:proofErr w:type="spellEnd"/>
      <w:r w:rsidRPr="00522104">
        <w:t xml:space="preserve">* )  W/3  fat* ) )  OR  TITLE-ABS-KEY ( ( ( liver  OR  </w:t>
      </w:r>
      <w:proofErr w:type="spellStart"/>
      <w:r w:rsidRPr="00522104">
        <w:t>hepat</w:t>
      </w:r>
      <w:proofErr w:type="spellEnd"/>
      <w:r w:rsidRPr="00522104">
        <w:t xml:space="preserve">* )  PRE/3  fat* ) )  OR  TITLE-ABS-KEY ( ( ( ( lipid  OR  triglyceride  OR  fat  OR  cholesterol )  W/3  ( </w:t>
      </w:r>
      <w:proofErr w:type="spellStart"/>
      <w:r w:rsidRPr="00522104">
        <w:t>accumulat</w:t>
      </w:r>
      <w:proofErr w:type="spellEnd"/>
      <w:r w:rsidRPr="00522104">
        <w:t xml:space="preserve">*  OR  </w:t>
      </w:r>
      <w:proofErr w:type="spellStart"/>
      <w:r w:rsidRPr="00522104">
        <w:t>homeosta</w:t>
      </w:r>
      <w:proofErr w:type="spellEnd"/>
      <w:r w:rsidRPr="00522104">
        <w:t xml:space="preserve">*  OR  </w:t>
      </w:r>
      <w:proofErr w:type="spellStart"/>
      <w:r w:rsidRPr="00522104">
        <w:t>metaboli</w:t>
      </w:r>
      <w:proofErr w:type="spellEnd"/>
      <w:r w:rsidRPr="00522104">
        <w:t xml:space="preserve">* ) )  OR  ( ( lipid  OR  triglyceride  OR  fat  OR  cholesterol )  PRE/3  ( </w:t>
      </w:r>
      <w:proofErr w:type="spellStart"/>
      <w:r w:rsidRPr="00522104">
        <w:t>accumulat</w:t>
      </w:r>
      <w:proofErr w:type="spellEnd"/>
      <w:r w:rsidRPr="00522104">
        <w:t xml:space="preserve">*  OR  </w:t>
      </w:r>
      <w:proofErr w:type="spellStart"/>
      <w:r w:rsidRPr="00522104">
        <w:t>homeosta</w:t>
      </w:r>
      <w:proofErr w:type="spellEnd"/>
      <w:r w:rsidRPr="00522104">
        <w:t xml:space="preserve">*  OR  </w:t>
      </w:r>
      <w:proofErr w:type="spellStart"/>
      <w:r w:rsidRPr="00522104">
        <w:t>metaboli</w:t>
      </w:r>
      <w:proofErr w:type="spellEnd"/>
      <w:r w:rsidRPr="00522104">
        <w:t xml:space="preserve">* ) ) ) )  AND  TITLE-ABS-KEY ( human )  AND  TITLE-ABS-KEY ( ( ( triphenyl  AND phosphate )  OR  </w:t>
      </w:r>
      <w:proofErr w:type="spellStart"/>
      <w:r w:rsidRPr="00522104">
        <w:t>tpp</w:t>
      </w:r>
      <w:proofErr w:type="spellEnd"/>
      <w:r w:rsidRPr="00522104">
        <w:t xml:space="preserve">  OR  115-86-6 ) )  AND NOT  TITLE-ABS-KEY ( ( </w:t>
      </w:r>
      <w:proofErr w:type="spellStart"/>
      <w:r w:rsidRPr="00522104">
        <w:t>nanopart</w:t>
      </w:r>
      <w:proofErr w:type="spellEnd"/>
      <w:r w:rsidRPr="00522104">
        <w:t>*  OR  infect*  OR  mixture  OR  covid ) ) )</w:t>
      </w:r>
    </w:p>
    <w:p w14:paraId="4D2FA4B0" w14:textId="77777777" w:rsidR="00B80E6D" w:rsidRDefault="00B80E6D" w:rsidP="00B80E6D"/>
    <w:p w14:paraId="37CDC636" w14:textId="77777777" w:rsidR="00B80E6D" w:rsidRPr="00845F2E" w:rsidRDefault="00B80E6D" w:rsidP="00B80E6D">
      <w:pPr>
        <w:rPr>
          <w:b/>
          <w:bCs/>
        </w:rPr>
      </w:pPr>
      <w:r w:rsidRPr="00845F2E">
        <w:rPr>
          <w:b/>
          <w:bCs/>
        </w:rPr>
        <w:t>Triclosan (20210106 17:18)</w:t>
      </w:r>
    </w:p>
    <w:p w14:paraId="6C39CA06" w14:textId="77777777" w:rsidR="00B80E6D" w:rsidRDefault="00B80E6D" w:rsidP="00B80E6D">
      <w:r w:rsidRPr="00522104">
        <w:t xml:space="preserve">( TITLE-ABS-KEY ( ( ( liver  OR  </w:t>
      </w:r>
      <w:proofErr w:type="spellStart"/>
      <w:r w:rsidRPr="00522104">
        <w:t>hepat</w:t>
      </w:r>
      <w:proofErr w:type="spellEnd"/>
      <w:r w:rsidRPr="00522104">
        <w:t xml:space="preserve">* )  W/3  fat* ) )  OR  TITLE-ABS-KEY ( ( ( liver  OR  </w:t>
      </w:r>
      <w:proofErr w:type="spellStart"/>
      <w:r w:rsidRPr="00522104">
        <w:t>hepat</w:t>
      </w:r>
      <w:proofErr w:type="spellEnd"/>
      <w:r w:rsidRPr="00522104">
        <w:t xml:space="preserve">* )  PRE/3  fat* ) )  OR  TITLE-ABS-KEY ( ( ( ( lipid  OR  triglyceride  OR  fat  OR  cholesterol )  W/3  ( </w:t>
      </w:r>
      <w:proofErr w:type="spellStart"/>
      <w:r w:rsidRPr="00522104">
        <w:t>accumulat</w:t>
      </w:r>
      <w:proofErr w:type="spellEnd"/>
      <w:r w:rsidRPr="00522104">
        <w:t xml:space="preserve">*  OR  </w:t>
      </w:r>
      <w:proofErr w:type="spellStart"/>
      <w:r w:rsidRPr="00522104">
        <w:t>homeosta</w:t>
      </w:r>
      <w:proofErr w:type="spellEnd"/>
      <w:r w:rsidRPr="00522104">
        <w:t xml:space="preserve">*  OR  </w:t>
      </w:r>
      <w:proofErr w:type="spellStart"/>
      <w:r w:rsidRPr="00522104">
        <w:t>metaboli</w:t>
      </w:r>
      <w:proofErr w:type="spellEnd"/>
      <w:r w:rsidRPr="00522104">
        <w:t xml:space="preserve">* ) )  OR  ( ( lipid  OR  triglyceride  OR  fat  OR  cholesterol )  PRE/3  ( </w:t>
      </w:r>
      <w:proofErr w:type="spellStart"/>
      <w:r w:rsidRPr="00522104">
        <w:t>accumulat</w:t>
      </w:r>
      <w:proofErr w:type="spellEnd"/>
      <w:r w:rsidRPr="00522104">
        <w:t xml:space="preserve">*  OR  </w:t>
      </w:r>
      <w:proofErr w:type="spellStart"/>
      <w:r w:rsidRPr="00522104">
        <w:t>homeosta</w:t>
      </w:r>
      <w:proofErr w:type="spellEnd"/>
      <w:r w:rsidRPr="00522104">
        <w:t xml:space="preserve">*  OR  </w:t>
      </w:r>
      <w:proofErr w:type="spellStart"/>
      <w:r w:rsidRPr="00522104">
        <w:t>metaboli</w:t>
      </w:r>
      <w:proofErr w:type="spellEnd"/>
      <w:r w:rsidRPr="00522104">
        <w:t xml:space="preserve">* ) ) ) )  AND  TITLE-ABS-KEY ( human )  AND  TITLE-ABS-KEY ( ( ( triclosan )  OR  ( </w:t>
      </w:r>
      <w:proofErr w:type="spellStart"/>
      <w:r w:rsidRPr="00522104">
        <w:t>lexol</w:t>
      </w:r>
      <w:proofErr w:type="spellEnd"/>
      <w:r w:rsidRPr="00522104">
        <w:t xml:space="preserve">  300 )  OR  ch-3565  OR  ( trichloro-2'-hydroxydiphenyl  AND ether )  OR  3380-34-5 ) )  AND NOT  TITLE-ABS-KEY ( ( </w:t>
      </w:r>
      <w:proofErr w:type="spellStart"/>
      <w:r w:rsidRPr="00522104">
        <w:t>nanopart</w:t>
      </w:r>
      <w:proofErr w:type="spellEnd"/>
      <w:r w:rsidRPr="00522104">
        <w:t xml:space="preserve">*  OR  infect*  OR  mixture  OR  </w:t>
      </w:r>
      <w:proofErr w:type="spellStart"/>
      <w:r w:rsidRPr="00522104">
        <w:t>cvid</w:t>
      </w:r>
      <w:proofErr w:type="spellEnd"/>
      <w:r w:rsidRPr="00522104">
        <w:t xml:space="preserve"> ) ) )</w:t>
      </w:r>
    </w:p>
    <w:p w14:paraId="0008422B" w14:textId="77777777" w:rsidR="00B80E6D" w:rsidRDefault="00B80E6D" w:rsidP="00B80E6D"/>
    <w:p w14:paraId="57DF1402" w14:textId="77777777" w:rsidR="00B80E6D" w:rsidRPr="00845F2E" w:rsidRDefault="00B80E6D" w:rsidP="00B80E6D">
      <w:pPr>
        <w:rPr>
          <w:b/>
          <w:bCs/>
        </w:rPr>
      </w:pPr>
      <w:r w:rsidRPr="00845F2E">
        <w:rPr>
          <w:b/>
          <w:bCs/>
        </w:rPr>
        <w:t>DDE (20210106 17:21)</w:t>
      </w:r>
    </w:p>
    <w:p w14:paraId="240F66E6" w14:textId="77777777" w:rsidR="00B80E6D" w:rsidRDefault="00B80E6D" w:rsidP="00B80E6D">
      <w:r w:rsidRPr="00522104">
        <w:t xml:space="preserve">( TITLE-ABS-KEY ( ( ( liver  OR  </w:t>
      </w:r>
      <w:proofErr w:type="spellStart"/>
      <w:r w:rsidRPr="00522104">
        <w:t>hepat</w:t>
      </w:r>
      <w:proofErr w:type="spellEnd"/>
      <w:r w:rsidRPr="00522104">
        <w:t xml:space="preserve">* )  W/3  fat* ) )  OR  TITLE-ABS-KEY ( ( ( liver  OR  </w:t>
      </w:r>
      <w:proofErr w:type="spellStart"/>
      <w:r w:rsidRPr="00522104">
        <w:t>hepat</w:t>
      </w:r>
      <w:proofErr w:type="spellEnd"/>
      <w:r w:rsidRPr="00522104">
        <w:t xml:space="preserve">* )  PRE/3  fat* ) )  OR  TITLE-ABS-KEY ( ( ( ( lipid  OR  triglyceride  OR  fat  OR  cholesterol )  W/3  ( </w:t>
      </w:r>
      <w:proofErr w:type="spellStart"/>
      <w:r w:rsidRPr="00522104">
        <w:t>accumulat</w:t>
      </w:r>
      <w:proofErr w:type="spellEnd"/>
      <w:r w:rsidRPr="00522104">
        <w:t xml:space="preserve">*  OR  </w:t>
      </w:r>
      <w:proofErr w:type="spellStart"/>
      <w:r w:rsidRPr="00522104">
        <w:t>homeosta</w:t>
      </w:r>
      <w:proofErr w:type="spellEnd"/>
      <w:r w:rsidRPr="00522104">
        <w:t xml:space="preserve">*  OR  </w:t>
      </w:r>
      <w:proofErr w:type="spellStart"/>
      <w:r w:rsidRPr="00522104">
        <w:t>metaboli</w:t>
      </w:r>
      <w:proofErr w:type="spellEnd"/>
      <w:r w:rsidRPr="00522104">
        <w:t xml:space="preserve">* ) )  OR  ( ( lipid  OR  triglyceride  OR  fat  OR  cholesterol )  PRE/3  ( </w:t>
      </w:r>
      <w:proofErr w:type="spellStart"/>
      <w:r w:rsidRPr="00522104">
        <w:t>accumulat</w:t>
      </w:r>
      <w:proofErr w:type="spellEnd"/>
      <w:r w:rsidRPr="00522104">
        <w:t xml:space="preserve">*  OR  </w:t>
      </w:r>
      <w:proofErr w:type="spellStart"/>
      <w:r w:rsidRPr="00522104">
        <w:t>homeosta</w:t>
      </w:r>
      <w:proofErr w:type="spellEnd"/>
      <w:r w:rsidRPr="00522104">
        <w:t xml:space="preserve">*  OR  </w:t>
      </w:r>
      <w:proofErr w:type="spellStart"/>
      <w:r w:rsidRPr="00522104">
        <w:t>metaboli</w:t>
      </w:r>
      <w:proofErr w:type="spellEnd"/>
      <w:r w:rsidRPr="00522104">
        <w:t xml:space="preserve">* ) ) ) )  AND  TITLE-ABS-KEY ( human )  AND  TITLE-ABS-KEY ( ( </w:t>
      </w:r>
      <w:proofErr w:type="spellStart"/>
      <w:r w:rsidRPr="00522104">
        <w:t>dichlorodiphenyldichloroethylene</w:t>
      </w:r>
      <w:proofErr w:type="spellEnd"/>
      <w:r w:rsidRPr="00522104">
        <w:t xml:space="preserve">  OR  </w:t>
      </w:r>
      <w:proofErr w:type="spellStart"/>
      <w:r w:rsidRPr="00522104">
        <w:t>dde</w:t>
      </w:r>
      <w:proofErr w:type="spellEnd"/>
      <w:r w:rsidRPr="00522104">
        <w:t xml:space="preserve">  OR  72-55-9 ) )  AND NOT  TITLE-ABS-KEY ( ( </w:t>
      </w:r>
      <w:proofErr w:type="spellStart"/>
      <w:r w:rsidRPr="00522104">
        <w:t>nanopart</w:t>
      </w:r>
      <w:proofErr w:type="spellEnd"/>
      <w:r w:rsidRPr="00522104">
        <w:t xml:space="preserve">*  OR  infect*  OR  mixture  OR  </w:t>
      </w:r>
      <w:proofErr w:type="spellStart"/>
      <w:r w:rsidRPr="00522104">
        <w:t>cvid</w:t>
      </w:r>
      <w:proofErr w:type="spellEnd"/>
      <w:r w:rsidRPr="00522104">
        <w:t xml:space="preserve"> ) ) )</w:t>
      </w:r>
    </w:p>
    <w:p w14:paraId="7DEB4251" w14:textId="77777777" w:rsidR="00B80E6D" w:rsidRDefault="00B80E6D" w:rsidP="00B80E6D"/>
    <w:p w14:paraId="455C298B" w14:textId="77777777" w:rsidR="00B80E6D" w:rsidRPr="00845F2E" w:rsidRDefault="00B80E6D" w:rsidP="00B80E6D">
      <w:pPr>
        <w:rPr>
          <w:b/>
          <w:bCs/>
        </w:rPr>
      </w:pPr>
      <w:proofErr w:type="spellStart"/>
      <w:r w:rsidRPr="00845F2E">
        <w:rPr>
          <w:b/>
          <w:bCs/>
        </w:rPr>
        <w:lastRenderedPageBreak/>
        <w:t>Conazoles</w:t>
      </w:r>
      <w:proofErr w:type="spellEnd"/>
      <w:r w:rsidRPr="00845F2E">
        <w:rPr>
          <w:b/>
          <w:bCs/>
        </w:rPr>
        <w:t xml:space="preserve"> </w:t>
      </w:r>
      <w:r>
        <w:rPr>
          <w:b/>
          <w:bCs/>
        </w:rPr>
        <w:t>20210107 17:40</w:t>
      </w:r>
    </w:p>
    <w:p w14:paraId="7BB286BE" w14:textId="77777777" w:rsidR="00B80E6D" w:rsidRDefault="00B80E6D" w:rsidP="00B80E6D">
      <w:r w:rsidRPr="00845F2E">
        <w:t xml:space="preserve">( TITLE-ABS-KEY ( ( ( liver  OR  </w:t>
      </w:r>
      <w:proofErr w:type="spellStart"/>
      <w:r w:rsidRPr="00845F2E">
        <w:t>hepat</w:t>
      </w:r>
      <w:proofErr w:type="spellEnd"/>
      <w:r w:rsidRPr="00845F2E">
        <w:t xml:space="preserve">* )  W/3  fat* ) )  OR  TITLE-ABS-KEY ( ( ( liver  OR  </w:t>
      </w:r>
      <w:proofErr w:type="spellStart"/>
      <w:r w:rsidRPr="00845F2E">
        <w:t>hepat</w:t>
      </w:r>
      <w:proofErr w:type="spellEnd"/>
      <w:r w:rsidRPr="00845F2E">
        <w:t xml:space="preserve">* )  PRE/3  fat* ) )  OR  TITLE-ABS-KEY ( ( ( ( lipid  OR  triglyceride  OR  fat  OR  cholesterol )  W/3  ( </w:t>
      </w:r>
      <w:proofErr w:type="spellStart"/>
      <w:r w:rsidRPr="00845F2E">
        <w:t>accumulat</w:t>
      </w:r>
      <w:proofErr w:type="spellEnd"/>
      <w:r w:rsidRPr="00845F2E">
        <w:t xml:space="preserve">*  OR  </w:t>
      </w:r>
      <w:proofErr w:type="spellStart"/>
      <w:r w:rsidRPr="00845F2E">
        <w:t>homeosta</w:t>
      </w:r>
      <w:proofErr w:type="spellEnd"/>
      <w:r w:rsidRPr="00845F2E">
        <w:t xml:space="preserve">*  OR  </w:t>
      </w:r>
      <w:proofErr w:type="spellStart"/>
      <w:r w:rsidRPr="00845F2E">
        <w:t>metaboli</w:t>
      </w:r>
      <w:proofErr w:type="spellEnd"/>
      <w:r w:rsidRPr="00845F2E">
        <w:t xml:space="preserve">* ) )  OR  ( ( lipid  OR  triglyceride  OR  fat  OR  cholesterol )  PRE/3  ( </w:t>
      </w:r>
      <w:proofErr w:type="spellStart"/>
      <w:r w:rsidRPr="00845F2E">
        <w:t>accumulat</w:t>
      </w:r>
      <w:proofErr w:type="spellEnd"/>
      <w:r w:rsidRPr="00845F2E">
        <w:t xml:space="preserve">*  OR  </w:t>
      </w:r>
      <w:proofErr w:type="spellStart"/>
      <w:r w:rsidRPr="00845F2E">
        <w:t>homeosta</w:t>
      </w:r>
      <w:proofErr w:type="spellEnd"/>
      <w:r w:rsidRPr="00845F2E">
        <w:t xml:space="preserve">*  OR  </w:t>
      </w:r>
      <w:proofErr w:type="spellStart"/>
      <w:r w:rsidRPr="00845F2E">
        <w:t>metaboli</w:t>
      </w:r>
      <w:proofErr w:type="spellEnd"/>
      <w:r w:rsidRPr="00845F2E">
        <w:t>* ) ) ) )  AND  TITLE-ABS-KEY ( human )  AND  TITLE-ABS-KEY ( ( *</w:t>
      </w:r>
      <w:proofErr w:type="spellStart"/>
      <w:r w:rsidRPr="00845F2E">
        <w:t>conazole</w:t>
      </w:r>
      <w:proofErr w:type="spellEnd"/>
      <w:r w:rsidRPr="00845F2E">
        <w:t xml:space="preserve">  OR  cyproconazole  OR  94361-06-5  OR  ( </w:t>
      </w:r>
      <w:proofErr w:type="spellStart"/>
      <w:r w:rsidRPr="00845F2E">
        <w:t>cipac</w:t>
      </w:r>
      <w:proofErr w:type="spellEnd"/>
      <w:r w:rsidRPr="00845F2E">
        <w:t xml:space="preserve">  AND  600 )  OR  tebuconazole  OR  107534-96-3  OR  ( triazole  AND  fungicide ) ) )  AND NOT  TITLE-ABS-KEY ( ( </w:t>
      </w:r>
      <w:proofErr w:type="spellStart"/>
      <w:r w:rsidRPr="00845F2E">
        <w:t>nanopart</w:t>
      </w:r>
      <w:proofErr w:type="spellEnd"/>
      <w:r w:rsidRPr="00845F2E">
        <w:t xml:space="preserve">*  OR  infect*  OR  mixture  OR  </w:t>
      </w:r>
      <w:proofErr w:type="spellStart"/>
      <w:r w:rsidRPr="00845F2E">
        <w:t>cvid</w:t>
      </w:r>
      <w:proofErr w:type="spellEnd"/>
      <w:r w:rsidRPr="00845F2E">
        <w:t xml:space="preserve"> ) ) )</w:t>
      </w:r>
    </w:p>
    <w:p w14:paraId="0AE831A5" w14:textId="77777777" w:rsidR="00B80E6D" w:rsidRDefault="00B80E6D" w:rsidP="00B80E6D"/>
    <w:p w14:paraId="08C53BEB" w14:textId="77777777" w:rsidR="00B80E6D" w:rsidRPr="00845F2E" w:rsidRDefault="00B80E6D" w:rsidP="00B80E6D">
      <w:pPr>
        <w:rPr>
          <w:b/>
          <w:bCs/>
        </w:rPr>
      </w:pPr>
      <w:proofErr w:type="spellStart"/>
      <w:r w:rsidRPr="00845F2E">
        <w:rPr>
          <w:b/>
          <w:bCs/>
        </w:rPr>
        <w:t>BaP</w:t>
      </w:r>
      <w:proofErr w:type="spellEnd"/>
      <w:r w:rsidRPr="00845F2E">
        <w:rPr>
          <w:b/>
          <w:bCs/>
        </w:rPr>
        <w:t xml:space="preserve"> (20210107 17:46)</w:t>
      </w:r>
    </w:p>
    <w:p w14:paraId="119869F6" w14:textId="77777777" w:rsidR="00B80E6D" w:rsidRDefault="00B80E6D" w:rsidP="00B80E6D">
      <w:r w:rsidRPr="00FC486D">
        <w:t xml:space="preserve">( TITLE-ABS-KEY ( ( ( liver  OR  </w:t>
      </w:r>
      <w:proofErr w:type="spellStart"/>
      <w:r w:rsidRPr="00FC486D">
        <w:t>hepat</w:t>
      </w:r>
      <w:proofErr w:type="spellEnd"/>
      <w:r w:rsidRPr="00FC486D">
        <w:t xml:space="preserve">* )  W/3  fat* ) )  OR  TITLE-ABS-KEY ( ( ( liver  OR  </w:t>
      </w:r>
      <w:proofErr w:type="spellStart"/>
      <w:r w:rsidRPr="00FC486D">
        <w:t>hepat</w:t>
      </w:r>
      <w:proofErr w:type="spellEnd"/>
      <w:r w:rsidRPr="00FC486D">
        <w:t xml:space="preserve">* )  PRE/3  fat* ) )  OR  TITLE-ABS-KEY ( ( ( ( lipid  OR  triglyceride  OR  fat  OR  cholesterol )  W/3  ( </w:t>
      </w:r>
      <w:proofErr w:type="spellStart"/>
      <w:r w:rsidRPr="00FC486D">
        <w:t>accumulat</w:t>
      </w:r>
      <w:proofErr w:type="spellEnd"/>
      <w:r w:rsidRPr="00FC486D">
        <w:t xml:space="preserve">*  OR  </w:t>
      </w:r>
      <w:proofErr w:type="spellStart"/>
      <w:r w:rsidRPr="00FC486D">
        <w:t>homeosta</w:t>
      </w:r>
      <w:proofErr w:type="spellEnd"/>
      <w:r w:rsidRPr="00FC486D">
        <w:t xml:space="preserve">*  OR  </w:t>
      </w:r>
      <w:proofErr w:type="spellStart"/>
      <w:r w:rsidRPr="00FC486D">
        <w:t>metaboli</w:t>
      </w:r>
      <w:proofErr w:type="spellEnd"/>
      <w:r w:rsidRPr="00FC486D">
        <w:t xml:space="preserve">* ) )  OR  ( ( lipid  OR  triglyceride  OR  fat  OR  cholesterol )  PRE/3  ( </w:t>
      </w:r>
      <w:proofErr w:type="spellStart"/>
      <w:r w:rsidRPr="00FC486D">
        <w:t>accumulat</w:t>
      </w:r>
      <w:proofErr w:type="spellEnd"/>
      <w:r w:rsidRPr="00FC486D">
        <w:t xml:space="preserve">*  OR  </w:t>
      </w:r>
      <w:proofErr w:type="spellStart"/>
      <w:r w:rsidRPr="00FC486D">
        <w:t>homeosta</w:t>
      </w:r>
      <w:proofErr w:type="spellEnd"/>
      <w:r w:rsidRPr="00FC486D">
        <w:t xml:space="preserve">*  OR  </w:t>
      </w:r>
      <w:proofErr w:type="spellStart"/>
      <w:r w:rsidRPr="00FC486D">
        <w:t>metaboli</w:t>
      </w:r>
      <w:proofErr w:type="spellEnd"/>
      <w:r w:rsidRPr="00FC486D">
        <w:t xml:space="preserve">* ) ) ) )  AND  TITLE-ABS-KEY ( human )  AND  TITLE-ABS-KEY ( ( "Benzo[a]pyrene"  OR  50-32-8  OR  </w:t>
      </w:r>
      <w:proofErr w:type="spellStart"/>
      <w:r w:rsidRPr="00FC486D">
        <w:t>benzo?pyrene</w:t>
      </w:r>
      <w:proofErr w:type="spellEnd"/>
      <w:r w:rsidRPr="00FC486D">
        <w:t xml:space="preserve">  OR  "3,4-Benzopyrene" ) )  AND NOT  TITLE-ABS-KEY ( ( </w:t>
      </w:r>
      <w:proofErr w:type="spellStart"/>
      <w:r w:rsidRPr="00FC486D">
        <w:t>nanopart</w:t>
      </w:r>
      <w:proofErr w:type="spellEnd"/>
      <w:r w:rsidRPr="00FC486D">
        <w:t xml:space="preserve">*  OR  infect*  OR  mixture  OR  </w:t>
      </w:r>
      <w:proofErr w:type="spellStart"/>
      <w:r w:rsidRPr="00FC486D">
        <w:t>cvid</w:t>
      </w:r>
      <w:proofErr w:type="spellEnd"/>
      <w:r w:rsidRPr="00FC486D">
        <w:t xml:space="preserve"> ) ) )</w:t>
      </w:r>
    </w:p>
    <w:p w14:paraId="1F25AFB3" w14:textId="77777777" w:rsidR="00B80E6D" w:rsidRDefault="00B80E6D" w:rsidP="00B80E6D"/>
    <w:p w14:paraId="03D23BC0" w14:textId="77777777" w:rsidR="00B80E6D" w:rsidRPr="00845F2E" w:rsidRDefault="00B80E6D" w:rsidP="00B80E6D">
      <w:pPr>
        <w:rPr>
          <w:b/>
          <w:bCs/>
        </w:rPr>
      </w:pPr>
      <w:proofErr w:type="spellStart"/>
      <w:r w:rsidRPr="00845F2E">
        <w:rPr>
          <w:b/>
          <w:bCs/>
        </w:rPr>
        <w:t>Pemafibrate</w:t>
      </w:r>
      <w:proofErr w:type="spellEnd"/>
      <w:r w:rsidRPr="00845F2E">
        <w:rPr>
          <w:b/>
          <w:bCs/>
        </w:rPr>
        <w:t xml:space="preserve"> (20210107 17:54)</w:t>
      </w:r>
    </w:p>
    <w:p w14:paraId="334AE06F" w14:textId="77777777" w:rsidR="00B80E6D" w:rsidRDefault="00B80E6D" w:rsidP="00B80E6D">
      <w:r w:rsidRPr="00FC486D">
        <w:t xml:space="preserve">( TITLE-ABS-KEY ( ( ( liver  OR  </w:t>
      </w:r>
      <w:proofErr w:type="spellStart"/>
      <w:r w:rsidRPr="00FC486D">
        <w:t>hepat</w:t>
      </w:r>
      <w:proofErr w:type="spellEnd"/>
      <w:r w:rsidRPr="00FC486D">
        <w:t xml:space="preserve">* )  W/3  fat* ) )  OR  TITLE-ABS-KEY ( ( ( liver  OR  </w:t>
      </w:r>
      <w:proofErr w:type="spellStart"/>
      <w:r w:rsidRPr="00FC486D">
        <w:t>hepat</w:t>
      </w:r>
      <w:proofErr w:type="spellEnd"/>
      <w:r w:rsidRPr="00FC486D">
        <w:t xml:space="preserve">* )  PRE/3  fat* ) )  OR  TITLE-ABS-KEY ( ( ( ( lipid  OR  triglyceride  OR  fat  OR  cholesterol )  W/3  ( </w:t>
      </w:r>
      <w:proofErr w:type="spellStart"/>
      <w:r w:rsidRPr="00FC486D">
        <w:t>accumulat</w:t>
      </w:r>
      <w:proofErr w:type="spellEnd"/>
      <w:r w:rsidRPr="00FC486D">
        <w:t xml:space="preserve">*  OR  </w:t>
      </w:r>
      <w:proofErr w:type="spellStart"/>
      <w:r w:rsidRPr="00FC486D">
        <w:t>homeosta</w:t>
      </w:r>
      <w:proofErr w:type="spellEnd"/>
      <w:r w:rsidRPr="00FC486D">
        <w:t xml:space="preserve">*  OR  </w:t>
      </w:r>
      <w:proofErr w:type="spellStart"/>
      <w:r w:rsidRPr="00FC486D">
        <w:t>metaboli</w:t>
      </w:r>
      <w:proofErr w:type="spellEnd"/>
      <w:r w:rsidRPr="00FC486D">
        <w:t xml:space="preserve">* ) )  OR  ( ( lipid  OR  triglyceride  OR  fat  OR  cholesterol )  PRE/3  ( </w:t>
      </w:r>
      <w:proofErr w:type="spellStart"/>
      <w:r w:rsidRPr="00FC486D">
        <w:t>accumulat</w:t>
      </w:r>
      <w:proofErr w:type="spellEnd"/>
      <w:r w:rsidRPr="00FC486D">
        <w:t xml:space="preserve">*  OR  </w:t>
      </w:r>
      <w:proofErr w:type="spellStart"/>
      <w:r w:rsidRPr="00FC486D">
        <w:t>homeosta</w:t>
      </w:r>
      <w:proofErr w:type="spellEnd"/>
      <w:r w:rsidRPr="00FC486D">
        <w:t xml:space="preserve">*  OR  </w:t>
      </w:r>
      <w:proofErr w:type="spellStart"/>
      <w:r w:rsidRPr="00FC486D">
        <w:t>metaboli</w:t>
      </w:r>
      <w:proofErr w:type="spellEnd"/>
      <w:r w:rsidRPr="00FC486D">
        <w:t xml:space="preserve">* ) ) ) )  AND  TITLE-ABS-KEY ( human )  AND  TITLE-ABS-KEY ( ( </w:t>
      </w:r>
      <w:proofErr w:type="spellStart"/>
      <w:r w:rsidRPr="00FC486D">
        <w:t>pemafibrate</w:t>
      </w:r>
      <w:proofErr w:type="spellEnd"/>
      <w:r w:rsidRPr="00FC486D">
        <w:t xml:space="preserve">  OR  848259-27-8  OR  "UNII-17VGG92R23" ) )  AND NOT  TITLE-ABS-KEY ( ( </w:t>
      </w:r>
      <w:proofErr w:type="spellStart"/>
      <w:r w:rsidRPr="00FC486D">
        <w:t>nanopart</w:t>
      </w:r>
      <w:proofErr w:type="spellEnd"/>
      <w:r w:rsidRPr="00FC486D">
        <w:t xml:space="preserve">*  OR  infect*  OR  mixture  OR  </w:t>
      </w:r>
      <w:proofErr w:type="spellStart"/>
      <w:r w:rsidRPr="00FC486D">
        <w:t>cvid</w:t>
      </w:r>
      <w:proofErr w:type="spellEnd"/>
      <w:r w:rsidRPr="00FC486D">
        <w:t xml:space="preserve"> ) ) )</w:t>
      </w:r>
    </w:p>
    <w:p w14:paraId="5A90D831" w14:textId="77777777" w:rsidR="00B80E6D" w:rsidRDefault="00B80E6D" w:rsidP="00B80E6D"/>
    <w:p w14:paraId="01C2AFCA" w14:textId="77777777" w:rsidR="00B80E6D" w:rsidRPr="00845F2E" w:rsidRDefault="00B80E6D" w:rsidP="00B80E6D">
      <w:pPr>
        <w:rPr>
          <w:b/>
          <w:bCs/>
        </w:rPr>
      </w:pPr>
      <w:proofErr w:type="spellStart"/>
      <w:r w:rsidRPr="00845F2E">
        <w:rPr>
          <w:b/>
          <w:bCs/>
        </w:rPr>
        <w:t>Lanifibranor</w:t>
      </w:r>
      <w:proofErr w:type="spellEnd"/>
      <w:r w:rsidRPr="00845F2E">
        <w:rPr>
          <w:b/>
          <w:bCs/>
        </w:rPr>
        <w:t xml:space="preserve"> (20210107 18:00)</w:t>
      </w:r>
    </w:p>
    <w:p w14:paraId="24DE7FA6" w14:textId="77777777" w:rsidR="00B80E6D" w:rsidRDefault="00B80E6D" w:rsidP="00B80E6D">
      <w:r w:rsidRPr="00FC486D">
        <w:t xml:space="preserve">( TITLE-ABS-KEY ( ( ( liver  OR  </w:t>
      </w:r>
      <w:proofErr w:type="spellStart"/>
      <w:r w:rsidRPr="00FC486D">
        <w:t>hepat</w:t>
      </w:r>
      <w:proofErr w:type="spellEnd"/>
      <w:r w:rsidRPr="00FC486D">
        <w:t xml:space="preserve">* )  W/3  fat* ) )  OR  TITLE-ABS-KEY ( ( ( liver  OR  </w:t>
      </w:r>
      <w:proofErr w:type="spellStart"/>
      <w:r w:rsidRPr="00FC486D">
        <w:t>hepat</w:t>
      </w:r>
      <w:proofErr w:type="spellEnd"/>
      <w:r w:rsidRPr="00FC486D">
        <w:t xml:space="preserve">* )  PRE/3  fat* ) )  OR  TITLE-ABS-KEY ( ( ( ( lipid  OR  triglyceride  OR  fat  OR  cholesterol )  W/3  ( </w:t>
      </w:r>
      <w:proofErr w:type="spellStart"/>
      <w:r w:rsidRPr="00FC486D">
        <w:t>accumulat</w:t>
      </w:r>
      <w:proofErr w:type="spellEnd"/>
      <w:r w:rsidRPr="00FC486D">
        <w:t xml:space="preserve">*  OR  </w:t>
      </w:r>
      <w:proofErr w:type="spellStart"/>
      <w:r w:rsidRPr="00FC486D">
        <w:t>homeosta</w:t>
      </w:r>
      <w:proofErr w:type="spellEnd"/>
      <w:r w:rsidRPr="00FC486D">
        <w:t xml:space="preserve">*  OR  </w:t>
      </w:r>
      <w:proofErr w:type="spellStart"/>
      <w:r w:rsidRPr="00FC486D">
        <w:t>metaboli</w:t>
      </w:r>
      <w:proofErr w:type="spellEnd"/>
      <w:r w:rsidRPr="00FC486D">
        <w:t xml:space="preserve">* ) )  OR  ( ( lipid  OR  triglyceride  OR  fat  OR  cholesterol )  PRE/3  ( </w:t>
      </w:r>
      <w:proofErr w:type="spellStart"/>
      <w:r w:rsidRPr="00FC486D">
        <w:t>accumulat</w:t>
      </w:r>
      <w:proofErr w:type="spellEnd"/>
      <w:r w:rsidRPr="00FC486D">
        <w:t xml:space="preserve">*  OR  </w:t>
      </w:r>
      <w:proofErr w:type="spellStart"/>
      <w:r w:rsidRPr="00FC486D">
        <w:t>homeosta</w:t>
      </w:r>
      <w:proofErr w:type="spellEnd"/>
      <w:r w:rsidRPr="00FC486D">
        <w:t xml:space="preserve">*  OR  </w:t>
      </w:r>
      <w:proofErr w:type="spellStart"/>
      <w:r w:rsidRPr="00FC486D">
        <w:t>metaboli</w:t>
      </w:r>
      <w:proofErr w:type="spellEnd"/>
      <w:r w:rsidRPr="00FC486D">
        <w:t xml:space="preserve">* ) ) ) )  AND  TITLE-ABS-KEY ( human )  AND  TITLE-ABS-KEY ( ( </w:t>
      </w:r>
      <w:proofErr w:type="spellStart"/>
      <w:r w:rsidRPr="00FC486D">
        <w:t>lanifibranor</w:t>
      </w:r>
      <w:proofErr w:type="spellEnd"/>
      <w:r w:rsidRPr="00FC486D">
        <w:t xml:space="preserve">  OR  927961-18-0  OR  "IVA-337"  OR  iva337  OR  "UNII-28Q8AG0PYL" ) )  AND NOT  TITLE-ABS-KEY ( ( </w:t>
      </w:r>
      <w:proofErr w:type="spellStart"/>
      <w:r w:rsidRPr="00FC486D">
        <w:t>nanopart</w:t>
      </w:r>
      <w:proofErr w:type="spellEnd"/>
      <w:r w:rsidRPr="00FC486D">
        <w:t xml:space="preserve">*  OR  infect*  OR  mixture  OR  </w:t>
      </w:r>
      <w:proofErr w:type="spellStart"/>
      <w:r w:rsidRPr="00FC486D">
        <w:t>cvid</w:t>
      </w:r>
      <w:proofErr w:type="spellEnd"/>
      <w:r w:rsidRPr="00FC486D">
        <w:t xml:space="preserve"> ) ) )</w:t>
      </w:r>
    </w:p>
    <w:p w14:paraId="06D3BDAE" w14:textId="77777777" w:rsidR="00B80E6D" w:rsidRDefault="00B80E6D" w:rsidP="00B80E6D"/>
    <w:p w14:paraId="04207370" w14:textId="77777777" w:rsidR="00B80E6D" w:rsidRPr="00845F2E" w:rsidRDefault="00B80E6D" w:rsidP="00B80E6D">
      <w:pPr>
        <w:rPr>
          <w:b/>
          <w:bCs/>
        </w:rPr>
      </w:pPr>
      <w:r w:rsidRPr="00845F2E">
        <w:rPr>
          <w:b/>
          <w:bCs/>
        </w:rPr>
        <w:t xml:space="preserve">Rosiglitazone 20210107 </w:t>
      </w:r>
      <w:r>
        <w:rPr>
          <w:b/>
          <w:bCs/>
        </w:rPr>
        <w:t>18:09</w:t>
      </w:r>
    </w:p>
    <w:p w14:paraId="6BF93E24" w14:textId="77777777" w:rsidR="00B80E6D" w:rsidRDefault="00B80E6D" w:rsidP="00B80E6D">
      <w:r w:rsidRPr="00845F2E">
        <w:lastRenderedPageBreak/>
        <w:t xml:space="preserve">( TITLE-ABS-KEY ( ( ( liver  OR  </w:t>
      </w:r>
      <w:proofErr w:type="spellStart"/>
      <w:r w:rsidRPr="00845F2E">
        <w:t>hepat</w:t>
      </w:r>
      <w:proofErr w:type="spellEnd"/>
      <w:r w:rsidRPr="00845F2E">
        <w:t xml:space="preserve">* )  W/3  fat* ) )  OR  TITLE-ABS-KEY ( ( ( liver  OR  </w:t>
      </w:r>
      <w:proofErr w:type="spellStart"/>
      <w:r w:rsidRPr="00845F2E">
        <w:t>hepat</w:t>
      </w:r>
      <w:proofErr w:type="spellEnd"/>
      <w:r w:rsidRPr="00845F2E">
        <w:t xml:space="preserve">* )  PRE/3  fat* ) )  OR  TITLE-ABS-KEY ( ( ( ( lipid  OR  triglyceride  OR  fat  OR  cholesterol )  W/3  ( </w:t>
      </w:r>
      <w:proofErr w:type="spellStart"/>
      <w:r w:rsidRPr="00845F2E">
        <w:t>accumulat</w:t>
      </w:r>
      <w:proofErr w:type="spellEnd"/>
      <w:r w:rsidRPr="00845F2E">
        <w:t xml:space="preserve">*  OR  </w:t>
      </w:r>
      <w:proofErr w:type="spellStart"/>
      <w:r w:rsidRPr="00845F2E">
        <w:t>homeosta</w:t>
      </w:r>
      <w:proofErr w:type="spellEnd"/>
      <w:r w:rsidRPr="00845F2E">
        <w:t xml:space="preserve">*  OR  </w:t>
      </w:r>
      <w:proofErr w:type="spellStart"/>
      <w:r w:rsidRPr="00845F2E">
        <w:t>metaboli</w:t>
      </w:r>
      <w:proofErr w:type="spellEnd"/>
      <w:r w:rsidRPr="00845F2E">
        <w:t xml:space="preserve">* ) )  OR  ( ( lipid  OR  triglyceride  OR  fat  OR  cholesterol )  PRE/3  ( </w:t>
      </w:r>
      <w:proofErr w:type="spellStart"/>
      <w:r w:rsidRPr="00845F2E">
        <w:t>accumulat</w:t>
      </w:r>
      <w:proofErr w:type="spellEnd"/>
      <w:r w:rsidRPr="00845F2E">
        <w:t xml:space="preserve">*  OR  </w:t>
      </w:r>
      <w:proofErr w:type="spellStart"/>
      <w:r w:rsidRPr="00845F2E">
        <w:t>homeosta</w:t>
      </w:r>
      <w:proofErr w:type="spellEnd"/>
      <w:r w:rsidRPr="00845F2E">
        <w:t xml:space="preserve">*  OR  </w:t>
      </w:r>
      <w:proofErr w:type="spellStart"/>
      <w:r w:rsidRPr="00845F2E">
        <w:t>metaboli</w:t>
      </w:r>
      <w:proofErr w:type="spellEnd"/>
      <w:r w:rsidRPr="00845F2E">
        <w:t xml:space="preserve">* ) ) ) )  AND  TITLE-ABS-KEY ( human )  AND  TITLE-ABS-KEY ( ( rosiglitazone  OR  122320-73-4  OR  "Brl-49653"  OR  </w:t>
      </w:r>
      <w:proofErr w:type="spellStart"/>
      <w:r w:rsidRPr="00845F2E">
        <w:t>avandia</w:t>
      </w:r>
      <w:proofErr w:type="spellEnd"/>
      <w:r w:rsidRPr="00845F2E">
        <w:t xml:space="preserve"> ) )  AND NOT  TITLE-ABS-KEY ( ( </w:t>
      </w:r>
      <w:proofErr w:type="spellStart"/>
      <w:r w:rsidRPr="00845F2E">
        <w:t>nanopart</w:t>
      </w:r>
      <w:proofErr w:type="spellEnd"/>
      <w:r w:rsidRPr="00845F2E">
        <w:t>*  OR  infect*  OR  mixture  OR  covid ) ) )  AND  ( LIMIT-TO ( DOCTYPE ,  "</w:t>
      </w:r>
      <w:proofErr w:type="spellStart"/>
      <w:r w:rsidRPr="00845F2E">
        <w:t>ar</w:t>
      </w:r>
      <w:proofErr w:type="spellEnd"/>
      <w:r w:rsidRPr="00845F2E">
        <w:t>" )  OR  LIMIT-TO ( DOCTYPE ,  "</w:t>
      </w:r>
      <w:proofErr w:type="spellStart"/>
      <w:r w:rsidRPr="00845F2E">
        <w:t>sh</w:t>
      </w:r>
      <w:proofErr w:type="spellEnd"/>
      <w:r w:rsidRPr="00845F2E">
        <w:t>" ) )  AND  ( LIMIT-TO ( LANGUAGE ,  "English" ) )  AND  ( LIMIT-TO ( FREETOREAD ,  "all" ) )</w:t>
      </w:r>
    </w:p>
    <w:p w14:paraId="53D1DC98" w14:textId="77777777" w:rsidR="00B80E6D" w:rsidRDefault="00B80E6D" w:rsidP="00B80E6D"/>
    <w:p w14:paraId="35089440" w14:textId="77777777" w:rsidR="00B80E6D" w:rsidRPr="00845F2E" w:rsidRDefault="00B80E6D" w:rsidP="00B80E6D">
      <w:pPr>
        <w:rPr>
          <w:b/>
          <w:bCs/>
        </w:rPr>
      </w:pPr>
      <w:proofErr w:type="spellStart"/>
      <w:r w:rsidRPr="00845F2E">
        <w:rPr>
          <w:b/>
          <w:bCs/>
        </w:rPr>
        <w:t>Saroglitazar</w:t>
      </w:r>
      <w:proofErr w:type="spellEnd"/>
      <w:r w:rsidRPr="00845F2E">
        <w:rPr>
          <w:b/>
          <w:bCs/>
        </w:rPr>
        <w:t xml:space="preserve"> 20210107 </w:t>
      </w:r>
      <w:r>
        <w:rPr>
          <w:b/>
          <w:bCs/>
        </w:rPr>
        <w:t>18:12</w:t>
      </w:r>
    </w:p>
    <w:p w14:paraId="252C3DB5" w14:textId="77777777" w:rsidR="00B80E6D" w:rsidRDefault="00B80E6D" w:rsidP="00B80E6D">
      <w:r w:rsidRPr="00845F2E">
        <w:t xml:space="preserve">( TITLE-ABS-KEY ( ( ( liver  OR  </w:t>
      </w:r>
      <w:proofErr w:type="spellStart"/>
      <w:r w:rsidRPr="00845F2E">
        <w:t>hepat</w:t>
      </w:r>
      <w:proofErr w:type="spellEnd"/>
      <w:r w:rsidRPr="00845F2E">
        <w:t xml:space="preserve">* )  W/3  fat* ) )  OR  TITLE-ABS-KEY ( ( ( liver  OR  </w:t>
      </w:r>
      <w:proofErr w:type="spellStart"/>
      <w:r w:rsidRPr="00845F2E">
        <w:t>hepat</w:t>
      </w:r>
      <w:proofErr w:type="spellEnd"/>
      <w:r w:rsidRPr="00845F2E">
        <w:t xml:space="preserve">* )  PRE/3  fat* ) )  OR  TITLE-ABS-KEY ( ( ( ( lipid  OR  triglyceride  OR  fat  OR  cholesterol )  W/3  ( </w:t>
      </w:r>
      <w:proofErr w:type="spellStart"/>
      <w:r w:rsidRPr="00845F2E">
        <w:t>accumulat</w:t>
      </w:r>
      <w:proofErr w:type="spellEnd"/>
      <w:r w:rsidRPr="00845F2E">
        <w:t xml:space="preserve">*  OR  </w:t>
      </w:r>
      <w:proofErr w:type="spellStart"/>
      <w:r w:rsidRPr="00845F2E">
        <w:t>homeosta</w:t>
      </w:r>
      <w:proofErr w:type="spellEnd"/>
      <w:r w:rsidRPr="00845F2E">
        <w:t xml:space="preserve">*  OR  </w:t>
      </w:r>
      <w:proofErr w:type="spellStart"/>
      <w:r w:rsidRPr="00845F2E">
        <w:t>metaboli</w:t>
      </w:r>
      <w:proofErr w:type="spellEnd"/>
      <w:r w:rsidRPr="00845F2E">
        <w:t xml:space="preserve">* ) )  OR  ( ( lipid  OR  triglyceride  OR  fat  OR  cholesterol )  PRE/3  ( </w:t>
      </w:r>
      <w:proofErr w:type="spellStart"/>
      <w:r w:rsidRPr="00845F2E">
        <w:t>accumulat</w:t>
      </w:r>
      <w:proofErr w:type="spellEnd"/>
      <w:r w:rsidRPr="00845F2E">
        <w:t xml:space="preserve">*  OR  </w:t>
      </w:r>
      <w:proofErr w:type="spellStart"/>
      <w:r w:rsidRPr="00845F2E">
        <w:t>homeosta</w:t>
      </w:r>
      <w:proofErr w:type="spellEnd"/>
      <w:r w:rsidRPr="00845F2E">
        <w:t xml:space="preserve">*  OR  </w:t>
      </w:r>
      <w:proofErr w:type="spellStart"/>
      <w:r w:rsidRPr="00845F2E">
        <w:t>metaboli</w:t>
      </w:r>
      <w:proofErr w:type="spellEnd"/>
      <w:r w:rsidRPr="00845F2E">
        <w:t xml:space="preserve">* ) ) ) )  AND  TITLE-ABS-KEY ( human )  AND  TITLE-ABS-KEY ( ( </w:t>
      </w:r>
      <w:proofErr w:type="spellStart"/>
      <w:r w:rsidRPr="00845F2E">
        <w:t>saroglitazar</w:t>
      </w:r>
      <w:proofErr w:type="spellEnd"/>
      <w:r w:rsidRPr="00845F2E">
        <w:t xml:space="preserve">  OR  495399-09-2  OR  "UNII-E0YMX3S4JD"  OR  </w:t>
      </w:r>
      <w:proofErr w:type="spellStart"/>
      <w:r w:rsidRPr="00845F2E">
        <w:t>lipaglyn</w:t>
      </w:r>
      <w:proofErr w:type="spellEnd"/>
      <w:r w:rsidRPr="00845F2E">
        <w:t xml:space="preserve"> ) )  AND NOT  TITLE-ABS-KEY ( ( </w:t>
      </w:r>
      <w:proofErr w:type="spellStart"/>
      <w:r w:rsidRPr="00845F2E">
        <w:t>nanopart</w:t>
      </w:r>
      <w:proofErr w:type="spellEnd"/>
      <w:r w:rsidRPr="00845F2E">
        <w:t>*  OR  infect*  OR  mixture  OR  covid ) ) )</w:t>
      </w:r>
    </w:p>
    <w:p w14:paraId="2D481628" w14:textId="77777777" w:rsidR="00B80E6D" w:rsidRDefault="00B80E6D" w:rsidP="00B80E6D"/>
    <w:p w14:paraId="4186C85C" w14:textId="77777777" w:rsidR="00B80E6D" w:rsidRPr="00845F2E" w:rsidRDefault="00B80E6D" w:rsidP="00B80E6D">
      <w:pPr>
        <w:rPr>
          <w:b/>
          <w:bCs/>
        </w:rPr>
      </w:pPr>
      <w:r w:rsidRPr="00845F2E">
        <w:rPr>
          <w:b/>
          <w:bCs/>
        </w:rPr>
        <w:t>PFOS (20210107 18:17)</w:t>
      </w:r>
    </w:p>
    <w:p w14:paraId="6AC1445D" w14:textId="77777777" w:rsidR="00B80E6D" w:rsidRDefault="00B80E6D" w:rsidP="00B80E6D">
      <w:r w:rsidRPr="008C4492">
        <w:t xml:space="preserve">( TITLE-ABS-KEY ( ( ( liver  OR  </w:t>
      </w:r>
      <w:proofErr w:type="spellStart"/>
      <w:r w:rsidRPr="008C4492">
        <w:t>hepat</w:t>
      </w:r>
      <w:proofErr w:type="spellEnd"/>
      <w:r w:rsidRPr="008C4492">
        <w:t xml:space="preserve">* )  W/3  fat* ) )  OR  TITLE-ABS-KEY ( ( ( liver  OR  </w:t>
      </w:r>
      <w:proofErr w:type="spellStart"/>
      <w:r w:rsidRPr="008C4492">
        <w:t>hepat</w:t>
      </w:r>
      <w:proofErr w:type="spellEnd"/>
      <w:r w:rsidRPr="008C4492">
        <w:t xml:space="preserve">* )  PRE/3  fat* ) )  OR  TITLE-ABS-KEY ( ( ( ( lipid  OR  triglyceride  OR  fat  OR  cholesterol )  W/3  ( </w:t>
      </w:r>
      <w:proofErr w:type="spellStart"/>
      <w:r w:rsidRPr="008C4492">
        <w:t>accumulat</w:t>
      </w:r>
      <w:proofErr w:type="spellEnd"/>
      <w:r w:rsidRPr="008C4492">
        <w:t xml:space="preserve">*  OR  </w:t>
      </w:r>
      <w:proofErr w:type="spellStart"/>
      <w:r w:rsidRPr="008C4492">
        <w:t>homeosta</w:t>
      </w:r>
      <w:proofErr w:type="spellEnd"/>
      <w:r w:rsidRPr="008C4492">
        <w:t xml:space="preserve">*  OR  </w:t>
      </w:r>
      <w:proofErr w:type="spellStart"/>
      <w:r w:rsidRPr="008C4492">
        <w:t>metaboli</w:t>
      </w:r>
      <w:proofErr w:type="spellEnd"/>
      <w:r w:rsidRPr="008C4492">
        <w:t xml:space="preserve">* ) )  OR  ( ( lipid  OR  triglyceride  OR  fat  OR  cholesterol )  PRE/3  ( </w:t>
      </w:r>
      <w:proofErr w:type="spellStart"/>
      <w:r w:rsidRPr="008C4492">
        <w:t>accumulat</w:t>
      </w:r>
      <w:proofErr w:type="spellEnd"/>
      <w:r w:rsidRPr="008C4492">
        <w:t xml:space="preserve">*  OR  </w:t>
      </w:r>
      <w:proofErr w:type="spellStart"/>
      <w:r w:rsidRPr="008C4492">
        <w:t>homeosta</w:t>
      </w:r>
      <w:proofErr w:type="spellEnd"/>
      <w:r w:rsidRPr="008C4492">
        <w:t xml:space="preserve">*  OR  </w:t>
      </w:r>
      <w:proofErr w:type="spellStart"/>
      <w:r w:rsidRPr="008C4492">
        <w:t>metaboli</w:t>
      </w:r>
      <w:proofErr w:type="spellEnd"/>
      <w:r w:rsidRPr="008C4492">
        <w:t xml:space="preserve">* ) ) ) )  AND  TITLE-ABS-KEY ( human )  AND  TITLE-ABS-KEY ( ( </w:t>
      </w:r>
      <w:proofErr w:type="spellStart"/>
      <w:r w:rsidRPr="008C4492">
        <w:t>pfos</w:t>
      </w:r>
      <w:proofErr w:type="spellEnd"/>
      <w:r w:rsidRPr="008C4492">
        <w:t xml:space="preserve">  OR  1763-23-1  OR  "</w:t>
      </w:r>
      <w:proofErr w:type="spellStart"/>
      <w:r w:rsidRPr="008C4492">
        <w:t>Perfluorooctanesulfonic</w:t>
      </w:r>
      <w:proofErr w:type="spellEnd"/>
      <w:r w:rsidRPr="008C4492">
        <w:t xml:space="preserve"> acid"  OR  "</w:t>
      </w:r>
      <w:proofErr w:type="spellStart"/>
      <w:r w:rsidRPr="008C4492">
        <w:t>Perfluorooctane</w:t>
      </w:r>
      <w:proofErr w:type="spellEnd"/>
      <w:r w:rsidRPr="008C4492">
        <w:t xml:space="preserve"> sulfonate"  OR  "</w:t>
      </w:r>
      <w:proofErr w:type="spellStart"/>
      <w:r w:rsidRPr="008C4492">
        <w:t>Perfluorooctane</w:t>
      </w:r>
      <w:proofErr w:type="spellEnd"/>
      <w:r w:rsidRPr="008C4492">
        <w:t xml:space="preserve"> sulfonic acid" ) )  AND NOT  TITLE-ABS-KEY ( ( </w:t>
      </w:r>
      <w:proofErr w:type="spellStart"/>
      <w:r w:rsidRPr="008C4492">
        <w:t>nanopart</w:t>
      </w:r>
      <w:proofErr w:type="spellEnd"/>
      <w:r w:rsidRPr="008C4492">
        <w:t>*  OR  infect*  OR  mixture  OR  covid ) ) )</w:t>
      </w:r>
    </w:p>
    <w:p w14:paraId="1368A6EA" w14:textId="77777777" w:rsidR="00B80E6D" w:rsidRDefault="00B80E6D" w:rsidP="00B80E6D"/>
    <w:p w14:paraId="30D80D8A" w14:textId="77777777" w:rsidR="00B80E6D" w:rsidRPr="00845F2E" w:rsidRDefault="00B80E6D" w:rsidP="00B80E6D">
      <w:pPr>
        <w:rPr>
          <w:b/>
          <w:bCs/>
        </w:rPr>
      </w:pPr>
      <w:r w:rsidRPr="00845F2E">
        <w:rPr>
          <w:b/>
          <w:bCs/>
        </w:rPr>
        <w:t>DEHP 20210107 18:20</w:t>
      </w:r>
    </w:p>
    <w:p w14:paraId="6B8C3940" w14:textId="77777777" w:rsidR="00B80E6D" w:rsidRDefault="00B80E6D" w:rsidP="00B80E6D">
      <w:r w:rsidRPr="008C4492">
        <w:t xml:space="preserve">( TITLE-ABS-KEY ( ( ( liver  OR  </w:t>
      </w:r>
      <w:proofErr w:type="spellStart"/>
      <w:r w:rsidRPr="008C4492">
        <w:t>hepat</w:t>
      </w:r>
      <w:proofErr w:type="spellEnd"/>
      <w:r w:rsidRPr="008C4492">
        <w:t xml:space="preserve">* )  W/3  fat* ) )  OR  TITLE-ABS-KEY ( ( ( liver  OR  </w:t>
      </w:r>
      <w:proofErr w:type="spellStart"/>
      <w:r w:rsidRPr="008C4492">
        <w:t>hepat</w:t>
      </w:r>
      <w:proofErr w:type="spellEnd"/>
      <w:r w:rsidRPr="008C4492">
        <w:t xml:space="preserve">* )  PRE/3  fat* ) )  OR  TITLE-ABS-KEY ( ( ( ( lipid  OR  triglyceride  OR  fat  OR  cholesterol )  W/3  ( </w:t>
      </w:r>
      <w:proofErr w:type="spellStart"/>
      <w:r w:rsidRPr="008C4492">
        <w:t>accumulat</w:t>
      </w:r>
      <w:proofErr w:type="spellEnd"/>
      <w:r w:rsidRPr="008C4492">
        <w:t xml:space="preserve">*  OR  </w:t>
      </w:r>
      <w:proofErr w:type="spellStart"/>
      <w:r w:rsidRPr="008C4492">
        <w:t>homeosta</w:t>
      </w:r>
      <w:proofErr w:type="spellEnd"/>
      <w:r w:rsidRPr="008C4492">
        <w:t xml:space="preserve">*  OR  </w:t>
      </w:r>
      <w:proofErr w:type="spellStart"/>
      <w:r w:rsidRPr="008C4492">
        <w:t>metaboli</w:t>
      </w:r>
      <w:proofErr w:type="spellEnd"/>
      <w:r w:rsidRPr="008C4492">
        <w:t xml:space="preserve">* ) )  OR  ( ( lipid  OR  triglyceride  OR  fat  OR  cholesterol )  PRE/3  ( </w:t>
      </w:r>
      <w:proofErr w:type="spellStart"/>
      <w:r w:rsidRPr="008C4492">
        <w:t>accumulat</w:t>
      </w:r>
      <w:proofErr w:type="spellEnd"/>
      <w:r w:rsidRPr="008C4492">
        <w:t xml:space="preserve">*  OR  </w:t>
      </w:r>
      <w:proofErr w:type="spellStart"/>
      <w:r w:rsidRPr="008C4492">
        <w:t>homeosta</w:t>
      </w:r>
      <w:proofErr w:type="spellEnd"/>
      <w:r w:rsidRPr="008C4492">
        <w:t xml:space="preserve">*  OR  </w:t>
      </w:r>
      <w:proofErr w:type="spellStart"/>
      <w:r w:rsidRPr="008C4492">
        <w:t>metaboli</w:t>
      </w:r>
      <w:proofErr w:type="spellEnd"/>
      <w:r w:rsidRPr="008C4492">
        <w:t xml:space="preserve">* ) ) ) )  AND  TITLE-ABS-KEY ( human )  AND  TITLE-ABS-KEY ( ( "Bis(2-ethylhexyl) phthalate"  OR  117-81-7  OR  </w:t>
      </w:r>
      <w:proofErr w:type="spellStart"/>
      <w:r w:rsidRPr="008C4492">
        <w:t>dehp</w:t>
      </w:r>
      <w:proofErr w:type="spellEnd"/>
      <w:r w:rsidRPr="008C4492">
        <w:t xml:space="preserve">  OR  "Di(2-ethylhexyl) phthalate"  OR  ( </w:t>
      </w:r>
      <w:proofErr w:type="spellStart"/>
      <w:r w:rsidRPr="008C4492">
        <w:t>diethylhexyl</w:t>
      </w:r>
      <w:proofErr w:type="spellEnd"/>
      <w:r w:rsidRPr="008C4492">
        <w:t xml:space="preserve">  AND  phthalate ) ) )  AND NOT  TITLE-ABS-KEY ( ( </w:t>
      </w:r>
      <w:proofErr w:type="spellStart"/>
      <w:r w:rsidRPr="008C4492">
        <w:t>nanopart</w:t>
      </w:r>
      <w:proofErr w:type="spellEnd"/>
      <w:r w:rsidRPr="008C4492">
        <w:t>*  OR  infect*  OR  mixture  OR  covid ) ) )</w:t>
      </w:r>
    </w:p>
    <w:p w14:paraId="7D7D4F72" w14:textId="77777777" w:rsidR="00B80E6D" w:rsidRDefault="00B80E6D" w:rsidP="00B80E6D"/>
    <w:p w14:paraId="4B5DCAB7" w14:textId="77777777" w:rsidR="00B80E6D" w:rsidRPr="00845F2E" w:rsidRDefault="00B80E6D" w:rsidP="00B80E6D">
      <w:pPr>
        <w:rPr>
          <w:b/>
          <w:bCs/>
        </w:rPr>
      </w:pPr>
      <w:r w:rsidRPr="00845F2E">
        <w:rPr>
          <w:b/>
          <w:bCs/>
        </w:rPr>
        <w:t>DHA 20210107 18:</w:t>
      </w:r>
      <w:r>
        <w:rPr>
          <w:b/>
          <w:bCs/>
        </w:rPr>
        <w:t>28</w:t>
      </w:r>
    </w:p>
    <w:p w14:paraId="6836A386" w14:textId="77777777" w:rsidR="00B80E6D" w:rsidRDefault="00B80E6D" w:rsidP="00B80E6D">
      <w:r w:rsidRPr="00845F2E">
        <w:lastRenderedPageBreak/>
        <w:t xml:space="preserve">( TITLE-ABS-KEY ( ( ( liver  OR  </w:t>
      </w:r>
      <w:proofErr w:type="spellStart"/>
      <w:r w:rsidRPr="00845F2E">
        <w:t>hepat</w:t>
      </w:r>
      <w:proofErr w:type="spellEnd"/>
      <w:r w:rsidRPr="00845F2E">
        <w:t xml:space="preserve">* )  W/3  fat* ) )  OR  TITLE-ABS-KEY ( ( ( liver  OR  </w:t>
      </w:r>
      <w:proofErr w:type="spellStart"/>
      <w:r w:rsidRPr="00845F2E">
        <w:t>hepat</w:t>
      </w:r>
      <w:proofErr w:type="spellEnd"/>
      <w:r w:rsidRPr="00845F2E">
        <w:t xml:space="preserve">* )  PRE/3  fat* ) )  OR  TITLE-ABS-KEY ( ( ( ( lipid  OR  triglyceride  OR  fat  OR  cholesterol )  W/3  ( </w:t>
      </w:r>
      <w:proofErr w:type="spellStart"/>
      <w:r w:rsidRPr="00845F2E">
        <w:t>accumulat</w:t>
      </w:r>
      <w:proofErr w:type="spellEnd"/>
      <w:r w:rsidRPr="00845F2E">
        <w:t xml:space="preserve">*  OR  </w:t>
      </w:r>
      <w:proofErr w:type="spellStart"/>
      <w:r w:rsidRPr="00845F2E">
        <w:t>homeosta</w:t>
      </w:r>
      <w:proofErr w:type="spellEnd"/>
      <w:r w:rsidRPr="00845F2E">
        <w:t xml:space="preserve">*  OR  </w:t>
      </w:r>
      <w:proofErr w:type="spellStart"/>
      <w:r w:rsidRPr="00845F2E">
        <w:t>metaboli</w:t>
      </w:r>
      <w:proofErr w:type="spellEnd"/>
      <w:r w:rsidRPr="00845F2E">
        <w:t xml:space="preserve">* ) )  OR  ( ( lipid  OR  triglyceride  OR  fat  OR  cholesterol )  PRE/3  ( </w:t>
      </w:r>
      <w:proofErr w:type="spellStart"/>
      <w:r w:rsidRPr="00845F2E">
        <w:t>accumulat</w:t>
      </w:r>
      <w:proofErr w:type="spellEnd"/>
      <w:r w:rsidRPr="00845F2E">
        <w:t xml:space="preserve">*  OR  </w:t>
      </w:r>
      <w:proofErr w:type="spellStart"/>
      <w:r w:rsidRPr="00845F2E">
        <w:t>homeosta</w:t>
      </w:r>
      <w:proofErr w:type="spellEnd"/>
      <w:r w:rsidRPr="00845F2E">
        <w:t xml:space="preserve">*  OR  </w:t>
      </w:r>
      <w:proofErr w:type="spellStart"/>
      <w:r w:rsidRPr="00845F2E">
        <w:t>metaboli</w:t>
      </w:r>
      <w:proofErr w:type="spellEnd"/>
      <w:r w:rsidRPr="00845F2E">
        <w:t xml:space="preserve">* ) ) ) )  AND  TITLE-ABS-KEY ( human )  AND  TITLE-ABS-KEY ( ( "Docosahexaenoic acid"  OR  6217-54-5  OR  </w:t>
      </w:r>
      <w:proofErr w:type="spellStart"/>
      <w:r w:rsidRPr="00845F2E">
        <w:t>doconexent</w:t>
      </w:r>
      <w:proofErr w:type="spellEnd"/>
      <w:r w:rsidRPr="00845F2E">
        <w:t xml:space="preserve">  OR  "</w:t>
      </w:r>
      <w:proofErr w:type="spellStart"/>
      <w:r w:rsidRPr="00845F2E">
        <w:t>cervonic</w:t>
      </w:r>
      <w:proofErr w:type="spellEnd"/>
      <w:r w:rsidRPr="00845F2E">
        <w:t xml:space="preserve"> acid" ) )  AND NOT  TITLE-ABS-KEY ( ( </w:t>
      </w:r>
      <w:proofErr w:type="spellStart"/>
      <w:r w:rsidRPr="00845F2E">
        <w:t>nanopart</w:t>
      </w:r>
      <w:proofErr w:type="spellEnd"/>
      <w:r w:rsidRPr="00845F2E">
        <w:t>*  OR  infect*  OR  mixture  OR  covid ) ) )  AND  ( LIMIT-TO ( DOCTYPE ,  "</w:t>
      </w:r>
      <w:proofErr w:type="spellStart"/>
      <w:r w:rsidRPr="00845F2E">
        <w:t>ar</w:t>
      </w:r>
      <w:proofErr w:type="spellEnd"/>
      <w:r w:rsidRPr="00845F2E">
        <w:t>" ) )  AND  ( LIMIT-TO ( SUBJAREA ,  "MEDI" )  OR  LIMIT-TO ( SUBJAREA ,  "BIOC" )  OR  LIMIT-TO ( SUBJAREA ,  "PHAR" )  OR  LIMIT-TO ( SUBJAREA ,  "IMMU" ) )  AND  ( LIMIT-TO ( FREETOREAD ,  "all" ) )  AND  ( LIMIT-TO ( LANGUAGE ,  "English" ) )</w:t>
      </w:r>
    </w:p>
    <w:p w14:paraId="132C2BBE" w14:textId="77777777" w:rsidR="00B80E6D" w:rsidRDefault="00B80E6D" w:rsidP="00B80E6D"/>
    <w:p w14:paraId="2096C642" w14:textId="77777777" w:rsidR="00B80E6D" w:rsidRPr="00845F2E" w:rsidRDefault="00B80E6D" w:rsidP="00B80E6D">
      <w:pPr>
        <w:rPr>
          <w:b/>
          <w:bCs/>
        </w:rPr>
      </w:pPr>
      <w:r w:rsidRPr="00845F2E">
        <w:rPr>
          <w:b/>
          <w:bCs/>
        </w:rPr>
        <w:t>Choline – limited 20210107 18:33</w:t>
      </w:r>
    </w:p>
    <w:p w14:paraId="53408839" w14:textId="77777777" w:rsidR="00B80E6D" w:rsidRDefault="00B80E6D" w:rsidP="00B80E6D">
      <w:r w:rsidRPr="001B2B01">
        <w:t xml:space="preserve">( TITLE-ABS-KEY ( ( ( liver  OR  </w:t>
      </w:r>
      <w:proofErr w:type="spellStart"/>
      <w:r w:rsidRPr="001B2B01">
        <w:t>hepat</w:t>
      </w:r>
      <w:proofErr w:type="spellEnd"/>
      <w:r w:rsidRPr="001B2B01">
        <w:t xml:space="preserve">* )  W/3  fat* ) )  OR  TITLE-ABS-KEY ( ( ( liver  OR  </w:t>
      </w:r>
      <w:proofErr w:type="spellStart"/>
      <w:r w:rsidRPr="001B2B01">
        <w:t>hepat</w:t>
      </w:r>
      <w:proofErr w:type="spellEnd"/>
      <w:r w:rsidRPr="001B2B01">
        <w:t xml:space="preserve">* )  PRE/3  fat* ) )  OR  TITLE-ABS-KEY ( ( ( ( lipid  OR  triglyceride  OR  fat  OR  cholesterol )  W/3  ( </w:t>
      </w:r>
      <w:proofErr w:type="spellStart"/>
      <w:r w:rsidRPr="001B2B01">
        <w:t>accumulat</w:t>
      </w:r>
      <w:proofErr w:type="spellEnd"/>
      <w:r w:rsidRPr="001B2B01">
        <w:t xml:space="preserve">*  OR  </w:t>
      </w:r>
      <w:proofErr w:type="spellStart"/>
      <w:r w:rsidRPr="001B2B01">
        <w:t>homeosta</w:t>
      </w:r>
      <w:proofErr w:type="spellEnd"/>
      <w:r w:rsidRPr="001B2B01">
        <w:t xml:space="preserve">*  OR  </w:t>
      </w:r>
      <w:proofErr w:type="spellStart"/>
      <w:r w:rsidRPr="001B2B01">
        <w:t>metaboli</w:t>
      </w:r>
      <w:proofErr w:type="spellEnd"/>
      <w:r w:rsidRPr="001B2B01">
        <w:t xml:space="preserve">* ) )  OR  ( ( lipid  OR  triglyceride  OR  fat  OR  cholesterol )  PRE/3  ( </w:t>
      </w:r>
      <w:proofErr w:type="spellStart"/>
      <w:r w:rsidRPr="001B2B01">
        <w:t>accumulat</w:t>
      </w:r>
      <w:proofErr w:type="spellEnd"/>
      <w:r w:rsidRPr="001B2B01">
        <w:t xml:space="preserve">*  OR  </w:t>
      </w:r>
      <w:proofErr w:type="spellStart"/>
      <w:r w:rsidRPr="001B2B01">
        <w:t>homeosta</w:t>
      </w:r>
      <w:proofErr w:type="spellEnd"/>
      <w:r w:rsidRPr="001B2B01">
        <w:t xml:space="preserve">*  OR  </w:t>
      </w:r>
      <w:proofErr w:type="spellStart"/>
      <w:r w:rsidRPr="001B2B01">
        <w:t>metaboli</w:t>
      </w:r>
      <w:proofErr w:type="spellEnd"/>
      <w:r w:rsidRPr="001B2B01">
        <w:t xml:space="preserve">* ) ) ) )  AND  TITLE-ABS-KEY ( human )  AND  TITLE-ABS-KEY ( ( choline  OR  62-49-7  OR  </w:t>
      </w:r>
      <w:proofErr w:type="spellStart"/>
      <w:r w:rsidRPr="001B2B01">
        <w:t>bilineurine</w:t>
      </w:r>
      <w:proofErr w:type="spellEnd"/>
      <w:r w:rsidRPr="001B2B01">
        <w:t xml:space="preserve"> ) )  AND NOT  TITLE-ABS-KEY ( ( </w:t>
      </w:r>
      <w:proofErr w:type="spellStart"/>
      <w:r w:rsidRPr="001B2B01">
        <w:t>nanopart</w:t>
      </w:r>
      <w:proofErr w:type="spellEnd"/>
      <w:r w:rsidRPr="001B2B01">
        <w:t>*  OR  infect*  OR  mixture  OR  covid ) ) )  AND  ( LIMIT-TO ( FREETOREAD ,  "all" ) )  AND  ( LIMIT-TO ( DOCTYPE ,  "</w:t>
      </w:r>
      <w:proofErr w:type="spellStart"/>
      <w:r w:rsidRPr="001B2B01">
        <w:t>ar</w:t>
      </w:r>
      <w:proofErr w:type="spellEnd"/>
      <w:r w:rsidRPr="001B2B01">
        <w:t>" )  OR  LIMIT-TO ( DOCTYPE ,  "</w:t>
      </w:r>
      <w:proofErr w:type="spellStart"/>
      <w:r w:rsidRPr="001B2B01">
        <w:t>sh</w:t>
      </w:r>
      <w:proofErr w:type="spellEnd"/>
      <w:r w:rsidRPr="001B2B01">
        <w:t>" ) )  AND  ( LIMIT-TO ( LANGUAGE ,  "English" ) )</w:t>
      </w:r>
    </w:p>
    <w:p w14:paraId="6DB6E006" w14:textId="77777777" w:rsidR="00B80E6D" w:rsidRDefault="00B80E6D" w:rsidP="00B80E6D"/>
    <w:p w14:paraId="1BBD46E9" w14:textId="77777777" w:rsidR="00B80E6D" w:rsidRPr="00845F2E" w:rsidRDefault="00B80E6D" w:rsidP="00B80E6D">
      <w:pPr>
        <w:rPr>
          <w:b/>
          <w:bCs/>
        </w:rPr>
      </w:pPr>
      <w:r w:rsidRPr="00845F2E">
        <w:rPr>
          <w:b/>
          <w:bCs/>
        </w:rPr>
        <w:t>Metformin – limited 20210107 18:37</w:t>
      </w:r>
    </w:p>
    <w:p w14:paraId="47560E85" w14:textId="77777777" w:rsidR="00B80E6D" w:rsidRDefault="00B80E6D" w:rsidP="00B80E6D">
      <w:r w:rsidRPr="001B2B01">
        <w:t xml:space="preserve">( TITLE-ABS-KEY ( ( ( liver  OR  </w:t>
      </w:r>
      <w:proofErr w:type="spellStart"/>
      <w:r w:rsidRPr="001B2B01">
        <w:t>hepat</w:t>
      </w:r>
      <w:proofErr w:type="spellEnd"/>
      <w:r w:rsidRPr="001B2B01">
        <w:t xml:space="preserve">* )  W/3  fat* ) )  OR  TITLE-ABS-KEY ( ( ( liver  OR  </w:t>
      </w:r>
      <w:proofErr w:type="spellStart"/>
      <w:r w:rsidRPr="001B2B01">
        <w:t>hepat</w:t>
      </w:r>
      <w:proofErr w:type="spellEnd"/>
      <w:r w:rsidRPr="001B2B01">
        <w:t xml:space="preserve">* )  PRE/3  fat* ) )  OR  TITLE-ABS-KEY ( ( ( ( lipid  OR  triglyceride  OR  fat  OR  cholesterol )  W/3  ( </w:t>
      </w:r>
      <w:proofErr w:type="spellStart"/>
      <w:r w:rsidRPr="001B2B01">
        <w:t>accumulat</w:t>
      </w:r>
      <w:proofErr w:type="spellEnd"/>
      <w:r w:rsidRPr="001B2B01">
        <w:t xml:space="preserve">*  OR  </w:t>
      </w:r>
      <w:proofErr w:type="spellStart"/>
      <w:r w:rsidRPr="001B2B01">
        <w:t>homeosta</w:t>
      </w:r>
      <w:proofErr w:type="spellEnd"/>
      <w:r w:rsidRPr="001B2B01">
        <w:t xml:space="preserve">*  OR  </w:t>
      </w:r>
      <w:proofErr w:type="spellStart"/>
      <w:r w:rsidRPr="001B2B01">
        <w:t>metaboli</w:t>
      </w:r>
      <w:proofErr w:type="spellEnd"/>
      <w:r w:rsidRPr="001B2B01">
        <w:t xml:space="preserve">* ) )  OR  ( ( lipid  OR  triglyceride  OR  fat  OR  cholesterol )  PRE/3  ( </w:t>
      </w:r>
      <w:proofErr w:type="spellStart"/>
      <w:r w:rsidRPr="001B2B01">
        <w:t>accumulat</w:t>
      </w:r>
      <w:proofErr w:type="spellEnd"/>
      <w:r w:rsidRPr="001B2B01">
        <w:t xml:space="preserve">*  OR  </w:t>
      </w:r>
      <w:proofErr w:type="spellStart"/>
      <w:r w:rsidRPr="001B2B01">
        <w:t>homeosta</w:t>
      </w:r>
      <w:proofErr w:type="spellEnd"/>
      <w:r w:rsidRPr="001B2B01">
        <w:t xml:space="preserve">*  OR  </w:t>
      </w:r>
      <w:proofErr w:type="spellStart"/>
      <w:r w:rsidRPr="001B2B01">
        <w:t>metaboli</w:t>
      </w:r>
      <w:proofErr w:type="spellEnd"/>
      <w:r w:rsidRPr="001B2B01">
        <w:t xml:space="preserve">* ) ) ) )  AND  TITLE-ABS-KEY ( human )  AND  TITLE-ABS-KEY ( ( metformin*  OR  657-24-9  OR  "1,1-Dimethylbiguanide"  OR  </w:t>
      </w:r>
      <w:proofErr w:type="spellStart"/>
      <w:r w:rsidRPr="001B2B01">
        <w:t>metiguanide</w:t>
      </w:r>
      <w:proofErr w:type="spellEnd"/>
      <w:r w:rsidRPr="001B2B01">
        <w:t xml:space="preserve"> ) )  AND NOT  TITLE-ABS-KEY ( ( </w:t>
      </w:r>
      <w:proofErr w:type="spellStart"/>
      <w:r w:rsidRPr="001B2B01">
        <w:t>nanopart</w:t>
      </w:r>
      <w:proofErr w:type="spellEnd"/>
      <w:r w:rsidRPr="001B2B01">
        <w:t>*  OR  infect*  OR  mixture  OR  covid ) ) )  AND  ( LIMIT-TO ( FREETOREAD ,  "all" ) )  AND  ( LIMIT-TO ( DOCTYPE ,  "</w:t>
      </w:r>
      <w:proofErr w:type="spellStart"/>
      <w:r w:rsidRPr="001B2B01">
        <w:t>ar</w:t>
      </w:r>
      <w:proofErr w:type="spellEnd"/>
      <w:r w:rsidRPr="001B2B01">
        <w:t>" ) )  AND  ( LIMIT-TO ( LANGUAGE ,  "English" ) )</w:t>
      </w:r>
    </w:p>
    <w:p w14:paraId="4B77CECB" w14:textId="77777777" w:rsidR="00B80E6D" w:rsidRDefault="00B80E6D" w:rsidP="00B80E6D"/>
    <w:p w14:paraId="4E4530B7" w14:textId="77777777" w:rsidR="00B80E6D" w:rsidRPr="00845F2E" w:rsidRDefault="00B80E6D" w:rsidP="00B80E6D">
      <w:pPr>
        <w:rPr>
          <w:b/>
          <w:bCs/>
        </w:rPr>
      </w:pPr>
      <w:r w:rsidRPr="00845F2E">
        <w:rPr>
          <w:b/>
          <w:bCs/>
        </w:rPr>
        <w:t>Valproic acid – limited 20210107 18:47</w:t>
      </w:r>
    </w:p>
    <w:p w14:paraId="4F6AB6B2" w14:textId="77777777" w:rsidR="00B80E6D" w:rsidRDefault="00B80E6D" w:rsidP="00B80E6D">
      <w:r w:rsidRPr="001B2B01">
        <w:t xml:space="preserve">( TITLE-ABS-KEY ( ( ( liver  OR  </w:t>
      </w:r>
      <w:proofErr w:type="spellStart"/>
      <w:r w:rsidRPr="001B2B01">
        <w:t>hepat</w:t>
      </w:r>
      <w:proofErr w:type="spellEnd"/>
      <w:r w:rsidRPr="001B2B01">
        <w:t xml:space="preserve">* )  W/3  fat* ) )  OR  TITLE-ABS-KEY ( ( ( liver  OR  </w:t>
      </w:r>
      <w:proofErr w:type="spellStart"/>
      <w:r w:rsidRPr="001B2B01">
        <w:t>hepat</w:t>
      </w:r>
      <w:proofErr w:type="spellEnd"/>
      <w:r w:rsidRPr="001B2B01">
        <w:t xml:space="preserve">* )  PRE/3  fat* ) )  OR  TITLE-ABS-KEY ( ( ( ( lipid  OR  triglyceride  OR  fat  OR  cholesterol )  W/3  ( </w:t>
      </w:r>
      <w:proofErr w:type="spellStart"/>
      <w:r w:rsidRPr="001B2B01">
        <w:t>accumulat</w:t>
      </w:r>
      <w:proofErr w:type="spellEnd"/>
      <w:r w:rsidRPr="001B2B01">
        <w:t xml:space="preserve">*  OR  </w:t>
      </w:r>
      <w:proofErr w:type="spellStart"/>
      <w:r w:rsidRPr="001B2B01">
        <w:t>homeosta</w:t>
      </w:r>
      <w:proofErr w:type="spellEnd"/>
      <w:r w:rsidRPr="001B2B01">
        <w:t xml:space="preserve">*  OR  </w:t>
      </w:r>
      <w:proofErr w:type="spellStart"/>
      <w:r w:rsidRPr="001B2B01">
        <w:t>metaboli</w:t>
      </w:r>
      <w:proofErr w:type="spellEnd"/>
      <w:r w:rsidRPr="001B2B01">
        <w:t xml:space="preserve">* ) )  OR  ( ( lipid  OR  triglyceride  OR  fat  OR  cholesterol )  PRE/3  ( </w:t>
      </w:r>
      <w:proofErr w:type="spellStart"/>
      <w:r w:rsidRPr="001B2B01">
        <w:t>accumulat</w:t>
      </w:r>
      <w:proofErr w:type="spellEnd"/>
      <w:r w:rsidRPr="001B2B01">
        <w:t xml:space="preserve">*  OR  </w:t>
      </w:r>
      <w:proofErr w:type="spellStart"/>
      <w:r w:rsidRPr="001B2B01">
        <w:t>homeosta</w:t>
      </w:r>
      <w:proofErr w:type="spellEnd"/>
      <w:r w:rsidRPr="001B2B01">
        <w:t xml:space="preserve">*  OR  </w:t>
      </w:r>
      <w:proofErr w:type="spellStart"/>
      <w:r w:rsidRPr="001B2B01">
        <w:t>metaboli</w:t>
      </w:r>
      <w:proofErr w:type="spellEnd"/>
      <w:r w:rsidRPr="001B2B01">
        <w:t xml:space="preserve">* ) ) ) )  AND  TITLE-ABS-KEY ( human )  AND  TITLE-ABS-KEY ( ( "valproic acid"  OR  valproate  OR  99-66-1  OR  "2-propylvaleric acid"  OR  </w:t>
      </w:r>
      <w:proofErr w:type="spellStart"/>
      <w:r w:rsidRPr="001B2B01">
        <w:t>dipropylacet</w:t>
      </w:r>
      <w:proofErr w:type="spellEnd"/>
      <w:r w:rsidRPr="001B2B01">
        <w:t xml:space="preserve">* ) )  AND NOT  TITLE-ABS-KEY ( ( </w:t>
      </w:r>
      <w:proofErr w:type="spellStart"/>
      <w:r w:rsidRPr="001B2B01">
        <w:t>nanopart</w:t>
      </w:r>
      <w:proofErr w:type="spellEnd"/>
      <w:r w:rsidRPr="001B2B01">
        <w:t>*  OR  infect*  OR  mixture  OR  covid ) ) )  AND  ( LIMIT-TO ( DOCTYPE ,  "</w:t>
      </w:r>
      <w:proofErr w:type="spellStart"/>
      <w:r w:rsidRPr="001B2B01">
        <w:t>ar</w:t>
      </w:r>
      <w:proofErr w:type="spellEnd"/>
      <w:r w:rsidRPr="001B2B01">
        <w:t xml:space="preserve">" )  OR  LIMIT-TO </w:t>
      </w:r>
      <w:r w:rsidRPr="001B2B01">
        <w:lastRenderedPageBreak/>
        <w:t>( DOCTYPE ,  "</w:t>
      </w:r>
      <w:proofErr w:type="spellStart"/>
      <w:r w:rsidRPr="001B2B01">
        <w:t>sh</w:t>
      </w:r>
      <w:proofErr w:type="spellEnd"/>
      <w:r w:rsidRPr="001B2B01">
        <w:t>" )  OR  LIMIT-TO ( DOCTYPE ,  "no" ) )  AND  ( LIMIT-TO ( FREETOREAD ,  "all" ) )  AND  ( LIMIT-TO ( LANGUAGE ,  "English" ) )</w:t>
      </w:r>
    </w:p>
    <w:p w14:paraId="4BEF98D0" w14:textId="77777777" w:rsidR="00B80E6D" w:rsidRDefault="00B80E6D" w:rsidP="00B80E6D"/>
    <w:p w14:paraId="41C64EB6" w14:textId="77777777" w:rsidR="00B80E6D" w:rsidRPr="00845F2E" w:rsidRDefault="00B80E6D" w:rsidP="00B80E6D">
      <w:pPr>
        <w:rPr>
          <w:b/>
          <w:bCs/>
        </w:rPr>
      </w:pPr>
      <w:r w:rsidRPr="00845F2E">
        <w:rPr>
          <w:b/>
          <w:bCs/>
        </w:rPr>
        <w:t>Resveratrol – limited 20210107 18:52</w:t>
      </w:r>
    </w:p>
    <w:p w14:paraId="6FC66C37" w14:textId="77777777" w:rsidR="00B80E6D" w:rsidRDefault="00B80E6D" w:rsidP="00B80E6D">
      <w:r w:rsidRPr="00801453">
        <w:t xml:space="preserve">( TITLE-ABS-KEY ( ( ( liver  OR  </w:t>
      </w:r>
      <w:proofErr w:type="spellStart"/>
      <w:r w:rsidRPr="00801453">
        <w:t>hepat</w:t>
      </w:r>
      <w:proofErr w:type="spellEnd"/>
      <w:r w:rsidRPr="00801453">
        <w:t xml:space="preserve">* )  W/3  fat* ) )  OR  TITLE-ABS-KEY ( ( ( liver  OR  </w:t>
      </w:r>
      <w:proofErr w:type="spellStart"/>
      <w:r w:rsidRPr="00801453">
        <w:t>hepat</w:t>
      </w:r>
      <w:proofErr w:type="spellEnd"/>
      <w:r w:rsidRPr="00801453">
        <w:t xml:space="preserve">* )  PRE/3  fat* ) )  OR  TITLE-ABS-KEY ( ( ( ( lipid  OR  triglyceride  OR  fat  OR  cholesterol )  W/3  ( </w:t>
      </w:r>
      <w:proofErr w:type="spellStart"/>
      <w:r w:rsidRPr="00801453">
        <w:t>accumulat</w:t>
      </w:r>
      <w:proofErr w:type="spellEnd"/>
      <w:r w:rsidRPr="00801453">
        <w:t xml:space="preserve">*  OR  </w:t>
      </w:r>
      <w:proofErr w:type="spellStart"/>
      <w:r w:rsidRPr="00801453">
        <w:t>homeosta</w:t>
      </w:r>
      <w:proofErr w:type="spellEnd"/>
      <w:r w:rsidRPr="00801453">
        <w:t xml:space="preserve">*  OR  </w:t>
      </w:r>
      <w:proofErr w:type="spellStart"/>
      <w:r w:rsidRPr="00801453">
        <w:t>metaboli</w:t>
      </w:r>
      <w:proofErr w:type="spellEnd"/>
      <w:r w:rsidRPr="00801453">
        <w:t xml:space="preserve">* ) )  OR  ( ( lipid  OR  triglyceride  OR  fat  OR  cholesterol )  PRE/3  ( </w:t>
      </w:r>
      <w:proofErr w:type="spellStart"/>
      <w:r w:rsidRPr="00801453">
        <w:t>accumulat</w:t>
      </w:r>
      <w:proofErr w:type="spellEnd"/>
      <w:r w:rsidRPr="00801453">
        <w:t xml:space="preserve">*  OR  </w:t>
      </w:r>
      <w:proofErr w:type="spellStart"/>
      <w:r w:rsidRPr="00801453">
        <w:t>homeosta</w:t>
      </w:r>
      <w:proofErr w:type="spellEnd"/>
      <w:r w:rsidRPr="00801453">
        <w:t xml:space="preserve">*  OR  </w:t>
      </w:r>
      <w:proofErr w:type="spellStart"/>
      <w:r w:rsidRPr="00801453">
        <w:t>metaboli</w:t>
      </w:r>
      <w:proofErr w:type="spellEnd"/>
      <w:r w:rsidRPr="00801453">
        <w:t xml:space="preserve">* ) ) ) )  AND  TITLE-ABS-KEY ( human )  AND  TITLE-ABS-KEY ( ( resveratrol  OR  501-36-0  OR  "3,4',5-Trihydroxystilbene" ) )  AND NOT  TITLE-ABS-KEY ( ( </w:t>
      </w:r>
      <w:proofErr w:type="spellStart"/>
      <w:r w:rsidRPr="00801453">
        <w:t>nanopart</w:t>
      </w:r>
      <w:proofErr w:type="spellEnd"/>
      <w:r w:rsidRPr="00801453">
        <w:t>*  OR  infect*  OR  mixture  OR  covid ) ) )  AND  ( LIMIT-TO ( FREETOREAD ,  "all" ) )  AND  ( LIMIT-TO ( DOCTYPE ,  "</w:t>
      </w:r>
      <w:proofErr w:type="spellStart"/>
      <w:r w:rsidRPr="00801453">
        <w:t>ar</w:t>
      </w:r>
      <w:proofErr w:type="spellEnd"/>
      <w:r w:rsidRPr="00801453">
        <w:t>" )  OR  LIMIT-TO ( DOCTYPE ,  "</w:t>
      </w:r>
      <w:proofErr w:type="spellStart"/>
      <w:r w:rsidRPr="00801453">
        <w:t>sh</w:t>
      </w:r>
      <w:proofErr w:type="spellEnd"/>
      <w:r w:rsidRPr="00801453">
        <w:t>" ) )  AND  ( LIMIT-TO ( LANGUAGE ,  "English" ) )</w:t>
      </w:r>
    </w:p>
    <w:p w14:paraId="2A325A7D" w14:textId="77777777" w:rsidR="00B80E6D" w:rsidRDefault="00B80E6D" w:rsidP="00B80E6D"/>
    <w:p w14:paraId="68C64573" w14:textId="77777777" w:rsidR="00B80E6D" w:rsidRPr="00845F2E" w:rsidRDefault="00B80E6D" w:rsidP="00B80E6D">
      <w:pPr>
        <w:rPr>
          <w:b/>
          <w:bCs/>
        </w:rPr>
      </w:pPr>
      <w:r w:rsidRPr="00845F2E">
        <w:rPr>
          <w:b/>
          <w:bCs/>
        </w:rPr>
        <w:t>2-oxoglutaric acid 20210108 10:44</w:t>
      </w:r>
    </w:p>
    <w:p w14:paraId="19633707" w14:textId="77777777" w:rsidR="00B80E6D" w:rsidRDefault="00B80E6D" w:rsidP="00B80E6D">
      <w:r w:rsidRPr="00E77742">
        <w:t xml:space="preserve">( TITLE-ABS-KEY ( ( ( liver  OR  </w:t>
      </w:r>
      <w:proofErr w:type="spellStart"/>
      <w:r w:rsidRPr="00E77742">
        <w:t>hepat</w:t>
      </w:r>
      <w:proofErr w:type="spellEnd"/>
      <w:r w:rsidRPr="00E77742">
        <w:t xml:space="preserve">* )  W/3  fat* ) )  OR  TITLE-ABS-KEY ( ( ( liver  OR  </w:t>
      </w:r>
      <w:proofErr w:type="spellStart"/>
      <w:r w:rsidRPr="00E77742">
        <w:t>hepat</w:t>
      </w:r>
      <w:proofErr w:type="spellEnd"/>
      <w:r w:rsidRPr="00E77742">
        <w:t xml:space="preserve">* )  PRE/3  fat* ) )  OR  TITLE-ABS-KEY ( ( ( ( lipid  OR  triglyceride  OR  fat  OR  cholesterol )  W/3  ( </w:t>
      </w:r>
      <w:proofErr w:type="spellStart"/>
      <w:r w:rsidRPr="00E77742">
        <w:t>accumulat</w:t>
      </w:r>
      <w:proofErr w:type="spellEnd"/>
      <w:r w:rsidRPr="00E77742">
        <w:t xml:space="preserve">*  OR  </w:t>
      </w:r>
      <w:proofErr w:type="spellStart"/>
      <w:r w:rsidRPr="00E77742">
        <w:t>homeosta</w:t>
      </w:r>
      <w:proofErr w:type="spellEnd"/>
      <w:r w:rsidRPr="00E77742">
        <w:t xml:space="preserve">*  OR  </w:t>
      </w:r>
      <w:proofErr w:type="spellStart"/>
      <w:r w:rsidRPr="00E77742">
        <w:t>metaboli</w:t>
      </w:r>
      <w:proofErr w:type="spellEnd"/>
      <w:r w:rsidRPr="00E77742">
        <w:t xml:space="preserve">* ) )  OR  ( ( lipid  OR  triglyceride  OR  fat  OR  cholesterol )  PRE/3  ( </w:t>
      </w:r>
      <w:proofErr w:type="spellStart"/>
      <w:r w:rsidRPr="00E77742">
        <w:t>accumulat</w:t>
      </w:r>
      <w:proofErr w:type="spellEnd"/>
      <w:r w:rsidRPr="00E77742">
        <w:t xml:space="preserve">*  OR  </w:t>
      </w:r>
      <w:proofErr w:type="spellStart"/>
      <w:r w:rsidRPr="00E77742">
        <w:t>homeosta</w:t>
      </w:r>
      <w:proofErr w:type="spellEnd"/>
      <w:r w:rsidRPr="00E77742">
        <w:t xml:space="preserve">*  OR  </w:t>
      </w:r>
      <w:proofErr w:type="spellStart"/>
      <w:r w:rsidRPr="00E77742">
        <w:t>metaboli</w:t>
      </w:r>
      <w:proofErr w:type="spellEnd"/>
      <w:r w:rsidRPr="00E77742">
        <w:t>* ) ) ) )  AND  TITLE-ABS-KEY ( human )  AND  TITLE-ABS-KEY ( ( 2-oxoglutar*  OR  2-ketoglutar*  OR  a-</w:t>
      </w:r>
      <w:proofErr w:type="spellStart"/>
      <w:r w:rsidRPr="00E77742">
        <w:t>ketoglutar</w:t>
      </w:r>
      <w:proofErr w:type="spellEnd"/>
      <w:r w:rsidRPr="00E77742">
        <w:t xml:space="preserve">*  OR  328-50-7 ) )  AND NOT  TITLE-ABS-KEY ( ( </w:t>
      </w:r>
      <w:proofErr w:type="spellStart"/>
      <w:r w:rsidRPr="00E77742">
        <w:t>nanopart</w:t>
      </w:r>
      <w:proofErr w:type="spellEnd"/>
      <w:r w:rsidRPr="00E77742">
        <w:t>*  OR  infect*  OR  mixture  OR  covid ) ) )</w:t>
      </w:r>
    </w:p>
    <w:p w14:paraId="0E42D0C0" w14:textId="77777777" w:rsidR="00B80E6D" w:rsidRDefault="00B80E6D" w:rsidP="00B80E6D"/>
    <w:p w14:paraId="344F1AFC" w14:textId="77777777" w:rsidR="00B80E6D" w:rsidRPr="00845F2E" w:rsidRDefault="00B80E6D" w:rsidP="00B80E6D">
      <w:pPr>
        <w:rPr>
          <w:b/>
          <w:bCs/>
        </w:rPr>
      </w:pPr>
      <w:r w:rsidRPr="00845F2E">
        <w:rPr>
          <w:b/>
          <w:bCs/>
        </w:rPr>
        <w:t>Doxepin 20210108 10:50</w:t>
      </w:r>
    </w:p>
    <w:p w14:paraId="59CB0917" w14:textId="77777777" w:rsidR="00B80E6D" w:rsidRDefault="00B80E6D" w:rsidP="00B80E6D">
      <w:r w:rsidRPr="00374915">
        <w:t xml:space="preserve">( TITLE-ABS-KEY ( ( ( liver  OR  </w:t>
      </w:r>
      <w:proofErr w:type="spellStart"/>
      <w:r w:rsidRPr="00374915">
        <w:t>hepat</w:t>
      </w:r>
      <w:proofErr w:type="spellEnd"/>
      <w:r w:rsidRPr="00374915">
        <w:t xml:space="preserve">* )  W/3  fat* ) )  OR  TITLE-ABS-KEY ( ( ( liver  OR  </w:t>
      </w:r>
      <w:proofErr w:type="spellStart"/>
      <w:r w:rsidRPr="00374915">
        <w:t>hepat</w:t>
      </w:r>
      <w:proofErr w:type="spellEnd"/>
      <w:r w:rsidRPr="00374915">
        <w:t xml:space="preserve">* )  PRE/3  fat* ) )  OR  TITLE-ABS-KEY ( ( ( ( lipid  OR  triglyceride  OR  fat  OR  cholesterol )  W/3  ( </w:t>
      </w:r>
      <w:proofErr w:type="spellStart"/>
      <w:r w:rsidRPr="00374915">
        <w:t>accumulat</w:t>
      </w:r>
      <w:proofErr w:type="spellEnd"/>
      <w:r w:rsidRPr="00374915">
        <w:t xml:space="preserve">*  OR  </w:t>
      </w:r>
      <w:proofErr w:type="spellStart"/>
      <w:r w:rsidRPr="00374915">
        <w:t>homeosta</w:t>
      </w:r>
      <w:proofErr w:type="spellEnd"/>
      <w:r w:rsidRPr="00374915">
        <w:t xml:space="preserve">*  OR  </w:t>
      </w:r>
      <w:proofErr w:type="spellStart"/>
      <w:r w:rsidRPr="00374915">
        <w:t>metaboli</w:t>
      </w:r>
      <w:proofErr w:type="spellEnd"/>
      <w:r w:rsidRPr="00374915">
        <w:t xml:space="preserve">* ) )  OR  ( ( lipid  OR  triglyceride  OR  fat  OR  cholesterol )  PRE/3  ( </w:t>
      </w:r>
      <w:proofErr w:type="spellStart"/>
      <w:r w:rsidRPr="00374915">
        <w:t>accumulat</w:t>
      </w:r>
      <w:proofErr w:type="spellEnd"/>
      <w:r w:rsidRPr="00374915">
        <w:t xml:space="preserve">*  OR  </w:t>
      </w:r>
      <w:proofErr w:type="spellStart"/>
      <w:r w:rsidRPr="00374915">
        <w:t>homeosta</w:t>
      </w:r>
      <w:proofErr w:type="spellEnd"/>
      <w:r w:rsidRPr="00374915">
        <w:t xml:space="preserve">*  OR  </w:t>
      </w:r>
      <w:proofErr w:type="spellStart"/>
      <w:r w:rsidRPr="00374915">
        <w:t>metaboli</w:t>
      </w:r>
      <w:proofErr w:type="spellEnd"/>
      <w:r w:rsidRPr="00374915">
        <w:t xml:space="preserve">* ) ) ) )  AND  TITLE-ABS-KEY ( human )  AND  TITLE-ABS-KEY ( ( doxepin*  OR  </w:t>
      </w:r>
      <w:proofErr w:type="spellStart"/>
      <w:r w:rsidRPr="00374915">
        <w:t>sinequan</w:t>
      </w:r>
      <w:proofErr w:type="spellEnd"/>
      <w:r w:rsidRPr="00374915">
        <w:t xml:space="preserve">  OR  1668-19-5 ) )  AND NOT  TITLE-ABS-KEY ( ( </w:t>
      </w:r>
      <w:proofErr w:type="spellStart"/>
      <w:r w:rsidRPr="00374915">
        <w:t>nanopart</w:t>
      </w:r>
      <w:proofErr w:type="spellEnd"/>
      <w:r w:rsidRPr="00374915">
        <w:t>*  OR  infect*  OR  mixture  OR  covid ) ) )</w:t>
      </w:r>
    </w:p>
    <w:p w14:paraId="5D28A580" w14:textId="77777777" w:rsidR="00B80E6D" w:rsidRDefault="00B80E6D" w:rsidP="00B80E6D"/>
    <w:p w14:paraId="7B61F9C9" w14:textId="77777777" w:rsidR="00B80E6D" w:rsidRPr="00845F2E" w:rsidRDefault="00B80E6D" w:rsidP="00B80E6D">
      <w:pPr>
        <w:rPr>
          <w:b/>
          <w:bCs/>
        </w:rPr>
      </w:pPr>
      <w:r w:rsidRPr="00845F2E">
        <w:rPr>
          <w:b/>
          <w:bCs/>
        </w:rPr>
        <w:t>Caffeine 20210108 10:53</w:t>
      </w:r>
    </w:p>
    <w:p w14:paraId="78B88F80" w14:textId="77777777" w:rsidR="00B80E6D" w:rsidRDefault="00B80E6D" w:rsidP="00B80E6D">
      <w:r w:rsidRPr="00374915">
        <w:t xml:space="preserve">( TITLE-ABS-KEY ( ( ( liver  OR  </w:t>
      </w:r>
      <w:proofErr w:type="spellStart"/>
      <w:r w:rsidRPr="00374915">
        <w:t>hepat</w:t>
      </w:r>
      <w:proofErr w:type="spellEnd"/>
      <w:r w:rsidRPr="00374915">
        <w:t xml:space="preserve">* )  W/3  fat* ) )  OR  TITLE-ABS-KEY ( ( ( liver  OR  </w:t>
      </w:r>
      <w:proofErr w:type="spellStart"/>
      <w:r w:rsidRPr="00374915">
        <w:t>hepat</w:t>
      </w:r>
      <w:proofErr w:type="spellEnd"/>
      <w:r w:rsidRPr="00374915">
        <w:t xml:space="preserve">* )  PRE/3  fat* ) )  OR  TITLE-ABS-KEY ( ( ( ( lipid  OR  triglyceride  OR  fat  OR  cholesterol )  W/3  ( </w:t>
      </w:r>
      <w:proofErr w:type="spellStart"/>
      <w:r w:rsidRPr="00374915">
        <w:t>accumulat</w:t>
      </w:r>
      <w:proofErr w:type="spellEnd"/>
      <w:r w:rsidRPr="00374915">
        <w:t xml:space="preserve">*  OR  </w:t>
      </w:r>
      <w:proofErr w:type="spellStart"/>
      <w:r w:rsidRPr="00374915">
        <w:t>homeosta</w:t>
      </w:r>
      <w:proofErr w:type="spellEnd"/>
      <w:r w:rsidRPr="00374915">
        <w:t xml:space="preserve">*  OR  </w:t>
      </w:r>
      <w:proofErr w:type="spellStart"/>
      <w:r w:rsidRPr="00374915">
        <w:t>metaboli</w:t>
      </w:r>
      <w:proofErr w:type="spellEnd"/>
      <w:r w:rsidRPr="00374915">
        <w:t xml:space="preserve">* ) )  OR  ( ( lipid  OR  triglyceride  OR  fat  OR  cholesterol )  PRE/3  ( </w:t>
      </w:r>
      <w:proofErr w:type="spellStart"/>
      <w:r w:rsidRPr="00374915">
        <w:t>accumulat</w:t>
      </w:r>
      <w:proofErr w:type="spellEnd"/>
      <w:r w:rsidRPr="00374915">
        <w:t xml:space="preserve">*  OR  </w:t>
      </w:r>
      <w:proofErr w:type="spellStart"/>
      <w:r w:rsidRPr="00374915">
        <w:t>homeosta</w:t>
      </w:r>
      <w:proofErr w:type="spellEnd"/>
      <w:r w:rsidRPr="00374915">
        <w:t xml:space="preserve">*  OR  </w:t>
      </w:r>
      <w:proofErr w:type="spellStart"/>
      <w:r w:rsidRPr="00374915">
        <w:t>metaboli</w:t>
      </w:r>
      <w:proofErr w:type="spellEnd"/>
      <w:r w:rsidRPr="00374915">
        <w:t xml:space="preserve">* ) ) ) )  AND  TITLE-ABS-KEY ( human )  AND  TITLE-ABS-KEY ( ( caffeine  OR  58-08-2  OR  thein  OR  </w:t>
      </w:r>
      <w:r w:rsidRPr="00374915">
        <w:lastRenderedPageBreak/>
        <w:t xml:space="preserve">guaranine  OR  </w:t>
      </w:r>
      <w:proofErr w:type="spellStart"/>
      <w:r w:rsidRPr="00374915">
        <w:t>methyltheobromine</w:t>
      </w:r>
      <w:proofErr w:type="spellEnd"/>
      <w:r w:rsidRPr="00374915">
        <w:t xml:space="preserve">  OR  </w:t>
      </w:r>
      <w:proofErr w:type="spellStart"/>
      <w:r w:rsidRPr="00374915">
        <w:t>trimethylxanthine</w:t>
      </w:r>
      <w:proofErr w:type="spellEnd"/>
      <w:r w:rsidRPr="00374915">
        <w:t xml:space="preserve"> ) )  AND NOT  TITLE-ABS-KEY ( ( </w:t>
      </w:r>
      <w:proofErr w:type="spellStart"/>
      <w:r w:rsidRPr="00374915">
        <w:t>nanopart</w:t>
      </w:r>
      <w:proofErr w:type="spellEnd"/>
      <w:r w:rsidRPr="00374915">
        <w:t>*  OR  infect*  OR  mixture  OR  covid ) ) )</w:t>
      </w:r>
    </w:p>
    <w:p w14:paraId="5B660886" w14:textId="77777777" w:rsidR="00B80E6D" w:rsidRDefault="00B80E6D" w:rsidP="00B80E6D"/>
    <w:p w14:paraId="7461F397" w14:textId="77777777" w:rsidR="00B80E6D" w:rsidRPr="00845F2E" w:rsidRDefault="00B80E6D" w:rsidP="00B80E6D">
      <w:pPr>
        <w:rPr>
          <w:b/>
          <w:bCs/>
        </w:rPr>
      </w:pPr>
      <w:r w:rsidRPr="00845F2E">
        <w:rPr>
          <w:b/>
          <w:bCs/>
        </w:rPr>
        <w:t>GW3965 20210108 10:57</w:t>
      </w:r>
    </w:p>
    <w:p w14:paraId="6CCACBCF" w14:textId="77777777" w:rsidR="00B80E6D" w:rsidRDefault="00B80E6D" w:rsidP="00B80E6D">
      <w:r w:rsidRPr="00374915">
        <w:t xml:space="preserve">( TITLE-ABS-KEY ( ( ( liver  OR  </w:t>
      </w:r>
      <w:proofErr w:type="spellStart"/>
      <w:r w:rsidRPr="00374915">
        <w:t>hepat</w:t>
      </w:r>
      <w:proofErr w:type="spellEnd"/>
      <w:r w:rsidRPr="00374915">
        <w:t xml:space="preserve">* )  W/3  fat* ) )  OR  TITLE-ABS-KEY ( ( ( liver  OR  </w:t>
      </w:r>
      <w:proofErr w:type="spellStart"/>
      <w:r w:rsidRPr="00374915">
        <w:t>hepat</w:t>
      </w:r>
      <w:proofErr w:type="spellEnd"/>
      <w:r w:rsidRPr="00374915">
        <w:t xml:space="preserve">* )  PRE/3  fat* ) )  OR  TITLE-ABS-KEY ( ( ( ( lipid  OR  triglyceride  OR  fat  OR  cholesterol )  W/3  ( </w:t>
      </w:r>
      <w:proofErr w:type="spellStart"/>
      <w:r w:rsidRPr="00374915">
        <w:t>accumulat</w:t>
      </w:r>
      <w:proofErr w:type="spellEnd"/>
      <w:r w:rsidRPr="00374915">
        <w:t xml:space="preserve">*  OR  </w:t>
      </w:r>
      <w:proofErr w:type="spellStart"/>
      <w:r w:rsidRPr="00374915">
        <w:t>homeosta</w:t>
      </w:r>
      <w:proofErr w:type="spellEnd"/>
      <w:r w:rsidRPr="00374915">
        <w:t xml:space="preserve">*  OR  </w:t>
      </w:r>
      <w:proofErr w:type="spellStart"/>
      <w:r w:rsidRPr="00374915">
        <w:t>metaboli</w:t>
      </w:r>
      <w:proofErr w:type="spellEnd"/>
      <w:r w:rsidRPr="00374915">
        <w:t xml:space="preserve">* ) )  OR  ( ( lipid  OR  triglyceride  OR  fat  OR  cholesterol )  PRE/3  ( </w:t>
      </w:r>
      <w:proofErr w:type="spellStart"/>
      <w:r w:rsidRPr="00374915">
        <w:t>accumulat</w:t>
      </w:r>
      <w:proofErr w:type="spellEnd"/>
      <w:r w:rsidRPr="00374915">
        <w:t xml:space="preserve">*  OR  </w:t>
      </w:r>
      <w:proofErr w:type="spellStart"/>
      <w:r w:rsidRPr="00374915">
        <w:t>homeosta</w:t>
      </w:r>
      <w:proofErr w:type="spellEnd"/>
      <w:r w:rsidRPr="00374915">
        <w:t xml:space="preserve">*  OR  </w:t>
      </w:r>
      <w:proofErr w:type="spellStart"/>
      <w:r w:rsidRPr="00374915">
        <w:t>metaboli</w:t>
      </w:r>
      <w:proofErr w:type="spellEnd"/>
      <w:r w:rsidRPr="00374915">
        <w:t xml:space="preserve">* ) ) ) )  AND  TITLE-ABS-KEY ( human )  AND  TITLE-ABS-KEY ( ( gw3965  OR  405911-09-3  OR  gw?3965  OR  "3-(3-(N-(2-Chloro-3-trifluoromethylbenzyl)(2,2-diphenylethyl)amino)propoxy)phenylacetic acid" ) )  AND NOT  TITLE-ABS-KEY ( ( </w:t>
      </w:r>
      <w:proofErr w:type="spellStart"/>
      <w:r w:rsidRPr="00374915">
        <w:t>nanopart</w:t>
      </w:r>
      <w:proofErr w:type="spellEnd"/>
      <w:r w:rsidRPr="00374915">
        <w:t>*  OR  infect*  OR  mixture  OR  covid ) ) )</w:t>
      </w:r>
    </w:p>
    <w:p w14:paraId="3AF9AA07" w14:textId="77777777" w:rsidR="00B80E6D" w:rsidRDefault="00B80E6D" w:rsidP="00B80E6D"/>
    <w:p w14:paraId="16FCA2B1" w14:textId="77777777" w:rsidR="00B80E6D" w:rsidRPr="00845F2E" w:rsidRDefault="00B80E6D" w:rsidP="00B80E6D">
      <w:pPr>
        <w:rPr>
          <w:b/>
          <w:bCs/>
        </w:rPr>
      </w:pPr>
      <w:r w:rsidRPr="00845F2E">
        <w:rPr>
          <w:b/>
          <w:bCs/>
        </w:rPr>
        <w:t>Niacin 20210108 11:02</w:t>
      </w:r>
    </w:p>
    <w:p w14:paraId="74FA1319" w14:textId="77777777" w:rsidR="00B80E6D" w:rsidRDefault="00B80E6D" w:rsidP="00B80E6D">
      <w:r w:rsidRPr="000907D0">
        <w:t xml:space="preserve">( TITLE-ABS-KEY ( ( ( liver  OR  </w:t>
      </w:r>
      <w:proofErr w:type="spellStart"/>
      <w:r w:rsidRPr="000907D0">
        <w:t>hepat</w:t>
      </w:r>
      <w:proofErr w:type="spellEnd"/>
      <w:r w:rsidRPr="000907D0">
        <w:t xml:space="preserve">* )  W/3  fat* ) )  OR  TITLE-ABS-KEY ( ( ( liver  OR  </w:t>
      </w:r>
      <w:proofErr w:type="spellStart"/>
      <w:r w:rsidRPr="000907D0">
        <w:t>hepat</w:t>
      </w:r>
      <w:proofErr w:type="spellEnd"/>
      <w:r w:rsidRPr="000907D0">
        <w:t xml:space="preserve">* )  PRE/3  fat* ) )  OR  TITLE-ABS-KEY ( ( ( ( lipid  OR  triglyceride  OR  fat  OR  cholesterol )  W/3  ( </w:t>
      </w:r>
      <w:proofErr w:type="spellStart"/>
      <w:r w:rsidRPr="000907D0">
        <w:t>accumulat</w:t>
      </w:r>
      <w:proofErr w:type="spellEnd"/>
      <w:r w:rsidRPr="000907D0">
        <w:t xml:space="preserve">*  OR  </w:t>
      </w:r>
      <w:proofErr w:type="spellStart"/>
      <w:r w:rsidRPr="000907D0">
        <w:t>homeosta</w:t>
      </w:r>
      <w:proofErr w:type="spellEnd"/>
      <w:r w:rsidRPr="000907D0">
        <w:t xml:space="preserve">*  OR  </w:t>
      </w:r>
      <w:proofErr w:type="spellStart"/>
      <w:r w:rsidRPr="000907D0">
        <w:t>metaboli</w:t>
      </w:r>
      <w:proofErr w:type="spellEnd"/>
      <w:r w:rsidRPr="000907D0">
        <w:t xml:space="preserve">* ) )  OR  ( ( lipid  OR  triglyceride  OR  fat  OR  cholesterol )  PRE/3  ( </w:t>
      </w:r>
      <w:proofErr w:type="spellStart"/>
      <w:r w:rsidRPr="000907D0">
        <w:t>accumulat</w:t>
      </w:r>
      <w:proofErr w:type="spellEnd"/>
      <w:r w:rsidRPr="000907D0">
        <w:t xml:space="preserve">*  OR  </w:t>
      </w:r>
      <w:proofErr w:type="spellStart"/>
      <w:r w:rsidRPr="000907D0">
        <w:t>homeosta</w:t>
      </w:r>
      <w:proofErr w:type="spellEnd"/>
      <w:r w:rsidRPr="000907D0">
        <w:t xml:space="preserve">*  OR  </w:t>
      </w:r>
      <w:proofErr w:type="spellStart"/>
      <w:r w:rsidRPr="000907D0">
        <w:t>metaboli</w:t>
      </w:r>
      <w:proofErr w:type="spellEnd"/>
      <w:r w:rsidRPr="000907D0">
        <w:t>* ) ) ) )  AND  TITLE-ABS-KEY ( human )  AND  TITLE-ABS-KEY ( ( niacin  OR  "</w:t>
      </w:r>
      <w:proofErr w:type="spellStart"/>
      <w:r w:rsidRPr="000907D0">
        <w:t>nicotininc</w:t>
      </w:r>
      <w:proofErr w:type="spellEnd"/>
      <w:r w:rsidRPr="000907D0">
        <w:t xml:space="preserve"> acid"  OR  59-67-6  OR  3-pyridinecarboxylic  AND acid  OR  pyridine-3-carboxylic  AND acid ) )  AND NOT  TITLE-ABS-KEY ( ( </w:t>
      </w:r>
      <w:proofErr w:type="spellStart"/>
      <w:r w:rsidRPr="000907D0">
        <w:t>nanopart</w:t>
      </w:r>
      <w:proofErr w:type="spellEnd"/>
      <w:r w:rsidRPr="000907D0">
        <w:t>*  OR  infect*  OR  mixture  OR  covid ) ) )</w:t>
      </w:r>
    </w:p>
    <w:p w14:paraId="38BBAC21" w14:textId="77777777" w:rsidR="00B80E6D" w:rsidRDefault="00B80E6D" w:rsidP="00B80E6D"/>
    <w:p w14:paraId="12C7462F" w14:textId="77777777" w:rsidR="00B80E6D" w:rsidRPr="00845F2E" w:rsidRDefault="00B80E6D" w:rsidP="00B80E6D">
      <w:pPr>
        <w:rPr>
          <w:b/>
          <w:bCs/>
        </w:rPr>
      </w:pPr>
      <w:r w:rsidRPr="00845F2E">
        <w:rPr>
          <w:b/>
          <w:bCs/>
        </w:rPr>
        <w:t>Acetaminophen 20210108 11:18</w:t>
      </w:r>
    </w:p>
    <w:p w14:paraId="01DC2489" w14:textId="77777777" w:rsidR="00B80E6D" w:rsidRDefault="00B80E6D" w:rsidP="00B80E6D">
      <w:r w:rsidRPr="005A5BEE">
        <w:t xml:space="preserve">( TITLE-ABS-KEY ( ( ( liver  OR  </w:t>
      </w:r>
      <w:proofErr w:type="spellStart"/>
      <w:r w:rsidRPr="005A5BEE">
        <w:t>hepat</w:t>
      </w:r>
      <w:proofErr w:type="spellEnd"/>
      <w:r w:rsidRPr="005A5BEE">
        <w:t xml:space="preserve">* )  W/3  fat* ) )  OR  TITLE-ABS-KEY ( ( ( liver  OR  </w:t>
      </w:r>
      <w:proofErr w:type="spellStart"/>
      <w:r w:rsidRPr="005A5BEE">
        <w:t>hepat</w:t>
      </w:r>
      <w:proofErr w:type="spellEnd"/>
      <w:r w:rsidRPr="005A5BEE">
        <w:t xml:space="preserve">* )  PRE/3  fat* ) )  OR  TITLE-ABS-KEY ( ( ( ( lipid  OR  triglyceride  OR  fat  OR  cholesterol )  W/3  ( </w:t>
      </w:r>
      <w:proofErr w:type="spellStart"/>
      <w:r w:rsidRPr="005A5BEE">
        <w:t>accumulat</w:t>
      </w:r>
      <w:proofErr w:type="spellEnd"/>
      <w:r w:rsidRPr="005A5BEE">
        <w:t xml:space="preserve">*  OR  </w:t>
      </w:r>
      <w:proofErr w:type="spellStart"/>
      <w:r w:rsidRPr="005A5BEE">
        <w:t>homeosta</w:t>
      </w:r>
      <w:proofErr w:type="spellEnd"/>
      <w:r w:rsidRPr="005A5BEE">
        <w:t xml:space="preserve">*  OR  </w:t>
      </w:r>
      <w:proofErr w:type="spellStart"/>
      <w:r w:rsidRPr="005A5BEE">
        <w:t>metaboli</w:t>
      </w:r>
      <w:proofErr w:type="spellEnd"/>
      <w:r w:rsidRPr="005A5BEE">
        <w:t xml:space="preserve">* ) )  OR  ( ( lipid  OR  triglyceride  OR  fat  OR  cholesterol )  PRE/3  ( </w:t>
      </w:r>
      <w:proofErr w:type="spellStart"/>
      <w:r w:rsidRPr="005A5BEE">
        <w:t>accumulat</w:t>
      </w:r>
      <w:proofErr w:type="spellEnd"/>
      <w:r w:rsidRPr="005A5BEE">
        <w:t xml:space="preserve">*  OR  </w:t>
      </w:r>
      <w:proofErr w:type="spellStart"/>
      <w:r w:rsidRPr="005A5BEE">
        <w:t>homeosta</w:t>
      </w:r>
      <w:proofErr w:type="spellEnd"/>
      <w:r w:rsidRPr="005A5BEE">
        <w:t xml:space="preserve">*  OR  </w:t>
      </w:r>
      <w:proofErr w:type="spellStart"/>
      <w:r w:rsidRPr="005A5BEE">
        <w:t>metaboli</w:t>
      </w:r>
      <w:proofErr w:type="spellEnd"/>
      <w:r w:rsidRPr="005A5BEE">
        <w:t xml:space="preserve">* ) ) ) )  AND  TITLE-ABS-KEY ( human )  AND  TITLE-ABS-KEY ( ( acetaminophen  OR  paracetamol  OR  103-90-2  OR  </w:t>
      </w:r>
      <w:proofErr w:type="spellStart"/>
      <w:r w:rsidRPr="005A5BEE">
        <w:t>tylenol</w:t>
      </w:r>
      <w:proofErr w:type="spellEnd"/>
      <w:r w:rsidRPr="005A5BEE">
        <w:t xml:space="preserve">  OR  4-acetamidophenol ) )  AND NOT  TITLE-ABS-KEY ( ( </w:t>
      </w:r>
      <w:proofErr w:type="spellStart"/>
      <w:r w:rsidRPr="005A5BEE">
        <w:t>nanopart</w:t>
      </w:r>
      <w:proofErr w:type="spellEnd"/>
      <w:r w:rsidRPr="005A5BEE">
        <w:t>*  OR  infect*  OR  mixture  OR  covid ) ) )</w:t>
      </w:r>
    </w:p>
    <w:p w14:paraId="75725CBB" w14:textId="77777777" w:rsidR="00B80E6D" w:rsidRDefault="00B80E6D" w:rsidP="00B80E6D"/>
    <w:p w14:paraId="3F5C5E48" w14:textId="646B6C90" w:rsidR="00B80E6D" w:rsidRPr="00845F2E" w:rsidRDefault="00B80E6D" w:rsidP="00B80E6D">
      <w:pPr>
        <w:rPr>
          <w:b/>
          <w:bCs/>
        </w:rPr>
      </w:pPr>
      <w:r w:rsidRPr="00845F2E">
        <w:rPr>
          <w:b/>
          <w:bCs/>
        </w:rPr>
        <w:t>6,6'-di-tert-butyl-4,4'-butylidenedi-m-cresol</w:t>
      </w:r>
      <w:r>
        <w:rPr>
          <w:b/>
          <w:bCs/>
        </w:rPr>
        <w:t xml:space="preserve"> (</w:t>
      </w:r>
      <w:proofErr w:type="spellStart"/>
      <w:r>
        <w:rPr>
          <w:b/>
          <w:bCs/>
        </w:rPr>
        <w:t>santowhite</w:t>
      </w:r>
      <w:proofErr w:type="spellEnd"/>
      <w:r>
        <w:rPr>
          <w:b/>
          <w:bCs/>
        </w:rPr>
        <w:t>)</w:t>
      </w:r>
      <w:r w:rsidRPr="00845F2E">
        <w:rPr>
          <w:b/>
          <w:bCs/>
        </w:rPr>
        <w:t xml:space="preserve"> 20210108 11:34 (</w:t>
      </w:r>
      <w:r w:rsidRPr="00B80E6D">
        <w:rPr>
          <w:b/>
          <w:bCs/>
          <w:u w:val="single"/>
        </w:rPr>
        <w:t xml:space="preserve">no documents </w:t>
      </w:r>
      <w:r>
        <w:rPr>
          <w:b/>
          <w:bCs/>
          <w:u w:val="single"/>
        </w:rPr>
        <w:t>retrieved</w:t>
      </w:r>
      <w:r w:rsidRPr="00845F2E">
        <w:rPr>
          <w:b/>
          <w:bCs/>
        </w:rPr>
        <w:t>)</w:t>
      </w:r>
    </w:p>
    <w:p w14:paraId="5599D3BC" w14:textId="77777777" w:rsidR="00B80E6D" w:rsidRDefault="00B80E6D" w:rsidP="00B80E6D">
      <w:r w:rsidRPr="00847076">
        <w:t xml:space="preserve">( TITLE-ABS-KEY ( ( ( liver  OR  </w:t>
      </w:r>
      <w:proofErr w:type="spellStart"/>
      <w:r w:rsidRPr="00847076">
        <w:t>hepat</w:t>
      </w:r>
      <w:proofErr w:type="spellEnd"/>
      <w:r w:rsidRPr="00847076">
        <w:t xml:space="preserve">* )  W/3  fat* ) )  OR  TITLE-ABS-KEY ( ( ( liver  OR  </w:t>
      </w:r>
      <w:proofErr w:type="spellStart"/>
      <w:r w:rsidRPr="00847076">
        <w:t>hepat</w:t>
      </w:r>
      <w:proofErr w:type="spellEnd"/>
      <w:r w:rsidRPr="00847076">
        <w:t xml:space="preserve">* )  PRE/3  fat* ) )  OR  TITLE-ABS-KEY ( ( ( ( lipid  OR  triglyceride  OR  fat  OR  cholesterol )  W/3  ( </w:t>
      </w:r>
      <w:proofErr w:type="spellStart"/>
      <w:r w:rsidRPr="00847076">
        <w:t>accumulat</w:t>
      </w:r>
      <w:proofErr w:type="spellEnd"/>
      <w:r w:rsidRPr="00847076">
        <w:t xml:space="preserve">*  OR  </w:t>
      </w:r>
      <w:proofErr w:type="spellStart"/>
      <w:r w:rsidRPr="00847076">
        <w:t>homeosta</w:t>
      </w:r>
      <w:proofErr w:type="spellEnd"/>
      <w:r w:rsidRPr="00847076">
        <w:t xml:space="preserve">*  OR  </w:t>
      </w:r>
      <w:proofErr w:type="spellStart"/>
      <w:r w:rsidRPr="00847076">
        <w:t>metaboli</w:t>
      </w:r>
      <w:proofErr w:type="spellEnd"/>
      <w:r w:rsidRPr="00847076">
        <w:t xml:space="preserve">* ) )  OR  ( ( lipid  OR  triglyceride  OR  fat  OR  cholesterol )  PRE/3  ( </w:t>
      </w:r>
      <w:proofErr w:type="spellStart"/>
      <w:r w:rsidRPr="00847076">
        <w:t>accumulat</w:t>
      </w:r>
      <w:proofErr w:type="spellEnd"/>
      <w:r w:rsidRPr="00847076">
        <w:t xml:space="preserve">*  OR  </w:t>
      </w:r>
      <w:proofErr w:type="spellStart"/>
      <w:r w:rsidRPr="00847076">
        <w:t>homeosta</w:t>
      </w:r>
      <w:proofErr w:type="spellEnd"/>
      <w:r w:rsidRPr="00847076">
        <w:t xml:space="preserve">*  OR  </w:t>
      </w:r>
      <w:proofErr w:type="spellStart"/>
      <w:r w:rsidRPr="00847076">
        <w:t>metaboli</w:t>
      </w:r>
      <w:proofErr w:type="spellEnd"/>
      <w:r w:rsidRPr="00847076">
        <w:t xml:space="preserve">* ) ) ) )  AND  TITLE-ABS-KEY ( human )  AND  TITLE-ABS-KEY ( ( 85-60-9  OR  </w:t>
      </w:r>
      <w:proofErr w:type="spellStart"/>
      <w:r w:rsidRPr="00847076">
        <w:t>santowhite</w:t>
      </w:r>
      <w:proofErr w:type="spellEnd"/>
      <w:r w:rsidRPr="00847076">
        <w:t xml:space="preserve">  OR  </w:t>
      </w:r>
      <w:proofErr w:type="spellStart"/>
      <w:r w:rsidRPr="00847076">
        <w:t>sumilit</w:t>
      </w:r>
      <w:proofErr w:type="spellEnd"/>
      <w:r w:rsidRPr="00847076">
        <w:t xml:space="preserve">  OR  </w:t>
      </w:r>
      <w:r w:rsidRPr="00847076">
        <w:lastRenderedPageBreak/>
        <w:t>"6,6'-di-tert-butyl-4,4'-butylidenedi-m-cresol"  OR  "</w:t>
      </w:r>
      <w:proofErr w:type="spellStart"/>
      <w:r w:rsidRPr="00847076">
        <w:t>Annullex</w:t>
      </w:r>
      <w:proofErr w:type="spellEnd"/>
      <w:r w:rsidRPr="00847076">
        <w:t xml:space="preserve"> PBA 15" ) )  AND NOT  TITLE-ABS-KEY ( ( </w:t>
      </w:r>
      <w:proofErr w:type="spellStart"/>
      <w:r w:rsidRPr="00847076">
        <w:t>nanopart</w:t>
      </w:r>
      <w:proofErr w:type="spellEnd"/>
      <w:r w:rsidRPr="00847076">
        <w:t>*  OR  infect*  OR  mixture  OR  covid ) ) )</w:t>
      </w:r>
    </w:p>
    <w:p w14:paraId="095CBC80" w14:textId="77777777" w:rsidR="00B80E6D" w:rsidRDefault="00B80E6D" w:rsidP="00B80E6D"/>
    <w:p w14:paraId="45B82EE0" w14:textId="77777777" w:rsidR="00B80E6D" w:rsidRPr="00845F2E" w:rsidRDefault="00B80E6D" w:rsidP="00B80E6D">
      <w:pPr>
        <w:rPr>
          <w:b/>
          <w:bCs/>
        </w:rPr>
      </w:pPr>
      <w:proofErr w:type="spellStart"/>
      <w:r w:rsidRPr="00845F2E">
        <w:rPr>
          <w:b/>
          <w:bCs/>
        </w:rPr>
        <w:t>Chlormequat</w:t>
      </w:r>
      <w:proofErr w:type="spellEnd"/>
      <w:r w:rsidRPr="00845F2E">
        <w:rPr>
          <w:b/>
          <w:bCs/>
        </w:rPr>
        <w:t xml:space="preserve"> 20210108 11:40 (</w:t>
      </w:r>
      <w:r w:rsidRPr="00845F2E">
        <w:rPr>
          <w:b/>
          <w:bCs/>
          <w:u w:val="single"/>
        </w:rPr>
        <w:t>only 1 hit</w:t>
      </w:r>
      <w:r w:rsidRPr="00845F2E">
        <w:rPr>
          <w:b/>
          <w:bCs/>
        </w:rPr>
        <w:t xml:space="preserve"> – Lichtenstein 2020)</w:t>
      </w:r>
    </w:p>
    <w:p w14:paraId="45EB1FF1" w14:textId="77777777" w:rsidR="00B80E6D" w:rsidRDefault="00B80E6D" w:rsidP="00B80E6D">
      <w:r w:rsidRPr="00847076">
        <w:t xml:space="preserve">( TITLE-ABS-KEY ( ( ( liver  OR  </w:t>
      </w:r>
      <w:proofErr w:type="spellStart"/>
      <w:r w:rsidRPr="00847076">
        <w:t>hepat</w:t>
      </w:r>
      <w:proofErr w:type="spellEnd"/>
      <w:r w:rsidRPr="00847076">
        <w:t xml:space="preserve">* )  W/3  fat* ) )  OR  TITLE-ABS-KEY ( ( ( liver  OR  </w:t>
      </w:r>
      <w:proofErr w:type="spellStart"/>
      <w:r w:rsidRPr="00847076">
        <w:t>hepat</w:t>
      </w:r>
      <w:proofErr w:type="spellEnd"/>
      <w:r w:rsidRPr="00847076">
        <w:t xml:space="preserve">* )  PRE/3  fat* ) )  OR  TITLE-ABS-KEY ( ( ( ( lipid  OR  triglyceride  OR  fat  OR  cholesterol )  W/3  ( </w:t>
      </w:r>
      <w:proofErr w:type="spellStart"/>
      <w:r w:rsidRPr="00847076">
        <w:t>accumulat</w:t>
      </w:r>
      <w:proofErr w:type="spellEnd"/>
      <w:r w:rsidRPr="00847076">
        <w:t xml:space="preserve">*  OR  </w:t>
      </w:r>
      <w:proofErr w:type="spellStart"/>
      <w:r w:rsidRPr="00847076">
        <w:t>homeosta</w:t>
      </w:r>
      <w:proofErr w:type="spellEnd"/>
      <w:r w:rsidRPr="00847076">
        <w:t xml:space="preserve">*  OR  </w:t>
      </w:r>
      <w:proofErr w:type="spellStart"/>
      <w:r w:rsidRPr="00847076">
        <w:t>metaboli</w:t>
      </w:r>
      <w:proofErr w:type="spellEnd"/>
      <w:r w:rsidRPr="00847076">
        <w:t xml:space="preserve">* ) )  OR  ( ( lipid  OR  triglyceride  OR  fat  OR  cholesterol )  PRE/3  ( </w:t>
      </w:r>
      <w:proofErr w:type="spellStart"/>
      <w:r w:rsidRPr="00847076">
        <w:t>accumulat</w:t>
      </w:r>
      <w:proofErr w:type="spellEnd"/>
      <w:r w:rsidRPr="00847076">
        <w:t xml:space="preserve">*  OR  </w:t>
      </w:r>
      <w:proofErr w:type="spellStart"/>
      <w:r w:rsidRPr="00847076">
        <w:t>homeosta</w:t>
      </w:r>
      <w:proofErr w:type="spellEnd"/>
      <w:r w:rsidRPr="00847076">
        <w:t xml:space="preserve">*  OR  </w:t>
      </w:r>
      <w:proofErr w:type="spellStart"/>
      <w:r w:rsidRPr="00847076">
        <w:t>metaboli</w:t>
      </w:r>
      <w:proofErr w:type="spellEnd"/>
      <w:r w:rsidRPr="00847076">
        <w:t xml:space="preserve">* ) ) ) )  AND  TITLE-ABS-KEY ( human )  AND  TITLE-ABS-KEY ( ( </w:t>
      </w:r>
      <w:proofErr w:type="spellStart"/>
      <w:r w:rsidRPr="00847076">
        <w:t>chlormequat</w:t>
      </w:r>
      <w:proofErr w:type="spellEnd"/>
      <w:r w:rsidRPr="00847076">
        <w:t xml:space="preserve">  OR  7003-89-6  OR  999-81-5  OR  "2-Chloro-N,N,N-trimethylethanaminium"  OR  "</w:t>
      </w:r>
      <w:proofErr w:type="spellStart"/>
      <w:r w:rsidRPr="00847076">
        <w:t>chlorocholine</w:t>
      </w:r>
      <w:proofErr w:type="spellEnd"/>
      <w:r w:rsidRPr="00847076">
        <w:t xml:space="preserve"> chloride" ) )  AND NOT  TITLE-ABS-KEY ( ( </w:t>
      </w:r>
      <w:proofErr w:type="spellStart"/>
      <w:r w:rsidRPr="00847076">
        <w:t>nanopart</w:t>
      </w:r>
      <w:proofErr w:type="spellEnd"/>
      <w:r w:rsidRPr="00847076">
        <w:t>*  OR  infect*  OR  mixture  OR  covid ) ) )</w:t>
      </w:r>
    </w:p>
    <w:p w14:paraId="68352ED9" w14:textId="77777777" w:rsidR="00B80E6D" w:rsidRDefault="00B80E6D" w:rsidP="00B80E6D"/>
    <w:p w14:paraId="5B5333EA" w14:textId="77777777" w:rsidR="00B80E6D" w:rsidRPr="00845F2E" w:rsidRDefault="00B80E6D" w:rsidP="00B80E6D">
      <w:pPr>
        <w:rPr>
          <w:b/>
          <w:bCs/>
        </w:rPr>
      </w:pPr>
      <w:r w:rsidRPr="00845F2E">
        <w:rPr>
          <w:b/>
          <w:bCs/>
        </w:rPr>
        <w:t>Chlorpyrifos 20210108 11:45</w:t>
      </w:r>
    </w:p>
    <w:p w14:paraId="21FB863B" w14:textId="77777777" w:rsidR="00B80E6D" w:rsidRDefault="00B80E6D" w:rsidP="00B80E6D">
      <w:r w:rsidRPr="00847076">
        <w:t xml:space="preserve">( TITLE-ABS-KEY ( ( ( liver  OR  </w:t>
      </w:r>
      <w:proofErr w:type="spellStart"/>
      <w:r w:rsidRPr="00847076">
        <w:t>hepat</w:t>
      </w:r>
      <w:proofErr w:type="spellEnd"/>
      <w:r w:rsidRPr="00847076">
        <w:t xml:space="preserve">* )  W/3  fat* ) )  OR  TITLE-ABS-KEY ( ( ( liver  OR  </w:t>
      </w:r>
      <w:proofErr w:type="spellStart"/>
      <w:r w:rsidRPr="00847076">
        <w:t>hepat</w:t>
      </w:r>
      <w:proofErr w:type="spellEnd"/>
      <w:r w:rsidRPr="00847076">
        <w:t xml:space="preserve">* )  PRE/3  fat* ) )  OR  TITLE-ABS-KEY ( ( ( ( lipid  OR  triglyceride  OR  fat  OR  cholesterol )  W/3  ( </w:t>
      </w:r>
      <w:proofErr w:type="spellStart"/>
      <w:r w:rsidRPr="00847076">
        <w:t>accumulat</w:t>
      </w:r>
      <w:proofErr w:type="spellEnd"/>
      <w:r w:rsidRPr="00847076">
        <w:t xml:space="preserve">*  OR  </w:t>
      </w:r>
      <w:proofErr w:type="spellStart"/>
      <w:r w:rsidRPr="00847076">
        <w:t>homeosta</w:t>
      </w:r>
      <w:proofErr w:type="spellEnd"/>
      <w:r w:rsidRPr="00847076">
        <w:t xml:space="preserve">*  OR  </w:t>
      </w:r>
      <w:proofErr w:type="spellStart"/>
      <w:r w:rsidRPr="00847076">
        <w:t>metaboli</w:t>
      </w:r>
      <w:proofErr w:type="spellEnd"/>
      <w:r w:rsidRPr="00847076">
        <w:t xml:space="preserve">* ) )  OR  ( ( lipid  OR  triglyceride  OR  fat  OR  cholesterol )  PRE/3  ( </w:t>
      </w:r>
      <w:proofErr w:type="spellStart"/>
      <w:r w:rsidRPr="00847076">
        <w:t>accumulat</w:t>
      </w:r>
      <w:proofErr w:type="spellEnd"/>
      <w:r w:rsidRPr="00847076">
        <w:t xml:space="preserve">*  OR  </w:t>
      </w:r>
      <w:proofErr w:type="spellStart"/>
      <w:r w:rsidRPr="00847076">
        <w:t>homeosta</w:t>
      </w:r>
      <w:proofErr w:type="spellEnd"/>
      <w:r w:rsidRPr="00847076">
        <w:t xml:space="preserve">*  OR  </w:t>
      </w:r>
      <w:proofErr w:type="spellStart"/>
      <w:r w:rsidRPr="00847076">
        <w:t>metaboli</w:t>
      </w:r>
      <w:proofErr w:type="spellEnd"/>
      <w:r w:rsidRPr="00847076">
        <w:t xml:space="preserve">* ) ) ) )  AND  TITLE-ABS-KEY ( human )  AND  TITLE-ABS-KEY ( ( chlorpyrifos  OR  2921-88-2  OR  chlorpyriphos ) )  AND NOT  TITLE-ABS-KEY ( ( </w:t>
      </w:r>
      <w:proofErr w:type="spellStart"/>
      <w:r w:rsidRPr="00847076">
        <w:t>nanopart</w:t>
      </w:r>
      <w:proofErr w:type="spellEnd"/>
      <w:r w:rsidRPr="00847076">
        <w:t>*  OR  infect*  OR  mixture  OR  covid ) ) )</w:t>
      </w:r>
    </w:p>
    <w:p w14:paraId="49594054" w14:textId="77777777" w:rsidR="00B80E6D" w:rsidRDefault="00B80E6D" w:rsidP="00B80E6D"/>
    <w:p w14:paraId="0005A784" w14:textId="77777777" w:rsidR="00B80E6D" w:rsidRDefault="00B80E6D" w:rsidP="00B80E6D">
      <w:r>
        <w:t>Thiacloprid 20210108 11:49</w:t>
      </w:r>
    </w:p>
    <w:p w14:paraId="73F833FD" w14:textId="77777777" w:rsidR="00B80E6D" w:rsidRDefault="00B80E6D" w:rsidP="00B80E6D">
      <w:r w:rsidRPr="00847076">
        <w:t xml:space="preserve">( TITLE-ABS-KEY ( ( ( liver  OR  </w:t>
      </w:r>
      <w:proofErr w:type="spellStart"/>
      <w:r w:rsidRPr="00847076">
        <w:t>hepat</w:t>
      </w:r>
      <w:proofErr w:type="spellEnd"/>
      <w:r w:rsidRPr="00847076">
        <w:t xml:space="preserve">* )  W/3  fat* ) )  OR  TITLE-ABS-KEY ( ( ( liver  OR  </w:t>
      </w:r>
      <w:proofErr w:type="spellStart"/>
      <w:r w:rsidRPr="00847076">
        <w:t>hepat</w:t>
      </w:r>
      <w:proofErr w:type="spellEnd"/>
      <w:r w:rsidRPr="00847076">
        <w:t xml:space="preserve">* )  PRE/3  fat* ) )  OR  TITLE-ABS-KEY ( ( ( ( lipid  OR  triglyceride  OR  fat  OR  cholesterol )  W/3  ( </w:t>
      </w:r>
      <w:proofErr w:type="spellStart"/>
      <w:r w:rsidRPr="00847076">
        <w:t>accumulat</w:t>
      </w:r>
      <w:proofErr w:type="spellEnd"/>
      <w:r w:rsidRPr="00847076">
        <w:t xml:space="preserve">*  OR  </w:t>
      </w:r>
      <w:proofErr w:type="spellStart"/>
      <w:r w:rsidRPr="00847076">
        <w:t>homeosta</w:t>
      </w:r>
      <w:proofErr w:type="spellEnd"/>
      <w:r w:rsidRPr="00847076">
        <w:t xml:space="preserve">*  OR  </w:t>
      </w:r>
      <w:proofErr w:type="spellStart"/>
      <w:r w:rsidRPr="00847076">
        <w:t>metaboli</w:t>
      </w:r>
      <w:proofErr w:type="spellEnd"/>
      <w:r w:rsidRPr="00847076">
        <w:t xml:space="preserve">* ) )  OR  ( ( lipid  OR  triglyceride  OR  fat  OR  cholesterol )  PRE/3  ( </w:t>
      </w:r>
      <w:proofErr w:type="spellStart"/>
      <w:r w:rsidRPr="00847076">
        <w:t>accumulat</w:t>
      </w:r>
      <w:proofErr w:type="spellEnd"/>
      <w:r w:rsidRPr="00847076">
        <w:t xml:space="preserve">*  OR  </w:t>
      </w:r>
      <w:proofErr w:type="spellStart"/>
      <w:r w:rsidRPr="00847076">
        <w:t>homeosta</w:t>
      </w:r>
      <w:proofErr w:type="spellEnd"/>
      <w:r w:rsidRPr="00847076">
        <w:t xml:space="preserve">*  OR  </w:t>
      </w:r>
      <w:proofErr w:type="spellStart"/>
      <w:r w:rsidRPr="00847076">
        <w:t>metaboli</w:t>
      </w:r>
      <w:proofErr w:type="spellEnd"/>
      <w:r w:rsidRPr="00847076">
        <w:t xml:space="preserve">* ) ) ) )  AND  TITLE-ABS-KEY ( human )  AND  TITLE-ABS-KEY ( ( thiacloprid  OR  111988-49-9  OR  calypso  OR  "UNII-DSV3A944A4" ) )  AND NOT  TITLE-ABS-KEY ( ( </w:t>
      </w:r>
      <w:proofErr w:type="spellStart"/>
      <w:r w:rsidRPr="00847076">
        <w:t>nanopart</w:t>
      </w:r>
      <w:proofErr w:type="spellEnd"/>
      <w:r w:rsidRPr="00847076">
        <w:t>*  OR  infect*  OR  mixture  OR  covid ) ) )</w:t>
      </w:r>
    </w:p>
    <w:p w14:paraId="13EF643B" w14:textId="77777777" w:rsidR="00B80E6D" w:rsidRDefault="00B80E6D" w:rsidP="00B80E6D"/>
    <w:p w14:paraId="61E4DB50" w14:textId="77777777" w:rsidR="00B80E6D" w:rsidRDefault="00B80E6D" w:rsidP="00B80E6D">
      <w:r>
        <w:t xml:space="preserve">Thiamethoxam 20210108 11:51 (only 1hit – </w:t>
      </w:r>
      <w:proofErr w:type="spellStart"/>
      <w:r>
        <w:t>Mesnage</w:t>
      </w:r>
      <w:proofErr w:type="spellEnd"/>
      <w:r>
        <w:t xml:space="preserve"> 2018 neonicotinoid insecticides)</w:t>
      </w:r>
    </w:p>
    <w:p w14:paraId="23BE6887" w14:textId="77777777" w:rsidR="00B80E6D" w:rsidRDefault="00B80E6D" w:rsidP="00B80E6D">
      <w:r w:rsidRPr="000E6F67">
        <w:t xml:space="preserve">( TITLE-ABS-KEY ( ( ( liver  OR  </w:t>
      </w:r>
      <w:proofErr w:type="spellStart"/>
      <w:r w:rsidRPr="000E6F67">
        <w:t>hepat</w:t>
      </w:r>
      <w:proofErr w:type="spellEnd"/>
      <w:r w:rsidRPr="000E6F67">
        <w:t xml:space="preserve">* )  W/3  fat* ) )  OR  TITLE-ABS-KEY ( ( ( liver  OR  </w:t>
      </w:r>
      <w:proofErr w:type="spellStart"/>
      <w:r w:rsidRPr="000E6F67">
        <w:t>hepat</w:t>
      </w:r>
      <w:proofErr w:type="spellEnd"/>
      <w:r w:rsidRPr="000E6F67">
        <w:t xml:space="preserve">* )  PRE/3  fat* ) )  OR  TITLE-ABS-KEY ( ( ( ( lipid  OR  triglyceride  OR  fat  OR  cholesterol )  W/3  ( </w:t>
      </w:r>
      <w:proofErr w:type="spellStart"/>
      <w:r w:rsidRPr="000E6F67">
        <w:t>accumulat</w:t>
      </w:r>
      <w:proofErr w:type="spellEnd"/>
      <w:r w:rsidRPr="000E6F67">
        <w:t xml:space="preserve">*  OR  </w:t>
      </w:r>
      <w:proofErr w:type="spellStart"/>
      <w:r w:rsidRPr="000E6F67">
        <w:t>homeosta</w:t>
      </w:r>
      <w:proofErr w:type="spellEnd"/>
      <w:r w:rsidRPr="000E6F67">
        <w:t xml:space="preserve">*  OR  </w:t>
      </w:r>
      <w:proofErr w:type="spellStart"/>
      <w:r w:rsidRPr="000E6F67">
        <w:t>metaboli</w:t>
      </w:r>
      <w:proofErr w:type="spellEnd"/>
      <w:r w:rsidRPr="000E6F67">
        <w:t xml:space="preserve">* ) )  OR  ( ( lipid  OR  triglyceride  OR  fat  OR  cholesterol )  PRE/3  ( </w:t>
      </w:r>
      <w:proofErr w:type="spellStart"/>
      <w:r w:rsidRPr="000E6F67">
        <w:t>accumulat</w:t>
      </w:r>
      <w:proofErr w:type="spellEnd"/>
      <w:r w:rsidRPr="000E6F67">
        <w:t xml:space="preserve">*  OR  </w:t>
      </w:r>
      <w:proofErr w:type="spellStart"/>
      <w:r w:rsidRPr="000E6F67">
        <w:t>homeosta</w:t>
      </w:r>
      <w:proofErr w:type="spellEnd"/>
      <w:r w:rsidRPr="000E6F67">
        <w:t xml:space="preserve">*  OR  </w:t>
      </w:r>
      <w:proofErr w:type="spellStart"/>
      <w:r w:rsidRPr="000E6F67">
        <w:t>metaboli</w:t>
      </w:r>
      <w:proofErr w:type="spellEnd"/>
      <w:r w:rsidRPr="000E6F67">
        <w:t xml:space="preserve">* ) ) ) )  AND  TITLE-ABS-KEY ( human )  AND  TITLE-ABS-KEY ( ( thiamethoxam  OR  </w:t>
      </w:r>
      <w:proofErr w:type="spellStart"/>
      <w:r w:rsidRPr="000E6F67">
        <w:t>actara</w:t>
      </w:r>
      <w:proofErr w:type="spellEnd"/>
      <w:r w:rsidRPr="000E6F67">
        <w:t xml:space="preserve">  OR  153719-</w:t>
      </w:r>
      <w:r w:rsidRPr="000E6F67">
        <w:lastRenderedPageBreak/>
        <w:t xml:space="preserve">23-4  OR  </w:t>
      </w:r>
      <w:proofErr w:type="spellStart"/>
      <w:r w:rsidRPr="000E6F67">
        <w:t>diacloden</w:t>
      </w:r>
      <w:proofErr w:type="spellEnd"/>
      <w:r w:rsidRPr="000E6F67">
        <w:t xml:space="preserve"> ) )  AND NOT  TITLE-ABS-KEY ( ( </w:t>
      </w:r>
      <w:proofErr w:type="spellStart"/>
      <w:r w:rsidRPr="000E6F67">
        <w:t>nanopart</w:t>
      </w:r>
      <w:proofErr w:type="spellEnd"/>
      <w:r w:rsidRPr="000E6F67">
        <w:t>*  OR  infect*  OR  mixture  OR  covid ) ) )</w:t>
      </w:r>
    </w:p>
    <w:p w14:paraId="5ABCBC10" w14:textId="77777777" w:rsidR="00B80E6D" w:rsidRDefault="00B80E6D" w:rsidP="00B80E6D"/>
    <w:p w14:paraId="1587946C" w14:textId="77777777" w:rsidR="00B80E6D" w:rsidRDefault="00B80E6D" w:rsidP="00B80E6D">
      <w:r>
        <w:t>Acetamiprid 20210108 11:54 (no documents found)</w:t>
      </w:r>
    </w:p>
    <w:p w14:paraId="0D55A836" w14:textId="77777777" w:rsidR="00B80E6D" w:rsidRDefault="00B80E6D" w:rsidP="00B80E6D">
      <w:r w:rsidRPr="000E6F67">
        <w:t xml:space="preserve">( TITLE-ABS-KEY ( ( ( liver  OR  </w:t>
      </w:r>
      <w:proofErr w:type="spellStart"/>
      <w:r w:rsidRPr="000E6F67">
        <w:t>hepat</w:t>
      </w:r>
      <w:proofErr w:type="spellEnd"/>
      <w:r w:rsidRPr="000E6F67">
        <w:t xml:space="preserve">* )  W/3  fat* ) )  OR  TITLE-ABS-KEY ( ( ( liver  OR  </w:t>
      </w:r>
      <w:proofErr w:type="spellStart"/>
      <w:r w:rsidRPr="000E6F67">
        <w:t>hepat</w:t>
      </w:r>
      <w:proofErr w:type="spellEnd"/>
      <w:r w:rsidRPr="000E6F67">
        <w:t xml:space="preserve">* )  PRE/3  fat* ) )  OR  TITLE-ABS-KEY ( ( ( ( lipid  OR  triglyceride  OR  fat  OR  cholesterol )  W/3  ( </w:t>
      </w:r>
      <w:proofErr w:type="spellStart"/>
      <w:r w:rsidRPr="000E6F67">
        <w:t>accumulat</w:t>
      </w:r>
      <w:proofErr w:type="spellEnd"/>
      <w:r w:rsidRPr="000E6F67">
        <w:t xml:space="preserve">*  OR  </w:t>
      </w:r>
      <w:proofErr w:type="spellStart"/>
      <w:r w:rsidRPr="000E6F67">
        <w:t>homeosta</w:t>
      </w:r>
      <w:proofErr w:type="spellEnd"/>
      <w:r w:rsidRPr="000E6F67">
        <w:t xml:space="preserve">*  OR  </w:t>
      </w:r>
      <w:proofErr w:type="spellStart"/>
      <w:r w:rsidRPr="000E6F67">
        <w:t>metaboli</w:t>
      </w:r>
      <w:proofErr w:type="spellEnd"/>
      <w:r w:rsidRPr="000E6F67">
        <w:t xml:space="preserve">* ) )  OR  ( ( lipid  OR  triglyceride  OR  fat  OR  cholesterol )  PRE/3  ( </w:t>
      </w:r>
      <w:proofErr w:type="spellStart"/>
      <w:r w:rsidRPr="000E6F67">
        <w:t>accumulat</w:t>
      </w:r>
      <w:proofErr w:type="spellEnd"/>
      <w:r w:rsidRPr="000E6F67">
        <w:t xml:space="preserve">*  OR  </w:t>
      </w:r>
      <w:proofErr w:type="spellStart"/>
      <w:r w:rsidRPr="000E6F67">
        <w:t>homeosta</w:t>
      </w:r>
      <w:proofErr w:type="spellEnd"/>
      <w:r w:rsidRPr="000E6F67">
        <w:t xml:space="preserve">*  OR  </w:t>
      </w:r>
      <w:proofErr w:type="spellStart"/>
      <w:r w:rsidRPr="000E6F67">
        <w:t>metaboli</w:t>
      </w:r>
      <w:proofErr w:type="spellEnd"/>
      <w:r w:rsidRPr="000E6F67">
        <w:t xml:space="preserve">* ) ) ) )  AND  TITLE-ABS-KEY ( human )  AND  TITLE-ABS-KEY ( ( acetamiprid  OR  135410-20-7  OR  160430-64-8  OR  </w:t>
      </w:r>
      <w:proofErr w:type="spellStart"/>
      <w:r w:rsidRPr="000E6F67">
        <w:t>mospilan</w:t>
      </w:r>
      <w:proofErr w:type="spellEnd"/>
      <w:r w:rsidRPr="000E6F67">
        <w:t xml:space="preserve"> ) )  AND NOT  TITLE-ABS-KEY ( ( </w:t>
      </w:r>
      <w:proofErr w:type="spellStart"/>
      <w:r w:rsidRPr="000E6F67">
        <w:t>nanopart</w:t>
      </w:r>
      <w:proofErr w:type="spellEnd"/>
      <w:r w:rsidRPr="000E6F67">
        <w:t>*  OR  infect*  OR  mixture  OR  covid ) ) )</w:t>
      </w:r>
    </w:p>
    <w:p w14:paraId="2A22E334" w14:textId="77777777" w:rsidR="00B80E6D" w:rsidRDefault="00B80E6D" w:rsidP="00B80E6D"/>
    <w:p w14:paraId="17731597" w14:textId="77777777" w:rsidR="00B80E6D" w:rsidRDefault="00B80E6D" w:rsidP="00B80E6D">
      <w:r>
        <w:t>Thiram 20210108 11:56</w:t>
      </w:r>
    </w:p>
    <w:p w14:paraId="350FF136" w14:textId="77777777" w:rsidR="00B80E6D" w:rsidRDefault="00B80E6D" w:rsidP="00B80E6D">
      <w:r w:rsidRPr="000E6F67">
        <w:t xml:space="preserve">( TITLE-ABS-KEY ( ( ( liver  OR  </w:t>
      </w:r>
      <w:proofErr w:type="spellStart"/>
      <w:r w:rsidRPr="000E6F67">
        <w:t>hepat</w:t>
      </w:r>
      <w:proofErr w:type="spellEnd"/>
      <w:r w:rsidRPr="000E6F67">
        <w:t xml:space="preserve">* )  W/3  fat* ) )  OR  TITLE-ABS-KEY ( ( ( liver  OR  </w:t>
      </w:r>
      <w:proofErr w:type="spellStart"/>
      <w:r w:rsidRPr="000E6F67">
        <w:t>hepat</w:t>
      </w:r>
      <w:proofErr w:type="spellEnd"/>
      <w:r w:rsidRPr="000E6F67">
        <w:t xml:space="preserve">* )  PRE/3  fat* ) )  OR  TITLE-ABS-KEY ( ( ( ( lipid  OR  triglyceride  OR  fat  OR  cholesterol )  W/3  ( </w:t>
      </w:r>
      <w:proofErr w:type="spellStart"/>
      <w:r w:rsidRPr="000E6F67">
        <w:t>accumulat</w:t>
      </w:r>
      <w:proofErr w:type="spellEnd"/>
      <w:r w:rsidRPr="000E6F67">
        <w:t xml:space="preserve">*  OR  </w:t>
      </w:r>
      <w:proofErr w:type="spellStart"/>
      <w:r w:rsidRPr="000E6F67">
        <w:t>homeosta</w:t>
      </w:r>
      <w:proofErr w:type="spellEnd"/>
      <w:r w:rsidRPr="000E6F67">
        <w:t xml:space="preserve">*  OR  </w:t>
      </w:r>
      <w:proofErr w:type="spellStart"/>
      <w:r w:rsidRPr="000E6F67">
        <w:t>metaboli</w:t>
      </w:r>
      <w:proofErr w:type="spellEnd"/>
      <w:r w:rsidRPr="000E6F67">
        <w:t xml:space="preserve">* ) )  OR  ( ( lipid  OR  triglyceride  OR  fat  OR  cholesterol )  PRE/3  ( </w:t>
      </w:r>
      <w:proofErr w:type="spellStart"/>
      <w:r w:rsidRPr="000E6F67">
        <w:t>accumulat</w:t>
      </w:r>
      <w:proofErr w:type="spellEnd"/>
      <w:r w:rsidRPr="000E6F67">
        <w:t xml:space="preserve">*  OR  </w:t>
      </w:r>
      <w:proofErr w:type="spellStart"/>
      <w:r w:rsidRPr="000E6F67">
        <w:t>homeosta</w:t>
      </w:r>
      <w:proofErr w:type="spellEnd"/>
      <w:r w:rsidRPr="000E6F67">
        <w:t xml:space="preserve">*  OR  </w:t>
      </w:r>
      <w:proofErr w:type="spellStart"/>
      <w:r w:rsidRPr="000E6F67">
        <w:t>metaboli</w:t>
      </w:r>
      <w:proofErr w:type="spellEnd"/>
      <w:r w:rsidRPr="000E6F67">
        <w:t xml:space="preserve">* ) ) ) )  AND  TITLE-ABS-KEY ( human )  AND  TITLE-ABS-KEY ( ( thiram  OR  137-26-8  OR  thiuram  OR  </w:t>
      </w:r>
      <w:proofErr w:type="spellStart"/>
      <w:r w:rsidRPr="000E6F67">
        <w:t>tmtd</w:t>
      </w:r>
      <w:proofErr w:type="spellEnd"/>
      <w:r w:rsidRPr="000E6F67">
        <w:t xml:space="preserve">  OR  "</w:t>
      </w:r>
      <w:proofErr w:type="spellStart"/>
      <w:r w:rsidRPr="000E6F67">
        <w:t>Tetramethylthiuram</w:t>
      </w:r>
      <w:proofErr w:type="spellEnd"/>
      <w:r w:rsidRPr="000E6F67">
        <w:t xml:space="preserve"> disulfide" ) )  AND NOT  TITLE-ABS-KEY ( ( </w:t>
      </w:r>
      <w:proofErr w:type="spellStart"/>
      <w:r w:rsidRPr="000E6F67">
        <w:t>nanopart</w:t>
      </w:r>
      <w:proofErr w:type="spellEnd"/>
      <w:r w:rsidRPr="000E6F67">
        <w:t>*  OR  infect*  OR  mixture  OR  covid ) ) )</w:t>
      </w:r>
    </w:p>
    <w:p w14:paraId="3FA576AA" w14:textId="77777777" w:rsidR="00B80E6D" w:rsidRDefault="00B80E6D" w:rsidP="00B80E6D"/>
    <w:p w14:paraId="49C62DA0" w14:textId="77777777" w:rsidR="00B80E6D" w:rsidRDefault="00B80E6D" w:rsidP="00B80E6D">
      <w:proofErr w:type="spellStart"/>
      <w:r>
        <w:t>Monoethyl</w:t>
      </w:r>
      <w:proofErr w:type="spellEnd"/>
      <w:r>
        <w:t xml:space="preserve"> phthalate 20220215 16:15</w:t>
      </w:r>
    </w:p>
    <w:p w14:paraId="52D1331B" w14:textId="77777777" w:rsidR="00B80E6D" w:rsidRDefault="00B80E6D" w:rsidP="00B80E6D">
      <w:r w:rsidRPr="00426D5B">
        <w:t xml:space="preserve">( TITLE-ABS-KEY ( ( ( liver  OR  </w:t>
      </w:r>
      <w:proofErr w:type="spellStart"/>
      <w:r w:rsidRPr="00426D5B">
        <w:t>hepat</w:t>
      </w:r>
      <w:proofErr w:type="spellEnd"/>
      <w:r w:rsidRPr="00426D5B">
        <w:t xml:space="preserve">* )  W/3  fat* ) )  OR  TITLE-ABS-KEY ( ( ( liver  OR  </w:t>
      </w:r>
      <w:proofErr w:type="spellStart"/>
      <w:r w:rsidRPr="00426D5B">
        <w:t>hepat</w:t>
      </w:r>
      <w:proofErr w:type="spellEnd"/>
      <w:r w:rsidRPr="00426D5B">
        <w:t xml:space="preserve">* )  PRE/3  fat* ) )  OR  TITLE-ABS-KEY ( ( ( ( lipid  OR  triglyceride  OR  fat  OR  cholesterol )  W/3  ( </w:t>
      </w:r>
      <w:proofErr w:type="spellStart"/>
      <w:r w:rsidRPr="00426D5B">
        <w:t>accumulat</w:t>
      </w:r>
      <w:proofErr w:type="spellEnd"/>
      <w:r w:rsidRPr="00426D5B">
        <w:t xml:space="preserve">*  OR  </w:t>
      </w:r>
      <w:proofErr w:type="spellStart"/>
      <w:r w:rsidRPr="00426D5B">
        <w:t>homeosta</w:t>
      </w:r>
      <w:proofErr w:type="spellEnd"/>
      <w:r w:rsidRPr="00426D5B">
        <w:t xml:space="preserve">*  OR  </w:t>
      </w:r>
      <w:proofErr w:type="spellStart"/>
      <w:r w:rsidRPr="00426D5B">
        <w:t>metaboli</w:t>
      </w:r>
      <w:proofErr w:type="spellEnd"/>
      <w:r w:rsidRPr="00426D5B">
        <w:t xml:space="preserve">* ) )  OR  ( ( lipid  OR  triglyceride  OR  fat  OR  cholesterol )  PRE/3  ( </w:t>
      </w:r>
      <w:proofErr w:type="spellStart"/>
      <w:r w:rsidRPr="00426D5B">
        <w:t>accumulat</w:t>
      </w:r>
      <w:proofErr w:type="spellEnd"/>
      <w:r w:rsidRPr="00426D5B">
        <w:t xml:space="preserve">*  OR  </w:t>
      </w:r>
      <w:proofErr w:type="spellStart"/>
      <w:r w:rsidRPr="00426D5B">
        <w:t>homeosta</w:t>
      </w:r>
      <w:proofErr w:type="spellEnd"/>
      <w:r w:rsidRPr="00426D5B">
        <w:t xml:space="preserve">*  OR  </w:t>
      </w:r>
      <w:proofErr w:type="spellStart"/>
      <w:r w:rsidRPr="00426D5B">
        <w:t>metaboli</w:t>
      </w:r>
      <w:proofErr w:type="spellEnd"/>
      <w:r w:rsidRPr="00426D5B">
        <w:t>* ) ) ) )  AND  TITLE-ABS-KEY ( human )  AND  TITLE-ABS-KEY ( ( "</w:t>
      </w:r>
      <w:proofErr w:type="spellStart"/>
      <w:r w:rsidRPr="00426D5B">
        <w:t>monoethyl</w:t>
      </w:r>
      <w:proofErr w:type="spellEnd"/>
      <w:r w:rsidRPr="00426D5B">
        <w:t xml:space="preserve"> phthalate"  OR  2306-33-4  OR  "</w:t>
      </w:r>
      <w:proofErr w:type="spellStart"/>
      <w:r w:rsidRPr="00426D5B">
        <w:t>benzenedicarboxylic</w:t>
      </w:r>
      <w:proofErr w:type="spellEnd"/>
      <w:r w:rsidRPr="00426D5B">
        <w:t xml:space="preserve"> acid"  OR  </w:t>
      </w:r>
      <w:proofErr w:type="spellStart"/>
      <w:r w:rsidRPr="00426D5B">
        <w:t>mehp</w:t>
      </w:r>
      <w:proofErr w:type="spellEnd"/>
      <w:r w:rsidRPr="00426D5B">
        <w:t xml:space="preserve"> ) )  AND NOT  TITLE-ABS-KEY ( ( </w:t>
      </w:r>
      <w:proofErr w:type="spellStart"/>
      <w:r w:rsidRPr="00426D5B">
        <w:t>nanopart</w:t>
      </w:r>
      <w:proofErr w:type="spellEnd"/>
      <w:r w:rsidRPr="00426D5B">
        <w:t>*  OR  infect*  OR  mixture  OR  covid ) ) )</w:t>
      </w:r>
    </w:p>
    <w:p w14:paraId="3EA286CC" w14:textId="77777777" w:rsidR="00B80E6D" w:rsidRDefault="00B80E6D" w:rsidP="00B80E6D"/>
    <w:p w14:paraId="7C1A20D7" w14:textId="77777777" w:rsidR="00B80E6D" w:rsidRDefault="00B80E6D" w:rsidP="00B80E6D">
      <w:r>
        <w:t>Rotenone 20220215 16:16</w:t>
      </w:r>
    </w:p>
    <w:p w14:paraId="116AC50E" w14:textId="77777777" w:rsidR="00B80E6D" w:rsidRDefault="00B80E6D" w:rsidP="00B80E6D">
      <w:r w:rsidRPr="00426D5B">
        <w:t xml:space="preserve">( TITLE-ABS-KEY ( ( ( liver  OR  </w:t>
      </w:r>
      <w:proofErr w:type="spellStart"/>
      <w:r w:rsidRPr="00426D5B">
        <w:t>hepat</w:t>
      </w:r>
      <w:proofErr w:type="spellEnd"/>
      <w:r w:rsidRPr="00426D5B">
        <w:t xml:space="preserve">* )  W/3  fat* ) )  OR  TITLE-ABS-KEY ( ( ( liver  OR  </w:t>
      </w:r>
      <w:proofErr w:type="spellStart"/>
      <w:r w:rsidRPr="00426D5B">
        <w:t>hepat</w:t>
      </w:r>
      <w:proofErr w:type="spellEnd"/>
      <w:r w:rsidRPr="00426D5B">
        <w:t xml:space="preserve">* )  PRE/3  fat* ) )  OR  TITLE-ABS-KEY ( ( ( ( lipid  OR  triglyceride  OR  fat  OR  cholesterol )  W/3  ( </w:t>
      </w:r>
      <w:proofErr w:type="spellStart"/>
      <w:r w:rsidRPr="00426D5B">
        <w:t>accumulat</w:t>
      </w:r>
      <w:proofErr w:type="spellEnd"/>
      <w:r w:rsidRPr="00426D5B">
        <w:t xml:space="preserve">*  OR  </w:t>
      </w:r>
      <w:proofErr w:type="spellStart"/>
      <w:r w:rsidRPr="00426D5B">
        <w:t>homeosta</w:t>
      </w:r>
      <w:proofErr w:type="spellEnd"/>
      <w:r w:rsidRPr="00426D5B">
        <w:t xml:space="preserve">*  OR  </w:t>
      </w:r>
      <w:proofErr w:type="spellStart"/>
      <w:r w:rsidRPr="00426D5B">
        <w:t>metaboli</w:t>
      </w:r>
      <w:proofErr w:type="spellEnd"/>
      <w:r w:rsidRPr="00426D5B">
        <w:t xml:space="preserve">* ) )  OR  ( ( lipid  OR  triglyceride  OR  fat  OR  cholesterol )  PRE/3  ( </w:t>
      </w:r>
      <w:proofErr w:type="spellStart"/>
      <w:r w:rsidRPr="00426D5B">
        <w:t>accumulat</w:t>
      </w:r>
      <w:proofErr w:type="spellEnd"/>
      <w:r w:rsidRPr="00426D5B">
        <w:t xml:space="preserve">*  OR  </w:t>
      </w:r>
      <w:proofErr w:type="spellStart"/>
      <w:r w:rsidRPr="00426D5B">
        <w:t>homeosta</w:t>
      </w:r>
      <w:proofErr w:type="spellEnd"/>
      <w:r w:rsidRPr="00426D5B">
        <w:t xml:space="preserve">*  OR  </w:t>
      </w:r>
      <w:proofErr w:type="spellStart"/>
      <w:r w:rsidRPr="00426D5B">
        <w:t>metaboli</w:t>
      </w:r>
      <w:proofErr w:type="spellEnd"/>
      <w:r w:rsidRPr="00426D5B">
        <w:t xml:space="preserve">* ) ) ) )  AND  TITLE-ABS-KEY ( human )  AND  TITLE-ABS-KEY ( ( rotenone  OR  83-79-4 ) )  AND NOT  TITLE-ABS-KEY ( ( </w:t>
      </w:r>
      <w:proofErr w:type="spellStart"/>
      <w:r w:rsidRPr="00426D5B">
        <w:t>nanopart</w:t>
      </w:r>
      <w:proofErr w:type="spellEnd"/>
      <w:r w:rsidRPr="00426D5B">
        <w:t>*  OR  infect*  OR  mixture  OR  covid ) ) )</w:t>
      </w:r>
    </w:p>
    <w:p w14:paraId="481661C2" w14:textId="77777777" w:rsidR="00B80E6D" w:rsidRDefault="00B80E6D" w:rsidP="00B80E6D"/>
    <w:p w14:paraId="1DB127BF" w14:textId="77777777" w:rsidR="00B80E6D" w:rsidRDefault="00B80E6D" w:rsidP="00B80E6D">
      <w:r>
        <w:t>GW3965 20220215 16:22</w:t>
      </w:r>
    </w:p>
    <w:p w14:paraId="304E7CD1" w14:textId="77777777" w:rsidR="00B80E6D" w:rsidRDefault="00B80E6D" w:rsidP="00B80E6D">
      <w:r w:rsidRPr="00426D5B">
        <w:t xml:space="preserve">( TITLE-ABS-KEY ( ( ( liver  OR  </w:t>
      </w:r>
      <w:proofErr w:type="spellStart"/>
      <w:r w:rsidRPr="00426D5B">
        <w:t>hepat</w:t>
      </w:r>
      <w:proofErr w:type="spellEnd"/>
      <w:r w:rsidRPr="00426D5B">
        <w:t xml:space="preserve">* )  W/3  fat* ) )  OR  TITLE-ABS-KEY ( ( ( liver  OR  </w:t>
      </w:r>
      <w:proofErr w:type="spellStart"/>
      <w:r w:rsidRPr="00426D5B">
        <w:t>hepat</w:t>
      </w:r>
      <w:proofErr w:type="spellEnd"/>
      <w:r w:rsidRPr="00426D5B">
        <w:t xml:space="preserve">* )  PRE/3  fat* ) )  OR  TITLE-ABS-KEY ( ( ( ( lipid  OR  triglyceride  OR  fat  OR  cholesterol )  W/3  ( </w:t>
      </w:r>
      <w:proofErr w:type="spellStart"/>
      <w:r w:rsidRPr="00426D5B">
        <w:t>accumulat</w:t>
      </w:r>
      <w:proofErr w:type="spellEnd"/>
      <w:r w:rsidRPr="00426D5B">
        <w:t xml:space="preserve">*  OR  </w:t>
      </w:r>
      <w:proofErr w:type="spellStart"/>
      <w:r w:rsidRPr="00426D5B">
        <w:t>homeosta</w:t>
      </w:r>
      <w:proofErr w:type="spellEnd"/>
      <w:r w:rsidRPr="00426D5B">
        <w:t xml:space="preserve">*  OR  </w:t>
      </w:r>
      <w:proofErr w:type="spellStart"/>
      <w:r w:rsidRPr="00426D5B">
        <w:t>metaboli</w:t>
      </w:r>
      <w:proofErr w:type="spellEnd"/>
      <w:r w:rsidRPr="00426D5B">
        <w:t xml:space="preserve">* ) )  OR  ( ( lipid  OR  triglyceride  OR  fat  OR  cholesterol )  PRE/3  ( </w:t>
      </w:r>
      <w:proofErr w:type="spellStart"/>
      <w:r w:rsidRPr="00426D5B">
        <w:t>accumulat</w:t>
      </w:r>
      <w:proofErr w:type="spellEnd"/>
      <w:r w:rsidRPr="00426D5B">
        <w:t xml:space="preserve">*  OR  </w:t>
      </w:r>
      <w:proofErr w:type="spellStart"/>
      <w:r w:rsidRPr="00426D5B">
        <w:t>homeosta</w:t>
      </w:r>
      <w:proofErr w:type="spellEnd"/>
      <w:r w:rsidRPr="00426D5B">
        <w:t xml:space="preserve">*  OR  </w:t>
      </w:r>
      <w:proofErr w:type="spellStart"/>
      <w:r w:rsidRPr="00426D5B">
        <w:t>metaboli</w:t>
      </w:r>
      <w:proofErr w:type="spellEnd"/>
      <w:r w:rsidRPr="00426D5B">
        <w:t xml:space="preserve">* ) ) ) )  AND  TITLE-ABS-KEY ( human )  AND  TITLE-ABS-KEY ( ( gw3965  OR  405911-17-3  OR  "3-[3-[N-(2-Chloro-3-trifluoromethylbenzyl)-(2,2-diphenylethyl)amino]propyloxy]phenylacetic acid hydrochloride" ) )  AND NOT  TITLE-ABS-KEY ( ( </w:t>
      </w:r>
      <w:proofErr w:type="spellStart"/>
      <w:r w:rsidRPr="00426D5B">
        <w:t>nanopart</w:t>
      </w:r>
      <w:proofErr w:type="spellEnd"/>
      <w:r w:rsidRPr="00426D5B">
        <w:t>*  OR  infect*  OR  mixture  OR  covid ) ) )</w:t>
      </w:r>
    </w:p>
    <w:p w14:paraId="4E171AC4" w14:textId="77777777" w:rsidR="00B80E6D" w:rsidRDefault="00B80E6D" w:rsidP="00B80E6D"/>
    <w:p w14:paraId="676ABDEC" w14:textId="77777777" w:rsidR="00B80E6D" w:rsidRDefault="00B80E6D" w:rsidP="00B80E6D">
      <w:r>
        <w:t>Acetamiprid 20220215 16:25</w:t>
      </w:r>
    </w:p>
    <w:p w14:paraId="0504F615" w14:textId="77777777" w:rsidR="00B80E6D" w:rsidRDefault="00B80E6D" w:rsidP="00B80E6D">
      <w:r w:rsidRPr="00426D5B">
        <w:t xml:space="preserve">( TITLE-ABS-KEY ( ( ( liver  OR  </w:t>
      </w:r>
      <w:proofErr w:type="spellStart"/>
      <w:r w:rsidRPr="00426D5B">
        <w:t>hepat</w:t>
      </w:r>
      <w:proofErr w:type="spellEnd"/>
      <w:r w:rsidRPr="00426D5B">
        <w:t xml:space="preserve">* )  W/3  fat* ) )  OR  TITLE-ABS-KEY ( ( ( liver  OR  </w:t>
      </w:r>
      <w:proofErr w:type="spellStart"/>
      <w:r w:rsidRPr="00426D5B">
        <w:t>hepat</w:t>
      </w:r>
      <w:proofErr w:type="spellEnd"/>
      <w:r w:rsidRPr="00426D5B">
        <w:t xml:space="preserve">* )  PRE/3  fat* ) )  OR  TITLE-ABS-KEY ( ( ( ( lipid  OR  triglyceride  OR  fat  OR  cholesterol )  W/3  ( </w:t>
      </w:r>
      <w:proofErr w:type="spellStart"/>
      <w:r w:rsidRPr="00426D5B">
        <w:t>accumulat</w:t>
      </w:r>
      <w:proofErr w:type="spellEnd"/>
      <w:r w:rsidRPr="00426D5B">
        <w:t xml:space="preserve">*  OR  </w:t>
      </w:r>
      <w:proofErr w:type="spellStart"/>
      <w:r w:rsidRPr="00426D5B">
        <w:t>homeosta</w:t>
      </w:r>
      <w:proofErr w:type="spellEnd"/>
      <w:r w:rsidRPr="00426D5B">
        <w:t xml:space="preserve">*  OR  </w:t>
      </w:r>
      <w:proofErr w:type="spellStart"/>
      <w:r w:rsidRPr="00426D5B">
        <w:t>metaboli</w:t>
      </w:r>
      <w:proofErr w:type="spellEnd"/>
      <w:r w:rsidRPr="00426D5B">
        <w:t xml:space="preserve">* ) )  OR  ( ( lipid  OR  triglyceride  OR  fat  OR  cholesterol )  PRE/3  ( </w:t>
      </w:r>
      <w:proofErr w:type="spellStart"/>
      <w:r w:rsidRPr="00426D5B">
        <w:t>accumulat</w:t>
      </w:r>
      <w:proofErr w:type="spellEnd"/>
      <w:r w:rsidRPr="00426D5B">
        <w:t xml:space="preserve">*  OR  </w:t>
      </w:r>
      <w:proofErr w:type="spellStart"/>
      <w:r w:rsidRPr="00426D5B">
        <w:t>homeosta</w:t>
      </w:r>
      <w:proofErr w:type="spellEnd"/>
      <w:r w:rsidRPr="00426D5B">
        <w:t xml:space="preserve">*  OR  </w:t>
      </w:r>
      <w:proofErr w:type="spellStart"/>
      <w:r w:rsidRPr="00426D5B">
        <w:t>metaboli</w:t>
      </w:r>
      <w:proofErr w:type="spellEnd"/>
      <w:r w:rsidRPr="00426D5B">
        <w:t xml:space="preserve">* ) ) ) )  AND  TITLE-ABS-KEY ( human )  AND  TITLE-ABS-KEY ( ( acetamiprid  OR  "N-(6-Chloro-3-pyridylmethyl)-N′-cyano-acetamidine"  OR  190604-92-3 ) )  AND NOT  TITLE-ABS-KEY ( ( </w:t>
      </w:r>
      <w:proofErr w:type="spellStart"/>
      <w:r w:rsidRPr="00426D5B">
        <w:t>nanopart</w:t>
      </w:r>
      <w:proofErr w:type="spellEnd"/>
      <w:r w:rsidRPr="00426D5B">
        <w:t xml:space="preserve">*  OR  infect*  OR  mixture  OR  </w:t>
      </w:r>
      <w:proofErr w:type="spellStart"/>
      <w:r w:rsidRPr="00426D5B">
        <w:t>cvid</w:t>
      </w:r>
      <w:proofErr w:type="spellEnd"/>
      <w:r w:rsidRPr="00426D5B">
        <w:t xml:space="preserve"> ) ) )</w:t>
      </w:r>
    </w:p>
    <w:p w14:paraId="2A6133F6" w14:textId="77777777" w:rsidR="00B80E6D" w:rsidRDefault="00B80E6D" w:rsidP="00B80E6D"/>
    <w:p w14:paraId="6E131DE9" w14:textId="77777777" w:rsidR="00B80E6D" w:rsidRDefault="00B80E6D" w:rsidP="00B80E6D">
      <w:r>
        <w:t>Fructose 20220215 16:30</w:t>
      </w:r>
    </w:p>
    <w:p w14:paraId="6E6F60AA" w14:textId="77777777" w:rsidR="00B80E6D" w:rsidRDefault="00B80E6D" w:rsidP="00B80E6D">
      <w:r w:rsidRPr="00426D5B">
        <w:t xml:space="preserve">( TITLE-ABS-KEY ( ( ( liver  OR  </w:t>
      </w:r>
      <w:proofErr w:type="spellStart"/>
      <w:r w:rsidRPr="00426D5B">
        <w:t>hepat</w:t>
      </w:r>
      <w:proofErr w:type="spellEnd"/>
      <w:r w:rsidRPr="00426D5B">
        <w:t xml:space="preserve">* )  W/3  fat* ) )  OR  TITLE-ABS-KEY ( ( ( liver  OR  </w:t>
      </w:r>
      <w:proofErr w:type="spellStart"/>
      <w:r w:rsidRPr="00426D5B">
        <w:t>hepat</w:t>
      </w:r>
      <w:proofErr w:type="spellEnd"/>
      <w:r w:rsidRPr="00426D5B">
        <w:t xml:space="preserve">* )  PRE/3  fat* ) )  OR  TITLE-ABS-KEY ( ( ( ( lipid  OR  triglyceride  OR  fat  OR  cholesterol )  W/3  ( </w:t>
      </w:r>
      <w:proofErr w:type="spellStart"/>
      <w:r w:rsidRPr="00426D5B">
        <w:t>accumulat</w:t>
      </w:r>
      <w:proofErr w:type="spellEnd"/>
      <w:r w:rsidRPr="00426D5B">
        <w:t xml:space="preserve">*  OR  </w:t>
      </w:r>
      <w:proofErr w:type="spellStart"/>
      <w:r w:rsidRPr="00426D5B">
        <w:t>homeosta</w:t>
      </w:r>
      <w:proofErr w:type="spellEnd"/>
      <w:r w:rsidRPr="00426D5B">
        <w:t xml:space="preserve">*  OR  </w:t>
      </w:r>
      <w:proofErr w:type="spellStart"/>
      <w:r w:rsidRPr="00426D5B">
        <w:t>metaboli</w:t>
      </w:r>
      <w:proofErr w:type="spellEnd"/>
      <w:r w:rsidRPr="00426D5B">
        <w:t xml:space="preserve">* ) )  OR  ( ( lipid  OR  triglyceride  OR  fat  OR  cholesterol )  PRE/3  ( </w:t>
      </w:r>
      <w:proofErr w:type="spellStart"/>
      <w:r w:rsidRPr="00426D5B">
        <w:t>accumulat</w:t>
      </w:r>
      <w:proofErr w:type="spellEnd"/>
      <w:r w:rsidRPr="00426D5B">
        <w:t xml:space="preserve">*  OR  </w:t>
      </w:r>
      <w:proofErr w:type="spellStart"/>
      <w:r w:rsidRPr="00426D5B">
        <w:t>homeosta</w:t>
      </w:r>
      <w:proofErr w:type="spellEnd"/>
      <w:r w:rsidRPr="00426D5B">
        <w:t xml:space="preserve">*  OR  </w:t>
      </w:r>
      <w:proofErr w:type="spellStart"/>
      <w:r w:rsidRPr="00426D5B">
        <w:t>metaboli</w:t>
      </w:r>
      <w:proofErr w:type="spellEnd"/>
      <w:r w:rsidRPr="00426D5B">
        <w:t xml:space="preserve">* ) ) ) )  AND  TITLE-ABS-KEY ( human )  AND  TITLE-ABS-KEY ( ( fructose  OR  57-48-7  OR  "(3S,4R,5R)-1,3,4,5,6-Pentahydroxyhexan-2-one"  OR  levulose  OR  </w:t>
      </w:r>
      <w:proofErr w:type="spellStart"/>
      <w:r w:rsidRPr="00426D5B">
        <w:t>fructofuranose</w:t>
      </w:r>
      <w:proofErr w:type="spellEnd"/>
      <w:r w:rsidRPr="00426D5B">
        <w:t xml:space="preserve">  OR  "arabino-</w:t>
      </w:r>
      <w:proofErr w:type="spellStart"/>
      <w:r w:rsidRPr="00426D5B">
        <w:t>hexulose</w:t>
      </w:r>
      <w:proofErr w:type="spellEnd"/>
      <w:r w:rsidRPr="00426D5B">
        <w:t xml:space="preserve">" ) )  AND NOT  TITLE-ABS-KEY ( ( </w:t>
      </w:r>
      <w:proofErr w:type="spellStart"/>
      <w:r w:rsidRPr="00426D5B">
        <w:t>nanopart</w:t>
      </w:r>
      <w:proofErr w:type="spellEnd"/>
      <w:r w:rsidRPr="00426D5B">
        <w:t xml:space="preserve">*  OR  infect*  OR  mixture  OR  </w:t>
      </w:r>
      <w:proofErr w:type="spellStart"/>
      <w:r w:rsidRPr="00426D5B">
        <w:t>cvid</w:t>
      </w:r>
      <w:proofErr w:type="spellEnd"/>
      <w:r w:rsidRPr="00426D5B">
        <w:t xml:space="preserve"> ) ) )  AND  (  LIMIT-TO ( OA ,  "</w:t>
      </w:r>
      <w:proofErr w:type="spellStart"/>
      <w:r w:rsidRPr="00426D5B">
        <w:t>publisherfullgold</w:t>
      </w:r>
      <w:proofErr w:type="spellEnd"/>
      <w:r w:rsidRPr="00426D5B">
        <w:t>" )   OR  LIMIT-TO ( OA ,  "</w:t>
      </w:r>
      <w:proofErr w:type="spellStart"/>
      <w:r w:rsidRPr="00426D5B">
        <w:t>publisherhybridgold</w:t>
      </w:r>
      <w:proofErr w:type="spellEnd"/>
      <w:r w:rsidRPr="00426D5B">
        <w:t>" ) )  AND  ( LIMIT-TO ( DOCTYPE ,  "</w:t>
      </w:r>
      <w:proofErr w:type="spellStart"/>
      <w:r w:rsidRPr="00426D5B">
        <w:t>ar</w:t>
      </w:r>
      <w:proofErr w:type="spellEnd"/>
      <w:r w:rsidRPr="00426D5B">
        <w:t>" ) )  AND  ( LIMIT-TO ( LANGUAGE ,  "English" ) )  AND  ( LIMIT-TO ( SRCTYPE ,  "j" ) )</w:t>
      </w:r>
    </w:p>
    <w:p w14:paraId="41DC3EB0" w14:textId="77777777" w:rsidR="00B80E6D" w:rsidRDefault="00B80E6D" w:rsidP="00B80E6D"/>
    <w:p w14:paraId="395DB330" w14:textId="77777777" w:rsidR="00B80E6D" w:rsidRDefault="00B80E6D" w:rsidP="00B80E6D">
      <w:r>
        <w:t>Rifampicin 20220215 16:33</w:t>
      </w:r>
    </w:p>
    <w:p w14:paraId="5AB01CB1" w14:textId="77777777" w:rsidR="00B80E6D" w:rsidRDefault="00B80E6D" w:rsidP="00B80E6D">
      <w:r w:rsidRPr="00426D5B">
        <w:t xml:space="preserve">( TITLE-ABS-KEY ( ( ( liver  OR  </w:t>
      </w:r>
      <w:proofErr w:type="spellStart"/>
      <w:r w:rsidRPr="00426D5B">
        <w:t>hepat</w:t>
      </w:r>
      <w:proofErr w:type="spellEnd"/>
      <w:r w:rsidRPr="00426D5B">
        <w:t xml:space="preserve">* )  W/3  fat* ) )  OR  TITLE-ABS-KEY ( ( ( liver  OR  </w:t>
      </w:r>
      <w:proofErr w:type="spellStart"/>
      <w:r w:rsidRPr="00426D5B">
        <w:t>hepat</w:t>
      </w:r>
      <w:proofErr w:type="spellEnd"/>
      <w:r w:rsidRPr="00426D5B">
        <w:t xml:space="preserve">* )  PRE/3  fat* ) )  OR  TITLE-ABS-KEY ( ( ( ( lipid  OR  triglyceride  OR  fat  OR  cholesterol )  W/3  ( </w:t>
      </w:r>
      <w:proofErr w:type="spellStart"/>
      <w:r w:rsidRPr="00426D5B">
        <w:t>accumulat</w:t>
      </w:r>
      <w:proofErr w:type="spellEnd"/>
      <w:r w:rsidRPr="00426D5B">
        <w:t xml:space="preserve">*  OR  </w:t>
      </w:r>
      <w:proofErr w:type="spellStart"/>
      <w:r w:rsidRPr="00426D5B">
        <w:t>homeosta</w:t>
      </w:r>
      <w:proofErr w:type="spellEnd"/>
      <w:r w:rsidRPr="00426D5B">
        <w:t xml:space="preserve">*  OR  </w:t>
      </w:r>
      <w:proofErr w:type="spellStart"/>
      <w:r w:rsidRPr="00426D5B">
        <w:t>metaboli</w:t>
      </w:r>
      <w:proofErr w:type="spellEnd"/>
      <w:r w:rsidRPr="00426D5B">
        <w:t xml:space="preserve">* ) )  OR  ( ( lipid  OR  triglyceride  OR  fat  OR  cholesterol )  PRE/3  ( </w:t>
      </w:r>
      <w:proofErr w:type="spellStart"/>
      <w:r w:rsidRPr="00426D5B">
        <w:t>accumulat</w:t>
      </w:r>
      <w:proofErr w:type="spellEnd"/>
      <w:r w:rsidRPr="00426D5B">
        <w:t xml:space="preserve">*  OR  </w:t>
      </w:r>
      <w:proofErr w:type="spellStart"/>
      <w:r w:rsidRPr="00426D5B">
        <w:t>homeosta</w:t>
      </w:r>
      <w:proofErr w:type="spellEnd"/>
      <w:r w:rsidRPr="00426D5B">
        <w:t xml:space="preserve">*  OR  </w:t>
      </w:r>
      <w:proofErr w:type="spellStart"/>
      <w:r w:rsidRPr="00426D5B">
        <w:t>metaboli</w:t>
      </w:r>
      <w:proofErr w:type="spellEnd"/>
      <w:r w:rsidRPr="00426D5B">
        <w:t xml:space="preserve">* ) ) ) )  AND  </w:t>
      </w:r>
      <w:r w:rsidRPr="00426D5B">
        <w:lastRenderedPageBreak/>
        <w:t xml:space="preserve">TITLE-ABS-KEY ( human )  AND  TITLE-ABS-KEY ( ( rifampicin  OR  13292-46-1  OR  </w:t>
      </w:r>
      <w:proofErr w:type="spellStart"/>
      <w:r w:rsidRPr="00426D5B">
        <w:t>rifadin</w:t>
      </w:r>
      <w:proofErr w:type="spellEnd"/>
      <w:r w:rsidRPr="00426D5B">
        <w:t xml:space="preserve"> ) )  AND NOT  TITLE-ABS-KEY ( ( </w:t>
      </w:r>
      <w:proofErr w:type="spellStart"/>
      <w:r w:rsidRPr="00426D5B">
        <w:t>nanopart</w:t>
      </w:r>
      <w:proofErr w:type="spellEnd"/>
      <w:r w:rsidRPr="00426D5B">
        <w:t xml:space="preserve">*  OR  infect*  OR  mixture  OR  </w:t>
      </w:r>
      <w:proofErr w:type="spellStart"/>
      <w:r w:rsidRPr="00426D5B">
        <w:t>cvid</w:t>
      </w:r>
      <w:proofErr w:type="spellEnd"/>
      <w:r w:rsidRPr="00426D5B">
        <w:t xml:space="preserve"> ) ) )</w:t>
      </w:r>
    </w:p>
    <w:p w14:paraId="31498D7D" w14:textId="77777777" w:rsidR="00B80E6D" w:rsidRDefault="00B80E6D" w:rsidP="00B80E6D"/>
    <w:p w14:paraId="6DC5D06B" w14:textId="77777777" w:rsidR="00B80E6D" w:rsidRDefault="00B80E6D" w:rsidP="00B80E6D">
      <w:r>
        <w:t>Oxysterols 20220215 16:42</w:t>
      </w:r>
    </w:p>
    <w:p w14:paraId="58D99B2C" w14:textId="77777777" w:rsidR="00B80E6D" w:rsidRDefault="00B80E6D" w:rsidP="00B80E6D">
      <w:r w:rsidRPr="004A1343">
        <w:t xml:space="preserve">( ( TITLE-ABS-KEY ( ( ( liver  OR  </w:t>
      </w:r>
      <w:proofErr w:type="spellStart"/>
      <w:r w:rsidRPr="004A1343">
        <w:t>hepat</w:t>
      </w:r>
      <w:proofErr w:type="spellEnd"/>
      <w:r w:rsidRPr="004A1343">
        <w:t xml:space="preserve">* )  W/3  fat* ) )  OR  TITLE-ABS-KEY ( ( ( liver  OR  </w:t>
      </w:r>
      <w:proofErr w:type="spellStart"/>
      <w:r w:rsidRPr="004A1343">
        <w:t>hepat</w:t>
      </w:r>
      <w:proofErr w:type="spellEnd"/>
      <w:r w:rsidRPr="004A1343">
        <w:t xml:space="preserve">* )  PRE/3  fat* ) )  OR  TITLE-ABS-KEY ( ( ( ( lipid  OR  triglyceride  OR  fat  OR  cholesterol )  W/3  ( </w:t>
      </w:r>
      <w:proofErr w:type="spellStart"/>
      <w:r w:rsidRPr="004A1343">
        <w:t>accumulat</w:t>
      </w:r>
      <w:proofErr w:type="spellEnd"/>
      <w:r w:rsidRPr="004A1343">
        <w:t xml:space="preserve">*  OR  </w:t>
      </w:r>
      <w:proofErr w:type="spellStart"/>
      <w:r w:rsidRPr="004A1343">
        <w:t>homeosta</w:t>
      </w:r>
      <w:proofErr w:type="spellEnd"/>
      <w:r w:rsidRPr="004A1343">
        <w:t xml:space="preserve">*  OR  </w:t>
      </w:r>
      <w:proofErr w:type="spellStart"/>
      <w:r w:rsidRPr="004A1343">
        <w:t>metaboli</w:t>
      </w:r>
      <w:proofErr w:type="spellEnd"/>
      <w:r w:rsidRPr="004A1343">
        <w:t xml:space="preserve">* ) )  OR  ( ( lipid  OR  triglyceride  OR  fat  OR  cholesterol )  PRE/3  ( </w:t>
      </w:r>
      <w:proofErr w:type="spellStart"/>
      <w:r w:rsidRPr="004A1343">
        <w:t>accumulat</w:t>
      </w:r>
      <w:proofErr w:type="spellEnd"/>
      <w:r w:rsidRPr="004A1343">
        <w:t xml:space="preserve">*  OR  </w:t>
      </w:r>
      <w:proofErr w:type="spellStart"/>
      <w:r w:rsidRPr="004A1343">
        <w:t>homeosta</w:t>
      </w:r>
      <w:proofErr w:type="spellEnd"/>
      <w:r w:rsidRPr="004A1343">
        <w:t xml:space="preserve">*  OR  </w:t>
      </w:r>
      <w:proofErr w:type="spellStart"/>
      <w:r w:rsidRPr="004A1343">
        <w:t>metaboli</w:t>
      </w:r>
      <w:proofErr w:type="spellEnd"/>
      <w:r w:rsidRPr="004A1343">
        <w:t xml:space="preserve">* ) ) ) )  AND  TITLE-ABS-KEY ( human )  AND  TITLE-ABS-KEY ( ( oxysterol  OR  </w:t>
      </w:r>
      <w:proofErr w:type="spellStart"/>
      <w:r w:rsidRPr="004A1343">
        <w:t>hydroxysterol</w:t>
      </w:r>
      <w:proofErr w:type="spellEnd"/>
      <w:r w:rsidRPr="004A1343">
        <w:t xml:space="preserve">  OR  </w:t>
      </w:r>
      <w:proofErr w:type="spellStart"/>
      <w:r w:rsidRPr="004A1343">
        <w:t>hydrocholesterol</w:t>
      </w:r>
      <w:proofErr w:type="spellEnd"/>
      <w:r w:rsidRPr="004A1343">
        <w:t xml:space="preserve"> ) )  AND NOT  TITLE-ABS-KEY ( ( </w:t>
      </w:r>
      <w:proofErr w:type="spellStart"/>
      <w:r w:rsidRPr="004A1343">
        <w:t>nanopart</w:t>
      </w:r>
      <w:proofErr w:type="spellEnd"/>
      <w:r w:rsidRPr="004A1343">
        <w:t xml:space="preserve">*  OR  infect*  OR  mixture  OR  </w:t>
      </w:r>
      <w:proofErr w:type="spellStart"/>
      <w:r w:rsidRPr="004A1343">
        <w:t>cvid</w:t>
      </w:r>
      <w:proofErr w:type="spellEnd"/>
      <w:r w:rsidRPr="004A1343">
        <w:t xml:space="preserve"> ) ) ) )  AND  ( steatosis  OR  "lipid accumulation"  OR  triglyceride )</w:t>
      </w:r>
    </w:p>
    <w:p w14:paraId="2F22BC08" w14:textId="77777777" w:rsidR="00B80E6D" w:rsidRDefault="00B80E6D" w:rsidP="00B80E6D"/>
    <w:p w14:paraId="62943899" w14:textId="77777777" w:rsidR="00B80E6D" w:rsidRDefault="00B80E6D" w:rsidP="00B80E6D">
      <w:r>
        <w:t>Tetracycline 20220215 16:51</w:t>
      </w:r>
    </w:p>
    <w:p w14:paraId="6B4C4089" w14:textId="77777777" w:rsidR="00B80E6D" w:rsidRDefault="00B80E6D" w:rsidP="00B80E6D">
      <w:r w:rsidRPr="004A1343">
        <w:t xml:space="preserve">( TITLE-ABS-KEY ( ( ( liver  OR  </w:t>
      </w:r>
      <w:proofErr w:type="spellStart"/>
      <w:r w:rsidRPr="004A1343">
        <w:t>hepat</w:t>
      </w:r>
      <w:proofErr w:type="spellEnd"/>
      <w:r w:rsidRPr="004A1343">
        <w:t xml:space="preserve">* )  W/3  fat* ) )  OR  TITLE-ABS-KEY ( ( ( liver  OR  </w:t>
      </w:r>
      <w:proofErr w:type="spellStart"/>
      <w:r w:rsidRPr="004A1343">
        <w:t>hepat</w:t>
      </w:r>
      <w:proofErr w:type="spellEnd"/>
      <w:r w:rsidRPr="004A1343">
        <w:t xml:space="preserve">* )  PRE/3  fat* ) )  OR  TITLE-ABS-KEY ( ( ( ( lipid  OR  triglyceride  OR  fat  OR  cholesterol )  W/3  ( </w:t>
      </w:r>
      <w:proofErr w:type="spellStart"/>
      <w:r w:rsidRPr="004A1343">
        <w:t>accumulat</w:t>
      </w:r>
      <w:proofErr w:type="spellEnd"/>
      <w:r w:rsidRPr="004A1343">
        <w:t xml:space="preserve">*  OR  </w:t>
      </w:r>
      <w:proofErr w:type="spellStart"/>
      <w:r w:rsidRPr="004A1343">
        <w:t>homeosta</w:t>
      </w:r>
      <w:proofErr w:type="spellEnd"/>
      <w:r w:rsidRPr="004A1343">
        <w:t xml:space="preserve">*  OR  </w:t>
      </w:r>
      <w:proofErr w:type="spellStart"/>
      <w:r w:rsidRPr="004A1343">
        <w:t>metaboli</w:t>
      </w:r>
      <w:proofErr w:type="spellEnd"/>
      <w:r w:rsidRPr="004A1343">
        <w:t xml:space="preserve">* ) )  OR  ( ( lipid  OR  triglyceride  OR  fat  OR  cholesterol )  PRE/3  ( </w:t>
      </w:r>
      <w:proofErr w:type="spellStart"/>
      <w:r w:rsidRPr="004A1343">
        <w:t>accumulat</w:t>
      </w:r>
      <w:proofErr w:type="spellEnd"/>
      <w:r w:rsidRPr="004A1343">
        <w:t xml:space="preserve">*  OR  </w:t>
      </w:r>
      <w:proofErr w:type="spellStart"/>
      <w:r w:rsidRPr="004A1343">
        <w:t>homeosta</w:t>
      </w:r>
      <w:proofErr w:type="spellEnd"/>
      <w:r w:rsidRPr="004A1343">
        <w:t xml:space="preserve">*  OR  </w:t>
      </w:r>
      <w:proofErr w:type="spellStart"/>
      <w:r w:rsidRPr="004A1343">
        <w:t>metaboli</w:t>
      </w:r>
      <w:proofErr w:type="spellEnd"/>
      <w:r w:rsidRPr="004A1343">
        <w:t xml:space="preserve">* ) ) ) )  AND  TITLE-ABS-KEY ( human )  AND  TITLE-ABS-KEY ( ( tetracycline  OR  </w:t>
      </w:r>
      <w:proofErr w:type="spellStart"/>
      <w:r w:rsidRPr="004A1343">
        <w:t>sumycin</w:t>
      </w:r>
      <w:proofErr w:type="spellEnd"/>
      <w:r w:rsidRPr="004A1343">
        <w:t xml:space="preserve">  OR  60-54-8  OR  64-75-5 ) )  AND NOT  TITLE-ABS-KEY ( ( </w:t>
      </w:r>
      <w:proofErr w:type="spellStart"/>
      <w:r w:rsidRPr="004A1343">
        <w:t>nanopart</w:t>
      </w:r>
      <w:proofErr w:type="spellEnd"/>
      <w:r w:rsidRPr="004A1343">
        <w:t xml:space="preserve">*  OR  infect*  OR  mixture  OR  </w:t>
      </w:r>
      <w:proofErr w:type="spellStart"/>
      <w:r w:rsidRPr="004A1343">
        <w:t>cvid</w:t>
      </w:r>
      <w:proofErr w:type="spellEnd"/>
      <w:r w:rsidRPr="004A1343">
        <w:t xml:space="preserve"> ) ) )</w:t>
      </w:r>
    </w:p>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FDB2" w14:textId="77777777" w:rsidR="00D060CF" w:rsidRDefault="00D060CF" w:rsidP="00117666">
      <w:pPr>
        <w:spacing w:after="0"/>
      </w:pPr>
      <w:r>
        <w:separator/>
      </w:r>
    </w:p>
  </w:endnote>
  <w:endnote w:type="continuationSeparator" w:id="0">
    <w:p w14:paraId="14E0830A" w14:textId="77777777" w:rsidR="00D060CF" w:rsidRDefault="00D060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9C91" w14:textId="77777777" w:rsidR="00D060CF" w:rsidRDefault="00D060CF" w:rsidP="00117666">
      <w:pPr>
        <w:spacing w:after="0"/>
      </w:pPr>
      <w:r>
        <w:separator/>
      </w:r>
    </w:p>
  </w:footnote>
  <w:footnote w:type="continuationSeparator" w:id="0">
    <w:p w14:paraId="5BACC2C0" w14:textId="77777777" w:rsidR="00D060CF" w:rsidRDefault="00D060C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B51F9B"/>
    <w:rsid w:val="00B80E6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TotalTime>
  <Pages>11</Pages>
  <Words>4103</Words>
  <Characters>23391</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Miriam Jacobs</cp:lastModifiedBy>
  <cp:revision>2</cp:revision>
  <cp:lastPrinted>2013-10-03T12:51:00Z</cp:lastPrinted>
  <dcterms:created xsi:type="dcterms:W3CDTF">2022-11-22T17:24:00Z</dcterms:created>
  <dcterms:modified xsi:type="dcterms:W3CDTF">2022-11-22T17:24:00Z</dcterms:modified>
</cp:coreProperties>
</file>