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5E62" w14:textId="3D5BB2EC" w:rsidR="00A240D7" w:rsidRPr="00C07FAB" w:rsidRDefault="00A240D7" w:rsidP="00C62AE6">
      <w:r w:rsidRPr="00C07FAB">
        <w:t xml:space="preserve">Supplemental Methods:  </w:t>
      </w:r>
      <w:proofErr w:type="spellStart"/>
      <w:r w:rsidRPr="00C07FAB">
        <w:t>Pubmed</w:t>
      </w:r>
      <w:proofErr w:type="spellEnd"/>
      <w:r w:rsidRPr="00C07FAB">
        <w:t xml:space="preserve"> searches and </w:t>
      </w:r>
      <w:r w:rsidR="006C69B6" w:rsidRPr="00C07FAB">
        <w:t>PRISMA</w:t>
      </w:r>
      <w:r w:rsidR="008E53F3" w:rsidRPr="00C07FAB">
        <w:t xml:space="preserve"> </w:t>
      </w:r>
      <w:r w:rsidRPr="00C07FAB">
        <w:t>diagrams</w:t>
      </w:r>
    </w:p>
    <w:p w14:paraId="2B55DC97" w14:textId="1E9AEA75" w:rsidR="00A240D7" w:rsidRPr="00C07FAB" w:rsidRDefault="00A240D7" w:rsidP="00C62AE6">
      <w:pPr>
        <w:rPr>
          <w:u w:val="single"/>
        </w:rPr>
      </w:pPr>
      <w:r w:rsidRPr="00C07FAB">
        <w:rPr>
          <w:u w:val="single"/>
        </w:rPr>
        <w:t xml:space="preserve">Search Methods for Section </w:t>
      </w:r>
      <w:r w:rsidR="00674464" w:rsidRPr="00C07FAB">
        <w:rPr>
          <w:u w:val="single"/>
        </w:rPr>
        <w:t>5</w:t>
      </w:r>
      <w:r w:rsidR="006C69B6" w:rsidRPr="00C07FAB">
        <w:rPr>
          <w:u w:val="single"/>
        </w:rPr>
        <w:t>.1.</w:t>
      </w:r>
      <w:r w:rsidR="002B5391" w:rsidRPr="00C07FAB">
        <w:rPr>
          <w:u w:val="single"/>
        </w:rPr>
        <w:t xml:space="preserve"> </w:t>
      </w:r>
      <w:r w:rsidRPr="00C07FAB">
        <w:rPr>
          <w:u w:val="single"/>
        </w:rPr>
        <w:t>and Table 2.</w:t>
      </w:r>
      <w:r w:rsidR="006C69B6" w:rsidRPr="00C07FAB">
        <w:rPr>
          <w:u w:val="single"/>
        </w:rPr>
        <w:t xml:space="preserve"> (see Supplemental Figure 1 for PRISMA diagram)</w:t>
      </w:r>
    </w:p>
    <w:p w14:paraId="17FC510B" w14:textId="5C155C52" w:rsidR="00AA29F6" w:rsidRPr="00C07FAB" w:rsidRDefault="00A240D7" w:rsidP="00C62AE6">
      <w:r w:rsidRPr="00C07FAB">
        <w:t xml:space="preserve">Literature searches were conducted on PubMed using the search terms "sirolimus AND CYP3A5 polymorphisms" and "("Sirolimus"[Mesh]) AND "CYP3A5 protein, human" [Supplementary Concept]. Combining these searches resulted in 81 records, from which 48 </w:t>
      </w:r>
      <w:r w:rsidR="00AD0235" w:rsidRPr="00C07FAB">
        <w:t>manuscripts</w:t>
      </w:r>
      <w:r w:rsidRPr="00C07FAB">
        <w:t xml:space="preserve"> were removed from the initial title and abstract review. No automated screening was used in this search. 33 </w:t>
      </w:r>
      <w:r w:rsidR="00AD0235" w:rsidRPr="00C07FAB">
        <w:t>manuscripts</w:t>
      </w:r>
      <w:r w:rsidRPr="00C07FAB">
        <w:t xml:space="preserve"> were assessed for eligibility, leading to </w:t>
      </w:r>
      <w:r w:rsidR="00082E8C" w:rsidRPr="00C07FAB">
        <w:t xml:space="preserve">the </w:t>
      </w:r>
      <w:r w:rsidRPr="00C07FAB">
        <w:t xml:space="preserve">removal of an additional </w:t>
      </w:r>
      <w:r w:rsidR="00393FDC" w:rsidRPr="00C07FAB">
        <w:t xml:space="preserve">19 </w:t>
      </w:r>
      <w:r w:rsidR="00AD0235" w:rsidRPr="00C07FAB">
        <w:t>publications</w:t>
      </w:r>
      <w:r w:rsidRPr="00C07FAB">
        <w:t xml:space="preserve">. </w:t>
      </w:r>
      <w:r w:rsidR="00AD0235" w:rsidRPr="00C07FAB">
        <w:t>Publications</w:t>
      </w:r>
      <w:r w:rsidRPr="00C07FAB">
        <w:t xml:space="preserve"> were removed for not reporting the desired PK values in </w:t>
      </w:r>
      <w:r w:rsidRPr="00477DD0">
        <w:rPr>
          <w:i/>
          <w:iCs/>
        </w:rPr>
        <w:t>CYP3A5</w:t>
      </w:r>
      <w:r w:rsidRPr="00C07FAB">
        <w:t xml:space="preserve"> genotypes (n=</w:t>
      </w:r>
      <w:r w:rsidR="00393FDC" w:rsidRPr="00C07FAB">
        <w:t>7</w:t>
      </w:r>
      <w:r w:rsidRPr="00C07FAB">
        <w:t>) or not reporting original data (n=</w:t>
      </w:r>
      <w:r w:rsidR="00393FDC" w:rsidRPr="00C07FAB">
        <w:t>12</w:t>
      </w:r>
      <w:r w:rsidRPr="00C07FAB">
        <w:t>). Therefore, 1</w:t>
      </w:r>
      <w:r w:rsidR="00393FDC" w:rsidRPr="00C07FAB">
        <w:t>4</w:t>
      </w:r>
      <w:r w:rsidRPr="00C07FAB">
        <w:t xml:space="preserve"> </w:t>
      </w:r>
      <w:r w:rsidR="00AD0235" w:rsidRPr="00C07FAB">
        <w:t>publications</w:t>
      </w:r>
      <w:r w:rsidRPr="00C07FAB">
        <w:t xml:space="preserve"> were included in this review.  </w:t>
      </w:r>
    </w:p>
    <w:p w14:paraId="2B36DC28" w14:textId="3A3670BD" w:rsidR="008E4BD9" w:rsidRPr="00C07FAB" w:rsidRDefault="008E4BD9" w:rsidP="008E4BD9">
      <w:pPr>
        <w:rPr>
          <w:u w:val="single"/>
        </w:rPr>
      </w:pPr>
      <w:r w:rsidRPr="00C07FAB">
        <w:rPr>
          <w:u w:val="single"/>
        </w:rPr>
        <w:t xml:space="preserve">Search Methods for </w:t>
      </w:r>
      <w:r w:rsidR="002B5391" w:rsidRPr="00C07FAB">
        <w:rPr>
          <w:u w:val="single"/>
        </w:rPr>
        <w:t>S</w:t>
      </w:r>
      <w:r w:rsidRPr="00C07FAB">
        <w:rPr>
          <w:u w:val="single"/>
        </w:rPr>
        <w:t xml:space="preserve">ection </w:t>
      </w:r>
      <w:r w:rsidR="00920D66" w:rsidRPr="00C07FAB">
        <w:rPr>
          <w:u w:val="single"/>
        </w:rPr>
        <w:t>6</w:t>
      </w:r>
      <w:r w:rsidR="002B5391" w:rsidRPr="00C07FAB">
        <w:rPr>
          <w:u w:val="single"/>
        </w:rPr>
        <w:t xml:space="preserve"> </w:t>
      </w:r>
      <w:r w:rsidRPr="00C07FAB">
        <w:rPr>
          <w:u w:val="single"/>
        </w:rPr>
        <w:t>and Table 3</w:t>
      </w:r>
      <w:r w:rsidR="006C69B6" w:rsidRPr="00C07FAB">
        <w:rPr>
          <w:u w:val="single"/>
        </w:rPr>
        <w:t xml:space="preserve"> (see Supplemental Figure 2 for PRISMA diagram)</w:t>
      </w:r>
      <w:r w:rsidRPr="00C07FAB">
        <w:rPr>
          <w:u w:val="single"/>
        </w:rPr>
        <w:t>.</w:t>
      </w:r>
    </w:p>
    <w:p w14:paraId="10670E67" w14:textId="4C1182E1" w:rsidR="00AD0235" w:rsidRPr="00C07FAB" w:rsidRDefault="00AD0235" w:rsidP="00AD0235">
      <w:r w:rsidRPr="00C07FAB">
        <w:t>Literature searches were conducted on PubMed using the search terms ("Sirolimus"[Mesh]) AND "Dried Blood Spot Testing"[Mesh]).  The search resulted in 13 records, from which 3 publications were removed from the initial title and abstract review. After further screening, 10 relevant publications were identified.</w:t>
      </w:r>
      <w:r w:rsidR="00E3170A" w:rsidRPr="00C07FAB">
        <w:t xml:space="preserve"> Next,</w:t>
      </w:r>
      <w:r w:rsidRPr="00C07FAB">
        <w:t xml:space="preserve"> 10 records were retrieved from the relevant publications.</w:t>
      </w:r>
      <w:r w:rsidR="00E3170A" w:rsidRPr="00C07FAB">
        <w:t xml:space="preserve"> Finally,</w:t>
      </w:r>
      <w:r w:rsidRPr="00C07FAB">
        <w:t xml:space="preserve"> 3 more reports were identified via cross</w:t>
      </w:r>
      <w:r w:rsidR="00082E8C" w:rsidRPr="00C07FAB">
        <w:t xml:space="preserve"> </w:t>
      </w:r>
      <w:r w:rsidRPr="00C07FAB">
        <w:t>reference.  Therefore, 13 publications were included in the literature review discussion</w:t>
      </w:r>
      <w:r w:rsidR="00082E8C" w:rsidRPr="00C07FAB">
        <w:t>,</w:t>
      </w:r>
      <w:r w:rsidRPr="00C07FAB">
        <w:t xml:space="preserve"> but only 9 were included in this table.  </w:t>
      </w:r>
    </w:p>
    <w:p w14:paraId="72A8C112" w14:textId="7786C118" w:rsidR="008E4BD9" w:rsidRPr="00C07FAB" w:rsidRDefault="008E4BD9" w:rsidP="008E4BD9">
      <w:pPr>
        <w:rPr>
          <w:u w:val="single"/>
        </w:rPr>
      </w:pPr>
      <w:r w:rsidRPr="00C07FAB">
        <w:rPr>
          <w:u w:val="single"/>
        </w:rPr>
        <w:t xml:space="preserve">Search Methods for </w:t>
      </w:r>
      <w:r w:rsidR="002B5391" w:rsidRPr="00C07FAB">
        <w:rPr>
          <w:u w:val="single"/>
        </w:rPr>
        <w:t xml:space="preserve">Section </w:t>
      </w:r>
      <w:r w:rsidR="00920D66" w:rsidRPr="00C07FAB">
        <w:rPr>
          <w:u w:val="single"/>
        </w:rPr>
        <w:t>7</w:t>
      </w:r>
      <w:r w:rsidR="007F3CE8" w:rsidRPr="00C07FAB">
        <w:rPr>
          <w:u w:val="single"/>
        </w:rPr>
        <w:t>.1</w:t>
      </w:r>
      <w:r w:rsidR="002B5391" w:rsidRPr="00C07FAB">
        <w:rPr>
          <w:u w:val="single"/>
        </w:rPr>
        <w:t xml:space="preserve"> and </w:t>
      </w:r>
      <w:r w:rsidRPr="00C07FAB">
        <w:rPr>
          <w:u w:val="single"/>
        </w:rPr>
        <w:t>Table 4</w:t>
      </w:r>
      <w:r w:rsidR="006C69B6" w:rsidRPr="00C07FAB">
        <w:rPr>
          <w:u w:val="single"/>
        </w:rPr>
        <w:t xml:space="preserve"> (see Supplemental Figure 3 for PRISMA diagram)</w:t>
      </w:r>
      <w:r w:rsidRPr="00C07FAB">
        <w:rPr>
          <w:u w:val="single"/>
        </w:rPr>
        <w:t>.</w:t>
      </w:r>
    </w:p>
    <w:p w14:paraId="4F03C7E0" w14:textId="1A7AC57A" w:rsidR="008E4BD9" w:rsidRPr="00C07FAB" w:rsidRDefault="008E4BD9" w:rsidP="008E4BD9">
      <w:r w:rsidRPr="00C07FAB">
        <w:t xml:space="preserve">Literature searches were conducted on PubMed using the search terms "Saliva AND </w:t>
      </w:r>
      <w:r w:rsidR="004605DD" w:rsidRPr="00C07FAB">
        <w:t>t</w:t>
      </w:r>
      <w:r w:rsidRPr="00C07FAB">
        <w:t>he</w:t>
      </w:r>
      <w:r w:rsidR="004605DD" w:rsidRPr="00C07FAB">
        <w:t>ra</w:t>
      </w:r>
      <w:r w:rsidRPr="00C07FAB">
        <w:t xml:space="preserve">peutic drug monitoring" filter=clinical trial and randomized clinical trial. The search resulted in 99 records, from which 19 </w:t>
      </w:r>
      <w:r w:rsidR="00AD0235" w:rsidRPr="00C07FAB">
        <w:t>publications</w:t>
      </w:r>
      <w:r w:rsidRPr="00C07FAB">
        <w:t xml:space="preserve"> were removed from the initial title and abstract review. After further screening, 14 relevant </w:t>
      </w:r>
      <w:r w:rsidR="00AD0235" w:rsidRPr="00C07FAB">
        <w:t>publications</w:t>
      </w:r>
      <w:r w:rsidRPr="00C07FAB">
        <w:t xml:space="preserve"> are identified. 5 records were retrieved from the 14 relevant </w:t>
      </w:r>
      <w:r w:rsidR="00AD0235" w:rsidRPr="00C07FAB">
        <w:t>publications</w:t>
      </w:r>
      <w:r w:rsidRPr="00C07FAB">
        <w:t xml:space="preserve">. 10 more </w:t>
      </w:r>
      <w:r w:rsidR="00AD0235" w:rsidRPr="00C07FAB">
        <w:t xml:space="preserve">publications </w:t>
      </w:r>
      <w:r w:rsidRPr="00C07FAB">
        <w:t>were identified via cross</w:t>
      </w:r>
      <w:r w:rsidR="00082E8C" w:rsidRPr="00C07FAB">
        <w:t xml:space="preserve"> </w:t>
      </w:r>
      <w:r w:rsidRPr="00C07FAB">
        <w:t xml:space="preserve">reference.  Therefore, 15 </w:t>
      </w:r>
      <w:r w:rsidR="00AD0235" w:rsidRPr="00C07FAB">
        <w:t>publications</w:t>
      </w:r>
      <w:r w:rsidRPr="00C07FAB">
        <w:t xml:space="preserve"> were included in this</w:t>
      </w:r>
      <w:r w:rsidR="00B83C0D" w:rsidRPr="00C07FAB">
        <w:t xml:space="preserve"> table</w:t>
      </w:r>
      <w:r w:rsidRPr="00C07FAB">
        <w:t xml:space="preserve">.  </w:t>
      </w:r>
    </w:p>
    <w:p w14:paraId="5F17AB6C" w14:textId="75FF3292" w:rsidR="008E4BD9" w:rsidRPr="00C07FAB" w:rsidRDefault="008E4BD9" w:rsidP="008E4BD9">
      <w:pPr>
        <w:rPr>
          <w:u w:val="single"/>
        </w:rPr>
      </w:pPr>
      <w:r w:rsidRPr="00C07FAB">
        <w:rPr>
          <w:u w:val="single"/>
        </w:rPr>
        <w:t xml:space="preserve">Search Methods for </w:t>
      </w:r>
      <w:r w:rsidR="0046147B" w:rsidRPr="00C07FAB">
        <w:rPr>
          <w:u w:val="single"/>
        </w:rPr>
        <w:t xml:space="preserve">Section </w:t>
      </w:r>
      <w:r w:rsidR="00920D66" w:rsidRPr="00C07FAB">
        <w:rPr>
          <w:u w:val="single"/>
        </w:rPr>
        <w:t>7</w:t>
      </w:r>
      <w:r w:rsidR="007F3CE8" w:rsidRPr="00C07FAB">
        <w:rPr>
          <w:u w:val="single"/>
        </w:rPr>
        <w:t>.2</w:t>
      </w:r>
      <w:r w:rsidR="0046147B" w:rsidRPr="00C07FAB">
        <w:rPr>
          <w:u w:val="single"/>
        </w:rPr>
        <w:t xml:space="preserve"> </w:t>
      </w:r>
      <w:r w:rsidR="002B5391" w:rsidRPr="00C07FAB">
        <w:rPr>
          <w:u w:val="single"/>
        </w:rPr>
        <w:t xml:space="preserve">and </w:t>
      </w:r>
      <w:r w:rsidRPr="00C07FAB">
        <w:rPr>
          <w:u w:val="single"/>
        </w:rPr>
        <w:t>Table 5</w:t>
      </w:r>
      <w:r w:rsidR="006C69B6" w:rsidRPr="00C07FAB">
        <w:rPr>
          <w:u w:val="single"/>
        </w:rPr>
        <w:t xml:space="preserve"> (see Supplemental Figure 4 for PRISMA diagram)</w:t>
      </w:r>
      <w:r w:rsidRPr="00C07FAB">
        <w:rPr>
          <w:u w:val="single"/>
        </w:rPr>
        <w:t>.</w:t>
      </w:r>
    </w:p>
    <w:p w14:paraId="2A184047" w14:textId="7CF16413" w:rsidR="008E4BD9" w:rsidRPr="00C07FAB" w:rsidRDefault="008E4BD9" w:rsidP="008E4BD9">
      <w:r w:rsidRPr="00C07FAB">
        <w:t>Literature searches were conducted on PubMed using the search terms "carbachol AND iontophoresis</w:t>
      </w:r>
      <w:r w:rsidR="002B5391" w:rsidRPr="00C07FAB">
        <w:t>.</w:t>
      </w:r>
      <w:r w:rsidRPr="00C07FAB">
        <w:t xml:space="preserve">" The search resulted in 100 records, from which 89 </w:t>
      </w:r>
      <w:r w:rsidR="00AD0235" w:rsidRPr="00C07FAB">
        <w:t>publications</w:t>
      </w:r>
      <w:r w:rsidRPr="00C07FAB">
        <w:t xml:space="preserve"> were removed from the initial title and abstract review. 4 relevant </w:t>
      </w:r>
      <w:r w:rsidR="00AD0235" w:rsidRPr="00C07FAB">
        <w:t>publications</w:t>
      </w:r>
      <w:r w:rsidRPr="00C07FAB">
        <w:t xml:space="preserve"> were further identified and retrieved. 1 more article was identified by cross reference. Overall, 5 </w:t>
      </w:r>
      <w:r w:rsidR="00AD0235" w:rsidRPr="00C07FAB">
        <w:t>publications</w:t>
      </w:r>
      <w:r w:rsidRPr="00C07FAB">
        <w:t xml:space="preserve"> were included in this review.  </w:t>
      </w:r>
    </w:p>
    <w:p w14:paraId="7F66A8CC" w14:textId="2B723770" w:rsidR="008E4BD9" w:rsidRPr="00C07FAB" w:rsidRDefault="008E4BD9" w:rsidP="008E4BD9">
      <w:pPr>
        <w:rPr>
          <w:u w:val="single"/>
        </w:rPr>
      </w:pPr>
      <w:r w:rsidRPr="00C07FAB">
        <w:rPr>
          <w:u w:val="single"/>
        </w:rPr>
        <w:t xml:space="preserve">Search Methods for </w:t>
      </w:r>
      <w:r w:rsidR="006C69B6" w:rsidRPr="00C07FAB">
        <w:rPr>
          <w:u w:val="single"/>
        </w:rPr>
        <w:t>Supplemental</w:t>
      </w:r>
      <w:r w:rsidRPr="00C07FAB">
        <w:rPr>
          <w:u w:val="single"/>
        </w:rPr>
        <w:t xml:space="preserve"> Table 3</w:t>
      </w:r>
      <w:r w:rsidR="00C93ED8" w:rsidRPr="00C07FAB">
        <w:rPr>
          <w:u w:val="single"/>
        </w:rPr>
        <w:t xml:space="preserve"> (see Supplemental Figure 5 for PRISMA diagram)</w:t>
      </w:r>
      <w:r w:rsidRPr="00C07FAB">
        <w:rPr>
          <w:u w:val="single"/>
        </w:rPr>
        <w:t>.</w:t>
      </w:r>
    </w:p>
    <w:p w14:paraId="2066A57A" w14:textId="0CB8BE19" w:rsidR="008E4BD9" w:rsidRPr="00C07FAB" w:rsidRDefault="008E4BD9" w:rsidP="008E4BD9">
      <w:r w:rsidRPr="00C07FAB">
        <w:t xml:space="preserve">Literature searches were conducted on PubMed using the search terms "Carbachol" filter=human and children. The search resulted in 204 records. After abstract review, 197 </w:t>
      </w:r>
      <w:r w:rsidR="00AD0235" w:rsidRPr="00C07FAB">
        <w:t>publications</w:t>
      </w:r>
      <w:r w:rsidRPr="00C07FAB">
        <w:t xml:space="preserve"> were removed, 7 relevant records were identified and retrieved. Overall, 7 </w:t>
      </w:r>
      <w:r w:rsidR="00AD0235" w:rsidRPr="00C07FAB">
        <w:t>publications</w:t>
      </w:r>
      <w:r w:rsidRPr="00C07FAB">
        <w:t xml:space="preserve"> were included in this table.  </w:t>
      </w:r>
    </w:p>
    <w:p w14:paraId="3558DB7F" w14:textId="0D8BB7E1" w:rsidR="006C69B6" w:rsidRPr="00C07FAB" w:rsidRDefault="006C69B6">
      <w:r w:rsidRPr="00C07FAB">
        <w:br w:type="page"/>
      </w:r>
    </w:p>
    <w:p w14:paraId="7A711F18" w14:textId="77777777" w:rsidR="006C69B6" w:rsidRPr="00C07FAB" w:rsidRDefault="006C69B6" w:rsidP="006C69B6">
      <w:pPr>
        <w:spacing w:before="0" w:after="0"/>
      </w:pPr>
      <w:r w:rsidRPr="00C07FAB">
        <w:rPr>
          <w:noProof/>
        </w:rPr>
        <w:lastRenderedPageBreak/>
        <mc:AlternateContent>
          <mc:Choice Requires="wps">
            <w:drawing>
              <wp:anchor distT="0" distB="0" distL="114300" distR="114300" simplePos="0" relativeHeight="251804672" behindDoc="0" locked="0" layoutInCell="1" allowOverlap="1" wp14:anchorId="12EA65E3" wp14:editId="45536545">
                <wp:simplePos x="0" y="0"/>
                <wp:positionH relativeFrom="column">
                  <wp:posOffset>543950</wp:posOffset>
                </wp:positionH>
                <wp:positionV relativeFrom="paragraph">
                  <wp:posOffset>85618</wp:posOffset>
                </wp:positionV>
                <wp:extent cx="4385976" cy="262966"/>
                <wp:effectExtent l="12700" t="12700" r="8255" b="16510"/>
                <wp:wrapNone/>
                <wp:docPr id="164" name="Flowchart: Alternate Process 153"/>
                <wp:cNvGraphicFramePr/>
                <a:graphic xmlns:a="http://schemas.openxmlformats.org/drawingml/2006/main">
                  <a:graphicData uri="http://schemas.microsoft.com/office/word/2010/wordprocessingShape">
                    <wps:wsp>
                      <wps:cNvSpPr/>
                      <wps:spPr>
                        <a:xfrm>
                          <a:off x="0" y="0"/>
                          <a:ext cx="4385976" cy="262966"/>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EA3FF6" w14:textId="77777777" w:rsidR="006C69B6" w:rsidRPr="001502CF" w:rsidRDefault="006C69B6" w:rsidP="006C69B6">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(Table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A65E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53" o:spid="_x0000_s1026" type="#_x0000_t176" style="position:absolute;margin-left:42.85pt;margin-top:6.75pt;width:345.35pt;height:20.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" fillcolor="#f79646 [3209]" strokecolor="#974706 [1609]" strokeweight="2pt">
                <v:textbox>
                  <w:txbxContent>
                    <w:p w14:paraId="1EEA3FF6" w14:textId="77777777" w:rsidR="006C69B6" w:rsidRPr="001502CF" w:rsidRDefault="006C69B6" w:rsidP="006C69B6">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(Table 2)</w:t>
                      </w:r>
                    </w:p>
                  </w:txbxContent>
                </v:textbox>
              </v:shape>
            </w:pict>
          </mc:Fallback>
        </mc:AlternateContent>
      </w:r>
    </w:p>
    <w:p w14:paraId="60C2C969" w14:textId="77777777" w:rsidR="006C69B6" w:rsidRPr="00C07FAB" w:rsidRDefault="006C69B6" w:rsidP="006C69B6">
      <w:pPr>
        <w:spacing w:before="0" w:after="0"/>
      </w:pPr>
    </w:p>
    <w:p w14:paraId="2BB5BE5A"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785216" behindDoc="0" locked="0" layoutInCell="1" allowOverlap="1" wp14:anchorId="2B60DD90" wp14:editId="3E209A74">
                <wp:simplePos x="0" y="0"/>
                <wp:positionH relativeFrom="column">
                  <wp:posOffset>3039466</wp:posOffset>
                </wp:positionH>
                <wp:positionV relativeFrom="paragraph">
                  <wp:posOffset>77064</wp:posOffset>
                </wp:positionV>
                <wp:extent cx="1887220" cy="1242999"/>
                <wp:effectExtent l="0" t="0" r="17780" b="14605"/>
                <wp:wrapNone/>
                <wp:docPr id="142" name="Rectangle 14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F3987" w14:textId="77777777" w:rsidR="006C69B6" w:rsidRDefault="006C69B6" w:rsidP="006C69B6">
                            <w:pPr>
                              <w:spacing w:before="0"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E9EB26E" w14:textId="77777777" w:rsidR="006C69B6" w:rsidRDefault="006C69B6" w:rsidP="006C69B6">
                            <w:pPr>
                              <w:spacing w:before="0" w:after="0"/>
                              <w:ind w:left="284"/>
                              <w:rPr>
                                <w:rFonts w:ascii="Arial" w:hAnsi="Arial" w:cs="Arial"/>
                                <w:color w:val="000000" w:themeColor="text1"/>
                                <w:sz w:val="18"/>
                                <w:szCs w:val="20"/>
                              </w:rPr>
                            </w:pPr>
                            <w:r>
                              <w:rPr>
                                <w:rFonts w:ascii="Arial" w:hAnsi="Arial" w:cs="Arial"/>
                                <w:color w:val="000000" w:themeColor="text1"/>
                                <w:sz w:val="18"/>
                                <w:szCs w:val="20"/>
                              </w:rPr>
                              <w:t>Duplicate records removed (n = 14)</w:t>
                            </w:r>
                          </w:p>
                          <w:p w14:paraId="692FFD40" w14:textId="77777777" w:rsidR="006C69B6" w:rsidRDefault="006C69B6" w:rsidP="006C69B6">
                            <w:pPr>
                              <w:spacing w:before="0" w:after="0"/>
                              <w:ind w:left="284"/>
                              <w:rPr>
                                <w:rFonts w:ascii="Arial" w:hAnsi="Arial" w:cs="Arial"/>
                                <w:color w:val="000000" w:themeColor="text1"/>
                                <w:sz w:val="18"/>
                                <w:szCs w:val="20"/>
                              </w:rPr>
                            </w:pPr>
                            <w:r>
                              <w:rPr>
                                <w:rFonts w:ascii="Arial" w:hAnsi="Arial" w:cs="Arial"/>
                                <w:color w:val="000000" w:themeColor="text1"/>
                                <w:sz w:val="18"/>
                                <w:szCs w:val="20"/>
                              </w:rPr>
                              <w:t>Unable to access (n=4)</w:t>
                            </w:r>
                          </w:p>
                          <w:p w14:paraId="7113718A" w14:textId="77777777" w:rsidR="006C69B6" w:rsidRPr="00560609" w:rsidRDefault="006C69B6" w:rsidP="006C69B6">
                            <w:pPr>
                              <w:spacing w:before="0" w:after="0"/>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0DD90" id="Rectangle 142" o:spid="_x0000_s1027" style="position:absolute;margin-left:239.35pt;margin-top:6.05pt;width:148.6pt;height:97.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" filled="f" strokecolor="black [3213]" strokeweight="2pt">
                <v:textbox>
                  <w:txbxContent>
                    <w:p w14:paraId="118F3987" w14:textId="77777777" w:rsidR="006C69B6" w:rsidRDefault="006C69B6" w:rsidP="006C69B6">
                      <w:pPr>
                        <w:spacing w:before="0"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3E9EB26E" w14:textId="77777777" w:rsidR="006C69B6" w:rsidRDefault="006C69B6" w:rsidP="006C69B6">
                      <w:pPr>
                        <w:spacing w:before="0" w:after="0"/>
                        <w:ind w:left="284"/>
                        <w:rPr>
                          <w:rFonts w:ascii="Arial" w:hAnsi="Arial" w:cs="Arial"/>
                          <w:color w:val="000000" w:themeColor="text1"/>
                          <w:sz w:val="18"/>
                          <w:szCs w:val="20"/>
                        </w:rPr>
                      </w:pPr>
                      <w:r>
                        <w:rPr>
                          <w:rFonts w:ascii="Arial" w:hAnsi="Arial" w:cs="Arial"/>
                          <w:color w:val="000000" w:themeColor="text1"/>
                          <w:sz w:val="18"/>
                          <w:szCs w:val="20"/>
                        </w:rPr>
                        <w:t>Duplicate records removed (n = 14)</w:t>
                      </w:r>
                    </w:p>
                    <w:p w14:paraId="692FFD40" w14:textId="77777777" w:rsidR="006C69B6" w:rsidRDefault="006C69B6" w:rsidP="006C69B6">
                      <w:pPr>
                        <w:spacing w:before="0" w:after="0"/>
                        <w:ind w:left="284"/>
                        <w:rPr>
                          <w:rFonts w:ascii="Arial" w:hAnsi="Arial" w:cs="Arial"/>
                          <w:color w:val="000000" w:themeColor="text1"/>
                          <w:sz w:val="18"/>
                          <w:szCs w:val="20"/>
                        </w:rPr>
                      </w:pPr>
                      <w:r>
                        <w:rPr>
                          <w:rFonts w:ascii="Arial" w:hAnsi="Arial" w:cs="Arial"/>
                          <w:color w:val="000000" w:themeColor="text1"/>
                          <w:sz w:val="18"/>
                          <w:szCs w:val="20"/>
                        </w:rPr>
                        <w:t>Unable to access (n=4)</w:t>
                      </w:r>
                    </w:p>
                    <w:p w14:paraId="7113718A" w14:textId="77777777" w:rsidR="006C69B6" w:rsidRPr="00560609" w:rsidRDefault="006C69B6" w:rsidP="006C69B6">
                      <w:pPr>
                        <w:spacing w:before="0" w:after="0"/>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30)</w:t>
                      </w:r>
                    </w:p>
                  </w:txbxContent>
                </v:textbox>
              </v:rect>
            </w:pict>
          </mc:Fallback>
        </mc:AlternateContent>
      </w:r>
      <w:r w:rsidRPr="00C07FAB">
        <w:rPr>
          <w:noProof/>
        </w:rPr>
        <mc:AlternateContent>
          <mc:Choice Requires="wps">
            <w:drawing>
              <wp:anchor distT="0" distB="0" distL="114300" distR="114300" simplePos="0" relativeHeight="251784192" behindDoc="0" locked="0" layoutInCell="1" allowOverlap="1" wp14:anchorId="03D23660" wp14:editId="327CB95F">
                <wp:simplePos x="0" y="0"/>
                <wp:positionH relativeFrom="column">
                  <wp:posOffset>559613</wp:posOffset>
                </wp:positionH>
                <wp:positionV relativeFrom="paragraph">
                  <wp:posOffset>77064</wp:posOffset>
                </wp:positionV>
                <wp:extent cx="1887220" cy="1243584"/>
                <wp:effectExtent l="0" t="0" r="17780" b="13970"/>
                <wp:wrapNone/>
                <wp:docPr id="143" name="Rectangle 143"/>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9BBC8" w14:textId="77777777" w:rsidR="006C69B6"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39ADD8DD" w14:textId="640E28DD" w:rsidR="006C69B6" w:rsidRPr="00560609" w:rsidRDefault="006C69B6" w:rsidP="00393FDC">
                            <w:pPr>
                              <w:spacing w:after="0"/>
                              <w:ind w:left="284"/>
                              <w:rPr>
                                <w:rFonts w:ascii="Arial" w:hAnsi="Arial" w:cs="Arial"/>
                                <w:color w:val="000000" w:themeColor="text1"/>
                                <w:sz w:val="18"/>
                                <w:szCs w:val="20"/>
                              </w:rPr>
                            </w:pPr>
                            <w:r>
                              <w:rPr>
                                <w:rFonts w:ascii="Arial" w:hAnsi="Arial" w:cs="Arial"/>
                                <w:color w:val="000000" w:themeColor="text1"/>
                                <w:sz w:val="18"/>
                                <w:szCs w:val="20"/>
                              </w:rPr>
                              <w:t>Pubmed (n = 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3660" id="Rectangle 143" o:spid="_x0000_s1028" style="position:absolute;margin-left:44.05pt;margin-top:6.05pt;width:148.6pt;height:97.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" filled="f" strokecolor="black [3213]" strokeweight="2pt">
                <v:textbox>
                  <w:txbxContent>
                    <w:p w14:paraId="65C9BBC8" w14:textId="77777777" w:rsidR="006C69B6"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39ADD8DD" w14:textId="640E28DD" w:rsidR="006C69B6" w:rsidRPr="00560609" w:rsidRDefault="006C69B6" w:rsidP="00393FDC">
                      <w:pPr>
                        <w:spacing w:after="0"/>
                        <w:ind w:left="284"/>
                        <w:rPr>
                          <w:rFonts w:ascii="Arial" w:hAnsi="Arial" w:cs="Arial"/>
                          <w:color w:val="000000" w:themeColor="text1"/>
                          <w:sz w:val="18"/>
                          <w:szCs w:val="20"/>
                        </w:rPr>
                      </w:pPr>
                      <w:proofErr w:type="spellStart"/>
                      <w:r>
                        <w:rPr>
                          <w:rFonts w:ascii="Arial" w:hAnsi="Arial" w:cs="Arial"/>
                          <w:color w:val="000000" w:themeColor="text1"/>
                          <w:sz w:val="18"/>
                          <w:szCs w:val="20"/>
                        </w:rPr>
                        <w:t>Pubmed</w:t>
                      </w:r>
                      <w:proofErr w:type="spellEnd"/>
                      <w:r>
                        <w:rPr>
                          <w:rFonts w:ascii="Arial" w:hAnsi="Arial" w:cs="Arial"/>
                          <w:color w:val="000000" w:themeColor="text1"/>
                          <w:sz w:val="18"/>
                          <w:szCs w:val="20"/>
                        </w:rPr>
                        <w:t xml:space="preserve"> (n = 81)</w:t>
                      </w:r>
                    </w:p>
                  </w:txbxContent>
                </v:textbox>
              </v:rect>
            </w:pict>
          </mc:Fallback>
        </mc:AlternateContent>
      </w:r>
    </w:p>
    <w:p w14:paraId="76544A2D" w14:textId="77777777" w:rsidR="006C69B6" w:rsidRPr="00C07FAB" w:rsidRDefault="006C69B6" w:rsidP="006C69B6">
      <w:pPr>
        <w:spacing w:before="0" w:after="0"/>
      </w:pPr>
    </w:p>
    <w:p w14:paraId="1AAE8521"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797504" behindDoc="0" locked="0" layoutInCell="1" allowOverlap="1" wp14:anchorId="75E049B3" wp14:editId="38785037">
                <wp:simplePos x="0" y="0"/>
                <wp:positionH relativeFrom="column">
                  <wp:posOffset>-413110</wp:posOffset>
                </wp:positionH>
                <wp:positionV relativeFrom="paragraph">
                  <wp:posOffset>220106</wp:posOffset>
                </wp:positionV>
                <wp:extent cx="1276985" cy="259212"/>
                <wp:effectExtent l="13653" t="11747" r="6667" b="6668"/>
                <wp:wrapNone/>
                <wp:docPr id="144" name="Flowchart: Alternate Process 31"/>
                <wp:cNvGraphicFramePr/>
                <a:graphic xmlns:a="http://schemas.openxmlformats.org/drawingml/2006/main">
                  <a:graphicData uri="http://schemas.microsoft.com/office/word/2010/wordprocessingShape">
                    <wps:wsp>
                      <wps:cNvSpPr/>
                      <wps:spPr>
                        <a:xfrm rot="16200000">
                          <a:off x="0" y="0"/>
                          <a:ext cx="1276985" cy="259212"/>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4DC4C35" w14:textId="77777777" w:rsidR="006C69B6" w:rsidRPr="001502CF" w:rsidRDefault="006C69B6" w:rsidP="006C69B6">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049B3" id="Flowchart: Alternate Process 31" o:spid="_x0000_s1029" type="#_x0000_t176" style="position:absolute;margin-left:-32.55pt;margin-top:17.35pt;width:100.55pt;height:20.4pt;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" fillcolor="#92cddc [1944]" strokecolor="black [3213]" strokeweight="2pt">
                <v:textbox>
                  <w:txbxContent>
                    <w:p w14:paraId="14DC4C35" w14:textId="77777777" w:rsidR="006C69B6" w:rsidRPr="001502CF" w:rsidRDefault="006C69B6" w:rsidP="006C69B6">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3436024E" w14:textId="77777777" w:rsidR="006C69B6" w:rsidRPr="00C07FAB" w:rsidRDefault="006C69B6" w:rsidP="006C69B6">
      <w:pPr>
        <w:spacing w:before="0" w:after="0"/>
      </w:pPr>
    </w:p>
    <w:p w14:paraId="17033079"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793408" behindDoc="0" locked="0" layoutInCell="1" allowOverlap="1" wp14:anchorId="7AAA0EF1" wp14:editId="690C1FE5">
                <wp:simplePos x="0" y="0"/>
                <wp:positionH relativeFrom="column">
                  <wp:posOffset>2454250</wp:posOffset>
                </wp:positionH>
                <wp:positionV relativeFrom="paragraph">
                  <wp:posOffset>9550</wp:posOffset>
                </wp:positionV>
                <wp:extent cx="563270" cy="0"/>
                <wp:effectExtent l="0" t="76200" r="27305" b="95250"/>
                <wp:wrapNone/>
                <wp:docPr id="145" name="Straight Arrow Connector 145"/>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049AB5" id="_x0000_t32" coordsize="21600,21600" o:spt="32" o:oned="t" path="m,l21600,21600e" filled="f">
                <v:path arrowok="t" fillok="f" o:connecttype="none"/>
                <o:lock v:ext="edit" shapetype="t"/>
              </v:shapetype>
              <v:shape id="Straight Arrow Connector 145" o:spid="_x0000_s1026" type="#_x0000_t32" style="position:absolute;margin-left:193.25pt;margin-top:.75pt;width:44.35pt;height:0;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" strokecolor="black [3213]">
                <v:stroke endarrow="block"/>
              </v:shape>
            </w:pict>
          </mc:Fallback>
        </mc:AlternateContent>
      </w:r>
    </w:p>
    <w:p w14:paraId="70674608" w14:textId="77777777" w:rsidR="006C69B6" w:rsidRPr="00C07FAB" w:rsidRDefault="006C69B6" w:rsidP="006C69B6">
      <w:pPr>
        <w:spacing w:before="0" w:after="0"/>
      </w:pPr>
    </w:p>
    <w:p w14:paraId="44F683F6" w14:textId="77777777" w:rsidR="006C69B6" w:rsidRPr="00C07FAB" w:rsidRDefault="006C69B6" w:rsidP="006C69B6">
      <w:pPr>
        <w:spacing w:before="0" w:after="0"/>
      </w:pPr>
    </w:p>
    <w:p w14:paraId="4031534D"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800576" behindDoc="0" locked="0" layoutInCell="1" allowOverlap="1" wp14:anchorId="11308736" wp14:editId="0DBFCF21">
                <wp:simplePos x="0" y="0"/>
                <wp:positionH relativeFrom="column">
                  <wp:posOffset>1400175</wp:posOffset>
                </wp:positionH>
                <wp:positionV relativeFrom="paragraph">
                  <wp:posOffset>128905</wp:posOffset>
                </wp:positionV>
                <wp:extent cx="0" cy="281305"/>
                <wp:effectExtent l="76200" t="0" r="57150" b="61595"/>
                <wp:wrapNone/>
                <wp:docPr id="146" name="Straight Arrow Connector 14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760286" id="Straight Arrow Connector 146" o:spid="_x0000_s1026" type="#_x0000_t32" style="position:absolute;margin-left:110.25pt;margin-top:10.15pt;width:0;height:22.1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" strokecolor="black [3213]">
                <v:stroke endarrow="block"/>
              </v:shape>
            </w:pict>
          </mc:Fallback>
        </mc:AlternateContent>
      </w:r>
    </w:p>
    <w:p w14:paraId="3F559022" w14:textId="4A708BBB" w:rsidR="006C69B6" w:rsidRPr="00C07FAB" w:rsidRDefault="006C69B6" w:rsidP="006C69B6">
      <w:pPr>
        <w:spacing w:before="0" w:after="0"/>
      </w:pPr>
    </w:p>
    <w:p w14:paraId="5087360D" w14:textId="5AAD4FB6" w:rsidR="006C69B6" w:rsidRPr="00C07FAB" w:rsidRDefault="00C07FAB" w:rsidP="006C69B6">
      <w:pPr>
        <w:spacing w:before="0" w:after="0"/>
      </w:pPr>
      <w:r w:rsidRPr="00C07FAB">
        <w:rPr>
          <w:noProof/>
        </w:rPr>
        <mc:AlternateContent>
          <mc:Choice Requires="wps">
            <w:drawing>
              <wp:anchor distT="0" distB="0" distL="114300" distR="114300" simplePos="0" relativeHeight="251787264" behindDoc="0" locked="0" layoutInCell="1" allowOverlap="1" wp14:anchorId="1279D46C" wp14:editId="29188F77">
                <wp:simplePos x="0" y="0"/>
                <wp:positionH relativeFrom="column">
                  <wp:posOffset>3037321</wp:posOffset>
                </wp:positionH>
                <wp:positionV relativeFrom="paragraph">
                  <wp:posOffset>35445</wp:posOffset>
                </wp:positionV>
                <wp:extent cx="1897853" cy="571500"/>
                <wp:effectExtent l="0" t="0" r="26670" b="19050"/>
                <wp:wrapNone/>
                <wp:docPr id="147" name="Rectangle 147"/>
                <wp:cNvGraphicFramePr/>
                <a:graphic xmlns:a="http://schemas.openxmlformats.org/drawingml/2006/main">
                  <a:graphicData uri="http://schemas.microsoft.com/office/word/2010/wordprocessingShape">
                    <wps:wsp>
                      <wps:cNvSpPr/>
                      <wps:spPr>
                        <a:xfrm>
                          <a:off x="0" y="0"/>
                          <a:ext cx="1897853"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8A7A3" w14:textId="0E427FC1" w:rsidR="006C69B6" w:rsidRPr="00560609"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 (n=0)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9D46C" id="Rectangle 147" o:spid="_x0000_s1030" style="position:absolute;margin-left:239.15pt;margin-top:2.8pt;width:149.45pt;height: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" filled="f" strokecolor="black [3213]" strokeweight="2pt">
                <v:textbox>
                  <w:txbxContent>
                    <w:p w14:paraId="1418A7A3" w14:textId="0E427FC1" w:rsidR="006C69B6" w:rsidRPr="00560609"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 (n=0) </w:t>
                      </w:r>
                    </w:p>
                  </w:txbxContent>
                </v:textbox>
              </v:rect>
            </w:pict>
          </mc:Fallback>
        </mc:AlternateContent>
      </w:r>
      <w:r w:rsidR="006C69B6" w:rsidRPr="00C07FAB">
        <w:rPr>
          <w:noProof/>
        </w:rPr>
        <mc:AlternateContent>
          <mc:Choice Requires="wps">
            <w:drawing>
              <wp:anchor distT="0" distB="0" distL="114300" distR="114300" simplePos="0" relativeHeight="251794432" behindDoc="0" locked="0" layoutInCell="1" allowOverlap="1" wp14:anchorId="5D3E0736" wp14:editId="2FA782FA">
                <wp:simplePos x="0" y="0"/>
                <wp:positionH relativeFrom="column">
                  <wp:posOffset>2453640</wp:posOffset>
                </wp:positionH>
                <wp:positionV relativeFrom="paragraph">
                  <wp:posOffset>328295</wp:posOffset>
                </wp:positionV>
                <wp:extent cx="563245" cy="0"/>
                <wp:effectExtent l="0" t="76200" r="27305" b="95250"/>
                <wp:wrapNone/>
                <wp:docPr id="148" name="Straight Arrow Connector 148"/>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71CD55" id="Straight Arrow Connector 148" o:spid="_x0000_s1026" type="#_x0000_t32" style="position:absolute;margin-left:193.2pt;margin-top:25.85pt;width:44.35pt;height:0;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" strokecolor="black [3213]">
                <v:stroke endarrow="block"/>
              </v:shape>
            </w:pict>
          </mc:Fallback>
        </mc:AlternateContent>
      </w:r>
      <w:r w:rsidR="006C69B6" w:rsidRPr="00C07FAB">
        <w:rPr>
          <w:noProof/>
        </w:rPr>
        <mc:AlternateContent>
          <mc:Choice Requires="wps">
            <w:drawing>
              <wp:anchor distT="0" distB="0" distL="114300" distR="114300" simplePos="0" relativeHeight="251786240" behindDoc="0" locked="0" layoutInCell="1" allowOverlap="1" wp14:anchorId="48587AED" wp14:editId="0570A23B">
                <wp:simplePos x="0" y="0"/>
                <wp:positionH relativeFrom="column">
                  <wp:posOffset>559435</wp:posOffset>
                </wp:positionH>
                <wp:positionV relativeFrom="paragraph">
                  <wp:posOffset>74930</wp:posOffset>
                </wp:positionV>
                <wp:extent cx="1887220" cy="526415"/>
                <wp:effectExtent l="0" t="0" r="17780" b="26035"/>
                <wp:wrapNone/>
                <wp:docPr id="149" name="Rectangle 149"/>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59675" w14:textId="77777777" w:rsidR="006C69B6"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6D39CF68" w14:textId="282BBDF2" w:rsidR="006C69B6" w:rsidRPr="00560609"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(n = 3</w:t>
                            </w:r>
                            <w:r w:rsidR="00393FDC">
                              <w:rPr>
                                <w:rFonts w:ascii="Arial" w:hAnsi="Arial" w:cs="Arial"/>
                                <w:color w:val="000000" w:themeColor="text1"/>
                                <w:sz w:val="18"/>
                                <w:szCs w:val="20"/>
                              </w:rPr>
                              <w:t>3</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87AED" id="Rectangle 149" o:spid="_x0000_s1031" style="position:absolute;margin-left:44.05pt;margin-top:5.9pt;width:148.6pt;height:41.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" filled="f" strokecolor="black [3213]" strokeweight="2pt">
                <v:textbox>
                  <w:txbxContent>
                    <w:p w14:paraId="0E159675" w14:textId="77777777" w:rsidR="006C69B6"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6D39CF68" w14:textId="282BBDF2" w:rsidR="006C69B6" w:rsidRPr="00560609"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(n = 3</w:t>
                      </w:r>
                      <w:r w:rsidR="00393FDC">
                        <w:rPr>
                          <w:rFonts w:ascii="Arial" w:hAnsi="Arial" w:cs="Arial"/>
                          <w:color w:val="000000" w:themeColor="text1"/>
                          <w:sz w:val="18"/>
                          <w:szCs w:val="20"/>
                        </w:rPr>
                        <w:t>3</w:t>
                      </w:r>
                      <w:r>
                        <w:rPr>
                          <w:rFonts w:ascii="Arial" w:hAnsi="Arial" w:cs="Arial"/>
                          <w:color w:val="000000" w:themeColor="text1"/>
                          <w:sz w:val="18"/>
                          <w:szCs w:val="20"/>
                        </w:rPr>
                        <w:t>)</w:t>
                      </w:r>
                    </w:p>
                  </w:txbxContent>
                </v:textbox>
              </v:rect>
            </w:pict>
          </mc:Fallback>
        </mc:AlternateContent>
      </w:r>
    </w:p>
    <w:p w14:paraId="6E31786C" w14:textId="77777777" w:rsidR="006C69B6" w:rsidRPr="00C07FAB" w:rsidRDefault="006C69B6" w:rsidP="006C69B6">
      <w:pPr>
        <w:spacing w:before="0" w:after="0"/>
      </w:pPr>
    </w:p>
    <w:p w14:paraId="7AE5B00E" w14:textId="77777777" w:rsidR="006C69B6" w:rsidRPr="00C07FAB" w:rsidRDefault="006C69B6" w:rsidP="006C69B6">
      <w:pPr>
        <w:spacing w:before="0" w:after="0"/>
      </w:pPr>
    </w:p>
    <w:p w14:paraId="58A00DC8"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801600" behindDoc="0" locked="0" layoutInCell="1" allowOverlap="1" wp14:anchorId="4D0C5387" wp14:editId="6CED2E51">
                <wp:simplePos x="0" y="0"/>
                <wp:positionH relativeFrom="column">
                  <wp:posOffset>1400175</wp:posOffset>
                </wp:positionH>
                <wp:positionV relativeFrom="paragraph">
                  <wp:posOffset>99695</wp:posOffset>
                </wp:positionV>
                <wp:extent cx="0" cy="281305"/>
                <wp:effectExtent l="76200" t="0" r="57150" b="61595"/>
                <wp:wrapNone/>
                <wp:docPr id="150" name="Straight Arrow Connector 150"/>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3FA592" id="Straight Arrow Connector 150" o:spid="_x0000_s1026" type="#_x0000_t32" style="position:absolute;margin-left:110.25pt;margin-top:7.85pt;width:0;height:22.1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" strokecolor="black [3213]">
                <v:stroke endarrow="block"/>
              </v:shape>
            </w:pict>
          </mc:Fallback>
        </mc:AlternateContent>
      </w:r>
    </w:p>
    <w:p w14:paraId="0F3DA5E0" w14:textId="77777777" w:rsidR="006C69B6" w:rsidRPr="00C07FAB" w:rsidRDefault="006C69B6" w:rsidP="006C69B6">
      <w:pPr>
        <w:spacing w:before="0" w:after="0"/>
      </w:pPr>
    </w:p>
    <w:p w14:paraId="4B112B49"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788288" behindDoc="0" locked="0" layoutInCell="1" allowOverlap="1" wp14:anchorId="6216D62E" wp14:editId="21238D30">
                <wp:simplePos x="0" y="0"/>
                <wp:positionH relativeFrom="column">
                  <wp:posOffset>550072</wp:posOffset>
                </wp:positionH>
                <wp:positionV relativeFrom="paragraph">
                  <wp:posOffset>47625</wp:posOffset>
                </wp:positionV>
                <wp:extent cx="1887220" cy="526415"/>
                <wp:effectExtent l="0" t="0" r="17780" b="6985"/>
                <wp:wrapNone/>
                <wp:docPr id="151" name="Rectangle 15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52EAE" w14:textId="77777777" w:rsidR="006C69B6"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EBC8F7E" w14:textId="3122B48C" w:rsidR="006C69B6" w:rsidRPr="00560609"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(n = 3</w:t>
                            </w:r>
                            <w:r w:rsidR="00393FDC">
                              <w:rPr>
                                <w:rFonts w:ascii="Arial" w:hAnsi="Arial" w:cs="Arial"/>
                                <w:color w:val="000000" w:themeColor="text1"/>
                                <w:sz w:val="18"/>
                                <w:szCs w:val="20"/>
                              </w:rPr>
                              <w:t>3</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6D62E" id="Rectangle 151" o:spid="_x0000_s1032" style="position:absolute;margin-left:43.3pt;margin-top:3.75pt;width:148.6pt;height:41.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" filled="f" strokecolor="black [3213]" strokeweight="2pt">
                <v:textbox>
                  <w:txbxContent>
                    <w:p w14:paraId="12652EAE" w14:textId="77777777" w:rsidR="006C69B6"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EBC8F7E" w14:textId="3122B48C" w:rsidR="006C69B6" w:rsidRPr="00560609"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(n = 3</w:t>
                      </w:r>
                      <w:r w:rsidR="00393FDC">
                        <w:rPr>
                          <w:rFonts w:ascii="Arial" w:hAnsi="Arial" w:cs="Arial"/>
                          <w:color w:val="000000" w:themeColor="text1"/>
                          <w:sz w:val="18"/>
                          <w:szCs w:val="20"/>
                        </w:rPr>
                        <w:t>3</w:t>
                      </w:r>
                      <w:r>
                        <w:rPr>
                          <w:rFonts w:ascii="Arial" w:hAnsi="Arial" w:cs="Arial"/>
                          <w:color w:val="000000" w:themeColor="text1"/>
                          <w:sz w:val="18"/>
                          <w:szCs w:val="20"/>
                        </w:rPr>
                        <w:t>)</w:t>
                      </w:r>
                    </w:p>
                  </w:txbxContent>
                </v:textbox>
              </v:rect>
            </w:pict>
          </mc:Fallback>
        </mc:AlternateContent>
      </w:r>
      <w:r w:rsidRPr="00C07FAB">
        <w:rPr>
          <w:noProof/>
        </w:rPr>
        <mc:AlternateContent>
          <mc:Choice Requires="wps">
            <w:drawing>
              <wp:anchor distT="0" distB="0" distL="114300" distR="114300" simplePos="0" relativeHeight="251795456" behindDoc="0" locked="0" layoutInCell="1" allowOverlap="1" wp14:anchorId="6BEC222F" wp14:editId="5CE8444F">
                <wp:simplePos x="0" y="0"/>
                <wp:positionH relativeFrom="column">
                  <wp:posOffset>2463165</wp:posOffset>
                </wp:positionH>
                <wp:positionV relativeFrom="paragraph">
                  <wp:posOffset>320675</wp:posOffset>
                </wp:positionV>
                <wp:extent cx="563245" cy="0"/>
                <wp:effectExtent l="0" t="76200" r="27305" b="95250"/>
                <wp:wrapNone/>
                <wp:docPr id="154" name="Straight Arrow Connector 15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A109E" id="Straight Arrow Connector 154" o:spid="_x0000_s1026" type="#_x0000_t32" style="position:absolute;margin-left:193.95pt;margin-top:25.25pt;width:44.35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" strokecolor="black [3213]">
                <v:stroke endarrow="block"/>
              </v:shape>
            </w:pict>
          </mc:Fallback>
        </mc:AlternateContent>
      </w:r>
      <w:r w:rsidRPr="00C07FAB">
        <w:rPr>
          <w:noProof/>
        </w:rPr>
        <mc:AlternateContent>
          <mc:Choice Requires="wps">
            <w:drawing>
              <wp:anchor distT="0" distB="0" distL="114300" distR="114300" simplePos="0" relativeHeight="251789312" behindDoc="0" locked="0" layoutInCell="1" allowOverlap="1" wp14:anchorId="55915F71" wp14:editId="45075C99">
                <wp:simplePos x="0" y="0"/>
                <wp:positionH relativeFrom="column">
                  <wp:posOffset>3049270</wp:posOffset>
                </wp:positionH>
                <wp:positionV relativeFrom="paragraph">
                  <wp:posOffset>66675</wp:posOffset>
                </wp:positionV>
                <wp:extent cx="1887220" cy="530352"/>
                <wp:effectExtent l="0" t="0" r="17780" b="15875"/>
                <wp:wrapNone/>
                <wp:docPr id="155" name="Rectangle 155"/>
                <wp:cNvGraphicFramePr/>
                <a:graphic xmlns:a="http://schemas.openxmlformats.org/drawingml/2006/main">
                  <a:graphicData uri="http://schemas.microsoft.com/office/word/2010/wordprocessingShape">
                    <wps:wsp>
                      <wps:cNvSpPr/>
                      <wps:spPr>
                        <a:xfrm>
                          <a:off x="0" y="0"/>
                          <a:ext cx="1887220" cy="5303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7CDEE" w14:textId="1B752B37" w:rsidR="006C69B6" w:rsidRPr="00560609"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15F71" id="Rectangle 155" o:spid="_x0000_s1033" style="position:absolute;margin-left:240.1pt;margin-top:5.25pt;width:148.6pt;height:4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" filled="f" strokecolor="black [3213]" strokeweight="2pt">
                <v:textbox>
                  <w:txbxContent>
                    <w:p w14:paraId="6227CDEE" w14:textId="1B752B37" w:rsidR="006C69B6" w:rsidRPr="00560609"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0)</w:t>
                      </w:r>
                    </w:p>
                  </w:txbxContent>
                </v:textbox>
              </v:rect>
            </w:pict>
          </mc:Fallback>
        </mc:AlternateContent>
      </w:r>
    </w:p>
    <w:p w14:paraId="6CB6701A"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798528" behindDoc="0" locked="0" layoutInCell="1" allowOverlap="1" wp14:anchorId="46783EA9" wp14:editId="0E08B483">
                <wp:simplePos x="0" y="0"/>
                <wp:positionH relativeFrom="column">
                  <wp:posOffset>-1163463</wp:posOffset>
                </wp:positionH>
                <wp:positionV relativeFrom="paragraph">
                  <wp:posOffset>306398</wp:posOffset>
                </wp:positionV>
                <wp:extent cx="2787015" cy="277530"/>
                <wp:effectExtent l="10160" t="15240" r="17145" b="17145"/>
                <wp:wrapNone/>
                <wp:docPr id="156" name="Flowchart: Alternate Process 32"/>
                <wp:cNvGraphicFramePr/>
                <a:graphic xmlns:a="http://schemas.openxmlformats.org/drawingml/2006/main">
                  <a:graphicData uri="http://schemas.microsoft.com/office/word/2010/wordprocessingShape">
                    <wps:wsp>
                      <wps:cNvSpPr/>
                      <wps:spPr>
                        <a:xfrm rot="16200000">
                          <a:off x="0" y="0"/>
                          <a:ext cx="2787015" cy="27753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9503D76" w14:textId="77777777" w:rsidR="006C69B6" w:rsidRDefault="006C69B6" w:rsidP="006C69B6">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6529C34" w14:textId="77777777" w:rsidR="006C69B6" w:rsidRPr="001502CF" w:rsidRDefault="006C69B6" w:rsidP="006C69B6">
                            <w:pPr>
                              <w:spacing w:before="0" w:after="0"/>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83EA9" id="Flowchart: Alternate Process 32" o:spid="_x0000_s1034" type="#_x0000_t176" style="position:absolute;margin-left:-91.6pt;margin-top:24.15pt;width:219.45pt;height:21.8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" fillcolor="#92cddc [1944]" strokecolor="black [3213]" strokeweight="2pt">
                <v:textbox>
                  <w:txbxContent>
                    <w:p w14:paraId="19503D76" w14:textId="77777777" w:rsidR="006C69B6" w:rsidRDefault="006C69B6" w:rsidP="006C69B6">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6529C34" w14:textId="77777777" w:rsidR="006C69B6" w:rsidRPr="001502CF" w:rsidRDefault="006C69B6" w:rsidP="006C69B6">
                      <w:pPr>
                        <w:spacing w:before="0" w:after="0"/>
                        <w:rPr>
                          <w:rFonts w:ascii="Arial" w:hAnsi="Arial" w:cs="Arial"/>
                          <w:b/>
                          <w:color w:val="000000" w:themeColor="text1"/>
                          <w:sz w:val="18"/>
                          <w:szCs w:val="18"/>
                        </w:rPr>
                      </w:pPr>
                    </w:p>
                  </w:txbxContent>
                </v:textbox>
              </v:shape>
            </w:pict>
          </mc:Fallback>
        </mc:AlternateContent>
      </w:r>
    </w:p>
    <w:p w14:paraId="2DF77475" w14:textId="77777777" w:rsidR="006C69B6" w:rsidRPr="00C07FAB" w:rsidRDefault="006C69B6" w:rsidP="006C69B6">
      <w:pPr>
        <w:spacing w:before="0" w:after="0"/>
      </w:pPr>
    </w:p>
    <w:p w14:paraId="093B6C46"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802624" behindDoc="0" locked="0" layoutInCell="1" allowOverlap="1" wp14:anchorId="7F01B444" wp14:editId="7F6D9B1F">
                <wp:simplePos x="0" y="0"/>
                <wp:positionH relativeFrom="column">
                  <wp:posOffset>1409700</wp:posOffset>
                </wp:positionH>
                <wp:positionV relativeFrom="paragraph">
                  <wp:posOffset>56515</wp:posOffset>
                </wp:positionV>
                <wp:extent cx="0" cy="281305"/>
                <wp:effectExtent l="76200" t="0" r="57150" b="61595"/>
                <wp:wrapNone/>
                <wp:docPr id="157" name="Straight Arrow Connector 15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1C6D5A" id="Straight Arrow Connector 157" o:spid="_x0000_s1026" type="#_x0000_t32" style="position:absolute;margin-left:111pt;margin-top:4.45pt;width:0;height:22.15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" strokecolor="black [3213]">
                <v:stroke endarrow="block"/>
              </v:shape>
            </w:pict>
          </mc:Fallback>
        </mc:AlternateContent>
      </w:r>
    </w:p>
    <w:p w14:paraId="47B55CA5" w14:textId="77777777" w:rsidR="006C69B6" w:rsidRPr="00C07FAB" w:rsidRDefault="006C69B6" w:rsidP="006C69B6">
      <w:pPr>
        <w:spacing w:before="0" w:after="0"/>
      </w:pPr>
    </w:p>
    <w:p w14:paraId="13B00E05"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796480" behindDoc="0" locked="0" layoutInCell="1" allowOverlap="1" wp14:anchorId="2AE4EF5F" wp14:editId="2BBFD3C6">
                <wp:simplePos x="0" y="0"/>
                <wp:positionH relativeFrom="column">
                  <wp:posOffset>2476500</wp:posOffset>
                </wp:positionH>
                <wp:positionV relativeFrom="paragraph">
                  <wp:posOffset>294640</wp:posOffset>
                </wp:positionV>
                <wp:extent cx="563245" cy="0"/>
                <wp:effectExtent l="0" t="76200" r="27305" b="95250"/>
                <wp:wrapNone/>
                <wp:docPr id="158" name="Straight Arrow Connector 158"/>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CAFCBD" id="Straight Arrow Connector 158" o:spid="_x0000_s1026" type="#_x0000_t32" style="position:absolute;margin-left:195pt;margin-top:23.2pt;width:44.35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" strokecolor="black [3213]">
                <v:stroke endarrow="block"/>
              </v:shape>
            </w:pict>
          </mc:Fallback>
        </mc:AlternateContent>
      </w:r>
      <w:r w:rsidRPr="00C07FAB">
        <w:rPr>
          <w:noProof/>
        </w:rPr>
        <mc:AlternateContent>
          <mc:Choice Requires="wps">
            <w:drawing>
              <wp:anchor distT="0" distB="0" distL="114300" distR="114300" simplePos="0" relativeHeight="251790336" behindDoc="0" locked="0" layoutInCell="1" allowOverlap="1" wp14:anchorId="792C189C" wp14:editId="2BB91607">
                <wp:simplePos x="0" y="0"/>
                <wp:positionH relativeFrom="column">
                  <wp:posOffset>561975</wp:posOffset>
                </wp:positionH>
                <wp:positionV relativeFrom="paragraph">
                  <wp:posOffset>13335</wp:posOffset>
                </wp:positionV>
                <wp:extent cx="1887220" cy="530352"/>
                <wp:effectExtent l="0" t="0" r="17780" b="15875"/>
                <wp:wrapNone/>
                <wp:docPr id="159" name="Rectangle 159"/>
                <wp:cNvGraphicFramePr/>
                <a:graphic xmlns:a="http://schemas.openxmlformats.org/drawingml/2006/main">
                  <a:graphicData uri="http://schemas.microsoft.com/office/word/2010/wordprocessingShape">
                    <wps:wsp>
                      <wps:cNvSpPr/>
                      <wps:spPr>
                        <a:xfrm>
                          <a:off x="0" y="0"/>
                          <a:ext cx="1887220" cy="5303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EFE5F" w14:textId="77777777" w:rsidR="006C69B6"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424131F1" w14:textId="790793FA" w:rsidR="006C69B6" w:rsidRPr="00560609"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(n = 3</w:t>
                            </w:r>
                            <w:r w:rsidR="00393FDC">
                              <w:rPr>
                                <w:rFonts w:ascii="Arial" w:hAnsi="Arial" w:cs="Arial"/>
                                <w:color w:val="000000" w:themeColor="text1"/>
                                <w:sz w:val="18"/>
                                <w:szCs w:val="20"/>
                              </w:rPr>
                              <w:t>3</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189C" id="Rectangle 159" o:spid="_x0000_s1035" style="position:absolute;margin-left:44.25pt;margin-top:1.05pt;width:148.6pt;height:4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" filled="f" strokecolor="black [3213]" strokeweight="2pt">
                <v:textbox>
                  <w:txbxContent>
                    <w:p w14:paraId="080EFE5F" w14:textId="77777777" w:rsidR="006C69B6" w:rsidRDefault="006C69B6" w:rsidP="006C69B6">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424131F1" w14:textId="790793FA" w:rsidR="006C69B6" w:rsidRPr="00560609"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(n = 3</w:t>
                      </w:r>
                      <w:r w:rsidR="00393FDC">
                        <w:rPr>
                          <w:rFonts w:ascii="Arial" w:hAnsi="Arial" w:cs="Arial"/>
                          <w:color w:val="000000" w:themeColor="text1"/>
                          <w:sz w:val="18"/>
                          <w:szCs w:val="20"/>
                        </w:rPr>
                        <w:t>3</w:t>
                      </w:r>
                      <w:r>
                        <w:rPr>
                          <w:rFonts w:ascii="Arial" w:hAnsi="Arial" w:cs="Arial"/>
                          <w:color w:val="000000" w:themeColor="text1"/>
                          <w:sz w:val="18"/>
                          <w:szCs w:val="20"/>
                        </w:rPr>
                        <w:t>)</w:t>
                      </w:r>
                    </w:p>
                  </w:txbxContent>
                </v:textbox>
              </v:rect>
            </w:pict>
          </mc:Fallback>
        </mc:AlternateContent>
      </w:r>
      <w:r w:rsidRPr="00C07FAB">
        <w:rPr>
          <w:noProof/>
        </w:rPr>
        <mc:AlternateContent>
          <mc:Choice Requires="wps">
            <w:drawing>
              <wp:anchor distT="0" distB="0" distL="114300" distR="114300" simplePos="0" relativeHeight="251791360" behindDoc="0" locked="0" layoutInCell="1" allowOverlap="1" wp14:anchorId="768EE008" wp14:editId="62359CC6">
                <wp:simplePos x="0" y="0"/>
                <wp:positionH relativeFrom="column">
                  <wp:posOffset>3057525</wp:posOffset>
                </wp:positionH>
                <wp:positionV relativeFrom="paragraph">
                  <wp:posOffset>10795</wp:posOffset>
                </wp:positionV>
                <wp:extent cx="1887220" cy="1133475"/>
                <wp:effectExtent l="0" t="0" r="17780" b="28575"/>
                <wp:wrapNone/>
                <wp:docPr id="160" name="Rectangle 160"/>
                <wp:cNvGraphicFramePr/>
                <a:graphic xmlns:a="http://schemas.openxmlformats.org/drawingml/2006/main">
                  <a:graphicData uri="http://schemas.microsoft.com/office/word/2010/wordprocessingShape">
                    <wps:wsp>
                      <wps:cNvSpPr/>
                      <wps:spPr>
                        <a:xfrm>
                          <a:off x="0" y="0"/>
                          <a:ext cx="18872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C636B" w14:textId="77777777" w:rsidR="006C69B6" w:rsidRDefault="006C69B6" w:rsidP="006C69B6">
                            <w:pPr>
                              <w:spacing w:before="0"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507BC353" w14:textId="58BAF990" w:rsidR="00674464" w:rsidRDefault="006C69B6" w:rsidP="00674464">
                            <w:pPr>
                              <w:spacing w:before="0" w:after="0"/>
                              <w:ind w:left="284"/>
                              <w:rPr>
                                <w:rFonts w:ascii="Arial" w:hAnsi="Arial" w:cs="Arial"/>
                                <w:color w:val="000000" w:themeColor="text1"/>
                                <w:sz w:val="18"/>
                                <w:szCs w:val="20"/>
                              </w:rPr>
                            </w:pPr>
                            <w:r>
                              <w:rPr>
                                <w:rFonts w:ascii="Arial" w:hAnsi="Arial" w:cs="Arial"/>
                                <w:color w:val="000000" w:themeColor="text1"/>
                                <w:sz w:val="18"/>
                                <w:szCs w:val="20"/>
                              </w:rPr>
                              <w:t>Did not report Sirolimus PK parameters for CYP3A5 Genotypes (n = 7)</w:t>
                            </w:r>
                          </w:p>
                          <w:p w14:paraId="047CBF7A" w14:textId="77777777" w:rsidR="006C69B6" w:rsidRDefault="006C69B6" w:rsidP="006C69B6">
                            <w:pPr>
                              <w:spacing w:before="0" w:after="0"/>
                              <w:ind w:firstLine="284"/>
                              <w:rPr>
                                <w:rFonts w:ascii="Arial" w:hAnsi="Arial" w:cs="Arial"/>
                                <w:color w:val="000000" w:themeColor="text1"/>
                                <w:sz w:val="18"/>
                                <w:szCs w:val="20"/>
                              </w:rPr>
                            </w:pPr>
                            <w:r>
                              <w:rPr>
                                <w:rFonts w:ascii="Arial" w:hAnsi="Arial" w:cs="Arial"/>
                                <w:color w:val="000000" w:themeColor="text1"/>
                                <w:sz w:val="18"/>
                                <w:szCs w:val="20"/>
                              </w:rPr>
                              <w:t>Reviews (n = 10)</w:t>
                            </w:r>
                          </w:p>
                          <w:p w14:paraId="40CA5F05" w14:textId="61C59CC7" w:rsidR="006C69B6" w:rsidRDefault="006C69B6" w:rsidP="006C69B6">
                            <w:pPr>
                              <w:spacing w:before="0" w:after="0"/>
                              <w:rPr>
                                <w:rFonts w:ascii="Arial" w:hAnsi="Arial" w:cs="Arial"/>
                                <w:color w:val="000000" w:themeColor="text1"/>
                                <w:sz w:val="18"/>
                                <w:szCs w:val="20"/>
                              </w:rPr>
                            </w:pPr>
                            <w:r>
                              <w:rPr>
                                <w:rFonts w:ascii="Arial" w:hAnsi="Arial" w:cs="Arial"/>
                                <w:color w:val="000000" w:themeColor="text1"/>
                                <w:sz w:val="18"/>
                                <w:szCs w:val="20"/>
                              </w:rPr>
                              <w:t xml:space="preserve">     Book Chapter (n = 1)</w:t>
                            </w:r>
                          </w:p>
                          <w:p w14:paraId="751C77C0" w14:textId="76EBCBD1" w:rsidR="00674464" w:rsidRPr="00560609" w:rsidRDefault="00674464" w:rsidP="006C69B6">
                            <w:pPr>
                              <w:spacing w:before="0" w:after="0"/>
                              <w:rPr>
                                <w:rFonts w:ascii="Arial" w:hAnsi="Arial" w:cs="Arial"/>
                                <w:color w:val="000000" w:themeColor="text1"/>
                                <w:sz w:val="18"/>
                                <w:szCs w:val="20"/>
                              </w:rPr>
                            </w:pPr>
                            <w:r>
                              <w:rPr>
                                <w:rFonts w:ascii="Arial" w:hAnsi="Arial" w:cs="Arial"/>
                                <w:color w:val="000000" w:themeColor="text1"/>
                                <w:sz w:val="18"/>
                                <w:szCs w:val="20"/>
                              </w:rPr>
                              <w:t xml:space="preserve">     Simulation only (n=1)</w:t>
                            </w:r>
                          </w:p>
                          <w:p w14:paraId="2EAC2965" w14:textId="77777777" w:rsidR="006C69B6" w:rsidRDefault="006C69B6" w:rsidP="006C69B6">
                            <w:pPr>
                              <w:spacing w:after="0"/>
                              <w:ind w:left="284"/>
                              <w:rPr>
                                <w:rFonts w:ascii="Arial" w:hAnsi="Arial" w:cs="Arial"/>
                                <w:color w:val="000000" w:themeColor="text1"/>
                                <w:sz w:val="18"/>
                                <w:szCs w:val="20"/>
                              </w:rPr>
                            </w:pPr>
                          </w:p>
                          <w:p w14:paraId="1DBCD4B8" w14:textId="77777777" w:rsidR="006C69B6" w:rsidRPr="00560609" w:rsidRDefault="006C69B6" w:rsidP="006C69B6">
                            <w:pPr>
                              <w:spacing w:after="0"/>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EE008" id="Rectangle 160" o:spid="_x0000_s1036" style="position:absolute;margin-left:240.75pt;margin-top:.85pt;width:148.6pt;height:89.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" filled="f" strokecolor="black [3213]" strokeweight="2pt">
                <v:textbox>
                  <w:txbxContent>
                    <w:p w14:paraId="75CC636B" w14:textId="77777777" w:rsidR="006C69B6" w:rsidRDefault="006C69B6" w:rsidP="006C69B6">
                      <w:pPr>
                        <w:spacing w:before="0"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507BC353" w14:textId="58BAF990" w:rsidR="00674464" w:rsidRDefault="006C69B6" w:rsidP="00674464">
                      <w:pPr>
                        <w:spacing w:before="0" w:after="0"/>
                        <w:ind w:left="284"/>
                        <w:rPr>
                          <w:rFonts w:ascii="Arial" w:hAnsi="Arial" w:cs="Arial"/>
                          <w:color w:val="000000" w:themeColor="text1"/>
                          <w:sz w:val="18"/>
                          <w:szCs w:val="20"/>
                        </w:rPr>
                      </w:pPr>
                      <w:r>
                        <w:rPr>
                          <w:rFonts w:ascii="Arial" w:hAnsi="Arial" w:cs="Arial"/>
                          <w:color w:val="000000" w:themeColor="text1"/>
                          <w:sz w:val="18"/>
                          <w:szCs w:val="20"/>
                        </w:rPr>
                        <w:t>Did not report Sirolimus PK parameters for CYP3A5 Genotypes (n = 7)</w:t>
                      </w:r>
                    </w:p>
                    <w:p w14:paraId="047CBF7A" w14:textId="77777777" w:rsidR="006C69B6" w:rsidRDefault="006C69B6" w:rsidP="006C69B6">
                      <w:pPr>
                        <w:spacing w:before="0" w:after="0"/>
                        <w:ind w:firstLine="284"/>
                        <w:rPr>
                          <w:rFonts w:ascii="Arial" w:hAnsi="Arial" w:cs="Arial"/>
                          <w:color w:val="000000" w:themeColor="text1"/>
                          <w:sz w:val="18"/>
                          <w:szCs w:val="20"/>
                        </w:rPr>
                      </w:pPr>
                      <w:r>
                        <w:rPr>
                          <w:rFonts w:ascii="Arial" w:hAnsi="Arial" w:cs="Arial"/>
                          <w:color w:val="000000" w:themeColor="text1"/>
                          <w:sz w:val="18"/>
                          <w:szCs w:val="20"/>
                        </w:rPr>
                        <w:t>Reviews (n = 10)</w:t>
                      </w:r>
                    </w:p>
                    <w:p w14:paraId="40CA5F05" w14:textId="61C59CC7" w:rsidR="006C69B6" w:rsidRDefault="006C69B6" w:rsidP="006C69B6">
                      <w:pPr>
                        <w:spacing w:before="0" w:after="0"/>
                        <w:rPr>
                          <w:rFonts w:ascii="Arial" w:hAnsi="Arial" w:cs="Arial"/>
                          <w:color w:val="000000" w:themeColor="text1"/>
                          <w:sz w:val="18"/>
                          <w:szCs w:val="20"/>
                        </w:rPr>
                      </w:pPr>
                      <w:r>
                        <w:rPr>
                          <w:rFonts w:ascii="Arial" w:hAnsi="Arial" w:cs="Arial"/>
                          <w:color w:val="000000" w:themeColor="text1"/>
                          <w:sz w:val="18"/>
                          <w:szCs w:val="20"/>
                        </w:rPr>
                        <w:t xml:space="preserve">     Book Chapter (n = 1)</w:t>
                      </w:r>
                    </w:p>
                    <w:p w14:paraId="751C77C0" w14:textId="76EBCBD1" w:rsidR="00674464" w:rsidRPr="00560609" w:rsidRDefault="00674464" w:rsidP="006C69B6">
                      <w:pPr>
                        <w:spacing w:before="0" w:after="0"/>
                        <w:rPr>
                          <w:rFonts w:ascii="Arial" w:hAnsi="Arial" w:cs="Arial"/>
                          <w:color w:val="000000" w:themeColor="text1"/>
                          <w:sz w:val="18"/>
                          <w:szCs w:val="20"/>
                        </w:rPr>
                      </w:pPr>
                      <w:r>
                        <w:rPr>
                          <w:rFonts w:ascii="Arial" w:hAnsi="Arial" w:cs="Arial"/>
                          <w:color w:val="000000" w:themeColor="text1"/>
                          <w:sz w:val="18"/>
                          <w:szCs w:val="20"/>
                        </w:rPr>
                        <w:t xml:space="preserve">     Simulation only (n=1)</w:t>
                      </w:r>
                    </w:p>
                    <w:p w14:paraId="2EAC2965" w14:textId="77777777" w:rsidR="006C69B6" w:rsidRDefault="006C69B6" w:rsidP="006C69B6">
                      <w:pPr>
                        <w:spacing w:after="0"/>
                        <w:ind w:left="284"/>
                        <w:rPr>
                          <w:rFonts w:ascii="Arial" w:hAnsi="Arial" w:cs="Arial"/>
                          <w:color w:val="000000" w:themeColor="text1"/>
                          <w:sz w:val="18"/>
                          <w:szCs w:val="20"/>
                        </w:rPr>
                      </w:pPr>
                    </w:p>
                    <w:p w14:paraId="1DBCD4B8" w14:textId="77777777" w:rsidR="006C69B6" w:rsidRPr="00560609" w:rsidRDefault="006C69B6" w:rsidP="006C69B6">
                      <w:pPr>
                        <w:spacing w:after="0"/>
                        <w:ind w:left="284"/>
                        <w:rPr>
                          <w:rFonts w:ascii="Arial" w:hAnsi="Arial" w:cs="Arial"/>
                          <w:color w:val="000000" w:themeColor="text1"/>
                          <w:sz w:val="18"/>
                          <w:szCs w:val="20"/>
                        </w:rPr>
                      </w:pPr>
                    </w:p>
                  </w:txbxContent>
                </v:textbox>
              </v:rect>
            </w:pict>
          </mc:Fallback>
        </mc:AlternateContent>
      </w:r>
    </w:p>
    <w:p w14:paraId="641694C1" w14:textId="77777777" w:rsidR="006C69B6" w:rsidRPr="00C07FAB" w:rsidRDefault="006C69B6" w:rsidP="006C69B6">
      <w:pPr>
        <w:spacing w:before="0" w:after="0"/>
      </w:pPr>
    </w:p>
    <w:p w14:paraId="5155A021" w14:textId="77777777" w:rsidR="006C69B6" w:rsidRPr="00C07FAB" w:rsidRDefault="006C69B6" w:rsidP="006C69B6">
      <w:pPr>
        <w:spacing w:before="0" w:after="0"/>
      </w:pPr>
    </w:p>
    <w:p w14:paraId="5CED0108"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803648" behindDoc="0" locked="0" layoutInCell="1" allowOverlap="1" wp14:anchorId="3DCC3A29" wp14:editId="5EE015C1">
                <wp:simplePos x="0" y="0"/>
                <wp:positionH relativeFrom="column">
                  <wp:posOffset>1400861</wp:posOffset>
                </wp:positionH>
                <wp:positionV relativeFrom="paragraph">
                  <wp:posOffset>29667</wp:posOffset>
                </wp:positionV>
                <wp:extent cx="0" cy="746151"/>
                <wp:effectExtent l="76200" t="0" r="57150" b="53975"/>
                <wp:wrapNone/>
                <wp:docPr id="161" name="Straight Arrow Connector 161"/>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584A8" id="Straight Arrow Connector 161" o:spid="_x0000_s1026" type="#_x0000_t32" style="position:absolute;margin-left:110.3pt;margin-top:2.35pt;width:0;height:58.7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" strokecolor="black [3213]">
                <v:stroke endarrow="block"/>
              </v:shape>
            </w:pict>
          </mc:Fallback>
        </mc:AlternateContent>
      </w:r>
    </w:p>
    <w:p w14:paraId="0B4D7117" w14:textId="77777777" w:rsidR="006C69B6" w:rsidRPr="00C07FAB" w:rsidRDefault="006C69B6" w:rsidP="006C69B6">
      <w:pPr>
        <w:spacing w:before="0" w:after="0"/>
      </w:pPr>
    </w:p>
    <w:p w14:paraId="34F84963" w14:textId="77777777" w:rsidR="006C69B6" w:rsidRPr="00C07FAB" w:rsidRDefault="006C69B6" w:rsidP="006C69B6">
      <w:pPr>
        <w:spacing w:before="0" w:after="0"/>
      </w:pPr>
    </w:p>
    <w:p w14:paraId="34242020" w14:textId="77777777" w:rsidR="006C69B6" w:rsidRPr="00C07FAB" w:rsidRDefault="006C69B6" w:rsidP="006C69B6">
      <w:pPr>
        <w:spacing w:before="0" w:after="0"/>
      </w:pPr>
    </w:p>
    <w:p w14:paraId="68F13833"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792384" behindDoc="0" locked="0" layoutInCell="1" allowOverlap="1" wp14:anchorId="55AF654E" wp14:editId="44CE3328">
                <wp:simplePos x="0" y="0"/>
                <wp:positionH relativeFrom="column">
                  <wp:posOffset>540385</wp:posOffset>
                </wp:positionH>
                <wp:positionV relativeFrom="paragraph">
                  <wp:posOffset>110795</wp:posOffset>
                </wp:positionV>
                <wp:extent cx="1887220" cy="723900"/>
                <wp:effectExtent l="0" t="0" r="17780" b="19050"/>
                <wp:wrapNone/>
                <wp:docPr id="162" name="Rectangle 162"/>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24D5A" w14:textId="77777777" w:rsidR="006C69B6"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0A2E50BD" w14:textId="50A06BF3" w:rsidR="006C69B6" w:rsidRPr="00560609"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(n = 1</w:t>
                            </w:r>
                            <w:r w:rsidR="00674464">
                              <w:rPr>
                                <w:rFonts w:ascii="Arial" w:hAnsi="Arial" w:cs="Arial"/>
                                <w:color w:val="000000" w:themeColor="text1"/>
                                <w:sz w:val="18"/>
                                <w:szCs w:val="20"/>
                              </w:rPr>
                              <w:t>4</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F654E" id="Rectangle 162" o:spid="_x0000_s1037" style="position:absolute;margin-left:42.55pt;margin-top:8.7pt;width:148.6pt;height:5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RsiQIAAHE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" filled="f" strokecolor="black [3213]" strokeweight="2pt">
                <v:textbox>
                  <w:txbxContent>
                    <w:p w14:paraId="65124D5A" w14:textId="77777777" w:rsidR="006C69B6"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0A2E50BD" w14:textId="50A06BF3" w:rsidR="006C69B6" w:rsidRPr="00560609" w:rsidRDefault="006C69B6" w:rsidP="006C69B6">
                      <w:pPr>
                        <w:spacing w:after="0"/>
                        <w:rPr>
                          <w:rFonts w:ascii="Arial" w:hAnsi="Arial" w:cs="Arial"/>
                          <w:color w:val="000000" w:themeColor="text1"/>
                          <w:sz w:val="18"/>
                          <w:szCs w:val="20"/>
                        </w:rPr>
                      </w:pPr>
                      <w:r>
                        <w:rPr>
                          <w:rFonts w:ascii="Arial" w:hAnsi="Arial" w:cs="Arial"/>
                          <w:color w:val="000000" w:themeColor="text1"/>
                          <w:sz w:val="18"/>
                          <w:szCs w:val="20"/>
                        </w:rPr>
                        <w:t>(n = 1</w:t>
                      </w:r>
                      <w:r w:rsidR="00674464">
                        <w:rPr>
                          <w:rFonts w:ascii="Arial" w:hAnsi="Arial" w:cs="Arial"/>
                          <w:color w:val="000000" w:themeColor="text1"/>
                          <w:sz w:val="18"/>
                          <w:szCs w:val="20"/>
                        </w:rPr>
                        <w:t>4</w:t>
                      </w:r>
                      <w:r>
                        <w:rPr>
                          <w:rFonts w:ascii="Arial" w:hAnsi="Arial" w:cs="Arial"/>
                          <w:color w:val="000000" w:themeColor="text1"/>
                          <w:sz w:val="18"/>
                          <w:szCs w:val="20"/>
                        </w:rPr>
                        <w:t>)</w:t>
                      </w:r>
                    </w:p>
                  </w:txbxContent>
                </v:textbox>
              </v:rect>
            </w:pict>
          </mc:Fallback>
        </mc:AlternateContent>
      </w:r>
    </w:p>
    <w:p w14:paraId="0905EECC" w14:textId="77777777" w:rsidR="006C69B6" w:rsidRPr="00C07FAB" w:rsidRDefault="006C69B6" w:rsidP="006C69B6">
      <w:pPr>
        <w:spacing w:before="0" w:after="0"/>
      </w:pPr>
      <w:r w:rsidRPr="00C07FAB">
        <w:rPr>
          <w:noProof/>
        </w:rPr>
        <mc:AlternateContent>
          <mc:Choice Requires="wps">
            <w:drawing>
              <wp:anchor distT="0" distB="0" distL="114300" distR="114300" simplePos="0" relativeHeight="251799552" behindDoc="0" locked="0" layoutInCell="1" allowOverlap="1" wp14:anchorId="358D6CDC" wp14:editId="0D95F9E9">
                <wp:simplePos x="0" y="0"/>
                <wp:positionH relativeFrom="column">
                  <wp:posOffset>-145586</wp:posOffset>
                </wp:positionH>
                <wp:positionV relativeFrom="paragraph">
                  <wp:posOffset>162716</wp:posOffset>
                </wp:positionV>
                <wp:extent cx="764223" cy="281180"/>
                <wp:effectExtent l="13018" t="12382" r="11112" b="11113"/>
                <wp:wrapNone/>
                <wp:docPr id="163" name="Flowchart: Alternate Process 33"/>
                <wp:cNvGraphicFramePr/>
                <a:graphic xmlns:a="http://schemas.openxmlformats.org/drawingml/2006/main">
                  <a:graphicData uri="http://schemas.microsoft.com/office/word/2010/wordprocessingShape">
                    <wps:wsp>
                      <wps:cNvSpPr/>
                      <wps:spPr>
                        <a:xfrm rot="16200000">
                          <a:off x="0" y="0"/>
                          <a:ext cx="764223" cy="28118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D86C2B0" w14:textId="77777777" w:rsidR="006C69B6" w:rsidRPr="001502CF" w:rsidRDefault="006C69B6" w:rsidP="006C69B6">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D6CDC" id="Flowchart: Alternate Process 33" o:spid="_x0000_s1038" type="#_x0000_t176" style="position:absolute;margin-left:-11.45pt;margin-top:12.8pt;width:60.2pt;height:22.15pt;rotation:-9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" fillcolor="#92cddc [1944]" strokecolor="black [3213]" strokeweight="2pt">
                <v:textbox>
                  <w:txbxContent>
                    <w:p w14:paraId="6D86C2B0" w14:textId="77777777" w:rsidR="006C69B6" w:rsidRPr="001502CF" w:rsidRDefault="006C69B6" w:rsidP="006C69B6">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43A6BBA9" w14:textId="77777777" w:rsidR="006C69B6" w:rsidRPr="00C07FAB" w:rsidRDefault="006C69B6" w:rsidP="006C69B6">
      <w:pPr>
        <w:spacing w:after="0"/>
      </w:pPr>
    </w:p>
    <w:p w14:paraId="6E7A1B08" w14:textId="77777777" w:rsidR="006C69B6" w:rsidRPr="00C07FAB" w:rsidRDefault="006C69B6" w:rsidP="006C69B6"/>
    <w:p w14:paraId="5D6BFD89" w14:textId="4B3A926E" w:rsidR="006C69B6" w:rsidRPr="00C07FAB" w:rsidRDefault="006C69B6" w:rsidP="006C69B6">
      <w:r w:rsidRPr="00C07FAB">
        <w:rPr>
          <w:b/>
          <w:bCs/>
        </w:rPr>
        <w:t xml:space="preserve">Supplemental Figure 1.  Search </w:t>
      </w:r>
      <w:r w:rsidR="00674464" w:rsidRPr="00C07FAB">
        <w:rPr>
          <w:b/>
          <w:bCs/>
        </w:rPr>
        <w:t>m</w:t>
      </w:r>
      <w:r w:rsidRPr="00C07FAB">
        <w:rPr>
          <w:b/>
          <w:bCs/>
        </w:rPr>
        <w:t xml:space="preserve">ethods for </w:t>
      </w:r>
      <w:r w:rsidR="00AD0235" w:rsidRPr="00C07FAB">
        <w:rPr>
          <w:b/>
          <w:bCs/>
        </w:rPr>
        <w:t>pharmacogenomics</w:t>
      </w:r>
      <w:r w:rsidR="00674464" w:rsidRPr="00C07FAB">
        <w:rPr>
          <w:b/>
          <w:bCs/>
        </w:rPr>
        <w:t xml:space="preserve"> (</w:t>
      </w:r>
      <w:r w:rsidRPr="00C07FAB">
        <w:rPr>
          <w:b/>
          <w:bCs/>
        </w:rPr>
        <w:t xml:space="preserve">Section </w:t>
      </w:r>
      <w:r w:rsidR="00920D66" w:rsidRPr="00C07FAB">
        <w:rPr>
          <w:b/>
          <w:bCs/>
        </w:rPr>
        <w:t>5</w:t>
      </w:r>
      <w:r w:rsidRPr="00C07FAB">
        <w:rPr>
          <w:b/>
          <w:bCs/>
        </w:rPr>
        <w:t>.1 and Table 2</w:t>
      </w:r>
      <w:r w:rsidR="00674464" w:rsidRPr="00C07FAB">
        <w:rPr>
          <w:b/>
          <w:bCs/>
        </w:rPr>
        <w:t>)</w:t>
      </w:r>
      <w:r w:rsidRPr="00C07FAB">
        <w:t>.</w:t>
      </w:r>
    </w:p>
    <w:p w14:paraId="4419EC0F" w14:textId="57625B13" w:rsidR="006C69B6" w:rsidRPr="00C07FAB" w:rsidRDefault="006C69B6" w:rsidP="00C62AE6">
      <w:pPr>
        <w:sectPr w:rsidR="006C69B6" w:rsidRPr="00C07FAB" w:rsidSect="00AA29F6">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lnNumType w:countBy="1" w:restart="continuous"/>
          <w:cols w:space="720"/>
          <w:titlePg/>
          <w:docGrid w:linePitch="360"/>
        </w:sectPr>
      </w:pPr>
    </w:p>
    <w:p w14:paraId="224849D3" w14:textId="77777777" w:rsidR="006E35AE" w:rsidRPr="00C07FAB" w:rsidRDefault="006E35AE" w:rsidP="006E35AE">
      <w:pPr>
        <w:spacing w:before="0" w:after="0"/>
      </w:pPr>
      <w:r w:rsidRPr="00C07FAB">
        <w:rPr>
          <w:noProof/>
        </w:rPr>
        <w:lastRenderedPageBreak/>
        <mc:AlternateContent>
          <mc:Choice Requires="wps">
            <w:drawing>
              <wp:anchor distT="0" distB="0" distL="114300" distR="114300" simplePos="0" relativeHeight="251782144" behindDoc="0" locked="0" layoutInCell="1" allowOverlap="1" wp14:anchorId="4A44D973" wp14:editId="07F4EAFD">
                <wp:simplePos x="0" y="0"/>
                <wp:positionH relativeFrom="column">
                  <wp:posOffset>5125720</wp:posOffset>
                </wp:positionH>
                <wp:positionV relativeFrom="paragraph">
                  <wp:posOffset>66675</wp:posOffset>
                </wp:positionV>
                <wp:extent cx="3533775" cy="262890"/>
                <wp:effectExtent l="0" t="0" r="28575" b="22860"/>
                <wp:wrapNone/>
                <wp:docPr id="152" name="Flowchart: Alternate Process 152"/>
                <wp:cNvGraphicFramePr/>
                <a:graphic xmlns:a="http://schemas.openxmlformats.org/drawingml/2006/main">
                  <a:graphicData uri="http://schemas.microsoft.com/office/word/2010/wordprocessingShape">
                    <wps:wsp>
                      <wps:cNvSpPr/>
                      <wps:spPr>
                        <a:xfrm>
                          <a:off x="0" y="0"/>
                          <a:ext cx="3533775" cy="262890"/>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BCC2E49" w14:textId="77777777" w:rsidR="006E35AE" w:rsidRPr="001502CF" w:rsidRDefault="006E35AE" w:rsidP="006E35AE">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4D973" id="Flowchart: Alternate Process 152" o:spid="_x0000_s1039" type="#_x0000_t176" style="position:absolute;margin-left:403.6pt;margin-top:5.25pt;width:278.25pt;height:20.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" fillcolor="#f79646 [3209]" strokecolor="#974706 [1609]" strokeweight="2pt">
                <v:textbox>
                  <w:txbxContent>
                    <w:p w14:paraId="5BCC2E49" w14:textId="77777777" w:rsidR="006E35AE" w:rsidRPr="001502CF" w:rsidRDefault="006E35AE" w:rsidP="006E35AE">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w:pict>
          </mc:Fallback>
        </mc:AlternateContent>
      </w:r>
      <w:r w:rsidRPr="00C07FAB">
        <w:rPr>
          <w:noProof/>
        </w:rPr>
        <mc:AlternateContent>
          <mc:Choice Requires="wps">
            <w:drawing>
              <wp:anchor distT="0" distB="0" distL="114300" distR="114300" simplePos="0" relativeHeight="251781120" behindDoc="0" locked="0" layoutInCell="1" allowOverlap="1" wp14:anchorId="79DAA564" wp14:editId="76CE5778">
                <wp:simplePos x="0" y="0"/>
                <wp:positionH relativeFrom="column">
                  <wp:posOffset>566928</wp:posOffset>
                </wp:positionH>
                <wp:positionV relativeFrom="paragraph">
                  <wp:posOffset>74245</wp:posOffset>
                </wp:positionV>
                <wp:extent cx="4345229" cy="262966"/>
                <wp:effectExtent l="0" t="0" r="17780" b="22860"/>
                <wp:wrapNone/>
                <wp:docPr id="153" name="Flowchart: Alternate Process 153"/>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3189CE8" w14:textId="23D6E05B" w:rsidR="006E35AE" w:rsidRPr="001502CF" w:rsidRDefault="006E35AE" w:rsidP="006E35AE">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w:t>
                            </w:r>
                            <w:r w:rsidR="0046147B">
                              <w:rPr>
                                <w:rFonts w:ascii="Arial" w:hAnsi="Arial" w:cs="Arial"/>
                                <w:b/>
                                <w:color w:val="000000" w:themeColor="text1"/>
                                <w:sz w:val="18"/>
                                <w:szCs w:val="18"/>
                              </w:rPr>
                              <w:t>T</w:t>
                            </w:r>
                            <w:r>
                              <w:rPr>
                                <w:rFonts w:ascii="Arial" w:hAnsi="Arial" w:cs="Arial"/>
                                <w:b/>
                                <w:color w:val="000000" w:themeColor="text1"/>
                                <w:sz w:val="18"/>
                                <w:szCs w:val="18"/>
                              </w:rPr>
                              <w:t>able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AA564" id="_x0000_s1040" type="#_x0000_t176" style="position:absolute;margin-left:44.65pt;margin-top:5.85pt;width:342.15pt;height:20.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" fillcolor="#f79646 [3209]" strokecolor="#974706 [1609]" strokeweight="2pt">
                <v:textbox>
                  <w:txbxContent>
                    <w:p w14:paraId="43189CE8" w14:textId="23D6E05B" w:rsidR="006E35AE" w:rsidRPr="001502CF" w:rsidRDefault="006E35AE" w:rsidP="006E35AE">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w:t>
                      </w:r>
                      <w:r w:rsidR="0046147B">
                        <w:rPr>
                          <w:rFonts w:ascii="Arial" w:hAnsi="Arial" w:cs="Arial"/>
                          <w:b/>
                          <w:color w:val="000000" w:themeColor="text1"/>
                          <w:sz w:val="18"/>
                          <w:szCs w:val="18"/>
                        </w:rPr>
                        <w:t>T</w:t>
                      </w:r>
                      <w:r>
                        <w:rPr>
                          <w:rFonts w:ascii="Arial" w:hAnsi="Arial" w:cs="Arial"/>
                          <w:b/>
                          <w:color w:val="000000" w:themeColor="text1"/>
                          <w:sz w:val="18"/>
                          <w:szCs w:val="18"/>
                        </w:rPr>
                        <w:t>able 3)</w:t>
                      </w:r>
                    </w:p>
                  </w:txbxContent>
                </v:textbox>
              </v:shape>
            </w:pict>
          </mc:Fallback>
        </mc:AlternateContent>
      </w:r>
    </w:p>
    <w:p w14:paraId="70320930" w14:textId="77777777" w:rsidR="006E35AE" w:rsidRPr="00C07FAB" w:rsidRDefault="006E35AE" w:rsidP="006E35AE">
      <w:pPr>
        <w:spacing w:before="0" w:after="0"/>
      </w:pPr>
    </w:p>
    <w:p w14:paraId="4A976781"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57568" behindDoc="0" locked="0" layoutInCell="1" allowOverlap="1" wp14:anchorId="5A3CFC1C" wp14:editId="25676FD0">
                <wp:simplePos x="0" y="0"/>
                <wp:positionH relativeFrom="column">
                  <wp:posOffset>5111750</wp:posOffset>
                </wp:positionH>
                <wp:positionV relativeFrom="paragraph">
                  <wp:posOffset>77470</wp:posOffset>
                </wp:positionV>
                <wp:extent cx="1887220" cy="1303867"/>
                <wp:effectExtent l="0" t="0" r="17780" b="10795"/>
                <wp:wrapNone/>
                <wp:docPr id="78" name="Rectangle 78"/>
                <wp:cNvGraphicFramePr/>
                <a:graphic xmlns:a="http://schemas.openxmlformats.org/drawingml/2006/main">
                  <a:graphicData uri="http://schemas.microsoft.com/office/word/2010/wordprocessingShape">
                    <wps:wsp>
                      <wps:cNvSpPr/>
                      <wps:spPr>
                        <a:xfrm>
                          <a:off x="0" y="0"/>
                          <a:ext cx="1887220" cy="13038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8A54E"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686A58A2" w14:textId="77777777" w:rsidR="006E35AE"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Websites (n =0 )</w:t>
                            </w:r>
                          </w:p>
                          <w:p w14:paraId="52D71AA3" w14:textId="77777777" w:rsidR="006E35AE"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Organisations (n = 0 )</w:t>
                            </w:r>
                          </w:p>
                          <w:p w14:paraId="42275E01" w14:textId="41A3CAAC" w:rsidR="006E35AE" w:rsidRPr="00560609" w:rsidRDefault="006E35AE" w:rsidP="00393FDC">
                            <w:pPr>
                              <w:spacing w:after="0"/>
                              <w:ind w:left="284"/>
                              <w:rPr>
                                <w:rFonts w:ascii="Arial" w:hAnsi="Arial" w:cs="Arial"/>
                                <w:color w:val="000000" w:themeColor="text1"/>
                                <w:sz w:val="18"/>
                                <w:szCs w:val="20"/>
                              </w:rPr>
                            </w:pPr>
                            <w:r>
                              <w:rPr>
                                <w:rFonts w:ascii="Arial" w:hAnsi="Arial" w:cs="Arial"/>
                                <w:color w:val="000000" w:themeColor="text1"/>
                                <w:sz w:val="18"/>
                                <w:szCs w:val="20"/>
                              </w:rPr>
                              <w:t>Citation searching (n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CFC1C" id="Rectangle 78" o:spid="_x0000_s1041" style="position:absolute;margin-left:402.5pt;margin-top:6.1pt;width:148.6pt;height:10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" filled="f" strokecolor="black [3213]" strokeweight="2pt">
                <v:textbox>
                  <w:txbxContent>
                    <w:p w14:paraId="0D78A54E"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686A58A2" w14:textId="77777777" w:rsidR="006E35AE"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Websites (n =</w:t>
                      </w:r>
                      <w:proofErr w:type="gramStart"/>
                      <w:r>
                        <w:rPr>
                          <w:rFonts w:ascii="Arial" w:hAnsi="Arial" w:cs="Arial"/>
                          <w:color w:val="000000" w:themeColor="text1"/>
                          <w:sz w:val="18"/>
                          <w:szCs w:val="20"/>
                        </w:rPr>
                        <w:t>0 )</w:t>
                      </w:r>
                      <w:proofErr w:type="gramEnd"/>
                    </w:p>
                    <w:p w14:paraId="52D71AA3" w14:textId="77777777" w:rsidR="006E35AE" w:rsidRDefault="006E35AE" w:rsidP="006E35AE">
                      <w:pPr>
                        <w:spacing w:after="0"/>
                        <w:ind w:left="284"/>
                        <w:rPr>
                          <w:rFonts w:ascii="Arial" w:hAnsi="Arial" w:cs="Arial"/>
                          <w:color w:val="000000" w:themeColor="text1"/>
                          <w:sz w:val="18"/>
                          <w:szCs w:val="20"/>
                        </w:rPr>
                      </w:pPr>
                      <w:proofErr w:type="spellStart"/>
                      <w:r>
                        <w:rPr>
                          <w:rFonts w:ascii="Arial" w:hAnsi="Arial" w:cs="Arial"/>
                          <w:color w:val="000000" w:themeColor="text1"/>
                          <w:sz w:val="18"/>
                          <w:szCs w:val="20"/>
                        </w:rPr>
                        <w:t>Organisations</w:t>
                      </w:r>
                      <w:proofErr w:type="spellEnd"/>
                      <w:r>
                        <w:rPr>
                          <w:rFonts w:ascii="Arial" w:hAnsi="Arial" w:cs="Arial"/>
                          <w:color w:val="000000" w:themeColor="text1"/>
                          <w:sz w:val="18"/>
                          <w:szCs w:val="20"/>
                        </w:rPr>
                        <w:t xml:space="preserve"> (n = </w:t>
                      </w:r>
                      <w:proofErr w:type="gramStart"/>
                      <w:r>
                        <w:rPr>
                          <w:rFonts w:ascii="Arial" w:hAnsi="Arial" w:cs="Arial"/>
                          <w:color w:val="000000" w:themeColor="text1"/>
                          <w:sz w:val="18"/>
                          <w:szCs w:val="20"/>
                        </w:rPr>
                        <w:t>0 )</w:t>
                      </w:r>
                      <w:proofErr w:type="gramEnd"/>
                    </w:p>
                    <w:p w14:paraId="42275E01" w14:textId="41A3CAAC" w:rsidR="006E35AE" w:rsidRPr="00560609" w:rsidRDefault="006E35AE" w:rsidP="00393FDC">
                      <w:pPr>
                        <w:spacing w:after="0"/>
                        <w:ind w:left="284"/>
                        <w:rPr>
                          <w:rFonts w:ascii="Arial" w:hAnsi="Arial" w:cs="Arial"/>
                          <w:color w:val="000000" w:themeColor="text1"/>
                          <w:sz w:val="18"/>
                          <w:szCs w:val="20"/>
                        </w:rPr>
                      </w:pPr>
                      <w:r>
                        <w:rPr>
                          <w:rFonts w:ascii="Arial" w:hAnsi="Arial" w:cs="Arial"/>
                          <w:color w:val="000000" w:themeColor="text1"/>
                          <w:sz w:val="18"/>
                          <w:szCs w:val="20"/>
                        </w:rPr>
                        <w:t>Citation searching (n =3)</w:t>
                      </w:r>
                    </w:p>
                  </w:txbxContent>
                </v:textbox>
              </v:rect>
            </w:pict>
          </mc:Fallback>
        </mc:AlternateContent>
      </w:r>
      <w:r w:rsidRPr="00C07FAB">
        <w:rPr>
          <w:noProof/>
        </w:rPr>
        <mc:AlternateContent>
          <mc:Choice Requires="wps">
            <w:drawing>
              <wp:anchor distT="0" distB="0" distL="114300" distR="114300" simplePos="0" relativeHeight="251750400" behindDoc="0" locked="0" layoutInCell="1" allowOverlap="1" wp14:anchorId="6094C77A" wp14:editId="1702B53D">
                <wp:simplePos x="0" y="0"/>
                <wp:positionH relativeFrom="column">
                  <wp:posOffset>3040803</wp:posOffset>
                </wp:positionH>
                <wp:positionV relativeFrom="paragraph">
                  <wp:posOffset>78105</wp:posOffset>
                </wp:positionV>
                <wp:extent cx="1887220" cy="1549400"/>
                <wp:effectExtent l="0" t="0" r="17780" b="12700"/>
                <wp:wrapNone/>
                <wp:docPr id="79" name="Rectangle 79"/>
                <wp:cNvGraphicFramePr/>
                <a:graphic xmlns:a="http://schemas.openxmlformats.org/drawingml/2006/main">
                  <a:graphicData uri="http://schemas.microsoft.com/office/word/2010/wordprocessingShape">
                    <wps:wsp>
                      <wps:cNvSpPr/>
                      <wps:spPr>
                        <a:xfrm>
                          <a:off x="0" y="0"/>
                          <a:ext cx="1887220" cy="1549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48DCB"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18509883" w14:textId="77777777" w:rsidR="006E35AE"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Duplicate records removed  (n = 0)</w:t>
                            </w:r>
                          </w:p>
                          <w:p w14:paraId="66F7A57D" w14:textId="77777777" w:rsidR="006E35AE"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4594ACB0" w14:textId="77777777" w:rsidR="006E35AE" w:rsidRPr="00560609"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Non-relevant records removed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4C77A" id="Rectangle 79" o:spid="_x0000_s1042" style="position:absolute;margin-left:239.45pt;margin-top:6.15pt;width:148.6pt;height:12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" filled="f" strokecolor="black [3213]" strokeweight="2pt">
                <v:textbox>
                  <w:txbxContent>
                    <w:p w14:paraId="7FD48DCB"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18509883" w14:textId="77777777" w:rsidR="006E35AE"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w:t>
                      </w:r>
                      <w:proofErr w:type="gramStart"/>
                      <w:r>
                        <w:rPr>
                          <w:rFonts w:ascii="Arial" w:hAnsi="Arial" w:cs="Arial"/>
                          <w:color w:val="000000" w:themeColor="text1"/>
                          <w:sz w:val="18"/>
                          <w:szCs w:val="20"/>
                        </w:rPr>
                        <w:t>removed  (</w:t>
                      </w:r>
                      <w:proofErr w:type="gramEnd"/>
                      <w:r>
                        <w:rPr>
                          <w:rFonts w:ascii="Arial" w:hAnsi="Arial" w:cs="Arial"/>
                          <w:color w:val="000000" w:themeColor="text1"/>
                          <w:sz w:val="18"/>
                          <w:szCs w:val="20"/>
                        </w:rPr>
                        <w:t>n = 0)</w:t>
                      </w:r>
                    </w:p>
                    <w:p w14:paraId="66F7A57D" w14:textId="77777777" w:rsidR="006E35AE"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4594ACB0" w14:textId="77777777" w:rsidR="006E35AE" w:rsidRPr="00560609"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Non-relevant records removed (n = 0)</w:t>
                      </w:r>
                    </w:p>
                  </w:txbxContent>
                </v:textbox>
              </v:rect>
            </w:pict>
          </mc:Fallback>
        </mc:AlternateContent>
      </w:r>
      <w:r w:rsidRPr="00C07FAB">
        <w:rPr>
          <w:noProof/>
        </w:rPr>
        <mc:AlternateContent>
          <mc:Choice Requires="wps">
            <w:drawing>
              <wp:anchor distT="0" distB="0" distL="114300" distR="114300" simplePos="0" relativeHeight="251749376" behindDoc="0" locked="0" layoutInCell="1" allowOverlap="1" wp14:anchorId="3D625EF1" wp14:editId="5DEFAE70">
                <wp:simplePos x="0" y="0"/>
                <wp:positionH relativeFrom="column">
                  <wp:posOffset>559613</wp:posOffset>
                </wp:positionH>
                <wp:positionV relativeFrom="paragraph">
                  <wp:posOffset>77064</wp:posOffset>
                </wp:positionV>
                <wp:extent cx="1887220" cy="1243584"/>
                <wp:effectExtent l="0" t="0" r="17780" b="13970"/>
                <wp:wrapNone/>
                <wp:docPr id="83" name="Rectangle 83"/>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9670A"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r>
                              <w:rPr>
                                <w:rFonts w:ascii="Arial" w:hAnsi="Arial" w:cs="Arial"/>
                                <w:color w:val="000000" w:themeColor="text1"/>
                                <w:sz w:val="18"/>
                                <w:szCs w:val="20"/>
                              </w:rPr>
                              <w:t>Pubmed:</w:t>
                            </w:r>
                          </w:p>
                          <w:p w14:paraId="7DA29304" w14:textId="77777777" w:rsidR="006E35AE"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Databases (n = 13)</w:t>
                            </w:r>
                          </w:p>
                          <w:p w14:paraId="60EEFCFB" w14:textId="77777777" w:rsidR="006E35AE" w:rsidRPr="00560609"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Registers (n = 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25EF1" id="Rectangle 83" o:spid="_x0000_s1043" style="position:absolute;margin-left:44.05pt;margin-top:6.05pt;width:148.6pt;height:97.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" filled="f" strokecolor="black [3213]" strokeweight="2pt">
                <v:textbox>
                  <w:txbxContent>
                    <w:p w14:paraId="0369670A"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proofErr w:type="spellStart"/>
                      <w:r>
                        <w:rPr>
                          <w:rFonts w:ascii="Arial" w:hAnsi="Arial" w:cs="Arial"/>
                          <w:color w:val="000000" w:themeColor="text1"/>
                          <w:sz w:val="18"/>
                          <w:szCs w:val="20"/>
                        </w:rPr>
                        <w:t>Pubmed</w:t>
                      </w:r>
                      <w:proofErr w:type="spellEnd"/>
                      <w:r>
                        <w:rPr>
                          <w:rFonts w:ascii="Arial" w:hAnsi="Arial" w:cs="Arial"/>
                          <w:color w:val="000000" w:themeColor="text1"/>
                          <w:sz w:val="18"/>
                          <w:szCs w:val="20"/>
                        </w:rPr>
                        <w:t>:</w:t>
                      </w:r>
                    </w:p>
                    <w:p w14:paraId="7DA29304" w14:textId="77777777" w:rsidR="006E35AE"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Databases (n = 13)</w:t>
                      </w:r>
                    </w:p>
                    <w:p w14:paraId="60EEFCFB" w14:textId="77777777" w:rsidR="006E35AE" w:rsidRPr="00560609" w:rsidRDefault="006E35AE" w:rsidP="006E35AE">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Registers (n = </w:t>
                      </w:r>
                      <w:proofErr w:type="gramStart"/>
                      <w:r>
                        <w:rPr>
                          <w:rFonts w:ascii="Arial" w:hAnsi="Arial" w:cs="Arial"/>
                          <w:color w:val="000000" w:themeColor="text1"/>
                          <w:sz w:val="18"/>
                          <w:szCs w:val="20"/>
                        </w:rPr>
                        <w:t>0 )</w:t>
                      </w:r>
                      <w:proofErr w:type="gramEnd"/>
                    </w:p>
                  </w:txbxContent>
                </v:textbox>
              </v:rect>
            </w:pict>
          </mc:Fallback>
        </mc:AlternateContent>
      </w:r>
    </w:p>
    <w:p w14:paraId="2D6A9D73" w14:textId="77777777" w:rsidR="006E35AE" w:rsidRPr="00C07FAB" w:rsidRDefault="006E35AE" w:rsidP="006E35AE">
      <w:pPr>
        <w:spacing w:before="0" w:after="0"/>
      </w:pPr>
    </w:p>
    <w:p w14:paraId="6E271998"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66784" behindDoc="0" locked="0" layoutInCell="1" allowOverlap="1" wp14:anchorId="31E131A4" wp14:editId="4F03F141">
                <wp:simplePos x="0" y="0"/>
                <wp:positionH relativeFrom="column">
                  <wp:posOffset>-403543</wp:posOffset>
                </wp:positionH>
                <wp:positionV relativeFrom="paragraph">
                  <wp:posOffset>222567</wp:posOffset>
                </wp:positionV>
                <wp:extent cx="1276985" cy="262890"/>
                <wp:effectExtent l="0" t="7302" r="11112" b="11113"/>
                <wp:wrapNone/>
                <wp:docPr id="85" name="Flowchart: Alternate Process 85"/>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EDB93E2" w14:textId="77777777" w:rsidR="006E35AE" w:rsidRPr="001502CF" w:rsidRDefault="006E35AE" w:rsidP="006E35AE">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31A4" id="Flowchart: Alternate Process 85" o:spid="_x0000_s1044" type="#_x0000_t176" style="position:absolute;margin-left:-31.8pt;margin-top:17.5pt;width:100.55pt;height:20.7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" fillcolor="#92cddc [1944]" strokecolor="black [3213]" strokeweight="2pt">
                <v:textbox>
                  <w:txbxContent>
                    <w:p w14:paraId="0EDB93E2" w14:textId="77777777" w:rsidR="006E35AE" w:rsidRPr="001502CF" w:rsidRDefault="006E35AE" w:rsidP="006E35AE">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6D0DCDBC" w14:textId="77777777" w:rsidR="006E35AE" w:rsidRPr="00C07FAB" w:rsidRDefault="006E35AE" w:rsidP="006E35AE">
      <w:pPr>
        <w:spacing w:before="0" w:after="0"/>
      </w:pPr>
    </w:p>
    <w:p w14:paraId="459A8654"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61664" behindDoc="0" locked="0" layoutInCell="1" allowOverlap="1" wp14:anchorId="008C7BCA" wp14:editId="654B1A09">
                <wp:simplePos x="0" y="0"/>
                <wp:positionH relativeFrom="column">
                  <wp:posOffset>2454250</wp:posOffset>
                </wp:positionH>
                <wp:positionV relativeFrom="paragraph">
                  <wp:posOffset>9550</wp:posOffset>
                </wp:positionV>
                <wp:extent cx="563270" cy="0"/>
                <wp:effectExtent l="0" t="76200" r="27305" b="95250"/>
                <wp:wrapNone/>
                <wp:docPr id="87" name="Straight Arrow Connector 87"/>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44CE6F" id="_x0000_t32" coordsize="21600,21600" o:spt="32" o:oned="t" path="m,l21600,21600e" filled="f">
                <v:path arrowok="t" fillok="f" o:connecttype="none"/>
                <o:lock v:ext="edit" shapetype="t"/>
              </v:shapetype>
              <v:shape id="Straight Arrow Connector 87" o:spid="_x0000_s1026" type="#_x0000_t32" style="position:absolute;margin-left:193.25pt;margin-top:.75pt;width:44.35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" strokecolor="black [3213]">
                <v:stroke endarrow="block"/>
              </v:shape>
            </w:pict>
          </mc:Fallback>
        </mc:AlternateContent>
      </w:r>
    </w:p>
    <w:p w14:paraId="5420270C" w14:textId="77777777" w:rsidR="006E35AE" w:rsidRPr="00C07FAB" w:rsidRDefault="006E35AE" w:rsidP="006E35AE">
      <w:pPr>
        <w:spacing w:before="0" w:after="0"/>
      </w:pPr>
    </w:p>
    <w:p w14:paraId="7086CBBA" w14:textId="77777777" w:rsidR="006E35AE" w:rsidRPr="00C07FAB" w:rsidRDefault="006E35AE" w:rsidP="006E35AE">
      <w:pPr>
        <w:spacing w:before="0" w:after="0"/>
      </w:pPr>
    </w:p>
    <w:p w14:paraId="7E428CA3"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79072" behindDoc="0" locked="0" layoutInCell="1" allowOverlap="1" wp14:anchorId="4678C04A" wp14:editId="0AE5286D">
                <wp:simplePos x="0" y="0"/>
                <wp:positionH relativeFrom="column">
                  <wp:posOffset>6048375</wp:posOffset>
                </wp:positionH>
                <wp:positionV relativeFrom="paragraph">
                  <wp:posOffset>156845</wp:posOffset>
                </wp:positionV>
                <wp:extent cx="0" cy="1086485"/>
                <wp:effectExtent l="76200" t="0" r="57150" b="56515"/>
                <wp:wrapNone/>
                <wp:docPr id="88" name="Straight Arrow Connector 88"/>
                <wp:cNvGraphicFramePr/>
                <a:graphic xmlns:a="http://schemas.openxmlformats.org/drawingml/2006/main">
                  <a:graphicData uri="http://schemas.microsoft.com/office/word/2010/wordprocessingShape">
                    <wps:wsp>
                      <wps:cNvCnPr/>
                      <wps:spPr>
                        <a:xfrm>
                          <a:off x="0" y="0"/>
                          <a:ext cx="0" cy="1086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48ABAA" id="Straight Arrow Connector 88" o:spid="_x0000_s1026" type="#_x0000_t32" style="position:absolute;margin-left:476.25pt;margin-top:12.35pt;width:0;height:85.5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" strokecolor="black [3213]">
                <v:stroke endarrow="block"/>
              </v:shape>
            </w:pict>
          </mc:Fallback>
        </mc:AlternateContent>
      </w:r>
      <w:r w:rsidRPr="00C07FAB">
        <w:rPr>
          <w:noProof/>
        </w:rPr>
        <mc:AlternateContent>
          <mc:Choice Requires="wps">
            <w:drawing>
              <wp:anchor distT="0" distB="0" distL="114300" distR="114300" simplePos="0" relativeHeight="251769856" behindDoc="0" locked="0" layoutInCell="1" allowOverlap="1" wp14:anchorId="3D77CED8" wp14:editId="6E0E5126">
                <wp:simplePos x="0" y="0"/>
                <wp:positionH relativeFrom="column">
                  <wp:posOffset>1400175</wp:posOffset>
                </wp:positionH>
                <wp:positionV relativeFrom="paragraph">
                  <wp:posOffset>128905</wp:posOffset>
                </wp:positionV>
                <wp:extent cx="0" cy="281305"/>
                <wp:effectExtent l="76200" t="0" r="57150" b="61595"/>
                <wp:wrapNone/>
                <wp:docPr id="92" name="Straight Arrow Connector 92"/>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2F902" id="Straight Arrow Connector 92" o:spid="_x0000_s1026" type="#_x0000_t32" style="position:absolute;margin-left:110.25pt;margin-top:10.15pt;width:0;height:22.1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" strokecolor="black [3213]">
                <v:stroke endarrow="block"/>
              </v:shape>
            </w:pict>
          </mc:Fallback>
        </mc:AlternateContent>
      </w:r>
    </w:p>
    <w:p w14:paraId="5A1A42F9" w14:textId="77777777" w:rsidR="006E35AE" w:rsidRPr="00C07FAB" w:rsidRDefault="006E35AE" w:rsidP="006E35AE">
      <w:pPr>
        <w:spacing w:before="0" w:after="0"/>
      </w:pPr>
    </w:p>
    <w:p w14:paraId="3C882ABE"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52448" behindDoc="0" locked="0" layoutInCell="1" allowOverlap="1" wp14:anchorId="16EBD62B" wp14:editId="364C05AF">
                <wp:simplePos x="0" y="0"/>
                <wp:positionH relativeFrom="column">
                  <wp:posOffset>3048000</wp:posOffset>
                </wp:positionH>
                <wp:positionV relativeFrom="paragraph">
                  <wp:posOffset>129963</wp:posOffset>
                </wp:positionV>
                <wp:extent cx="1887220" cy="526415"/>
                <wp:effectExtent l="0" t="0" r="17780" b="26035"/>
                <wp:wrapNone/>
                <wp:docPr id="93" name="Rectangle 9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9D0DB" w14:textId="43A30F49" w:rsidR="006E35AE" w:rsidRPr="00560609"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BD62B" id="Rectangle 93" o:spid="_x0000_s1045" style="position:absolute;margin-left:240pt;margin-top:10.25pt;width:148.6pt;height:41.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" filled="f" strokecolor="black [3213]" strokeweight="2pt">
                <v:textbox>
                  <w:txbxContent>
                    <w:p w14:paraId="6AF9D0DB" w14:textId="43A30F49" w:rsidR="006E35AE" w:rsidRPr="00560609"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3)</w:t>
                      </w:r>
                    </w:p>
                  </w:txbxContent>
                </v:textbox>
              </v:rect>
            </w:pict>
          </mc:Fallback>
        </mc:AlternateContent>
      </w:r>
      <w:r w:rsidRPr="00C07FAB">
        <w:rPr>
          <w:noProof/>
        </w:rPr>
        <mc:AlternateContent>
          <mc:Choice Requires="wps">
            <w:drawing>
              <wp:anchor distT="0" distB="0" distL="114300" distR="114300" simplePos="0" relativeHeight="251762688" behindDoc="0" locked="0" layoutInCell="1" allowOverlap="1" wp14:anchorId="130195D6" wp14:editId="1D82CD30">
                <wp:simplePos x="0" y="0"/>
                <wp:positionH relativeFrom="column">
                  <wp:posOffset>2453640</wp:posOffset>
                </wp:positionH>
                <wp:positionV relativeFrom="paragraph">
                  <wp:posOffset>328295</wp:posOffset>
                </wp:positionV>
                <wp:extent cx="563245" cy="0"/>
                <wp:effectExtent l="0" t="76200" r="27305" b="95250"/>
                <wp:wrapNone/>
                <wp:docPr id="97" name="Straight Arrow Connector 9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6256B" id="Straight Arrow Connector 97" o:spid="_x0000_s1026" type="#_x0000_t32" style="position:absolute;margin-left:193.2pt;margin-top:25.85pt;width:44.35pt;height:0;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" strokecolor="black [3213]">
                <v:stroke endarrow="block"/>
              </v:shape>
            </w:pict>
          </mc:Fallback>
        </mc:AlternateContent>
      </w:r>
      <w:r w:rsidRPr="00C07FAB">
        <w:rPr>
          <w:noProof/>
        </w:rPr>
        <mc:AlternateContent>
          <mc:Choice Requires="wps">
            <w:drawing>
              <wp:anchor distT="0" distB="0" distL="114300" distR="114300" simplePos="0" relativeHeight="251751424" behindDoc="0" locked="0" layoutInCell="1" allowOverlap="1" wp14:anchorId="64D8215B" wp14:editId="3E067045">
                <wp:simplePos x="0" y="0"/>
                <wp:positionH relativeFrom="column">
                  <wp:posOffset>559435</wp:posOffset>
                </wp:positionH>
                <wp:positionV relativeFrom="paragraph">
                  <wp:posOffset>74930</wp:posOffset>
                </wp:positionV>
                <wp:extent cx="1887220" cy="526415"/>
                <wp:effectExtent l="0" t="0" r="17780" b="26035"/>
                <wp:wrapNone/>
                <wp:docPr id="98" name="Rectangle 9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E87A69"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0BAD0B94"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8215B" id="Rectangle 98" o:spid="_x0000_s1046" style="position:absolute;margin-left:44.05pt;margin-top:5.9pt;width:148.6pt;height:4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9WbhwIAAHE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" filled="f" strokecolor="black [3213]" strokeweight="2pt">
                <v:textbox>
                  <w:txbxContent>
                    <w:p w14:paraId="62E87A69"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0BAD0B94"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=13)</w:t>
                      </w:r>
                    </w:p>
                  </w:txbxContent>
                </v:textbox>
              </v:rect>
            </w:pict>
          </mc:Fallback>
        </mc:AlternateContent>
      </w:r>
    </w:p>
    <w:p w14:paraId="4EDC7E29" w14:textId="77777777" w:rsidR="006E35AE" w:rsidRPr="00C07FAB" w:rsidRDefault="006E35AE" w:rsidP="006E35AE">
      <w:pPr>
        <w:spacing w:before="0" w:after="0"/>
      </w:pPr>
    </w:p>
    <w:p w14:paraId="7BE0BB24" w14:textId="77777777" w:rsidR="006E35AE" w:rsidRPr="00C07FAB" w:rsidRDefault="006E35AE" w:rsidP="006E35AE">
      <w:pPr>
        <w:spacing w:before="0" w:after="0"/>
      </w:pPr>
    </w:p>
    <w:p w14:paraId="77784285"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70880" behindDoc="0" locked="0" layoutInCell="1" allowOverlap="1" wp14:anchorId="406A7109" wp14:editId="180DEBFF">
                <wp:simplePos x="0" y="0"/>
                <wp:positionH relativeFrom="column">
                  <wp:posOffset>1400175</wp:posOffset>
                </wp:positionH>
                <wp:positionV relativeFrom="paragraph">
                  <wp:posOffset>99695</wp:posOffset>
                </wp:positionV>
                <wp:extent cx="0" cy="281305"/>
                <wp:effectExtent l="76200" t="0" r="57150" b="61595"/>
                <wp:wrapNone/>
                <wp:docPr id="99" name="Straight Arrow Connector 99"/>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0240E6" id="Straight Arrow Connector 99" o:spid="_x0000_s1026" type="#_x0000_t32" style="position:absolute;margin-left:110.25pt;margin-top:7.85pt;width:0;height:22.1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" strokecolor="black [3213]">
                <v:stroke endarrow="block"/>
              </v:shape>
            </w:pict>
          </mc:Fallback>
        </mc:AlternateContent>
      </w:r>
    </w:p>
    <w:p w14:paraId="5B9CDEA0" w14:textId="77777777" w:rsidR="006E35AE" w:rsidRPr="00C07FAB" w:rsidRDefault="006E35AE" w:rsidP="006E35AE">
      <w:pPr>
        <w:spacing w:before="0" w:after="0"/>
      </w:pPr>
    </w:p>
    <w:p w14:paraId="2C159923" w14:textId="19963E47" w:rsidR="006E35AE" w:rsidRPr="00C07FAB" w:rsidRDefault="003F52B9" w:rsidP="006E35AE">
      <w:pPr>
        <w:spacing w:before="0" w:after="0"/>
      </w:pPr>
      <w:r w:rsidRPr="00C07FAB">
        <w:rPr>
          <w:noProof/>
        </w:rPr>
        <mc:AlternateContent>
          <mc:Choice Requires="wps">
            <w:drawing>
              <wp:anchor distT="0" distB="0" distL="114300" distR="114300" simplePos="0" relativeHeight="251776000" behindDoc="0" locked="0" layoutInCell="1" allowOverlap="1" wp14:anchorId="24985F65" wp14:editId="31CCED49">
                <wp:simplePos x="0" y="0"/>
                <wp:positionH relativeFrom="column">
                  <wp:posOffset>7613650</wp:posOffset>
                </wp:positionH>
                <wp:positionV relativeFrom="paragraph">
                  <wp:posOffset>62865</wp:posOffset>
                </wp:positionV>
                <wp:extent cx="1047750" cy="697230"/>
                <wp:effectExtent l="0" t="0" r="19050" b="26670"/>
                <wp:wrapNone/>
                <wp:docPr id="102" name="Rectangle 102"/>
                <wp:cNvGraphicFramePr/>
                <a:graphic xmlns:a="http://schemas.openxmlformats.org/drawingml/2006/main">
                  <a:graphicData uri="http://schemas.microsoft.com/office/word/2010/wordprocessingShape">
                    <wps:wsp>
                      <wps:cNvSpPr/>
                      <wps:spPr>
                        <a:xfrm>
                          <a:off x="0" y="0"/>
                          <a:ext cx="1047750" cy="6972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9EF93A" w14:textId="618E4573" w:rsidR="006E35AE" w:rsidRPr="00560609"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793E8B">
                              <w:rPr>
                                <w:rFonts w:ascii="Arial" w:hAnsi="Arial" w:cs="Arial"/>
                                <w:color w:val="000000" w:themeColor="text1"/>
                                <w:sz w:val="18"/>
                                <w:szCs w:val="20"/>
                              </w:rPr>
                              <w:t xml:space="preserve"> </w:t>
                            </w: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85F65" id="Rectangle 102" o:spid="_x0000_s1047" style="position:absolute;margin-left:599.5pt;margin-top:4.95pt;width:82.5pt;height:54.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" filled="f" strokecolor="black [3213]" strokeweight="2pt">
                <v:textbox>
                  <w:txbxContent>
                    <w:p w14:paraId="019EF93A" w14:textId="618E4573" w:rsidR="006E35AE" w:rsidRPr="00560609"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793E8B">
                        <w:rPr>
                          <w:rFonts w:ascii="Arial" w:hAnsi="Arial" w:cs="Arial"/>
                          <w:color w:val="000000" w:themeColor="text1"/>
                          <w:sz w:val="18"/>
                          <w:szCs w:val="20"/>
                        </w:rPr>
                        <w:t xml:space="preserve"> </w:t>
                      </w:r>
                      <w:r>
                        <w:rPr>
                          <w:rFonts w:ascii="Arial" w:hAnsi="Arial" w:cs="Arial"/>
                          <w:color w:val="000000" w:themeColor="text1"/>
                          <w:sz w:val="18"/>
                          <w:szCs w:val="20"/>
                        </w:rPr>
                        <w:t>(n = 0)</w:t>
                      </w:r>
                    </w:p>
                  </w:txbxContent>
                </v:textbox>
              </v:rect>
            </w:pict>
          </mc:Fallback>
        </mc:AlternateContent>
      </w:r>
      <w:r w:rsidR="00793E8B" w:rsidRPr="00C07FAB">
        <w:rPr>
          <w:noProof/>
        </w:rPr>
        <mc:AlternateContent>
          <mc:Choice Requires="wps">
            <w:drawing>
              <wp:anchor distT="0" distB="0" distL="114300" distR="114300" simplePos="0" relativeHeight="251758592" behindDoc="0" locked="0" layoutInCell="1" allowOverlap="1" wp14:anchorId="0D8DBC19" wp14:editId="6547649F">
                <wp:simplePos x="0" y="0"/>
                <wp:positionH relativeFrom="column">
                  <wp:posOffset>5120005</wp:posOffset>
                </wp:positionH>
                <wp:positionV relativeFrom="paragraph">
                  <wp:posOffset>896620</wp:posOffset>
                </wp:positionV>
                <wp:extent cx="1887220" cy="533400"/>
                <wp:effectExtent l="0" t="0" r="17780" b="19050"/>
                <wp:wrapNone/>
                <wp:docPr id="110" name="Rectangle 110"/>
                <wp:cNvGraphicFramePr/>
                <a:graphic xmlns:a="http://schemas.openxmlformats.org/drawingml/2006/main">
                  <a:graphicData uri="http://schemas.microsoft.com/office/word/2010/wordprocessingShape">
                    <wps:wsp>
                      <wps:cNvSpPr/>
                      <wps:spPr>
                        <a:xfrm>
                          <a:off x="0" y="0"/>
                          <a:ext cx="1887220"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8EFEA"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6F893D0"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DBC19" id="Rectangle 110" o:spid="_x0000_s1048" style="position:absolute;margin-left:403.15pt;margin-top:70.6pt;width:148.6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" filled="f" strokecolor="black [3213]" strokeweight="2pt">
                <v:textbox>
                  <w:txbxContent>
                    <w:p w14:paraId="1858EFEA"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6F893D0"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3)</w:t>
                      </w:r>
                    </w:p>
                  </w:txbxContent>
                </v:textbox>
              </v:rect>
            </w:pict>
          </mc:Fallback>
        </mc:AlternateContent>
      </w:r>
      <w:r w:rsidR="00793E8B" w:rsidRPr="00C07FAB">
        <w:rPr>
          <w:noProof/>
        </w:rPr>
        <mc:AlternateContent>
          <mc:Choice Requires="wps">
            <w:drawing>
              <wp:anchor distT="0" distB="0" distL="114300" distR="114300" simplePos="0" relativeHeight="251774976" behindDoc="0" locked="0" layoutInCell="1" allowOverlap="1" wp14:anchorId="02F941C7" wp14:editId="22DC4F2A">
                <wp:simplePos x="0" y="0"/>
                <wp:positionH relativeFrom="column">
                  <wp:posOffset>5128895</wp:posOffset>
                </wp:positionH>
                <wp:positionV relativeFrom="paragraph">
                  <wp:posOffset>53975</wp:posOffset>
                </wp:positionV>
                <wp:extent cx="1887220" cy="539115"/>
                <wp:effectExtent l="0" t="0" r="17780" b="13335"/>
                <wp:wrapNone/>
                <wp:docPr id="100" name="Rectangle 100"/>
                <wp:cNvGraphicFramePr/>
                <a:graphic xmlns:a="http://schemas.openxmlformats.org/drawingml/2006/main">
                  <a:graphicData uri="http://schemas.microsoft.com/office/word/2010/wordprocessingShape">
                    <wps:wsp>
                      <wps:cNvSpPr/>
                      <wps:spPr>
                        <a:xfrm>
                          <a:off x="0" y="0"/>
                          <a:ext cx="1887220" cy="539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637CC"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91773D6"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941C7" id="Rectangle 100" o:spid="_x0000_s1049" style="position:absolute;margin-left:403.85pt;margin-top:4.25pt;width:148.6pt;height:4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" filled="f" strokecolor="black [3213]" strokeweight="2pt">
                <v:textbox>
                  <w:txbxContent>
                    <w:p w14:paraId="458637CC"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91773D6"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3)</w:t>
                      </w:r>
                    </w:p>
                  </w:txbxContent>
                </v:textbox>
              </v:rect>
            </w:pict>
          </mc:Fallback>
        </mc:AlternateContent>
      </w:r>
      <w:r w:rsidR="006E35AE" w:rsidRPr="00C07FAB">
        <w:rPr>
          <w:noProof/>
        </w:rPr>
        <mc:AlternateContent>
          <mc:Choice Requires="wps">
            <w:drawing>
              <wp:anchor distT="0" distB="0" distL="114300" distR="114300" simplePos="0" relativeHeight="251753472" behindDoc="0" locked="0" layoutInCell="1" allowOverlap="1" wp14:anchorId="351D85BA" wp14:editId="7F22C6B6">
                <wp:simplePos x="0" y="0"/>
                <wp:positionH relativeFrom="column">
                  <wp:posOffset>560705</wp:posOffset>
                </wp:positionH>
                <wp:positionV relativeFrom="paragraph">
                  <wp:posOffset>47625</wp:posOffset>
                </wp:positionV>
                <wp:extent cx="1887220" cy="526415"/>
                <wp:effectExtent l="0" t="0" r="17780" b="26035"/>
                <wp:wrapNone/>
                <wp:docPr id="103" name="Rectangle 10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FABE2"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24F1AC02"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D85BA" id="Rectangle 103" o:spid="_x0000_s1050" style="position:absolute;margin-left:44.15pt;margin-top:3.75pt;width:148.6pt;height:41.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fBhwIAAHE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" filled="f" strokecolor="black [3213]" strokeweight="2pt">
                <v:textbox>
                  <w:txbxContent>
                    <w:p w14:paraId="087FABE2"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24F1AC02"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10)</w:t>
                      </w:r>
                    </w:p>
                  </w:txbxContent>
                </v:textbox>
              </v:rect>
            </w:pict>
          </mc:Fallback>
        </mc:AlternateContent>
      </w:r>
      <w:r w:rsidR="006E35AE" w:rsidRPr="00C07FAB">
        <w:rPr>
          <w:noProof/>
        </w:rPr>
        <mc:AlternateContent>
          <mc:Choice Requires="wps">
            <w:drawing>
              <wp:anchor distT="0" distB="0" distL="114300" distR="114300" simplePos="0" relativeHeight="251763712" behindDoc="0" locked="0" layoutInCell="1" allowOverlap="1" wp14:anchorId="3EA810B9" wp14:editId="742E39F0">
                <wp:simplePos x="0" y="0"/>
                <wp:positionH relativeFrom="column">
                  <wp:posOffset>2463165</wp:posOffset>
                </wp:positionH>
                <wp:positionV relativeFrom="paragraph">
                  <wp:posOffset>320675</wp:posOffset>
                </wp:positionV>
                <wp:extent cx="563245" cy="0"/>
                <wp:effectExtent l="0" t="76200" r="27305" b="95250"/>
                <wp:wrapNone/>
                <wp:docPr id="104" name="Straight Arrow Connector 10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A3A3D" id="Straight Arrow Connector 104" o:spid="_x0000_s1026" type="#_x0000_t32" style="position:absolute;margin-left:193.95pt;margin-top:25.25pt;width:44.35pt;height:0;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" strokecolor="black [3213]">
                <v:stroke endarrow="block"/>
              </v:shape>
            </w:pict>
          </mc:Fallback>
        </mc:AlternateContent>
      </w:r>
      <w:r w:rsidR="006E35AE" w:rsidRPr="00C07FAB">
        <w:rPr>
          <w:noProof/>
        </w:rPr>
        <mc:AlternateContent>
          <mc:Choice Requires="wps">
            <w:drawing>
              <wp:anchor distT="0" distB="0" distL="114300" distR="114300" simplePos="0" relativeHeight="251754496" behindDoc="0" locked="0" layoutInCell="1" allowOverlap="1" wp14:anchorId="32E4463C" wp14:editId="2C7195EA">
                <wp:simplePos x="0" y="0"/>
                <wp:positionH relativeFrom="column">
                  <wp:posOffset>3049270</wp:posOffset>
                </wp:positionH>
                <wp:positionV relativeFrom="paragraph">
                  <wp:posOffset>66675</wp:posOffset>
                </wp:positionV>
                <wp:extent cx="1887220" cy="526415"/>
                <wp:effectExtent l="0" t="0" r="17780" b="26035"/>
                <wp:wrapNone/>
                <wp:docPr id="105" name="Rectangle 10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63220" w14:textId="2A0B3621" w:rsidR="006E35AE" w:rsidRPr="00560609"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4463C" id="Rectangle 105" o:spid="_x0000_s1051" style="position:absolute;margin-left:240.1pt;margin-top:5.25pt;width:148.6pt;height:4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9M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" filled="f" strokecolor="black [3213]" strokeweight="2pt">
                <v:textbox>
                  <w:txbxContent>
                    <w:p w14:paraId="11A63220" w14:textId="2A0B3621" w:rsidR="006E35AE" w:rsidRPr="00560609"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0)</w:t>
                      </w:r>
                    </w:p>
                  </w:txbxContent>
                </v:textbox>
              </v:rect>
            </w:pict>
          </mc:Fallback>
        </mc:AlternateContent>
      </w:r>
    </w:p>
    <w:p w14:paraId="53A0949A"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77024" behindDoc="0" locked="0" layoutInCell="1" allowOverlap="1" wp14:anchorId="62BCDFDD" wp14:editId="1C2302BD">
                <wp:simplePos x="0" y="0"/>
                <wp:positionH relativeFrom="column">
                  <wp:posOffset>7030085</wp:posOffset>
                </wp:positionH>
                <wp:positionV relativeFrom="paragraph">
                  <wp:posOffset>159385</wp:posOffset>
                </wp:positionV>
                <wp:extent cx="563245" cy="0"/>
                <wp:effectExtent l="0" t="76200" r="27305" b="95250"/>
                <wp:wrapNone/>
                <wp:docPr id="106" name="Straight Arrow Connector 10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B83B25" id="Straight Arrow Connector 106" o:spid="_x0000_s1026" type="#_x0000_t32" style="position:absolute;margin-left:553.55pt;margin-top:12.55pt;width:44.3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" strokecolor="black [3213]">
                <v:stroke endarrow="block"/>
              </v:shape>
            </w:pict>
          </mc:Fallback>
        </mc:AlternateContent>
      </w:r>
    </w:p>
    <w:p w14:paraId="5271BD53"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67808" behindDoc="0" locked="0" layoutInCell="1" allowOverlap="1" wp14:anchorId="2A5C946E" wp14:editId="7F75840F">
                <wp:simplePos x="0" y="0"/>
                <wp:positionH relativeFrom="column">
                  <wp:posOffset>-1160940</wp:posOffset>
                </wp:positionH>
                <wp:positionV relativeFrom="paragraph">
                  <wp:posOffset>140495</wp:posOffset>
                </wp:positionV>
                <wp:extent cx="2787335" cy="262890"/>
                <wp:effectExtent l="4763" t="0" r="18097" b="18098"/>
                <wp:wrapNone/>
                <wp:docPr id="107" name="Flowchart: Alternate Process 107"/>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7032CBA" w14:textId="77777777" w:rsidR="006E35AE" w:rsidRDefault="006E35AE" w:rsidP="006E35AE">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FD7BD46" w14:textId="77777777" w:rsidR="006E35AE" w:rsidRPr="001502CF" w:rsidRDefault="006E35AE" w:rsidP="006E35AE">
                            <w:pPr>
                              <w:spacing w:before="0" w:after="0"/>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C946E" id="Flowchart: Alternate Process 107" o:spid="_x0000_s1052" type="#_x0000_t176" style="position:absolute;margin-left:-91.4pt;margin-top:11.05pt;width:219.5pt;height:20.7pt;rotation:-9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" fillcolor="#92cddc [1944]" strokecolor="black [3213]" strokeweight="2pt">
                <v:textbox>
                  <w:txbxContent>
                    <w:p w14:paraId="67032CBA" w14:textId="77777777" w:rsidR="006E35AE" w:rsidRDefault="006E35AE" w:rsidP="006E35AE">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FD7BD46" w14:textId="77777777" w:rsidR="006E35AE" w:rsidRPr="001502CF" w:rsidRDefault="006E35AE" w:rsidP="006E35AE">
                      <w:pPr>
                        <w:spacing w:before="0" w:after="0"/>
                        <w:rPr>
                          <w:rFonts w:ascii="Arial" w:hAnsi="Arial" w:cs="Arial"/>
                          <w:b/>
                          <w:color w:val="000000" w:themeColor="text1"/>
                          <w:sz w:val="18"/>
                          <w:szCs w:val="18"/>
                        </w:rPr>
                      </w:pPr>
                    </w:p>
                  </w:txbxContent>
                </v:textbox>
              </v:shape>
            </w:pict>
          </mc:Fallback>
        </mc:AlternateContent>
      </w:r>
    </w:p>
    <w:p w14:paraId="7078E9C6"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78048" behindDoc="0" locked="0" layoutInCell="1" allowOverlap="1" wp14:anchorId="54FE91D2" wp14:editId="60B0BB58">
                <wp:simplePos x="0" y="0"/>
                <wp:positionH relativeFrom="column">
                  <wp:posOffset>6048375</wp:posOffset>
                </wp:positionH>
                <wp:positionV relativeFrom="paragraph">
                  <wp:posOffset>66040</wp:posOffset>
                </wp:positionV>
                <wp:extent cx="0" cy="281305"/>
                <wp:effectExtent l="76200" t="0" r="57150" b="61595"/>
                <wp:wrapNone/>
                <wp:docPr id="108" name="Straight Arrow Connector 108"/>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F5D304" id="Straight Arrow Connector 108" o:spid="_x0000_s1026" type="#_x0000_t32" style="position:absolute;margin-left:476.25pt;margin-top:5.2pt;width:0;height:22.1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" strokecolor="black [3213]">
                <v:stroke endarrow="block"/>
              </v:shape>
            </w:pict>
          </mc:Fallback>
        </mc:AlternateContent>
      </w:r>
      <w:r w:rsidRPr="00C07FAB">
        <w:rPr>
          <w:noProof/>
        </w:rPr>
        <mc:AlternateContent>
          <mc:Choice Requires="wps">
            <w:drawing>
              <wp:anchor distT="0" distB="0" distL="114300" distR="114300" simplePos="0" relativeHeight="251771904" behindDoc="0" locked="0" layoutInCell="1" allowOverlap="1" wp14:anchorId="6E85D5A5" wp14:editId="02CE35EC">
                <wp:simplePos x="0" y="0"/>
                <wp:positionH relativeFrom="column">
                  <wp:posOffset>1409700</wp:posOffset>
                </wp:positionH>
                <wp:positionV relativeFrom="paragraph">
                  <wp:posOffset>56515</wp:posOffset>
                </wp:positionV>
                <wp:extent cx="0" cy="281305"/>
                <wp:effectExtent l="76200" t="0" r="57150" b="61595"/>
                <wp:wrapNone/>
                <wp:docPr id="109" name="Straight Arrow Connector 109"/>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1EAE17" id="Straight Arrow Connector 109" o:spid="_x0000_s1026" type="#_x0000_t32" style="position:absolute;margin-left:111pt;margin-top:4.45pt;width:0;height:22.1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" strokecolor="black [3213]">
                <v:stroke endarrow="block"/>
              </v:shape>
            </w:pict>
          </mc:Fallback>
        </mc:AlternateContent>
      </w:r>
    </w:p>
    <w:p w14:paraId="69AD3BDA" w14:textId="77777777" w:rsidR="006E35AE" w:rsidRPr="00C07FAB" w:rsidRDefault="006E35AE" w:rsidP="006E35AE">
      <w:pPr>
        <w:spacing w:before="0" w:after="0"/>
      </w:pPr>
    </w:p>
    <w:p w14:paraId="35DDFBD4" w14:textId="5F501852" w:rsidR="006E35AE" w:rsidRPr="00C07FAB" w:rsidRDefault="00393FDC" w:rsidP="006E35AE">
      <w:pPr>
        <w:spacing w:before="0" w:after="0"/>
      </w:pPr>
      <w:r w:rsidRPr="00C07FAB">
        <w:rPr>
          <w:noProof/>
        </w:rPr>
        <mc:AlternateContent>
          <mc:Choice Requires="wps">
            <w:drawing>
              <wp:anchor distT="0" distB="0" distL="114300" distR="114300" simplePos="0" relativeHeight="251756544" behindDoc="0" locked="0" layoutInCell="1" allowOverlap="1" wp14:anchorId="0CF1395E" wp14:editId="087B37A2">
                <wp:simplePos x="0" y="0"/>
                <wp:positionH relativeFrom="column">
                  <wp:posOffset>3060700</wp:posOffset>
                </wp:positionH>
                <wp:positionV relativeFrom="paragraph">
                  <wp:posOffset>13335</wp:posOffset>
                </wp:positionV>
                <wp:extent cx="1887220" cy="544830"/>
                <wp:effectExtent l="0" t="0" r="17780" b="26670"/>
                <wp:wrapNone/>
                <wp:docPr id="114" name="Rectangle 114"/>
                <wp:cNvGraphicFramePr/>
                <a:graphic xmlns:a="http://schemas.openxmlformats.org/drawingml/2006/main">
                  <a:graphicData uri="http://schemas.microsoft.com/office/word/2010/wordprocessingShape">
                    <wps:wsp>
                      <wps:cNvSpPr/>
                      <wps:spPr>
                        <a:xfrm>
                          <a:off x="0" y="0"/>
                          <a:ext cx="1887220" cy="544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D763A" w14:textId="2082563D" w:rsidR="006E35AE" w:rsidRPr="00560609" w:rsidRDefault="006E35AE" w:rsidP="00477DD0">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1395E" id="Rectangle 114" o:spid="_x0000_s1053" style="position:absolute;margin-left:241pt;margin-top:1.05pt;width:148.6pt;height:42.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" filled="f" strokecolor="black [3213]" strokeweight="2pt">
                <v:textbox>
                  <w:txbxContent>
                    <w:p w14:paraId="4F9D763A" w14:textId="2082563D" w:rsidR="006E35AE" w:rsidRPr="00560609" w:rsidRDefault="006E35AE" w:rsidP="00477DD0">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 =0)</w:t>
                      </w:r>
                    </w:p>
                  </w:txbxContent>
                </v:textbox>
              </v:rect>
            </w:pict>
          </mc:Fallback>
        </mc:AlternateContent>
      </w:r>
      <w:r w:rsidRPr="00C07FAB">
        <w:rPr>
          <w:noProof/>
        </w:rPr>
        <mc:AlternateContent>
          <mc:Choice Requires="wps">
            <w:drawing>
              <wp:anchor distT="0" distB="0" distL="114300" distR="114300" simplePos="0" relativeHeight="251759616" behindDoc="0" locked="0" layoutInCell="1" allowOverlap="1" wp14:anchorId="6C337018" wp14:editId="25B60985">
                <wp:simplePos x="0" y="0"/>
                <wp:positionH relativeFrom="column">
                  <wp:posOffset>7613650</wp:posOffset>
                </wp:positionH>
                <wp:positionV relativeFrom="paragraph">
                  <wp:posOffset>24765</wp:posOffset>
                </wp:positionV>
                <wp:extent cx="1047750" cy="529590"/>
                <wp:effectExtent l="0" t="0" r="19050" b="22860"/>
                <wp:wrapNone/>
                <wp:docPr id="111" name="Rectangle 111"/>
                <wp:cNvGraphicFramePr/>
                <a:graphic xmlns:a="http://schemas.openxmlformats.org/drawingml/2006/main">
                  <a:graphicData uri="http://schemas.microsoft.com/office/word/2010/wordprocessingShape">
                    <wps:wsp>
                      <wps:cNvSpPr/>
                      <wps:spPr>
                        <a:xfrm>
                          <a:off x="0" y="0"/>
                          <a:ext cx="1047750" cy="5295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1CBDC" w14:textId="0D6A4E56" w:rsidR="006E35AE" w:rsidRPr="00560609" w:rsidRDefault="006E35AE" w:rsidP="00477DD0">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793E8B">
                              <w:rPr>
                                <w:rFonts w:ascii="Arial" w:hAnsi="Arial" w:cs="Arial"/>
                                <w:color w:val="000000" w:themeColor="text1"/>
                                <w:sz w:val="18"/>
                                <w:szCs w:val="20"/>
                              </w:rPr>
                              <w:t xml:space="preserve"> </w:t>
                            </w: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37018" id="Rectangle 111" o:spid="_x0000_s1054" style="position:absolute;margin-left:599.5pt;margin-top:1.95pt;width:82.5pt;height:4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" filled="f" strokecolor="black [3213]" strokeweight="2pt">
                <v:textbox>
                  <w:txbxContent>
                    <w:p w14:paraId="69A1CBDC" w14:textId="0D6A4E56" w:rsidR="006E35AE" w:rsidRPr="00560609" w:rsidRDefault="006E35AE" w:rsidP="00477DD0">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793E8B">
                        <w:rPr>
                          <w:rFonts w:ascii="Arial" w:hAnsi="Arial" w:cs="Arial"/>
                          <w:color w:val="000000" w:themeColor="text1"/>
                          <w:sz w:val="18"/>
                          <w:szCs w:val="20"/>
                        </w:rPr>
                        <w:t xml:space="preserve"> </w:t>
                      </w:r>
                      <w:r>
                        <w:rPr>
                          <w:rFonts w:ascii="Arial" w:hAnsi="Arial" w:cs="Arial"/>
                          <w:color w:val="000000" w:themeColor="text1"/>
                          <w:sz w:val="18"/>
                          <w:szCs w:val="20"/>
                        </w:rPr>
                        <w:t>(n = 0)</w:t>
                      </w:r>
                    </w:p>
                  </w:txbxContent>
                </v:textbox>
              </v:rect>
            </w:pict>
          </mc:Fallback>
        </mc:AlternateContent>
      </w:r>
      <w:r w:rsidR="006E35AE" w:rsidRPr="00C07FAB">
        <w:rPr>
          <w:noProof/>
        </w:rPr>
        <mc:AlternateContent>
          <mc:Choice Requires="wps">
            <w:drawing>
              <wp:anchor distT="0" distB="0" distL="114300" distR="114300" simplePos="0" relativeHeight="251764736" behindDoc="0" locked="0" layoutInCell="1" allowOverlap="1" wp14:anchorId="63114BF8" wp14:editId="5178B00A">
                <wp:simplePos x="0" y="0"/>
                <wp:positionH relativeFrom="column">
                  <wp:posOffset>2476500</wp:posOffset>
                </wp:positionH>
                <wp:positionV relativeFrom="paragraph">
                  <wp:posOffset>294640</wp:posOffset>
                </wp:positionV>
                <wp:extent cx="563245" cy="0"/>
                <wp:effectExtent l="0" t="76200" r="27305" b="95250"/>
                <wp:wrapNone/>
                <wp:docPr id="112" name="Straight Arrow Connector 112"/>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A88696" id="Straight Arrow Connector 112" o:spid="_x0000_s1026" type="#_x0000_t32" style="position:absolute;margin-left:195pt;margin-top:23.2pt;width:44.35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" strokecolor="black [3213]">
                <v:stroke endarrow="block"/>
              </v:shape>
            </w:pict>
          </mc:Fallback>
        </mc:AlternateContent>
      </w:r>
      <w:r w:rsidR="006E35AE" w:rsidRPr="00C07FAB">
        <w:rPr>
          <w:noProof/>
        </w:rPr>
        <mc:AlternateContent>
          <mc:Choice Requires="wps">
            <w:drawing>
              <wp:anchor distT="0" distB="0" distL="114300" distR="114300" simplePos="0" relativeHeight="251755520" behindDoc="0" locked="0" layoutInCell="1" allowOverlap="1" wp14:anchorId="6B2537F8" wp14:editId="1E06408F">
                <wp:simplePos x="0" y="0"/>
                <wp:positionH relativeFrom="column">
                  <wp:posOffset>561975</wp:posOffset>
                </wp:positionH>
                <wp:positionV relativeFrom="paragraph">
                  <wp:posOffset>13335</wp:posOffset>
                </wp:positionV>
                <wp:extent cx="1887220" cy="526415"/>
                <wp:effectExtent l="0" t="0" r="17780" b="26035"/>
                <wp:wrapNone/>
                <wp:docPr id="113" name="Rectangle 11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D1735"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1001935"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537F8" id="Rectangle 113" o:spid="_x0000_s1055" style="position:absolute;margin-left:44.25pt;margin-top:1.05pt;width:148.6pt;height:41.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ijhwIAAHE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" filled="f" strokecolor="black [3213]" strokeweight="2pt">
                <v:textbox>
                  <w:txbxContent>
                    <w:p w14:paraId="22CD1735" w14:textId="77777777" w:rsidR="006E35AE" w:rsidRDefault="006E35AE" w:rsidP="006E35AE">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1001935" w14:textId="77777777"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10)</w:t>
                      </w:r>
                    </w:p>
                  </w:txbxContent>
                </v:textbox>
              </v:rect>
            </w:pict>
          </mc:Fallback>
        </mc:AlternateContent>
      </w:r>
    </w:p>
    <w:p w14:paraId="2012C17E"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65760" behindDoc="0" locked="0" layoutInCell="1" allowOverlap="1" wp14:anchorId="379A95FE" wp14:editId="21851791">
                <wp:simplePos x="0" y="0"/>
                <wp:positionH relativeFrom="column">
                  <wp:posOffset>7031990</wp:posOffset>
                </wp:positionH>
                <wp:positionV relativeFrom="paragraph">
                  <wp:posOffset>128270</wp:posOffset>
                </wp:positionV>
                <wp:extent cx="563245" cy="0"/>
                <wp:effectExtent l="0" t="76200" r="27305" b="95250"/>
                <wp:wrapNone/>
                <wp:docPr id="115" name="Straight Arrow Connector 1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17F04" id="Straight Arrow Connector 115" o:spid="_x0000_s1026" type="#_x0000_t32" style="position:absolute;margin-left:553.7pt;margin-top:10.1pt;width:44.35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" strokecolor="black [3213]">
                <v:stroke endarrow="block"/>
              </v:shape>
            </w:pict>
          </mc:Fallback>
        </mc:AlternateContent>
      </w:r>
    </w:p>
    <w:p w14:paraId="0A95D193" w14:textId="77777777" w:rsidR="006E35AE" w:rsidRPr="00C07FAB" w:rsidRDefault="006E35AE" w:rsidP="006E35AE">
      <w:pPr>
        <w:spacing w:before="0" w:after="0"/>
      </w:pPr>
    </w:p>
    <w:p w14:paraId="30959CDD"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73952" behindDoc="0" locked="0" layoutInCell="1" allowOverlap="1" wp14:anchorId="7E0E1051" wp14:editId="5D75A8F4">
                <wp:simplePos x="0" y="0"/>
                <wp:positionH relativeFrom="column">
                  <wp:posOffset>1400810</wp:posOffset>
                </wp:positionH>
                <wp:positionV relativeFrom="paragraph">
                  <wp:posOffset>15875</wp:posOffset>
                </wp:positionV>
                <wp:extent cx="0" cy="722376"/>
                <wp:effectExtent l="76200" t="0" r="57150" b="59055"/>
                <wp:wrapNone/>
                <wp:docPr id="116" name="Straight Arrow Connector 116"/>
                <wp:cNvGraphicFramePr/>
                <a:graphic xmlns:a="http://schemas.openxmlformats.org/drawingml/2006/main">
                  <a:graphicData uri="http://schemas.microsoft.com/office/word/2010/wordprocessingShape">
                    <wps:wsp>
                      <wps:cNvCnPr/>
                      <wps:spPr>
                        <a:xfrm>
                          <a:off x="0" y="0"/>
                          <a:ext cx="0" cy="7223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FDF611" id="Straight Arrow Connector 116" o:spid="_x0000_s1026" type="#_x0000_t32" style="position:absolute;margin-left:110.3pt;margin-top:1.25pt;width:0;height:56.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" strokecolor="black [3213]">
                <v:stroke endarrow="block"/>
              </v:shape>
            </w:pict>
          </mc:Fallback>
        </mc:AlternateContent>
      </w:r>
      <w:r w:rsidRPr="00C07FAB">
        <w:rPr>
          <w:noProof/>
        </w:rPr>
        <mc:AlternateContent>
          <mc:Choice Requires="wps">
            <w:drawing>
              <wp:anchor distT="0" distB="0" distL="114300" distR="114300" simplePos="0" relativeHeight="251772928" behindDoc="0" locked="0" layoutInCell="1" allowOverlap="1" wp14:anchorId="78BAE029" wp14:editId="0B3DFB2A">
                <wp:simplePos x="0" y="0"/>
                <wp:positionH relativeFrom="column">
                  <wp:posOffset>2424430</wp:posOffset>
                </wp:positionH>
                <wp:positionV relativeFrom="paragraph">
                  <wp:posOffset>35560</wp:posOffset>
                </wp:positionV>
                <wp:extent cx="3657600" cy="1133856"/>
                <wp:effectExtent l="38100" t="0" r="19050" b="85725"/>
                <wp:wrapNone/>
                <wp:docPr id="117" name="Connector: Elbow 117"/>
                <wp:cNvGraphicFramePr/>
                <a:graphic xmlns:a="http://schemas.openxmlformats.org/drawingml/2006/main">
                  <a:graphicData uri="http://schemas.microsoft.com/office/word/2010/wordprocessingShape">
                    <wps:wsp>
                      <wps:cNvCnPr/>
                      <wps:spPr>
                        <a:xfrm flipH="1">
                          <a:off x="0" y="0"/>
                          <a:ext cx="3657600" cy="1133856"/>
                        </a:xfrm>
                        <a:prstGeom prst="bentConnector3">
                          <a:avLst>
                            <a:gd name="adj1" fmla="val 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4DC2D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7" o:spid="_x0000_s1026" type="#_x0000_t34" style="position:absolute;margin-left:190.9pt;margin-top:2.8pt;width:4in;height:89.3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" adj="11" strokecolor="black [3213]">
                <v:stroke endarrow="block"/>
              </v:shape>
            </w:pict>
          </mc:Fallback>
        </mc:AlternateContent>
      </w:r>
    </w:p>
    <w:p w14:paraId="76AFA76B" w14:textId="77777777" w:rsidR="006E35AE" w:rsidRPr="00C07FAB" w:rsidRDefault="006E35AE" w:rsidP="006E35AE">
      <w:pPr>
        <w:spacing w:before="0" w:after="0"/>
      </w:pPr>
    </w:p>
    <w:p w14:paraId="4BB6AB9B" w14:textId="77777777" w:rsidR="006E35AE" w:rsidRPr="00C07FAB" w:rsidRDefault="006E35AE" w:rsidP="006E35AE">
      <w:pPr>
        <w:spacing w:before="0" w:after="0"/>
      </w:pPr>
    </w:p>
    <w:p w14:paraId="39E23D57" w14:textId="1FBF5F95" w:rsidR="006E35AE" w:rsidRPr="00C07FAB" w:rsidRDefault="006E35AE" w:rsidP="006E35AE">
      <w:pPr>
        <w:spacing w:before="0" w:after="0"/>
      </w:pPr>
    </w:p>
    <w:p w14:paraId="3757F8E4" w14:textId="468CB9C4" w:rsidR="006E35AE" w:rsidRPr="00C07FAB" w:rsidRDefault="006E35AE" w:rsidP="006E35AE">
      <w:pPr>
        <w:spacing w:before="0" w:after="0"/>
      </w:pPr>
      <w:r w:rsidRPr="00C07FAB">
        <w:rPr>
          <w:noProof/>
        </w:rPr>
        <mc:AlternateContent>
          <mc:Choice Requires="wps">
            <w:drawing>
              <wp:anchor distT="0" distB="0" distL="114300" distR="114300" simplePos="0" relativeHeight="251760640" behindDoc="0" locked="0" layoutInCell="1" allowOverlap="1" wp14:anchorId="2AE1DEBA" wp14:editId="07989D8A">
                <wp:simplePos x="0" y="0"/>
                <wp:positionH relativeFrom="column">
                  <wp:posOffset>487045</wp:posOffset>
                </wp:positionH>
                <wp:positionV relativeFrom="paragraph">
                  <wp:posOffset>74930</wp:posOffset>
                </wp:positionV>
                <wp:extent cx="1887220" cy="781368"/>
                <wp:effectExtent l="0" t="0" r="17780" b="19050"/>
                <wp:wrapNone/>
                <wp:docPr id="118" name="Rectangle 118"/>
                <wp:cNvGraphicFramePr/>
                <a:graphic xmlns:a="http://schemas.openxmlformats.org/drawingml/2006/main">
                  <a:graphicData uri="http://schemas.microsoft.com/office/word/2010/wordprocessingShape">
                    <wps:wsp>
                      <wps:cNvSpPr/>
                      <wps:spPr>
                        <a:xfrm>
                          <a:off x="0" y="0"/>
                          <a:ext cx="1887220" cy="781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AD732" w14:textId="77777777" w:rsidR="006E35AE"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5524BFEB" w14:textId="46C27518"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1DEBA" id="Rectangle 118" o:spid="_x0000_s1056" style="position:absolute;margin-left:38.35pt;margin-top:5.9pt;width:148.6pt;height:61.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" filled="f" strokecolor="black [3213]" strokeweight="2pt">
                <v:textbox>
                  <w:txbxContent>
                    <w:p w14:paraId="6F9AD732" w14:textId="77777777" w:rsidR="006E35AE"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5524BFEB" w14:textId="46C27518" w:rsidR="006E35AE" w:rsidRPr="00560609" w:rsidRDefault="006E35AE" w:rsidP="006E35AE">
                      <w:pPr>
                        <w:spacing w:after="0"/>
                        <w:rPr>
                          <w:rFonts w:ascii="Arial" w:hAnsi="Arial" w:cs="Arial"/>
                          <w:color w:val="000000" w:themeColor="text1"/>
                          <w:sz w:val="18"/>
                          <w:szCs w:val="20"/>
                        </w:rPr>
                      </w:pPr>
                      <w:r>
                        <w:rPr>
                          <w:rFonts w:ascii="Arial" w:hAnsi="Arial" w:cs="Arial"/>
                          <w:color w:val="000000" w:themeColor="text1"/>
                          <w:sz w:val="18"/>
                          <w:szCs w:val="20"/>
                        </w:rPr>
                        <w:t>(n = 13)</w:t>
                      </w:r>
                    </w:p>
                  </w:txbxContent>
                </v:textbox>
              </v:rect>
            </w:pict>
          </mc:Fallback>
        </mc:AlternateContent>
      </w:r>
    </w:p>
    <w:p w14:paraId="44F404D7" w14:textId="77777777" w:rsidR="006E35AE" w:rsidRPr="00C07FAB" w:rsidRDefault="006E35AE" w:rsidP="006E35AE">
      <w:pPr>
        <w:spacing w:before="0" w:after="0"/>
      </w:pPr>
      <w:r w:rsidRPr="00C07FAB">
        <w:rPr>
          <w:noProof/>
        </w:rPr>
        <mc:AlternateContent>
          <mc:Choice Requires="wps">
            <w:drawing>
              <wp:anchor distT="0" distB="0" distL="114300" distR="114300" simplePos="0" relativeHeight="251768832" behindDoc="0" locked="0" layoutInCell="1" allowOverlap="1" wp14:anchorId="10424BD9" wp14:editId="5A64882A">
                <wp:simplePos x="0" y="0"/>
                <wp:positionH relativeFrom="column">
                  <wp:posOffset>-133509</wp:posOffset>
                </wp:positionH>
                <wp:positionV relativeFrom="paragraph">
                  <wp:posOffset>170656</wp:posOffset>
                </wp:positionV>
                <wp:extent cx="764223" cy="262890"/>
                <wp:effectExtent l="2858" t="0" r="20002" b="20003"/>
                <wp:wrapNone/>
                <wp:docPr id="119" name="Flowchart: Alternate Process 119"/>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9A350A7" w14:textId="77777777" w:rsidR="006E35AE" w:rsidRPr="001502CF" w:rsidRDefault="006E35AE" w:rsidP="006E35AE">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24BD9" id="Flowchart: Alternate Process 119" o:spid="_x0000_s1057" type="#_x0000_t176" style="position:absolute;margin-left:-10.5pt;margin-top:13.45pt;width:60.2pt;height:20.7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" fillcolor="#92cddc [1944]" strokecolor="black [3213]" strokeweight="2pt">
                <v:textbox>
                  <w:txbxContent>
                    <w:p w14:paraId="19A350A7" w14:textId="77777777" w:rsidR="006E35AE" w:rsidRPr="001502CF" w:rsidRDefault="006E35AE" w:rsidP="006E35AE">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606A86EB" w14:textId="77777777" w:rsidR="006E35AE" w:rsidRPr="00C07FAB" w:rsidRDefault="006E35AE" w:rsidP="006E35AE">
      <w:pPr>
        <w:spacing w:before="0"/>
      </w:pPr>
    </w:p>
    <w:p w14:paraId="71C6C4E7" w14:textId="77777777" w:rsidR="006E35AE" w:rsidRPr="00C07FAB" w:rsidRDefault="006E35AE" w:rsidP="006E35AE"/>
    <w:p w14:paraId="717CC275" w14:textId="30598609" w:rsidR="006E35AE" w:rsidRPr="00C07FAB" w:rsidRDefault="00C72D27" w:rsidP="006E35AE">
      <w:pPr>
        <w:rPr>
          <w:b/>
          <w:bCs/>
        </w:rPr>
      </w:pPr>
      <w:r w:rsidRPr="00C07FAB">
        <w:rPr>
          <w:b/>
          <w:bCs/>
        </w:rPr>
        <w:t xml:space="preserve">Supplemental Figure </w:t>
      </w:r>
      <w:r w:rsidR="006C69B6" w:rsidRPr="00C07FAB">
        <w:rPr>
          <w:b/>
          <w:bCs/>
        </w:rPr>
        <w:t>2</w:t>
      </w:r>
      <w:r w:rsidR="006E35AE" w:rsidRPr="00C07FAB">
        <w:rPr>
          <w:b/>
          <w:bCs/>
        </w:rPr>
        <w:t xml:space="preserve">. </w:t>
      </w:r>
      <w:r w:rsidR="00A3649B" w:rsidRPr="00C07FAB">
        <w:rPr>
          <w:b/>
          <w:bCs/>
        </w:rPr>
        <w:t>PRISM diagram of s</w:t>
      </w:r>
      <w:r w:rsidR="006E35AE" w:rsidRPr="00C07FAB">
        <w:rPr>
          <w:b/>
          <w:bCs/>
        </w:rPr>
        <w:t xml:space="preserve">earch strategy </w:t>
      </w:r>
      <w:r w:rsidR="001E4F09" w:rsidRPr="00C07FAB">
        <w:rPr>
          <w:b/>
          <w:bCs/>
        </w:rPr>
        <w:t xml:space="preserve">dried blood spot sampling for sirolimus (Section </w:t>
      </w:r>
      <w:r w:rsidR="00674464" w:rsidRPr="00C07FAB">
        <w:rPr>
          <w:b/>
          <w:bCs/>
        </w:rPr>
        <w:t>6</w:t>
      </w:r>
      <w:r w:rsidR="001E4F09" w:rsidRPr="00C07FAB">
        <w:rPr>
          <w:b/>
          <w:bCs/>
        </w:rPr>
        <w:t xml:space="preserve">, </w:t>
      </w:r>
      <w:r w:rsidR="00A3649B" w:rsidRPr="00C07FAB">
        <w:rPr>
          <w:b/>
          <w:bCs/>
        </w:rPr>
        <w:t>T</w:t>
      </w:r>
      <w:r w:rsidR="006E35AE" w:rsidRPr="00C07FAB">
        <w:rPr>
          <w:b/>
          <w:bCs/>
        </w:rPr>
        <w:t>able 3</w:t>
      </w:r>
      <w:r w:rsidR="001E4F09" w:rsidRPr="00C07FAB">
        <w:rPr>
          <w:b/>
          <w:bCs/>
        </w:rPr>
        <w:t>)</w:t>
      </w:r>
      <w:r w:rsidR="006E35AE" w:rsidRPr="00C07FAB">
        <w:rPr>
          <w:b/>
          <w:bCs/>
        </w:rPr>
        <w:br w:type="page"/>
      </w:r>
    </w:p>
    <w:p w14:paraId="1EE9BB4B" w14:textId="5F2392D5" w:rsidR="00903183" w:rsidRPr="00C07FAB" w:rsidRDefault="00903183" w:rsidP="00FE4B9A">
      <w:pPr>
        <w:spacing w:before="0" w:after="0"/>
      </w:pPr>
      <w:r w:rsidRPr="00C07FAB">
        <w:rPr>
          <w:noProof/>
        </w:rPr>
        <w:lastRenderedPageBreak/>
        <mc:AlternateContent>
          <mc:Choice Requires="wps">
            <w:drawing>
              <wp:anchor distT="0" distB="0" distL="114300" distR="114300" simplePos="0" relativeHeight="251677696" behindDoc="0" locked="0" layoutInCell="1" allowOverlap="1" wp14:anchorId="3914C085" wp14:editId="2ADB751E">
                <wp:simplePos x="0" y="0"/>
                <wp:positionH relativeFrom="column">
                  <wp:posOffset>5116195</wp:posOffset>
                </wp:positionH>
                <wp:positionV relativeFrom="paragraph">
                  <wp:posOffset>71755</wp:posOffset>
                </wp:positionV>
                <wp:extent cx="3524250" cy="262890"/>
                <wp:effectExtent l="0" t="0" r="19050" b="22860"/>
                <wp:wrapNone/>
                <wp:docPr id="30" name="Flowchart: Alternate Process 30"/>
                <wp:cNvGraphicFramePr/>
                <a:graphic xmlns:a="http://schemas.openxmlformats.org/drawingml/2006/main">
                  <a:graphicData uri="http://schemas.microsoft.com/office/word/2010/wordprocessingShape">
                    <wps:wsp>
                      <wps:cNvSpPr/>
                      <wps:spPr>
                        <a:xfrm>
                          <a:off x="0" y="0"/>
                          <a:ext cx="3524250" cy="262890"/>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2E88EE7" w14:textId="77777777" w:rsidR="00903183" w:rsidRPr="001502CF" w:rsidRDefault="00903183"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4C085" id="Flowchart: Alternate Process 30" o:spid="_x0000_s1058" type="#_x0000_t176" style="position:absolute;margin-left:402.85pt;margin-top:5.65pt;width:277.5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" fillcolor="#f79646 [3209]" strokecolor="#974706 [1609]" strokeweight="2pt">
                <v:textbox>
                  <w:txbxContent>
                    <w:p w14:paraId="32E88EE7" w14:textId="77777777" w:rsidR="00903183" w:rsidRPr="001502CF" w:rsidRDefault="00903183"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w:pict>
          </mc:Fallback>
        </mc:AlternateContent>
      </w:r>
      <w:r w:rsidRPr="00C07FAB">
        <w:rPr>
          <w:noProof/>
        </w:rPr>
        <mc:AlternateContent>
          <mc:Choice Requires="wps">
            <w:drawing>
              <wp:anchor distT="0" distB="0" distL="114300" distR="114300" simplePos="0" relativeHeight="251676672" behindDoc="0" locked="0" layoutInCell="1" allowOverlap="1" wp14:anchorId="35350989" wp14:editId="0B462386">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12C6C69" w14:textId="772EA475" w:rsidR="00903183" w:rsidRPr="001502CF" w:rsidRDefault="00903183"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w:t>
                            </w:r>
                            <w:r w:rsidR="001E4F09">
                              <w:rPr>
                                <w:rFonts w:ascii="Arial" w:hAnsi="Arial" w:cs="Arial"/>
                                <w:b/>
                                <w:color w:val="000000" w:themeColor="text1"/>
                                <w:sz w:val="18"/>
                                <w:szCs w:val="18"/>
                              </w:rPr>
                              <w:t>T</w:t>
                            </w:r>
                            <w:r>
                              <w:rPr>
                                <w:rFonts w:ascii="Arial" w:hAnsi="Arial" w:cs="Arial"/>
                                <w:b/>
                                <w:color w:val="000000" w:themeColor="text1"/>
                                <w:sz w:val="18"/>
                                <w:szCs w:val="18"/>
                              </w:rPr>
                              <w:t>able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50989" id="Flowchart: Alternate Process 29" o:spid="_x0000_s1059" type="#_x0000_t176" style="position:absolute;margin-left:44.65pt;margin-top:5.85pt;width:342.15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" fillcolor="#f79646 [3209]" strokecolor="#974706 [1609]" strokeweight="2pt">
                <v:textbox>
                  <w:txbxContent>
                    <w:p w14:paraId="212C6C69" w14:textId="772EA475" w:rsidR="00903183" w:rsidRPr="001502CF" w:rsidRDefault="00903183"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w:t>
                      </w:r>
                      <w:r w:rsidR="001E4F09">
                        <w:rPr>
                          <w:rFonts w:ascii="Arial" w:hAnsi="Arial" w:cs="Arial"/>
                          <w:b/>
                          <w:color w:val="000000" w:themeColor="text1"/>
                          <w:sz w:val="18"/>
                          <w:szCs w:val="18"/>
                        </w:rPr>
                        <w:t>T</w:t>
                      </w:r>
                      <w:r>
                        <w:rPr>
                          <w:rFonts w:ascii="Arial" w:hAnsi="Arial" w:cs="Arial"/>
                          <w:b/>
                          <w:color w:val="000000" w:themeColor="text1"/>
                          <w:sz w:val="18"/>
                          <w:szCs w:val="18"/>
                        </w:rPr>
                        <w:t>able 4)</w:t>
                      </w:r>
                    </w:p>
                  </w:txbxContent>
                </v:textbox>
              </v:shape>
            </w:pict>
          </mc:Fallback>
        </mc:AlternateContent>
      </w:r>
    </w:p>
    <w:p w14:paraId="07C2F60E" w14:textId="77777777" w:rsidR="00903183" w:rsidRPr="00C07FAB" w:rsidRDefault="00903183" w:rsidP="00FE4B9A">
      <w:pPr>
        <w:spacing w:before="0" w:after="0"/>
      </w:pPr>
    </w:p>
    <w:p w14:paraId="5D662757" w14:textId="6715A34C" w:rsidR="00903183" w:rsidRPr="00C07FAB" w:rsidRDefault="00793E8B" w:rsidP="00FE4B9A">
      <w:pPr>
        <w:spacing w:before="0" w:after="0"/>
      </w:pPr>
      <w:r w:rsidRPr="00C07FAB">
        <w:rPr>
          <w:noProof/>
        </w:rPr>
        <mc:AlternateContent>
          <mc:Choice Requires="wps">
            <w:drawing>
              <wp:anchor distT="0" distB="0" distL="114300" distR="114300" simplePos="0" relativeHeight="251667456" behindDoc="0" locked="0" layoutInCell="1" allowOverlap="1" wp14:anchorId="0C672937" wp14:editId="77FFB2CE">
                <wp:simplePos x="0" y="0"/>
                <wp:positionH relativeFrom="column">
                  <wp:posOffset>5103495</wp:posOffset>
                </wp:positionH>
                <wp:positionV relativeFrom="paragraph">
                  <wp:posOffset>78740</wp:posOffset>
                </wp:positionV>
                <wp:extent cx="1887220" cy="1243330"/>
                <wp:effectExtent l="0" t="0" r="17780" b="13970"/>
                <wp:wrapNone/>
                <wp:docPr id="10" name="Rectangle 10"/>
                <wp:cNvGraphicFramePr/>
                <a:graphic xmlns:a="http://schemas.openxmlformats.org/drawingml/2006/main">
                  <a:graphicData uri="http://schemas.microsoft.com/office/word/2010/wordprocessingShape">
                    <wps:wsp>
                      <wps:cNvSpPr/>
                      <wps:spPr>
                        <a:xfrm>
                          <a:off x="0" y="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11877"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53F4528A" w14:textId="77777777" w:rsidR="00903183"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Websites (n =0 )</w:t>
                            </w:r>
                          </w:p>
                          <w:p w14:paraId="5F0F52A5" w14:textId="77777777" w:rsidR="00903183"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Organisations (n = 0 )</w:t>
                            </w:r>
                          </w:p>
                          <w:p w14:paraId="2EA17765" w14:textId="4902BE8C" w:rsidR="00903183" w:rsidRPr="00560609" w:rsidRDefault="00903183" w:rsidP="00393FDC">
                            <w:pPr>
                              <w:spacing w:after="0"/>
                              <w:ind w:left="284"/>
                              <w:rPr>
                                <w:rFonts w:ascii="Arial" w:hAnsi="Arial" w:cs="Arial"/>
                                <w:color w:val="000000" w:themeColor="text1"/>
                                <w:sz w:val="18"/>
                                <w:szCs w:val="20"/>
                              </w:rPr>
                            </w:pPr>
                            <w:r>
                              <w:rPr>
                                <w:rFonts w:ascii="Arial" w:hAnsi="Arial" w:cs="Arial"/>
                                <w:color w:val="000000" w:themeColor="text1"/>
                                <w:sz w:val="18"/>
                                <w:szCs w:val="20"/>
                              </w:rPr>
                              <w:t>Citation searching (n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72937" id="Rectangle 10" o:spid="_x0000_s1060" style="position:absolute;margin-left:401.85pt;margin-top:6.2pt;width:148.6pt;height:9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" filled="f" strokecolor="black [3213]" strokeweight="2pt">
                <v:textbox>
                  <w:txbxContent>
                    <w:p w14:paraId="1C611877"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53F4528A" w14:textId="77777777" w:rsidR="00903183"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Websites (n =</w:t>
                      </w:r>
                      <w:proofErr w:type="gramStart"/>
                      <w:r>
                        <w:rPr>
                          <w:rFonts w:ascii="Arial" w:hAnsi="Arial" w:cs="Arial"/>
                          <w:color w:val="000000" w:themeColor="text1"/>
                          <w:sz w:val="18"/>
                          <w:szCs w:val="20"/>
                        </w:rPr>
                        <w:t>0 )</w:t>
                      </w:r>
                      <w:proofErr w:type="gramEnd"/>
                    </w:p>
                    <w:p w14:paraId="5F0F52A5" w14:textId="77777777" w:rsidR="00903183" w:rsidRDefault="00903183" w:rsidP="00903183">
                      <w:pPr>
                        <w:spacing w:after="0"/>
                        <w:ind w:left="284"/>
                        <w:rPr>
                          <w:rFonts w:ascii="Arial" w:hAnsi="Arial" w:cs="Arial"/>
                          <w:color w:val="000000" w:themeColor="text1"/>
                          <w:sz w:val="18"/>
                          <w:szCs w:val="20"/>
                        </w:rPr>
                      </w:pPr>
                      <w:proofErr w:type="spellStart"/>
                      <w:r>
                        <w:rPr>
                          <w:rFonts w:ascii="Arial" w:hAnsi="Arial" w:cs="Arial"/>
                          <w:color w:val="000000" w:themeColor="text1"/>
                          <w:sz w:val="18"/>
                          <w:szCs w:val="20"/>
                        </w:rPr>
                        <w:t>Organisations</w:t>
                      </w:r>
                      <w:proofErr w:type="spellEnd"/>
                      <w:r>
                        <w:rPr>
                          <w:rFonts w:ascii="Arial" w:hAnsi="Arial" w:cs="Arial"/>
                          <w:color w:val="000000" w:themeColor="text1"/>
                          <w:sz w:val="18"/>
                          <w:szCs w:val="20"/>
                        </w:rPr>
                        <w:t xml:space="preserve"> (n = </w:t>
                      </w:r>
                      <w:proofErr w:type="gramStart"/>
                      <w:r>
                        <w:rPr>
                          <w:rFonts w:ascii="Arial" w:hAnsi="Arial" w:cs="Arial"/>
                          <w:color w:val="000000" w:themeColor="text1"/>
                          <w:sz w:val="18"/>
                          <w:szCs w:val="20"/>
                        </w:rPr>
                        <w:t>0 )</w:t>
                      </w:r>
                      <w:proofErr w:type="gramEnd"/>
                    </w:p>
                    <w:p w14:paraId="2EA17765" w14:textId="4902BE8C" w:rsidR="00903183" w:rsidRPr="00560609" w:rsidRDefault="00903183" w:rsidP="00393FDC">
                      <w:pPr>
                        <w:spacing w:after="0"/>
                        <w:ind w:left="284"/>
                        <w:rPr>
                          <w:rFonts w:ascii="Arial" w:hAnsi="Arial" w:cs="Arial"/>
                          <w:color w:val="000000" w:themeColor="text1"/>
                          <w:sz w:val="18"/>
                          <w:szCs w:val="20"/>
                        </w:rPr>
                      </w:pPr>
                      <w:r>
                        <w:rPr>
                          <w:rFonts w:ascii="Arial" w:hAnsi="Arial" w:cs="Arial"/>
                          <w:color w:val="000000" w:themeColor="text1"/>
                          <w:sz w:val="18"/>
                          <w:szCs w:val="20"/>
                        </w:rPr>
                        <w:t>Citation searching (n =10)</w:t>
                      </w:r>
                    </w:p>
                  </w:txbxContent>
                </v:textbox>
              </v:rect>
            </w:pict>
          </mc:Fallback>
        </mc:AlternateContent>
      </w:r>
      <w:r w:rsidR="0077226F" w:rsidRPr="00C07FAB">
        <w:rPr>
          <w:noProof/>
        </w:rPr>
        <mc:AlternateContent>
          <mc:Choice Requires="wps">
            <w:drawing>
              <wp:anchor distT="0" distB="0" distL="114300" distR="114300" simplePos="0" relativeHeight="251660288" behindDoc="0" locked="0" layoutInCell="1" allowOverlap="1" wp14:anchorId="0A625C94" wp14:editId="10F8E5B3">
                <wp:simplePos x="0" y="0"/>
                <wp:positionH relativeFrom="column">
                  <wp:posOffset>3039745</wp:posOffset>
                </wp:positionH>
                <wp:positionV relativeFrom="paragraph">
                  <wp:posOffset>73660</wp:posOffset>
                </wp:positionV>
                <wp:extent cx="1887220" cy="1476375"/>
                <wp:effectExtent l="0" t="0" r="17780" b="28575"/>
                <wp:wrapNone/>
                <wp:docPr id="3" name="Rectangle 3"/>
                <wp:cNvGraphicFramePr/>
                <a:graphic xmlns:a="http://schemas.openxmlformats.org/drawingml/2006/main">
                  <a:graphicData uri="http://schemas.microsoft.com/office/word/2010/wordprocessingShape">
                    <wps:wsp>
                      <wps:cNvSpPr/>
                      <wps:spPr>
                        <a:xfrm>
                          <a:off x="0" y="0"/>
                          <a:ext cx="1887220" cy="1476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8FC4E"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1A940EAF" w14:textId="77777777" w:rsidR="00903183"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Duplicate records removed  (n = 0)</w:t>
                            </w:r>
                          </w:p>
                          <w:p w14:paraId="3D041AF4" w14:textId="77777777" w:rsidR="00903183"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618AD223" w14:textId="77777777" w:rsidR="00903183" w:rsidRPr="00560609"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Non-relevant records removed (n = 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25C94" id="Rectangle 3" o:spid="_x0000_s1061" style="position:absolute;margin-left:239.35pt;margin-top:5.8pt;width:148.6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" filled="f" strokecolor="black [3213]" strokeweight="2pt">
                <v:textbox>
                  <w:txbxContent>
                    <w:p w14:paraId="3518FC4E"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1A940EAF" w14:textId="77777777" w:rsidR="00903183"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w:t>
                      </w:r>
                      <w:proofErr w:type="gramStart"/>
                      <w:r>
                        <w:rPr>
                          <w:rFonts w:ascii="Arial" w:hAnsi="Arial" w:cs="Arial"/>
                          <w:color w:val="000000" w:themeColor="text1"/>
                          <w:sz w:val="18"/>
                          <w:szCs w:val="20"/>
                        </w:rPr>
                        <w:t>removed  (</w:t>
                      </w:r>
                      <w:proofErr w:type="gramEnd"/>
                      <w:r>
                        <w:rPr>
                          <w:rFonts w:ascii="Arial" w:hAnsi="Arial" w:cs="Arial"/>
                          <w:color w:val="000000" w:themeColor="text1"/>
                          <w:sz w:val="18"/>
                          <w:szCs w:val="20"/>
                        </w:rPr>
                        <w:t>n = 0)</w:t>
                      </w:r>
                    </w:p>
                    <w:p w14:paraId="3D041AF4" w14:textId="77777777" w:rsidR="00903183"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618AD223" w14:textId="77777777" w:rsidR="00903183" w:rsidRPr="00560609"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Non-relevant records removed (n = 19)</w:t>
                      </w:r>
                    </w:p>
                  </w:txbxContent>
                </v:textbox>
              </v:rect>
            </w:pict>
          </mc:Fallback>
        </mc:AlternateContent>
      </w:r>
      <w:r w:rsidR="00903183" w:rsidRPr="00C07FAB">
        <w:rPr>
          <w:noProof/>
        </w:rPr>
        <mc:AlternateContent>
          <mc:Choice Requires="wps">
            <w:drawing>
              <wp:anchor distT="0" distB="0" distL="114300" distR="114300" simplePos="0" relativeHeight="251659264" behindDoc="0" locked="0" layoutInCell="1" allowOverlap="1" wp14:anchorId="0B3D2CFF" wp14:editId="3790C4EB">
                <wp:simplePos x="0" y="0"/>
                <wp:positionH relativeFrom="column">
                  <wp:posOffset>559613</wp:posOffset>
                </wp:positionH>
                <wp:positionV relativeFrom="paragraph">
                  <wp:posOffset>77064</wp:posOffset>
                </wp:positionV>
                <wp:extent cx="1887220" cy="1243584"/>
                <wp:effectExtent l="0" t="0" r="17780" b="13970"/>
                <wp:wrapNone/>
                <wp:docPr id="4" name="Rectangle 4"/>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26389"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r>
                              <w:rPr>
                                <w:rFonts w:ascii="Arial" w:hAnsi="Arial" w:cs="Arial"/>
                                <w:color w:val="000000" w:themeColor="text1"/>
                                <w:sz w:val="18"/>
                                <w:szCs w:val="20"/>
                              </w:rPr>
                              <w:t>Pubmed:</w:t>
                            </w:r>
                          </w:p>
                          <w:p w14:paraId="70616605" w14:textId="77777777" w:rsidR="00903183"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Databases (n = 99)</w:t>
                            </w:r>
                          </w:p>
                          <w:p w14:paraId="6393B331" w14:textId="77777777" w:rsidR="00903183" w:rsidRPr="00560609"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Registers (n = 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D2CFF" id="Rectangle 4" o:spid="_x0000_s1062"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" filled="f" strokecolor="black [3213]" strokeweight="2pt">
                <v:textbox>
                  <w:txbxContent>
                    <w:p w14:paraId="65726389"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proofErr w:type="spellStart"/>
                      <w:r>
                        <w:rPr>
                          <w:rFonts w:ascii="Arial" w:hAnsi="Arial" w:cs="Arial"/>
                          <w:color w:val="000000" w:themeColor="text1"/>
                          <w:sz w:val="18"/>
                          <w:szCs w:val="20"/>
                        </w:rPr>
                        <w:t>Pubmed</w:t>
                      </w:r>
                      <w:proofErr w:type="spellEnd"/>
                      <w:r>
                        <w:rPr>
                          <w:rFonts w:ascii="Arial" w:hAnsi="Arial" w:cs="Arial"/>
                          <w:color w:val="000000" w:themeColor="text1"/>
                          <w:sz w:val="18"/>
                          <w:szCs w:val="20"/>
                        </w:rPr>
                        <w:t>:</w:t>
                      </w:r>
                    </w:p>
                    <w:p w14:paraId="70616605" w14:textId="77777777" w:rsidR="00903183"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Databases (n = 99)</w:t>
                      </w:r>
                    </w:p>
                    <w:p w14:paraId="6393B331" w14:textId="77777777" w:rsidR="00903183" w:rsidRPr="00560609"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Registers (n = </w:t>
                      </w:r>
                      <w:proofErr w:type="gramStart"/>
                      <w:r>
                        <w:rPr>
                          <w:rFonts w:ascii="Arial" w:hAnsi="Arial" w:cs="Arial"/>
                          <w:color w:val="000000" w:themeColor="text1"/>
                          <w:sz w:val="18"/>
                          <w:szCs w:val="20"/>
                        </w:rPr>
                        <w:t>0 )</w:t>
                      </w:r>
                      <w:proofErr w:type="gramEnd"/>
                    </w:p>
                  </w:txbxContent>
                </v:textbox>
              </v:rect>
            </w:pict>
          </mc:Fallback>
        </mc:AlternateContent>
      </w:r>
    </w:p>
    <w:p w14:paraId="33000D8C" w14:textId="77777777" w:rsidR="00903183" w:rsidRPr="00C07FAB" w:rsidRDefault="00903183" w:rsidP="00FE4B9A">
      <w:pPr>
        <w:spacing w:before="0" w:after="0"/>
      </w:pPr>
    </w:p>
    <w:p w14:paraId="24147EA4"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78720" behindDoc="0" locked="0" layoutInCell="1" allowOverlap="1" wp14:anchorId="5A6B483E" wp14:editId="47DF2A63">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C40CAD0" w14:textId="77777777" w:rsidR="00903183" w:rsidRPr="001502CF" w:rsidRDefault="00903183"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B483E" id="_x0000_s1063" type="#_x0000_t176" style="position:absolute;margin-left:-31.8pt;margin-top:17.5pt;width:100.55pt;height:20.7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YtltAIAAPw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" fillcolor="#92cddc [1944]" strokecolor="black [3213]" strokeweight="2pt">
                <v:textbox>
                  <w:txbxContent>
                    <w:p w14:paraId="3C40CAD0" w14:textId="77777777" w:rsidR="00903183" w:rsidRPr="001502CF" w:rsidRDefault="00903183"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414B17B2" w14:textId="77777777" w:rsidR="00903183" w:rsidRPr="00C07FAB" w:rsidRDefault="00903183" w:rsidP="00FE4B9A">
      <w:pPr>
        <w:spacing w:before="0" w:after="0"/>
      </w:pPr>
    </w:p>
    <w:p w14:paraId="78D8D164"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71552" behindDoc="0" locked="0" layoutInCell="1" allowOverlap="1" wp14:anchorId="27A78906" wp14:editId="5769E896">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957816" id="Straight Arrow Connector 14" o:spid="_x0000_s1026" type="#_x0000_t32" style="position:absolute;margin-left:193.25pt;margin-top:.75pt;width:44.3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" strokecolor="black [3213]">
                <v:stroke endarrow="block"/>
              </v:shape>
            </w:pict>
          </mc:Fallback>
        </mc:AlternateContent>
      </w:r>
    </w:p>
    <w:p w14:paraId="30E5DF57" w14:textId="77777777" w:rsidR="00903183" w:rsidRPr="00C07FAB" w:rsidRDefault="00903183" w:rsidP="00FE4B9A">
      <w:pPr>
        <w:spacing w:before="0" w:after="0"/>
      </w:pPr>
    </w:p>
    <w:p w14:paraId="7DB5E9BD" w14:textId="77777777" w:rsidR="00903183" w:rsidRPr="00C07FAB" w:rsidRDefault="00903183" w:rsidP="00FE4B9A">
      <w:pPr>
        <w:spacing w:before="0" w:after="0"/>
      </w:pPr>
    </w:p>
    <w:p w14:paraId="46D4EF65"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91008" behindDoc="0" locked="0" layoutInCell="1" allowOverlap="1" wp14:anchorId="0352E175" wp14:editId="4A226C59">
                <wp:simplePos x="0" y="0"/>
                <wp:positionH relativeFrom="column">
                  <wp:posOffset>6038850</wp:posOffset>
                </wp:positionH>
                <wp:positionV relativeFrom="paragraph">
                  <wp:posOffset>132080</wp:posOffset>
                </wp:positionV>
                <wp:extent cx="0" cy="1086485"/>
                <wp:effectExtent l="76200" t="0" r="57150" b="56515"/>
                <wp:wrapNone/>
                <wp:docPr id="23" name="Straight Arrow Connector 23"/>
                <wp:cNvGraphicFramePr/>
                <a:graphic xmlns:a="http://schemas.openxmlformats.org/drawingml/2006/main">
                  <a:graphicData uri="http://schemas.microsoft.com/office/word/2010/wordprocessingShape">
                    <wps:wsp>
                      <wps:cNvCnPr/>
                      <wps:spPr>
                        <a:xfrm>
                          <a:off x="0" y="0"/>
                          <a:ext cx="0" cy="1086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DFE08D" id="Straight Arrow Connector 23" o:spid="_x0000_s1026" type="#_x0000_t32" style="position:absolute;margin-left:475.5pt;margin-top:10.4pt;width:0;height:85.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" strokecolor="black [3213]">
                <v:stroke endarrow="block"/>
              </v:shape>
            </w:pict>
          </mc:Fallback>
        </mc:AlternateContent>
      </w:r>
      <w:r w:rsidRPr="00C07FAB">
        <w:rPr>
          <w:noProof/>
        </w:rPr>
        <mc:AlternateContent>
          <mc:Choice Requires="wps">
            <w:drawing>
              <wp:anchor distT="0" distB="0" distL="114300" distR="114300" simplePos="0" relativeHeight="251681792" behindDoc="0" locked="0" layoutInCell="1" allowOverlap="1" wp14:anchorId="1DDD3E53" wp14:editId="22659D11">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5BF47B" id="Straight Arrow Connector 27" o:spid="_x0000_s1026" type="#_x0000_t32" style="position:absolute;margin-left:110.25pt;margin-top:10.15pt;width:0;height:22.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" strokecolor="black [3213]">
                <v:stroke endarrow="block"/>
              </v:shape>
            </w:pict>
          </mc:Fallback>
        </mc:AlternateContent>
      </w:r>
    </w:p>
    <w:p w14:paraId="71F0D9B8" w14:textId="77777777" w:rsidR="00903183" w:rsidRPr="00C07FAB" w:rsidRDefault="00903183" w:rsidP="00FE4B9A">
      <w:pPr>
        <w:spacing w:before="0" w:after="0"/>
      </w:pPr>
    </w:p>
    <w:p w14:paraId="3FDD547D"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72576" behindDoc="0" locked="0" layoutInCell="1" allowOverlap="1" wp14:anchorId="3CD1562F" wp14:editId="2F475BAF">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2C95C1" id="Straight Arrow Connector 15" o:spid="_x0000_s1026" type="#_x0000_t32" style="position:absolute;margin-left:193.2pt;margin-top:25.85pt;width:44.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" strokecolor="black [3213]">
                <v:stroke endarrow="block"/>
              </v:shape>
            </w:pict>
          </mc:Fallback>
        </mc:AlternateContent>
      </w:r>
      <w:r w:rsidRPr="00C07FAB">
        <w:rPr>
          <w:noProof/>
        </w:rPr>
        <mc:AlternateContent>
          <mc:Choice Requires="wps">
            <w:drawing>
              <wp:anchor distT="0" distB="0" distL="114300" distR="114300" simplePos="0" relativeHeight="251661312" behindDoc="0" locked="0" layoutInCell="1" allowOverlap="1" wp14:anchorId="59C93773" wp14:editId="5F951F7D">
                <wp:simplePos x="0" y="0"/>
                <wp:positionH relativeFrom="column">
                  <wp:posOffset>559435</wp:posOffset>
                </wp:positionH>
                <wp:positionV relativeFrom="paragraph">
                  <wp:posOffset>74930</wp:posOffset>
                </wp:positionV>
                <wp:extent cx="1887220" cy="526415"/>
                <wp:effectExtent l="0" t="0" r="17780" b="26035"/>
                <wp:wrapNone/>
                <wp:docPr id="5" name="Rectangle 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2A5E1"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C82A280" w14:textId="77777777"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93773" id="Rectangle 5" o:spid="_x0000_s1064"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" filled="f" strokecolor="black [3213]" strokeweight="2pt">
                <v:textbox>
                  <w:txbxContent>
                    <w:p w14:paraId="5D62A5E1"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C82A280" w14:textId="77777777"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=80)</w:t>
                      </w:r>
                    </w:p>
                  </w:txbxContent>
                </v:textbox>
              </v:rect>
            </w:pict>
          </mc:Fallback>
        </mc:AlternateContent>
      </w:r>
      <w:r w:rsidRPr="00C07FAB">
        <w:rPr>
          <w:noProof/>
        </w:rPr>
        <mc:AlternateContent>
          <mc:Choice Requires="wps">
            <w:drawing>
              <wp:anchor distT="0" distB="0" distL="114300" distR="114300" simplePos="0" relativeHeight="251662336" behindDoc="0" locked="0" layoutInCell="1" allowOverlap="1" wp14:anchorId="0311E034" wp14:editId="76E5F338">
                <wp:simplePos x="0" y="0"/>
                <wp:positionH relativeFrom="column">
                  <wp:posOffset>3048000</wp:posOffset>
                </wp:positionH>
                <wp:positionV relativeFrom="paragraph">
                  <wp:posOffset>74930</wp:posOffset>
                </wp:positionV>
                <wp:extent cx="1887220" cy="526415"/>
                <wp:effectExtent l="0" t="0" r="17780" b="26035"/>
                <wp:wrapNone/>
                <wp:docPr id="6" name="Rectangle 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6DEDF" w14:textId="0954D562" w:rsidR="00903183" w:rsidRPr="00560609"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1E034" id="Rectangle 6" o:spid="_x0000_s1065"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" filled="f" strokecolor="black [3213]" strokeweight="2pt">
                <v:textbox>
                  <w:txbxContent>
                    <w:p w14:paraId="37B6DEDF" w14:textId="0954D562" w:rsidR="00903183" w:rsidRPr="00560609"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66)</w:t>
                      </w:r>
                    </w:p>
                  </w:txbxContent>
                </v:textbox>
              </v:rect>
            </w:pict>
          </mc:Fallback>
        </mc:AlternateContent>
      </w:r>
    </w:p>
    <w:p w14:paraId="28FF27F0" w14:textId="77777777" w:rsidR="00903183" w:rsidRPr="00C07FAB" w:rsidRDefault="00903183" w:rsidP="00FE4B9A">
      <w:pPr>
        <w:spacing w:before="0" w:after="0"/>
      </w:pPr>
    </w:p>
    <w:p w14:paraId="5FABE493" w14:textId="77777777" w:rsidR="00903183" w:rsidRPr="00C07FAB" w:rsidRDefault="00903183" w:rsidP="00FE4B9A">
      <w:pPr>
        <w:spacing w:before="0" w:after="0"/>
      </w:pPr>
    </w:p>
    <w:p w14:paraId="606CB2B1"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82816" behindDoc="0" locked="0" layoutInCell="1" allowOverlap="1" wp14:anchorId="35900602" wp14:editId="6EB0B25D">
                <wp:simplePos x="0" y="0"/>
                <wp:positionH relativeFrom="column">
                  <wp:posOffset>1400175</wp:posOffset>
                </wp:positionH>
                <wp:positionV relativeFrom="paragraph">
                  <wp:posOffset>99695</wp:posOffset>
                </wp:positionV>
                <wp:extent cx="0" cy="281305"/>
                <wp:effectExtent l="76200" t="0" r="57150" b="61595"/>
                <wp:wrapNone/>
                <wp:docPr id="35" name="Straight Arrow Connector 3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36ABC" id="Straight Arrow Connector 35" o:spid="_x0000_s1026" type="#_x0000_t32" style="position:absolute;margin-left:110.25pt;margin-top:7.85pt;width:0;height:22.1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" strokecolor="black [3213]">
                <v:stroke endarrow="block"/>
              </v:shape>
            </w:pict>
          </mc:Fallback>
        </mc:AlternateContent>
      </w:r>
    </w:p>
    <w:p w14:paraId="45102198" w14:textId="77777777" w:rsidR="00903183" w:rsidRPr="00C07FAB" w:rsidRDefault="00903183" w:rsidP="00FE4B9A">
      <w:pPr>
        <w:spacing w:before="0" w:after="0"/>
      </w:pPr>
    </w:p>
    <w:p w14:paraId="16E59046" w14:textId="41D89EAA" w:rsidR="00903183" w:rsidRPr="00C07FAB" w:rsidRDefault="00793E8B" w:rsidP="00FE4B9A">
      <w:pPr>
        <w:spacing w:before="0" w:after="0"/>
      </w:pPr>
      <w:r w:rsidRPr="00C07FAB">
        <w:rPr>
          <w:noProof/>
        </w:rPr>
        <mc:AlternateContent>
          <mc:Choice Requires="wps">
            <w:drawing>
              <wp:anchor distT="0" distB="0" distL="114300" distR="114300" simplePos="0" relativeHeight="251687936" behindDoc="0" locked="0" layoutInCell="1" allowOverlap="1" wp14:anchorId="3D32E5D1" wp14:editId="4A8871CA">
                <wp:simplePos x="0" y="0"/>
                <wp:positionH relativeFrom="column">
                  <wp:posOffset>7602220</wp:posOffset>
                </wp:positionH>
                <wp:positionV relativeFrom="paragraph">
                  <wp:posOffset>58420</wp:posOffset>
                </wp:positionV>
                <wp:extent cx="1038225" cy="526415"/>
                <wp:effectExtent l="0" t="0" r="28575" b="26035"/>
                <wp:wrapNone/>
                <wp:docPr id="20" name="Rectangle 20"/>
                <wp:cNvGraphicFramePr/>
                <a:graphic xmlns:a="http://schemas.openxmlformats.org/drawingml/2006/main">
                  <a:graphicData uri="http://schemas.microsoft.com/office/word/2010/wordprocessingShape">
                    <wps:wsp>
                      <wps:cNvSpPr/>
                      <wps:spPr>
                        <a:xfrm>
                          <a:off x="0" y="0"/>
                          <a:ext cx="1038225"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29E6F" w14:textId="168ABFE2" w:rsidR="00903183" w:rsidRPr="00560609"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793E8B">
                              <w:rPr>
                                <w:rFonts w:ascii="Arial" w:hAnsi="Arial" w:cs="Arial"/>
                                <w:color w:val="000000" w:themeColor="text1"/>
                                <w:sz w:val="18"/>
                                <w:szCs w:val="20"/>
                              </w:rPr>
                              <w:t xml:space="preserve"> </w:t>
                            </w: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2E5D1" id="Rectangle 20" o:spid="_x0000_s1066" style="position:absolute;margin-left:598.6pt;margin-top:4.6pt;width:81.75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" filled="f" strokecolor="black [3213]" strokeweight="2pt">
                <v:textbox>
                  <w:txbxContent>
                    <w:p w14:paraId="02A29E6F" w14:textId="168ABFE2" w:rsidR="00903183" w:rsidRPr="00560609"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793E8B">
                        <w:rPr>
                          <w:rFonts w:ascii="Arial" w:hAnsi="Arial" w:cs="Arial"/>
                          <w:color w:val="000000" w:themeColor="text1"/>
                          <w:sz w:val="18"/>
                          <w:szCs w:val="20"/>
                        </w:rPr>
                        <w:t xml:space="preserve"> </w:t>
                      </w:r>
                      <w:r>
                        <w:rPr>
                          <w:rFonts w:ascii="Arial" w:hAnsi="Arial" w:cs="Arial"/>
                          <w:color w:val="000000" w:themeColor="text1"/>
                          <w:sz w:val="18"/>
                          <w:szCs w:val="20"/>
                        </w:rPr>
                        <w:t>(n = 0)</w:t>
                      </w:r>
                    </w:p>
                  </w:txbxContent>
                </v:textbox>
              </v:rect>
            </w:pict>
          </mc:Fallback>
        </mc:AlternateContent>
      </w:r>
      <w:r w:rsidRPr="00C07FAB">
        <w:rPr>
          <w:noProof/>
        </w:rPr>
        <mc:AlternateContent>
          <mc:Choice Requires="wps">
            <w:drawing>
              <wp:anchor distT="0" distB="0" distL="114300" distR="114300" simplePos="0" relativeHeight="251686912" behindDoc="0" locked="0" layoutInCell="1" allowOverlap="1" wp14:anchorId="029628C7" wp14:editId="0D18533C">
                <wp:simplePos x="0" y="0"/>
                <wp:positionH relativeFrom="column">
                  <wp:posOffset>5118100</wp:posOffset>
                </wp:positionH>
                <wp:positionV relativeFrom="paragraph">
                  <wp:posOffset>56515</wp:posOffset>
                </wp:positionV>
                <wp:extent cx="1887220" cy="526415"/>
                <wp:effectExtent l="0" t="0" r="17780" b="26035"/>
                <wp:wrapNone/>
                <wp:docPr id="7" name="Rectangle 7"/>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4ABE6"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29E376B0" w14:textId="77777777"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628C7" id="Rectangle 7" o:spid="_x0000_s1067" style="position:absolute;margin-left:403pt;margin-top:4.45pt;width:148.6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GvhwIAAHE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" filled="f" strokecolor="black [3213]" strokeweight="2pt">
                <v:textbox>
                  <w:txbxContent>
                    <w:p w14:paraId="5024ABE6"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29E376B0" w14:textId="77777777"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10)</w:t>
                      </w:r>
                    </w:p>
                  </w:txbxContent>
                </v:textbox>
              </v:rect>
            </w:pict>
          </mc:Fallback>
        </mc:AlternateContent>
      </w:r>
      <w:r w:rsidR="00903183" w:rsidRPr="00C07FAB">
        <w:rPr>
          <w:noProof/>
        </w:rPr>
        <mc:AlternateContent>
          <mc:Choice Requires="wps">
            <w:drawing>
              <wp:anchor distT="0" distB="0" distL="114300" distR="114300" simplePos="0" relativeHeight="251663360" behindDoc="0" locked="0" layoutInCell="1" allowOverlap="1" wp14:anchorId="040A58C8" wp14:editId="671F6AEE">
                <wp:simplePos x="0" y="0"/>
                <wp:positionH relativeFrom="column">
                  <wp:posOffset>560705</wp:posOffset>
                </wp:positionH>
                <wp:positionV relativeFrom="paragraph">
                  <wp:posOffset>47625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81BFE"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BB6A69B" w14:textId="77777777"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A58C8" id="Rectangle 8" o:spid="_x0000_s1068" style="position:absolute;margin-left:44.15pt;margin-top:3.75pt;width:148.6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" filled="f" strokecolor="black [3213]" strokeweight="2pt">
                <v:textbox>
                  <w:txbxContent>
                    <w:p w14:paraId="26D81BFE"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4BB6A69B" w14:textId="77777777"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14)</w:t>
                      </w:r>
                    </w:p>
                  </w:txbxContent>
                </v:textbox>
              </v:rect>
            </w:pict>
          </mc:Fallback>
        </mc:AlternateContent>
      </w:r>
      <w:r w:rsidR="00903183" w:rsidRPr="00C07FAB">
        <w:rPr>
          <w:noProof/>
        </w:rPr>
        <mc:AlternateContent>
          <mc:Choice Requires="wps">
            <w:drawing>
              <wp:anchor distT="0" distB="0" distL="114300" distR="114300" simplePos="0" relativeHeight="251673600" behindDoc="0" locked="0" layoutInCell="1" allowOverlap="1" wp14:anchorId="4457335D" wp14:editId="06F55D0C">
                <wp:simplePos x="0" y="0"/>
                <wp:positionH relativeFrom="column">
                  <wp:posOffset>2463165</wp:posOffset>
                </wp:positionH>
                <wp:positionV relativeFrom="paragraph">
                  <wp:posOffset>320675</wp:posOffset>
                </wp:positionV>
                <wp:extent cx="5632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BA807D" id="Straight Arrow Connector 16" o:spid="_x0000_s1026" type="#_x0000_t32" style="position:absolute;margin-left:193.95pt;margin-top:25.25pt;width:44.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" strokecolor="black [3213]">
                <v:stroke endarrow="block"/>
              </v:shape>
            </w:pict>
          </mc:Fallback>
        </mc:AlternateContent>
      </w:r>
      <w:r w:rsidR="00903183" w:rsidRPr="00C07FAB">
        <w:rPr>
          <w:noProof/>
        </w:rPr>
        <mc:AlternateContent>
          <mc:Choice Requires="wps">
            <w:drawing>
              <wp:anchor distT="0" distB="0" distL="114300" distR="114300" simplePos="0" relativeHeight="251664384" behindDoc="0" locked="0" layoutInCell="1" allowOverlap="1" wp14:anchorId="022D4ED0" wp14:editId="0DFF4B29">
                <wp:simplePos x="0" y="0"/>
                <wp:positionH relativeFrom="column">
                  <wp:posOffset>3049270</wp:posOffset>
                </wp:positionH>
                <wp:positionV relativeFrom="paragraph">
                  <wp:posOffset>66675</wp:posOffset>
                </wp:positionV>
                <wp:extent cx="1887220" cy="526415"/>
                <wp:effectExtent l="0" t="0" r="17780" b="26035"/>
                <wp:wrapNone/>
                <wp:docPr id="9" name="Rectangle 9"/>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31F15" w14:textId="63F00C2E" w:rsidR="00903183" w:rsidRPr="00560609"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D4ED0" id="Rectangle 9" o:spid="_x0000_s1069" style="position:absolute;margin-left:240.1pt;margin-top:5.25pt;width:148.6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BviAIAAHE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" filled="f" strokecolor="black [3213]" strokeweight="2pt">
                <v:textbox>
                  <w:txbxContent>
                    <w:p w14:paraId="51A31F15" w14:textId="63F00C2E" w:rsidR="00903183" w:rsidRPr="00560609"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9)</w:t>
                      </w:r>
                    </w:p>
                  </w:txbxContent>
                </v:textbox>
              </v:rect>
            </w:pict>
          </mc:Fallback>
        </mc:AlternateContent>
      </w:r>
    </w:p>
    <w:p w14:paraId="7FDC8EEA"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88960" behindDoc="0" locked="0" layoutInCell="1" allowOverlap="1" wp14:anchorId="55FBC0EB" wp14:editId="7CD8AF29">
                <wp:simplePos x="0" y="0"/>
                <wp:positionH relativeFrom="column">
                  <wp:posOffset>7020560</wp:posOffset>
                </wp:positionH>
                <wp:positionV relativeFrom="paragraph">
                  <wp:posOffset>159385</wp:posOffset>
                </wp:positionV>
                <wp:extent cx="563245" cy="0"/>
                <wp:effectExtent l="0" t="76200" r="27305" b="95250"/>
                <wp:wrapNone/>
                <wp:docPr id="21" name="Straight Arrow Connector 21"/>
                <wp:cNvGraphicFramePr/>
                <a:graphic xmlns:a="http://schemas.openxmlformats.org/drawingml/2006/main">
                  <a:graphicData uri="http://schemas.microsoft.com/office/word/2010/wordprocessingShape">
                    <wps:wsp>
                      <wps:cNvCnPr/>
                      <wps:spPr>
                        <a:xfrm>
                          <a:off x="0" y="0"/>
                          <a:ext cx="56324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40512" id="Straight Arrow Connector 21" o:spid="_x0000_s1026" type="#_x0000_t32" style="position:absolute;margin-left:552.8pt;margin-top:12.55pt;width:44.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" strokecolor="black [3213]">
                <v:stroke endarrow="block"/>
              </v:shape>
            </w:pict>
          </mc:Fallback>
        </mc:AlternateContent>
      </w:r>
    </w:p>
    <w:p w14:paraId="4B639DC5"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79744" behindDoc="0" locked="0" layoutInCell="1" allowOverlap="1" wp14:anchorId="41A8262E" wp14:editId="2C3B8D82">
                <wp:simplePos x="0" y="0"/>
                <wp:positionH relativeFrom="column">
                  <wp:posOffset>-1160940</wp:posOffset>
                </wp:positionH>
                <wp:positionV relativeFrom="paragraph">
                  <wp:posOffset>140495</wp:posOffset>
                </wp:positionV>
                <wp:extent cx="2787335" cy="262890"/>
                <wp:effectExtent l="4763" t="0" r="18097" b="18098"/>
                <wp:wrapNone/>
                <wp:docPr id="32" name="Flowchart: Alternate Process 32"/>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984F2D4" w14:textId="77777777" w:rsidR="00903183" w:rsidRDefault="00903183"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C64AFD0" w14:textId="77777777" w:rsidR="00903183" w:rsidRPr="001502CF" w:rsidRDefault="00903183" w:rsidP="00FE4B9A">
                            <w:pPr>
                              <w:spacing w:before="0" w:after="0"/>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262E" id="_x0000_s1070" type="#_x0000_t176" style="position:absolute;margin-left:-91.4pt;margin-top:11.05pt;width:219.5pt;height:20.7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" fillcolor="#92cddc [1944]" strokecolor="black [3213]" strokeweight="2pt">
                <v:textbox>
                  <w:txbxContent>
                    <w:p w14:paraId="7984F2D4" w14:textId="77777777" w:rsidR="00903183" w:rsidRDefault="00903183"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C64AFD0" w14:textId="77777777" w:rsidR="00903183" w:rsidRPr="001502CF" w:rsidRDefault="00903183" w:rsidP="00FE4B9A">
                      <w:pPr>
                        <w:spacing w:before="0" w:after="0"/>
                        <w:rPr>
                          <w:rFonts w:ascii="Arial" w:hAnsi="Arial" w:cs="Arial"/>
                          <w:b/>
                          <w:color w:val="000000" w:themeColor="text1"/>
                          <w:sz w:val="18"/>
                          <w:szCs w:val="18"/>
                        </w:rPr>
                      </w:pPr>
                    </w:p>
                  </w:txbxContent>
                </v:textbox>
              </v:shape>
            </w:pict>
          </mc:Fallback>
        </mc:AlternateContent>
      </w:r>
    </w:p>
    <w:p w14:paraId="47A864A9"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89984" behindDoc="0" locked="0" layoutInCell="1" allowOverlap="1" wp14:anchorId="6ABE0D15" wp14:editId="24F2FD47">
                <wp:simplePos x="0" y="0"/>
                <wp:positionH relativeFrom="column">
                  <wp:posOffset>6038850</wp:posOffset>
                </wp:positionH>
                <wp:positionV relativeFrom="paragraph">
                  <wp:posOffset>66040</wp:posOffset>
                </wp:positionV>
                <wp:extent cx="0" cy="281305"/>
                <wp:effectExtent l="76200" t="0" r="57150" b="61595"/>
                <wp:wrapNone/>
                <wp:docPr id="22" name="Straight Arrow Connector 22"/>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41EDF0" id="Straight Arrow Connector 22" o:spid="_x0000_s1026" type="#_x0000_t32" style="position:absolute;margin-left:475.5pt;margin-top:5.2pt;width:0;height:22.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" strokecolor="black [3213]">
                <v:stroke endarrow="block"/>
              </v:shape>
            </w:pict>
          </mc:Fallback>
        </mc:AlternateContent>
      </w:r>
      <w:r w:rsidRPr="00C07FAB">
        <w:rPr>
          <w:noProof/>
        </w:rPr>
        <mc:AlternateContent>
          <mc:Choice Requires="wps">
            <w:drawing>
              <wp:anchor distT="0" distB="0" distL="114300" distR="114300" simplePos="0" relativeHeight="251683840" behindDoc="0" locked="0" layoutInCell="1" allowOverlap="1" wp14:anchorId="24628532" wp14:editId="2746F3D9">
                <wp:simplePos x="0" y="0"/>
                <wp:positionH relativeFrom="column">
                  <wp:posOffset>1409700</wp:posOffset>
                </wp:positionH>
                <wp:positionV relativeFrom="paragraph">
                  <wp:posOffset>56515</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45A7CA" id="Straight Arrow Connector 36" o:spid="_x0000_s1026" type="#_x0000_t32" style="position:absolute;margin-left:111pt;margin-top:4.45pt;width:0;height:22.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" strokecolor="black [3213]">
                <v:stroke endarrow="block"/>
              </v:shape>
            </w:pict>
          </mc:Fallback>
        </mc:AlternateContent>
      </w:r>
    </w:p>
    <w:p w14:paraId="222A75EC" w14:textId="77777777" w:rsidR="00903183" w:rsidRPr="00C07FAB" w:rsidRDefault="00903183" w:rsidP="00FE4B9A">
      <w:pPr>
        <w:spacing w:before="0" w:after="0"/>
      </w:pPr>
    </w:p>
    <w:p w14:paraId="51FA9FFF" w14:textId="2E4BB04F" w:rsidR="00903183" w:rsidRPr="00C07FAB" w:rsidRDefault="00393FDC" w:rsidP="00FE4B9A">
      <w:pPr>
        <w:spacing w:before="0" w:after="0"/>
      </w:pPr>
      <w:r w:rsidRPr="00C07FAB">
        <w:rPr>
          <w:noProof/>
        </w:rPr>
        <mc:AlternateContent>
          <mc:Choice Requires="wps">
            <w:drawing>
              <wp:anchor distT="0" distB="0" distL="114300" distR="114300" simplePos="0" relativeHeight="251668480" behindDoc="0" locked="0" layoutInCell="1" allowOverlap="1" wp14:anchorId="7B4C483A" wp14:editId="05729359">
                <wp:simplePos x="0" y="0"/>
                <wp:positionH relativeFrom="column">
                  <wp:posOffset>5110480</wp:posOffset>
                </wp:positionH>
                <wp:positionV relativeFrom="paragraph">
                  <wp:posOffset>20320</wp:posOffset>
                </wp:positionV>
                <wp:extent cx="1887220" cy="541020"/>
                <wp:effectExtent l="0" t="0" r="17780" b="11430"/>
                <wp:wrapNone/>
                <wp:docPr id="11" name="Rectangle 11"/>
                <wp:cNvGraphicFramePr/>
                <a:graphic xmlns:a="http://schemas.openxmlformats.org/drawingml/2006/main">
                  <a:graphicData uri="http://schemas.microsoft.com/office/word/2010/wordprocessingShape">
                    <wps:wsp>
                      <wps:cNvSpPr/>
                      <wps:spPr>
                        <a:xfrm>
                          <a:off x="0" y="0"/>
                          <a:ext cx="1887220" cy="54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CA6EB"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0DC3315" w14:textId="77777777"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C483A" id="Rectangle 11" o:spid="_x0000_s1071" style="position:absolute;margin-left:402.4pt;margin-top:1.6pt;width:148.6pt;height:4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" filled="f" strokecolor="black [3213]" strokeweight="2pt">
                <v:textbox>
                  <w:txbxContent>
                    <w:p w14:paraId="1B3CA6EB"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0DC3315" w14:textId="77777777"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10)</w:t>
                      </w:r>
                    </w:p>
                  </w:txbxContent>
                </v:textbox>
              </v:rect>
            </w:pict>
          </mc:Fallback>
        </mc:AlternateContent>
      </w:r>
      <w:r w:rsidR="00674464" w:rsidRPr="00C07FAB">
        <w:rPr>
          <w:noProof/>
        </w:rPr>
        <mc:AlternateContent>
          <mc:Choice Requires="wps">
            <w:drawing>
              <wp:anchor distT="0" distB="0" distL="114300" distR="114300" simplePos="0" relativeHeight="251669504" behindDoc="0" locked="0" layoutInCell="1" allowOverlap="1" wp14:anchorId="0187ACFA" wp14:editId="6668C2BB">
                <wp:simplePos x="0" y="0"/>
                <wp:positionH relativeFrom="column">
                  <wp:posOffset>7602220</wp:posOffset>
                </wp:positionH>
                <wp:positionV relativeFrom="paragraph">
                  <wp:posOffset>29845</wp:posOffset>
                </wp:positionV>
                <wp:extent cx="1038225" cy="511175"/>
                <wp:effectExtent l="0" t="0" r="28575" b="22225"/>
                <wp:wrapNone/>
                <wp:docPr id="12" name="Rectangle 12"/>
                <wp:cNvGraphicFramePr/>
                <a:graphic xmlns:a="http://schemas.openxmlformats.org/drawingml/2006/main">
                  <a:graphicData uri="http://schemas.microsoft.com/office/word/2010/wordprocessingShape">
                    <wps:wsp>
                      <wps:cNvSpPr/>
                      <wps:spPr>
                        <a:xfrm>
                          <a:off x="0" y="0"/>
                          <a:ext cx="1038225" cy="511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0499C" w14:textId="03DD24A4" w:rsidR="00674464" w:rsidRPr="00560609" w:rsidRDefault="00903183" w:rsidP="00674464">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674464">
                              <w:rPr>
                                <w:rFonts w:ascii="Arial" w:hAnsi="Arial" w:cs="Arial"/>
                                <w:color w:val="000000" w:themeColor="text1"/>
                                <w:sz w:val="18"/>
                                <w:szCs w:val="20"/>
                              </w:rPr>
                              <w:t xml:space="preserve"> (n = 0)</w:t>
                            </w:r>
                          </w:p>
                          <w:p w14:paraId="146E8AAD" w14:textId="4EA4B0AD" w:rsidR="00903183" w:rsidRDefault="00903183" w:rsidP="00903183">
                            <w:pPr>
                              <w:spacing w:after="0"/>
                              <w:rPr>
                                <w:rFonts w:ascii="Arial" w:hAnsi="Arial" w:cs="Arial"/>
                                <w:color w:val="000000" w:themeColor="text1"/>
                                <w:sz w:val="18"/>
                                <w:szCs w:val="20"/>
                              </w:rPr>
                            </w:pPr>
                          </w:p>
                          <w:p w14:paraId="5947A09A" w14:textId="3FC67510" w:rsidR="00903183" w:rsidRPr="00560609" w:rsidRDefault="00903183" w:rsidP="00903183">
                            <w:pPr>
                              <w:spacing w:after="0"/>
                              <w:ind w:left="284"/>
                              <w:rPr>
                                <w:rFonts w:ascii="Arial" w:hAnsi="Arial" w:cs="Arial"/>
                                <w:color w:val="000000" w:themeColor="text1"/>
                                <w:sz w:val="18"/>
                                <w:szCs w:val="20"/>
                              </w:rPr>
                            </w:pPr>
                            <w:r>
                              <w:rPr>
                                <w:rFonts w:ascii="Arial" w:hAnsi="Arial" w:cs="Arial"/>
                                <w:color w:val="000000" w:themeColor="text1"/>
                                <w:sz w:val="18"/>
                                <w:szCs w:val="20"/>
                              </w:rPr>
                              <w:t>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7ACFA" id="Rectangle 12" o:spid="_x0000_s1072" style="position:absolute;margin-left:598.6pt;margin-top:2.35pt;width:81.75pt;height: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" filled="f" strokecolor="black [3213]" strokeweight="2pt">
                <v:textbox>
                  <w:txbxContent>
                    <w:p w14:paraId="21D0499C" w14:textId="03DD24A4" w:rsidR="00674464" w:rsidRPr="00560609" w:rsidRDefault="00903183" w:rsidP="00674464">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674464">
                        <w:rPr>
                          <w:rFonts w:ascii="Arial" w:hAnsi="Arial" w:cs="Arial"/>
                          <w:color w:val="000000" w:themeColor="text1"/>
                          <w:sz w:val="18"/>
                          <w:szCs w:val="20"/>
                        </w:rPr>
                        <w:t xml:space="preserve"> (n = 0)</w:t>
                      </w:r>
                    </w:p>
                    <w:p w14:paraId="146E8AAD" w14:textId="4EA4B0AD" w:rsidR="00903183" w:rsidRDefault="00903183" w:rsidP="00903183">
                      <w:pPr>
                        <w:spacing w:after="0"/>
                        <w:rPr>
                          <w:rFonts w:ascii="Arial" w:hAnsi="Arial" w:cs="Arial"/>
                          <w:color w:val="000000" w:themeColor="text1"/>
                          <w:sz w:val="18"/>
                          <w:szCs w:val="20"/>
                        </w:rPr>
                      </w:pPr>
                    </w:p>
                    <w:p w14:paraId="5947A09A" w14:textId="3FC67510" w:rsidR="00903183" w:rsidRPr="00560609" w:rsidRDefault="00903183" w:rsidP="00903183">
                      <w:pPr>
                        <w:spacing w:after="0"/>
                        <w:ind w:left="284"/>
                        <w:rPr>
                          <w:rFonts w:ascii="Arial" w:hAnsi="Arial" w:cs="Arial"/>
                          <w:color w:val="000000" w:themeColor="text1"/>
                          <w:sz w:val="18"/>
                          <w:szCs w:val="20"/>
                        </w:rPr>
                      </w:pPr>
                      <w:proofErr w:type="spellStart"/>
                      <w:r>
                        <w:rPr>
                          <w:rFonts w:ascii="Arial" w:hAnsi="Arial" w:cs="Arial"/>
                          <w:color w:val="000000" w:themeColor="text1"/>
                          <w:sz w:val="18"/>
                          <w:szCs w:val="20"/>
                        </w:rPr>
                        <w:t>tc</w:t>
                      </w:r>
                      <w:proofErr w:type="spellEnd"/>
                      <w:r>
                        <w:rPr>
                          <w:rFonts w:ascii="Arial" w:hAnsi="Arial" w:cs="Arial"/>
                          <w:color w:val="000000" w:themeColor="text1"/>
                          <w:sz w:val="18"/>
                          <w:szCs w:val="20"/>
                        </w:rPr>
                        <w:t>.</w:t>
                      </w:r>
                    </w:p>
                  </w:txbxContent>
                </v:textbox>
              </v:rect>
            </w:pict>
          </mc:Fallback>
        </mc:AlternateContent>
      </w:r>
      <w:r w:rsidR="00674464" w:rsidRPr="00C07FAB">
        <w:rPr>
          <w:noProof/>
        </w:rPr>
        <mc:AlternateContent>
          <mc:Choice Requires="wps">
            <w:drawing>
              <wp:anchor distT="0" distB="0" distL="114300" distR="114300" simplePos="0" relativeHeight="251666432" behindDoc="0" locked="0" layoutInCell="1" allowOverlap="1" wp14:anchorId="10AC5A8F" wp14:editId="3BA049EF">
                <wp:simplePos x="0" y="0"/>
                <wp:positionH relativeFrom="column">
                  <wp:posOffset>3056890</wp:posOffset>
                </wp:positionH>
                <wp:positionV relativeFrom="paragraph">
                  <wp:posOffset>8891</wp:posOffset>
                </wp:positionV>
                <wp:extent cx="1887220" cy="502920"/>
                <wp:effectExtent l="0" t="0" r="17780" b="11430"/>
                <wp:wrapNone/>
                <wp:docPr id="18" name="Rectangle 18"/>
                <wp:cNvGraphicFramePr/>
                <a:graphic xmlns:a="http://schemas.openxmlformats.org/drawingml/2006/main">
                  <a:graphicData uri="http://schemas.microsoft.com/office/word/2010/wordprocessingShape">
                    <wps:wsp>
                      <wps:cNvSpPr/>
                      <wps:spPr>
                        <a:xfrm>
                          <a:off x="0" y="0"/>
                          <a:ext cx="1887220" cy="502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18D9C" w14:textId="55D3525C" w:rsidR="00903183" w:rsidRPr="00560609" w:rsidRDefault="00903183" w:rsidP="00674464">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674464">
                              <w:rPr>
                                <w:rFonts w:ascii="Arial" w:hAnsi="Arial" w:cs="Arial"/>
                                <w:color w:val="000000" w:themeColor="text1"/>
                                <w:sz w:val="18"/>
                                <w:szCs w:val="20"/>
                              </w:rPr>
                              <w:t xml:space="preserve">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C5A8F" id="Rectangle 18" o:spid="_x0000_s1073" style="position:absolute;margin-left:240.7pt;margin-top:.7pt;width:148.6pt;height:3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" filled="f" strokecolor="black [3213]" strokeweight="2pt">
                <v:textbox>
                  <w:txbxContent>
                    <w:p w14:paraId="39A18D9C" w14:textId="55D3525C" w:rsidR="00903183" w:rsidRPr="00560609" w:rsidRDefault="00903183" w:rsidP="00674464">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roofErr w:type="gramStart"/>
                      <w:r>
                        <w:rPr>
                          <w:rFonts w:ascii="Arial" w:hAnsi="Arial" w:cs="Arial"/>
                          <w:color w:val="000000" w:themeColor="text1"/>
                          <w:sz w:val="18"/>
                          <w:szCs w:val="20"/>
                        </w:rPr>
                        <w:t>:</w:t>
                      </w:r>
                      <w:r w:rsidR="00674464">
                        <w:rPr>
                          <w:rFonts w:ascii="Arial" w:hAnsi="Arial" w:cs="Arial"/>
                          <w:color w:val="000000" w:themeColor="text1"/>
                          <w:sz w:val="18"/>
                          <w:szCs w:val="20"/>
                        </w:rPr>
                        <w:t xml:space="preserve">  (</w:t>
                      </w:r>
                      <w:proofErr w:type="gramEnd"/>
                      <w:r w:rsidR="00674464">
                        <w:rPr>
                          <w:rFonts w:ascii="Arial" w:hAnsi="Arial" w:cs="Arial"/>
                          <w:color w:val="000000" w:themeColor="text1"/>
                          <w:sz w:val="18"/>
                          <w:szCs w:val="20"/>
                        </w:rPr>
                        <w:t>n = 0)</w:t>
                      </w:r>
                    </w:p>
                  </w:txbxContent>
                </v:textbox>
              </v:rect>
            </w:pict>
          </mc:Fallback>
        </mc:AlternateContent>
      </w:r>
      <w:r w:rsidR="00903183" w:rsidRPr="00C07FAB">
        <w:rPr>
          <w:noProof/>
        </w:rPr>
        <mc:AlternateContent>
          <mc:Choice Requires="wps">
            <w:drawing>
              <wp:anchor distT="0" distB="0" distL="114300" distR="114300" simplePos="0" relativeHeight="251674624" behindDoc="0" locked="0" layoutInCell="1" allowOverlap="1" wp14:anchorId="1D0A4613" wp14:editId="0F412194">
                <wp:simplePos x="0" y="0"/>
                <wp:positionH relativeFrom="column">
                  <wp:posOffset>2476500</wp:posOffset>
                </wp:positionH>
                <wp:positionV relativeFrom="paragraph">
                  <wp:posOffset>294640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0B0BA9" id="Straight Arrow Connector 17" o:spid="_x0000_s1026" type="#_x0000_t32" style="position:absolute;margin-left:195pt;margin-top:23.2pt;width:44.3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" strokecolor="black [3213]">
                <v:stroke endarrow="block"/>
              </v:shape>
            </w:pict>
          </mc:Fallback>
        </mc:AlternateContent>
      </w:r>
      <w:r w:rsidR="00903183" w:rsidRPr="00C07FAB">
        <w:rPr>
          <w:noProof/>
        </w:rPr>
        <mc:AlternateContent>
          <mc:Choice Requires="wps">
            <w:drawing>
              <wp:anchor distT="0" distB="0" distL="114300" distR="114300" simplePos="0" relativeHeight="251665408" behindDoc="0" locked="0" layoutInCell="1" allowOverlap="1" wp14:anchorId="5C5660C1" wp14:editId="50B1F6BE">
                <wp:simplePos x="0" y="0"/>
                <wp:positionH relativeFrom="column">
                  <wp:posOffset>561975</wp:posOffset>
                </wp:positionH>
                <wp:positionV relativeFrom="paragraph">
                  <wp:posOffset>13335</wp:posOffset>
                </wp:positionV>
                <wp:extent cx="1887220" cy="526415"/>
                <wp:effectExtent l="0" t="0" r="17780" b="26035"/>
                <wp:wrapNone/>
                <wp:docPr id="13" name="Rectangle 1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E8472"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42BE534" w14:textId="270B88C3"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660C1" id="Rectangle 13" o:spid="_x0000_s1074" style="position:absolute;margin-left:44.25pt;margin-top:1.0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" filled="f" strokecolor="black [3213]" strokeweight="2pt">
                <v:textbox>
                  <w:txbxContent>
                    <w:p w14:paraId="29FE8472" w14:textId="77777777" w:rsidR="00903183" w:rsidRDefault="00903183" w:rsidP="00903183">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242BE534" w14:textId="270B88C3" w:rsidR="00903183" w:rsidRPr="00560609"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5)</w:t>
                      </w:r>
                    </w:p>
                  </w:txbxContent>
                </v:textbox>
              </v:rect>
            </w:pict>
          </mc:Fallback>
        </mc:AlternateContent>
      </w:r>
    </w:p>
    <w:p w14:paraId="16D8DB7F"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75648" behindDoc="0" locked="0" layoutInCell="1" allowOverlap="1" wp14:anchorId="03394DC2" wp14:editId="6913844E">
                <wp:simplePos x="0" y="0"/>
                <wp:positionH relativeFrom="column">
                  <wp:posOffset>7022465</wp:posOffset>
                </wp:positionH>
                <wp:positionV relativeFrom="paragraph">
                  <wp:posOffset>128270</wp:posOffset>
                </wp:positionV>
                <wp:extent cx="563245" cy="0"/>
                <wp:effectExtent l="0" t="76200" r="27305" b="95250"/>
                <wp:wrapNone/>
                <wp:docPr id="19" name="Straight Arrow Connector 19"/>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F108AA" id="Straight Arrow Connector 19" o:spid="_x0000_s1026" type="#_x0000_t32" style="position:absolute;margin-left:552.95pt;margin-top:10.1pt;width:44.3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" strokecolor="black [3213]">
                <v:stroke endarrow="block"/>
              </v:shape>
            </w:pict>
          </mc:Fallback>
        </mc:AlternateContent>
      </w:r>
    </w:p>
    <w:p w14:paraId="18695328" w14:textId="77777777" w:rsidR="00903183" w:rsidRPr="00C07FAB" w:rsidRDefault="00903183" w:rsidP="00FE4B9A">
      <w:pPr>
        <w:spacing w:before="0" w:after="0"/>
      </w:pPr>
    </w:p>
    <w:p w14:paraId="1BA7EBF7"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84864" behindDoc="0" locked="0" layoutInCell="1" allowOverlap="1" wp14:anchorId="72E8C58A" wp14:editId="5FDDFDE7">
                <wp:simplePos x="0" y="0"/>
                <wp:positionH relativeFrom="column">
                  <wp:posOffset>2424430</wp:posOffset>
                </wp:positionH>
                <wp:positionV relativeFrom="paragraph">
                  <wp:posOffset>35560</wp:posOffset>
                </wp:positionV>
                <wp:extent cx="3657600" cy="1133856"/>
                <wp:effectExtent l="38100" t="0" r="19050" b="85725"/>
                <wp:wrapNone/>
                <wp:docPr id="42" name="Connector: Elbow 42"/>
                <wp:cNvGraphicFramePr/>
                <a:graphic xmlns:a="http://schemas.openxmlformats.org/drawingml/2006/main">
                  <a:graphicData uri="http://schemas.microsoft.com/office/word/2010/wordprocessingShape">
                    <wps:wsp>
                      <wps:cNvCnPr/>
                      <wps:spPr>
                        <a:xfrm flipH="1">
                          <a:off x="0" y="0"/>
                          <a:ext cx="3657600" cy="1133856"/>
                        </a:xfrm>
                        <a:prstGeom prst="bentConnector3">
                          <a:avLst>
                            <a:gd name="adj1" fmla="val 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9C756F" id="Connector: Elbow 42" o:spid="_x0000_s1026" type="#_x0000_t34" style="position:absolute;margin-left:190.9pt;margin-top:2.8pt;width:4in;height:89.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" adj="11" strokecolor="black [3213]">
                <v:stroke endarrow="block"/>
              </v:shape>
            </w:pict>
          </mc:Fallback>
        </mc:AlternateContent>
      </w:r>
      <w:r w:rsidRPr="00C07FAB">
        <w:rPr>
          <w:noProof/>
        </w:rPr>
        <mc:AlternateContent>
          <mc:Choice Requires="wps">
            <w:drawing>
              <wp:anchor distT="0" distB="0" distL="114300" distR="114300" simplePos="0" relativeHeight="251685888" behindDoc="0" locked="0" layoutInCell="1" allowOverlap="1" wp14:anchorId="029740FE" wp14:editId="7FA4FAAE">
                <wp:simplePos x="0" y="0"/>
                <wp:positionH relativeFrom="column">
                  <wp:posOffset>1400861</wp:posOffset>
                </wp:positionH>
                <wp:positionV relativeFrom="paragraph">
                  <wp:posOffset>29667</wp:posOffset>
                </wp:positionV>
                <wp:extent cx="0" cy="746151"/>
                <wp:effectExtent l="76200" t="0" r="57150" b="53975"/>
                <wp:wrapNone/>
                <wp:docPr id="24" name="Straight Arrow Connector 24"/>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DC63E9" id="Straight Arrow Connector 24" o:spid="_x0000_s1026" type="#_x0000_t32" style="position:absolute;margin-left:110.3pt;margin-top:2.35pt;width:0;height:58.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" strokecolor="black [3213]">
                <v:stroke endarrow="block"/>
              </v:shape>
            </w:pict>
          </mc:Fallback>
        </mc:AlternateContent>
      </w:r>
    </w:p>
    <w:p w14:paraId="141432AF" w14:textId="77777777" w:rsidR="00903183" w:rsidRPr="00C07FAB" w:rsidRDefault="00903183" w:rsidP="00FE4B9A">
      <w:pPr>
        <w:spacing w:before="0" w:after="0"/>
      </w:pPr>
    </w:p>
    <w:p w14:paraId="65E90FC8" w14:textId="77777777" w:rsidR="00903183" w:rsidRPr="00C07FAB" w:rsidRDefault="00903183" w:rsidP="00FE4B9A">
      <w:pPr>
        <w:spacing w:before="0" w:after="0"/>
      </w:pPr>
    </w:p>
    <w:p w14:paraId="390F4BF1" w14:textId="77777777" w:rsidR="00903183" w:rsidRPr="00C07FAB" w:rsidRDefault="00903183" w:rsidP="00FE4B9A">
      <w:pPr>
        <w:spacing w:before="0" w:after="0"/>
      </w:pPr>
    </w:p>
    <w:p w14:paraId="1AE11FB0"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70528" behindDoc="0" locked="0" layoutInCell="1" allowOverlap="1" wp14:anchorId="7731DE12" wp14:editId="171D2F1B">
                <wp:simplePos x="0" y="0"/>
                <wp:positionH relativeFrom="column">
                  <wp:posOffset>540385</wp:posOffset>
                </wp:positionH>
                <wp:positionV relativeFrom="paragraph">
                  <wp:posOffset>110795</wp:posOffset>
                </wp:positionV>
                <wp:extent cx="1887220" cy="723900"/>
                <wp:effectExtent l="0" t="0" r="17780" b="28575"/>
                <wp:wrapNone/>
                <wp:docPr id="25" name="Rectangle 25"/>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BDF0D" w14:textId="77777777" w:rsidR="00903183"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3858A7C7" w14:textId="77777777" w:rsidR="00903183"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15)</w:t>
                            </w:r>
                          </w:p>
                          <w:p w14:paraId="152F30FF" w14:textId="58669B5A" w:rsidR="00903183" w:rsidRPr="00560609" w:rsidRDefault="00903183" w:rsidP="00903183">
                            <w:pPr>
                              <w:spacing w:after="0"/>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1DE12" id="Rectangle 25" o:spid="_x0000_s1075" style="position:absolute;margin-left:42.55pt;margin-top:8.7pt;width:148.6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" filled="f" strokecolor="black [3213]" strokeweight="2pt">
                <v:textbox>
                  <w:txbxContent>
                    <w:p w14:paraId="0F6BDF0D" w14:textId="77777777" w:rsidR="00903183"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3858A7C7" w14:textId="77777777" w:rsidR="00903183" w:rsidRDefault="00903183" w:rsidP="00903183">
                      <w:pPr>
                        <w:spacing w:after="0"/>
                        <w:rPr>
                          <w:rFonts w:ascii="Arial" w:hAnsi="Arial" w:cs="Arial"/>
                          <w:color w:val="000000" w:themeColor="text1"/>
                          <w:sz w:val="18"/>
                          <w:szCs w:val="20"/>
                        </w:rPr>
                      </w:pPr>
                      <w:r>
                        <w:rPr>
                          <w:rFonts w:ascii="Arial" w:hAnsi="Arial" w:cs="Arial"/>
                          <w:color w:val="000000" w:themeColor="text1"/>
                          <w:sz w:val="18"/>
                          <w:szCs w:val="20"/>
                        </w:rPr>
                        <w:t>(n = 15)</w:t>
                      </w:r>
                    </w:p>
                    <w:p w14:paraId="152F30FF" w14:textId="58669B5A" w:rsidR="00903183" w:rsidRPr="00560609" w:rsidRDefault="00903183" w:rsidP="00903183">
                      <w:pPr>
                        <w:spacing w:after="0"/>
                        <w:rPr>
                          <w:rFonts w:ascii="Arial" w:hAnsi="Arial" w:cs="Arial"/>
                          <w:color w:val="000000" w:themeColor="text1"/>
                          <w:sz w:val="18"/>
                          <w:szCs w:val="20"/>
                        </w:rPr>
                      </w:pPr>
                    </w:p>
                  </w:txbxContent>
                </v:textbox>
              </v:rect>
            </w:pict>
          </mc:Fallback>
        </mc:AlternateContent>
      </w:r>
    </w:p>
    <w:p w14:paraId="4989732F" w14:textId="77777777" w:rsidR="00903183" w:rsidRPr="00C07FAB" w:rsidRDefault="00903183" w:rsidP="00FE4B9A">
      <w:pPr>
        <w:spacing w:before="0" w:after="0"/>
      </w:pPr>
      <w:r w:rsidRPr="00C07FAB">
        <w:rPr>
          <w:noProof/>
        </w:rPr>
        <mc:AlternateContent>
          <mc:Choice Requires="wps">
            <w:drawing>
              <wp:anchor distT="0" distB="0" distL="114300" distR="114300" simplePos="0" relativeHeight="251680768" behindDoc="0" locked="0" layoutInCell="1" allowOverlap="1" wp14:anchorId="4AF4DE30" wp14:editId="2EFCAF1B">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56B9FA53" w14:textId="77777777" w:rsidR="00903183" w:rsidRPr="001502CF" w:rsidRDefault="00903183"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4DE30" id="_x0000_s1076" type="#_x0000_t176" style="position:absolute;margin-left:-10.5pt;margin-top:13.45pt;width:60.2pt;height:20.7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" fillcolor="#92cddc [1944]" strokecolor="black [3213]" strokeweight="2pt">
                <v:textbox>
                  <w:txbxContent>
                    <w:p w14:paraId="56B9FA53" w14:textId="77777777" w:rsidR="00903183" w:rsidRPr="001502CF" w:rsidRDefault="00903183"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1652410A" w14:textId="35C8354A" w:rsidR="00AA29F6" w:rsidRPr="00C07FAB" w:rsidRDefault="00AA29F6" w:rsidP="00FE4B9A">
      <w:pPr>
        <w:spacing w:before="0"/>
      </w:pPr>
    </w:p>
    <w:p w14:paraId="5CB132D8" w14:textId="77777777" w:rsidR="00287B75" w:rsidRPr="00C07FAB" w:rsidRDefault="00287B75" w:rsidP="00C62AE6"/>
    <w:p w14:paraId="1A209D3D" w14:textId="0012A349" w:rsidR="00734556" w:rsidRPr="00C07FAB" w:rsidRDefault="00C72D27">
      <w:pPr>
        <w:rPr>
          <w:b/>
          <w:bCs/>
        </w:rPr>
      </w:pPr>
      <w:r w:rsidRPr="00C07FAB">
        <w:rPr>
          <w:b/>
          <w:bCs/>
        </w:rPr>
        <w:t xml:space="preserve">Supplemental Figure </w:t>
      </w:r>
      <w:r w:rsidR="006C69B6" w:rsidRPr="00C07FAB">
        <w:rPr>
          <w:b/>
          <w:bCs/>
        </w:rPr>
        <w:t>3</w:t>
      </w:r>
      <w:r w:rsidR="00E92009" w:rsidRPr="00C07FAB">
        <w:rPr>
          <w:b/>
          <w:bCs/>
        </w:rPr>
        <w:t xml:space="preserve">. </w:t>
      </w:r>
      <w:r w:rsidR="00A3649B" w:rsidRPr="00C07FAB">
        <w:rPr>
          <w:b/>
          <w:bCs/>
        </w:rPr>
        <w:t xml:space="preserve">PRISM diagram of </w:t>
      </w:r>
      <w:r w:rsidR="0046147B" w:rsidRPr="00C07FAB">
        <w:rPr>
          <w:b/>
          <w:bCs/>
        </w:rPr>
        <w:t>s</w:t>
      </w:r>
      <w:r w:rsidR="00E92009" w:rsidRPr="00C07FAB">
        <w:rPr>
          <w:b/>
          <w:bCs/>
        </w:rPr>
        <w:t xml:space="preserve">earch strategy for </w:t>
      </w:r>
      <w:r w:rsidR="00674464" w:rsidRPr="00C07FAB">
        <w:rPr>
          <w:b/>
          <w:bCs/>
        </w:rPr>
        <w:t xml:space="preserve">saliva collection in children (Section 7.1 &amp; </w:t>
      </w:r>
      <w:r w:rsidR="00A3649B" w:rsidRPr="00C07FAB">
        <w:rPr>
          <w:b/>
          <w:bCs/>
        </w:rPr>
        <w:t>T</w:t>
      </w:r>
      <w:r w:rsidR="00E92009" w:rsidRPr="00C07FAB">
        <w:rPr>
          <w:b/>
          <w:bCs/>
        </w:rPr>
        <w:t>able 4</w:t>
      </w:r>
      <w:r w:rsidR="00674464" w:rsidRPr="00C07FAB">
        <w:rPr>
          <w:b/>
          <w:bCs/>
        </w:rPr>
        <w:t>)</w:t>
      </w:r>
      <w:r w:rsidR="00734556" w:rsidRPr="00C07FAB">
        <w:rPr>
          <w:b/>
          <w:bCs/>
        </w:rPr>
        <w:br w:type="page"/>
      </w:r>
    </w:p>
    <w:p w14:paraId="23D4B52F" w14:textId="77777777" w:rsidR="006A221F" w:rsidRPr="00C07FAB" w:rsidRDefault="006A221F" w:rsidP="00FE4B9A">
      <w:pPr>
        <w:spacing w:before="0" w:after="0"/>
      </w:pPr>
      <w:r w:rsidRPr="00C07FAB">
        <w:rPr>
          <w:noProof/>
        </w:rPr>
        <w:lastRenderedPageBreak/>
        <mc:AlternateContent>
          <mc:Choice Requires="wps">
            <w:drawing>
              <wp:anchor distT="0" distB="0" distL="114300" distR="114300" simplePos="0" relativeHeight="251711488" behindDoc="0" locked="0" layoutInCell="1" allowOverlap="1" wp14:anchorId="2C9AC746" wp14:editId="36673001">
                <wp:simplePos x="0" y="0"/>
                <wp:positionH relativeFrom="column">
                  <wp:posOffset>5154295</wp:posOffset>
                </wp:positionH>
                <wp:positionV relativeFrom="paragraph">
                  <wp:posOffset>71755</wp:posOffset>
                </wp:positionV>
                <wp:extent cx="3438525" cy="262890"/>
                <wp:effectExtent l="0" t="0" r="28575" b="22860"/>
                <wp:wrapNone/>
                <wp:docPr id="26" name="Flowchart: Alternate Process 26"/>
                <wp:cNvGraphicFramePr/>
                <a:graphic xmlns:a="http://schemas.openxmlformats.org/drawingml/2006/main">
                  <a:graphicData uri="http://schemas.microsoft.com/office/word/2010/wordprocessingShape">
                    <wps:wsp>
                      <wps:cNvSpPr/>
                      <wps:spPr>
                        <a:xfrm>
                          <a:off x="0" y="0"/>
                          <a:ext cx="3438525" cy="262890"/>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83EAA8D" w14:textId="77777777" w:rsidR="006A221F" w:rsidRPr="001502CF" w:rsidRDefault="006A221F"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AC746" id="Flowchart: Alternate Process 26" o:spid="_x0000_s1077" type="#_x0000_t176" style="position:absolute;margin-left:405.85pt;margin-top:5.65pt;width:270.75pt;height:2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" fillcolor="#f79646 [3209]" strokecolor="#974706 [1609]" strokeweight="2pt">
                <v:textbox>
                  <w:txbxContent>
                    <w:p w14:paraId="183EAA8D" w14:textId="77777777" w:rsidR="006A221F" w:rsidRPr="001502CF" w:rsidRDefault="006A221F"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other methods</w:t>
                      </w:r>
                    </w:p>
                  </w:txbxContent>
                </v:textbox>
              </v:shape>
            </w:pict>
          </mc:Fallback>
        </mc:AlternateContent>
      </w:r>
      <w:r w:rsidRPr="00C07FAB">
        <w:rPr>
          <w:noProof/>
        </w:rPr>
        <mc:AlternateContent>
          <mc:Choice Requires="wps">
            <w:drawing>
              <wp:anchor distT="0" distB="0" distL="114300" distR="114300" simplePos="0" relativeHeight="251710464" behindDoc="0" locked="0" layoutInCell="1" allowOverlap="1" wp14:anchorId="2C886744" wp14:editId="45F77D50">
                <wp:simplePos x="0" y="0"/>
                <wp:positionH relativeFrom="column">
                  <wp:posOffset>566928</wp:posOffset>
                </wp:positionH>
                <wp:positionV relativeFrom="paragraph">
                  <wp:posOffset>74245</wp:posOffset>
                </wp:positionV>
                <wp:extent cx="4345229" cy="262966"/>
                <wp:effectExtent l="0" t="0" r="17780" b="22860"/>
                <wp:wrapNone/>
                <wp:docPr id="28" name="Flowchart: Alternate Process 28"/>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1E95CCF" w14:textId="361FDD38" w:rsidR="006A221F" w:rsidRPr="001502CF" w:rsidRDefault="006A221F"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w:t>
                            </w:r>
                            <w:r w:rsidR="001E4F09">
                              <w:rPr>
                                <w:rFonts w:ascii="Arial" w:hAnsi="Arial" w:cs="Arial"/>
                                <w:b/>
                                <w:color w:val="000000" w:themeColor="text1"/>
                                <w:sz w:val="18"/>
                                <w:szCs w:val="18"/>
                              </w:rPr>
                              <w:t>T</w:t>
                            </w:r>
                            <w:r>
                              <w:rPr>
                                <w:rFonts w:ascii="Arial" w:hAnsi="Arial" w:cs="Arial"/>
                                <w:b/>
                                <w:color w:val="000000" w:themeColor="text1"/>
                                <w:sz w:val="18"/>
                                <w:szCs w:val="18"/>
                              </w:rPr>
                              <w:t>able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6744" id="Flowchart: Alternate Process 28" o:spid="_x0000_s1078" type="#_x0000_t176" style="position:absolute;margin-left:44.65pt;margin-top:5.85pt;width:342.15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" fillcolor="#f79646 [3209]" strokecolor="#974706 [1609]" strokeweight="2pt">
                <v:textbox>
                  <w:txbxContent>
                    <w:p w14:paraId="21E95CCF" w14:textId="361FDD38" w:rsidR="006A221F" w:rsidRPr="001502CF" w:rsidRDefault="006A221F"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w:t>
                      </w:r>
                      <w:r w:rsidR="001E4F09">
                        <w:rPr>
                          <w:rFonts w:ascii="Arial" w:hAnsi="Arial" w:cs="Arial"/>
                          <w:b/>
                          <w:color w:val="000000" w:themeColor="text1"/>
                          <w:sz w:val="18"/>
                          <w:szCs w:val="18"/>
                        </w:rPr>
                        <w:t>T</w:t>
                      </w:r>
                      <w:r>
                        <w:rPr>
                          <w:rFonts w:ascii="Arial" w:hAnsi="Arial" w:cs="Arial"/>
                          <w:b/>
                          <w:color w:val="000000" w:themeColor="text1"/>
                          <w:sz w:val="18"/>
                          <w:szCs w:val="18"/>
                        </w:rPr>
                        <w:t>able 5)</w:t>
                      </w:r>
                    </w:p>
                  </w:txbxContent>
                </v:textbox>
              </v:shape>
            </w:pict>
          </mc:Fallback>
        </mc:AlternateContent>
      </w:r>
    </w:p>
    <w:p w14:paraId="32379488" w14:textId="77777777" w:rsidR="006A221F" w:rsidRPr="00C07FAB" w:rsidRDefault="006A221F" w:rsidP="00FE4B9A">
      <w:pPr>
        <w:spacing w:before="0" w:after="0"/>
      </w:pPr>
    </w:p>
    <w:p w14:paraId="1949F1B0" w14:textId="404C7A13" w:rsidR="006A221F" w:rsidRPr="00C07FAB" w:rsidRDefault="00793E8B" w:rsidP="00FE4B9A">
      <w:pPr>
        <w:spacing w:before="0" w:after="0"/>
      </w:pPr>
      <w:r w:rsidRPr="00C07FAB">
        <w:rPr>
          <w:noProof/>
        </w:rPr>
        <mc:AlternateContent>
          <mc:Choice Requires="wps">
            <w:drawing>
              <wp:anchor distT="0" distB="0" distL="114300" distR="114300" simplePos="0" relativeHeight="251701248" behindDoc="0" locked="0" layoutInCell="1" allowOverlap="1" wp14:anchorId="60AD57D9" wp14:editId="0E31BB62">
                <wp:simplePos x="0" y="0"/>
                <wp:positionH relativeFrom="column">
                  <wp:posOffset>5141595</wp:posOffset>
                </wp:positionH>
                <wp:positionV relativeFrom="paragraph">
                  <wp:posOffset>78740</wp:posOffset>
                </wp:positionV>
                <wp:extent cx="1887220" cy="1243330"/>
                <wp:effectExtent l="0" t="0" r="17780" b="13970"/>
                <wp:wrapNone/>
                <wp:docPr id="34" name="Rectangle 34"/>
                <wp:cNvGraphicFramePr/>
                <a:graphic xmlns:a="http://schemas.openxmlformats.org/drawingml/2006/main">
                  <a:graphicData uri="http://schemas.microsoft.com/office/word/2010/wordprocessingShape">
                    <wps:wsp>
                      <wps:cNvSpPr/>
                      <wps:spPr>
                        <a:xfrm>
                          <a:off x="0" y="0"/>
                          <a:ext cx="188722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1D083"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3458DAF4" w14:textId="77777777" w:rsidR="006A221F"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Websites (n =0 )</w:t>
                            </w:r>
                          </w:p>
                          <w:p w14:paraId="4FD4804E" w14:textId="77777777" w:rsidR="006A221F"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Organisations (n = 0 )</w:t>
                            </w:r>
                          </w:p>
                          <w:p w14:paraId="2AA3B18F" w14:textId="2C134349" w:rsidR="006A221F" w:rsidRPr="00560609" w:rsidRDefault="006A221F" w:rsidP="00393FDC">
                            <w:pPr>
                              <w:spacing w:after="0"/>
                              <w:ind w:left="284"/>
                              <w:rPr>
                                <w:rFonts w:ascii="Arial" w:hAnsi="Arial" w:cs="Arial"/>
                                <w:color w:val="000000" w:themeColor="text1"/>
                                <w:sz w:val="18"/>
                                <w:szCs w:val="20"/>
                              </w:rPr>
                            </w:pPr>
                            <w:r>
                              <w:rPr>
                                <w:rFonts w:ascii="Arial" w:hAnsi="Arial" w:cs="Arial"/>
                                <w:color w:val="000000" w:themeColor="text1"/>
                                <w:sz w:val="18"/>
                                <w:szCs w:val="20"/>
                              </w:rPr>
                              <w:t>Citation searching (n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D57D9" id="Rectangle 34" o:spid="_x0000_s1079" style="position:absolute;margin-left:404.85pt;margin-top:6.2pt;width:148.6pt;height:97.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" filled="f" strokecolor="black [3213]" strokeweight="2pt">
                <v:textbox>
                  <w:txbxContent>
                    <w:p w14:paraId="0771D083"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3458DAF4" w14:textId="77777777" w:rsidR="006A221F"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Websites (n =</w:t>
                      </w:r>
                      <w:proofErr w:type="gramStart"/>
                      <w:r>
                        <w:rPr>
                          <w:rFonts w:ascii="Arial" w:hAnsi="Arial" w:cs="Arial"/>
                          <w:color w:val="000000" w:themeColor="text1"/>
                          <w:sz w:val="18"/>
                          <w:szCs w:val="20"/>
                        </w:rPr>
                        <w:t>0 )</w:t>
                      </w:r>
                      <w:proofErr w:type="gramEnd"/>
                    </w:p>
                    <w:p w14:paraId="4FD4804E" w14:textId="77777777" w:rsidR="006A221F" w:rsidRDefault="006A221F" w:rsidP="006A221F">
                      <w:pPr>
                        <w:spacing w:after="0"/>
                        <w:ind w:left="284"/>
                        <w:rPr>
                          <w:rFonts w:ascii="Arial" w:hAnsi="Arial" w:cs="Arial"/>
                          <w:color w:val="000000" w:themeColor="text1"/>
                          <w:sz w:val="18"/>
                          <w:szCs w:val="20"/>
                        </w:rPr>
                      </w:pPr>
                      <w:proofErr w:type="spellStart"/>
                      <w:r>
                        <w:rPr>
                          <w:rFonts w:ascii="Arial" w:hAnsi="Arial" w:cs="Arial"/>
                          <w:color w:val="000000" w:themeColor="text1"/>
                          <w:sz w:val="18"/>
                          <w:szCs w:val="20"/>
                        </w:rPr>
                        <w:t>Organisations</w:t>
                      </w:r>
                      <w:proofErr w:type="spellEnd"/>
                      <w:r>
                        <w:rPr>
                          <w:rFonts w:ascii="Arial" w:hAnsi="Arial" w:cs="Arial"/>
                          <w:color w:val="000000" w:themeColor="text1"/>
                          <w:sz w:val="18"/>
                          <w:szCs w:val="20"/>
                        </w:rPr>
                        <w:t xml:space="preserve"> (n = </w:t>
                      </w:r>
                      <w:proofErr w:type="gramStart"/>
                      <w:r>
                        <w:rPr>
                          <w:rFonts w:ascii="Arial" w:hAnsi="Arial" w:cs="Arial"/>
                          <w:color w:val="000000" w:themeColor="text1"/>
                          <w:sz w:val="18"/>
                          <w:szCs w:val="20"/>
                        </w:rPr>
                        <w:t>0 )</w:t>
                      </w:r>
                      <w:proofErr w:type="gramEnd"/>
                    </w:p>
                    <w:p w14:paraId="2AA3B18F" w14:textId="2C134349" w:rsidR="006A221F" w:rsidRPr="00560609" w:rsidRDefault="006A221F" w:rsidP="00393FDC">
                      <w:pPr>
                        <w:spacing w:after="0"/>
                        <w:ind w:left="284"/>
                        <w:rPr>
                          <w:rFonts w:ascii="Arial" w:hAnsi="Arial" w:cs="Arial"/>
                          <w:color w:val="000000" w:themeColor="text1"/>
                          <w:sz w:val="18"/>
                          <w:szCs w:val="20"/>
                        </w:rPr>
                      </w:pPr>
                      <w:r>
                        <w:rPr>
                          <w:rFonts w:ascii="Arial" w:hAnsi="Arial" w:cs="Arial"/>
                          <w:color w:val="000000" w:themeColor="text1"/>
                          <w:sz w:val="18"/>
                          <w:szCs w:val="20"/>
                        </w:rPr>
                        <w:t>Citation searching (n =</w:t>
                      </w:r>
                      <w:proofErr w:type="gramStart"/>
                      <w:r>
                        <w:rPr>
                          <w:rFonts w:ascii="Arial" w:hAnsi="Arial" w:cs="Arial"/>
                          <w:color w:val="000000" w:themeColor="text1"/>
                          <w:sz w:val="18"/>
                          <w:szCs w:val="20"/>
                        </w:rPr>
                        <w:t>1 )</w:t>
                      </w:r>
                      <w:proofErr w:type="gramEnd"/>
                    </w:p>
                  </w:txbxContent>
                </v:textbox>
              </v:rect>
            </w:pict>
          </mc:Fallback>
        </mc:AlternateContent>
      </w:r>
      <w:r w:rsidR="0077226F" w:rsidRPr="00C07FAB">
        <w:rPr>
          <w:noProof/>
        </w:rPr>
        <mc:AlternateContent>
          <mc:Choice Requires="wps">
            <w:drawing>
              <wp:anchor distT="0" distB="0" distL="114300" distR="114300" simplePos="0" relativeHeight="251694080" behindDoc="0" locked="0" layoutInCell="1" allowOverlap="1" wp14:anchorId="05C6B529" wp14:editId="0A826A64">
                <wp:simplePos x="0" y="0"/>
                <wp:positionH relativeFrom="column">
                  <wp:posOffset>3039745</wp:posOffset>
                </wp:positionH>
                <wp:positionV relativeFrom="paragraph">
                  <wp:posOffset>73660</wp:posOffset>
                </wp:positionV>
                <wp:extent cx="1887220" cy="1466850"/>
                <wp:effectExtent l="0" t="0" r="17780" b="19050"/>
                <wp:wrapNone/>
                <wp:docPr id="37" name="Rectangle 37"/>
                <wp:cNvGraphicFramePr/>
                <a:graphic xmlns:a="http://schemas.openxmlformats.org/drawingml/2006/main">
                  <a:graphicData uri="http://schemas.microsoft.com/office/word/2010/wordprocessingShape">
                    <wps:wsp>
                      <wps:cNvSpPr/>
                      <wps:spPr>
                        <a:xfrm>
                          <a:off x="0" y="0"/>
                          <a:ext cx="1887220"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1395F"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2882E20E" w14:textId="77777777" w:rsidR="006A221F"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Duplicate records removed  (n = 0)</w:t>
                            </w:r>
                          </w:p>
                          <w:p w14:paraId="40270655" w14:textId="77777777" w:rsidR="006A221F"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342ABD27" w14:textId="77777777" w:rsidR="006A221F" w:rsidRPr="00560609"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6B529" id="Rectangle 37" o:spid="_x0000_s1080" style="position:absolute;margin-left:239.35pt;margin-top:5.8pt;width:148.6pt;height:1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" filled="f" strokecolor="black [3213]" strokeweight="2pt">
                <v:textbox>
                  <w:txbxContent>
                    <w:p w14:paraId="7081395F"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2882E20E" w14:textId="77777777" w:rsidR="006A221F"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w:t>
                      </w:r>
                      <w:proofErr w:type="gramStart"/>
                      <w:r>
                        <w:rPr>
                          <w:rFonts w:ascii="Arial" w:hAnsi="Arial" w:cs="Arial"/>
                          <w:color w:val="000000" w:themeColor="text1"/>
                          <w:sz w:val="18"/>
                          <w:szCs w:val="20"/>
                        </w:rPr>
                        <w:t>removed  (</w:t>
                      </w:r>
                      <w:proofErr w:type="gramEnd"/>
                      <w:r>
                        <w:rPr>
                          <w:rFonts w:ascii="Arial" w:hAnsi="Arial" w:cs="Arial"/>
                          <w:color w:val="000000" w:themeColor="text1"/>
                          <w:sz w:val="18"/>
                          <w:szCs w:val="20"/>
                        </w:rPr>
                        <w:t>n = 0)</w:t>
                      </w:r>
                    </w:p>
                    <w:p w14:paraId="40270655" w14:textId="77777777" w:rsidR="006A221F"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342ABD27" w14:textId="77777777" w:rsidR="006A221F" w:rsidRPr="00560609"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89)</w:t>
                      </w:r>
                    </w:p>
                  </w:txbxContent>
                </v:textbox>
              </v:rect>
            </w:pict>
          </mc:Fallback>
        </mc:AlternateContent>
      </w:r>
      <w:r w:rsidR="006A221F" w:rsidRPr="00C07FAB">
        <w:rPr>
          <w:noProof/>
        </w:rPr>
        <mc:AlternateContent>
          <mc:Choice Requires="wps">
            <w:drawing>
              <wp:anchor distT="0" distB="0" distL="114300" distR="114300" simplePos="0" relativeHeight="251693056" behindDoc="0" locked="0" layoutInCell="1" allowOverlap="1" wp14:anchorId="076603A2" wp14:editId="4838285D">
                <wp:simplePos x="0" y="0"/>
                <wp:positionH relativeFrom="column">
                  <wp:posOffset>559613</wp:posOffset>
                </wp:positionH>
                <wp:positionV relativeFrom="paragraph">
                  <wp:posOffset>77064</wp:posOffset>
                </wp:positionV>
                <wp:extent cx="1887220" cy="1243584"/>
                <wp:effectExtent l="0" t="0" r="17780" b="13970"/>
                <wp:wrapNone/>
                <wp:docPr id="38" name="Rectangle 38"/>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51263"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r>
                              <w:rPr>
                                <w:rFonts w:ascii="Arial" w:hAnsi="Arial" w:cs="Arial"/>
                                <w:color w:val="000000" w:themeColor="text1"/>
                                <w:sz w:val="18"/>
                                <w:szCs w:val="20"/>
                              </w:rPr>
                              <w:t>Pubmed:</w:t>
                            </w:r>
                          </w:p>
                          <w:p w14:paraId="3B3F2EB7" w14:textId="77777777" w:rsidR="006A221F"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Databases (n = 100)</w:t>
                            </w:r>
                          </w:p>
                          <w:p w14:paraId="01EFF8A7" w14:textId="77777777" w:rsidR="006A221F" w:rsidRPr="00560609"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Registers (n = 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603A2" id="Rectangle 38" o:spid="_x0000_s1081" style="position:absolute;margin-left:44.05pt;margin-top:6.05pt;width:148.6pt;height:9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" filled="f" strokecolor="black [3213]" strokeweight="2pt">
                <v:textbox>
                  <w:txbxContent>
                    <w:p w14:paraId="3A251263"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proofErr w:type="spellStart"/>
                      <w:r>
                        <w:rPr>
                          <w:rFonts w:ascii="Arial" w:hAnsi="Arial" w:cs="Arial"/>
                          <w:color w:val="000000" w:themeColor="text1"/>
                          <w:sz w:val="18"/>
                          <w:szCs w:val="20"/>
                        </w:rPr>
                        <w:t>Pubmed</w:t>
                      </w:r>
                      <w:proofErr w:type="spellEnd"/>
                      <w:r>
                        <w:rPr>
                          <w:rFonts w:ascii="Arial" w:hAnsi="Arial" w:cs="Arial"/>
                          <w:color w:val="000000" w:themeColor="text1"/>
                          <w:sz w:val="18"/>
                          <w:szCs w:val="20"/>
                        </w:rPr>
                        <w:t>:</w:t>
                      </w:r>
                    </w:p>
                    <w:p w14:paraId="3B3F2EB7" w14:textId="77777777" w:rsidR="006A221F"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Databases (n = 100)</w:t>
                      </w:r>
                    </w:p>
                    <w:p w14:paraId="01EFF8A7" w14:textId="77777777" w:rsidR="006A221F" w:rsidRPr="00560609" w:rsidRDefault="006A221F" w:rsidP="006A221F">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Registers (n = </w:t>
                      </w:r>
                      <w:proofErr w:type="gramStart"/>
                      <w:r>
                        <w:rPr>
                          <w:rFonts w:ascii="Arial" w:hAnsi="Arial" w:cs="Arial"/>
                          <w:color w:val="000000" w:themeColor="text1"/>
                          <w:sz w:val="18"/>
                          <w:szCs w:val="20"/>
                        </w:rPr>
                        <w:t>0 )</w:t>
                      </w:r>
                      <w:proofErr w:type="gramEnd"/>
                    </w:p>
                  </w:txbxContent>
                </v:textbox>
              </v:rect>
            </w:pict>
          </mc:Fallback>
        </mc:AlternateContent>
      </w:r>
    </w:p>
    <w:p w14:paraId="44C99CF7" w14:textId="77777777" w:rsidR="006A221F" w:rsidRPr="00C07FAB" w:rsidRDefault="006A221F" w:rsidP="00FE4B9A">
      <w:pPr>
        <w:spacing w:before="0" w:after="0"/>
      </w:pPr>
    </w:p>
    <w:p w14:paraId="05979A22" w14:textId="77777777" w:rsidR="006A221F" w:rsidRPr="00C07FAB" w:rsidRDefault="006A221F" w:rsidP="00FE4B9A">
      <w:pPr>
        <w:spacing w:before="0" w:after="0"/>
      </w:pPr>
      <w:r w:rsidRPr="00C07FAB">
        <w:rPr>
          <w:noProof/>
        </w:rPr>
        <mc:AlternateContent>
          <mc:Choice Requires="wps">
            <w:drawing>
              <wp:anchor distT="0" distB="0" distL="114300" distR="114300" simplePos="0" relativeHeight="251712512" behindDoc="0" locked="0" layoutInCell="1" allowOverlap="1" wp14:anchorId="4FABE3EE" wp14:editId="2D714DCE">
                <wp:simplePos x="0" y="0"/>
                <wp:positionH relativeFrom="column">
                  <wp:posOffset>-403543</wp:posOffset>
                </wp:positionH>
                <wp:positionV relativeFrom="paragraph">
                  <wp:posOffset>222567</wp:posOffset>
                </wp:positionV>
                <wp:extent cx="1276985" cy="262890"/>
                <wp:effectExtent l="0" t="7302" r="11112" b="11113"/>
                <wp:wrapNone/>
                <wp:docPr id="39" name="Flowchart: Alternate Process 39"/>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83DEE9E" w14:textId="77777777" w:rsidR="006A221F" w:rsidRPr="001502CF" w:rsidRDefault="006A221F"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E3EE" id="Flowchart: Alternate Process 39" o:spid="_x0000_s1082" type="#_x0000_t176" style="position:absolute;margin-left:-31.8pt;margin-top:17.5pt;width:100.55pt;height:20.7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" fillcolor="#92cddc [1944]" strokecolor="black [3213]" strokeweight="2pt">
                <v:textbox>
                  <w:txbxContent>
                    <w:p w14:paraId="483DEE9E" w14:textId="77777777" w:rsidR="006A221F" w:rsidRPr="001502CF" w:rsidRDefault="006A221F"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2400BB22" w14:textId="77777777" w:rsidR="006A221F" w:rsidRPr="00C07FAB" w:rsidRDefault="006A221F" w:rsidP="00FE4B9A">
      <w:pPr>
        <w:spacing w:before="0" w:after="0"/>
      </w:pPr>
    </w:p>
    <w:p w14:paraId="4B17C458" w14:textId="77777777" w:rsidR="006A221F" w:rsidRPr="00C07FAB" w:rsidRDefault="006A221F" w:rsidP="00FE4B9A">
      <w:pPr>
        <w:spacing w:before="0" w:after="0"/>
      </w:pPr>
      <w:r w:rsidRPr="00C07FAB">
        <w:rPr>
          <w:noProof/>
        </w:rPr>
        <mc:AlternateContent>
          <mc:Choice Requires="wps">
            <w:drawing>
              <wp:anchor distT="0" distB="0" distL="114300" distR="114300" simplePos="0" relativeHeight="251705344" behindDoc="0" locked="0" layoutInCell="1" allowOverlap="1" wp14:anchorId="02357B21" wp14:editId="6EC29F64">
                <wp:simplePos x="0" y="0"/>
                <wp:positionH relativeFrom="column">
                  <wp:posOffset>2454250</wp:posOffset>
                </wp:positionH>
                <wp:positionV relativeFrom="paragraph">
                  <wp:posOffset>9550</wp:posOffset>
                </wp:positionV>
                <wp:extent cx="563270" cy="0"/>
                <wp:effectExtent l="0" t="76200" r="27305" b="95250"/>
                <wp:wrapNone/>
                <wp:docPr id="40" name="Straight Arrow Connector 40"/>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146F5" id="Straight Arrow Connector 40" o:spid="_x0000_s1026" type="#_x0000_t32" style="position:absolute;margin-left:193.25pt;margin-top:.75pt;width:44.3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" strokecolor="black [3213]">
                <v:stroke endarrow="block"/>
              </v:shape>
            </w:pict>
          </mc:Fallback>
        </mc:AlternateContent>
      </w:r>
    </w:p>
    <w:p w14:paraId="69D43843" w14:textId="77777777" w:rsidR="006A221F" w:rsidRPr="00C07FAB" w:rsidRDefault="006A221F" w:rsidP="00FE4B9A">
      <w:pPr>
        <w:spacing w:before="0" w:after="0"/>
      </w:pPr>
    </w:p>
    <w:p w14:paraId="0D7F4972" w14:textId="77777777" w:rsidR="006A221F" w:rsidRPr="00C07FAB" w:rsidRDefault="006A221F" w:rsidP="00FE4B9A">
      <w:pPr>
        <w:spacing w:before="0" w:after="0"/>
      </w:pPr>
    </w:p>
    <w:p w14:paraId="67314B7D" w14:textId="77777777" w:rsidR="006A221F" w:rsidRPr="00C07FAB" w:rsidRDefault="006A221F" w:rsidP="00FE4B9A">
      <w:pPr>
        <w:spacing w:before="0" w:after="0"/>
      </w:pPr>
      <w:r w:rsidRPr="00C07FAB">
        <w:rPr>
          <w:noProof/>
        </w:rPr>
        <mc:AlternateContent>
          <mc:Choice Requires="wps">
            <w:drawing>
              <wp:anchor distT="0" distB="0" distL="114300" distR="114300" simplePos="0" relativeHeight="251724800" behindDoc="0" locked="0" layoutInCell="1" allowOverlap="1" wp14:anchorId="0C61E471" wp14:editId="6517A336">
                <wp:simplePos x="0" y="0"/>
                <wp:positionH relativeFrom="column">
                  <wp:posOffset>6076950</wp:posOffset>
                </wp:positionH>
                <wp:positionV relativeFrom="paragraph">
                  <wp:posOffset>132080</wp:posOffset>
                </wp:positionV>
                <wp:extent cx="0" cy="1086485"/>
                <wp:effectExtent l="76200" t="0" r="57150" b="56515"/>
                <wp:wrapNone/>
                <wp:docPr id="41" name="Straight Arrow Connector 41"/>
                <wp:cNvGraphicFramePr/>
                <a:graphic xmlns:a="http://schemas.openxmlformats.org/drawingml/2006/main">
                  <a:graphicData uri="http://schemas.microsoft.com/office/word/2010/wordprocessingShape">
                    <wps:wsp>
                      <wps:cNvCnPr/>
                      <wps:spPr>
                        <a:xfrm>
                          <a:off x="0" y="0"/>
                          <a:ext cx="0" cy="10864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FF9387" id="Straight Arrow Connector 41" o:spid="_x0000_s1026" type="#_x0000_t32" style="position:absolute;margin-left:478.5pt;margin-top:10.4pt;width:0;height:85.5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" strokecolor="black [3213]">
                <v:stroke endarrow="block"/>
              </v:shape>
            </w:pict>
          </mc:Fallback>
        </mc:AlternateContent>
      </w:r>
      <w:r w:rsidRPr="00C07FAB">
        <w:rPr>
          <w:noProof/>
        </w:rPr>
        <mc:AlternateContent>
          <mc:Choice Requires="wps">
            <w:drawing>
              <wp:anchor distT="0" distB="0" distL="114300" distR="114300" simplePos="0" relativeHeight="251715584" behindDoc="0" locked="0" layoutInCell="1" allowOverlap="1" wp14:anchorId="765FFC5B" wp14:editId="5FD4D988">
                <wp:simplePos x="0" y="0"/>
                <wp:positionH relativeFrom="column">
                  <wp:posOffset>1400175</wp:posOffset>
                </wp:positionH>
                <wp:positionV relativeFrom="paragraph">
                  <wp:posOffset>128905</wp:posOffset>
                </wp:positionV>
                <wp:extent cx="0" cy="281305"/>
                <wp:effectExtent l="76200" t="0" r="57150" b="61595"/>
                <wp:wrapNone/>
                <wp:docPr id="43" name="Straight Arrow Connector 43"/>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44D55" id="Straight Arrow Connector 43" o:spid="_x0000_s1026" type="#_x0000_t32" style="position:absolute;margin-left:110.25pt;margin-top:10.15pt;width:0;height:22.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" strokecolor="black [3213]">
                <v:stroke endarrow="block"/>
              </v:shape>
            </w:pict>
          </mc:Fallback>
        </mc:AlternateContent>
      </w:r>
    </w:p>
    <w:p w14:paraId="6929F9A3" w14:textId="77777777" w:rsidR="006A221F" w:rsidRPr="00C07FAB" w:rsidRDefault="006A221F" w:rsidP="00FE4B9A">
      <w:pPr>
        <w:spacing w:before="0" w:after="0"/>
      </w:pPr>
    </w:p>
    <w:p w14:paraId="0A5ACC64" w14:textId="77777777" w:rsidR="006A221F" w:rsidRPr="00C07FAB" w:rsidRDefault="006A221F" w:rsidP="00FE4B9A">
      <w:pPr>
        <w:spacing w:before="0" w:after="0"/>
      </w:pPr>
      <w:r w:rsidRPr="00C07FAB">
        <w:rPr>
          <w:noProof/>
        </w:rPr>
        <mc:AlternateContent>
          <mc:Choice Requires="wps">
            <w:drawing>
              <wp:anchor distT="0" distB="0" distL="114300" distR="114300" simplePos="0" relativeHeight="251706368" behindDoc="0" locked="0" layoutInCell="1" allowOverlap="1" wp14:anchorId="3ABDCABF" wp14:editId="03AA2A40">
                <wp:simplePos x="0" y="0"/>
                <wp:positionH relativeFrom="column">
                  <wp:posOffset>2453640</wp:posOffset>
                </wp:positionH>
                <wp:positionV relativeFrom="paragraph">
                  <wp:posOffset>328295</wp:posOffset>
                </wp:positionV>
                <wp:extent cx="563245" cy="0"/>
                <wp:effectExtent l="0" t="76200" r="27305" b="95250"/>
                <wp:wrapNone/>
                <wp:docPr id="44" name="Straight Arrow Connector 4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3556C4" id="Straight Arrow Connector 44" o:spid="_x0000_s1026" type="#_x0000_t32" style="position:absolute;margin-left:193.2pt;margin-top:25.85pt;width:44.3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" strokecolor="black [3213]">
                <v:stroke endarrow="block"/>
              </v:shape>
            </w:pict>
          </mc:Fallback>
        </mc:AlternateContent>
      </w:r>
      <w:r w:rsidRPr="00C07FAB">
        <w:rPr>
          <w:noProof/>
        </w:rPr>
        <mc:AlternateContent>
          <mc:Choice Requires="wps">
            <w:drawing>
              <wp:anchor distT="0" distB="0" distL="114300" distR="114300" simplePos="0" relativeHeight="251695104" behindDoc="0" locked="0" layoutInCell="1" allowOverlap="1" wp14:anchorId="110ED69A" wp14:editId="322385AF">
                <wp:simplePos x="0" y="0"/>
                <wp:positionH relativeFrom="column">
                  <wp:posOffset>559435</wp:posOffset>
                </wp:positionH>
                <wp:positionV relativeFrom="paragraph">
                  <wp:posOffset>74930</wp:posOffset>
                </wp:positionV>
                <wp:extent cx="1887220" cy="526415"/>
                <wp:effectExtent l="0" t="0" r="17780" b="26035"/>
                <wp:wrapNone/>
                <wp:docPr id="45" name="Rectangle 4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26ABA"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08B55CD5" w14:textId="13BE7E8C"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(n =1</w:t>
                            </w:r>
                            <w:r w:rsidR="0002456B">
                              <w:rPr>
                                <w:rFonts w:ascii="Arial" w:hAnsi="Arial" w:cs="Arial"/>
                                <w:color w:val="000000" w:themeColor="text1"/>
                                <w:sz w:val="18"/>
                                <w:szCs w:val="20"/>
                              </w:rPr>
                              <w:t>2</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ED69A" id="Rectangle 45" o:spid="_x0000_s1083" style="position:absolute;margin-left:44.05pt;margin-top:5.9pt;width:148.6pt;height:4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9ahwIAAHE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" filled="f" strokecolor="black [3213]" strokeweight="2pt">
                <v:textbox>
                  <w:txbxContent>
                    <w:p w14:paraId="65B26ABA"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08B55CD5" w14:textId="13BE7E8C"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(n =1</w:t>
                      </w:r>
                      <w:r w:rsidR="0002456B">
                        <w:rPr>
                          <w:rFonts w:ascii="Arial" w:hAnsi="Arial" w:cs="Arial"/>
                          <w:color w:val="000000" w:themeColor="text1"/>
                          <w:sz w:val="18"/>
                          <w:szCs w:val="20"/>
                        </w:rPr>
                        <w:t>2</w:t>
                      </w:r>
                      <w:r>
                        <w:rPr>
                          <w:rFonts w:ascii="Arial" w:hAnsi="Arial" w:cs="Arial"/>
                          <w:color w:val="000000" w:themeColor="text1"/>
                          <w:sz w:val="18"/>
                          <w:szCs w:val="20"/>
                        </w:rPr>
                        <w:t>)</w:t>
                      </w:r>
                    </w:p>
                  </w:txbxContent>
                </v:textbox>
              </v:rect>
            </w:pict>
          </mc:Fallback>
        </mc:AlternateContent>
      </w:r>
      <w:r w:rsidRPr="00C07FAB">
        <w:rPr>
          <w:noProof/>
        </w:rPr>
        <mc:AlternateContent>
          <mc:Choice Requires="wps">
            <w:drawing>
              <wp:anchor distT="0" distB="0" distL="114300" distR="114300" simplePos="0" relativeHeight="251696128" behindDoc="0" locked="0" layoutInCell="1" allowOverlap="1" wp14:anchorId="4CC289F2" wp14:editId="17CC5967">
                <wp:simplePos x="0" y="0"/>
                <wp:positionH relativeFrom="column">
                  <wp:posOffset>3048000</wp:posOffset>
                </wp:positionH>
                <wp:positionV relativeFrom="paragraph">
                  <wp:posOffset>74930</wp:posOffset>
                </wp:positionV>
                <wp:extent cx="1887220" cy="526415"/>
                <wp:effectExtent l="0" t="0" r="17780" b="26035"/>
                <wp:wrapNone/>
                <wp:docPr id="46" name="Rectangle 4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A02716" w14:textId="7A0906FB" w:rsidR="006A221F" w:rsidRPr="00560609"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289F2" id="Rectangle 46" o:spid="_x0000_s1084" style="position:absolute;margin-left:240pt;margin-top:5.9pt;width:148.6pt;height:41.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" filled="f" strokecolor="black [3213]" strokeweight="2pt">
                <v:textbox>
                  <w:txbxContent>
                    <w:p w14:paraId="3AA02716" w14:textId="7A0906FB" w:rsidR="006A221F" w:rsidRPr="00560609"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7)</w:t>
                      </w:r>
                    </w:p>
                  </w:txbxContent>
                </v:textbox>
              </v:rect>
            </w:pict>
          </mc:Fallback>
        </mc:AlternateContent>
      </w:r>
    </w:p>
    <w:p w14:paraId="585FDA90" w14:textId="77777777" w:rsidR="006A221F" w:rsidRPr="00C07FAB" w:rsidRDefault="006A221F" w:rsidP="00FE4B9A">
      <w:pPr>
        <w:spacing w:before="0" w:after="0"/>
      </w:pPr>
    </w:p>
    <w:p w14:paraId="7050B607" w14:textId="77777777" w:rsidR="006A221F" w:rsidRPr="00C07FAB" w:rsidRDefault="006A221F" w:rsidP="00FE4B9A">
      <w:pPr>
        <w:spacing w:before="0" w:after="0"/>
      </w:pPr>
    </w:p>
    <w:p w14:paraId="63642413" w14:textId="77777777" w:rsidR="006A221F" w:rsidRPr="00C07FAB" w:rsidRDefault="006A221F" w:rsidP="00FE4B9A">
      <w:pPr>
        <w:spacing w:before="0" w:after="0"/>
      </w:pPr>
      <w:r w:rsidRPr="00C07FAB">
        <w:rPr>
          <w:noProof/>
        </w:rPr>
        <mc:AlternateContent>
          <mc:Choice Requires="wps">
            <w:drawing>
              <wp:anchor distT="0" distB="0" distL="114300" distR="114300" simplePos="0" relativeHeight="251716608" behindDoc="0" locked="0" layoutInCell="1" allowOverlap="1" wp14:anchorId="600410D4" wp14:editId="158E7B32">
                <wp:simplePos x="0" y="0"/>
                <wp:positionH relativeFrom="column">
                  <wp:posOffset>1400175</wp:posOffset>
                </wp:positionH>
                <wp:positionV relativeFrom="paragraph">
                  <wp:posOffset>99695</wp:posOffset>
                </wp:positionV>
                <wp:extent cx="0" cy="281305"/>
                <wp:effectExtent l="76200" t="0" r="57150" b="61595"/>
                <wp:wrapNone/>
                <wp:docPr id="47" name="Straight Arrow Connector 4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11E681" id="Straight Arrow Connector 47" o:spid="_x0000_s1026" type="#_x0000_t32" style="position:absolute;margin-left:110.25pt;margin-top:7.85pt;width:0;height:22.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" strokecolor="black [3213]">
                <v:stroke endarrow="block"/>
              </v:shape>
            </w:pict>
          </mc:Fallback>
        </mc:AlternateContent>
      </w:r>
    </w:p>
    <w:p w14:paraId="13C8DEB9" w14:textId="77777777" w:rsidR="006A221F" w:rsidRPr="00C07FAB" w:rsidRDefault="006A221F" w:rsidP="00FE4B9A">
      <w:pPr>
        <w:spacing w:before="0" w:after="0"/>
      </w:pPr>
    </w:p>
    <w:p w14:paraId="1C150F50" w14:textId="3D7CC39F" w:rsidR="006A221F" w:rsidRPr="00C07FAB" w:rsidRDefault="00793E8B" w:rsidP="00FE4B9A">
      <w:pPr>
        <w:spacing w:before="0" w:after="0"/>
      </w:pPr>
      <w:r w:rsidRPr="00C07FAB">
        <w:rPr>
          <w:noProof/>
        </w:rPr>
        <mc:AlternateContent>
          <mc:Choice Requires="wps">
            <w:drawing>
              <wp:anchor distT="0" distB="0" distL="114300" distR="114300" simplePos="0" relativeHeight="251721728" behindDoc="0" locked="0" layoutInCell="1" allowOverlap="1" wp14:anchorId="6D2DD559" wp14:editId="2AA3E131">
                <wp:simplePos x="0" y="0"/>
                <wp:positionH relativeFrom="column">
                  <wp:posOffset>7640320</wp:posOffset>
                </wp:positionH>
                <wp:positionV relativeFrom="paragraph">
                  <wp:posOffset>58420</wp:posOffset>
                </wp:positionV>
                <wp:extent cx="1047750" cy="526415"/>
                <wp:effectExtent l="0" t="0" r="19050" b="26035"/>
                <wp:wrapNone/>
                <wp:docPr id="48" name="Rectangle 48"/>
                <wp:cNvGraphicFramePr/>
                <a:graphic xmlns:a="http://schemas.openxmlformats.org/drawingml/2006/main">
                  <a:graphicData uri="http://schemas.microsoft.com/office/word/2010/wordprocessingShape">
                    <wps:wsp>
                      <wps:cNvSpPr/>
                      <wps:spPr>
                        <a:xfrm>
                          <a:off x="0" y="0"/>
                          <a:ext cx="104775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BBE2C" w14:textId="475DC59E" w:rsidR="006A221F" w:rsidRPr="00560609"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793E8B">
                              <w:rPr>
                                <w:rFonts w:ascii="Arial" w:hAnsi="Arial" w:cs="Arial"/>
                                <w:color w:val="000000" w:themeColor="text1"/>
                                <w:sz w:val="18"/>
                                <w:szCs w:val="20"/>
                              </w:rPr>
                              <w:t xml:space="preserve"> </w:t>
                            </w: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DD559" id="Rectangle 48" o:spid="_x0000_s1085" style="position:absolute;margin-left:601.6pt;margin-top:4.6pt;width:82.5pt;height:4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" filled="f" strokecolor="black [3213]" strokeweight="2pt">
                <v:textbox>
                  <w:txbxContent>
                    <w:p w14:paraId="1A0BBE2C" w14:textId="475DC59E" w:rsidR="006A221F" w:rsidRPr="00560609"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793E8B">
                        <w:rPr>
                          <w:rFonts w:ascii="Arial" w:hAnsi="Arial" w:cs="Arial"/>
                          <w:color w:val="000000" w:themeColor="text1"/>
                          <w:sz w:val="18"/>
                          <w:szCs w:val="20"/>
                        </w:rPr>
                        <w:t xml:space="preserve"> </w:t>
                      </w:r>
                      <w:r>
                        <w:rPr>
                          <w:rFonts w:ascii="Arial" w:hAnsi="Arial" w:cs="Arial"/>
                          <w:color w:val="000000" w:themeColor="text1"/>
                          <w:sz w:val="18"/>
                          <w:szCs w:val="20"/>
                        </w:rPr>
                        <w:t>(n = 0)</w:t>
                      </w:r>
                    </w:p>
                  </w:txbxContent>
                </v:textbox>
              </v:rect>
            </w:pict>
          </mc:Fallback>
        </mc:AlternateContent>
      </w:r>
      <w:r w:rsidRPr="00C07FAB">
        <w:rPr>
          <w:noProof/>
        </w:rPr>
        <mc:AlternateContent>
          <mc:Choice Requires="wps">
            <w:drawing>
              <wp:anchor distT="0" distB="0" distL="114300" distR="114300" simplePos="0" relativeHeight="251720704" behindDoc="0" locked="0" layoutInCell="1" allowOverlap="1" wp14:anchorId="555AE409" wp14:editId="5A91E8FC">
                <wp:simplePos x="0" y="0"/>
                <wp:positionH relativeFrom="column">
                  <wp:posOffset>5156200</wp:posOffset>
                </wp:positionH>
                <wp:positionV relativeFrom="paragraph">
                  <wp:posOffset>56515</wp:posOffset>
                </wp:positionV>
                <wp:extent cx="1887220" cy="526415"/>
                <wp:effectExtent l="0" t="0" r="17780" b="26035"/>
                <wp:wrapNone/>
                <wp:docPr id="49" name="Rectangle 49"/>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0C208"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10E070CB" w14:textId="77777777"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AE409" id="Rectangle 49" o:spid="_x0000_s1086" style="position:absolute;margin-left:406pt;margin-top:4.45pt;width:148.6pt;height:41.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1L8hwIAAHE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" filled="f" strokecolor="black [3213]" strokeweight="2pt">
                <v:textbox>
                  <w:txbxContent>
                    <w:p w14:paraId="2FC0C208"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10E070CB" w14:textId="77777777"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(n = 1)</w:t>
                      </w:r>
                    </w:p>
                  </w:txbxContent>
                </v:textbox>
              </v:rect>
            </w:pict>
          </mc:Fallback>
        </mc:AlternateContent>
      </w:r>
      <w:r w:rsidRPr="00C07FAB">
        <w:rPr>
          <w:noProof/>
        </w:rPr>
        <mc:AlternateContent>
          <mc:Choice Requires="wps">
            <w:drawing>
              <wp:anchor distT="0" distB="0" distL="114300" distR="114300" simplePos="0" relativeHeight="251702272" behindDoc="0" locked="0" layoutInCell="1" allowOverlap="1" wp14:anchorId="60281581" wp14:editId="3E9E50E3">
                <wp:simplePos x="0" y="0"/>
                <wp:positionH relativeFrom="column">
                  <wp:posOffset>5149850</wp:posOffset>
                </wp:positionH>
                <wp:positionV relativeFrom="paragraph">
                  <wp:posOffset>897890</wp:posOffset>
                </wp:positionV>
                <wp:extent cx="1887220" cy="526415"/>
                <wp:effectExtent l="0" t="0" r="17780" b="26035"/>
                <wp:wrapNone/>
                <wp:docPr id="58" name="Rectangle 5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93800"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6A60F98" w14:textId="77777777"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(n =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81581" id="Rectangle 58" o:spid="_x0000_s1087" style="position:absolute;margin-left:405.5pt;margin-top:70.7pt;width:148.6pt;height:4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pxhwIAAHE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" filled="f" strokecolor="black [3213]" strokeweight="2pt">
                <v:textbox>
                  <w:txbxContent>
                    <w:p w14:paraId="12B93800"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6A60F98" w14:textId="77777777"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(n = 1)</w:t>
                      </w:r>
                    </w:p>
                  </w:txbxContent>
                </v:textbox>
              </v:rect>
            </w:pict>
          </mc:Fallback>
        </mc:AlternateContent>
      </w:r>
      <w:r w:rsidR="006A221F" w:rsidRPr="00C07FAB">
        <w:rPr>
          <w:noProof/>
        </w:rPr>
        <mc:AlternateContent>
          <mc:Choice Requires="wps">
            <w:drawing>
              <wp:anchor distT="0" distB="0" distL="114300" distR="114300" simplePos="0" relativeHeight="251697152" behindDoc="0" locked="0" layoutInCell="1" allowOverlap="1" wp14:anchorId="45D5AAD6" wp14:editId="16A657E5">
                <wp:simplePos x="0" y="0"/>
                <wp:positionH relativeFrom="column">
                  <wp:posOffset>560705</wp:posOffset>
                </wp:positionH>
                <wp:positionV relativeFrom="paragraph">
                  <wp:posOffset>47625</wp:posOffset>
                </wp:positionV>
                <wp:extent cx="1887220" cy="526415"/>
                <wp:effectExtent l="0" t="0" r="17780" b="26035"/>
                <wp:wrapNone/>
                <wp:docPr id="50" name="Rectangle 5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329DF"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50EA49EB" w14:textId="1C75F0C5"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 xml:space="preserve">(n = </w:t>
                            </w:r>
                            <w:r w:rsidR="0002456B">
                              <w:rPr>
                                <w:rFonts w:ascii="Arial" w:hAnsi="Arial" w:cs="Arial"/>
                                <w:color w:val="000000" w:themeColor="text1"/>
                                <w:sz w:val="18"/>
                                <w:szCs w:val="20"/>
                              </w:rPr>
                              <w:t>5</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5AAD6" id="Rectangle 50" o:spid="_x0000_s1088" style="position:absolute;margin-left:44.15pt;margin-top:3.75pt;width:148.6pt;height:4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" filled="f" strokecolor="black [3213]" strokeweight="2pt">
                <v:textbox>
                  <w:txbxContent>
                    <w:p w14:paraId="668329DF"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50EA49EB" w14:textId="1C75F0C5"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 xml:space="preserve">(n = </w:t>
                      </w:r>
                      <w:r w:rsidR="0002456B">
                        <w:rPr>
                          <w:rFonts w:ascii="Arial" w:hAnsi="Arial" w:cs="Arial"/>
                          <w:color w:val="000000" w:themeColor="text1"/>
                          <w:sz w:val="18"/>
                          <w:szCs w:val="20"/>
                        </w:rPr>
                        <w:t>5</w:t>
                      </w:r>
                      <w:r>
                        <w:rPr>
                          <w:rFonts w:ascii="Arial" w:hAnsi="Arial" w:cs="Arial"/>
                          <w:color w:val="000000" w:themeColor="text1"/>
                          <w:sz w:val="18"/>
                          <w:szCs w:val="20"/>
                        </w:rPr>
                        <w:t>)</w:t>
                      </w:r>
                    </w:p>
                  </w:txbxContent>
                </v:textbox>
              </v:rect>
            </w:pict>
          </mc:Fallback>
        </mc:AlternateContent>
      </w:r>
      <w:r w:rsidR="006A221F" w:rsidRPr="00C07FAB">
        <w:rPr>
          <w:noProof/>
        </w:rPr>
        <mc:AlternateContent>
          <mc:Choice Requires="wps">
            <w:drawing>
              <wp:anchor distT="0" distB="0" distL="114300" distR="114300" simplePos="0" relativeHeight="251707392" behindDoc="0" locked="0" layoutInCell="1" allowOverlap="1" wp14:anchorId="0CA3F570" wp14:editId="06869FE5">
                <wp:simplePos x="0" y="0"/>
                <wp:positionH relativeFrom="column">
                  <wp:posOffset>2463165</wp:posOffset>
                </wp:positionH>
                <wp:positionV relativeFrom="paragraph">
                  <wp:posOffset>320675</wp:posOffset>
                </wp:positionV>
                <wp:extent cx="563245" cy="0"/>
                <wp:effectExtent l="0" t="76200" r="27305" b="95250"/>
                <wp:wrapNone/>
                <wp:docPr id="51" name="Straight Arrow Connector 5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E78E7" id="Straight Arrow Connector 51" o:spid="_x0000_s1026" type="#_x0000_t32" style="position:absolute;margin-left:193.95pt;margin-top:25.25pt;width:44.3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" strokecolor="black [3213]">
                <v:stroke endarrow="block"/>
              </v:shape>
            </w:pict>
          </mc:Fallback>
        </mc:AlternateContent>
      </w:r>
      <w:r w:rsidR="006A221F" w:rsidRPr="00C07FAB">
        <w:rPr>
          <w:noProof/>
        </w:rPr>
        <mc:AlternateContent>
          <mc:Choice Requires="wps">
            <w:drawing>
              <wp:anchor distT="0" distB="0" distL="114300" distR="114300" simplePos="0" relativeHeight="251698176" behindDoc="0" locked="0" layoutInCell="1" allowOverlap="1" wp14:anchorId="17943407" wp14:editId="75B0D467">
                <wp:simplePos x="0" y="0"/>
                <wp:positionH relativeFrom="column">
                  <wp:posOffset>3049270</wp:posOffset>
                </wp:positionH>
                <wp:positionV relativeFrom="paragraph">
                  <wp:posOffset>66675</wp:posOffset>
                </wp:positionV>
                <wp:extent cx="1887220" cy="526415"/>
                <wp:effectExtent l="0" t="0" r="17780" b="26035"/>
                <wp:wrapNone/>
                <wp:docPr id="52" name="Rectangle 52"/>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673A5" w14:textId="737310BE" w:rsidR="006A221F" w:rsidRPr="00560609"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43407" id="Rectangle 52" o:spid="_x0000_s1089" style="position:absolute;margin-left:240.1pt;margin-top:5.25pt;width:148.6pt;height:4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" filled="f" strokecolor="black [3213]" strokeweight="2pt">
                <v:textbox>
                  <w:txbxContent>
                    <w:p w14:paraId="15B673A5" w14:textId="737310BE" w:rsidR="006A221F" w:rsidRPr="00560609"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0)</w:t>
                      </w:r>
                    </w:p>
                  </w:txbxContent>
                </v:textbox>
              </v:rect>
            </w:pict>
          </mc:Fallback>
        </mc:AlternateContent>
      </w:r>
    </w:p>
    <w:p w14:paraId="6EF93B10" w14:textId="77777777" w:rsidR="006A221F" w:rsidRPr="00C07FAB" w:rsidRDefault="006A221F" w:rsidP="00FE4B9A">
      <w:pPr>
        <w:spacing w:before="0" w:after="0"/>
      </w:pPr>
      <w:r w:rsidRPr="00C07FAB">
        <w:rPr>
          <w:noProof/>
        </w:rPr>
        <mc:AlternateContent>
          <mc:Choice Requires="wps">
            <w:drawing>
              <wp:anchor distT="0" distB="0" distL="114300" distR="114300" simplePos="0" relativeHeight="251722752" behindDoc="0" locked="0" layoutInCell="1" allowOverlap="1" wp14:anchorId="374F5752" wp14:editId="2E358569">
                <wp:simplePos x="0" y="0"/>
                <wp:positionH relativeFrom="column">
                  <wp:posOffset>7058660</wp:posOffset>
                </wp:positionH>
                <wp:positionV relativeFrom="paragraph">
                  <wp:posOffset>159385</wp:posOffset>
                </wp:positionV>
                <wp:extent cx="563245" cy="0"/>
                <wp:effectExtent l="0" t="76200" r="27305" b="95250"/>
                <wp:wrapNone/>
                <wp:docPr id="53" name="Straight Arrow Connector 53"/>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3B0F20" id="Straight Arrow Connector 53" o:spid="_x0000_s1026" type="#_x0000_t32" style="position:absolute;margin-left:555.8pt;margin-top:12.55pt;width:44.3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" strokecolor="black [3213]">
                <v:stroke endarrow="block"/>
              </v:shape>
            </w:pict>
          </mc:Fallback>
        </mc:AlternateContent>
      </w:r>
    </w:p>
    <w:p w14:paraId="6A5BCE32" w14:textId="77777777" w:rsidR="006A221F" w:rsidRPr="00C07FAB" w:rsidRDefault="006A221F" w:rsidP="00FE4B9A">
      <w:pPr>
        <w:spacing w:before="0" w:after="0"/>
      </w:pPr>
      <w:r w:rsidRPr="00C07FAB">
        <w:rPr>
          <w:noProof/>
        </w:rPr>
        <mc:AlternateContent>
          <mc:Choice Requires="wps">
            <w:drawing>
              <wp:anchor distT="0" distB="0" distL="114300" distR="114300" simplePos="0" relativeHeight="251713536" behindDoc="0" locked="0" layoutInCell="1" allowOverlap="1" wp14:anchorId="15EB3017" wp14:editId="4B61E28C">
                <wp:simplePos x="0" y="0"/>
                <wp:positionH relativeFrom="column">
                  <wp:posOffset>-1160940</wp:posOffset>
                </wp:positionH>
                <wp:positionV relativeFrom="paragraph">
                  <wp:posOffset>140495</wp:posOffset>
                </wp:positionV>
                <wp:extent cx="2787335" cy="262890"/>
                <wp:effectExtent l="4763" t="0" r="18097" b="18098"/>
                <wp:wrapNone/>
                <wp:docPr id="54" name="Flowchart: Alternate Process 54"/>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404A7C9" w14:textId="77777777" w:rsidR="006A221F" w:rsidRDefault="006A221F"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1A580A5" w14:textId="77777777" w:rsidR="006A221F" w:rsidRPr="001502CF" w:rsidRDefault="006A221F" w:rsidP="00FE4B9A">
                            <w:pPr>
                              <w:spacing w:before="0" w:after="0"/>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B3017" id="Flowchart: Alternate Process 54" o:spid="_x0000_s1090" type="#_x0000_t176" style="position:absolute;margin-left:-91.4pt;margin-top:11.05pt;width:219.5pt;height:20.7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" fillcolor="#92cddc [1944]" strokecolor="black [3213]" strokeweight="2pt">
                <v:textbox>
                  <w:txbxContent>
                    <w:p w14:paraId="1404A7C9" w14:textId="77777777" w:rsidR="006A221F" w:rsidRDefault="006A221F"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11A580A5" w14:textId="77777777" w:rsidR="006A221F" w:rsidRPr="001502CF" w:rsidRDefault="006A221F" w:rsidP="00FE4B9A">
                      <w:pPr>
                        <w:spacing w:before="0" w:after="0"/>
                        <w:rPr>
                          <w:rFonts w:ascii="Arial" w:hAnsi="Arial" w:cs="Arial"/>
                          <w:b/>
                          <w:color w:val="000000" w:themeColor="text1"/>
                          <w:sz w:val="18"/>
                          <w:szCs w:val="18"/>
                        </w:rPr>
                      </w:pPr>
                    </w:p>
                  </w:txbxContent>
                </v:textbox>
              </v:shape>
            </w:pict>
          </mc:Fallback>
        </mc:AlternateContent>
      </w:r>
    </w:p>
    <w:p w14:paraId="5F0237E4" w14:textId="77777777" w:rsidR="006A221F" w:rsidRPr="00C07FAB" w:rsidRDefault="006A221F" w:rsidP="00FE4B9A">
      <w:pPr>
        <w:spacing w:before="0" w:after="0"/>
      </w:pPr>
      <w:r w:rsidRPr="00C07FAB">
        <w:rPr>
          <w:noProof/>
        </w:rPr>
        <mc:AlternateContent>
          <mc:Choice Requires="wps">
            <w:drawing>
              <wp:anchor distT="0" distB="0" distL="114300" distR="114300" simplePos="0" relativeHeight="251723776" behindDoc="0" locked="0" layoutInCell="1" allowOverlap="1" wp14:anchorId="7CD7A71A" wp14:editId="6A585243">
                <wp:simplePos x="0" y="0"/>
                <wp:positionH relativeFrom="column">
                  <wp:posOffset>6076950</wp:posOffset>
                </wp:positionH>
                <wp:positionV relativeFrom="paragraph">
                  <wp:posOffset>66040</wp:posOffset>
                </wp:positionV>
                <wp:extent cx="0" cy="281305"/>
                <wp:effectExtent l="76200" t="0" r="57150" b="61595"/>
                <wp:wrapNone/>
                <wp:docPr id="55" name="Straight Arrow Connector 55"/>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9DF0C1" id="Straight Arrow Connector 55" o:spid="_x0000_s1026" type="#_x0000_t32" style="position:absolute;margin-left:478.5pt;margin-top:5.2pt;width:0;height:22.1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" strokecolor="black [3213]">
                <v:stroke endarrow="block"/>
              </v:shape>
            </w:pict>
          </mc:Fallback>
        </mc:AlternateContent>
      </w:r>
      <w:r w:rsidRPr="00C07FAB">
        <w:rPr>
          <w:noProof/>
        </w:rPr>
        <mc:AlternateContent>
          <mc:Choice Requires="wps">
            <w:drawing>
              <wp:anchor distT="0" distB="0" distL="114300" distR="114300" simplePos="0" relativeHeight="251717632" behindDoc="0" locked="0" layoutInCell="1" allowOverlap="1" wp14:anchorId="440FA2A4" wp14:editId="0FAC2309">
                <wp:simplePos x="0" y="0"/>
                <wp:positionH relativeFrom="column">
                  <wp:posOffset>1409700</wp:posOffset>
                </wp:positionH>
                <wp:positionV relativeFrom="paragraph">
                  <wp:posOffset>56515</wp:posOffset>
                </wp:positionV>
                <wp:extent cx="0" cy="281305"/>
                <wp:effectExtent l="76200" t="0" r="57150" b="61595"/>
                <wp:wrapNone/>
                <wp:docPr id="57" name="Straight Arrow Connector 5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A1F42" id="Straight Arrow Connector 57" o:spid="_x0000_s1026" type="#_x0000_t32" style="position:absolute;margin-left:111pt;margin-top:4.45pt;width:0;height:22.1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" strokecolor="black [3213]">
                <v:stroke endarrow="block"/>
              </v:shape>
            </w:pict>
          </mc:Fallback>
        </mc:AlternateContent>
      </w:r>
    </w:p>
    <w:p w14:paraId="73271CF6" w14:textId="77777777" w:rsidR="006A221F" w:rsidRPr="00C07FAB" w:rsidRDefault="006A221F" w:rsidP="00FE4B9A">
      <w:pPr>
        <w:spacing w:before="0" w:after="0"/>
      </w:pPr>
    </w:p>
    <w:p w14:paraId="3E8F023A" w14:textId="66DBBB7D" w:rsidR="006A221F" w:rsidRPr="00C07FAB" w:rsidRDefault="00674464" w:rsidP="00FE4B9A">
      <w:pPr>
        <w:spacing w:before="0" w:after="0"/>
      </w:pPr>
      <w:r w:rsidRPr="00C07FAB">
        <w:rPr>
          <w:noProof/>
        </w:rPr>
        <mc:AlternateContent>
          <mc:Choice Requires="wps">
            <w:drawing>
              <wp:anchor distT="0" distB="0" distL="114300" distR="114300" simplePos="0" relativeHeight="251703296" behindDoc="0" locked="0" layoutInCell="1" allowOverlap="1" wp14:anchorId="027D11D6" wp14:editId="5BC20DF5">
                <wp:simplePos x="0" y="0"/>
                <wp:positionH relativeFrom="column">
                  <wp:posOffset>7640320</wp:posOffset>
                </wp:positionH>
                <wp:positionV relativeFrom="paragraph">
                  <wp:posOffset>29845</wp:posOffset>
                </wp:positionV>
                <wp:extent cx="1047750" cy="560070"/>
                <wp:effectExtent l="0" t="0" r="19050" b="11430"/>
                <wp:wrapNone/>
                <wp:docPr id="59" name="Rectangle 59"/>
                <wp:cNvGraphicFramePr/>
                <a:graphic xmlns:a="http://schemas.openxmlformats.org/drawingml/2006/main">
                  <a:graphicData uri="http://schemas.microsoft.com/office/word/2010/wordprocessingShape">
                    <wps:wsp>
                      <wps:cNvSpPr/>
                      <wps:spPr>
                        <a:xfrm>
                          <a:off x="0" y="0"/>
                          <a:ext cx="1047750" cy="560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A4F66" w14:textId="271940DB" w:rsidR="006A221F" w:rsidRPr="00560609" w:rsidRDefault="006A221F" w:rsidP="00674464">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793E8B">
                              <w:rPr>
                                <w:rFonts w:ascii="Arial" w:hAnsi="Arial" w:cs="Arial"/>
                                <w:color w:val="000000" w:themeColor="text1"/>
                                <w:sz w:val="18"/>
                                <w:szCs w:val="20"/>
                              </w:rPr>
                              <w:t xml:space="preserve"> </w:t>
                            </w:r>
                            <w:r w:rsidR="00674464">
                              <w:rPr>
                                <w:rFonts w:ascii="Arial" w:hAnsi="Arial" w:cs="Arial"/>
                                <w:color w:val="000000" w:themeColor="text1"/>
                                <w:sz w:val="18"/>
                                <w:szCs w:val="20"/>
                              </w:rPr>
                              <w:t>(n=0)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D11D6" id="Rectangle 59" o:spid="_x0000_s1091" style="position:absolute;margin-left:601.6pt;margin-top:2.35pt;width:82.5pt;height:4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" filled="f" strokecolor="black [3213]" strokeweight="2pt">
                <v:textbox>
                  <w:txbxContent>
                    <w:p w14:paraId="3B3A4F66" w14:textId="271940DB" w:rsidR="006A221F" w:rsidRPr="00560609" w:rsidRDefault="006A221F" w:rsidP="00674464">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r w:rsidR="00793E8B">
                        <w:rPr>
                          <w:rFonts w:ascii="Arial" w:hAnsi="Arial" w:cs="Arial"/>
                          <w:color w:val="000000" w:themeColor="text1"/>
                          <w:sz w:val="18"/>
                          <w:szCs w:val="20"/>
                        </w:rPr>
                        <w:t xml:space="preserve"> </w:t>
                      </w:r>
                      <w:r w:rsidR="00674464">
                        <w:rPr>
                          <w:rFonts w:ascii="Arial" w:hAnsi="Arial" w:cs="Arial"/>
                          <w:color w:val="000000" w:themeColor="text1"/>
                          <w:sz w:val="18"/>
                          <w:szCs w:val="20"/>
                        </w:rPr>
                        <w:t>(n=0)</w:t>
                      </w:r>
                    </w:p>
                  </w:txbxContent>
                </v:textbox>
              </v:rect>
            </w:pict>
          </mc:Fallback>
        </mc:AlternateContent>
      </w:r>
      <w:r w:rsidRPr="00C07FAB">
        <w:rPr>
          <w:noProof/>
        </w:rPr>
        <mc:AlternateContent>
          <mc:Choice Requires="wps">
            <w:drawing>
              <wp:anchor distT="0" distB="0" distL="114300" distR="114300" simplePos="0" relativeHeight="251700224" behindDoc="0" locked="0" layoutInCell="1" allowOverlap="1" wp14:anchorId="035FF520" wp14:editId="07F01235">
                <wp:simplePos x="0" y="0"/>
                <wp:positionH relativeFrom="column">
                  <wp:posOffset>3056890</wp:posOffset>
                </wp:positionH>
                <wp:positionV relativeFrom="paragraph">
                  <wp:posOffset>8890</wp:posOffset>
                </wp:positionV>
                <wp:extent cx="1887220" cy="530225"/>
                <wp:effectExtent l="0" t="0" r="17780" b="22225"/>
                <wp:wrapNone/>
                <wp:docPr id="62" name="Rectangle 62"/>
                <wp:cNvGraphicFramePr/>
                <a:graphic xmlns:a="http://schemas.openxmlformats.org/drawingml/2006/main">
                  <a:graphicData uri="http://schemas.microsoft.com/office/word/2010/wordprocessingShape">
                    <wps:wsp>
                      <wps:cNvSpPr/>
                      <wps:spPr>
                        <a:xfrm>
                          <a:off x="0" y="0"/>
                          <a:ext cx="1887220" cy="530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0D34F" w14:textId="79D2AF3C" w:rsidR="006A221F" w:rsidRPr="00560609" w:rsidRDefault="006A221F" w:rsidP="00477DD0">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w:t>
                            </w:r>
                            <w:r w:rsidR="00393FDC">
                              <w:rPr>
                                <w:rFonts w:ascii="Arial" w:hAnsi="Arial" w:cs="Arial"/>
                                <w:color w:val="000000" w:themeColor="text1"/>
                                <w:sz w:val="18"/>
                                <w:szCs w:val="20"/>
                              </w:rPr>
                              <w:t xml:space="preserve"> </w:t>
                            </w:r>
                            <w:r>
                              <w:rPr>
                                <w:rFonts w:ascii="Arial" w:hAnsi="Arial" w:cs="Arial"/>
                                <w:color w:val="000000" w:themeColor="text1"/>
                                <w:sz w:val="18"/>
                                <w:szCs w:val="20"/>
                              </w:rPr>
                              <w:t>(n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FF520" id="Rectangle 62" o:spid="_x0000_s1092" style="position:absolute;margin-left:240.7pt;margin-top:.7pt;width:148.6pt;height:4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" filled="f" strokecolor="black [3213]" strokeweight="2pt">
                <v:textbox>
                  <w:txbxContent>
                    <w:p w14:paraId="2520D34F" w14:textId="79D2AF3C" w:rsidR="006A221F" w:rsidRPr="00560609" w:rsidRDefault="006A221F" w:rsidP="00477DD0">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w:t>
                      </w:r>
                      <w:proofErr w:type="gramStart"/>
                      <w:r>
                        <w:rPr>
                          <w:rFonts w:ascii="Arial" w:hAnsi="Arial" w:cs="Arial"/>
                          <w:color w:val="000000" w:themeColor="text1"/>
                          <w:sz w:val="18"/>
                          <w:szCs w:val="20"/>
                        </w:rPr>
                        <w:t xml:space="preserve">excluded </w:t>
                      </w:r>
                      <w:r w:rsidR="00393FDC">
                        <w:rPr>
                          <w:rFonts w:ascii="Arial" w:hAnsi="Arial" w:cs="Arial"/>
                          <w:color w:val="000000" w:themeColor="text1"/>
                          <w:sz w:val="18"/>
                          <w:szCs w:val="20"/>
                        </w:rPr>
                        <w:t xml:space="preserve"> </w:t>
                      </w:r>
                      <w:r>
                        <w:rPr>
                          <w:rFonts w:ascii="Arial" w:hAnsi="Arial" w:cs="Arial"/>
                          <w:color w:val="000000" w:themeColor="text1"/>
                          <w:sz w:val="18"/>
                          <w:szCs w:val="20"/>
                        </w:rPr>
                        <w:t>(</w:t>
                      </w:r>
                      <w:proofErr w:type="gramEnd"/>
                      <w:r>
                        <w:rPr>
                          <w:rFonts w:ascii="Arial" w:hAnsi="Arial" w:cs="Arial"/>
                          <w:color w:val="000000" w:themeColor="text1"/>
                          <w:sz w:val="18"/>
                          <w:szCs w:val="20"/>
                        </w:rPr>
                        <w:t>n =0)</w:t>
                      </w:r>
                    </w:p>
                  </w:txbxContent>
                </v:textbox>
              </v:rect>
            </w:pict>
          </mc:Fallback>
        </mc:AlternateContent>
      </w:r>
      <w:r w:rsidR="006A221F" w:rsidRPr="00C07FAB">
        <w:rPr>
          <w:noProof/>
        </w:rPr>
        <mc:AlternateContent>
          <mc:Choice Requires="wps">
            <w:drawing>
              <wp:anchor distT="0" distB="0" distL="114300" distR="114300" simplePos="0" relativeHeight="251708416" behindDoc="0" locked="0" layoutInCell="1" allowOverlap="1" wp14:anchorId="19C60F78" wp14:editId="1FF7285D">
                <wp:simplePos x="0" y="0"/>
                <wp:positionH relativeFrom="column">
                  <wp:posOffset>2476500</wp:posOffset>
                </wp:positionH>
                <wp:positionV relativeFrom="paragraph">
                  <wp:posOffset>294640</wp:posOffset>
                </wp:positionV>
                <wp:extent cx="563245" cy="0"/>
                <wp:effectExtent l="0" t="76200" r="27305" b="95250"/>
                <wp:wrapNone/>
                <wp:docPr id="60" name="Straight Arrow Connector 60"/>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C9B20E" id="Straight Arrow Connector 60" o:spid="_x0000_s1026" type="#_x0000_t32" style="position:absolute;margin-left:195pt;margin-top:23.2pt;width:44.3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" strokecolor="black [3213]">
                <v:stroke endarrow="block"/>
              </v:shape>
            </w:pict>
          </mc:Fallback>
        </mc:AlternateContent>
      </w:r>
      <w:r w:rsidR="006A221F" w:rsidRPr="00C07FAB">
        <w:rPr>
          <w:noProof/>
        </w:rPr>
        <mc:AlternateContent>
          <mc:Choice Requires="wps">
            <w:drawing>
              <wp:anchor distT="0" distB="0" distL="114300" distR="114300" simplePos="0" relativeHeight="251699200" behindDoc="0" locked="0" layoutInCell="1" allowOverlap="1" wp14:anchorId="28D548F2" wp14:editId="67D43899">
                <wp:simplePos x="0" y="0"/>
                <wp:positionH relativeFrom="column">
                  <wp:posOffset>561975</wp:posOffset>
                </wp:positionH>
                <wp:positionV relativeFrom="paragraph">
                  <wp:posOffset>13335</wp:posOffset>
                </wp:positionV>
                <wp:extent cx="1887220" cy="526415"/>
                <wp:effectExtent l="0" t="0" r="17780" b="26035"/>
                <wp:wrapNone/>
                <wp:docPr id="61" name="Rectangle 6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EEB71"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93AFC21" w14:textId="73A27182"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 xml:space="preserve">(n = </w:t>
                            </w:r>
                            <w:r w:rsidR="0002456B">
                              <w:rPr>
                                <w:rFonts w:ascii="Arial" w:hAnsi="Arial" w:cs="Arial"/>
                                <w:color w:val="000000" w:themeColor="text1"/>
                                <w:sz w:val="18"/>
                                <w:szCs w:val="20"/>
                              </w:rPr>
                              <w:t>5</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548F2" id="Rectangle 61" o:spid="_x0000_s1093" style="position:absolute;margin-left:44.25pt;margin-top:1.05pt;width:148.6pt;height:41.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nriAIAAHE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" filled="f" strokecolor="black [3213]" strokeweight="2pt">
                <v:textbox>
                  <w:txbxContent>
                    <w:p w14:paraId="1C1EEB71" w14:textId="77777777" w:rsidR="006A221F" w:rsidRDefault="006A221F" w:rsidP="006A221F">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693AFC21" w14:textId="73A27182"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 xml:space="preserve">(n = </w:t>
                      </w:r>
                      <w:r w:rsidR="0002456B">
                        <w:rPr>
                          <w:rFonts w:ascii="Arial" w:hAnsi="Arial" w:cs="Arial"/>
                          <w:color w:val="000000" w:themeColor="text1"/>
                          <w:sz w:val="18"/>
                          <w:szCs w:val="20"/>
                        </w:rPr>
                        <w:t>5</w:t>
                      </w:r>
                      <w:r>
                        <w:rPr>
                          <w:rFonts w:ascii="Arial" w:hAnsi="Arial" w:cs="Arial"/>
                          <w:color w:val="000000" w:themeColor="text1"/>
                          <w:sz w:val="18"/>
                          <w:szCs w:val="20"/>
                        </w:rPr>
                        <w:t>)</w:t>
                      </w:r>
                    </w:p>
                  </w:txbxContent>
                </v:textbox>
              </v:rect>
            </w:pict>
          </mc:Fallback>
        </mc:AlternateContent>
      </w:r>
    </w:p>
    <w:p w14:paraId="0F554477" w14:textId="77777777" w:rsidR="006A221F" w:rsidRPr="00C07FAB" w:rsidRDefault="006A221F" w:rsidP="00FE4B9A">
      <w:pPr>
        <w:spacing w:before="0" w:after="0"/>
      </w:pPr>
      <w:r w:rsidRPr="00C07FAB">
        <w:rPr>
          <w:noProof/>
        </w:rPr>
        <mc:AlternateContent>
          <mc:Choice Requires="wps">
            <w:drawing>
              <wp:anchor distT="0" distB="0" distL="114300" distR="114300" simplePos="0" relativeHeight="251709440" behindDoc="0" locked="0" layoutInCell="1" allowOverlap="1" wp14:anchorId="53F1066F" wp14:editId="6837F6ED">
                <wp:simplePos x="0" y="0"/>
                <wp:positionH relativeFrom="column">
                  <wp:posOffset>7060565</wp:posOffset>
                </wp:positionH>
                <wp:positionV relativeFrom="paragraph">
                  <wp:posOffset>128270</wp:posOffset>
                </wp:positionV>
                <wp:extent cx="563245" cy="0"/>
                <wp:effectExtent l="0" t="76200" r="27305" b="95250"/>
                <wp:wrapNone/>
                <wp:docPr id="63" name="Straight Arrow Connector 63"/>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906ED7" id="Straight Arrow Connector 63" o:spid="_x0000_s1026" type="#_x0000_t32" style="position:absolute;margin-left:555.95pt;margin-top:10.1pt;width:44.3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" strokecolor="black [3213]">
                <v:stroke endarrow="block"/>
              </v:shape>
            </w:pict>
          </mc:Fallback>
        </mc:AlternateContent>
      </w:r>
    </w:p>
    <w:p w14:paraId="55303117" w14:textId="5371CA53" w:rsidR="006A221F" w:rsidRPr="00C07FAB" w:rsidRDefault="004B0F09" w:rsidP="00FE4B9A">
      <w:pPr>
        <w:spacing w:before="0" w:after="0"/>
      </w:pPr>
      <w:r w:rsidRPr="00C07FAB">
        <w:rPr>
          <w:noProof/>
        </w:rPr>
        <mc:AlternateContent>
          <mc:Choice Requires="wps">
            <w:drawing>
              <wp:anchor distT="0" distB="0" distL="114300" distR="114300" simplePos="0" relativeHeight="251719680" behindDoc="0" locked="0" layoutInCell="1" allowOverlap="1" wp14:anchorId="53885C01" wp14:editId="36A48E54">
                <wp:simplePos x="0" y="0"/>
                <wp:positionH relativeFrom="column">
                  <wp:posOffset>1399540</wp:posOffset>
                </wp:positionH>
                <wp:positionV relativeFrom="paragraph">
                  <wp:posOffset>177165</wp:posOffset>
                </wp:positionV>
                <wp:extent cx="11430" cy="521970"/>
                <wp:effectExtent l="38100" t="0" r="64770" b="49530"/>
                <wp:wrapNone/>
                <wp:docPr id="65" name="Straight Arrow Connector 65"/>
                <wp:cNvGraphicFramePr/>
                <a:graphic xmlns:a="http://schemas.openxmlformats.org/drawingml/2006/main">
                  <a:graphicData uri="http://schemas.microsoft.com/office/word/2010/wordprocessingShape">
                    <wps:wsp>
                      <wps:cNvCnPr/>
                      <wps:spPr>
                        <a:xfrm>
                          <a:off x="0" y="0"/>
                          <a:ext cx="11430" cy="521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F63898" id="_x0000_t32" coordsize="21600,21600" o:spt="32" o:oned="t" path="m,l21600,21600e" filled="f">
                <v:path arrowok="t" fillok="f" o:connecttype="none"/>
                <o:lock v:ext="edit" shapetype="t"/>
              </v:shapetype>
              <v:shape id="Straight Arrow Connector 65" o:spid="_x0000_s1026" type="#_x0000_t32" style="position:absolute;margin-left:110.2pt;margin-top:13.95pt;width:.9pt;height:41.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" strokecolor="black [3213]">
                <v:stroke endarrow="block"/>
              </v:shape>
            </w:pict>
          </mc:Fallback>
        </mc:AlternateContent>
      </w:r>
    </w:p>
    <w:p w14:paraId="34D83179" w14:textId="086630FB" w:rsidR="006A221F" w:rsidRPr="00C07FAB" w:rsidRDefault="006A221F" w:rsidP="00FE4B9A">
      <w:pPr>
        <w:spacing w:before="0" w:after="0"/>
      </w:pPr>
      <w:r w:rsidRPr="00C07FAB">
        <w:rPr>
          <w:noProof/>
        </w:rPr>
        <mc:AlternateContent>
          <mc:Choice Requires="wps">
            <w:drawing>
              <wp:anchor distT="0" distB="0" distL="114300" distR="114300" simplePos="0" relativeHeight="251718656" behindDoc="0" locked="0" layoutInCell="1" allowOverlap="1" wp14:anchorId="299D7644" wp14:editId="5A38F3CF">
                <wp:simplePos x="0" y="0"/>
                <wp:positionH relativeFrom="column">
                  <wp:posOffset>2424430</wp:posOffset>
                </wp:positionH>
                <wp:positionV relativeFrom="paragraph">
                  <wp:posOffset>35560</wp:posOffset>
                </wp:positionV>
                <wp:extent cx="3657600" cy="1133856"/>
                <wp:effectExtent l="38100" t="0" r="19050" b="85725"/>
                <wp:wrapNone/>
                <wp:docPr id="64" name="Connector: Elbow 64"/>
                <wp:cNvGraphicFramePr/>
                <a:graphic xmlns:a="http://schemas.openxmlformats.org/drawingml/2006/main">
                  <a:graphicData uri="http://schemas.microsoft.com/office/word/2010/wordprocessingShape">
                    <wps:wsp>
                      <wps:cNvCnPr/>
                      <wps:spPr>
                        <a:xfrm flipH="1">
                          <a:off x="0" y="0"/>
                          <a:ext cx="3657600" cy="1133856"/>
                        </a:xfrm>
                        <a:prstGeom prst="bentConnector3">
                          <a:avLst>
                            <a:gd name="adj1" fmla="val 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C8525" id="Connector: Elbow 64" o:spid="_x0000_s1026" type="#_x0000_t34" style="position:absolute;margin-left:190.9pt;margin-top:2.8pt;width:4in;height:89.3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" adj="11" strokecolor="black [3213]">
                <v:stroke endarrow="block"/>
              </v:shape>
            </w:pict>
          </mc:Fallback>
        </mc:AlternateContent>
      </w:r>
    </w:p>
    <w:p w14:paraId="64EEBAEF" w14:textId="77777777" w:rsidR="006A221F" w:rsidRPr="00C07FAB" w:rsidRDefault="006A221F" w:rsidP="00FE4B9A">
      <w:pPr>
        <w:spacing w:before="0" w:after="0"/>
      </w:pPr>
    </w:p>
    <w:p w14:paraId="358643B5" w14:textId="77777777" w:rsidR="006A221F" w:rsidRPr="00C07FAB" w:rsidRDefault="006A221F" w:rsidP="00FE4B9A">
      <w:pPr>
        <w:spacing w:before="0" w:after="0"/>
      </w:pPr>
    </w:p>
    <w:p w14:paraId="7AE04B45" w14:textId="45612B6E" w:rsidR="006A221F" w:rsidRPr="00C07FAB" w:rsidRDefault="0025712C" w:rsidP="00FE4B9A">
      <w:pPr>
        <w:spacing w:before="0" w:after="0"/>
      </w:pPr>
      <w:r w:rsidRPr="00C07FAB">
        <w:rPr>
          <w:noProof/>
        </w:rPr>
        <mc:AlternateContent>
          <mc:Choice Requires="wps">
            <w:drawing>
              <wp:anchor distT="0" distB="0" distL="114300" distR="114300" simplePos="0" relativeHeight="251704320" behindDoc="0" locked="0" layoutInCell="1" allowOverlap="1" wp14:anchorId="458FD89E" wp14:editId="7D4B5939">
                <wp:simplePos x="0" y="0"/>
                <wp:positionH relativeFrom="column">
                  <wp:posOffset>555625</wp:posOffset>
                </wp:positionH>
                <wp:positionV relativeFrom="paragraph">
                  <wp:posOffset>30480</wp:posOffset>
                </wp:positionV>
                <wp:extent cx="1887220" cy="971550"/>
                <wp:effectExtent l="0" t="0" r="17780" b="19050"/>
                <wp:wrapNone/>
                <wp:docPr id="66" name="Rectangle 66"/>
                <wp:cNvGraphicFramePr/>
                <a:graphic xmlns:a="http://schemas.openxmlformats.org/drawingml/2006/main">
                  <a:graphicData uri="http://schemas.microsoft.com/office/word/2010/wordprocessingShape">
                    <wps:wsp>
                      <wps:cNvSpPr/>
                      <wps:spPr>
                        <a:xfrm>
                          <a:off x="0" y="0"/>
                          <a:ext cx="1887220"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F00E1" w14:textId="77777777" w:rsidR="006A221F"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0FDD0BC9" w14:textId="674C3CFB"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 xml:space="preserve">(n = </w:t>
                            </w:r>
                            <w:r w:rsidR="0002456B">
                              <w:rPr>
                                <w:rFonts w:ascii="Arial" w:hAnsi="Arial" w:cs="Arial"/>
                                <w:color w:val="000000" w:themeColor="text1"/>
                                <w:sz w:val="18"/>
                                <w:szCs w:val="20"/>
                              </w:rPr>
                              <w:t>6</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D89E" id="Rectangle 66" o:spid="_x0000_s1094" style="position:absolute;margin-left:43.75pt;margin-top:2.4pt;width:148.6pt;height: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" filled="f" strokecolor="black [3213]" strokeweight="2pt">
                <v:textbox>
                  <w:txbxContent>
                    <w:p w14:paraId="6C3F00E1" w14:textId="77777777" w:rsidR="006A221F"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0FDD0BC9" w14:textId="674C3CFB" w:rsidR="006A221F" w:rsidRPr="00560609" w:rsidRDefault="006A221F" w:rsidP="006A221F">
                      <w:pPr>
                        <w:spacing w:after="0"/>
                        <w:rPr>
                          <w:rFonts w:ascii="Arial" w:hAnsi="Arial" w:cs="Arial"/>
                          <w:color w:val="000000" w:themeColor="text1"/>
                          <w:sz w:val="18"/>
                          <w:szCs w:val="20"/>
                        </w:rPr>
                      </w:pPr>
                      <w:r>
                        <w:rPr>
                          <w:rFonts w:ascii="Arial" w:hAnsi="Arial" w:cs="Arial"/>
                          <w:color w:val="000000" w:themeColor="text1"/>
                          <w:sz w:val="18"/>
                          <w:szCs w:val="20"/>
                        </w:rPr>
                        <w:t xml:space="preserve">(n = </w:t>
                      </w:r>
                      <w:r w:rsidR="0002456B">
                        <w:rPr>
                          <w:rFonts w:ascii="Arial" w:hAnsi="Arial" w:cs="Arial"/>
                          <w:color w:val="000000" w:themeColor="text1"/>
                          <w:sz w:val="18"/>
                          <w:szCs w:val="20"/>
                        </w:rPr>
                        <w:t>6</w:t>
                      </w:r>
                      <w:r>
                        <w:rPr>
                          <w:rFonts w:ascii="Arial" w:hAnsi="Arial" w:cs="Arial"/>
                          <w:color w:val="000000" w:themeColor="text1"/>
                          <w:sz w:val="18"/>
                          <w:szCs w:val="20"/>
                        </w:rPr>
                        <w:t>)</w:t>
                      </w:r>
                    </w:p>
                  </w:txbxContent>
                </v:textbox>
              </v:rect>
            </w:pict>
          </mc:Fallback>
        </mc:AlternateContent>
      </w:r>
    </w:p>
    <w:p w14:paraId="09B49214" w14:textId="6B5F62E0" w:rsidR="006A221F" w:rsidRPr="00C07FAB" w:rsidRDefault="006A221F" w:rsidP="00FE4B9A">
      <w:pPr>
        <w:spacing w:before="0" w:after="0"/>
      </w:pPr>
    </w:p>
    <w:p w14:paraId="6F54AE0E" w14:textId="35DED65D" w:rsidR="006A221F" w:rsidRPr="00C07FAB" w:rsidRDefault="006A221F" w:rsidP="00FE4B9A">
      <w:pPr>
        <w:spacing w:before="0" w:after="0"/>
      </w:pPr>
      <w:r w:rsidRPr="00C07FAB">
        <w:rPr>
          <w:noProof/>
        </w:rPr>
        <mc:AlternateContent>
          <mc:Choice Requires="wps">
            <w:drawing>
              <wp:anchor distT="0" distB="0" distL="114300" distR="114300" simplePos="0" relativeHeight="251714560" behindDoc="0" locked="0" layoutInCell="1" allowOverlap="1" wp14:anchorId="5E6B5AB3" wp14:editId="57835D4B">
                <wp:simplePos x="0" y="0"/>
                <wp:positionH relativeFrom="column">
                  <wp:posOffset>-133509</wp:posOffset>
                </wp:positionH>
                <wp:positionV relativeFrom="paragraph">
                  <wp:posOffset>170656</wp:posOffset>
                </wp:positionV>
                <wp:extent cx="764223" cy="262890"/>
                <wp:effectExtent l="2858" t="0" r="20002" b="20003"/>
                <wp:wrapNone/>
                <wp:docPr id="67" name="Flowchart: Alternate Process 67"/>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E5054C7" w14:textId="77777777" w:rsidR="006A221F" w:rsidRPr="001502CF" w:rsidRDefault="006A221F"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5AB3" id="Flowchart: Alternate Process 67" o:spid="_x0000_s1095" type="#_x0000_t176" style="position:absolute;margin-left:-10.5pt;margin-top:13.45pt;width:60.2pt;height:20.7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" fillcolor="#92cddc [1944]" strokecolor="black [3213]" strokeweight="2pt">
                <v:textbox>
                  <w:txbxContent>
                    <w:p w14:paraId="2E5054C7" w14:textId="77777777" w:rsidR="006A221F" w:rsidRPr="001502CF" w:rsidRDefault="006A221F"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1EA6300C" w14:textId="77777777" w:rsidR="006A221F" w:rsidRPr="00C07FAB" w:rsidRDefault="006A221F" w:rsidP="00FE4B9A">
      <w:pPr>
        <w:spacing w:before="0" w:after="0"/>
      </w:pPr>
    </w:p>
    <w:p w14:paraId="688DF1A2" w14:textId="77777777" w:rsidR="006A221F" w:rsidRPr="00C07FAB" w:rsidRDefault="006A221F" w:rsidP="00FE4B9A">
      <w:pPr>
        <w:spacing w:before="0" w:after="0"/>
      </w:pPr>
    </w:p>
    <w:p w14:paraId="287BB350" w14:textId="77777777" w:rsidR="006A221F" w:rsidRPr="00C07FAB" w:rsidRDefault="006A221F" w:rsidP="00FE4B9A">
      <w:pPr>
        <w:spacing w:before="0" w:after="0"/>
      </w:pPr>
    </w:p>
    <w:p w14:paraId="77DF22E9" w14:textId="31D599CD" w:rsidR="00F92328" w:rsidRPr="00C07FAB" w:rsidRDefault="00C72D27">
      <w:pPr>
        <w:rPr>
          <w:b/>
          <w:bCs/>
        </w:rPr>
      </w:pPr>
      <w:r w:rsidRPr="00C07FAB">
        <w:rPr>
          <w:b/>
          <w:bCs/>
        </w:rPr>
        <w:t xml:space="preserve">Supplemental Figure </w:t>
      </w:r>
      <w:r w:rsidR="006C69B6" w:rsidRPr="00C07FAB">
        <w:rPr>
          <w:b/>
          <w:bCs/>
        </w:rPr>
        <w:t>4</w:t>
      </w:r>
      <w:r w:rsidR="00E92009" w:rsidRPr="00C07FAB">
        <w:rPr>
          <w:b/>
          <w:bCs/>
        </w:rPr>
        <w:t xml:space="preserve">. </w:t>
      </w:r>
      <w:r w:rsidR="00A3649B" w:rsidRPr="00C07FAB">
        <w:rPr>
          <w:b/>
          <w:bCs/>
        </w:rPr>
        <w:t>Prism diagram for s</w:t>
      </w:r>
      <w:r w:rsidR="00E92009" w:rsidRPr="00C07FAB">
        <w:rPr>
          <w:b/>
          <w:bCs/>
        </w:rPr>
        <w:t xml:space="preserve">earch strategy for </w:t>
      </w:r>
      <w:r w:rsidR="00674464" w:rsidRPr="00C07FAB">
        <w:rPr>
          <w:b/>
          <w:bCs/>
        </w:rPr>
        <w:t xml:space="preserve">carbachol use in sweat collection (Section 7.2, </w:t>
      </w:r>
      <w:r w:rsidR="00A3649B" w:rsidRPr="00C07FAB">
        <w:rPr>
          <w:b/>
          <w:bCs/>
        </w:rPr>
        <w:t>T</w:t>
      </w:r>
      <w:r w:rsidR="00E92009" w:rsidRPr="00C07FAB">
        <w:rPr>
          <w:b/>
          <w:bCs/>
        </w:rPr>
        <w:t>able 5</w:t>
      </w:r>
      <w:r w:rsidR="00674464" w:rsidRPr="00C07FAB">
        <w:rPr>
          <w:b/>
          <w:bCs/>
        </w:rPr>
        <w:t>)</w:t>
      </w:r>
      <w:r w:rsidR="00F92328" w:rsidRPr="00C07FAB">
        <w:rPr>
          <w:b/>
          <w:bCs/>
        </w:rPr>
        <w:br w:type="page"/>
      </w:r>
    </w:p>
    <w:p w14:paraId="56EDE665" w14:textId="3F6D6A3E" w:rsidR="00217ED5" w:rsidRPr="00C07FAB" w:rsidRDefault="00217ED5" w:rsidP="00FE4B9A">
      <w:pPr>
        <w:spacing w:before="0"/>
      </w:pPr>
      <w:r w:rsidRPr="00C07FAB">
        <w:rPr>
          <w:noProof/>
        </w:rPr>
        <w:lastRenderedPageBreak/>
        <mc:AlternateContent>
          <mc:Choice Requires="wps">
            <w:drawing>
              <wp:anchor distT="0" distB="0" distL="114300" distR="114300" simplePos="0" relativeHeight="251726848" behindDoc="0" locked="0" layoutInCell="1" allowOverlap="1" wp14:anchorId="61A62B7B" wp14:editId="71709D3E">
                <wp:simplePos x="0" y="0"/>
                <wp:positionH relativeFrom="column">
                  <wp:posOffset>566928</wp:posOffset>
                </wp:positionH>
                <wp:positionV relativeFrom="paragraph">
                  <wp:posOffset>74245</wp:posOffset>
                </wp:positionV>
                <wp:extent cx="4345229" cy="262966"/>
                <wp:effectExtent l="0" t="0" r="17780" b="22860"/>
                <wp:wrapNone/>
                <wp:docPr id="68" name="Flowchart: Alternate Process 68"/>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9A8A9BE" w14:textId="1129BE21" w:rsidR="00217ED5" w:rsidRPr="001502CF" w:rsidRDefault="00217ED5"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w:t>
                            </w:r>
                            <w:r w:rsidR="002B5391">
                              <w:rPr>
                                <w:rFonts w:ascii="Arial" w:hAnsi="Arial" w:cs="Arial"/>
                                <w:b/>
                                <w:color w:val="000000" w:themeColor="text1"/>
                                <w:sz w:val="18"/>
                                <w:szCs w:val="18"/>
                              </w:rPr>
                              <w:t>S</w:t>
                            </w:r>
                            <w:r>
                              <w:rPr>
                                <w:rFonts w:ascii="Arial" w:hAnsi="Arial" w:cs="Arial"/>
                                <w:b/>
                                <w:color w:val="000000" w:themeColor="text1"/>
                                <w:sz w:val="18"/>
                                <w:szCs w:val="18"/>
                              </w:rPr>
                              <w:t>upplementa</w:t>
                            </w:r>
                            <w:r w:rsidR="002B5391">
                              <w:rPr>
                                <w:rFonts w:ascii="Arial" w:hAnsi="Arial" w:cs="Arial"/>
                                <w:b/>
                                <w:color w:val="000000" w:themeColor="text1"/>
                                <w:sz w:val="18"/>
                                <w:szCs w:val="18"/>
                              </w:rPr>
                              <w:t>l</w:t>
                            </w:r>
                            <w:r>
                              <w:rPr>
                                <w:rFonts w:ascii="Arial" w:hAnsi="Arial" w:cs="Arial"/>
                                <w:b/>
                                <w:color w:val="000000" w:themeColor="text1"/>
                                <w:sz w:val="18"/>
                                <w:szCs w:val="18"/>
                              </w:rPr>
                              <w:t xml:space="preserve"> </w:t>
                            </w:r>
                            <w:r w:rsidR="002B5391">
                              <w:rPr>
                                <w:rFonts w:ascii="Arial" w:hAnsi="Arial" w:cs="Arial"/>
                                <w:b/>
                                <w:color w:val="000000" w:themeColor="text1"/>
                                <w:sz w:val="18"/>
                                <w:szCs w:val="18"/>
                              </w:rPr>
                              <w:t>T</w:t>
                            </w:r>
                            <w:r>
                              <w:rPr>
                                <w:rFonts w:ascii="Arial" w:hAnsi="Arial" w:cs="Arial"/>
                                <w:b/>
                                <w:color w:val="000000" w:themeColor="text1"/>
                                <w:sz w:val="18"/>
                                <w:szCs w:val="18"/>
                              </w:rPr>
                              <w:t>able3)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62B7B" id="Flowchart: Alternate Process 68" o:spid="_x0000_s1096" type="#_x0000_t176" style="position:absolute;margin-left:44.65pt;margin-top:5.85pt;width:342.15pt;height:20.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" fillcolor="#f79646 [3209]" strokecolor="#974706 [1609]" strokeweight="2pt">
                <v:textbox>
                  <w:txbxContent>
                    <w:p w14:paraId="19A8A9BE" w14:textId="1129BE21" w:rsidR="00217ED5" w:rsidRPr="001502CF" w:rsidRDefault="00217ED5"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 (</w:t>
                      </w:r>
                      <w:r w:rsidR="002B5391">
                        <w:rPr>
                          <w:rFonts w:ascii="Arial" w:hAnsi="Arial" w:cs="Arial"/>
                          <w:b/>
                          <w:color w:val="000000" w:themeColor="text1"/>
                          <w:sz w:val="18"/>
                          <w:szCs w:val="18"/>
                        </w:rPr>
                        <w:t>S</w:t>
                      </w:r>
                      <w:r>
                        <w:rPr>
                          <w:rFonts w:ascii="Arial" w:hAnsi="Arial" w:cs="Arial"/>
                          <w:b/>
                          <w:color w:val="000000" w:themeColor="text1"/>
                          <w:sz w:val="18"/>
                          <w:szCs w:val="18"/>
                        </w:rPr>
                        <w:t>upplementa</w:t>
                      </w:r>
                      <w:r w:rsidR="002B5391">
                        <w:rPr>
                          <w:rFonts w:ascii="Arial" w:hAnsi="Arial" w:cs="Arial"/>
                          <w:b/>
                          <w:color w:val="000000" w:themeColor="text1"/>
                          <w:sz w:val="18"/>
                          <w:szCs w:val="18"/>
                        </w:rPr>
                        <w:t>l</w:t>
                      </w:r>
                      <w:r>
                        <w:rPr>
                          <w:rFonts w:ascii="Arial" w:hAnsi="Arial" w:cs="Arial"/>
                          <w:b/>
                          <w:color w:val="000000" w:themeColor="text1"/>
                          <w:sz w:val="18"/>
                          <w:szCs w:val="18"/>
                        </w:rPr>
                        <w:t xml:space="preserve"> </w:t>
                      </w:r>
                      <w:r w:rsidR="002B5391">
                        <w:rPr>
                          <w:rFonts w:ascii="Arial" w:hAnsi="Arial" w:cs="Arial"/>
                          <w:b/>
                          <w:color w:val="000000" w:themeColor="text1"/>
                          <w:sz w:val="18"/>
                          <w:szCs w:val="18"/>
                        </w:rPr>
                        <w:t>T</w:t>
                      </w:r>
                      <w:r>
                        <w:rPr>
                          <w:rFonts w:ascii="Arial" w:hAnsi="Arial" w:cs="Arial"/>
                          <w:b/>
                          <w:color w:val="000000" w:themeColor="text1"/>
                          <w:sz w:val="18"/>
                          <w:szCs w:val="18"/>
                        </w:rPr>
                        <w:t>able3)</w:t>
                      </w:r>
                    </w:p>
                  </w:txbxContent>
                </v:textbox>
              </v:shape>
            </w:pict>
          </mc:Fallback>
        </mc:AlternateContent>
      </w:r>
    </w:p>
    <w:p w14:paraId="7FAC9B76"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28896" behindDoc="0" locked="0" layoutInCell="1" allowOverlap="1" wp14:anchorId="0C898D19" wp14:editId="50D9CDF7">
                <wp:simplePos x="0" y="0"/>
                <wp:positionH relativeFrom="column">
                  <wp:posOffset>3039110</wp:posOffset>
                </wp:positionH>
                <wp:positionV relativeFrom="paragraph">
                  <wp:posOffset>77470</wp:posOffset>
                </wp:positionV>
                <wp:extent cx="1887220" cy="1508760"/>
                <wp:effectExtent l="0" t="0" r="17780" b="15240"/>
                <wp:wrapNone/>
                <wp:docPr id="69" name="Rectangle 69"/>
                <wp:cNvGraphicFramePr/>
                <a:graphic xmlns:a="http://schemas.openxmlformats.org/drawingml/2006/main">
                  <a:graphicData uri="http://schemas.microsoft.com/office/word/2010/wordprocessingShape">
                    <wps:wsp>
                      <wps:cNvSpPr/>
                      <wps:spPr>
                        <a:xfrm>
                          <a:off x="0" y="0"/>
                          <a:ext cx="1887220" cy="1508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54490"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14342C0C" w14:textId="77777777" w:rsidR="00217ED5"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Duplicate records removed  (n = 0)</w:t>
                            </w:r>
                          </w:p>
                          <w:p w14:paraId="308A72C5" w14:textId="77777777" w:rsidR="00217ED5"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4A61C210" w14:textId="77777777" w:rsidR="00217ED5" w:rsidRPr="00560609"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98D19" id="Rectangle 69" o:spid="_x0000_s1097" style="position:absolute;margin-left:239.3pt;margin-top:6.1pt;width:148.6pt;height:11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" filled="f" strokecolor="black [3213]" strokeweight="2pt">
                <v:textbox>
                  <w:txbxContent>
                    <w:p w14:paraId="5A554490"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14342C0C" w14:textId="77777777" w:rsidR="00217ED5"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 xml:space="preserve">Duplicate records </w:t>
                      </w:r>
                      <w:proofErr w:type="gramStart"/>
                      <w:r>
                        <w:rPr>
                          <w:rFonts w:ascii="Arial" w:hAnsi="Arial" w:cs="Arial"/>
                          <w:color w:val="000000" w:themeColor="text1"/>
                          <w:sz w:val="18"/>
                          <w:szCs w:val="20"/>
                        </w:rPr>
                        <w:t>removed  (</w:t>
                      </w:r>
                      <w:proofErr w:type="gramEnd"/>
                      <w:r>
                        <w:rPr>
                          <w:rFonts w:ascii="Arial" w:hAnsi="Arial" w:cs="Arial"/>
                          <w:color w:val="000000" w:themeColor="text1"/>
                          <w:sz w:val="18"/>
                          <w:szCs w:val="20"/>
                        </w:rPr>
                        <w:t>n = 0)</w:t>
                      </w:r>
                    </w:p>
                    <w:p w14:paraId="308A72C5" w14:textId="77777777" w:rsidR="00217ED5"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 0)</w:t>
                      </w:r>
                    </w:p>
                    <w:p w14:paraId="4A61C210" w14:textId="77777777" w:rsidR="00217ED5" w:rsidRPr="00560609"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Records removed for other reasons (n = 0)</w:t>
                      </w:r>
                    </w:p>
                  </w:txbxContent>
                </v:textbox>
              </v:rect>
            </w:pict>
          </mc:Fallback>
        </mc:AlternateContent>
      </w:r>
      <w:r w:rsidRPr="00C07FAB">
        <w:rPr>
          <w:noProof/>
        </w:rPr>
        <mc:AlternateContent>
          <mc:Choice Requires="wps">
            <w:drawing>
              <wp:anchor distT="0" distB="0" distL="114300" distR="114300" simplePos="0" relativeHeight="251727872" behindDoc="0" locked="0" layoutInCell="1" allowOverlap="1" wp14:anchorId="79EF554E" wp14:editId="6DA89B47">
                <wp:simplePos x="0" y="0"/>
                <wp:positionH relativeFrom="column">
                  <wp:posOffset>559613</wp:posOffset>
                </wp:positionH>
                <wp:positionV relativeFrom="paragraph">
                  <wp:posOffset>77064</wp:posOffset>
                </wp:positionV>
                <wp:extent cx="1887220" cy="1243584"/>
                <wp:effectExtent l="0" t="0" r="17780" b="13970"/>
                <wp:wrapNone/>
                <wp:docPr id="70" name="Rectangle 70"/>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0EE40"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r>
                              <w:rPr>
                                <w:rFonts w:ascii="Arial" w:hAnsi="Arial" w:cs="Arial"/>
                                <w:color w:val="000000" w:themeColor="text1"/>
                                <w:sz w:val="18"/>
                                <w:szCs w:val="20"/>
                              </w:rPr>
                              <w:t>Pubmed:</w:t>
                            </w:r>
                          </w:p>
                          <w:p w14:paraId="4CF0B6C3" w14:textId="77777777" w:rsidR="00217ED5"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Databases (n = 204)</w:t>
                            </w:r>
                          </w:p>
                          <w:p w14:paraId="49A02271" w14:textId="77777777" w:rsidR="00217ED5" w:rsidRPr="00560609"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Registers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F554E" id="Rectangle 70" o:spid="_x0000_s1098" style="position:absolute;margin-left:44.05pt;margin-top:6.05pt;width:148.6pt;height:97.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" filled="f" strokecolor="black [3213]" strokeweight="2pt">
                <v:textbox>
                  <w:txbxContent>
                    <w:p w14:paraId="03F0EE40"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 </w:t>
                      </w:r>
                      <w:proofErr w:type="spellStart"/>
                      <w:r>
                        <w:rPr>
                          <w:rFonts w:ascii="Arial" w:hAnsi="Arial" w:cs="Arial"/>
                          <w:color w:val="000000" w:themeColor="text1"/>
                          <w:sz w:val="18"/>
                          <w:szCs w:val="20"/>
                        </w:rPr>
                        <w:t>Pubmed</w:t>
                      </w:r>
                      <w:proofErr w:type="spellEnd"/>
                      <w:r>
                        <w:rPr>
                          <w:rFonts w:ascii="Arial" w:hAnsi="Arial" w:cs="Arial"/>
                          <w:color w:val="000000" w:themeColor="text1"/>
                          <w:sz w:val="18"/>
                          <w:szCs w:val="20"/>
                        </w:rPr>
                        <w:t>:</w:t>
                      </w:r>
                    </w:p>
                    <w:p w14:paraId="4CF0B6C3" w14:textId="77777777" w:rsidR="00217ED5"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Databases (n = 204)</w:t>
                      </w:r>
                    </w:p>
                    <w:p w14:paraId="49A02271" w14:textId="77777777" w:rsidR="00217ED5" w:rsidRPr="00560609" w:rsidRDefault="00217ED5" w:rsidP="00217ED5">
                      <w:pPr>
                        <w:spacing w:after="0"/>
                        <w:ind w:left="284"/>
                        <w:rPr>
                          <w:rFonts w:ascii="Arial" w:hAnsi="Arial" w:cs="Arial"/>
                          <w:color w:val="000000" w:themeColor="text1"/>
                          <w:sz w:val="18"/>
                          <w:szCs w:val="20"/>
                        </w:rPr>
                      </w:pPr>
                      <w:r>
                        <w:rPr>
                          <w:rFonts w:ascii="Arial" w:hAnsi="Arial" w:cs="Arial"/>
                          <w:color w:val="000000" w:themeColor="text1"/>
                          <w:sz w:val="18"/>
                          <w:szCs w:val="20"/>
                        </w:rPr>
                        <w:t>Registers (n = 0)</w:t>
                      </w:r>
                    </w:p>
                  </w:txbxContent>
                </v:textbox>
              </v:rect>
            </w:pict>
          </mc:Fallback>
        </mc:AlternateContent>
      </w:r>
    </w:p>
    <w:p w14:paraId="1BD4F7DA" w14:textId="77777777" w:rsidR="00217ED5" w:rsidRPr="00C07FAB" w:rsidRDefault="00217ED5" w:rsidP="00FE4B9A">
      <w:pPr>
        <w:spacing w:before="0" w:after="0"/>
      </w:pPr>
    </w:p>
    <w:p w14:paraId="543534F2"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41184" behindDoc="0" locked="0" layoutInCell="1" allowOverlap="1" wp14:anchorId="7859DC10" wp14:editId="2A5C59F5">
                <wp:simplePos x="0" y="0"/>
                <wp:positionH relativeFrom="column">
                  <wp:posOffset>-403543</wp:posOffset>
                </wp:positionH>
                <wp:positionV relativeFrom="paragraph">
                  <wp:posOffset>222567</wp:posOffset>
                </wp:positionV>
                <wp:extent cx="1276985" cy="262890"/>
                <wp:effectExtent l="0" t="7302" r="11112" b="11113"/>
                <wp:wrapNone/>
                <wp:docPr id="71" name="Flowchart: Alternate Process 7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81AA444" w14:textId="77777777" w:rsidR="00217ED5" w:rsidRPr="001502CF" w:rsidRDefault="00217ED5"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9DC10" id="Flowchart: Alternate Process 71" o:spid="_x0000_s1099" type="#_x0000_t176" style="position:absolute;margin-left:-31.8pt;margin-top:17.5pt;width:100.55pt;height:20.7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5YtAIAAPw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" fillcolor="#92cddc [1944]" strokecolor="black [3213]" strokeweight="2pt">
                <v:textbox>
                  <w:txbxContent>
                    <w:p w14:paraId="481AA444" w14:textId="77777777" w:rsidR="00217ED5" w:rsidRPr="001502CF" w:rsidRDefault="00217ED5" w:rsidP="00FE4B9A">
                      <w:pPr>
                        <w:spacing w:before="0" w:after="0"/>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183CFE16" w14:textId="77777777" w:rsidR="00217ED5" w:rsidRPr="00C07FAB" w:rsidRDefault="00217ED5" w:rsidP="00FE4B9A">
      <w:pPr>
        <w:spacing w:before="0" w:after="0"/>
      </w:pPr>
    </w:p>
    <w:p w14:paraId="76EC411E"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37088" behindDoc="0" locked="0" layoutInCell="1" allowOverlap="1" wp14:anchorId="33F3E77E" wp14:editId="2F049E4C">
                <wp:simplePos x="0" y="0"/>
                <wp:positionH relativeFrom="column">
                  <wp:posOffset>2454250</wp:posOffset>
                </wp:positionH>
                <wp:positionV relativeFrom="paragraph">
                  <wp:posOffset>9550</wp:posOffset>
                </wp:positionV>
                <wp:extent cx="563270" cy="0"/>
                <wp:effectExtent l="0" t="76200" r="27305" b="95250"/>
                <wp:wrapNone/>
                <wp:docPr id="72" name="Straight Arrow Connector 72"/>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63B13" id="Straight Arrow Connector 72" o:spid="_x0000_s1026" type="#_x0000_t32" style="position:absolute;margin-left:193.25pt;margin-top:.75pt;width:44.35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" strokecolor="black [3213]">
                <v:stroke endarrow="block"/>
              </v:shape>
            </w:pict>
          </mc:Fallback>
        </mc:AlternateContent>
      </w:r>
    </w:p>
    <w:p w14:paraId="608B25C4" w14:textId="77777777" w:rsidR="00217ED5" w:rsidRPr="00C07FAB" w:rsidRDefault="00217ED5" w:rsidP="00FE4B9A">
      <w:pPr>
        <w:spacing w:before="0" w:after="0"/>
      </w:pPr>
    </w:p>
    <w:p w14:paraId="5534B26F" w14:textId="77777777" w:rsidR="00217ED5" w:rsidRPr="00C07FAB" w:rsidRDefault="00217ED5" w:rsidP="00FE4B9A">
      <w:pPr>
        <w:spacing w:before="0" w:after="0"/>
      </w:pPr>
    </w:p>
    <w:p w14:paraId="61AE2B2F"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44256" behindDoc="0" locked="0" layoutInCell="1" allowOverlap="1" wp14:anchorId="5F399510" wp14:editId="3F185D48">
                <wp:simplePos x="0" y="0"/>
                <wp:positionH relativeFrom="column">
                  <wp:posOffset>1400175</wp:posOffset>
                </wp:positionH>
                <wp:positionV relativeFrom="paragraph">
                  <wp:posOffset>128905</wp:posOffset>
                </wp:positionV>
                <wp:extent cx="0" cy="281305"/>
                <wp:effectExtent l="76200" t="0" r="57150" b="61595"/>
                <wp:wrapNone/>
                <wp:docPr id="73" name="Straight Arrow Connector 73"/>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FCDCE0" id="Straight Arrow Connector 73" o:spid="_x0000_s1026" type="#_x0000_t32" style="position:absolute;margin-left:110.25pt;margin-top:10.15pt;width:0;height:22.1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" strokecolor="black [3213]">
                <v:stroke endarrow="block"/>
              </v:shape>
            </w:pict>
          </mc:Fallback>
        </mc:AlternateContent>
      </w:r>
    </w:p>
    <w:p w14:paraId="71BB8243" w14:textId="77777777" w:rsidR="00217ED5" w:rsidRPr="00C07FAB" w:rsidRDefault="00217ED5" w:rsidP="00FE4B9A">
      <w:pPr>
        <w:spacing w:before="0" w:after="0"/>
      </w:pPr>
    </w:p>
    <w:p w14:paraId="41813C86"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38112" behindDoc="0" locked="0" layoutInCell="1" allowOverlap="1" wp14:anchorId="24BF5E29" wp14:editId="5C8C1DEA">
                <wp:simplePos x="0" y="0"/>
                <wp:positionH relativeFrom="column">
                  <wp:posOffset>2453640</wp:posOffset>
                </wp:positionH>
                <wp:positionV relativeFrom="paragraph">
                  <wp:posOffset>328295</wp:posOffset>
                </wp:positionV>
                <wp:extent cx="563245" cy="0"/>
                <wp:effectExtent l="0" t="76200" r="27305" b="95250"/>
                <wp:wrapNone/>
                <wp:docPr id="74" name="Straight Arrow Connector 74"/>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36C929" id="Straight Arrow Connector 74" o:spid="_x0000_s1026" type="#_x0000_t32" style="position:absolute;margin-left:193.2pt;margin-top:25.85pt;width:44.3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" strokecolor="black [3213]">
                <v:stroke endarrow="block"/>
              </v:shape>
            </w:pict>
          </mc:Fallback>
        </mc:AlternateContent>
      </w:r>
      <w:r w:rsidRPr="00C07FAB">
        <w:rPr>
          <w:noProof/>
        </w:rPr>
        <mc:AlternateContent>
          <mc:Choice Requires="wps">
            <w:drawing>
              <wp:anchor distT="0" distB="0" distL="114300" distR="114300" simplePos="0" relativeHeight="251729920" behindDoc="0" locked="0" layoutInCell="1" allowOverlap="1" wp14:anchorId="06647DBE" wp14:editId="58388C6F">
                <wp:simplePos x="0" y="0"/>
                <wp:positionH relativeFrom="column">
                  <wp:posOffset>559435</wp:posOffset>
                </wp:positionH>
                <wp:positionV relativeFrom="paragraph">
                  <wp:posOffset>74930</wp:posOffset>
                </wp:positionV>
                <wp:extent cx="1887220" cy="526415"/>
                <wp:effectExtent l="0" t="0" r="17780" b="26035"/>
                <wp:wrapNone/>
                <wp:docPr id="75" name="Rectangle 75"/>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236A6"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2C725DE" w14:textId="7777777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=204)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47DBE" id="Rectangle 75" o:spid="_x0000_s1100" style="position:absolute;margin-left:44.05pt;margin-top:5.9pt;width:148.6pt;height:41.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JiAIAAHE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" filled="f" strokecolor="black [3213]" strokeweight="2pt">
                <v:textbox>
                  <w:txbxContent>
                    <w:p w14:paraId="011236A6"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2C725DE" w14:textId="7777777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=204)</w:t>
                      </w:r>
                    </w:p>
                  </w:txbxContent>
                </v:textbox>
              </v:rect>
            </w:pict>
          </mc:Fallback>
        </mc:AlternateContent>
      </w:r>
      <w:r w:rsidRPr="00C07FAB">
        <w:rPr>
          <w:noProof/>
        </w:rPr>
        <mc:AlternateContent>
          <mc:Choice Requires="wps">
            <w:drawing>
              <wp:anchor distT="0" distB="0" distL="114300" distR="114300" simplePos="0" relativeHeight="251730944" behindDoc="0" locked="0" layoutInCell="1" allowOverlap="1" wp14:anchorId="0C7050D3" wp14:editId="4BD9619A">
                <wp:simplePos x="0" y="0"/>
                <wp:positionH relativeFrom="column">
                  <wp:posOffset>3048000</wp:posOffset>
                </wp:positionH>
                <wp:positionV relativeFrom="paragraph">
                  <wp:posOffset>74930</wp:posOffset>
                </wp:positionV>
                <wp:extent cx="1887220" cy="526415"/>
                <wp:effectExtent l="0" t="0" r="17780" b="26035"/>
                <wp:wrapNone/>
                <wp:docPr id="76" name="Rectangle 7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791CA" w14:textId="4B2FE33B"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5020E06A" w14:textId="7777777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 197)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050D3" id="Rectangle 76" o:spid="_x0000_s1101" style="position:absolute;margin-left:240pt;margin-top:5.9pt;width:148.6pt;height:41.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" filled="f" strokecolor="black [3213]" strokeweight="2pt">
                <v:textbox>
                  <w:txbxContent>
                    <w:p w14:paraId="527791CA" w14:textId="4B2FE33B"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5020E06A" w14:textId="7777777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 197)</w:t>
                      </w:r>
                    </w:p>
                  </w:txbxContent>
                </v:textbox>
              </v:rect>
            </w:pict>
          </mc:Fallback>
        </mc:AlternateContent>
      </w:r>
    </w:p>
    <w:p w14:paraId="15FBC802" w14:textId="77777777" w:rsidR="00217ED5" w:rsidRPr="00C07FAB" w:rsidRDefault="00217ED5" w:rsidP="00FE4B9A">
      <w:pPr>
        <w:spacing w:before="0" w:after="0"/>
      </w:pPr>
    </w:p>
    <w:p w14:paraId="7734BAB5" w14:textId="77777777" w:rsidR="00217ED5" w:rsidRPr="00C07FAB" w:rsidRDefault="00217ED5" w:rsidP="00FE4B9A">
      <w:pPr>
        <w:spacing w:before="0" w:after="0"/>
      </w:pPr>
    </w:p>
    <w:p w14:paraId="3CEBA49F"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45280" behindDoc="0" locked="0" layoutInCell="1" allowOverlap="1" wp14:anchorId="6D823E90" wp14:editId="38A7108D">
                <wp:simplePos x="0" y="0"/>
                <wp:positionH relativeFrom="column">
                  <wp:posOffset>1400175</wp:posOffset>
                </wp:positionH>
                <wp:positionV relativeFrom="paragraph">
                  <wp:posOffset>99695</wp:posOffset>
                </wp:positionV>
                <wp:extent cx="0" cy="281305"/>
                <wp:effectExtent l="76200" t="0" r="57150" b="61595"/>
                <wp:wrapNone/>
                <wp:docPr id="77" name="Straight Arrow Connector 7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820BBD" id="Straight Arrow Connector 77" o:spid="_x0000_s1026" type="#_x0000_t32" style="position:absolute;margin-left:110.25pt;margin-top:7.85pt;width:0;height:22.1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" strokecolor="black [3213]">
                <v:stroke endarrow="block"/>
              </v:shape>
            </w:pict>
          </mc:Fallback>
        </mc:AlternateContent>
      </w:r>
    </w:p>
    <w:p w14:paraId="37172CC6" w14:textId="77777777" w:rsidR="00217ED5" w:rsidRPr="00C07FAB" w:rsidRDefault="00217ED5" w:rsidP="00FE4B9A">
      <w:pPr>
        <w:spacing w:before="0" w:after="0"/>
      </w:pPr>
    </w:p>
    <w:p w14:paraId="0F1D6693"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31968" behindDoc="0" locked="0" layoutInCell="1" allowOverlap="1" wp14:anchorId="7C32BCF9" wp14:editId="41888ECC">
                <wp:simplePos x="0" y="0"/>
                <wp:positionH relativeFrom="column">
                  <wp:posOffset>560705</wp:posOffset>
                </wp:positionH>
                <wp:positionV relativeFrom="paragraph">
                  <wp:posOffset>47625</wp:posOffset>
                </wp:positionV>
                <wp:extent cx="1887220" cy="526415"/>
                <wp:effectExtent l="0" t="0" r="17780" b="26035"/>
                <wp:wrapNone/>
                <wp:docPr id="80" name="Rectangle 8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3E41A"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7552644D" w14:textId="7777777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BCF9" id="Rectangle 80" o:spid="_x0000_s1102" style="position:absolute;margin-left:44.15pt;margin-top:3.75pt;width:148.6pt;height:4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wJiAIAAHE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" filled="f" strokecolor="black [3213]" strokeweight="2pt">
                <v:textbox>
                  <w:txbxContent>
                    <w:p w14:paraId="0903E41A"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sought for retrieval</w:t>
                      </w:r>
                    </w:p>
                    <w:p w14:paraId="7552644D" w14:textId="7777777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 7)</w:t>
                      </w:r>
                    </w:p>
                  </w:txbxContent>
                </v:textbox>
              </v:rect>
            </w:pict>
          </mc:Fallback>
        </mc:AlternateContent>
      </w:r>
      <w:r w:rsidRPr="00C07FAB">
        <w:rPr>
          <w:noProof/>
        </w:rPr>
        <mc:AlternateContent>
          <mc:Choice Requires="wps">
            <w:drawing>
              <wp:anchor distT="0" distB="0" distL="114300" distR="114300" simplePos="0" relativeHeight="251739136" behindDoc="0" locked="0" layoutInCell="1" allowOverlap="1" wp14:anchorId="2EDB0925" wp14:editId="23FA8C89">
                <wp:simplePos x="0" y="0"/>
                <wp:positionH relativeFrom="column">
                  <wp:posOffset>2463165</wp:posOffset>
                </wp:positionH>
                <wp:positionV relativeFrom="paragraph">
                  <wp:posOffset>320675</wp:posOffset>
                </wp:positionV>
                <wp:extent cx="563245" cy="0"/>
                <wp:effectExtent l="0" t="76200" r="27305" b="95250"/>
                <wp:wrapNone/>
                <wp:docPr id="81" name="Straight Arrow Connector 8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6C9645" id="Straight Arrow Connector 81" o:spid="_x0000_s1026" type="#_x0000_t32" style="position:absolute;margin-left:193.95pt;margin-top:25.25pt;width:44.35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" strokecolor="black [3213]">
                <v:stroke endarrow="block"/>
              </v:shape>
            </w:pict>
          </mc:Fallback>
        </mc:AlternateContent>
      </w:r>
      <w:r w:rsidRPr="00C07FAB">
        <w:rPr>
          <w:noProof/>
        </w:rPr>
        <mc:AlternateContent>
          <mc:Choice Requires="wps">
            <w:drawing>
              <wp:anchor distT="0" distB="0" distL="114300" distR="114300" simplePos="0" relativeHeight="251732992" behindDoc="0" locked="0" layoutInCell="1" allowOverlap="1" wp14:anchorId="5DEE312B" wp14:editId="15E130D1">
                <wp:simplePos x="0" y="0"/>
                <wp:positionH relativeFrom="column">
                  <wp:posOffset>3049270</wp:posOffset>
                </wp:positionH>
                <wp:positionV relativeFrom="paragraph">
                  <wp:posOffset>66675</wp:posOffset>
                </wp:positionV>
                <wp:extent cx="1887220" cy="526415"/>
                <wp:effectExtent l="0" t="0" r="17780" b="26035"/>
                <wp:wrapNone/>
                <wp:docPr id="82" name="Rectangle 82"/>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094D6" w14:textId="2299957F" w:rsidR="00217ED5" w:rsidRPr="00560609"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E312B" id="Rectangle 82" o:spid="_x0000_s1103" style="position:absolute;margin-left:240.1pt;margin-top:5.25pt;width:148.6pt;height:41.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" filled="f" strokecolor="black [3213]" strokeweight="2pt">
                <v:textbox>
                  <w:txbxContent>
                    <w:p w14:paraId="612094D6" w14:textId="2299957F" w:rsidR="00217ED5" w:rsidRPr="00560609"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not retrieved</w:t>
                      </w:r>
                      <w:r w:rsidR="00393FDC">
                        <w:rPr>
                          <w:rFonts w:ascii="Arial" w:hAnsi="Arial" w:cs="Arial"/>
                          <w:color w:val="000000" w:themeColor="text1"/>
                          <w:sz w:val="18"/>
                          <w:szCs w:val="20"/>
                        </w:rPr>
                        <w:t xml:space="preserve"> </w:t>
                      </w:r>
                      <w:r>
                        <w:rPr>
                          <w:rFonts w:ascii="Arial" w:hAnsi="Arial" w:cs="Arial"/>
                          <w:color w:val="000000" w:themeColor="text1"/>
                          <w:sz w:val="18"/>
                          <w:szCs w:val="20"/>
                        </w:rPr>
                        <w:t>(n = 0)</w:t>
                      </w:r>
                    </w:p>
                  </w:txbxContent>
                </v:textbox>
              </v:rect>
            </w:pict>
          </mc:Fallback>
        </mc:AlternateContent>
      </w:r>
    </w:p>
    <w:p w14:paraId="75F4C32E" w14:textId="77777777" w:rsidR="00217ED5" w:rsidRPr="00C07FAB" w:rsidRDefault="00217ED5" w:rsidP="00FE4B9A">
      <w:pPr>
        <w:spacing w:before="0" w:after="0"/>
      </w:pPr>
    </w:p>
    <w:p w14:paraId="49F0BB3D"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42208" behindDoc="0" locked="0" layoutInCell="1" allowOverlap="1" wp14:anchorId="7B1A6E81" wp14:editId="400E4DFD">
                <wp:simplePos x="0" y="0"/>
                <wp:positionH relativeFrom="column">
                  <wp:posOffset>-1160940</wp:posOffset>
                </wp:positionH>
                <wp:positionV relativeFrom="paragraph">
                  <wp:posOffset>140495</wp:posOffset>
                </wp:positionV>
                <wp:extent cx="2787335" cy="262890"/>
                <wp:effectExtent l="4763" t="0" r="18097" b="18098"/>
                <wp:wrapNone/>
                <wp:docPr id="84" name="Flowchart: Alternate Process 84"/>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2B2C757" w14:textId="77777777" w:rsidR="00217ED5" w:rsidRDefault="00217ED5"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F964119" w14:textId="77777777" w:rsidR="00217ED5" w:rsidRPr="001502CF" w:rsidRDefault="00217ED5" w:rsidP="00FE4B9A">
                            <w:pPr>
                              <w:spacing w:before="0" w:after="0"/>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A6E81" id="Flowchart: Alternate Process 84" o:spid="_x0000_s1104" type="#_x0000_t176" style="position:absolute;margin-left:-91.4pt;margin-top:11.05pt;width:219.5pt;height:20.7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" fillcolor="#92cddc [1944]" strokecolor="black [3213]" strokeweight="2pt">
                <v:textbox>
                  <w:txbxContent>
                    <w:p w14:paraId="62B2C757" w14:textId="77777777" w:rsidR="00217ED5" w:rsidRDefault="00217ED5"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F964119" w14:textId="77777777" w:rsidR="00217ED5" w:rsidRPr="001502CF" w:rsidRDefault="00217ED5" w:rsidP="00FE4B9A">
                      <w:pPr>
                        <w:spacing w:before="0" w:after="0"/>
                        <w:rPr>
                          <w:rFonts w:ascii="Arial" w:hAnsi="Arial" w:cs="Arial"/>
                          <w:b/>
                          <w:color w:val="000000" w:themeColor="text1"/>
                          <w:sz w:val="18"/>
                          <w:szCs w:val="18"/>
                        </w:rPr>
                      </w:pPr>
                    </w:p>
                  </w:txbxContent>
                </v:textbox>
              </v:shape>
            </w:pict>
          </mc:Fallback>
        </mc:AlternateContent>
      </w:r>
    </w:p>
    <w:p w14:paraId="334BF2FF"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46304" behindDoc="0" locked="0" layoutInCell="1" allowOverlap="1" wp14:anchorId="7FD2B7F3" wp14:editId="51E7EBB3">
                <wp:simplePos x="0" y="0"/>
                <wp:positionH relativeFrom="column">
                  <wp:posOffset>1409700</wp:posOffset>
                </wp:positionH>
                <wp:positionV relativeFrom="paragraph">
                  <wp:posOffset>56515</wp:posOffset>
                </wp:positionV>
                <wp:extent cx="0" cy="281305"/>
                <wp:effectExtent l="76200" t="0" r="57150" b="61595"/>
                <wp:wrapNone/>
                <wp:docPr id="86" name="Straight Arrow Connector 8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EBF169" id="Straight Arrow Connector 86" o:spid="_x0000_s1026" type="#_x0000_t32" style="position:absolute;margin-left:111pt;margin-top:4.45pt;width:0;height:22.1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" strokecolor="black [3213]">
                <v:stroke endarrow="block"/>
              </v:shape>
            </w:pict>
          </mc:Fallback>
        </mc:AlternateContent>
      </w:r>
    </w:p>
    <w:p w14:paraId="03B5E054" w14:textId="77777777" w:rsidR="00217ED5" w:rsidRPr="00C07FAB" w:rsidRDefault="00217ED5" w:rsidP="00FE4B9A">
      <w:pPr>
        <w:spacing w:before="0" w:after="0"/>
      </w:pPr>
    </w:p>
    <w:p w14:paraId="736BB920" w14:textId="6A0E8543" w:rsidR="00217ED5" w:rsidRPr="00C07FAB" w:rsidRDefault="00793E8B" w:rsidP="00FE4B9A">
      <w:pPr>
        <w:spacing w:before="0" w:after="0"/>
      </w:pPr>
      <w:r w:rsidRPr="00C07FAB">
        <w:rPr>
          <w:noProof/>
        </w:rPr>
        <mc:AlternateContent>
          <mc:Choice Requires="wps">
            <w:drawing>
              <wp:anchor distT="0" distB="0" distL="114300" distR="114300" simplePos="0" relativeHeight="251735040" behindDoc="0" locked="0" layoutInCell="1" allowOverlap="1" wp14:anchorId="38951BD9" wp14:editId="2C042FDD">
                <wp:simplePos x="0" y="0"/>
                <wp:positionH relativeFrom="column">
                  <wp:posOffset>3058795</wp:posOffset>
                </wp:positionH>
                <wp:positionV relativeFrom="paragraph">
                  <wp:posOffset>14605</wp:posOffset>
                </wp:positionV>
                <wp:extent cx="1887220" cy="526415"/>
                <wp:effectExtent l="0" t="0" r="17780" b="26035"/>
                <wp:wrapNone/>
                <wp:docPr id="91" name="Rectangle 91"/>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E71903" w14:textId="5446C687" w:rsidR="00217ED5" w:rsidRPr="00560609" w:rsidRDefault="00217ED5" w:rsidP="00477DD0">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51BD9" id="Rectangle 91" o:spid="_x0000_s1105" style="position:absolute;margin-left:240.85pt;margin-top:1.15pt;width:148.6pt;height:4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" filled="f" strokecolor="black [3213]" strokeweight="2pt">
                <v:textbox>
                  <w:txbxContent>
                    <w:p w14:paraId="0EE71903" w14:textId="5446C687" w:rsidR="00217ED5" w:rsidRPr="00560609" w:rsidRDefault="00217ED5" w:rsidP="00477DD0">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 (n =0)</w:t>
                      </w:r>
                    </w:p>
                  </w:txbxContent>
                </v:textbox>
              </v:rect>
            </w:pict>
          </mc:Fallback>
        </mc:AlternateContent>
      </w:r>
      <w:r w:rsidR="00217ED5" w:rsidRPr="00C07FAB">
        <w:rPr>
          <w:noProof/>
        </w:rPr>
        <mc:AlternateContent>
          <mc:Choice Requires="wps">
            <w:drawing>
              <wp:anchor distT="0" distB="0" distL="114300" distR="114300" simplePos="0" relativeHeight="251740160" behindDoc="0" locked="0" layoutInCell="1" allowOverlap="1" wp14:anchorId="494A06C5" wp14:editId="37F29E1E">
                <wp:simplePos x="0" y="0"/>
                <wp:positionH relativeFrom="column">
                  <wp:posOffset>2476500</wp:posOffset>
                </wp:positionH>
                <wp:positionV relativeFrom="paragraph">
                  <wp:posOffset>294640</wp:posOffset>
                </wp:positionV>
                <wp:extent cx="563245" cy="0"/>
                <wp:effectExtent l="0" t="76200" r="27305" b="95250"/>
                <wp:wrapNone/>
                <wp:docPr id="89" name="Straight Arrow Connector 89"/>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820E94" id="Straight Arrow Connector 89" o:spid="_x0000_s1026" type="#_x0000_t32" style="position:absolute;margin-left:195pt;margin-top:23.2pt;width:44.3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" strokecolor="black [3213]">
                <v:stroke endarrow="block"/>
              </v:shape>
            </w:pict>
          </mc:Fallback>
        </mc:AlternateContent>
      </w:r>
      <w:r w:rsidR="00217ED5" w:rsidRPr="00C07FAB">
        <w:rPr>
          <w:noProof/>
        </w:rPr>
        <mc:AlternateContent>
          <mc:Choice Requires="wps">
            <w:drawing>
              <wp:anchor distT="0" distB="0" distL="114300" distR="114300" simplePos="0" relativeHeight="251734016" behindDoc="0" locked="0" layoutInCell="1" allowOverlap="1" wp14:anchorId="71A8A39C" wp14:editId="617436F9">
                <wp:simplePos x="0" y="0"/>
                <wp:positionH relativeFrom="column">
                  <wp:posOffset>561975</wp:posOffset>
                </wp:positionH>
                <wp:positionV relativeFrom="paragraph">
                  <wp:posOffset>13335</wp:posOffset>
                </wp:positionV>
                <wp:extent cx="1887220" cy="526415"/>
                <wp:effectExtent l="0" t="0" r="17780" b="26035"/>
                <wp:wrapNone/>
                <wp:docPr id="90" name="Rectangle 90"/>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42D3C"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7D98162F" w14:textId="7777777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8A39C" id="Rectangle 90" o:spid="_x0000_s1106" style="position:absolute;margin-left:44.25pt;margin-top:1.05pt;width:148.6pt;height:41.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" filled="f" strokecolor="black [3213]" strokeweight="2pt">
                <v:textbox>
                  <w:txbxContent>
                    <w:p w14:paraId="06942D3C" w14:textId="77777777" w:rsidR="00217ED5" w:rsidRDefault="00217ED5" w:rsidP="00217ED5">
                      <w:pPr>
                        <w:spacing w:after="0"/>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7D98162F" w14:textId="7777777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 7)</w:t>
                      </w:r>
                    </w:p>
                  </w:txbxContent>
                </v:textbox>
              </v:rect>
            </w:pict>
          </mc:Fallback>
        </mc:AlternateContent>
      </w:r>
    </w:p>
    <w:p w14:paraId="06A9ECD3" w14:textId="77777777" w:rsidR="00217ED5" w:rsidRPr="00C07FAB" w:rsidRDefault="00217ED5" w:rsidP="00FE4B9A">
      <w:pPr>
        <w:spacing w:before="0" w:after="0"/>
      </w:pPr>
    </w:p>
    <w:p w14:paraId="3FEF1938" w14:textId="579E8732" w:rsidR="00217ED5" w:rsidRPr="00C07FAB" w:rsidRDefault="00217ED5" w:rsidP="00FE4B9A">
      <w:pPr>
        <w:spacing w:before="0" w:after="0"/>
      </w:pPr>
    </w:p>
    <w:p w14:paraId="52A74685" w14:textId="77B578E1" w:rsidR="00217ED5" w:rsidRPr="00C07FAB" w:rsidRDefault="007D4DAC" w:rsidP="00FE4B9A">
      <w:pPr>
        <w:spacing w:before="0" w:after="0"/>
      </w:pPr>
      <w:r w:rsidRPr="00C07FAB">
        <w:rPr>
          <w:noProof/>
        </w:rPr>
        <mc:AlternateContent>
          <mc:Choice Requires="wps">
            <w:drawing>
              <wp:anchor distT="0" distB="0" distL="114300" distR="114300" simplePos="0" relativeHeight="251747328" behindDoc="0" locked="0" layoutInCell="1" allowOverlap="1" wp14:anchorId="5E88664B" wp14:editId="15A3DF3E">
                <wp:simplePos x="0" y="0"/>
                <wp:positionH relativeFrom="column">
                  <wp:posOffset>1400861</wp:posOffset>
                </wp:positionH>
                <wp:positionV relativeFrom="paragraph">
                  <wp:posOffset>29667</wp:posOffset>
                </wp:positionV>
                <wp:extent cx="0" cy="746151"/>
                <wp:effectExtent l="76200" t="0" r="57150" b="53975"/>
                <wp:wrapNone/>
                <wp:docPr id="94" name="Straight Arrow Connector 94"/>
                <wp:cNvGraphicFramePr/>
                <a:graphic xmlns:a="http://schemas.openxmlformats.org/drawingml/2006/main">
                  <a:graphicData uri="http://schemas.microsoft.com/office/word/2010/wordprocessingShape">
                    <wps:wsp>
                      <wps:cNvCnPr/>
                      <wps:spPr>
                        <a:xfrm>
                          <a:off x="0" y="0"/>
                          <a:ext cx="0" cy="74615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0DF574" id="Straight Arrow Connector 94" o:spid="_x0000_s1026" type="#_x0000_t32" style="position:absolute;margin-left:110.3pt;margin-top:2.35pt;width:0;height:58.7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" strokecolor="black [3213]">
                <v:stroke endarrow="block"/>
              </v:shape>
            </w:pict>
          </mc:Fallback>
        </mc:AlternateContent>
      </w:r>
    </w:p>
    <w:p w14:paraId="76493999" w14:textId="77777777" w:rsidR="00217ED5" w:rsidRPr="00C07FAB" w:rsidRDefault="00217ED5" w:rsidP="00FE4B9A">
      <w:pPr>
        <w:spacing w:before="0" w:after="0"/>
      </w:pPr>
    </w:p>
    <w:p w14:paraId="7233A840" w14:textId="77777777" w:rsidR="00217ED5" w:rsidRPr="00C07FAB" w:rsidRDefault="00217ED5" w:rsidP="00FE4B9A">
      <w:pPr>
        <w:spacing w:before="0" w:after="0"/>
      </w:pPr>
    </w:p>
    <w:p w14:paraId="42CAA140" w14:textId="77777777" w:rsidR="00217ED5" w:rsidRPr="00C07FAB" w:rsidRDefault="00217ED5" w:rsidP="00FE4B9A">
      <w:pPr>
        <w:spacing w:before="0" w:after="0"/>
      </w:pPr>
    </w:p>
    <w:p w14:paraId="7298F3C8"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36064" behindDoc="0" locked="0" layoutInCell="1" allowOverlap="1" wp14:anchorId="0C6CD0FF" wp14:editId="4575639C">
                <wp:simplePos x="0" y="0"/>
                <wp:positionH relativeFrom="column">
                  <wp:posOffset>544195</wp:posOffset>
                </wp:positionH>
                <wp:positionV relativeFrom="paragraph">
                  <wp:posOffset>112394</wp:posOffset>
                </wp:positionV>
                <wp:extent cx="1887220" cy="942975"/>
                <wp:effectExtent l="0" t="0" r="17780" b="28575"/>
                <wp:wrapNone/>
                <wp:docPr id="95" name="Rectangle 95"/>
                <wp:cNvGraphicFramePr/>
                <a:graphic xmlns:a="http://schemas.openxmlformats.org/drawingml/2006/main">
                  <a:graphicData uri="http://schemas.microsoft.com/office/word/2010/wordprocessingShape">
                    <wps:wsp>
                      <wps:cNvSpPr/>
                      <wps:spPr>
                        <a:xfrm>
                          <a:off x="0" y="0"/>
                          <a:ext cx="1887220" cy="942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1C475" w14:textId="77777777" w:rsidR="00217ED5"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48B82F64" w14:textId="50FA898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CD0FF" id="Rectangle 95" o:spid="_x0000_s1107" style="position:absolute;margin-left:42.85pt;margin-top:8.85pt;width:148.6pt;height:7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" filled="f" strokecolor="black [3213]" strokeweight="2pt">
                <v:textbox>
                  <w:txbxContent>
                    <w:p w14:paraId="5C71C475" w14:textId="77777777" w:rsidR="00217ED5"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Studies included in review</w:t>
                      </w:r>
                    </w:p>
                    <w:p w14:paraId="48B82F64" w14:textId="50FA8987" w:rsidR="00217ED5" w:rsidRPr="00560609" w:rsidRDefault="00217ED5" w:rsidP="00217ED5">
                      <w:pPr>
                        <w:spacing w:after="0"/>
                        <w:rPr>
                          <w:rFonts w:ascii="Arial" w:hAnsi="Arial" w:cs="Arial"/>
                          <w:color w:val="000000" w:themeColor="text1"/>
                          <w:sz w:val="18"/>
                          <w:szCs w:val="20"/>
                        </w:rPr>
                      </w:pPr>
                      <w:r>
                        <w:rPr>
                          <w:rFonts w:ascii="Arial" w:hAnsi="Arial" w:cs="Arial"/>
                          <w:color w:val="000000" w:themeColor="text1"/>
                          <w:sz w:val="18"/>
                          <w:szCs w:val="20"/>
                        </w:rPr>
                        <w:t>(n = 7)</w:t>
                      </w:r>
                    </w:p>
                  </w:txbxContent>
                </v:textbox>
              </v:rect>
            </w:pict>
          </mc:Fallback>
        </mc:AlternateContent>
      </w:r>
    </w:p>
    <w:p w14:paraId="70CD3032" w14:textId="77777777" w:rsidR="00217ED5" w:rsidRPr="00C07FAB" w:rsidRDefault="00217ED5" w:rsidP="00FE4B9A">
      <w:pPr>
        <w:spacing w:before="0" w:after="0"/>
      </w:pPr>
      <w:r w:rsidRPr="00C07FAB">
        <w:rPr>
          <w:noProof/>
        </w:rPr>
        <mc:AlternateContent>
          <mc:Choice Requires="wps">
            <w:drawing>
              <wp:anchor distT="0" distB="0" distL="114300" distR="114300" simplePos="0" relativeHeight="251743232" behindDoc="0" locked="0" layoutInCell="1" allowOverlap="1" wp14:anchorId="51D88161" wp14:editId="79E84B03">
                <wp:simplePos x="0" y="0"/>
                <wp:positionH relativeFrom="column">
                  <wp:posOffset>-133509</wp:posOffset>
                </wp:positionH>
                <wp:positionV relativeFrom="paragraph">
                  <wp:posOffset>170656</wp:posOffset>
                </wp:positionV>
                <wp:extent cx="764223" cy="262890"/>
                <wp:effectExtent l="2858" t="0" r="20002" b="20003"/>
                <wp:wrapNone/>
                <wp:docPr id="96" name="Flowchart: Alternate Process 96"/>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37CB84BF" w14:textId="77777777" w:rsidR="00217ED5" w:rsidRPr="001502CF" w:rsidRDefault="00217ED5"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88161" id="Flowchart: Alternate Process 96" o:spid="_x0000_s1108" type="#_x0000_t176" style="position:absolute;margin-left:-10.5pt;margin-top:13.45pt;width:60.2pt;height:20.7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" fillcolor="#92cddc [1944]" strokecolor="black [3213]" strokeweight="2pt">
                <v:textbox>
                  <w:txbxContent>
                    <w:p w14:paraId="37CB84BF" w14:textId="77777777" w:rsidR="00217ED5" w:rsidRPr="001502CF" w:rsidRDefault="00217ED5" w:rsidP="00FE4B9A">
                      <w:pPr>
                        <w:spacing w:before="0" w:after="0"/>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0ABEE7C7" w14:textId="77777777" w:rsidR="00217ED5" w:rsidRPr="00C07FAB" w:rsidRDefault="00217ED5" w:rsidP="00FE4B9A">
      <w:pPr>
        <w:spacing w:before="0" w:after="0"/>
      </w:pPr>
    </w:p>
    <w:p w14:paraId="58CE6946" w14:textId="77777777" w:rsidR="00217ED5" w:rsidRPr="00C07FAB" w:rsidRDefault="00217ED5" w:rsidP="00FE4B9A">
      <w:pPr>
        <w:spacing w:before="0" w:after="0"/>
      </w:pPr>
    </w:p>
    <w:p w14:paraId="5BAF0326" w14:textId="77777777" w:rsidR="00734556" w:rsidRPr="00C07FAB" w:rsidRDefault="00734556"/>
    <w:p w14:paraId="2CD70680" w14:textId="1A2D118A" w:rsidR="00734556" w:rsidRPr="00C07FAB" w:rsidRDefault="00C72D27" w:rsidP="00C62AE6">
      <w:pPr>
        <w:sectPr w:rsidR="00734556" w:rsidRPr="00C07FAB" w:rsidSect="00FE4B9A">
          <w:pgSz w:w="15840" w:h="12240" w:orient="landscape"/>
          <w:pgMar w:top="1282" w:right="1138" w:bottom="1181" w:left="1138" w:header="283" w:footer="510" w:gutter="0"/>
          <w:lnNumType w:countBy="1" w:restart="continuous"/>
          <w:cols w:space="720"/>
          <w:titlePg/>
          <w:docGrid w:linePitch="360"/>
        </w:sectPr>
      </w:pPr>
      <w:r w:rsidRPr="00C07FAB">
        <w:rPr>
          <w:b/>
          <w:bCs/>
        </w:rPr>
        <w:t>Supplemental Figure</w:t>
      </w:r>
      <w:r w:rsidR="00E92009" w:rsidRPr="00C07FAB">
        <w:rPr>
          <w:b/>
          <w:bCs/>
        </w:rPr>
        <w:t xml:space="preserve"> </w:t>
      </w:r>
      <w:r w:rsidR="006C69B6" w:rsidRPr="00C07FAB">
        <w:rPr>
          <w:b/>
          <w:bCs/>
        </w:rPr>
        <w:t>5</w:t>
      </w:r>
      <w:r w:rsidR="00E92009" w:rsidRPr="00C07FAB">
        <w:rPr>
          <w:b/>
          <w:bCs/>
        </w:rPr>
        <w:t xml:space="preserve">. </w:t>
      </w:r>
      <w:r w:rsidR="00A3649B" w:rsidRPr="00C07FAB">
        <w:rPr>
          <w:b/>
          <w:bCs/>
        </w:rPr>
        <w:t>PRISM diagram for s</w:t>
      </w:r>
      <w:r w:rsidR="00E92009" w:rsidRPr="00C07FAB">
        <w:rPr>
          <w:b/>
          <w:bCs/>
        </w:rPr>
        <w:t xml:space="preserve">earch strategy for </w:t>
      </w:r>
      <w:r w:rsidR="00674464" w:rsidRPr="00C07FAB">
        <w:rPr>
          <w:b/>
          <w:bCs/>
        </w:rPr>
        <w:t>carbachol use in children (</w:t>
      </w:r>
      <w:r w:rsidR="00A3649B" w:rsidRPr="00C07FAB">
        <w:rPr>
          <w:b/>
          <w:bCs/>
        </w:rPr>
        <w:t>S</w:t>
      </w:r>
      <w:r w:rsidR="00846C3E" w:rsidRPr="00C07FAB">
        <w:rPr>
          <w:b/>
          <w:bCs/>
        </w:rPr>
        <w:t>upplementa</w:t>
      </w:r>
      <w:r w:rsidR="0046147B" w:rsidRPr="00C07FAB">
        <w:rPr>
          <w:b/>
          <w:bCs/>
        </w:rPr>
        <w:t>l</w:t>
      </w:r>
      <w:r w:rsidR="00846C3E" w:rsidRPr="00C07FAB">
        <w:rPr>
          <w:b/>
          <w:bCs/>
        </w:rPr>
        <w:t xml:space="preserve"> </w:t>
      </w:r>
      <w:r w:rsidR="00A3649B" w:rsidRPr="00C07FAB">
        <w:rPr>
          <w:b/>
          <w:bCs/>
        </w:rPr>
        <w:t>T</w:t>
      </w:r>
      <w:r w:rsidR="00E92009" w:rsidRPr="00C07FAB">
        <w:rPr>
          <w:b/>
          <w:bCs/>
        </w:rPr>
        <w:t xml:space="preserve">able </w:t>
      </w:r>
      <w:r w:rsidR="00846C3E" w:rsidRPr="00C07FAB">
        <w:rPr>
          <w:b/>
          <w:bCs/>
        </w:rPr>
        <w:t>3</w:t>
      </w:r>
      <w:r w:rsidR="00674464" w:rsidRPr="00C07FAB">
        <w:rPr>
          <w:b/>
          <w:bCs/>
        </w:rPr>
        <w:t>)</w:t>
      </w:r>
    </w:p>
    <w:p w14:paraId="53D3DC27" w14:textId="3F0104D1" w:rsidR="00A240D7" w:rsidRPr="00C07FAB" w:rsidRDefault="00AA29F6" w:rsidP="00C62AE6">
      <w:pPr>
        <w:rPr>
          <w:b/>
          <w:bCs/>
        </w:rPr>
      </w:pPr>
      <w:r w:rsidRPr="00C07FAB">
        <w:rPr>
          <w:b/>
          <w:bCs/>
        </w:rPr>
        <w:lastRenderedPageBreak/>
        <w:t xml:space="preserve">Supplemental Methods.  Sirolimus quantitation in plasma, saliva, and sweat (Section </w:t>
      </w:r>
      <w:r w:rsidR="00920D66" w:rsidRPr="00C07FAB">
        <w:rPr>
          <w:b/>
          <w:bCs/>
        </w:rPr>
        <w:t>8</w:t>
      </w:r>
      <w:r w:rsidRPr="00C07FAB">
        <w:rPr>
          <w:b/>
          <w:bCs/>
        </w:rPr>
        <w:t>.2).</w:t>
      </w:r>
    </w:p>
    <w:p w14:paraId="5FD3B9CB" w14:textId="068D6A5C" w:rsidR="00AA29F6" w:rsidRPr="00C07FAB" w:rsidRDefault="00AA29F6" w:rsidP="00C62AE6">
      <w:pPr>
        <w:ind w:firstLine="720"/>
      </w:pPr>
      <w:r w:rsidRPr="00C07FAB">
        <w:t>LC/MS grade methanol, formic acid (FA) and ammonium acetate were purchased from Fisher Scientific (Fair Lawn, NJ, USA).  Water was purified using a Millipore IQ 7000 (Milford, MA, USA).  Sirolimus was purchased from LC Laboratories (Woburn, MA, USA).  Sirolimus</w:t>
      </w:r>
      <w:r w:rsidR="0012693B" w:rsidRPr="00C07FAB">
        <w:t>–</w:t>
      </w:r>
      <w:r w:rsidRPr="00C07FAB">
        <w:t xml:space="preserve">D3 was purchased from </w:t>
      </w:r>
      <w:proofErr w:type="spellStart"/>
      <w:r w:rsidRPr="00C07FAB">
        <w:t>Cerilliant</w:t>
      </w:r>
      <w:proofErr w:type="spellEnd"/>
      <w:r w:rsidRPr="00C07FAB">
        <w:t xml:space="preserve"> (Round Rock, TX, USA) and used as an internal standard (IS).  Sample analysis was performed on an </w:t>
      </w:r>
      <w:proofErr w:type="spellStart"/>
      <w:r w:rsidRPr="00C07FAB">
        <w:t>Acquity</w:t>
      </w:r>
      <w:proofErr w:type="spellEnd"/>
      <w:r w:rsidRPr="00C07FAB">
        <w:t xml:space="preserve"> UPLC I</w:t>
      </w:r>
      <w:r w:rsidR="0012693B" w:rsidRPr="00C07FAB">
        <w:t>–</w:t>
      </w:r>
      <w:r w:rsidRPr="00C07FAB">
        <w:t xml:space="preserve">Class System interfaced with a </w:t>
      </w:r>
      <w:proofErr w:type="spellStart"/>
      <w:r w:rsidRPr="00C07FAB">
        <w:t>Xevo</w:t>
      </w:r>
      <w:proofErr w:type="spellEnd"/>
      <w:r w:rsidRPr="00C07FAB">
        <w:t xml:space="preserve"> TQ</w:t>
      </w:r>
      <w:r w:rsidR="0012693B" w:rsidRPr="00C07FAB">
        <w:t>–</w:t>
      </w:r>
      <w:r w:rsidRPr="00C07FAB">
        <w:t xml:space="preserve">XS Triple Quadrupole Mass Spectrometer (Waters, Milford, MA, USA).  </w:t>
      </w:r>
      <w:proofErr w:type="spellStart"/>
      <w:r w:rsidRPr="00C07FAB">
        <w:t>MassLynx</w:t>
      </w:r>
      <w:proofErr w:type="spellEnd"/>
      <w:r w:rsidRPr="00C07FAB">
        <w:t xml:space="preserve"> version 4.2 software was used to acquire and analyze data.  </w:t>
      </w:r>
    </w:p>
    <w:p w14:paraId="588B9BDA" w14:textId="14BFABB7" w:rsidR="00AA29F6" w:rsidRPr="00C07FAB" w:rsidRDefault="00E3170A" w:rsidP="00C62AE6">
      <w:pPr>
        <w:ind w:firstLine="720"/>
      </w:pPr>
      <w:r w:rsidRPr="00C07FAB">
        <w:t>T</w:t>
      </w:r>
      <w:r w:rsidR="00AA29F6" w:rsidRPr="00C07FAB">
        <w:t>o measure plasma, saliva and sweat concentrations of sirolimus over the range of 0.1</w:t>
      </w:r>
      <w:r w:rsidR="0012693B" w:rsidRPr="00C07FAB">
        <w:t>–</w:t>
      </w:r>
      <w:r w:rsidR="00AA29F6" w:rsidRPr="00C07FAB">
        <w:t xml:space="preserve">100 </w:t>
      </w:r>
      <w:r w:rsidR="0012693B" w:rsidRPr="00C07FAB">
        <w:t>ng/mL</w:t>
      </w:r>
      <w:r w:rsidR="00AA29F6" w:rsidRPr="00C07FAB">
        <w:t>, 10X standard spiking solutions were prepared at 1</w:t>
      </w:r>
      <w:r w:rsidR="0012693B" w:rsidRPr="00C07FAB">
        <w:t>–</w:t>
      </w:r>
      <w:r w:rsidR="00AA29F6" w:rsidRPr="00C07FAB">
        <w:t xml:space="preserve">1000 </w:t>
      </w:r>
      <w:r w:rsidR="0012693B" w:rsidRPr="00C07FAB">
        <w:t>ng/mL</w:t>
      </w:r>
      <w:r w:rsidR="00AA29F6" w:rsidRPr="00C07FAB">
        <w:t xml:space="preserve"> in 70% methanol.  10X control spiking solutions were prepared at 5, 50 and 500 </w:t>
      </w:r>
      <w:r w:rsidR="0012693B" w:rsidRPr="00C07FAB">
        <w:t>ng/</w:t>
      </w:r>
      <w:proofErr w:type="spellStart"/>
      <w:r w:rsidR="0012693B" w:rsidRPr="00C07FAB">
        <w:t>mL</w:t>
      </w:r>
      <w:r w:rsidR="00AA29F6" w:rsidRPr="00C07FAB">
        <w:t>.</w:t>
      </w:r>
      <w:proofErr w:type="spellEnd"/>
      <w:r w:rsidR="00AA29F6" w:rsidRPr="00C07FAB">
        <w:t xml:space="preserve">  The internal standard (IS, sirolimus</w:t>
      </w:r>
      <w:r w:rsidR="0012693B" w:rsidRPr="00C07FAB">
        <w:t>–</w:t>
      </w:r>
      <w:r w:rsidR="00AA29F6" w:rsidRPr="00C07FAB">
        <w:t xml:space="preserve">D3) was prepared at a concentration of 0.5 </w:t>
      </w:r>
      <w:r w:rsidR="0012693B" w:rsidRPr="00C07FAB">
        <w:t>ng/mL</w:t>
      </w:r>
      <w:r w:rsidR="00AA29F6" w:rsidRPr="00C07FAB">
        <w:t xml:space="preserve"> in methanol.  20 µl standard or control spiking solution (or 70% methanol blank for sample) was added to 200 µl of blank matrix (or sample) in a 1.7 m</w:t>
      </w:r>
      <w:r w:rsidR="0011217B" w:rsidRPr="00C07FAB">
        <w:t>L</w:t>
      </w:r>
      <w:r w:rsidR="00AA29F6" w:rsidRPr="00C07FAB">
        <w:t xml:space="preserve"> micro centrifuge tube.  The tube was vortex mixed and centrifuged briefly.  600 µl of methanol containing IS was added to precipitate proteins.  The tube was vortex mixed for 60 seconds then centrifuged for 8 minutes at 4°C.  A 50 µl aliquot of supernatant was diluted with 150 µl 2 mM ammonium acetate, 0.1% FA in 70% methanol.  10 µl was injected per sample.</w:t>
      </w:r>
    </w:p>
    <w:p w14:paraId="7EE6E4BD" w14:textId="1B93E4D5" w:rsidR="00AA29F6" w:rsidRPr="00C07FAB" w:rsidRDefault="00AA29F6" w:rsidP="00C62AE6">
      <w:pPr>
        <w:ind w:firstLine="720"/>
      </w:pPr>
      <w:r w:rsidRPr="00C07FAB">
        <w:t xml:space="preserve">Analyte separation was achieved on a </w:t>
      </w:r>
      <w:proofErr w:type="spellStart"/>
      <w:r w:rsidRPr="00C07FAB">
        <w:t>Synergi</w:t>
      </w:r>
      <w:proofErr w:type="spellEnd"/>
      <w:r w:rsidRPr="00C07FAB">
        <w:t xml:space="preserve"> 4</w:t>
      </w:r>
      <w:r w:rsidRPr="00C07FAB">
        <w:sym w:font="Symbol" w:char="F06D"/>
      </w:r>
      <w:r w:rsidRPr="00C07FAB">
        <w:t xml:space="preserve"> Hydro</w:t>
      </w:r>
      <w:r w:rsidR="0012693B" w:rsidRPr="00C07FAB">
        <w:t>–</w:t>
      </w:r>
      <w:r w:rsidRPr="00C07FAB">
        <w:t>RP 75 x 2.00 mm analytical column (Phenomenex, Torrance, CA USA).   The auto</w:t>
      </w:r>
      <w:r w:rsidR="0012693B" w:rsidRPr="00C07FAB">
        <w:t>–</w:t>
      </w:r>
      <w:r w:rsidRPr="00C07FAB">
        <w:t>injector temperature was maintained at 8</w:t>
      </w:r>
      <w:r w:rsidRPr="00C07FAB">
        <w:rPr>
          <w:vertAlign w:val="superscript"/>
        </w:rPr>
        <w:t>o</w:t>
      </w:r>
      <w:r w:rsidRPr="00C07FAB">
        <w:t>C and the column temperature at 50</w:t>
      </w:r>
      <w:r w:rsidRPr="00C07FAB">
        <w:rPr>
          <w:vertAlign w:val="superscript"/>
        </w:rPr>
        <w:t>o</w:t>
      </w:r>
      <w:r w:rsidRPr="00C07FAB">
        <w:t>C. A methanol gradient was used to elute the analytes from the column at a flow rate of 0.3 m</w:t>
      </w:r>
      <w:r w:rsidR="0011217B" w:rsidRPr="00C07FAB">
        <w:t>L</w:t>
      </w:r>
      <w:r w:rsidRPr="00C07FAB">
        <w:t>/min.  Initial conditions of 50% solvent A (2 mM ammonium acetate, 0.1% FA in water) and 50% solvent B (2 mM ammonium acetate, 0.1% FA in methanol) was maintained for 0.5 minute.  The concentration of solvent B was increased to 100% over 2 minutes and maintained for 4 minutes.  Solvent B was returned to 50% and the column equilibrated for 3.5 minutes.  Total run time was 10 minutes.  The retention time was 3.22 minutes for sirolimus and sirolimus</w:t>
      </w:r>
      <w:r w:rsidR="0012693B" w:rsidRPr="00C07FAB">
        <w:t>–</w:t>
      </w:r>
      <w:r w:rsidRPr="00C07FAB">
        <w:t>D3.</w:t>
      </w:r>
    </w:p>
    <w:p w14:paraId="7AE23219" w14:textId="6CB075A7" w:rsidR="00AA29F6" w:rsidRPr="00C07FAB" w:rsidRDefault="00AA29F6" w:rsidP="00C62AE6">
      <w:pPr>
        <w:ind w:firstLine="720"/>
      </w:pPr>
      <w:r w:rsidRPr="00C07FAB">
        <w:t>The electrospray ionization source of the mass spectrometer was operated in positive ion mode with a cone gas flow of 150 L/</w:t>
      </w:r>
      <w:proofErr w:type="spellStart"/>
      <w:r w:rsidRPr="00C07FAB">
        <w:t>hr</w:t>
      </w:r>
      <w:proofErr w:type="spellEnd"/>
      <w:r w:rsidRPr="00C07FAB">
        <w:t xml:space="preserve"> and a </w:t>
      </w:r>
      <w:proofErr w:type="spellStart"/>
      <w:r w:rsidRPr="00C07FAB">
        <w:t>desolvation</w:t>
      </w:r>
      <w:proofErr w:type="spellEnd"/>
      <w:r w:rsidRPr="00C07FAB">
        <w:t xml:space="preserve"> gas flow of 1000 L/hr. The capillary voltage was set to 3.5 kV.  The cone voltage was optimized at 38 V for sirolimus and 30 V for sirolimus</w:t>
      </w:r>
      <w:r w:rsidR="0012693B" w:rsidRPr="00C07FAB">
        <w:t>–</w:t>
      </w:r>
      <w:r w:rsidRPr="00C07FAB">
        <w:t>D3.  The collision cell energy was 16 eV for both. The source temperature was 150</w:t>
      </w:r>
      <w:r w:rsidRPr="00C07FAB">
        <w:rPr>
          <w:vertAlign w:val="superscript"/>
        </w:rPr>
        <w:t>o</w:t>
      </w:r>
      <w:r w:rsidRPr="00C07FAB">
        <w:t xml:space="preserve">C and the </w:t>
      </w:r>
      <w:proofErr w:type="spellStart"/>
      <w:r w:rsidRPr="00C07FAB">
        <w:t>desolvation</w:t>
      </w:r>
      <w:proofErr w:type="spellEnd"/>
      <w:r w:rsidRPr="00C07FAB">
        <w:t xml:space="preserve"> temperature was 450</w:t>
      </w:r>
      <w:r w:rsidRPr="00C07FAB">
        <w:rPr>
          <w:vertAlign w:val="superscript"/>
        </w:rPr>
        <w:t>o</w:t>
      </w:r>
      <w:r w:rsidRPr="00C07FAB">
        <w:t xml:space="preserve">C.  </w:t>
      </w:r>
      <w:r w:rsidR="00E3170A" w:rsidRPr="00C07FAB">
        <w:t>To minimize the mobile phase flow to the source, a solvent delay program was used from 0 to 1.8 minutes and from 5.2 to 10 minutes</w:t>
      </w:r>
      <w:r w:rsidRPr="00C07FAB">
        <w:t>.  The precursor</w:t>
      </w:r>
      <w:r w:rsidRPr="00C07FAB">
        <w:sym w:font="Symbol" w:char="F0AE"/>
      </w:r>
      <w:r w:rsidRPr="00C07FAB">
        <w:t>product ion combinations at m/z</w:t>
      </w:r>
      <w:r w:rsidRPr="00C07FAB">
        <w:rPr>
          <w:b/>
          <w:bCs/>
        </w:rPr>
        <w:t xml:space="preserve"> </w:t>
      </w:r>
      <w:r w:rsidRPr="00C07FAB">
        <w:t>931.84</w:t>
      </w:r>
      <w:r w:rsidRPr="00C07FAB">
        <w:sym w:font="Symbol" w:char="F0AE"/>
      </w:r>
      <w:r w:rsidRPr="00C07FAB">
        <w:t>864.92 for sirolimus and 934.84</w:t>
      </w:r>
      <w:r w:rsidRPr="00C07FAB">
        <w:sym w:font="Symbol" w:char="F0AE"/>
      </w:r>
      <w:r w:rsidRPr="00C07FAB">
        <w:t>864.93 for sirolimus</w:t>
      </w:r>
      <w:r w:rsidR="0012693B" w:rsidRPr="00C07FAB">
        <w:t>–</w:t>
      </w:r>
      <w:r w:rsidRPr="00C07FAB">
        <w:t xml:space="preserve">D3 were used in multiple reaction monitoring (MRM) mode to determinate these compounds. The use of MRM provided sufficient specificity and sensitivity.  The lower limit of quantitation was 0.1 </w:t>
      </w:r>
      <w:r w:rsidR="0012693B" w:rsidRPr="00C07FAB">
        <w:t>ng/</w:t>
      </w:r>
      <w:proofErr w:type="spellStart"/>
      <w:r w:rsidR="0012693B" w:rsidRPr="00C07FAB">
        <w:t>mL</w:t>
      </w:r>
      <w:r w:rsidR="00D83658" w:rsidRPr="00C07FAB">
        <w:t>.</w:t>
      </w:r>
      <w:proofErr w:type="spellEnd"/>
    </w:p>
    <w:p w14:paraId="2DA0DF2A" w14:textId="77777777" w:rsidR="00A240D7" w:rsidRPr="00C07FAB" w:rsidRDefault="00A240D7" w:rsidP="00C62AE6">
      <w:pPr>
        <w:sectPr w:rsidR="00A240D7" w:rsidRPr="00C07FAB" w:rsidSect="00AA29F6">
          <w:pgSz w:w="12240" w:h="15840"/>
          <w:pgMar w:top="1138" w:right="1181" w:bottom="1138" w:left="1282" w:header="283" w:footer="510" w:gutter="0"/>
          <w:lnNumType w:countBy="1" w:restart="continuous"/>
          <w:cols w:space="720"/>
          <w:titlePg/>
          <w:docGrid w:linePitch="360"/>
        </w:sectPr>
      </w:pPr>
    </w:p>
    <w:tbl>
      <w:tblPr>
        <w:tblStyle w:val="TableGrid"/>
        <w:tblW w:w="5000" w:type="pct"/>
        <w:tblLayout w:type="fixed"/>
        <w:tblLook w:val="06A0" w:firstRow="1" w:lastRow="0" w:firstColumn="1" w:lastColumn="0" w:noHBand="1" w:noVBand="1"/>
      </w:tblPr>
      <w:tblGrid>
        <w:gridCol w:w="2250"/>
        <w:gridCol w:w="3960"/>
        <w:gridCol w:w="3567"/>
      </w:tblGrid>
      <w:tr w:rsidR="00F670A4" w:rsidRPr="00C07FAB" w14:paraId="4E6C4D41" w14:textId="77777777" w:rsidTr="00477DD0">
        <w:tc>
          <w:tcPr>
            <w:tcW w:w="5000" w:type="pct"/>
            <w:gridSpan w:val="3"/>
            <w:tcBorders>
              <w:top w:val="nil"/>
              <w:left w:val="nil"/>
              <w:right w:val="nil"/>
            </w:tcBorders>
            <w:shd w:val="clear" w:color="auto" w:fill="auto"/>
          </w:tcPr>
          <w:p w14:paraId="19B49D61" w14:textId="77777777" w:rsidR="00F670A4" w:rsidRDefault="00F670A4">
            <w:pPr>
              <w:spacing w:before="0" w:after="120"/>
              <w:contextualSpacing/>
              <w:rPr>
                <w:rFonts w:eastAsia="Times New Roman" w:cs="Times New Roman"/>
                <w:b/>
                <w:bCs/>
              </w:rPr>
            </w:pPr>
            <w:r w:rsidRPr="00C07FAB">
              <w:rPr>
                <w:rFonts w:eastAsia="Times New Roman" w:cs="Times New Roman"/>
                <w:b/>
                <w:bCs/>
              </w:rPr>
              <w:lastRenderedPageBreak/>
              <w:t xml:space="preserve">Supplemental Table </w:t>
            </w:r>
            <w:r w:rsidR="002D03B9" w:rsidRPr="00C07FAB">
              <w:rPr>
                <w:rFonts w:eastAsia="Times New Roman" w:cs="Times New Roman"/>
                <w:b/>
                <w:bCs/>
              </w:rPr>
              <w:t>1</w:t>
            </w:r>
            <w:r w:rsidRPr="00C07FAB">
              <w:rPr>
                <w:rFonts w:eastAsia="Times New Roman" w:cs="Times New Roman"/>
                <w:b/>
                <w:bCs/>
              </w:rPr>
              <w:t xml:space="preserve">. </w:t>
            </w:r>
            <w:r w:rsidRPr="00477DD0">
              <w:rPr>
                <w:rFonts w:eastAsia="Times New Roman" w:cs="Times New Roman"/>
              </w:rPr>
              <w:t>Clinical use and relevant physiochemical properties of sirolimus</w:t>
            </w:r>
            <w:r w:rsidRPr="00C07FAB">
              <w:rPr>
                <w:rFonts w:eastAsia="Times New Roman" w:cs="Times New Roman"/>
                <w:b/>
                <w:bCs/>
              </w:rPr>
              <w:t xml:space="preserve"> </w:t>
            </w:r>
          </w:p>
          <w:p w14:paraId="6D115EBC" w14:textId="21F045DB" w:rsidR="00326AA7" w:rsidRPr="00C07FAB" w:rsidRDefault="00326AA7" w:rsidP="00477DD0">
            <w:pPr>
              <w:spacing w:before="0" w:after="120"/>
              <w:contextualSpacing/>
              <w:rPr>
                <w:rFonts w:eastAsia="Times New Roman" w:cs="Times New Roman"/>
                <w:b/>
                <w:bCs/>
              </w:rPr>
            </w:pPr>
          </w:p>
        </w:tc>
      </w:tr>
      <w:tr w:rsidR="00F670A4" w:rsidRPr="00C07FAB" w14:paraId="7F469591" w14:textId="77777777" w:rsidTr="00477DD0">
        <w:tc>
          <w:tcPr>
            <w:tcW w:w="1151" w:type="pct"/>
            <w:tcBorders>
              <w:top w:val="single" w:sz="4" w:space="0" w:color="auto"/>
              <w:bottom w:val="single" w:sz="24" w:space="0" w:color="auto"/>
            </w:tcBorders>
            <w:shd w:val="clear" w:color="auto" w:fill="auto"/>
            <w:vAlign w:val="bottom"/>
          </w:tcPr>
          <w:p w14:paraId="2BDC934D" w14:textId="77777777" w:rsidR="00F670A4" w:rsidRPr="00C07FAB" w:rsidRDefault="00F670A4" w:rsidP="00477DD0">
            <w:pPr>
              <w:contextualSpacing/>
              <w:rPr>
                <w:rFonts w:eastAsia="Times New Roman" w:cs="Times New Roman"/>
                <w:b/>
                <w:bCs/>
              </w:rPr>
            </w:pPr>
            <w:r w:rsidRPr="00C07FAB">
              <w:rPr>
                <w:rFonts w:eastAsia="Times New Roman" w:cs="Times New Roman"/>
                <w:b/>
                <w:bCs/>
              </w:rPr>
              <w:t>Items</w:t>
            </w:r>
          </w:p>
        </w:tc>
        <w:tc>
          <w:tcPr>
            <w:tcW w:w="2025" w:type="pct"/>
            <w:tcBorders>
              <w:bottom w:val="single" w:sz="24" w:space="0" w:color="auto"/>
            </w:tcBorders>
            <w:shd w:val="clear" w:color="auto" w:fill="auto"/>
            <w:vAlign w:val="bottom"/>
          </w:tcPr>
          <w:p w14:paraId="480BBEE6" w14:textId="77777777" w:rsidR="00F670A4" w:rsidRPr="00C07FAB" w:rsidRDefault="00F670A4" w:rsidP="00477DD0">
            <w:pPr>
              <w:rPr>
                <w:rFonts w:cs="Times New Roman"/>
              </w:rPr>
            </w:pPr>
            <w:r w:rsidRPr="00C07FAB">
              <w:rPr>
                <w:rFonts w:eastAsia="Times New Roman" w:cs="Times New Roman"/>
                <w:b/>
                <w:bCs/>
              </w:rPr>
              <w:t>Clinical use and properties</w:t>
            </w:r>
          </w:p>
        </w:tc>
        <w:tc>
          <w:tcPr>
            <w:tcW w:w="1824" w:type="pct"/>
            <w:tcBorders>
              <w:bottom w:val="single" w:sz="24" w:space="0" w:color="auto"/>
            </w:tcBorders>
            <w:shd w:val="clear" w:color="auto" w:fill="auto"/>
            <w:vAlign w:val="bottom"/>
          </w:tcPr>
          <w:p w14:paraId="05A753CD" w14:textId="77777777" w:rsidR="00F670A4" w:rsidRPr="00C07FAB" w:rsidRDefault="00F670A4" w:rsidP="00477DD0">
            <w:pPr>
              <w:contextualSpacing/>
              <w:rPr>
                <w:rFonts w:cs="Times New Roman"/>
              </w:rPr>
            </w:pPr>
            <w:r w:rsidRPr="00C07FAB">
              <w:rPr>
                <w:rFonts w:cs="Times New Roman"/>
                <w:b/>
                <w:bCs/>
              </w:rPr>
              <w:t>Reference</w:t>
            </w:r>
          </w:p>
        </w:tc>
      </w:tr>
      <w:tr w:rsidR="00F670A4" w:rsidRPr="000D297C" w14:paraId="6B62EC58" w14:textId="77777777" w:rsidTr="00477DD0">
        <w:tc>
          <w:tcPr>
            <w:tcW w:w="1151" w:type="pct"/>
            <w:tcBorders>
              <w:top w:val="single" w:sz="24" w:space="0" w:color="auto"/>
            </w:tcBorders>
          </w:tcPr>
          <w:p w14:paraId="70648972" w14:textId="77777777" w:rsidR="00F670A4" w:rsidRPr="00C07FAB" w:rsidRDefault="00F670A4" w:rsidP="00477DD0">
            <w:pPr>
              <w:spacing w:before="0"/>
              <w:contextualSpacing/>
              <w:rPr>
                <w:rFonts w:eastAsia="Times New Roman" w:cs="Times New Roman"/>
              </w:rPr>
            </w:pPr>
            <w:r w:rsidRPr="00C07FAB">
              <w:rPr>
                <w:rFonts w:eastAsia="Times New Roman" w:cs="Times New Roman"/>
              </w:rPr>
              <w:t>Current Dosing</w:t>
            </w:r>
          </w:p>
        </w:tc>
        <w:tc>
          <w:tcPr>
            <w:tcW w:w="2025" w:type="pct"/>
            <w:tcBorders>
              <w:top w:val="single" w:sz="24" w:space="0" w:color="auto"/>
            </w:tcBorders>
          </w:tcPr>
          <w:p w14:paraId="5BF9C988" w14:textId="65C9404B" w:rsidR="00F670A4" w:rsidRPr="00C07FAB" w:rsidRDefault="00F670A4" w:rsidP="00477DD0">
            <w:pPr>
              <w:spacing w:before="0"/>
              <w:contextualSpacing/>
              <w:rPr>
                <w:rFonts w:eastAsia="Times New Roman" w:cs="Times New Roman"/>
              </w:rPr>
            </w:pPr>
            <w:r w:rsidRPr="00C07FAB">
              <w:rPr>
                <w:rFonts w:eastAsia="Times New Roman" w:cs="Times New Roman"/>
              </w:rPr>
              <w:t>Adult loading dose: 6</w:t>
            </w:r>
            <w:r w:rsidR="0012693B" w:rsidRPr="00C07FAB">
              <w:rPr>
                <w:rFonts w:eastAsia="Times New Roman" w:cs="Times New Roman"/>
              </w:rPr>
              <w:t>–</w:t>
            </w:r>
            <w:r w:rsidRPr="00C07FAB">
              <w:rPr>
                <w:rFonts w:eastAsia="Times New Roman" w:cs="Times New Roman"/>
              </w:rPr>
              <w:t>12 mg/day</w:t>
            </w:r>
          </w:p>
          <w:p w14:paraId="18B54EA2" w14:textId="327AF57F" w:rsidR="00F670A4" w:rsidRPr="00C07FAB" w:rsidRDefault="00F670A4" w:rsidP="00477DD0">
            <w:pPr>
              <w:spacing w:before="0"/>
              <w:contextualSpacing/>
            </w:pPr>
            <w:r w:rsidRPr="00C07FAB">
              <w:rPr>
                <w:rFonts w:eastAsia="Times New Roman" w:cs="Times New Roman"/>
              </w:rPr>
              <w:t>Pediatric loading dose: 2.5 mg/m</w:t>
            </w:r>
            <w:r w:rsidRPr="00C07FAB">
              <w:rPr>
                <w:rFonts w:eastAsia="Times New Roman" w:cs="Times New Roman"/>
                <w:vertAlign w:val="superscript"/>
              </w:rPr>
              <w:t>2</w:t>
            </w:r>
            <w:r w:rsidRPr="00C07FAB">
              <w:rPr>
                <w:rFonts w:eastAsia="Times New Roman" w:cs="Times New Roman"/>
              </w:rPr>
              <w:t xml:space="preserve">/day </w:t>
            </w:r>
          </w:p>
        </w:tc>
        <w:tc>
          <w:tcPr>
            <w:tcW w:w="1824" w:type="pct"/>
            <w:tcBorders>
              <w:top w:val="single" w:sz="24" w:space="0" w:color="auto"/>
            </w:tcBorders>
          </w:tcPr>
          <w:p w14:paraId="7E9669B9" w14:textId="3F1B27F5" w:rsidR="00F670A4" w:rsidRPr="000D297C" w:rsidRDefault="00F670A4" w:rsidP="00477DD0">
            <w:pPr>
              <w:spacing w:before="0"/>
              <w:contextualSpacing/>
              <w:rPr>
                <w:rFonts w:cs="Times New Roman"/>
                <w:lang w:val="fr-FR"/>
              </w:rPr>
            </w:pPr>
            <w:r w:rsidRPr="00C07FAB">
              <w:rPr>
                <w:rFonts w:eastAsia="Times New Roman" w:cs="Times New Roman"/>
              </w:rPr>
              <w:fldChar w:fldCharType="begin">
                <w:fldData xml:space="preserve">PEVuZE5vdGU+PENpdGU+PEF1dGhvcj5NY0N1bmU8L0F1dGhvcj48WWVhcj4yMDE2PC9ZZWFyPjxS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</w:fldData>
              </w:fldChar>
            </w:r>
            <w:r w:rsidR="00477DD0" w:rsidRPr="000D297C">
              <w:rPr>
                <w:rFonts w:eastAsia="Times New Roman" w:cs="Times New Roman"/>
                <w:lang w:val="fr-FR"/>
              </w:rPr>
              <w:instrText xml:space="preserve"> ADDIN EN.CITE </w:instrText>
            </w:r>
            <w:r w:rsidR="00477DD0">
              <w:rPr>
                <w:rFonts w:eastAsia="Times New Roman" w:cs="Times New Roman"/>
              </w:rPr>
              <w:fldChar w:fldCharType="begin">
                <w:fldData xml:space="preserve">PEVuZE5vdGU+PENpdGU+PEF1dGhvcj5NY0N1bmU8L0F1dGhvcj48WWVhcj4yMDE2PC9ZZWFyPjxS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</w:fldData>
              </w:fldChar>
            </w:r>
            <w:r w:rsidR="00477DD0" w:rsidRPr="000D297C">
              <w:rPr>
                <w:rFonts w:eastAsia="Times New Roman" w:cs="Times New Roman"/>
                <w:lang w:val="fr-FR"/>
              </w:rPr>
              <w:instrText xml:space="preserve"> ADDIN EN.CITE.DATA </w:instrText>
            </w:r>
            <w:r w:rsidR="00477DD0">
              <w:rPr>
                <w:rFonts w:eastAsia="Times New Roman" w:cs="Times New Roman"/>
              </w:rPr>
            </w:r>
            <w:r w:rsidR="00477DD0">
              <w:rPr>
                <w:rFonts w:eastAsia="Times New Roman" w:cs="Times New Roman"/>
              </w:rPr>
              <w:fldChar w:fldCharType="end"/>
            </w:r>
            <w:r w:rsidRPr="00C07FAB">
              <w:rPr>
                <w:rFonts w:eastAsia="Times New Roman" w:cs="Times New Roman"/>
              </w:rPr>
            </w:r>
            <w:r w:rsidRPr="00C07FAB">
              <w:rPr>
                <w:rFonts w:eastAsia="Times New Roman" w:cs="Times New Roman"/>
              </w:rPr>
              <w:fldChar w:fldCharType="separate"/>
            </w:r>
            <w:r w:rsidR="00DF61C2" w:rsidRPr="000D297C">
              <w:rPr>
                <w:rFonts w:eastAsia="Times New Roman" w:cs="Times New Roman"/>
                <w:noProof/>
                <w:lang w:val="fr-FR"/>
              </w:rPr>
              <w:t>(Claxton et al., 2005; Alyea et al., 2008; Ho et al., 2009; Nakamura et al., 2012; Khaled et al., 2013; McCune et al., 2016)</w:t>
            </w:r>
            <w:r w:rsidRPr="00C07FAB">
              <w:rPr>
                <w:rFonts w:eastAsia="Times New Roman" w:cs="Times New Roman"/>
              </w:rPr>
              <w:fldChar w:fldCharType="end"/>
            </w:r>
          </w:p>
        </w:tc>
      </w:tr>
      <w:tr w:rsidR="00F670A4" w:rsidRPr="000D297C" w14:paraId="71D7C780" w14:textId="77777777" w:rsidTr="00477DD0">
        <w:tc>
          <w:tcPr>
            <w:tcW w:w="1151" w:type="pct"/>
          </w:tcPr>
          <w:p w14:paraId="4D11DBD6" w14:textId="7C60EE37" w:rsidR="00F670A4" w:rsidRPr="00C07FAB" w:rsidRDefault="00F670A4" w:rsidP="00477DD0">
            <w:pPr>
              <w:spacing w:before="0"/>
              <w:contextualSpacing/>
              <w:rPr>
                <w:rFonts w:eastAsia="Times New Roman" w:cs="Times New Roman"/>
              </w:rPr>
            </w:pPr>
            <w:r w:rsidRPr="00C07FAB">
              <w:rPr>
                <w:rFonts w:eastAsia="Times New Roman" w:cs="Times New Roman"/>
              </w:rPr>
              <w:t xml:space="preserve">Patient populations where trough or AUCs are associated with clinical outcomes </w:t>
            </w:r>
          </w:p>
        </w:tc>
        <w:tc>
          <w:tcPr>
            <w:tcW w:w="2025" w:type="pct"/>
          </w:tcPr>
          <w:p w14:paraId="412B81ED" w14:textId="5EB72DA4" w:rsidR="00F670A4" w:rsidRPr="00C07FAB" w:rsidRDefault="00DF61C2" w:rsidP="00477DD0">
            <w:pPr>
              <w:spacing w:before="0"/>
              <w:ind w:left="252" w:hanging="252"/>
              <w:contextualSpacing/>
            </w:pPr>
            <w:r w:rsidRPr="00C07FAB">
              <w:rPr>
                <w:szCs w:val="24"/>
                <w:lang w:val="en-GB"/>
              </w:rPr>
              <w:t>Solid organ and hematopoietic cell</w:t>
            </w:r>
            <w:r w:rsidR="004B0F09" w:rsidRPr="00C07FAB">
              <w:rPr>
                <w:szCs w:val="24"/>
                <w:lang w:val="en-GB"/>
              </w:rPr>
              <w:t xml:space="preserve"> </w:t>
            </w:r>
            <w:r w:rsidRPr="00C07FAB">
              <w:rPr>
                <w:szCs w:val="24"/>
                <w:lang w:val="en-GB"/>
              </w:rPr>
              <w:t>transplant</w:t>
            </w:r>
          </w:p>
          <w:p w14:paraId="2F975626" w14:textId="345ED04F" w:rsidR="00F670A4" w:rsidRPr="00C07FAB" w:rsidRDefault="00F670A4" w:rsidP="00477DD0">
            <w:pPr>
              <w:spacing w:before="0"/>
              <w:ind w:left="252" w:hanging="252"/>
              <w:contextualSpacing/>
              <w:rPr>
                <w:rFonts w:eastAsia="Times New Roman" w:cs="Times New Roman"/>
              </w:rPr>
            </w:pPr>
            <w:r w:rsidRPr="00C07FAB">
              <w:rPr>
                <w:szCs w:val="24"/>
              </w:rPr>
              <w:t>Autoimmune lymphoproliferative syndrome</w:t>
            </w:r>
            <w:r w:rsidRPr="00C07FAB">
              <w:t xml:space="preserve"> </w:t>
            </w:r>
            <w:proofErr w:type="spellStart"/>
            <w:r w:rsidRPr="00C07FAB">
              <w:t>Lymphangioleiomyomatosis</w:t>
            </w:r>
            <w:proofErr w:type="spellEnd"/>
          </w:p>
        </w:tc>
        <w:tc>
          <w:tcPr>
            <w:tcW w:w="1824" w:type="pct"/>
          </w:tcPr>
          <w:p w14:paraId="5BD0BC61" w14:textId="41FF85E6" w:rsidR="00F670A4" w:rsidRPr="000D297C" w:rsidRDefault="00F670A4" w:rsidP="00477DD0">
            <w:pPr>
              <w:spacing w:before="0"/>
              <w:contextualSpacing/>
              <w:rPr>
                <w:rFonts w:eastAsia="Times New Roman" w:cs="Times New Roman"/>
                <w:lang w:val="fr-FR"/>
              </w:rPr>
            </w:pPr>
            <w:r w:rsidRPr="00C07FAB">
              <w:rPr>
                <w:rFonts w:eastAsia="Times New Roman" w:cs="Times New Roman"/>
              </w:rPr>
              <w:fldChar w:fldCharType="begin">
                <w:fldData xml:space="preserve">PEVuZE5vdGU+PENpdGU+PEF1dGhvcj5NY0N1bmU8L0F1dGhvcj48WWVhcj4yMDE2PC9ZZWFyPjxS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==
</w:fldData>
              </w:fldChar>
            </w:r>
            <w:r w:rsidR="00477DD0" w:rsidRPr="000D297C">
              <w:rPr>
                <w:rFonts w:eastAsia="Times New Roman" w:cs="Times New Roman"/>
                <w:lang w:val="fr-FR"/>
              </w:rPr>
              <w:instrText xml:space="preserve"> ADDIN EN.CITE </w:instrText>
            </w:r>
            <w:r w:rsidR="00477DD0">
              <w:rPr>
                <w:rFonts w:eastAsia="Times New Roman" w:cs="Times New Roman"/>
              </w:rPr>
              <w:fldChar w:fldCharType="begin">
                <w:fldData xml:space="preserve">PEVuZE5vdGU+PENpdGU+PEF1dGhvcj5NY0N1bmU8L0F1dGhvcj48WWVhcj4yMDE2PC9ZZWFyPjxS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==
</w:fldData>
              </w:fldChar>
            </w:r>
            <w:r w:rsidR="00477DD0" w:rsidRPr="000D297C">
              <w:rPr>
                <w:rFonts w:eastAsia="Times New Roman" w:cs="Times New Roman"/>
                <w:lang w:val="fr-FR"/>
              </w:rPr>
              <w:instrText xml:space="preserve"> ADDIN EN.CITE.DATA </w:instrText>
            </w:r>
            <w:r w:rsidR="00477DD0">
              <w:rPr>
                <w:rFonts w:eastAsia="Times New Roman" w:cs="Times New Roman"/>
              </w:rPr>
            </w:r>
            <w:r w:rsidR="00477DD0">
              <w:rPr>
                <w:rFonts w:eastAsia="Times New Roman" w:cs="Times New Roman"/>
              </w:rPr>
              <w:fldChar w:fldCharType="end"/>
            </w:r>
            <w:r w:rsidRPr="00C07FAB">
              <w:rPr>
                <w:rFonts w:eastAsia="Times New Roman" w:cs="Times New Roman"/>
              </w:rPr>
            </w:r>
            <w:r w:rsidRPr="00C07FAB">
              <w:rPr>
                <w:rFonts w:eastAsia="Times New Roman" w:cs="Times New Roman"/>
              </w:rPr>
              <w:fldChar w:fldCharType="separate"/>
            </w:r>
            <w:r w:rsidR="00DF61C2" w:rsidRPr="000D297C">
              <w:rPr>
                <w:rFonts w:eastAsia="Times New Roman" w:cs="Times New Roman"/>
                <w:noProof/>
                <w:lang w:val="fr-FR"/>
              </w:rPr>
              <w:t>(McCormack et al., 2011; Bride et al., 2016; McCune and Bemer, 2016; McCune et al., 2016)</w:t>
            </w:r>
            <w:r w:rsidRPr="00C07FAB">
              <w:rPr>
                <w:rFonts w:eastAsia="Times New Roman" w:cs="Times New Roman"/>
              </w:rPr>
              <w:fldChar w:fldCharType="end"/>
            </w:r>
          </w:p>
        </w:tc>
      </w:tr>
      <w:tr w:rsidR="00F670A4" w:rsidRPr="00C07FAB" w14:paraId="16306C31" w14:textId="77777777" w:rsidTr="00477DD0">
        <w:tc>
          <w:tcPr>
            <w:tcW w:w="1151" w:type="pct"/>
            <w:vMerge w:val="restart"/>
          </w:tcPr>
          <w:p w14:paraId="16B74054" w14:textId="77777777" w:rsidR="003647AC" w:rsidRPr="00C07FAB" w:rsidRDefault="00F670A4" w:rsidP="00477DD0">
            <w:pPr>
              <w:spacing w:before="0"/>
              <w:contextualSpacing/>
              <w:rPr>
                <w:rFonts w:eastAsia="Times New Roman" w:cs="Times New Roman"/>
              </w:rPr>
            </w:pPr>
            <w:r w:rsidRPr="00C07FAB">
              <w:rPr>
                <w:rFonts w:eastAsia="Times New Roman" w:cs="Times New Roman"/>
              </w:rPr>
              <w:t>Concentrations</w:t>
            </w:r>
          </w:p>
          <w:p w14:paraId="7E0D79C6" w14:textId="51586D31" w:rsidR="00F670A4" w:rsidRPr="00C07FAB" w:rsidRDefault="003647AC" w:rsidP="00477DD0">
            <w:pPr>
              <w:spacing w:before="0"/>
              <w:contextualSpacing/>
              <w:rPr>
                <w:rStyle w:val="CommentReference"/>
              </w:rPr>
            </w:pPr>
            <w:r w:rsidRPr="00C07FAB">
              <w:rPr>
                <w:rFonts w:eastAsia="Times New Roman" w:cs="Times New Roman"/>
              </w:rPr>
              <w:t>(ng/mL)</w:t>
            </w:r>
            <w:r w:rsidR="00F670A4" w:rsidRPr="00C07FAB">
              <w:rPr>
                <w:rFonts w:eastAsia="Times New Roman" w:cs="Times New Roman"/>
              </w:rPr>
              <w:t xml:space="preserve"> </w:t>
            </w:r>
          </w:p>
        </w:tc>
        <w:tc>
          <w:tcPr>
            <w:tcW w:w="2025" w:type="pct"/>
          </w:tcPr>
          <w:p w14:paraId="66059FEE" w14:textId="346A3779" w:rsidR="00F670A4" w:rsidRPr="00C07FAB" w:rsidRDefault="00F670A4" w:rsidP="00477DD0">
            <w:pPr>
              <w:spacing w:before="0"/>
              <w:contextualSpacing/>
              <w:rPr>
                <w:rFonts w:eastAsia="Times New Roman" w:cs="Times New Roman"/>
              </w:rPr>
            </w:pPr>
            <w:r w:rsidRPr="00C07FAB">
              <w:rPr>
                <w:rFonts w:eastAsia="Times New Roman" w:cs="Times New Roman"/>
              </w:rPr>
              <w:t>Whole blood</w:t>
            </w:r>
            <w:r w:rsidR="00C07FAB" w:rsidRPr="00C07FAB">
              <w:rPr>
                <w:rFonts w:eastAsia="Times New Roman" w:cs="Times New Roman"/>
              </w:rPr>
              <w:t xml:space="preserve"> </w:t>
            </w:r>
            <w:r w:rsidR="00FA505A" w:rsidRPr="00C07FAB">
              <w:rPr>
                <w:rFonts w:eastAsia="Times New Roman" w:cs="Times New Roman"/>
              </w:rPr>
              <w:t>t</w:t>
            </w:r>
            <w:r w:rsidRPr="00C07FAB">
              <w:rPr>
                <w:rFonts w:eastAsia="Times New Roman" w:cs="Times New Roman"/>
              </w:rPr>
              <w:t>rough:  8.0 ± 4.6 (range, 1.8–21.6)</w:t>
            </w:r>
          </w:p>
        </w:tc>
        <w:tc>
          <w:tcPr>
            <w:tcW w:w="1824" w:type="pct"/>
          </w:tcPr>
          <w:p w14:paraId="00D5692C" w14:textId="344B31A0" w:rsidR="00F670A4" w:rsidRPr="00C07FAB" w:rsidRDefault="00F670A4" w:rsidP="00477DD0">
            <w:pPr>
              <w:spacing w:before="0"/>
              <w:contextualSpacing/>
              <w:rPr>
                <w:rFonts w:eastAsia="Times New Roman" w:cs="Times New Roman"/>
              </w:rPr>
            </w:pPr>
            <w:r w:rsidRPr="00C07FAB">
              <w:rPr>
                <w:rFonts w:eastAsia="Times New Roman" w:cs="Times New Roman"/>
              </w:rPr>
              <w:fldChar w:fldCharType="begin">
                <w:fldData xml:space="preserve">PEVuZE5vdGU+PENpdGU+PEF1dGhvcj5Hb3lhbDwvQXV0aG9yPjxZZWFyPjIwMTM8L1llYXI+PFJl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</w:fldData>
              </w:fldChar>
            </w:r>
            <w:r w:rsidR="00477DD0">
              <w:rPr>
                <w:rFonts w:eastAsia="Times New Roman" w:cs="Times New Roman"/>
              </w:rPr>
              <w:instrText xml:space="preserve"> ADDIN EN.CITE </w:instrText>
            </w:r>
            <w:r w:rsidR="00477DD0">
              <w:rPr>
                <w:rFonts w:eastAsia="Times New Roman" w:cs="Times New Roman"/>
              </w:rPr>
              <w:fldChar w:fldCharType="begin">
                <w:fldData xml:space="preserve">PEVuZE5vdGU+PENpdGU+PEF1dGhvcj5Hb3lhbDwvQXV0aG9yPjxZZWFyPjIwMTM8L1llYXI+PFJl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</w:fldData>
              </w:fldChar>
            </w:r>
            <w:r w:rsidR="00477DD0">
              <w:rPr>
                <w:rFonts w:eastAsia="Times New Roman" w:cs="Times New Roman"/>
              </w:rPr>
              <w:instrText xml:space="preserve"> ADDIN EN.CITE.DATA </w:instrText>
            </w:r>
            <w:r w:rsidR="00477DD0">
              <w:rPr>
                <w:rFonts w:eastAsia="Times New Roman" w:cs="Times New Roman"/>
              </w:rPr>
            </w:r>
            <w:r w:rsidR="00477DD0">
              <w:rPr>
                <w:rFonts w:eastAsia="Times New Roman" w:cs="Times New Roman"/>
              </w:rPr>
              <w:fldChar w:fldCharType="end"/>
            </w:r>
            <w:r w:rsidRPr="00C07FAB">
              <w:rPr>
                <w:rFonts w:eastAsia="Times New Roman" w:cs="Times New Roman"/>
              </w:rPr>
            </w:r>
            <w:r w:rsidRPr="00C07FAB">
              <w:rPr>
                <w:rFonts w:eastAsia="Times New Roman" w:cs="Times New Roman"/>
              </w:rPr>
              <w:fldChar w:fldCharType="separate"/>
            </w:r>
            <w:r w:rsidR="00DF61C2" w:rsidRPr="00C07FAB">
              <w:rPr>
                <w:rFonts w:eastAsia="Times New Roman" w:cs="Times New Roman"/>
                <w:noProof/>
              </w:rPr>
              <w:t>(Goyal et al., 2013; Nudelman et al., 2013)</w:t>
            </w:r>
            <w:r w:rsidRPr="00C07FAB">
              <w:rPr>
                <w:rFonts w:eastAsia="Times New Roman" w:cs="Times New Roman"/>
              </w:rPr>
              <w:fldChar w:fldCharType="end"/>
            </w:r>
          </w:p>
        </w:tc>
      </w:tr>
      <w:tr w:rsidR="00F670A4" w:rsidRPr="00C07FAB" w14:paraId="3A46B348" w14:textId="77777777" w:rsidTr="00477DD0">
        <w:tc>
          <w:tcPr>
            <w:tcW w:w="1151" w:type="pct"/>
            <w:vMerge/>
          </w:tcPr>
          <w:p w14:paraId="5AB357E9" w14:textId="77777777" w:rsidR="00F670A4" w:rsidRPr="00C07FAB" w:rsidRDefault="00F670A4" w:rsidP="00477DD0">
            <w:pPr>
              <w:spacing w:before="0"/>
              <w:contextualSpacing/>
              <w:rPr>
                <w:rFonts w:eastAsia="Times New Roman" w:cs="Times New Roman"/>
              </w:rPr>
            </w:pPr>
          </w:p>
        </w:tc>
        <w:tc>
          <w:tcPr>
            <w:tcW w:w="2025" w:type="pct"/>
          </w:tcPr>
          <w:p w14:paraId="2D406F42" w14:textId="097ECF91" w:rsidR="00F670A4" w:rsidRPr="00C07FAB" w:rsidRDefault="00F670A4" w:rsidP="00477DD0">
            <w:pPr>
              <w:spacing w:before="0"/>
              <w:contextualSpacing/>
              <w:rPr>
                <w:rFonts w:eastAsia="Times New Roman" w:cs="Times New Roman"/>
              </w:rPr>
            </w:pPr>
            <w:r w:rsidRPr="00C07FAB">
              <w:rPr>
                <w:rFonts w:eastAsia="Times New Roman" w:cs="Times New Roman"/>
              </w:rPr>
              <w:t>Saliva:  ND</w:t>
            </w:r>
            <w:r w:rsidR="003647AC" w:rsidRPr="00C07FAB">
              <w:rPr>
                <w:rFonts w:eastAsia="Times New Roman" w:cs="Times New Roman"/>
              </w:rPr>
              <w:t xml:space="preserve"> – </w:t>
            </w:r>
            <w:r w:rsidRPr="00C07FAB">
              <w:rPr>
                <w:rFonts w:cs="Times New Roman"/>
                <w:lang w:val="da-DK"/>
              </w:rPr>
              <w:t>1.54</w:t>
            </w:r>
            <w:r w:rsidR="00C72D27" w:rsidRPr="00C07FAB">
              <w:rPr>
                <w:rFonts w:eastAsia="Times New Roman" w:cs="Times New Roman"/>
                <w:vertAlign w:val="superscript"/>
              </w:rPr>
              <w:t>a</w:t>
            </w:r>
          </w:p>
        </w:tc>
        <w:tc>
          <w:tcPr>
            <w:tcW w:w="1824" w:type="pct"/>
          </w:tcPr>
          <w:p w14:paraId="1BF8FE76" w14:textId="43BB5AC2" w:rsidR="00F670A4" w:rsidRPr="00C07FAB" w:rsidRDefault="00DA0C0F" w:rsidP="00477DD0">
            <w:pPr>
              <w:spacing w:before="0"/>
              <w:contextualSpacing/>
              <w:rPr>
                <w:rFonts w:eastAsia="Times New Roman" w:cs="Times New Roman"/>
              </w:rPr>
            </w:pPr>
            <w:r w:rsidRPr="00C07FAB">
              <w:rPr>
                <w:rFonts w:eastAsia="Times New Roman" w:cs="Times New Roman"/>
              </w:rPr>
              <w:fldChar w:fldCharType="begin">
                <w:fldData xml:space="preserve">PEVuZE5vdGU+PENpdGU+PEF1dGhvcj5OdWRlbG1hbjwvQXV0aG9yPjxZZWFyPjIwMTM8L1llYXI+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=
</w:fldData>
              </w:fldChar>
            </w:r>
            <w:r w:rsidR="00F25742">
              <w:rPr>
                <w:rFonts w:eastAsia="Times New Roman" w:cs="Times New Roman"/>
              </w:rPr>
              <w:instrText xml:space="preserve"> ADDIN EN.CITE </w:instrText>
            </w:r>
            <w:r w:rsidR="00F25742">
              <w:rPr>
                <w:rFonts w:eastAsia="Times New Roman" w:cs="Times New Roman"/>
              </w:rPr>
              <w:fldChar w:fldCharType="begin">
                <w:fldData xml:space="preserve">PEVuZE5vdGU+PENpdGU+PEF1dGhvcj5OdWRlbG1hbjwvQXV0aG9yPjxZZWFyPjIwMTM8L1llYXI+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=
</w:fldData>
              </w:fldChar>
            </w:r>
            <w:r w:rsidR="00F25742">
              <w:rPr>
                <w:rFonts w:eastAsia="Times New Roman" w:cs="Times New Roman"/>
              </w:rPr>
              <w:instrText xml:space="preserve"> ADDIN EN.CITE.DATA </w:instrText>
            </w:r>
            <w:r w:rsidR="00F25742">
              <w:rPr>
                <w:rFonts w:eastAsia="Times New Roman" w:cs="Times New Roman"/>
              </w:rPr>
            </w:r>
            <w:r w:rsidR="00F25742">
              <w:rPr>
                <w:rFonts w:eastAsia="Times New Roman" w:cs="Times New Roman"/>
              </w:rPr>
              <w:fldChar w:fldCharType="end"/>
            </w:r>
            <w:r w:rsidRPr="00C07FAB">
              <w:rPr>
                <w:rFonts w:eastAsia="Times New Roman" w:cs="Times New Roman"/>
              </w:rPr>
            </w:r>
            <w:r w:rsidRPr="00C07FAB">
              <w:rPr>
                <w:rFonts w:eastAsia="Times New Roman" w:cs="Times New Roman"/>
              </w:rPr>
              <w:fldChar w:fldCharType="separate"/>
            </w:r>
            <w:r w:rsidR="00DF61C2" w:rsidRPr="00C07FAB">
              <w:rPr>
                <w:rFonts w:eastAsia="Times New Roman" w:cs="Times New Roman"/>
                <w:noProof/>
              </w:rPr>
              <w:t>(Nudelman et al., 2013)</w:t>
            </w:r>
            <w:r w:rsidRPr="00C07FAB">
              <w:rPr>
                <w:rFonts w:eastAsia="Times New Roman" w:cs="Times New Roman"/>
              </w:rPr>
              <w:fldChar w:fldCharType="end"/>
            </w:r>
          </w:p>
        </w:tc>
      </w:tr>
      <w:tr w:rsidR="00F670A4" w:rsidRPr="00C07FAB" w14:paraId="6079FA90" w14:textId="77777777" w:rsidTr="00477DD0">
        <w:tc>
          <w:tcPr>
            <w:tcW w:w="1151" w:type="pct"/>
            <w:vMerge/>
          </w:tcPr>
          <w:p w14:paraId="4558B6C2" w14:textId="77777777" w:rsidR="00F670A4" w:rsidRPr="00C07FAB" w:rsidRDefault="00F670A4" w:rsidP="00477DD0">
            <w:pPr>
              <w:spacing w:before="0"/>
              <w:contextualSpacing/>
              <w:rPr>
                <w:rFonts w:eastAsia="Times New Roman" w:cs="Times New Roman"/>
              </w:rPr>
            </w:pPr>
          </w:p>
        </w:tc>
        <w:tc>
          <w:tcPr>
            <w:tcW w:w="2025" w:type="pct"/>
          </w:tcPr>
          <w:p w14:paraId="77681600" w14:textId="53D80321" w:rsidR="00F670A4" w:rsidRPr="00C07FAB" w:rsidRDefault="00F670A4" w:rsidP="00477DD0">
            <w:pPr>
              <w:spacing w:before="0"/>
              <w:contextualSpacing/>
              <w:rPr>
                <w:rFonts w:eastAsia="Times New Roman" w:cs="Times New Roman"/>
              </w:rPr>
            </w:pPr>
            <w:r w:rsidRPr="00C07FAB">
              <w:rPr>
                <w:rFonts w:eastAsia="Times New Roman" w:cs="Times New Roman"/>
              </w:rPr>
              <w:t xml:space="preserve">Sweat: </w:t>
            </w:r>
            <w:r w:rsidR="003647AC" w:rsidRPr="00C07FAB">
              <w:rPr>
                <w:rFonts w:eastAsia="Times New Roman" w:cs="Times New Roman"/>
              </w:rPr>
              <w:t>Not available</w:t>
            </w:r>
          </w:p>
        </w:tc>
        <w:tc>
          <w:tcPr>
            <w:tcW w:w="1824" w:type="pct"/>
          </w:tcPr>
          <w:p w14:paraId="6F2102EC" w14:textId="77777777" w:rsidR="00F670A4" w:rsidRPr="00C07FAB" w:rsidRDefault="00F670A4" w:rsidP="00477DD0">
            <w:pPr>
              <w:spacing w:before="0"/>
              <w:contextualSpacing/>
              <w:rPr>
                <w:rFonts w:eastAsia="Times New Roman" w:cs="Times New Roman"/>
              </w:rPr>
            </w:pPr>
          </w:p>
        </w:tc>
      </w:tr>
      <w:tr w:rsidR="00F670A4" w:rsidRPr="00C07FAB" w14:paraId="4B82650B" w14:textId="77777777" w:rsidTr="00477DD0">
        <w:tc>
          <w:tcPr>
            <w:tcW w:w="1151" w:type="pct"/>
          </w:tcPr>
          <w:p w14:paraId="428E56A1" w14:textId="77777777" w:rsidR="00F670A4" w:rsidRPr="00C07FAB" w:rsidRDefault="00F670A4" w:rsidP="00477DD0">
            <w:pPr>
              <w:spacing w:before="0"/>
              <w:contextualSpacing/>
              <w:rPr>
                <w:rFonts w:eastAsia="Times New Roman" w:cs="Times New Roman"/>
              </w:rPr>
            </w:pPr>
            <w:r w:rsidRPr="00C07FAB">
              <w:rPr>
                <w:rFonts w:eastAsia="Times New Roman" w:cs="Times New Roman"/>
              </w:rPr>
              <w:t>Physical and chemical property</w:t>
            </w:r>
          </w:p>
        </w:tc>
        <w:tc>
          <w:tcPr>
            <w:tcW w:w="2025" w:type="pct"/>
          </w:tcPr>
          <w:p w14:paraId="699E430A" w14:textId="77777777" w:rsidR="00F670A4" w:rsidRPr="00C07FAB" w:rsidRDefault="00F670A4" w:rsidP="00477DD0">
            <w:pPr>
              <w:spacing w:before="0"/>
              <w:contextualSpacing/>
              <w:rPr>
                <w:rFonts w:eastAsia="Times New Roman" w:cs="Times New Roman"/>
                <w:vertAlign w:val="superscript"/>
              </w:rPr>
            </w:pPr>
            <w:r w:rsidRPr="00C07FAB">
              <w:rPr>
                <w:rFonts w:eastAsia="Times New Roman" w:cs="Times New Roman"/>
              </w:rPr>
              <w:t>Molecular weight: 914.2</w:t>
            </w:r>
          </w:p>
          <w:p w14:paraId="777ECDB1" w14:textId="2F9017B9" w:rsidR="00F670A4" w:rsidRPr="00C07FAB" w:rsidRDefault="00F670A4" w:rsidP="00477DD0">
            <w:pPr>
              <w:spacing w:before="0"/>
              <w:contextualSpacing/>
              <w:rPr>
                <w:rFonts w:eastAsia="Times New Roman" w:cs="Times New Roman"/>
                <w:vertAlign w:val="superscript"/>
              </w:rPr>
            </w:pPr>
            <w:proofErr w:type="spellStart"/>
            <w:r w:rsidRPr="00C07FAB">
              <w:rPr>
                <w:rFonts w:eastAsia="Times New Roman" w:cs="Times New Roman"/>
              </w:rPr>
              <w:t>LogP</w:t>
            </w:r>
            <w:proofErr w:type="spellEnd"/>
            <w:r w:rsidRPr="00C07FAB">
              <w:rPr>
                <w:rFonts w:eastAsia="Times New Roman" w:cs="Times New Roman"/>
              </w:rPr>
              <w:t>: 4.3</w:t>
            </w:r>
            <w:r w:rsidR="0012693B" w:rsidRPr="00C07FAB">
              <w:rPr>
                <w:rFonts w:eastAsia="Times New Roman" w:cs="Times New Roman"/>
              </w:rPr>
              <w:t>–</w:t>
            </w:r>
            <w:r w:rsidRPr="00C07FAB">
              <w:rPr>
                <w:rFonts w:eastAsia="Times New Roman" w:cs="Times New Roman"/>
              </w:rPr>
              <w:t>4.63</w:t>
            </w:r>
          </w:p>
          <w:p w14:paraId="56A5F131" w14:textId="11A77E4C" w:rsidR="00F670A4" w:rsidRPr="00C07FAB" w:rsidRDefault="00F670A4" w:rsidP="00477DD0">
            <w:pPr>
              <w:spacing w:before="0"/>
              <w:contextualSpacing/>
              <w:rPr>
                <w:rFonts w:eastAsia="Times New Roman" w:cs="Times New Roman"/>
              </w:rPr>
            </w:pPr>
            <w:proofErr w:type="spellStart"/>
            <w:r w:rsidRPr="00C07FAB">
              <w:rPr>
                <w:rFonts w:eastAsia="Times New Roman" w:cs="Times New Roman"/>
              </w:rPr>
              <w:t>pKa</w:t>
            </w:r>
            <w:proofErr w:type="spellEnd"/>
            <w:r w:rsidRPr="00C07FAB">
              <w:rPr>
                <w:rFonts w:eastAsia="Times New Roman" w:cs="Times New Roman"/>
              </w:rPr>
              <w:t>: 10.40</w:t>
            </w:r>
            <w:r w:rsidR="003647AC" w:rsidRPr="00C07FAB">
              <w:rPr>
                <w:rFonts w:eastAsia="Times New Roman" w:cs="Times New Roman"/>
              </w:rPr>
              <w:t xml:space="preserve"> </w:t>
            </w:r>
            <w:r w:rsidRPr="00C07FAB">
              <w:rPr>
                <w:rFonts w:eastAsia="Times New Roman" w:cs="Times New Roman"/>
              </w:rPr>
              <w:t>±</w:t>
            </w:r>
            <w:r w:rsidR="003647AC" w:rsidRPr="00C07FAB">
              <w:rPr>
                <w:rFonts w:eastAsia="Times New Roman" w:cs="Times New Roman"/>
              </w:rPr>
              <w:t xml:space="preserve"> </w:t>
            </w:r>
            <w:r w:rsidRPr="00C07FAB">
              <w:rPr>
                <w:rFonts w:eastAsia="Times New Roman" w:cs="Times New Roman"/>
              </w:rPr>
              <w:t>0.70</w:t>
            </w:r>
          </w:p>
        </w:tc>
        <w:tc>
          <w:tcPr>
            <w:tcW w:w="1824" w:type="pct"/>
          </w:tcPr>
          <w:p w14:paraId="3722C23D" w14:textId="62CA50AA" w:rsidR="00F670A4" w:rsidRPr="00C07FAB" w:rsidRDefault="00F670A4" w:rsidP="00477DD0">
            <w:pPr>
              <w:spacing w:before="0"/>
              <w:contextualSpacing/>
              <w:rPr>
                <w:rFonts w:eastAsia="Times New Roman" w:cs="Times New Roman"/>
              </w:rPr>
            </w:pPr>
            <w:r w:rsidRPr="00C07FAB">
              <w:rPr>
                <w:rFonts w:eastAsia="Times New Roman" w:cs="Times New Roman"/>
              </w:rPr>
              <w:t xml:space="preserve">Data from </w:t>
            </w:r>
            <w:proofErr w:type="spellStart"/>
            <w:r w:rsidRPr="00C07FAB">
              <w:rPr>
                <w:rFonts w:eastAsia="Times New Roman" w:cs="Times New Roman"/>
              </w:rPr>
              <w:t>Pubchem</w:t>
            </w:r>
            <w:proofErr w:type="spellEnd"/>
            <w:r w:rsidRPr="00C07FAB">
              <w:rPr>
                <w:rFonts w:eastAsia="Times New Roman" w:cs="Times New Roman"/>
              </w:rPr>
              <w:t xml:space="preserve"> </w:t>
            </w:r>
            <w:r w:rsidRPr="00C07FAB">
              <w:rPr>
                <w:rFonts w:eastAsia="Times New Roman" w:cs="Times New Roman"/>
              </w:rPr>
              <w:fldChar w:fldCharType="begin"/>
            </w:r>
            <w:r w:rsidR="00F25742">
              <w:rPr>
                <w:rFonts w:eastAsia="Times New Roman" w:cs="Times New Roman"/>
              </w:rPr>
              <w:instrText xml:space="preserve"> ADDIN EN.CITE &lt;EndNote&gt;&lt;Cite&gt;&lt;Author&gt;Pubchem&lt;/Author&gt;&lt;RecNum&gt;4249&lt;/RecNum&gt;&lt;DisplayText&gt;(Pubchem)&lt;/DisplayText&gt;&lt;record&gt;&lt;rec-number&gt;4249&lt;/rec-number&gt;&lt;foreign-keys&gt;&lt;key app="EN" db-id="sxasezasbxvdeief59cvppdc5paf2fvddd92" timestamp="1666063166"&gt;4249&lt;/key&gt;&lt;/foreign-keys&gt;&lt;ref-type name="Web Page"&gt;12&lt;/ref-type&gt;&lt;contributors&gt;&lt;authors&gt;&lt;author&gt;Pubchem&lt;/author&gt;&lt;/authors&gt;&lt;/contributors&gt;&lt;titles&gt;&lt;title&gt;https://pubchem.ncbi.nlm.nih.gov/compound/Sirolimus&lt;/title&gt;&lt;/titles&gt;&lt;volume&gt;2022&lt;/volume&gt;&lt;number&gt;Oct 13&lt;/number&gt;&lt;dates&gt;&lt;/dates&gt;&lt;urls&gt;&lt;/urls&gt;&lt;/record&gt;&lt;/Cite&gt;&lt;Cite&gt;&lt;Author&gt;Pubchem&lt;/Author&gt;&lt;RecNum&gt;4249&lt;/RecNum&gt;&lt;record&gt;&lt;rec-number&gt;4249&lt;/rec-number&gt;&lt;foreign-keys&gt;&lt;key app="EN" db-id="sxasezasbxvdeief59cvppdc5paf2fvddd92" timestamp="1666063166"&gt;4249&lt;/key&gt;&lt;/foreign-keys&gt;&lt;ref-type name="Web Page"&gt;12&lt;/ref-type&gt;&lt;contributors&gt;&lt;authors&gt;&lt;author&gt;Pubchem&lt;/author&gt;&lt;/authors&gt;&lt;/contributors&gt;&lt;titles&gt;&lt;title&gt;https://pubchem.ncbi.nlm.nih.gov/compound/Sirolimus&lt;/title&gt;&lt;/titles&gt;&lt;volume&gt;2022&lt;/volume&gt;&lt;number&gt;Oct 13&lt;/number&gt;&lt;dates&gt;&lt;/dates&gt;&lt;urls&gt;&lt;/urls&gt;&lt;/record&gt;&lt;/Cite&gt;&lt;Cite&gt;&lt;Author&gt;Pubchem&lt;/Author&gt;&lt;RecNum&gt;4249&lt;/RecNum&gt;&lt;record&gt;&lt;rec-number&gt;4249&lt;/rec-number&gt;&lt;foreign-keys&gt;&lt;key app="EN" db-id="sxasezasbxvdeief59cvppdc5paf2fvddd92" timestamp="1666063166"&gt;4249&lt;/key&gt;&lt;/foreign-keys&gt;&lt;ref-type name="Web Page"&gt;12&lt;/ref-type&gt;&lt;contributors&gt;&lt;authors&gt;&lt;author&gt;Pubchem&lt;/author&gt;&lt;/authors&gt;&lt;/contributors&gt;&lt;titles&gt;&lt;title&gt;https://pubchem.ncbi.nlm.nih.gov/compound/Sirolimus&lt;/title&gt;&lt;/titles&gt;&lt;volume&gt;2022&lt;/volume&gt;&lt;number&gt;Oct 13&lt;/number&gt;&lt;dates&gt;&lt;/dates&gt;&lt;urls&gt;&lt;/urls&gt;&lt;/record&gt;&lt;/Cite&gt;&lt;/EndNote&gt;</w:instrText>
            </w:r>
            <w:r w:rsidRPr="00C07FAB">
              <w:rPr>
                <w:rFonts w:eastAsia="Times New Roman" w:cs="Times New Roman"/>
              </w:rPr>
              <w:fldChar w:fldCharType="separate"/>
            </w:r>
            <w:r w:rsidR="00DF61C2" w:rsidRPr="00C07FAB">
              <w:rPr>
                <w:rFonts w:eastAsia="Times New Roman" w:cs="Times New Roman"/>
                <w:noProof/>
              </w:rPr>
              <w:t>(Pubchem)</w:t>
            </w:r>
            <w:r w:rsidRPr="00C07FAB">
              <w:rPr>
                <w:rFonts w:eastAsia="Times New Roman" w:cs="Times New Roman"/>
              </w:rPr>
              <w:fldChar w:fldCharType="end"/>
            </w:r>
            <w:r w:rsidRPr="00C07FAB">
              <w:rPr>
                <w:rFonts w:eastAsia="Times New Roman" w:cs="Times New Roman"/>
              </w:rPr>
              <w:t xml:space="preserve"> and </w:t>
            </w:r>
            <w:proofErr w:type="spellStart"/>
            <w:r w:rsidRPr="00C07FAB">
              <w:rPr>
                <w:rFonts w:eastAsia="Times New Roman" w:cs="Times New Roman"/>
              </w:rPr>
              <w:t>Scifinder</w:t>
            </w:r>
            <w:r w:rsidRPr="00C07FAB">
              <w:rPr>
                <w:rFonts w:eastAsia="Times New Roman" w:cs="Times New Roman"/>
                <w:vertAlign w:val="superscript"/>
              </w:rPr>
              <w:t>n</w:t>
            </w:r>
            <w:proofErr w:type="spellEnd"/>
            <w:r w:rsidRPr="00C07FAB">
              <w:rPr>
                <w:rFonts w:eastAsia="Times New Roman" w:cs="Times New Roman"/>
              </w:rPr>
              <w:fldChar w:fldCharType="begin"/>
            </w:r>
            <w:r w:rsidR="00F25742">
              <w:rPr>
                <w:rFonts w:eastAsia="Times New Roman" w:cs="Times New Roman"/>
              </w:rPr>
              <w:instrText xml:space="preserve"> ADDIN EN.CITE &lt;EndNote&gt;&lt;Cite&gt;&lt;Author&gt;Scifinder&lt;/Author&gt;&lt;RecNum&gt;4250&lt;/RecNum&gt;&lt;DisplayText&gt;(Scifinder)&lt;/DisplayText&gt;&lt;record&gt;&lt;rec-number&gt;4250&lt;/rec-number&gt;&lt;foreign-keys&gt;&lt;key app="EN" db-id="sxasezasbxvdeief59cvppdc5paf2fvddd92" timestamp="1666068521"&gt;4250&lt;/key&gt;&lt;/foreign-keys&gt;&lt;ref-type name="Web Page"&gt;12&lt;/ref-type&gt;&lt;contributors&gt;&lt;authors&gt;&lt;author&gt;Scifinder&lt;/author&gt;&lt;/authors&gt;&lt;/contributors&gt;&lt;titles&gt;&lt;title&gt;https://scifinder-n.cas.org/searchDetail/substance/634e2ebf3c1f076117f05c97/substanceDetails&lt;/title&gt;&lt;/titles&gt;&lt;volume&gt;2022&lt;/volume&gt;&lt;number&gt;Oct 17&lt;/number&gt;&lt;dates&gt;&lt;/dates&gt;&lt;urls&gt;&lt;/urls&gt;&lt;/record&gt;&lt;/Cite&gt;&lt;/EndNote&gt;</w:instrText>
            </w:r>
            <w:r w:rsidRPr="00C07FAB">
              <w:rPr>
                <w:rFonts w:eastAsia="Times New Roman" w:cs="Times New Roman"/>
              </w:rPr>
              <w:fldChar w:fldCharType="separate"/>
            </w:r>
            <w:r w:rsidR="00DF61C2" w:rsidRPr="00C07FAB">
              <w:rPr>
                <w:rFonts w:eastAsia="Times New Roman" w:cs="Times New Roman"/>
                <w:noProof/>
              </w:rPr>
              <w:t>(Scifinder)</w:t>
            </w:r>
            <w:r w:rsidRPr="00C07FAB">
              <w:rPr>
                <w:rFonts w:eastAsia="Times New Roman" w:cs="Times New Roman"/>
              </w:rPr>
              <w:fldChar w:fldCharType="end"/>
            </w:r>
          </w:p>
        </w:tc>
      </w:tr>
      <w:tr w:rsidR="00F670A4" w:rsidRPr="00C07FAB" w14:paraId="372B6E6B" w14:textId="77777777" w:rsidTr="00477DD0">
        <w:tc>
          <w:tcPr>
            <w:tcW w:w="1151" w:type="pct"/>
          </w:tcPr>
          <w:p w14:paraId="646B2A64" w14:textId="5F3145BF" w:rsidR="00F670A4" w:rsidRPr="00C07FAB" w:rsidRDefault="00F670A4" w:rsidP="00477DD0">
            <w:pPr>
              <w:spacing w:before="0"/>
              <w:contextualSpacing/>
              <w:rPr>
                <w:rFonts w:eastAsia="Times New Roman" w:cs="Times New Roman"/>
              </w:rPr>
            </w:pPr>
            <w:r w:rsidRPr="00C07FAB">
              <w:rPr>
                <w:rFonts w:eastAsia="Times New Roman" w:cs="Times New Roman"/>
              </w:rPr>
              <w:t>Plasma half</w:t>
            </w:r>
            <w:r w:rsidR="0012693B" w:rsidRPr="00C07FAB">
              <w:rPr>
                <w:rFonts w:eastAsia="Times New Roman" w:cs="Times New Roman"/>
              </w:rPr>
              <w:t>–</w:t>
            </w:r>
            <w:r w:rsidRPr="00C07FAB">
              <w:rPr>
                <w:rFonts w:eastAsia="Times New Roman" w:cs="Times New Roman"/>
              </w:rPr>
              <w:t>life</w:t>
            </w:r>
          </w:p>
        </w:tc>
        <w:tc>
          <w:tcPr>
            <w:tcW w:w="2025" w:type="pct"/>
          </w:tcPr>
          <w:p w14:paraId="7E461E88" w14:textId="77C3724F" w:rsidR="00F670A4" w:rsidRPr="00C07FAB" w:rsidRDefault="00F670A4" w:rsidP="00477DD0">
            <w:pPr>
              <w:spacing w:before="0"/>
              <w:contextualSpacing/>
              <w:rPr>
                <w:rFonts w:eastAsia="Times New Roman" w:cs="Times New Roman"/>
              </w:rPr>
            </w:pPr>
            <w:r w:rsidRPr="00C07FAB">
              <w:rPr>
                <w:rFonts w:eastAsia="Times New Roman" w:cs="Times New Roman"/>
              </w:rPr>
              <w:t xml:space="preserve">62 </w:t>
            </w:r>
            <w:r w:rsidRPr="00C07FAB">
              <w:rPr>
                <w:rFonts w:eastAsia="Times New Roman" w:cs="Times New Roman"/>
                <w:u w:val="single"/>
              </w:rPr>
              <w:t>+</w:t>
            </w:r>
            <w:r w:rsidRPr="00C07FAB">
              <w:rPr>
                <w:rFonts w:eastAsia="Times New Roman" w:cs="Times New Roman"/>
              </w:rPr>
              <w:t xml:space="preserve"> 16 h</w:t>
            </w:r>
            <w:r w:rsidR="003647AC" w:rsidRPr="00C07FAB">
              <w:rPr>
                <w:rFonts w:eastAsia="Times New Roman" w:cs="Times New Roman"/>
              </w:rPr>
              <w:t>ou</w:t>
            </w:r>
            <w:r w:rsidRPr="00C07FAB">
              <w:rPr>
                <w:rFonts w:eastAsia="Times New Roman" w:cs="Times New Roman"/>
              </w:rPr>
              <w:t xml:space="preserve">r </w:t>
            </w:r>
          </w:p>
        </w:tc>
        <w:tc>
          <w:tcPr>
            <w:tcW w:w="1824" w:type="pct"/>
          </w:tcPr>
          <w:p w14:paraId="630E504C" w14:textId="3197F523" w:rsidR="00F670A4" w:rsidRPr="00C07FAB" w:rsidRDefault="00F670A4" w:rsidP="00477DD0">
            <w:pPr>
              <w:spacing w:before="0"/>
              <w:contextualSpacing/>
              <w:rPr>
                <w:rFonts w:eastAsia="Times New Roman" w:cs="Times New Roman"/>
              </w:rPr>
            </w:pPr>
            <w:r w:rsidRPr="00C07FAB">
              <w:rPr>
                <w:rFonts w:eastAsia="Times New Roman" w:cs="Times New Roman"/>
              </w:rPr>
              <w:fldChar w:fldCharType="begin">
                <w:fldData xml:space="preserve">PEVuZE5vdGU+PENpdGU+PEF1dGhvcj5NY0N1bmU8L0F1dGhvcj48WWVhcj4yMDE2PC9ZZWFyPjxS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</w:fldData>
              </w:fldChar>
            </w:r>
            <w:r w:rsidR="00477DD0">
              <w:rPr>
                <w:rFonts w:eastAsia="Times New Roman" w:cs="Times New Roman"/>
              </w:rPr>
              <w:instrText xml:space="preserve"> ADDIN EN.CITE </w:instrText>
            </w:r>
            <w:r w:rsidR="00477DD0">
              <w:rPr>
                <w:rFonts w:eastAsia="Times New Roman" w:cs="Times New Roman"/>
              </w:rPr>
              <w:fldChar w:fldCharType="begin">
                <w:fldData xml:space="preserve">PEVuZE5vdGU+PENpdGU+PEF1dGhvcj5NY0N1bmU8L0F1dGhvcj48WWVhcj4yMDE2PC9ZZWFyPjxS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</w:fldData>
              </w:fldChar>
            </w:r>
            <w:r w:rsidR="00477DD0">
              <w:rPr>
                <w:rFonts w:eastAsia="Times New Roman" w:cs="Times New Roman"/>
              </w:rPr>
              <w:instrText xml:space="preserve"> ADDIN EN.CITE.DATA </w:instrText>
            </w:r>
            <w:r w:rsidR="00477DD0">
              <w:rPr>
                <w:rFonts w:eastAsia="Times New Roman" w:cs="Times New Roman"/>
              </w:rPr>
            </w:r>
            <w:r w:rsidR="00477DD0">
              <w:rPr>
                <w:rFonts w:eastAsia="Times New Roman" w:cs="Times New Roman"/>
              </w:rPr>
              <w:fldChar w:fldCharType="end"/>
            </w:r>
            <w:r w:rsidRPr="00C07FAB">
              <w:rPr>
                <w:rFonts w:eastAsia="Times New Roman" w:cs="Times New Roman"/>
              </w:rPr>
            </w:r>
            <w:r w:rsidRPr="00C07FAB">
              <w:rPr>
                <w:rFonts w:eastAsia="Times New Roman" w:cs="Times New Roman"/>
              </w:rPr>
              <w:fldChar w:fldCharType="separate"/>
            </w:r>
            <w:r w:rsidR="00DF61C2" w:rsidRPr="00C07FAB">
              <w:rPr>
                <w:rFonts w:eastAsia="Times New Roman" w:cs="Times New Roman"/>
                <w:noProof/>
              </w:rPr>
              <w:t>(McCune et al., 2016)</w:t>
            </w:r>
            <w:r w:rsidRPr="00C07FAB">
              <w:rPr>
                <w:rFonts w:eastAsia="Times New Roman" w:cs="Times New Roman"/>
              </w:rPr>
              <w:fldChar w:fldCharType="end"/>
            </w:r>
          </w:p>
        </w:tc>
      </w:tr>
      <w:tr w:rsidR="00F670A4" w:rsidRPr="00C07FAB" w14:paraId="2B29F8F2" w14:textId="77777777" w:rsidTr="00477DD0">
        <w:tc>
          <w:tcPr>
            <w:tcW w:w="1151" w:type="pct"/>
          </w:tcPr>
          <w:p w14:paraId="1837CD8C" w14:textId="77777777" w:rsidR="00F670A4" w:rsidRPr="00C07FAB" w:rsidRDefault="00F670A4" w:rsidP="00477DD0">
            <w:pPr>
              <w:spacing w:before="0"/>
              <w:contextualSpacing/>
              <w:rPr>
                <w:rFonts w:eastAsia="Times New Roman" w:cs="Times New Roman"/>
              </w:rPr>
            </w:pPr>
            <w:r w:rsidRPr="00C07FAB">
              <w:rPr>
                <w:rFonts w:eastAsia="Times New Roman" w:cs="Times New Roman"/>
              </w:rPr>
              <w:t>Protein Binding</w:t>
            </w:r>
          </w:p>
        </w:tc>
        <w:tc>
          <w:tcPr>
            <w:tcW w:w="2025" w:type="pct"/>
          </w:tcPr>
          <w:p w14:paraId="2FD5430F" w14:textId="77777777" w:rsidR="00F670A4" w:rsidRPr="00C07FAB" w:rsidRDefault="00F670A4" w:rsidP="00477DD0">
            <w:pPr>
              <w:spacing w:before="0"/>
              <w:contextualSpacing/>
              <w:rPr>
                <w:rFonts w:eastAsia="Times New Roman" w:cs="Times New Roman"/>
              </w:rPr>
            </w:pPr>
            <w:r w:rsidRPr="00C07FAB">
              <w:rPr>
                <w:rFonts w:eastAsia="Times New Roman" w:cs="Times New Roman"/>
              </w:rPr>
              <w:t xml:space="preserve">Red Blood Cells </w:t>
            </w:r>
          </w:p>
        </w:tc>
        <w:tc>
          <w:tcPr>
            <w:tcW w:w="1824" w:type="pct"/>
          </w:tcPr>
          <w:p w14:paraId="237A7011" w14:textId="6F7C4C5F" w:rsidR="00F670A4" w:rsidRPr="00C07FAB" w:rsidRDefault="00F670A4" w:rsidP="00477DD0">
            <w:pPr>
              <w:spacing w:before="0"/>
              <w:contextualSpacing/>
              <w:rPr>
                <w:rFonts w:eastAsia="Times New Roman" w:cs="Times New Roman"/>
              </w:rPr>
            </w:pPr>
            <w:r w:rsidRPr="00C07FAB">
              <w:rPr>
                <w:rFonts w:eastAsia="Times New Roman" w:cs="Times New Roman"/>
              </w:rPr>
              <w:fldChar w:fldCharType="begin">
                <w:fldData xml:space="preserve">PEVuZE5vdGU+PENpdGU+PEF1dGhvcj5NY0N1bmU8L0F1dGhvcj48WWVhcj4yMDE2PC9ZZWFyPjxS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</w:fldData>
              </w:fldChar>
            </w:r>
            <w:r w:rsidR="00477DD0">
              <w:rPr>
                <w:rFonts w:eastAsia="Times New Roman" w:cs="Times New Roman"/>
              </w:rPr>
              <w:instrText xml:space="preserve"> ADDIN EN.CITE </w:instrText>
            </w:r>
            <w:r w:rsidR="00477DD0">
              <w:rPr>
                <w:rFonts w:eastAsia="Times New Roman" w:cs="Times New Roman"/>
              </w:rPr>
              <w:fldChar w:fldCharType="begin">
                <w:fldData xml:space="preserve">PEVuZE5vdGU+PENpdGU+PEF1dGhvcj5NY0N1bmU8L0F1dGhvcj48WWVhcj4yMDE2PC9ZZWFyPjxS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</w:fldData>
              </w:fldChar>
            </w:r>
            <w:r w:rsidR="00477DD0">
              <w:rPr>
                <w:rFonts w:eastAsia="Times New Roman" w:cs="Times New Roman"/>
              </w:rPr>
              <w:instrText xml:space="preserve"> ADDIN EN.CITE.DATA </w:instrText>
            </w:r>
            <w:r w:rsidR="00477DD0">
              <w:rPr>
                <w:rFonts w:eastAsia="Times New Roman" w:cs="Times New Roman"/>
              </w:rPr>
            </w:r>
            <w:r w:rsidR="00477DD0">
              <w:rPr>
                <w:rFonts w:eastAsia="Times New Roman" w:cs="Times New Roman"/>
              </w:rPr>
              <w:fldChar w:fldCharType="end"/>
            </w:r>
            <w:r w:rsidRPr="00C07FAB">
              <w:rPr>
                <w:rFonts w:eastAsia="Times New Roman" w:cs="Times New Roman"/>
              </w:rPr>
            </w:r>
            <w:r w:rsidRPr="00C07FAB">
              <w:rPr>
                <w:rFonts w:eastAsia="Times New Roman" w:cs="Times New Roman"/>
              </w:rPr>
              <w:fldChar w:fldCharType="separate"/>
            </w:r>
            <w:r w:rsidR="00DF61C2" w:rsidRPr="00C07FAB">
              <w:rPr>
                <w:rFonts w:eastAsia="Times New Roman" w:cs="Times New Roman"/>
                <w:noProof/>
              </w:rPr>
              <w:t>(McCune et al., 2016)</w:t>
            </w:r>
            <w:r w:rsidRPr="00C07FAB">
              <w:rPr>
                <w:rFonts w:eastAsia="Times New Roman" w:cs="Times New Roman"/>
              </w:rPr>
              <w:fldChar w:fldCharType="end"/>
            </w:r>
          </w:p>
        </w:tc>
      </w:tr>
      <w:tr w:rsidR="00F670A4" w:rsidRPr="000D297C" w14:paraId="634578CB" w14:textId="77777777" w:rsidTr="00477DD0">
        <w:tc>
          <w:tcPr>
            <w:tcW w:w="1151" w:type="pct"/>
          </w:tcPr>
          <w:p w14:paraId="04401B4F" w14:textId="7DFFDAB9" w:rsidR="00F670A4" w:rsidRPr="00C07FAB" w:rsidRDefault="00F670A4" w:rsidP="00477DD0">
            <w:pPr>
              <w:spacing w:before="0"/>
              <w:contextualSpacing/>
              <w:rPr>
                <w:rFonts w:eastAsia="Times New Roman" w:cs="Times New Roman"/>
              </w:rPr>
            </w:pPr>
            <w:r w:rsidRPr="00C07FAB">
              <w:rPr>
                <w:rFonts w:eastAsia="Times New Roman" w:cs="Times New Roman"/>
              </w:rPr>
              <w:t>Metabolizing enzyme</w:t>
            </w:r>
            <w:r w:rsidR="003647AC" w:rsidRPr="00C07FAB">
              <w:rPr>
                <w:rFonts w:eastAsia="Times New Roman" w:cs="Times New Roman"/>
              </w:rPr>
              <w:t>s</w:t>
            </w:r>
          </w:p>
        </w:tc>
        <w:tc>
          <w:tcPr>
            <w:tcW w:w="2025" w:type="pct"/>
          </w:tcPr>
          <w:p w14:paraId="2A644C70" w14:textId="1D2AA057" w:rsidR="00F670A4" w:rsidRPr="00C07FAB" w:rsidRDefault="003647AC" w:rsidP="00477DD0">
            <w:pPr>
              <w:spacing w:before="0"/>
              <w:contextualSpacing/>
              <w:rPr>
                <w:rFonts w:eastAsia="Times New Roman" w:cs="Times New Roman"/>
              </w:rPr>
            </w:pPr>
            <w:r w:rsidRPr="00C07FAB">
              <w:rPr>
                <w:rFonts w:eastAsia="Times New Roman" w:cs="Times New Roman"/>
              </w:rPr>
              <w:t xml:space="preserve">Cytochrome (CYP) </w:t>
            </w:r>
            <w:r w:rsidR="00F670A4" w:rsidRPr="00C07FAB">
              <w:rPr>
                <w:rFonts w:eastAsia="Times New Roman" w:cs="Times New Roman"/>
              </w:rPr>
              <w:t>3A4, 3A5, 2C8</w:t>
            </w:r>
          </w:p>
        </w:tc>
        <w:tc>
          <w:tcPr>
            <w:tcW w:w="1824" w:type="pct"/>
          </w:tcPr>
          <w:p w14:paraId="64D53B01" w14:textId="27F049C4" w:rsidR="00F670A4" w:rsidRPr="000D297C" w:rsidRDefault="00F670A4" w:rsidP="00477DD0">
            <w:pPr>
              <w:spacing w:before="0"/>
              <w:contextualSpacing/>
              <w:rPr>
                <w:rFonts w:eastAsia="Times New Roman" w:cs="Times New Roman"/>
                <w:lang w:val="fr-FR"/>
              </w:rPr>
            </w:pPr>
            <w:r w:rsidRPr="00C07FAB">
              <w:rPr>
                <w:rFonts w:eastAsia="Times New Roman" w:cs="Times New Roman"/>
              </w:rPr>
              <w:fldChar w:fldCharType="begin">
                <w:fldData xml:space="preserve">PEVuZE5vdGU+PENpdGU+PEF1dGhvcj5NY0N1bmU8L0F1dGhvcj48WWVhcj4yMDE2PC9ZZWFyPjxS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=
</w:fldData>
              </w:fldChar>
            </w:r>
            <w:r w:rsidR="00477DD0" w:rsidRPr="000D297C">
              <w:rPr>
                <w:rFonts w:eastAsia="Times New Roman" w:cs="Times New Roman"/>
                <w:lang w:val="fr-FR"/>
              </w:rPr>
              <w:instrText xml:space="preserve"> ADDIN EN.CITE </w:instrText>
            </w:r>
            <w:r w:rsidR="00477DD0">
              <w:rPr>
                <w:rFonts w:eastAsia="Times New Roman" w:cs="Times New Roman"/>
              </w:rPr>
              <w:fldChar w:fldCharType="begin">
                <w:fldData xml:space="preserve">PEVuZE5vdGU+PENpdGU+PEF1dGhvcj5NY0N1bmU8L0F1dGhvcj48WWVhcj4yMDE2PC9ZZWFyPjxS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=
</w:fldData>
              </w:fldChar>
            </w:r>
            <w:r w:rsidR="00477DD0" w:rsidRPr="000D297C">
              <w:rPr>
                <w:rFonts w:eastAsia="Times New Roman" w:cs="Times New Roman"/>
                <w:lang w:val="fr-FR"/>
              </w:rPr>
              <w:instrText xml:space="preserve"> ADDIN EN.CITE.DATA </w:instrText>
            </w:r>
            <w:r w:rsidR="00477DD0">
              <w:rPr>
                <w:rFonts w:eastAsia="Times New Roman" w:cs="Times New Roman"/>
              </w:rPr>
            </w:r>
            <w:r w:rsidR="00477DD0">
              <w:rPr>
                <w:rFonts w:eastAsia="Times New Roman" w:cs="Times New Roman"/>
              </w:rPr>
              <w:fldChar w:fldCharType="end"/>
            </w:r>
            <w:r w:rsidRPr="00C07FAB">
              <w:rPr>
                <w:rFonts w:eastAsia="Times New Roman" w:cs="Times New Roman"/>
              </w:rPr>
            </w:r>
            <w:r w:rsidRPr="00C07FAB">
              <w:rPr>
                <w:rFonts w:eastAsia="Times New Roman" w:cs="Times New Roman"/>
              </w:rPr>
              <w:fldChar w:fldCharType="separate"/>
            </w:r>
            <w:r w:rsidR="00DF61C2" w:rsidRPr="000D297C">
              <w:rPr>
                <w:rFonts w:eastAsia="Times New Roman" w:cs="Times New Roman"/>
                <w:noProof/>
                <w:lang w:val="fr-FR"/>
              </w:rPr>
              <w:t>(Anglicheau et al., 2005; McCune et al., 2016)</w:t>
            </w:r>
            <w:r w:rsidRPr="00C07FAB">
              <w:rPr>
                <w:rFonts w:eastAsia="Times New Roman" w:cs="Times New Roman"/>
              </w:rPr>
              <w:fldChar w:fldCharType="end"/>
            </w:r>
          </w:p>
        </w:tc>
      </w:tr>
      <w:tr w:rsidR="00F670A4" w:rsidRPr="000D297C" w14:paraId="4CB09341" w14:textId="77777777" w:rsidTr="00477DD0">
        <w:tc>
          <w:tcPr>
            <w:tcW w:w="1151" w:type="pct"/>
            <w:tcBorders>
              <w:bottom w:val="single" w:sz="4" w:space="0" w:color="auto"/>
            </w:tcBorders>
          </w:tcPr>
          <w:p w14:paraId="7B37DF01" w14:textId="5B76D5D4" w:rsidR="00F670A4" w:rsidRPr="00C07FAB" w:rsidRDefault="00F670A4" w:rsidP="00477DD0">
            <w:pPr>
              <w:spacing w:before="0"/>
              <w:contextualSpacing/>
              <w:rPr>
                <w:rFonts w:eastAsia="Times New Roman" w:cs="Times New Roman"/>
              </w:rPr>
            </w:pPr>
            <w:r w:rsidRPr="00C07FAB">
              <w:rPr>
                <w:rFonts w:eastAsia="Times New Roman" w:cs="Times New Roman"/>
              </w:rPr>
              <w:t>Transporter</w:t>
            </w:r>
          </w:p>
        </w:tc>
        <w:tc>
          <w:tcPr>
            <w:tcW w:w="2025" w:type="pct"/>
            <w:tcBorders>
              <w:bottom w:val="single" w:sz="4" w:space="0" w:color="auto"/>
            </w:tcBorders>
          </w:tcPr>
          <w:p w14:paraId="297332B5" w14:textId="3DCA560E" w:rsidR="00F670A4" w:rsidRPr="00C07FAB" w:rsidRDefault="00F670A4" w:rsidP="00477DD0">
            <w:pPr>
              <w:spacing w:before="0"/>
              <w:contextualSpacing/>
              <w:rPr>
                <w:rFonts w:eastAsia="Times New Roman" w:cs="Times New Roman"/>
              </w:rPr>
            </w:pPr>
            <w:r w:rsidRPr="00C07FAB">
              <w:rPr>
                <w:rFonts w:eastAsia="Times New Roman" w:cs="Times New Roman"/>
              </w:rPr>
              <w:t xml:space="preserve">Efflux transport by </w:t>
            </w:r>
            <w:r w:rsidRPr="00C07FAB">
              <w:rPr>
                <w:szCs w:val="24"/>
              </w:rPr>
              <w:t>p</w:t>
            </w:r>
            <w:r w:rsidR="0012693B" w:rsidRPr="00C07FAB">
              <w:rPr>
                <w:szCs w:val="24"/>
              </w:rPr>
              <w:t>–</w:t>
            </w:r>
            <w:r w:rsidRPr="00C07FAB">
              <w:rPr>
                <w:szCs w:val="24"/>
              </w:rPr>
              <w:t>glycoprotein</w:t>
            </w:r>
          </w:p>
        </w:tc>
        <w:tc>
          <w:tcPr>
            <w:tcW w:w="1824" w:type="pct"/>
            <w:tcBorders>
              <w:bottom w:val="single" w:sz="4" w:space="0" w:color="auto"/>
            </w:tcBorders>
          </w:tcPr>
          <w:p w14:paraId="436D21A5" w14:textId="31808525" w:rsidR="00F670A4" w:rsidRPr="000D297C" w:rsidRDefault="00F670A4" w:rsidP="00477DD0">
            <w:pPr>
              <w:spacing w:before="0"/>
              <w:contextualSpacing/>
              <w:rPr>
                <w:rFonts w:eastAsia="Times New Roman" w:cs="Times New Roman"/>
                <w:lang w:val="fr-FR"/>
              </w:rPr>
            </w:pPr>
            <w:r w:rsidRPr="00C07FAB">
              <w:rPr>
                <w:rFonts w:eastAsia="Times New Roman" w:cs="Times New Roman"/>
              </w:rPr>
              <w:fldChar w:fldCharType="begin">
                <w:fldData xml:space="preserve">PEVuZE5vdGU+PENpdGU+PEF1dGhvcj5NY0N1bmU8L0F1dGhvcj48WWVhcj4yMDE2PC9ZZWFyPjxS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</w:fldData>
              </w:fldChar>
            </w:r>
            <w:r w:rsidR="00477DD0" w:rsidRPr="000D297C">
              <w:rPr>
                <w:rFonts w:eastAsia="Times New Roman" w:cs="Times New Roman"/>
                <w:lang w:val="fr-FR"/>
              </w:rPr>
              <w:instrText xml:space="preserve"> ADDIN EN.CITE </w:instrText>
            </w:r>
            <w:r w:rsidR="00477DD0">
              <w:rPr>
                <w:rFonts w:eastAsia="Times New Roman" w:cs="Times New Roman"/>
              </w:rPr>
              <w:fldChar w:fldCharType="begin">
                <w:fldData xml:space="preserve">PEVuZE5vdGU+PENpdGU+PEF1dGhvcj5NY0N1bmU8L0F1dGhvcj48WWVhcj4yMDE2PC9ZZWFyPjxS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</w:fldData>
              </w:fldChar>
            </w:r>
            <w:r w:rsidR="00477DD0" w:rsidRPr="000D297C">
              <w:rPr>
                <w:rFonts w:eastAsia="Times New Roman" w:cs="Times New Roman"/>
                <w:lang w:val="fr-FR"/>
              </w:rPr>
              <w:instrText xml:space="preserve"> ADDIN EN.CITE.DATA </w:instrText>
            </w:r>
            <w:r w:rsidR="00477DD0">
              <w:rPr>
                <w:rFonts w:eastAsia="Times New Roman" w:cs="Times New Roman"/>
              </w:rPr>
            </w:r>
            <w:r w:rsidR="00477DD0">
              <w:rPr>
                <w:rFonts w:eastAsia="Times New Roman" w:cs="Times New Roman"/>
              </w:rPr>
              <w:fldChar w:fldCharType="end"/>
            </w:r>
            <w:r w:rsidRPr="00C07FAB">
              <w:rPr>
                <w:rFonts w:eastAsia="Times New Roman" w:cs="Times New Roman"/>
              </w:rPr>
            </w:r>
            <w:r w:rsidRPr="00C07FAB">
              <w:rPr>
                <w:rFonts w:eastAsia="Times New Roman" w:cs="Times New Roman"/>
              </w:rPr>
              <w:fldChar w:fldCharType="separate"/>
            </w:r>
            <w:r w:rsidR="00DF61C2" w:rsidRPr="000D297C">
              <w:rPr>
                <w:rFonts w:eastAsia="Times New Roman" w:cs="Times New Roman"/>
                <w:noProof/>
                <w:lang w:val="fr-FR"/>
              </w:rPr>
              <w:t>(Anglicheau et al., 2005; Glotzbecker et al., 2012; McCune et al., 2016)</w:t>
            </w:r>
            <w:r w:rsidRPr="00C07FAB">
              <w:rPr>
                <w:rFonts w:eastAsia="Times New Roman" w:cs="Times New Roman"/>
              </w:rPr>
              <w:fldChar w:fldCharType="end"/>
            </w:r>
          </w:p>
        </w:tc>
      </w:tr>
      <w:tr w:rsidR="00F670A4" w:rsidRPr="00C07FAB" w14:paraId="0BA5884D" w14:textId="77777777" w:rsidTr="00477DD0">
        <w:tc>
          <w:tcPr>
            <w:tcW w:w="5000" w:type="pct"/>
            <w:gridSpan w:val="3"/>
            <w:tcBorders>
              <w:top w:val="nil"/>
              <w:left w:val="nil"/>
              <w:bottom w:val="nil"/>
              <w:right w:val="nil"/>
            </w:tcBorders>
          </w:tcPr>
          <w:p w14:paraId="2D0DF610" w14:textId="66E86515" w:rsidR="00F670A4" w:rsidRPr="00C07FAB" w:rsidRDefault="003647AC" w:rsidP="00477DD0">
            <w:pPr>
              <w:spacing w:before="0"/>
              <w:contextualSpacing/>
              <w:rPr>
                <w:rFonts w:eastAsia="Times New Roman" w:cs="Times New Roman"/>
              </w:rPr>
            </w:pPr>
            <w:r w:rsidRPr="00C07FAB">
              <w:rPr>
                <w:rFonts w:eastAsia="Times New Roman" w:cs="Times New Roman"/>
              </w:rPr>
              <w:t>A</w:t>
            </w:r>
            <w:r w:rsidR="004B7B9E" w:rsidRPr="00C07FAB">
              <w:rPr>
                <w:rFonts w:eastAsia="Times New Roman" w:cs="Times New Roman"/>
              </w:rPr>
              <w:t>b</w:t>
            </w:r>
            <w:r w:rsidRPr="00C07FAB">
              <w:rPr>
                <w:rFonts w:eastAsia="Times New Roman" w:cs="Times New Roman"/>
              </w:rPr>
              <w:t>breviations</w:t>
            </w:r>
            <w:r w:rsidR="004B7B9E" w:rsidRPr="00C07FAB">
              <w:rPr>
                <w:rFonts w:eastAsia="Times New Roman" w:cs="Times New Roman"/>
              </w:rPr>
              <w:t>:</w:t>
            </w:r>
            <w:r w:rsidRPr="00C07FAB">
              <w:rPr>
                <w:rFonts w:eastAsia="Times New Roman" w:cs="Times New Roman"/>
              </w:rPr>
              <w:t xml:space="preserve"> AUC</w:t>
            </w:r>
            <w:r w:rsidR="004B7B9E" w:rsidRPr="00C07FAB">
              <w:rPr>
                <w:rFonts w:eastAsia="Times New Roman" w:cs="Times New Roman"/>
              </w:rPr>
              <w:t xml:space="preserve">, Area under the </w:t>
            </w:r>
            <w:r w:rsidR="00A3649B" w:rsidRPr="00C07FAB">
              <w:rPr>
                <w:rFonts w:eastAsia="Times New Roman" w:cs="Times New Roman"/>
              </w:rPr>
              <w:t>plasma concentration</w:t>
            </w:r>
            <w:r w:rsidR="0012693B" w:rsidRPr="00C07FAB">
              <w:rPr>
                <w:rFonts w:eastAsia="Times New Roman" w:cs="Times New Roman"/>
              </w:rPr>
              <w:t>–</w:t>
            </w:r>
            <w:r w:rsidR="00A3649B" w:rsidRPr="00C07FAB">
              <w:rPr>
                <w:rFonts w:eastAsia="Times New Roman" w:cs="Times New Roman"/>
              </w:rPr>
              <w:t xml:space="preserve">time </w:t>
            </w:r>
            <w:r w:rsidR="004B7B9E" w:rsidRPr="00C07FAB">
              <w:rPr>
                <w:rFonts w:eastAsia="Times New Roman" w:cs="Times New Roman"/>
              </w:rPr>
              <w:t>curve;</w:t>
            </w:r>
            <w:r w:rsidRPr="00C07FAB">
              <w:rPr>
                <w:rFonts w:eastAsia="Times New Roman" w:cs="Times New Roman"/>
              </w:rPr>
              <w:t xml:space="preserve"> </w:t>
            </w:r>
            <w:r w:rsidR="00F670A4" w:rsidRPr="00C07FAB">
              <w:rPr>
                <w:rFonts w:eastAsia="Times New Roman" w:cs="Times New Roman"/>
              </w:rPr>
              <w:t>ND, Not detectable</w:t>
            </w:r>
          </w:p>
        </w:tc>
      </w:tr>
      <w:tr w:rsidR="00F670A4" w:rsidRPr="00C07FAB" w14:paraId="5E76BD28" w14:textId="77777777" w:rsidTr="00477DD0">
        <w:tc>
          <w:tcPr>
            <w:tcW w:w="5000" w:type="pct"/>
            <w:gridSpan w:val="3"/>
            <w:tcBorders>
              <w:top w:val="nil"/>
              <w:left w:val="nil"/>
              <w:bottom w:val="nil"/>
              <w:right w:val="nil"/>
            </w:tcBorders>
          </w:tcPr>
          <w:p w14:paraId="686AA632" w14:textId="69DEEF73" w:rsidR="00F670A4" w:rsidRPr="00C07FAB" w:rsidRDefault="00C72D27" w:rsidP="00477DD0">
            <w:pPr>
              <w:spacing w:before="0"/>
              <w:contextualSpacing/>
              <w:rPr>
                <w:rFonts w:eastAsia="Times New Roman" w:cs="Times New Roman"/>
              </w:rPr>
            </w:pPr>
            <w:proofErr w:type="spellStart"/>
            <w:r w:rsidRPr="00C07FAB">
              <w:rPr>
                <w:rFonts w:eastAsia="Times New Roman" w:cs="Times New Roman"/>
                <w:vertAlign w:val="superscript"/>
              </w:rPr>
              <w:t>a</w:t>
            </w:r>
            <w:r w:rsidR="00F670A4" w:rsidRPr="00C07FAB">
              <w:rPr>
                <w:rFonts w:eastAsia="Times New Roman" w:cs="Times New Roman"/>
              </w:rPr>
              <w:t>Blood</w:t>
            </w:r>
            <w:proofErr w:type="spellEnd"/>
            <w:r w:rsidR="00F670A4" w:rsidRPr="00C07FAB">
              <w:rPr>
                <w:rFonts w:eastAsia="Times New Roman" w:cs="Times New Roman"/>
              </w:rPr>
              <w:t xml:space="preserve"> concentration</w:t>
            </w:r>
            <w:r w:rsidR="003647AC" w:rsidRPr="00C07FAB">
              <w:rPr>
                <w:rFonts w:eastAsia="Times New Roman" w:cs="Times New Roman"/>
              </w:rPr>
              <w:t>s</w:t>
            </w:r>
            <w:r w:rsidR="00F670A4" w:rsidRPr="00C07FAB">
              <w:rPr>
                <w:rFonts w:eastAsia="Times New Roman" w:cs="Times New Roman"/>
              </w:rPr>
              <w:t xml:space="preserve"> at the time of saliva </w:t>
            </w:r>
            <w:r w:rsidR="003647AC" w:rsidRPr="00C07FAB">
              <w:rPr>
                <w:rFonts w:eastAsia="Times New Roman" w:cs="Times New Roman"/>
              </w:rPr>
              <w:t xml:space="preserve">collection ranged from </w:t>
            </w:r>
            <w:r w:rsidR="00F670A4" w:rsidRPr="00C07FAB">
              <w:rPr>
                <w:rFonts w:cs="Times New Roman"/>
                <w:lang w:val="da-DK"/>
              </w:rPr>
              <w:t xml:space="preserve">3.79 – 6.75 </w:t>
            </w:r>
            <w:r w:rsidR="0012693B" w:rsidRPr="00C07FAB">
              <w:rPr>
                <w:rFonts w:cs="Times New Roman"/>
                <w:lang w:val="da-DK"/>
              </w:rPr>
              <w:t>ng/mL</w:t>
            </w:r>
            <w:r w:rsidR="00F670A4" w:rsidRPr="00C07FAB">
              <w:rPr>
                <w:rFonts w:cs="Times New Roman"/>
                <w:lang w:val="da-DK"/>
              </w:rPr>
              <w:t xml:space="preserve">, dose of </w:t>
            </w:r>
            <w:r w:rsidR="003647AC" w:rsidRPr="00C07FAB">
              <w:rPr>
                <w:rFonts w:cs="Times New Roman"/>
                <w:lang w:val="da-DK"/>
              </w:rPr>
              <w:t>sirolimus</w:t>
            </w:r>
            <w:r w:rsidR="00F670A4" w:rsidRPr="00C07FAB">
              <w:rPr>
                <w:rFonts w:cs="Times New Roman"/>
                <w:lang w:val="da-DK"/>
              </w:rPr>
              <w:t xml:space="preserve"> not reported</w:t>
            </w:r>
          </w:p>
        </w:tc>
      </w:tr>
    </w:tbl>
    <w:p w14:paraId="7B025E5A" w14:textId="20275A4D" w:rsidR="00CD5F20" w:rsidRPr="00C07FAB" w:rsidRDefault="00CD5F20" w:rsidP="00C62AE6">
      <w:r w:rsidRPr="00C07FAB">
        <w:br w:type="page"/>
      </w:r>
    </w:p>
    <w:tbl>
      <w:tblPr>
        <w:tblStyle w:val="TableGrid"/>
        <w:tblW w:w="10350" w:type="dxa"/>
        <w:tblInd w:w="-455" w:type="dxa"/>
        <w:tblLook w:val="04A0" w:firstRow="1" w:lastRow="0" w:firstColumn="1" w:lastColumn="0" w:noHBand="0" w:noVBand="1"/>
      </w:tblPr>
      <w:tblGrid>
        <w:gridCol w:w="336"/>
        <w:gridCol w:w="2496"/>
        <w:gridCol w:w="2684"/>
        <w:gridCol w:w="4834"/>
      </w:tblGrid>
      <w:tr w:rsidR="00620DB0" w:rsidRPr="00C07FAB" w14:paraId="376D2D83" w14:textId="77777777" w:rsidTr="00FE4B9A">
        <w:tc>
          <w:tcPr>
            <w:tcW w:w="10350" w:type="dxa"/>
            <w:gridSpan w:val="4"/>
            <w:tcBorders>
              <w:top w:val="nil"/>
              <w:left w:val="nil"/>
              <w:right w:val="nil"/>
            </w:tcBorders>
          </w:tcPr>
          <w:p w14:paraId="02050F3A" w14:textId="77777777" w:rsidR="00620DB0" w:rsidRDefault="00BD2C3C" w:rsidP="00BD2C3C">
            <w:pPr>
              <w:spacing w:before="0"/>
              <w:rPr>
                <w:rFonts w:cs="Times New Roman"/>
                <w:szCs w:val="24"/>
                <w:lang w:val="da-DK"/>
              </w:rPr>
            </w:pPr>
            <w:r w:rsidRPr="00C07FAB">
              <w:rPr>
                <w:rFonts w:cs="Times New Roman"/>
                <w:b/>
                <w:bCs/>
                <w:szCs w:val="24"/>
                <w:lang w:val="da-DK"/>
              </w:rPr>
              <w:lastRenderedPageBreak/>
              <w:t xml:space="preserve">Supplemental Table 2.  </w:t>
            </w:r>
            <w:r w:rsidR="00620DB0" w:rsidRPr="00C07FAB">
              <w:rPr>
                <w:rFonts w:cs="Times New Roman"/>
                <w:szCs w:val="24"/>
                <w:lang w:val="da-DK"/>
              </w:rPr>
              <w:t xml:space="preserve">Steps involved with dried blood spots collection and literature for quantitating sirolimus concentrations </w:t>
            </w:r>
            <w:r w:rsidR="00FA505A" w:rsidRPr="00C07FAB">
              <w:rPr>
                <w:rFonts w:cs="Times New Roman"/>
                <w:szCs w:val="24"/>
                <w:lang w:val="da-DK"/>
              </w:rPr>
              <w:t>in dri</w:t>
            </w:r>
            <w:r w:rsidR="00C07FAB" w:rsidRPr="00C07FAB">
              <w:rPr>
                <w:rFonts w:cs="Times New Roman"/>
                <w:szCs w:val="24"/>
                <w:lang w:val="da-DK"/>
              </w:rPr>
              <w:t>e</w:t>
            </w:r>
            <w:r w:rsidR="00FA505A" w:rsidRPr="00C07FAB">
              <w:rPr>
                <w:rFonts w:cs="Times New Roman"/>
                <w:szCs w:val="24"/>
                <w:lang w:val="da-DK"/>
              </w:rPr>
              <w:t>d blood spots (</w:t>
            </w:r>
            <w:r w:rsidR="00620DB0" w:rsidRPr="00C07FAB">
              <w:rPr>
                <w:rFonts w:cs="Times New Roman"/>
                <w:szCs w:val="24"/>
                <w:lang w:val="da-DK"/>
              </w:rPr>
              <w:t>DBS</w:t>
            </w:r>
            <w:r w:rsidR="00FA505A" w:rsidRPr="00C07FAB">
              <w:rPr>
                <w:rFonts w:cs="Times New Roman"/>
                <w:szCs w:val="24"/>
                <w:lang w:val="da-DK"/>
              </w:rPr>
              <w:t>)</w:t>
            </w:r>
          </w:p>
          <w:p w14:paraId="3C0F70F5" w14:textId="44BF82AD" w:rsidR="00326AA7" w:rsidRPr="00C07FAB" w:rsidRDefault="00326AA7" w:rsidP="00BD2C3C">
            <w:pPr>
              <w:spacing w:before="0"/>
              <w:rPr>
                <w:rFonts w:cs="Times New Roman"/>
                <w:szCs w:val="24"/>
              </w:rPr>
            </w:pPr>
          </w:p>
        </w:tc>
      </w:tr>
      <w:tr w:rsidR="00FA505A" w:rsidRPr="00C07FAB" w14:paraId="4B2978DF" w14:textId="77777777" w:rsidTr="00477DD0">
        <w:tc>
          <w:tcPr>
            <w:tcW w:w="2832" w:type="dxa"/>
            <w:gridSpan w:val="2"/>
            <w:tcBorders>
              <w:bottom w:val="single" w:sz="24" w:space="0" w:color="auto"/>
            </w:tcBorders>
            <w:vAlign w:val="bottom"/>
          </w:tcPr>
          <w:p w14:paraId="167A92A5" w14:textId="77777777" w:rsidR="00FA505A" w:rsidRPr="00477DD0" w:rsidRDefault="00FA505A" w:rsidP="00FA505A">
            <w:pPr>
              <w:spacing w:before="0"/>
              <w:rPr>
                <w:rFonts w:cs="Times New Roman"/>
                <w:b/>
                <w:bCs/>
                <w:szCs w:val="24"/>
              </w:rPr>
            </w:pPr>
            <w:r w:rsidRPr="00477DD0">
              <w:rPr>
                <w:rFonts w:cs="Times New Roman"/>
                <w:b/>
                <w:bCs/>
                <w:szCs w:val="24"/>
              </w:rPr>
              <w:t xml:space="preserve">Step </w:t>
            </w:r>
          </w:p>
          <w:p w14:paraId="79AD36AC" w14:textId="38D31FDF" w:rsidR="00FA505A" w:rsidRPr="00477DD0" w:rsidRDefault="00FA505A" w:rsidP="00FA505A">
            <w:pPr>
              <w:spacing w:before="0"/>
              <w:rPr>
                <w:rFonts w:cs="Times New Roman"/>
                <w:b/>
                <w:bCs/>
                <w:szCs w:val="24"/>
              </w:rPr>
            </w:pPr>
            <w:r w:rsidRPr="00477DD0">
              <w:rPr>
                <w:rFonts w:cs="Times New Roman"/>
                <w:b/>
                <w:bCs/>
                <w:szCs w:val="24"/>
              </w:rPr>
              <w:t>(in chronological order)</w:t>
            </w:r>
          </w:p>
        </w:tc>
        <w:tc>
          <w:tcPr>
            <w:tcW w:w="2684" w:type="dxa"/>
            <w:tcBorders>
              <w:bottom w:val="single" w:sz="24" w:space="0" w:color="auto"/>
            </w:tcBorders>
            <w:vAlign w:val="bottom"/>
          </w:tcPr>
          <w:p w14:paraId="05176B96" w14:textId="111748F0" w:rsidR="00FA505A" w:rsidRPr="00477DD0" w:rsidRDefault="00FA505A" w:rsidP="00FA505A">
            <w:pPr>
              <w:spacing w:before="0"/>
              <w:rPr>
                <w:rFonts w:cs="Times New Roman"/>
                <w:b/>
                <w:bCs/>
                <w:szCs w:val="24"/>
              </w:rPr>
            </w:pPr>
            <w:r w:rsidRPr="00477DD0">
              <w:rPr>
                <w:rFonts w:cs="Times New Roman"/>
                <w:b/>
                <w:bCs/>
                <w:szCs w:val="24"/>
              </w:rPr>
              <w:t>Sub–steps</w:t>
            </w:r>
          </w:p>
        </w:tc>
        <w:tc>
          <w:tcPr>
            <w:tcW w:w="4834" w:type="dxa"/>
            <w:tcBorders>
              <w:bottom w:val="single" w:sz="24" w:space="0" w:color="auto"/>
            </w:tcBorders>
            <w:vAlign w:val="bottom"/>
          </w:tcPr>
          <w:p w14:paraId="6E86F9C9" w14:textId="77777777" w:rsidR="00FA505A" w:rsidRPr="00477DD0" w:rsidRDefault="00FA505A" w:rsidP="00477DD0">
            <w:pPr>
              <w:rPr>
                <w:rFonts w:cs="Times New Roman"/>
                <w:b/>
                <w:bCs/>
                <w:szCs w:val="24"/>
              </w:rPr>
            </w:pPr>
            <w:r w:rsidRPr="00477DD0">
              <w:rPr>
                <w:rFonts w:cs="Times New Roman"/>
                <w:b/>
                <w:bCs/>
                <w:szCs w:val="24"/>
              </w:rPr>
              <w:t>Publications evaluating how this step contributes to the variability in DBS</w:t>
            </w:r>
          </w:p>
        </w:tc>
      </w:tr>
      <w:tr w:rsidR="00620DB0" w:rsidRPr="000D297C" w14:paraId="06E653AA" w14:textId="77777777" w:rsidTr="00FA505A">
        <w:tc>
          <w:tcPr>
            <w:tcW w:w="336" w:type="dxa"/>
            <w:tcBorders>
              <w:top w:val="single" w:sz="24" w:space="0" w:color="auto"/>
            </w:tcBorders>
          </w:tcPr>
          <w:p w14:paraId="110EEFBC" w14:textId="77777777" w:rsidR="00620DB0" w:rsidRPr="00C07FAB" w:rsidRDefault="00620DB0" w:rsidP="00BD2C3C">
            <w:pPr>
              <w:spacing w:before="0"/>
              <w:rPr>
                <w:rFonts w:cs="Times New Roman"/>
                <w:szCs w:val="24"/>
              </w:rPr>
            </w:pPr>
            <w:r w:rsidRPr="00C07FAB">
              <w:rPr>
                <w:rFonts w:cs="Times New Roman"/>
                <w:szCs w:val="24"/>
              </w:rPr>
              <w:t>1</w:t>
            </w:r>
          </w:p>
        </w:tc>
        <w:tc>
          <w:tcPr>
            <w:tcW w:w="2496" w:type="dxa"/>
            <w:tcBorders>
              <w:top w:val="single" w:sz="24" w:space="0" w:color="auto"/>
            </w:tcBorders>
          </w:tcPr>
          <w:p w14:paraId="050FC848" w14:textId="77777777" w:rsidR="00620DB0" w:rsidRPr="00C07FAB" w:rsidRDefault="00620DB0" w:rsidP="00BD2C3C">
            <w:pPr>
              <w:spacing w:before="0"/>
              <w:rPr>
                <w:rFonts w:cs="Times New Roman"/>
                <w:szCs w:val="24"/>
              </w:rPr>
            </w:pPr>
            <w:r w:rsidRPr="00C07FAB">
              <w:rPr>
                <w:rFonts w:cs="Times New Roman"/>
                <w:szCs w:val="24"/>
              </w:rPr>
              <w:t>Patient characteristics</w:t>
            </w:r>
          </w:p>
        </w:tc>
        <w:tc>
          <w:tcPr>
            <w:tcW w:w="2684" w:type="dxa"/>
            <w:tcBorders>
              <w:top w:val="single" w:sz="24" w:space="0" w:color="auto"/>
            </w:tcBorders>
          </w:tcPr>
          <w:p w14:paraId="4983227C" w14:textId="4F44B9B6" w:rsidR="00620DB0" w:rsidRPr="00C07FAB" w:rsidRDefault="00620DB0" w:rsidP="00BD2C3C">
            <w:pPr>
              <w:spacing w:before="0"/>
              <w:rPr>
                <w:rFonts w:cs="Times New Roman"/>
                <w:szCs w:val="24"/>
              </w:rPr>
            </w:pPr>
            <w:r w:rsidRPr="00C07FAB">
              <w:rPr>
                <w:rFonts w:cs="Times New Roman"/>
                <w:szCs w:val="24"/>
              </w:rPr>
              <w:t>1 H</w:t>
            </w:r>
            <w:r w:rsidR="00BD2C3C" w:rsidRPr="00C07FAB">
              <w:rPr>
                <w:rFonts w:cs="Times New Roman"/>
                <w:szCs w:val="24"/>
              </w:rPr>
              <w:t>emat</w:t>
            </w:r>
            <w:r w:rsidR="00C72D27" w:rsidRPr="00C07FAB">
              <w:rPr>
                <w:rFonts w:cs="Times New Roman"/>
                <w:szCs w:val="24"/>
              </w:rPr>
              <w:t>o</w:t>
            </w:r>
            <w:r w:rsidR="00BD2C3C" w:rsidRPr="00C07FAB">
              <w:rPr>
                <w:rFonts w:cs="Times New Roman"/>
                <w:szCs w:val="24"/>
              </w:rPr>
              <w:t>crit</w:t>
            </w:r>
            <w:r w:rsidRPr="00C07FAB">
              <w:rPr>
                <w:rFonts w:cs="Times New Roman"/>
                <w:szCs w:val="24"/>
              </w:rPr>
              <w:t xml:space="preserve"> Effect</w:t>
            </w:r>
          </w:p>
        </w:tc>
        <w:tc>
          <w:tcPr>
            <w:tcW w:w="4834" w:type="dxa"/>
            <w:tcBorders>
              <w:top w:val="single" w:sz="24" w:space="0" w:color="auto"/>
            </w:tcBorders>
          </w:tcPr>
          <w:p w14:paraId="46CECEF4" w14:textId="4BB3F2F2" w:rsidR="00620DB0" w:rsidRPr="000D297C" w:rsidRDefault="00620DB0" w:rsidP="00BD2C3C">
            <w:pPr>
              <w:spacing w:before="0"/>
              <w:rPr>
                <w:rFonts w:cs="Times New Roman"/>
                <w:szCs w:val="24"/>
                <w:lang w:val="nl-NL"/>
              </w:rPr>
            </w:pPr>
            <w:r w:rsidRPr="00C07FAB">
              <w:rPr>
                <w:rStyle w:val="normaltextrun"/>
                <w:rFonts w:cs="Times New Roman"/>
                <w:szCs w:val="24"/>
                <w:bdr w:val="none" w:sz="0" w:space="0" w:color="auto" w:frame="1"/>
                <w:lang w:val="da-DK"/>
              </w:rPr>
              <w:fldChar w:fldCharType="begin">
                <w:fldData xml:space="preserve">PEVuZE5vdGU+PENpdGU+PEF1dGhvcj5kZW4gQnVyZ2VyPC9BdXRob3I+PFllYXI+MjAxMjwvWWVh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</w:fldData>
              </w:fldChar>
            </w:r>
            <w:r w:rsidR="00477DD0">
              <w:rPr>
                <w:rStyle w:val="normaltextrun"/>
                <w:rFonts w:cs="Times New Roman"/>
                <w:szCs w:val="24"/>
                <w:bdr w:val="none" w:sz="0" w:space="0" w:color="auto" w:frame="1"/>
                <w:lang w:val="da-DK"/>
              </w:rPr>
              <w:instrText xml:space="preserve"> ADDIN EN.CITE </w:instrText>
            </w:r>
            <w:r w:rsidR="00477DD0">
              <w:rPr>
                <w:rStyle w:val="normaltextrun"/>
                <w:rFonts w:cs="Times New Roman"/>
                <w:szCs w:val="24"/>
                <w:bdr w:val="none" w:sz="0" w:space="0" w:color="auto" w:frame="1"/>
                <w:lang w:val="da-DK"/>
              </w:rPr>
              <w:fldChar w:fldCharType="begin">
                <w:fldData xml:space="preserve">PEVuZE5vdGU+PENpdGU+PEF1dGhvcj5kZW4gQnVyZ2VyPC9BdXRob3I+PFllYXI+MjAxMjwvWWVh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</w:fldData>
              </w:fldChar>
            </w:r>
            <w:r w:rsidR="00477DD0">
              <w:rPr>
                <w:rStyle w:val="normaltextrun"/>
                <w:rFonts w:cs="Times New Roman"/>
                <w:szCs w:val="24"/>
                <w:bdr w:val="none" w:sz="0" w:space="0" w:color="auto" w:frame="1"/>
                <w:lang w:val="da-DK"/>
              </w:rPr>
              <w:instrText xml:space="preserve"> ADDIN EN.CITE.DATA </w:instrText>
            </w:r>
            <w:r w:rsidR="00477DD0">
              <w:rPr>
                <w:rStyle w:val="normaltextrun"/>
                <w:rFonts w:cs="Times New Roman"/>
                <w:szCs w:val="24"/>
                <w:bdr w:val="none" w:sz="0" w:space="0" w:color="auto" w:frame="1"/>
                <w:lang w:val="da-DK"/>
              </w:rPr>
            </w:r>
            <w:r w:rsidR="00477DD0">
              <w:rPr>
                <w:rStyle w:val="normaltextrun"/>
                <w:rFonts w:cs="Times New Roman"/>
                <w:szCs w:val="24"/>
                <w:bdr w:val="none" w:sz="0" w:space="0" w:color="auto" w:frame="1"/>
                <w:lang w:val="da-DK"/>
              </w:rPr>
              <w:fldChar w:fldCharType="end"/>
            </w:r>
            <w:r w:rsidRPr="00C07FAB">
              <w:rPr>
                <w:rStyle w:val="normaltextrun"/>
                <w:rFonts w:cs="Times New Roman"/>
                <w:szCs w:val="24"/>
                <w:bdr w:val="none" w:sz="0" w:space="0" w:color="auto" w:frame="1"/>
                <w:lang w:val="da-DK"/>
              </w:rPr>
            </w:r>
            <w:r w:rsidRPr="00C07FAB">
              <w:rPr>
                <w:rStyle w:val="normaltextrun"/>
                <w:rFonts w:cs="Times New Roman"/>
                <w:szCs w:val="24"/>
                <w:bdr w:val="none" w:sz="0" w:space="0" w:color="auto" w:frame="1"/>
                <w:lang w:val="da-DK"/>
              </w:rPr>
              <w:fldChar w:fldCharType="separate"/>
            </w:r>
            <w:r w:rsidR="00DF61C2" w:rsidRPr="00C07FAB">
              <w:rPr>
                <w:rStyle w:val="normaltextrun"/>
                <w:rFonts w:cs="Times New Roman"/>
                <w:noProof/>
                <w:szCs w:val="24"/>
                <w:bdr w:val="none" w:sz="0" w:space="0" w:color="auto" w:frame="1"/>
                <w:lang w:val="da-DK"/>
              </w:rPr>
              <w:t>(den Burger et al., 2012; Koster et al., 2013; Koster et al., 2015a; Koster et al., 2017; Klak et al., 2019; Veenhof et al., 2019)</w:t>
            </w:r>
            <w:r w:rsidRPr="00C07FAB">
              <w:rPr>
                <w:rStyle w:val="normaltextrun"/>
                <w:rFonts w:cs="Times New Roman"/>
                <w:szCs w:val="24"/>
                <w:bdr w:val="none" w:sz="0" w:space="0" w:color="auto" w:frame="1"/>
                <w:lang w:val="da-DK"/>
              </w:rPr>
              <w:fldChar w:fldCharType="end"/>
            </w:r>
          </w:p>
        </w:tc>
      </w:tr>
      <w:tr w:rsidR="00620DB0" w:rsidRPr="000D297C" w14:paraId="37E9E606" w14:textId="77777777" w:rsidTr="00FE4B9A">
        <w:tc>
          <w:tcPr>
            <w:tcW w:w="336" w:type="dxa"/>
          </w:tcPr>
          <w:p w14:paraId="4D245F3F" w14:textId="77777777" w:rsidR="00620DB0" w:rsidRPr="00C07FAB" w:rsidRDefault="00620DB0" w:rsidP="00BD2C3C">
            <w:pPr>
              <w:spacing w:before="0"/>
              <w:rPr>
                <w:rFonts w:cs="Times New Roman"/>
                <w:szCs w:val="24"/>
              </w:rPr>
            </w:pPr>
            <w:r w:rsidRPr="00C07FAB">
              <w:rPr>
                <w:rFonts w:cs="Times New Roman"/>
                <w:szCs w:val="24"/>
              </w:rPr>
              <w:t>2</w:t>
            </w:r>
          </w:p>
        </w:tc>
        <w:tc>
          <w:tcPr>
            <w:tcW w:w="2496" w:type="dxa"/>
          </w:tcPr>
          <w:p w14:paraId="0766E076" w14:textId="77777777" w:rsidR="00620DB0" w:rsidRPr="00C07FAB" w:rsidRDefault="00620DB0" w:rsidP="00BD2C3C">
            <w:pPr>
              <w:spacing w:before="0"/>
              <w:rPr>
                <w:rFonts w:cs="Times New Roman"/>
                <w:szCs w:val="24"/>
              </w:rPr>
            </w:pPr>
            <w:r w:rsidRPr="00C07FAB">
              <w:rPr>
                <w:rFonts w:cs="Times New Roman"/>
                <w:szCs w:val="24"/>
              </w:rPr>
              <w:t>Depositing the blood drop on the filter card</w:t>
            </w:r>
          </w:p>
        </w:tc>
        <w:tc>
          <w:tcPr>
            <w:tcW w:w="2684" w:type="dxa"/>
          </w:tcPr>
          <w:p w14:paraId="10BDC9EA" w14:textId="77777777" w:rsidR="00620DB0" w:rsidRPr="00C07FAB" w:rsidRDefault="00620DB0" w:rsidP="00BD2C3C">
            <w:pPr>
              <w:spacing w:before="0"/>
              <w:rPr>
                <w:rFonts w:cs="Times New Roman"/>
                <w:szCs w:val="24"/>
              </w:rPr>
            </w:pPr>
            <w:r w:rsidRPr="00C07FAB">
              <w:rPr>
                <w:rFonts w:cs="Times New Roman"/>
                <w:szCs w:val="24"/>
              </w:rPr>
              <w:t>2.1 Choice of Filter Card</w:t>
            </w:r>
          </w:p>
          <w:p w14:paraId="5BF7CE94" w14:textId="77777777" w:rsidR="00620DB0" w:rsidRPr="00C07FAB" w:rsidRDefault="00620DB0" w:rsidP="00BD2C3C">
            <w:pPr>
              <w:spacing w:before="0"/>
              <w:rPr>
                <w:rFonts w:cs="Times New Roman"/>
                <w:szCs w:val="24"/>
              </w:rPr>
            </w:pPr>
            <w:r w:rsidRPr="00C07FAB">
              <w:rPr>
                <w:rFonts w:cs="Times New Roman"/>
                <w:szCs w:val="24"/>
              </w:rPr>
              <w:t>2.2 Blood Spot Homogeneity</w:t>
            </w:r>
          </w:p>
          <w:p w14:paraId="4CBCE2ED" w14:textId="77777777" w:rsidR="00620DB0" w:rsidRPr="00C07FAB" w:rsidRDefault="00620DB0" w:rsidP="00BD2C3C">
            <w:pPr>
              <w:spacing w:before="0"/>
              <w:rPr>
                <w:rFonts w:cs="Times New Roman"/>
                <w:szCs w:val="24"/>
              </w:rPr>
            </w:pPr>
            <w:r w:rsidRPr="00C07FAB">
              <w:rPr>
                <w:rFonts w:cs="Times New Roman"/>
                <w:szCs w:val="24"/>
              </w:rPr>
              <w:t xml:space="preserve">2.3 Blood Spot Volume </w:t>
            </w:r>
          </w:p>
          <w:p w14:paraId="055A6BCD" w14:textId="06B0CA41" w:rsidR="00620DB0" w:rsidRPr="00C07FAB" w:rsidRDefault="00620DB0" w:rsidP="00BD2C3C">
            <w:pPr>
              <w:spacing w:before="0"/>
              <w:rPr>
                <w:rFonts w:cs="Times New Roman"/>
                <w:szCs w:val="24"/>
              </w:rPr>
            </w:pPr>
            <w:r w:rsidRPr="00C07FAB">
              <w:rPr>
                <w:rFonts w:cs="Times New Roman"/>
                <w:szCs w:val="24"/>
              </w:rPr>
              <w:t>2.4 Quality of Self</w:t>
            </w:r>
            <w:r w:rsidR="0012693B" w:rsidRPr="00C07FAB">
              <w:rPr>
                <w:rFonts w:cs="Times New Roman"/>
                <w:szCs w:val="24"/>
              </w:rPr>
              <w:t>–</w:t>
            </w:r>
            <w:r w:rsidRPr="00C07FAB">
              <w:rPr>
                <w:rFonts w:cs="Times New Roman"/>
                <w:szCs w:val="24"/>
              </w:rPr>
              <w:t>sampling</w:t>
            </w:r>
          </w:p>
        </w:tc>
        <w:tc>
          <w:tcPr>
            <w:tcW w:w="4834" w:type="dxa"/>
          </w:tcPr>
          <w:p w14:paraId="78E658CF" w14:textId="2C4FC9B5" w:rsidR="00620DB0" w:rsidRPr="000D297C" w:rsidRDefault="00620DB0" w:rsidP="00BD2C3C">
            <w:pPr>
              <w:pStyle w:val="Default"/>
              <w:spacing w:before="0"/>
              <w:rPr>
                <w:rFonts w:ascii="Times New Roman" w:hAnsi="Times New Roman" w:cs="Times New Roman"/>
                <w:lang w:val="nl-NL"/>
              </w:rPr>
            </w:pPr>
            <w:r w:rsidRPr="00C07FAB">
              <w:rPr>
                <w:rStyle w:val="normaltextrun"/>
                <w:rFonts w:ascii="Times New Roman" w:hAnsi="Times New Roman" w:cs="Times New Roman"/>
                <w:color w:val="auto"/>
                <w:bdr w:val="none" w:sz="0" w:space="0" w:color="auto" w:frame="1"/>
                <w:lang w:val="da-DK"/>
              </w:rPr>
              <w:fldChar w:fldCharType="begin">
                <w:fldData xml:space="preserve">PEVuZE5vdGU+PENpdGU+PEF1dGhvcj5kZW4gQnVyZ2VyPC9BdXRob3I+PFllYXI+MjAxMjwvWWVh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</w:fldData>
              </w:fldChar>
            </w:r>
            <w:r w:rsidR="00477DD0">
              <w:rPr>
                <w:rStyle w:val="normaltextrun"/>
                <w:rFonts w:ascii="Times New Roman" w:hAnsi="Times New Roman" w:cs="Times New Roman"/>
                <w:color w:val="auto"/>
                <w:bdr w:val="none" w:sz="0" w:space="0" w:color="auto" w:frame="1"/>
                <w:lang w:val="da-DK"/>
              </w:rPr>
              <w:instrText xml:space="preserve"> ADDIN EN.CITE </w:instrText>
            </w:r>
            <w:r w:rsidR="00477DD0">
              <w:rPr>
                <w:rStyle w:val="normaltextrun"/>
                <w:rFonts w:ascii="Times New Roman" w:hAnsi="Times New Roman" w:cs="Times New Roman"/>
                <w:color w:val="auto"/>
                <w:bdr w:val="none" w:sz="0" w:space="0" w:color="auto" w:frame="1"/>
                <w:lang w:val="da-DK"/>
              </w:rPr>
              <w:fldChar w:fldCharType="begin">
                <w:fldData xml:space="preserve">PEVuZE5vdGU+PENpdGU+PEF1dGhvcj5kZW4gQnVyZ2VyPC9BdXRob3I+PFllYXI+MjAxMjwvWWVh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</w:fldData>
              </w:fldChar>
            </w:r>
            <w:r w:rsidR="00477DD0">
              <w:rPr>
                <w:rStyle w:val="normaltextrun"/>
                <w:rFonts w:ascii="Times New Roman" w:hAnsi="Times New Roman" w:cs="Times New Roman"/>
                <w:color w:val="auto"/>
                <w:bdr w:val="none" w:sz="0" w:space="0" w:color="auto" w:frame="1"/>
                <w:lang w:val="da-DK"/>
              </w:rPr>
              <w:instrText xml:space="preserve"> ADDIN EN.CITE.DATA </w:instrText>
            </w:r>
            <w:r w:rsidR="00477DD0">
              <w:rPr>
                <w:rStyle w:val="normaltextrun"/>
                <w:rFonts w:ascii="Times New Roman" w:hAnsi="Times New Roman" w:cs="Times New Roman"/>
                <w:color w:val="auto"/>
                <w:bdr w:val="none" w:sz="0" w:space="0" w:color="auto" w:frame="1"/>
                <w:lang w:val="da-DK"/>
              </w:rPr>
            </w:r>
            <w:r w:rsidR="00477DD0">
              <w:rPr>
                <w:rStyle w:val="normaltextrun"/>
                <w:rFonts w:ascii="Times New Roman" w:hAnsi="Times New Roman" w:cs="Times New Roman"/>
                <w:color w:val="auto"/>
                <w:bdr w:val="none" w:sz="0" w:space="0" w:color="auto" w:frame="1"/>
                <w:lang w:val="da-DK"/>
              </w:rPr>
              <w:fldChar w:fldCharType="end"/>
            </w:r>
            <w:r w:rsidRPr="00C07FAB">
              <w:rPr>
                <w:rStyle w:val="normaltextrun"/>
                <w:rFonts w:ascii="Times New Roman" w:hAnsi="Times New Roman" w:cs="Times New Roman"/>
                <w:color w:val="auto"/>
                <w:bdr w:val="none" w:sz="0" w:space="0" w:color="auto" w:frame="1"/>
                <w:lang w:val="da-DK"/>
              </w:rPr>
            </w:r>
            <w:r w:rsidRPr="00C07FAB">
              <w:rPr>
                <w:rStyle w:val="normaltextrun"/>
                <w:rFonts w:ascii="Times New Roman" w:hAnsi="Times New Roman" w:cs="Times New Roman"/>
                <w:color w:val="auto"/>
                <w:bdr w:val="none" w:sz="0" w:space="0" w:color="auto" w:frame="1"/>
                <w:lang w:val="da-DK"/>
              </w:rPr>
              <w:fldChar w:fldCharType="separate"/>
            </w:r>
            <w:r w:rsidR="00DF61C2" w:rsidRPr="00C07FAB">
              <w:rPr>
                <w:rStyle w:val="normaltextrun"/>
                <w:rFonts w:ascii="Times New Roman" w:hAnsi="Times New Roman" w:cs="Times New Roman"/>
                <w:noProof/>
                <w:color w:val="auto"/>
                <w:bdr w:val="none" w:sz="0" w:space="0" w:color="auto" w:frame="1"/>
                <w:lang w:val="da-DK"/>
              </w:rPr>
              <w:t>(den Burger et al., 2012; Koster et al., 2013; Sadilkova et al., 2013; Koster et al., 2015a; Koster et al., 2017; Klak et al., 2019; Veenhof et al., 2019)</w:t>
            </w:r>
            <w:r w:rsidRPr="00C07FAB">
              <w:rPr>
                <w:rStyle w:val="normaltextrun"/>
                <w:rFonts w:ascii="Times New Roman" w:hAnsi="Times New Roman" w:cs="Times New Roman"/>
                <w:color w:val="auto"/>
                <w:bdr w:val="none" w:sz="0" w:space="0" w:color="auto" w:frame="1"/>
                <w:lang w:val="da-DK"/>
              </w:rPr>
              <w:fldChar w:fldCharType="end"/>
            </w:r>
          </w:p>
        </w:tc>
      </w:tr>
      <w:tr w:rsidR="00620DB0" w:rsidRPr="000D297C" w14:paraId="24147DEC" w14:textId="77777777" w:rsidTr="00FE4B9A">
        <w:tc>
          <w:tcPr>
            <w:tcW w:w="336" w:type="dxa"/>
          </w:tcPr>
          <w:p w14:paraId="232A5284" w14:textId="77777777" w:rsidR="00620DB0" w:rsidRPr="00C07FAB" w:rsidRDefault="00620DB0" w:rsidP="00BD2C3C">
            <w:pPr>
              <w:spacing w:before="0"/>
              <w:rPr>
                <w:rFonts w:cs="Times New Roman"/>
                <w:szCs w:val="24"/>
              </w:rPr>
            </w:pPr>
            <w:r w:rsidRPr="00C07FAB">
              <w:rPr>
                <w:rFonts w:cs="Times New Roman"/>
                <w:szCs w:val="24"/>
              </w:rPr>
              <w:t>3</w:t>
            </w:r>
          </w:p>
        </w:tc>
        <w:tc>
          <w:tcPr>
            <w:tcW w:w="2496" w:type="dxa"/>
          </w:tcPr>
          <w:p w14:paraId="29AC5FBB" w14:textId="775D032A" w:rsidR="00620DB0" w:rsidRPr="00C07FAB" w:rsidRDefault="00645A55" w:rsidP="00BD2C3C">
            <w:pPr>
              <w:spacing w:before="0"/>
              <w:rPr>
                <w:rFonts w:cs="Times New Roman"/>
                <w:szCs w:val="24"/>
              </w:rPr>
            </w:pPr>
            <w:r w:rsidRPr="00C07FAB">
              <w:rPr>
                <w:rFonts w:cs="Times New Roman"/>
                <w:szCs w:val="24"/>
              </w:rPr>
              <w:t xml:space="preserve">Amount of time </w:t>
            </w:r>
            <w:r w:rsidR="00620DB0" w:rsidRPr="00C07FAB">
              <w:rPr>
                <w:rFonts w:cs="Times New Roman"/>
                <w:szCs w:val="24"/>
              </w:rPr>
              <w:t xml:space="preserve">it takes for the blood to dry on the filter </w:t>
            </w:r>
            <w:r w:rsidR="00604A11" w:rsidRPr="00C07FAB">
              <w:rPr>
                <w:rFonts w:cs="Times New Roman"/>
                <w:szCs w:val="24"/>
              </w:rPr>
              <w:t>card</w:t>
            </w:r>
          </w:p>
        </w:tc>
        <w:tc>
          <w:tcPr>
            <w:tcW w:w="2684" w:type="dxa"/>
          </w:tcPr>
          <w:p w14:paraId="54E1513D" w14:textId="74C27AB4" w:rsidR="00620DB0" w:rsidRPr="00C07FAB" w:rsidRDefault="00620DB0" w:rsidP="00BD2C3C">
            <w:pPr>
              <w:spacing w:before="0"/>
              <w:rPr>
                <w:rFonts w:cs="Times New Roman"/>
                <w:szCs w:val="24"/>
              </w:rPr>
            </w:pPr>
            <w:r w:rsidRPr="00C07FAB">
              <w:rPr>
                <w:rFonts w:cs="Times New Roman"/>
                <w:szCs w:val="24"/>
              </w:rPr>
              <w:t>3 Effect of Drying Time</w:t>
            </w:r>
            <w:r w:rsidR="004B0F09" w:rsidRPr="00C07FAB">
              <w:rPr>
                <w:rFonts w:cs="Times New Roman"/>
                <w:szCs w:val="24"/>
              </w:rPr>
              <w:t xml:space="preserve"> </w:t>
            </w:r>
          </w:p>
        </w:tc>
        <w:tc>
          <w:tcPr>
            <w:tcW w:w="4834" w:type="dxa"/>
          </w:tcPr>
          <w:p w14:paraId="62F675DD" w14:textId="495E0F5D" w:rsidR="00620DB0" w:rsidRPr="000D297C" w:rsidRDefault="00620DB0" w:rsidP="00BD2C3C">
            <w:pPr>
              <w:spacing w:before="0"/>
              <w:rPr>
                <w:rFonts w:cs="Times New Roman"/>
                <w:szCs w:val="24"/>
                <w:lang w:val="nl-NL"/>
              </w:rPr>
            </w:pPr>
            <w:r w:rsidRPr="00C07FAB">
              <w:rPr>
                <w:rFonts w:cs="Times New Roman"/>
                <w:szCs w:val="24"/>
              </w:rPr>
              <w:fldChar w:fldCharType="begin">
                <w:fldData xml:space="preserve">PEVuZE5vdGU+PENpdGU+PEF1dGhvcj5Lb3N0ZXI8L0F1dGhvcj48WWVhcj4yMDEzPC9ZZWFyPjxS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</w:fldData>
              </w:fldChar>
            </w:r>
            <w:r w:rsidR="00477DD0" w:rsidRPr="000D297C">
              <w:rPr>
                <w:rFonts w:cs="Times New Roman"/>
                <w:szCs w:val="24"/>
                <w:lang w:val="nl-NL"/>
              </w:rPr>
              <w:instrText xml:space="preserve"> ADDIN EN.CITE </w:instrText>
            </w:r>
            <w:r w:rsidR="00477DD0">
              <w:rPr>
                <w:rFonts w:cs="Times New Roman"/>
                <w:szCs w:val="24"/>
              </w:rPr>
              <w:fldChar w:fldCharType="begin">
                <w:fldData xml:space="preserve">PEVuZE5vdGU+PENpdGU+PEF1dGhvcj5Lb3N0ZXI8L0F1dGhvcj48WWVhcj4yMDEzPC9ZZWFyPjxS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</w:fldData>
              </w:fldChar>
            </w:r>
            <w:r w:rsidR="00477DD0" w:rsidRPr="000D297C">
              <w:rPr>
                <w:rFonts w:cs="Times New Roman"/>
                <w:szCs w:val="24"/>
                <w:lang w:val="nl-NL"/>
              </w:rPr>
              <w:instrText xml:space="preserve"> ADDIN EN.CITE.DATA </w:instrText>
            </w:r>
            <w:r w:rsidR="00477DD0">
              <w:rPr>
                <w:rFonts w:cs="Times New Roman"/>
                <w:szCs w:val="24"/>
              </w:rPr>
            </w:r>
            <w:r w:rsidR="00477DD0">
              <w:rPr>
                <w:rFonts w:cs="Times New Roman"/>
                <w:szCs w:val="24"/>
              </w:rPr>
              <w:fldChar w:fldCharType="end"/>
            </w:r>
            <w:r w:rsidRPr="00C07FAB">
              <w:rPr>
                <w:rFonts w:cs="Times New Roman"/>
                <w:szCs w:val="24"/>
              </w:rPr>
            </w:r>
            <w:r w:rsidRPr="00C07FAB">
              <w:rPr>
                <w:rFonts w:cs="Times New Roman"/>
                <w:szCs w:val="24"/>
              </w:rPr>
              <w:fldChar w:fldCharType="separate"/>
            </w:r>
            <w:r w:rsidR="00DF61C2" w:rsidRPr="000D297C">
              <w:rPr>
                <w:rFonts w:cs="Times New Roman"/>
                <w:noProof/>
                <w:szCs w:val="24"/>
                <w:lang w:val="nl-NL"/>
              </w:rPr>
              <w:t>(Koster et al., 2013; Koster et al., 2015b; Klak et al., 2019; Veenhof et al., 2019)</w:t>
            </w:r>
            <w:r w:rsidRPr="00C07FAB">
              <w:rPr>
                <w:rFonts w:cs="Times New Roman"/>
                <w:szCs w:val="24"/>
              </w:rPr>
              <w:fldChar w:fldCharType="end"/>
            </w:r>
          </w:p>
        </w:tc>
      </w:tr>
      <w:tr w:rsidR="00620DB0" w:rsidRPr="00C07FAB" w14:paraId="5A9451A4" w14:textId="77777777" w:rsidTr="00FE4B9A">
        <w:tc>
          <w:tcPr>
            <w:tcW w:w="336" w:type="dxa"/>
          </w:tcPr>
          <w:p w14:paraId="412F8A05" w14:textId="77777777" w:rsidR="00620DB0" w:rsidRPr="00C07FAB" w:rsidRDefault="00620DB0" w:rsidP="00BD2C3C">
            <w:pPr>
              <w:spacing w:before="0"/>
              <w:rPr>
                <w:rFonts w:cs="Times New Roman"/>
                <w:szCs w:val="24"/>
              </w:rPr>
            </w:pPr>
            <w:r w:rsidRPr="00C07FAB">
              <w:rPr>
                <w:rFonts w:cs="Times New Roman"/>
                <w:szCs w:val="24"/>
              </w:rPr>
              <w:t>4</w:t>
            </w:r>
          </w:p>
        </w:tc>
        <w:tc>
          <w:tcPr>
            <w:tcW w:w="2496" w:type="dxa"/>
          </w:tcPr>
          <w:p w14:paraId="57CEC000" w14:textId="77777777" w:rsidR="00620DB0" w:rsidRPr="00C07FAB" w:rsidRDefault="00620DB0" w:rsidP="00BD2C3C">
            <w:pPr>
              <w:spacing w:before="0"/>
              <w:rPr>
                <w:rFonts w:cs="Times New Roman"/>
                <w:szCs w:val="24"/>
              </w:rPr>
            </w:pPr>
            <w:r w:rsidRPr="00C07FAB">
              <w:rPr>
                <w:rFonts w:cs="Times New Roman"/>
                <w:szCs w:val="24"/>
              </w:rPr>
              <w:t>Storing &amp; transporting the DBS from the patient’s home to the laboratory</w:t>
            </w:r>
          </w:p>
        </w:tc>
        <w:tc>
          <w:tcPr>
            <w:tcW w:w="2684" w:type="dxa"/>
          </w:tcPr>
          <w:p w14:paraId="31A8A634" w14:textId="77777777" w:rsidR="00620DB0" w:rsidRPr="00C07FAB" w:rsidRDefault="00620DB0" w:rsidP="00BD2C3C">
            <w:pPr>
              <w:spacing w:before="0"/>
              <w:rPr>
                <w:rFonts w:cs="Times New Roman"/>
                <w:szCs w:val="24"/>
              </w:rPr>
            </w:pPr>
            <w:r w:rsidRPr="00C07FAB">
              <w:rPr>
                <w:rFonts w:cs="Times New Roman"/>
                <w:szCs w:val="24"/>
              </w:rPr>
              <w:t>4 Stability of Analyte</w:t>
            </w:r>
          </w:p>
        </w:tc>
        <w:tc>
          <w:tcPr>
            <w:tcW w:w="4834" w:type="dxa"/>
          </w:tcPr>
          <w:p w14:paraId="2DFCE971" w14:textId="1FAD7AFF" w:rsidR="00620DB0" w:rsidRPr="00C07FAB" w:rsidRDefault="00620DB0" w:rsidP="00BD2C3C">
            <w:pPr>
              <w:pStyle w:val="Default"/>
              <w:spacing w:before="0"/>
              <w:rPr>
                <w:rFonts w:ascii="Times New Roman" w:hAnsi="Times New Roman" w:cs="Times New Roman"/>
              </w:rPr>
            </w:pPr>
            <w:r w:rsidRPr="00C07FAB">
              <w:rPr>
                <w:rFonts w:ascii="Times New Roman" w:hAnsi="Times New Roman" w:cs="Times New Roman"/>
                <w:color w:val="auto"/>
                <w:lang w:val="da-DK"/>
              </w:rPr>
              <w:fldChar w:fldCharType="begin">
                <w:fldData xml:space="preserve">PEVuZE5vdGU+PENpdGU+PEF1dGhvcj5TYWRpbGtvdmE8L0F1dGhvcj48WWVhcj4yMDEzPC9ZZWFy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</w:fldData>
              </w:fldChar>
            </w:r>
            <w:r w:rsidR="00477DD0">
              <w:rPr>
                <w:rFonts w:ascii="Times New Roman" w:hAnsi="Times New Roman" w:cs="Times New Roman"/>
                <w:color w:val="auto"/>
                <w:lang w:val="da-DK"/>
              </w:rPr>
              <w:instrText xml:space="preserve"> ADDIN EN.CITE </w:instrText>
            </w:r>
            <w:r w:rsidR="00477DD0">
              <w:rPr>
                <w:rFonts w:ascii="Times New Roman" w:hAnsi="Times New Roman" w:cs="Times New Roman"/>
                <w:color w:val="auto"/>
                <w:lang w:val="da-DK"/>
              </w:rPr>
              <w:fldChar w:fldCharType="begin">
                <w:fldData xml:space="preserve">PEVuZE5vdGU+PENpdGU+PEF1dGhvcj5TYWRpbGtvdmE8L0F1dGhvcj48WWVhcj4yMDEzPC9ZZWFy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</w:fldData>
              </w:fldChar>
            </w:r>
            <w:r w:rsidR="00477DD0">
              <w:rPr>
                <w:rFonts w:ascii="Times New Roman" w:hAnsi="Times New Roman" w:cs="Times New Roman"/>
                <w:color w:val="auto"/>
                <w:lang w:val="da-DK"/>
              </w:rPr>
              <w:instrText xml:space="preserve"> ADDIN EN.CITE.DATA </w:instrText>
            </w:r>
            <w:r w:rsidR="00477DD0">
              <w:rPr>
                <w:rFonts w:ascii="Times New Roman" w:hAnsi="Times New Roman" w:cs="Times New Roman"/>
                <w:color w:val="auto"/>
                <w:lang w:val="da-DK"/>
              </w:rPr>
            </w:r>
            <w:r w:rsidR="00477DD0">
              <w:rPr>
                <w:rFonts w:ascii="Times New Roman" w:hAnsi="Times New Roman" w:cs="Times New Roman"/>
                <w:color w:val="auto"/>
                <w:lang w:val="da-DK"/>
              </w:rPr>
              <w:fldChar w:fldCharType="end"/>
            </w:r>
            <w:r w:rsidRPr="00C07FAB">
              <w:rPr>
                <w:rFonts w:ascii="Times New Roman" w:hAnsi="Times New Roman" w:cs="Times New Roman"/>
                <w:color w:val="auto"/>
                <w:lang w:val="da-DK"/>
              </w:rPr>
            </w:r>
            <w:r w:rsidRPr="00C07FAB">
              <w:rPr>
                <w:rFonts w:ascii="Times New Roman" w:hAnsi="Times New Roman" w:cs="Times New Roman"/>
                <w:color w:val="auto"/>
                <w:lang w:val="da-DK"/>
              </w:rPr>
              <w:fldChar w:fldCharType="separate"/>
            </w:r>
            <w:r w:rsidR="00DF61C2" w:rsidRPr="00C07FAB">
              <w:rPr>
                <w:rFonts w:ascii="Times New Roman" w:hAnsi="Times New Roman" w:cs="Times New Roman"/>
                <w:noProof/>
                <w:color w:val="auto"/>
                <w:lang w:val="da-DK"/>
              </w:rPr>
              <w:t>(Sadilkova et al., 2013; Koster et al., 2015a; Veenhof et al., 2019)</w:t>
            </w:r>
            <w:r w:rsidRPr="00C07FAB">
              <w:rPr>
                <w:rFonts w:ascii="Times New Roman" w:hAnsi="Times New Roman" w:cs="Times New Roman"/>
                <w:color w:val="auto"/>
                <w:lang w:val="da-DK"/>
              </w:rPr>
              <w:fldChar w:fldCharType="end"/>
            </w:r>
          </w:p>
        </w:tc>
      </w:tr>
      <w:tr w:rsidR="00620DB0" w:rsidRPr="00C07FAB" w14:paraId="2FD89981" w14:textId="77777777" w:rsidTr="00FE4B9A">
        <w:tc>
          <w:tcPr>
            <w:tcW w:w="336" w:type="dxa"/>
          </w:tcPr>
          <w:p w14:paraId="070CE642" w14:textId="77777777" w:rsidR="00620DB0" w:rsidRPr="00C07FAB" w:rsidRDefault="00620DB0" w:rsidP="00BD2C3C">
            <w:pPr>
              <w:spacing w:before="0"/>
              <w:rPr>
                <w:rFonts w:cs="Times New Roman"/>
                <w:szCs w:val="24"/>
              </w:rPr>
            </w:pPr>
            <w:r w:rsidRPr="00C07FAB">
              <w:rPr>
                <w:rFonts w:cs="Times New Roman"/>
                <w:szCs w:val="24"/>
              </w:rPr>
              <w:t>5</w:t>
            </w:r>
          </w:p>
        </w:tc>
        <w:tc>
          <w:tcPr>
            <w:tcW w:w="2496" w:type="dxa"/>
          </w:tcPr>
          <w:p w14:paraId="14EA381D" w14:textId="77777777" w:rsidR="00620DB0" w:rsidRPr="00C07FAB" w:rsidRDefault="00620DB0" w:rsidP="00BD2C3C">
            <w:pPr>
              <w:spacing w:before="0"/>
              <w:rPr>
                <w:rFonts w:cs="Times New Roman"/>
                <w:szCs w:val="24"/>
              </w:rPr>
            </w:pPr>
            <w:r w:rsidRPr="00C07FAB">
              <w:rPr>
                <w:rFonts w:cs="Times New Roman"/>
                <w:szCs w:val="24"/>
              </w:rPr>
              <w:t>Punching the DBS section for quantitation</w:t>
            </w:r>
          </w:p>
        </w:tc>
        <w:tc>
          <w:tcPr>
            <w:tcW w:w="2684" w:type="dxa"/>
          </w:tcPr>
          <w:p w14:paraId="7877649B" w14:textId="77777777" w:rsidR="00620DB0" w:rsidRPr="00C07FAB" w:rsidRDefault="00620DB0" w:rsidP="00BD2C3C">
            <w:pPr>
              <w:spacing w:before="0"/>
              <w:rPr>
                <w:rFonts w:cs="Times New Roman"/>
                <w:szCs w:val="24"/>
              </w:rPr>
            </w:pPr>
            <w:r w:rsidRPr="00C07FAB">
              <w:rPr>
                <w:rFonts w:cs="Times New Roman"/>
                <w:szCs w:val="24"/>
              </w:rPr>
              <w:t>5 Punch Size and Location</w:t>
            </w:r>
          </w:p>
        </w:tc>
        <w:tc>
          <w:tcPr>
            <w:tcW w:w="4834" w:type="dxa"/>
          </w:tcPr>
          <w:p w14:paraId="175B97BB" w14:textId="400D4FB5" w:rsidR="00620DB0" w:rsidRPr="00C07FAB" w:rsidRDefault="00620DB0" w:rsidP="00BD2C3C">
            <w:pPr>
              <w:pStyle w:val="Default"/>
              <w:spacing w:before="0"/>
              <w:rPr>
                <w:rFonts w:ascii="Times New Roman" w:hAnsi="Times New Roman" w:cs="Times New Roman"/>
                <w:lang w:val="da-DK"/>
              </w:rPr>
            </w:pPr>
            <w:r w:rsidRPr="00C07FAB">
              <w:rPr>
                <w:rStyle w:val="normaltextrun"/>
                <w:rFonts w:ascii="Times New Roman" w:hAnsi="Times New Roman" w:cs="Times New Roman"/>
                <w:color w:val="auto"/>
                <w:bdr w:val="none" w:sz="0" w:space="0" w:color="auto" w:frame="1"/>
                <w:lang w:val="da-DK"/>
              </w:rPr>
              <w:fldChar w:fldCharType="begin">
                <w:fldData xml:space="preserve">PEVuZE5vdGU+PENpdGU+PEF1dGhvcj5kZW4gQnVyZ2VyPC9BdXRob3I+PFllYXI+MjAxMjwvWWVh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</w:fldData>
              </w:fldChar>
            </w:r>
            <w:r w:rsidR="00477DD0">
              <w:rPr>
                <w:rStyle w:val="normaltextrun"/>
                <w:rFonts w:ascii="Times New Roman" w:hAnsi="Times New Roman" w:cs="Times New Roman"/>
                <w:color w:val="auto"/>
                <w:bdr w:val="none" w:sz="0" w:space="0" w:color="auto" w:frame="1"/>
                <w:lang w:val="da-DK"/>
              </w:rPr>
              <w:instrText xml:space="preserve"> ADDIN EN.CITE </w:instrText>
            </w:r>
            <w:r w:rsidR="00477DD0">
              <w:rPr>
                <w:rStyle w:val="normaltextrun"/>
                <w:rFonts w:ascii="Times New Roman" w:hAnsi="Times New Roman" w:cs="Times New Roman"/>
                <w:color w:val="auto"/>
                <w:bdr w:val="none" w:sz="0" w:space="0" w:color="auto" w:frame="1"/>
                <w:lang w:val="da-DK"/>
              </w:rPr>
              <w:fldChar w:fldCharType="begin">
                <w:fldData xml:space="preserve">PEVuZE5vdGU+PENpdGU+PEF1dGhvcj5kZW4gQnVyZ2VyPC9BdXRob3I+PFllYXI+MjAxMjwvWWVh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</w:fldData>
              </w:fldChar>
            </w:r>
            <w:r w:rsidR="00477DD0">
              <w:rPr>
                <w:rStyle w:val="normaltextrun"/>
                <w:rFonts w:ascii="Times New Roman" w:hAnsi="Times New Roman" w:cs="Times New Roman"/>
                <w:color w:val="auto"/>
                <w:bdr w:val="none" w:sz="0" w:space="0" w:color="auto" w:frame="1"/>
                <w:lang w:val="da-DK"/>
              </w:rPr>
              <w:instrText xml:space="preserve"> ADDIN EN.CITE.DATA </w:instrText>
            </w:r>
            <w:r w:rsidR="00477DD0">
              <w:rPr>
                <w:rStyle w:val="normaltextrun"/>
                <w:rFonts w:ascii="Times New Roman" w:hAnsi="Times New Roman" w:cs="Times New Roman"/>
                <w:color w:val="auto"/>
                <w:bdr w:val="none" w:sz="0" w:space="0" w:color="auto" w:frame="1"/>
                <w:lang w:val="da-DK"/>
              </w:rPr>
            </w:r>
            <w:r w:rsidR="00477DD0">
              <w:rPr>
                <w:rStyle w:val="normaltextrun"/>
                <w:rFonts w:ascii="Times New Roman" w:hAnsi="Times New Roman" w:cs="Times New Roman"/>
                <w:color w:val="auto"/>
                <w:bdr w:val="none" w:sz="0" w:space="0" w:color="auto" w:frame="1"/>
                <w:lang w:val="da-DK"/>
              </w:rPr>
              <w:fldChar w:fldCharType="end"/>
            </w:r>
            <w:r w:rsidRPr="00C07FAB">
              <w:rPr>
                <w:rStyle w:val="normaltextrun"/>
                <w:rFonts w:ascii="Times New Roman" w:hAnsi="Times New Roman" w:cs="Times New Roman"/>
                <w:color w:val="auto"/>
                <w:bdr w:val="none" w:sz="0" w:space="0" w:color="auto" w:frame="1"/>
                <w:lang w:val="da-DK"/>
              </w:rPr>
            </w:r>
            <w:r w:rsidRPr="00C07FAB">
              <w:rPr>
                <w:rStyle w:val="normaltextrun"/>
                <w:rFonts w:ascii="Times New Roman" w:hAnsi="Times New Roman" w:cs="Times New Roman"/>
                <w:color w:val="auto"/>
                <w:bdr w:val="none" w:sz="0" w:space="0" w:color="auto" w:frame="1"/>
                <w:lang w:val="da-DK"/>
              </w:rPr>
              <w:fldChar w:fldCharType="separate"/>
            </w:r>
            <w:r w:rsidR="00DF61C2" w:rsidRPr="00C07FAB">
              <w:rPr>
                <w:rStyle w:val="normaltextrun"/>
                <w:rFonts w:ascii="Times New Roman" w:hAnsi="Times New Roman" w:cs="Times New Roman"/>
                <w:noProof/>
                <w:color w:val="auto"/>
                <w:bdr w:val="none" w:sz="0" w:space="0" w:color="auto" w:frame="1"/>
                <w:lang w:val="da-DK"/>
              </w:rPr>
              <w:t>(den Burger et al., 2012; Sadilkova et al., 2013; Dickerson et al., 2015; Klak et al., 2019; Veenhof et al., 2019)</w:t>
            </w:r>
            <w:r w:rsidRPr="00C07FAB">
              <w:rPr>
                <w:rStyle w:val="normaltextrun"/>
                <w:rFonts w:ascii="Times New Roman" w:hAnsi="Times New Roman" w:cs="Times New Roman"/>
                <w:color w:val="auto"/>
                <w:bdr w:val="none" w:sz="0" w:space="0" w:color="auto" w:frame="1"/>
                <w:lang w:val="da-DK"/>
              </w:rPr>
              <w:fldChar w:fldCharType="end"/>
            </w:r>
          </w:p>
        </w:tc>
      </w:tr>
      <w:tr w:rsidR="00BD2C3C" w:rsidRPr="000D297C" w14:paraId="122AAFDE" w14:textId="77777777" w:rsidTr="00BD2C3C">
        <w:tc>
          <w:tcPr>
            <w:tcW w:w="336" w:type="dxa"/>
            <w:tcBorders>
              <w:bottom w:val="single" w:sz="4" w:space="0" w:color="auto"/>
            </w:tcBorders>
          </w:tcPr>
          <w:p w14:paraId="2385C906" w14:textId="77777777" w:rsidR="00620DB0" w:rsidRPr="00C07FAB" w:rsidRDefault="00620DB0" w:rsidP="00BD2C3C">
            <w:pPr>
              <w:spacing w:before="0"/>
              <w:rPr>
                <w:rFonts w:cs="Times New Roman"/>
                <w:szCs w:val="24"/>
              </w:rPr>
            </w:pPr>
            <w:r w:rsidRPr="00C07FAB">
              <w:rPr>
                <w:rFonts w:cs="Times New Roman"/>
                <w:szCs w:val="24"/>
              </w:rPr>
              <w:t>6</w:t>
            </w:r>
          </w:p>
        </w:tc>
        <w:tc>
          <w:tcPr>
            <w:tcW w:w="2496" w:type="dxa"/>
            <w:tcBorders>
              <w:bottom w:val="single" w:sz="4" w:space="0" w:color="auto"/>
            </w:tcBorders>
          </w:tcPr>
          <w:p w14:paraId="5E7DB8E1" w14:textId="6C4FBE7E" w:rsidR="00620DB0" w:rsidRPr="00C07FAB" w:rsidRDefault="00620DB0" w:rsidP="00BD2C3C">
            <w:pPr>
              <w:spacing w:before="0"/>
              <w:rPr>
                <w:rFonts w:cs="Times New Roman"/>
                <w:szCs w:val="24"/>
              </w:rPr>
            </w:pPr>
            <w:r w:rsidRPr="00C07FAB">
              <w:rPr>
                <w:rFonts w:cs="Times New Roman"/>
                <w:szCs w:val="24"/>
              </w:rPr>
              <w:t>Extracting and quantitati</w:t>
            </w:r>
            <w:r w:rsidR="00B3773D" w:rsidRPr="00C07FAB">
              <w:rPr>
                <w:rFonts w:cs="Times New Roman"/>
                <w:szCs w:val="24"/>
              </w:rPr>
              <w:t xml:space="preserve">ng </w:t>
            </w:r>
            <w:r w:rsidRPr="00C07FAB">
              <w:rPr>
                <w:rFonts w:cs="Times New Roman"/>
                <w:szCs w:val="24"/>
              </w:rPr>
              <w:t>SIR concentrations</w:t>
            </w:r>
          </w:p>
        </w:tc>
        <w:tc>
          <w:tcPr>
            <w:tcW w:w="2684" w:type="dxa"/>
            <w:tcBorders>
              <w:bottom w:val="single" w:sz="4" w:space="0" w:color="auto"/>
            </w:tcBorders>
          </w:tcPr>
          <w:p w14:paraId="182A7771" w14:textId="77777777" w:rsidR="00620DB0" w:rsidRPr="00C07FAB" w:rsidRDefault="00620DB0" w:rsidP="00BD2C3C">
            <w:pPr>
              <w:spacing w:before="0"/>
              <w:rPr>
                <w:rFonts w:cs="Times New Roman"/>
                <w:szCs w:val="24"/>
              </w:rPr>
            </w:pPr>
            <w:r w:rsidRPr="00C07FAB">
              <w:rPr>
                <w:rFonts w:cs="Times New Roman"/>
                <w:szCs w:val="24"/>
              </w:rPr>
              <w:t>6.1 Spot to Carry Over</w:t>
            </w:r>
          </w:p>
          <w:p w14:paraId="3034EC83" w14:textId="77777777" w:rsidR="00620DB0" w:rsidRPr="00C07FAB" w:rsidRDefault="00620DB0" w:rsidP="00BD2C3C">
            <w:pPr>
              <w:spacing w:before="0"/>
              <w:rPr>
                <w:rFonts w:cs="Times New Roman"/>
                <w:szCs w:val="24"/>
              </w:rPr>
            </w:pPr>
            <w:r w:rsidRPr="00C07FAB">
              <w:rPr>
                <w:rFonts w:cs="Times New Roman"/>
                <w:szCs w:val="24"/>
              </w:rPr>
              <w:t>6.2 Extraction Recovery</w:t>
            </w:r>
          </w:p>
          <w:p w14:paraId="79623BD9" w14:textId="77777777" w:rsidR="00620DB0" w:rsidRPr="00C07FAB" w:rsidRDefault="00620DB0" w:rsidP="00BD2C3C">
            <w:pPr>
              <w:spacing w:before="0"/>
              <w:rPr>
                <w:rFonts w:cs="Times New Roman"/>
                <w:szCs w:val="24"/>
              </w:rPr>
            </w:pPr>
            <w:r w:rsidRPr="00C07FAB">
              <w:rPr>
                <w:rFonts w:cs="Times New Roman"/>
                <w:szCs w:val="24"/>
              </w:rPr>
              <w:t>6.3 Matrix Effects</w:t>
            </w:r>
          </w:p>
        </w:tc>
        <w:tc>
          <w:tcPr>
            <w:tcW w:w="4834" w:type="dxa"/>
            <w:tcBorders>
              <w:bottom w:val="single" w:sz="4" w:space="0" w:color="auto"/>
            </w:tcBorders>
          </w:tcPr>
          <w:p w14:paraId="489EE101" w14:textId="007423A6" w:rsidR="00620DB0" w:rsidRPr="000D297C" w:rsidRDefault="00620DB0" w:rsidP="00BD2C3C">
            <w:pPr>
              <w:spacing w:before="0"/>
              <w:rPr>
                <w:rFonts w:cs="Times New Roman"/>
                <w:szCs w:val="24"/>
                <w:lang w:val="nl-NL"/>
              </w:rPr>
            </w:pPr>
            <w:r w:rsidRPr="00C07FAB">
              <w:rPr>
                <w:rFonts w:cs="Times New Roman"/>
                <w:szCs w:val="24"/>
              </w:rPr>
              <w:fldChar w:fldCharType="begin">
                <w:fldData xml:space="preserve">PEVuZE5vdGU+PENpdGU+PEF1dGhvcj5Lb3N0ZXI8L0F1dGhvcj48WWVhcj4yMDEzPC9ZZWFyPjxS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==
</w:fldData>
              </w:fldChar>
            </w:r>
            <w:r w:rsidR="00477DD0" w:rsidRPr="000D297C">
              <w:rPr>
                <w:rFonts w:cs="Times New Roman"/>
                <w:szCs w:val="24"/>
                <w:lang w:val="nl-NL"/>
              </w:rPr>
              <w:instrText xml:space="preserve"> ADDIN EN.CITE </w:instrText>
            </w:r>
            <w:r w:rsidR="00477DD0">
              <w:rPr>
                <w:rFonts w:cs="Times New Roman"/>
                <w:szCs w:val="24"/>
              </w:rPr>
              <w:fldChar w:fldCharType="begin">
                <w:fldData xml:space="preserve">PEVuZE5vdGU+PENpdGU+PEF1dGhvcj5Lb3N0ZXI8L0F1dGhvcj48WWVhcj4yMDEzPC9ZZWFyPjxS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==
</w:fldData>
              </w:fldChar>
            </w:r>
            <w:r w:rsidR="00477DD0" w:rsidRPr="000D297C">
              <w:rPr>
                <w:rFonts w:cs="Times New Roman"/>
                <w:szCs w:val="24"/>
                <w:lang w:val="nl-NL"/>
              </w:rPr>
              <w:instrText xml:space="preserve"> ADDIN EN.CITE.DATA </w:instrText>
            </w:r>
            <w:r w:rsidR="00477DD0">
              <w:rPr>
                <w:rFonts w:cs="Times New Roman"/>
                <w:szCs w:val="24"/>
              </w:rPr>
            </w:r>
            <w:r w:rsidR="00477DD0">
              <w:rPr>
                <w:rFonts w:cs="Times New Roman"/>
                <w:szCs w:val="24"/>
              </w:rPr>
              <w:fldChar w:fldCharType="end"/>
            </w:r>
            <w:r w:rsidRPr="00C07FAB">
              <w:rPr>
                <w:rFonts w:cs="Times New Roman"/>
                <w:szCs w:val="24"/>
              </w:rPr>
            </w:r>
            <w:r w:rsidRPr="00C07FAB">
              <w:rPr>
                <w:rFonts w:cs="Times New Roman"/>
                <w:szCs w:val="24"/>
              </w:rPr>
              <w:fldChar w:fldCharType="separate"/>
            </w:r>
            <w:r w:rsidR="00DF61C2" w:rsidRPr="000D297C">
              <w:rPr>
                <w:rFonts w:cs="Times New Roman"/>
                <w:noProof/>
                <w:szCs w:val="24"/>
                <w:lang w:val="nl-NL"/>
              </w:rPr>
              <w:t>(Koster et al., 2013; Hempen et al., 2015; Veenhof et al., 2019)</w:t>
            </w:r>
            <w:r w:rsidRPr="00C07FAB">
              <w:rPr>
                <w:rFonts w:cs="Times New Roman"/>
                <w:szCs w:val="24"/>
              </w:rPr>
              <w:fldChar w:fldCharType="end"/>
            </w:r>
          </w:p>
        </w:tc>
      </w:tr>
      <w:tr w:rsidR="00620DB0" w:rsidRPr="00C07FAB" w14:paraId="081CC8CD" w14:textId="77777777" w:rsidTr="00FE4B9A">
        <w:tc>
          <w:tcPr>
            <w:tcW w:w="10350" w:type="dxa"/>
            <w:gridSpan w:val="4"/>
            <w:tcBorders>
              <w:left w:val="nil"/>
              <w:bottom w:val="nil"/>
              <w:right w:val="nil"/>
            </w:tcBorders>
          </w:tcPr>
          <w:p w14:paraId="2C02F279" w14:textId="4155B62D" w:rsidR="00620DB0" w:rsidRPr="00C07FAB" w:rsidRDefault="00620DB0" w:rsidP="00FE4B9A">
            <w:pPr>
              <w:spacing w:before="0"/>
              <w:rPr>
                <w:rFonts w:cs="Times New Roman"/>
                <w:szCs w:val="24"/>
              </w:rPr>
            </w:pPr>
            <w:r w:rsidRPr="00C07FAB">
              <w:rPr>
                <w:rFonts w:cs="Times New Roman"/>
                <w:szCs w:val="24"/>
              </w:rPr>
              <w:t xml:space="preserve">Modified </w:t>
            </w:r>
            <w:r w:rsidR="00A3649B" w:rsidRPr="00C07FAB">
              <w:rPr>
                <w:rFonts w:cs="Times New Roman"/>
                <w:szCs w:val="24"/>
              </w:rPr>
              <w:t xml:space="preserve">from </w:t>
            </w:r>
            <w:proofErr w:type="spellStart"/>
            <w:r w:rsidRPr="00C07FAB">
              <w:rPr>
                <w:rFonts w:cs="Times New Roman"/>
                <w:szCs w:val="24"/>
              </w:rPr>
              <w:t>Klak</w:t>
            </w:r>
            <w:proofErr w:type="spellEnd"/>
            <w:r w:rsidRPr="00C07FAB">
              <w:rPr>
                <w:rFonts w:cs="Times New Roman"/>
                <w:szCs w:val="24"/>
              </w:rPr>
              <w:t xml:space="preserve"> et al</w:t>
            </w:r>
            <w:r w:rsidR="00C07FAB" w:rsidRPr="00C07FAB">
              <w:rPr>
                <w:rFonts w:cs="Times New Roman"/>
                <w:szCs w:val="24"/>
              </w:rPr>
              <w:t>.</w:t>
            </w:r>
            <w:r w:rsidRPr="00C07FAB">
              <w:rPr>
                <w:rFonts w:cs="Times New Roman"/>
                <w:szCs w:val="24"/>
              </w:rPr>
              <w:t xml:space="preserve"> </w:t>
            </w:r>
            <w:r w:rsidRPr="00C07FAB">
              <w:rPr>
                <w:rFonts w:cs="Times New Roman"/>
                <w:szCs w:val="24"/>
              </w:rPr>
              <w:fldChar w:fldCharType="begin">
                <w:fldData xml:space="preserve">PEVuZE5vdGU+PENpdGU+PEF1dGhvcj5LbGFrPC9BdXRob3I+PFllYXI+MjAxOTwvWWVhcj48UmVj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==
</w:fldData>
              </w:fldChar>
            </w:r>
            <w:r w:rsidR="00477DD0">
              <w:rPr>
                <w:rFonts w:cs="Times New Roman"/>
                <w:szCs w:val="24"/>
              </w:rPr>
              <w:instrText xml:space="preserve"> ADDIN EN.CITE </w:instrText>
            </w:r>
            <w:r w:rsidR="00477DD0">
              <w:rPr>
                <w:rFonts w:cs="Times New Roman"/>
                <w:szCs w:val="24"/>
              </w:rPr>
              <w:fldChar w:fldCharType="begin">
                <w:fldData xml:space="preserve">PEVuZE5vdGU+PENpdGU+PEF1dGhvcj5LbGFrPC9BdXRob3I+PFllYXI+MjAxOTwvWWVhcj48UmVj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==
</w:fldData>
              </w:fldChar>
            </w:r>
            <w:r w:rsidR="00477DD0">
              <w:rPr>
                <w:rFonts w:cs="Times New Roman"/>
                <w:szCs w:val="24"/>
              </w:rPr>
              <w:instrText xml:space="preserve"> ADDIN EN.CITE.DATA </w:instrText>
            </w:r>
            <w:r w:rsidR="00477DD0">
              <w:rPr>
                <w:rFonts w:cs="Times New Roman"/>
                <w:szCs w:val="24"/>
              </w:rPr>
            </w:r>
            <w:r w:rsidR="00477DD0">
              <w:rPr>
                <w:rFonts w:cs="Times New Roman"/>
                <w:szCs w:val="24"/>
              </w:rPr>
              <w:fldChar w:fldCharType="end"/>
            </w:r>
            <w:r w:rsidRPr="00C07FAB">
              <w:rPr>
                <w:rFonts w:cs="Times New Roman"/>
                <w:szCs w:val="24"/>
              </w:rPr>
            </w:r>
            <w:r w:rsidRPr="00C07FAB">
              <w:rPr>
                <w:rFonts w:cs="Times New Roman"/>
                <w:szCs w:val="24"/>
              </w:rPr>
              <w:fldChar w:fldCharType="separate"/>
            </w:r>
            <w:r w:rsidR="00DF61C2" w:rsidRPr="00C07FAB">
              <w:rPr>
                <w:rFonts w:cs="Times New Roman"/>
                <w:noProof/>
                <w:szCs w:val="24"/>
              </w:rPr>
              <w:t>(Klak et al., 2019)</w:t>
            </w:r>
            <w:r w:rsidRPr="00C07FAB">
              <w:rPr>
                <w:rFonts w:cs="Times New Roman"/>
                <w:szCs w:val="24"/>
              </w:rPr>
              <w:fldChar w:fldCharType="end"/>
            </w:r>
          </w:p>
        </w:tc>
      </w:tr>
    </w:tbl>
    <w:p w14:paraId="44CAD18F" w14:textId="41E63A39" w:rsidR="002D03B9" w:rsidRPr="00C07FAB" w:rsidRDefault="002D03B9" w:rsidP="00C62AE6">
      <w:r w:rsidRPr="00C07FAB">
        <w:br w:type="page"/>
      </w:r>
    </w:p>
    <w:tbl>
      <w:tblPr>
        <w:tblStyle w:val="TableGrid"/>
        <w:tblW w:w="10180" w:type="dxa"/>
        <w:tblInd w:w="-280" w:type="dxa"/>
        <w:tblLayout w:type="fixed"/>
        <w:tblLook w:val="04A0" w:firstRow="1" w:lastRow="0" w:firstColumn="1" w:lastColumn="0" w:noHBand="0" w:noVBand="1"/>
      </w:tblPr>
      <w:tblGrid>
        <w:gridCol w:w="2710"/>
        <w:gridCol w:w="4860"/>
        <w:gridCol w:w="2610"/>
      </w:tblGrid>
      <w:tr w:rsidR="004B7B9E" w:rsidRPr="00C07FAB" w14:paraId="2ADCC80F" w14:textId="77777777" w:rsidTr="00477DD0">
        <w:tc>
          <w:tcPr>
            <w:tcW w:w="10180" w:type="dxa"/>
            <w:gridSpan w:val="3"/>
            <w:tcBorders>
              <w:top w:val="nil"/>
              <w:left w:val="nil"/>
              <w:right w:val="nil"/>
            </w:tcBorders>
            <w:vAlign w:val="bottom"/>
          </w:tcPr>
          <w:p w14:paraId="19310416" w14:textId="5B5F72F5" w:rsidR="004B7B9E" w:rsidRDefault="004B7B9E" w:rsidP="001E4F09">
            <w:pPr>
              <w:spacing w:before="0"/>
            </w:pPr>
            <w:r w:rsidRPr="00C07FAB">
              <w:rPr>
                <w:b/>
                <w:bCs/>
              </w:rPr>
              <w:lastRenderedPageBreak/>
              <w:t xml:space="preserve">Supplemental Table 3. </w:t>
            </w:r>
            <w:r w:rsidR="00FA505A" w:rsidRPr="00477DD0">
              <w:t>C</w:t>
            </w:r>
            <w:r w:rsidRPr="00477DD0">
              <w:t>arbachol use in children.</w:t>
            </w:r>
          </w:p>
          <w:p w14:paraId="4E90FA3D" w14:textId="52B5880C" w:rsidR="00326AA7" w:rsidRPr="00C07FAB" w:rsidRDefault="00326AA7" w:rsidP="001E4F09">
            <w:pPr>
              <w:spacing w:before="0"/>
              <w:rPr>
                <w:rFonts w:cs="Times New Roman"/>
                <w:b/>
                <w:bCs/>
                <w:szCs w:val="24"/>
              </w:rPr>
            </w:pPr>
          </w:p>
        </w:tc>
      </w:tr>
      <w:tr w:rsidR="004B7B9E" w:rsidRPr="00C07FAB" w14:paraId="2DAA8C63" w14:textId="77777777" w:rsidTr="00477DD0">
        <w:tc>
          <w:tcPr>
            <w:tcW w:w="2710" w:type="dxa"/>
            <w:tcBorders>
              <w:bottom w:val="single" w:sz="24" w:space="0" w:color="auto"/>
            </w:tcBorders>
            <w:shd w:val="clear" w:color="auto" w:fill="auto"/>
            <w:vAlign w:val="bottom"/>
          </w:tcPr>
          <w:p w14:paraId="424E7412" w14:textId="52B16A56" w:rsidR="004B7B9E" w:rsidRPr="00C07FAB" w:rsidRDefault="004B7B9E" w:rsidP="001E4F09">
            <w:pPr>
              <w:spacing w:before="0"/>
              <w:rPr>
                <w:rFonts w:cs="Times New Roman"/>
                <w:b/>
                <w:bCs/>
                <w:szCs w:val="24"/>
              </w:rPr>
            </w:pPr>
            <w:r w:rsidRPr="00C07FAB">
              <w:rPr>
                <w:rFonts w:cs="Times New Roman"/>
                <w:b/>
                <w:bCs/>
                <w:szCs w:val="24"/>
              </w:rPr>
              <w:t>Population (Age Range)</w:t>
            </w:r>
          </w:p>
        </w:tc>
        <w:tc>
          <w:tcPr>
            <w:tcW w:w="4860" w:type="dxa"/>
            <w:tcBorders>
              <w:bottom w:val="single" w:sz="24" w:space="0" w:color="auto"/>
            </w:tcBorders>
            <w:shd w:val="clear" w:color="auto" w:fill="auto"/>
            <w:vAlign w:val="bottom"/>
          </w:tcPr>
          <w:p w14:paraId="56C7BF36" w14:textId="1C04D27F" w:rsidR="004B7B9E" w:rsidRPr="00C07FAB" w:rsidRDefault="004B7B9E" w:rsidP="001E4F09">
            <w:pPr>
              <w:spacing w:before="0"/>
              <w:rPr>
                <w:rFonts w:cs="Times New Roman"/>
                <w:b/>
                <w:bCs/>
                <w:szCs w:val="24"/>
              </w:rPr>
            </w:pPr>
            <w:r w:rsidRPr="00C07FAB">
              <w:rPr>
                <w:rFonts w:cs="Times New Roman"/>
                <w:b/>
                <w:bCs/>
                <w:szCs w:val="24"/>
              </w:rPr>
              <w:t xml:space="preserve">Dose of inhaled </w:t>
            </w:r>
            <w:proofErr w:type="spellStart"/>
            <w:r w:rsidRPr="00C07FAB">
              <w:rPr>
                <w:rFonts w:cs="Times New Roman"/>
                <w:b/>
                <w:bCs/>
                <w:szCs w:val="24"/>
              </w:rPr>
              <w:t>carbachol</w:t>
            </w:r>
            <w:r w:rsidR="00FA505A" w:rsidRPr="00C07FAB">
              <w:rPr>
                <w:rFonts w:cs="Times New Roman"/>
                <w:szCs w:val="24"/>
                <w:vertAlign w:val="superscript"/>
              </w:rPr>
              <w:t>a</w:t>
            </w:r>
            <w:proofErr w:type="spellEnd"/>
          </w:p>
        </w:tc>
        <w:tc>
          <w:tcPr>
            <w:tcW w:w="2610" w:type="dxa"/>
            <w:tcBorders>
              <w:bottom w:val="single" w:sz="24" w:space="0" w:color="auto"/>
            </w:tcBorders>
            <w:shd w:val="clear" w:color="auto" w:fill="auto"/>
            <w:vAlign w:val="bottom"/>
          </w:tcPr>
          <w:p w14:paraId="47FF714E" w14:textId="000C0551" w:rsidR="004B7B9E" w:rsidRPr="00C07FAB" w:rsidRDefault="004B7B9E" w:rsidP="00477DD0">
            <w:pPr>
              <w:rPr>
                <w:rFonts w:cs="Times New Roman"/>
                <w:b/>
                <w:bCs/>
                <w:szCs w:val="24"/>
              </w:rPr>
            </w:pPr>
            <w:proofErr w:type="spellStart"/>
            <w:r w:rsidRPr="00C07FAB">
              <w:rPr>
                <w:rFonts w:cs="Times New Roman"/>
                <w:b/>
                <w:bCs/>
                <w:szCs w:val="24"/>
              </w:rPr>
              <w:t>Reference</w:t>
            </w:r>
            <w:r w:rsidR="00B9709B" w:rsidRPr="00C07FAB">
              <w:rPr>
                <w:rFonts w:cs="Times New Roman"/>
                <w:szCs w:val="24"/>
                <w:vertAlign w:val="superscript"/>
              </w:rPr>
              <w:t>a</w:t>
            </w:r>
            <w:proofErr w:type="spellEnd"/>
          </w:p>
        </w:tc>
      </w:tr>
      <w:tr w:rsidR="004B7B9E" w:rsidRPr="00C07FAB" w14:paraId="37B3D175" w14:textId="77777777" w:rsidTr="00477DD0">
        <w:tc>
          <w:tcPr>
            <w:tcW w:w="2710" w:type="dxa"/>
            <w:tcBorders>
              <w:top w:val="single" w:sz="24" w:space="0" w:color="auto"/>
            </w:tcBorders>
          </w:tcPr>
          <w:p w14:paraId="72F3AF61" w14:textId="7F4BDF97" w:rsidR="004B7B9E" w:rsidRPr="00C07FAB" w:rsidRDefault="004B7B9E" w:rsidP="001E4F09">
            <w:pPr>
              <w:spacing w:before="0"/>
              <w:rPr>
                <w:rFonts w:cs="Times New Roman"/>
                <w:szCs w:val="24"/>
              </w:rPr>
            </w:pPr>
            <w:r w:rsidRPr="00C07FAB">
              <w:rPr>
                <w:rFonts w:cs="Times New Roman"/>
                <w:color w:val="212121"/>
                <w:szCs w:val="24"/>
                <w:shd w:val="clear" w:color="auto" w:fill="FFFFFF"/>
              </w:rPr>
              <w:t>Healthy (9 y</w:t>
            </w:r>
            <w:r w:rsidR="00FE4B9A" w:rsidRPr="00C07FAB">
              <w:rPr>
                <w:rFonts w:cs="Times New Roman"/>
                <w:color w:val="212121"/>
                <w:szCs w:val="24"/>
                <w:shd w:val="clear" w:color="auto" w:fill="FFFFFF"/>
              </w:rPr>
              <w:t>ea</w:t>
            </w:r>
            <w:r w:rsidRPr="00C07FAB">
              <w:rPr>
                <w:rFonts w:cs="Times New Roman"/>
                <w:color w:val="212121"/>
                <w:szCs w:val="24"/>
                <w:shd w:val="clear" w:color="auto" w:fill="FFFFFF"/>
              </w:rPr>
              <w:t>r)</w:t>
            </w:r>
          </w:p>
        </w:tc>
        <w:tc>
          <w:tcPr>
            <w:tcW w:w="4860" w:type="dxa"/>
            <w:tcBorders>
              <w:top w:val="single" w:sz="24" w:space="0" w:color="auto"/>
            </w:tcBorders>
          </w:tcPr>
          <w:p w14:paraId="099C0478" w14:textId="77777777" w:rsidR="004B7B9E" w:rsidRPr="00C07FAB" w:rsidRDefault="004B7B9E" w:rsidP="001E4F09">
            <w:pPr>
              <w:spacing w:before="0"/>
              <w:rPr>
                <w:rFonts w:cs="Times New Roman"/>
                <w:szCs w:val="24"/>
              </w:rPr>
            </w:pPr>
            <w:r w:rsidRPr="00C07FAB">
              <w:rPr>
                <w:rFonts w:cs="Times New Roman"/>
                <w:color w:val="212121"/>
                <w:szCs w:val="24"/>
                <w:shd w:val="clear" w:color="auto" w:fill="FFFFFF"/>
              </w:rPr>
              <w:t>2,570 ± 700 ug</w:t>
            </w:r>
          </w:p>
        </w:tc>
        <w:tc>
          <w:tcPr>
            <w:tcW w:w="2610" w:type="dxa"/>
            <w:tcBorders>
              <w:top w:val="single" w:sz="24" w:space="0" w:color="auto"/>
            </w:tcBorders>
          </w:tcPr>
          <w:p w14:paraId="4164162F" w14:textId="4F0412A8" w:rsidR="004B7B9E" w:rsidRPr="00C07FAB" w:rsidRDefault="004B7B9E" w:rsidP="001E4F09">
            <w:pPr>
              <w:spacing w:before="0"/>
              <w:rPr>
                <w:rFonts w:cs="Times New Roman"/>
                <w:szCs w:val="24"/>
              </w:rPr>
            </w:pPr>
            <w:r w:rsidRPr="00C07FAB">
              <w:rPr>
                <w:rFonts w:cs="Times New Roman"/>
                <w:szCs w:val="24"/>
              </w:rPr>
              <w:fldChar w:fldCharType="begin"/>
            </w:r>
            <w:r w:rsidR="00F25742">
              <w:rPr>
                <w:rFonts w:cs="Times New Roman"/>
                <w:szCs w:val="24"/>
              </w:rPr>
              <w:instrText xml:space="preserve"> ADDIN EN.CITE &lt;EndNote&gt;&lt;Cite&gt;&lt;Author&gt;Zapletal&lt;/Author&gt;&lt;Year&gt;1991&lt;/Year&gt;&lt;RecNum&gt;4210&lt;/RecNum&gt;&lt;DisplayText&gt;(Zapletal et al., 1991)&lt;/DisplayText&gt;&lt;record&gt;&lt;rec-number&gt;4210&lt;/rec-number&gt;&lt;foreign-keys&gt;&lt;key app="EN" db-id="sxasezasbxvdeief59cvppdc5paf2fvddd92" timestamp="1662576812"&gt;4210&lt;/key&gt;&lt;/foreign-keys&gt;&lt;ref-type name="Journal Article"&gt;17&lt;/ref-type&gt;&lt;contributors&gt;&lt;authors&gt;&lt;author&gt;Zapletal, A.&lt;/author&gt;&lt;author&gt;Sukova, B.&lt;/author&gt;&lt;author&gt;Pohanka, V.&lt;/author&gt;&lt;/authors&gt;&lt;/contributors&gt;&lt;auth-address&gt;Oddeleni kardiopulmonalni funkcni diagnostiky, Kardiocentrum, FN Motol, Praha.&lt;/auth-address&gt;&lt;titles&gt;&lt;title&gt;[Bronchial hyperreactivity in pediatric and adolescent asthmatics and healthy children]&lt;/title&gt;&lt;secondary-title&gt;Cesk Pediatr&lt;/secondary-title&gt;&lt;/titles&gt;&lt;periodical&gt;&lt;full-title&gt;Cesk Pediatr&lt;/full-title&gt;&lt;abbr-1&gt;Ceskoslovenska pediatrie&lt;/abbr-1&gt;&lt;/periodical&gt;&lt;pages&gt;449-58&lt;/pages&gt;&lt;volume&gt;46&lt;/volume&gt;&lt;number&gt;10-11&lt;/number&gt;&lt;keywords&gt;&lt;keyword&gt;Adolescent&lt;/keyword&gt;&lt;keyword&gt;Adult&lt;/keyword&gt;&lt;keyword&gt;Asthma/*physiopathology&lt;/keyword&gt;&lt;keyword&gt;*Bronchial Hyperreactivity&lt;/keyword&gt;&lt;keyword&gt;Bronchial Provocation Tests&lt;/keyword&gt;&lt;keyword&gt;Child&lt;/keyword&gt;&lt;keyword&gt;Humans&lt;/keyword&gt;&lt;keyword&gt;Respiratory Mechanics&lt;/keyword&gt;&lt;/keywords&gt;&lt;dates&gt;&lt;year&gt;1991&lt;/year&gt;&lt;pub-dates&gt;&lt;date&gt;Nov&lt;/date&gt;&lt;/pub-dates&gt;&lt;/dates&gt;&lt;orig-pub&gt;Zkusenosti s vysetrovanim bronchialni hyperreaktivity u detskych a mladistvych astmatiku a zdravych deti.&lt;/orig-pub&gt;&lt;isbn&gt;0069-2328 (Print)&amp;#xD;0069-2328 (Linking)&lt;/isbn&gt;&lt;accession-num&gt;1786599&lt;/accession-num&gt;&lt;urls&gt;&lt;related-urls&gt;&lt;url&gt;https://www.ncbi.nlm.nih.gov/pubmed/1786599&lt;/url&gt;&lt;/related-urls&gt;&lt;/urls&gt;&lt;/record&gt;&lt;/Cite&gt;&lt;/EndNote&gt;</w:instrText>
            </w:r>
            <w:r w:rsidRPr="00C07FAB">
              <w:rPr>
                <w:rFonts w:cs="Times New Roman"/>
                <w:szCs w:val="24"/>
              </w:rPr>
              <w:fldChar w:fldCharType="separate"/>
            </w:r>
            <w:r w:rsidR="00DF61C2" w:rsidRPr="00C07FAB">
              <w:rPr>
                <w:rFonts w:cs="Times New Roman"/>
                <w:noProof/>
                <w:szCs w:val="24"/>
              </w:rPr>
              <w:t>(Zapletal et al., 1991)</w:t>
            </w:r>
            <w:r w:rsidRPr="00C07FAB">
              <w:rPr>
                <w:rFonts w:cs="Times New Roman"/>
                <w:szCs w:val="24"/>
              </w:rPr>
              <w:fldChar w:fldCharType="end"/>
            </w:r>
          </w:p>
        </w:tc>
      </w:tr>
      <w:tr w:rsidR="004B7B9E" w:rsidRPr="00C07FAB" w14:paraId="1A772CDA" w14:textId="77777777" w:rsidTr="00477DD0">
        <w:tc>
          <w:tcPr>
            <w:tcW w:w="2710" w:type="dxa"/>
          </w:tcPr>
          <w:p w14:paraId="08773AD1" w14:textId="448EB846" w:rsidR="004B7B9E" w:rsidRPr="00C07FAB" w:rsidRDefault="004B7B9E" w:rsidP="001E4F09">
            <w:pPr>
              <w:spacing w:before="0"/>
              <w:rPr>
                <w:rFonts w:cs="Times New Roman"/>
                <w:color w:val="1C1D1E"/>
                <w:szCs w:val="24"/>
                <w:shd w:val="clear" w:color="auto" w:fill="FFFFFF"/>
              </w:rPr>
            </w:pPr>
            <w:r w:rsidRPr="00C07FAB">
              <w:rPr>
                <w:rFonts w:cs="Times New Roman"/>
                <w:color w:val="1C1D1E"/>
                <w:szCs w:val="24"/>
                <w:shd w:val="clear" w:color="auto" w:fill="FFFFFF"/>
              </w:rPr>
              <w:t>Healthy (3</w:t>
            </w:r>
            <w:r w:rsidR="0012693B" w:rsidRPr="00C07FAB">
              <w:rPr>
                <w:rFonts w:cs="Times New Roman"/>
                <w:color w:val="1C1D1E"/>
                <w:szCs w:val="24"/>
                <w:shd w:val="clear" w:color="auto" w:fill="FFFFFF"/>
              </w:rPr>
              <w:t>–</w:t>
            </w:r>
            <w:r w:rsidRPr="00C07FAB">
              <w:rPr>
                <w:rFonts w:cs="Times New Roman"/>
                <w:color w:val="1C1D1E"/>
                <w:szCs w:val="24"/>
                <w:shd w:val="clear" w:color="auto" w:fill="FFFFFF"/>
              </w:rPr>
              <w:t xml:space="preserve">6 </w:t>
            </w:r>
            <w:r w:rsidR="00FE4B9A" w:rsidRPr="00C07FAB">
              <w:rPr>
                <w:rFonts w:cs="Times New Roman"/>
                <w:color w:val="212121"/>
                <w:szCs w:val="24"/>
                <w:shd w:val="clear" w:color="auto" w:fill="FFFFFF"/>
              </w:rPr>
              <w:t>year</w:t>
            </w:r>
            <w:r w:rsidRPr="00C07FAB">
              <w:rPr>
                <w:rFonts w:cs="Times New Roman"/>
                <w:color w:val="1C1D1E"/>
                <w:szCs w:val="24"/>
                <w:shd w:val="clear" w:color="auto" w:fill="FFFFFF"/>
              </w:rPr>
              <w:t>)</w:t>
            </w:r>
          </w:p>
          <w:p w14:paraId="61181813" w14:textId="65C0C073" w:rsidR="004B7B9E" w:rsidRPr="00C07FAB" w:rsidRDefault="004B7B9E" w:rsidP="001E4F09">
            <w:pPr>
              <w:spacing w:before="0"/>
              <w:rPr>
                <w:rFonts w:cs="Times New Roman"/>
                <w:color w:val="1C1D1E"/>
                <w:szCs w:val="24"/>
                <w:shd w:val="clear" w:color="auto" w:fill="FFFFFF"/>
              </w:rPr>
            </w:pPr>
            <w:r w:rsidRPr="00C07FAB">
              <w:rPr>
                <w:rFonts w:cs="Times New Roman"/>
                <w:color w:val="1C1D1E"/>
                <w:szCs w:val="24"/>
                <w:shd w:val="clear" w:color="auto" w:fill="FFFFFF"/>
              </w:rPr>
              <w:t>Asthma (3</w:t>
            </w:r>
            <w:r w:rsidR="0012693B" w:rsidRPr="00C07FAB">
              <w:rPr>
                <w:rFonts w:cs="Times New Roman"/>
                <w:color w:val="1C1D1E"/>
                <w:szCs w:val="24"/>
                <w:shd w:val="clear" w:color="auto" w:fill="FFFFFF"/>
              </w:rPr>
              <w:t>–</w:t>
            </w:r>
            <w:r w:rsidRPr="00C07FAB">
              <w:rPr>
                <w:rFonts w:cs="Times New Roman"/>
                <w:color w:val="1C1D1E"/>
                <w:szCs w:val="24"/>
                <w:shd w:val="clear" w:color="auto" w:fill="FFFFFF"/>
              </w:rPr>
              <w:t xml:space="preserve">6 </w:t>
            </w:r>
            <w:r w:rsidR="00FE4B9A" w:rsidRPr="00C07FAB">
              <w:rPr>
                <w:rFonts w:cs="Times New Roman"/>
                <w:color w:val="212121"/>
                <w:szCs w:val="24"/>
                <w:shd w:val="clear" w:color="auto" w:fill="FFFFFF"/>
              </w:rPr>
              <w:t>year</w:t>
            </w:r>
            <w:r w:rsidRPr="00C07FAB">
              <w:rPr>
                <w:rFonts w:cs="Times New Roman"/>
                <w:color w:val="1C1D1E"/>
                <w:szCs w:val="24"/>
                <w:shd w:val="clear" w:color="auto" w:fill="FFFFFF"/>
              </w:rPr>
              <w:t>)</w:t>
            </w:r>
          </w:p>
        </w:tc>
        <w:tc>
          <w:tcPr>
            <w:tcW w:w="4860" w:type="dxa"/>
          </w:tcPr>
          <w:p w14:paraId="74607AEC" w14:textId="77777777" w:rsidR="004B7B9E" w:rsidRPr="00C07FAB" w:rsidRDefault="004B7B9E" w:rsidP="001E4F09">
            <w:pPr>
              <w:spacing w:before="0"/>
              <w:rPr>
                <w:rFonts w:cs="Times New Roman"/>
                <w:szCs w:val="24"/>
              </w:rPr>
            </w:pPr>
            <w:r w:rsidRPr="00C07FAB">
              <w:rPr>
                <w:rFonts w:cs="Times New Roman"/>
                <w:szCs w:val="24"/>
              </w:rPr>
              <w:t>400 ug in healthy children</w:t>
            </w:r>
          </w:p>
          <w:p w14:paraId="3458B0C3" w14:textId="6834AA39" w:rsidR="004B7B9E" w:rsidRPr="00C07FAB" w:rsidRDefault="004B7B9E" w:rsidP="001E4F09">
            <w:pPr>
              <w:spacing w:before="0"/>
              <w:rPr>
                <w:rFonts w:cs="Times New Roman"/>
                <w:szCs w:val="24"/>
              </w:rPr>
            </w:pPr>
            <w:r w:rsidRPr="00C07FAB">
              <w:rPr>
                <w:rFonts w:cs="Times New Roman"/>
                <w:szCs w:val="24"/>
              </w:rPr>
              <w:t>83.1</w:t>
            </w:r>
            <w:r w:rsidRPr="00C07FAB">
              <w:rPr>
                <w:rFonts w:cs="Times New Roman"/>
                <w:color w:val="212121"/>
                <w:szCs w:val="24"/>
                <w:shd w:val="clear" w:color="auto" w:fill="FFFFFF"/>
              </w:rPr>
              <w:t>± 7.8</w:t>
            </w:r>
            <w:r w:rsidRPr="00C07FAB">
              <w:rPr>
                <w:rFonts w:cs="Times New Roman"/>
                <w:szCs w:val="24"/>
              </w:rPr>
              <w:t xml:space="preserve"> ug in children</w:t>
            </w:r>
            <w:r w:rsidR="00FA505A" w:rsidRPr="00C07FAB">
              <w:rPr>
                <w:rFonts w:cs="Times New Roman"/>
                <w:szCs w:val="24"/>
              </w:rPr>
              <w:t xml:space="preserve"> with asthma</w:t>
            </w:r>
          </w:p>
        </w:tc>
        <w:tc>
          <w:tcPr>
            <w:tcW w:w="2610" w:type="dxa"/>
          </w:tcPr>
          <w:p w14:paraId="4981FA96" w14:textId="53A390A7" w:rsidR="004B7B9E" w:rsidRPr="00C07FAB" w:rsidRDefault="004B7B9E" w:rsidP="001E4F09">
            <w:pPr>
              <w:spacing w:before="0"/>
              <w:rPr>
                <w:rFonts w:cs="Times New Roman"/>
                <w:szCs w:val="24"/>
              </w:rPr>
            </w:pPr>
            <w:r w:rsidRPr="00C07FAB">
              <w:rPr>
                <w:rFonts w:cs="Times New Roman"/>
                <w:szCs w:val="24"/>
              </w:rPr>
              <w:fldChar w:fldCharType="begin"/>
            </w:r>
            <w:r w:rsidR="00F25742">
              <w:rPr>
                <w:rFonts w:cs="Times New Roman"/>
                <w:szCs w:val="24"/>
              </w:rPr>
              <w:instrText xml:space="preserve"> ADDIN EN.CITE &lt;EndNote&gt;&lt;Cite&gt;&lt;Author&gt;Badier&lt;/Author&gt;&lt;Year&gt;1999&lt;/Year&gt;&lt;RecNum&gt;4187&lt;/RecNum&gt;&lt;DisplayText&gt;(Badier et al., 1999)&lt;/DisplayText&gt;&lt;record&gt;&lt;rec-number&gt;4187&lt;/rec-number&gt;&lt;foreign-keys&gt;&lt;key app="EN" db-id="sxasezasbxvdeief59cvppdc5paf2fvddd92" timestamp="1662576811"&gt;4187&lt;/key&gt;&lt;/foreign-keys&gt;&lt;ref-type name="Journal Article"&gt;17&lt;/ref-type&gt;&lt;contributors&gt;&lt;authors&gt;&lt;author&gt;Badier, M.&lt;/author&gt;&lt;author&gt;Guillot, C.&lt;/author&gt;&lt;author&gt;Dubus, J. C.&lt;/author&gt;&lt;/authors&gt;&lt;/contributors&gt;&lt;auth-address&gt;Respiratory Function Laboratory, Sainte Marguerite Hospital, Marseille, France.&lt;/auth-address&gt;&lt;titles&gt;&lt;title&gt;Bronchial challenge with carbachol in 3-6-year-old children: body plethysmography assessments&lt;/title&gt;&lt;secondary-title&gt;Pediatr Pulmonol&lt;/secondary-title&gt;&lt;/titles&gt;&lt;periodical&gt;&lt;full-title&gt;Pediatr Pulmonol&lt;/full-title&gt;&lt;abbr-1&gt;Pediatric pulmonology&lt;/abbr-1&gt;&lt;/periodical&gt;&lt;pages&gt;117-23&lt;/pages&gt;&lt;volume&gt;27&lt;/volume&gt;&lt;number&gt;2&lt;/number&gt;&lt;keywords&gt;&lt;keyword&gt;Asthma/physiopathology&lt;/keyword&gt;&lt;keyword&gt;Bronchial Hyperreactivity/*diagnosis/physiopathology&lt;/keyword&gt;&lt;keyword&gt;Bronchial Provocation Tests/*methods&lt;/keyword&gt;&lt;keyword&gt;Bronchitis/physiopathology&lt;/keyword&gt;&lt;keyword&gt;*Bronchoconstrictor Agents&lt;/keyword&gt;&lt;keyword&gt;*Carbachol&lt;/keyword&gt;&lt;keyword&gt;Child&lt;/keyword&gt;&lt;keyword&gt;Child, Preschool&lt;/keyword&gt;&lt;keyword&gt;Female&lt;/keyword&gt;&lt;keyword&gt;Humans&lt;/keyword&gt;&lt;keyword&gt;Male&lt;/keyword&gt;&lt;keyword&gt;*Plethysmography&lt;/keyword&gt;&lt;/keywords&gt;&lt;dates&gt;&lt;year&gt;1999&lt;/year&gt;&lt;pub-dates&gt;&lt;date&gt;Feb&lt;/date&gt;&lt;/pub-dates&gt;&lt;/dates&gt;&lt;isbn&gt;8755-6863 (Print)&amp;#xD;1099-0496 (Linking)&lt;/isbn&gt;&lt;accession-num&gt;10088935&lt;/accession-num&gt;&lt;urls&gt;&lt;related-urls&gt;&lt;url&gt;https://www.ncbi.nlm.nih.gov/pubmed/10088935&lt;/url&gt;&lt;/related-urls&gt;&lt;/urls&gt;&lt;electronic-resource-num&gt;10.1002/(sici)1099-0496(199902)27:2&amp;lt;117::aid-ppul8&amp;gt;3.0.co;2-h&lt;/electronic-resource-num&gt;&lt;/record&gt;&lt;/Cite&gt;&lt;/EndNote&gt;</w:instrText>
            </w:r>
            <w:r w:rsidRPr="00C07FAB">
              <w:rPr>
                <w:rFonts w:cs="Times New Roman"/>
                <w:szCs w:val="24"/>
              </w:rPr>
              <w:fldChar w:fldCharType="separate"/>
            </w:r>
            <w:r w:rsidR="00DF61C2" w:rsidRPr="00C07FAB">
              <w:rPr>
                <w:rFonts w:cs="Times New Roman"/>
                <w:noProof/>
                <w:szCs w:val="24"/>
              </w:rPr>
              <w:t>(Badier et al., 1999)</w:t>
            </w:r>
            <w:r w:rsidRPr="00C07FAB">
              <w:rPr>
                <w:rFonts w:cs="Times New Roman"/>
                <w:szCs w:val="24"/>
              </w:rPr>
              <w:fldChar w:fldCharType="end"/>
            </w:r>
          </w:p>
        </w:tc>
      </w:tr>
      <w:tr w:rsidR="004B7B9E" w:rsidRPr="00C07FAB" w14:paraId="0AD123FD" w14:textId="77777777" w:rsidTr="00477DD0">
        <w:tc>
          <w:tcPr>
            <w:tcW w:w="2710" w:type="dxa"/>
          </w:tcPr>
          <w:p w14:paraId="6900714C" w14:textId="2786DB77" w:rsidR="004B7B9E" w:rsidRPr="00C07FAB" w:rsidRDefault="004B7B9E" w:rsidP="001E4F09">
            <w:pPr>
              <w:spacing w:before="0"/>
              <w:rPr>
                <w:rFonts w:cs="Times New Roman"/>
                <w:color w:val="1C1D1E"/>
                <w:szCs w:val="24"/>
                <w:shd w:val="clear" w:color="auto" w:fill="FFFFFF"/>
              </w:rPr>
            </w:pPr>
            <w:r w:rsidRPr="00C07FAB">
              <w:rPr>
                <w:rFonts w:cs="Times New Roman"/>
                <w:color w:val="1C1D1E"/>
                <w:szCs w:val="24"/>
                <w:shd w:val="clear" w:color="auto" w:fill="FFFFFF"/>
              </w:rPr>
              <w:t>Healthy (8</w:t>
            </w:r>
            <w:r w:rsidRPr="00C07FAB">
              <w:rPr>
                <w:rFonts w:cs="Times New Roman"/>
                <w:color w:val="212121"/>
                <w:szCs w:val="24"/>
                <w:shd w:val="clear" w:color="auto" w:fill="FFFFFF"/>
              </w:rPr>
              <w:t>–</w:t>
            </w:r>
            <w:r w:rsidRPr="00C07FAB">
              <w:rPr>
                <w:rFonts w:cs="Times New Roman"/>
                <w:color w:val="1C1D1E"/>
                <w:szCs w:val="24"/>
                <w:shd w:val="clear" w:color="auto" w:fill="FFFFFF"/>
              </w:rPr>
              <w:t xml:space="preserve">16 </w:t>
            </w:r>
            <w:r w:rsidR="00FE4B9A" w:rsidRPr="00C07FAB">
              <w:rPr>
                <w:rFonts w:cs="Times New Roman"/>
                <w:color w:val="212121"/>
                <w:szCs w:val="24"/>
                <w:shd w:val="clear" w:color="auto" w:fill="FFFFFF"/>
              </w:rPr>
              <w:t>year</w:t>
            </w:r>
            <w:r w:rsidRPr="00C07FAB">
              <w:rPr>
                <w:rFonts w:cs="Times New Roman"/>
                <w:color w:val="1C1D1E"/>
                <w:szCs w:val="24"/>
                <w:shd w:val="clear" w:color="auto" w:fill="FFFFFF"/>
              </w:rPr>
              <w:t>)</w:t>
            </w:r>
          </w:p>
          <w:p w14:paraId="51076319" w14:textId="217FC0BB" w:rsidR="004B7B9E" w:rsidRPr="00C07FAB" w:rsidRDefault="004B7B9E" w:rsidP="001E4F09">
            <w:pPr>
              <w:spacing w:before="0"/>
              <w:rPr>
                <w:rFonts w:cs="Times New Roman"/>
                <w:color w:val="1C1D1E"/>
                <w:szCs w:val="24"/>
                <w:shd w:val="clear" w:color="auto" w:fill="FFFFFF"/>
              </w:rPr>
            </w:pPr>
            <w:r w:rsidRPr="00C07FAB">
              <w:rPr>
                <w:rFonts w:cs="Times New Roman"/>
                <w:color w:val="1C1D1E"/>
                <w:szCs w:val="24"/>
                <w:shd w:val="clear" w:color="auto" w:fill="FFFFFF"/>
              </w:rPr>
              <w:t>Asthma (5</w:t>
            </w:r>
            <w:r w:rsidRPr="00C07FAB">
              <w:rPr>
                <w:rFonts w:cs="Times New Roman"/>
                <w:color w:val="212121"/>
                <w:szCs w:val="24"/>
                <w:shd w:val="clear" w:color="auto" w:fill="FFFFFF"/>
              </w:rPr>
              <w:t>–</w:t>
            </w:r>
            <w:r w:rsidRPr="00C07FAB">
              <w:rPr>
                <w:rFonts w:cs="Times New Roman"/>
                <w:color w:val="1C1D1E"/>
                <w:szCs w:val="24"/>
                <w:shd w:val="clear" w:color="auto" w:fill="FFFFFF"/>
              </w:rPr>
              <w:t xml:space="preserve">15 </w:t>
            </w:r>
            <w:r w:rsidR="00FE4B9A" w:rsidRPr="00C07FAB">
              <w:rPr>
                <w:rFonts w:cs="Times New Roman"/>
                <w:color w:val="212121"/>
                <w:szCs w:val="24"/>
                <w:shd w:val="clear" w:color="auto" w:fill="FFFFFF"/>
              </w:rPr>
              <w:t>year</w:t>
            </w:r>
            <w:r w:rsidRPr="00C07FAB">
              <w:rPr>
                <w:rFonts w:cs="Times New Roman"/>
                <w:color w:val="1C1D1E"/>
                <w:szCs w:val="24"/>
                <w:shd w:val="clear" w:color="auto" w:fill="FFFFFF"/>
              </w:rPr>
              <w:t>)</w:t>
            </w:r>
          </w:p>
        </w:tc>
        <w:tc>
          <w:tcPr>
            <w:tcW w:w="4860" w:type="dxa"/>
          </w:tcPr>
          <w:p w14:paraId="2371A4E7" w14:textId="2A01CC7E" w:rsidR="004B7B9E" w:rsidRPr="00C07FAB" w:rsidRDefault="001E4F09" w:rsidP="001E4F09">
            <w:pPr>
              <w:spacing w:before="0"/>
              <w:rPr>
                <w:rFonts w:cs="Times New Roman"/>
                <w:szCs w:val="24"/>
              </w:rPr>
            </w:pPr>
            <w:r w:rsidRPr="00C07FAB">
              <w:rPr>
                <w:rFonts w:cs="Times New Roman"/>
                <w:szCs w:val="24"/>
              </w:rPr>
              <w:t>Doses increased up to 1</w:t>
            </w:r>
            <w:r w:rsidR="00FA505A" w:rsidRPr="00C07FAB">
              <w:rPr>
                <w:rFonts w:cs="Times New Roman"/>
                <w:szCs w:val="24"/>
              </w:rPr>
              <w:t>,</w:t>
            </w:r>
            <w:r w:rsidRPr="00C07FAB">
              <w:rPr>
                <w:rFonts w:cs="Times New Roman"/>
                <w:szCs w:val="24"/>
              </w:rPr>
              <w:t>2</w:t>
            </w:r>
            <w:r w:rsidR="00FA505A" w:rsidRPr="00C07FAB">
              <w:rPr>
                <w:rFonts w:cs="Times New Roman"/>
                <w:szCs w:val="24"/>
              </w:rPr>
              <w:t>00 u</w:t>
            </w:r>
            <w:r w:rsidRPr="00C07FAB">
              <w:rPr>
                <w:rFonts w:cs="Times New Roman"/>
                <w:szCs w:val="24"/>
              </w:rPr>
              <w:t>g or when 185% increase in respiratory resistance was reached.  The p</w:t>
            </w:r>
            <w:r w:rsidR="004B7B9E" w:rsidRPr="00C07FAB">
              <w:rPr>
                <w:rFonts w:cs="Times New Roman"/>
                <w:szCs w:val="24"/>
              </w:rPr>
              <w:t xml:space="preserve">rovocative dose for </w:t>
            </w:r>
            <w:r w:rsidRPr="00C07FAB">
              <w:rPr>
                <w:rFonts w:cs="Times New Roman"/>
                <w:szCs w:val="24"/>
              </w:rPr>
              <w:t xml:space="preserve">a </w:t>
            </w:r>
            <w:r w:rsidR="004B7B9E" w:rsidRPr="00C07FAB">
              <w:rPr>
                <w:rFonts w:cs="Times New Roman"/>
                <w:szCs w:val="24"/>
              </w:rPr>
              <w:t xml:space="preserve">50% increase in respiratory resistance was: </w:t>
            </w:r>
          </w:p>
          <w:p w14:paraId="1485FCB5" w14:textId="6D85D2F5" w:rsidR="001E4F09" w:rsidRPr="00C07FAB" w:rsidRDefault="001E4F09" w:rsidP="001E4F09">
            <w:pPr>
              <w:spacing w:before="0"/>
              <w:rPr>
                <w:rFonts w:cs="Times New Roman"/>
                <w:szCs w:val="24"/>
              </w:rPr>
            </w:pPr>
            <w:r w:rsidRPr="00C07FAB">
              <w:rPr>
                <w:rFonts w:cs="Times New Roman"/>
                <w:szCs w:val="24"/>
              </w:rPr>
              <w:t>-</w:t>
            </w:r>
            <w:r w:rsidR="004B7B9E" w:rsidRPr="00C07FAB">
              <w:rPr>
                <w:rFonts w:cs="Times New Roman"/>
                <w:szCs w:val="24"/>
              </w:rPr>
              <w:t xml:space="preserve">656.8 ± 292.7 ug for healthy children </w:t>
            </w:r>
          </w:p>
          <w:p w14:paraId="59CFFE32" w14:textId="53BF1C22" w:rsidR="004B7B9E" w:rsidRPr="00C07FAB" w:rsidRDefault="001E4F09" w:rsidP="001E4F09">
            <w:pPr>
              <w:spacing w:before="0"/>
              <w:rPr>
                <w:rFonts w:cs="Times New Roman"/>
                <w:szCs w:val="24"/>
              </w:rPr>
            </w:pPr>
            <w:r w:rsidRPr="00C07FAB">
              <w:rPr>
                <w:rFonts w:cs="Times New Roman"/>
                <w:szCs w:val="24"/>
              </w:rPr>
              <w:t>-</w:t>
            </w:r>
            <w:r w:rsidR="004B7B9E" w:rsidRPr="00C07FAB">
              <w:rPr>
                <w:rFonts w:cs="Times New Roman"/>
                <w:szCs w:val="24"/>
              </w:rPr>
              <w:t>376.5 ± 265.2 ug for</w:t>
            </w:r>
            <w:r w:rsidR="00FE4B9A" w:rsidRPr="00C07FAB">
              <w:rPr>
                <w:rFonts w:cs="Times New Roman"/>
                <w:szCs w:val="24"/>
              </w:rPr>
              <w:t xml:space="preserve"> children with</w:t>
            </w:r>
            <w:r w:rsidR="004B7B9E" w:rsidRPr="00C07FAB">
              <w:rPr>
                <w:rFonts w:cs="Times New Roman"/>
                <w:szCs w:val="24"/>
              </w:rPr>
              <w:t xml:space="preserve"> asthma</w:t>
            </w:r>
          </w:p>
        </w:tc>
        <w:tc>
          <w:tcPr>
            <w:tcW w:w="2610" w:type="dxa"/>
          </w:tcPr>
          <w:p w14:paraId="1B579A8F" w14:textId="48DAB087" w:rsidR="004B7B9E" w:rsidRPr="00C07FAB" w:rsidRDefault="004B7B9E" w:rsidP="001E4F09">
            <w:pPr>
              <w:spacing w:before="0"/>
              <w:rPr>
                <w:rFonts w:cs="Times New Roman"/>
                <w:szCs w:val="24"/>
              </w:rPr>
            </w:pPr>
            <w:r w:rsidRPr="00C07FAB">
              <w:rPr>
                <w:rFonts w:cs="Times New Roman"/>
                <w:szCs w:val="24"/>
              </w:rPr>
              <w:fldChar w:fldCharType="begin"/>
            </w:r>
            <w:r w:rsidR="00F25742">
              <w:rPr>
                <w:rFonts w:cs="Times New Roman"/>
                <w:szCs w:val="24"/>
              </w:rPr>
              <w:instrText xml:space="preserve"> ADDIN EN.CITE &lt;EndNote&gt;&lt;Cite&gt;&lt;Author&gt;Sommer&lt;/Author&gt;&lt;Year&gt;1993&lt;/Year&gt;&lt;RecNum&gt;4206&lt;/RecNum&gt;&lt;DisplayText&gt;(Sommer et al., 1993)&lt;/DisplayText&gt;&lt;record&gt;&lt;rec-number&gt;4206&lt;/rec-number&gt;&lt;foreign-keys&gt;&lt;key app="EN" db-id="sxasezasbxvdeief59cvppdc5paf2fvddd92" timestamp="1662576812"&gt;4206&lt;/key&gt;&lt;/foreign-keys&gt;&lt;ref-type name="Journal Article"&gt;17&lt;/ref-type&gt;&lt;contributors&gt;&lt;authors&gt;&lt;author&gt;Sommer, C. W.&lt;/author&gt;&lt;author&gt;Frey, U.&lt;/author&gt;&lt;author&gt;Schonli, M. H.&lt;/author&gt;&lt;author&gt;Kraemer, R.&lt;/author&gt;&lt;/authors&gt;&lt;/contributors&gt;&lt;auth-address&gt;Department of Paediatrics, University of Berne, Switzerland.&lt;/auth-address&gt;&lt;titles&gt;&lt;title&gt;Specific approach on dose-response curves to inhaled carbachol assessed by the interruption technique in children&lt;/title&gt;&lt;secondary-title&gt;Pediatr Res&lt;/secondary-title&gt;&lt;/titles&gt;&lt;periodical&gt;&lt;full-title&gt;Pediatr Res&lt;/full-title&gt;&lt;abbr-1&gt;Pediatric research&lt;/abbr-1&gt;&lt;/periodical&gt;&lt;pages&gt;478-84&lt;/pages&gt;&lt;volume&gt;34&lt;/volume&gt;&lt;number&gt;4&lt;/number&gt;&lt;keywords&gt;&lt;keyword&gt;Administration, Inhalation&lt;/keyword&gt;&lt;keyword&gt;Adolescent&lt;/keyword&gt;&lt;keyword&gt;Asthma/*physiopathology&lt;/keyword&gt;&lt;keyword&gt;Bronchial Provocation Tests&lt;/keyword&gt;&lt;keyword&gt;Carbachol/administration &amp;amp; dosage/*pharmacology&lt;/keyword&gt;&lt;keyword&gt;Child&lt;/keyword&gt;&lt;keyword&gt;Child, Preschool&lt;/keyword&gt;&lt;keyword&gt;Dose-Response Relationship, Drug&lt;/keyword&gt;&lt;keyword&gt;Female&lt;/keyword&gt;&lt;keyword&gt;Humans&lt;/keyword&gt;&lt;keyword&gt;Male&lt;/keyword&gt;&lt;keyword&gt;Plethysmography, Whole Body&lt;/keyword&gt;&lt;keyword&gt;Reference Values&lt;/keyword&gt;&lt;keyword&gt;*Respiratory Function Tests&lt;/keyword&gt;&lt;/keywords&gt;&lt;dates&gt;&lt;year&gt;1993&lt;/year&gt;&lt;pub-dates&gt;&lt;date&gt;Oct&lt;/date&gt;&lt;/pub-dates&gt;&lt;/dates&gt;&lt;isbn&gt;0031-3998 (Print)&amp;#xD;0031-3998 (Linking)&lt;/isbn&gt;&lt;accession-num&gt;8255681&lt;/accession-num&gt;&lt;urls&gt;&lt;related-urls&gt;&lt;url&gt;https://www.ncbi.nlm.nih.gov/pubmed/8255681&lt;/url&gt;&lt;url&gt;https://www.nature.com/articles/pr1993819.pdf&lt;/url&gt;&lt;/related-urls&gt;&lt;/urls&gt;&lt;electronic-resource-num&gt;10.1203/00006450-199310000-00018&lt;/electronic-resource-num&gt;&lt;/record&gt;&lt;/Cite&gt;&lt;/EndNote&gt;</w:instrText>
            </w:r>
            <w:r w:rsidRPr="00C07FAB">
              <w:rPr>
                <w:rFonts w:cs="Times New Roman"/>
                <w:szCs w:val="24"/>
              </w:rPr>
              <w:fldChar w:fldCharType="separate"/>
            </w:r>
            <w:r w:rsidR="00DF61C2" w:rsidRPr="00C07FAB">
              <w:rPr>
                <w:rFonts w:cs="Times New Roman"/>
                <w:noProof/>
                <w:szCs w:val="24"/>
              </w:rPr>
              <w:t>(Sommer et al., 1993)</w:t>
            </w:r>
            <w:r w:rsidRPr="00C07FAB">
              <w:rPr>
                <w:rFonts w:cs="Times New Roman"/>
                <w:szCs w:val="24"/>
              </w:rPr>
              <w:fldChar w:fldCharType="end"/>
            </w:r>
          </w:p>
        </w:tc>
      </w:tr>
      <w:tr w:rsidR="004B7B9E" w:rsidRPr="00C07FAB" w14:paraId="4C8CCAB4" w14:textId="77777777" w:rsidTr="00477DD0">
        <w:tc>
          <w:tcPr>
            <w:tcW w:w="2710" w:type="dxa"/>
          </w:tcPr>
          <w:p w14:paraId="145E51B1" w14:textId="67EEF90E" w:rsidR="004B7B9E" w:rsidRPr="00C07FAB" w:rsidRDefault="004B7B9E" w:rsidP="001E4F09">
            <w:pPr>
              <w:spacing w:before="0"/>
              <w:rPr>
                <w:rFonts w:cs="Times New Roman"/>
                <w:color w:val="212121"/>
                <w:szCs w:val="24"/>
                <w:shd w:val="clear" w:color="auto" w:fill="FFFFFF"/>
              </w:rPr>
            </w:pPr>
            <w:r w:rsidRPr="00C07FAB">
              <w:rPr>
                <w:rFonts w:cs="Times New Roman"/>
                <w:color w:val="212121"/>
                <w:szCs w:val="24"/>
                <w:shd w:val="clear" w:color="auto" w:fill="FFFFFF"/>
              </w:rPr>
              <w:t xml:space="preserve">Healthy (11.8 </w:t>
            </w:r>
            <w:r w:rsidRPr="00C07FAB">
              <w:rPr>
                <w:rFonts w:cs="Times New Roman"/>
                <w:color w:val="212121"/>
                <w:szCs w:val="24"/>
                <w:u w:val="single"/>
                <w:shd w:val="clear" w:color="auto" w:fill="FFFFFF"/>
              </w:rPr>
              <w:t>+</w:t>
            </w:r>
            <w:r w:rsidRPr="00C07FAB">
              <w:rPr>
                <w:rFonts w:cs="Times New Roman"/>
                <w:color w:val="212121"/>
                <w:szCs w:val="24"/>
                <w:shd w:val="clear" w:color="auto" w:fill="FFFFFF"/>
              </w:rPr>
              <w:t xml:space="preserve"> 2.3 </w:t>
            </w:r>
            <w:r w:rsidR="00FE4B9A" w:rsidRPr="00C07FAB">
              <w:rPr>
                <w:rFonts w:cs="Times New Roman"/>
                <w:color w:val="212121"/>
                <w:szCs w:val="24"/>
                <w:shd w:val="clear" w:color="auto" w:fill="FFFFFF"/>
              </w:rPr>
              <w:t>year</w:t>
            </w:r>
            <w:r w:rsidRPr="00C07FAB">
              <w:rPr>
                <w:rFonts w:cs="Times New Roman"/>
                <w:color w:val="212121"/>
                <w:szCs w:val="24"/>
                <w:shd w:val="clear" w:color="auto" w:fill="FFFFFF"/>
              </w:rPr>
              <w:t>)</w:t>
            </w:r>
          </w:p>
          <w:p w14:paraId="0170B04C" w14:textId="3D118E17" w:rsidR="004B7B9E" w:rsidRPr="00C07FAB" w:rsidRDefault="004B7B9E" w:rsidP="001E4F09">
            <w:pPr>
              <w:spacing w:before="0"/>
              <w:rPr>
                <w:rFonts w:cs="Times New Roman"/>
                <w:color w:val="212121"/>
                <w:szCs w:val="24"/>
                <w:shd w:val="clear" w:color="auto" w:fill="FFFFFF"/>
              </w:rPr>
            </w:pPr>
            <w:r w:rsidRPr="00C07FAB">
              <w:rPr>
                <w:rFonts w:cs="Times New Roman"/>
                <w:color w:val="212121"/>
                <w:szCs w:val="24"/>
                <w:shd w:val="clear" w:color="auto" w:fill="FFFFFF"/>
              </w:rPr>
              <w:t xml:space="preserve">Asthma (8.7 </w:t>
            </w:r>
            <w:r w:rsidRPr="00C07FAB">
              <w:rPr>
                <w:rFonts w:cs="Times New Roman"/>
                <w:color w:val="212121"/>
                <w:szCs w:val="24"/>
                <w:u w:val="single"/>
                <w:shd w:val="clear" w:color="auto" w:fill="FFFFFF"/>
              </w:rPr>
              <w:t>+</w:t>
            </w:r>
            <w:r w:rsidRPr="00C07FAB">
              <w:rPr>
                <w:rFonts w:cs="Times New Roman"/>
                <w:color w:val="212121"/>
                <w:szCs w:val="24"/>
                <w:shd w:val="clear" w:color="auto" w:fill="FFFFFF"/>
              </w:rPr>
              <w:t xml:space="preserve"> 2.6 </w:t>
            </w:r>
            <w:r w:rsidR="00FE4B9A" w:rsidRPr="00C07FAB">
              <w:rPr>
                <w:rFonts w:cs="Times New Roman"/>
                <w:color w:val="212121"/>
                <w:szCs w:val="24"/>
                <w:shd w:val="clear" w:color="auto" w:fill="FFFFFF"/>
              </w:rPr>
              <w:t>year</w:t>
            </w:r>
            <w:r w:rsidRPr="00C07FAB">
              <w:rPr>
                <w:rFonts w:cs="Times New Roman"/>
                <w:color w:val="212121"/>
                <w:szCs w:val="24"/>
                <w:shd w:val="clear" w:color="auto" w:fill="FFFFFF"/>
              </w:rPr>
              <w:t>)</w:t>
            </w:r>
          </w:p>
        </w:tc>
        <w:tc>
          <w:tcPr>
            <w:tcW w:w="4860" w:type="dxa"/>
          </w:tcPr>
          <w:p w14:paraId="5B28018A" w14:textId="4BA98AED" w:rsidR="004B7B9E" w:rsidRPr="00C07FAB" w:rsidRDefault="004B7B9E" w:rsidP="001E4F09">
            <w:pPr>
              <w:spacing w:before="0"/>
              <w:rPr>
                <w:rFonts w:cs="Times New Roman"/>
                <w:szCs w:val="24"/>
                <w:shd w:val="clear" w:color="auto" w:fill="FFFFFF"/>
              </w:rPr>
            </w:pPr>
            <w:r w:rsidRPr="00C07FAB">
              <w:rPr>
                <w:rFonts w:cs="Times New Roman"/>
                <w:szCs w:val="24"/>
                <w:shd w:val="clear" w:color="auto" w:fill="FFFFFF"/>
              </w:rPr>
              <w:t>240</w:t>
            </w:r>
            <w:r w:rsidR="001B2049" w:rsidRPr="00C07FAB">
              <w:rPr>
                <w:rFonts w:cs="Times New Roman"/>
                <w:szCs w:val="24"/>
                <w:shd w:val="clear" w:color="auto" w:fill="FFFFFF"/>
              </w:rPr>
              <w:t xml:space="preserve"> </w:t>
            </w:r>
            <w:r w:rsidR="00FE4B9A" w:rsidRPr="00C07FAB">
              <w:rPr>
                <w:rFonts w:cs="Times New Roman"/>
                <w:szCs w:val="24"/>
                <w:shd w:val="clear" w:color="auto" w:fill="FFFFFF"/>
              </w:rPr>
              <w:t>–</w:t>
            </w:r>
            <w:r w:rsidR="001B2049" w:rsidRPr="00C07FAB">
              <w:rPr>
                <w:rFonts w:cs="Times New Roman"/>
                <w:szCs w:val="24"/>
                <w:shd w:val="clear" w:color="auto" w:fill="FFFFFF"/>
              </w:rPr>
              <w:t xml:space="preserve"> </w:t>
            </w:r>
            <w:r w:rsidRPr="00C07FAB">
              <w:rPr>
                <w:rFonts w:cs="Times New Roman"/>
                <w:szCs w:val="24"/>
                <w:shd w:val="clear" w:color="auto" w:fill="FFFFFF"/>
              </w:rPr>
              <w:t>1200 ug</w:t>
            </w:r>
          </w:p>
        </w:tc>
        <w:tc>
          <w:tcPr>
            <w:tcW w:w="2610" w:type="dxa"/>
          </w:tcPr>
          <w:p w14:paraId="28CFF23D" w14:textId="1ED79D59" w:rsidR="004B7B9E" w:rsidRPr="00C07FAB" w:rsidRDefault="004B7B9E" w:rsidP="001E4F09">
            <w:pPr>
              <w:spacing w:before="0"/>
              <w:rPr>
                <w:rFonts w:cs="Times New Roman"/>
                <w:szCs w:val="24"/>
              </w:rPr>
            </w:pPr>
            <w:r w:rsidRPr="00C07FAB">
              <w:rPr>
                <w:rFonts w:cs="Times New Roman"/>
                <w:szCs w:val="24"/>
              </w:rPr>
              <w:fldChar w:fldCharType="begin"/>
            </w:r>
            <w:r w:rsidR="00F25742">
              <w:rPr>
                <w:rFonts w:cs="Times New Roman"/>
                <w:szCs w:val="24"/>
              </w:rPr>
              <w:instrText xml:space="preserve"> ADDIN EN.CITE &lt;EndNote&gt;&lt;Cite&gt;&lt;Author&gt;Kraemer&lt;/Author&gt;&lt;Year&gt;1993&lt;/Year&gt;&lt;RecNum&gt;4194&lt;/RecNum&gt;&lt;DisplayText&gt;(Kraemer et al., 1993)&lt;/DisplayText&gt;&lt;record&gt;&lt;rec-number&gt;4194&lt;/rec-number&gt;&lt;foreign-keys&gt;&lt;key app="EN" db-id="sxasezasbxvdeief59cvppdc5paf2fvddd92" timestamp="1662576811"&gt;4194&lt;/key&gt;&lt;/foreign-keys&gt;&lt;ref-type name="Journal Article"&gt;17&lt;/ref-type&gt;&lt;contributors&gt;&lt;authors&gt;&lt;author&gt;Kraemer, R.&lt;/author&gt;&lt;author&gt;Sommer, C. W.&lt;/author&gt;&lt;author&gt;Gschwend-Eigenmann, S.&lt;/author&gt;&lt;author&gt;Schoni, M. H.&lt;/author&gt;&lt;author&gt;Stadler, B. M.&lt;/author&gt;&lt;/authors&gt;&lt;/contributors&gt;&lt;auth-address&gt;Department of Paediatrics, University of Berne, Switzerland.&lt;/auth-address&gt;&lt;titles&gt;&lt;title&gt;Interfering factors to sensitivity and specificity of bronchial reactivity in children&lt;/title&gt;&lt;secondary-title&gt;Pediatr Allergy Immunol&lt;/secondary-title&gt;&lt;/titles&gt;&lt;periodical&gt;&lt;full-title&gt;Pediatr Allergy Immunol&lt;/full-title&gt;&lt;abbr-1&gt;Pediatric allergy and immunology : official publication of the European Society of Pediatric Allergy and Immunology&lt;/abbr-1&gt;&lt;/periodical&gt;&lt;pages&gt;187-95&lt;/pages&gt;&lt;volume&gt;4&lt;/volume&gt;&lt;number&gt;4&lt;/number&gt;&lt;keywords&gt;&lt;keyword&gt;Adolescent&lt;/keyword&gt;&lt;keyword&gt;Asthma/*physiopathology&lt;/keyword&gt;&lt;keyword&gt;Bronchi/*physiology/physiopathology&lt;/keyword&gt;&lt;keyword&gt;Bronchial Hyperreactivity&lt;/keyword&gt;&lt;keyword&gt;Bronchial Provocation Tests&lt;/keyword&gt;&lt;keyword&gt;Carbachol&lt;/keyword&gt;&lt;keyword&gt;Child&lt;/keyword&gt;&lt;keyword&gt;Child, Preschool&lt;/keyword&gt;&lt;keyword&gt;Female&lt;/keyword&gt;&lt;keyword&gt;Humans&lt;/keyword&gt;&lt;keyword&gt;Male&lt;/keyword&gt;&lt;keyword&gt;Sensitivity and Specificity&lt;/keyword&gt;&lt;/keywords&gt;&lt;dates&gt;&lt;year&gt;1993&lt;/year&gt;&lt;pub-dates&gt;&lt;date&gt;Nov&lt;/date&gt;&lt;/pub-dates&gt;&lt;/dates&gt;&lt;isbn&gt;0905-6157 (Print)&amp;#xD;0905-6157 (Linking)&lt;/isbn&gt;&lt;accession-num&gt;8298710&lt;/accession-num&gt;&lt;urls&gt;&lt;related-urls&gt;&lt;url&gt;https://www.ncbi.nlm.nih.gov/pubmed/8298710&lt;/url&gt;&lt;/related-urls&gt;&lt;/urls&gt;&lt;electronic-resource-num&gt;10.1111/j.1399-3038.1993.tb00090.x&lt;/electronic-resource-num&gt;&lt;/record&gt;&lt;/Cite&gt;&lt;/EndNote&gt;</w:instrText>
            </w:r>
            <w:r w:rsidRPr="00C07FAB">
              <w:rPr>
                <w:rFonts w:cs="Times New Roman"/>
                <w:szCs w:val="24"/>
              </w:rPr>
              <w:fldChar w:fldCharType="separate"/>
            </w:r>
            <w:r w:rsidR="00DF61C2" w:rsidRPr="00C07FAB">
              <w:rPr>
                <w:rFonts w:cs="Times New Roman"/>
                <w:noProof/>
                <w:szCs w:val="24"/>
              </w:rPr>
              <w:t>(Kraemer et al., 1993)</w:t>
            </w:r>
            <w:r w:rsidRPr="00C07FAB">
              <w:rPr>
                <w:rFonts w:cs="Times New Roman"/>
                <w:szCs w:val="24"/>
              </w:rPr>
              <w:fldChar w:fldCharType="end"/>
            </w:r>
          </w:p>
        </w:tc>
      </w:tr>
      <w:tr w:rsidR="004B7B9E" w:rsidRPr="00C07FAB" w14:paraId="51FE8C96" w14:textId="77777777" w:rsidTr="00477DD0">
        <w:tc>
          <w:tcPr>
            <w:tcW w:w="2710" w:type="dxa"/>
            <w:tcBorders>
              <w:bottom w:val="single" w:sz="4" w:space="0" w:color="auto"/>
            </w:tcBorders>
          </w:tcPr>
          <w:p w14:paraId="50492C3D" w14:textId="344378CD" w:rsidR="004B7B9E" w:rsidRPr="00C07FAB" w:rsidRDefault="004B7B9E" w:rsidP="001E4F09">
            <w:pPr>
              <w:spacing w:before="0"/>
              <w:rPr>
                <w:rFonts w:cs="Times New Roman"/>
                <w:color w:val="212121"/>
                <w:szCs w:val="24"/>
                <w:shd w:val="clear" w:color="auto" w:fill="FFFFFF"/>
              </w:rPr>
            </w:pPr>
            <w:r w:rsidRPr="00C07FAB">
              <w:rPr>
                <w:rFonts w:cs="Times New Roman"/>
                <w:color w:val="212121"/>
                <w:szCs w:val="24"/>
                <w:shd w:val="clear" w:color="auto" w:fill="FFFFFF"/>
              </w:rPr>
              <w:t xml:space="preserve">Healthy (7–14 </w:t>
            </w:r>
            <w:r w:rsidR="00FE4B9A" w:rsidRPr="00C07FAB">
              <w:rPr>
                <w:rFonts w:cs="Times New Roman"/>
                <w:color w:val="212121"/>
                <w:szCs w:val="24"/>
                <w:shd w:val="clear" w:color="auto" w:fill="FFFFFF"/>
              </w:rPr>
              <w:t>year</w:t>
            </w:r>
            <w:r w:rsidRPr="00C07FAB">
              <w:rPr>
                <w:rFonts w:cs="Times New Roman"/>
                <w:color w:val="212121"/>
                <w:szCs w:val="24"/>
                <w:shd w:val="clear" w:color="auto" w:fill="FFFFFF"/>
              </w:rPr>
              <w:t>)</w:t>
            </w:r>
          </w:p>
          <w:p w14:paraId="2232F9A0" w14:textId="6584DF1F" w:rsidR="004B7B9E" w:rsidRPr="00C07FAB" w:rsidRDefault="004B7B9E" w:rsidP="001E4F09">
            <w:pPr>
              <w:spacing w:before="0"/>
              <w:rPr>
                <w:rFonts w:cs="Times New Roman"/>
                <w:color w:val="212121"/>
                <w:szCs w:val="24"/>
                <w:shd w:val="clear" w:color="auto" w:fill="FFFFFF"/>
              </w:rPr>
            </w:pPr>
            <w:r w:rsidRPr="00C07FAB">
              <w:rPr>
                <w:rFonts w:cs="Times New Roman"/>
                <w:color w:val="212121"/>
                <w:szCs w:val="24"/>
                <w:shd w:val="clear" w:color="auto" w:fill="FFFFFF"/>
              </w:rPr>
              <w:t xml:space="preserve">Asthma (5–15 </w:t>
            </w:r>
            <w:r w:rsidR="00FE4B9A" w:rsidRPr="00C07FAB">
              <w:rPr>
                <w:rFonts w:cs="Times New Roman"/>
                <w:color w:val="212121"/>
                <w:szCs w:val="24"/>
                <w:shd w:val="clear" w:color="auto" w:fill="FFFFFF"/>
              </w:rPr>
              <w:t>year</w:t>
            </w:r>
            <w:r w:rsidRPr="00C07FAB">
              <w:rPr>
                <w:rFonts w:cs="Times New Roman"/>
                <w:color w:val="212121"/>
                <w:szCs w:val="24"/>
                <w:shd w:val="clear" w:color="auto" w:fill="FFFFFF"/>
              </w:rPr>
              <w:t>)</w:t>
            </w:r>
          </w:p>
        </w:tc>
        <w:tc>
          <w:tcPr>
            <w:tcW w:w="4860" w:type="dxa"/>
            <w:tcBorders>
              <w:bottom w:val="single" w:sz="4" w:space="0" w:color="auto"/>
            </w:tcBorders>
          </w:tcPr>
          <w:p w14:paraId="189F4452" w14:textId="763A2E57" w:rsidR="004B7B9E" w:rsidRPr="00C07FAB" w:rsidRDefault="004B7B9E" w:rsidP="001E4F09">
            <w:pPr>
              <w:spacing w:before="0"/>
              <w:rPr>
                <w:rFonts w:cs="Times New Roman"/>
                <w:szCs w:val="24"/>
                <w:shd w:val="clear" w:color="auto" w:fill="FFFFFF"/>
              </w:rPr>
            </w:pPr>
            <w:r w:rsidRPr="00C07FAB">
              <w:rPr>
                <w:rFonts w:cs="Times New Roman"/>
                <w:szCs w:val="24"/>
                <w:shd w:val="clear" w:color="auto" w:fill="FFFFFF"/>
              </w:rPr>
              <w:t xml:space="preserve">The provocative dose was not reported.  Carbachol administered up to 1000 ug or </w:t>
            </w:r>
            <w:r w:rsidRPr="00C07FAB">
              <w:rPr>
                <w:rFonts w:cs="Times New Roman"/>
                <w:szCs w:val="24"/>
              </w:rPr>
              <w:t xml:space="preserve">when 185% increase in respiratory resistance was reached </w:t>
            </w:r>
          </w:p>
        </w:tc>
        <w:tc>
          <w:tcPr>
            <w:tcW w:w="2610" w:type="dxa"/>
            <w:tcBorders>
              <w:bottom w:val="single" w:sz="4" w:space="0" w:color="auto"/>
            </w:tcBorders>
          </w:tcPr>
          <w:p w14:paraId="310CC56C" w14:textId="05873907" w:rsidR="004B7B9E" w:rsidRPr="00C07FAB" w:rsidRDefault="004B7B9E" w:rsidP="001E4F09">
            <w:pPr>
              <w:spacing w:before="0"/>
              <w:rPr>
                <w:rFonts w:cs="Times New Roman"/>
                <w:szCs w:val="24"/>
              </w:rPr>
            </w:pPr>
            <w:r w:rsidRPr="00C07FAB">
              <w:rPr>
                <w:rFonts w:cs="Times New Roman"/>
                <w:szCs w:val="24"/>
              </w:rPr>
              <w:fldChar w:fldCharType="begin">
                <w:fldData xml:space="preserve">PEVuZE5vdGU+PENpdGU+PEF1dGhvcj5GcmV5PC9BdXRob3I+PFllYXI+MTk5NzwvWWVhcj48UmVj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</w:fldData>
              </w:fldChar>
            </w:r>
            <w:r w:rsidR="00F25742">
              <w:rPr>
                <w:rFonts w:cs="Times New Roman"/>
                <w:szCs w:val="24"/>
              </w:rPr>
              <w:instrText xml:space="preserve"> ADDIN EN.CITE </w:instrText>
            </w:r>
            <w:r w:rsidR="00F25742">
              <w:rPr>
                <w:rFonts w:cs="Times New Roman"/>
                <w:szCs w:val="24"/>
              </w:rPr>
              <w:fldChar w:fldCharType="begin">
                <w:fldData xml:space="preserve">PEVuZE5vdGU+PENpdGU+PEF1dGhvcj5GcmV5PC9BdXRob3I+PFllYXI+MTk5NzwvWWVhcj48UmVj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</w:fldData>
              </w:fldChar>
            </w:r>
            <w:r w:rsidR="00F25742">
              <w:rPr>
                <w:rFonts w:cs="Times New Roman"/>
                <w:szCs w:val="24"/>
              </w:rPr>
              <w:instrText xml:space="preserve"> ADDIN EN.CITE.DATA </w:instrText>
            </w:r>
            <w:r w:rsidR="00F25742">
              <w:rPr>
                <w:rFonts w:cs="Times New Roman"/>
                <w:szCs w:val="24"/>
              </w:rPr>
            </w:r>
            <w:r w:rsidR="00F25742">
              <w:rPr>
                <w:rFonts w:cs="Times New Roman"/>
                <w:szCs w:val="24"/>
              </w:rPr>
              <w:fldChar w:fldCharType="end"/>
            </w:r>
            <w:r w:rsidRPr="00C07FAB">
              <w:rPr>
                <w:rFonts w:cs="Times New Roman"/>
                <w:szCs w:val="24"/>
              </w:rPr>
            </w:r>
            <w:r w:rsidRPr="00C07FAB">
              <w:rPr>
                <w:rFonts w:cs="Times New Roman"/>
                <w:szCs w:val="24"/>
              </w:rPr>
              <w:fldChar w:fldCharType="separate"/>
            </w:r>
            <w:r w:rsidR="00DF61C2" w:rsidRPr="00C07FAB">
              <w:rPr>
                <w:rFonts w:cs="Times New Roman"/>
                <w:noProof/>
                <w:szCs w:val="24"/>
              </w:rPr>
              <w:t>(Frey and Kraemer, 1997)</w:t>
            </w:r>
            <w:r w:rsidRPr="00C07FAB">
              <w:rPr>
                <w:rFonts w:cs="Times New Roman"/>
                <w:szCs w:val="24"/>
              </w:rPr>
              <w:fldChar w:fldCharType="end"/>
            </w:r>
          </w:p>
        </w:tc>
      </w:tr>
      <w:tr w:rsidR="004B7B9E" w:rsidRPr="00C07FAB" w14:paraId="5FBF53D3" w14:textId="77777777" w:rsidTr="00477DD0">
        <w:tc>
          <w:tcPr>
            <w:tcW w:w="10180" w:type="dxa"/>
            <w:gridSpan w:val="3"/>
            <w:tcBorders>
              <w:left w:val="nil"/>
              <w:bottom w:val="nil"/>
              <w:right w:val="nil"/>
            </w:tcBorders>
            <w:vAlign w:val="bottom"/>
          </w:tcPr>
          <w:p w14:paraId="3C0D27DE" w14:textId="2EC8AFD4" w:rsidR="004B7B9E" w:rsidRPr="00C07FAB" w:rsidRDefault="00C07FAB" w:rsidP="001E4F09">
            <w:pPr>
              <w:spacing w:before="0"/>
              <w:rPr>
                <w:rFonts w:cs="Times New Roman"/>
                <w:szCs w:val="24"/>
              </w:rPr>
            </w:pPr>
            <w:r w:rsidRPr="00477DD0">
              <w:t>Footnotes:</w:t>
            </w:r>
            <w:r w:rsidRPr="00C07FAB">
              <w:rPr>
                <w:vertAlign w:val="superscript"/>
              </w:rPr>
              <w:t xml:space="preserve">  </w:t>
            </w:r>
            <w:proofErr w:type="spellStart"/>
            <w:r w:rsidR="00FA505A" w:rsidRPr="00477DD0">
              <w:rPr>
                <w:vertAlign w:val="superscript"/>
              </w:rPr>
              <w:t>a</w:t>
            </w:r>
            <w:r w:rsidR="00FA505A" w:rsidRPr="00C07FAB">
              <w:t>Carbachol</w:t>
            </w:r>
            <w:proofErr w:type="spellEnd"/>
            <w:r w:rsidR="00FA505A" w:rsidRPr="00C07FAB">
              <w:t xml:space="preserve"> was used for bronchial hyperreactivity testing;</w:t>
            </w:r>
            <w:r w:rsidR="00FA505A" w:rsidRPr="00C07FAB">
              <w:rPr>
                <w:b/>
                <w:bCs/>
              </w:rPr>
              <w:t xml:space="preserve"> </w:t>
            </w:r>
            <w:r w:rsidR="00FA505A" w:rsidRPr="00C07FAB">
              <w:t xml:space="preserve">toxicity to carbachol was not reported.  </w:t>
            </w:r>
            <w:r w:rsidR="00FA505A" w:rsidRPr="00C07FAB">
              <w:rPr>
                <w:vertAlign w:val="superscript"/>
              </w:rPr>
              <w:t>b</w:t>
            </w:r>
            <w:r w:rsidR="004B7B9E" w:rsidRPr="00C07FAB">
              <w:rPr>
                <w:szCs w:val="24"/>
                <w:lang w:val="en-GB"/>
              </w:rPr>
              <w:t xml:space="preserve">Two studies </w:t>
            </w:r>
            <w:r w:rsidR="00A3649B" w:rsidRPr="00C07FAB">
              <w:rPr>
                <w:szCs w:val="24"/>
                <w:lang w:val="en-GB"/>
              </w:rPr>
              <w:t xml:space="preserve">were not included because </w:t>
            </w:r>
            <w:r w:rsidR="00A66589" w:rsidRPr="00C07FAB">
              <w:rPr>
                <w:szCs w:val="24"/>
                <w:lang w:val="en-GB"/>
              </w:rPr>
              <w:t xml:space="preserve">they did not state </w:t>
            </w:r>
            <w:r w:rsidR="00A3649B" w:rsidRPr="00C07FAB">
              <w:rPr>
                <w:szCs w:val="24"/>
                <w:lang w:val="en-GB"/>
              </w:rPr>
              <w:t xml:space="preserve">the number of children (less than 18 </w:t>
            </w:r>
            <w:r w:rsidR="00FE4B9A" w:rsidRPr="00C07FAB">
              <w:rPr>
                <w:szCs w:val="24"/>
                <w:lang w:val="en-GB"/>
              </w:rPr>
              <w:t>years</w:t>
            </w:r>
            <w:r w:rsidR="00A3649B" w:rsidRPr="00C07FAB">
              <w:rPr>
                <w:szCs w:val="24"/>
                <w:lang w:val="en-GB"/>
              </w:rPr>
              <w:t xml:space="preserve">) </w:t>
            </w:r>
            <w:r w:rsidR="004B7B9E" w:rsidRPr="00C07FAB">
              <w:rPr>
                <w:szCs w:val="24"/>
                <w:lang w:val="en-GB"/>
              </w:rPr>
              <w:t>administered carbachol for transplanted submandibular glands secretion in patients between 17</w:t>
            </w:r>
            <w:r w:rsidR="0012693B" w:rsidRPr="00C07FAB">
              <w:rPr>
                <w:szCs w:val="24"/>
                <w:lang w:val="en-GB"/>
              </w:rPr>
              <w:t>–</w:t>
            </w:r>
            <w:r w:rsidR="004B7B9E" w:rsidRPr="00C07FAB">
              <w:rPr>
                <w:szCs w:val="24"/>
                <w:lang w:val="en-GB"/>
              </w:rPr>
              <w:t>51 y</w:t>
            </w:r>
            <w:r w:rsidR="00FE4B9A" w:rsidRPr="00C07FAB">
              <w:rPr>
                <w:szCs w:val="24"/>
                <w:lang w:val="en-GB"/>
              </w:rPr>
              <w:t>ear</w:t>
            </w:r>
            <w:r w:rsidR="00665419" w:rsidRPr="00C07FAB">
              <w:rPr>
                <w:szCs w:val="24"/>
                <w:lang w:val="en-GB"/>
              </w:rPr>
              <w:t>s</w:t>
            </w:r>
            <w:r w:rsidR="00FE4B9A" w:rsidRPr="00C07FAB">
              <w:rPr>
                <w:szCs w:val="24"/>
                <w:lang w:val="en-GB"/>
              </w:rPr>
              <w:t xml:space="preserve"> </w:t>
            </w:r>
            <w:r w:rsidR="004B7B9E" w:rsidRPr="00C07FAB">
              <w:rPr>
                <w:rFonts w:cs="Times New Roman"/>
                <w:szCs w:val="24"/>
              </w:rPr>
              <w:fldChar w:fldCharType="begin">
                <w:fldData xml:space="preserve">PEVuZE5vdGU+PENpdGU+PEF1dGhvcj5MaXU8L0F1dGhvcj48WWVhcj4yMDE2PC9ZZWFyPjxSZWNO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</w:fldData>
              </w:fldChar>
            </w:r>
            <w:r w:rsidR="00F25742">
              <w:rPr>
                <w:rFonts w:cs="Times New Roman"/>
                <w:szCs w:val="24"/>
              </w:rPr>
              <w:instrText xml:space="preserve"> ADDIN EN.CITE </w:instrText>
            </w:r>
            <w:r w:rsidR="00F25742">
              <w:rPr>
                <w:rFonts w:cs="Times New Roman"/>
                <w:szCs w:val="24"/>
              </w:rPr>
              <w:fldChar w:fldCharType="begin">
                <w:fldData xml:space="preserve">PEVuZE5vdGU+PENpdGU+PEF1dGhvcj5MaXU8L0F1dGhvcj48WWVhcj4yMDE2PC9ZZWFyPjxSZWNO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</w:fldData>
              </w:fldChar>
            </w:r>
            <w:r w:rsidR="00F25742">
              <w:rPr>
                <w:rFonts w:cs="Times New Roman"/>
                <w:szCs w:val="24"/>
              </w:rPr>
              <w:instrText xml:space="preserve"> ADDIN EN.CITE.DATA </w:instrText>
            </w:r>
            <w:r w:rsidR="00F25742">
              <w:rPr>
                <w:rFonts w:cs="Times New Roman"/>
                <w:szCs w:val="24"/>
              </w:rPr>
            </w:r>
            <w:r w:rsidR="00F25742">
              <w:rPr>
                <w:rFonts w:cs="Times New Roman"/>
                <w:szCs w:val="24"/>
              </w:rPr>
              <w:fldChar w:fldCharType="end"/>
            </w:r>
            <w:r w:rsidR="004B7B9E" w:rsidRPr="00C07FAB">
              <w:rPr>
                <w:rFonts w:cs="Times New Roman"/>
                <w:szCs w:val="24"/>
              </w:rPr>
            </w:r>
            <w:r w:rsidR="004B7B9E" w:rsidRPr="00C07FAB">
              <w:rPr>
                <w:rFonts w:cs="Times New Roman"/>
                <w:szCs w:val="24"/>
              </w:rPr>
              <w:fldChar w:fldCharType="separate"/>
            </w:r>
            <w:r w:rsidR="00DF61C2" w:rsidRPr="00C07FAB">
              <w:rPr>
                <w:rFonts w:cs="Times New Roman"/>
                <w:noProof/>
                <w:szCs w:val="24"/>
              </w:rPr>
              <w:t>(Liu et al., 2016)</w:t>
            </w:r>
            <w:r w:rsidR="004B7B9E" w:rsidRPr="00C07FAB">
              <w:rPr>
                <w:rFonts w:cs="Times New Roman"/>
                <w:szCs w:val="24"/>
              </w:rPr>
              <w:fldChar w:fldCharType="end"/>
            </w:r>
            <w:r w:rsidR="00A3649B" w:rsidRPr="00C07FAB">
              <w:rPr>
                <w:rFonts w:cs="Times New Roman"/>
                <w:szCs w:val="24"/>
              </w:rPr>
              <w:t xml:space="preserve"> or</w:t>
            </w:r>
            <w:r w:rsidR="004B7B9E" w:rsidRPr="00C07FAB">
              <w:rPr>
                <w:rFonts w:cs="Times New Roman"/>
                <w:szCs w:val="24"/>
              </w:rPr>
              <w:t xml:space="preserve"> </w:t>
            </w:r>
            <w:r w:rsidR="004B7B9E" w:rsidRPr="00C07FAB">
              <w:rPr>
                <w:rFonts w:cs="Times New Roman"/>
                <w:color w:val="1C1D1E"/>
                <w:szCs w:val="24"/>
                <w:shd w:val="clear" w:color="auto" w:fill="FFFFFF"/>
              </w:rPr>
              <w:t>15</w:t>
            </w:r>
            <w:r w:rsidR="0012693B" w:rsidRPr="00C07FAB">
              <w:rPr>
                <w:rFonts w:cs="Times New Roman"/>
                <w:color w:val="1C1D1E"/>
                <w:szCs w:val="24"/>
                <w:shd w:val="clear" w:color="auto" w:fill="FFFFFF"/>
              </w:rPr>
              <w:t>–</w:t>
            </w:r>
            <w:r w:rsidR="004B7B9E" w:rsidRPr="00C07FAB">
              <w:rPr>
                <w:rFonts w:cs="Times New Roman"/>
                <w:color w:val="1C1D1E"/>
                <w:szCs w:val="24"/>
                <w:shd w:val="clear" w:color="auto" w:fill="FFFFFF"/>
              </w:rPr>
              <w:t>44 y</w:t>
            </w:r>
            <w:r w:rsidR="00FE4B9A" w:rsidRPr="00C07FAB">
              <w:rPr>
                <w:rFonts w:cs="Times New Roman"/>
                <w:color w:val="1C1D1E"/>
                <w:szCs w:val="24"/>
                <w:shd w:val="clear" w:color="auto" w:fill="FFFFFF"/>
              </w:rPr>
              <w:t>ea</w:t>
            </w:r>
            <w:r w:rsidR="004B7B9E" w:rsidRPr="00C07FAB">
              <w:rPr>
                <w:rFonts w:cs="Times New Roman"/>
                <w:color w:val="1C1D1E"/>
                <w:szCs w:val="24"/>
                <w:shd w:val="clear" w:color="auto" w:fill="FFFFFF"/>
              </w:rPr>
              <w:t>r</w:t>
            </w:r>
            <w:r w:rsidR="00665419" w:rsidRPr="00C07FAB">
              <w:rPr>
                <w:rFonts w:cs="Times New Roman"/>
                <w:color w:val="1C1D1E"/>
                <w:szCs w:val="24"/>
                <w:shd w:val="clear" w:color="auto" w:fill="FFFFFF"/>
              </w:rPr>
              <w:t>s</w:t>
            </w:r>
            <w:r w:rsidR="00FE4B9A" w:rsidRPr="00C07FAB">
              <w:rPr>
                <w:rFonts w:cs="Times New Roman"/>
                <w:color w:val="1C1D1E"/>
                <w:szCs w:val="24"/>
                <w:shd w:val="clear" w:color="auto" w:fill="FFFFFF"/>
              </w:rPr>
              <w:t xml:space="preserve"> </w:t>
            </w:r>
            <w:r w:rsidR="004B7B9E" w:rsidRPr="00C07FAB">
              <w:rPr>
                <w:rFonts w:cs="Times New Roman"/>
                <w:color w:val="1C1D1E"/>
                <w:szCs w:val="24"/>
                <w:shd w:val="clear" w:color="auto" w:fill="FFFFFF"/>
              </w:rPr>
              <w:fldChar w:fldCharType="begin"/>
            </w:r>
            <w:r w:rsidR="00F25742">
              <w:rPr>
                <w:rFonts w:cs="Times New Roman"/>
                <w:color w:val="1C1D1E"/>
                <w:szCs w:val="24"/>
                <w:shd w:val="clear" w:color="auto" w:fill="FFFFFF"/>
              </w:rPr>
              <w:instrText xml:space="preserve"> ADDIN EN.CITE &lt;EndNote&gt;&lt;Cite&gt;&lt;Author&gt;Orehek&lt;/Author&gt;&lt;Year&gt;1976&lt;/Year&gt;&lt;RecNum&gt;4202&lt;/RecNum&gt;&lt;DisplayText&gt;(Orehek et al., 1976)&lt;/DisplayText&gt;&lt;record&gt;&lt;rec-number&gt;4202&lt;/rec-number&gt;&lt;foreign-keys&gt;&lt;key app="EN" db-id="sxasezasbxvdeief59cvppdc5paf2fvddd92" timestamp="1662576812"&gt;4202&lt;/key&gt;&lt;/foreign-keys&gt;&lt;ref-type name="Journal Article"&gt;17&lt;/ref-type&gt;&lt;contributors&gt;&lt;authors&gt;&lt;author&gt;Orehek, J.&lt;/author&gt;&lt;author&gt;Massari, J. P.&lt;/author&gt;&lt;author&gt;Gayrard, P.&lt;/author&gt;&lt;author&gt;Grimaud, C.&lt;/author&gt;&lt;author&gt;Charpin, J.&lt;/author&gt;&lt;/authors&gt;&lt;/contributors&gt;&lt;titles&gt;&lt;title&gt;Effect of short-term, low-level nitrogen dioxide exposure on bronchial sensitivity of asthmatic patients&lt;/title&gt;&lt;secondary-title&gt;J Clin Invest&lt;/secondary-title&gt;&lt;/titles&gt;&lt;periodical&gt;&lt;full-title&gt;J Clin Invest&lt;/full-title&gt;&lt;abbr-1&gt;The Journal of clinical investigation&lt;/abbr-1&gt;&lt;/periodical&gt;&lt;pages&gt;301-7&lt;/pages&gt;&lt;volume&gt;57&lt;/volume&gt;&lt;number&gt;2&lt;/number&gt;&lt;keywords&gt;&lt;keyword&gt;Adolescent&lt;/keyword&gt;&lt;keyword&gt;Adult&lt;/keyword&gt;&lt;keyword&gt;Airway Resistance/*drug effects&lt;/keyword&gt;&lt;keyword&gt;Asthma/*physiopathology&lt;/keyword&gt;&lt;keyword&gt;Bronchi/*drug effects/physiopathology&lt;/keyword&gt;&lt;keyword&gt;Carbachol/pharmacology&lt;/keyword&gt;&lt;keyword&gt;Dose-Response Relationship, Drug&lt;/keyword&gt;&lt;keyword&gt;Drug Synergism&lt;/keyword&gt;&lt;keyword&gt;Female&lt;/keyword&gt;&lt;keyword&gt;Humans&lt;/keyword&gt;&lt;keyword&gt;Middle Aged&lt;/keyword&gt;&lt;keyword&gt;Nitrogen Dioxide/*pharmacology&lt;/keyword&gt;&lt;/keywords&gt;&lt;dates&gt;&lt;year&gt;1976&lt;/year&gt;&lt;pub-dates&gt;&lt;date&gt;Feb&lt;/date&gt;&lt;/pub-dates&gt;&lt;/dates&gt;&lt;isbn&gt;0021-9738 (Print)&amp;#xD;0021-9738 (Linking)&lt;/isbn&gt;&lt;accession-num&gt;943420&lt;/accession-num&gt;&lt;urls&gt;&lt;related-urls&gt;&lt;url&gt;https://www.ncbi.nlm.nih.gov/pubmed/943420&lt;/url&gt;&lt;url&gt;https://www.ncbi.nlm.nih.gov/pmc/articles/PMC436654/pdf/jcinvest00145-0063.pdf&lt;/url&gt;&lt;/related-urls&gt;&lt;/urls&gt;&lt;custom2&gt;PMC436654&lt;/custom2&gt;&lt;electronic-resource-num&gt;10.1172/JCI108281&lt;/electronic-resource-num&gt;&lt;/record&gt;&lt;/Cite&gt;&lt;/EndNote&gt;</w:instrText>
            </w:r>
            <w:r w:rsidR="004B7B9E" w:rsidRPr="00C07FAB">
              <w:rPr>
                <w:rFonts w:cs="Times New Roman"/>
                <w:color w:val="1C1D1E"/>
                <w:szCs w:val="24"/>
                <w:shd w:val="clear" w:color="auto" w:fill="FFFFFF"/>
              </w:rPr>
              <w:fldChar w:fldCharType="separate"/>
            </w:r>
            <w:r w:rsidR="00DF61C2" w:rsidRPr="00C07FAB">
              <w:rPr>
                <w:rFonts w:cs="Times New Roman"/>
                <w:noProof/>
                <w:color w:val="1C1D1E"/>
                <w:szCs w:val="24"/>
                <w:shd w:val="clear" w:color="auto" w:fill="FFFFFF"/>
              </w:rPr>
              <w:t>(Orehek et al., 1976)</w:t>
            </w:r>
            <w:r w:rsidR="004B7B9E" w:rsidRPr="00C07FAB">
              <w:rPr>
                <w:rFonts w:cs="Times New Roman"/>
                <w:color w:val="1C1D1E"/>
                <w:szCs w:val="24"/>
                <w:shd w:val="clear" w:color="auto" w:fill="FFFFFF"/>
              </w:rPr>
              <w:fldChar w:fldCharType="end"/>
            </w:r>
            <w:r w:rsidR="00A3649B" w:rsidRPr="00C07FAB">
              <w:rPr>
                <w:rFonts w:cs="Times New Roman"/>
                <w:color w:val="1C1D1E"/>
                <w:szCs w:val="24"/>
                <w:shd w:val="clear" w:color="auto" w:fill="FFFFFF"/>
              </w:rPr>
              <w:t xml:space="preserve">.  </w:t>
            </w:r>
          </w:p>
        </w:tc>
      </w:tr>
    </w:tbl>
    <w:p w14:paraId="36F1850C" w14:textId="77777777" w:rsidR="003647AC" w:rsidRPr="00C07FAB" w:rsidRDefault="003647AC" w:rsidP="00C62AE6">
      <w:r w:rsidRPr="00C07FAB">
        <w:br w:type="page"/>
      </w:r>
    </w:p>
    <w:p w14:paraId="6F814423" w14:textId="18ADAEC2" w:rsidR="00046D8C" w:rsidRPr="00C07FAB" w:rsidRDefault="00462A42" w:rsidP="00C62AE6">
      <w:pPr>
        <w:rPr>
          <w:rFonts w:cs="Times New Roman"/>
          <w:b/>
          <w:bCs/>
          <w:szCs w:val="24"/>
        </w:rPr>
      </w:pPr>
      <w:r w:rsidRPr="00C07FAB">
        <w:rPr>
          <w:rFonts w:cs="Times New Roman"/>
          <w:b/>
          <w:bCs/>
          <w:szCs w:val="24"/>
        </w:rPr>
        <w:lastRenderedPageBreak/>
        <w:t>References</w:t>
      </w:r>
    </w:p>
    <w:p w14:paraId="5781E136" w14:textId="77777777" w:rsidR="00477DD0" w:rsidRPr="000D297C" w:rsidRDefault="00046D8C" w:rsidP="00477DD0">
      <w:pPr>
        <w:pStyle w:val="EndNoteBibliography"/>
        <w:spacing w:after="0"/>
        <w:ind w:left="720" w:hanging="720"/>
        <w:rPr>
          <w:lang w:val="fr-FR"/>
        </w:rPr>
      </w:pPr>
      <w:r w:rsidRPr="00C07FAB">
        <w:rPr>
          <w:szCs w:val="24"/>
        </w:rPr>
        <w:fldChar w:fldCharType="begin"/>
      </w:r>
      <w:r w:rsidRPr="00C07FAB">
        <w:rPr>
          <w:szCs w:val="24"/>
        </w:rPr>
        <w:instrText xml:space="preserve"> ADDIN EN.REFLIST </w:instrText>
      </w:r>
      <w:r w:rsidRPr="00C07FAB">
        <w:rPr>
          <w:szCs w:val="24"/>
        </w:rPr>
        <w:fldChar w:fldCharType="separate"/>
      </w:r>
      <w:r w:rsidR="00477DD0" w:rsidRPr="00477DD0">
        <w:t xml:space="preserve">Alyea, E.P., Li, S., Kim, H.T., Cutler, C., Ho, V., Soiffer, R.J., et al. (2008). Sirolimus, tacrolimus, and low-dose methotrexate as graft-versus-host disease prophylaxis in related and unrelated donor reduced-intensity conditioning allogeneic peripheral blood stem cell transplantation. </w:t>
      </w:r>
      <w:r w:rsidR="00477DD0" w:rsidRPr="000D297C">
        <w:rPr>
          <w:i/>
          <w:lang w:val="fr-FR"/>
        </w:rPr>
        <w:t>Biol Blood Marrow Transplant</w:t>
      </w:r>
      <w:r w:rsidR="00477DD0" w:rsidRPr="000D297C">
        <w:rPr>
          <w:lang w:val="fr-FR"/>
        </w:rPr>
        <w:t xml:space="preserve"> 14(8)</w:t>
      </w:r>
      <w:r w:rsidR="00477DD0" w:rsidRPr="000D297C">
        <w:rPr>
          <w:b/>
          <w:lang w:val="fr-FR"/>
        </w:rPr>
        <w:t>,</w:t>
      </w:r>
      <w:r w:rsidR="00477DD0" w:rsidRPr="000D297C">
        <w:rPr>
          <w:lang w:val="fr-FR"/>
        </w:rPr>
        <w:t xml:space="preserve"> 920-926. doi: 10.1016/j.bbmt.2008.05.024.</w:t>
      </w:r>
    </w:p>
    <w:p w14:paraId="1B581F9D" w14:textId="77777777" w:rsidR="00477DD0" w:rsidRPr="00477DD0" w:rsidRDefault="00477DD0" w:rsidP="00477DD0">
      <w:pPr>
        <w:pStyle w:val="EndNoteBibliography"/>
        <w:spacing w:after="0"/>
        <w:ind w:left="720" w:hanging="720"/>
      </w:pPr>
      <w:r w:rsidRPr="000D297C">
        <w:rPr>
          <w:lang w:val="fr-FR"/>
        </w:rPr>
        <w:t xml:space="preserve">Anglicheau, D., Le Corre, D., Lechaton, S., Laurent-Puig, P., Kreis, H., Beaune, P., et al. </w:t>
      </w:r>
      <w:r w:rsidRPr="00477DD0">
        <w:t xml:space="preserve">(2005). Consequences of genetic polymorphisms for sirolimus requirements after renal transplant in patients on primary sirolimus therapy. </w:t>
      </w:r>
      <w:r w:rsidRPr="00477DD0">
        <w:rPr>
          <w:i/>
        </w:rPr>
        <w:t>Am J Transplant</w:t>
      </w:r>
      <w:r w:rsidRPr="00477DD0">
        <w:t xml:space="preserve"> 5(3)</w:t>
      </w:r>
      <w:r w:rsidRPr="00477DD0">
        <w:rPr>
          <w:b/>
        </w:rPr>
        <w:t>,</w:t>
      </w:r>
      <w:r w:rsidRPr="00477DD0">
        <w:t xml:space="preserve"> 595-603. doi: 10.1111/j.1600-6143.2005.00745.x.</w:t>
      </w:r>
    </w:p>
    <w:p w14:paraId="3E53920F" w14:textId="77777777" w:rsidR="00477DD0" w:rsidRPr="00477DD0" w:rsidRDefault="00477DD0" w:rsidP="00477DD0">
      <w:pPr>
        <w:pStyle w:val="EndNoteBibliography"/>
        <w:spacing w:after="0"/>
        <w:ind w:left="720" w:hanging="720"/>
      </w:pPr>
      <w:r w:rsidRPr="00477DD0">
        <w:t xml:space="preserve">Badier, M., Guillot, C., and Dubus, J.C. (1999). Bronchial challenge with carbachol in 3-6-year-old children: body plethysmography assessments. </w:t>
      </w:r>
      <w:r w:rsidRPr="00477DD0">
        <w:rPr>
          <w:i/>
        </w:rPr>
        <w:t>Pediatr Pulmonol</w:t>
      </w:r>
      <w:r w:rsidRPr="00477DD0">
        <w:t xml:space="preserve"> 27(2)</w:t>
      </w:r>
      <w:r w:rsidRPr="00477DD0">
        <w:rPr>
          <w:b/>
        </w:rPr>
        <w:t>,</w:t>
      </w:r>
      <w:r w:rsidRPr="00477DD0">
        <w:t xml:space="preserve"> 117-123. doi: 10.1002/(sici)1099-0496(199902)27:2&lt;117::aid-ppul8&gt;3.0.co;2-h.</w:t>
      </w:r>
    </w:p>
    <w:p w14:paraId="040D6659" w14:textId="77777777" w:rsidR="00477DD0" w:rsidRPr="00477DD0" w:rsidRDefault="00477DD0" w:rsidP="00477DD0">
      <w:pPr>
        <w:pStyle w:val="EndNoteBibliography"/>
        <w:spacing w:after="0"/>
        <w:ind w:left="720" w:hanging="720"/>
      </w:pPr>
      <w:r w:rsidRPr="00477DD0">
        <w:t xml:space="preserve">Bride, K.L., Vincent, T., Smith-Whitley, K., Lambert, M.P., Bleesing, J.J., Seif, A.E., et al. (2016). Sirolimus is effective in relapsed/refractory autoimmune cytopenias: results of a prospective multi-institutional trial. </w:t>
      </w:r>
      <w:r w:rsidRPr="00477DD0">
        <w:rPr>
          <w:i/>
        </w:rPr>
        <w:t>Blood</w:t>
      </w:r>
      <w:r w:rsidRPr="00477DD0">
        <w:t xml:space="preserve"> 127(1)</w:t>
      </w:r>
      <w:r w:rsidRPr="00477DD0">
        <w:rPr>
          <w:b/>
        </w:rPr>
        <w:t>,</w:t>
      </w:r>
      <w:r w:rsidRPr="00477DD0">
        <w:t xml:space="preserve"> 17-28. doi: 10.1182/blood-2015-07-657981.</w:t>
      </w:r>
    </w:p>
    <w:p w14:paraId="4EE2103B" w14:textId="77777777" w:rsidR="00477DD0" w:rsidRPr="00477DD0" w:rsidRDefault="00477DD0" w:rsidP="00477DD0">
      <w:pPr>
        <w:pStyle w:val="EndNoteBibliography"/>
        <w:spacing w:after="0"/>
        <w:ind w:left="720" w:hanging="720"/>
      </w:pPr>
      <w:r w:rsidRPr="00477DD0">
        <w:t xml:space="preserve">Claxton, D.F., Ehmann, C., and Rybka, W. (2005). Control of advanced and refractory acute myelogenous leukaemia with sirolimus-based non-myeloablative allogeneic stem cell transplantation. </w:t>
      </w:r>
      <w:r w:rsidRPr="00477DD0">
        <w:rPr>
          <w:i/>
        </w:rPr>
        <w:t>Br J Haematol</w:t>
      </w:r>
      <w:r w:rsidRPr="00477DD0">
        <w:t xml:space="preserve"> 130(2)</w:t>
      </w:r>
      <w:r w:rsidRPr="00477DD0">
        <w:rPr>
          <w:b/>
        </w:rPr>
        <w:t>,</w:t>
      </w:r>
      <w:r w:rsidRPr="00477DD0">
        <w:t xml:space="preserve"> 256-264. doi: 10.1111/j.1365-2141.2005.05600.x.</w:t>
      </w:r>
    </w:p>
    <w:p w14:paraId="23AE6BB6" w14:textId="77777777" w:rsidR="00477DD0" w:rsidRPr="00477DD0" w:rsidRDefault="00477DD0" w:rsidP="00477DD0">
      <w:pPr>
        <w:pStyle w:val="EndNoteBibliography"/>
        <w:spacing w:after="0"/>
        <w:ind w:left="720" w:hanging="720"/>
      </w:pPr>
      <w:r w:rsidRPr="00477DD0">
        <w:t xml:space="preserve">den Burger, J.C., Wilhelm, A.J., Chahbouni, A., Vos, R.M., Sinjewel, A., and Swart, E.L. (2012). Analysis of cyclosporin A, tacrolimus, sirolimus, and everolimus in dried blood spot samples using liquid chromatography tandem mass spectrometry. </w:t>
      </w:r>
      <w:r w:rsidRPr="00477DD0">
        <w:rPr>
          <w:i/>
        </w:rPr>
        <w:t>Anal Bioanal Chem</w:t>
      </w:r>
      <w:r w:rsidRPr="00477DD0">
        <w:t xml:space="preserve"> 404(6-7)</w:t>
      </w:r>
      <w:r w:rsidRPr="00477DD0">
        <w:rPr>
          <w:b/>
        </w:rPr>
        <w:t>,</w:t>
      </w:r>
      <w:r w:rsidRPr="00477DD0">
        <w:t xml:space="preserve"> 1803-1811. doi: 10.1007/s00216-012-6317-8.</w:t>
      </w:r>
    </w:p>
    <w:p w14:paraId="7E5C5D72" w14:textId="77777777" w:rsidR="00477DD0" w:rsidRPr="00477DD0" w:rsidRDefault="00477DD0" w:rsidP="00477DD0">
      <w:pPr>
        <w:pStyle w:val="EndNoteBibliography"/>
        <w:spacing w:after="0"/>
        <w:ind w:left="720" w:hanging="720"/>
      </w:pPr>
      <w:r w:rsidRPr="00477DD0">
        <w:t xml:space="preserve">Dickerson, J.A., Sinkey, M., Jacot, K., Stack, J., Sadilkova, K., Law, Y.M., et al. (2015). Tacrolimus and sirolimus in capillary dried blood spots allows for remote monitoring. </w:t>
      </w:r>
      <w:r w:rsidRPr="00477DD0">
        <w:rPr>
          <w:i/>
        </w:rPr>
        <w:t>Pediatr Transplant</w:t>
      </w:r>
      <w:r w:rsidRPr="00477DD0">
        <w:t xml:space="preserve"> 19(1)</w:t>
      </w:r>
      <w:r w:rsidRPr="00477DD0">
        <w:rPr>
          <w:b/>
        </w:rPr>
        <w:t>,</w:t>
      </w:r>
      <w:r w:rsidRPr="00477DD0">
        <w:t xml:space="preserve"> 101-106. doi: 10.1111/petr.12392.</w:t>
      </w:r>
    </w:p>
    <w:p w14:paraId="52FEF5B6" w14:textId="77777777" w:rsidR="00477DD0" w:rsidRPr="00477DD0" w:rsidRDefault="00477DD0" w:rsidP="00477DD0">
      <w:pPr>
        <w:pStyle w:val="EndNoteBibliography"/>
        <w:spacing w:after="0"/>
        <w:ind w:left="720" w:hanging="720"/>
      </w:pPr>
      <w:r w:rsidRPr="00477DD0">
        <w:t xml:space="preserve">Frey, U., and Kraemer, R. (1997). Oscillatory pressure transients after flow interruption during bronchial challenge test in children. </w:t>
      </w:r>
      <w:r w:rsidRPr="00477DD0">
        <w:rPr>
          <w:i/>
        </w:rPr>
        <w:t>Eur Respir J</w:t>
      </w:r>
      <w:r w:rsidRPr="00477DD0">
        <w:t xml:space="preserve"> 10(1)</w:t>
      </w:r>
      <w:r w:rsidRPr="00477DD0">
        <w:rPr>
          <w:b/>
        </w:rPr>
        <w:t>,</w:t>
      </w:r>
      <w:r w:rsidRPr="00477DD0">
        <w:t xml:space="preserve"> 75-81. doi: 10.1183/09031936.97.10010075.</w:t>
      </w:r>
    </w:p>
    <w:p w14:paraId="0FF85E78" w14:textId="77777777" w:rsidR="00477DD0" w:rsidRPr="00477DD0" w:rsidRDefault="00477DD0" w:rsidP="00477DD0">
      <w:pPr>
        <w:pStyle w:val="EndNoteBibliography"/>
        <w:spacing w:after="0"/>
        <w:ind w:left="720" w:hanging="720"/>
      </w:pPr>
      <w:r w:rsidRPr="00477DD0">
        <w:t xml:space="preserve">Glotzbecker, B., Duncan, C., Alyea, E., 3rd, Campbell, B., and Soiffer, R. (2012). Important drug interactions in hematopoietic stem cell transplantation: what every physician should know. </w:t>
      </w:r>
      <w:r w:rsidRPr="00477DD0">
        <w:rPr>
          <w:i/>
        </w:rPr>
        <w:t>Biol Blood Marrow Transplant</w:t>
      </w:r>
      <w:r w:rsidRPr="00477DD0">
        <w:t xml:space="preserve"> 18(7)</w:t>
      </w:r>
      <w:r w:rsidRPr="00477DD0">
        <w:rPr>
          <w:b/>
        </w:rPr>
        <w:t>,</w:t>
      </w:r>
      <w:r w:rsidRPr="00477DD0">
        <w:t xml:space="preserve"> 989-1006. doi: 10.1016/j.bbmt.2011.11.029.</w:t>
      </w:r>
    </w:p>
    <w:p w14:paraId="46EBC60F" w14:textId="77777777" w:rsidR="00477DD0" w:rsidRPr="00477DD0" w:rsidRDefault="00477DD0" w:rsidP="00477DD0">
      <w:pPr>
        <w:pStyle w:val="EndNoteBibliography"/>
        <w:spacing w:after="0"/>
        <w:ind w:left="720" w:hanging="720"/>
      </w:pPr>
      <w:r w:rsidRPr="00477DD0">
        <w:t xml:space="preserve">Goyal, R.K., Han, K., Wall, D.A., Pulsipher, M.A., Bunin, N., Grupp, S.A., et al. (2013). Sirolimus pharmacokinetics in early postmyeloablative pediatric blood and marrow transplantation. </w:t>
      </w:r>
      <w:r w:rsidRPr="00477DD0">
        <w:rPr>
          <w:i/>
        </w:rPr>
        <w:t>Biol Blood Marrow Transplant</w:t>
      </w:r>
      <w:r w:rsidRPr="00477DD0">
        <w:t xml:space="preserve"> 19(4)</w:t>
      </w:r>
      <w:r w:rsidRPr="00477DD0">
        <w:rPr>
          <w:b/>
        </w:rPr>
        <w:t>,</w:t>
      </w:r>
      <w:r w:rsidRPr="00477DD0">
        <w:t xml:space="preserve"> 569-575. doi: 10.1016/j.bbmt.2012.12.015.</w:t>
      </w:r>
    </w:p>
    <w:p w14:paraId="7F8C3727" w14:textId="77777777" w:rsidR="00477DD0" w:rsidRPr="00477DD0" w:rsidRDefault="00477DD0" w:rsidP="00477DD0">
      <w:pPr>
        <w:pStyle w:val="EndNoteBibliography"/>
        <w:spacing w:after="0"/>
        <w:ind w:left="720" w:hanging="720"/>
      </w:pPr>
      <w:r w:rsidRPr="00477DD0">
        <w:t xml:space="preserve">Hempen, C.M., Maarten Koster, E.H., and Ooms, J.A. (2015). Hematocrit-independent recovery of immunosuppressants from DBS using heated flow-through desorption. </w:t>
      </w:r>
      <w:r w:rsidRPr="00477DD0">
        <w:rPr>
          <w:i/>
        </w:rPr>
        <w:t>Bioanalysis</w:t>
      </w:r>
      <w:r w:rsidRPr="00477DD0">
        <w:t xml:space="preserve"> 7(16)</w:t>
      </w:r>
      <w:r w:rsidRPr="00477DD0">
        <w:rPr>
          <w:b/>
        </w:rPr>
        <w:t>,</w:t>
      </w:r>
      <w:r w:rsidRPr="00477DD0">
        <w:t xml:space="preserve"> 2019-2029. doi: 10.4155/bio.15.97.</w:t>
      </w:r>
    </w:p>
    <w:p w14:paraId="568CBDE0" w14:textId="77777777" w:rsidR="00477DD0" w:rsidRPr="00477DD0" w:rsidRDefault="00477DD0" w:rsidP="00477DD0">
      <w:pPr>
        <w:pStyle w:val="EndNoteBibliography"/>
        <w:spacing w:after="0"/>
        <w:ind w:left="720" w:hanging="720"/>
      </w:pPr>
      <w:r w:rsidRPr="00477DD0">
        <w:t xml:space="preserve">Ho, V.T., Aldridge, J., Kim, H.T., Cutler, C., Koreth, J., Armand, P., et al. (2009). Comparison of Tacrolimus and Sirolimus (Tac/Sir) versus Tacrolimus, Sirolimus, and mini-methotrexate (Tac/Sir/MTX) as acute graft-versus-host disease prophylaxis after reduced-intensity conditioning allogeneic peripheral blood stem cell transplantation. </w:t>
      </w:r>
      <w:r w:rsidRPr="00477DD0">
        <w:rPr>
          <w:i/>
        </w:rPr>
        <w:t>Biol Blood Marrow Transplant</w:t>
      </w:r>
      <w:r w:rsidRPr="00477DD0">
        <w:t xml:space="preserve"> 15(7)</w:t>
      </w:r>
      <w:r w:rsidRPr="00477DD0">
        <w:rPr>
          <w:b/>
        </w:rPr>
        <w:t>,</w:t>
      </w:r>
      <w:r w:rsidRPr="00477DD0">
        <w:t xml:space="preserve"> 844-850. doi: 10.1016/j.bbmt.2009.03.017.</w:t>
      </w:r>
    </w:p>
    <w:p w14:paraId="2B691F81" w14:textId="77777777" w:rsidR="00477DD0" w:rsidRPr="000D297C" w:rsidRDefault="00477DD0" w:rsidP="00477DD0">
      <w:pPr>
        <w:pStyle w:val="EndNoteBibliography"/>
        <w:spacing w:after="0"/>
        <w:ind w:left="720" w:hanging="720"/>
        <w:rPr>
          <w:lang w:val="nl-NL"/>
        </w:rPr>
      </w:pPr>
      <w:r w:rsidRPr="00477DD0">
        <w:lastRenderedPageBreak/>
        <w:t xml:space="preserve">Khaled, S.K., Palmer, J., Stiller, T., Senitzer, D., Maegawa, R., Rodriguez, R., et al. (2013). A phase II study of sirolimus, tacrolimus and rabbit anti-thymocyte globulin as GVHD prophylaxis after unrelated-donor PBSC transplant. </w:t>
      </w:r>
      <w:r w:rsidRPr="000D297C">
        <w:rPr>
          <w:i/>
          <w:lang w:val="nl-NL"/>
        </w:rPr>
        <w:t>Bone Marrow Transplant</w:t>
      </w:r>
      <w:r w:rsidRPr="000D297C">
        <w:rPr>
          <w:lang w:val="nl-NL"/>
        </w:rPr>
        <w:t xml:space="preserve"> 48(2)</w:t>
      </w:r>
      <w:r w:rsidRPr="000D297C">
        <w:rPr>
          <w:b/>
          <w:lang w:val="nl-NL"/>
        </w:rPr>
        <w:t>,</w:t>
      </w:r>
      <w:r w:rsidRPr="000D297C">
        <w:rPr>
          <w:lang w:val="nl-NL"/>
        </w:rPr>
        <w:t xml:space="preserve"> 278-283. doi: 10.1038/bmt.2012.175.</w:t>
      </w:r>
    </w:p>
    <w:p w14:paraId="1A4F33D9" w14:textId="77777777" w:rsidR="00477DD0" w:rsidRPr="00477DD0" w:rsidRDefault="00477DD0" w:rsidP="00477DD0">
      <w:pPr>
        <w:pStyle w:val="EndNoteBibliography"/>
        <w:spacing w:after="0"/>
        <w:ind w:left="720" w:hanging="720"/>
      </w:pPr>
      <w:r w:rsidRPr="000D297C">
        <w:rPr>
          <w:lang w:val="nl-NL"/>
        </w:rPr>
        <w:t xml:space="preserve">Klak, A., Pauwels, S., and Vermeersch, P. (2019). </w:t>
      </w:r>
      <w:r w:rsidRPr="00477DD0">
        <w:t xml:space="preserve">Preanalytical considerations in therapeutic drug monitoring of immunosuppressants with dried blood spots. </w:t>
      </w:r>
      <w:r w:rsidRPr="00477DD0">
        <w:rPr>
          <w:i/>
        </w:rPr>
        <w:t>Diagnosis (Berl)</w:t>
      </w:r>
      <w:r w:rsidRPr="00477DD0">
        <w:t xml:space="preserve"> 6(1)</w:t>
      </w:r>
      <w:r w:rsidRPr="00477DD0">
        <w:rPr>
          <w:b/>
        </w:rPr>
        <w:t>,</w:t>
      </w:r>
      <w:r w:rsidRPr="00477DD0">
        <w:t xml:space="preserve"> 57-68. doi: 10.1515/dx-2018-0034.</w:t>
      </w:r>
    </w:p>
    <w:p w14:paraId="1A7A36A9" w14:textId="77777777" w:rsidR="00477DD0" w:rsidRPr="00477DD0" w:rsidRDefault="00477DD0" w:rsidP="00477DD0">
      <w:pPr>
        <w:pStyle w:val="EndNoteBibliography"/>
        <w:spacing w:after="0"/>
        <w:ind w:left="720" w:hanging="720"/>
      </w:pPr>
      <w:r w:rsidRPr="00477DD0">
        <w:t xml:space="preserve">Koster, R.A., Alffenaar, J.W., Greijdanus, B., and Uges, D.R. (2013). Fast LC-MS/MS analysis of tacrolimus, sirolimus, everolimus and cyclosporin A in dried blood spots and the influence of the hematocrit and immunosuppressant concentration on recovery. </w:t>
      </w:r>
      <w:r w:rsidRPr="00477DD0">
        <w:rPr>
          <w:i/>
        </w:rPr>
        <w:t>Talanta</w:t>
      </w:r>
      <w:r w:rsidRPr="00477DD0">
        <w:t xml:space="preserve"> 115</w:t>
      </w:r>
      <w:r w:rsidRPr="00477DD0">
        <w:rPr>
          <w:b/>
        </w:rPr>
        <w:t>,</w:t>
      </w:r>
      <w:r w:rsidRPr="00477DD0">
        <w:t xml:space="preserve"> 47-54. doi: 10.1016/j.talanta.2013.04.027.</w:t>
      </w:r>
    </w:p>
    <w:p w14:paraId="3D33161D" w14:textId="77777777" w:rsidR="00477DD0" w:rsidRPr="00477DD0" w:rsidRDefault="00477DD0" w:rsidP="00477DD0">
      <w:pPr>
        <w:pStyle w:val="EndNoteBibliography"/>
        <w:spacing w:after="0"/>
        <w:ind w:left="720" w:hanging="720"/>
      </w:pPr>
      <w:r w:rsidRPr="00477DD0">
        <w:t xml:space="preserve">Koster, R.A., Botma, R., Greijdanus, B., Uges, D.R., Kosterink, J.G., Touw, D.J., et al. (2015a). The performance of five different dried blood spot cards for the analysis of six immunosuppressants. </w:t>
      </w:r>
      <w:r w:rsidRPr="00477DD0">
        <w:rPr>
          <w:i/>
        </w:rPr>
        <w:t>Bioanalysis</w:t>
      </w:r>
      <w:r w:rsidRPr="00477DD0">
        <w:t xml:space="preserve"> 7(10)</w:t>
      </w:r>
      <w:r w:rsidRPr="00477DD0">
        <w:rPr>
          <w:b/>
        </w:rPr>
        <w:t>,</w:t>
      </w:r>
      <w:r w:rsidRPr="00477DD0">
        <w:t xml:space="preserve"> 1225-1235. doi: 10.4155/bio.15.63.</w:t>
      </w:r>
    </w:p>
    <w:p w14:paraId="1F06CED5" w14:textId="77777777" w:rsidR="00477DD0" w:rsidRPr="00477DD0" w:rsidRDefault="00477DD0" w:rsidP="00477DD0">
      <w:pPr>
        <w:pStyle w:val="EndNoteBibliography"/>
        <w:spacing w:after="0"/>
        <w:ind w:left="720" w:hanging="720"/>
      </w:pPr>
      <w:r w:rsidRPr="00477DD0">
        <w:t xml:space="preserve">Koster, R.A., Botma, R., Greijdanus, B., Uges, D.R.A., Kosterink, J.G.W., Alffenaar, J.-W.C., et al. (2015b). The influence of the dried blood spot drying time on the recoveries of six immunosuppressants. </w:t>
      </w:r>
      <w:r w:rsidRPr="00477DD0">
        <w:rPr>
          <w:i/>
        </w:rPr>
        <w:t>Journal of Applied Bioanalysis</w:t>
      </w:r>
      <w:r w:rsidRPr="00477DD0">
        <w:t xml:space="preserve"> 1(4)</w:t>
      </w:r>
      <w:r w:rsidRPr="00477DD0">
        <w:rPr>
          <w:b/>
        </w:rPr>
        <w:t>,</w:t>
      </w:r>
      <w:r w:rsidRPr="00477DD0">
        <w:t xml:space="preserve"> 116-122. doi: 10.17145/jab.15.019.</w:t>
      </w:r>
    </w:p>
    <w:p w14:paraId="46415EA3" w14:textId="77777777" w:rsidR="00477DD0" w:rsidRPr="000D297C" w:rsidRDefault="00477DD0" w:rsidP="00477DD0">
      <w:pPr>
        <w:pStyle w:val="EndNoteBibliography"/>
        <w:spacing w:after="0"/>
        <w:ind w:left="720" w:hanging="720"/>
        <w:rPr>
          <w:lang w:val="de-DE"/>
        </w:rPr>
      </w:pPr>
      <w:r w:rsidRPr="00477DD0">
        <w:t xml:space="preserve">Koster, R.A., Veenhof, H., Botma, R., Hoekstra, A.T., Berger, S.P., Bakker, S.J., et al. (2017). Dried blood spot validation of five immunosuppressants, without hematocrit correction, on two LC-MS/MS systems. </w:t>
      </w:r>
      <w:r w:rsidRPr="000D297C">
        <w:rPr>
          <w:i/>
          <w:lang w:val="de-DE"/>
        </w:rPr>
        <w:t>Bioanalysis</w:t>
      </w:r>
      <w:r w:rsidRPr="000D297C">
        <w:rPr>
          <w:lang w:val="de-DE"/>
        </w:rPr>
        <w:t xml:space="preserve"> 9(7)</w:t>
      </w:r>
      <w:r w:rsidRPr="000D297C">
        <w:rPr>
          <w:b/>
          <w:lang w:val="de-DE"/>
        </w:rPr>
        <w:t>,</w:t>
      </w:r>
      <w:r w:rsidRPr="000D297C">
        <w:rPr>
          <w:lang w:val="de-DE"/>
        </w:rPr>
        <w:t xml:space="preserve"> 553-563. doi: 10.4155/bio-2016-0296.</w:t>
      </w:r>
    </w:p>
    <w:p w14:paraId="290133CC" w14:textId="77777777" w:rsidR="00477DD0" w:rsidRPr="00477DD0" w:rsidRDefault="00477DD0" w:rsidP="00477DD0">
      <w:pPr>
        <w:pStyle w:val="EndNoteBibliography"/>
        <w:spacing w:after="0"/>
        <w:ind w:left="720" w:hanging="720"/>
      </w:pPr>
      <w:r w:rsidRPr="000D297C">
        <w:rPr>
          <w:lang w:val="de-DE"/>
        </w:rPr>
        <w:t xml:space="preserve">Kraemer, R., Sommer, C.W., Gschwend-Eigenmann, S., Schoni, M.H., and Stadler, B.M. (1993). </w:t>
      </w:r>
      <w:r w:rsidRPr="00477DD0">
        <w:t xml:space="preserve">Interfering factors to sensitivity and specificity of bronchial reactivity in children. </w:t>
      </w:r>
      <w:r w:rsidRPr="00477DD0">
        <w:rPr>
          <w:i/>
        </w:rPr>
        <w:t>Pediatr Allergy Immunol</w:t>
      </w:r>
      <w:r w:rsidRPr="00477DD0">
        <w:t xml:space="preserve"> 4(4)</w:t>
      </w:r>
      <w:r w:rsidRPr="00477DD0">
        <w:rPr>
          <w:b/>
        </w:rPr>
        <w:t>,</w:t>
      </w:r>
      <w:r w:rsidRPr="00477DD0">
        <w:t xml:space="preserve"> 187-195. doi: 10.1111/j.1399-3038.1993.tb00090.x.</w:t>
      </w:r>
    </w:p>
    <w:p w14:paraId="0C3F9C4D" w14:textId="77777777" w:rsidR="00477DD0" w:rsidRPr="00477DD0" w:rsidRDefault="00477DD0" w:rsidP="00477DD0">
      <w:pPr>
        <w:pStyle w:val="EndNoteBibliography"/>
        <w:spacing w:after="0"/>
        <w:ind w:left="720" w:hanging="720"/>
      </w:pPr>
      <w:r w:rsidRPr="00477DD0">
        <w:t xml:space="preserve">Liu, X.J., Li, M., Su, J.Z., Wang, Z., Xie, Z., and Yu, G.Y. (2016). Carbachol improves the secretion of transplanted submandibular glands during the latent period after microvascular autologous transplantation for severe keratoconjunctivitis sicca. </w:t>
      </w:r>
      <w:r w:rsidRPr="00477DD0">
        <w:rPr>
          <w:i/>
        </w:rPr>
        <w:t>Int J Oral Maxillofac Surg</w:t>
      </w:r>
      <w:r w:rsidRPr="00477DD0">
        <w:t xml:space="preserve"> 45(10)</w:t>
      </w:r>
      <w:r w:rsidRPr="00477DD0">
        <w:rPr>
          <w:b/>
        </w:rPr>
        <w:t>,</w:t>
      </w:r>
      <w:r w:rsidRPr="00477DD0">
        <w:t xml:space="preserve"> 1273-1279. doi: 10.1016/j.ijom.2016.03.015.</w:t>
      </w:r>
    </w:p>
    <w:p w14:paraId="4F4C8053" w14:textId="77777777" w:rsidR="00477DD0" w:rsidRPr="00477DD0" w:rsidRDefault="00477DD0" w:rsidP="00477DD0">
      <w:pPr>
        <w:pStyle w:val="EndNoteBibliography"/>
        <w:spacing w:after="0"/>
        <w:ind w:left="720" w:hanging="720"/>
      </w:pPr>
      <w:r w:rsidRPr="00477DD0">
        <w:t xml:space="preserve">McCormack, F.X., Inoue, Y., Moss, J., Singer, L.G., Strange, C., Nakata, K., et al. (2011). Efficacy and safety of sirolimus in lymphangioleiomyomatosis. </w:t>
      </w:r>
      <w:r w:rsidRPr="00477DD0">
        <w:rPr>
          <w:i/>
        </w:rPr>
        <w:t>N Engl J Med</w:t>
      </w:r>
      <w:r w:rsidRPr="00477DD0">
        <w:t xml:space="preserve"> 364(17)</w:t>
      </w:r>
      <w:r w:rsidRPr="00477DD0">
        <w:rPr>
          <w:b/>
        </w:rPr>
        <w:t>,</w:t>
      </w:r>
      <w:r w:rsidRPr="00477DD0">
        <w:t xml:space="preserve"> 1595-1606. doi: 10.1056/NEJMoa1100391.</w:t>
      </w:r>
    </w:p>
    <w:p w14:paraId="7E705409" w14:textId="77777777" w:rsidR="00477DD0" w:rsidRPr="00477DD0" w:rsidRDefault="00477DD0" w:rsidP="00477DD0">
      <w:pPr>
        <w:pStyle w:val="EndNoteBibliography"/>
        <w:spacing w:after="0"/>
        <w:ind w:left="720" w:hanging="720"/>
      </w:pPr>
      <w:r w:rsidRPr="00477DD0">
        <w:t xml:space="preserve">McCune, J.S., and Bemer, M.J. (2016). Pharmacokinetics, Pharmacodynamics and Pharmacogenomics of Immunosuppressants in Allogeneic Haematopoietic Cell Transplantation: Part I. </w:t>
      </w:r>
      <w:r w:rsidRPr="00477DD0">
        <w:rPr>
          <w:i/>
        </w:rPr>
        <w:t>Clin Pharmacokinet</w:t>
      </w:r>
      <w:r w:rsidRPr="00477DD0">
        <w:t xml:space="preserve"> 55(5)</w:t>
      </w:r>
      <w:r w:rsidRPr="00477DD0">
        <w:rPr>
          <w:b/>
        </w:rPr>
        <w:t>,</w:t>
      </w:r>
      <w:r w:rsidRPr="00477DD0">
        <w:t xml:space="preserve"> 525-550. doi: 10.1007/s40262-015-0339-2.</w:t>
      </w:r>
    </w:p>
    <w:p w14:paraId="233ED45D" w14:textId="77777777" w:rsidR="00477DD0" w:rsidRPr="00477DD0" w:rsidRDefault="00477DD0" w:rsidP="00477DD0">
      <w:pPr>
        <w:pStyle w:val="EndNoteBibliography"/>
        <w:spacing w:after="0"/>
        <w:ind w:left="720" w:hanging="720"/>
      </w:pPr>
      <w:r w:rsidRPr="00477DD0">
        <w:t xml:space="preserve">McCune, J.S., Bemer, M.J., and Long-Boyle, J. (2016). Pharmacokinetics, Pharmacodynamics, and Pharmacogenomics of Immunosuppressants in Allogeneic Hematopoietic Cell Transplantation: Part II. </w:t>
      </w:r>
      <w:r w:rsidRPr="00477DD0">
        <w:rPr>
          <w:i/>
        </w:rPr>
        <w:t>Clin Pharmacokinet</w:t>
      </w:r>
      <w:r w:rsidRPr="00477DD0">
        <w:t xml:space="preserve"> 55(5)</w:t>
      </w:r>
      <w:r w:rsidRPr="00477DD0">
        <w:rPr>
          <w:b/>
        </w:rPr>
        <w:t>,</w:t>
      </w:r>
      <w:r w:rsidRPr="00477DD0">
        <w:t xml:space="preserve"> 551-593. doi: 10.1007/s40262-015-0340-9.</w:t>
      </w:r>
    </w:p>
    <w:p w14:paraId="7124575E" w14:textId="77777777" w:rsidR="00477DD0" w:rsidRPr="00477DD0" w:rsidRDefault="00477DD0" w:rsidP="00477DD0">
      <w:pPr>
        <w:pStyle w:val="EndNoteBibliography"/>
        <w:spacing w:after="0"/>
        <w:ind w:left="720" w:hanging="720"/>
      </w:pPr>
      <w:r w:rsidRPr="00477DD0">
        <w:t xml:space="preserve">Nakamura, R., Palmer, J.M., O'Donnell, M.R., Stiller, T., Thomas, S.H., Chao, J., et al. (2012). Reduced intensity allogeneic hematopoietic stem cell transplantation for MDS using tacrolimus/sirolimus-based GVHD prophylaxis. </w:t>
      </w:r>
      <w:r w:rsidRPr="00477DD0">
        <w:rPr>
          <w:i/>
        </w:rPr>
        <w:t>Leuk Res</w:t>
      </w:r>
      <w:r w:rsidRPr="00477DD0">
        <w:t xml:space="preserve"> 36(9)</w:t>
      </w:r>
      <w:r w:rsidRPr="00477DD0">
        <w:rPr>
          <w:b/>
        </w:rPr>
        <w:t>,</w:t>
      </w:r>
      <w:r w:rsidRPr="00477DD0">
        <w:t xml:space="preserve"> 1152-1156. doi: 10.1016/j.leukres.2012.04.022.</w:t>
      </w:r>
    </w:p>
    <w:p w14:paraId="109A00DE" w14:textId="5C0B0963" w:rsidR="00477DD0" w:rsidRPr="00477DD0" w:rsidRDefault="00477DD0" w:rsidP="00477DD0">
      <w:pPr>
        <w:pStyle w:val="EndNoteBibliography"/>
        <w:spacing w:after="0"/>
        <w:ind w:left="720" w:hanging="720"/>
      </w:pPr>
      <w:r w:rsidRPr="00477DD0">
        <w:lastRenderedPageBreak/>
        <w:t xml:space="preserve">Nudelman, Z., Keshet, N., Elhalal, M.D., Friedman, M., and Czerninski, R. (2013). Levels of Sirolimus in saliva vs. blood--the rationale of topical oral use for oral malignancy. </w:t>
      </w:r>
      <w:r w:rsidRPr="00477DD0">
        <w:rPr>
          <w:i/>
        </w:rPr>
        <w:t>Anticancer Res</w:t>
      </w:r>
      <w:r w:rsidRPr="00477DD0">
        <w:t xml:space="preserve"> 33(2)</w:t>
      </w:r>
      <w:r w:rsidRPr="00477DD0">
        <w:rPr>
          <w:b/>
        </w:rPr>
        <w:t>,</w:t>
      </w:r>
      <w:r w:rsidRPr="00477DD0">
        <w:t xml:space="preserve"> 661-663.</w:t>
      </w:r>
      <w:r>
        <w:t xml:space="preserve">  doi:  </w:t>
      </w:r>
      <w:r w:rsidRPr="00477DD0">
        <w:t>https://doi.org/10.1111/odi.12229</w:t>
      </w:r>
    </w:p>
    <w:p w14:paraId="520F749B" w14:textId="77777777" w:rsidR="00477DD0" w:rsidRPr="00477DD0" w:rsidRDefault="00477DD0" w:rsidP="00477DD0">
      <w:pPr>
        <w:pStyle w:val="EndNoteBibliography"/>
        <w:spacing w:after="0"/>
        <w:ind w:left="720" w:hanging="720"/>
      </w:pPr>
      <w:r w:rsidRPr="00477DD0">
        <w:t xml:space="preserve">Orehek, J., Massari, J.P., Gayrard, P., Grimaud, C., and Charpin, J. (1976). Effect of short-term, low-level nitrogen dioxide exposure on bronchial sensitivity of asthmatic patients. </w:t>
      </w:r>
      <w:r w:rsidRPr="00477DD0">
        <w:rPr>
          <w:i/>
        </w:rPr>
        <w:t>J Clin Invest</w:t>
      </w:r>
      <w:r w:rsidRPr="00477DD0">
        <w:t xml:space="preserve"> 57(2)</w:t>
      </w:r>
      <w:r w:rsidRPr="00477DD0">
        <w:rPr>
          <w:b/>
        </w:rPr>
        <w:t>,</w:t>
      </w:r>
      <w:r w:rsidRPr="00477DD0">
        <w:t xml:space="preserve"> 301-307. doi: 10.1172/JCI108281.</w:t>
      </w:r>
    </w:p>
    <w:p w14:paraId="35227905" w14:textId="419A4F5C" w:rsidR="00477DD0" w:rsidRPr="00477DD0" w:rsidRDefault="00477DD0" w:rsidP="00477DD0">
      <w:pPr>
        <w:pStyle w:val="EndNoteBibliography"/>
        <w:spacing w:after="0"/>
        <w:ind w:left="720" w:hanging="720"/>
      </w:pPr>
      <w:r w:rsidRPr="00477DD0">
        <w:t xml:space="preserve">Pubchem </w:t>
      </w:r>
      <w:hyperlink r:id="rId13" w:history="1">
        <w:r w:rsidRPr="00477DD0">
          <w:rPr>
            <w:rStyle w:val="Hyperlink"/>
            <w:i/>
          </w:rPr>
          <w:t>https://pubchem.ncbi.nlm.nih.gov/compound/Sirolimus</w:t>
        </w:r>
      </w:hyperlink>
      <w:r w:rsidRPr="00477DD0">
        <w:rPr>
          <w:i/>
        </w:rPr>
        <w:t xml:space="preserve"> </w:t>
      </w:r>
      <w:r w:rsidRPr="00477DD0">
        <w:t>[Online].  [Accessed Oct 13 2022].</w:t>
      </w:r>
    </w:p>
    <w:p w14:paraId="1C126BBC" w14:textId="77777777" w:rsidR="00477DD0" w:rsidRPr="00477DD0" w:rsidRDefault="00477DD0" w:rsidP="00477DD0">
      <w:pPr>
        <w:pStyle w:val="EndNoteBibliography"/>
        <w:spacing w:after="0"/>
        <w:ind w:left="720" w:hanging="720"/>
      </w:pPr>
      <w:r w:rsidRPr="00477DD0">
        <w:t xml:space="preserve">Sadilkova, K., Busby, B., Dickerson, J.A., Rutledge, J.C., and Jack, R.M. (2013). Clinical validation and implementation of a multiplexed immunosuppressant assay in dried blood spots by LC-MS/MS. </w:t>
      </w:r>
      <w:r w:rsidRPr="00477DD0">
        <w:rPr>
          <w:i/>
        </w:rPr>
        <w:t>Clin Chim Acta</w:t>
      </w:r>
      <w:r w:rsidRPr="00477DD0">
        <w:t xml:space="preserve"> 421</w:t>
      </w:r>
      <w:r w:rsidRPr="00477DD0">
        <w:rPr>
          <w:b/>
        </w:rPr>
        <w:t>,</w:t>
      </w:r>
      <w:r w:rsidRPr="00477DD0">
        <w:t xml:space="preserve"> 152-156. doi: 10.1016/j.cca.2013.02.009.</w:t>
      </w:r>
    </w:p>
    <w:p w14:paraId="6ADF580F" w14:textId="5A2603CB" w:rsidR="00477DD0" w:rsidRPr="00477DD0" w:rsidRDefault="00477DD0" w:rsidP="00477DD0">
      <w:pPr>
        <w:pStyle w:val="EndNoteBibliography"/>
        <w:spacing w:after="0"/>
        <w:ind w:left="720" w:hanging="720"/>
      </w:pPr>
      <w:r w:rsidRPr="00477DD0">
        <w:t xml:space="preserve">Scifinder </w:t>
      </w:r>
      <w:hyperlink r:id="rId14" w:history="1">
        <w:r w:rsidRPr="00477DD0">
          <w:rPr>
            <w:rStyle w:val="Hyperlink"/>
            <w:i/>
          </w:rPr>
          <w:t>https://scifinder-n.cas.org/searchDetail/substance/634e2ebf3c1f076117f05c97/substanceDetails</w:t>
        </w:r>
      </w:hyperlink>
      <w:r w:rsidRPr="00477DD0">
        <w:rPr>
          <w:i/>
        </w:rPr>
        <w:t xml:space="preserve"> </w:t>
      </w:r>
      <w:r w:rsidRPr="00477DD0">
        <w:t>[Online].  [Accessed Oct 17 2022].</w:t>
      </w:r>
    </w:p>
    <w:p w14:paraId="798CBF47" w14:textId="77777777" w:rsidR="00477DD0" w:rsidRPr="000D297C" w:rsidRDefault="00477DD0" w:rsidP="00477DD0">
      <w:pPr>
        <w:pStyle w:val="EndNoteBibliography"/>
        <w:spacing w:after="0"/>
        <w:ind w:left="720" w:hanging="720"/>
        <w:rPr>
          <w:lang w:val="nl-NL"/>
        </w:rPr>
      </w:pPr>
      <w:r w:rsidRPr="00477DD0">
        <w:t xml:space="preserve">Sommer, C.W., Frey, U., Schonli, M.H., and Kraemer, R. (1993). Specific approach on dose-response curves to inhaled carbachol assessed by the interruption technique in children. </w:t>
      </w:r>
      <w:r w:rsidRPr="000D297C">
        <w:rPr>
          <w:i/>
          <w:lang w:val="nl-NL"/>
        </w:rPr>
        <w:t>Pediatr Res</w:t>
      </w:r>
      <w:r w:rsidRPr="000D297C">
        <w:rPr>
          <w:lang w:val="nl-NL"/>
        </w:rPr>
        <w:t xml:space="preserve"> 34(4)</w:t>
      </w:r>
      <w:r w:rsidRPr="000D297C">
        <w:rPr>
          <w:b/>
          <w:lang w:val="nl-NL"/>
        </w:rPr>
        <w:t>,</w:t>
      </w:r>
      <w:r w:rsidRPr="000D297C">
        <w:rPr>
          <w:lang w:val="nl-NL"/>
        </w:rPr>
        <w:t xml:space="preserve"> 478-484. doi: 10.1203/00006450-199310000-00018.</w:t>
      </w:r>
    </w:p>
    <w:p w14:paraId="70BEA4AC" w14:textId="77777777" w:rsidR="00477DD0" w:rsidRPr="00477DD0" w:rsidRDefault="00477DD0" w:rsidP="00477DD0">
      <w:pPr>
        <w:pStyle w:val="EndNoteBibliography"/>
        <w:spacing w:after="0"/>
        <w:ind w:left="720" w:hanging="720"/>
      </w:pPr>
      <w:r w:rsidRPr="000D297C">
        <w:rPr>
          <w:lang w:val="nl-NL"/>
        </w:rPr>
        <w:t xml:space="preserve">Veenhof, H., Koster, R.A., Alffenaar, J.C., van den Berg, A.P., de Groot, M.R., Verschuuren, E.A.M., et al. </w:t>
      </w:r>
      <w:r w:rsidRPr="00477DD0">
        <w:t xml:space="preserve">(2019). Clinical application of a dried blood spot assay for sirolimus and everolimus in transplant patients. </w:t>
      </w:r>
      <w:r w:rsidRPr="00477DD0">
        <w:rPr>
          <w:i/>
        </w:rPr>
        <w:t>Clin Chem Lab Med</w:t>
      </w:r>
      <w:r w:rsidRPr="00477DD0">
        <w:t xml:space="preserve"> 57(12)</w:t>
      </w:r>
      <w:r w:rsidRPr="00477DD0">
        <w:rPr>
          <w:b/>
        </w:rPr>
        <w:t>,</w:t>
      </w:r>
      <w:r w:rsidRPr="00477DD0">
        <w:t xml:space="preserve"> 1854-1862. doi: 10.1515/cclm-2019-0053.</w:t>
      </w:r>
    </w:p>
    <w:p w14:paraId="496CCD7D" w14:textId="77777777" w:rsidR="00477DD0" w:rsidRPr="00477DD0" w:rsidRDefault="00477DD0" w:rsidP="00477DD0">
      <w:pPr>
        <w:pStyle w:val="EndNoteBibliography"/>
        <w:ind w:left="720" w:hanging="720"/>
      </w:pPr>
      <w:r w:rsidRPr="00477DD0">
        <w:t xml:space="preserve">Zapletal, A., Sukova, B., and Pohanka, V. (1991). [Bronchial hyperreactivity in pediatric and adolescent asthmatics and healthy children]. </w:t>
      </w:r>
      <w:r w:rsidRPr="00477DD0">
        <w:rPr>
          <w:i/>
        </w:rPr>
        <w:t>Cesk Pediatr</w:t>
      </w:r>
      <w:r w:rsidRPr="00477DD0">
        <w:t xml:space="preserve"> 46(10-11)</w:t>
      </w:r>
      <w:r w:rsidRPr="00477DD0">
        <w:rPr>
          <w:b/>
        </w:rPr>
        <w:t>,</w:t>
      </w:r>
      <w:r w:rsidRPr="00477DD0">
        <w:t xml:space="preserve"> 449-458.</w:t>
      </w:r>
    </w:p>
    <w:p w14:paraId="33DE3510" w14:textId="58477BFF" w:rsidR="0088513A" w:rsidRPr="0088513A" w:rsidRDefault="00046D8C" w:rsidP="00C62AE6">
      <w:pPr>
        <w:rPr>
          <w:rFonts w:cs="Times New Roman"/>
          <w:szCs w:val="24"/>
        </w:rPr>
      </w:pPr>
      <w:r w:rsidRPr="00C07FAB">
        <w:rPr>
          <w:rFonts w:cs="Times New Roman"/>
          <w:szCs w:val="24"/>
        </w:rPr>
        <w:fldChar w:fldCharType="end"/>
      </w:r>
      <w:r w:rsidR="00815772" w:rsidRPr="00C07FAB">
        <w:rPr>
          <w:rFonts w:cs="Times New Roman"/>
          <w:szCs w:val="24"/>
        </w:rPr>
        <w:fldChar w:fldCharType="begin"/>
      </w:r>
      <w:r w:rsidR="00815772" w:rsidRPr="00C07FAB">
        <w:rPr>
          <w:rFonts w:cs="Times New Roman"/>
          <w:szCs w:val="24"/>
        </w:rPr>
        <w:instrText xml:space="preserve"> ADDIN </w:instrText>
      </w:r>
      <w:r w:rsidR="00815772" w:rsidRPr="00C07FAB">
        <w:rPr>
          <w:rFonts w:cs="Times New Roman"/>
          <w:szCs w:val="24"/>
        </w:rPr>
        <w:fldChar w:fldCharType="end"/>
      </w:r>
      <w:r w:rsidR="00F8206B" w:rsidRPr="00C07FAB">
        <w:rPr>
          <w:rFonts w:cs="Times New Roman"/>
          <w:szCs w:val="24"/>
        </w:rPr>
        <w:fldChar w:fldCharType="begin"/>
      </w:r>
      <w:r w:rsidR="00F8206B" w:rsidRPr="00C07FAB">
        <w:rPr>
          <w:rFonts w:cs="Times New Roman"/>
          <w:szCs w:val="24"/>
        </w:rPr>
        <w:instrText xml:space="preserve"> ADDIN </w:instrText>
      </w:r>
      <w:r w:rsidR="00F8206B" w:rsidRPr="00C07FAB">
        <w:rPr>
          <w:rFonts w:cs="Times New Roman"/>
          <w:szCs w:val="24"/>
        </w:rPr>
        <w:fldChar w:fldCharType="end"/>
      </w:r>
    </w:p>
    <w:sectPr w:rsidR="0088513A" w:rsidRPr="0088513A" w:rsidSect="000D297C">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95E8B" w14:textId="77777777" w:rsidR="002F760A" w:rsidRDefault="002F760A" w:rsidP="00117666">
      <w:pPr>
        <w:spacing w:after="0"/>
      </w:pPr>
      <w:r>
        <w:separator/>
      </w:r>
    </w:p>
  </w:endnote>
  <w:endnote w:type="continuationSeparator" w:id="0">
    <w:p w14:paraId="1F0ECD9C" w14:textId="77777777" w:rsidR="002F760A" w:rsidRDefault="002F760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7980A587" w:rsidR="00686C9D" w:rsidRPr="00577C4C" w:rsidRDefault="00C52A7B">
    <w:pPr>
      <w:pStyle w:val="Footer"/>
      <w:rPr>
        <w:color w:val="C00000"/>
        <w:szCs w:val="24"/>
      </w:rPr>
    </w:pPr>
    <w:r>
      <w:rPr>
        <w:noProof/>
        <w:lang w:val="en-GB" w:eastAsia="en-GB"/>
      </w:rPr>
      <mc:AlternateContent>
        <mc:Choice Requires="wps">
          <w:drawing>
            <wp:anchor distT="0" distB="0" distL="114300" distR="114300" simplePos="0" relativeHeight="251665408" behindDoc="0" locked="0" layoutInCell="1" allowOverlap="1" wp14:anchorId="51D4B8BD" wp14:editId="575B1817">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109"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14951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110"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74D070C5" w14:textId="7777777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8513A"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09CF" w14:textId="77777777" w:rsidR="002F760A" w:rsidRDefault="002F760A" w:rsidP="00117666">
      <w:pPr>
        <w:spacing w:after="0"/>
      </w:pPr>
      <w:r>
        <w:separator/>
      </w:r>
    </w:p>
  </w:footnote>
  <w:footnote w:type="continuationSeparator" w:id="0">
    <w:p w14:paraId="369CFA84" w14:textId="77777777" w:rsidR="002F760A" w:rsidRDefault="002F760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A34" w14:textId="3BBF8AD5" w:rsidR="00686C9D" w:rsidRPr="007E3148" w:rsidRDefault="00C52A7B" w:rsidP="00A53000">
    <w:pPr>
      <w:pStyle w:val="Header"/>
    </w:pPr>
    <w:r w:rsidRPr="007E3148">
      <w:ptab w:relativeTo="margin" w:alignment="center" w:leader="none"/>
    </w:r>
    <w:r w:rsidRPr="007E3148">
      <w:ptab w:relativeTo="margin" w:alignment="right" w:leader="none"/>
    </w:r>
    <w:r w:rsidR="00D9115F">
      <w:t>P</w:t>
    </w:r>
    <w:r w:rsidR="00106E40">
      <w:t xml:space="preserve">recision </w:t>
    </w:r>
    <w:r w:rsidR="00D9115F">
      <w:t>sirolimus</w:t>
    </w:r>
    <w:r w:rsidR="00106E40">
      <w:t xml:space="preserve"> dosing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4BC" w14:textId="3FD3C2FD" w:rsidR="00686C9D" w:rsidRPr="00A53000" w:rsidRDefault="00C52A7B" w:rsidP="00A53000">
    <w:pPr>
      <w:pStyle w:val="Header"/>
    </w:pPr>
    <w:r w:rsidRPr="007E3148">
      <w:ptab w:relativeTo="margin" w:alignment="center" w:leader="none"/>
    </w:r>
    <w:r w:rsidRPr="007E3148">
      <w:ptab w:relativeTo="margin" w:alignment="right" w:leader="none"/>
    </w:r>
    <w:r w:rsidR="00106E40">
      <w:t>Precision sirolimus dosing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7777777" w:rsidR="00686C9D" w:rsidRDefault="005A1D84" w:rsidP="00A53000">
    <w:pPr>
      <w:pStyle w:val="Header"/>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8E3"/>
    <w:multiLevelType w:val="hybridMultilevel"/>
    <w:tmpl w:val="C400BDFA"/>
    <w:lvl w:ilvl="0" w:tplc="A6A22B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6708"/>
    <w:multiLevelType w:val="hybridMultilevel"/>
    <w:tmpl w:val="C4C07A94"/>
    <w:lvl w:ilvl="0" w:tplc="F27632A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446AB3"/>
    <w:multiLevelType w:val="multilevel"/>
    <w:tmpl w:val="4080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A1931"/>
    <w:multiLevelType w:val="hybridMultilevel"/>
    <w:tmpl w:val="55E8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3448C"/>
    <w:multiLevelType w:val="multilevel"/>
    <w:tmpl w:val="E55E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E7297"/>
    <w:multiLevelType w:val="hybridMultilevel"/>
    <w:tmpl w:val="BB7CF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231BAF"/>
    <w:multiLevelType w:val="multilevel"/>
    <w:tmpl w:val="9C7022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F14547"/>
    <w:multiLevelType w:val="multilevel"/>
    <w:tmpl w:val="B8A06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9"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C5294F"/>
    <w:multiLevelType w:val="hybridMultilevel"/>
    <w:tmpl w:val="B7248FB2"/>
    <w:lvl w:ilvl="0" w:tplc="FFFFFFFF">
      <w:start w:val="1"/>
      <w:numFmt w:val="decimal"/>
      <w:lvlText w:val="%1."/>
      <w:lvlJc w:val="left"/>
      <w:pPr>
        <w:ind w:left="720" w:hanging="360"/>
      </w:pPr>
      <w:rPr>
        <w:rFonts w:ascii="Times New Roman" w:hAnsi="Times New Roman"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647769"/>
    <w:multiLevelType w:val="hybridMultilevel"/>
    <w:tmpl w:val="4C5E1F40"/>
    <w:lvl w:ilvl="0" w:tplc="789EA0C6">
      <w:start w:val="16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57EDA"/>
    <w:multiLevelType w:val="hybridMultilevel"/>
    <w:tmpl w:val="6E1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64A6D"/>
    <w:multiLevelType w:val="hybridMultilevel"/>
    <w:tmpl w:val="4EB2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A6D3A"/>
    <w:multiLevelType w:val="hybridMultilevel"/>
    <w:tmpl w:val="53BAA00A"/>
    <w:lvl w:ilvl="0" w:tplc="E1B4523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6DF7"/>
    <w:multiLevelType w:val="hybridMultilevel"/>
    <w:tmpl w:val="C44C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16423"/>
    <w:multiLevelType w:val="hybridMultilevel"/>
    <w:tmpl w:val="D7160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976EB4"/>
    <w:multiLevelType w:val="hybridMultilevel"/>
    <w:tmpl w:val="DAAEE8B2"/>
    <w:lvl w:ilvl="0" w:tplc="34785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A363EC"/>
    <w:multiLevelType w:val="hybridMultilevel"/>
    <w:tmpl w:val="029A1238"/>
    <w:lvl w:ilvl="0" w:tplc="12884CC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437E8"/>
    <w:multiLevelType w:val="hybridMultilevel"/>
    <w:tmpl w:val="3F4A8728"/>
    <w:lvl w:ilvl="0" w:tplc="991E8DD8">
      <w:start w:val="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52EC3"/>
    <w:multiLevelType w:val="hybridMultilevel"/>
    <w:tmpl w:val="663C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749A5"/>
    <w:multiLevelType w:val="hybridMultilevel"/>
    <w:tmpl w:val="FD4278D0"/>
    <w:lvl w:ilvl="0" w:tplc="F2763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65DCD"/>
    <w:multiLevelType w:val="multilevel"/>
    <w:tmpl w:val="9C7022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84094B"/>
    <w:multiLevelType w:val="hybridMultilevel"/>
    <w:tmpl w:val="8B4A1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AC63A5"/>
    <w:multiLevelType w:val="hybridMultilevel"/>
    <w:tmpl w:val="B9AA50F2"/>
    <w:lvl w:ilvl="0" w:tplc="4FD06414">
      <w:start w:val="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216CB"/>
    <w:multiLevelType w:val="hybridMultilevel"/>
    <w:tmpl w:val="776E3652"/>
    <w:lvl w:ilvl="0" w:tplc="3ED6F16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84C5C"/>
    <w:multiLevelType w:val="multilevel"/>
    <w:tmpl w:val="9C70225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B74D15"/>
    <w:multiLevelType w:val="hybridMultilevel"/>
    <w:tmpl w:val="E5102850"/>
    <w:lvl w:ilvl="0" w:tplc="6B82CC44">
      <w:start w:val="17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D5011"/>
    <w:multiLevelType w:val="multilevel"/>
    <w:tmpl w:val="3910A5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D29AC"/>
    <w:multiLevelType w:val="hybridMultilevel"/>
    <w:tmpl w:val="CE84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F109F"/>
    <w:multiLevelType w:val="hybridMultilevel"/>
    <w:tmpl w:val="887CA390"/>
    <w:lvl w:ilvl="0" w:tplc="F27632A4">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15:restartNumberingAfterBreak="0">
    <w:nsid w:val="64AB522B"/>
    <w:multiLevelType w:val="hybridMultilevel"/>
    <w:tmpl w:val="C28C1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D67BB"/>
    <w:multiLevelType w:val="hybridMultilevel"/>
    <w:tmpl w:val="8BDE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74951"/>
    <w:multiLevelType w:val="hybridMultilevel"/>
    <w:tmpl w:val="D1F6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F2D17"/>
    <w:multiLevelType w:val="hybridMultilevel"/>
    <w:tmpl w:val="B7248FB2"/>
    <w:lvl w:ilvl="0" w:tplc="14EE4F94">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B30B6"/>
    <w:multiLevelType w:val="hybridMultilevel"/>
    <w:tmpl w:val="E5EA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A5525"/>
    <w:multiLevelType w:val="hybridMultilevel"/>
    <w:tmpl w:val="681432C6"/>
    <w:lvl w:ilvl="0" w:tplc="F27632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169C4"/>
    <w:multiLevelType w:val="hybridMultilevel"/>
    <w:tmpl w:val="C3A8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1265E"/>
    <w:multiLevelType w:val="hybridMultilevel"/>
    <w:tmpl w:val="0EEA6BDE"/>
    <w:lvl w:ilvl="0" w:tplc="F7F0463E">
      <w:start w:val="318"/>
      <w:numFmt w:val="bullet"/>
      <w:lvlText w:val=""/>
      <w:lvlJc w:val="left"/>
      <w:pPr>
        <w:ind w:left="720" w:hanging="360"/>
      </w:pPr>
      <w:rPr>
        <w:rFonts w:ascii="Wingdings" w:eastAsia="Times New Roman" w:hAnsi="Wingdings"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041536">
    <w:abstractNumId w:val="9"/>
  </w:num>
  <w:num w:numId="2" w16cid:durableId="227809142">
    <w:abstractNumId w:val="8"/>
    <w:lvlOverride w:ilvl="0">
      <w:lvl w:ilvl="0">
        <w:start w:val="1"/>
        <w:numFmt w:val="decimal"/>
        <w:pStyle w:val="Heading1"/>
        <w:lvlText w:val="%1."/>
        <w:lvlJc w:val="left"/>
        <w:pPr>
          <w:ind w:left="360" w:hanging="360"/>
        </w:pPr>
      </w:lvl>
    </w:lvlOverride>
    <w:lvlOverride w:ilvl="1">
      <w:lvl w:ilvl="1">
        <w:start w:val="1"/>
        <w:numFmt w:val="lowerLetter"/>
        <w:pStyle w:val="Heading2"/>
        <w:lvlText w:val="%2."/>
        <w:lvlJc w:val="left"/>
        <w:pPr>
          <w:ind w:left="1080" w:hanging="360"/>
        </w:pPr>
      </w:lvl>
    </w:lvlOverride>
    <w:lvlOverride w:ilvl="2">
      <w:lvl w:ilvl="2" w:tentative="1">
        <w:start w:val="1"/>
        <w:numFmt w:val="lowerRoman"/>
        <w:pStyle w:val="Heading3"/>
        <w:lvlText w:val="%3."/>
        <w:lvlJc w:val="right"/>
        <w:pPr>
          <w:ind w:left="1800" w:hanging="180"/>
        </w:pPr>
      </w:lvl>
    </w:lvlOverride>
    <w:lvlOverride w:ilvl="3">
      <w:lvl w:ilvl="3" w:tentative="1">
        <w:start w:val="1"/>
        <w:numFmt w:val="decimal"/>
        <w:pStyle w:val="Heading4"/>
        <w:lvlText w:val="%4."/>
        <w:lvlJc w:val="left"/>
        <w:pPr>
          <w:ind w:left="2520" w:hanging="360"/>
        </w:pPr>
      </w:lvl>
    </w:lvlOverride>
    <w:lvlOverride w:ilvl="4">
      <w:lvl w:ilvl="4" w:tentative="1">
        <w:start w:val="1"/>
        <w:numFmt w:val="lowerLetter"/>
        <w:pStyle w:val="Heading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922374904">
    <w:abstractNumId w:val="8"/>
  </w:num>
  <w:num w:numId="4" w16cid:durableId="1935431881">
    <w:abstractNumId w:val="29"/>
  </w:num>
  <w:num w:numId="5" w16cid:durableId="866871474">
    <w:abstractNumId w:val="7"/>
  </w:num>
  <w:num w:numId="6" w16cid:durableId="1202283613">
    <w:abstractNumId w:val="2"/>
  </w:num>
  <w:num w:numId="7" w16cid:durableId="302585218">
    <w:abstractNumId w:val="4"/>
  </w:num>
  <w:num w:numId="8" w16cid:durableId="1400135202">
    <w:abstractNumId w:val="5"/>
  </w:num>
  <w:num w:numId="9" w16cid:durableId="2045011079">
    <w:abstractNumId w:val="23"/>
  </w:num>
  <w:num w:numId="10" w16cid:durableId="186061775">
    <w:abstractNumId w:val="20"/>
  </w:num>
  <w:num w:numId="11" w16cid:durableId="2063097351">
    <w:abstractNumId w:val="13"/>
  </w:num>
  <w:num w:numId="12" w16cid:durableId="515313512">
    <w:abstractNumId w:val="12"/>
  </w:num>
  <w:num w:numId="13" w16cid:durableId="1736931198">
    <w:abstractNumId w:val="31"/>
  </w:num>
  <w:num w:numId="14" w16cid:durableId="1311400963">
    <w:abstractNumId w:val="35"/>
  </w:num>
  <w:num w:numId="15" w16cid:durableId="1860850130">
    <w:abstractNumId w:val="36"/>
  </w:num>
  <w:num w:numId="16" w16cid:durableId="1663312429">
    <w:abstractNumId w:val="38"/>
  </w:num>
  <w:num w:numId="17" w16cid:durableId="853147803">
    <w:abstractNumId w:val="15"/>
  </w:num>
  <w:num w:numId="18" w16cid:durableId="735786121">
    <w:abstractNumId w:val="32"/>
  </w:num>
  <w:num w:numId="19" w16cid:durableId="1181772769">
    <w:abstractNumId w:val="1"/>
  </w:num>
  <w:num w:numId="20" w16cid:durableId="426997269">
    <w:abstractNumId w:val="22"/>
  </w:num>
  <w:num w:numId="21" w16cid:durableId="66610828">
    <w:abstractNumId w:val="33"/>
  </w:num>
  <w:num w:numId="22" w16cid:durableId="593516034">
    <w:abstractNumId w:val="34"/>
  </w:num>
  <w:num w:numId="23" w16cid:durableId="1805273935">
    <w:abstractNumId w:val="19"/>
  </w:num>
  <w:num w:numId="24" w16cid:durableId="116874787">
    <w:abstractNumId w:val="14"/>
  </w:num>
  <w:num w:numId="25" w16cid:durableId="1738670975">
    <w:abstractNumId w:val="11"/>
  </w:num>
  <w:num w:numId="26" w16cid:durableId="1071000315">
    <w:abstractNumId w:val="39"/>
  </w:num>
  <w:num w:numId="27" w16cid:durableId="1361590098">
    <w:abstractNumId w:val="24"/>
  </w:num>
  <w:num w:numId="28" w16cid:durableId="48775086">
    <w:abstractNumId w:val="3"/>
  </w:num>
  <w:num w:numId="29" w16cid:durableId="271325110">
    <w:abstractNumId w:val="18"/>
  </w:num>
  <w:num w:numId="30" w16cid:durableId="1515656651">
    <w:abstractNumId w:val="27"/>
  </w:num>
  <w:num w:numId="31" w16cid:durableId="1516533134">
    <w:abstractNumId w:val="10"/>
  </w:num>
  <w:num w:numId="32" w16cid:durableId="1509179845">
    <w:abstractNumId w:val="30"/>
  </w:num>
  <w:num w:numId="33" w16cid:durableId="394279978">
    <w:abstractNumId w:val="21"/>
  </w:num>
  <w:num w:numId="34" w16cid:durableId="76175224">
    <w:abstractNumId w:val="17"/>
  </w:num>
  <w:num w:numId="35" w16cid:durableId="1541429896">
    <w:abstractNumId w:val="37"/>
  </w:num>
  <w:num w:numId="36" w16cid:durableId="343895484">
    <w:abstractNumId w:val="0"/>
  </w:num>
  <w:num w:numId="37" w16cid:durableId="1505703928">
    <w:abstractNumId w:val="26"/>
  </w:num>
  <w:num w:numId="38" w16cid:durableId="663433097">
    <w:abstractNumId w:val="6"/>
  </w:num>
  <w:num w:numId="39" w16cid:durableId="1154302124">
    <w:abstractNumId w:val="28"/>
  </w:num>
  <w:num w:numId="40" w16cid:durableId="1728793401">
    <w:abstractNumId w:val="25"/>
  </w:num>
  <w:num w:numId="41" w16cid:durableId="55385446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szA1NjQ3NDQzNDFW0lEKTi0uzszPAykwsqgFAKbs6NYtAAAA"/>
    <w:docVar w:name="EN.InstantFormat" w:val="&lt;ENInstantFormat&gt;&lt;Enabled&gt;0&lt;/Enabled&gt;&lt;ScanUnformatted&gt;1&lt;/ScanUnformatted&gt;&lt;ScanChanges&gt;1&lt;/ScanChanges&gt;&lt;Suspended&gt;0&lt;/Suspended&gt;&lt;/ENInstantFormat&gt;"/>
    <w:docVar w:name="EN.Layout" w:val="&lt;ENLayout&gt;&lt;Style&gt;Frontiers-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2tvr9dkxfdd1ee9xopdvf5aarrtz0a9pzx&quot;&gt;generalonc2 Copy&lt;record-ids&gt;&lt;item&gt;18376&lt;/item&gt;&lt;item&gt;18378&lt;/item&gt;&lt;item&gt;18387&lt;/item&gt;&lt;item&gt;18390&lt;/item&gt;&lt;item&gt;18391&lt;/item&gt;&lt;item&gt;19159&lt;/item&gt;&lt;item&gt;19801&lt;/item&gt;&lt;item&gt;20267&lt;/item&gt;&lt;item&gt;20268&lt;/item&gt;&lt;item&gt;20271&lt;/item&gt;&lt;item&gt;21428&lt;/item&gt;&lt;item&gt;22419&lt;/item&gt;&lt;item&gt;22550&lt;/item&gt;&lt;item&gt;22629&lt;/item&gt;&lt;/record-ids&gt;&lt;/item&gt;&lt;/Libraries&gt;"/>
  </w:docVars>
  <w:rsids>
    <w:rsidRoot w:val="00681821"/>
    <w:rsid w:val="000001E9"/>
    <w:rsid w:val="00001BA0"/>
    <w:rsid w:val="00003546"/>
    <w:rsid w:val="00003E55"/>
    <w:rsid w:val="00011A86"/>
    <w:rsid w:val="00012F00"/>
    <w:rsid w:val="000132A9"/>
    <w:rsid w:val="00015379"/>
    <w:rsid w:val="00015804"/>
    <w:rsid w:val="00017200"/>
    <w:rsid w:val="00022681"/>
    <w:rsid w:val="00022693"/>
    <w:rsid w:val="00024251"/>
    <w:rsid w:val="0002456B"/>
    <w:rsid w:val="00024BC0"/>
    <w:rsid w:val="00027B04"/>
    <w:rsid w:val="000315AF"/>
    <w:rsid w:val="0003321C"/>
    <w:rsid w:val="00034304"/>
    <w:rsid w:val="00034D47"/>
    <w:rsid w:val="00035434"/>
    <w:rsid w:val="000420BE"/>
    <w:rsid w:val="00042D61"/>
    <w:rsid w:val="000430E7"/>
    <w:rsid w:val="00044ADC"/>
    <w:rsid w:val="0004555F"/>
    <w:rsid w:val="00045678"/>
    <w:rsid w:val="000458E4"/>
    <w:rsid w:val="00046D8C"/>
    <w:rsid w:val="00047A3E"/>
    <w:rsid w:val="0005006A"/>
    <w:rsid w:val="00050F23"/>
    <w:rsid w:val="0005274C"/>
    <w:rsid w:val="000530A0"/>
    <w:rsid w:val="00054562"/>
    <w:rsid w:val="00055836"/>
    <w:rsid w:val="00060197"/>
    <w:rsid w:val="0006159D"/>
    <w:rsid w:val="00062328"/>
    <w:rsid w:val="00062573"/>
    <w:rsid w:val="000628EA"/>
    <w:rsid w:val="00063D84"/>
    <w:rsid w:val="0006636D"/>
    <w:rsid w:val="00075B35"/>
    <w:rsid w:val="00077D53"/>
    <w:rsid w:val="00081394"/>
    <w:rsid w:val="0008174F"/>
    <w:rsid w:val="000819EA"/>
    <w:rsid w:val="00082C9F"/>
    <w:rsid w:val="00082E8C"/>
    <w:rsid w:val="00083311"/>
    <w:rsid w:val="000860E2"/>
    <w:rsid w:val="000864B6"/>
    <w:rsid w:val="000865CA"/>
    <w:rsid w:val="00093A09"/>
    <w:rsid w:val="000947BA"/>
    <w:rsid w:val="00096683"/>
    <w:rsid w:val="00097C50"/>
    <w:rsid w:val="000A05AB"/>
    <w:rsid w:val="000A22E3"/>
    <w:rsid w:val="000A2CEC"/>
    <w:rsid w:val="000A4203"/>
    <w:rsid w:val="000B198B"/>
    <w:rsid w:val="000B2CA7"/>
    <w:rsid w:val="000B34BD"/>
    <w:rsid w:val="000B3ED2"/>
    <w:rsid w:val="000B4A7A"/>
    <w:rsid w:val="000B65CB"/>
    <w:rsid w:val="000C257E"/>
    <w:rsid w:val="000C7E2A"/>
    <w:rsid w:val="000D2881"/>
    <w:rsid w:val="000D297C"/>
    <w:rsid w:val="000D3A06"/>
    <w:rsid w:val="000D3E70"/>
    <w:rsid w:val="000D443F"/>
    <w:rsid w:val="000E19B9"/>
    <w:rsid w:val="000E2A3D"/>
    <w:rsid w:val="000E2F19"/>
    <w:rsid w:val="000E7450"/>
    <w:rsid w:val="000F024F"/>
    <w:rsid w:val="000F48F5"/>
    <w:rsid w:val="000F4CFB"/>
    <w:rsid w:val="000F4F95"/>
    <w:rsid w:val="000F7BDF"/>
    <w:rsid w:val="00102FFB"/>
    <w:rsid w:val="00104FB9"/>
    <w:rsid w:val="00106E40"/>
    <w:rsid w:val="001111FE"/>
    <w:rsid w:val="00111804"/>
    <w:rsid w:val="0011217B"/>
    <w:rsid w:val="00117666"/>
    <w:rsid w:val="001201D4"/>
    <w:rsid w:val="001204E8"/>
    <w:rsid w:val="00120F6A"/>
    <w:rsid w:val="001223A7"/>
    <w:rsid w:val="0012379F"/>
    <w:rsid w:val="0012693B"/>
    <w:rsid w:val="001303C3"/>
    <w:rsid w:val="00130B81"/>
    <w:rsid w:val="00132FEA"/>
    <w:rsid w:val="00134256"/>
    <w:rsid w:val="00134404"/>
    <w:rsid w:val="001377EC"/>
    <w:rsid w:val="00140D32"/>
    <w:rsid w:val="0014203C"/>
    <w:rsid w:val="00143691"/>
    <w:rsid w:val="00144434"/>
    <w:rsid w:val="00144545"/>
    <w:rsid w:val="00144E3D"/>
    <w:rsid w:val="00145551"/>
    <w:rsid w:val="00147395"/>
    <w:rsid w:val="00150A47"/>
    <w:rsid w:val="0015121D"/>
    <w:rsid w:val="00151ADD"/>
    <w:rsid w:val="00153626"/>
    <w:rsid w:val="001552C9"/>
    <w:rsid w:val="001561BC"/>
    <w:rsid w:val="001608EB"/>
    <w:rsid w:val="001668AB"/>
    <w:rsid w:val="0017109D"/>
    <w:rsid w:val="00173429"/>
    <w:rsid w:val="00177D84"/>
    <w:rsid w:val="00182055"/>
    <w:rsid w:val="00182146"/>
    <w:rsid w:val="00182DF6"/>
    <w:rsid w:val="00183378"/>
    <w:rsid w:val="00184829"/>
    <w:rsid w:val="00184F14"/>
    <w:rsid w:val="00185526"/>
    <w:rsid w:val="00195200"/>
    <w:rsid w:val="001964EF"/>
    <w:rsid w:val="001A134E"/>
    <w:rsid w:val="001B04A9"/>
    <w:rsid w:val="001B070E"/>
    <w:rsid w:val="001B15AE"/>
    <w:rsid w:val="001B1A2C"/>
    <w:rsid w:val="001B2049"/>
    <w:rsid w:val="001B2C81"/>
    <w:rsid w:val="001B2E48"/>
    <w:rsid w:val="001B3B12"/>
    <w:rsid w:val="001B5FA9"/>
    <w:rsid w:val="001B699E"/>
    <w:rsid w:val="001C2463"/>
    <w:rsid w:val="001C2C7D"/>
    <w:rsid w:val="001C5474"/>
    <w:rsid w:val="001C7851"/>
    <w:rsid w:val="001C7C5B"/>
    <w:rsid w:val="001D14CC"/>
    <w:rsid w:val="001D1869"/>
    <w:rsid w:val="001D31A0"/>
    <w:rsid w:val="001D3208"/>
    <w:rsid w:val="001D5C23"/>
    <w:rsid w:val="001D7DC3"/>
    <w:rsid w:val="001E05A3"/>
    <w:rsid w:val="001E1398"/>
    <w:rsid w:val="001E465E"/>
    <w:rsid w:val="001E4F09"/>
    <w:rsid w:val="001F0E52"/>
    <w:rsid w:val="001F1423"/>
    <w:rsid w:val="001F17FF"/>
    <w:rsid w:val="001F2238"/>
    <w:rsid w:val="001F34A9"/>
    <w:rsid w:val="001F4C07"/>
    <w:rsid w:val="001F7A6A"/>
    <w:rsid w:val="00203495"/>
    <w:rsid w:val="00205339"/>
    <w:rsid w:val="00214603"/>
    <w:rsid w:val="0021539F"/>
    <w:rsid w:val="00217ED5"/>
    <w:rsid w:val="002204E3"/>
    <w:rsid w:val="00220AEA"/>
    <w:rsid w:val="002215F5"/>
    <w:rsid w:val="00225424"/>
    <w:rsid w:val="00226954"/>
    <w:rsid w:val="00227B1C"/>
    <w:rsid w:val="00233901"/>
    <w:rsid w:val="00234FD3"/>
    <w:rsid w:val="002352DA"/>
    <w:rsid w:val="00235F17"/>
    <w:rsid w:val="002414B9"/>
    <w:rsid w:val="00247A82"/>
    <w:rsid w:val="00251C24"/>
    <w:rsid w:val="00251DFB"/>
    <w:rsid w:val="002535B2"/>
    <w:rsid w:val="002539DA"/>
    <w:rsid w:val="00254A64"/>
    <w:rsid w:val="00254C31"/>
    <w:rsid w:val="002567E3"/>
    <w:rsid w:val="00256DB1"/>
    <w:rsid w:val="00256E89"/>
    <w:rsid w:val="0025712C"/>
    <w:rsid w:val="002573B2"/>
    <w:rsid w:val="00260A48"/>
    <w:rsid w:val="00261FB1"/>
    <w:rsid w:val="002629A3"/>
    <w:rsid w:val="00263DFD"/>
    <w:rsid w:val="00265660"/>
    <w:rsid w:val="00267D18"/>
    <w:rsid w:val="00270383"/>
    <w:rsid w:val="002724A7"/>
    <w:rsid w:val="00275521"/>
    <w:rsid w:val="00276D96"/>
    <w:rsid w:val="00280CD4"/>
    <w:rsid w:val="002850A3"/>
    <w:rsid w:val="002868A2"/>
    <w:rsid w:val="002868E2"/>
    <w:rsid w:val="002869C3"/>
    <w:rsid w:val="00287B75"/>
    <w:rsid w:val="002911D5"/>
    <w:rsid w:val="002936E4"/>
    <w:rsid w:val="00296B88"/>
    <w:rsid w:val="002A137E"/>
    <w:rsid w:val="002A15D6"/>
    <w:rsid w:val="002A171A"/>
    <w:rsid w:val="002A4F9B"/>
    <w:rsid w:val="002A6871"/>
    <w:rsid w:val="002A6E84"/>
    <w:rsid w:val="002B3FE7"/>
    <w:rsid w:val="002B5391"/>
    <w:rsid w:val="002C00FB"/>
    <w:rsid w:val="002C0F54"/>
    <w:rsid w:val="002C5741"/>
    <w:rsid w:val="002C74CA"/>
    <w:rsid w:val="002D03B9"/>
    <w:rsid w:val="002D0E1A"/>
    <w:rsid w:val="002E13F3"/>
    <w:rsid w:val="002F15D6"/>
    <w:rsid w:val="002F5371"/>
    <w:rsid w:val="002F66F8"/>
    <w:rsid w:val="002F713E"/>
    <w:rsid w:val="002F744D"/>
    <w:rsid w:val="002F760A"/>
    <w:rsid w:val="0030043B"/>
    <w:rsid w:val="003010FF"/>
    <w:rsid w:val="00303DE6"/>
    <w:rsid w:val="00307029"/>
    <w:rsid w:val="00307128"/>
    <w:rsid w:val="0030756E"/>
    <w:rsid w:val="00310124"/>
    <w:rsid w:val="00310463"/>
    <w:rsid w:val="003135CE"/>
    <w:rsid w:val="00315FF1"/>
    <w:rsid w:val="00316623"/>
    <w:rsid w:val="003172A6"/>
    <w:rsid w:val="00321996"/>
    <w:rsid w:val="00321CB2"/>
    <w:rsid w:val="00322748"/>
    <w:rsid w:val="00326AA7"/>
    <w:rsid w:val="003277CE"/>
    <w:rsid w:val="00330E30"/>
    <w:rsid w:val="003322E7"/>
    <w:rsid w:val="00337977"/>
    <w:rsid w:val="003448AE"/>
    <w:rsid w:val="00344FE6"/>
    <w:rsid w:val="003468CD"/>
    <w:rsid w:val="003476B7"/>
    <w:rsid w:val="0035093D"/>
    <w:rsid w:val="003519EC"/>
    <w:rsid w:val="00351DDF"/>
    <w:rsid w:val="00352F5F"/>
    <w:rsid w:val="00353DBF"/>
    <w:rsid w:val="003544FB"/>
    <w:rsid w:val="003547D6"/>
    <w:rsid w:val="00354996"/>
    <w:rsid w:val="00355393"/>
    <w:rsid w:val="00356AA8"/>
    <w:rsid w:val="003575E0"/>
    <w:rsid w:val="00364480"/>
    <w:rsid w:val="003647AC"/>
    <w:rsid w:val="00365D63"/>
    <w:rsid w:val="00366BE0"/>
    <w:rsid w:val="0036793B"/>
    <w:rsid w:val="00372682"/>
    <w:rsid w:val="0037352F"/>
    <w:rsid w:val="00376900"/>
    <w:rsid w:val="00376CC5"/>
    <w:rsid w:val="003819A7"/>
    <w:rsid w:val="0038556A"/>
    <w:rsid w:val="00393FDC"/>
    <w:rsid w:val="00396666"/>
    <w:rsid w:val="0039693B"/>
    <w:rsid w:val="00396E8C"/>
    <w:rsid w:val="003A30B6"/>
    <w:rsid w:val="003A4B4E"/>
    <w:rsid w:val="003A540D"/>
    <w:rsid w:val="003A5B69"/>
    <w:rsid w:val="003A6BA4"/>
    <w:rsid w:val="003A7D88"/>
    <w:rsid w:val="003B2D51"/>
    <w:rsid w:val="003B7C33"/>
    <w:rsid w:val="003C300C"/>
    <w:rsid w:val="003C408D"/>
    <w:rsid w:val="003C480A"/>
    <w:rsid w:val="003D0557"/>
    <w:rsid w:val="003D2F2D"/>
    <w:rsid w:val="003D569E"/>
    <w:rsid w:val="003D682F"/>
    <w:rsid w:val="003E1A63"/>
    <w:rsid w:val="003E2AF9"/>
    <w:rsid w:val="003F52B9"/>
    <w:rsid w:val="003F6BED"/>
    <w:rsid w:val="00401590"/>
    <w:rsid w:val="004147A1"/>
    <w:rsid w:val="004159EF"/>
    <w:rsid w:val="00416074"/>
    <w:rsid w:val="004178EB"/>
    <w:rsid w:val="00420218"/>
    <w:rsid w:val="00422C94"/>
    <w:rsid w:val="004259AA"/>
    <w:rsid w:val="004274A0"/>
    <w:rsid w:val="004369DF"/>
    <w:rsid w:val="004375B2"/>
    <w:rsid w:val="00440FF2"/>
    <w:rsid w:val="0044216E"/>
    <w:rsid w:val="004471D0"/>
    <w:rsid w:val="00450BF6"/>
    <w:rsid w:val="00450DF0"/>
    <w:rsid w:val="00451B97"/>
    <w:rsid w:val="004560C2"/>
    <w:rsid w:val="004605DD"/>
    <w:rsid w:val="00460821"/>
    <w:rsid w:val="0046147B"/>
    <w:rsid w:val="00462A42"/>
    <w:rsid w:val="0046343D"/>
    <w:rsid w:val="00463E3D"/>
    <w:rsid w:val="004645AE"/>
    <w:rsid w:val="00467477"/>
    <w:rsid w:val="00470EE5"/>
    <w:rsid w:val="00476387"/>
    <w:rsid w:val="00476F82"/>
    <w:rsid w:val="00477DD0"/>
    <w:rsid w:val="00480CD1"/>
    <w:rsid w:val="00481523"/>
    <w:rsid w:val="0048152A"/>
    <w:rsid w:val="004833D6"/>
    <w:rsid w:val="0048472C"/>
    <w:rsid w:val="00486ACB"/>
    <w:rsid w:val="004918F2"/>
    <w:rsid w:val="00492B8F"/>
    <w:rsid w:val="00493B92"/>
    <w:rsid w:val="0049432F"/>
    <w:rsid w:val="0049546D"/>
    <w:rsid w:val="00495CE8"/>
    <w:rsid w:val="00497506"/>
    <w:rsid w:val="004A1022"/>
    <w:rsid w:val="004A1D51"/>
    <w:rsid w:val="004A201B"/>
    <w:rsid w:val="004A203E"/>
    <w:rsid w:val="004A25E3"/>
    <w:rsid w:val="004A562E"/>
    <w:rsid w:val="004B0F09"/>
    <w:rsid w:val="004B2749"/>
    <w:rsid w:val="004B3947"/>
    <w:rsid w:val="004B7915"/>
    <w:rsid w:val="004B7B9E"/>
    <w:rsid w:val="004C27B6"/>
    <w:rsid w:val="004C2CD0"/>
    <w:rsid w:val="004C7A6C"/>
    <w:rsid w:val="004D1DF5"/>
    <w:rsid w:val="004D3E33"/>
    <w:rsid w:val="004D485C"/>
    <w:rsid w:val="004E0A25"/>
    <w:rsid w:val="004F1F9C"/>
    <w:rsid w:val="00503D2D"/>
    <w:rsid w:val="005042B6"/>
    <w:rsid w:val="00506802"/>
    <w:rsid w:val="00506A92"/>
    <w:rsid w:val="0051227C"/>
    <w:rsid w:val="005137EF"/>
    <w:rsid w:val="00513846"/>
    <w:rsid w:val="00516745"/>
    <w:rsid w:val="00520E70"/>
    <w:rsid w:val="00523063"/>
    <w:rsid w:val="00523D49"/>
    <w:rsid w:val="005250F2"/>
    <w:rsid w:val="00525576"/>
    <w:rsid w:val="00531FBD"/>
    <w:rsid w:val="005335C2"/>
    <w:rsid w:val="0053370E"/>
    <w:rsid w:val="005378F7"/>
    <w:rsid w:val="00541BB0"/>
    <w:rsid w:val="005446F5"/>
    <w:rsid w:val="00545241"/>
    <w:rsid w:val="005467A8"/>
    <w:rsid w:val="005542D5"/>
    <w:rsid w:val="00556620"/>
    <w:rsid w:val="005713A4"/>
    <w:rsid w:val="005760CB"/>
    <w:rsid w:val="00577059"/>
    <w:rsid w:val="005815CB"/>
    <w:rsid w:val="00582F52"/>
    <w:rsid w:val="00584B59"/>
    <w:rsid w:val="005869A5"/>
    <w:rsid w:val="00586E86"/>
    <w:rsid w:val="00586F98"/>
    <w:rsid w:val="00586FFA"/>
    <w:rsid w:val="00591240"/>
    <w:rsid w:val="00591CB8"/>
    <w:rsid w:val="00594674"/>
    <w:rsid w:val="00596B27"/>
    <w:rsid w:val="00597F7D"/>
    <w:rsid w:val="00597FD0"/>
    <w:rsid w:val="005A00F4"/>
    <w:rsid w:val="005A0AE2"/>
    <w:rsid w:val="005A1D14"/>
    <w:rsid w:val="005A1D84"/>
    <w:rsid w:val="005A257A"/>
    <w:rsid w:val="005A2F5C"/>
    <w:rsid w:val="005A4F0F"/>
    <w:rsid w:val="005A70EA"/>
    <w:rsid w:val="005B355D"/>
    <w:rsid w:val="005B551C"/>
    <w:rsid w:val="005B714A"/>
    <w:rsid w:val="005C1B9A"/>
    <w:rsid w:val="005C2C12"/>
    <w:rsid w:val="005C3963"/>
    <w:rsid w:val="005C4E32"/>
    <w:rsid w:val="005C4EE6"/>
    <w:rsid w:val="005C4F60"/>
    <w:rsid w:val="005C76FF"/>
    <w:rsid w:val="005D09F5"/>
    <w:rsid w:val="005D13C9"/>
    <w:rsid w:val="005D1840"/>
    <w:rsid w:val="005D35E4"/>
    <w:rsid w:val="005D5CAA"/>
    <w:rsid w:val="005D66AB"/>
    <w:rsid w:val="005D7910"/>
    <w:rsid w:val="005D7AB3"/>
    <w:rsid w:val="005E0A72"/>
    <w:rsid w:val="005E1EC7"/>
    <w:rsid w:val="005E5C90"/>
    <w:rsid w:val="005E7B65"/>
    <w:rsid w:val="005F1EBF"/>
    <w:rsid w:val="005F4C23"/>
    <w:rsid w:val="005F5488"/>
    <w:rsid w:val="005F78D7"/>
    <w:rsid w:val="00600082"/>
    <w:rsid w:val="00600946"/>
    <w:rsid w:val="00600D89"/>
    <w:rsid w:val="006049C4"/>
    <w:rsid w:val="00604A11"/>
    <w:rsid w:val="00610DE3"/>
    <w:rsid w:val="0061537E"/>
    <w:rsid w:val="00617E50"/>
    <w:rsid w:val="00620268"/>
    <w:rsid w:val="00620DB0"/>
    <w:rsid w:val="0062154F"/>
    <w:rsid w:val="00626BE3"/>
    <w:rsid w:val="00627BBE"/>
    <w:rsid w:val="006315ED"/>
    <w:rsid w:val="00631A8C"/>
    <w:rsid w:val="00632C80"/>
    <w:rsid w:val="00634751"/>
    <w:rsid w:val="00645A55"/>
    <w:rsid w:val="00645F5F"/>
    <w:rsid w:val="00651CA2"/>
    <w:rsid w:val="00651CDB"/>
    <w:rsid w:val="006522FB"/>
    <w:rsid w:val="00652BC4"/>
    <w:rsid w:val="00653D60"/>
    <w:rsid w:val="006551E8"/>
    <w:rsid w:val="00656792"/>
    <w:rsid w:val="0066085F"/>
    <w:rsid w:val="00660D05"/>
    <w:rsid w:val="00663600"/>
    <w:rsid w:val="00664CC3"/>
    <w:rsid w:val="00665419"/>
    <w:rsid w:val="00665872"/>
    <w:rsid w:val="006663D8"/>
    <w:rsid w:val="00667021"/>
    <w:rsid w:val="00667870"/>
    <w:rsid w:val="006700AD"/>
    <w:rsid w:val="006716A3"/>
    <w:rsid w:val="00671D9A"/>
    <w:rsid w:val="00673952"/>
    <w:rsid w:val="00674464"/>
    <w:rsid w:val="006744DB"/>
    <w:rsid w:val="00677A67"/>
    <w:rsid w:val="00681821"/>
    <w:rsid w:val="0068345B"/>
    <w:rsid w:val="0068502C"/>
    <w:rsid w:val="006864E6"/>
    <w:rsid w:val="00686C9D"/>
    <w:rsid w:val="0069157A"/>
    <w:rsid w:val="00691674"/>
    <w:rsid w:val="00696E3C"/>
    <w:rsid w:val="00697347"/>
    <w:rsid w:val="006A0F02"/>
    <w:rsid w:val="006A221F"/>
    <w:rsid w:val="006A3B40"/>
    <w:rsid w:val="006A6B94"/>
    <w:rsid w:val="006B2D5B"/>
    <w:rsid w:val="006B361D"/>
    <w:rsid w:val="006B38D8"/>
    <w:rsid w:val="006B3FAA"/>
    <w:rsid w:val="006B4E3E"/>
    <w:rsid w:val="006B6306"/>
    <w:rsid w:val="006B7D14"/>
    <w:rsid w:val="006C071B"/>
    <w:rsid w:val="006C16AF"/>
    <w:rsid w:val="006C16CE"/>
    <w:rsid w:val="006C2D63"/>
    <w:rsid w:val="006C5F53"/>
    <w:rsid w:val="006C67B7"/>
    <w:rsid w:val="006C69B6"/>
    <w:rsid w:val="006C6F0A"/>
    <w:rsid w:val="006D00EB"/>
    <w:rsid w:val="006D5644"/>
    <w:rsid w:val="006D591C"/>
    <w:rsid w:val="006D5B93"/>
    <w:rsid w:val="006D60C6"/>
    <w:rsid w:val="006E00FF"/>
    <w:rsid w:val="006E223B"/>
    <w:rsid w:val="006E29C1"/>
    <w:rsid w:val="006E35AE"/>
    <w:rsid w:val="006E3DAB"/>
    <w:rsid w:val="006E6992"/>
    <w:rsid w:val="006F15FA"/>
    <w:rsid w:val="006F29E5"/>
    <w:rsid w:val="006F53B6"/>
    <w:rsid w:val="006F75FD"/>
    <w:rsid w:val="00701535"/>
    <w:rsid w:val="00701F4C"/>
    <w:rsid w:val="007021F2"/>
    <w:rsid w:val="00702990"/>
    <w:rsid w:val="00711428"/>
    <w:rsid w:val="00711D78"/>
    <w:rsid w:val="00712464"/>
    <w:rsid w:val="00712A85"/>
    <w:rsid w:val="00713BA8"/>
    <w:rsid w:val="0071480D"/>
    <w:rsid w:val="00716023"/>
    <w:rsid w:val="00717F18"/>
    <w:rsid w:val="00722A2F"/>
    <w:rsid w:val="00725A7D"/>
    <w:rsid w:val="00726B03"/>
    <w:rsid w:val="0073085C"/>
    <w:rsid w:val="00733784"/>
    <w:rsid w:val="00734556"/>
    <w:rsid w:val="00734EF9"/>
    <w:rsid w:val="00736ADD"/>
    <w:rsid w:val="00737624"/>
    <w:rsid w:val="00737EF3"/>
    <w:rsid w:val="00743E78"/>
    <w:rsid w:val="00744B01"/>
    <w:rsid w:val="00746505"/>
    <w:rsid w:val="0074693B"/>
    <w:rsid w:val="007505D8"/>
    <w:rsid w:val="007516ED"/>
    <w:rsid w:val="00755945"/>
    <w:rsid w:val="0075598C"/>
    <w:rsid w:val="00755E3C"/>
    <w:rsid w:val="00755F6B"/>
    <w:rsid w:val="007571A4"/>
    <w:rsid w:val="007652AA"/>
    <w:rsid w:val="00765D20"/>
    <w:rsid w:val="007706B8"/>
    <w:rsid w:val="00771B71"/>
    <w:rsid w:val="0077226F"/>
    <w:rsid w:val="00775212"/>
    <w:rsid w:val="00781CD9"/>
    <w:rsid w:val="0078228F"/>
    <w:rsid w:val="00784661"/>
    <w:rsid w:val="007862C1"/>
    <w:rsid w:val="00790BB3"/>
    <w:rsid w:val="00792043"/>
    <w:rsid w:val="00792D73"/>
    <w:rsid w:val="00793E8B"/>
    <w:rsid w:val="00794798"/>
    <w:rsid w:val="00797C93"/>
    <w:rsid w:val="00797EDD"/>
    <w:rsid w:val="007A018D"/>
    <w:rsid w:val="007A1EF2"/>
    <w:rsid w:val="007A20A8"/>
    <w:rsid w:val="007A3936"/>
    <w:rsid w:val="007A7051"/>
    <w:rsid w:val="007B0322"/>
    <w:rsid w:val="007B3D3B"/>
    <w:rsid w:val="007C0E3F"/>
    <w:rsid w:val="007C206C"/>
    <w:rsid w:val="007C5729"/>
    <w:rsid w:val="007C6547"/>
    <w:rsid w:val="007C7583"/>
    <w:rsid w:val="007C7905"/>
    <w:rsid w:val="007C7A89"/>
    <w:rsid w:val="007D24A4"/>
    <w:rsid w:val="007D3402"/>
    <w:rsid w:val="007D388D"/>
    <w:rsid w:val="007D438D"/>
    <w:rsid w:val="007D4B94"/>
    <w:rsid w:val="007D4DAC"/>
    <w:rsid w:val="007D6A24"/>
    <w:rsid w:val="007E58F3"/>
    <w:rsid w:val="007E6D23"/>
    <w:rsid w:val="007F2D25"/>
    <w:rsid w:val="007F3CE8"/>
    <w:rsid w:val="007F4AC9"/>
    <w:rsid w:val="007F70BA"/>
    <w:rsid w:val="00800FCF"/>
    <w:rsid w:val="00801526"/>
    <w:rsid w:val="0080273F"/>
    <w:rsid w:val="00803BF1"/>
    <w:rsid w:val="008077CC"/>
    <w:rsid w:val="00807908"/>
    <w:rsid w:val="0081018D"/>
    <w:rsid w:val="008111E4"/>
    <w:rsid w:val="008113C8"/>
    <w:rsid w:val="0081301C"/>
    <w:rsid w:val="00813922"/>
    <w:rsid w:val="00815772"/>
    <w:rsid w:val="00817DD6"/>
    <w:rsid w:val="00825FB5"/>
    <w:rsid w:val="0083031C"/>
    <w:rsid w:val="008344C9"/>
    <w:rsid w:val="00834946"/>
    <w:rsid w:val="00837561"/>
    <w:rsid w:val="00846C3E"/>
    <w:rsid w:val="00851858"/>
    <w:rsid w:val="00852655"/>
    <w:rsid w:val="00854278"/>
    <w:rsid w:val="00855635"/>
    <w:rsid w:val="00856717"/>
    <w:rsid w:val="00856AA0"/>
    <w:rsid w:val="00857525"/>
    <w:rsid w:val="00862566"/>
    <w:rsid w:val="00862830"/>
    <w:rsid w:val="008629A9"/>
    <w:rsid w:val="008634F1"/>
    <w:rsid w:val="008641C4"/>
    <w:rsid w:val="00872302"/>
    <w:rsid w:val="008769A2"/>
    <w:rsid w:val="00876A98"/>
    <w:rsid w:val="00880991"/>
    <w:rsid w:val="008814BD"/>
    <w:rsid w:val="00884975"/>
    <w:rsid w:val="0088513A"/>
    <w:rsid w:val="008872A9"/>
    <w:rsid w:val="00890D1A"/>
    <w:rsid w:val="00891666"/>
    <w:rsid w:val="00891FB6"/>
    <w:rsid w:val="00892A04"/>
    <w:rsid w:val="008931F7"/>
    <w:rsid w:val="0089345C"/>
    <w:rsid w:val="00893C19"/>
    <w:rsid w:val="0089402B"/>
    <w:rsid w:val="00896150"/>
    <w:rsid w:val="00896397"/>
    <w:rsid w:val="008A0FA4"/>
    <w:rsid w:val="008A192B"/>
    <w:rsid w:val="008A2734"/>
    <w:rsid w:val="008A3367"/>
    <w:rsid w:val="008A466C"/>
    <w:rsid w:val="008A7EBF"/>
    <w:rsid w:val="008B0543"/>
    <w:rsid w:val="008B456A"/>
    <w:rsid w:val="008B53BA"/>
    <w:rsid w:val="008C1819"/>
    <w:rsid w:val="008C3DEA"/>
    <w:rsid w:val="008C57A8"/>
    <w:rsid w:val="008D16F3"/>
    <w:rsid w:val="008D174C"/>
    <w:rsid w:val="008D1B16"/>
    <w:rsid w:val="008D3461"/>
    <w:rsid w:val="008D6743"/>
    <w:rsid w:val="008D6C8D"/>
    <w:rsid w:val="008E0929"/>
    <w:rsid w:val="008E2986"/>
    <w:rsid w:val="008E2B54"/>
    <w:rsid w:val="008E36AD"/>
    <w:rsid w:val="008E4404"/>
    <w:rsid w:val="008E4BD9"/>
    <w:rsid w:val="008E53F3"/>
    <w:rsid w:val="008E58C7"/>
    <w:rsid w:val="008E6D4F"/>
    <w:rsid w:val="008F0B6F"/>
    <w:rsid w:val="008F2439"/>
    <w:rsid w:val="008F5021"/>
    <w:rsid w:val="008F6D00"/>
    <w:rsid w:val="00901C0F"/>
    <w:rsid w:val="00903183"/>
    <w:rsid w:val="00906E88"/>
    <w:rsid w:val="00907DBE"/>
    <w:rsid w:val="009112CF"/>
    <w:rsid w:val="0091151F"/>
    <w:rsid w:val="00912D7A"/>
    <w:rsid w:val="00914384"/>
    <w:rsid w:val="00915EDA"/>
    <w:rsid w:val="00917C7D"/>
    <w:rsid w:val="00920D66"/>
    <w:rsid w:val="00921B56"/>
    <w:rsid w:val="00923627"/>
    <w:rsid w:val="00924604"/>
    <w:rsid w:val="009252C6"/>
    <w:rsid w:val="00927C7D"/>
    <w:rsid w:val="00935615"/>
    <w:rsid w:val="00936213"/>
    <w:rsid w:val="00943573"/>
    <w:rsid w:val="00946844"/>
    <w:rsid w:val="00950227"/>
    <w:rsid w:val="00950455"/>
    <w:rsid w:val="00950BF6"/>
    <w:rsid w:val="0095139B"/>
    <w:rsid w:val="00952CB5"/>
    <w:rsid w:val="0095425D"/>
    <w:rsid w:val="00956E0D"/>
    <w:rsid w:val="00960EAA"/>
    <w:rsid w:val="00962EF5"/>
    <w:rsid w:val="00966238"/>
    <w:rsid w:val="00966FF2"/>
    <w:rsid w:val="00971B61"/>
    <w:rsid w:val="0097457E"/>
    <w:rsid w:val="0097543F"/>
    <w:rsid w:val="009776DC"/>
    <w:rsid w:val="00980C31"/>
    <w:rsid w:val="0098245C"/>
    <w:rsid w:val="00987420"/>
    <w:rsid w:val="009955FF"/>
    <w:rsid w:val="00995B26"/>
    <w:rsid w:val="00997293"/>
    <w:rsid w:val="009A20B9"/>
    <w:rsid w:val="009A3D19"/>
    <w:rsid w:val="009A5260"/>
    <w:rsid w:val="009A6ABA"/>
    <w:rsid w:val="009B1BC9"/>
    <w:rsid w:val="009B50A4"/>
    <w:rsid w:val="009B6EC1"/>
    <w:rsid w:val="009C0788"/>
    <w:rsid w:val="009C16FB"/>
    <w:rsid w:val="009C602E"/>
    <w:rsid w:val="009D259D"/>
    <w:rsid w:val="009D615D"/>
    <w:rsid w:val="009E2A5F"/>
    <w:rsid w:val="009E4740"/>
    <w:rsid w:val="009F4C1F"/>
    <w:rsid w:val="009F638C"/>
    <w:rsid w:val="00A013E3"/>
    <w:rsid w:val="00A016C4"/>
    <w:rsid w:val="00A01A64"/>
    <w:rsid w:val="00A035A3"/>
    <w:rsid w:val="00A1190E"/>
    <w:rsid w:val="00A1466E"/>
    <w:rsid w:val="00A2111F"/>
    <w:rsid w:val="00A21206"/>
    <w:rsid w:val="00A21C25"/>
    <w:rsid w:val="00A223B9"/>
    <w:rsid w:val="00A22E55"/>
    <w:rsid w:val="00A23619"/>
    <w:rsid w:val="00A240D7"/>
    <w:rsid w:val="00A2619B"/>
    <w:rsid w:val="00A263C9"/>
    <w:rsid w:val="00A278BC"/>
    <w:rsid w:val="00A2797C"/>
    <w:rsid w:val="00A3082B"/>
    <w:rsid w:val="00A309B7"/>
    <w:rsid w:val="00A3156E"/>
    <w:rsid w:val="00A32067"/>
    <w:rsid w:val="00A3649B"/>
    <w:rsid w:val="00A44233"/>
    <w:rsid w:val="00A442EB"/>
    <w:rsid w:val="00A47A7B"/>
    <w:rsid w:val="00A506B9"/>
    <w:rsid w:val="00A50D9D"/>
    <w:rsid w:val="00A51AE0"/>
    <w:rsid w:val="00A52AB7"/>
    <w:rsid w:val="00A52C6F"/>
    <w:rsid w:val="00A52F35"/>
    <w:rsid w:val="00A53000"/>
    <w:rsid w:val="00A537EB"/>
    <w:rsid w:val="00A545C6"/>
    <w:rsid w:val="00A557AA"/>
    <w:rsid w:val="00A61AD3"/>
    <w:rsid w:val="00A652D0"/>
    <w:rsid w:val="00A6624B"/>
    <w:rsid w:val="00A66589"/>
    <w:rsid w:val="00A66678"/>
    <w:rsid w:val="00A67CB0"/>
    <w:rsid w:val="00A75254"/>
    <w:rsid w:val="00A75F87"/>
    <w:rsid w:val="00A77093"/>
    <w:rsid w:val="00A84070"/>
    <w:rsid w:val="00A8638B"/>
    <w:rsid w:val="00A938A1"/>
    <w:rsid w:val="00A939FB"/>
    <w:rsid w:val="00A95D8B"/>
    <w:rsid w:val="00A9765F"/>
    <w:rsid w:val="00AA13CD"/>
    <w:rsid w:val="00AA1AE4"/>
    <w:rsid w:val="00AA29F6"/>
    <w:rsid w:val="00AA6B58"/>
    <w:rsid w:val="00AA6ECD"/>
    <w:rsid w:val="00AA75B0"/>
    <w:rsid w:val="00AB1CD2"/>
    <w:rsid w:val="00AB78C0"/>
    <w:rsid w:val="00AC0270"/>
    <w:rsid w:val="00AC1A9A"/>
    <w:rsid w:val="00AC3274"/>
    <w:rsid w:val="00AC3EA3"/>
    <w:rsid w:val="00AC5360"/>
    <w:rsid w:val="00AC77DD"/>
    <w:rsid w:val="00AC792D"/>
    <w:rsid w:val="00AD0235"/>
    <w:rsid w:val="00AD4C7E"/>
    <w:rsid w:val="00AD4F47"/>
    <w:rsid w:val="00AD71EC"/>
    <w:rsid w:val="00AE3891"/>
    <w:rsid w:val="00AE39A8"/>
    <w:rsid w:val="00AE403F"/>
    <w:rsid w:val="00AE6983"/>
    <w:rsid w:val="00AE6AAC"/>
    <w:rsid w:val="00AF03C0"/>
    <w:rsid w:val="00AF2028"/>
    <w:rsid w:val="00AF4632"/>
    <w:rsid w:val="00AF5919"/>
    <w:rsid w:val="00AF6963"/>
    <w:rsid w:val="00AF7E80"/>
    <w:rsid w:val="00B007D7"/>
    <w:rsid w:val="00B04615"/>
    <w:rsid w:val="00B0521A"/>
    <w:rsid w:val="00B06EBF"/>
    <w:rsid w:val="00B12A70"/>
    <w:rsid w:val="00B21B5B"/>
    <w:rsid w:val="00B22B53"/>
    <w:rsid w:val="00B25F1E"/>
    <w:rsid w:val="00B270C2"/>
    <w:rsid w:val="00B309A7"/>
    <w:rsid w:val="00B34E46"/>
    <w:rsid w:val="00B3701E"/>
    <w:rsid w:val="00B3773D"/>
    <w:rsid w:val="00B43FB7"/>
    <w:rsid w:val="00B44739"/>
    <w:rsid w:val="00B461DC"/>
    <w:rsid w:val="00B5410F"/>
    <w:rsid w:val="00B5646C"/>
    <w:rsid w:val="00B57790"/>
    <w:rsid w:val="00B57B7F"/>
    <w:rsid w:val="00B6067F"/>
    <w:rsid w:val="00B61936"/>
    <w:rsid w:val="00B64D4E"/>
    <w:rsid w:val="00B6558C"/>
    <w:rsid w:val="00B657B8"/>
    <w:rsid w:val="00B74146"/>
    <w:rsid w:val="00B75283"/>
    <w:rsid w:val="00B76DF9"/>
    <w:rsid w:val="00B80DB0"/>
    <w:rsid w:val="00B839CB"/>
    <w:rsid w:val="00B83C0D"/>
    <w:rsid w:val="00B84920"/>
    <w:rsid w:val="00B8556A"/>
    <w:rsid w:val="00B85FAE"/>
    <w:rsid w:val="00B867C9"/>
    <w:rsid w:val="00B92718"/>
    <w:rsid w:val="00B9709B"/>
    <w:rsid w:val="00BA3635"/>
    <w:rsid w:val="00BA4C14"/>
    <w:rsid w:val="00BA610F"/>
    <w:rsid w:val="00BB1E53"/>
    <w:rsid w:val="00BB2552"/>
    <w:rsid w:val="00BB44A3"/>
    <w:rsid w:val="00BB74ED"/>
    <w:rsid w:val="00BB7E99"/>
    <w:rsid w:val="00BC0139"/>
    <w:rsid w:val="00BC106E"/>
    <w:rsid w:val="00BC47E6"/>
    <w:rsid w:val="00BD2C3C"/>
    <w:rsid w:val="00BD2F03"/>
    <w:rsid w:val="00BD47D2"/>
    <w:rsid w:val="00BD63EF"/>
    <w:rsid w:val="00BD71E2"/>
    <w:rsid w:val="00BD727A"/>
    <w:rsid w:val="00BE2AE4"/>
    <w:rsid w:val="00BE3E03"/>
    <w:rsid w:val="00BE4B12"/>
    <w:rsid w:val="00BE6186"/>
    <w:rsid w:val="00BF1824"/>
    <w:rsid w:val="00BF1A4D"/>
    <w:rsid w:val="00BF1C94"/>
    <w:rsid w:val="00BF46EC"/>
    <w:rsid w:val="00BF7435"/>
    <w:rsid w:val="00C00274"/>
    <w:rsid w:val="00C012A3"/>
    <w:rsid w:val="00C05D73"/>
    <w:rsid w:val="00C0731C"/>
    <w:rsid w:val="00C07FAB"/>
    <w:rsid w:val="00C11C13"/>
    <w:rsid w:val="00C16F19"/>
    <w:rsid w:val="00C202F9"/>
    <w:rsid w:val="00C21063"/>
    <w:rsid w:val="00C21C36"/>
    <w:rsid w:val="00C26058"/>
    <w:rsid w:val="00C2614F"/>
    <w:rsid w:val="00C3032E"/>
    <w:rsid w:val="00C31793"/>
    <w:rsid w:val="00C34EBA"/>
    <w:rsid w:val="00C414DC"/>
    <w:rsid w:val="00C434F9"/>
    <w:rsid w:val="00C46C7D"/>
    <w:rsid w:val="00C47108"/>
    <w:rsid w:val="00C503EA"/>
    <w:rsid w:val="00C503FA"/>
    <w:rsid w:val="00C50EC1"/>
    <w:rsid w:val="00C518CA"/>
    <w:rsid w:val="00C51959"/>
    <w:rsid w:val="00C52A7B"/>
    <w:rsid w:val="00C57ADC"/>
    <w:rsid w:val="00C62AE6"/>
    <w:rsid w:val="00C6324C"/>
    <w:rsid w:val="00C649BB"/>
    <w:rsid w:val="00C653B9"/>
    <w:rsid w:val="00C66CF1"/>
    <w:rsid w:val="00C67346"/>
    <w:rsid w:val="00C679AA"/>
    <w:rsid w:val="00C724CF"/>
    <w:rsid w:val="00C72D27"/>
    <w:rsid w:val="00C73690"/>
    <w:rsid w:val="00C7492B"/>
    <w:rsid w:val="00C75972"/>
    <w:rsid w:val="00C82792"/>
    <w:rsid w:val="00C8640A"/>
    <w:rsid w:val="00C90220"/>
    <w:rsid w:val="00C90C6F"/>
    <w:rsid w:val="00C93085"/>
    <w:rsid w:val="00C93ED8"/>
    <w:rsid w:val="00C948FD"/>
    <w:rsid w:val="00C957E3"/>
    <w:rsid w:val="00CA0B03"/>
    <w:rsid w:val="00CA25F1"/>
    <w:rsid w:val="00CB0316"/>
    <w:rsid w:val="00CB1A33"/>
    <w:rsid w:val="00CB43D5"/>
    <w:rsid w:val="00CB57A5"/>
    <w:rsid w:val="00CB5F1C"/>
    <w:rsid w:val="00CC0DAF"/>
    <w:rsid w:val="00CC10D7"/>
    <w:rsid w:val="00CC3CD7"/>
    <w:rsid w:val="00CC5DB0"/>
    <w:rsid w:val="00CC76F9"/>
    <w:rsid w:val="00CD066B"/>
    <w:rsid w:val="00CD454F"/>
    <w:rsid w:val="00CD46E2"/>
    <w:rsid w:val="00CD4A27"/>
    <w:rsid w:val="00CD52B7"/>
    <w:rsid w:val="00CD5F20"/>
    <w:rsid w:val="00CD745F"/>
    <w:rsid w:val="00CE3BC8"/>
    <w:rsid w:val="00CE3C8F"/>
    <w:rsid w:val="00CE5C36"/>
    <w:rsid w:val="00CE6B3E"/>
    <w:rsid w:val="00CF05E5"/>
    <w:rsid w:val="00CF32E6"/>
    <w:rsid w:val="00D00D0B"/>
    <w:rsid w:val="00D04B69"/>
    <w:rsid w:val="00D10C30"/>
    <w:rsid w:val="00D11DC3"/>
    <w:rsid w:val="00D12228"/>
    <w:rsid w:val="00D14D3C"/>
    <w:rsid w:val="00D16EE2"/>
    <w:rsid w:val="00D17524"/>
    <w:rsid w:val="00D179AB"/>
    <w:rsid w:val="00D21103"/>
    <w:rsid w:val="00D223D9"/>
    <w:rsid w:val="00D263E6"/>
    <w:rsid w:val="00D332F8"/>
    <w:rsid w:val="00D34491"/>
    <w:rsid w:val="00D34645"/>
    <w:rsid w:val="00D41706"/>
    <w:rsid w:val="00D42A47"/>
    <w:rsid w:val="00D504C1"/>
    <w:rsid w:val="00D537FA"/>
    <w:rsid w:val="00D53EDF"/>
    <w:rsid w:val="00D5547D"/>
    <w:rsid w:val="00D5588D"/>
    <w:rsid w:val="00D56F65"/>
    <w:rsid w:val="00D5713E"/>
    <w:rsid w:val="00D57ECB"/>
    <w:rsid w:val="00D57FC7"/>
    <w:rsid w:val="00D609F5"/>
    <w:rsid w:val="00D623D5"/>
    <w:rsid w:val="00D62AAF"/>
    <w:rsid w:val="00D6330F"/>
    <w:rsid w:val="00D64893"/>
    <w:rsid w:val="00D656E7"/>
    <w:rsid w:val="00D65D15"/>
    <w:rsid w:val="00D70CFA"/>
    <w:rsid w:val="00D71505"/>
    <w:rsid w:val="00D7590B"/>
    <w:rsid w:val="00D80D99"/>
    <w:rsid w:val="00D83218"/>
    <w:rsid w:val="00D83658"/>
    <w:rsid w:val="00D84DFB"/>
    <w:rsid w:val="00D863CC"/>
    <w:rsid w:val="00D87004"/>
    <w:rsid w:val="00D874EE"/>
    <w:rsid w:val="00D8763E"/>
    <w:rsid w:val="00D9115F"/>
    <w:rsid w:val="00D91706"/>
    <w:rsid w:val="00D92F0A"/>
    <w:rsid w:val="00D9503C"/>
    <w:rsid w:val="00D95666"/>
    <w:rsid w:val="00D96C23"/>
    <w:rsid w:val="00DA01AD"/>
    <w:rsid w:val="00DA0C0F"/>
    <w:rsid w:val="00DA32BE"/>
    <w:rsid w:val="00DB18F8"/>
    <w:rsid w:val="00DB19BE"/>
    <w:rsid w:val="00DB4958"/>
    <w:rsid w:val="00DB75A2"/>
    <w:rsid w:val="00DC4C61"/>
    <w:rsid w:val="00DC6B1B"/>
    <w:rsid w:val="00DC6FA7"/>
    <w:rsid w:val="00DD143B"/>
    <w:rsid w:val="00DD2511"/>
    <w:rsid w:val="00DD2DE5"/>
    <w:rsid w:val="00DD6DB9"/>
    <w:rsid w:val="00DD73EF"/>
    <w:rsid w:val="00DD77F2"/>
    <w:rsid w:val="00DE02F4"/>
    <w:rsid w:val="00DE0412"/>
    <w:rsid w:val="00DE04F3"/>
    <w:rsid w:val="00DE23E8"/>
    <w:rsid w:val="00DE31A4"/>
    <w:rsid w:val="00DE56AD"/>
    <w:rsid w:val="00DF00AC"/>
    <w:rsid w:val="00DF26BD"/>
    <w:rsid w:val="00DF61C2"/>
    <w:rsid w:val="00DF6945"/>
    <w:rsid w:val="00E00782"/>
    <w:rsid w:val="00E0128B"/>
    <w:rsid w:val="00E06FEF"/>
    <w:rsid w:val="00E1053E"/>
    <w:rsid w:val="00E12705"/>
    <w:rsid w:val="00E13257"/>
    <w:rsid w:val="00E20BBA"/>
    <w:rsid w:val="00E2141E"/>
    <w:rsid w:val="00E22A31"/>
    <w:rsid w:val="00E25311"/>
    <w:rsid w:val="00E2631D"/>
    <w:rsid w:val="00E31069"/>
    <w:rsid w:val="00E3170A"/>
    <w:rsid w:val="00E3186D"/>
    <w:rsid w:val="00E3255A"/>
    <w:rsid w:val="00E35475"/>
    <w:rsid w:val="00E35738"/>
    <w:rsid w:val="00E4138A"/>
    <w:rsid w:val="00E41A2A"/>
    <w:rsid w:val="00E4278B"/>
    <w:rsid w:val="00E43C14"/>
    <w:rsid w:val="00E4486F"/>
    <w:rsid w:val="00E44EF9"/>
    <w:rsid w:val="00E54C2E"/>
    <w:rsid w:val="00E55104"/>
    <w:rsid w:val="00E55541"/>
    <w:rsid w:val="00E558B2"/>
    <w:rsid w:val="00E57D91"/>
    <w:rsid w:val="00E64E17"/>
    <w:rsid w:val="00E6544D"/>
    <w:rsid w:val="00E665C4"/>
    <w:rsid w:val="00E665E2"/>
    <w:rsid w:val="00E72CF1"/>
    <w:rsid w:val="00E73F64"/>
    <w:rsid w:val="00E75811"/>
    <w:rsid w:val="00E763FC"/>
    <w:rsid w:val="00E80A8D"/>
    <w:rsid w:val="00E81E16"/>
    <w:rsid w:val="00E875DA"/>
    <w:rsid w:val="00E87A7F"/>
    <w:rsid w:val="00E90AB7"/>
    <w:rsid w:val="00E92009"/>
    <w:rsid w:val="00E93490"/>
    <w:rsid w:val="00E93779"/>
    <w:rsid w:val="00E946F7"/>
    <w:rsid w:val="00E96E45"/>
    <w:rsid w:val="00EA041F"/>
    <w:rsid w:val="00EA3D3C"/>
    <w:rsid w:val="00EA5376"/>
    <w:rsid w:val="00EB2021"/>
    <w:rsid w:val="00EB54E3"/>
    <w:rsid w:val="00EC000B"/>
    <w:rsid w:val="00EC1106"/>
    <w:rsid w:val="00EC3C8D"/>
    <w:rsid w:val="00EC5045"/>
    <w:rsid w:val="00EC71F5"/>
    <w:rsid w:val="00EC7CC3"/>
    <w:rsid w:val="00ED18F0"/>
    <w:rsid w:val="00ED2EBB"/>
    <w:rsid w:val="00ED303F"/>
    <w:rsid w:val="00ED4860"/>
    <w:rsid w:val="00ED4D94"/>
    <w:rsid w:val="00ED6C11"/>
    <w:rsid w:val="00EE1DDD"/>
    <w:rsid w:val="00EE1ED6"/>
    <w:rsid w:val="00EE3F6D"/>
    <w:rsid w:val="00EF1786"/>
    <w:rsid w:val="00EF50FA"/>
    <w:rsid w:val="00EF60FB"/>
    <w:rsid w:val="00EF7748"/>
    <w:rsid w:val="00F01698"/>
    <w:rsid w:val="00F0592F"/>
    <w:rsid w:val="00F05F6B"/>
    <w:rsid w:val="00F0600C"/>
    <w:rsid w:val="00F0686B"/>
    <w:rsid w:val="00F079A4"/>
    <w:rsid w:val="00F106CB"/>
    <w:rsid w:val="00F10959"/>
    <w:rsid w:val="00F13FAD"/>
    <w:rsid w:val="00F16E3B"/>
    <w:rsid w:val="00F17799"/>
    <w:rsid w:val="00F2156C"/>
    <w:rsid w:val="00F22A3A"/>
    <w:rsid w:val="00F24779"/>
    <w:rsid w:val="00F25742"/>
    <w:rsid w:val="00F25E13"/>
    <w:rsid w:val="00F26574"/>
    <w:rsid w:val="00F270CA"/>
    <w:rsid w:val="00F30EAB"/>
    <w:rsid w:val="00F311CB"/>
    <w:rsid w:val="00F340FB"/>
    <w:rsid w:val="00F347C6"/>
    <w:rsid w:val="00F34F78"/>
    <w:rsid w:val="00F36190"/>
    <w:rsid w:val="00F37D48"/>
    <w:rsid w:val="00F40990"/>
    <w:rsid w:val="00F40CC6"/>
    <w:rsid w:val="00F40D7F"/>
    <w:rsid w:val="00F43C83"/>
    <w:rsid w:val="00F4598E"/>
    <w:rsid w:val="00F4610D"/>
    <w:rsid w:val="00F46494"/>
    <w:rsid w:val="00F53CBC"/>
    <w:rsid w:val="00F558AB"/>
    <w:rsid w:val="00F55AA7"/>
    <w:rsid w:val="00F60927"/>
    <w:rsid w:val="00F6141A"/>
    <w:rsid w:val="00F61D89"/>
    <w:rsid w:val="00F65A28"/>
    <w:rsid w:val="00F66E7B"/>
    <w:rsid w:val="00F670A4"/>
    <w:rsid w:val="00F7504D"/>
    <w:rsid w:val="00F77E06"/>
    <w:rsid w:val="00F8206B"/>
    <w:rsid w:val="00F82195"/>
    <w:rsid w:val="00F83506"/>
    <w:rsid w:val="00F84E02"/>
    <w:rsid w:val="00F85C1A"/>
    <w:rsid w:val="00F86ABB"/>
    <w:rsid w:val="00F874DC"/>
    <w:rsid w:val="00F90426"/>
    <w:rsid w:val="00F9055C"/>
    <w:rsid w:val="00F919F7"/>
    <w:rsid w:val="00F92328"/>
    <w:rsid w:val="00F94A40"/>
    <w:rsid w:val="00F977E9"/>
    <w:rsid w:val="00FA505A"/>
    <w:rsid w:val="00FA70B5"/>
    <w:rsid w:val="00FA7D1C"/>
    <w:rsid w:val="00FB3639"/>
    <w:rsid w:val="00FB4717"/>
    <w:rsid w:val="00FB5F5D"/>
    <w:rsid w:val="00FB73EF"/>
    <w:rsid w:val="00FC1183"/>
    <w:rsid w:val="00FC54C8"/>
    <w:rsid w:val="00FC566E"/>
    <w:rsid w:val="00FC5CB8"/>
    <w:rsid w:val="00FC7952"/>
    <w:rsid w:val="00FD0CEB"/>
    <w:rsid w:val="00FD4407"/>
    <w:rsid w:val="00FD7648"/>
    <w:rsid w:val="00FE0802"/>
    <w:rsid w:val="00FE4B9A"/>
    <w:rsid w:val="00FE5F35"/>
    <w:rsid w:val="00FE625C"/>
    <w:rsid w:val="00FE73B5"/>
    <w:rsid w:val="00FF0BA5"/>
    <w:rsid w:val="00FF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A1AC0B71-6086-409D-8635-7E1707B4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64"/>
    <w:rPr>
      <w:rFonts w:ascii="Times New Roman" w:hAnsi="Times New Roman"/>
      <w:sz w:val="24"/>
    </w:rPr>
  </w:style>
  <w:style w:type="paragraph" w:styleId="Heading1">
    <w:name w:val="heading 1"/>
    <w:basedOn w:val="ListParagraph"/>
    <w:next w:val="Normal"/>
    <w:link w:val="Heading1Char"/>
    <w:uiPriority w:val="2"/>
    <w:qFormat/>
    <w:rsid w:val="00D80D99"/>
    <w:pPr>
      <w:numPr>
        <w:numId w:val="2"/>
      </w:numPr>
      <w:tabs>
        <w:tab w:val="num" w:pos="567"/>
      </w:tabs>
      <w:spacing w:before="240"/>
      <w:ind w:left="567" w:hanging="567"/>
      <w:contextualSpacing w:val="0"/>
      <w:outlineLvl w:val="0"/>
    </w:pPr>
    <w:rPr>
      <w:b/>
    </w:rPr>
  </w:style>
  <w:style w:type="paragraph" w:styleId="Heading2">
    <w:name w:val="heading 2"/>
    <w:basedOn w:val="Heading1"/>
    <w:next w:val="Normal"/>
    <w:link w:val="Heading2Char"/>
    <w:uiPriority w:val="2"/>
    <w:qFormat/>
    <w:rsid w:val="00D80D99"/>
    <w:pPr>
      <w:numPr>
        <w:ilvl w:val="1"/>
      </w:numPr>
      <w:tabs>
        <w:tab w:val="num" w:pos="567"/>
      </w:tabs>
      <w:spacing w:after="200"/>
      <w:ind w:left="567" w:hanging="567"/>
      <w:outlineLvl w:val="1"/>
    </w:pPr>
  </w:style>
  <w:style w:type="paragraph" w:styleId="Heading3">
    <w:name w:val="heading 3"/>
    <w:basedOn w:val="Normal"/>
    <w:next w:val="Normal"/>
    <w:link w:val="Heading3Char"/>
    <w:uiPriority w:val="2"/>
    <w:qFormat/>
    <w:rsid w:val="00D80D99"/>
    <w:pPr>
      <w:keepNext/>
      <w:keepLines/>
      <w:numPr>
        <w:ilvl w:val="2"/>
        <w:numId w:val="2"/>
      </w:numPr>
      <w:tabs>
        <w:tab w:val="num" w:pos="567"/>
      </w:tabs>
      <w:spacing w:before="40" w:after="120"/>
      <w:ind w:left="567" w:hanging="567"/>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tabs>
        <w:tab w:val="num" w:pos="567"/>
      </w:tabs>
      <w:ind w:left="567" w:hanging="567"/>
      <w:outlineLvl w:val="3"/>
    </w:pPr>
    <w:rPr>
      <w:iCs/>
    </w:rPr>
  </w:style>
  <w:style w:type="paragraph" w:styleId="Heading5">
    <w:name w:val="heading 5"/>
    <w:basedOn w:val="Heading4"/>
    <w:next w:val="Normal"/>
    <w:link w:val="Heading5Char"/>
    <w:uiPriority w:val="2"/>
    <w:qFormat/>
    <w:rsid w:val="00D80D99"/>
    <w:pPr>
      <w:numPr>
        <w:ilvl w:val="4"/>
      </w:numPr>
      <w:tabs>
        <w:tab w:val="num" w:pos="567"/>
      </w:tabs>
      <w:ind w:left="567" w:hanging="567"/>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link w:val="ListParagraphChar"/>
    <w:uiPriority w:val="34"/>
    <w:qFormat/>
    <w:rsid w:val="00310124"/>
    <w:pPr>
      <w:numPr>
        <w:numId w:val="1"/>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3"/>
      </w:numPr>
    </w:pPr>
  </w:style>
  <w:style w:type="paragraph" w:styleId="Revision">
    <w:name w:val="Revision"/>
    <w:hidden/>
    <w:uiPriority w:val="99"/>
    <w:semiHidden/>
    <w:rsid w:val="00A545C6"/>
    <w:pPr>
      <w:spacing w:after="0"/>
    </w:pPr>
    <w:rPr>
      <w:rFonts w:ascii="Times New Roman" w:hAnsi="Times New Roman"/>
      <w:sz w:val="24"/>
    </w:rPr>
  </w:style>
  <w:style w:type="character" w:styleId="UnresolvedMention">
    <w:name w:val="Unresolved Mention"/>
    <w:basedOn w:val="DefaultParagraphFont"/>
    <w:uiPriority w:val="99"/>
    <w:semiHidden/>
    <w:unhideWhenUsed/>
    <w:rsid w:val="006B361D"/>
    <w:rPr>
      <w:color w:val="605E5C"/>
      <w:shd w:val="clear" w:color="auto" w:fill="E1DFDD"/>
    </w:rPr>
  </w:style>
  <w:style w:type="paragraph" w:customStyle="1" w:styleId="EndNoteBibliographyTitle">
    <w:name w:val="EndNote Bibliography Title"/>
    <w:basedOn w:val="Normal"/>
    <w:link w:val="EndNoteBibliographyTitleChar"/>
    <w:rsid w:val="00046D8C"/>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046D8C"/>
    <w:rPr>
      <w:rFonts w:ascii="Times New Roman" w:hAnsi="Times New Roman" w:cs="Times New Roman"/>
      <w:noProof/>
      <w:sz w:val="24"/>
    </w:rPr>
  </w:style>
  <w:style w:type="paragraph" w:customStyle="1" w:styleId="EndNoteBibliography">
    <w:name w:val="EndNote Bibliography"/>
    <w:basedOn w:val="Normal"/>
    <w:link w:val="EndNoteBibliographyChar"/>
    <w:rsid w:val="00046D8C"/>
    <w:rPr>
      <w:rFonts w:cs="Times New Roman"/>
      <w:noProof/>
    </w:rPr>
  </w:style>
  <w:style w:type="character" w:customStyle="1" w:styleId="EndNoteBibliographyChar">
    <w:name w:val="EndNote Bibliography Char"/>
    <w:basedOn w:val="DefaultParagraphFont"/>
    <w:link w:val="EndNoteBibliography"/>
    <w:rsid w:val="00046D8C"/>
    <w:rPr>
      <w:rFonts w:ascii="Times New Roman" w:hAnsi="Times New Roman" w:cs="Times New Roman"/>
      <w:noProof/>
      <w:sz w:val="24"/>
    </w:rPr>
  </w:style>
  <w:style w:type="paragraph" w:customStyle="1" w:styleId="Default">
    <w:name w:val="Default"/>
    <w:rsid w:val="00A61AD3"/>
    <w:pPr>
      <w:widowControl w:val="0"/>
      <w:autoSpaceDE w:val="0"/>
      <w:autoSpaceDN w:val="0"/>
      <w:adjustRightInd w:val="0"/>
      <w:spacing w:after="0"/>
    </w:pPr>
    <w:rPr>
      <w:rFonts w:ascii="Calibri" w:eastAsia="Times New Roman" w:hAnsi="Calibri" w:cs="Calibri"/>
      <w:color w:val="000000"/>
      <w:sz w:val="24"/>
      <w:szCs w:val="24"/>
      <w:lang w:val="en-CA" w:eastAsia="en-CA"/>
    </w:rPr>
  </w:style>
  <w:style w:type="table" w:customStyle="1" w:styleId="TableGrid1">
    <w:name w:val="Table Grid1"/>
    <w:basedOn w:val="TableNormal"/>
    <w:next w:val="TableGrid"/>
    <w:uiPriority w:val="39"/>
    <w:rsid w:val="00A61AD3"/>
    <w:pPr>
      <w:spacing w:after="0"/>
    </w:pPr>
    <w:rPr>
      <w:rFonts w:asciiTheme="minorHAnsi" w:hAnsi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iod">
    <w:name w:val="period"/>
    <w:basedOn w:val="DefaultParagraphFont"/>
    <w:rsid w:val="009B1BC9"/>
  </w:style>
  <w:style w:type="character" w:customStyle="1" w:styleId="cit">
    <w:name w:val="cit"/>
    <w:basedOn w:val="DefaultParagraphFont"/>
    <w:rsid w:val="009B1BC9"/>
  </w:style>
  <w:style w:type="character" w:customStyle="1" w:styleId="citation-doi">
    <w:name w:val="citation-doi"/>
    <w:basedOn w:val="DefaultParagraphFont"/>
    <w:rsid w:val="009B1BC9"/>
  </w:style>
  <w:style w:type="character" w:customStyle="1" w:styleId="authors-list-item">
    <w:name w:val="authors-list-item"/>
    <w:basedOn w:val="DefaultParagraphFont"/>
    <w:rsid w:val="009B1BC9"/>
  </w:style>
  <w:style w:type="character" w:customStyle="1" w:styleId="author-sup-separator">
    <w:name w:val="author-sup-separator"/>
    <w:basedOn w:val="DefaultParagraphFont"/>
    <w:rsid w:val="009B1BC9"/>
  </w:style>
  <w:style w:type="character" w:customStyle="1" w:styleId="comma">
    <w:name w:val="comma"/>
    <w:basedOn w:val="DefaultParagraphFont"/>
    <w:rsid w:val="009B1BC9"/>
  </w:style>
  <w:style w:type="character" w:customStyle="1" w:styleId="Title1">
    <w:name w:val="Title1"/>
    <w:basedOn w:val="DefaultParagraphFont"/>
    <w:rsid w:val="009B1BC9"/>
  </w:style>
  <w:style w:type="character" w:customStyle="1" w:styleId="identifier">
    <w:name w:val="identifier"/>
    <w:basedOn w:val="DefaultParagraphFont"/>
    <w:rsid w:val="009B1BC9"/>
  </w:style>
  <w:style w:type="character" w:customStyle="1" w:styleId="id-label">
    <w:name w:val="id-label"/>
    <w:basedOn w:val="DefaultParagraphFont"/>
    <w:rsid w:val="009B1BC9"/>
  </w:style>
  <w:style w:type="character" w:customStyle="1" w:styleId="secondary-date">
    <w:name w:val="secondary-date"/>
    <w:basedOn w:val="DefaultParagraphFont"/>
    <w:rsid w:val="00ED6C11"/>
  </w:style>
  <w:style w:type="character" w:customStyle="1" w:styleId="Title2">
    <w:name w:val="Title2"/>
    <w:basedOn w:val="DefaultParagraphFont"/>
    <w:rsid w:val="00ED6C11"/>
  </w:style>
  <w:style w:type="character" w:customStyle="1" w:styleId="docsum-authors">
    <w:name w:val="docsum-authors"/>
    <w:basedOn w:val="DefaultParagraphFont"/>
    <w:rsid w:val="00ED6C11"/>
  </w:style>
  <w:style w:type="character" w:customStyle="1" w:styleId="docsum-journal-citation">
    <w:name w:val="docsum-journal-citation"/>
    <w:basedOn w:val="DefaultParagraphFont"/>
    <w:rsid w:val="00ED6C11"/>
  </w:style>
  <w:style w:type="character" w:customStyle="1" w:styleId="citation-part">
    <w:name w:val="citation-part"/>
    <w:basedOn w:val="DefaultParagraphFont"/>
    <w:rsid w:val="00ED6C11"/>
  </w:style>
  <w:style w:type="character" w:customStyle="1" w:styleId="docsum-pmid">
    <w:name w:val="docsum-pmid"/>
    <w:basedOn w:val="DefaultParagraphFont"/>
    <w:rsid w:val="00ED6C11"/>
  </w:style>
  <w:style w:type="character" w:customStyle="1" w:styleId="normaltextrun">
    <w:name w:val="normaltextrun"/>
    <w:basedOn w:val="DefaultParagraphFont"/>
    <w:rsid w:val="00CD5F20"/>
  </w:style>
  <w:style w:type="character" w:styleId="PlaceholderText">
    <w:name w:val="Placeholder Text"/>
    <w:basedOn w:val="DefaultParagraphFont"/>
    <w:uiPriority w:val="99"/>
    <w:semiHidden/>
    <w:rsid w:val="00EF50FA"/>
    <w:rPr>
      <w:color w:val="808080"/>
    </w:rPr>
  </w:style>
  <w:style w:type="paragraph" w:customStyle="1" w:styleId="paragraph">
    <w:name w:val="paragraph"/>
    <w:basedOn w:val="Normal"/>
    <w:rsid w:val="00EF50FA"/>
    <w:pPr>
      <w:spacing w:before="100" w:beforeAutospacing="1" w:after="100" w:afterAutospacing="1"/>
    </w:pPr>
    <w:rPr>
      <w:rFonts w:eastAsia="Times New Roman" w:cs="Times New Roman"/>
      <w:szCs w:val="24"/>
    </w:rPr>
  </w:style>
  <w:style w:type="character" w:customStyle="1" w:styleId="eop">
    <w:name w:val="eop"/>
    <w:basedOn w:val="DefaultParagraphFont"/>
    <w:rsid w:val="00EF50FA"/>
  </w:style>
  <w:style w:type="character" w:customStyle="1" w:styleId="litxreflinklabel">
    <w:name w:val="litxreflink__label"/>
    <w:basedOn w:val="DefaultParagraphFont"/>
    <w:rsid w:val="00EF50FA"/>
  </w:style>
  <w:style w:type="paragraph" w:styleId="Bibliography">
    <w:name w:val="Bibliography"/>
    <w:basedOn w:val="Normal"/>
    <w:next w:val="Normal"/>
    <w:uiPriority w:val="37"/>
    <w:semiHidden/>
    <w:unhideWhenUsed/>
    <w:rsid w:val="00353DBF"/>
    <w:pPr>
      <w:spacing w:before="0" w:after="160" w:line="259" w:lineRule="auto"/>
    </w:pPr>
    <w:rPr>
      <w:rFonts w:asciiTheme="minorHAnsi" w:hAnsiTheme="minorHAnsi"/>
      <w:sz w:val="22"/>
    </w:rPr>
  </w:style>
  <w:style w:type="character" w:customStyle="1" w:styleId="publication-type">
    <w:name w:val="publication-type"/>
    <w:basedOn w:val="DefaultParagraphFont"/>
    <w:rsid w:val="00D5588D"/>
  </w:style>
  <w:style w:type="character" w:customStyle="1" w:styleId="ListParagraphChar">
    <w:name w:val="List Paragraph Char"/>
    <w:basedOn w:val="DefaultParagraphFont"/>
    <w:link w:val="ListParagraph"/>
    <w:uiPriority w:val="34"/>
    <w:rsid w:val="00AD4C7E"/>
    <w:rPr>
      <w:rFonts w:ascii="Times New Roman" w:eastAsia="Cambr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63574048">
      <w:bodyDiv w:val="1"/>
      <w:marLeft w:val="0"/>
      <w:marRight w:val="0"/>
      <w:marTop w:val="0"/>
      <w:marBottom w:val="0"/>
      <w:divBdr>
        <w:top w:val="none" w:sz="0" w:space="0" w:color="auto"/>
        <w:left w:val="none" w:sz="0" w:space="0" w:color="auto"/>
        <w:bottom w:val="none" w:sz="0" w:space="0" w:color="auto"/>
        <w:right w:val="none" w:sz="0" w:space="0" w:color="auto"/>
      </w:divBdr>
      <w:divsChild>
        <w:div w:id="1252663387">
          <w:marLeft w:val="0"/>
          <w:marRight w:val="0"/>
          <w:marTop w:val="0"/>
          <w:marBottom w:val="0"/>
          <w:divBdr>
            <w:top w:val="none" w:sz="0" w:space="0" w:color="auto"/>
            <w:left w:val="none" w:sz="0" w:space="0" w:color="auto"/>
            <w:bottom w:val="none" w:sz="0" w:space="0" w:color="auto"/>
            <w:right w:val="none" w:sz="0" w:space="0" w:color="auto"/>
          </w:divBdr>
          <w:divsChild>
            <w:div w:id="1687823494">
              <w:marLeft w:val="0"/>
              <w:marRight w:val="0"/>
              <w:marTop w:val="0"/>
              <w:marBottom w:val="0"/>
              <w:divBdr>
                <w:top w:val="none" w:sz="0" w:space="0" w:color="auto"/>
                <w:left w:val="none" w:sz="0" w:space="0" w:color="auto"/>
                <w:bottom w:val="none" w:sz="0" w:space="0" w:color="auto"/>
                <w:right w:val="none" w:sz="0" w:space="0" w:color="auto"/>
              </w:divBdr>
              <w:divsChild>
                <w:div w:id="1134561126">
                  <w:marLeft w:val="0"/>
                  <w:marRight w:val="0"/>
                  <w:marTop w:val="0"/>
                  <w:marBottom w:val="0"/>
                  <w:divBdr>
                    <w:top w:val="none" w:sz="0" w:space="0" w:color="auto"/>
                    <w:left w:val="none" w:sz="0" w:space="0" w:color="auto"/>
                    <w:bottom w:val="none" w:sz="0" w:space="0" w:color="auto"/>
                    <w:right w:val="none" w:sz="0" w:space="0" w:color="auto"/>
                  </w:divBdr>
                  <w:divsChild>
                    <w:div w:id="11298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4727">
          <w:marLeft w:val="0"/>
          <w:marRight w:val="0"/>
          <w:marTop w:val="0"/>
          <w:marBottom w:val="0"/>
          <w:divBdr>
            <w:top w:val="none" w:sz="0" w:space="0" w:color="auto"/>
            <w:left w:val="none" w:sz="0" w:space="0" w:color="auto"/>
            <w:bottom w:val="none" w:sz="0" w:space="0" w:color="auto"/>
            <w:right w:val="none" w:sz="0" w:space="0" w:color="auto"/>
          </w:divBdr>
          <w:divsChild>
            <w:div w:id="2064793530">
              <w:marLeft w:val="0"/>
              <w:marRight w:val="0"/>
              <w:marTop w:val="0"/>
              <w:marBottom w:val="0"/>
              <w:divBdr>
                <w:top w:val="none" w:sz="0" w:space="0" w:color="auto"/>
                <w:left w:val="none" w:sz="0" w:space="0" w:color="auto"/>
                <w:bottom w:val="none" w:sz="0" w:space="0" w:color="auto"/>
                <w:right w:val="none" w:sz="0" w:space="0" w:color="auto"/>
              </w:divBdr>
              <w:divsChild>
                <w:div w:id="1403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210">
          <w:marLeft w:val="0"/>
          <w:marRight w:val="0"/>
          <w:marTop w:val="0"/>
          <w:marBottom w:val="0"/>
          <w:divBdr>
            <w:top w:val="none" w:sz="0" w:space="0" w:color="auto"/>
            <w:left w:val="none" w:sz="0" w:space="0" w:color="auto"/>
            <w:bottom w:val="none" w:sz="0" w:space="0" w:color="auto"/>
            <w:right w:val="none" w:sz="0" w:space="0" w:color="auto"/>
          </w:divBdr>
        </w:div>
      </w:divsChild>
    </w:div>
    <w:div w:id="842473281">
      <w:bodyDiv w:val="1"/>
      <w:marLeft w:val="0"/>
      <w:marRight w:val="0"/>
      <w:marTop w:val="0"/>
      <w:marBottom w:val="0"/>
      <w:divBdr>
        <w:top w:val="none" w:sz="0" w:space="0" w:color="auto"/>
        <w:left w:val="none" w:sz="0" w:space="0" w:color="auto"/>
        <w:bottom w:val="none" w:sz="0" w:space="0" w:color="auto"/>
        <w:right w:val="none" w:sz="0" w:space="0" w:color="auto"/>
      </w:divBdr>
    </w:div>
    <w:div w:id="886186737">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79767085">
      <w:bodyDiv w:val="1"/>
      <w:marLeft w:val="0"/>
      <w:marRight w:val="0"/>
      <w:marTop w:val="0"/>
      <w:marBottom w:val="0"/>
      <w:divBdr>
        <w:top w:val="none" w:sz="0" w:space="0" w:color="auto"/>
        <w:left w:val="none" w:sz="0" w:space="0" w:color="auto"/>
        <w:bottom w:val="none" w:sz="0" w:space="0" w:color="auto"/>
        <w:right w:val="none" w:sz="0" w:space="0" w:color="auto"/>
      </w:divBdr>
      <w:divsChild>
        <w:div w:id="1698000466">
          <w:marLeft w:val="0"/>
          <w:marRight w:val="0"/>
          <w:marTop w:val="0"/>
          <w:marBottom w:val="0"/>
          <w:divBdr>
            <w:top w:val="none" w:sz="0" w:space="0" w:color="auto"/>
            <w:left w:val="none" w:sz="0" w:space="0" w:color="auto"/>
            <w:bottom w:val="none" w:sz="0" w:space="0" w:color="auto"/>
            <w:right w:val="none" w:sz="0" w:space="0" w:color="auto"/>
          </w:divBdr>
          <w:divsChild>
            <w:div w:id="255019790">
              <w:marLeft w:val="0"/>
              <w:marRight w:val="0"/>
              <w:marTop w:val="0"/>
              <w:marBottom w:val="0"/>
              <w:divBdr>
                <w:top w:val="none" w:sz="0" w:space="0" w:color="auto"/>
                <w:left w:val="none" w:sz="0" w:space="0" w:color="auto"/>
                <w:bottom w:val="none" w:sz="0" w:space="0" w:color="auto"/>
                <w:right w:val="none" w:sz="0" w:space="0" w:color="auto"/>
              </w:divBdr>
              <w:divsChild>
                <w:div w:id="1834837873">
                  <w:marLeft w:val="0"/>
                  <w:marRight w:val="0"/>
                  <w:marTop w:val="0"/>
                  <w:marBottom w:val="0"/>
                  <w:divBdr>
                    <w:top w:val="none" w:sz="0" w:space="0" w:color="auto"/>
                    <w:left w:val="none" w:sz="0" w:space="0" w:color="auto"/>
                    <w:bottom w:val="none" w:sz="0" w:space="0" w:color="auto"/>
                    <w:right w:val="none" w:sz="0" w:space="0" w:color="auto"/>
                  </w:divBdr>
                  <w:divsChild>
                    <w:div w:id="7271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164470">
          <w:marLeft w:val="0"/>
          <w:marRight w:val="0"/>
          <w:marTop w:val="0"/>
          <w:marBottom w:val="0"/>
          <w:divBdr>
            <w:top w:val="none" w:sz="0" w:space="0" w:color="auto"/>
            <w:left w:val="none" w:sz="0" w:space="0" w:color="auto"/>
            <w:bottom w:val="none" w:sz="0" w:space="0" w:color="auto"/>
            <w:right w:val="none" w:sz="0" w:space="0" w:color="auto"/>
          </w:divBdr>
          <w:divsChild>
            <w:div w:id="469636372">
              <w:marLeft w:val="0"/>
              <w:marRight w:val="0"/>
              <w:marTop w:val="0"/>
              <w:marBottom w:val="0"/>
              <w:divBdr>
                <w:top w:val="none" w:sz="0" w:space="0" w:color="auto"/>
                <w:left w:val="none" w:sz="0" w:space="0" w:color="auto"/>
                <w:bottom w:val="none" w:sz="0" w:space="0" w:color="auto"/>
                <w:right w:val="none" w:sz="0" w:space="0" w:color="auto"/>
              </w:divBdr>
              <w:divsChild>
                <w:div w:id="18823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47819097">
      <w:bodyDiv w:val="1"/>
      <w:marLeft w:val="0"/>
      <w:marRight w:val="0"/>
      <w:marTop w:val="0"/>
      <w:marBottom w:val="0"/>
      <w:divBdr>
        <w:top w:val="none" w:sz="0" w:space="0" w:color="auto"/>
        <w:left w:val="none" w:sz="0" w:space="0" w:color="auto"/>
        <w:bottom w:val="none" w:sz="0" w:space="0" w:color="auto"/>
        <w:right w:val="none" w:sz="0" w:space="0" w:color="auto"/>
      </w:divBdr>
      <w:divsChild>
        <w:div w:id="1611543076">
          <w:marLeft w:val="0"/>
          <w:marRight w:val="0"/>
          <w:marTop w:val="0"/>
          <w:marBottom w:val="0"/>
          <w:divBdr>
            <w:top w:val="none" w:sz="0" w:space="0" w:color="auto"/>
            <w:left w:val="none" w:sz="0" w:space="0" w:color="auto"/>
            <w:bottom w:val="none" w:sz="0" w:space="0" w:color="auto"/>
            <w:right w:val="none" w:sz="0" w:space="0" w:color="auto"/>
          </w:divBdr>
          <w:divsChild>
            <w:div w:id="1210454303">
              <w:marLeft w:val="0"/>
              <w:marRight w:val="0"/>
              <w:marTop w:val="0"/>
              <w:marBottom w:val="0"/>
              <w:divBdr>
                <w:top w:val="none" w:sz="0" w:space="0" w:color="auto"/>
                <w:left w:val="none" w:sz="0" w:space="0" w:color="auto"/>
                <w:bottom w:val="none" w:sz="0" w:space="0" w:color="auto"/>
                <w:right w:val="none" w:sz="0" w:space="0" w:color="auto"/>
              </w:divBdr>
              <w:divsChild>
                <w:div w:id="1854684363">
                  <w:marLeft w:val="0"/>
                  <w:marRight w:val="0"/>
                  <w:marTop w:val="0"/>
                  <w:marBottom w:val="0"/>
                  <w:divBdr>
                    <w:top w:val="none" w:sz="0" w:space="0" w:color="auto"/>
                    <w:left w:val="none" w:sz="0" w:space="0" w:color="auto"/>
                    <w:bottom w:val="none" w:sz="0" w:space="0" w:color="auto"/>
                    <w:right w:val="none" w:sz="0" w:space="0" w:color="auto"/>
                  </w:divBdr>
                  <w:divsChild>
                    <w:div w:id="5821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2207">
          <w:marLeft w:val="0"/>
          <w:marRight w:val="0"/>
          <w:marTop w:val="0"/>
          <w:marBottom w:val="0"/>
          <w:divBdr>
            <w:top w:val="none" w:sz="0" w:space="0" w:color="auto"/>
            <w:left w:val="none" w:sz="0" w:space="0" w:color="auto"/>
            <w:bottom w:val="none" w:sz="0" w:space="0" w:color="auto"/>
            <w:right w:val="none" w:sz="0" w:space="0" w:color="auto"/>
          </w:divBdr>
          <w:divsChild>
            <w:div w:id="161051110">
              <w:marLeft w:val="0"/>
              <w:marRight w:val="0"/>
              <w:marTop w:val="0"/>
              <w:marBottom w:val="0"/>
              <w:divBdr>
                <w:top w:val="none" w:sz="0" w:space="0" w:color="auto"/>
                <w:left w:val="none" w:sz="0" w:space="0" w:color="auto"/>
                <w:bottom w:val="none" w:sz="0" w:space="0" w:color="auto"/>
                <w:right w:val="none" w:sz="0" w:space="0" w:color="auto"/>
              </w:divBdr>
              <w:divsChild>
                <w:div w:id="8940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7933">
      <w:bodyDiv w:val="1"/>
      <w:marLeft w:val="0"/>
      <w:marRight w:val="0"/>
      <w:marTop w:val="0"/>
      <w:marBottom w:val="0"/>
      <w:divBdr>
        <w:top w:val="none" w:sz="0" w:space="0" w:color="auto"/>
        <w:left w:val="none" w:sz="0" w:space="0" w:color="auto"/>
        <w:bottom w:val="none" w:sz="0" w:space="0" w:color="auto"/>
        <w:right w:val="none" w:sz="0" w:space="0" w:color="auto"/>
      </w:divBdr>
      <w:divsChild>
        <w:div w:id="877471722">
          <w:marLeft w:val="0"/>
          <w:marRight w:val="0"/>
          <w:marTop w:val="0"/>
          <w:marBottom w:val="0"/>
          <w:divBdr>
            <w:top w:val="none" w:sz="0" w:space="0" w:color="auto"/>
            <w:left w:val="none" w:sz="0" w:space="0" w:color="auto"/>
            <w:bottom w:val="none" w:sz="0" w:space="0" w:color="auto"/>
            <w:right w:val="none" w:sz="0" w:space="0" w:color="auto"/>
          </w:divBdr>
        </w:div>
      </w:divsChild>
    </w:div>
    <w:div w:id="1577477967">
      <w:bodyDiv w:val="1"/>
      <w:marLeft w:val="0"/>
      <w:marRight w:val="0"/>
      <w:marTop w:val="0"/>
      <w:marBottom w:val="0"/>
      <w:divBdr>
        <w:top w:val="none" w:sz="0" w:space="0" w:color="auto"/>
        <w:left w:val="none" w:sz="0" w:space="0" w:color="auto"/>
        <w:bottom w:val="none" w:sz="0" w:space="0" w:color="auto"/>
        <w:right w:val="none" w:sz="0" w:space="0" w:color="auto"/>
      </w:divBdr>
      <w:divsChild>
        <w:div w:id="1941142259">
          <w:marLeft w:val="0"/>
          <w:marRight w:val="0"/>
          <w:marTop w:val="0"/>
          <w:marBottom w:val="0"/>
          <w:divBdr>
            <w:top w:val="none" w:sz="0" w:space="0" w:color="auto"/>
            <w:left w:val="none" w:sz="0" w:space="0" w:color="auto"/>
            <w:bottom w:val="none" w:sz="0" w:space="0" w:color="auto"/>
            <w:right w:val="none" w:sz="0" w:space="0" w:color="auto"/>
          </w:divBdr>
          <w:divsChild>
            <w:div w:id="1017662112">
              <w:marLeft w:val="0"/>
              <w:marRight w:val="0"/>
              <w:marTop w:val="0"/>
              <w:marBottom w:val="0"/>
              <w:divBdr>
                <w:top w:val="none" w:sz="0" w:space="0" w:color="auto"/>
                <w:left w:val="none" w:sz="0" w:space="0" w:color="auto"/>
                <w:bottom w:val="none" w:sz="0" w:space="0" w:color="auto"/>
                <w:right w:val="none" w:sz="0" w:space="0" w:color="auto"/>
              </w:divBdr>
              <w:divsChild>
                <w:div w:id="1941260748">
                  <w:marLeft w:val="0"/>
                  <w:marRight w:val="0"/>
                  <w:marTop w:val="0"/>
                  <w:marBottom w:val="0"/>
                  <w:divBdr>
                    <w:top w:val="none" w:sz="0" w:space="0" w:color="auto"/>
                    <w:left w:val="none" w:sz="0" w:space="0" w:color="auto"/>
                    <w:bottom w:val="none" w:sz="0" w:space="0" w:color="auto"/>
                    <w:right w:val="none" w:sz="0" w:space="0" w:color="auto"/>
                  </w:divBdr>
                  <w:divsChild>
                    <w:div w:id="15414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2433">
          <w:marLeft w:val="0"/>
          <w:marRight w:val="0"/>
          <w:marTop w:val="0"/>
          <w:marBottom w:val="0"/>
          <w:divBdr>
            <w:top w:val="none" w:sz="0" w:space="0" w:color="auto"/>
            <w:left w:val="none" w:sz="0" w:space="0" w:color="auto"/>
            <w:bottom w:val="none" w:sz="0" w:space="0" w:color="auto"/>
            <w:right w:val="none" w:sz="0" w:space="0" w:color="auto"/>
          </w:divBdr>
          <w:divsChild>
            <w:div w:id="587932078">
              <w:marLeft w:val="0"/>
              <w:marRight w:val="0"/>
              <w:marTop w:val="0"/>
              <w:marBottom w:val="0"/>
              <w:divBdr>
                <w:top w:val="none" w:sz="0" w:space="0" w:color="auto"/>
                <w:left w:val="none" w:sz="0" w:space="0" w:color="auto"/>
                <w:bottom w:val="none" w:sz="0" w:space="0" w:color="auto"/>
                <w:right w:val="none" w:sz="0" w:space="0" w:color="auto"/>
              </w:divBdr>
              <w:divsChild>
                <w:div w:id="2015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0028">
          <w:marLeft w:val="0"/>
          <w:marRight w:val="0"/>
          <w:marTop w:val="0"/>
          <w:marBottom w:val="0"/>
          <w:divBdr>
            <w:top w:val="none" w:sz="0" w:space="0" w:color="auto"/>
            <w:left w:val="none" w:sz="0" w:space="0" w:color="auto"/>
            <w:bottom w:val="none" w:sz="0" w:space="0" w:color="auto"/>
            <w:right w:val="none" w:sz="0" w:space="0" w:color="auto"/>
          </w:divBdr>
        </w:div>
      </w:divsChild>
    </w:div>
    <w:div w:id="1779371349">
      <w:bodyDiv w:val="1"/>
      <w:marLeft w:val="0"/>
      <w:marRight w:val="0"/>
      <w:marTop w:val="0"/>
      <w:marBottom w:val="0"/>
      <w:divBdr>
        <w:top w:val="none" w:sz="0" w:space="0" w:color="auto"/>
        <w:left w:val="none" w:sz="0" w:space="0" w:color="auto"/>
        <w:bottom w:val="none" w:sz="0" w:space="0" w:color="auto"/>
        <w:right w:val="none" w:sz="0" w:space="0" w:color="auto"/>
      </w:divBdr>
      <w:divsChild>
        <w:div w:id="695890808">
          <w:marLeft w:val="0"/>
          <w:marRight w:val="0"/>
          <w:marTop w:val="0"/>
          <w:marBottom w:val="0"/>
          <w:divBdr>
            <w:top w:val="none" w:sz="0" w:space="0" w:color="auto"/>
            <w:left w:val="none" w:sz="0" w:space="0" w:color="auto"/>
            <w:bottom w:val="none" w:sz="0" w:space="0" w:color="auto"/>
            <w:right w:val="none" w:sz="0" w:space="0" w:color="auto"/>
          </w:divBdr>
        </w:div>
      </w:divsChild>
    </w:div>
    <w:div w:id="1849640993">
      <w:bodyDiv w:val="1"/>
      <w:marLeft w:val="0"/>
      <w:marRight w:val="0"/>
      <w:marTop w:val="0"/>
      <w:marBottom w:val="0"/>
      <w:divBdr>
        <w:top w:val="none" w:sz="0" w:space="0" w:color="auto"/>
        <w:left w:val="none" w:sz="0" w:space="0" w:color="auto"/>
        <w:bottom w:val="none" w:sz="0" w:space="0" w:color="auto"/>
        <w:right w:val="none" w:sz="0" w:space="0" w:color="auto"/>
      </w:divBdr>
      <w:divsChild>
        <w:div w:id="2125734342">
          <w:marLeft w:val="0"/>
          <w:marRight w:val="0"/>
          <w:marTop w:val="0"/>
          <w:marBottom w:val="0"/>
          <w:divBdr>
            <w:top w:val="none" w:sz="0" w:space="0" w:color="auto"/>
            <w:left w:val="none" w:sz="0" w:space="0" w:color="auto"/>
            <w:bottom w:val="none" w:sz="0" w:space="0" w:color="auto"/>
            <w:right w:val="none" w:sz="0" w:space="0" w:color="auto"/>
          </w:divBdr>
          <w:divsChild>
            <w:div w:id="6636759">
              <w:marLeft w:val="0"/>
              <w:marRight w:val="0"/>
              <w:marTop w:val="0"/>
              <w:marBottom w:val="0"/>
              <w:divBdr>
                <w:top w:val="none" w:sz="0" w:space="0" w:color="auto"/>
                <w:left w:val="none" w:sz="0" w:space="0" w:color="auto"/>
                <w:bottom w:val="none" w:sz="0" w:space="0" w:color="auto"/>
                <w:right w:val="none" w:sz="0" w:space="0" w:color="auto"/>
              </w:divBdr>
              <w:divsChild>
                <w:div w:id="926768928">
                  <w:marLeft w:val="0"/>
                  <w:marRight w:val="0"/>
                  <w:marTop w:val="0"/>
                  <w:marBottom w:val="0"/>
                  <w:divBdr>
                    <w:top w:val="none" w:sz="0" w:space="0" w:color="auto"/>
                    <w:left w:val="none" w:sz="0" w:space="0" w:color="auto"/>
                    <w:bottom w:val="none" w:sz="0" w:space="0" w:color="auto"/>
                    <w:right w:val="none" w:sz="0" w:space="0" w:color="auto"/>
                  </w:divBdr>
                  <w:divsChild>
                    <w:div w:id="54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53646">
          <w:marLeft w:val="0"/>
          <w:marRight w:val="0"/>
          <w:marTop w:val="0"/>
          <w:marBottom w:val="0"/>
          <w:divBdr>
            <w:top w:val="none" w:sz="0" w:space="0" w:color="auto"/>
            <w:left w:val="none" w:sz="0" w:space="0" w:color="auto"/>
            <w:bottom w:val="none" w:sz="0" w:space="0" w:color="auto"/>
            <w:right w:val="none" w:sz="0" w:space="0" w:color="auto"/>
          </w:divBdr>
          <w:divsChild>
            <w:div w:id="783578220">
              <w:marLeft w:val="0"/>
              <w:marRight w:val="0"/>
              <w:marTop w:val="0"/>
              <w:marBottom w:val="0"/>
              <w:divBdr>
                <w:top w:val="none" w:sz="0" w:space="0" w:color="auto"/>
                <w:left w:val="none" w:sz="0" w:space="0" w:color="auto"/>
                <w:bottom w:val="none" w:sz="0" w:space="0" w:color="auto"/>
                <w:right w:val="none" w:sz="0" w:space="0" w:color="auto"/>
              </w:divBdr>
              <w:divsChild>
                <w:div w:id="1229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0636">
          <w:marLeft w:val="0"/>
          <w:marRight w:val="0"/>
          <w:marTop w:val="0"/>
          <w:marBottom w:val="0"/>
          <w:divBdr>
            <w:top w:val="none" w:sz="0" w:space="0" w:color="auto"/>
            <w:left w:val="none" w:sz="0" w:space="0" w:color="auto"/>
            <w:bottom w:val="none" w:sz="0" w:space="0" w:color="auto"/>
            <w:right w:val="none" w:sz="0" w:space="0" w:color="auto"/>
          </w:divBdr>
        </w:div>
      </w:divsChild>
    </w:div>
    <w:div w:id="2061710127">
      <w:bodyDiv w:val="1"/>
      <w:marLeft w:val="0"/>
      <w:marRight w:val="0"/>
      <w:marTop w:val="0"/>
      <w:marBottom w:val="0"/>
      <w:divBdr>
        <w:top w:val="none" w:sz="0" w:space="0" w:color="auto"/>
        <w:left w:val="none" w:sz="0" w:space="0" w:color="auto"/>
        <w:bottom w:val="none" w:sz="0" w:space="0" w:color="auto"/>
        <w:right w:val="none" w:sz="0" w:space="0" w:color="auto"/>
      </w:divBdr>
      <w:divsChild>
        <w:div w:id="1846364929">
          <w:marLeft w:val="0"/>
          <w:marRight w:val="0"/>
          <w:marTop w:val="0"/>
          <w:marBottom w:val="0"/>
          <w:divBdr>
            <w:top w:val="none" w:sz="0" w:space="0" w:color="auto"/>
            <w:left w:val="none" w:sz="0" w:space="0" w:color="auto"/>
            <w:bottom w:val="none" w:sz="0" w:space="0" w:color="auto"/>
            <w:right w:val="none" w:sz="0" w:space="0" w:color="auto"/>
          </w:divBdr>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 w:id="214684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chem.ncbi.nlm.nih.gov/compound/Sirolim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cifinder-n.cas.org/searchDetail/substance/634e2ebf3c1f076117f05c97/substanceDetai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B29C5-C39B-41C8-9567-444369AD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13</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McCune</dc:creator>
  <cp:keywords/>
  <dc:description/>
  <cp:lastModifiedBy>Samson Oyebanjo</cp:lastModifiedBy>
  <cp:revision>5</cp:revision>
  <cp:lastPrinted>2013-10-03T12:51:00Z</cp:lastPrinted>
  <dcterms:created xsi:type="dcterms:W3CDTF">2023-02-26T23:29:00Z</dcterms:created>
  <dcterms:modified xsi:type="dcterms:W3CDTF">2023-03-01T11:52:00Z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d374a4cd303387f94fd021ac3e2b38edc48589d211725412c0ce50b981c08dd1</vt:lpwstr>
  </property>
</Properties>
</file>