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1A0CB4A" w14:textId="77777777" w:rsidR="000B6810" w:rsidRPr="001F4596" w:rsidRDefault="000B6810" w:rsidP="000B6810">
      <w:pPr>
        <w:pStyle w:val="Title"/>
        <w:rPr>
          <w:rFonts w:asciiTheme="majorBidi" w:eastAsia="Calibri" w:hAnsiTheme="majorBidi"/>
          <w:b w:val="0"/>
          <w:bCs/>
          <w:sz w:val="36"/>
          <w:szCs w:val="36"/>
          <w:lang w:eastAsia="zh-CN"/>
        </w:rPr>
      </w:pPr>
      <w:r w:rsidRPr="001F4596">
        <w:rPr>
          <w:rFonts w:asciiTheme="majorBidi" w:eastAsia="Calibri" w:hAnsiTheme="majorBidi"/>
          <w:bCs/>
          <w:sz w:val="36"/>
          <w:szCs w:val="36"/>
          <w:lang w:eastAsia="zh-CN"/>
        </w:rPr>
        <w:t>Emergence of verb-pattern morphology in young Arabic speakers: Morphological and semantic features</w:t>
      </w:r>
    </w:p>
    <w:p w14:paraId="230FC877" w14:textId="0FF50779" w:rsidR="000B6810" w:rsidRDefault="000B6810" w:rsidP="000B6810">
      <w:pPr>
        <w:spacing w:after="0" w:line="360" w:lineRule="auto"/>
        <w:ind w:left="-360" w:right="-334"/>
        <w:rPr>
          <w:rFonts w:asciiTheme="majorBidi" w:eastAsia="Calibri" w:hAnsiTheme="majorBidi" w:cstheme="majorBidi"/>
          <w:b/>
          <w:sz w:val="28"/>
          <w:szCs w:val="28"/>
          <w:lang w:eastAsia="zh-CN"/>
        </w:rPr>
      </w:pPr>
    </w:p>
    <w:p w14:paraId="25865868" w14:textId="77777777" w:rsidR="000B6810" w:rsidRPr="009A69A4" w:rsidRDefault="000B6810" w:rsidP="000B6810">
      <w:pPr>
        <w:ind w:left="720" w:hanging="720"/>
        <w:rPr>
          <w:rFonts w:asciiTheme="majorBidi" w:hAnsiTheme="majorBidi" w:cstheme="majorBidi"/>
          <w:szCs w:val="24"/>
        </w:rPr>
      </w:pPr>
      <w:r w:rsidRPr="005A6648">
        <w:rPr>
          <w:rFonts w:asciiTheme="majorBidi" w:eastAsia="Calibri" w:hAnsiTheme="majorBidi" w:cstheme="majorBidi"/>
          <w:b/>
          <w:bCs/>
          <w:szCs w:val="24"/>
          <w:lang w:eastAsia="zh-CN"/>
        </w:rPr>
        <w:t>Appendix A</w:t>
      </w:r>
      <w:r>
        <w:rPr>
          <w:rFonts w:asciiTheme="majorBidi" w:hAnsiTheme="majorBidi" w:cstheme="majorBidi"/>
          <w:b/>
          <w:bCs/>
          <w:szCs w:val="24"/>
        </w:rPr>
        <w:t>.</w:t>
      </w:r>
      <w:r w:rsidRPr="009A69A4">
        <w:rPr>
          <w:rFonts w:asciiTheme="majorBidi" w:hAnsiTheme="majorBidi" w:cstheme="majorBidi"/>
          <w:b/>
          <w:bCs/>
          <w:szCs w:val="24"/>
        </w:rPr>
        <w:t xml:space="preserve"> </w:t>
      </w:r>
      <w:r w:rsidRPr="009A69A4">
        <w:rPr>
          <w:rFonts w:asciiTheme="majorBidi" w:hAnsiTheme="majorBidi" w:cstheme="majorBidi"/>
          <w:szCs w:val="24"/>
        </w:rPr>
        <w:t>Description of Study Sample (age groups) 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185"/>
        <w:gridCol w:w="1060"/>
        <w:gridCol w:w="1938"/>
        <w:gridCol w:w="1560"/>
      </w:tblGrid>
      <w:tr w:rsidR="000B6810" w14:paraId="44DBDC8C" w14:textId="77777777" w:rsidTr="00291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2DFA6260" w14:textId="77777777" w:rsidR="000B6810" w:rsidRPr="001579C7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799CD97C" w14:textId="77777777" w:rsidR="000B6810" w:rsidRPr="001579C7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579C7">
              <w:rPr>
                <w:rFonts w:asciiTheme="majorBidi" w:hAnsiTheme="majorBidi" w:cstheme="majorBidi"/>
                <w:b w:val="0"/>
                <w:bCs w:val="0"/>
                <w:szCs w:val="24"/>
              </w:rPr>
              <w:t xml:space="preserve">Age 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1150575F" w14:textId="77777777" w:rsidR="000B6810" w:rsidRPr="001579C7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579C7">
              <w:rPr>
                <w:rFonts w:asciiTheme="majorBidi" w:hAnsiTheme="majorBidi" w:cstheme="majorBidi"/>
                <w:b w:val="0"/>
                <w:bCs w:val="0"/>
                <w:szCs w:val="24"/>
              </w:rPr>
              <w:t>Mean</w:t>
            </w:r>
            <w:r>
              <w:rPr>
                <w:rFonts w:asciiTheme="majorBidi" w:hAnsiTheme="majorBidi" w:cstheme="majorBidi"/>
                <w:b w:val="0"/>
                <w:bCs w:val="0"/>
                <w:szCs w:val="24"/>
              </w:rPr>
              <w:t xml:space="preserve"> </w:t>
            </w:r>
            <w:r w:rsidRPr="001579C7">
              <w:rPr>
                <w:rFonts w:asciiTheme="majorBidi" w:hAnsiTheme="majorBidi" w:cstheme="majorBidi"/>
                <w:b w:val="0"/>
                <w:bCs w:val="0"/>
                <w:szCs w:val="24"/>
              </w:rPr>
              <w:t>(SD)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348B96" w14:textId="77777777" w:rsidR="000B6810" w:rsidRPr="001579C7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579C7">
              <w:rPr>
                <w:rFonts w:asciiTheme="majorBidi" w:hAnsiTheme="majorBidi" w:cstheme="majorBidi"/>
                <w:b w:val="0"/>
                <w:bCs w:val="0"/>
                <w:szCs w:val="24"/>
              </w:rPr>
              <w:t>N (Female)</w:t>
            </w:r>
          </w:p>
        </w:tc>
      </w:tr>
      <w:tr w:rsidR="000B6810" w14:paraId="0DF94332" w14:textId="77777777" w:rsidTr="0029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sz="4" w:space="0" w:color="auto"/>
            </w:tcBorders>
          </w:tcPr>
          <w:p w14:paraId="41A8C5A5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02B31C2B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  <w:t>2.6-3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2C4C4D34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2.8 (0.11)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63A847C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</w:rPr>
              <w:t>17</w:t>
            </w:r>
            <w:r>
              <w:rPr>
                <w:rFonts w:asciiTheme="majorBidi" w:hAnsiTheme="majorBidi" w:cstheme="majorBidi"/>
                <w:szCs w:val="24"/>
              </w:rPr>
              <w:t xml:space="preserve"> (7)</w:t>
            </w:r>
          </w:p>
        </w:tc>
      </w:tr>
      <w:tr w:rsidR="000B6810" w14:paraId="2A2F879B" w14:textId="77777777" w:rsidTr="0029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2E9386D8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II</w:t>
            </w:r>
          </w:p>
        </w:tc>
        <w:tc>
          <w:tcPr>
            <w:tcW w:w="1060" w:type="dxa"/>
          </w:tcPr>
          <w:p w14:paraId="6CA8D05A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  <w:t>3-3.6</w:t>
            </w:r>
          </w:p>
        </w:tc>
        <w:tc>
          <w:tcPr>
            <w:tcW w:w="1938" w:type="dxa"/>
          </w:tcPr>
          <w:p w14:paraId="234DFC44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3.3(0.24</w:t>
            </w:r>
          </w:p>
        </w:tc>
        <w:tc>
          <w:tcPr>
            <w:tcW w:w="1560" w:type="dxa"/>
          </w:tcPr>
          <w:p w14:paraId="01D38204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</w:rPr>
              <w:t>20</w:t>
            </w:r>
            <w:r>
              <w:rPr>
                <w:rFonts w:asciiTheme="majorBidi" w:hAnsiTheme="majorBidi" w:cstheme="majorBidi"/>
                <w:szCs w:val="24"/>
              </w:rPr>
              <w:t>(10)</w:t>
            </w:r>
          </w:p>
        </w:tc>
      </w:tr>
      <w:tr w:rsidR="000B6810" w14:paraId="649999A3" w14:textId="77777777" w:rsidTr="0029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7C7208F8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III</w:t>
            </w:r>
          </w:p>
        </w:tc>
        <w:tc>
          <w:tcPr>
            <w:tcW w:w="1060" w:type="dxa"/>
          </w:tcPr>
          <w:p w14:paraId="3DCF03C3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  <w:t>3.6-4</w:t>
            </w:r>
          </w:p>
        </w:tc>
        <w:tc>
          <w:tcPr>
            <w:tcW w:w="1938" w:type="dxa"/>
          </w:tcPr>
          <w:p w14:paraId="49D01872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3.8 (0.13)</w:t>
            </w:r>
          </w:p>
        </w:tc>
        <w:tc>
          <w:tcPr>
            <w:tcW w:w="1560" w:type="dxa"/>
          </w:tcPr>
          <w:p w14:paraId="4F46A7A1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</w:rPr>
              <w:t>17</w:t>
            </w:r>
            <w:r>
              <w:rPr>
                <w:rFonts w:asciiTheme="majorBidi" w:hAnsiTheme="majorBidi" w:cstheme="majorBidi"/>
                <w:szCs w:val="24"/>
              </w:rPr>
              <w:t>(12)</w:t>
            </w:r>
          </w:p>
        </w:tc>
      </w:tr>
      <w:tr w:rsidR="000B6810" w14:paraId="58115841" w14:textId="77777777" w:rsidTr="0029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73A7ED5C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IV</w:t>
            </w:r>
          </w:p>
        </w:tc>
        <w:tc>
          <w:tcPr>
            <w:tcW w:w="1060" w:type="dxa"/>
          </w:tcPr>
          <w:p w14:paraId="0C49D8E3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  <w:t>4-4.6</w:t>
            </w:r>
          </w:p>
        </w:tc>
        <w:tc>
          <w:tcPr>
            <w:tcW w:w="1938" w:type="dxa"/>
          </w:tcPr>
          <w:p w14:paraId="081236B0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4.3 (0/13)</w:t>
            </w:r>
          </w:p>
        </w:tc>
        <w:tc>
          <w:tcPr>
            <w:tcW w:w="1560" w:type="dxa"/>
          </w:tcPr>
          <w:p w14:paraId="3DC8B695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rtl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</w:rPr>
              <w:t>20</w:t>
            </w:r>
            <w:r>
              <w:rPr>
                <w:rFonts w:asciiTheme="majorBidi" w:hAnsiTheme="majorBidi" w:cstheme="majorBidi"/>
                <w:szCs w:val="24"/>
              </w:rPr>
              <w:t xml:space="preserve"> (10)</w:t>
            </w:r>
          </w:p>
        </w:tc>
      </w:tr>
      <w:tr w:rsidR="000B6810" w14:paraId="153C4655" w14:textId="77777777" w:rsidTr="0029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2C73A58F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</w:t>
            </w:r>
          </w:p>
        </w:tc>
        <w:tc>
          <w:tcPr>
            <w:tcW w:w="1060" w:type="dxa"/>
          </w:tcPr>
          <w:p w14:paraId="6BA320A9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  <w:t>4.6-5</w:t>
            </w:r>
          </w:p>
        </w:tc>
        <w:tc>
          <w:tcPr>
            <w:tcW w:w="1938" w:type="dxa"/>
          </w:tcPr>
          <w:p w14:paraId="6C28D8B2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4.8(0.17)</w:t>
            </w:r>
          </w:p>
        </w:tc>
        <w:tc>
          <w:tcPr>
            <w:tcW w:w="1560" w:type="dxa"/>
          </w:tcPr>
          <w:p w14:paraId="760E14AE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</w:rPr>
              <w:t>19</w:t>
            </w:r>
            <w:r>
              <w:rPr>
                <w:rFonts w:asciiTheme="majorBidi" w:hAnsiTheme="majorBidi" w:cstheme="majorBidi"/>
                <w:szCs w:val="24"/>
              </w:rPr>
              <w:t>(12)</w:t>
            </w:r>
          </w:p>
        </w:tc>
      </w:tr>
      <w:tr w:rsidR="000B6810" w14:paraId="3603FAD7" w14:textId="77777777" w:rsidTr="0029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4462ECBE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VI</w:t>
            </w:r>
          </w:p>
        </w:tc>
        <w:tc>
          <w:tcPr>
            <w:tcW w:w="1060" w:type="dxa"/>
          </w:tcPr>
          <w:p w14:paraId="222101E7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  <w:t>5-5.6</w:t>
            </w:r>
          </w:p>
        </w:tc>
        <w:tc>
          <w:tcPr>
            <w:tcW w:w="1938" w:type="dxa"/>
          </w:tcPr>
          <w:p w14:paraId="6752BC54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5.4 (0.17)</w:t>
            </w:r>
          </w:p>
        </w:tc>
        <w:tc>
          <w:tcPr>
            <w:tcW w:w="1560" w:type="dxa"/>
          </w:tcPr>
          <w:p w14:paraId="6C0FD24E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rtl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</w:rPr>
              <w:t>19</w:t>
            </w:r>
            <w:r>
              <w:rPr>
                <w:rFonts w:asciiTheme="majorBidi" w:hAnsiTheme="majorBidi" w:cstheme="majorBidi"/>
                <w:szCs w:val="24"/>
              </w:rPr>
              <w:t>(8)</w:t>
            </w:r>
          </w:p>
        </w:tc>
      </w:tr>
      <w:tr w:rsidR="000B6810" w14:paraId="470E21C2" w14:textId="77777777" w:rsidTr="00291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51BAD15D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</w:rPr>
              <w:t>VII</w:t>
            </w:r>
          </w:p>
        </w:tc>
        <w:tc>
          <w:tcPr>
            <w:tcW w:w="1060" w:type="dxa"/>
          </w:tcPr>
          <w:p w14:paraId="06FEACAA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  <w:t>5.6-6</w:t>
            </w:r>
          </w:p>
        </w:tc>
        <w:tc>
          <w:tcPr>
            <w:tcW w:w="1938" w:type="dxa"/>
          </w:tcPr>
          <w:p w14:paraId="73329AFF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5.8 (0.08</w:t>
            </w:r>
          </w:p>
        </w:tc>
        <w:tc>
          <w:tcPr>
            <w:tcW w:w="1560" w:type="dxa"/>
          </w:tcPr>
          <w:p w14:paraId="77710D0A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8055FA">
              <w:rPr>
                <w:rFonts w:asciiTheme="majorBidi" w:eastAsia="Times New Roman" w:hAnsiTheme="majorBidi" w:cstheme="majorBidi"/>
                <w:color w:val="000000"/>
                <w:szCs w:val="24"/>
              </w:rPr>
              <w:t>21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(10)</w:t>
            </w:r>
          </w:p>
        </w:tc>
      </w:tr>
      <w:tr w:rsidR="000B6810" w14:paraId="7A50134E" w14:textId="77777777" w:rsidTr="00291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bottom w:val="single" w:sz="4" w:space="0" w:color="auto"/>
            </w:tcBorders>
          </w:tcPr>
          <w:p w14:paraId="0431E353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Total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8EAA473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  <w:rtl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2CB37338" w14:textId="77777777" w:rsidR="000B6810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5801F5" w14:textId="77777777" w:rsidR="000B6810" w:rsidRPr="008055FA" w:rsidRDefault="000B6810" w:rsidP="002919F7">
            <w:pPr>
              <w:autoSpaceDE w:val="0"/>
              <w:autoSpaceDN w:val="0"/>
              <w:adjustRightInd w:val="0"/>
              <w:spacing w:after="0" w:line="276" w:lineRule="auto"/>
              <w:ind w:right="-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133 (69)</w:t>
            </w:r>
          </w:p>
        </w:tc>
      </w:tr>
    </w:tbl>
    <w:p w14:paraId="6D01888D" w14:textId="77777777" w:rsidR="000B6810" w:rsidRDefault="000B6810" w:rsidP="000B6810">
      <w:pPr>
        <w:autoSpaceDE w:val="0"/>
        <w:autoSpaceDN w:val="0"/>
        <w:adjustRightInd w:val="0"/>
        <w:spacing w:after="120" w:line="360" w:lineRule="auto"/>
        <w:ind w:left="-360" w:right="-334"/>
        <w:jc w:val="both"/>
        <w:rPr>
          <w:rFonts w:asciiTheme="majorBidi" w:hAnsiTheme="majorBidi" w:cstheme="majorBidi"/>
          <w:szCs w:val="24"/>
        </w:rPr>
      </w:pPr>
    </w:p>
    <w:p w14:paraId="6EE074BE" w14:textId="77777777" w:rsidR="000B6810" w:rsidRDefault="000B6810" w:rsidP="000B6810">
      <w:pPr>
        <w:autoSpaceDE w:val="0"/>
        <w:autoSpaceDN w:val="0"/>
        <w:adjustRightInd w:val="0"/>
        <w:spacing w:after="120"/>
        <w:ind w:right="-331"/>
        <w:contextualSpacing/>
        <w:rPr>
          <w:rFonts w:asciiTheme="majorBidi" w:hAnsiTheme="majorBidi" w:cstheme="majorBidi"/>
          <w:szCs w:val="24"/>
        </w:rPr>
      </w:pPr>
    </w:p>
    <w:p w14:paraId="7AE0449C" w14:textId="77777777" w:rsidR="00CC3785" w:rsidRDefault="00CC3785">
      <w:pPr>
        <w:spacing w:before="0" w:after="200" w:line="276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33EB900A" w14:textId="2BBFDF24" w:rsidR="000B6810" w:rsidRDefault="000B6810" w:rsidP="000B6810">
      <w:pPr>
        <w:autoSpaceDE w:val="0"/>
        <w:autoSpaceDN w:val="0"/>
        <w:adjustRightInd w:val="0"/>
        <w:spacing w:after="120"/>
        <w:ind w:right="-331"/>
        <w:contextualSpacing/>
        <w:rPr>
          <w:rFonts w:asciiTheme="majorBidi" w:hAnsiTheme="majorBidi" w:cstheme="majorBidi"/>
          <w:szCs w:val="24"/>
        </w:rPr>
      </w:pPr>
      <w:r w:rsidRPr="005A6648">
        <w:rPr>
          <w:rFonts w:asciiTheme="majorBidi" w:hAnsiTheme="majorBidi" w:cstheme="majorBidi"/>
          <w:b/>
          <w:bCs/>
          <w:szCs w:val="24"/>
        </w:rPr>
        <w:lastRenderedPageBreak/>
        <w:t>Appendix B</w:t>
      </w:r>
      <w:r w:rsidRPr="00C11243">
        <w:rPr>
          <w:rFonts w:asciiTheme="majorBidi" w:hAnsiTheme="majorBidi" w:cstheme="majorBidi"/>
          <w:szCs w:val="24"/>
        </w:rPr>
        <w:t>. Estimates of the model predicting the proportion of verbal</w:t>
      </w:r>
      <w:r>
        <w:rPr>
          <w:rFonts w:asciiTheme="majorBidi" w:hAnsiTheme="majorBidi" w:cstheme="majorBidi"/>
          <w:szCs w:val="24"/>
        </w:rPr>
        <w:t xml:space="preserve"> patterns – tokens</w:t>
      </w:r>
    </w:p>
    <w:p w14:paraId="6F01A293" w14:textId="77777777" w:rsidR="000B6810" w:rsidRDefault="000B6810" w:rsidP="000B6810">
      <w:pPr>
        <w:autoSpaceDE w:val="0"/>
        <w:autoSpaceDN w:val="0"/>
        <w:adjustRightInd w:val="0"/>
        <w:spacing w:after="120"/>
        <w:ind w:right="-331"/>
        <w:contextualSpacing/>
        <w:rPr>
          <w:rFonts w:asciiTheme="majorBidi" w:hAnsiTheme="majorBidi" w:cstheme="majorBidi"/>
          <w:szCs w:val="24"/>
        </w:rPr>
      </w:pPr>
    </w:p>
    <w:p w14:paraId="2CC6E487" w14:textId="77777777" w:rsidR="000B6810" w:rsidRDefault="000B6810" w:rsidP="000B6810">
      <w:pPr>
        <w:autoSpaceDE w:val="0"/>
        <w:autoSpaceDN w:val="0"/>
        <w:adjustRightInd w:val="0"/>
        <w:spacing w:after="120"/>
        <w:ind w:right="-331"/>
        <w:contextualSpacing/>
        <w:rPr>
          <w:rFonts w:asciiTheme="majorBidi" w:hAnsiTheme="majorBidi" w:cstheme="majorBidi"/>
          <w:szCs w:val="24"/>
        </w:rPr>
      </w:pPr>
    </w:p>
    <w:tbl>
      <w:tblPr>
        <w:tblW w:w="8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1363"/>
        <w:gridCol w:w="2073"/>
        <w:gridCol w:w="1277"/>
      </w:tblGrid>
      <w:tr w:rsidR="000B6810" w:rsidRPr="001B04C9" w14:paraId="2A3EC752" w14:textId="77777777" w:rsidTr="002919F7">
        <w:trPr>
          <w:trHeight w:val="143"/>
        </w:trPr>
        <w:tc>
          <w:tcPr>
            <w:tcW w:w="0" w:type="auto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39E416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8F0000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1B04C9">
              <w:rPr>
                <w:rFonts w:eastAsia="Times New Roman" w:cs="Times New Roman"/>
                <w:b/>
                <w:bCs/>
                <w:szCs w:val="24"/>
              </w:rPr>
              <w:t>perc</w:t>
            </w:r>
            <w:proofErr w:type="spellEnd"/>
          </w:p>
        </w:tc>
      </w:tr>
      <w:tr w:rsidR="000B6810" w:rsidRPr="001B04C9" w14:paraId="6C43A23C" w14:textId="77777777" w:rsidTr="002919F7">
        <w:trPr>
          <w:trHeight w:val="143"/>
        </w:trPr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5714B1D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i/>
                <w:iCs/>
                <w:szCs w:val="24"/>
              </w:rPr>
            </w:pPr>
            <w:r w:rsidRPr="001B04C9">
              <w:rPr>
                <w:rFonts w:eastAsia="Times New Roman" w:cs="Times New Roman"/>
                <w:i/>
                <w:iCs/>
                <w:szCs w:val="24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5B6576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1B04C9">
              <w:rPr>
                <w:rFonts w:eastAsia="Times New Roman" w:cs="Times New Roman"/>
                <w:i/>
                <w:iCs/>
                <w:szCs w:val="24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B50361D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1B04C9">
              <w:rPr>
                <w:rFonts w:eastAsia="Times New Roman" w:cs="Times New Roman"/>
                <w:i/>
                <w:iCs/>
                <w:szCs w:val="24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F38ACA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1B04C9">
              <w:rPr>
                <w:rFonts w:eastAsia="Times New Roman" w:cs="Times New Roman"/>
                <w:i/>
                <w:iCs/>
                <w:szCs w:val="24"/>
              </w:rPr>
              <w:t>p</w:t>
            </w:r>
          </w:p>
        </w:tc>
      </w:tr>
      <w:tr w:rsidR="000B6810" w:rsidRPr="001B04C9" w14:paraId="1619C948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B3BA79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05BCB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250BE7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0.65 – 0.69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64D8D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35F44006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4B8554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Age3;0-3;6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46CDD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549C49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-0.06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C5FC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0.026</w:t>
            </w:r>
          </w:p>
        </w:tc>
      </w:tr>
      <w:tr w:rsidR="000B6810" w:rsidRPr="001B04C9" w14:paraId="7E51D2A0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48E604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Age3;6-4;0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D1E5D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2B9D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-0.03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4F4D3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0.976</w:t>
            </w:r>
          </w:p>
        </w:tc>
      </w:tr>
      <w:tr w:rsidR="000B6810" w:rsidRPr="001B04C9" w14:paraId="22CBFAA6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0A4561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Age4;0-4;6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145A7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EE12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-0.02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70FDF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0.644</w:t>
            </w:r>
          </w:p>
        </w:tc>
      </w:tr>
      <w:tr w:rsidR="000B6810" w:rsidRPr="001B04C9" w14:paraId="5DF634C1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5B66FC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Age4;6-5;0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8A794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ABD29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-0.06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177BD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0.015</w:t>
            </w:r>
          </w:p>
        </w:tc>
      </w:tr>
      <w:tr w:rsidR="000B6810" w:rsidRPr="001B04C9" w14:paraId="0397661A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52A78E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Age5;0-5;6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F2CB7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73E4F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-0.08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2326E0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0D4A8C9F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49756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Age5;6-6;0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E984F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45CEE9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-0.04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FB40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0.444</w:t>
            </w:r>
          </w:p>
        </w:tc>
      </w:tr>
      <w:tr w:rsidR="000B6810" w:rsidRPr="001B04C9" w14:paraId="2D919B1A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0170F4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Pattern [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fa''al</w:t>
            </w:r>
            <w:proofErr w:type="spellEnd"/>
            <w:r w:rsidRPr="001B04C9">
              <w:rPr>
                <w:rFonts w:eastAsia="Times New Roman" w:cs="Times New Roman"/>
                <w:szCs w:val="24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56F52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0832C2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-0.42 – -0.37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9036C2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62D5E067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F7FA34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Pattern</w:t>
            </w:r>
            <w:r>
              <w:rPr>
                <w:rFonts w:eastAsia="Times New Roman" w:cs="Times New Roman"/>
                <w:szCs w:val="24"/>
              </w:rPr>
              <w:t xml:space="preserve"> [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</w:t>
            </w:r>
            <w:r>
              <w:rPr>
                <w:rFonts w:eastAsia="Times New Roman" w:cs="Times New Roman"/>
                <w:szCs w:val="24"/>
              </w:rPr>
              <w:t>:</w:t>
            </w:r>
            <w:r w:rsidRPr="001B04C9">
              <w:rPr>
                <w:rFonts w:eastAsia="Times New Roman" w:cs="Times New Roman"/>
                <w:szCs w:val="24"/>
              </w:rPr>
              <w:t>'al</w:t>
            </w:r>
            <w:proofErr w:type="spellEnd"/>
            <w:r>
              <w:rPr>
                <w:rFonts w:eastAsia="Times New Roman" w:cs="Times New Roman"/>
                <w:szCs w:val="24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467AD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E3CE7F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-0.67 – -0.61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594AF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2B8196E9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0EBFA9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Pattern [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fa'lal</w:t>
            </w:r>
            <w:proofErr w:type="spellEnd"/>
            <w:r w:rsidRPr="001B04C9">
              <w:rPr>
                <w:rFonts w:eastAsia="Times New Roman" w:cs="Times New Roman"/>
                <w:szCs w:val="24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DB93F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C8D900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-0.67 – -0.62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9C68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6ED3FC0C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874422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Pattern [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tfa</w:t>
            </w:r>
            <w:proofErr w:type="spellEnd"/>
            <w:r w:rsidRPr="001B04C9">
              <w:rPr>
                <w:rFonts w:eastAsia="Times New Roman" w:cs="Times New Roman"/>
                <w:szCs w:val="24"/>
              </w:rPr>
              <w:t>''al]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4D9DDF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AE65D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-0.60 – -0.55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854C7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39DAFDAF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951BE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Pattern [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infa'al</w:t>
            </w:r>
            <w:proofErr w:type="spellEnd"/>
            <w:r w:rsidRPr="001B04C9">
              <w:rPr>
                <w:rFonts w:eastAsia="Times New Roman" w:cs="Times New Roman"/>
                <w:szCs w:val="24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41C9C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5C1E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-0.68 – -0.62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4BF3F6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020263BB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42E9D5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Pattern [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af'al</w:t>
            </w:r>
            <w:proofErr w:type="spellEnd"/>
            <w:r w:rsidRPr="001B04C9">
              <w:rPr>
                <w:rFonts w:eastAsia="Times New Roman" w:cs="Times New Roman"/>
                <w:szCs w:val="24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11604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A66936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-0.68 – -0.63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1F476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75436AF6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B8AA57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Pattern [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ifta'al</w:t>
            </w:r>
            <w:proofErr w:type="spellEnd"/>
            <w:r w:rsidRPr="001B04C9">
              <w:rPr>
                <w:rFonts w:eastAsia="Times New Roman" w:cs="Times New Roman"/>
                <w:szCs w:val="24"/>
              </w:rPr>
              <w:t>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6BA84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242A2D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-0.69 – -0.64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72CD86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108E7CE8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6B650A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Age3;0-3;6: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B04C9">
              <w:rPr>
                <w:rFonts w:eastAsia="Times New Roman" w:cs="Times New Roman"/>
                <w:szCs w:val="24"/>
              </w:rPr>
              <w:t>Pattern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fa''al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100C4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39286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-0.06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9084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0.255</w:t>
            </w:r>
          </w:p>
        </w:tc>
      </w:tr>
      <w:tr w:rsidR="000B6810" w:rsidRPr="001B04C9" w14:paraId="4E244093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5A9B36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Age3;6-4;0: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B04C9">
              <w:rPr>
                <w:rFonts w:eastAsia="Times New Roman" w:cs="Times New Roman"/>
                <w:szCs w:val="24"/>
              </w:rPr>
              <w:t>Pattern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fa''al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132A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1B1F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-0.16 – -0.08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156DD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4E1EDB35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CE3552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Age4;0-4;6: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B04C9">
              <w:rPr>
                <w:rFonts w:eastAsia="Times New Roman" w:cs="Times New Roman"/>
                <w:szCs w:val="24"/>
              </w:rPr>
              <w:t>Pattern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fa''al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E0768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30474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-0.16 – -0.09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2A482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06615E63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CC4E55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Age4;6-5;0: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B04C9">
              <w:rPr>
                <w:rFonts w:eastAsia="Times New Roman" w:cs="Times New Roman"/>
                <w:szCs w:val="24"/>
              </w:rPr>
              <w:t>Pattern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fa''al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E5DC2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3BDD1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-0.10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9DD782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0.002</w:t>
            </w:r>
          </w:p>
        </w:tc>
      </w:tr>
      <w:tr w:rsidR="000B6810" w:rsidRPr="001B04C9" w14:paraId="122582D3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6EAC5E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lastRenderedPageBreak/>
              <w:t>Age5;0-5;6: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B04C9">
              <w:rPr>
                <w:rFonts w:eastAsia="Times New Roman" w:cs="Times New Roman"/>
                <w:szCs w:val="24"/>
              </w:rPr>
              <w:t>Pattern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fa''al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77907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4AC41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-0.02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51187F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0.399</w:t>
            </w:r>
          </w:p>
        </w:tc>
      </w:tr>
      <w:tr w:rsidR="000B6810" w:rsidRPr="001B04C9" w14:paraId="05BC62D4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18A574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Age5;6-6;0: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B04C9">
              <w:rPr>
                <w:rFonts w:eastAsia="Times New Roman" w:cs="Times New Roman"/>
                <w:szCs w:val="24"/>
              </w:rPr>
              <w:t>Pattern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fa''al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9033F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5BED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-0.10 – 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16A4C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1B04C9" w14:paraId="15CB4E51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280E26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Age3;0-3;6: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B04C9">
              <w:rPr>
                <w:rFonts w:eastAsia="Times New Roman" w:cs="Times New Roman"/>
                <w:szCs w:val="24"/>
              </w:rPr>
              <w:t>Pattern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fa:'al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B384F2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01A2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-0.00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F7DC4D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0.087</w:t>
            </w:r>
          </w:p>
        </w:tc>
      </w:tr>
      <w:tr w:rsidR="000B6810" w:rsidRPr="001B04C9" w14:paraId="40945E70" w14:textId="77777777" w:rsidTr="002919F7">
        <w:trPr>
          <w:trHeight w:val="14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8832D2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Age3;6-4;0: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B04C9">
              <w:rPr>
                <w:rFonts w:eastAsia="Times New Roman" w:cs="Times New Roman"/>
                <w:szCs w:val="24"/>
              </w:rPr>
              <w:t>Pattern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B04C9">
              <w:rPr>
                <w:rFonts w:eastAsia="Times New Roman" w:cs="Times New Roman"/>
                <w:szCs w:val="24"/>
              </w:rPr>
              <w:t>fa:'al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128160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FA069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-0.04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DC5422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0.987</w:t>
            </w:r>
          </w:p>
        </w:tc>
      </w:tr>
      <w:tr w:rsidR="000B6810" w:rsidRPr="001B04C9" w14:paraId="4D468307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7D079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Age4;0-4;6:Patternfa:'al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056702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D824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-0.05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8BD3B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0.384</w:t>
            </w:r>
          </w:p>
        </w:tc>
      </w:tr>
      <w:tr w:rsidR="000B6810" w:rsidRPr="001B04C9" w14:paraId="6F40D0BA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1D7212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Age4;6-5;0:Patternfa:'al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ADDDC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22E35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-0.00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77F00D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0.061</w:t>
            </w:r>
          </w:p>
        </w:tc>
      </w:tr>
      <w:tr w:rsidR="000B6810" w:rsidRPr="001B04C9" w14:paraId="617CF240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945DA4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Age5;0-5;6:Patternfa:'al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D92FF9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1243A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-0.00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AB34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0.079</w:t>
            </w:r>
          </w:p>
        </w:tc>
      </w:tr>
      <w:tr w:rsidR="000B6810" w:rsidRPr="001B04C9" w14:paraId="178E131B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666F53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Age5;6-6;0:Patternfa:'al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9701D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DEBB69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-0.05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891C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0.533</w:t>
            </w:r>
          </w:p>
        </w:tc>
      </w:tr>
      <w:tr w:rsidR="000B6810" w:rsidRPr="001B04C9" w14:paraId="1F42DF03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FBE09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Age3;0-3;6:Patternfa'lal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AA473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7A208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ED37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0.011</w:t>
            </w:r>
          </w:p>
        </w:tc>
      </w:tr>
      <w:tr w:rsidR="000B6810" w:rsidRPr="001B04C9" w14:paraId="71669155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722FB5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Age3;6-4;0:Patternfa'lal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D26BF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E427C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-0.04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D60410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0.860</w:t>
            </w:r>
          </w:p>
        </w:tc>
      </w:tr>
      <w:tr w:rsidR="000B6810" w:rsidRPr="001B04C9" w14:paraId="40ED3776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25A93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Age4;0-4;6:Patternfa'lal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B97412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A6B8FF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-0.05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3DC0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0.488</w:t>
            </w:r>
          </w:p>
        </w:tc>
      </w:tr>
      <w:tr w:rsidR="000B6810" w:rsidRPr="001B04C9" w14:paraId="46954285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757CD0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Age4;6-5;0:Patternfa'lal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42145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12890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-0.01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20637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0.159</w:t>
            </w:r>
          </w:p>
        </w:tc>
      </w:tr>
      <w:tr w:rsidR="000B6810" w:rsidRPr="001B04C9" w14:paraId="533CA064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25C42D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Age5;0-5;6:Patternfa'lal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E3E6B6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16B15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0.02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9DBBD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0.002</w:t>
            </w:r>
          </w:p>
        </w:tc>
      </w:tr>
      <w:tr w:rsidR="000B6810" w:rsidRPr="001B04C9" w14:paraId="6522B5F3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E20261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Age3;0-3;6:Patterntfa''al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822C37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6FFD0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-0.08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F0B37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0.011</w:t>
            </w:r>
          </w:p>
        </w:tc>
      </w:tr>
      <w:tr w:rsidR="000B6810" w:rsidRPr="001B04C9" w14:paraId="5DA9412A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AB088F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Age3;6-4;0:Patterntfa''al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745B9F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BBE67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-0.08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F42E8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0.030</w:t>
            </w:r>
          </w:p>
        </w:tc>
      </w:tr>
      <w:tr w:rsidR="000B6810" w:rsidRPr="001B04C9" w14:paraId="3DF26245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35BF79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Age4;0-4;6:Patterntfa''al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FF6F4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CED5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-0.08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0996F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0.015</w:t>
            </w:r>
          </w:p>
        </w:tc>
      </w:tr>
      <w:tr w:rsidR="000B6810" w:rsidRPr="001B04C9" w14:paraId="4CC94126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B0BC4C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Age4;6-5;0:Patterntfa''al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34712D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E67C5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-0.03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D5A99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0.774</w:t>
            </w:r>
          </w:p>
        </w:tc>
      </w:tr>
      <w:tr w:rsidR="000B6810" w:rsidRPr="001B04C9" w14:paraId="71B28E2E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D53708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Age5;0-5;6:Patterntfa''al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AD092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5999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-0.03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2280C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0.814</w:t>
            </w:r>
          </w:p>
        </w:tc>
      </w:tr>
      <w:tr w:rsidR="000B6810" w:rsidRPr="001B04C9" w14:paraId="325039DA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0576A4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Age3;0-3;6:Patterninfa'al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A55C3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CEFC9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-0.02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BC6A8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0.310</w:t>
            </w:r>
          </w:p>
        </w:tc>
      </w:tr>
      <w:tr w:rsidR="000B6810" w:rsidRPr="001B04C9" w14:paraId="7049EDAF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8347D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Age3;6-4;0:Patterninfa'al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28682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3F2707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-0.04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936D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0.949</w:t>
            </w:r>
          </w:p>
        </w:tc>
      </w:tr>
      <w:tr w:rsidR="000B6810" w:rsidRPr="001B04C9" w14:paraId="07058B5C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303E05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Age4;0-4;6:Patterninfa'al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C831F0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30A227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-0.04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95D1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0.951</w:t>
            </w:r>
          </w:p>
        </w:tc>
      </w:tr>
      <w:tr w:rsidR="000B6810" w:rsidRPr="001B04C9" w14:paraId="0D1C4789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004E3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lastRenderedPageBreak/>
              <w:t>Age4;6-5;0:Patterninfa'al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8868B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25C57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0.00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62F2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0.049</w:t>
            </w:r>
          </w:p>
        </w:tc>
      </w:tr>
      <w:tr w:rsidR="000B6810" w:rsidRPr="001B04C9" w14:paraId="75F616DF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F10E1E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Age5;0-5;6:Patterninfa'al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B742F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9165D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FD781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0.009</w:t>
            </w:r>
          </w:p>
        </w:tc>
      </w:tr>
      <w:tr w:rsidR="000B6810" w:rsidRPr="001B04C9" w14:paraId="31326173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D87280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Age5;6-6;0:Patterninfa'al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ADA4B2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3EE7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-0.03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F649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0.613</w:t>
            </w:r>
          </w:p>
        </w:tc>
      </w:tr>
      <w:tr w:rsidR="000B6810" w:rsidRPr="001B04C9" w14:paraId="00096419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D150E4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Age3;0-3;6:Patternaf'al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192C0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BB8D8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0.00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30F3E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0.041</w:t>
            </w:r>
          </w:p>
        </w:tc>
      </w:tr>
      <w:tr w:rsidR="000B6810" w:rsidRPr="001B04C9" w14:paraId="469ED44A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51C6A3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Age3;6-4;0:Patternaf'al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3E0D7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87DB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-0.03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B0516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0.768</w:t>
            </w:r>
          </w:p>
        </w:tc>
      </w:tr>
      <w:tr w:rsidR="000B6810" w:rsidRPr="001B04C9" w14:paraId="756A6853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42F6AB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Age4;0-4;6:Patternaf'al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FDEB8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1084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-0.04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E7B07D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0.807</w:t>
            </w:r>
          </w:p>
        </w:tc>
      </w:tr>
      <w:tr w:rsidR="000B6810" w:rsidRPr="001B04C9" w14:paraId="72236F5E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312BD8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Age4;6-5;0:Patternaf'al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6BC25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0AE79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-0.01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631B8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0.101</w:t>
            </w:r>
          </w:p>
        </w:tc>
      </w:tr>
      <w:tr w:rsidR="000B6810" w:rsidRPr="001B04C9" w14:paraId="67AFCDFE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744FE0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Age5;0-5;6:Patternaf'al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91F6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A6F394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DB7F50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0.021</w:t>
            </w:r>
          </w:p>
        </w:tc>
      </w:tr>
      <w:tr w:rsidR="000B6810" w:rsidRPr="001B04C9" w14:paraId="5EB8CCAF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7E7060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Age3;0-3;6:Patternifta'al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A9EA51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8EFE4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-0.00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BE470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0.079</w:t>
            </w:r>
          </w:p>
        </w:tc>
      </w:tr>
      <w:tr w:rsidR="000B6810" w:rsidRPr="001B04C9" w14:paraId="113225C5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1454A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Age3;6-4;0:Patternifta'al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1C216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AD15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-0.02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7D339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0.452</w:t>
            </w:r>
          </w:p>
        </w:tc>
      </w:tr>
      <w:tr w:rsidR="000B6810" w:rsidRPr="001B04C9" w14:paraId="030C002E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DFA339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Age4;0-4;6:Patternifta'al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85A56F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88A7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-0.02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4A35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0.489</w:t>
            </w:r>
          </w:p>
        </w:tc>
      </w:tr>
      <w:tr w:rsidR="000B6810" w:rsidRPr="001B04C9" w14:paraId="18B97421" w14:textId="77777777" w:rsidTr="002919F7">
        <w:trPr>
          <w:trHeight w:val="268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F8C92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Age4;6-5;0:Patternifta'al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70AF29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FC7483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0E9D68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0.013</w:t>
            </w:r>
          </w:p>
        </w:tc>
      </w:tr>
      <w:tr w:rsidR="000B6810" w:rsidRPr="001B04C9" w14:paraId="58BFB5D1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A8C532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Age5;0-5;6:Patternifta'al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A1D345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3028A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0.02 – 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F5475E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b/>
                <w:bCs/>
                <w:szCs w:val="24"/>
              </w:rPr>
              <w:t>0.001</w:t>
            </w:r>
          </w:p>
        </w:tc>
      </w:tr>
      <w:tr w:rsidR="000B6810" w:rsidRPr="001B04C9" w14:paraId="2593D4D6" w14:textId="77777777" w:rsidTr="002919F7">
        <w:trPr>
          <w:trHeight w:val="268"/>
        </w:trPr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AEF681" w14:textId="77777777" w:rsidR="000B6810" w:rsidRPr="001B04C9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Age5;6-6;0:Patternifta'al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339C10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6EC8C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-0.02 – 0.05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DDB5CB" w14:textId="77777777" w:rsidR="000B6810" w:rsidRPr="001B04C9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B04C9">
              <w:rPr>
                <w:rFonts w:eastAsia="Times New Roman" w:cs="Times New Roman"/>
                <w:szCs w:val="24"/>
              </w:rPr>
              <w:t>0.491</w:t>
            </w:r>
          </w:p>
        </w:tc>
      </w:tr>
    </w:tbl>
    <w:p w14:paraId="3358D00A" w14:textId="77777777" w:rsidR="000B6810" w:rsidRDefault="000B6810" w:rsidP="000B6810">
      <w:pPr>
        <w:autoSpaceDE w:val="0"/>
        <w:autoSpaceDN w:val="0"/>
        <w:adjustRightInd w:val="0"/>
        <w:spacing w:after="120"/>
        <w:ind w:right="-331"/>
        <w:contextualSpacing/>
        <w:rPr>
          <w:rFonts w:asciiTheme="majorBidi" w:hAnsiTheme="majorBidi" w:cstheme="majorBidi"/>
          <w:szCs w:val="24"/>
        </w:rPr>
      </w:pPr>
    </w:p>
    <w:p w14:paraId="7131CF3F" w14:textId="77777777" w:rsidR="000B6810" w:rsidRDefault="000B6810" w:rsidP="000B6810">
      <w:pPr>
        <w:autoSpaceDE w:val="0"/>
        <w:autoSpaceDN w:val="0"/>
        <w:adjustRightInd w:val="0"/>
        <w:spacing w:after="120"/>
        <w:ind w:right="-331"/>
        <w:contextualSpacing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Note: the reference category for Age group is 2;6-3;0; the reference category for Pattern is </w:t>
      </w:r>
      <w:proofErr w:type="spellStart"/>
      <w:r>
        <w:rPr>
          <w:rFonts w:asciiTheme="majorBidi" w:hAnsiTheme="majorBidi" w:cstheme="majorBidi"/>
          <w:szCs w:val="24"/>
        </w:rPr>
        <w:t>fa’al</w:t>
      </w:r>
      <w:proofErr w:type="spellEnd"/>
    </w:p>
    <w:p w14:paraId="1EE885E5" w14:textId="77777777" w:rsidR="000B6810" w:rsidRDefault="000B6810" w:rsidP="000B6810">
      <w:pPr>
        <w:ind w:left="720" w:hanging="720"/>
        <w:rPr>
          <w:rFonts w:asciiTheme="majorBidi" w:eastAsia="Calibri" w:hAnsiTheme="majorBidi" w:cstheme="majorBidi"/>
          <w:szCs w:val="24"/>
          <w:lang w:eastAsia="zh-CN"/>
        </w:rPr>
      </w:pPr>
    </w:p>
    <w:p w14:paraId="7A20B0B7" w14:textId="77777777" w:rsidR="00CC3785" w:rsidRDefault="00CC3785" w:rsidP="000B6810">
      <w:pPr>
        <w:tabs>
          <w:tab w:val="left" w:pos="2865"/>
        </w:tabs>
        <w:rPr>
          <w:rFonts w:asciiTheme="majorBidi" w:hAnsiTheme="majorBidi" w:cstheme="majorBidi"/>
          <w:b/>
          <w:bCs/>
          <w:szCs w:val="24"/>
        </w:rPr>
      </w:pPr>
    </w:p>
    <w:p w14:paraId="03978F42" w14:textId="77777777" w:rsidR="00CC3785" w:rsidRDefault="00CC3785">
      <w:pPr>
        <w:spacing w:before="0" w:after="200" w:line="276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59656C25" w14:textId="6FC56A9A" w:rsidR="000B6810" w:rsidRDefault="000B6810" w:rsidP="000B6810">
      <w:pPr>
        <w:tabs>
          <w:tab w:val="left" w:pos="2865"/>
        </w:tabs>
        <w:rPr>
          <w:rFonts w:asciiTheme="majorBidi" w:hAnsiTheme="majorBidi" w:cstheme="majorBidi"/>
          <w:i/>
          <w:iCs/>
          <w:szCs w:val="24"/>
        </w:rPr>
      </w:pPr>
      <w:r w:rsidRPr="00B11AC3">
        <w:rPr>
          <w:rFonts w:asciiTheme="majorBidi" w:hAnsiTheme="majorBidi" w:cstheme="majorBidi"/>
          <w:b/>
          <w:bCs/>
          <w:szCs w:val="24"/>
        </w:rPr>
        <w:lastRenderedPageBreak/>
        <w:t>Appendix C</w:t>
      </w:r>
      <w:r>
        <w:rPr>
          <w:rFonts w:asciiTheme="majorBidi" w:hAnsiTheme="majorBidi" w:cstheme="majorBidi"/>
          <w:szCs w:val="24"/>
        </w:rPr>
        <w:t xml:space="preserve">. </w:t>
      </w:r>
      <w:r w:rsidRPr="001D420E">
        <w:rPr>
          <w:rFonts w:asciiTheme="majorBidi" w:hAnsiTheme="majorBidi" w:cstheme="majorBidi"/>
          <w:i/>
          <w:iCs/>
          <w:szCs w:val="24"/>
        </w:rPr>
        <w:t>GLM model summary for age x pattern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2914"/>
        <w:gridCol w:w="2109"/>
        <w:gridCol w:w="1232"/>
      </w:tblGrid>
      <w:tr w:rsidR="000B6810" w:rsidRPr="00566C92" w14:paraId="08264040" w14:textId="77777777" w:rsidTr="002919F7">
        <w:trPr>
          <w:trHeight w:val="267"/>
        </w:trPr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22F2ABFF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i/>
                <w:iCs/>
                <w:szCs w:val="24"/>
              </w:rPr>
            </w:pPr>
            <w:r w:rsidRPr="00566C92">
              <w:rPr>
                <w:rFonts w:eastAsia="Times New Roman" w:cs="Times New Roman"/>
                <w:i/>
                <w:iCs/>
                <w:szCs w:val="24"/>
              </w:rPr>
              <w:t>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52BD2655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566C92">
              <w:rPr>
                <w:rFonts w:eastAsia="Times New Roman" w:cs="Times New Roman"/>
                <w:i/>
                <w:iCs/>
                <w:szCs w:val="24"/>
              </w:rPr>
              <w:t>Incidence Rate Ratios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3D747CC5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566C92">
              <w:rPr>
                <w:rFonts w:eastAsia="Times New Roman" w:cs="Times New Roman"/>
                <w:i/>
                <w:iCs/>
                <w:szCs w:val="24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38E36F01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566C92">
              <w:rPr>
                <w:rFonts w:eastAsia="Times New Roman" w:cs="Times New Roman"/>
                <w:i/>
                <w:iCs/>
                <w:szCs w:val="24"/>
              </w:rPr>
              <w:t>p</w:t>
            </w:r>
          </w:p>
        </w:tc>
      </w:tr>
      <w:tr w:rsidR="000B6810" w:rsidRPr="00566C92" w14:paraId="42390CD1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B8448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8E9E5E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31.56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5E3851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23.95 – 40.70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34FCD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6A76D09C" w14:textId="77777777" w:rsidTr="002919F7">
        <w:trPr>
          <w:trHeight w:val="252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AD8140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3;0-3;6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42721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2.56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9DDD48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1.90 – 3.50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EC0CB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21BC55F4" w14:textId="77777777" w:rsidTr="002919F7">
        <w:trPr>
          <w:trHeight w:val="252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DD898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3;6-4;0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B3CF2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2.39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BE0852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1.76 – 3.27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522E06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70EF07AD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A26D7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4;0-4;6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F0DE99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2.88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985AEA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2.14 – 3.92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E499DA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3661F376" w14:textId="77777777" w:rsidTr="002919F7">
        <w:trPr>
          <w:trHeight w:val="252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065CA1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4;6-5;0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C4BCE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3.46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4E3F9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2.59 – 4.68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A7B88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1CFC3AD3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C5D4A6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5;0-5;6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7BDBE4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4.14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F8FC6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3.13 – 5.58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2B5F84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065AA70B" w14:textId="77777777" w:rsidTr="002919F7">
        <w:trPr>
          <w:trHeight w:val="252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6976DD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5;6-6;0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01B754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4.30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E2F073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3.25 – 5.79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F4AEF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10A50575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C6F9E8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566C92">
              <w:rPr>
                <w:rFonts w:eastAsia="Times New Roman" w:cs="Times New Roman"/>
                <w:szCs w:val="24"/>
              </w:rPr>
              <w:t>fa''al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E19DE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E3124C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0.43 – 0.56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1AD60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5CD6BCB9" w14:textId="77777777" w:rsidTr="002919F7">
        <w:trPr>
          <w:trHeight w:val="252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CF1B38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566C92">
              <w:rPr>
                <w:rFonts w:eastAsia="Times New Roman" w:cs="Times New Roman"/>
                <w:szCs w:val="24"/>
              </w:rPr>
              <w:t>fa</w:t>
            </w:r>
            <w:r>
              <w:rPr>
                <w:rFonts w:eastAsia="Times New Roman" w:cs="Times New Roman"/>
                <w:szCs w:val="24"/>
              </w:rPr>
              <w:t>:</w:t>
            </w:r>
            <w:r w:rsidRPr="00566C92">
              <w:rPr>
                <w:rFonts w:eastAsia="Times New Roman" w:cs="Times New Roman"/>
                <w:szCs w:val="24"/>
              </w:rPr>
              <w:t>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53F249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2A42C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0.04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E11B07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5F177590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12F59A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566C92">
              <w:rPr>
                <w:rFonts w:eastAsia="Times New Roman" w:cs="Times New Roman"/>
                <w:szCs w:val="24"/>
              </w:rPr>
              <w:t>fa'lal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64DA1B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00A63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0.03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6B43DE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00B7C8A3" w14:textId="77777777" w:rsidTr="002919F7">
        <w:trPr>
          <w:trHeight w:val="252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5EDF4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566C92">
              <w:rPr>
                <w:rFonts w:eastAsia="Times New Roman" w:cs="Times New Roman"/>
                <w:szCs w:val="24"/>
              </w:rPr>
              <w:t>tfa</w:t>
            </w:r>
            <w:proofErr w:type="spellEnd"/>
            <w:r w:rsidRPr="00566C92">
              <w:rPr>
                <w:rFonts w:eastAsia="Times New Roman" w:cs="Times New Roman"/>
                <w:szCs w:val="24"/>
              </w:rPr>
              <w:t>''al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867EE8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BF7F3F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0.06 – 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815C1E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056D6945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98D19C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566C92">
              <w:rPr>
                <w:rFonts w:eastAsia="Times New Roman" w:cs="Times New Roman"/>
                <w:szCs w:val="24"/>
              </w:rPr>
              <w:t>infa'al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AE1095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BF1157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0.05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08F360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78D90772" w14:textId="77777777" w:rsidTr="002919F7">
        <w:trPr>
          <w:trHeight w:val="252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6C22CE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566C92">
              <w:rPr>
                <w:rFonts w:eastAsia="Times New Roman" w:cs="Times New Roman"/>
                <w:szCs w:val="24"/>
              </w:rPr>
              <w:t>af'al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00F27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D22E9A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0.02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527ED7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566C92" w14:paraId="0C5C724D" w14:textId="77777777" w:rsidTr="002919F7">
        <w:trPr>
          <w:trHeight w:val="252"/>
        </w:trPr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FF9EAB" w14:textId="77777777" w:rsidR="000B6810" w:rsidRPr="00566C9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566C92">
              <w:rPr>
                <w:rFonts w:eastAsia="Times New Roman" w:cs="Times New Roman"/>
                <w:szCs w:val="24"/>
              </w:rPr>
              <w:t>ifta'al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76E282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DC6DA5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szCs w:val="24"/>
              </w:rPr>
              <w:t>0.02 – 0.04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67134F" w14:textId="77777777" w:rsidR="000B6810" w:rsidRPr="00566C9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566C9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</w:tbl>
    <w:p w14:paraId="5199BB14" w14:textId="77777777" w:rsidR="000B6810" w:rsidRDefault="000B6810" w:rsidP="000B6810">
      <w:pPr>
        <w:tabs>
          <w:tab w:val="left" w:pos="2865"/>
        </w:tabs>
        <w:rPr>
          <w:rFonts w:asciiTheme="majorBidi" w:hAnsiTheme="majorBidi" w:cstheme="majorBidi"/>
          <w:i/>
          <w:iCs/>
          <w:szCs w:val="24"/>
        </w:rPr>
      </w:pPr>
    </w:p>
    <w:p w14:paraId="11AAD692" w14:textId="77777777" w:rsidR="000B6810" w:rsidRDefault="000B6810" w:rsidP="000B6810">
      <w:pPr>
        <w:autoSpaceDE w:val="0"/>
        <w:autoSpaceDN w:val="0"/>
        <w:adjustRightInd w:val="0"/>
        <w:spacing w:after="120" w:line="360" w:lineRule="auto"/>
        <w:ind w:left="-360" w:right="-334"/>
        <w:jc w:val="both"/>
        <w:rPr>
          <w:rFonts w:asciiTheme="majorBidi" w:hAnsiTheme="majorBidi" w:cstheme="majorBidi"/>
          <w:szCs w:val="24"/>
        </w:rPr>
      </w:pPr>
    </w:p>
    <w:p w14:paraId="452B3B0A" w14:textId="77777777" w:rsidR="00CC3785" w:rsidRDefault="00CC3785">
      <w:pPr>
        <w:spacing w:before="0" w:after="200" w:line="276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61F64C85" w14:textId="733EA41F" w:rsidR="000B6810" w:rsidRDefault="000B6810" w:rsidP="000B6810">
      <w:pPr>
        <w:autoSpaceDE w:val="0"/>
        <w:autoSpaceDN w:val="0"/>
        <w:adjustRightInd w:val="0"/>
        <w:spacing w:after="120"/>
        <w:ind w:right="-331"/>
        <w:rPr>
          <w:rFonts w:asciiTheme="majorBidi" w:hAnsiTheme="majorBidi" w:cstheme="majorBidi"/>
          <w:szCs w:val="24"/>
        </w:rPr>
      </w:pPr>
      <w:r w:rsidRPr="00DC1411">
        <w:rPr>
          <w:rFonts w:asciiTheme="majorBidi" w:hAnsiTheme="majorBidi" w:cstheme="majorBidi"/>
          <w:b/>
          <w:bCs/>
          <w:szCs w:val="24"/>
        </w:rPr>
        <w:lastRenderedPageBreak/>
        <w:t>Appendix D</w:t>
      </w:r>
      <w:r>
        <w:rPr>
          <w:rFonts w:asciiTheme="majorBidi" w:hAnsiTheme="majorBidi" w:cstheme="majorBidi"/>
          <w:szCs w:val="24"/>
        </w:rPr>
        <w:t>.  Model estimates predicting probability of using verb types</w:t>
      </w:r>
    </w:p>
    <w:tbl>
      <w:tblPr>
        <w:tblW w:w="90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  <w:gridCol w:w="1571"/>
        <w:gridCol w:w="2006"/>
        <w:gridCol w:w="1171"/>
      </w:tblGrid>
      <w:tr w:rsidR="000B6810" w:rsidRPr="00D82341" w14:paraId="6CC260B1" w14:textId="77777777" w:rsidTr="002919F7">
        <w:trPr>
          <w:trHeight w:val="267"/>
        </w:trPr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40E26DF9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i/>
                <w:iCs/>
                <w:szCs w:val="24"/>
              </w:rPr>
            </w:pPr>
            <w:r w:rsidRPr="00D82341">
              <w:rPr>
                <w:rFonts w:eastAsia="Times New Roman" w:cs="Times New Roman"/>
                <w:i/>
                <w:iCs/>
                <w:szCs w:val="24"/>
              </w:rPr>
              <w:t>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49A1B343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82341">
              <w:rPr>
                <w:rFonts w:eastAsia="Times New Roman" w:cs="Times New Roman"/>
                <w:i/>
                <w:iCs/>
                <w:szCs w:val="24"/>
              </w:rPr>
              <w:t>Odds Ratios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5B66E7F5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82341">
              <w:rPr>
                <w:rFonts w:eastAsia="Times New Roman" w:cs="Times New Roman"/>
                <w:i/>
                <w:iCs/>
                <w:szCs w:val="24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15DD7AF2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82341">
              <w:rPr>
                <w:rFonts w:eastAsia="Times New Roman" w:cs="Times New Roman"/>
                <w:i/>
                <w:iCs/>
                <w:szCs w:val="24"/>
              </w:rPr>
              <w:t>p</w:t>
            </w:r>
          </w:p>
        </w:tc>
      </w:tr>
      <w:tr w:rsidR="000B6810" w:rsidRPr="00D82341" w14:paraId="66E55894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044AC7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B5A476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73198F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0.12 – 0.26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862DB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762B047B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840A9F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3;0-3;6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983BF8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5.02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17A80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3.36 – 7.52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055F6E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0249FE15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57D6E5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3;6-4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DC04E8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4.00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B4F98B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2.68 – 5.99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D62B5B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743DA89A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A50BB2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4-4;6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BEA1FB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6.02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58DD64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4.02 – 9.03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3242E9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26EDF74A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7A127B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4;6-5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23E04F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10.24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6118A1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6.75 – 15.56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AC1E9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23B2D294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349E17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5-5;6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A1816C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22.59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EAE07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14.22 – 35.88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971950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363BA77C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453A4E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5;6-6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DA8133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30.27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9B6A94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18.55 – 49.40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547C92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474ECD82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950D99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Agentivity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378058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43A10A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0.07 – 0.33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5B3C7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231D99EB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2EC394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3;0-3;6 </w:t>
            </w:r>
            <w:r w:rsidRPr="00D82341">
              <w:rPr>
                <w:rFonts w:eastAsia="Times New Roman" w:cs="Times New Roman"/>
                <w:szCs w:val="24"/>
              </w:rPr>
              <w:t xml:space="preserve">* </w:t>
            </w:r>
            <w:proofErr w:type="spellStart"/>
            <w:r>
              <w:rPr>
                <w:rFonts w:eastAsia="Times New Roman" w:cs="Times New Roman"/>
                <w:szCs w:val="24"/>
              </w:rPr>
              <w:t>Agentivity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1C5F4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E3FC87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0.10 – 0.71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5BAD8B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0.008</w:t>
            </w:r>
          </w:p>
        </w:tc>
      </w:tr>
      <w:tr w:rsidR="000B6810" w:rsidRPr="00D82341" w14:paraId="049A386C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A69FD7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3;6-4</w:t>
            </w:r>
            <w:r w:rsidRPr="00D82341">
              <w:rPr>
                <w:rFonts w:eastAsia="Times New Roman" w:cs="Times New Roman"/>
                <w:szCs w:val="24"/>
              </w:rPr>
              <w:t xml:space="preserve">* </w:t>
            </w:r>
            <w:proofErr w:type="spellStart"/>
            <w:r>
              <w:rPr>
                <w:rFonts w:eastAsia="Times New Roman" w:cs="Times New Roman"/>
                <w:szCs w:val="24"/>
              </w:rPr>
              <w:t>Agentivity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4EE248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4BC290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0.17 – 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4096C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0.076</w:t>
            </w:r>
          </w:p>
        </w:tc>
      </w:tr>
      <w:tr w:rsidR="000B6810" w:rsidRPr="00D82341" w14:paraId="1A04B706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7345F3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4-4;6</w:t>
            </w:r>
            <w:r w:rsidRPr="00D82341">
              <w:rPr>
                <w:rFonts w:eastAsia="Times New Roman" w:cs="Times New Roman"/>
                <w:szCs w:val="24"/>
              </w:rPr>
              <w:t xml:space="preserve">* </w:t>
            </w:r>
            <w:proofErr w:type="spellStart"/>
            <w:r>
              <w:rPr>
                <w:rFonts w:eastAsia="Times New Roman" w:cs="Times New Roman"/>
                <w:szCs w:val="24"/>
              </w:rPr>
              <w:t>Agentivity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4F5665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B20F5E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0.15 – 0.91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048F93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0.031</w:t>
            </w:r>
          </w:p>
        </w:tc>
      </w:tr>
      <w:tr w:rsidR="000B6810" w:rsidRPr="00D82341" w14:paraId="340C0CF8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EE12A2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4;6-5</w:t>
            </w:r>
            <w:r w:rsidRPr="00D82341">
              <w:rPr>
                <w:rFonts w:eastAsia="Times New Roman" w:cs="Times New Roman"/>
                <w:szCs w:val="24"/>
              </w:rPr>
              <w:t xml:space="preserve">* </w:t>
            </w:r>
            <w:proofErr w:type="spellStart"/>
            <w:r>
              <w:rPr>
                <w:rFonts w:eastAsia="Times New Roman" w:cs="Times New Roman"/>
                <w:szCs w:val="24"/>
              </w:rPr>
              <w:t>Agentivity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DA631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EDA1BB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0.11 – 0.68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626D68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0.005</w:t>
            </w:r>
          </w:p>
        </w:tc>
      </w:tr>
      <w:tr w:rsidR="000B6810" w:rsidRPr="00D82341" w14:paraId="0511DCC8" w14:textId="77777777" w:rsidTr="002919F7">
        <w:trPr>
          <w:trHeight w:val="253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5A45EF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5-5;6</w:t>
            </w:r>
            <w:r w:rsidRPr="00D82341">
              <w:rPr>
                <w:rFonts w:eastAsia="Times New Roman" w:cs="Times New Roman"/>
                <w:szCs w:val="24"/>
              </w:rPr>
              <w:t xml:space="preserve"> * </w:t>
            </w:r>
            <w:proofErr w:type="spellStart"/>
            <w:r>
              <w:rPr>
                <w:rFonts w:eastAsia="Times New Roman" w:cs="Times New Roman"/>
                <w:szCs w:val="24"/>
              </w:rPr>
              <w:t>Agentivity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9B260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7CCA78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0.06 – 0.38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701CE9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4ACBEB68" w14:textId="77777777" w:rsidTr="002919F7">
        <w:trPr>
          <w:trHeight w:val="267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F98BC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Age Group 5;6-6</w:t>
            </w:r>
            <w:r w:rsidRPr="00D82341">
              <w:rPr>
                <w:rFonts w:eastAsia="Times New Roman" w:cs="Times New Roman"/>
                <w:szCs w:val="24"/>
              </w:rPr>
              <w:t xml:space="preserve">* </w:t>
            </w:r>
            <w:proofErr w:type="spellStart"/>
            <w:r>
              <w:rPr>
                <w:rFonts w:eastAsia="Times New Roman" w:cs="Times New Roman"/>
                <w:szCs w:val="24"/>
              </w:rPr>
              <w:t>Agentivity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A320FE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3568B3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0.05 – 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E45E4" w14:textId="77777777" w:rsidR="000B6810" w:rsidRPr="00D82341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D82341" w14:paraId="4A8484CD" w14:textId="77777777" w:rsidTr="002919F7">
        <w:trPr>
          <w:trHeight w:val="267"/>
        </w:trPr>
        <w:tc>
          <w:tcPr>
            <w:tcW w:w="0" w:type="auto"/>
            <w:gridSpan w:val="4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2DBBC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82341">
              <w:rPr>
                <w:rFonts w:eastAsia="Times New Roman" w:cs="Times New Roman"/>
                <w:b/>
                <w:bCs/>
                <w:szCs w:val="24"/>
              </w:rPr>
              <w:t>Random Effects</w:t>
            </w:r>
          </w:p>
        </w:tc>
      </w:tr>
      <w:tr w:rsidR="000B6810" w:rsidRPr="00D82341" w14:paraId="20243115" w14:textId="77777777" w:rsidTr="002919F7">
        <w:trPr>
          <w:trHeight w:val="267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E78D94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σ</w:t>
            </w:r>
            <w:r w:rsidRPr="00D82341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2F5031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3.29</w:t>
            </w:r>
          </w:p>
        </w:tc>
      </w:tr>
      <w:tr w:rsidR="000B6810" w:rsidRPr="00D82341" w14:paraId="3B7566FE" w14:textId="77777777" w:rsidTr="002919F7">
        <w:trPr>
          <w:trHeight w:val="267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77BBED5" w14:textId="6359C7D4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τ</w:t>
            </w:r>
            <w:r w:rsidRPr="00D82341">
              <w:rPr>
                <w:rFonts w:eastAsia="Times New Roman" w:cs="Times New Roman"/>
                <w:szCs w:val="24"/>
                <w:vertAlign w:val="subscript"/>
              </w:rPr>
              <w:t>00</w:t>
            </w:r>
            <w:r w:rsidRPr="00D82341">
              <w:rPr>
                <w:rFonts w:eastAsia="Times New Roman" w:cs="Times New Roman"/>
                <w:szCs w:val="24"/>
              </w:rPr>
              <w:t> </w:t>
            </w:r>
            <w:r w:rsidR="00723497">
              <w:rPr>
                <w:rFonts w:eastAsia="Times New Roman" w:cs="Times New Roman"/>
                <w:szCs w:val="24"/>
                <w:vertAlign w:val="subscript"/>
              </w:rPr>
              <w:t xml:space="preserve">Pattern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54C0CD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0.08</w:t>
            </w:r>
          </w:p>
        </w:tc>
      </w:tr>
      <w:tr w:rsidR="000B6810" w:rsidRPr="00D82341" w14:paraId="4DFCCF20" w14:textId="77777777" w:rsidTr="002919F7">
        <w:trPr>
          <w:trHeight w:val="267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FCF50B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ICC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516783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0.02</w:t>
            </w:r>
          </w:p>
        </w:tc>
      </w:tr>
      <w:tr w:rsidR="000B6810" w:rsidRPr="00D82341" w14:paraId="05402403" w14:textId="77777777" w:rsidTr="002919F7">
        <w:trPr>
          <w:trHeight w:val="267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A2E3DA" w14:textId="08B6E0F0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N </w:t>
            </w:r>
            <w:r w:rsidR="00723497">
              <w:rPr>
                <w:rFonts w:eastAsia="Times New Roman" w:cs="Times New Roman"/>
                <w:szCs w:val="24"/>
                <w:vertAlign w:val="subscript"/>
              </w:rPr>
              <w:t>Pattern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0C19A1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12</w:t>
            </w:r>
          </w:p>
        </w:tc>
      </w:tr>
      <w:tr w:rsidR="000B6810" w:rsidRPr="00D82341" w14:paraId="1CE9A035" w14:textId="77777777" w:rsidTr="002919F7">
        <w:trPr>
          <w:trHeight w:val="267"/>
        </w:trPr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B2377F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07C3A7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3514</w:t>
            </w:r>
          </w:p>
        </w:tc>
      </w:tr>
      <w:tr w:rsidR="000B6810" w:rsidRPr="00D82341" w14:paraId="548BF214" w14:textId="77777777" w:rsidTr="002919F7">
        <w:trPr>
          <w:trHeight w:val="267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B3D01E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lastRenderedPageBreak/>
              <w:t>Marginal R</w:t>
            </w:r>
            <w:r w:rsidRPr="00D82341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D82341">
              <w:rPr>
                <w:rFonts w:eastAsia="Times New Roman" w:cs="Times New Roman"/>
                <w:szCs w:val="24"/>
              </w:rPr>
              <w:t> / Conditional R</w:t>
            </w:r>
            <w:r w:rsidRPr="00D82341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43F7F3" w14:textId="77777777" w:rsidR="000B6810" w:rsidRPr="00D82341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D82341">
              <w:rPr>
                <w:rFonts w:eastAsia="Times New Roman" w:cs="Times New Roman"/>
                <w:szCs w:val="24"/>
              </w:rPr>
              <w:t>0.472 / 0.485</w:t>
            </w:r>
          </w:p>
        </w:tc>
      </w:tr>
    </w:tbl>
    <w:p w14:paraId="17D2CA13" w14:textId="77777777" w:rsidR="000B6810" w:rsidRDefault="000B6810" w:rsidP="000B6810">
      <w:pPr>
        <w:autoSpaceDE w:val="0"/>
        <w:autoSpaceDN w:val="0"/>
        <w:adjustRightInd w:val="0"/>
        <w:spacing w:after="120"/>
        <w:ind w:right="-331"/>
        <w:rPr>
          <w:rFonts w:asciiTheme="majorBidi" w:hAnsiTheme="majorBidi" w:cstheme="majorBidi"/>
          <w:szCs w:val="24"/>
        </w:rPr>
      </w:pPr>
    </w:p>
    <w:p w14:paraId="5767E761" w14:textId="77777777" w:rsidR="00CC3785" w:rsidRDefault="00CC3785">
      <w:pPr>
        <w:spacing w:before="0" w:after="200" w:line="276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0C9F0875" w14:textId="08CDBA12" w:rsidR="000B6810" w:rsidRDefault="000B6810" w:rsidP="000B6810">
      <w:pPr>
        <w:autoSpaceDE w:val="0"/>
        <w:autoSpaceDN w:val="0"/>
        <w:adjustRightInd w:val="0"/>
        <w:spacing w:after="120"/>
        <w:ind w:right="-331"/>
        <w:rPr>
          <w:rFonts w:asciiTheme="majorBidi" w:hAnsiTheme="majorBidi" w:cstheme="majorBidi"/>
          <w:szCs w:val="24"/>
        </w:rPr>
      </w:pPr>
      <w:r w:rsidRPr="00DC1411">
        <w:rPr>
          <w:rFonts w:asciiTheme="majorBidi" w:hAnsiTheme="majorBidi" w:cstheme="majorBidi"/>
          <w:b/>
          <w:bCs/>
          <w:szCs w:val="24"/>
        </w:rPr>
        <w:lastRenderedPageBreak/>
        <w:t>Appendix E</w:t>
      </w:r>
      <w:r>
        <w:rPr>
          <w:rFonts w:asciiTheme="majorBidi" w:hAnsiTheme="majorBidi" w:cstheme="majorBidi"/>
          <w:szCs w:val="24"/>
        </w:rPr>
        <w:t>. Estimates of GLM model predicting probability of producing verb types</w:t>
      </w:r>
    </w:p>
    <w:tbl>
      <w:tblPr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1613"/>
        <w:gridCol w:w="1739"/>
        <w:gridCol w:w="1203"/>
      </w:tblGrid>
      <w:tr w:rsidR="000B6810" w:rsidRPr="00A85D23" w14:paraId="557ED43F" w14:textId="77777777" w:rsidTr="002919F7">
        <w:trPr>
          <w:trHeight w:val="265"/>
        </w:trPr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4C1423E8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i/>
                <w:iCs/>
                <w:szCs w:val="24"/>
              </w:rPr>
            </w:pPr>
            <w:r w:rsidRPr="00A85D23">
              <w:rPr>
                <w:rFonts w:eastAsia="Times New Roman" w:cs="Times New Roman"/>
                <w:i/>
                <w:iCs/>
                <w:szCs w:val="24"/>
              </w:rPr>
              <w:t>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3BB245FC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A85D23">
              <w:rPr>
                <w:rFonts w:eastAsia="Times New Roman" w:cs="Times New Roman"/>
                <w:i/>
                <w:iCs/>
                <w:szCs w:val="24"/>
              </w:rPr>
              <w:t>Odds Ratios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4133B20F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A85D23">
              <w:rPr>
                <w:rFonts w:eastAsia="Times New Roman" w:cs="Times New Roman"/>
                <w:i/>
                <w:iCs/>
                <w:szCs w:val="24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7742B74C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A85D23">
              <w:rPr>
                <w:rFonts w:eastAsia="Times New Roman" w:cs="Times New Roman"/>
                <w:i/>
                <w:iCs/>
                <w:szCs w:val="24"/>
              </w:rPr>
              <w:t>p</w:t>
            </w:r>
          </w:p>
        </w:tc>
      </w:tr>
      <w:tr w:rsidR="000B6810" w:rsidRPr="00A85D23" w14:paraId="7A4CA446" w14:textId="77777777" w:rsidTr="002919F7">
        <w:trPr>
          <w:trHeight w:val="265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A1559E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5E7B58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EBD02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0.10 – 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95A7A2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A85D23" w14:paraId="1D3B0B15" w14:textId="77777777" w:rsidTr="002919F7">
        <w:trPr>
          <w:trHeight w:val="250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471AFF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3</w:t>
            </w:r>
            <w:r>
              <w:rPr>
                <w:rFonts w:eastAsia="Times New Roman" w:cs="Times New Roman"/>
                <w:szCs w:val="24"/>
              </w:rPr>
              <w:t>;0</w:t>
            </w:r>
            <w:r w:rsidRPr="00A85D23">
              <w:rPr>
                <w:rFonts w:eastAsia="Times New Roman" w:cs="Times New Roman"/>
                <w:szCs w:val="24"/>
              </w:rPr>
              <w:t>-3;6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E3955B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2.08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E5B367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1.31 – 3.29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204D1D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0.002</w:t>
            </w:r>
          </w:p>
        </w:tc>
      </w:tr>
      <w:tr w:rsidR="000B6810" w:rsidRPr="00A85D23" w14:paraId="349FCBFC" w14:textId="77777777" w:rsidTr="002919F7">
        <w:trPr>
          <w:trHeight w:val="250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24EB48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3;6-4</w:t>
            </w:r>
            <w:r>
              <w:rPr>
                <w:rFonts w:eastAsia="Times New Roman" w:cs="Times New Roman"/>
                <w:szCs w:val="24"/>
              </w:rPr>
              <w:t>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633460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DD0D3B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1.12 – 2.84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17FC7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0.015</w:t>
            </w:r>
          </w:p>
        </w:tc>
      </w:tr>
      <w:tr w:rsidR="000B6810" w:rsidRPr="00A85D23" w14:paraId="6A071F73" w14:textId="77777777" w:rsidTr="002919F7">
        <w:trPr>
          <w:trHeight w:val="265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16274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;0</w:t>
            </w:r>
            <w:r w:rsidRPr="00A85D23">
              <w:rPr>
                <w:rFonts w:eastAsia="Times New Roman" w:cs="Times New Roman"/>
                <w:szCs w:val="24"/>
              </w:rPr>
              <w:t>-4;6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AE929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2.36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FAED2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1.50 – 3.71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02A1D3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A85D23" w14:paraId="620CF5A1" w14:textId="77777777" w:rsidTr="002919F7">
        <w:trPr>
          <w:trHeight w:val="250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E6C19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4;6-5</w:t>
            </w:r>
            <w:r>
              <w:rPr>
                <w:rFonts w:eastAsia="Times New Roman" w:cs="Times New Roman"/>
                <w:szCs w:val="24"/>
              </w:rPr>
              <w:t>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95D573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2.76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A5280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1.76 – 4.32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ABDB68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A85D23" w14:paraId="2D83156F" w14:textId="77777777" w:rsidTr="002919F7">
        <w:trPr>
          <w:trHeight w:val="265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37FAF4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5</w:t>
            </w:r>
            <w:r>
              <w:rPr>
                <w:rFonts w:eastAsia="Times New Roman" w:cs="Times New Roman"/>
                <w:szCs w:val="24"/>
              </w:rPr>
              <w:t>;0</w:t>
            </w:r>
            <w:r w:rsidRPr="00A85D23">
              <w:rPr>
                <w:rFonts w:eastAsia="Times New Roman" w:cs="Times New Roman"/>
                <w:szCs w:val="24"/>
              </w:rPr>
              <w:t>-5;6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A337D5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3.88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A1D460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2.50 – 6.02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5D333A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A85D23" w14:paraId="6101CE2F" w14:textId="77777777" w:rsidTr="002919F7">
        <w:trPr>
          <w:trHeight w:val="250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DA033E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5;6-</w:t>
            </w:r>
            <w:r>
              <w:rPr>
                <w:rFonts w:eastAsia="Times New Roman" w:cs="Times New Roman"/>
                <w:szCs w:val="24"/>
              </w:rPr>
              <w:t>6;0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BB12AC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4.01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C856AE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2.58 – 6.23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B23757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A85D23" w14:paraId="503FE5D8" w14:textId="77777777" w:rsidTr="002919F7">
        <w:trPr>
          <w:trHeight w:val="265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FC927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Transitivity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E49C1C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0.59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5A7D4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0.34 – 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4438B3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0.069</w:t>
            </w:r>
          </w:p>
        </w:tc>
      </w:tr>
      <w:tr w:rsidR="000B6810" w:rsidRPr="00A85D23" w14:paraId="43B74B43" w14:textId="77777777" w:rsidTr="002919F7">
        <w:trPr>
          <w:trHeight w:val="250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617FDD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3</w:t>
            </w:r>
            <w:r>
              <w:rPr>
                <w:rFonts w:eastAsia="Times New Roman" w:cs="Times New Roman"/>
                <w:szCs w:val="24"/>
              </w:rPr>
              <w:t>;0</w:t>
            </w:r>
            <w:r w:rsidRPr="00A85D23">
              <w:rPr>
                <w:rFonts w:eastAsia="Times New Roman" w:cs="Times New Roman"/>
                <w:szCs w:val="24"/>
              </w:rPr>
              <w:t>-3;6</w:t>
            </w:r>
            <w:r>
              <w:rPr>
                <w:rFonts w:eastAsia="Times New Roman" w:cs="Times New Roman"/>
                <w:szCs w:val="24"/>
              </w:rPr>
              <w:t xml:space="preserve"> * </w:t>
            </w:r>
            <w:r w:rsidRPr="00A85D23">
              <w:rPr>
                <w:rFonts w:eastAsia="Times New Roman" w:cs="Times New Roman"/>
                <w:szCs w:val="24"/>
              </w:rPr>
              <w:t>Transitiv</w:t>
            </w:r>
            <w:r>
              <w:rPr>
                <w:rFonts w:eastAsia="Times New Roman" w:cs="Times New Roman"/>
                <w:szCs w:val="24"/>
              </w:rPr>
              <w:t>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30672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2.46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CB0FFF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1.24 – 4.89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14F2E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0.010</w:t>
            </w:r>
          </w:p>
        </w:tc>
      </w:tr>
      <w:tr w:rsidR="000B6810" w:rsidRPr="00A85D23" w14:paraId="77615E96" w14:textId="77777777" w:rsidTr="002919F7">
        <w:trPr>
          <w:trHeight w:val="250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CF2D7B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3;6-4</w:t>
            </w:r>
            <w:r>
              <w:rPr>
                <w:rFonts w:eastAsia="Times New Roman" w:cs="Times New Roman"/>
                <w:szCs w:val="24"/>
              </w:rPr>
              <w:t xml:space="preserve">;0* </w:t>
            </w:r>
            <w:r w:rsidRPr="00A85D23">
              <w:rPr>
                <w:rFonts w:eastAsia="Times New Roman" w:cs="Times New Roman"/>
                <w:szCs w:val="24"/>
              </w:rPr>
              <w:t>Transitiv</w:t>
            </w:r>
            <w:r>
              <w:rPr>
                <w:rFonts w:eastAsia="Times New Roman" w:cs="Times New Roman"/>
                <w:szCs w:val="24"/>
              </w:rPr>
              <w:t>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10ABA3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2.77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9571E5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1.38 – 5.54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F2454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0.004</w:t>
            </w:r>
          </w:p>
        </w:tc>
      </w:tr>
      <w:tr w:rsidR="000B6810" w:rsidRPr="00A85D23" w14:paraId="7C3E8291" w14:textId="77777777" w:rsidTr="002919F7">
        <w:trPr>
          <w:trHeight w:val="265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76A9E9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;0</w:t>
            </w:r>
            <w:r w:rsidRPr="00A85D23">
              <w:rPr>
                <w:rFonts w:eastAsia="Times New Roman" w:cs="Times New Roman"/>
                <w:szCs w:val="24"/>
              </w:rPr>
              <w:t>-4;6</w:t>
            </w:r>
            <w:r>
              <w:rPr>
                <w:rFonts w:eastAsia="Times New Roman" w:cs="Times New Roman"/>
                <w:szCs w:val="24"/>
              </w:rPr>
              <w:t xml:space="preserve">* </w:t>
            </w:r>
            <w:r w:rsidRPr="00A85D23">
              <w:rPr>
                <w:rFonts w:eastAsia="Times New Roman" w:cs="Times New Roman"/>
                <w:szCs w:val="24"/>
              </w:rPr>
              <w:t>Transitiv</w:t>
            </w:r>
            <w:r>
              <w:rPr>
                <w:rFonts w:eastAsia="Times New Roman" w:cs="Times New Roman"/>
                <w:szCs w:val="24"/>
              </w:rPr>
              <w:t>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612E93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2.73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4C300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1.38 – 5.40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F9ABBE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0.004</w:t>
            </w:r>
          </w:p>
        </w:tc>
      </w:tr>
      <w:tr w:rsidR="000B6810" w:rsidRPr="00A85D23" w14:paraId="546042F1" w14:textId="77777777" w:rsidTr="002919F7">
        <w:trPr>
          <w:trHeight w:val="250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24001F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4;6-5</w:t>
            </w:r>
            <w:r>
              <w:rPr>
                <w:rFonts w:eastAsia="Times New Roman" w:cs="Times New Roman"/>
                <w:szCs w:val="24"/>
              </w:rPr>
              <w:t xml:space="preserve">;0* </w:t>
            </w:r>
            <w:r w:rsidRPr="00A85D23">
              <w:rPr>
                <w:rFonts w:eastAsia="Times New Roman" w:cs="Times New Roman"/>
                <w:szCs w:val="24"/>
              </w:rPr>
              <w:t>Transitiv</w:t>
            </w:r>
            <w:r>
              <w:rPr>
                <w:rFonts w:eastAsia="Times New Roman" w:cs="Times New Roman"/>
                <w:szCs w:val="24"/>
              </w:rPr>
              <w:t xml:space="preserve">ity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255A16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3.49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DDA02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1.78 – 6.85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A1344D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A85D23" w14:paraId="6CA433A5" w14:textId="77777777" w:rsidTr="002919F7">
        <w:trPr>
          <w:trHeight w:val="265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F4F0A5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5</w:t>
            </w:r>
            <w:r>
              <w:rPr>
                <w:rFonts w:eastAsia="Times New Roman" w:cs="Times New Roman"/>
                <w:szCs w:val="24"/>
              </w:rPr>
              <w:t>;0</w:t>
            </w:r>
            <w:r w:rsidRPr="00A85D23">
              <w:rPr>
                <w:rFonts w:eastAsia="Times New Roman" w:cs="Times New Roman"/>
                <w:szCs w:val="24"/>
              </w:rPr>
              <w:t>-5;6</w:t>
            </w:r>
            <w:r>
              <w:rPr>
                <w:rFonts w:eastAsia="Times New Roman" w:cs="Times New Roman"/>
                <w:szCs w:val="24"/>
              </w:rPr>
              <w:t xml:space="preserve">* </w:t>
            </w:r>
            <w:r w:rsidRPr="00A85D23">
              <w:rPr>
                <w:rFonts w:eastAsia="Times New Roman" w:cs="Times New Roman"/>
                <w:szCs w:val="24"/>
              </w:rPr>
              <w:t>Transitiv</w:t>
            </w:r>
            <w:r>
              <w:rPr>
                <w:rFonts w:eastAsia="Times New Roman" w:cs="Times New Roman"/>
                <w:szCs w:val="24"/>
              </w:rPr>
              <w:t xml:space="preserve">ity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C09C4B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3.39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38C57B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1.73 – 6.62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CF086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A85D23" w14:paraId="33F52737" w14:textId="77777777" w:rsidTr="002919F7">
        <w:trPr>
          <w:trHeight w:val="250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5E4197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5;6-</w:t>
            </w:r>
            <w:r>
              <w:rPr>
                <w:rFonts w:eastAsia="Times New Roman" w:cs="Times New Roman"/>
                <w:szCs w:val="24"/>
              </w:rPr>
              <w:t xml:space="preserve">6;0 * </w:t>
            </w:r>
            <w:r w:rsidRPr="00A85D23">
              <w:rPr>
                <w:rFonts w:eastAsia="Times New Roman" w:cs="Times New Roman"/>
                <w:szCs w:val="24"/>
              </w:rPr>
              <w:t>Transitiv</w:t>
            </w:r>
            <w:r>
              <w:rPr>
                <w:rFonts w:eastAsia="Times New Roman" w:cs="Times New Roman"/>
                <w:szCs w:val="24"/>
              </w:rPr>
              <w:t>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7396A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3.68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25F37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1.88 – 7.20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7B944E" w14:textId="77777777" w:rsidR="000B6810" w:rsidRPr="00A85D23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A85D23" w14:paraId="71B2100F" w14:textId="77777777" w:rsidTr="002919F7">
        <w:trPr>
          <w:trHeight w:val="279"/>
        </w:trPr>
        <w:tc>
          <w:tcPr>
            <w:tcW w:w="0" w:type="auto"/>
            <w:gridSpan w:val="4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E2944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A85D23">
              <w:rPr>
                <w:rFonts w:eastAsia="Times New Roman" w:cs="Times New Roman"/>
                <w:b/>
                <w:bCs/>
                <w:szCs w:val="24"/>
              </w:rPr>
              <w:t>Random Effects</w:t>
            </w:r>
          </w:p>
        </w:tc>
      </w:tr>
      <w:tr w:rsidR="000B6810" w:rsidRPr="00A85D23" w14:paraId="1CBC7951" w14:textId="77777777" w:rsidTr="002919F7">
        <w:trPr>
          <w:trHeight w:val="265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1F010A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σ</w:t>
            </w:r>
            <w:r w:rsidRPr="00A85D23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77C48F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3.29</w:t>
            </w:r>
          </w:p>
        </w:tc>
      </w:tr>
      <w:tr w:rsidR="000B6810" w:rsidRPr="00A85D23" w14:paraId="39391FDB" w14:textId="77777777" w:rsidTr="002919F7">
        <w:trPr>
          <w:trHeight w:val="265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86EA54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τ</w:t>
            </w:r>
            <w:r w:rsidRPr="00A85D23">
              <w:rPr>
                <w:rFonts w:eastAsia="Times New Roman" w:cs="Times New Roman"/>
                <w:szCs w:val="24"/>
                <w:vertAlign w:val="subscript"/>
              </w:rPr>
              <w:t>00</w:t>
            </w:r>
            <w:r w:rsidRPr="00A85D23">
              <w:rPr>
                <w:rFonts w:eastAsia="Times New Roman" w:cs="Times New Roman"/>
                <w:szCs w:val="24"/>
              </w:rPr>
              <w:t> </w:t>
            </w:r>
            <w:r w:rsidRPr="00A85D23">
              <w:rPr>
                <w:rFonts w:eastAsia="Times New Roman" w:cs="Times New Roman"/>
                <w:szCs w:val="24"/>
                <w:vertAlign w:val="subscript"/>
              </w:rPr>
              <w:t>Type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D83A16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0.03</w:t>
            </w:r>
          </w:p>
        </w:tc>
      </w:tr>
      <w:tr w:rsidR="000B6810" w:rsidRPr="00A85D23" w14:paraId="091479E1" w14:textId="77777777" w:rsidTr="002919F7">
        <w:trPr>
          <w:trHeight w:val="265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87E16F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ICC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AE04719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0.01</w:t>
            </w:r>
          </w:p>
        </w:tc>
      </w:tr>
      <w:tr w:rsidR="000B6810" w:rsidRPr="00A85D23" w14:paraId="237F5AC6" w14:textId="77777777" w:rsidTr="002919F7">
        <w:trPr>
          <w:trHeight w:val="265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946083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N </w:t>
            </w:r>
            <w:r w:rsidRPr="00A85D23">
              <w:rPr>
                <w:rFonts w:eastAsia="Times New Roman" w:cs="Times New Roman"/>
                <w:szCs w:val="24"/>
                <w:vertAlign w:val="subscript"/>
              </w:rPr>
              <w:t>Type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476F22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0B6810" w:rsidRPr="00A85D23" w14:paraId="7EF517F3" w14:textId="77777777" w:rsidTr="002919F7">
        <w:trPr>
          <w:trHeight w:val="265"/>
        </w:trPr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CA153A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E9D2DDB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3444</w:t>
            </w:r>
          </w:p>
        </w:tc>
      </w:tr>
      <w:tr w:rsidR="000B6810" w:rsidRPr="00A85D23" w14:paraId="0148A664" w14:textId="77777777" w:rsidTr="002919F7">
        <w:trPr>
          <w:trHeight w:val="265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A4CCFA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lastRenderedPageBreak/>
              <w:t>Marginal R</w:t>
            </w:r>
            <w:r w:rsidRPr="00A85D23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A85D23">
              <w:rPr>
                <w:rFonts w:eastAsia="Times New Roman" w:cs="Times New Roman"/>
                <w:szCs w:val="24"/>
              </w:rPr>
              <w:t> / Conditional R</w:t>
            </w:r>
            <w:r w:rsidRPr="00A85D23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C584480" w14:textId="77777777" w:rsidR="000B6810" w:rsidRPr="00A85D23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A85D23">
              <w:rPr>
                <w:rFonts w:eastAsia="Times New Roman" w:cs="Times New Roman"/>
                <w:szCs w:val="24"/>
              </w:rPr>
              <w:t>0.130 / 0.137</w:t>
            </w:r>
          </w:p>
        </w:tc>
      </w:tr>
    </w:tbl>
    <w:p w14:paraId="5B23ED2B" w14:textId="77777777" w:rsidR="000B6810" w:rsidRDefault="000B6810" w:rsidP="000B6810">
      <w:pPr>
        <w:autoSpaceDE w:val="0"/>
        <w:autoSpaceDN w:val="0"/>
        <w:adjustRightInd w:val="0"/>
        <w:spacing w:after="120"/>
        <w:ind w:right="-331"/>
        <w:rPr>
          <w:rFonts w:asciiTheme="majorBidi" w:hAnsiTheme="majorBidi" w:cstheme="majorBidi"/>
          <w:szCs w:val="24"/>
        </w:rPr>
      </w:pPr>
    </w:p>
    <w:p w14:paraId="35FF3458" w14:textId="77777777" w:rsidR="00CC3785" w:rsidRDefault="00CC3785">
      <w:pPr>
        <w:spacing w:before="0" w:after="200" w:line="276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0C4E7639" w14:textId="39380AB3" w:rsidR="000B6810" w:rsidRDefault="000B6810" w:rsidP="000B6810">
      <w:pPr>
        <w:autoSpaceDE w:val="0"/>
        <w:autoSpaceDN w:val="0"/>
        <w:adjustRightInd w:val="0"/>
        <w:spacing w:after="120"/>
        <w:ind w:right="-331"/>
        <w:rPr>
          <w:rFonts w:asciiTheme="majorBidi" w:hAnsiTheme="majorBidi" w:cstheme="majorBidi"/>
          <w:szCs w:val="24"/>
        </w:rPr>
      </w:pPr>
      <w:r w:rsidRPr="00C066C3">
        <w:rPr>
          <w:rFonts w:asciiTheme="majorBidi" w:hAnsiTheme="majorBidi" w:cstheme="majorBidi"/>
          <w:b/>
          <w:bCs/>
          <w:szCs w:val="24"/>
        </w:rPr>
        <w:lastRenderedPageBreak/>
        <w:t>Appendix F</w:t>
      </w:r>
      <w:r>
        <w:rPr>
          <w:rFonts w:asciiTheme="majorBidi" w:hAnsiTheme="majorBidi" w:cstheme="majorBidi"/>
          <w:szCs w:val="24"/>
        </w:rPr>
        <w:t>. Estimates of GLM model predicting probability of producing verb types</w:t>
      </w:r>
    </w:p>
    <w:tbl>
      <w:tblPr>
        <w:tblW w:w="84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1563"/>
        <w:gridCol w:w="1840"/>
        <w:gridCol w:w="1165"/>
      </w:tblGrid>
      <w:tr w:rsidR="000B6810" w:rsidRPr="004A0132" w14:paraId="0EB64688" w14:textId="77777777" w:rsidTr="002919F7">
        <w:trPr>
          <w:trHeight w:val="268"/>
        </w:trPr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391A215B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i/>
                <w:iCs/>
                <w:szCs w:val="24"/>
              </w:rPr>
            </w:pPr>
            <w:r w:rsidRPr="004A0132">
              <w:rPr>
                <w:rFonts w:eastAsia="Times New Roman" w:cs="Times New Roman"/>
                <w:i/>
                <w:iCs/>
                <w:szCs w:val="24"/>
              </w:rPr>
              <w:t>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3A7E5FD3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4A0132">
              <w:rPr>
                <w:rFonts w:eastAsia="Times New Roman" w:cs="Times New Roman"/>
                <w:i/>
                <w:iCs/>
                <w:szCs w:val="24"/>
              </w:rPr>
              <w:t>Odds Ratios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1D2EEB3C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4A0132">
              <w:rPr>
                <w:rFonts w:eastAsia="Times New Roman" w:cs="Times New Roman"/>
                <w:i/>
                <w:iCs/>
                <w:szCs w:val="24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2C031E83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4A0132">
              <w:rPr>
                <w:rFonts w:eastAsia="Times New Roman" w:cs="Times New Roman"/>
                <w:i/>
                <w:iCs/>
                <w:szCs w:val="24"/>
              </w:rPr>
              <w:t>p</w:t>
            </w:r>
          </w:p>
        </w:tc>
      </w:tr>
      <w:tr w:rsidR="000B6810" w:rsidRPr="004A0132" w14:paraId="0E8F94CE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C9911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48C37E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8099F4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0.04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9F2D09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6F246371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4C50EB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A85D23">
              <w:rPr>
                <w:rFonts w:eastAsia="Times New Roman" w:cs="Times New Roman"/>
                <w:szCs w:val="24"/>
              </w:rPr>
              <w:t>3</w:t>
            </w:r>
            <w:r>
              <w:rPr>
                <w:rFonts w:eastAsia="Times New Roman" w:cs="Times New Roman"/>
                <w:szCs w:val="24"/>
              </w:rPr>
              <w:t>;0</w:t>
            </w:r>
            <w:r w:rsidRPr="00A85D23">
              <w:rPr>
                <w:rFonts w:eastAsia="Times New Roman" w:cs="Times New Roman"/>
                <w:szCs w:val="24"/>
              </w:rPr>
              <w:t>-3;6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9160C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3.22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5F998E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2.30 – 4.50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92DC8F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3D2F9F15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07CBE0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4A0132">
              <w:rPr>
                <w:rFonts w:eastAsia="Times New Roman" w:cs="Times New Roman"/>
                <w:szCs w:val="24"/>
              </w:rPr>
              <w:t>3;6-4</w:t>
            </w:r>
            <w:r>
              <w:rPr>
                <w:rFonts w:eastAsia="Times New Roman" w:cs="Times New Roman"/>
                <w:szCs w:val="24"/>
              </w:rPr>
              <w:t>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254AE2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2.89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B69945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2.06 – 4.05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22A563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155F18DF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F6B37B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4A0132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>;0</w:t>
            </w:r>
            <w:r w:rsidRPr="004A0132">
              <w:rPr>
                <w:rFonts w:eastAsia="Times New Roman" w:cs="Times New Roman"/>
                <w:szCs w:val="24"/>
              </w:rPr>
              <w:t>-4;6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506122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3.80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B1AF6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2.72 – 5.30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361F63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44B07556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9D8E2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4A0132">
              <w:rPr>
                <w:rFonts w:eastAsia="Times New Roman" w:cs="Times New Roman"/>
                <w:szCs w:val="24"/>
              </w:rPr>
              <w:t>4;6-5</w:t>
            </w:r>
            <w:r>
              <w:rPr>
                <w:rFonts w:eastAsia="Times New Roman" w:cs="Times New Roman"/>
                <w:szCs w:val="24"/>
              </w:rPr>
              <w:t>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1246F2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5.10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387AAC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3.67 – 7.08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C6DA47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25C25F06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925024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4A0132">
              <w:rPr>
                <w:rFonts w:eastAsia="Times New Roman" w:cs="Times New Roman"/>
                <w:szCs w:val="24"/>
              </w:rPr>
              <w:t>5</w:t>
            </w:r>
            <w:r>
              <w:rPr>
                <w:rFonts w:eastAsia="Times New Roman" w:cs="Times New Roman"/>
                <w:szCs w:val="24"/>
              </w:rPr>
              <w:t>;0</w:t>
            </w:r>
            <w:r w:rsidRPr="004A0132">
              <w:rPr>
                <w:rFonts w:eastAsia="Times New Roman" w:cs="Times New Roman"/>
                <w:szCs w:val="24"/>
              </w:rPr>
              <w:t>-5;6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195523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6.92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E3F450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5.00 – 9.58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20574F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6B5D2F82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41D2E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Age Group </w:t>
            </w:r>
            <w:r w:rsidRPr="004A0132">
              <w:rPr>
                <w:rFonts w:eastAsia="Times New Roman" w:cs="Times New Roman"/>
                <w:szCs w:val="24"/>
              </w:rPr>
              <w:t>5;6-6</w:t>
            </w:r>
            <w:r>
              <w:rPr>
                <w:rFonts w:eastAsia="Times New Roman" w:cs="Times New Roman"/>
                <w:szCs w:val="24"/>
              </w:rPr>
              <w:t>;0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A049CB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7.39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3BFA03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5.34 – 10.22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F33C4E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459EB528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490C0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Reciprocal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216B3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DC218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0.01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DBF04E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4366ADB7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988AAE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Reflexive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0D3C89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D8090B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0.14 – 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FCA75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1EDD6CBB" w14:textId="77777777" w:rsidTr="002919F7">
        <w:trPr>
          <w:trHeight w:val="281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231CB2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Inchoative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0C2FD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2.67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53416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2.29 – 3.11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BF11B" w14:textId="77777777" w:rsidR="000B6810" w:rsidRPr="004A0132" w:rsidRDefault="000B6810" w:rsidP="002919F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&lt;0.001</w:t>
            </w:r>
          </w:p>
        </w:tc>
      </w:tr>
      <w:tr w:rsidR="000B6810" w:rsidRPr="004A0132" w14:paraId="5130ADFF" w14:textId="77777777" w:rsidTr="002919F7">
        <w:trPr>
          <w:trHeight w:val="268"/>
        </w:trPr>
        <w:tc>
          <w:tcPr>
            <w:tcW w:w="0" w:type="auto"/>
            <w:gridSpan w:val="4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111B2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4A0132">
              <w:rPr>
                <w:rFonts w:eastAsia="Times New Roman" w:cs="Times New Roman"/>
                <w:b/>
                <w:bCs/>
                <w:szCs w:val="24"/>
              </w:rPr>
              <w:t>Random Effects</w:t>
            </w:r>
          </w:p>
        </w:tc>
      </w:tr>
      <w:tr w:rsidR="000B6810" w:rsidRPr="004A0132" w14:paraId="4548EE27" w14:textId="77777777" w:rsidTr="002919F7">
        <w:trPr>
          <w:trHeight w:val="281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8FE70A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σ</w:t>
            </w:r>
            <w:r w:rsidRPr="004A0132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9F533B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3.29</w:t>
            </w:r>
          </w:p>
        </w:tc>
      </w:tr>
      <w:tr w:rsidR="000B6810" w:rsidRPr="004A0132" w14:paraId="664DA02C" w14:textId="77777777" w:rsidTr="002919F7">
        <w:trPr>
          <w:trHeight w:val="281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9E52157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τ</w:t>
            </w:r>
            <w:r w:rsidRPr="004A0132">
              <w:rPr>
                <w:rFonts w:eastAsia="Times New Roman" w:cs="Times New Roman"/>
                <w:szCs w:val="24"/>
                <w:vertAlign w:val="subscript"/>
              </w:rPr>
              <w:t>00</w:t>
            </w:r>
            <w:r w:rsidRPr="004A0132">
              <w:rPr>
                <w:rFonts w:eastAsia="Times New Roman" w:cs="Times New Roman"/>
                <w:szCs w:val="24"/>
              </w:rPr>
              <w:t> </w:t>
            </w:r>
            <w:r w:rsidRPr="004A0132">
              <w:rPr>
                <w:rFonts w:eastAsia="Times New Roman" w:cs="Times New Roman"/>
                <w:szCs w:val="24"/>
                <w:vertAlign w:val="subscript"/>
              </w:rPr>
              <w:t>Pattern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3CD1EA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0.02</w:t>
            </w:r>
          </w:p>
        </w:tc>
      </w:tr>
      <w:tr w:rsidR="000B6810" w:rsidRPr="004A0132" w14:paraId="27B2342F" w14:textId="77777777" w:rsidTr="002919F7">
        <w:trPr>
          <w:trHeight w:val="268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B06B198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ICC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D7E67D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0.01</w:t>
            </w:r>
          </w:p>
        </w:tc>
      </w:tr>
      <w:tr w:rsidR="000B6810" w:rsidRPr="004A0132" w14:paraId="3F50B9C0" w14:textId="77777777" w:rsidTr="002919F7">
        <w:trPr>
          <w:trHeight w:val="281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A88C2B1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N </w:t>
            </w:r>
            <w:r w:rsidRPr="004A0132">
              <w:rPr>
                <w:rFonts w:eastAsia="Times New Roman" w:cs="Times New Roman"/>
                <w:szCs w:val="24"/>
                <w:vertAlign w:val="subscript"/>
              </w:rPr>
              <w:t>Pattern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A1F569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12</w:t>
            </w:r>
          </w:p>
        </w:tc>
      </w:tr>
      <w:tr w:rsidR="000B6810" w:rsidRPr="004A0132" w14:paraId="3300D67F" w14:textId="77777777" w:rsidTr="002919F7">
        <w:trPr>
          <w:trHeight w:val="281"/>
        </w:trPr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F2D74A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39F1DE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7028</w:t>
            </w:r>
          </w:p>
        </w:tc>
      </w:tr>
      <w:tr w:rsidR="000B6810" w:rsidRPr="004A0132" w14:paraId="62937B51" w14:textId="77777777" w:rsidTr="002919F7">
        <w:trPr>
          <w:trHeight w:val="281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31A1ED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Marginal R</w:t>
            </w:r>
            <w:r w:rsidRPr="004A0132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4A0132">
              <w:rPr>
                <w:rFonts w:eastAsia="Times New Roman" w:cs="Times New Roman"/>
                <w:szCs w:val="24"/>
              </w:rPr>
              <w:t> / Conditional R</w:t>
            </w:r>
            <w:r w:rsidRPr="004A0132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1DC822" w14:textId="77777777" w:rsidR="000B6810" w:rsidRPr="004A0132" w:rsidRDefault="000B6810" w:rsidP="002919F7">
            <w:pPr>
              <w:spacing w:after="0"/>
              <w:rPr>
                <w:rFonts w:eastAsia="Times New Roman" w:cs="Times New Roman"/>
                <w:szCs w:val="24"/>
              </w:rPr>
            </w:pPr>
            <w:r w:rsidRPr="004A0132">
              <w:rPr>
                <w:rFonts w:eastAsia="Times New Roman" w:cs="Times New Roman"/>
                <w:szCs w:val="24"/>
              </w:rPr>
              <w:t>0.530 / 0.533</w:t>
            </w:r>
          </w:p>
        </w:tc>
      </w:tr>
    </w:tbl>
    <w:p w14:paraId="75A4A226" w14:textId="7B73BA7C" w:rsidR="00CC3785" w:rsidRDefault="00CC3785" w:rsidP="000B6810">
      <w:pPr>
        <w:autoSpaceDE w:val="0"/>
        <w:autoSpaceDN w:val="0"/>
        <w:adjustRightInd w:val="0"/>
        <w:spacing w:after="120"/>
        <w:ind w:right="-331"/>
        <w:rPr>
          <w:rFonts w:asciiTheme="majorBidi" w:hAnsiTheme="majorBidi" w:cstheme="majorBidi"/>
          <w:szCs w:val="24"/>
        </w:rPr>
      </w:pPr>
    </w:p>
    <w:p w14:paraId="24AC2D33" w14:textId="77777777" w:rsidR="00CC3785" w:rsidRDefault="00CC3785">
      <w:pPr>
        <w:spacing w:before="0" w:after="200" w:line="276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21C62E25" w14:textId="5C758CEC" w:rsidR="00CC3785" w:rsidRDefault="00CC3785" w:rsidP="00CC3785">
      <w:pPr>
        <w:autoSpaceDE w:val="0"/>
        <w:autoSpaceDN w:val="0"/>
        <w:adjustRightInd w:val="0"/>
        <w:spacing w:after="120"/>
        <w:ind w:right="-331"/>
        <w:rPr>
          <w:rFonts w:asciiTheme="majorBidi" w:hAnsiTheme="majorBidi" w:cstheme="majorBidi"/>
          <w:szCs w:val="24"/>
        </w:rPr>
      </w:pPr>
      <w:bookmarkStart w:id="0" w:name="_GoBack"/>
      <w:bookmarkEnd w:id="0"/>
      <w:r w:rsidRPr="00C066C3">
        <w:rPr>
          <w:rFonts w:asciiTheme="majorBidi" w:hAnsiTheme="majorBidi" w:cstheme="majorBidi"/>
          <w:b/>
          <w:bCs/>
          <w:szCs w:val="24"/>
        </w:rPr>
        <w:lastRenderedPageBreak/>
        <w:t xml:space="preserve">Appendix </w:t>
      </w:r>
      <w:r>
        <w:rPr>
          <w:rFonts w:asciiTheme="majorBidi" w:hAnsiTheme="majorBidi" w:cstheme="majorBidi"/>
          <w:b/>
          <w:bCs/>
          <w:szCs w:val="24"/>
        </w:rPr>
        <w:t>G</w:t>
      </w:r>
      <w:r>
        <w:rPr>
          <w:rFonts w:asciiTheme="majorBidi" w:hAnsiTheme="majorBidi" w:cstheme="majorBidi"/>
          <w:szCs w:val="24"/>
        </w:rPr>
        <w:t>.</w:t>
      </w:r>
    </w:p>
    <w:p w14:paraId="0083124B" w14:textId="77777777" w:rsidR="00CC3785" w:rsidRDefault="00CC3785" w:rsidP="000B6810">
      <w:pPr>
        <w:autoSpaceDE w:val="0"/>
        <w:autoSpaceDN w:val="0"/>
        <w:adjustRightInd w:val="0"/>
        <w:spacing w:after="120"/>
        <w:ind w:right="-331"/>
        <w:rPr>
          <w:rFonts w:asciiTheme="majorBidi" w:hAnsiTheme="majorBidi" w:cstheme="majorBidi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6"/>
        <w:gridCol w:w="9469"/>
      </w:tblGrid>
      <w:tr w:rsidR="009E5241" w14:paraId="2ACC65A1" w14:textId="77777777" w:rsidTr="00CC3785">
        <w:tc>
          <w:tcPr>
            <w:tcW w:w="1056" w:type="dxa"/>
          </w:tcPr>
          <w:p w14:paraId="6DF5A422" w14:textId="7E0C0775" w:rsidR="009E5241" w:rsidRDefault="00CC3785" w:rsidP="00387819">
            <w:r>
              <w:rPr>
                <w:rFonts w:asciiTheme="majorBidi" w:hAnsiTheme="majorBidi" w:cstheme="majorBidi"/>
                <w:szCs w:val="24"/>
              </w:rPr>
              <w:br w:type="page"/>
            </w:r>
            <w:r w:rsidR="009E5241">
              <w:t>Analysis</w:t>
            </w:r>
          </w:p>
        </w:tc>
        <w:tc>
          <w:tcPr>
            <w:tcW w:w="9469" w:type="dxa"/>
          </w:tcPr>
          <w:p w14:paraId="03A6A31E" w14:textId="77777777" w:rsidR="009E5241" w:rsidRDefault="009E5241" w:rsidP="00387819">
            <w:r>
              <w:t>R script</w:t>
            </w:r>
          </w:p>
        </w:tc>
      </w:tr>
      <w:tr w:rsidR="009E5241" w14:paraId="5ECA837E" w14:textId="77777777" w:rsidTr="00CC3785">
        <w:tc>
          <w:tcPr>
            <w:tcW w:w="1056" w:type="dxa"/>
          </w:tcPr>
          <w:p w14:paraId="7E63A002" w14:textId="77777777" w:rsidR="009E5241" w:rsidRDefault="009E5241" w:rsidP="00387819">
            <w:r>
              <w:t>LMM (tokens)</w:t>
            </w:r>
          </w:p>
        </w:tc>
        <w:tc>
          <w:tcPr>
            <w:tcW w:w="9469" w:type="dxa"/>
          </w:tcPr>
          <w:p w14:paraId="4EFE7AB7" w14:textId="77777777" w:rsidR="009E5241" w:rsidRDefault="009E5241" w:rsidP="00387819">
            <w:r>
              <w:t xml:space="preserve">model1.0 &lt;- </w:t>
            </w:r>
            <w:proofErr w:type="spellStart"/>
            <w:r>
              <w:t>lmer</w:t>
            </w:r>
            <w:proofErr w:type="spellEnd"/>
            <w:r>
              <w:t>(</w:t>
            </w:r>
            <w:proofErr w:type="spellStart"/>
            <w:r>
              <w:t>perc</w:t>
            </w:r>
            <w:proofErr w:type="spellEnd"/>
            <w:r>
              <w:t xml:space="preserve"> ~ 1+ (1 | Name), data=Naila_data2long2, REML=FALSE)</w:t>
            </w:r>
          </w:p>
          <w:p w14:paraId="13B6A06A" w14:textId="77777777" w:rsidR="009E5241" w:rsidRDefault="009E5241" w:rsidP="00387819">
            <w:r>
              <w:t>model1.1 &lt;- update(model1.0, .~.+ Age)</w:t>
            </w:r>
          </w:p>
          <w:p w14:paraId="6034C57E" w14:textId="77777777" w:rsidR="009E5241" w:rsidRDefault="009E5241" w:rsidP="00387819">
            <w:r>
              <w:t>model1.2 &lt;- update(model1.1, .~.+ Pattern)</w:t>
            </w:r>
          </w:p>
          <w:p w14:paraId="63895B72" w14:textId="77777777" w:rsidR="009E5241" w:rsidRDefault="009E5241" w:rsidP="00387819">
            <w:r>
              <w:t>model1.3 &lt;- update(model1.2, .~.+ Age*Pattern)</w:t>
            </w:r>
          </w:p>
          <w:p w14:paraId="27861B1A" w14:textId="77777777" w:rsidR="009E5241" w:rsidRDefault="009E5241" w:rsidP="00387819">
            <w:proofErr w:type="spellStart"/>
            <w:r>
              <w:t>anova</w:t>
            </w:r>
            <w:proofErr w:type="spellEnd"/>
            <w:r>
              <w:t>(model1.0, model1.1,model1.2,model1.3)</w:t>
            </w:r>
          </w:p>
        </w:tc>
      </w:tr>
      <w:tr w:rsidR="009E5241" w14:paraId="3F251B78" w14:textId="77777777" w:rsidTr="00CC3785">
        <w:tc>
          <w:tcPr>
            <w:tcW w:w="1056" w:type="dxa"/>
          </w:tcPr>
          <w:p w14:paraId="1A236AD1" w14:textId="77777777" w:rsidR="009E5241" w:rsidRDefault="009E5241" w:rsidP="00387819">
            <w:r>
              <w:t>GLM (types)</w:t>
            </w:r>
          </w:p>
        </w:tc>
        <w:tc>
          <w:tcPr>
            <w:tcW w:w="9469" w:type="dxa"/>
          </w:tcPr>
          <w:p w14:paraId="5BC598EF" w14:textId="77777777" w:rsidR="009E5241" w:rsidRDefault="009E5241" w:rsidP="00387819">
            <w:r>
              <w:t xml:space="preserve">model_type0 &lt;- </w:t>
            </w:r>
            <w:proofErr w:type="spellStart"/>
            <w:r>
              <w:t>glm</w:t>
            </w:r>
            <w:proofErr w:type="spellEnd"/>
            <w:r>
              <w:t>(</w:t>
            </w:r>
            <w:proofErr w:type="spellStart"/>
            <w:r>
              <w:t>score.sum</w:t>
            </w:r>
            <w:proofErr w:type="spellEnd"/>
            <w:r>
              <w:t xml:space="preserve"> ~ 1, data=</w:t>
            </w:r>
            <w:proofErr w:type="spellStart"/>
            <w:r>
              <w:t>types_long_s,family</w:t>
            </w:r>
            <w:proofErr w:type="spellEnd"/>
            <w:r>
              <w:t>="</w:t>
            </w:r>
            <w:proofErr w:type="spellStart"/>
            <w:r>
              <w:t>poisson</w:t>
            </w:r>
            <w:proofErr w:type="spellEnd"/>
            <w:r>
              <w:t xml:space="preserve">"(link = "log")) </w:t>
            </w:r>
          </w:p>
          <w:p w14:paraId="4688EDD4" w14:textId="77777777" w:rsidR="009E5241" w:rsidRDefault="009E5241" w:rsidP="00387819">
            <w:r>
              <w:t xml:space="preserve">model_type1 &lt;- update(model_type0, .~.+ </w:t>
            </w:r>
            <w:proofErr w:type="spellStart"/>
            <w:r>
              <w:t>age_gr_col</w:t>
            </w:r>
            <w:proofErr w:type="spellEnd"/>
            <w:r>
              <w:t>)</w:t>
            </w:r>
          </w:p>
          <w:p w14:paraId="0E18B22A" w14:textId="77777777" w:rsidR="009E5241" w:rsidRDefault="009E5241" w:rsidP="00387819">
            <w:r>
              <w:t>model_type2 &lt;- update(model_type1, .~.+ Pattern)</w:t>
            </w:r>
          </w:p>
          <w:p w14:paraId="6477A80F" w14:textId="77777777" w:rsidR="009E5241" w:rsidRDefault="009E5241" w:rsidP="00387819">
            <w:r>
              <w:t xml:space="preserve">model_type3 &lt;- update(model_type2, .~.+ </w:t>
            </w:r>
            <w:proofErr w:type="spellStart"/>
            <w:r>
              <w:t>age_gr_col</w:t>
            </w:r>
            <w:proofErr w:type="spellEnd"/>
            <w:r>
              <w:t xml:space="preserve"> * Pattern)</w:t>
            </w:r>
          </w:p>
          <w:p w14:paraId="5D772722" w14:textId="77777777" w:rsidR="009E5241" w:rsidRDefault="009E5241" w:rsidP="00387819">
            <w:proofErr w:type="spellStart"/>
            <w:r>
              <w:t>anova</w:t>
            </w:r>
            <w:proofErr w:type="spellEnd"/>
            <w:r>
              <w:t>(model_type0,model_type1,model_type2,model_type3)</w:t>
            </w:r>
          </w:p>
        </w:tc>
      </w:tr>
      <w:tr w:rsidR="009E5241" w14:paraId="4205E09B" w14:textId="77777777" w:rsidTr="00CC3785">
        <w:tc>
          <w:tcPr>
            <w:tcW w:w="1056" w:type="dxa"/>
          </w:tcPr>
          <w:p w14:paraId="0D9B9573" w14:textId="77777777" w:rsidR="009E5241" w:rsidRDefault="009E5241" w:rsidP="00387819">
            <w:r>
              <w:t>GLMM</w:t>
            </w:r>
          </w:p>
          <w:p w14:paraId="24C121DD" w14:textId="77777777" w:rsidR="009E5241" w:rsidRDefault="009E5241" w:rsidP="00387819">
            <w:r>
              <w:t>(sematic types)</w:t>
            </w:r>
          </w:p>
        </w:tc>
        <w:tc>
          <w:tcPr>
            <w:tcW w:w="9469" w:type="dxa"/>
          </w:tcPr>
          <w:p w14:paraId="203CE0E5" w14:textId="77777777" w:rsidR="009E5241" w:rsidRDefault="009E5241" w:rsidP="00387819">
            <w:proofErr w:type="spellStart"/>
            <w:r>
              <w:t>Stative</w:t>
            </w:r>
            <w:proofErr w:type="spellEnd"/>
            <w:r>
              <w:t xml:space="preserve"> vs. agentive:</w:t>
            </w:r>
          </w:p>
          <w:p w14:paraId="5A8C8137" w14:textId="77777777" w:rsidR="009E5241" w:rsidRDefault="009E5241" w:rsidP="00387819">
            <w:proofErr w:type="spellStart"/>
            <w:r>
              <w:t>modelSAG</w:t>
            </w:r>
            <w:proofErr w:type="spellEnd"/>
            <w:r>
              <w:t xml:space="preserve"> &lt;- </w:t>
            </w:r>
            <w:proofErr w:type="spellStart"/>
            <w:r>
              <w:t>glmer</w:t>
            </w:r>
            <w:proofErr w:type="spellEnd"/>
            <w:r>
              <w:t>(</w:t>
            </w:r>
            <w:proofErr w:type="spellStart"/>
            <w:r>
              <w:t>freq</w:t>
            </w:r>
            <w:proofErr w:type="spellEnd"/>
            <w:r>
              <w:t xml:space="preserve"> ~ 1  + (1 | </w:t>
            </w:r>
            <w:proofErr w:type="spellStart"/>
            <w:r>
              <w:t>Binyan</w:t>
            </w:r>
            <w:proofErr w:type="spellEnd"/>
            <w:r>
              <w:t>), data=types_verbs_act_state.merge3,family="binomial")</w:t>
            </w:r>
          </w:p>
          <w:p w14:paraId="5B45F485" w14:textId="77777777" w:rsidR="009E5241" w:rsidRDefault="009E5241" w:rsidP="00387819">
            <w:r>
              <w:t>modelSAG.1 &lt;- update(</w:t>
            </w:r>
            <w:proofErr w:type="spellStart"/>
            <w:r>
              <w:t>modelSAG</w:t>
            </w:r>
            <w:proofErr w:type="spellEnd"/>
            <w:r>
              <w:t xml:space="preserve">, .~.+ </w:t>
            </w:r>
            <w:proofErr w:type="spellStart"/>
            <w:r>
              <w:t>age_gr</w:t>
            </w:r>
            <w:proofErr w:type="spellEnd"/>
            <w:r>
              <w:t>)</w:t>
            </w:r>
          </w:p>
          <w:p w14:paraId="25C26E7B" w14:textId="77777777" w:rsidR="009E5241" w:rsidRDefault="009E5241" w:rsidP="00387819">
            <w:r>
              <w:t xml:space="preserve">modelSAG.2 &lt;- update(modelSAG.1, .~.+ </w:t>
            </w:r>
            <w:proofErr w:type="spellStart"/>
            <w:r>
              <w:t>act_state</w:t>
            </w:r>
            <w:proofErr w:type="spellEnd"/>
            <w:r>
              <w:t>)</w:t>
            </w:r>
          </w:p>
          <w:p w14:paraId="2F152832" w14:textId="77777777" w:rsidR="009E5241" w:rsidRDefault="009E5241" w:rsidP="00387819">
            <w:r>
              <w:t xml:space="preserve">modelSAG.3 &lt;- update(modelSAG.2, .~.+ </w:t>
            </w:r>
            <w:proofErr w:type="spellStart"/>
            <w:r>
              <w:t>age_gr</w:t>
            </w:r>
            <w:proofErr w:type="spellEnd"/>
            <w:r>
              <w:t>*</w:t>
            </w:r>
            <w:proofErr w:type="spellStart"/>
            <w:r>
              <w:t>act_state</w:t>
            </w:r>
            <w:proofErr w:type="spellEnd"/>
            <w:r>
              <w:t>)</w:t>
            </w:r>
          </w:p>
          <w:p w14:paraId="59B3D2E4" w14:textId="77777777" w:rsidR="009E5241" w:rsidRDefault="009E5241" w:rsidP="00387819">
            <w:proofErr w:type="spellStart"/>
            <w:r>
              <w:t>anova</w:t>
            </w:r>
            <w:proofErr w:type="spellEnd"/>
            <w:r>
              <w:t>(modelSAG,modelSAG.1,modelSAG.2,modelSAG.3)</w:t>
            </w:r>
          </w:p>
          <w:p w14:paraId="62AE4EAA" w14:textId="77777777" w:rsidR="009E5241" w:rsidRDefault="009E5241" w:rsidP="00387819"/>
          <w:p w14:paraId="540CC7CB" w14:textId="77777777" w:rsidR="009E5241" w:rsidRDefault="009E5241" w:rsidP="00387819">
            <w:r>
              <w:t>Transitive vs intransitive:</w:t>
            </w:r>
          </w:p>
          <w:p w14:paraId="09599024" w14:textId="77777777" w:rsidR="009E5241" w:rsidRDefault="009E5241" w:rsidP="00387819">
            <w:r>
              <w:t xml:space="preserve">modelTR.0 &lt;- </w:t>
            </w:r>
            <w:proofErr w:type="spellStart"/>
            <w:r>
              <w:t>glmer</w:t>
            </w:r>
            <w:proofErr w:type="spellEnd"/>
            <w:r>
              <w:t>(</w:t>
            </w:r>
            <w:proofErr w:type="spellStart"/>
            <w:r>
              <w:t>freq</w:t>
            </w:r>
            <w:proofErr w:type="spellEnd"/>
            <w:r>
              <w:t xml:space="preserve"> ~ 1  + (1 | item), data=types_verbs_trans_intr.merge3,family="binomial")</w:t>
            </w:r>
          </w:p>
          <w:p w14:paraId="4BFB5CF1" w14:textId="77777777" w:rsidR="009E5241" w:rsidRDefault="009E5241" w:rsidP="00387819">
            <w:r>
              <w:t xml:space="preserve">modelTR.1 &lt;- update(modelTR.0, .~.+ </w:t>
            </w:r>
            <w:proofErr w:type="spellStart"/>
            <w:r>
              <w:t>age_gr</w:t>
            </w:r>
            <w:proofErr w:type="spellEnd"/>
            <w:r>
              <w:t>)</w:t>
            </w:r>
          </w:p>
          <w:p w14:paraId="0529554F" w14:textId="77777777" w:rsidR="009E5241" w:rsidRDefault="009E5241" w:rsidP="00387819">
            <w:r>
              <w:t>modelTR.2 &lt;- update(modelTR.1, .~.+ trans_intr1)</w:t>
            </w:r>
          </w:p>
          <w:p w14:paraId="1DBA5D51" w14:textId="77777777" w:rsidR="009E5241" w:rsidRDefault="009E5241" w:rsidP="00387819">
            <w:r>
              <w:lastRenderedPageBreak/>
              <w:t xml:space="preserve">modelTR.3 &lt;- update(modelTR.2, .~.+ </w:t>
            </w:r>
            <w:proofErr w:type="spellStart"/>
            <w:r>
              <w:t>age_gr</w:t>
            </w:r>
            <w:proofErr w:type="spellEnd"/>
            <w:r>
              <w:t>*trans_intr1)</w:t>
            </w:r>
          </w:p>
          <w:p w14:paraId="119AA6F3" w14:textId="77777777" w:rsidR="009E5241" w:rsidRDefault="009E5241" w:rsidP="00387819">
            <w:proofErr w:type="spellStart"/>
            <w:r>
              <w:t>anova</w:t>
            </w:r>
            <w:proofErr w:type="spellEnd"/>
            <w:r>
              <w:t>(modelTR.0,modelTR.1,modelTR.2,modelTR.3)</w:t>
            </w:r>
          </w:p>
          <w:p w14:paraId="7503666E" w14:textId="77777777" w:rsidR="009E5241" w:rsidRDefault="009E5241" w:rsidP="00387819"/>
          <w:p w14:paraId="1E7D85F8" w14:textId="77777777" w:rsidR="009E5241" w:rsidRDefault="009E5241" w:rsidP="00387819">
            <w:r>
              <w:t>Semantic categories:</w:t>
            </w:r>
          </w:p>
          <w:p w14:paraId="5089463F" w14:textId="77777777" w:rsidR="009E5241" w:rsidRDefault="009E5241" w:rsidP="00387819">
            <w:r>
              <w:t xml:space="preserve">modelSEM.0 &lt;- </w:t>
            </w:r>
            <w:proofErr w:type="spellStart"/>
            <w:r>
              <w:t>glmer</w:t>
            </w:r>
            <w:proofErr w:type="spellEnd"/>
            <w:r>
              <w:t>(</w:t>
            </w:r>
            <w:proofErr w:type="spellStart"/>
            <w:r>
              <w:t>freq</w:t>
            </w:r>
            <w:proofErr w:type="spellEnd"/>
            <w:r>
              <w:t xml:space="preserve"> ~ 1  + (1 | Pattern), data=types_verbs_04.merge3,family="binomial")</w:t>
            </w:r>
          </w:p>
          <w:p w14:paraId="3D58BFD8" w14:textId="77777777" w:rsidR="009E5241" w:rsidRDefault="009E5241" w:rsidP="00387819">
            <w:r>
              <w:t xml:space="preserve">modelSEM.1 &lt;- update(modelSEM.0, .~.+ </w:t>
            </w:r>
            <w:proofErr w:type="spellStart"/>
            <w:r>
              <w:t>age_gr</w:t>
            </w:r>
            <w:proofErr w:type="spellEnd"/>
            <w:r>
              <w:t>)</w:t>
            </w:r>
          </w:p>
          <w:p w14:paraId="10C49CF6" w14:textId="77777777" w:rsidR="009E5241" w:rsidRDefault="009E5241" w:rsidP="00387819">
            <w:r>
              <w:t>modelSEM.2 &lt;- update(modelSEM.1, .~.+ type_4.1)</w:t>
            </w:r>
          </w:p>
          <w:p w14:paraId="61C63486" w14:textId="77777777" w:rsidR="009E5241" w:rsidRDefault="009E5241" w:rsidP="00387819">
            <w:r>
              <w:t xml:space="preserve">modelSEM.3 &lt;- update(modelSEM.2, .~.+ </w:t>
            </w:r>
            <w:proofErr w:type="spellStart"/>
            <w:r>
              <w:t>age_gr</w:t>
            </w:r>
            <w:proofErr w:type="spellEnd"/>
            <w:r>
              <w:t>*type_4.1)</w:t>
            </w:r>
          </w:p>
          <w:p w14:paraId="0BD9EA80" w14:textId="77777777" w:rsidR="009E5241" w:rsidRDefault="009E5241" w:rsidP="00387819">
            <w:proofErr w:type="spellStart"/>
            <w:r>
              <w:t>anova</w:t>
            </w:r>
            <w:proofErr w:type="spellEnd"/>
            <w:r>
              <w:t>(modelSEM.0,modelSEM.1,modelSEM.2,modelSEM.3)</w:t>
            </w:r>
          </w:p>
        </w:tc>
      </w:tr>
    </w:tbl>
    <w:p w14:paraId="58F1AED1" w14:textId="77777777" w:rsidR="00DE23E8" w:rsidRPr="001549D3" w:rsidRDefault="00DE23E8" w:rsidP="009E5241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A1FBA" w14:textId="77777777" w:rsidR="008242C7" w:rsidRDefault="008242C7" w:rsidP="00117666">
      <w:pPr>
        <w:spacing w:after="0"/>
      </w:pPr>
      <w:r>
        <w:separator/>
      </w:r>
    </w:p>
  </w:endnote>
  <w:endnote w:type="continuationSeparator" w:id="0">
    <w:p w14:paraId="05B2F8B6" w14:textId="77777777" w:rsidR="008242C7" w:rsidRDefault="008242C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2919F7" w:rsidRPr="00577C4C" w:rsidRDefault="002919F7">
    <w:pPr>
      <w:rPr>
        <w:color w:val="C0000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B5691B4" w:rsidR="002919F7" w:rsidRPr="00577C4C" w:rsidRDefault="002919F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C378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B5691B4" w:rsidR="002919F7" w:rsidRPr="00577C4C" w:rsidRDefault="002919F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C378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2919F7" w:rsidRPr="00577C4C" w:rsidRDefault="002919F7">
    <w:pPr>
      <w:rPr>
        <w:b/>
        <w:sz w:val="2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3067EE3B" w:rsidR="002919F7" w:rsidRPr="00577C4C" w:rsidRDefault="002919F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C378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3067EE3B" w:rsidR="002919F7" w:rsidRPr="00577C4C" w:rsidRDefault="002919F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C378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94C6" w14:textId="77777777" w:rsidR="008242C7" w:rsidRDefault="008242C7" w:rsidP="00117666">
      <w:pPr>
        <w:spacing w:after="0"/>
      </w:pPr>
      <w:r>
        <w:separator/>
      </w:r>
    </w:p>
  </w:footnote>
  <w:footnote w:type="continuationSeparator" w:id="0">
    <w:p w14:paraId="394B7DDD" w14:textId="77777777" w:rsidR="008242C7" w:rsidRDefault="008242C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2919F7" w:rsidRPr="009151AA" w:rsidRDefault="002919F7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30E62359" w:rsidR="002919F7" w:rsidRDefault="002919F7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B6810"/>
    <w:rsid w:val="00105FD9"/>
    <w:rsid w:val="00117666"/>
    <w:rsid w:val="001549D3"/>
    <w:rsid w:val="00160065"/>
    <w:rsid w:val="00177D84"/>
    <w:rsid w:val="001F4596"/>
    <w:rsid w:val="00267D18"/>
    <w:rsid w:val="002868E2"/>
    <w:rsid w:val="002869C3"/>
    <w:rsid w:val="002919F7"/>
    <w:rsid w:val="002936E4"/>
    <w:rsid w:val="002A6A3F"/>
    <w:rsid w:val="002B4A57"/>
    <w:rsid w:val="002C74CA"/>
    <w:rsid w:val="002D6DDC"/>
    <w:rsid w:val="003544FB"/>
    <w:rsid w:val="003D2F2D"/>
    <w:rsid w:val="00401590"/>
    <w:rsid w:val="00447801"/>
    <w:rsid w:val="00452E9C"/>
    <w:rsid w:val="004735C8"/>
    <w:rsid w:val="004961FF"/>
    <w:rsid w:val="004A1FEE"/>
    <w:rsid w:val="00517A89"/>
    <w:rsid w:val="005250F2"/>
    <w:rsid w:val="00593EEA"/>
    <w:rsid w:val="005A5EEE"/>
    <w:rsid w:val="005B280D"/>
    <w:rsid w:val="006375C7"/>
    <w:rsid w:val="00654E8F"/>
    <w:rsid w:val="00660D05"/>
    <w:rsid w:val="006820B1"/>
    <w:rsid w:val="006B7D14"/>
    <w:rsid w:val="00701727"/>
    <w:rsid w:val="0070566C"/>
    <w:rsid w:val="00714C50"/>
    <w:rsid w:val="00723497"/>
    <w:rsid w:val="00725A7D"/>
    <w:rsid w:val="007501BE"/>
    <w:rsid w:val="00790BB3"/>
    <w:rsid w:val="007C206C"/>
    <w:rsid w:val="00803D24"/>
    <w:rsid w:val="00817DD6"/>
    <w:rsid w:val="008242C7"/>
    <w:rsid w:val="00885156"/>
    <w:rsid w:val="009151AA"/>
    <w:rsid w:val="0093429D"/>
    <w:rsid w:val="00943573"/>
    <w:rsid w:val="00970F7D"/>
    <w:rsid w:val="00994A3D"/>
    <w:rsid w:val="009A0B3D"/>
    <w:rsid w:val="009A589D"/>
    <w:rsid w:val="009C2B12"/>
    <w:rsid w:val="009C70F3"/>
    <w:rsid w:val="009E5241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9611E"/>
    <w:rsid w:val="00CC0A3A"/>
    <w:rsid w:val="00CC3785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4">
    <w:name w:val="Plain Table 4"/>
    <w:basedOn w:val="TableNormal"/>
    <w:uiPriority w:val="44"/>
    <w:rsid w:val="000B6810"/>
    <w:pPr>
      <w:spacing w:after="0" w:line="240" w:lineRule="auto"/>
    </w:pPr>
    <w:rPr>
      <w:lang w:bidi="he-I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E643EF-BA91-4450-85B8-58A3D7F0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12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Sharon Armon-Lotem</cp:lastModifiedBy>
  <cp:revision>3</cp:revision>
  <cp:lastPrinted>2013-10-03T12:51:00Z</cp:lastPrinted>
  <dcterms:created xsi:type="dcterms:W3CDTF">2023-04-12T02:55:00Z</dcterms:created>
  <dcterms:modified xsi:type="dcterms:W3CDTF">2023-04-13T05:21:00Z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