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328A1825" w:rsidR="00817DD6" w:rsidRPr="001549D3" w:rsidRDefault="00361165" w:rsidP="0001436A">
      <w:pPr>
        <w:pStyle w:val="Title"/>
      </w:pPr>
      <w:r w:rsidRPr="00361165">
        <w:t>Saccharomyces cerevisiae boulardii accelerates intestinal microbiota maturation and is correlated with increased secretory IgA production in neonatal dairy calves</w:t>
      </w:r>
    </w:p>
    <w:p w14:paraId="25D2C293" w14:textId="53890CBD" w:rsidR="002868E2" w:rsidRPr="00994A3D" w:rsidRDefault="000709D9" w:rsidP="0001436A">
      <w:pPr>
        <w:pStyle w:val="AuthorList"/>
      </w:pPr>
      <w:r w:rsidRPr="000709D9">
        <w:t>L.R. Cangiano</w:t>
      </w:r>
      <w:r>
        <w:t>*</w:t>
      </w:r>
      <w:r w:rsidRPr="000709D9">
        <w:t>, C. Villot, R. Amorin-Hegedus, N. Malmuthuge, R.J. Gruninger, L. L. Guan, and M. A. Steele</w:t>
      </w:r>
    </w:p>
    <w:p w14:paraId="217F3AE0" w14:textId="5D186DC9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Pr="00994A3D">
        <w:rPr>
          <w:rFonts w:cs="Times New Roman"/>
        </w:rPr>
        <w:t>Corresponding Author</w:t>
      </w:r>
      <w:r w:rsidR="00994A3D" w:rsidRPr="00994A3D">
        <w:rPr>
          <w:rFonts w:cs="Times New Roman"/>
        </w:rPr>
        <w:t xml:space="preserve">: </w:t>
      </w:r>
      <w:r w:rsidR="000709D9">
        <w:rPr>
          <w:rFonts w:cs="Times New Roman"/>
        </w:rPr>
        <w:t>masteele@uoguelph.ca</w:t>
      </w:r>
    </w:p>
    <w:p w14:paraId="29026311" w14:textId="77777777" w:rsidR="00EA3D3C" w:rsidRPr="00994A3D" w:rsidRDefault="00654E8F" w:rsidP="0001436A">
      <w:pPr>
        <w:pStyle w:val="Heading1"/>
      </w:pPr>
      <w:r w:rsidRPr="00994A3D">
        <w:t>Supplementary Data</w:t>
      </w:r>
    </w:p>
    <w:tbl>
      <w:tblPr>
        <w:tblW w:w="8618" w:type="dxa"/>
        <w:tblLook w:val="04A0" w:firstRow="1" w:lastRow="0" w:firstColumn="1" w:lastColumn="0" w:noHBand="0" w:noVBand="1"/>
      </w:tblPr>
      <w:tblGrid>
        <w:gridCol w:w="1971"/>
        <w:gridCol w:w="1659"/>
        <w:gridCol w:w="1661"/>
        <w:gridCol w:w="1512"/>
        <w:gridCol w:w="1815"/>
      </w:tblGrid>
      <w:tr w:rsidR="00A80DF6" w:rsidRPr="00BD73D8" w14:paraId="5CA49CF5" w14:textId="77777777" w:rsidTr="002728F4">
        <w:trPr>
          <w:trHeight w:val="390"/>
        </w:trPr>
        <w:tc>
          <w:tcPr>
            <w:tcW w:w="8618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26A680B6" w14:textId="77777777" w:rsidR="00A80DF6" w:rsidRPr="00BD73D8" w:rsidRDefault="00A80DF6" w:rsidP="002728F4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FB3B5C"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  <w:t>Table 1:</w:t>
            </w: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en-CA"/>
              </w:rPr>
              <w:t>Intestinal digesta</w:t>
            </w: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 xml:space="preserve"> alpha diversity metrics </w:t>
            </w:r>
          </w:p>
        </w:tc>
      </w:tr>
      <w:tr w:rsidR="00A80DF6" w:rsidRPr="00BD73D8" w14:paraId="24C79992" w14:textId="77777777" w:rsidTr="00052D4D">
        <w:trPr>
          <w:trHeight w:val="464"/>
        </w:trPr>
        <w:tc>
          <w:tcPr>
            <w:tcW w:w="197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2650DA" w14:textId="77777777" w:rsidR="00A80DF6" w:rsidRPr="00BD73D8" w:rsidRDefault="00A80DF6" w:rsidP="002728F4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33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2F8799D" w14:textId="77777777" w:rsidR="00A80DF6" w:rsidRPr="00BD73D8" w:rsidRDefault="00A80DF6" w:rsidP="002728F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CA"/>
              </w:rPr>
              <w:t>Treatments</w:t>
            </w:r>
            <w:r w:rsidRPr="00464310">
              <w:rPr>
                <w:rFonts w:eastAsia="Times New Roman" w:cs="Times New Roman"/>
                <w:color w:val="000000"/>
                <w:szCs w:val="24"/>
                <w:vertAlign w:val="superscript"/>
                <w:lang w:eastAsia="en-CA"/>
              </w:rPr>
              <w:t>1</w:t>
            </w:r>
          </w:p>
        </w:tc>
        <w:tc>
          <w:tcPr>
            <w:tcW w:w="151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15E3B47" w14:textId="77777777" w:rsidR="00A80DF6" w:rsidRPr="00BD73D8" w:rsidRDefault="00A80DF6" w:rsidP="002728F4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en-CA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714D1F5" w14:textId="77777777" w:rsidR="00A80DF6" w:rsidRPr="00BD73D8" w:rsidRDefault="00A80DF6" w:rsidP="002728F4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en-CA"/>
              </w:rPr>
            </w:pPr>
          </w:p>
        </w:tc>
      </w:tr>
      <w:tr w:rsidR="00A80DF6" w:rsidRPr="00BD73D8" w14:paraId="1B505F46" w14:textId="77777777" w:rsidTr="00052D4D">
        <w:trPr>
          <w:trHeight w:val="464"/>
        </w:trPr>
        <w:tc>
          <w:tcPr>
            <w:tcW w:w="19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85B294B" w14:textId="77777777" w:rsidR="00A80DF6" w:rsidRPr="00BD73D8" w:rsidRDefault="00A80DF6" w:rsidP="002728F4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6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C4BDF02" w14:textId="77777777" w:rsidR="00A80DF6" w:rsidRPr="00BD73D8" w:rsidRDefault="00A80DF6" w:rsidP="002728F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CON</w:t>
            </w:r>
          </w:p>
        </w:tc>
        <w:tc>
          <w:tcPr>
            <w:tcW w:w="16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5B75BD9" w14:textId="77777777" w:rsidR="00A80DF6" w:rsidRPr="00BD73D8" w:rsidRDefault="00A80DF6" w:rsidP="002728F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SCB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4B3AB8" w14:textId="1CC5BDFC" w:rsidR="00A80DF6" w:rsidRPr="00464310" w:rsidRDefault="00A80DF6" w:rsidP="002728F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64310">
              <w:rPr>
                <w:rFonts w:eastAsia="Times New Roman" w:cs="Times New Roman"/>
                <w:color w:val="000000"/>
                <w:szCs w:val="24"/>
                <w:lang w:eastAsia="en-CA"/>
              </w:rPr>
              <w:t>SEM</w:t>
            </w:r>
            <w:r w:rsidR="004553D8" w:rsidRPr="0069776D">
              <w:rPr>
                <w:rFonts w:eastAsia="Times New Roman" w:cs="Times New Roman"/>
                <w:color w:val="000000"/>
                <w:szCs w:val="24"/>
                <w:vertAlign w:val="superscript"/>
                <w:lang w:eastAsia="en-CA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F188918" w14:textId="076A86E5" w:rsidR="00A80DF6" w:rsidRPr="00BD73D8" w:rsidRDefault="00A80DF6" w:rsidP="002728F4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i/>
                <w:iCs/>
                <w:color w:val="000000"/>
                <w:szCs w:val="24"/>
                <w:lang w:eastAsia="en-CA"/>
              </w:rPr>
              <w:t>P</w:t>
            </w: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-Value</w:t>
            </w:r>
          </w:p>
        </w:tc>
      </w:tr>
      <w:tr w:rsidR="00A80DF6" w:rsidRPr="00BD73D8" w14:paraId="6E73B9FA" w14:textId="77777777" w:rsidTr="00052D4D">
        <w:trPr>
          <w:trHeight w:val="464"/>
        </w:trPr>
        <w:tc>
          <w:tcPr>
            <w:tcW w:w="19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3B626" w14:textId="77777777" w:rsidR="00A80DF6" w:rsidRPr="00BD73D8" w:rsidRDefault="00A80DF6" w:rsidP="002728F4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  <w:t xml:space="preserve"> Prox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  <w:t>imal</w:t>
            </w:r>
            <w:r w:rsidRPr="00BD73D8"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  <w:t xml:space="preserve"> Jej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  <w:t>unum</w:t>
            </w:r>
          </w:p>
        </w:tc>
        <w:tc>
          <w:tcPr>
            <w:tcW w:w="16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D914" w14:textId="77777777" w:rsidR="00A80DF6" w:rsidRPr="00BD73D8" w:rsidRDefault="00A80DF6" w:rsidP="002728F4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</w:pPr>
          </w:p>
        </w:tc>
        <w:tc>
          <w:tcPr>
            <w:tcW w:w="16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7EC0" w14:textId="77777777" w:rsidR="00A80DF6" w:rsidRPr="00BD73D8" w:rsidRDefault="00A80DF6" w:rsidP="002728F4">
            <w:pPr>
              <w:spacing w:after="0"/>
              <w:rPr>
                <w:rFonts w:eastAsia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D66538" w14:textId="77777777" w:rsidR="00A80DF6" w:rsidRPr="00BD73D8" w:rsidRDefault="00A80DF6" w:rsidP="002728F4">
            <w:pPr>
              <w:spacing w:after="0"/>
              <w:rPr>
                <w:rFonts w:eastAsia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C42D" w14:textId="77777777" w:rsidR="00A80DF6" w:rsidRPr="00BD73D8" w:rsidRDefault="00A80DF6" w:rsidP="002728F4">
            <w:pPr>
              <w:spacing w:after="0"/>
              <w:rPr>
                <w:rFonts w:eastAsia="Times New Roman" w:cs="Times New Roman"/>
                <w:sz w:val="20"/>
                <w:szCs w:val="20"/>
                <w:lang w:eastAsia="en-CA"/>
              </w:rPr>
            </w:pPr>
          </w:p>
        </w:tc>
      </w:tr>
      <w:tr w:rsidR="00A80DF6" w:rsidRPr="00BD73D8" w14:paraId="75F7DC02" w14:textId="77777777" w:rsidTr="00052D4D">
        <w:trPr>
          <w:trHeight w:val="845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29E89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Shannon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8CB35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3.93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87722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3.83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F4D1D" w14:textId="77777777" w:rsidR="00A80DF6" w:rsidRPr="001D7C41" w:rsidRDefault="00A80DF6" w:rsidP="002728F4">
            <w:pPr>
              <w:tabs>
                <w:tab w:val="left" w:pos="554"/>
              </w:tabs>
              <w:spacing w:after="0"/>
              <w:ind w:left="-13" w:firstLine="283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1D7C41">
              <w:rPr>
                <w:rFonts w:eastAsia="Times New Roman" w:cs="Times New Roman"/>
                <w:color w:val="000000"/>
                <w:szCs w:val="24"/>
                <w:lang w:eastAsia="en-CA"/>
              </w:rPr>
              <w:t>1.02</w:t>
            </w:r>
          </w:p>
          <w:p w14:paraId="6B5E0B61" w14:textId="77777777" w:rsidR="00A80DF6" w:rsidRPr="00BD73D8" w:rsidRDefault="00A80DF6" w:rsidP="002728F4">
            <w:pPr>
              <w:tabs>
                <w:tab w:val="left" w:pos="554"/>
              </w:tabs>
              <w:spacing w:after="0"/>
              <w:ind w:left="-13" w:firstLine="283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76AC6" w14:textId="77777777" w:rsidR="00A80DF6" w:rsidRPr="00BD73D8" w:rsidRDefault="00A80DF6" w:rsidP="002728F4">
            <w:pPr>
              <w:tabs>
                <w:tab w:val="decimal" w:pos="1157"/>
              </w:tabs>
              <w:spacing w:after="0"/>
              <w:ind w:right="141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0.55</w:t>
            </w:r>
          </w:p>
        </w:tc>
      </w:tr>
      <w:tr w:rsidR="00A80DF6" w:rsidRPr="00BD73D8" w14:paraId="5638A649" w14:textId="77777777" w:rsidTr="00052D4D">
        <w:trPr>
          <w:trHeight w:val="443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02DC4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Chao1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8878E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92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513C7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92.18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46DD1" w14:textId="77777777" w:rsidR="00A80DF6" w:rsidRPr="001D7C41" w:rsidRDefault="00A80DF6" w:rsidP="002728F4">
            <w:pPr>
              <w:tabs>
                <w:tab w:val="left" w:pos="554"/>
              </w:tabs>
              <w:spacing w:after="0"/>
              <w:ind w:left="-13" w:firstLine="283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1D7C41">
              <w:rPr>
                <w:rFonts w:eastAsia="Times New Roman" w:cs="Times New Roman"/>
                <w:color w:val="000000"/>
                <w:szCs w:val="24"/>
                <w:lang w:eastAsia="en-CA"/>
              </w:rPr>
              <w:t>31.76</w:t>
            </w:r>
          </w:p>
          <w:p w14:paraId="63E5D16D" w14:textId="77777777" w:rsidR="00A80DF6" w:rsidRPr="00BD73D8" w:rsidRDefault="00A80DF6" w:rsidP="002728F4">
            <w:pPr>
              <w:tabs>
                <w:tab w:val="left" w:pos="554"/>
              </w:tabs>
              <w:spacing w:after="0"/>
              <w:ind w:left="-13" w:firstLine="283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02F06" w14:textId="77777777" w:rsidR="00A80DF6" w:rsidRPr="00BD73D8" w:rsidRDefault="00A80DF6" w:rsidP="002728F4">
            <w:pPr>
              <w:tabs>
                <w:tab w:val="decimal" w:pos="1157"/>
              </w:tabs>
              <w:spacing w:after="0"/>
              <w:ind w:right="141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0.82</w:t>
            </w:r>
          </w:p>
        </w:tc>
      </w:tr>
      <w:tr w:rsidR="00A80DF6" w:rsidRPr="00BD73D8" w14:paraId="0C4C0101" w14:textId="77777777" w:rsidTr="00052D4D">
        <w:trPr>
          <w:trHeight w:val="443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025B2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Simpson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31313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0.8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FB1F1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0.79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A55ED" w14:textId="77777777" w:rsidR="00A80DF6" w:rsidRPr="001D7C41" w:rsidRDefault="00A80DF6" w:rsidP="002728F4">
            <w:pPr>
              <w:tabs>
                <w:tab w:val="left" w:pos="554"/>
              </w:tabs>
              <w:spacing w:after="0"/>
              <w:ind w:left="-13" w:firstLine="283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1D7C41">
              <w:rPr>
                <w:rFonts w:eastAsia="Times New Roman" w:cs="Times New Roman"/>
                <w:color w:val="000000"/>
                <w:szCs w:val="24"/>
                <w:lang w:eastAsia="en-CA"/>
              </w:rPr>
              <w:t>0.17</w:t>
            </w:r>
          </w:p>
          <w:p w14:paraId="3B5F23BD" w14:textId="77777777" w:rsidR="00A80DF6" w:rsidRPr="00BD73D8" w:rsidRDefault="00A80DF6" w:rsidP="002728F4">
            <w:pPr>
              <w:tabs>
                <w:tab w:val="left" w:pos="554"/>
              </w:tabs>
              <w:spacing w:after="0"/>
              <w:ind w:left="-13" w:firstLine="283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ADDCE" w14:textId="77777777" w:rsidR="00A80DF6" w:rsidRPr="00BD73D8" w:rsidRDefault="00A80DF6" w:rsidP="002728F4">
            <w:pPr>
              <w:tabs>
                <w:tab w:val="decimal" w:pos="1157"/>
              </w:tabs>
              <w:spacing w:after="0"/>
              <w:ind w:right="141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0.6</w:t>
            </w:r>
            <w:r>
              <w:rPr>
                <w:rFonts w:eastAsia="Times New Roman" w:cs="Times New Roman"/>
                <w:color w:val="000000"/>
                <w:szCs w:val="24"/>
                <w:lang w:eastAsia="en-CA"/>
              </w:rPr>
              <w:t>0</w:t>
            </w:r>
          </w:p>
        </w:tc>
      </w:tr>
      <w:tr w:rsidR="00A80DF6" w:rsidRPr="00BD73D8" w14:paraId="38A39F4A" w14:textId="77777777" w:rsidTr="00052D4D">
        <w:trPr>
          <w:trHeight w:val="464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F3CAF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Faith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7DDB0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14.19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09A27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13.2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6B59D" w14:textId="77777777" w:rsidR="00A80DF6" w:rsidRPr="001D7C41" w:rsidRDefault="00A80DF6" w:rsidP="002728F4">
            <w:pPr>
              <w:tabs>
                <w:tab w:val="left" w:pos="554"/>
              </w:tabs>
              <w:spacing w:after="0"/>
              <w:ind w:left="-13" w:firstLine="283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1D7C41">
              <w:rPr>
                <w:rFonts w:eastAsia="Times New Roman" w:cs="Times New Roman"/>
                <w:color w:val="000000"/>
                <w:szCs w:val="24"/>
                <w:lang w:eastAsia="en-CA"/>
              </w:rPr>
              <w:t>2.50</w:t>
            </w:r>
          </w:p>
          <w:p w14:paraId="15F23402" w14:textId="77777777" w:rsidR="00A80DF6" w:rsidRPr="00BD73D8" w:rsidRDefault="00A80DF6" w:rsidP="002728F4">
            <w:pPr>
              <w:tabs>
                <w:tab w:val="left" w:pos="554"/>
              </w:tabs>
              <w:spacing w:after="0"/>
              <w:ind w:left="-13" w:firstLine="283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200C1" w14:textId="77777777" w:rsidR="00A80DF6" w:rsidRPr="00BD73D8" w:rsidRDefault="00A80DF6" w:rsidP="002728F4">
            <w:pPr>
              <w:tabs>
                <w:tab w:val="decimal" w:pos="1157"/>
              </w:tabs>
              <w:spacing w:after="0"/>
              <w:ind w:right="141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0.45</w:t>
            </w:r>
          </w:p>
        </w:tc>
      </w:tr>
      <w:tr w:rsidR="00A80DF6" w:rsidRPr="00BD73D8" w14:paraId="79E49DA6" w14:textId="77777777" w:rsidTr="00052D4D">
        <w:trPr>
          <w:trHeight w:val="845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2B60B" w14:textId="77777777" w:rsidR="00A80DF6" w:rsidRPr="00BD73D8" w:rsidRDefault="00A80DF6" w:rsidP="002728F4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  <w:t xml:space="preserve"> Ileum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ADDE" w14:textId="77777777" w:rsidR="00A80DF6" w:rsidRPr="00BD73D8" w:rsidRDefault="00A80DF6" w:rsidP="002728F4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10D0" w14:textId="77777777" w:rsidR="00A80DF6" w:rsidRPr="00BD73D8" w:rsidRDefault="00A80DF6" w:rsidP="002728F4">
            <w:pPr>
              <w:spacing w:after="0"/>
              <w:rPr>
                <w:rFonts w:eastAsia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EDC5E" w14:textId="77777777" w:rsidR="00A80DF6" w:rsidRPr="00BD73D8" w:rsidRDefault="00A80DF6" w:rsidP="002728F4">
            <w:pPr>
              <w:tabs>
                <w:tab w:val="left" w:pos="554"/>
              </w:tabs>
              <w:spacing w:after="0"/>
              <w:ind w:left="-13" w:firstLine="283"/>
              <w:rPr>
                <w:rFonts w:eastAsia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F611" w14:textId="77777777" w:rsidR="00A80DF6" w:rsidRPr="00BD73D8" w:rsidRDefault="00A80DF6" w:rsidP="002728F4">
            <w:pPr>
              <w:tabs>
                <w:tab w:val="decimal" w:pos="1157"/>
              </w:tabs>
              <w:spacing w:after="0"/>
              <w:ind w:right="141"/>
              <w:rPr>
                <w:rFonts w:eastAsia="Times New Roman" w:cs="Times New Roman"/>
                <w:sz w:val="20"/>
                <w:szCs w:val="20"/>
                <w:lang w:eastAsia="en-CA"/>
              </w:rPr>
            </w:pPr>
          </w:p>
        </w:tc>
      </w:tr>
      <w:tr w:rsidR="00A80DF6" w:rsidRPr="00BD73D8" w14:paraId="5C42CC4A" w14:textId="77777777" w:rsidTr="00052D4D">
        <w:trPr>
          <w:trHeight w:val="443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0E157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Shannon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1A025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3.63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9879B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4.07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408D2" w14:textId="77777777" w:rsidR="00A80DF6" w:rsidRPr="00BD73D8" w:rsidRDefault="00A80DF6" w:rsidP="002728F4">
            <w:pPr>
              <w:tabs>
                <w:tab w:val="left" w:pos="554"/>
              </w:tabs>
              <w:spacing w:after="0"/>
              <w:ind w:left="-13" w:firstLine="283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CA"/>
              </w:rPr>
              <w:t>0.66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32D04" w14:textId="77777777" w:rsidR="00A80DF6" w:rsidRPr="00BD73D8" w:rsidRDefault="00A80DF6" w:rsidP="002728F4">
            <w:pPr>
              <w:tabs>
                <w:tab w:val="decimal" w:pos="1157"/>
              </w:tabs>
              <w:spacing w:after="0"/>
              <w:ind w:right="141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0.23</w:t>
            </w:r>
          </w:p>
        </w:tc>
      </w:tr>
      <w:tr w:rsidR="00A80DF6" w:rsidRPr="00BD73D8" w14:paraId="5B4CEB92" w14:textId="77777777" w:rsidTr="00052D4D">
        <w:trPr>
          <w:trHeight w:val="443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42AEC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Chao1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F52C2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75.2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6D111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118.23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F44EF" w14:textId="77777777" w:rsidR="00A80DF6" w:rsidRPr="00BD73D8" w:rsidRDefault="00A80DF6" w:rsidP="002728F4">
            <w:pPr>
              <w:tabs>
                <w:tab w:val="left" w:pos="554"/>
              </w:tabs>
              <w:spacing w:after="0"/>
              <w:ind w:left="-13" w:firstLine="283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CA"/>
              </w:rPr>
              <w:t>33.02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42A70" w14:textId="77777777" w:rsidR="00A80DF6" w:rsidRPr="00BD73D8" w:rsidRDefault="00A80DF6" w:rsidP="002728F4">
            <w:pPr>
              <w:tabs>
                <w:tab w:val="decimal" w:pos="1157"/>
              </w:tabs>
              <w:spacing w:after="0"/>
              <w:ind w:right="141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0.01</w:t>
            </w:r>
          </w:p>
        </w:tc>
      </w:tr>
      <w:tr w:rsidR="00A80DF6" w:rsidRPr="00BD73D8" w14:paraId="6C516BBA" w14:textId="77777777" w:rsidTr="00052D4D">
        <w:trPr>
          <w:trHeight w:val="464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6148F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Simpson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F8797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0.82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19D4D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0.85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C46C1" w14:textId="77777777" w:rsidR="00A80DF6" w:rsidRPr="00BD73D8" w:rsidRDefault="00A80DF6" w:rsidP="002728F4">
            <w:pPr>
              <w:tabs>
                <w:tab w:val="left" w:pos="554"/>
              </w:tabs>
              <w:spacing w:after="0"/>
              <w:ind w:left="-13" w:firstLine="283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CA"/>
              </w:rPr>
              <w:t>0.09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2FAEF" w14:textId="77777777" w:rsidR="00A80DF6" w:rsidRPr="00BD73D8" w:rsidRDefault="00A80DF6" w:rsidP="002728F4">
            <w:pPr>
              <w:tabs>
                <w:tab w:val="decimal" w:pos="1157"/>
              </w:tabs>
              <w:spacing w:after="0"/>
              <w:ind w:right="141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0.6</w:t>
            </w:r>
            <w:r>
              <w:rPr>
                <w:rFonts w:eastAsia="Times New Roman" w:cs="Times New Roman"/>
                <w:color w:val="000000"/>
                <w:szCs w:val="24"/>
                <w:lang w:eastAsia="en-CA"/>
              </w:rPr>
              <w:t>0</w:t>
            </w:r>
          </w:p>
        </w:tc>
      </w:tr>
      <w:tr w:rsidR="00A80DF6" w:rsidRPr="00BD73D8" w14:paraId="091591D0" w14:textId="77777777" w:rsidTr="00052D4D">
        <w:trPr>
          <w:trHeight w:val="845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EB4A9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Faith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57510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11.2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8AD18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14.57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55A18" w14:textId="77777777" w:rsidR="00A80DF6" w:rsidRPr="00BD73D8" w:rsidRDefault="00A80DF6" w:rsidP="002728F4">
            <w:pPr>
              <w:tabs>
                <w:tab w:val="left" w:pos="554"/>
              </w:tabs>
              <w:spacing w:after="0"/>
              <w:ind w:left="-13" w:firstLine="283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CA"/>
              </w:rPr>
              <w:t>2.54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E259B" w14:textId="77777777" w:rsidR="00A80DF6" w:rsidRPr="00BD73D8" w:rsidRDefault="00A80DF6" w:rsidP="002728F4">
            <w:pPr>
              <w:tabs>
                <w:tab w:val="decimal" w:pos="1157"/>
              </w:tabs>
              <w:spacing w:after="0"/>
              <w:ind w:right="141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 xml:space="preserve"> &lt; 0.01</w:t>
            </w:r>
          </w:p>
        </w:tc>
      </w:tr>
      <w:tr w:rsidR="00A80DF6" w:rsidRPr="00BD73D8" w14:paraId="408CC30F" w14:textId="77777777" w:rsidTr="00052D4D">
        <w:trPr>
          <w:trHeight w:val="443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79E9F" w14:textId="77777777" w:rsidR="00A80DF6" w:rsidRPr="00BD73D8" w:rsidRDefault="00A80DF6" w:rsidP="002728F4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  <w:lastRenderedPageBreak/>
              <w:t xml:space="preserve"> Colon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0D3B" w14:textId="77777777" w:rsidR="00A80DF6" w:rsidRPr="00BD73D8" w:rsidRDefault="00A80DF6" w:rsidP="002728F4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779D" w14:textId="77777777" w:rsidR="00A80DF6" w:rsidRPr="00BD73D8" w:rsidRDefault="00A80DF6" w:rsidP="002728F4">
            <w:pPr>
              <w:spacing w:after="0"/>
              <w:rPr>
                <w:rFonts w:eastAsia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67A15" w14:textId="77777777" w:rsidR="00A80DF6" w:rsidRPr="00BF4B1F" w:rsidRDefault="00A80DF6" w:rsidP="002728F4">
            <w:pPr>
              <w:tabs>
                <w:tab w:val="left" w:pos="554"/>
              </w:tabs>
              <w:spacing w:after="0"/>
              <w:ind w:left="-13" w:firstLine="283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4C60" w14:textId="77777777" w:rsidR="00A80DF6" w:rsidRPr="00BD73D8" w:rsidRDefault="00A80DF6" w:rsidP="002728F4">
            <w:pPr>
              <w:tabs>
                <w:tab w:val="decimal" w:pos="1157"/>
              </w:tabs>
              <w:spacing w:after="0"/>
              <w:ind w:right="141"/>
              <w:rPr>
                <w:rFonts w:eastAsia="Times New Roman" w:cs="Times New Roman"/>
                <w:sz w:val="20"/>
                <w:szCs w:val="20"/>
                <w:lang w:eastAsia="en-CA"/>
              </w:rPr>
            </w:pPr>
          </w:p>
        </w:tc>
      </w:tr>
      <w:tr w:rsidR="00A80DF6" w:rsidRPr="00BD73D8" w14:paraId="624EF57A" w14:textId="77777777" w:rsidTr="00052D4D">
        <w:trPr>
          <w:trHeight w:val="443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FB86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Shannon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4528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3.33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E494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3.68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FBB76" w14:textId="77777777" w:rsidR="00A80DF6" w:rsidRPr="00BF4B1F" w:rsidRDefault="00A80DF6" w:rsidP="002728F4">
            <w:pPr>
              <w:tabs>
                <w:tab w:val="left" w:pos="554"/>
              </w:tabs>
              <w:spacing w:after="0"/>
              <w:ind w:left="-13" w:firstLine="283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F4B1F">
              <w:rPr>
                <w:rFonts w:eastAsia="Times New Roman" w:cs="Times New Roman"/>
                <w:color w:val="000000"/>
                <w:szCs w:val="24"/>
                <w:lang w:eastAsia="en-CA"/>
              </w:rPr>
              <w:t>0.6</w:t>
            </w:r>
            <w:r>
              <w:rPr>
                <w:rFonts w:eastAsia="Times New Roman" w:cs="Times New Roman"/>
                <w:color w:val="000000"/>
                <w:szCs w:val="24"/>
                <w:lang w:eastAsia="en-CA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7277" w14:textId="77777777" w:rsidR="00A80DF6" w:rsidRPr="00BD73D8" w:rsidRDefault="00A80DF6" w:rsidP="002728F4">
            <w:pPr>
              <w:tabs>
                <w:tab w:val="decimal" w:pos="1157"/>
              </w:tabs>
              <w:spacing w:after="0"/>
              <w:ind w:right="141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0.36</w:t>
            </w:r>
          </w:p>
        </w:tc>
      </w:tr>
      <w:tr w:rsidR="00A80DF6" w:rsidRPr="00BD73D8" w14:paraId="08C491A4" w14:textId="77777777" w:rsidTr="00052D4D">
        <w:trPr>
          <w:trHeight w:val="464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36A5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Chao1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0BF1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89.04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F8A3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104.84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E681F" w14:textId="77777777" w:rsidR="00A80DF6" w:rsidRPr="00BF4B1F" w:rsidRDefault="00A80DF6" w:rsidP="002728F4">
            <w:pPr>
              <w:tabs>
                <w:tab w:val="left" w:pos="554"/>
              </w:tabs>
              <w:spacing w:after="0"/>
              <w:ind w:left="-13" w:firstLine="283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F4B1F">
              <w:rPr>
                <w:rFonts w:eastAsia="Times New Roman" w:cs="Times New Roman"/>
                <w:color w:val="000000"/>
                <w:szCs w:val="24"/>
                <w:lang w:eastAsia="en-CA"/>
              </w:rPr>
              <w:t>17.60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3E1C" w14:textId="77777777" w:rsidR="00A80DF6" w:rsidRPr="00BD73D8" w:rsidRDefault="00A80DF6" w:rsidP="002728F4">
            <w:pPr>
              <w:tabs>
                <w:tab w:val="decimal" w:pos="1157"/>
              </w:tabs>
              <w:spacing w:after="0"/>
              <w:ind w:right="141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0.08</w:t>
            </w:r>
          </w:p>
        </w:tc>
      </w:tr>
      <w:tr w:rsidR="00A80DF6" w:rsidRPr="00BD73D8" w14:paraId="15CF0768" w14:textId="77777777" w:rsidTr="00052D4D">
        <w:trPr>
          <w:trHeight w:val="845"/>
        </w:trPr>
        <w:tc>
          <w:tcPr>
            <w:tcW w:w="19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EF68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Simpson</w:t>
            </w:r>
          </w:p>
        </w:tc>
        <w:tc>
          <w:tcPr>
            <w:tcW w:w="16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56C7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0.77</w:t>
            </w:r>
          </w:p>
        </w:tc>
        <w:tc>
          <w:tcPr>
            <w:tcW w:w="16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DCA6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0.8</w:t>
            </w: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  <w:vAlign w:val="center"/>
          </w:tcPr>
          <w:p w14:paraId="484A834D" w14:textId="77777777" w:rsidR="00A80DF6" w:rsidRPr="00BF4B1F" w:rsidRDefault="00A80DF6" w:rsidP="002728F4">
            <w:pPr>
              <w:tabs>
                <w:tab w:val="left" w:pos="554"/>
              </w:tabs>
              <w:spacing w:after="0"/>
              <w:ind w:left="-13" w:firstLine="283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F4B1F">
              <w:rPr>
                <w:rFonts w:eastAsia="Times New Roman" w:cs="Times New Roman"/>
                <w:color w:val="000000"/>
                <w:szCs w:val="24"/>
                <w:lang w:eastAsia="en-CA"/>
              </w:rPr>
              <w:t>0.10</w:t>
            </w:r>
          </w:p>
        </w:tc>
        <w:tc>
          <w:tcPr>
            <w:tcW w:w="18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0740" w14:textId="77777777" w:rsidR="00A80DF6" w:rsidRPr="00BD73D8" w:rsidRDefault="00A80DF6" w:rsidP="002728F4">
            <w:pPr>
              <w:tabs>
                <w:tab w:val="decimal" w:pos="1157"/>
              </w:tabs>
              <w:spacing w:after="0"/>
              <w:ind w:right="141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0.65</w:t>
            </w:r>
          </w:p>
        </w:tc>
      </w:tr>
      <w:tr w:rsidR="00A80DF6" w:rsidRPr="00BD73D8" w14:paraId="6FD933A0" w14:textId="77777777" w:rsidTr="00052D4D">
        <w:trPr>
          <w:trHeight w:val="464"/>
        </w:trPr>
        <w:tc>
          <w:tcPr>
            <w:tcW w:w="19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BDCA6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Faith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CAB2A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10.13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F4273" w14:textId="77777777" w:rsidR="00A80DF6" w:rsidRPr="00BD73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11.1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B950799" w14:textId="77777777" w:rsidR="00A80DF6" w:rsidRPr="00BD73D8" w:rsidRDefault="00A80DF6" w:rsidP="002728F4">
            <w:pPr>
              <w:tabs>
                <w:tab w:val="left" w:pos="554"/>
              </w:tabs>
              <w:spacing w:after="0"/>
              <w:ind w:left="-13" w:firstLine="283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F4B1F">
              <w:rPr>
                <w:rFonts w:eastAsia="Times New Roman" w:cs="Times New Roman"/>
                <w:color w:val="000000"/>
                <w:szCs w:val="24"/>
                <w:lang w:eastAsia="en-CA"/>
              </w:rPr>
              <w:t>1.36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15FE8" w14:textId="77777777" w:rsidR="00A80DF6" w:rsidRPr="00BD73D8" w:rsidRDefault="00A80DF6" w:rsidP="002728F4">
            <w:pPr>
              <w:tabs>
                <w:tab w:val="decimal" w:pos="1157"/>
              </w:tabs>
              <w:spacing w:after="0"/>
              <w:ind w:right="141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BD73D8">
              <w:rPr>
                <w:rFonts w:eastAsia="Times New Roman" w:cs="Times New Roman"/>
                <w:color w:val="000000"/>
                <w:szCs w:val="24"/>
                <w:lang w:eastAsia="en-CA"/>
              </w:rPr>
              <w:t>0.15</w:t>
            </w:r>
          </w:p>
        </w:tc>
      </w:tr>
    </w:tbl>
    <w:p w14:paraId="19435994" w14:textId="6CCD3066" w:rsidR="00A80DF6" w:rsidRPr="004553D8" w:rsidRDefault="00052D4D" w:rsidP="00A80DF6">
      <w:r w:rsidRPr="00052D4D">
        <w:rPr>
          <w:rFonts w:cs="Times New Roman"/>
          <w:szCs w:val="24"/>
          <w:vertAlign w:val="superscript"/>
        </w:rPr>
        <w:t>1</w:t>
      </w:r>
      <w:r w:rsidRPr="00A5778B">
        <w:rPr>
          <w:rFonts w:cs="Times New Roman"/>
          <w:szCs w:val="24"/>
        </w:rPr>
        <w:t>CON = no supplemented calves; SCB = calves supplemented with Saccharomyces cerevisiae boulardii CNCM I-</w:t>
      </w:r>
      <w:r w:rsidRPr="002B576C">
        <w:rPr>
          <w:rFonts w:cs="Times New Roman"/>
          <w:szCs w:val="24"/>
        </w:rPr>
        <w:t>1079</w:t>
      </w:r>
      <w:r w:rsidRPr="00D809C8">
        <w:rPr>
          <w:rFonts w:cs="Times New Roman"/>
          <w:szCs w:val="24"/>
        </w:rPr>
        <w:t xml:space="preserve"> </w:t>
      </w:r>
      <w:r w:rsidRPr="00DE7CDE">
        <w:rPr>
          <w:rFonts w:cs="Times New Roman"/>
          <w:szCs w:val="24"/>
        </w:rPr>
        <w:t>from birth until 1 week of age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4553D8" w:rsidRPr="004553D8">
        <w:rPr>
          <w:rFonts w:cs="Times New Roman"/>
          <w:szCs w:val="24"/>
          <w:vertAlign w:val="superscript"/>
        </w:rPr>
        <w:t>2</w:t>
      </w:r>
      <w:r w:rsidR="00BC016D">
        <w:rPr>
          <w:rFonts w:cs="Times New Roman"/>
          <w:szCs w:val="24"/>
        </w:rPr>
        <w:t>Standard error of the mean.</w:t>
      </w:r>
      <w:r>
        <w:rPr>
          <w:rFonts w:cs="Times New Roman"/>
          <w:szCs w:val="24"/>
        </w:rPr>
        <w:t xml:space="preserve"> </w:t>
      </w:r>
      <w:r w:rsidR="00F35155">
        <w:rPr>
          <w:rFonts w:eastAsia="Times New Roman" w:cs="Times New Roman"/>
          <w:color w:val="000000"/>
          <w:vertAlign w:val="superscript"/>
          <w:lang w:eastAsia="en-CA"/>
        </w:rPr>
        <w:t>3</w:t>
      </w:r>
      <w:r w:rsidR="00F35155" w:rsidRPr="00531347">
        <w:rPr>
          <w:rFonts w:eastAsia="Times New Roman" w:cs="Times New Roman"/>
          <w:color w:val="000000"/>
          <w:lang w:eastAsia="en-CA"/>
        </w:rPr>
        <w:t>Significance declared when P ≤ 0.05.</w:t>
      </w:r>
    </w:p>
    <w:tbl>
      <w:tblPr>
        <w:tblW w:w="8655" w:type="dxa"/>
        <w:tblLook w:val="04A0" w:firstRow="1" w:lastRow="0" w:firstColumn="1" w:lastColumn="0" w:noHBand="0" w:noVBand="1"/>
      </w:tblPr>
      <w:tblGrid>
        <w:gridCol w:w="1863"/>
        <w:gridCol w:w="1596"/>
        <w:gridCol w:w="1599"/>
        <w:gridCol w:w="1596"/>
        <w:gridCol w:w="2001"/>
      </w:tblGrid>
      <w:tr w:rsidR="00A80DF6" w:rsidRPr="000A5643" w14:paraId="1C55BC53" w14:textId="77777777" w:rsidTr="002728F4">
        <w:trPr>
          <w:trHeight w:val="426"/>
        </w:trPr>
        <w:tc>
          <w:tcPr>
            <w:tcW w:w="8655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7D0478D" w14:textId="77777777" w:rsidR="00A80DF6" w:rsidRPr="000A5643" w:rsidRDefault="00A80DF6" w:rsidP="002728F4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FB3B5C"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  <w:t>Table 2:</w:t>
            </w: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en-CA"/>
              </w:rPr>
              <w:t xml:space="preserve">Intestinal tissue </w:t>
            </w: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alpha diversity metric</w:t>
            </w:r>
            <w:r>
              <w:rPr>
                <w:rFonts w:eastAsia="Times New Roman" w:cs="Times New Roman"/>
                <w:color w:val="000000"/>
                <w:szCs w:val="24"/>
                <w:lang w:eastAsia="en-CA"/>
              </w:rPr>
              <w:t>s</w:t>
            </w:r>
          </w:p>
        </w:tc>
      </w:tr>
      <w:tr w:rsidR="00A80DF6" w:rsidRPr="000A5643" w14:paraId="012FD7BA" w14:textId="77777777" w:rsidTr="002728F4">
        <w:trPr>
          <w:trHeight w:val="377"/>
        </w:trPr>
        <w:tc>
          <w:tcPr>
            <w:tcW w:w="18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26764D" w14:textId="77777777" w:rsidR="00A80DF6" w:rsidRPr="000A5643" w:rsidRDefault="00A80DF6" w:rsidP="002728F4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319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9519A6" w14:textId="77777777" w:rsidR="00A80DF6" w:rsidRPr="000A5643" w:rsidRDefault="00A80DF6" w:rsidP="002728F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Treatments</w:t>
            </w:r>
            <w:r w:rsidRPr="000A5643">
              <w:rPr>
                <w:rFonts w:eastAsia="Times New Roman" w:cs="Times New Roman"/>
                <w:color w:val="000000"/>
                <w:szCs w:val="24"/>
                <w:vertAlign w:val="superscript"/>
                <w:lang w:eastAsia="en-CA"/>
              </w:rPr>
              <w:t>1</w:t>
            </w:r>
          </w:p>
        </w:tc>
        <w:tc>
          <w:tcPr>
            <w:tcW w:w="159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05DF8E" w14:textId="77777777" w:rsidR="00A80DF6" w:rsidRPr="000A5643" w:rsidRDefault="00A80DF6" w:rsidP="002728F4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i/>
                <w:iCs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200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5E13F1" w14:textId="77777777" w:rsidR="00A80DF6" w:rsidRPr="000A5643" w:rsidRDefault="00A80DF6" w:rsidP="002728F4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i/>
                <w:iCs/>
                <w:color w:val="000000"/>
                <w:szCs w:val="24"/>
                <w:lang w:eastAsia="en-CA"/>
              </w:rPr>
              <w:t> </w:t>
            </w:r>
          </w:p>
        </w:tc>
      </w:tr>
      <w:tr w:rsidR="00A80DF6" w:rsidRPr="000A5643" w14:paraId="58304980" w14:textId="77777777" w:rsidTr="002728F4">
        <w:trPr>
          <w:trHeight w:val="711"/>
        </w:trPr>
        <w:tc>
          <w:tcPr>
            <w:tcW w:w="1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3739F83" w14:textId="77777777" w:rsidR="00A80DF6" w:rsidRPr="000A5643" w:rsidRDefault="00A80DF6" w:rsidP="002728F4">
            <w:pPr>
              <w:spacing w:after="0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0A564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5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5BB2D20" w14:textId="77777777" w:rsidR="00A80DF6" w:rsidRPr="000A5643" w:rsidRDefault="00A80DF6" w:rsidP="002728F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CON</w:t>
            </w:r>
          </w:p>
        </w:tc>
        <w:tc>
          <w:tcPr>
            <w:tcW w:w="15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8BEDD03" w14:textId="77777777" w:rsidR="00A80DF6" w:rsidRPr="000A5643" w:rsidRDefault="00A80DF6" w:rsidP="002728F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SCB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D3176A5" w14:textId="5D3945AF" w:rsidR="00A80DF6" w:rsidRPr="000A5643" w:rsidRDefault="00A80DF6" w:rsidP="002728F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SEM</w:t>
            </w:r>
            <w:r w:rsidR="00BC016D" w:rsidRPr="000A5643">
              <w:rPr>
                <w:rFonts w:eastAsia="Times New Roman" w:cs="Times New Roman"/>
                <w:color w:val="000000"/>
                <w:szCs w:val="24"/>
                <w:vertAlign w:val="superscript"/>
                <w:lang w:eastAsia="en-CA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DA18321" w14:textId="6211BAD4" w:rsidR="00A80DF6" w:rsidRPr="000A5643" w:rsidRDefault="00A80DF6" w:rsidP="002728F4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i/>
                <w:iCs/>
                <w:color w:val="000000"/>
                <w:szCs w:val="24"/>
                <w:lang w:eastAsia="en-CA"/>
              </w:rPr>
              <w:t>P</w:t>
            </w: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-Value</w:t>
            </w:r>
          </w:p>
        </w:tc>
      </w:tr>
      <w:tr w:rsidR="00A80DF6" w:rsidRPr="000A5643" w14:paraId="5F973ABE" w14:textId="77777777" w:rsidTr="002728F4">
        <w:trPr>
          <w:trHeight w:val="711"/>
        </w:trPr>
        <w:tc>
          <w:tcPr>
            <w:tcW w:w="1863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809C66" w14:textId="77777777" w:rsidR="00A80DF6" w:rsidRPr="000A5643" w:rsidRDefault="00A80DF6" w:rsidP="002728F4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  <w:t xml:space="preserve"> Prox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  <w:t>imal</w:t>
            </w:r>
            <w:r w:rsidRPr="000A5643"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  <w:t xml:space="preserve"> Jej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  <w:t>unum</w:t>
            </w:r>
          </w:p>
        </w:tc>
        <w:tc>
          <w:tcPr>
            <w:tcW w:w="15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DA49" w14:textId="77777777" w:rsidR="00A80DF6" w:rsidRPr="000A5643" w:rsidRDefault="00A80DF6" w:rsidP="002728F4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</w:pPr>
          </w:p>
        </w:tc>
        <w:tc>
          <w:tcPr>
            <w:tcW w:w="15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E534" w14:textId="77777777" w:rsidR="00A80DF6" w:rsidRPr="000A5643" w:rsidRDefault="00A80DF6" w:rsidP="002728F4">
            <w:pPr>
              <w:spacing w:after="0"/>
              <w:rPr>
                <w:rFonts w:eastAsia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BEF0D" w14:textId="77777777" w:rsidR="00A80DF6" w:rsidRPr="000A5643" w:rsidRDefault="00A80DF6" w:rsidP="002728F4">
            <w:pPr>
              <w:spacing w:after="0"/>
              <w:rPr>
                <w:rFonts w:eastAsia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0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CCE4" w14:textId="77777777" w:rsidR="00A80DF6" w:rsidRPr="000A5643" w:rsidRDefault="00A80DF6" w:rsidP="002728F4">
            <w:pPr>
              <w:spacing w:after="0"/>
              <w:rPr>
                <w:rFonts w:eastAsia="Times New Roman" w:cs="Times New Roman"/>
                <w:sz w:val="20"/>
                <w:szCs w:val="20"/>
                <w:lang w:eastAsia="en-CA"/>
              </w:rPr>
            </w:pPr>
          </w:p>
        </w:tc>
      </w:tr>
      <w:tr w:rsidR="00A80DF6" w:rsidRPr="000A5643" w14:paraId="2192A1AE" w14:textId="77777777" w:rsidTr="002728F4">
        <w:trPr>
          <w:trHeight w:val="816"/>
        </w:trPr>
        <w:tc>
          <w:tcPr>
            <w:tcW w:w="186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564DD" w14:textId="77777777" w:rsidR="00A80DF6" w:rsidRPr="000A5643" w:rsidRDefault="00A80DF6" w:rsidP="002728F4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Shannon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B43F6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3.93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AE765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2.91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BDBEA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350D8">
              <w:rPr>
                <w:rFonts w:eastAsia="Times New Roman" w:cs="Times New Roman"/>
                <w:color w:val="000000"/>
                <w:szCs w:val="24"/>
                <w:lang w:eastAsia="en-CA"/>
              </w:rPr>
              <w:t>1.12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0921F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0.21</w:t>
            </w:r>
          </w:p>
        </w:tc>
      </w:tr>
      <w:tr w:rsidR="00A80DF6" w:rsidRPr="000A5643" w14:paraId="27A29E52" w14:textId="77777777" w:rsidTr="002728F4">
        <w:trPr>
          <w:trHeight w:val="407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151B4" w14:textId="77777777" w:rsidR="00A80DF6" w:rsidRPr="000A5643" w:rsidRDefault="00A80DF6" w:rsidP="002728F4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Chao1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8106C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34.5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AFB9D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20.4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3A3F5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350D8">
              <w:rPr>
                <w:rFonts w:eastAsia="Times New Roman" w:cs="Times New Roman"/>
                <w:color w:val="000000"/>
                <w:szCs w:val="24"/>
                <w:lang w:eastAsia="en-CA"/>
              </w:rPr>
              <w:t>19.75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5B377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0.09</w:t>
            </w:r>
          </w:p>
        </w:tc>
      </w:tr>
      <w:tr w:rsidR="00A80DF6" w:rsidRPr="000A5643" w14:paraId="454D7F0A" w14:textId="77777777" w:rsidTr="002728F4">
        <w:trPr>
          <w:trHeight w:val="407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06B36" w14:textId="77777777" w:rsidR="00A80DF6" w:rsidRPr="000A5643" w:rsidRDefault="00A80DF6" w:rsidP="002728F4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Simpson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DABAB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0.9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F89AE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0.75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1816C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350D8">
              <w:rPr>
                <w:rFonts w:eastAsia="Times New Roman" w:cs="Times New Roman"/>
                <w:color w:val="000000"/>
                <w:szCs w:val="24"/>
                <w:lang w:eastAsia="en-CA"/>
              </w:rPr>
              <w:t>0.13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EE254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0.16</w:t>
            </w:r>
          </w:p>
        </w:tc>
      </w:tr>
      <w:tr w:rsidR="00A80DF6" w:rsidRPr="000A5643" w14:paraId="2B1F8DB4" w14:textId="77777777" w:rsidTr="002728F4">
        <w:trPr>
          <w:trHeight w:val="483"/>
        </w:trPr>
        <w:tc>
          <w:tcPr>
            <w:tcW w:w="18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0F8A42" w14:textId="77777777" w:rsidR="00A80DF6" w:rsidRPr="000A5643" w:rsidRDefault="00A80DF6" w:rsidP="002728F4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Faith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7E7D4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5.33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5B8C3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3.7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DD758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350D8">
              <w:rPr>
                <w:rFonts w:eastAsia="Times New Roman" w:cs="Times New Roman"/>
                <w:color w:val="000000"/>
                <w:szCs w:val="24"/>
                <w:lang w:eastAsia="en-CA"/>
              </w:rPr>
              <w:t>2.17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B483F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0.25</w:t>
            </w:r>
          </w:p>
        </w:tc>
      </w:tr>
      <w:tr w:rsidR="00A80DF6" w:rsidRPr="000A5643" w14:paraId="5A38E44A" w14:textId="77777777" w:rsidTr="002728F4">
        <w:trPr>
          <w:trHeight w:val="831"/>
        </w:trPr>
        <w:tc>
          <w:tcPr>
            <w:tcW w:w="18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48BECAF" w14:textId="77777777" w:rsidR="00A80DF6" w:rsidRPr="000A5643" w:rsidRDefault="00A80DF6" w:rsidP="002728F4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  <w:t xml:space="preserve"> Ileum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DB8D" w14:textId="77777777" w:rsidR="00A80DF6" w:rsidRPr="000A5643" w:rsidRDefault="00A80DF6" w:rsidP="002728F4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924E" w14:textId="77777777" w:rsidR="00A80DF6" w:rsidRPr="000A5643" w:rsidRDefault="00A80DF6" w:rsidP="002728F4">
            <w:pPr>
              <w:spacing w:after="0"/>
              <w:rPr>
                <w:rFonts w:eastAsia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B8B41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4369" w14:textId="77777777" w:rsidR="00A80DF6" w:rsidRPr="000A5643" w:rsidRDefault="00A80DF6" w:rsidP="002728F4">
            <w:pPr>
              <w:spacing w:after="0"/>
              <w:rPr>
                <w:rFonts w:eastAsia="Times New Roman" w:cs="Times New Roman"/>
                <w:sz w:val="20"/>
                <w:szCs w:val="20"/>
                <w:lang w:eastAsia="en-CA"/>
              </w:rPr>
            </w:pPr>
          </w:p>
        </w:tc>
      </w:tr>
      <w:tr w:rsidR="00A80DF6" w:rsidRPr="000A5643" w14:paraId="6573DB16" w14:textId="77777777" w:rsidTr="002728F4">
        <w:trPr>
          <w:trHeight w:val="407"/>
        </w:trPr>
        <w:tc>
          <w:tcPr>
            <w:tcW w:w="186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AE038" w14:textId="77777777" w:rsidR="00A80DF6" w:rsidRPr="000A5643" w:rsidRDefault="00A80DF6" w:rsidP="002728F4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Shannon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8AF6A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3.56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E6500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3.86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95A0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350D8">
              <w:rPr>
                <w:rFonts w:eastAsia="Times New Roman" w:cs="Times New Roman"/>
                <w:color w:val="000000"/>
                <w:szCs w:val="24"/>
                <w:lang w:eastAsia="en-CA"/>
              </w:rPr>
              <w:t>0.77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A1927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0.22</w:t>
            </w:r>
          </w:p>
        </w:tc>
      </w:tr>
      <w:tr w:rsidR="00A80DF6" w:rsidRPr="000A5643" w14:paraId="3242EDA2" w14:textId="77777777" w:rsidTr="002728F4">
        <w:trPr>
          <w:trHeight w:val="407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8C6D1" w14:textId="77777777" w:rsidR="00A80DF6" w:rsidRPr="000A5643" w:rsidRDefault="00A80DF6" w:rsidP="002728F4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Chao1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00203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28.1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A0EDF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42.5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5C81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350D8">
              <w:rPr>
                <w:rFonts w:eastAsia="Times New Roman" w:cs="Times New Roman"/>
                <w:color w:val="000000"/>
                <w:szCs w:val="24"/>
                <w:lang w:eastAsia="en-CA"/>
              </w:rPr>
              <w:t>24.03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E6C05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0.34</w:t>
            </w:r>
          </w:p>
        </w:tc>
      </w:tr>
      <w:tr w:rsidR="00A80DF6" w:rsidRPr="000A5643" w14:paraId="1C2A9715" w14:textId="77777777" w:rsidTr="002728F4">
        <w:trPr>
          <w:trHeight w:val="483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33652" w14:textId="77777777" w:rsidR="00A80DF6" w:rsidRPr="000A5643" w:rsidRDefault="00A80DF6" w:rsidP="002728F4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Simpson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7B2CB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0.86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2E8C5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0.87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8AEF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350D8">
              <w:rPr>
                <w:rFonts w:eastAsia="Times New Roman" w:cs="Times New Roman"/>
                <w:color w:val="000000"/>
                <w:szCs w:val="24"/>
                <w:lang w:eastAsia="en-CA"/>
              </w:rPr>
              <w:t>0.06</w:t>
            </w:r>
            <w:r>
              <w:rPr>
                <w:rFonts w:eastAsia="Times New Roman" w:cs="Times New Roman"/>
                <w:color w:val="000000"/>
                <w:szCs w:val="24"/>
                <w:lang w:eastAsia="en-C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6C398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0.76</w:t>
            </w:r>
          </w:p>
        </w:tc>
      </w:tr>
      <w:tr w:rsidR="00A80DF6" w:rsidRPr="000A5643" w14:paraId="505129F4" w14:textId="77777777" w:rsidTr="002728F4">
        <w:trPr>
          <w:trHeight w:val="816"/>
        </w:trPr>
        <w:tc>
          <w:tcPr>
            <w:tcW w:w="18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8F2B395" w14:textId="77777777" w:rsidR="00A80DF6" w:rsidRPr="000A5643" w:rsidRDefault="00A80DF6" w:rsidP="002728F4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Faith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02264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3.66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3FFD7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5.02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A6B5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350D8">
              <w:rPr>
                <w:rFonts w:eastAsia="Times New Roman" w:cs="Times New Roman"/>
                <w:color w:val="000000"/>
                <w:szCs w:val="24"/>
                <w:lang w:eastAsia="en-CA"/>
              </w:rPr>
              <w:t>1.81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A692A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0.17</w:t>
            </w:r>
          </w:p>
        </w:tc>
      </w:tr>
      <w:tr w:rsidR="00A80DF6" w:rsidRPr="000A5643" w14:paraId="392E9280" w14:textId="77777777" w:rsidTr="002728F4">
        <w:trPr>
          <w:trHeight w:val="422"/>
        </w:trPr>
        <w:tc>
          <w:tcPr>
            <w:tcW w:w="18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C34A3C" w14:textId="77777777" w:rsidR="00A80DF6" w:rsidRPr="000A5643" w:rsidRDefault="00A80DF6" w:rsidP="002728F4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  <w:t xml:space="preserve"> Colon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BC68" w14:textId="77777777" w:rsidR="00A80DF6" w:rsidRPr="000A5643" w:rsidRDefault="00A80DF6" w:rsidP="002728F4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CF1B" w14:textId="77777777" w:rsidR="00A80DF6" w:rsidRPr="000A5643" w:rsidRDefault="00A80DF6" w:rsidP="002728F4">
            <w:pPr>
              <w:spacing w:after="0"/>
              <w:rPr>
                <w:rFonts w:eastAsia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8F2CE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CB49" w14:textId="77777777" w:rsidR="00A80DF6" w:rsidRPr="000A5643" w:rsidRDefault="00A80DF6" w:rsidP="002728F4">
            <w:pPr>
              <w:spacing w:after="0"/>
              <w:rPr>
                <w:rFonts w:eastAsia="Times New Roman" w:cs="Times New Roman"/>
                <w:sz w:val="20"/>
                <w:szCs w:val="20"/>
                <w:lang w:eastAsia="en-CA"/>
              </w:rPr>
            </w:pPr>
          </w:p>
        </w:tc>
      </w:tr>
      <w:tr w:rsidR="00A80DF6" w:rsidRPr="000A5643" w14:paraId="1D35DEFB" w14:textId="77777777" w:rsidTr="002728F4">
        <w:trPr>
          <w:trHeight w:val="407"/>
        </w:trPr>
        <w:tc>
          <w:tcPr>
            <w:tcW w:w="18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1051" w14:textId="77777777" w:rsidR="00A80DF6" w:rsidRPr="000A5643" w:rsidRDefault="00A80DF6" w:rsidP="002728F4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Shannon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C8C4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3.05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0322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2.82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19FA" w14:textId="77777777" w:rsidR="00A80DF6" w:rsidRPr="003350D8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350D8">
              <w:rPr>
                <w:rFonts w:eastAsia="Times New Roman" w:cs="Times New Roman"/>
                <w:color w:val="000000"/>
                <w:szCs w:val="24"/>
                <w:lang w:eastAsia="en-CA"/>
              </w:rPr>
              <w:t>1.11</w:t>
            </w:r>
          </w:p>
          <w:p w14:paraId="339A5181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598DB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0.74</w:t>
            </w:r>
          </w:p>
        </w:tc>
      </w:tr>
      <w:tr w:rsidR="00A80DF6" w:rsidRPr="000A5643" w14:paraId="5D0ED418" w14:textId="77777777" w:rsidTr="002728F4">
        <w:trPr>
          <w:trHeight w:val="483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F95C" w14:textId="77777777" w:rsidR="00A80DF6" w:rsidRPr="000A5643" w:rsidRDefault="00A80DF6" w:rsidP="002728F4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Chao1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FE69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30.31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E0A0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36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5C33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350D8">
              <w:rPr>
                <w:rFonts w:eastAsia="Times New Roman" w:cs="Times New Roman"/>
                <w:color w:val="000000"/>
                <w:szCs w:val="24"/>
                <w:lang w:eastAsia="en-CA"/>
              </w:rPr>
              <w:t>19.48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0F6F4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0.52</w:t>
            </w:r>
          </w:p>
        </w:tc>
      </w:tr>
      <w:tr w:rsidR="00A80DF6" w:rsidRPr="000A5643" w14:paraId="769FE432" w14:textId="77777777" w:rsidTr="002728F4">
        <w:trPr>
          <w:trHeight w:val="816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7450" w14:textId="77777777" w:rsidR="00A80DF6" w:rsidRPr="000A5643" w:rsidRDefault="00A80DF6" w:rsidP="002728F4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lastRenderedPageBreak/>
              <w:t>Simpson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E181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0.75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CD6F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0.68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DE4F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350D8">
              <w:rPr>
                <w:rFonts w:eastAsia="Times New Roman" w:cs="Times New Roman"/>
                <w:color w:val="000000"/>
                <w:szCs w:val="24"/>
                <w:lang w:eastAsia="en-CA"/>
              </w:rPr>
              <w:t>0.22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A6560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0.94</w:t>
            </w:r>
          </w:p>
        </w:tc>
      </w:tr>
      <w:tr w:rsidR="00A80DF6" w:rsidRPr="000A5643" w14:paraId="015082D1" w14:textId="77777777" w:rsidTr="002728F4">
        <w:trPr>
          <w:trHeight w:val="422"/>
        </w:trPr>
        <w:tc>
          <w:tcPr>
            <w:tcW w:w="1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24793" w14:textId="77777777" w:rsidR="00A80DF6" w:rsidRPr="000A5643" w:rsidRDefault="00A80DF6" w:rsidP="002728F4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Faith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0C485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3.26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FEE5E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4.02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87400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lang w:eastAsia="en-CA"/>
              </w:rPr>
            </w:pPr>
            <w:r w:rsidRPr="003350D8">
              <w:rPr>
                <w:rFonts w:cs="Times New Roman"/>
                <w:color w:val="000000"/>
              </w:rPr>
              <w:t>1.</w:t>
            </w:r>
            <w:r w:rsidRPr="003350D8">
              <w:rPr>
                <w:rFonts w:eastAsia="Times New Roman" w:cs="Times New Roman"/>
                <w:color w:val="000000"/>
                <w:szCs w:val="24"/>
                <w:lang w:eastAsia="en-CA"/>
              </w:rPr>
              <w:t>50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236F48D" w14:textId="77777777" w:rsidR="00A80DF6" w:rsidRPr="000A5643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0A5643">
              <w:rPr>
                <w:rFonts w:eastAsia="Times New Roman" w:cs="Times New Roman"/>
                <w:color w:val="000000"/>
                <w:szCs w:val="24"/>
                <w:lang w:eastAsia="en-CA"/>
              </w:rPr>
              <w:t>0.33</w:t>
            </w:r>
          </w:p>
        </w:tc>
      </w:tr>
    </w:tbl>
    <w:p w14:paraId="2E0E5FDA" w14:textId="48824029" w:rsidR="00BC016D" w:rsidRPr="004553D8" w:rsidRDefault="00BC016D" w:rsidP="00BC016D">
      <w:r w:rsidRPr="00052D4D">
        <w:rPr>
          <w:rFonts w:cs="Times New Roman"/>
          <w:szCs w:val="24"/>
          <w:vertAlign w:val="superscript"/>
        </w:rPr>
        <w:t>1</w:t>
      </w:r>
      <w:r w:rsidRPr="00A5778B">
        <w:rPr>
          <w:rFonts w:cs="Times New Roman"/>
          <w:szCs w:val="24"/>
        </w:rPr>
        <w:t>CON = no supplemented calves; SCB = calves supplemented with Saccharomyces cerevisiae boulardii CNCM I-</w:t>
      </w:r>
      <w:r w:rsidRPr="002B576C">
        <w:rPr>
          <w:rFonts w:cs="Times New Roman"/>
          <w:szCs w:val="24"/>
        </w:rPr>
        <w:t>1079</w:t>
      </w:r>
      <w:r w:rsidRPr="00D809C8">
        <w:rPr>
          <w:rFonts w:cs="Times New Roman"/>
          <w:szCs w:val="24"/>
        </w:rPr>
        <w:t xml:space="preserve"> </w:t>
      </w:r>
      <w:r w:rsidRPr="00DE7CDE">
        <w:rPr>
          <w:rFonts w:cs="Times New Roman"/>
          <w:szCs w:val="24"/>
        </w:rPr>
        <w:t>from birth until 1 week of age</w:t>
      </w:r>
      <w:r>
        <w:rPr>
          <w:rFonts w:cs="Times New Roman"/>
          <w:szCs w:val="24"/>
        </w:rPr>
        <w:t xml:space="preserve">. </w:t>
      </w:r>
      <w:r w:rsidRPr="004553D8"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 xml:space="preserve">Standard error of the mean. </w:t>
      </w:r>
      <w:r w:rsidR="00F35155">
        <w:rPr>
          <w:rFonts w:eastAsia="Times New Roman" w:cs="Times New Roman"/>
          <w:color w:val="000000"/>
          <w:vertAlign w:val="superscript"/>
          <w:lang w:eastAsia="en-CA"/>
        </w:rPr>
        <w:t>3</w:t>
      </w:r>
      <w:r w:rsidR="00F35155" w:rsidRPr="00531347">
        <w:rPr>
          <w:rFonts w:eastAsia="Times New Roman" w:cs="Times New Roman"/>
          <w:color w:val="000000"/>
          <w:lang w:eastAsia="en-CA"/>
        </w:rPr>
        <w:t>Significance declared when P ≤ 0.05.</w:t>
      </w:r>
    </w:p>
    <w:p w14:paraId="7DADC4CD" w14:textId="77777777" w:rsidR="005D6E67" w:rsidRDefault="005D6E67" w:rsidP="00A80DF6">
      <w:pPr>
        <w:pStyle w:val="Caption"/>
        <w:rPr>
          <w:rFonts w:eastAsia="Times New Roman"/>
          <w:color w:val="000000"/>
          <w:lang w:eastAsia="en-CA"/>
        </w:rPr>
      </w:pPr>
    </w:p>
    <w:p w14:paraId="4F5C4C8A" w14:textId="5733EA3B" w:rsidR="00A80DF6" w:rsidRPr="009A3D62" w:rsidRDefault="00A80DF6" w:rsidP="00A80DF6">
      <w:pPr>
        <w:pStyle w:val="Caption"/>
        <w:rPr>
          <w:i/>
          <w:iCs/>
        </w:rPr>
      </w:pPr>
      <w:r w:rsidRPr="00BE6623">
        <w:rPr>
          <w:rFonts w:eastAsia="Times New Roman"/>
          <w:color w:val="000000"/>
          <w:lang w:eastAsia="en-CA"/>
        </w:rPr>
        <w:t>Table 3</w:t>
      </w:r>
      <w:r w:rsidRPr="006A1D66">
        <w:rPr>
          <w:rFonts w:eastAsia="Times New Roman"/>
          <w:color w:val="000000"/>
          <w:lang w:eastAsia="en-CA"/>
        </w:rPr>
        <w:t xml:space="preserve">: </w:t>
      </w:r>
      <w:r>
        <w:rPr>
          <w:rFonts w:eastAsia="Times New Roman"/>
          <w:color w:val="000000"/>
          <w:lang w:eastAsia="en-CA"/>
        </w:rPr>
        <w:t>Short chain fatty</w:t>
      </w:r>
      <w:r w:rsidRPr="006A1D66">
        <w:rPr>
          <w:rFonts w:eastAsia="Times New Roman"/>
          <w:color w:val="000000"/>
          <w:lang w:eastAsia="en-CA"/>
        </w:rPr>
        <w:t xml:space="preserve"> acid </w:t>
      </w:r>
      <w:r>
        <w:rPr>
          <w:rFonts w:eastAsia="Times New Roman"/>
          <w:color w:val="000000"/>
          <w:lang w:eastAsia="en-CA"/>
        </w:rPr>
        <w:t xml:space="preserve">(SCFA) </w:t>
      </w:r>
      <w:r w:rsidRPr="006A1D66">
        <w:rPr>
          <w:rFonts w:eastAsia="Times New Roman"/>
          <w:color w:val="000000"/>
          <w:lang w:eastAsia="en-CA"/>
        </w:rPr>
        <w:t>profile of intestinal digesta from control and calves supplemented with SCB</w:t>
      </w:r>
    </w:p>
    <w:tbl>
      <w:tblPr>
        <w:tblW w:w="9264" w:type="dxa"/>
        <w:tblLayout w:type="fixed"/>
        <w:tblLook w:val="04A0" w:firstRow="1" w:lastRow="0" w:firstColumn="1" w:lastColumn="0" w:noHBand="0" w:noVBand="1"/>
      </w:tblPr>
      <w:tblGrid>
        <w:gridCol w:w="1560"/>
        <w:gridCol w:w="838"/>
        <w:gridCol w:w="122"/>
        <w:gridCol w:w="871"/>
        <w:gridCol w:w="127"/>
        <w:gridCol w:w="131"/>
        <w:gridCol w:w="120"/>
        <w:gridCol w:w="704"/>
        <w:gridCol w:w="120"/>
        <w:gridCol w:w="114"/>
        <w:gridCol w:w="120"/>
        <w:gridCol w:w="1116"/>
        <w:gridCol w:w="118"/>
        <w:gridCol w:w="1018"/>
        <w:gridCol w:w="119"/>
        <w:gridCol w:w="1157"/>
        <w:gridCol w:w="118"/>
        <w:gridCol w:w="670"/>
        <w:gridCol w:w="121"/>
      </w:tblGrid>
      <w:tr w:rsidR="00A80DF6" w:rsidRPr="0041528C" w14:paraId="59AB4DA9" w14:textId="77777777" w:rsidTr="002728F4">
        <w:trPr>
          <w:gridAfter w:val="1"/>
          <w:wAfter w:w="121" w:type="dxa"/>
          <w:trHeight w:val="381"/>
        </w:trPr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14:paraId="22F11D3B" w14:textId="77777777" w:rsidR="00A80DF6" w:rsidRPr="0041528C" w:rsidRDefault="00A80DF6" w:rsidP="002728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415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31" w:type="dxa"/>
            <w:gridSpan w:val="3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FB24C5" w14:textId="77777777" w:rsidR="00A80DF6" w:rsidRPr="0041528C" w:rsidRDefault="00A80DF6" w:rsidP="002728F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Treatment</w:t>
            </w:r>
            <w:r w:rsidRPr="0041528C">
              <w:rPr>
                <w:rFonts w:eastAsia="Times New Roman" w:cs="Times New Roman"/>
                <w:color w:val="000000"/>
                <w:szCs w:val="24"/>
                <w:vertAlign w:val="superscript"/>
                <w:lang w:eastAsia="en-CA"/>
              </w:rPr>
              <w:t>1</w:t>
            </w:r>
          </w:p>
        </w:tc>
        <w:tc>
          <w:tcPr>
            <w:tcW w:w="25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6638" w14:textId="77777777" w:rsidR="00A80DF6" w:rsidRPr="0041528C" w:rsidRDefault="00A80DF6" w:rsidP="002728F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2644538" w14:textId="77777777" w:rsidR="00A80DF6" w:rsidRPr="0041528C" w:rsidRDefault="00A80DF6" w:rsidP="002728F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vertAlign w:val="superscript"/>
                <w:lang w:eastAsia="en-CA"/>
              </w:rPr>
              <w:t xml:space="preserve"> </w:t>
            </w:r>
          </w:p>
        </w:tc>
        <w:tc>
          <w:tcPr>
            <w:tcW w:w="23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024C6" w14:textId="77777777" w:rsidR="00A80DF6" w:rsidRPr="0041528C" w:rsidRDefault="00A80DF6" w:rsidP="002728F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4436" w:type="dxa"/>
            <w:gridSpan w:val="8"/>
            <w:tcBorders>
              <w:top w:val="single" w:sz="12" w:space="0" w:color="auto"/>
              <w:left w:val="single" w:sz="8" w:space="0" w:color="FFFFFF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4F98F3" w14:textId="08A7CF2A" w:rsidR="00A80DF6" w:rsidRPr="0041528C" w:rsidRDefault="00A80DF6" w:rsidP="002728F4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i/>
                <w:iCs/>
                <w:color w:val="000000"/>
                <w:szCs w:val="24"/>
                <w:lang w:eastAsia="en-CA"/>
              </w:rPr>
              <w:t>P</w:t>
            </w: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-Value</w:t>
            </w:r>
          </w:p>
        </w:tc>
      </w:tr>
      <w:tr w:rsidR="00A80DF6" w:rsidRPr="0041528C" w14:paraId="5699047F" w14:textId="77777777" w:rsidTr="002728F4">
        <w:trPr>
          <w:gridAfter w:val="1"/>
          <w:wAfter w:w="121" w:type="dxa"/>
          <w:trHeight w:val="630"/>
        </w:trPr>
        <w:tc>
          <w:tcPr>
            <w:tcW w:w="156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BCF2CC1" w14:textId="77777777" w:rsidR="00A80DF6" w:rsidRPr="0041528C" w:rsidRDefault="00A80DF6" w:rsidP="002728F4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Measurement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5F4B237" w14:textId="77777777" w:rsidR="00A80DF6" w:rsidRPr="0041528C" w:rsidRDefault="00A80DF6" w:rsidP="002728F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CON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65DA79" w14:textId="77777777" w:rsidR="00A80DF6" w:rsidRPr="0041528C" w:rsidRDefault="00A80DF6" w:rsidP="002728F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SCB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B1C6A" w14:textId="77777777" w:rsidR="00A80DF6" w:rsidRPr="0041528C" w:rsidRDefault="00A80DF6" w:rsidP="002728F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2FDDAC8" w14:textId="28C34032" w:rsidR="00A80DF6" w:rsidRPr="0041528C" w:rsidRDefault="00A80DF6" w:rsidP="002728F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SEM</w:t>
            </w:r>
            <w:r w:rsidR="007A7B67" w:rsidRPr="0041528C">
              <w:rPr>
                <w:rFonts w:eastAsia="Times New Roman" w:cs="Times New Roman"/>
                <w:color w:val="000000"/>
                <w:szCs w:val="24"/>
                <w:vertAlign w:val="superscript"/>
                <w:lang w:eastAsia="en-CA"/>
              </w:rPr>
              <w:t>2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FBF276A" w14:textId="77777777" w:rsidR="00A80DF6" w:rsidRPr="0041528C" w:rsidRDefault="00A80DF6" w:rsidP="002728F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357D19E" w14:textId="77777777" w:rsidR="00A80DF6" w:rsidRPr="0041528C" w:rsidRDefault="00A80DF6" w:rsidP="002728F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Treatment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B117882" w14:textId="77777777" w:rsidR="00A80DF6" w:rsidRPr="0041528C" w:rsidRDefault="00A80DF6" w:rsidP="002728F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Location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848F275" w14:textId="77777777" w:rsidR="00A80DF6" w:rsidRPr="0041528C" w:rsidRDefault="00A80DF6" w:rsidP="002728F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Treatment × Location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18A6D8A" w14:textId="77777777" w:rsidR="00A80DF6" w:rsidRPr="0041528C" w:rsidRDefault="00A80DF6" w:rsidP="002728F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CON vs</w:t>
            </w:r>
            <w:r>
              <w:rPr>
                <w:rFonts w:eastAsia="Times New Roman" w:cs="Times New Roman"/>
                <w:color w:val="000000"/>
                <w:szCs w:val="24"/>
                <w:lang w:eastAsia="en-CA"/>
              </w:rPr>
              <w:t>.</w:t>
            </w: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 xml:space="preserve"> SCB</w:t>
            </w:r>
            <w:r w:rsidRPr="004301D8">
              <w:rPr>
                <w:rFonts w:eastAsia="Times New Roman" w:cs="Times New Roman"/>
                <w:color w:val="000000"/>
                <w:szCs w:val="24"/>
                <w:vertAlign w:val="superscript"/>
                <w:lang w:eastAsia="en-CA"/>
              </w:rPr>
              <w:t>3</w:t>
            </w:r>
          </w:p>
        </w:tc>
      </w:tr>
      <w:tr w:rsidR="00A80DF6" w:rsidRPr="003C7335" w14:paraId="193DCDC8" w14:textId="77777777" w:rsidTr="002728F4">
        <w:trPr>
          <w:gridAfter w:val="1"/>
          <w:wAfter w:w="121" w:type="dxa"/>
          <w:trHeight w:val="322"/>
        </w:trPr>
        <w:tc>
          <w:tcPr>
            <w:tcW w:w="1560" w:type="dxa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74E7346" w14:textId="77777777" w:rsidR="00A80DF6" w:rsidRPr="0041528C" w:rsidRDefault="00A80DF6" w:rsidP="002728F4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Acetic acid</w:t>
            </w:r>
            <w:r>
              <w:rPr>
                <w:rFonts w:eastAsia="Times New Roman" w:cs="Times New Roman"/>
                <w:color w:val="000000"/>
                <w:szCs w:val="24"/>
                <w:lang w:eastAsia="en-CA"/>
              </w:rPr>
              <w:t xml:space="preserve">, </w:t>
            </w:r>
            <w:r w:rsidRPr="00E46FFE">
              <w:rPr>
                <w:rFonts w:eastAsia="Times New Roman" w:cs="Times New Roman"/>
                <w:color w:val="000000"/>
                <w:szCs w:val="24"/>
                <w:lang w:eastAsia="en-CA"/>
              </w:rPr>
              <w:t>μmol</w:t>
            </w:r>
            <w:r w:rsidRPr="005D26B2">
              <w:rPr>
                <w:rFonts w:eastAsia="Times New Roman" w:cs="Times New Roman"/>
                <w:color w:val="000000"/>
                <w:szCs w:val="24"/>
                <w:lang w:eastAsia="en-CA"/>
              </w:rPr>
              <w:t>/mL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7A916ED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14:paraId="1CE15B6A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CB8C5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27C90714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662155DE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27E80A0E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0.988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0BD67DDA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&lt; 0.01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3EA6C19A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0.933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1E5E0DA2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</w:tr>
      <w:tr w:rsidR="00A80DF6" w:rsidRPr="0041528C" w14:paraId="4526E715" w14:textId="77777777" w:rsidTr="002728F4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30C2188" w14:textId="77777777" w:rsidR="00A80DF6" w:rsidRPr="0041528C" w:rsidRDefault="00A80DF6" w:rsidP="002728F4">
            <w:pPr>
              <w:spacing w:after="0"/>
              <w:ind w:right="18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CA"/>
              </w:rPr>
              <w:t>Proximal</w:t>
            </w: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 xml:space="preserve"> Jejunum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336F613B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CC7C37">
              <w:rPr>
                <w:rFonts w:cs="Times New Roman"/>
                <w:szCs w:val="24"/>
              </w:rPr>
              <w:t>4.218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52F1F3F7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CC7C37">
              <w:rPr>
                <w:rFonts w:cs="Times New Roman"/>
                <w:szCs w:val="24"/>
              </w:rPr>
              <w:t>4.438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7293B46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73D3BF86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1.044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1D676261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2235EFE4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0A40D0B4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739338D1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71F7A94D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0.883</w:t>
            </w:r>
          </w:p>
        </w:tc>
      </w:tr>
      <w:tr w:rsidR="00A80DF6" w:rsidRPr="0041528C" w14:paraId="32E99D96" w14:textId="77777777" w:rsidTr="002728F4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07BF111" w14:textId="77777777" w:rsidR="00A80DF6" w:rsidRPr="0041528C" w:rsidRDefault="00A80DF6" w:rsidP="002728F4">
            <w:pPr>
              <w:spacing w:after="0"/>
              <w:ind w:right="18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Ileum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2DDBC3E3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CC7C37">
              <w:rPr>
                <w:rFonts w:cs="Times New Roman"/>
                <w:szCs w:val="24"/>
              </w:rPr>
              <w:t>6.460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62F6A378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CC7C37">
              <w:rPr>
                <w:rFonts w:cs="Times New Roman"/>
                <w:szCs w:val="24"/>
              </w:rPr>
              <w:t>6.023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AEA2D4A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74D8473F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1.108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28323426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29075DD0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1AA6BD65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09BC9473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2297C191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0.768</w:t>
            </w:r>
          </w:p>
        </w:tc>
      </w:tr>
      <w:tr w:rsidR="00A80DF6" w:rsidRPr="0041528C" w14:paraId="77869CF8" w14:textId="77777777" w:rsidTr="002728F4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74F4907" w14:textId="77777777" w:rsidR="00A80DF6" w:rsidRPr="0041528C" w:rsidRDefault="00A80DF6" w:rsidP="002728F4">
            <w:pPr>
              <w:spacing w:after="0"/>
              <w:ind w:right="18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Colon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47B15A99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CC7C37">
              <w:rPr>
                <w:rFonts w:cs="Times New Roman"/>
                <w:szCs w:val="24"/>
              </w:rPr>
              <w:t>11.276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79ED7D3D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CC7C37">
              <w:rPr>
                <w:rFonts w:cs="Times New Roman"/>
                <w:szCs w:val="24"/>
              </w:rPr>
              <w:t>11.533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6EA8F50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0F88B72C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1.044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0AE7D4ED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7AE03593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0674526D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378AC330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616EECFD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0.863</w:t>
            </w:r>
          </w:p>
        </w:tc>
      </w:tr>
      <w:tr w:rsidR="00A80DF6" w:rsidRPr="0041528C" w14:paraId="5C0FCC2D" w14:textId="77777777" w:rsidTr="002728F4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240C7FD" w14:textId="77777777" w:rsidR="00A80DF6" w:rsidRPr="0041528C" w:rsidRDefault="00A80DF6" w:rsidP="002728F4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Propionic acid</w:t>
            </w:r>
            <w:r>
              <w:rPr>
                <w:rFonts w:eastAsia="Times New Roman" w:cs="Times New Roman"/>
                <w:color w:val="000000"/>
                <w:szCs w:val="24"/>
                <w:lang w:eastAsia="en-CA"/>
              </w:rPr>
              <w:t xml:space="preserve">, </w:t>
            </w:r>
            <w:r w:rsidRPr="00E46FFE">
              <w:rPr>
                <w:rFonts w:eastAsia="Times New Roman" w:cs="Times New Roman"/>
                <w:color w:val="000000"/>
                <w:szCs w:val="24"/>
                <w:lang w:eastAsia="en-CA"/>
              </w:rPr>
              <w:t>μmol</w:t>
            </w:r>
            <w:r w:rsidRPr="005D26B2">
              <w:rPr>
                <w:rFonts w:eastAsia="Times New Roman" w:cs="Times New Roman"/>
                <w:color w:val="000000"/>
                <w:szCs w:val="24"/>
                <w:lang w:eastAsia="en-CA"/>
              </w:rPr>
              <w:t>/mL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0A44EBFC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111DE96F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3910B5A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2E6D4397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30C6C961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552859B1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0.397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0805B1C6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0.627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5D819D91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0.502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5086BD0F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</w:tr>
      <w:tr w:rsidR="00A80DF6" w:rsidRPr="0041528C" w14:paraId="61021DD0" w14:textId="77777777" w:rsidTr="002728F4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518D17B" w14:textId="77777777" w:rsidR="00A80DF6" w:rsidRPr="0041528C" w:rsidRDefault="00A80DF6" w:rsidP="002728F4">
            <w:pPr>
              <w:spacing w:after="0"/>
              <w:ind w:right="18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CA"/>
              </w:rPr>
              <w:t>Proximal</w:t>
            </w: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 xml:space="preserve"> Jejunum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0429548C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CC7C37">
              <w:rPr>
                <w:rFonts w:cs="Times New Roman"/>
                <w:szCs w:val="24"/>
              </w:rPr>
              <w:t>0.382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409D31D0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CC7C37">
              <w:rPr>
                <w:rFonts w:cs="Times New Roman"/>
                <w:szCs w:val="24"/>
              </w:rPr>
              <w:t>0.341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98CBFD1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57A7AB29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0.133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565E35DC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77451D53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3182E247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052F91A4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0CF2FDDF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0.865</w:t>
            </w:r>
          </w:p>
        </w:tc>
      </w:tr>
      <w:tr w:rsidR="00A80DF6" w:rsidRPr="0041528C" w14:paraId="27B187F7" w14:textId="77777777" w:rsidTr="002728F4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93EB18B" w14:textId="77777777" w:rsidR="00A80DF6" w:rsidRPr="0041528C" w:rsidRDefault="00A80DF6" w:rsidP="002728F4">
            <w:pPr>
              <w:spacing w:after="0"/>
              <w:ind w:right="18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Ileum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652DFA6F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CC7C37">
              <w:rPr>
                <w:rFonts w:cs="Times New Roman"/>
                <w:szCs w:val="24"/>
              </w:rPr>
              <w:t>0.382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2FED6578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CC7C37">
              <w:rPr>
                <w:rFonts w:cs="Times New Roman"/>
                <w:szCs w:val="24"/>
              </w:rPr>
              <w:t>0.113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15A6AB6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44BC91D9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0.141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1134017C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1329A8BF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403B71CA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43893A62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02919FF1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0.827</w:t>
            </w:r>
          </w:p>
        </w:tc>
      </w:tr>
      <w:tr w:rsidR="00A80DF6" w:rsidRPr="0041528C" w14:paraId="20FD1F3C" w14:textId="77777777" w:rsidTr="002728F4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0B9D709" w14:textId="77777777" w:rsidR="00A80DF6" w:rsidRPr="0041528C" w:rsidRDefault="00A80DF6" w:rsidP="002728F4">
            <w:pPr>
              <w:spacing w:after="0"/>
              <w:ind w:right="18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Colon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547B6FFA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CC7C37">
              <w:rPr>
                <w:rFonts w:cs="Times New Roman"/>
                <w:szCs w:val="24"/>
              </w:rPr>
              <w:t>0.341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1E839F64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CC7C37">
              <w:rPr>
                <w:rFonts w:cs="Times New Roman"/>
                <w:szCs w:val="24"/>
              </w:rPr>
              <w:t>0.373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A868370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556D3DCC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0.133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5AE89A58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2875F6A4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5083AECB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66D58AF2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294040A7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0.158</w:t>
            </w:r>
          </w:p>
        </w:tc>
      </w:tr>
      <w:tr w:rsidR="00A80DF6" w:rsidRPr="0041528C" w14:paraId="3F85A8BA" w14:textId="77777777" w:rsidTr="002728F4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9A40F19" w14:textId="3C5D9295" w:rsidR="00A80DF6" w:rsidRPr="0041528C" w:rsidRDefault="00A80DF6" w:rsidP="002728F4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CA"/>
              </w:rPr>
              <w:t>Ace/Prop</w:t>
            </w:r>
            <w:r w:rsidR="00F35155">
              <w:rPr>
                <w:rFonts w:eastAsia="Times New Roman" w:cs="Times New Roman"/>
                <w:color w:val="000000"/>
                <w:szCs w:val="24"/>
                <w:vertAlign w:val="superscript"/>
                <w:lang w:eastAsia="en-CA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5E404CE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7991AB1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7A1D98E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72413F3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E1E1263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2B45A3F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0.809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BF70D83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&lt; 0.01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FCE2045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0.835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1B8F46C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 </w:t>
            </w:r>
          </w:p>
        </w:tc>
      </w:tr>
      <w:tr w:rsidR="00A80DF6" w:rsidRPr="0041528C" w14:paraId="33F67D9E" w14:textId="77777777" w:rsidTr="002728F4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5A6CB14" w14:textId="77777777" w:rsidR="00A80DF6" w:rsidRPr="0041528C" w:rsidRDefault="00A80DF6" w:rsidP="002728F4">
            <w:pPr>
              <w:spacing w:after="0"/>
              <w:ind w:right="18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CA"/>
              </w:rPr>
              <w:t>Proximal</w:t>
            </w: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 xml:space="preserve"> Jejunum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AC97A22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10.864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E5F4936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15.1103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88874F5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5FBBAC3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10.248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538A9EE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9DBAFD4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BF543D7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B385130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A8FA695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0.641</w:t>
            </w:r>
          </w:p>
        </w:tc>
      </w:tr>
      <w:tr w:rsidR="00A80DF6" w:rsidRPr="0041528C" w14:paraId="09F861AC" w14:textId="77777777" w:rsidTr="002728F4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23DE7EC" w14:textId="77777777" w:rsidR="00A80DF6" w:rsidRPr="0041528C" w:rsidRDefault="00A80DF6" w:rsidP="002728F4">
            <w:pPr>
              <w:spacing w:after="0"/>
              <w:ind w:right="18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Ileum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BF7142F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66.963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0CE4BE9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62.0235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542CE70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EF65948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10.869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BCC0623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D146BB8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375472F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538D201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FDD5AFD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0.772</w:t>
            </w:r>
          </w:p>
        </w:tc>
      </w:tr>
      <w:tr w:rsidR="00A80DF6" w:rsidRPr="0041528C" w14:paraId="0150F714" w14:textId="77777777" w:rsidTr="002728F4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8C7BB15" w14:textId="77777777" w:rsidR="00A80DF6" w:rsidRPr="0041528C" w:rsidRDefault="00A80DF6" w:rsidP="002728F4">
            <w:pPr>
              <w:spacing w:after="0"/>
              <w:ind w:right="18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Colon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160E5ED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50.844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D619202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57.6525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32B398E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0C4BECD5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10.248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7C95E9A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33F0EC3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526405C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77FC405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B8FA8F0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D466E">
              <w:rPr>
                <w:rFonts w:cs="Times New Roman"/>
                <w:color w:val="000000"/>
                <w:szCs w:val="24"/>
              </w:rPr>
              <w:t>0.735</w:t>
            </w:r>
          </w:p>
        </w:tc>
      </w:tr>
      <w:tr w:rsidR="00A80DF6" w:rsidRPr="0041528C" w14:paraId="4BDF8704" w14:textId="77777777" w:rsidTr="002728F4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A235F5C" w14:textId="77777777" w:rsidR="00A80DF6" w:rsidRPr="0041528C" w:rsidRDefault="00A80DF6" w:rsidP="002728F4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Caproic acid</w:t>
            </w:r>
            <w:r>
              <w:rPr>
                <w:rFonts w:eastAsia="Times New Roman" w:cs="Times New Roman"/>
                <w:color w:val="000000"/>
                <w:szCs w:val="24"/>
                <w:lang w:eastAsia="en-CA"/>
              </w:rPr>
              <w:t xml:space="preserve">, </w:t>
            </w:r>
            <w:r w:rsidRPr="00E46FFE">
              <w:rPr>
                <w:rFonts w:eastAsia="Times New Roman" w:cs="Times New Roman"/>
                <w:color w:val="000000"/>
                <w:szCs w:val="24"/>
                <w:lang w:eastAsia="en-CA"/>
              </w:rPr>
              <w:t>μmol</w:t>
            </w:r>
            <w:r w:rsidRPr="005D26B2">
              <w:rPr>
                <w:rFonts w:eastAsia="Times New Roman" w:cs="Times New Roman"/>
                <w:color w:val="000000"/>
                <w:szCs w:val="24"/>
                <w:lang w:eastAsia="en-CA"/>
              </w:rPr>
              <w:t>/mL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5A0DFC87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659D9D8C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AB1E590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45C0C01F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0E9733F1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59B04D63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0.250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5B95A894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0.077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177118E6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0.175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68D4EEF1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</w:tr>
      <w:tr w:rsidR="00A80DF6" w:rsidRPr="0041528C" w14:paraId="1008699C" w14:textId="77777777" w:rsidTr="002728F4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94B7AC5" w14:textId="77777777" w:rsidR="00A80DF6" w:rsidRPr="0041528C" w:rsidRDefault="00A80DF6" w:rsidP="002728F4">
            <w:pPr>
              <w:spacing w:after="0"/>
              <w:ind w:right="18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CA"/>
              </w:rPr>
              <w:lastRenderedPageBreak/>
              <w:t>Proximal</w:t>
            </w: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 xml:space="preserve"> Jejunum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3FB1BAFF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CC7C37">
              <w:rPr>
                <w:rFonts w:cs="Times New Roman"/>
                <w:szCs w:val="24"/>
              </w:rPr>
              <w:t>0.407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205FA3E7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CC7C37">
              <w:rPr>
                <w:rFonts w:cs="Times New Roman"/>
                <w:szCs w:val="24"/>
              </w:rPr>
              <w:t>0.098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01F918A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261F0C96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0.098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1032ABD7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02F70650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59B9EF2C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4D194919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5E1613F4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0.882</w:t>
            </w:r>
          </w:p>
        </w:tc>
      </w:tr>
      <w:tr w:rsidR="00A80DF6" w:rsidRPr="0041528C" w14:paraId="7E9CE45F" w14:textId="77777777" w:rsidTr="002728F4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DC843B7" w14:textId="77777777" w:rsidR="00A80DF6" w:rsidRPr="0041528C" w:rsidRDefault="00A80DF6" w:rsidP="002728F4">
            <w:pPr>
              <w:spacing w:after="0"/>
              <w:ind w:right="18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Ileum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76DA863D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CC7C37">
              <w:rPr>
                <w:rFonts w:cs="Times New Roman"/>
                <w:szCs w:val="24"/>
              </w:rPr>
              <w:t>0.036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385CCC4B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CC7C37">
              <w:rPr>
                <w:rFonts w:cs="Times New Roman"/>
                <w:szCs w:val="24"/>
              </w:rPr>
              <w:t>0.045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B163615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7E259F7D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0.104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046472C7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1C93F338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72E66449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0BA24686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6B783BD9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0.031</w:t>
            </w:r>
          </w:p>
        </w:tc>
      </w:tr>
      <w:tr w:rsidR="00A80DF6" w:rsidRPr="0041528C" w14:paraId="0F47E634" w14:textId="77777777" w:rsidTr="002728F4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3F20A1E" w14:textId="77777777" w:rsidR="00A80DF6" w:rsidRPr="0041528C" w:rsidRDefault="00A80DF6" w:rsidP="002728F4">
            <w:pPr>
              <w:spacing w:after="0"/>
              <w:ind w:right="18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Colon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577B199B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CC7C37">
              <w:rPr>
                <w:rFonts w:cs="Times New Roman"/>
                <w:szCs w:val="24"/>
              </w:rPr>
              <w:t>0.061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2892410D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CC7C37">
              <w:rPr>
                <w:rFonts w:cs="Times New Roman"/>
                <w:szCs w:val="24"/>
              </w:rPr>
              <w:t>0.082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DD65F3A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740FDCD4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0.098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1F97AA07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18628F82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18283436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5967C81E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7D751231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0.950</w:t>
            </w:r>
          </w:p>
        </w:tc>
      </w:tr>
      <w:tr w:rsidR="00A80DF6" w:rsidRPr="0041528C" w14:paraId="122E0A7A" w14:textId="77777777" w:rsidTr="002728F4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4570ADE" w14:textId="77777777" w:rsidR="00A80DF6" w:rsidRPr="0041528C" w:rsidRDefault="00A80DF6" w:rsidP="002728F4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 xml:space="preserve">Total </w:t>
            </w:r>
            <w:r>
              <w:rPr>
                <w:rFonts w:eastAsia="Times New Roman" w:cs="Times New Roman"/>
                <w:color w:val="000000"/>
                <w:szCs w:val="24"/>
                <w:lang w:eastAsia="en-CA"/>
              </w:rPr>
              <w:t xml:space="preserve">SCFAs, </w:t>
            </w:r>
            <w:r w:rsidRPr="00E46FFE">
              <w:rPr>
                <w:rFonts w:eastAsia="Times New Roman" w:cs="Times New Roman"/>
                <w:color w:val="000000"/>
                <w:szCs w:val="24"/>
                <w:lang w:eastAsia="en-CA"/>
              </w:rPr>
              <w:t>μmol</w:t>
            </w:r>
            <w:r w:rsidRPr="005D26B2">
              <w:rPr>
                <w:rFonts w:eastAsia="Times New Roman" w:cs="Times New Roman"/>
                <w:color w:val="000000"/>
                <w:szCs w:val="24"/>
                <w:lang w:eastAsia="en-CA"/>
              </w:rPr>
              <w:t>/mL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2A48C669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44F062DE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50DA561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078E6610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7CEE35E5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59969A56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0.419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01ABB0BC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&lt; 0.01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32A7C775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0.707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699B9EF5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</w:tr>
      <w:tr w:rsidR="00A80DF6" w:rsidRPr="0041528C" w14:paraId="66F6C1B1" w14:textId="77777777" w:rsidTr="002728F4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B54AC43" w14:textId="77777777" w:rsidR="00A80DF6" w:rsidRPr="0041528C" w:rsidRDefault="00A80DF6" w:rsidP="002728F4">
            <w:pPr>
              <w:spacing w:after="0"/>
              <w:ind w:right="18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CA"/>
              </w:rPr>
              <w:t>Proximal</w:t>
            </w: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 xml:space="preserve"> Jejunum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4A6133D2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CC7C37">
              <w:rPr>
                <w:rFonts w:cs="Times New Roman"/>
                <w:szCs w:val="24"/>
              </w:rPr>
              <w:t>6.691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0E0DE2F2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CC7C37">
              <w:rPr>
                <w:rFonts w:cs="Times New Roman"/>
                <w:szCs w:val="24"/>
              </w:rPr>
              <w:t>4.877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5C827B8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2AA89476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1.190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20544BCF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5CED0EFA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0D64714D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615B60B3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0999A90B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0.916</w:t>
            </w:r>
          </w:p>
        </w:tc>
      </w:tr>
      <w:tr w:rsidR="00A80DF6" w:rsidRPr="0041528C" w14:paraId="4D1F7176" w14:textId="77777777" w:rsidTr="002728F4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3719412" w14:textId="77777777" w:rsidR="00A80DF6" w:rsidRPr="0041528C" w:rsidRDefault="00A80DF6" w:rsidP="002728F4">
            <w:pPr>
              <w:spacing w:after="0"/>
              <w:ind w:right="18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Ileum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574A382D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CC7C37">
              <w:rPr>
                <w:rFonts w:cs="Times New Roman"/>
                <w:szCs w:val="24"/>
              </w:rPr>
              <w:t>6.926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5559F4AE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CC7C37">
              <w:rPr>
                <w:rFonts w:cs="Times New Roman"/>
                <w:szCs w:val="24"/>
              </w:rPr>
              <w:t>6.181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70CAB59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3C166400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1.263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420738C7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2A1A0FE6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44E0A9B8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79DBD666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01BD101A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0.289</w:t>
            </w:r>
          </w:p>
        </w:tc>
      </w:tr>
      <w:tr w:rsidR="00A80DF6" w:rsidRPr="0041528C" w14:paraId="5A9B8D73" w14:textId="77777777" w:rsidTr="002728F4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A50A8AA" w14:textId="77777777" w:rsidR="00A80DF6" w:rsidRPr="0041528C" w:rsidRDefault="00A80DF6" w:rsidP="002728F4">
            <w:pPr>
              <w:spacing w:after="0"/>
              <w:ind w:right="18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Colon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FFFFFF"/>
            </w:tcBorders>
            <w:shd w:val="clear" w:color="auto" w:fill="auto"/>
            <w:hideMark/>
          </w:tcPr>
          <w:p w14:paraId="136368B6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CC7C37">
              <w:rPr>
                <w:rFonts w:cs="Times New Roman"/>
                <w:szCs w:val="24"/>
              </w:rPr>
              <w:t>11.811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FFFFFF"/>
            </w:tcBorders>
            <w:shd w:val="clear" w:color="auto" w:fill="auto"/>
            <w:hideMark/>
          </w:tcPr>
          <w:p w14:paraId="67B4D79F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CC7C37">
              <w:rPr>
                <w:rFonts w:cs="Times New Roman"/>
                <w:szCs w:val="24"/>
              </w:rPr>
              <w:t>11.990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FC0CFDF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41528C">
              <w:rPr>
                <w:rFonts w:eastAsia="Times New Roman" w:cs="Times New Roman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FFFFFF"/>
            </w:tcBorders>
            <w:shd w:val="clear" w:color="auto" w:fill="auto"/>
            <w:hideMark/>
          </w:tcPr>
          <w:p w14:paraId="42F36113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1.190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FFFFFF"/>
            </w:tcBorders>
            <w:shd w:val="clear" w:color="auto" w:fill="auto"/>
            <w:hideMark/>
          </w:tcPr>
          <w:p w14:paraId="0DDFDF30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FFFFFF"/>
            </w:tcBorders>
            <w:shd w:val="clear" w:color="auto" w:fill="auto"/>
            <w:hideMark/>
          </w:tcPr>
          <w:p w14:paraId="6081DA46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FFFFFF"/>
            </w:tcBorders>
            <w:shd w:val="clear" w:color="auto" w:fill="auto"/>
            <w:hideMark/>
          </w:tcPr>
          <w:p w14:paraId="709FA537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FFFFFF"/>
            </w:tcBorders>
            <w:shd w:val="clear" w:color="auto" w:fill="auto"/>
            <w:hideMark/>
          </w:tcPr>
          <w:p w14:paraId="37921D80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FFFFFF"/>
            </w:tcBorders>
            <w:shd w:val="clear" w:color="auto" w:fill="auto"/>
            <w:hideMark/>
          </w:tcPr>
          <w:p w14:paraId="7B828E57" w14:textId="77777777" w:rsidR="00A80DF6" w:rsidRPr="0041528C" w:rsidRDefault="00A80DF6" w:rsidP="002728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CA"/>
              </w:rPr>
            </w:pPr>
            <w:r w:rsidRPr="003C7335">
              <w:rPr>
                <w:rFonts w:cs="Times New Roman"/>
                <w:szCs w:val="24"/>
              </w:rPr>
              <w:t>0.660</w:t>
            </w:r>
          </w:p>
        </w:tc>
      </w:tr>
    </w:tbl>
    <w:p w14:paraId="0CD57C35" w14:textId="1834C9D0" w:rsidR="00F35155" w:rsidRPr="004553D8" w:rsidRDefault="007A7B67" w:rsidP="00F35155">
      <w:r w:rsidRPr="00052D4D">
        <w:rPr>
          <w:rFonts w:cs="Times New Roman"/>
          <w:szCs w:val="24"/>
          <w:vertAlign w:val="superscript"/>
        </w:rPr>
        <w:t>1</w:t>
      </w:r>
      <w:r w:rsidRPr="00A5778B">
        <w:rPr>
          <w:rFonts w:cs="Times New Roman"/>
          <w:szCs w:val="24"/>
        </w:rPr>
        <w:t>CON = no supplemented calves; SCB = calves supplemented with Saccharomyces cerevisiae boulardii CNCM I-</w:t>
      </w:r>
      <w:r w:rsidRPr="002B576C">
        <w:rPr>
          <w:rFonts w:cs="Times New Roman"/>
          <w:szCs w:val="24"/>
        </w:rPr>
        <w:t>1079</w:t>
      </w:r>
      <w:r w:rsidRPr="00D809C8">
        <w:rPr>
          <w:rFonts w:cs="Times New Roman"/>
          <w:szCs w:val="24"/>
        </w:rPr>
        <w:t xml:space="preserve"> </w:t>
      </w:r>
      <w:r w:rsidRPr="00DE7CDE">
        <w:rPr>
          <w:rFonts w:cs="Times New Roman"/>
          <w:szCs w:val="24"/>
        </w:rPr>
        <w:t>from birth until 1 week of age</w:t>
      </w:r>
      <w:r>
        <w:rPr>
          <w:rFonts w:cs="Times New Roman"/>
          <w:szCs w:val="24"/>
        </w:rPr>
        <w:t xml:space="preserve">. </w:t>
      </w:r>
      <w:r w:rsidRPr="004553D8"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 xml:space="preserve">Standard error of the mean. </w:t>
      </w:r>
      <w:r w:rsidR="00F35155">
        <w:rPr>
          <w:rFonts w:eastAsia="Times New Roman" w:cs="Times New Roman"/>
          <w:color w:val="000000"/>
          <w:vertAlign w:val="superscript"/>
          <w:lang w:eastAsia="en-CA"/>
        </w:rPr>
        <w:t>3</w:t>
      </w:r>
      <w:r w:rsidR="00F35155" w:rsidRPr="00531347">
        <w:rPr>
          <w:rFonts w:eastAsia="Times New Roman" w:cs="Times New Roman"/>
          <w:color w:val="000000"/>
          <w:lang w:eastAsia="en-CA"/>
        </w:rPr>
        <w:t>Significance declared when P ≤ 0.05.</w:t>
      </w:r>
      <w:r w:rsidR="00F35155">
        <w:rPr>
          <w:rFonts w:eastAsia="Times New Roman" w:cs="Times New Roman"/>
          <w:color w:val="000000"/>
          <w:lang w:eastAsia="en-CA"/>
        </w:rPr>
        <w:t xml:space="preserve"> </w:t>
      </w:r>
      <w:r w:rsidR="00F35155">
        <w:rPr>
          <w:rFonts w:cs="Times New Roman"/>
          <w:vertAlign w:val="superscript"/>
        </w:rPr>
        <w:t>4</w:t>
      </w:r>
      <w:r w:rsidR="00F35155">
        <w:rPr>
          <w:rFonts w:cs="Times New Roman"/>
        </w:rPr>
        <w:t>Acetate to propionate ratio.</w:t>
      </w:r>
    </w:p>
    <w:p w14:paraId="1C8E59B5" w14:textId="750AB107" w:rsidR="00A80DF6" w:rsidRPr="007076F2" w:rsidRDefault="00A80DF6" w:rsidP="00A80DF6">
      <w:pPr>
        <w:rPr>
          <w:rFonts w:cs="Times New Roman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1FD64" w14:textId="77777777" w:rsidR="00EF5417" w:rsidRDefault="00EF5417" w:rsidP="00117666">
      <w:pPr>
        <w:spacing w:after="0"/>
      </w:pPr>
      <w:r>
        <w:separator/>
      </w:r>
    </w:p>
  </w:endnote>
  <w:endnote w:type="continuationSeparator" w:id="0">
    <w:p w14:paraId="245FF0DB" w14:textId="77777777" w:rsidR="00EF5417" w:rsidRDefault="00EF541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5FB7" w14:textId="77777777" w:rsidR="00EF5417" w:rsidRDefault="00EF5417" w:rsidP="00117666">
      <w:pPr>
        <w:spacing w:after="0"/>
      </w:pPr>
      <w:r>
        <w:separator/>
      </w:r>
    </w:p>
  </w:footnote>
  <w:footnote w:type="continuationSeparator" w:id="0">
    <w:p w14:paraId="00C0DD0C" w14:textId="77777777" w:rsidR="00EF5417" w:rsidRDefault="00EF541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WzNDI1MzE2N7U0MbRQ0lEKTi0uzszPAykwrAUAQhMj8CwAAAA="/>
  </w:docVars>
  <w:rsids>
    <w:rsidRoot w:val="00803D24"/>
    <w:rsid w:val="0001436A"/>
    <w:rsid w:val="00034304"/>
    <w:rsid w:val="00035434"/>
    <w:rsid w:val="00052A14"/>
    <w:rsid w:val="00052D4D"/>
    <w:rsid w:val="000709D9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61165"/>
    <w:rsid w:val="003D2F2D"/>
    <w:rsid w:val="00401590"/>
    <w:rsid w:val="00447801"/>
    <w:rsid w:val="00452E9C"/>
    <w:rsid w:val="004553D8"/>
    <w:rsid w:val="004735C8"/>
    <w:rsid w:val="004961FF"/>
    <w:rsid w:val="00517A89"/>
    <w:rsid w:val="005250F2"/>
    <w:rsid w:val="00593EEA"/>
    <w:rsid w:val="005A5EEE"/>
    <w:rsid w:val="005D6E67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A7B67"/>
    <w:rsid w:val="007C206C"/>
    <w:rsid w:val="00803D24"/>
    <w:rsid w:val="00817DD6"/>
    <w:rsid w:val="00883BBD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80DF6"/>
    <w:rsid w:val="00AB6715"/>
    <w:rsid w:val="00B1671E"/>
    <w:rsid w:val="00B25EB8"/>
    <w:rsid w:val="00B354E1"/>
    <w:rsid w:val="00B37F4D"/>
    <w:rsid w:val="00BC016D"/>
    <w:rsid w:val="00BE18F4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EF5417"/>
    <w:rsid w:val="00F3515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0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6</TotalTime>
  <Pages>4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Rostoll Cangiano,Lautaro</cp:lastModifiedBy>
  <cp:revision>12</cp:revision>
  <cp:lastPrinted>2013-10-03T12:51:00Z</cp:lastPrinted>
  <dcterms:created xsi:type="dcterms:W3CDTF">2022-12-16T19:29:00Z</dcterms:created>
  <dcterms:modified xsi:type="dcterms:W3CDTF">2022-12-16T19:41:00Z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