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4E1C8F" w:rsidRDefault="00654E8F" w:rsidP="0001436A">
      <w:pPr>
        <w:pStyle w:val="SupplementaryMaterial"/>
        <w:rPr>
          <w:b w:val="0"/>
        </w:rPr>
      </w:pPr>
      <w:r w:rsidRPr="004E1C8F">
        <w:t>Supplementary Material</w:t>
      </w:r>
    </w:p>
    <w:p w14:paraId="7A02E695" w14:textId="77777777" w:rsidR="0055642D" w:rsidRPr="004E1C8F" w:rsidRDefault="0055642D" w:rsidP="0055642D">
      <w:pPr>
        <w:rPr>
          <w:rFonts w:ascii="Arial" w:eastAsia="ＭＳ 明朝" w:hAnsi="Arial" w:cs="Arial"/>
          <w:b/>
          <w:bCs/>
        </w:rPr>
      </w:pPr>
    </w:p>
    <w:p w14:paraId="69E7B911" w14:textId="2F0F537E" w:rsidR="0055642D" w:rsidRPr="0055642D" w:rsidRDefault="0055642D" w:rsidP="0055642D">
      <w:pPr>
        <w:rPr>
          <w:rFonts w:ascii="Arial" w:eastAsia="ＭＳ 明朝" w:hAnsi="Arial" w:cs="Arial"/>
          <w:b/>
          <w:bCs/>
        </w:rPr>
      </w:pPr>
      <w:r w:rsidRPr="0055642D">
        <w:rPr>
          <w:rFonts w:ascii="Arial" w:eastAsia="ＭＳ 明朝" w:hAnsi="Arial" w:cs="Arial"/>
          <w:b/>
          <w:bCs/>
        </w:rPr>
        <w:t>Table I. Variables used in categorical data analysis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764"/>
        <w:gridCol w:w="5103"/>
        <w:gridCol w:w="1836"/>
      </w:tblGrid>
      <w:tr w:rsidR="0055642D" w:rsidRPr="0055642D" w14:paraId="1E26BBF0" w14:textId="77777777" w:rsidTr="005A643F"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B3B024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Classification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7955A7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Variables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D7DC2F" w14:textId="29288F75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Number of categories; type of scale</w:t>
            </w:r>
          </w:p>
        </w:tc>
      </w:tr>
      <w:tr w:rsidR="0055642D" w:rsidRPr="0055642D" w14:paraId="1E67746C" w14:textId="77777777" w:rsidTr="005A643F"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0496E4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Eating habits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1D8536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Frequency of eating out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8C6765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6; ordinal</w:t>
            </w:r>
          </w:p>
        </w:tc>
      </w:tr>
      <w:tr w:rsidR="0055642D" w:rsidRPr="0055642D" w14:paraId="76785730" w14:textId="77777777" w:rsidTr="005A643F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1EA07D7" w14:textId="77777777" w:rsidR="0055642D" w:rsidRPr="0055642D" w:rsidRDefault="0055642D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3B63DA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Frequency of eating meat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726423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5; ordinal</w:t>
            </w:r>
          </w:p>
        </w:tc>
      </w:tr>
      <w:tr w:rsidR="0055642D" w:rsidRPr="0055642D" w14:paraId="3ABB0784" w14:textId="77777777" w:rsidTr="005A643F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1B5BE25" w14:textId="77777777" w:rsidR="0055642D" w:rsidRPr="0055642D" w:rsidRDefault="0055642D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4C4A50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Carbohydrate restriction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CBB3BB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3; nominal</w:t>
            </w:r>
          </w:p>
        </w:tc>
      </w:tr>
      <w:tr w:rsidR="0055642D" w:rsidRPr="0055642D" w14:paraId="62140498" w14:textId="77777777" w:rsidTr="005A643F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41C3316" w14:textId="77777777" w:rsidR="0055642D" w:rsidRPr="0055642D" w:rsidRDefault="0055642D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E0AE8E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Preference for meat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955614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5; ordinal</w:t>
            </w:r>
          </w:p>
        </w:tc>
      </w:tr>
      <w:tr w:rsidR="0055642D" w:rsidRPr="0055642D" w14:paraId="5BB73C99" w14:textId="77777777" w:rsidTr="005A643F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501386D" w14:textId="77777777" w:rsidR="0055642D" w:rsidRPr="0055642D" w:rsidRDefault="0055642D" w:rsidP="0055642D">
            <w:pPr>
              <w:rPr>
                <w:rFonts w:ascii="Arial" w:eastAsia="游ゴシック" w:hAnsi="Arial" w:cs="Arial"/>
                <w:color w:val="000000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DE7515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eastAsia="游ゴシック" w:hAnsi="Arial" w:cs="Arial"/>
                <w:color w:val="000000"/>
                <w:sz w:val="22"/>
              </w:rPr>
              <w:t>Sympathetic to vegetarianism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3E650C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5; nominal</w:t>
            </w:r>
          </w:p>
        </w:tc>
      </w:tr>
      <w:tr w:rsidR="0055642D" w:rsidRPr="0055642D" w14:paraId="5BED5C57" w14:textId="77777777" w:rsidTr="005A643F"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C9F1D" w14:textId="77777777" w:rsidR="0055642D" w:rsidRPr="0055642D" w:rsidRDefault="0055642D" w:rsidP="0055642D">
            <w:pPr>
              <w:rPr>
                <w:rFonts w:ascii="Arial" w:eastAsia="游ゴシック" w:hAnsi="Arial" w:cs="Arial"/>
                <w:color w:val="000000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90D3BB" w14:textId="382AD3B0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eastAsia="游ゴシック" w:hAnsi="Arial" w:cs="Arial"/>
                <w:color w:val="000000"/>
                <w:sz w:val="22"/>
              </w:rPr>
              <w:t>Interest in fair trade and environmentally friendly food</w:t>
            </w:r>
            <w:r w:rsidR="004E1C8F">
              <w:rPr>
                <w:rFonts w:ascii="Arial" w:eastAsia="游ゴシック" w:hAnsi="Arial" w:cs="Arial"/>
                <w:color w:val="000000"/>
                <w:sz w:val="22"/>
              </w:rPr>
              <w:t>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178F9E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5; nominal</w:t>
            </w:r>
          </w:p>
        </w:tc>
      </w:tr>
      <w:tr w:rsidR="0055642D" w:rsidRPr="0055642D" w14:paraId="02D3F946" w14:textId="77777777" w:rsidTr="005A643F"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FC5B6F" w14:textId="77777777" w:rsidR="0055642D" w:rsidRPr="0055642D" w:rsidRDefault="0055642D" w:rsidP="0055642D">
            <w:pPr>
              <w:rPr>
                <w:rFonts w:ascii="Arial" w:eastAsia="游ゴシック" w:hAnsi="Arial" w:cs="Arial"/>
                <w:color w:val="000000"/>
                <w:sz w:val="22"/>
              </w:rPr>
            </w:pPr>
            <w:r w:rsidRPr="0055642D">
              <w:rPr>
                <w:rFonts w:ascii="Arial" w:eastAsia="游ゴシック" w:hAnsi="Arial" w:cs="Arial"/>
                <w:color w:val="000000"/>
                <w:szCs w:val="21"/>
              </w:rPr>
              <w:t>Awareness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C8564" w14:textId="14144F20" w:rsidR="0055642D" w:rsidRPr="0055642D" w:rsidRDefault="004E1C8F" w:rsidP="0055642D">
            <w:pPr>
              <w:rPr>
                <w:rFonts w:ascii="Arial" w:hAnsi="Arial" w:cs="Arial"/>
              </w:rPr>
            </w:pPr>
            <w:r>
              <w:rPr>
                <w:rFonts w:ascii="Arial" w:eastAsia="游ゴシック" w:hAnsi="Arial" w:cs="Arial"/>
                <w:color w:val="000000"/>
                <w:szCs w:val="21"/>
              </w:rPr>
              <w:t>I h</w:t>
            </w:r>
            <w:r w:rsidR="0055642D" w:rsidRPr="0055642D">
              <w:rPr>
                <w:rFonts w:ascii="Arial" w:eastAsia="游ゴシック" w:hAnsi="Arial" w:cs="Arial"/>
                <w:color w:val="000000"/>
                <w:szCs w:val="21"/>
              </w:rPr>
              <w:t>ave heard about CM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A645E4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nominal</w:t>
            </w:r>
          </w:p>
        </w:tc>
      </w:tr>
      <w:tr w:rsidR="0055642D" w:rsidRPr="0055642D" w14:paraId="0A656BC1" w14:textId="77777777" w:rsidTr="005A643F"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0EA3CF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Interest in CM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AF0A93" w14:textId="6A2C4D5F" w:rsidR="0055642D" w:rsidRPr="0055642D" w:rsidRDefault="004E1C8F" w:rsidP="00556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</w:t>
            </w:r>
            <w:r w:rsidR="0055642D" w:rsidRPr="0055642D">
              <w:rPr>
                <w:rFonts w:ascii="Arial" w:hAnsi="Arial" w:cs="Arial"/>
              </w:rPr>
              <w:t>ould like to try CM (*objective variable)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359A19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5; ordinal</w:t>
            </w:r>
          </w:p>
        </w:tc>
      </w:tr>
      <w:tr w:rsidR="0055642D" w:rsidRPr="0055642D" w14:paraId="264493BD" w14:textId="77777777" w:rsidTr="005A643F"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E38734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Attitudes to CM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C6C9A9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eastAsia="游ゴシック" w:hAnsi="Arial" w:cs="Arial"/>
                <w:color w:val="000000"/>
                <w:sz w:val="22"/>
              </w:rPr>
              <w:t>CM is unnatural.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32FDF0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5; ordinal</w:t>
            </w:r>
          </w:p>
        </w:tc>
      </w:tr>
      <w:tr w:rsidR="0055642D" w:rsidRPr="0055642D" w14:paraId="369B19EF" w14:textId="77777777" w:rsidTr="005A643F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FE4924D" w14:textId="77777777" w:rsidR="0055642D" w:rsidRPr="0055642D" w:rsidRDefault="0055642D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CD693D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eastAsia="游ゴシック" w:hAnsi="Arial" w:cs="Arial"/>
                <w:color w:val="000000"/>
                <w:sz w:val="22"/>
              </w:rPr>
              <w:t>CM is disrespectful to nature.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4B3E1F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5; ordinal</w:t>
            </w:r>
          </w:p>
        </w:tc>
      </w:tr>
      <w:tr w:rsidR="0055642D" w:rsidRPr="0055642D" w14:paraId="66DDAF60" w14:textId="77777777" w:rsidTr="005A643F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73EA429" w14:textId="77777777" w:rsidR="0055642D" w:rsidRPr="0055642D" w:rsidRDefault="0055642D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2CBDE5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eastAsia="游ゴシック" w:hAnsi="Arial" w:cs="Arial"/>
                <w:color w:val="000000"/>
                <w:sz w:val="22"/>
              </w:rPr>
              <w:t>CM is ethical.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7DBD8E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5; ordinal</w:t>
            </w:r>
          </w:p>
        </w:tc>
      </w:tr>
      <w:tr w:rsidR="0055642D" w:rsidRPr="0055642D" w14:paraId="3B28B88E" w14:textId="77777777" w:rsidTr="005A643F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19DD7F4" w14:textId="77777777" w:rsidR="0055642D" w:rsidRPr="0055642D" w:rsidRDefault="0055642D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72A2EC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eastAsia="游ゴシック" w:hAnsi="Arial" w:cs="Arial"/>
                <w:color w:val="000000"/>
                <w:sz w:val="22"/>
              </w:rPr>
              <w:t>CM will improve animal welfare conditions.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E13E87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5; ordinal</w:t>
            </w:r>
          </w:p>
        </w:tc>
      </w:tr>
      <w:tr w:rsidR="0055642D" w:rsidRPr="0055642D" w14:paraId="04252589" w14:textId="77777777" w:rsidTr="005A643F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43CEEA3" w14:textId="77777777" w:rsidR="0055642D" w:rsidRPr="0055642D" w:rsidRDefault="0055642D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9BAEE4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eastAsia="游ゴシック" w:hAnsi="Arial" w:cs="Arial"/>
                <w:color w:val="000000"/>
                <w:sz w:val="22"/>
              </w:rPr>
              <w:t>CM will be able to solve world famine problems.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914C32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5; ordinal</w:t>
            </w:r>
          </w:p>
        </w:tc>
      </w:tr>
      <w:tr w:rsidR="0055642D" w:rsidRPr="0055642D" w14:paraId="1698016C" w14:textId="77777777" w:rsidTr="005A643F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01DA68E" w14:textId="77777777" w:rsidR="0055642D" w:rsidRPr="0055642D" w:rsidRDefault="0055642D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8B4864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eastAsia="游ゴシック" w:hAnsi="Arial" w:cs="Arial"/>
                <w:color w:val="000000"/>
                <w:sz w:val="22"/>
              </w:rPr>
              <w:t>CM will be a viable alternative to farmed meat.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4DDA5" w14:textId="77777777" w:rsidR="0055642D" w:rsidRPr="0055642D" w:rsidRDefault="0055642D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5; ordinal</w:t>
            </w:r>
          </w:p>
        </w:tc>
      </w:tr>
      <w:tr w:rsidR="005A643F" w:rsidRPr="0055642D" w14:paraId="125F697F" w14:textId="77777777" w:rsidTr="009919D4"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B5716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C8D270" w14:textId="227A07DD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eastAsia="游ゴシック" w:hAnsi="Arial" w:cs="Arial"/>
                <w:color w:val="000000"/>
                <w:sz w:val="22"/>
              </w:rPr>
              <w:t>The production of CM will have negative impacts on traditional farmers.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DFEAA" w14:textId="2C47DA10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5; ordinal</w:t>
            </w:r>
          </w:p>
        </w:tc>
      </w:tr>
      <w:tr w:rsidR="005A643F" w:rsidRPr="0055642D" w14:paraId="4F740895" w14:textId="77777777" w:rsidTr="009919D4"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EE747" w14:textId="5B8558ED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Perceived animacy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DB8D32" w14:textId="1E579414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eastAsia="游ゴシック" w:hAnsi="Arial" w:cs="Arial"/>
                <w:color w:val="000000"/>
                <w:sz w:val="22"/>
              </w:rPr>
              <w:t>Perceive animacy in bacteria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C4A17C" w14:textId="2E0AA945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 xml:space="preserve">2; binary </w:t>
            </w:r>
          </w:p>
        </w:tc>
      </w:tr>
      <w:tr w:rsidR="005A643F" w:rsidRPr="0055642D" w14:paraId="42626E59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A239B" w14:textId="6A0C917B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B4C53B" w14:textId="5A40207B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eastAsia="游ゴシック" w:hAnsi="Arial" w:cs="Arial"/>
                <w:color w:val="000000"/>
                <w:sz w:val="22"/>
              </w:rPr>
              <w:t>Perceive animacy in atoms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FF2CB1" w14:textId="2EDF2613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binary</w:t>
            </w:r>
          </w:p>
        </w:tc>
      </w:tr>
      <w:tr w:rsidR="005A643F" w:rsidRPr="0055642D" w14:paraId="2D791329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5302379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CDBC50" w14:textId="2B328332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eastAsia="游ゴシック" w:hAnsi="Arial" w:cs="Arial"/>
                <w:color w:val="000000"/>
                <w:sz w:val="22"/>
              </w:rPr>
              <w:t>Perceive animacy in cells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BE1D5C" w14:textId="677C5B12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binary</w:t>
            </w:r>
          </w:p>
        </w:tc>
      </w:tr>
      <w:tr w:rsidR="005A643F" w:rsidRPr="0055642D" w14:paraId="467691C9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8E0E357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7E331C" w14:textId="3521D57A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eastAsia="游ゴシック" w:hAnsi="Arial" w:cs="Arial"/>
                <w:color w:val="000000"/>
                <w:sz w:val="22"/>
              </w:rPr>
              <w:t>Perceive animacy in animals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7B7CFC" w14:textId="31568C88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binary</w:t>
            </w:r>
          </w:p>
        </w:tc>
      </w:tr>
      <w:tr w:rsidR="005A643F" w:rsidRPr="0055642D" w14:paraId="63526C49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DC39560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46570B" w14:textId="7BFE14C3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eastAsia="游ゴシック" w:hAnsi="Arial" w:cs="Arial"/>
                <w:color w:val="000000"/>
                <w:sz w:val="22"/>
              </w:rPr>
              <w:t>Perceive animacy in DNA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8632AA" w14:textId="174B35B2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binary</w:t>
            </w:r>
          </w:p>
        </w:tc>
      </w:tr>
      <w:tr w:rsidR="005A643F" w:rsidRPr="0055642D" w14:paraId="43B8D11D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C112620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F09242" w14:textId="2F17EDDC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eastAsia="游ゴシック" w:hAnsi="Arial" w:cs="Arial"/>
                <w:color w:val="000000"/>
                <w:sz w:val="22"/>
              </w:rPr>
              <w:t>Perceive animacy in viruses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27D8E6" w14:textId="3BCB4CB7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binary</w:t>
            </w:r>
          </w:p>
        </w:tc>
      </w:tr>
      <w:tr w:rsidR="005A643F" w:rsidRPr="0055642D" w14:paraId="4BA7A491" w14:textId="77777777" w:rsidTr="009919D4"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B0C32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4F98A8" w14:textId="2F5526EC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eastAsia="游ゴシック" w:hAnsi="Arial" w:cs="Arial"/>
                <w:color w:val="000000"/>
                <w:sz w:val="22"/>
              </w:rPr>
              <w:t>Perception of a wide spectrum of animacy (sum of perceived animacy in 6 items)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A02B3D" w14:textId="01CB7755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0-6; numerical</w:t>
            </w:r>
          </w:p>
        </w:tc>
      </w:tr>
      <w:tr w:rsidR="005A643F" w:rsidRPr="0055642D" w14:paraId="11D133B6" w14:textId="77777777" w:rsidTr="009919D4"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12D9B" w14:textId="75ADBB16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Perceived naturalness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1F98D5" w14:textId="40A1320B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 xml:space="preserve">Perceive naturalness </w:t>
            </w:r>
            <w:r>
              <w:rPr>
                <w:rFonts w:ascii="Arial" w:hAnsi="Arial" w:cs="Arial"/>
              </w:rPr>
              <w:t>of</w:t>
            </w:r>
            <w:r w:rsidRPr="0055642D">
              <w:rPr>
                <w:rFonts w:ascii="Arial" w:hAnsi="Arial" w:cs="Arial"/>
              </w:rPr>
              <w:t xml:space="preserve"> AI in the workplace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36F13A" w14:textId="5096E2CE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binary</w:t>
            </w:r>
          </w:p>
        </w:tc>
      </w:tr>
      <w:tr w:rsidR="005A643F" w:rsidRPr="0055642D" w14:paraId="37F85139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9877D" w14:textId="4787CD0E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8F8CFE" w14:textId="0309A57E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 xml:space="preserve">Perceive naturalness </w:t>
            </w:r>
            <w:r>
              <w:rPr>
                <w:rFonts w:ascii="Arial" w:hAnsi="Arial" w:cs="Arial"/>
              </w:rPr>
              <w:t>of</w:t>
            </w:r>
            <w:r w:rsidRPr="0055642D">
              <w:rPr>
                <w:rFonts w:ascii="Arial" w:hAnsi="Arial" w:cs="Arial"/>
              </w:rPr>
              <w:t xml:space="preserve"> AI used in daily life services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20CA28" w14:textId="1EFBD044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binary</w:t>
            </w:r>
          </w:p>
        </w:tc>
      </w:tr>
      <w:tr w:rsidR="005A643F" w:rsidRPr="0055642D" w14:paraId="7A78C6CC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C50D8BD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97AD1D" w14:textId="241E8FEB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 xml:space="preserve">Perceive naturalness </w:t>
            </w:r>
            <w:r>
              <w:rPr>
                <w:rFonts w:ascii="Arial" w:hAnsi="Arial" w:cs="Arial"/>
              </w:rPr>
              <w:t>of</w:t>
            </w:r>
            <w:r w:rsidRPr="0055642D">
              <w:rPr>
                <w:rFonts w:ascii="Arial" w:hAnsi="Arial" w:cs="Arial"/>
              </w:rPr>
              <w:t xml:space="preserve"> robots in the workplace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D9254C" w14:textId="1225E864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binary</w:t>
            </w:r>
          </w:p>
        </w:tc>
      </w:tr>
      <w:tr w:rsidR="005A643F" w:rsidRPr="0055642D" w14:paraId="5362D48C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66F796C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91DAB4" w14:textId="4383E63E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 xml:space="preserve">Perceive naturalness </w:t>
            </w:r>
            <w:r>
              <w:rPr>
                <w:rFonts w:ascii="Arial" w:hAnsi="Arial" w:cs="Arial"/>
              </w:rPr>
              <w:t>of</w:t>
            </w:r>
            <w:r w:rsidRPr="0055642D">
              <w:rPr>
                <w:rFonts w:ascii="Arial" w:hAnsi="Arial" w:cs="Arial"/>
              </w:rPr>
              <w:t xml:space="preserve"> robots used in daily life services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802D9D" w14:textId="21A5E242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binary</w:t>
            </w:r>
          </w:p>
        </w:tc>
      </w:tr>
      <w:tr w:rsidR="005A643F" w:rsidRPr="0055642D" w14:paraId="5062ADEF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180EA03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9E1ED4" w14:textId="3624A806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 xml:space="preserve">Perceive naturalness </w:t>
            </w:r>
            <w:r>
              <w:rPr>
                <w:rFonts w:ascii="Arial" w:hAnsi="Arial" w:cs="Arial"/>
              </w:rPr>
              <w:t>for</w:t>
            </w:r>
            <w:r w:rsidRPr="0055642D">
              <w:rPr>
                <w:rFonts w:ascii="Arial" w:hAnsi="Arial" w:cs="Arial"/>
              </w:rPr>
              <w:t xml:space="preserve"> organic foods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116529" w14:textId="4EA0330D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binary</w:t>
            </w:r>
          </w:p>
        </w:tc>
      </w:tr>
      <w:tr w:rsidR="005A643F" w:rsidRPr="0055642D" w14:paraId="4C091A32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4B79412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B8661C" w14:textId="374EBD4E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 xml:space="preserve">Perceive naturalness </w:t>
            </w:r>
            <w:r>
              <w:rPr>
                <w:rFonts w:ascii="Arial" w:hAnsi="Arial" w:cs="Arial"/>
              </w:rPr>
              <w:t>for</w:t>
            </w:r>
            <w:r w:rsidRPr="0055642D">
              <w:rPr>
                <w:rFonts w:ascii="Arial" w:hAnsi="Arial" w:cs="Arial"/>
              </w:rPr>
              <w:t xml:space="preserve"> vegetables grown in a plant factory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32057B" w14:textId="0CC18195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binary</w:t>
            </w:r>
          </w:p>
        </w:tc>
      </w:tr>
      <w:tr w:rsidR="005A643F" w:rsidRPr="0055642D" w14:paraId="1C6EA16B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43EDA31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453E1A" w14:textId="62C12BFB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 xml:space="preserve">Perceive naturalness </w:t>
            </w:r>
            <w:r>
              <w:rPr>
                <w:rFonts w:ascii="Arial" w:hAnsi="Arial" w:cs="Arial"/>
              </w:rPr>
              <w:t>of</w:t>
            </w:r>
            <w:r w:rsidRPr="0055642D">
              <w:rPr>
                <w:rFonts w:ascii="Arial" w:hAnsi="Arial" w:cs="Arial"/>
              </w:rPr>
              <w:t xml:space="preserve"> genetically modified food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6C3D0A" w14:textId="0488207E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binary</w:t>
            </w:r>
          </w:p>
        </w:tc>
      </w:tr>
      <w:tr w:rsidR="005A643F" w:rsidRPr="0055642D" w14:paraId="6226F5E0" w14:textId="77777777" w:rsidTr="009919D4"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35837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CC27B8" w14:textId="15765B2E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Perceive organs made from iPS cells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1CB3B5" w14:textId="7E22FCF6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binary</w:t>
            </w:r>
          </w:p>
        </w:tc>
      </w:tr>
      <w:tr w:rsidR="005A643F" w:rsidRPr="0055642D" w14:paraId="5E90A507" w14:textId="77777777" w:rsidTr="009919D4"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38B63" w14:textId="7BF42EE7" w:rsidR="005A643F" w:rsidRPr="0055642D" w:rsidRDefault="005A643F" w:rsidP="0055642D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lastRenderedPageBreak/>
              <w:t>P</w:t>
            </w:r>
            <w:r>
              <w:rPr>
                <w:rFonts w:ascii="Arial" w:hAnsi="Arial" w:cs="Arial"/>
                <w:lang w:eastAsia="ja-JP"/>
              </w:rPr>
              <w:t>reference for alternative protein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F715DB" w14:textId="458ECC68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Preference for eating insect meat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0E3192" w14:textId="690C572F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binary</w:t>
            </w:r>
          </w:p>
        </w:tc>
      </w:tr>
      <w:tr w:rsidR="005A643F" w:rsidRPr="0055642D" w14:paraId="09DC4520" w14:textId="77777777" w:rsidTr="009919D4"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7D92E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F3992C" w14:textId="686BC04D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Preference for eating soy meat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47F058" w14:textId="608015C5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binary</w:t>
            </w:r>
          </w:p>
        </w:tc>
      </w:tr>
      <w:tr w:rsidR="005A643F" w:rsidRPr="0055642D" w14:paraId="3AA0D26A" w14:textId="77777777" w:rsidTr="009919D4"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49857" w14:textId="2CD00461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Demographics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6538E4" w14:textId="3F9D92BC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Sex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446342" w14:textId="469B1229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 xml:space="preserve">2; nominal </w:t>
            </w:r>
          </w:p>
        </w:tc>
      </w:tr>
      <w:tr w:rsidR="005A643F" w:rsidRPr="0055642D" w14:paraId="7B145314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4F484" w14:textId="46148F54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1534C9" w14:textId="1D5F1ADD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Age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96CBC6" w14:textId="76E59CA7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20-59; numerical</w:t>
            </w:r>
          </w:p>
        </w:tc>
      </w:tr>
      <w:tr w:rsidR="005A643F" w:rsidRPr="0055642D" w14:paraId="1D8B704F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5C412B0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0DBD7B" w14:textId="5BBB3058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 xml:space="preserve">Marital status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2B05D4" w14:textId="5E2B34A6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nominal</w:t>
            </w:r>
          </w:p>
        </w:tc>
      </w:tr>
      <w:tr w:rsidR="005A643F" w:rsidRPr="0055642D" w14:paraId="71D0C9B4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9603575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EF8A2B" w14:textId="33621B3A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 xml:space="preserve">Educational level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946418" w14:textId="0C3656B2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4; nominal</w:t>
            </w:r>
          </w:p>
        </w:tc>
      </w:tr>
      <w:tr w:rsidR="005A643F" w:rsidRPr="0055642D" w14:paraId="237027D1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1D6E830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96658F" w14:textId="2EF87A8E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Major in college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C2FCFD" w14:textId="5BC1C5C0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nominal</w:t>
            </w:r>
          </w:p>
        </w:tc>
      </w:tr>
      <w:tr w:rsidR="005A643F" w:rsidRPr="0055642D" w14:paraId="4A3B42C6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0B42F5B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8972E7" w14:textId="3BDB3DBE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Occupation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09CE47" w14:textId="799CBE0C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14; nominal</w:t>
            </w:r>
          </w:p>
        </w:tc>
      </w:tr>
      <w:tr w:rsidR="005A643F" w:rsidRPr="0055642D" w14:paraId="3B4C79EF" w14:textId="77777777" w:rsidTr="009919D4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E7D7C9F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22BFAC" w14:textId="27C12370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Hav</w:t>
            </w:r>
            <w:r>
              <w:rPr>
                <w:rFonts w:ascii="Arial" w:hAnsi="Arial" w:cs="Arial"/>
              </w:rPr>
              <w:t>ing</w:t>
            </w:r>
            <w:r w:rsidRPr="0055642D">
              <w:rPr>
                <w:rFonts w:ascii="Arial" w:hAnsi="Arial" w:cs="Arial"/>
              </w:rPr>
              <w:t xml:space="preserve"> children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1FF024" w14:textId="7072C0F2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2; nominal</w:t>
            </w:r>
          </w:p>
        </w:tc>
      </w:tr>
      <w:tr w:rsidR="005A643F" w:rsidRPr="0055642D" w14:paraId="739714DE" w14:textId="77777777" w:rsidTr="009919D4"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E8C07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7EF04F" w14:textId="0B3023F2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Annual income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D60C00" w14:textId="312938E1" w:rsidR="005A643F" w:rsidRPr="0055642D" w:rsidRDefault="005A643F" w:rsidP="0055642D">
            <w:pPr>
              <w:rPr>
                <w:rFonts w:ascii="Arial" w:hAnsi="Arial" w:cs="Arial"/>
              </w:rPr>
            </w:pPr>
            <w:r w:rsidRPr="0055642D">
              <w:rPr>
                <w:rFonts w:ascii="Arial" w:hAnsi="Arial" w:cs="Arial"/>
              </w:rPr>
              <w:t>5; ordinal</w:t>
            </w:r>
          </w:p>
        </w:tc>
      </w:tr>
      <w:tr w:rsidR="005A643F" w:rsidRPr="0055642D" w14:paraId="1BEB6DA7" w14:textId="77777777" w:rsidTr="009919D4"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883AF" w14:textId="77777777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08DF2" w14:textId="545471CE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22754" w14:textId="0F308B16" w:rsidR="005A643F" w:rsidRPr="0055642D" w:rsidRDefault="005A643F" w:rsidP="0055642D">
            <w:pPr>
              <w:rPr>
                <w:rFonts w:ascii="Arial" w:hAnsi="Arial" w:cs="Arial"/>
              </w:rPr>
            </w:pPr>
          </w:p>
        </w:tc>
      </w:tr>
    </w:tbl>
    <w:p w14:paraId="31DA529F" w14:textId="77777777" w:rsidR="0055642D" w:rsidRPr="0055642D" w:rsidRDefault="0055642D" w:rsidP="0055642D">
      <w:pPr>
        <w:rPr>
          <w:rFonts w:ascii="Arial" w:eastAsia="ＭＳ 明朝" w:hAnsi="Arial" w:cs="Arial"/>
        </w:rPr>
      </w:pPr>
    </w:p>
    <w:p w14:paraId="1FA07C06" w14:textId="5C54CBDA" w:rsidR="0055642D" w:rsidRPr="004E1C8F" w:rsidRDefault="0055642D">
      <w:pPr>
        <w:spacing w:before="0" w:after="200" w:line="276" w:lineRule="auto"/>
        <w:rPr>
          <w:rFonts w:ascii="Arial" w:eastAsia="ＭＳ 明朝" w:hAnsi="Arial" w:cs="Arial"/>
        </w:rPr>
      </w:pPr>
      <w:r w:rsidRPr="004E1C8F">
        <w:rPr>
          <w:rFonts w:ascii="Arial" w:eastAsia="ＭＳ 明朝" w:hAnsi="Arial" w:cs="Arial"/>
        </w:rPr>
        <w:br w:type="page"/>
      </w:r>
    </w:p>
    <w:p w14:paraId="5C094E7B" w14:textId="47AB5F11" w:rsidR="00143ED1" w:rsidRDefault="00143ED1" w:rsidP="00143ED1">
      <w:pPr>
        <w:rPr>
          <w:rFonts w:ascii="Arial" w:eastAsia="游ゴシック" w:hAnsi="Arial" w:cs="Arial"/>
          <w:i/>
          <w:iCs/>
          <w:sz w:val="18"/>
          <w:szCs w:val="18"/>
        </w:rPr>
      </w:pPr>
      <w:r w:rsidRPr="0048705E">
        <w:rPr>
          <w:rFonts w:ascii="Arial" w:hAnsi="Arial" w:cs="Arial"/>
          <w:b/>
          <w:bCs/>
          <w:szCs w:val="21"/>
        </w:rPr>
        <w:lastRenderedPageBreak/>
        <w:t xml:space="preserve">Table </w:t>
      </w:r>
      <w:r>
        <w:rPr>
          <w:rFonts w:ascii="Arial" w:hAnsi="Arial" w:cs="Arial"/>
          <w:b/>
          <w:bCs/>
          <w:szCs w:val="21"/>
        </w:rPr>
        <w:t>II</w:t>
      </w:r>
      <w:r w:rsidRPr="0048705E">
        <w:rPr>
          <w:rFonts w:ascii="Arial" w:hAnsi="Arial" w:cs="Arial"/>
          <w:b/>
          <w:bCs/>
          <w:szCs w:val="21"/>
        </w:rPr>
        <w:t xml:space="preserve">. </w:t>
      </w:r>
      <w:bookmarkStart w:id="0" w:name="_Hlk90543424"/>
      <w:bookmarkStart w:id="1" w:name="_Hlk90544020"/>
      <w:r w:rsidRPr="0048705E">
        <w:rPr>
          <w:rFonts w:ascii="Arial" w:hAnsi="Arial" w:cs="Arial"/>
          <w:b/>
          <w:bCs/>
          <w:szCs w:val="21"/>
        </w:rPr>
        <w:t>Distinctive keywords according to cultured meat</w:t>
      </w:r>
      <w:bookmarkEnd w:id="0"/>
      <w:r w:rsidRPr="0048705E">
        <w:rPr>
          <w:rFonts w:ascii="Arial" w:hAnsi="Arial" w:cs="Arial"/>
          <w:b/>
          <w:bCs/>
          <w:szCs w:val="21"/>
        </w:rPr>
        <w:t xml:space="preserve"> </w:t>
      </w:r>
      <w:r w:rsidR="00307EA3">
        <w:rPr>
          <w:rFonts w:ascii="Arial" w:hAnsi="Arial" w:cs="Arial"/>
          <w:b/>
          <w:bCs/>
          <w:szCs w:val="21"/>
        </w:rPr>
        <w:t xml:space="preserve">preferences </w:t>
      </w:r>
      <w:r>
        <w:rPr>
          <w:rFonts w:ascii="Arial" w:hAnsi="Arial" w:cs="Arial"/>
          <w:b/>
          <w:bCs/>
          <w:szCs w:val="21"/>
        </w:rPr>
        <w:t>among the</w:t>
      </w:r>
      <w:r w:rsidRPr="0048705E">
        <w:rPr>
          <w:rFonts w:ascii="Arial" w:hAnsi="Arial" w:cs="Arial"/>
          <w:b/>
          <w:bCs/>
          <w:szCs w:val="21"/>
        </w:rPr>
        <w:t xml:space="preserve"> Japanese (p &lt; .05)</w:t>
      </w:r>
      <w:bookmarkEnd w:id="1"/>
      <w:r w:rsidRPr="00443435">
        <w:rPr>
          <w:rFonts w:ascii="Arial" w:eastAsia="游ゴシック" w:hAnsi="Arial" w:cs="Arial" w:hint="eastAsia"/>
          <w:i/>
          <w:iCs/>
          <w:sz w:val="18"/>
          <w:szCs w:val="18"/>
        </w:rPr>
        <w:t xml:space="preserve"> </w:t>
      </w:r>
      <w:r>
        <w:rPr>
          <w:rFonts w:ascii="Arial" w:eastAsia="游ゴシック" w:hAnsi="Arial" w:cs="Arial" w:hint="eastAsia"/>
          <w:i/>
          <w:iCs/>
          <w:sz w:val="18"/>
          <w:szCs w:val="18"/>
        </w:rPr>
        <w:t>*</w:t>
      </w:r>
    </w:p>
    <w:tbl>
      <w:tblPr>
        <w:tblW w:w="7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</w:tblGrid>
      <w:tr w:rsidR="00143ED1" w:rsidRPr="00640ECF" w14:paraId="5FC11731" w14:textId="77777777" w:rsidTr="00570FA4">
        <w:trPr>
          <w:trHeight w:val="1092"/>
        </w:trPr>
        <w:tc>
          <w:tcPr>
            <w:tcW w:w="10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4B0BA" w14:textId="77777777" w:rsidR="00143ED1" w:rsidRPr="00640ECF" w:rsidRDefault="00143ED1" w:rsidP="00570FA4">
            <w:pPr>
              <w:spacing w:before="0" w:after="0"/>
              <w:rPr>
                <w:rFonts w:ascii="游ゴシック" w:eastAsia="游ゴシック" w:hAnsi="游ゴシック" w:cs="ＭＳ Ｐゴシック"/>
                <w:color w:val="000000"/>
                <w:sz w:val="22"/>
                <w:lang w:eastAsia="ja-JP"/>
              </w:rPr>
            </w:pPr>
            <w:r w:rsidRPr="00640ECF">
              <w:rPr>
                <w:rFonts w:ascii="游ゴシック" w:eastAsia="游ゴシック" w:hAnsi="游ゴシック" w:cs="ＭＳ Ｐゴシック" w:hint="eastAsia"/>
                <w:color w:val="000000"/>
                <w:sz w:val="22"/>
                <w:lang w:eastAsia="ja-JP"/>
              </w:rPr>
              <w:t xml:space="preserve">　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CCCEC" w14:textId="77777777" w:rsidR="00143ED1" w:rsidRPr="00640ECF" w:rsidRDefault="00143ED1" w:rsidP="00570FA4">
            <w:pPr>
              <w:spacing w:before="0" w:after="0"/>
              <w:rPr>
                <w:rFonts w:ascii="游ゴシック" w:eastAsia="游ゴシック" w:hAnsi="游ゴシック" w:cs="ＭＳ Ｐゴシック"/>
                <w:color w:val="000000"/>
                <w:sz w:val="22"/>
                <w:lang w:eastAsia="ja-JP"/>
              </w:rPr>
            </w:pPr>
            <w:r w:rsidRPr="00640ECF">
              <w:rPr>
                <w:rFonts w:ascii="游ゴシック" w:eastAsia="游ゴシック" w:hAnsi="游ゴシック" w:cs="ＭＳ Ｐゴシック" w:hint="eastAsia"/>
                <w:color w:val="000000"/>
                <w:sz w:val="22"/>
                <w:lang w:eastAsia="ja-JP"/>
              </w:rPr>
              <w:t xml:space="preserve">　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E7596" w14:textId="77777777" w:rsidR="00143ED1" w:rsidRPr="00640ECF" w:rsidRDefault="00143ED1" w:rsidP="00570FA4">
            <w:pPr>
              <w:spacing w:before="0" w:after="0"/>
              <w:rPr>
                <w:rFonts w:ascii="游ゴシック" w:eastAsia="游ゴシック" w:hAnsi="游ゴシック" w:cs="ＭＳ Ｐゴシック"/>
                <w:color w:val="000000"/>
                <w:sz w:val="22"/>
                <w:lang w:eastAsia="ja-JP"/>
              </w:rPr>
            </w:pPr>
            <w:r w:rsidRPr="00640ECF">
              <w:rPr>
                <w:rFonts w:ascii="游ゴシック" w:eastAsia="游ゴシック" w:hAnsi="游ゴシック" w:cs="ＭＳ Ｐゴシック" w:hint="eastAsia"/>
                <w:color w:val="000000"/>
                <w:sz w:val="22"/>
                <w:lang w:eastAsia="ja-JP"/>
              </w:rPr>
              <w:t xml:space="preserve">　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520570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16"/>
                <w:szCs w:val="16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16"/>
                <w:szCs w:val="16"/>
                <w:lang w:eastAsia="ja-JP"/>
              </w:rPr>
              <w:t>respondents who would not like to try cultured meat (N=875)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A75C9A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16"/>
                <w:szCs w:val="16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16"/>
                <w:szCs w:val="16"/>
                <w:lang w:eastAsia="ja-JP"/>
              </w:rPr>
              <w:t>respondents who answered "unsure"</w:t>
            </w:r>
            <w:r w:rsidRPr="00640ECF">
              <w:rPr>
                <w:rFonts w:eastAsia="游ゴシック" w:cs="Times New Roman"/>
                <w:color w:val="000000"/>
                <w:sz w:val="16"/>
                <w:szCs w:val="16"/>
                <w:lang w:eastAsia="ja-JP"/>
              </w:rPr>
              <w:br/>
              <w:t xml:space="preserve"> (N=571)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83B4B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16"/>
                <w:szCs w:val="16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16"/>
                <w:szCs w:val="16"/>
                <w:lang w:eastAsia="ja-JP"/>
              </w:rPr>
              <w:t>respondents who would like to try cultured meat (N=554)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75A53" w14:textId="77777777" w:rsidR="00143ED1" w:rsidRPr="00640ECF" w:rsidRDefault="00143ED1" w:rsidP="00570FA4">
            <w:pPr>
              <w:spacing w:before="0" w:after="0"/>
              <w:jc w:val="center"/>
              <w:rPr>
                <w:rFonts w:eastAsia="游ゴシック" w:cs="Times New Roman"/>
                <w:i/>
                <w:iCs/>
                <w:color w:val="000000"/>
                <w:sz w:val="16"/>
                <w:szCs w:val="16"/>
                <w:lang w:eastAsia="ja-JP"/>
              </w:rPr>
            </w:pPr>
            <w:r w:rsidRPr="00640ECF">
              <w:rPr>
                <w:rFonts w:eastAsia="游ゴシック" w:cs="Times New Roman"/>
                <w:i/>
                <w:iCs/>
                <w:color w:val="000000"/>
                <w:sz w:val="16"/>
                <w:szCs w:val="16"/>
                <w:lang w:eastAsia="ja-JP"/>
              </w:rPr>
              <w:t>p</w:t>
            </w:r>
          </w:p>
        </w:tc>
      </w:tr>
      <w:tr w:rsidR="00143ED1" w:rsidRPr="00640ECF" w14:paraId="267A3505" w14:textId="77777777" w:rsidTr="00570FA4">
        <w:trPr>
          <w:trHeight w:val="360"/>
        </w:trPr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8D8B" w14:textId="41FD2BB4" w:rsidR="00143ED1" w:rsidRPr="00640ECF" w:rsidRDefault="00E47530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u w:val="single"/>
                <w:lang w:eastAsia="ja-JP"/>
              </w:rPr>
            </w:pPr>
            <w:r>
              <w:rPr>
                <w:rFonts w:eastAsia="游ゴシック" w:cs="Times New Roman"/>
                <w:color w:val="000000"/>
                <w:sz w:val="22"/>
                <w:u w:val="single"/>
                <w:lang w:eastAsia="ja-JP"/>
              </w:rPr>
              <w:t>N</w:t>
            </w:r>
            <w:r w:rsidR="00143ED1" w:rsidRPr="00640ECF">
              <w:rPr>
                <w:rFonts w:eastAsia="游ゴシック" w:cs="Times New Roman"/>
                <w:color w:val="000000"/>
                <w:sz w:val="22"/>
                <w:u w:val="single"/>
                <w:lang w:eastAsia="ja-JP"/>
              </w:rPr>
              <w:t>arratives of life</w:t>
            </w:r>
            <w:r w:rsidR="007C40A1">
              <w:rPr>
                <w:rFonts w:eastAsia="游ゴシック" w:cs="Times New Roman"/>
                <w:color w:val="000000"/>
                <w:sz w:val="22"/>
                <w:u w:val="single"/>
                <w:lang w:eastAsia="ja-JP"/>
              </w:rPr>
              <w:t xml:space="preserve"> image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BFB2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u w:val="single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C0455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DD3D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</w:tr>
      <w:tr w:rsidR="00143ED1" w:rsidRPr="00640ECF" w14:paraId="24C1FBF3" w14:textId="77777777" w:rsidTr="00570FA4">
        <w:trPr>
          <w:trHeight w:val="55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BBB6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Life (</w:t>
            </w:r>
            <w:r w:rsidRPr="00640ECF">
              <w:rPr>
                <w:rFonts w:eastAsia="游ゴシック" w:cs="Times New Roman"/>
                <w:i/>
                <w:iCs/>
                <w:color w:val="000000"/>
                <w:sz w:val="22"/>
                <w:lang w:eastAsia="ja-JP"/>
              </w:rPr>
              <w:t>seimei)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E061D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D6DF1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F5D23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4F676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FD22D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EE2DC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0.043</w:t>
            </w:r>
          </w:p>
        </w:tc>
      </w:tr>
      <w:tr w:rsidR="00143ED1" w:rsidRPr="00640ECF" w14:paraId="4D197664" w14:textId="77777777" w:rsidTr="00570FA4">
        <w:trPr>
          <w:trHeight w:val="55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B4D94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Life (</w:t>
            </w:r>
            <w:r w:rsidRPr="00640ECF">
              <w:rPr>
                <w:rFonts w:eastAsia="游ゴシック" w:cs="Times New Roman"/>
                <w:i/>
                <w:iCs/>
                <w:color w:val="000000"/>
                <w:sz w:val="22"/>
                <w:lang w:eastAsia="ja-JP"/>
              </w:rPr>
              <w:t>inochi)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BF85D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3DA35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6F599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E053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9FA8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98CB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0.025</w:t>
            </w:r>
          </w:p>
        </w:tc>
      </w:tr>
      <w:tr w:rsidR="00143ED1" w:rsidRPr="00640ECF" w14:paraId="1D59232C" w14:textId="77777777" w:rsidTr="00570FA4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FC194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See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23024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DCC11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A6CBC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A49DB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01D12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7EC18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0.049</w:t>
            </w:r>
          </w:p>
        </w:tc>
      </w:tr>
      <w:tr w:rsidR="00143ED1" w:rsidRPr="00640ECF" w14:paraId="746445BC" w14:textId="77777777" w:rsidTr="00570FA4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70946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Be born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BCEC5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83DA6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1DA3B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C380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1FCF0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14B57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0.009</w:t>
            </w:r>
          </w:p>
        </w:tc>
      </w:tr>
      <w:tr w:rsidR="00143ED1" w:rsidRPr="00640ECF" w14:paraId="3F2C7AE8" w14:textId="77777777" w:rsidTr="00570FA4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42453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Food chain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254B2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83AFC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B9503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6829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8CA8F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F8560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0.044</w:t>
            </w:r>
          </w:p>
        </w:tc>
      </w:tr>
      <w:tr w:rsidR="00143ED1" w:rsidRPr="00640ECF" w14:paraId="4B2BFD42" w14:textId="77777777" w:rsidTr="00570FA4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3F79D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F1A01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5549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5787B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BF1E8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C2859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BAB8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</w:tr>
      <w:tr w:rsidR="00143ED1" w:rsidRPr="00640ECF" w14:paraId="4B071D93" w14:textId="77777777" w:rsidTr="00570FA4">
        <w:trPr>
          <w:trHeight w:val="360"/>
        </w:trPr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B3B3" w14:textId="308CD97F" w:rsidR="00143ED1" w:rsidRPr="00640ECF" w:rsidRDefault="00E47530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u w:val="single"/>
                <w:lang w:eastAsia="ja-JP"/>
              </w:rPr>
            </w:pPr>
            <w:r>
              <w:rPr>
                <w:rFonts w:eastAsia="游ゴシック" w:cs="Times New Roman"/>
                <w:color w:val="000000"/>
                <w:sz w:val="22"/>
                <w:u w:val="single"/>
                <w:lang w:eastAsia="ja-JP"/>
              </w:rPr>
              <w:t>N</w:t>
            </w:r>
            <w:r w:rsidR="00143ED1" w:rsidRPr="00640ECF">
              <w:rPr>
                <w:rFonts w:eastAsia="游ゴシック" w:cs="Times New Roman"/>
                <w:color w:val="000000"/>
                <w:sz w:val="22"/>
                <w:u w:val="single"/>
                <w:lang w:eastAsia="ja-JP"/>
              </w:rPr>
              <w:t>arratives of meat</w:t>
            </w:r>
            <w:r w:rsidR="007C40A1">
              <w:rPr>
                <w:rFonts w:eastAsia="游ゴシック" w:cs="Times New Roman"/>
                <w:color w:val="000000"/>
                <w:sz w:val="22"/>
                <w:u w:val="single"/>
                <w:lang w:eastAsia="ja-JP"/>
              </w:rPr>
              <w:t xml:space="preserve"> image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DB5B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u w:val="single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F952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D684D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</w:tr>
      <w:tr w:rsidR="00143ED1" w:rsidRPr="00640ECF" w14:paraId="4FE95EED" w14:textId="77777777" w:rsidTr="00570FA4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74CE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Dairy life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EBF5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81036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2CB59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E61A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6C4D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C5A7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0.013</w:t>
            </w:r>
          </w:p>
        </w:tc>
      </w:tr>
      <w:tr w:rsidR="00143ED1" w:rsidRPr="00640ECF" w14:paraId="43E80178" w14:textId="77777777" w:rsidTr="00570FA4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79F9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Steak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110F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250DB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4A453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B18F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97A2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E2400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0.013</w:t>
            </w:r>
          </w:p>
        </w:tc>
      </w:tr>
      <w:tr w:rsidR="00143ED1" w:rsidRPr="00640ECF" w14:paraId="7B66EFAB" w14:textId="77777777" w:rsidTr="00570FA4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40E5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Chew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6509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3EDEC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B66E6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8288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9AB6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702E6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0.013</w:t>
            </w:r>
          </w:p>
        </w:tc>
      </w:tr>
      <w:tr w:rsidR="00143ED1" w:rsidRPr="00640ECF" w14:paraId="764F05E5" w14:textId="77777777" w:rsidTr="00570FA4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6337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Cattle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04A1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A718D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F8A0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FA21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7BF5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05A25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0.019</w:t>
            </w:r>
          </w:p>
        </w:tc>
      </w:tr>
      <w:tr w:rsidR="00143ED1" w:rsidRPr="00640ECF" w14:paraId="0F211318" w14:textId="77777777" w:rsidTr="00570FA4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14D5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Beef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05EB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00B6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DEECE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2083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43F7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F36AB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0.035</w:t>
            </w:r>
          </w:p>
        </w:tc>
      </w:tr>
      <w:tr w:rsidR="00143ED1" w:rsidRPr="00640ECF" w14:paraId="02DBBEBA" w14:textId="77777777" w:rsidTr="00570FA4">
        <w:trPr>
          <w:trHeight w:val="360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3273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Grilled meat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1821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C863A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408E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4734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3518A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0.038</w:t>
            </w:r>
          </w:p>
        </w:tc>
      </w:tr>
      <w:tr w:rsidR="00143ED1" w:rsidRPr="00640ECF" w14:paraId="189F2767" w14:textId="77777777" w:rsidTr="00570FA4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A3C3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5789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603F5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71AB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98A4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C9FB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48C81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</w:tr>
      <w:tr w:rsidR="00143ED1" w:rsidRPr="00640ECF" w14:paraId="39354E62" w14:textId="77777777" w:rsidTr="00570FA4">
        <w:trPr>
          <w:trHeight w:val="360"/>
        </w:trPr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5BAF" w14:textId="31015D20" w:rsidR="00143ED1" w:rsidRPr="00685C61" w:rsidRDefault="00E47530" w:rsidP="00570FA4">
            <w:pPr>
              <w:spacing w:before="0" w:after="0"/>
              <w:rPr>
                <w:rFonts w:eastAsia="游ゴシック" w:cs="Times New Roman"/>
                <w:sz w:val="22"/>
                <w:u w:val="single"/>
                <w:lang w:eastAsia="ja-JP"/>
              </w:rPr>
            </w:pPr>
            <w:r w:rsidRPr="00685C61">
              <w:rPr>
                <w:rFonts w:eastAsia="游ゴシック" w:cs="Times New Roman"/>
                <w:sz w:val="22"/>
                <w:u w:val="single"/>
                <w:lang w:eastAsia="ja-JP"/>
              </w:rPr>
              <w:t>N</w:t>
            </w:r>
            <w:r w:rsidR="00143ED1" w:rsidRPr="00685C61">
              <w:rPr>
                <w:rFonts w:eastAsia="游ゴシック" w:cs="Times New Roman"/>
                <w:sz w:val="22"/>
                <w:u w:val="single"/>
                <w:lang w:eastAsia="ja-JP"/>
              </w:rPr>
              <w:t>arratives of cultured meat</w:t>
            </w:r>
            <w:r w:rsidR="007C40A1" w:rsidRPr="00685C61">
              <w:rPr>
                <w:rFonts w:eastAsia="游ゴシック" w:cs="Times New Roman"/>
                <w:sz w:val="22"/>
                <w:u w:val="single"/>
                <w:lang w:eastAsia="ja-JP"/>
              </w:rPr>
              <w:t xml:space="preserve"> image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0412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u w:val="single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E28F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</w:tr>
      <w:tr w:rsidR="00143ED1" w:rsidRPr="00640ECF" w14:paraId="3B995DC2" w14:textId="77777777" w:rsidTr="00570FA4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D58D" w14:textId="77777777" w:rsidR="00143ED1" w:rsidRPr="00685C61" w:rsidRDefault="00143ED1" w:rsidP="00570FA4">
            <w:pPr>
              <w:spacing w:before="0" w:after="0"/>
              <w:rPr>
                <w:rFonts w:eastAsia="游ゴシック" w:cs="Times New Roman"/>
                <w:sz w:val="22"/>
                <w:lang w:eastAsia="ja-JP"/>
              </w:rPr>
            </w:pPr>
            <w:r w:rsidRPr="00685C61">
              <w:rPr>
                <w:rFonts w:eastAsia="游ゴシック" w:cs="Times New Roman"/>
                <w:sz w:val="22"/>
                <w:lang w:eastAsia="ja-JP"/>
              </w:rPr>
              <w:t>Artificial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54CC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6D007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860C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32A2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3423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200E7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0.021</w:t>
            </w:r>
          </w:p>
        </w:tc>
      </w:tr>
      <w:tr w:rsidR="00143ED1" w:rsidRPr="00640ECF" w14:paraId="01214997" w14:textId="77777777" w:rsidTr="00570FA4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AC07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Cell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4623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6C08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350B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9B12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E499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C7A01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0.017</w:t>
            </w:r>
          </w:p>
        </w:tc>
      </w:tr>
      <w:tr w:rsidR="00143ED1" w:rsidRPr="00640ECF" w14:paraId="3D385BF8" w14:textId="77777777" w:rsidTr="00570FA4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D56F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Body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EA47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07AD7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543CD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E411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3CCA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0D856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0.032</w:t>
            </w:r>
          </w:p>
        </w:tc>
      </w:tr>
      <w:tr w:rsidR="00143ED1" w:rsidRPr="00640ECF" w14:paraId="5B90F0EB" w14:textId="77777777" w:rsidTr="00570FA4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1555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Afraid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285B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11A07" w14:textId="77777777" w:rsidR="00143ED1" w:rsidRPr="00640ECF" w:rsidRDefault="00143ED1" w:rsidP="00570FA4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58D5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B880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C72A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B66BB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&lt;0.001</w:t>
            </w:r>
          </w:p>
        </w:tc>
      </w:tr>
      <w:tr w:rsidR="00143ED1" w:rsidRPr="00640ECF" w14:paraId="6FE31174" w14:textId="77777777" w:rsidTr="00570FA4">
        <w:trPr>
          <w:trHeight w:val="372"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7512B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Feeling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1CABF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i/>
                <w:iCs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i/>
                <w:iCs/>
                <w:color w:val="000000"/>
                <w:sz w:val="22"/>
                <w:lang w:eastAsia="ja-JP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BB8FC" w14:textId="77777777" w:rsidR="00143ED1" w:rsidRPr="00640ECF" w:rsidRDefault="00143ED1" w:rsidP="00570FA4">
            <w:pPr>
              <w:spacing w:before="0" w:after="0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46CD7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07761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0A711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C6276A" w14:textId="77777777" w:rsidR="00143ED1" w:rsidRPr="00640ECF" w:rsidRDefault="00143ED1" w:rsidP="00570FA4">
            <w:pPr>
              <w:spacing w:before="0" w:after="0"/>
              <w:jc w:val="right"/>
              <w:rPr>
                <w:rFonts w:eastAsia="游ゴシック" w:cs="Times New Roman"/>
                <w:color w:val="000000"/>
                <w:sz w:val="22"/>
                <w:lang w:eastAsia="ja-JP"/>
              </w:rPr>
            </w:pPr>
            <w:r w:rsidRPr="00640ECF">
              <w:rPr>
                <w:rFonts w:eastAsia="游ゴシック" w:cs="Times New Roman"/>
                <w:color w:val="000000"/>
                <w:sz w:val="22"/>
                <w:lang w:eastAsia="ja-JP"/>
              </w:rPr>
              <w:t>&lt;0.001</w:t>
            </w:r>
          </w:p>
        </w:tc>
      </w:tr>
    </w:tbl>
    <w:p w14:paraId="75218A65" w14:textId="6708374A" w:rsidR="00143ED1" w:rsidRPr="006B3EFA" w:rsidRDefault="00143ED1" w:rsidP="00143ED1">
      <w:pPr>
        <w:rPr>
          <w:rFonts w:cs="Times New Roman"/>
          <w:sz w:val="20"/>
          <w:szCs w:val="20"/>
        </w:rPr>
      </w:pPr>
      <w:r w:rsidRPr="006B3EFA">
        <w:rPr>
          <w:rFonts w:ascii="Arial" w:hAnsi="Arial" w:cs="Arial" w:hint="eastAsia"/>
          <w:sz w:val="20"/>
          <w:szCs w:val="20"/>
        </w:rPr>
        <w:t>*</w:t>
      </w:r>
      <w:r w:rsidRPr="006B3EFA">
        <w:rPr>
          <w:rFonts w:cs="Times New Roman"/>
          <w:color w:val="2E2E2E"/>
          <w:sz w:val="20"/>
          <w:szCs w:val="20"/>
        </w:rPr>
        <w:t>Chi-square goodness of fit tests used.</w:t>
      </w:r>
    </w:p>
    <w:p w14:paraId="22C73D41" w14:textId="77777777" w:rsidR="00143ED1" w:rsidRPr="0048705E" w:rsidRDefault="00143ED1" w:rsidP="00143ED1"/>
    <w:p w14:paraId="61C3A6E3" w14:textId="77777777" w:rsidR="00143ED1" w:rsidRPr="0055642D" w:rsidRDefault="00143ED1" w:rsidP="0055642D">
      <w:pPr>
        <w:rPr>
          <w:rFonts w:eastAsia="ＭＳ 明朝" w:cs="Times New Roman"/>
          <w:szCs w:val="21"/>
        </w:rPr>
      </w:pPr>
    </w:p>
    <w:p w14:paraId="58F1AED1" w14:textId="77777777" w:rsidR="00DE23E8" w:rsidRPr="004E1C8F" w:rsidRDefault="00DE23E8" w:rsidP="00654E8F">
      <w:pPr>
        <w:spacing w:before="240"/>
      </w:pPr>
    </w:p>
    <w:sectPr w:rsidR="00DE23E8" w:rsidRPr="004E1C8F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EDC1" w14:textId="77777777" w:rsidR="00F4292A" w:rsidRDefault="00F4292A" w:rsidP="00117666">
      <w:pPr>
        <w:spacing w:after="0"/>
      </w:pPr>
      <w:r>
        <w:separator/>
      </w:r>
    </w:p>
  </w:endnote>
  <w:endnote w:type="continuationSeparator" w:id="0">
    <w:p w14:paraId="74CEB790" w14:textId="77777777" w:rsidR="00F4292A" w:rsidRDefault="00F4292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4108" w14:textId="77777777" w:rsidR="00F4292A" w:rsidRDefault="00F4292A" w:rsidP="00117666">
      <w:pPr>
        <w:spacing w:after="0"/>
      </w:pPr>
      <w:r>
        <w:separator/>
      </w:r>
    </w:p>
  </w:footnote>
  <w:footnote w:type="continuationSeparator" w:id="0">
    <w:p w14:paraId="28027D07" w14:textId="77777777" w:rsidR="00F4292A" w:rsidRDefault="00F4292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 w:rsidP="00685C61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720909715">
    <w:abstractNumId w:val="0"/>
  </w:num>
  <w:num w:numId="2" w16cid:durableId="1894538980">
    <w:abstractNumId w:val="4"/>
  </w:num>
  <w:num w:numId="3" w16cid:durableId="1192111184">
    <w:abstractNumId w:val="1"/>
  </w:num>
  <w:num w:numId="4" w16cid:durableId="1930700021">
    <w:abstractNumId w:val="5"/>
  </w:num>
  <w:num w:numId="5" w16cid:durableId="44565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6081093">
    <w:abstractNumId w:val="3"/>
  </w:num>
  <w:num w:numId="7" w16cid:durableId="1643534280">
    <w:abstractNumId w:val="6"/>
  </w:num>
  <w:num w:numId="8" w16cid:durableId="61946818">
    <w:abstractNumId w:val="6"/>
  </w:num>
  <w:num w:numId="9" w16cid:durableId="673414515">
    <w:abstractNumId w:val="6"/>
  </w:num>
  <w:num w:numId="10" w16cid:durableId="967975158">
    <w:abstractNumId w:val="6"/>
  </w:num>
  <w:num w:numId="11" w16cid:durableId="1663773507">
    <w:abstractNumId w:val="6"/>
  </w:num>
  <w:num w:numId="12" w16cid:durableId="1864975430">
    <w:abstractNumId w:val="6"/>
  </w:num>
  <w:num w:numId="13" w16cid:durableId="1272084246">
    <w:abstractNumId w:val="3"/>
  </w:num>
  <w:num w:numId="14" w16cid:durableId="279844960">
    <w:abstractNumId w:val="2"/>
  </w:num>
  <w:num w:numId="15" w16cid:durableId="2099984922">
    <w:abstractNumId w:val="2"/>
  </w:num>
  <w:num w:numId="16" w16cid:durableId="1661890129">
    <w:abstractNumId w:val="2"/>
  </w:num>
  <w:num w:numId="17" w16cid:durableId="2080786708">
    <w:abstractNumId w:val="2"/>
  </w:num>
  <w:num w:numId="18" w16cid:durableId="229392987">
    <w:abstractNumId w:val="2"/>
  </w:num>
  <w:num w:numId="19" w16cid:durableId="868833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43ED1"/>
    <w:rsid w:val="001549D3"/>
    <w:rsid w:val="00160065"/>
    <w:rsid w:val="00177D84"/>
    <w:rsid w:val="001A0EBF"/>
    <w:rsid w:val="00267D18"/>
    <w:rsid w:val="002868E2"/>
    <w:rsid w:val="002869C3"/>
    <w:rsid w:val="002936E4"/>
    <w:rsid w:val="002B4A57"/>
    <w:rsid w:val="002C74CA"/>
    <w:rsid w:val="00307EA3"/>
    <w:rsid w:val="00340EDB"/>
    <w:rsid w:val="003544FB"/>
    <w:rsid w:val="003D2F2D"/>
    <w:rsid w:val="00401590"/>
    <w:rsid w:val="00447801"/>
    <w:rsid w:val="00452E9C"/>
    <w:rsid w:val="004735C8"/>
    <w:rsid w:val="004961FF"/>
    <w:rsid w:val="004E1C8F"/>
    <w:rsid w:val="00517A89"/>
    <w:rsid w:val="005250F2"/>
    <w:rsid w:val="0055642D"/>
    <w:rsid w:val="00593EEA"/>
    <w:rsid w:val="005A5EEE"/>
    <w:rsid w:val="005A639B"/>
    <w:rsid w:val="005A643F"/>
    <w:rsid w:val="006225BC"/>
    <w:rsid w:val="00633287"/>
    <w:rsid w:val="006375C7"/>
    <w:rsid w:val="00654E8F"/>
    <w:rsid w:val="00660D05"/>
    <w:rsid w:val="006820B1"/>
    <w:rsid w:val="00685C61"/>
    <w:rsid w:val="006B7D14"/>
    <w:rsid w:val="006D4B0A"/>
    <w:rsid w:val="006E680F"/>
    <w:rsid w:val="00701727"/>
    <w:rsid w:val="0070566C"/>
    <w:rsid w:val="00714C50"/>
    <w:rsid w:val="00725A7D"/>
    <w:rsid w:val="007501BE"/>
    <w:rsid w:val="00790BB3"/>
    <w:rsid w:val="007A1E7A"/>
    <w:rsid w:val="007C206C"/>
    <w:rsid w:val="007C40A1"/>
    <w:rsid w:val="00803D24"/>
    <w:rsid w:val="00817DD6"/>
    <w:rsid w:val="00885156"/>
    <w:rsid w:val="008D2B80"/>
    <w:rsid w:val="009151AA"/>
    <w:rsid w:val="00920019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A7A5B"/>
    <w:rsid w:val="00BC3B3D"/>
    <w:rsid w:val="00C47007"/>
    <w:rsid w:val="00C52A7B"/>
    <w:rsid w:val="00C56BAF"/>
    <w:rsid w:val="00C679AA"/>
    <w:rsid w:val="00C75972"/>
    <w:rsid w:val="00CC0A3A"/>
    <w:rsid w:val="00CD066B"/>
    <w:rsid w:val="00CE4FEE"/>
    <w:rsid w:val="00D82AD2"/>
    <w:rsid w:val="00DB59C3"/>
    <w:rsid w:val="00DC259A"/>
    <w:rsid w:val="00DE23E8"/>
    <w:rsid w:val="00E17E82"/>
    <w:rsid w:val="00E21A61"/>
    <w:rsid w:val="00E318D8"/>
    <w:rsid w:val="00E47530"/>
    <w:rsid w:val="00E52377"/>
    <w:rsid w:val="00E64E17"/>
    <w:rsid w:val="00E866C9"/>
    <w:rsid w:val="00EA3D3C"/>
    <w:rsid w:val="00F06F73"/>
    <w:rsid w:val="00F10D95"/>
    <w:rsid w:val="00F4292A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a2"/>
    <w:next w:val="aff2"/>
    <w:uiPriority w:val="39"/>
    <w:rsid w:val="0055642D"/>
    <w:pPr>
      <w:spacing w:after="0" w:line="240" w:lineRule="auto"/>
    </w:pPr>
    <w:rPr>
      <w:rFonts w:ascii="Cambria" w:eastAsia="ＭＳ 明朝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41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日比野　愛子</cp:lastModifiedBy>
  <cp:revision>5</cp:revision>
  <cp:lastPrinted>2013-10-03T12:51:00Z</cp:lastPrinted>
  <dcterms:created xsi:type="dcterms:W3CDTF">2022-12-21T01:33:00Z</dcterms:created>
  <dcterms:modified xsi:type="dcterms:W3CDTF">2022-12-21T02:37:00Z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