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1FFEC7C0" w14:textId="77777777" w:rsidR="00B658CC" w:rsidRDefault="00B658CC" w:rsidP="00994A3D">
      <w:pPr>
        <w:spacing w:before="240" w:after="0"/>
        <w:rPr>
          <w:rFonts w:cs="Times New Roman"/>
          <w:b/>
          <w:sz w:val="32"/>
          <w:szCs w:val="32"/>
        </w:rPr>
      </w:pPr>
      <w:r w:rsidRPr="00B658CC">
        <w:rPr>
          <w:rFonts w:cs="Times New Roman"/>
          <w:b/>
          <w:sz w:val="32"/>
          <w:szCs w:val="32"/>
        </w:rPr>
        <w:t>Exposure to anticholinergic and sedative medication is associated with impaired functioning in older people with vertigo, dizziness and balance disorders – Results from the longitudinal multicenter study MobilE-TRA</w:t>
      </w:r>
    </w:p>
    <w:p w14:paraId="32BED808" w14:textId="71A73243" w:rsidR="00796340" w:rsidRPr="00B658CC" w:rsidRDefault="00796340" w:rsidP="00994A3D">
      <w:pPr>
        <w:spacing w:before="240" w:after="0"/>
        <w:rPr>
          <w:rFonts w:cs="Times New Roman"/>
          <w:b/>
          <w:szCs w:val="24"/>
          <w:lang w:val="de-DE"/>
        </w:rPr>
      </w:pPr>
      <w:r w:rsidRPr="00B658CC">
        <w:rPr>
          <w:rFonts w:cs="Times New Roman"/>
          <w:b/>
          <w:szCs w:val="24"/>
          <w:lang w:val="de-DE"/>
        </w:rPr>
        <w:t>Benedict Katzenberger*, Daniela Koller, Ralf Strobl, Rebecca Kisch,</w:t>
      </w:r>
      <w:r w:rsidR="00D25154">
        <w:rPr>
          <w:rFonts w:cs="Times New Roman"/>
          <w:b/>
          <w:szCs w:val="24"/>
          <w:lang w:val="de-DE"/>
        </w:rPr>
        <w:t xml:space="preserve"> Linda Sanftenberg, Karen Voigt</w:t>
      </w:r>
      <w:r w:rsidRPr="00B658CC">
        <w:rPr>
          <w:rFonts w:cs="Times New Roman"/>
          <w:b/>
          <w:szCs w:val="24"/>
          <w:lang w:val="de-DE"/>
        </w:rPr>
        <w:t>, Eva Grill</w:t>
      </w:r>
    </w:p>
    <w:p w14:paraId="58F1AED1" w14:textId="41616105" w:rsidR="00DE23E8" w:rsidRPr="00B925CB" w:rsidRDefault="002868E2" w:rsidP="00B925CB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686505">
        <w:rPr>
          <w:rFonts w:cs="Times New Roman"/>
        </w:rPr>
        <w:t>Benedict Katzenberger</w:t>
      </w:r>
      <w:r w:rsidR="00994A3D" w:rsidRPr="00994A3D">
        <w:rPr>
          <w:rFonts w:cs="Times New Roman"/>
        </w:rPr>
        <w:t xml:space="preserve">: </w:t>
      </w:r>
      <w:r w:rsidR="00796340" w:rsidRPr="00796340">
        <w:rPr>
          <w:rFonts w:cs="Times New Roman"/>
        </w:rPr>
        <w:t>Benedict.Katzenberger@med.uni-muenchen.de</w:t>
      </w:r>
    </w:p>
    <w:p w14:paraId="313D06C3" w14:textId="6839A42B" w:rsidR="00AD4059" w:rsidRPr="00DE26B1" w:rsidRDefault="00CC1AAA" w:rsidP="00654E8F">
      <w:pPr>
        <w:spacing w:before="240"/>
        <w:rPr>
          <w:rFonts w:cs="Times New Roman"/>
          <w:b/>
          <w:szCs w:val="24"/>
        </w:rPr>
      </w:pPr>
      <w:r w:rsidRPr="00DE26B1">
        <w:rPr>
          <w:rFonts w:cs="Times New Roman"/>
          <w:b/>
          <w:szCs w:val="24"/>
        </w:rPr>
        <w:t>Supplementary Table S</w:t>
      </w:r>
      <w:r w:rsidR="008E495C" w:rsidRPr="00DE26B1">
        <w:rPr>
          <w:rFonts w:cs="Times New Roman"/>
          <w:b/>
          <w:szCs w:val="24"/>
        </w:rPr>
        <w:t>2</w:t>
      </w:r>
      <w:r w:rsidRPr="00DE26B1">
        <w:rPr>
          <w:rFonts w:cs="Times New Roman"/>
          <w:b/>
          <w:szCs w:val="24"/>
        </w:rPr>
        <w:t xml:space="preserve">. </w:t>
      </w:r>
      <w:r w:rsidR="00AD4059" w:rsidRPr="00DE26B1">
        <w:rPr>
          <w:rFonts w:cs="Times New Roman"/>
          <w:b/>
          <w:szCs w:val="24"/>
        </w:rPr>
        <w:t xml:space="preserve">Medications and </w:t>
      </w:r>
      <w:r w:rsidR="00290B13" w:rsidRPr="00DE26B1">
        <w:rPr>
          <w:rFonts w:cs="Times New Roman"/>
          <w:b/>
          <w:szCs w:val="24"/>
        </w:rPr>
        <w:t>ATC-Codes</w:t>
      </w:r>
      <w:r w:rsidR="000C7BE6" w:rsidRPr="00DE26B1">
        <w:rPr>
          <w:rFonts w:cs="Times New Roman"/>
          <w:b/>
          <w:szCs w:val="24"/>
        </w:rPr>
        <w:t xml:space="preserve"> </w:t>
      </w:r>
      <w:r w:rsidR="00290B13" w:rsidRPr="00DE26B1">
        <w:rPr>
          <w:rFonts w:cs="Times New Roman"/>
          <w:b/>
          <w:szCs w:val="24"/>
        </w:rPr>
        <w:t xml:space="preserve">of AS medication </w:t>
      </w:r>
      <w:r w:rsidR="00241C15" w:rsidRPr="00DE26B1">
        <w:rPr>
          <w:rFonts w:cs="Times New Roman"/>
          <w:b/>
          <w:szCs w:val="24"/>
        </w:rPr>
        <w:t>present in the study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2441"/>
        <w:gridCol w:w="1665"/>
        <w:gridCol w:w="2552"/>
        <w:gridCol w:w="2835"/>
      </w:tblGrid>
      <w:tr w:rsidR="00AD4059" w:rsidRPr="00DE26B1" w14:paraId="141EE35E" w14:textId="77777777" w:rsidTr="003723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B40B3" w14:textId="71E1EE70" w:rsidR="00AD4059" w:rsidRPr="00DE26B1" w:rsidRDefault="00AD4059" w:rsidP="00CB662A">
            <w:pPr>
              <w:spacing w:before="0" w:after="0"/>
              <w:rPr>
                <w:rFonts w:cs="Times New Roman"/>
                <w:b w:val="0"/>
                <w:szCs w:val="24"/>
              </w:rPr>
            </w:pPr>
            <w:r w:rsidRPr="00DE26B1">
              <w:rPr>
                <w:rFonts w:cs="Times New Roman"/>
                <w:szCs w:val="24"/>
              </w:rPr>
              <w:t>Drug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DD7F6" w14:textId="03852857" w:rsidR="00AD4059" w:rsidRPr="00DE26B1" w:rsidRDefault="00AD4059" w:rsidP="009336FD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</w:rPr>
            </w:pPr>
            <w:r w:rsidRPr="00DE26B1">
              <w:rPr>
                <w:rFonts w:cs="Times New Roman"/>
                <w:szCs w:val="24"/>
              </w:rPr>
              <w:t>WHO ATC Code/s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2D668" w14:textId="1B5670B9" w:rsidR="00AD4059" w:rsidRPr="00DE26B1" w:rsidRDefault="00AD4059" w:rsidP="00CB662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</w:rPr>
            </w:pPr>
            <w:r w:rsidRPr="00DE26B1">
              <w:rPr>
                <w:rFonts w:cs="Times New Roman"/>
                <w:szCs w:val="24"/>
              </w:rPr>
              <w:t>Anticholinergic Effects (AC)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805AE" w14:textId="3038808B" w:rsidR="00AD4059" w:rsidRPr="00DE26B1" w:rsidRDefault="00AD4059" w:rsidP="00CB662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</w:rPr>
            </w:pPr>
            <w:r w:rsidRPr="00DE26B1">
              <w:rPr>
                <w:rFonts w:cs="Times New Roman"/>
                <w:szCs w:val="24"/>
              </w:rPr>
              <w:t>Sedative Effects (S)</w:t>
            </w:r>
          </w:p>
        </w:tc>
      </w:tr>
      <w:tr w:rsidR="00AD4059" w:rsidRPr="00DE26B1" w14:paraId="643B6285" w14:textId="77777777" w:rsidTr="00372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tcBorders>
              <w:top w:val="single" w:sz="4" w:space="0" w:color="auto"/>
            </w:tcBorders>
            <w:vAlign w:val="center"/>
          </w:tcPr>
          <w:p w14:paraId="000549FF" w14:textId="14FDB9C6" w:rsidR="00AD4059" w:rsidRPr="00DE26B1" w:rsidRDefault="00AD4059" w:rsidP="00524021">
            <w:pPr>
              <w:spacing w:before="0" w:after="0" w:line="276" w:lineRule="auto"/>
              <w:rPr>
                <w:rFonts w:cs="Times New Roman"/>
                <w:b w:val="0"/>
                <w:szCs w:val="24"/>
              </w:rPr>
            </w:pPr>
            <w:r w:rsidRPr="00DE26B1">
              <w:rPr>
                <w:rFonts w:cs="Times New Roman"/>
                <w:b w:val="0"/>
                <w:szCs w:val="24"/>
              </w:rPr>
              <w:t>Acetyldigoxin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14:paraId="65F45BA1" w14:textId="64CC9BBF" w:rsidR="00AD4059" w:rsidRPr="00DE26B1" w:rsidRDefault="00AD4059" w:rsidP="009336FD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DE26B1">
              <w:rPr>
                <w:rFonts w:cs="Times New Roman"/>
                <w:color w:val="000000"/>
                <w:szCs w:val="24"/>
              </w:rPr>
              <w:t>C01AA02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6A6C1ED5" w14:textId="4A711B9E" w:rsidR="00AD4059" w:rsidRPr="00DE26B1" w:rsidRDefault="00AD4059" w:rsidP="00524021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DE26B1">
              <w:rPr>
                <w:rFonts w:cs="Times New Roman"/>
                <w:szCs w:val="24"/>
              </w:rPr>
              <w:t>AC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0E7B5EF" w14:textId="77777777" w:rsidR="00AD4059" w:rsidRPr="00DE26B1" w:rsidRDefault="00AD4059" w:rsidP="00524021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</w:tc>
      </w:tr>
      <w:tr w:rsidR="00AD4059" w:rsidRPr="00DE26B1" w14:paraId="2245568C" w14:textId="77777777" w:rsidTr="00372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553F7A35" w14:textId="7C9263D0" w:rsidR="00AD4059" w:rsidRPr="00DE26B1" w:rsidRDefault="00AD4059" w:rsidP="00524021">
            <w:pPr>
              <w:spacing w:before="0" w:after="0" w:line="276" w:lineRule="auto"/>
              <w:rPr>
                <w:rFonts w:cs="Times New Roman"/>
                <w:b w:val="0"/>
                <w:szCs w:val="24"/>
              </w:rPr>
            </w:pPr>
            <w:r w:rsidRPr="00DE26B1">
              <w:rPr>
                <w:rFonts w:cs="Times New Roman"/>
                <w:b w:val="0"/>
                <w:szCs w:val="24"/>
              </w:rPr>
              <w:t>Alfuzosin</w:t>
            </w:r>
          </w:p>
        </w:tc>
        <w:tc>
          <w:tcPr>
            <w:tcW w:w="1665" w:type="dxa"/>
            <w:vAlign w:val="center"/>
          </w:tcPr>
          <w:p w14:paraId="7F4020B0" w14:textId="170C1581" w:rsidR="00AD4059" w:rsidRPr="00DE26B1" w:rsidRDefault="00AD4059" w:rsidP="009336FD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DE26B1">
              <w:rPr>
                <w:rFonts w:cs="Times New Roman"/>
                <w:color w:val="000000"/>
                <w:szCs w:val="24"/>
              </w:rPr>
              <w:t>G04CA01</w:t>
            </w:r>
          </w:p>
        </w:tc>
        <w:tc>
          <w:tcPr>
            <w:tcW w:w="2552" w:type="dxa"/>
            <w:vAlign w:val="center"/>
          </w:tcPr>
          <w:p w14:paraId="5A32ED2F" w14:textId="77777777" w:rsidR="00AD4059" w:rsidRPr="00DE26B1" w:rsidRDefault="00AD4059" w:rsidP="00524021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EC1F79E" w14:textId="45A1C1EA" w:rsidR="00AD4059" w:rsidRPr="00DE26B1" w:rsidRDefault="00AD4059" w:rsidP="00524021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DE26B1">
              <w:rPr>
                <w:rFonts w:cs="Times New Roman"/>
                <w:szCs w:val="24"/>
              </w:rPr>
              <w:t>S</w:t>
            </w:r>
          </w:p>
        </w:tc>
      </w:tr>
      <w:tr w:rsidR="00AD4059" w:rsidRPr="00DE26B1" w14:paraId="281795DD" w14:textId="77777777" w:rsidTr="00372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5915ECEF" w14:textId="699915DB" w:rsidR="00AD4059" w:rsidRPr="00DE26B1" w:rsidRDefault="00AD4059" w:rsidP="00524021">
            <w:pPr>
              <w:spacing w:before="0" w:after="0" w:line="276" w:lineRule="auto"/>
              <w:rPr>
                <w:rFonts w:cs="Times New Roman"/>
                <w:b w:val="0"/>
                <w:szCs w:val="24"/>
              </w:rPr>
            </w:pPr>
            <w:r w:rsidRPr="00DE26B1">
              <w:rPr>
                <w:rFonts w:cs="Times New Roman"/>
                <w:b w:val="0"/>
                <w:szCs w:val="24"/>
              </w:rPr>
              <w:t>Alprazolam</w:t>
            </w:r>
          </w:p>
        </w:tc>
        <w:tc>
          <w:tcPr>
            <w:tcW w:w="1665" w:type="dxa"/>
            <w:vAlign w:val="center"/>
          </w:tcPr>
          <w:p w14:paraId="392F6FE1" w14:textId="30E86952" w:rsidR="00AD4059" w:rsidRPr="00DE26B1" w:rsidRDefault="00AD4059" w:rsidP="009336FD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DE26B1">
              <w:rPr>
                <w:rFonts w:cs="Times New Roman"/>
                <w:color w:val="000000"/>
                <w:szCs w:val="24"/>
              </w:rPr>
              <w:t>N05BA12</w:t>
            </w:r>
          </w:p>
        </w:tc>
        <w:tc>
          <w:tcPr>
            <w:tcW w:w="2552" w:type="dxa"/>
            <w:vAlign w:val="center"/>
          </w:tcPr>
          <w:p w14:paraId="6BE3E985" w14:textId="77777777" w:rsidR="00AD4059" w:rsidRPr="00DE26B1" w:rsidRDefault="00AD4059" w:rsidP="00524021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1828AE7" w14:textId="5F1D44CE" w:rsidR="00AD4059" w:rsidRPr="00DE26B1" w:rsidRDefault="00AD4059" w:rsidP="00524021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DE26B1">
              <w:rPr>
                <w:rFonts w:cs="Times New Roman"/>
                <w:szCs w:val="24"/>
              </w:rPr>
              <w:t>S</w:t>
            </w:r>
          </w:p>
        </w:tc>
      </w:tr>
      <w:tr w:rsidR="00AD4059" w:rsidRPr="00DE26B1" w14:paraId="5F362E78" w14:textId="77777777" w:rsidTr="00372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2BDCFFE0" w14:textId="00E580C3" w:rsidR="00AD4059" w:rsidRPr="00DE26B1" w:rsidRDefault="00AD4059" w:rsidP="00524021">
            <w:pPr>
              <w:spacing w:before="0" w:after="0" w:line="276" w:lineRule="auto"/>
              <w:rPr>
                <w:rFonts w:cs="Times New Roman"/>
                <w:b w:val="0"/>
                <w:szCs w:val="24"/>
              </w:rPr>
            </w:pPr>
            <w:r w:rsidRPr="00DE26B1">
              <w:rPr>
                <w:rFonts w:cs="Times New Roman"/>
                <w:b w:val="0"/>
                <w:szCs w:val="24"/>
              </w:rPr>
              <w:t>Amitriptyline</w:t>
            </w:r>
          </w:p>
        </w:tc>
        <w:tc>
          <w:tcPr>
            <w:tcW w:w="1665" w:type="dxa"/>
            <w:vAlign w:val="center"/>
          </w:tcPr>
          <w:p w14:paraId="5850FDE1" w14:textId="2C22B2BA" w:rsidR="00AD4059" w:rsidRPr="00DE26B1" w:rsidRDefault="00AD4059" w:rsidP="009336FD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DE26B1">
              <w:rPr>
                <w:rFonts w:cs="Times New Roman"/>
                <w:color w:val="000000"/>
                <w:szCs w:val="24"/>
              </w:rPr>
              <w:t>N06AA09</w:t>
            </w:r>
          </w:p>
        </w:tc>
        <w:tc>
          <w:tcPr>
            <w:tcW w:w="2552" w:type="dxa"/>
            <w:vAlign w:val="center"/>
          </w:tcPr>
          <w:p w14:paraId="362881D9" w14:textId="52FC7467" w:rsidR="00AD4059" w:rsidRPr="00DE26B1" w:rsidRDefault="00AD4059" w:rsidP="00524021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DE26B1">
              <w:rPr>
                <w:rFonts w:cs="Times New Roman"/>
                <w:szCs w:val="24"/>
              </w:rPr>
              <w:t>AC</w:t>
            </w:r>
          </w:p>
        </w:tc>
        <w:tc>
          <w:tcPr>
            <w:tcW w:w="2835" w:type="dxa"/>
            <w:vAlign w:val="center"/>
          </w:tcPr>
          <w:p w14:paraId="4B0A24E4" w14:textId="3A0A84EF" w:rsidR="00AD4059" w:rsidRPr="00DE26B1" w:rsidRDefault="00AD4059" w:rsidP="00524021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DE26B1">
              <w:rPr>
                <w:rFonts w:cs="Times New Roman"/>
                <w:szCs w:val="24"/>
              </w:rPr>
              <w:t>S</w:t>
            </w:r>
          </w:p>
        </w:tc>
      </w:tr>
      <w:tr w:rsidR="00AD4059" w:rsidRPr="00DE26B1" w14:paraId="38066D17" w14:textId="77777777" w:rsidTr="00372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3CA1A429" w14:textId="409AA5C8" w:rsidR="00AD4059" w:rsidRPr="00DE26B1" w:rsidRDefault="00AD4059" w:rsidP="00524021">
            <w:pPr>
              <w:spacing w:before="0" w:after="0" w:line="276" w:lineRule="auto"/>
              <w:rPr>
                <w:rFonts w:cs="Times New Roman"/>
                <w:b w:val="0"/>
                <w:szCs w:val="24"/>
              </w:rPr>
            </w:pPr>
            <w:r w:rsidRPr="00DE26B1">
              <w:rPr>
                <w:rFonts w:cs="Times New Roman"/>
                <w:b w:val="0"/>
                <w:szCs w:val="24"/>
              </w:rPr>
              <w:t>Bromazepam</w:t>
            </w:r>
          </w:p>
        </w:tc>
        <w:tc>
          <w:tcPr>
            <w:tcW w:w="1665" w:type="dxa"/>
            <w:vAlign w:val="center"/>
          </w:tcPr>
          <w:p w14:paraId="20238852" w14:textId="07D6C526" w:rsidR="00AD4059" w:rsidRPr="00DE26B1" w:rsidRDefault="00AD4059" w:rsidP="009336FD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DE26B1">
              <w:rPr>
                <w:rFonts w:cs="Times New Roman"/>
                <w:color w:val="000000"/>
                <w:szCs w:val="24"/>
              </w:rPr>
              <w:t>N05BA08</w:t>
            </w:r>
          </w:p>
        </w:tc>
        <w:tc>
          <w:tcPr>
            <w:tcW w:w="2552" w:type="dxa"/>
            <w:vAlign w:val="center"/>
          </w:tcPr>
          <w:p w14:paraId="0E3179F3" w14:textId="77777777" w:rsidR="00AD4059" w:rsidRPr="00DE26B1" w:rsidRDefault="00AD4059" w:rsidP="00524021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B200FAF" w14:textId="5555EDF6" w:rsidR="00AD4059" w:rsidRPr="00DE26B1" w:rsidRDefault="00AD4059" w:rsidP="00524021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DE26B1">
              <w:rPr>
                <w:rFonts w:cs="Times New Roman"/>
                <w:szCs w:val="24"/>
              </w:rPr>
              <w:t>S</w:t>
            </w:r>
          </w:p>
        </w:tc>
      </w:tr>
      <w:tr w:rsidR="00AD4059" w:rsidRPr="00DE26B1" w14:paraId="3523E6D6" w14:textId="77777777" w:rsidTr="00372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6993CDE4" w14:textId="5C96E82F" w:rsidR="00AD4059" w:rsidRPr="00DE26B1" w:rsidRDefault="00AD4059" w:rsidP="00524021">
            <w:pPr>
              <w:spacing w:before="0" w:after="0" w:line="276" w:lineRule="auto"/>
              <w:rPr>
                <w:rFonts w:cs="Times New Roman"/>
                <w:b w:val="0"/>
                <w:szCs w:val="24"/>
              </w:rPr>
            </w:pPr>
            <w:r w:rsidRPr="00DE26B1">
              <w:rPr>
                <w:rFonts w:cs="Times New Roman"/>
                <w:b w:val="0"/>
                <w:szCs w:val="24"/>
              </w:rPr>
              <w:t>Brotizolam</w:t>
            </w:r>
          </w:p>
        </w:tc>
        <w:tc>
          <w:tcPr>
            <w:tcW w:w="1665" w:type="dxa"/>
            <w:vAlign w:val="center"/>
          </w:tcPr>
          <w:p w14:paraId="664E890E" w14:textId="2456298B" w:rsidR="00AD4059" w:rsidRPr="00DE26B1" w:rsidRDefault="00AD4059" w:rsidP="009336FD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DE26B1">
              <w:rPr>
                <w:rFonts w:cs="Times New Roman"/>
                <w:color w:val="000000"/>
                <w:szCs w:val="24"/>
              </w:rPr>
              <w:t>N05CD09</w:t>
            </w:r>
          </w:p>
        </w:tc>
        <w:tc>
          <w:tcPr>
            <w:tcW w:w="2552" w:type="dxa"/>
            <w:vAlign w:val="center"/>
          </w:tcPr>
          <w:p w14:paraId="6DECC722" w14:textId="77777777" w:rsidR="00AD4059" w:rsidRPr="00DE26B1" w:rsidRDefault="00AD4059" w:rsidP="00524021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FA05685" w14:textId="18848481" w:rsidR="00AD4059" w:rsidRPr="00DE26B1" w:rsidRDefault="00AD4059" w:rsidP="00524021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DE26B1">
              <w:rPr>
                <w:rFonts w:cs="Times New Roman"/>
                <w:szCs w:val="24"/>
              </w:rPr>
              <w:t>S</w:t>
            </w:r>
          </w:p>
        </w:tc>
      </w:tr>
      <w:tr w:rsidR="00AD4059" w:rsidRPr="00DE26B1" w14:paraId="247788E3" w14:textId="77777777" w:rsidTr="00372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3D5B7443" w14:textId="2EDBF586" w:rsidR="00AD4059" w:rsidRPr="00DE26B1" w:rsidRDefault="00AD4059" w:rsidP="00524021">
            <w:pPr>
              <w:spacing w:before="0" w:after="0" w:line="276" w:lineRule="auto"/>
              <w:rPr>
                <w:rFonts w:cs="Times New Roman"/>
                <w:b w:val="0"/>
                <w:szCs w:val="24"/>
              </w:rPr>
            </w:pPr>
            <w:r w:rsidRPr="00DE26B1">
              <w:rPr>
                <w:rFonts w:cs="Times New Roman"/>
                <w:b w:val="0"/>
                <w:szCs w:val="24"/>
              </w:rPr>
              <w:t>Carbamazepine</w:t>
            </w:r>
          </w:p>
        </w:tc>
        <w:tc>
          <w:tcPr>
            <w:tcW w:w="1665" w:type="dxa"/>
            <w:vAlign w:val="center"/>
          </w:tcPr>
          <w:p w14:paraId="788803FB" w14:textId="4F585395" w:rsidR="00AD4059" w:rsidRPr="00DE26B1" w:rsidRDefault="00AD4059" w:rsidP="009336FD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DE26B1">
              <w:rPr>
                <w:rFonts w:cs="Times New Roman"/>
                <w:color w:val="000000"/>
                <w:szCs w:val="24"/>
              </w:rPr>
              <w:t>N03AF01</w:t>
            </w:r>
          </w:p>
        </w:tc>
        <w:tc>
          <w:tcPr>
            <w:tcW w:w="2552" w:type="dxa"/>
            <w:vAlign w:val="center"/>
          </w:tcPr>
          <w:p w14:paraId="150DA5A1" w14:textId="4EBB4422" w:rsidR="00AD4059" w:rsidRPr="00DE26B1" w:rsidRDefault="00AD4059" w:rsidP="00524021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DE26B1">
              <w:rPr>
                <w:rFonts w:cs="Times New Roman"/>
                <w:szCs w:val="24"/>
              </w:rPr>
              <w:t>AC</w:t>
            </w:r>
          </w:p>
        </w:tc>
        <w:tc>
          <w:tcPr>
            <w:tcW w:w="2835" w:type="dxa"/>
            <w:vAlign w:val="center"/>
          </w:tcPr>
          <w:p w14:paraId="4797C543" w14:textId="01319EDA" w:rsidR="00AD4059" w:rsidRPr="00DE26B1" w:rsidRDefault="00AD4059" w:rsidP="00524021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DE26B1">
              <w:rPr>
                <w:rFonts w:cs="Times New Roman"/>
                <w:szCs w:val="24"/>
              </w:rPr>
              <w:t>S</w:t>
            </w:r>
          </w:p>
        </w:tc>
      </w:tr>
      <w:tr w:rsidR="00AD4059" w:rsidRPr="00DE26B1" w14:paraId="75CE3EF6" w14:textId="77777777" w:rsidTr="00372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059C78D0" w14:textId="04525AF5" w:rsidR="00AD4059" w:rsidRPr="00DE26B1" w:rsidRDefault="00AD4059" w:rsidP="00524021">
            <w:pPr>
              <w:spacing w:before="0" w:after="0" w:line="276" w:lineRule="auto"/>
              <w:rPr>
                <w:rFonts w:cs="Times New Roman"/>
                <w:b w:val="0"/>
                <w:szCs w:val="24"/>
              </w:rPr>
            </w:pPr>
            <w:r w:rsidRPr="00DE26B1">
              <w:rPr>
                <w:rFonts w:cs="Times New Roman"/>
                <w:b w:val="0"/>
                <w:szCs w:val="24"/>
              </w:rPr>
              <w:t>Cetirizine</w:t>
            </w:r>
          </w:p>
        </w:tc>
        <w:tc>
          <w:tcPr>
            <w:tcW w:w="1665" w:type="dxa"/>
            <w:vAlign w:val="center"/>
          </w:tcPr>
          <w:p w14:paraId="5ED372EB" w14:textId="66781895" w:rsidR="00AD4059" w:rsidRPr="00DE26B1" w:rsidRDefault="00AD4059" w:rsidP="009336FD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DE26B1">
              <w:rPr>
                <w:rFonts w:cs="Times New Roman"/>
                <w:color w:val="000000"/>
                <w:szCs w:val="24"/>
              </w:rPr>
              <w:t>R06AE07</w:t>
            </w:r>
          </w:p>
        </w:tc>
        <w:tc>
          <w:tcPr>
            <w:tcW w:w="2552" w:type="dxa"/>
            <w:vAlign w:val="center"/>
          </w:tcPr>
          <w:p w14:paraId="70EC8A69" w14:textId="2853F315" w:rsidR="00AD4059" w:rsidRPr="00DE26B1" w:rsidRDefault="00AD4059" w:rsidP="00524021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E26B1">
              <w:rPr>
                <w:rFonts w:cs="Times New Roman"/>
                <w:szCs w:val="24"/>
              </w:rPr>
              <w:t>AC</w:t>
            </w:r>
          </w:p>
        </w:tc>
        <w:tc>
          <w:tcPr>
            <w:tcW w:w="2835" w:type="dxa"/>
            <w:vAlign w:val="center"/>
          </w:tcPr>
          <w:p w14:paraId="3D86C206" w14:textId="77777777" w:rsidR="00AD4059" w:rsidRPr="00DE26B1" w:rsidRDefault="00AD4059" w:rsidP="00524021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AD4059" w:rsidRPr="00DE26B1" w14:paraId="4689A5F7" w14:textId="77777777" w:rsidTr="00372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1461B83A" w14:textId="29B0DDA2" w:rsidR="00AD4059" w:rsidRPr="00DE26B1" w:rsidRDefault="00AD4059" w:rsidP="00524021">
            <w:pPr>
              <w:spacing w:before="0" w:after="0" w:line="276" w:lineRule="auto"/>
              <w:rPr>
                <w:rFonts w:cs="Times New Roman"/>
                <w:b w:val="0"/>
                <w:szCs w:val="24"/>
              </w:rPr>
            </w:pPr>
            <w:r w:rsidRPr="00DE26B1">
              <w:rPr>
                <w:rFonts w:cs="Times New Roman"/>
                <w:b w:val="0"/>
                <w:szCs w:val="24"/>
              </w:rPr>
              <w:t>Citalopram</w:t>
            </w:r>
          </w:p>
        </w:tc>
        <w:tc>
          <w:tcPr>
            <w:tcW w:w="1665" w:type="dxa"/>
            <w:vAlign w:val="center"/>
          </w:tcPr>
          <w:p w14:paraId="03E55880" w14:textId="01334EB8" w:rsidR="00AD4059" w:rsidRPr="00DE26B1" w:rsidRDefault="00AD4059" w:rsidP="009336FD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DE26B1">
              <w:rPr>
                <w:rFonts w:cs="Times New Roman"/>
                <w:color w:val="000000"/>
                <w:szCs w:val="24"/>
              </w:rPr>
              <w:t>N06AB04</w:t>
            </w:r>
          </w:p>
        </w:tc>
        <w:tc>
          <w:tcPr>
            <w:tcW w:w="2552" w:type="dxa"/>
            <w:vAlign w:val="center"/>
          </w:tcPr>
          <w:p w14:paraId="1080C84C" w14:textId="285FAB88" w:rsidR="00AD4059" w:rsidRPr="00DE26B1" w:rsidRDefault="00AD4059" w:rsidP="00524021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E26B1">
              <w:rPr>
                <w:rFonts w:cs="Times New Roman"/>
                <w:szCs w:val="24"/>
              </w:rPr>
              <w:t>AC</w:t>
            </w:r>
          </w:p>
        </w:tc>
        <w:tc>
          <w:tcPr>
            <w:tcW w:w="2835" w:type="dxa"/>
            <w:vAlign w:val="center"/>
          </w:tcPr>
          <w:p w14:paraId="3790BC04" w14:textId="79444D35" w:rsidR="00AD4059" w:rsidRPr="00DE26B1" w:rsidRDefault="00AD4059" w:rsidP="00524021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E26B1">
              <w:rPr>
                <w:rFonts w:cs="Times New Roman"/>
                <w:szCs w:val="24"/>
              </w:rPr>
              <w:t>S</w:t>
            </w:r>
          </w:p>
        </w:tc>
      </w:tr>
      <w:tr w:rsidR="00AD4059" w:rsidRPr="00DE26B1" w14:paraId="32DF7325" w14:textId="77777777" w:rsidTr="00372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2F5196DA" w14:textId="41512A7B" w:rsidR="00AD4059" w:rsidRPr="00DE26B1" w:rsidRDefault="00AD4059" w:rsidP="00524021">
            <w:pPr>
              <w:spacing w:before="0" w:after="0" w:line="276" w:lineRule="auto"/>
              <w:rPr>
                <w:rFonts w:cs="Times New Roman"/>
                <w:b w:val="0"/>
                <w:szCs w:val="24"/>
              </w:rPr>
            </w:pPr>
            <w:r w:rsidRPr="00DE26B1">
              <w:rPr>
                <w:rFonts w:cs="Times New Roman"/>
                <w:b w:val="0"/>
                <w:szCs w:val="24"/>
              </w:rPr>
              <w:t>Clonazepam</w:t>
            </w:r>
          </w:p>
        </w:tc>
        <w:tc>
          <w:tcPr>
            <w:tcW w:w="1665" w:type="dxa"/>
            <w:vAlign w:val="center"/>
          </w:tcPr>
          <w:p w14:paraId="6814F758" w14:textId="61D79AEE" w:rsidR="00AD4059" w:rsidRPr="00DE26B1" w:rsidRDefault="00AD4059" w:rsidP="009336FD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DE26B1">
              <w:rPr>
                <w:rFonts w:cs="Times New Roman"/>
                <w:color w:val="000000"/>
                <w:szCs w:val="24"/>
              </w:rPr>
              <w:t>N03AE01</w:t>
            </w:r>
          </w:p>
        </w:tc>
        <w:tc>
          <w:tcPr>
            <w:tcW w:w="2552" w:type="dxa"/>
            <w:vAlign w:val="center"/>
          </w:tcPr>
          <w:p w14:paraId="0761D61F" w14:textId="275F8C08" w:rsidR="00AD4059" w:rsidRPr="00DE26B1" w:rsidRDefault="00AD4059" w:rsidP="00524021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E26B1">
              <w:rPr>
                <w:rFonts w:cs="Times New Roman"/>
                <w:szCs w:val="24"/>
              </w:rPr>
              <w:t>AC</w:t>
            </w:r>
          </w:p>
        </w:tc>
        <w:tc>
          <w:tcPr>
            <w:tcW w:w="2835" w:type="dxa"/>
            <w:vAlign w:val="center"/>
          </w:tcPr>
          <w:p w14:paraId="4F600CFF" w14:textId="178BD425" w:rsidR="00AD4059" w:rsidRPr="00DE26B1" w:rsidRDefault="00AD4059" w:rsidP="00524021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E26B1">
              <w:rPr>
                <w:rFonts w:cs="Times New Roman"/>
                <w:szCs w:val="24"/>
              </w:rPr>
              <w:t>S</w:t>
            </w:r>
          </w:p>
        </w:tc>
      </w:tr>
      <w:tr w:rsidR="00AD4059" w:rsidRPr="00DE26B1" w14:paraId="50F8BB33" w14:textId="77777777" w:rsidTr="00372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53C6D28F" w14:textId="7132717C" w:rsidR="00AD4059" w:rsidRPr="00DE26B1" w:rsidRDefault="00AD4059" w:rsidP="00524021">
            <w:pPr>
              <w:spacing w:before="0" w:after="0" w:line="276" w:lineRule="auto"/>
              <w:rPr>
                <w:rFonts w:cs="Times New Roman"/>
                <w:b w:val="0"/>
                <w:szCs w:val="24"/>
              </w:rPr>
            </w:pPr>
            <w:r w:rsidRPr="00DE26B1">
              <w:rPr>
                <w:rFonts w:cs="Times New Roman"/>
                <w:b w:val="0"/>
                <w:szCs w:val="24"/>
              </w:rPr>
              <w:t>Darifenacin</w:t>
            </w:r>
          </w:p>
        </w:tc>
        <w:tc>
          <w:tcPr>
            <w:tcW w:w="1665" w:type="dxa"/>
            <w:vAlign w:val="center"/>
          </w:tcPr>
          <w:p w14:paraId="0D88886D" w14:textId="373899B5" w:rsidR="00AD4059" w:rsidRPr="00DE26B1" w:rsidRDefault="00AD4059" w:rsidP="009336FD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DE26B1">
              <w:rPr>
                <w:rFonts w:cs="Times New Roman"/>
                <w:color w:val="000000"/>
                <w:szCs w:val="24"/>
              </w:rPr>
              <w:t>G04BD10</w:t>
            </w:r>
          </w:p>
        </w:tc>
        <w:tc>
          <w:tcPr>
            <w:tcW w:w="2552" w:type="dxa"/>
            <w:vAlign w:val="center"/>
          </w:tcPr>
          <w:p w14:paraId="49E67438" w14:textId="116D91BE" w:rsidR="00AD4059" w:rsidRPr="00DE26B1" w:rsidRDefault="00AD4059" w:rsidP="00524021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E26B1">
              <w:rPr>
                <w:rFonts w:cs="Times New Roman"/>
                <w:szCs w:val="24"/>
              </w:rPr>
              <w:t>AC</w:t>
            </w:r>
          </w:p>
        </w:tc>
        <w:tc>
          <w:tcPr>
            <w:tcW w:w="2835" w:type="dxa"/>
            <w:vAlign w:val="center"/>
          </w:tcPr>
          <w:p w14:paraId="29057225" w14:textId="77777777" w:rsidR="00AD4059" w:rsidRPr="00DE26B1" w:rsidRDefault="00AD4059" w:rsidP="00524021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AD4059" w:rsidRPr="00DE26B1" w14:paraId="107F9862" w14:textId="77777777" w:rsidTr="00372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9791DE" w14:textId="0A05AC17" w:rsidR="00AD4059" w:rsidRPr="00DE26B1" w:rsidRDefault="00AD4059" w:rsidP="00524021">
            <w:pPr>
              <w:spacing w:before="0" w:after="0" w:line="276" w:lineRule="auto"/>
              <w:rPr>
                <w:rFonts w:cs="Times New Roman"/>
                <w:b w:val="0"/>
                <w:szCs w:val="24"/>
              </w:rPr>
            </w:pPr>
            <w:r w:rsidRPr="00DE26B1">
              <w:rPr>
                <w:rFonts w:cs="Times New Roman"/>
                <w:b w:val="0"/>
                <w:szCs w:val="24"/>
              </w:rPr>
              <w:t>Diazepam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C3DB72" w14:textId="16A7A295" w:rsidR="00AD4059" w:rsidRPr="00DE26B1" w:rsidRDefault="00AD4059" w:rsidP="009336FD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DE26B1">
              <w:rPr>
                <w:rFonts w:cs="Times New Roman"/>
                <w:color w:val="000000"/>
                <w:szCs w:val="24"/>
              </w:rPr>
              <w:t>N05BA01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C69088" w14:textId="77777777" w:rsidR="00AD4059" w:rsidRPr="00DE26B1" w:rsidRDefault="00AD4059" w:rsidP="00524021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A3B5BB" w14:textId="3814F8C2" w:rsidR="00AD4059" w:rsidRPr="00DE26B1" w:rsidRDefault="00AD4059" w:rsidP="00524021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E26B1">
              <w:rPr>
                <w:rFonts w:cs="Times New Roman"/>
                <w:szCs w:val="24"/>
              </w:rPr>
              <w:t>S</w:t>
            </w:r>
          </w:p>
        </w:tc>
      </w:tr>
      <w:tr w:rsidR="00E556F9" w:rsidRPr="00DE26B1" w14:paraId="4F3FF20E" w14:textId="77777777" w:rsidTr="00372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6CDAA67C" w14:textId="34D08522" w:rsidR="00E556F9" w:rsidRPr="00DE26B1" w:rsidRDefault="00E556F9" w:rsidP="00524021">
            <w:pPr>
              <w:spacing w:before="0" w:after="0" w:line="276" w:lineRule="auto"/>
              <w:rPr>
                <w:rFonts w:cs="Times New Roman"/>
                <w:b w:val="0"/>
                <w:szCs w:val="24"/>
              </w:rPr>
            </w:pPr>
            <w:r w:rsidRPr="00DE26B1">
              <w:rPr>
                <w:rFonts w:cs="Times New Roman"/>
                <w:b w:val="0"/>
                <w:szCs w:val="24"/>
              </w:rPr>
              <w:t>Diclofenac</w:t>
            </w:r>
          </w:p>
        </w:tc>
        <w:tc>
          <w:tcPr>
            <w:tcW w:w="1665" w:type="dxa"/>
            <w:vAlign w:val="center"/>
          </w:tcPr>
          <w:p w14:paraId="1B31D610" w14:textId="3E903734" w:rsidR="00E556F9" w:rsidRPr="00DE26B1" w:rsidRDefault="00E556F9" w:rsidP="009336FD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DE26B1">
              <w:rPr>
                <w:rFonts w:cs="Times New Roman"/>
                <w:bCs/>
                <w:szCs w:val="24"/>
              </w:rPr>
              <w:t>M01AB05</w:t>
            </w:r>
          </w:p>
        </w:tc>
        <w:tc>
          <w:tcPr>
            <w:tcW w:w="2552" w:type="dxa"/>
            <w:vAlign w:val="center"/>
          </w:tcPr>
          <w:p w14:paraId="61EDF6C2" w14:textId="3DA2952A" w:rsidR="00E556F9" w:rsidRPr="00DE26B1" w:rsidRDefault="00E556F9" w:rsidP="00524021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E26B1">
              <w:rPr>
                <w:rFonts w:cs="Times New Roman"/>
                <w:bCs/>
                <w:szCs w:val="24"/>
              </w:rPr>
              <w:t>AC</w:t>
            </w:r>
          </w:p>
        </w:tc>
        <w:tc>
          <w:tcPr>
            <w:tcW w:w="2835" w:type="dxa"/>
            <w:vAlign w:val="center"/>
          </w:tcPr>
          <w:p w14:paraId="01204D3E" w14:textId="77777777" w:rsidR="00E556F9" w:rsidRPr="00DE26B1" w:rsidRDefault="00E556F9" w:rsidP="00524021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AE1C94" w:rsidRPr="00DE26B1" w14:paraId="1A57C873" w14:textId="77777777" w:rsidTr="0052446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6E9CF2D9" w14:textId="7B0A78CD" w:rsidR="00AE1C94" w:rsidRPr="00DE26B1" w:rsidRDefault="00AE1C94" w:rsidP="00524461">
            <w:pPr>
              <w:spacing w:before="0" w:after="0" w:line="276" w:lineRule="auto"/>
              <w:rPr>
                <w:rFonts w:cs="Times New Roman"/>
                <w:b w:val="0"/>
                <w:szCs w:val="24"/>
              </w:rPr>
            </w:pPr>
            <w:proofErr w:type="spellStart"/>
            <w:r w:rsidRPr="00DE26B1">
              <w:rPr>
                <w:rFonts w:cs="Times New Roman"/>
                <w:b w:val="0"/>
                <w:szCs w:val="24"/>
              </w:rPr>
              <w:t>Digitoxine</w:t>
            </w:r>
            <w:proofErr w:type="spellEnd"/>
          </w:p>
        </w:tc>
        <w:tc>
          <w:tcPr>
            <w:tcW w:w="1665" w:type="dxa"/>
            <w:vAlign w:val="center"/>
          </w:tcPr>
          <w:p w14:paraId="4C82C83A" w14:textId="77777777" w:rsidR="00AE1C94" w:rsidRDefault="00AE1C94" w:rsidP="009336FD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E26B1">
              <w:rPr>
                <w:rFonts w:cs="Times New Roman"/>
                <w:szCs w:val="24"/>
              </w:rPr>
              <w:t>C01AA04</w:t>
            </w:r>
          </w:p>
          <w:p w14:paraId="161D690B" w14:textId="3A124C31" w:rsidR="00524021" w:rsidRPr="00DE26B1" w:rsidRDefault="00524021" w:rsidP="009336FD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524021">
              <w:rPr>
                <w:rFonts w:cs="Times New Roman"/>
                <w:bCs/>
                <w:szCs w:val="24"/>
              </w:rPr>
              <w:t>C01AA05</w:t>
            </w:r>
          </w:p>
        </w:tc>
        <w:tc>
          <w:tcPr>
            <w:tcW w:w="2552" w:type="dxa"/>
            <w:vAlign w:val="center"/>
          </w:tcPr>
          <w:p w14:paraId="0153885E" w14:textId="5705F920" w:rsidR="00AE1C94" w:rsidRPr="00DE26B1" w:rsidRDefault="00AE1C94" w:rsidP="00524021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DE26B1">
              <w:rPr>
                <w:rFonts w:cs="Times New Roman"/>
                <w:szCs w:val="24"/>
              </w:rPr>
              <w:t>AC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14:paraId="7CA3288E" w14:textId="77777777" w:rsidR="00AE1C94" w:rsidRPr="00DE26B1" w:rsidRDefault="00AE1C94" w:rsidP="00524021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524021" w:rsidRPr="00DE26B1" w14:paraId="030C8859" w14:textId="77777777" w:rsidTr="00372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26694D4D" w14:textId="020DDEA0" w:rsidR="00524021" w:rsidRPr="00DE26B1" w:rsidRDefault="00524021" w:rsidP="00524021">
            <w:pPr>
              <w:spacing w:before="0" w:after="0" w:line="276" w:lineRule="auto"/>
              <w:rPr>
                <w:rFonts w:cs="Times New Roman"/>
                <w:b w:val="0"/>
                <w:szCs w:val="24"/>
              </w:rPr>
            </w:pPr>
            <w:proofErr w:type="spellStart"/>
            <w:r w:rsidRPr="00DE26B1">
              <w:rPr>
                <w:rFonts w:cs="Times New Roman"/>
                <w:b w:val="0"/>
                <w:szCs w:val="24"/>
              </w:rPr>
              <w:t>Dimenhydrinat</w:t>
            </w:r>
            <w:proofErr w:type="spellEnd"/>
          </w:p>
        </w:tc>
        <w:tc>
          <w:tcPr>
            <w:tcW w:w="1665" w:type="dxa"/>
            <w:vAlign w:val="center"/>
          </w:tcPr>
          <w:p w14:paraId="30C743F0" w14:textId="692255EC" w:rsidR="00524021" w:rsidRPr="00DE26B1" w:rsidRDefault="00524021" w:rsidP="009336FD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E26B1">
              <w:rPr>
                <w:rFonts w:cs="Times New Roman"/>
                <w:szCs w:val="24"/>
              </w:rPr>
              <w:t>A04AB02</w:t>
            </w:r>
          </w:p>
        </w:tc>
        <w:tc>
          <w:tcPr>
            <w:tcW w:w="2552" w:type="dxa"/>
            <w:vAlign w:val="center"/>
          </w:tcPr>
          <w:p w14:paraId="6786142B" w14:textId="6547289C" w:rsidR="00524021" w:rsidRPr="00DE26B1" w:rsidRDefault="00524021" w:rsidP="00524021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E26B1">
              <w:rPr>
                <w:rFonts w:cs="Times New Roman"/>
                <w:szCs w:val="24"/>
              </w:rPr>
              <w:t>AC</w:t>
            </w:r>
          </w:p>
        </w:tc>
        <w:tc>
          <w:tcPr>
            <w:tcW w:w="2835" w:type="dxa"/>
            <w:vAlign w:val="center"/>
          </w:tcPr>
          <w:p w14:paraId="1DC0A87D" w14:textId="77777777" w:rsidR="00524021" w:rsidRPr="00DE26B1" w:rsidRDefault="00524021" w:rsidP="00524021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524021" w:rsidRPr="00DE26B1" w14:paraId="7DBA5328" w14:textId="77777777" w:rsidTr="0037239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154B6380" w14:textId="75EDCC66" w:rsidR="00524021" w:rsidRPr="00DE26B1" w:rsidRDefault="00524021" w:rsidP="00524021">
            <w:pPr>
              <w:spacing w:before="0" w:after="0" w:line="276" w:lineRule="auto"/>
              <w:rPr>
                <w:rFonts w:cs="Times New Roman"/>
                <w:b w:val="0"/>
                <w:szCs w:val="24"/>
              </w:rPr>
            </w:pPr>
            <w:r w:rsidRPr="00DE26B1">
              <w:rPr>
                <w:rFonts w:cs="Times New Roman"/>
                <w:b w:val="0"/>
                <w:szCs w:val="24"/>
              </w:rPr>
              <w:t>Domperidone</w:t>
            </w:r>
          </w:p>
        </w:tc>
        <w:tc>
          <w:tcPr>
            <w:tcW w:w="1665" w:type="dxa"/>
            <w:vAlign w:val="center"/>
          </w:tcPr>
          <w:p w14:paraId="0834D6F5" w14:textId="3EC75C31" w:rsidR="00524021" w:rsidRPr="00DE26B1" w:rsidRDefault="00524021" w:rsidP="009336FD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E26B1">
              <w:rPr>
                <w:rFonts w:cs="Times New Roman"/>
                <w:color w:val="000000"/>
                <w:szCs w:val="24"/>
              </w:rPr>
              <w:t>A03FA03</w:t>
            </w:r>
          </w:p>
        </w:tc>
        <w:tc>
          <w:tcPr>
            <w:tcW w:w="2552" w:type="dxa"/>
            <w:vAlign w:val="center"/>
          </w:tcPr>
          <w:p w14:paraId="6E2723FB" w14:textId="01289673" w:rsidR="00524021" w:rsidRPr="00DE26B1" w:rsidRDefault="00524021" w:rsidP="00524021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E26B1">
              <w:rPr>
                <w:rFonts w:cs="Times New Roman"/>
                <w:szCs w:val="24"/>
              </w:rPr>
              <w:t>AC</w:t>
            </w:r>
          </w:p>
        </w:tc>
        <w:tc>
          <w:tcPr>
            <w:tcW w:w="2835" w:type="dxa"/>
            <w:vAlign w:val="center"/>
          </w:tcPr>
          <w:p w14:paraId="6E9C501D" w14:textId="77777777" w:rsidR="00524021" w:rsidRPr="00DE26B1" w:rsidRDefault="00524021" w:rsidP="00524021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524021" w:rsidRPr="00DE26B1" w14:paraId="396CDE3B" w14:textId="77777777" w:rsidTr="00372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5A7AE441" w14:textId="0D207AAB" w:rsidR="00524021" w:rsidRPr="00DE26B1" w:rsidRDefault="00524021" w:rsidP="00524021">
            <w:pPr>
              <w:spacing w:before="0" w:after="0" w:line="276" w:lineRule="auto"/>
              <w:rPr>
                <w:rFonts w:cs="Times New Roman"/>
                <w:b w:val="0"/>
                <w:szCs w:val="24"/>
              </w:rPr>
            </w:pPr>
            <w:r w:rsidRPr="00DE26B1">
              <w:rPr>
                <w:rFonts w:cs="Times New Roman"/>
                <w:b w:val="0"/>
                <w:szCs w:val="24"/>
              </w:rPr>
              <w:t>Doxazosin</w:t>
            </w:r>
          </w:p>
        </w:tc>
        <w:tc>
          <w:tcPr>
            <w:tcW w:w="1665" w:type="dxa"/>
            <w:vAlign w:val="center"/>
          </w:tcPr>
          <w:p w14:paraId="37937ABD" w14:textId="3F207377" w:rsidR="00524021" w:rsidRPr="00DE26B1" w:rsidRDefault="00524021" w:rsidP="009336FD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E26B1">
              <w:rPr>
                <w:rFonts w:cs="Times New Roman"/>
                <w:szCs w:val="24"/>
              </w:rPr>
              <w:t>C02CA04</w:t>
            </w:r>
          </w:p>
        </w:tc>
        <w:tc>
          <w:tcPr>
            <w:tcW w:w="2552" w:type="dxa"/>
            <w:vAlign w:val="center"/>
          </w:tcPr>
          <w:p w14:paraId="2FD8786E" w14:textId="58BEE683" w:rsidR="00524021" w:rsidRPr="00DE26B1" w:rsidRDefault="00524021" w:rsidP="00524021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E90F0A6" w14:textId="78AE67D6" w:rsidR="00524021" w:rsidRPr="00DE26B1" w:rsidRDefault="00524021" w:rsidP="00524021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E26B1">
              <w:rPr>
                <w:rFonts w:cs="Times New Roman"/>
                <w:szCs w:val="24"/>
              </w:rPr>
              <w:t>S</w:t>
            </w:r>
          </w:p>
        </w:tc>
      </w:tr>
      <w:tr w:rsidR="00524021" w:rsidRPr="00DE26B1" w14:paraId="61277D7D" w14:textId="77777777" w:rsidTr="0037239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2A5B5EE0" w14:textId="673AABAA" w:rsidR="00524021" w:rsidRPr="00DE26B1" w:rsidRDefault="00524021" w:rsidP="00524021">
            <w:pPr>
              <w:spacing w:before="0" w:after="0" w:line="276" w:lineRule="auto"/>
              <w:rPr>
                <w:rFonts w:cs="Times New Roman"/>
                <w:b w:val="0"/>
                <w:szCs w:val="24"/>
              </w:rPr>
            </w:pPr>
            <w:r w:rsidRPr="00DE26B1">
              <w:rPr>
                <w:rFonts w:cs="Times New Roman"/>
                <w:b w:val="0"/>
                <w:szCs w:val="24"/>
              </w:rPr>
              <w:t>Doxepin</w:t>
            </w:r>
          </w:p>
        </w:tc>
        <w:tc>
          <w:tcPr>
            <w:tcW w:w="1665" w:type="dxa"/>
            <w:vAlign w:val="center"/>
          </w:tcPr>
          <w:p w14:paraId="0E5386CD" w14:textId="36246FBE" w:rsidR="00524021" w:rsidRPr="00DE26B1" w:rsidRDefault="00524021" w:rsidP="009336FD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E26B1">
              <w:rPr>
                <w:rFonts w:cs="Times New Roman"/>
                <w:szCs w:val="24"/>
              </w:rPr>
              <w:t>N06AA12</w:t>
            </w:r>
          </w:p>
        </w:tc>
        <w:tc>
          <w:tcPr>
            <w:tcW w:w="2552" w:type="dxa"/>
            <w:vAlign w:val="center"/>
          </w:tcPr>
          <w:p w14:paraId="35672EA1" w14:textId="5A3A50B3" w:rsidR="00524021" w:rsidRPr="00DE26B1" w:rsidRDefault="00524021" w:rsidP="00524021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E26B1">
              <w:rPr>
                <w:rFonts w:cs="Times New Roman"/>
                <w:szCs w:val="24"/>
              </w:rPr>
              <w:t>AC</w:t>
            </w:r>
          </w:p>
        </w:tc>
        <w:tc>
          <w:tcPr>
            <w:tcW w:w="2835" w:type="dxa"/>
            <w:vAlign w:val="center"/>
          </w:tcPr>
          <w:p w14:paraId="5274AD41" w14:textId="027F5210" w:rsidR="00524021" w:rsidRPr="00DE26B1" w:rsidRDefault="00524021" w:rsidP="00524021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E26B1">
              <w:rPr>
                <w:rFonts w:cs="Times New Roman"/>
                <w:szCs w:val="24"/>
              </w:rPr>
              <w:t>S</w:t>
            </w:r>
          </w:p>
        </w:tc>
      </w:tr>
      <w:tr w:rsidR="00524021" w:rsidRPr="00DE26B1" w14:paraId="3C91FBDA" w14:textId="77777777" w:rsidTr="00372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75F9D6D2" w14:textId="484D6042" w:rsidR="00524021" w:rsidRPr="00DE26B1" w:rsidRDefault="00524021" w:rsidP="00524021">
            <w:pPr>
              <w:spacing w:before="0" w:after="0" w:line="276" w:lineRule="auto"/>
              <w:rPr>
                <w:rFonts w:cs="Times New Roman"/>
                <w:b w:val="0"/>
                <w:szCs w:val="24"/>
              </w:rPr>
            </w:pPr>
            <w:r w:rsidRPr="00DE26B1">
              <w:rPr>
                <w:rFonts w:cs="Times New Roman"/>
                <w:b w:val="0"/>
                <w:szCs w:val="24"/>
              </w:rPr>
              <w:t>Duloxetine</w:t>
            </w:r>
          </w:p>
        </w:tc>
        <w:tc>
          <w:tcPr>
            <w:tcW w:w="1665" w:type="dxa"/>
            <w:vAlign w:val="center"/>
          </w:tcPr>
          <w:p w14:paraId="0CB33E96" w14:textId="28EA61F8" w:rsidR="00524021" w:rsidRPr="00DE26B1" w:rsidRDefault="00524021" w:rsidP="009336FD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E26B1">
              <w:rPr>
                <w:rFonts w:cs="Times New Roman"/>
                <w:szCs w:val="24"/>
              </w:rPr>
              <w:t>N06AX21</w:t>
            </w:r>
          </w:p>
        </w:tc>
        <w:tc>
          <w:tcPr>
            <w:tcW w:w="2552" w:type="dxa"/>
            <w:vAlign w:val="center"/>
          </w:tcPr>
          <w:p w14:paraId="5374C38D" w14:textId="22D33C76" w:rsidR="00524021" w:rsidRPr="00DE26B1" w:rsidRDefault="00524021" w:rsidP="00524021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E26B1">
              <w:rPr>
                <w:rFonts w:cs="Times New Roman"/>
                <w:szCs w:val="24"/>
              </w:rPr>
              <w:t>AC</w:t>
            </w:r>
          </w:p>
        </w:tc>
        <w:tc>
          <w:tcPr>
            <w:tcW w:w="2835" w:type="dxa"/>
            <w:vAlign w:val="center"/>
          </w:tcPr>
          <w:p w14:paraId="417EE7DE" w14:textId="033804FB" w:rsidR="00524021" w:rsidRPr="00DE26B1" w:rsidRDefault="00524021" w:rsidP="00524021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E26B1">
              <w:rPr>
                <w:rFonts w:cs="Times New Roman"/>
                <w:szCs w:val="24"/>
              </w:rPr>
              <w:t>S</w:t>
            </w:r>
          </w:p>
        </w:tc>
      </w:tr>
      <w:tr w:rsidR="00524021" w:rsidRPr="00DE26B1" w14:paraId="5A8BA78E" w14:textId="77777777" w:rsidTr="0037239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66C8F8D4" w14:textId="0A147245" w:rsidR="00524021" w:rsidRPr="00DE26B1" w:rsidRDefault="00524021" w:rsidP="00524021">
            <w:pPr>
              <w:spacing w:before="0" w:after="0" w:line="276" w:lineRule="auto"/>
              <w:rPr>
                <w:rFonts w:cs="Times New Roman"/>
                <w:b w:val="0"/>
                <w:szCs w:val="24"/>
              </w:rPr>
            </w:pPr>
            <w:proofErr w:type="spellStart"/>
            <w:r w:rsidRPr="00DE26B1">
              <w:rPr>
                <w:rFonts w:cs="Times New Roman"/>
                <w:b w:val="0"/>
                <w:szCs w:val="24"/>
              </w:rPr>
              <w:t>Ebastin</w:t>
            </w:r>
            <w:proofErr w:type="spellEnd"/>
          </w:p>
        </w:tc>
        <w:tc>
          <w:tcPr>
            <w:tcW w:w="1665" w:type="dxa"/>
            <w:vAlign w:val="center"/>
          </w:tcPr>
          <w:p w14:paraId="46FEC936" w14:textId="22E4E758" w:rsidR="00524021" w:rsidRPr="00DE26B1" w:rsidRDefault="00524021" w:rsidP="009336FD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E26B1">
              <w:rPr>
                <w:rFonts w:cs="Times New Roman"/>
                <w:szCs w:val="24"/>
              </w:rPr>
              <w:t>R06AX22</w:t>
            </w:r>
          </w:p>
        </w:tc>
        <w:tc>
          <w:tcPr>
            <w:tcW w:w="2552" w:type="dxa"/>
            <w:vAlign w:val="center"/>
          </w:tcPr>
          <w:p w14:paraId="377A018C" w14:textId="6DE06DEA" w:rsidR="00524021" w:rsidRPr="00DE26B1" w:rsidRDefault="00524021" w:rsidP="00524021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E26B1">
              <w:rPr>
                <w:rFonts w:cs="Times New Roman"/>
                <w:szCs w:val="24"/>
              </w:rPr>
              <w:t>AC</w:t>
            </w:r>
          </w:p>
        </w:tc>
        <w:tc>
          <w:tcPr>
            <w:tcW w:w="2835" w:type="dxa"/>
            <w:vAlign w:val="center"/>
          </w:tcPr>
          <w:p w14:paraId="5E9A2509" w14:textId="77777777" w:rsidR="00524021" w:rsidRPr="00DE26B1" w:rsidRDefault="00524021" w:rsidP="00524021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524021" w:rsidRPr="00DE26B1" w14:paraId="3891927C" w14:textId="77777777" w:rsidTr="00372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780420" w14:textId="55E5AE2E" w:rsidR="00524021" w:rsidRPr="00DE26B1" w:rsidRDefault="00524021" w:rsidP="00524021">
            <w:pPr>
              <w:spacing w:before="0" w:after="0" w:line="276" w:lineRule="auto"/>
              <w:rPr>
                <w:rFonts w:cs="Times New Roman"/>
                <w:b w:val="0"/>
                <w:szCs w:val="24"/>
              </w:rPr>
            </w:pPr>
            <w:r w:rsidRPr="00DE26B1">
              <w:rPr>
                <w:rFonts w:cs="Times New Roman"/>
                <w:b w:val="0"/>
                <w:szCs w:val="24"/>
              </w:rPr>
              <w:t>Escitalopram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E42F5CC" w14:textId="6758046F" w:rsidR="00524021" w:rsidRPr="00DE26B1" w:rsidRDefault="00524021" w:rsidP="009336FD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E26B1">
              <w:rPr>
                <w:rFonts w:cs="Times New Roman"/>
                <w:szCs w:val="24"/>
              </w:rPr>
              <w:t>N06AB10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DC7975" w14:textId="36AEFB7A" w:rsidR="00524021" w:rsidRPr="00DE26B1" w:rsidRDefault="00524021" w:rsidP="00524021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E26B1">
              <w:rPr>
                <w:rFonts w:cs="Times New Roman"/>
                <w:szCs w:val="24"/>
              </w:rPr>
              <w:t>AC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2C825B" w14:textId="71F25966" w:rsidR="00524021" w:rsidRPr="00DE26B1" w:rsidRDefault="00524021" w:rsidP="00524021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E26B1">
              <w:rPr>
                <w:rFonts w:cs="Times New Roman"/>
                <w:szCs w:val="24"/>
              </w:rPr>
              <w:t>S</w:t>
            </w:r>
          </w:p>
        </w:tc>
      </w:tr>
    </w:tbl>
    <w:p w14:paraId="5C740559" w14:textId="74A3819B" w:rsidR="007F5414" w:rsidRPr="00DE26B1" w:rsidRDefault="007F5414" w:rsidP="007F5414">
      <w:pPr>
        <w:jc w:val="right"/>
        <w:rPr>
          <w:rFonts w:cs="Times New Roman"/>
          <w:i/>
          <w:szCs w:val="24"/>
        </w:rPr>
      </w:pPr>
      <w:r w:rsidRPr="00DE26B1">
        <w:rPr>
          <w:rFonts w:cs="Times New Roman"/>
          <w:i/>
          <w:szCs w:val="24"/>
        </w:rPr>
        <w:t>continued on next page</w:t>
      </w:r>
    </w:p>
    <w:p w14:paraId="2E88303C" w14:textId="40547972" w:rsidR="007F5414" w:rsidRPr="00B633B8" w:rsidRDefault="007F5414">
      <w:pPr>
        <w:rPr>
          <w:rFonts w:cs="Times New Roman"/>
          <w:i/>
          <w:szCs w:val="24"/>
        </w:rPr>
      </w:pPr>
      <w:r w:rsidRPr="00B633B8">
        <w:rPr>
          <w:rFonts w:cs="Times New Roman"/>
          <w:i/>
          <w:szCs w:val="24"/>
        </w:rPr>
        <w:lastRenderedPageBreak/>
        <w:t>Supplementary Table S2. continued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2441"/>
        <w:gridCol w:w="1665"/>
        <w:gridCol w:w="2552"/>
        <w:gridCol w:w="2835"/>
      </w:tblGrid>
      <w:tr w:rsidR="007F5414" w:rsidRPr="00DE26B1" w14:paraId="58FD6B4A" w14:textId="77777777" w:rsidTr="003723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E373E" w14:textId="79B4CCAB" w:rsidR="007F5414" w:rsidRPr="00DE26B1" w:rsidRDefault="007F5414" w:rsidP="0055663C">
            <w:pPr>
              <w:spacing w:before="0" w:after="0" w:line="276" w:lineRule="auto"/>
              <w:rPr>
                <w:rFonts w:cs="Times New Roman"/>
                <w:b w:val="0"/>
                <w:szCs w:val="24"/>
              </w:rPr>
            </w:pPr>
            <w:r w:rsidRPr="00DE26B1">
              <w:rPr>
                <w:rFonts w:cs="Times New Roman"/>
                <w:szCs w:val="24"/>
              </w:rPr>
              <w:t>Drug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A0BBC" w14:textId="281CAD0B" w:rsidR="007F5414" w:rsidRPr="00DE26B1" w:rsidRDefault="007F5414" w:rsidP="00372399">
            <w:pPr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E26B1">
              <w:rPr>
                <w:rFonts w:cs="Times New Roman"/>
                <w:szCs w:val="24"/>
              </w:rPr>
              <w:t>WHO ATC Code/s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80E657" w14:textId="6F273F35" w:rsidR="007F5414" w:rsidRPr="00DE26B1" w:rsidRDefault="007F5414" w:rsidP="0055663C">
            <w:pPr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E26B1">
              <w:rPr>
                <w:rFonts w:cs="Times New Roman"/>
                <w:szCs w:val="24"/>
              </w:rPr>
              <w:t>Anticholinergic Effects (AC)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1768B" w14:textId="4FB0C7A5" w:rsidR="007F5414" w:rsidRPr="00DE26B1" w:rsidRDefault="007F5414" w:rsidP="0055663C">
            <w:pPr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E26B1">
              <w:rPr>
                <w:rFonts w:cs="Times New Roman"/>
                <w:szCs w:val="24"/>
              </w:rPr>
              <w:t>Sedative Effects (S)</w:t>
            </w:r>
          </w:p>
        </w:tc>
      </w:tr>
      <w:tr w:rsidR="0055663C" w:rsidRPr="00DE26B1" w14:paraId="4C97D2E6" w14:textId="77777777" w:rsidTr="00372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36B0B1A8" w14:textId="5F669F48" w:rsidR="00AD4059" w:rsidRPr="00376DA3" w:rsidRDefault="00AD4059" w:rsidP="0055663C">
            <w:pPr>
              <w:pStyle w:val="Default"/>
              <w:spacing w:line="276" w:lineRule="auto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376DA3">
              <w:rPr>
                <w:rFonts w:ascii="Times New Roman" w:hAnsi="Times New Roman" w:cs="Times New Roman"/>
                <w:b w:val="0"/>
              </w:rPr>
              <w:t>Fentanyl</w:t>
            </w:r>
            <w:proofErr w:type="spellEnd"/>
          </w:p>
        </w:tc>
        <w:tc>
          <w:tcPr>
            <w:tcW w:w="1665" w:type="dxa"/>
            <w:vAlign w:val="center"/>
          </w:tcPr>
          <w:p w14:paraId="339C525F" w14:textId="6B422453" w:rsidR="00AD4059" w:rsidRPr="00376DA3" w:rsidRDefault="00AD4059" w:rsidP="00372399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color w:val="000000"/>
                <w:szCs w:val="24"/>
              </w:rPr>
              <w:t>N02AB03</w:t>
            </w:r>
          </w:p>
        </w:tc>
        <w:tc>
          <w:tcPr>
            <w:tcW w:w="2552" w:type="dxa"/>
            <w:vAlign w:val="center"/>
          </w:tcPr>
          <w:p w14:paraId="0F10E646" w14:textId="63786615" w:rsidR="00AD4059" w:rsidRPr="00376DA3" w:rsidRDefault="00AD4059" w:rsidP="0055663C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AC</w:t>
            </w:r>
          </w:p>
        </w:tc>
        <w:tc>
          <w:tcPr>
            <w:tcW w:w="2835" w:type="dxa"/>
            <w:vAlign w:val="center"/>
          </w:tcPr>
          <w:p w14:paraId="165EC427" w14:textId="1CF11D0E" w:rsidR="00AD4059" w:rsidRPr="00376DA3" w:rsidRDefault="00AD4059" w:rsidP="0055663C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S</w:t>
            </w:r>
          </w:p>
        </w:tc>
      </w:tr>
      <w:tr w:rsidR="0055663C" w:rsidRPr="00DE26B1" w14:paraId="788F4B27" w14:textId="77777777" w:rsidTr="00372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210FE9A4" w14:textId="2C430A56" w:rsidR="00AD4059" w:rsidRPr="00376DA3" w:rsidRDefault="00AD4059" w:rsidP="00524461">
            <w:pPr>
              <w:spacing w:before="0" w:after="0" w:line="276" w:lineRule="auto"/>
              <w:rPr>
                <w:rFonts w:cs="Times New Roman"/>
                <w:b w:val="0"/>
                <w:szCs w:val="24"/>
              </w:rPr>
            </w:pPr>
            <w:r w:rsidRPr="00376DA3">
              <w:rPr>
                <w:rFonts w:cs="Times New Roman"/>
                <w:b w:val="0"/>
                <w:szCs w:val="24"/>
              </w:rPr>
              <w:t>Hydromorphone</w:t>
            </w:r>
          </w:p>
        </w:tc>
        <w:tc>
          <w:tcPr>
            <w:tcW w:w="1665" w:type="dxa"/>
            <w:vAlign w:val="center"/>
          </w:tcPr>
          <w:p w14:paraId="7A82F917" w14:textId="22F03FC3" w:rsidR="00AD4059" w:rsidRPr="00376DA3" w:rsidRDefault="00AD4059" w:rsidP="00524461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376DA3">
              <w:rPr>
                <w:rFonts w:cs="Times New Roman"/>
                <w:color w:val="000000"/>
                <w:szCs w:val="24"/>
              </w:rPr>
              <w:t>N02AA03</w:t>
            </w:r>
          </w:p>
        </w:tc>
        <w:tc>
          <w:tcPr>
            <w:tcW w:w="2552" w:type="dxa"/>
            <w:vAlign w:val="center"/>
          </w:tcPr>
          <w:p w14:paraId="0D9AD042" w14:textId="75CAF05B" w:rsidR="00AD4059" w:rsidRPr="00376DA3" w:rsidRDefault="00AD4059" w:rsidP="00524461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AC</w:t>
            </w:r>
          </w:p>
        </w:tc>
        <w:tc>
          <w:tcPr>
            <w:tcW w:w="2835" w:type="dxa"/>
            <w:vAlign w:val="center"/>
          </w:tcPr>
          <w:p w14:paraId="073432D8" w14:textId="0573CF12" w:rsidR="00AD4059" w:rsidRPr="00376DA3" w:rsidRDefault="00AD4059" w:rsidP="00524461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S</w:t>
            </w:r>
          </w:p>
        </w:tc>
      </w:tr>
      <w:tr w:rsidR="0055663C" w:rsidRPr="00DE26B1" w14:paraId="16EBB28D" w14:textId="77777777" w:rsidTr="00372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438AD283" w14:textId="6B2D7E79" w:rsidR="00AD4059" w:rsidRPr="00376DA3" w:rsidRDefault="00AD4059" w:rsidP="00524461">
            <w:pPr>
              <w:spacing w:before="0" w:after="0" w:line="276" w:lineRule="auto"/>
              <w:rPr>
                <w:rFonts w:cs="Times New Roman"/>
                <w:b w:val="0"/>
                <w:szCs w:val="24"/>
              </w:rPr>
            </w:pPr>
            <w:proofErr w:type="spellStart"/>
            <w:r w:rsidRPr="00376DA3">
              <w:rPr>
                <w:rFonts w:cs="Times New Roman"/>
                <w:b w:val="0"/>
                <w:szCs w:val="24"/>
              </w:rPr>
              <w:t>Loperamid</w:t>
            </w:r>
            <w:proofErr w:type="spellEnd"/>
          </w:p>
        </w:tc>
        <w:tc>
          <w:tcPr>
            <w:tcW w:w="1665" w:type="dxa"/>
            <w:vAlign w:val="center"/>
          </w:tcPr>
          <w:p w14:paraId="3FBABDF0" w14:textId="4B59CB16" w:rsidR="00AD4059" w:rsidRPr="00376DA3" w:rsidRDefault="00AD4059" w:rsidP="00524461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376DA3">
              <w:rPr>
                <w:rFonts w:cs="Times New Roman"/>
                <w:color w:val="000000"/>
                <w:szCs w:val="24"/>
              </w:rPr>
              <w:t>A07DA03</w:t>
            </w:r>
          </w:p>
        </w:tc>
        <w:tc>
          <w:tcPr>
            <w:tcW w:w="2552" w:type="dxa"/>
            <w:vAlign w:val="center"/>
          </w:tcPr>
          <w:p w14:paraId="7A156B90" w14:textId="4ED0F0D2" w:rsidR="00AD4059" w:rsidRPr="00376DA3" w:rsidRDefault="00AD4059" w:rsidP="00524461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AC</w:t>
            </w:r>
          </w:p>
        </w:tc>
        <w:tc>
          <w:tcPr>
            <w:tcW w:w="2835" w:type="dxa"/>
            <w:vAlign w:val="center"/>
          </w:tcPr>
          <w:p w14:paraId="22CC692D" w14:textId="77777777" w:rsidR="00AD4059" w:rsidRPr="00376DA3" w:rsidRDefault="00AD4059" w:rsidP="00524461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55663C" w:rsidRPr="00DE26B1" w14:paraId="7D4354BE" w14:textId="77777777" w:rsidTr="00372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1A7C0B3B" w14:textId="1B16F62F" w:rsidR="00AD4059" w:rsidRPr="00376DA3" w:rsidRDefault="00AD4059" w:rsidP="00524461">
            <w:pPr>
              <w:spacing w:before="0" w:after="0" w:line="276" w:lineRule="auto"/>
              <w:rPr>
                <w:rFonts w:cs="Times New Roman"/>
                <w:b w:val="0"/>
                <w:szCs w:val="24"/>
              </w:rPr>
            </w:pPr>
            <w:r w:rsidRPr="00376DA3">
              <w:rPr>
                <w:rFonts w:cs="Times New Roman"/>
                <w:b w:val="0"/>
                <w:szCs w:val="24"/>
              </w:rPr>
              <w:t>Loratadine</w:t>
            </w:r>
          </w:p>
        </w:tc>
        <w:tc>
          <w:tcPr>
            <w:tcW w:w="1665" w:type="dxa"/>
            <w:vAlign w:val="center"/>
          </w:tcPr>
          <w:p w14:paraId="23C789C3" w14:textId="5AEF37F9" w:rsidR="00AD4059" w:rsidRPr="00376DA3" w:rsidRDefault="00AD4059" w:rsidP="00524461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376DA3">
              <w:rPr>
                <w:rFonts w:cs="Times New Roman"/>
                <w:color w:val="000000"/>
                <w:szCs w:val="24"/>
              </w:rPr>
              <w:t>R06AX13</w:t>
            </w:r>
          </w:p>
        </w:tc>
        <w:tc>
          <w:tcPr>
            <w:tcW w:w="2552" w:type="dxa"/>
            <w:vAlign w:val="center"/>
          </w:tcPr>
          <w:p w14:paraId="38FCC193" w14:textId="26432F90" w:rsidR="00AD4059" w:rsidRPr="00376DA3" w:rsidRDefault="00AD4059" w:rsidP="00524461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AC</w:t>
            </w:r>
          </w:p>
        </w:tc>
        <w:tc>
          <w:tcPr>
            <w:tcW w:w="2835" w:type="dxa"/>
            <w:vAlign w:val="center"/>
          </w:tcPr>
          <w:p w14:paraId="539B0608" w14:textId="77777777" w:rsidR="00AD4059" w:rsidRPr="00376DA3" w:rsidRDefault="00AD4059" w:rsidP="00524461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55663C" w:rsidRPr="00DE26B1" w14:paraId="611A9839" w14:textId="77777777" w:rsidTr="00372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59D7EE54" w14:textId="544EB6C5" w:rsidR="00AD4059" w:rsidRPr="00376DA3" w:rsidRDefault="00AD4059" w:rsidP="00524461">
            <w:pPr>
              <w:spacing w:before="0" w:after="0" w:line="276" w:lineRule="auto"/>
              <w:rPr>
                <w:rFonts w:cs="Times New Roman"/>
                <w:b w:val="0"/>
                <w:szCs w:val="24"/>
              </w:rPr>
            </w:pPr>
            <w:r w:rsidRPr="00376DA3">
              <w:rPr>
                <w:rFonts w:cs="Times New Roman"/>
                <w:b w:val="0"/>
                <w:szCs w:val="24"/>
              </w:rPr>
              <w:t>Lorazepam</w:t>
            </w:r>
          </w:p>
        </w:tc>
        <w:tc>
          <w:tcPr>
            <w:tcW w:w="1665" w:type="dxa"/>
            <w:vAlign w:val="center"/>
          </w:tcPr>
          <w:p w14:paraId="4BDEE23C" w14:textId="6AC68B44" w:rsidR="00AD4059" w:rsidRPr="00376DA3" w:rsidRDefault="00AD4059" w:rsidP="00524461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376DA3">
              <w:rPr>
                <w:rFonts w:cs="Times New Roman"/>
                <w:color w:val="000000"/>
                <w:szCs w:val="24"/>
              </w:rPr>
              <w:t>N05BA06</w:t>
            </w:r>
          </w:p>
        </w:tc>
        <w:tc>
          <w:tcPr>
            <w:tcW w:w="2552" w:type="dxa"/>
            <w:vAlign w:val="center"/>
          </w:tcPr>
          <w:p w14:paraId="4099E9D8" w14:textId="77777777" w:rsidR="00AD4059" w:rsidRPr="00376DA3" w:rsidRDefault="00AD4059" w:rsidP="00524461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BACD956" w14:textId="5DD99887" w:rsidR="00AD4059" w:rsidRPr="00376DA3" w:rsidRDefault="00AD4059" w:rsidP="00524461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S</w:t>
            </w:r>
          </w:p>
        </w:tc>
      </w:tr>
      <w:tr w:rsidR="0055663C" w:rsidRPr="00DE26B1" w14:paraId="35FC58FC" w14:textId="77777777" w:rsidTr="00372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3B4E4F21" w14:textId="2CEE9BAE" w:rsidR="00AD4059" w:rsidRPr="00376DA3" w:rsidRDefault="00AD4059" w:rsidP="00524461">
            <w:pPr>
              <w:spacing w:before="0" w:after="0" w:line="276" w:lineRule="auto"/>
              <w:rPr>
                <w:rFonts w:cs="Times New Roman"/>
                <w:b w:val="0"/>
                <w:szCs w:val="24"/>
              </w:rPr>
            </w:pPr>
            <w:r w:rsidRPr="00376DA3">
              <w:rPr>
                <w:rFonts w:cs="Times New Roman"/>
                <w:b w:val="0"/>
                <w:szCs w:val="24"/>
              </w:rPr>
              <w:t>Metoclopramide</w:t>
            </w:r>
          </w:p>
        </w:tc>
        <w:tc>
          <w:tcPr>
            <w:tcW w:w="1665" w:type="dxa"/>
            <w:vAlign w:val="center"/>
          </w:tcPr>
          <w:p w14:paraId="463E8007" w14:textId="58D73DC6" w:rsidR="00AD4059" w:rsidRPr="00376DA3" w:rsidRDefault="00AD4059" w:rsidP="00524461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376DA3">
              <w:rPr>
                <w:rFonts w:cs="Times New Roman"/>
                <w:color w:val="000000"/>
                <w:szCs w:val="24"/>
              </w:rPr>
              <w:t>A03FA01</w:t>
            </w:r>
          </w:p>
        </w:tc>
        <w:tc>
          <w:tcPr>
            <w:tcW w:w="2552" w:type="dxa"/>
            <w:vAlign w:val="center"/>
          </w:tcPr>
          <w:p w14:paraId="66C25A9E" w14:textId="5469AD6B" w:rsidR="00AD4059" w:rsidRPr="00376DA3" w:rsidRDefault="00AD4059" w:rsidP="00524461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AC</w:t>
            </w:r>
          </w:p>
        </w:tc>
        <w:tc>
          <w:tcPr>
            <w:tcW w:w="2835" w:type="dxa"/>
            <w:vAlign w:val="center"/>
          </w:tcPr>
          <w:p w14:paraId="491B4394" w14:textId="77777777" w:rsidR="00AD4059" w:rsidRPr="00376DA3" w:rsidRDefault="00AD4059" w:rsidP="00524461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55663C" w:rsidRPr="00DE26B1" w14:paraId="0E57E257" w14:textId="77777777" w:rsidTr="00372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458722F5" w14:textId="5C92CD57" w:rsidR="00AD4059" w:rsidRPr="00376DA3" w:rsidRDefault="00AD4059" w:rsidP="00524461">
            <w:pPr>
              <w:spacing w:before="0" w:after="0" w:line="276" w:lineRule="auto"/>
              <w:rPr>
                <w:rFonts w:cs="Times New Roman"/>
                <w:b w:val="0"/>
                <w:szCs w:val="24"/>
              </w:rPr>
            </w:pPr>
            <w:r w:rsidRPr="00376DA3">
              <w:rPr>
                <w:rFonts w:cs="Times New Roman"/>
                <w:b w:val="0"/>
                <w:szCs w:val="24"/>
              </w:rPr>
              <w:t>Mirabegron</w:t>
            </w:r>
          </w:p>
        </w:tc>
        <w:tc>
          <w:tcPr>
            <w:tcW w:w="1665" w:type="dxa"/>
            <w:vAlign w:val="center"/>
          </w:tcPr>
          <w:p w14:paraId="6C54F6E7" w14:textId="06DC631E" w:rsidR="00AD4059" w:rsidRPr="00376DA3" w:rsidRDefault="00AD4059" w:rsidP="00524461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376DA3">
              <w:rPr>
                <w:rFonts w:cs="Times New Roman"/>
                <w:szCs w:val="24"/>
              </w:rPr>
              <w:t>G04BD12</w:t>
            </w:r>
          </w:p>
        </w:tc>
        <w:tc>
          <w:tcPr>
            <w:tcW w:w="2552" w:type="dxa"/>
            <w:vAlign w:val="center"/>
          </w:tcPr>
          <w:p w14:paraId="1290FD52" w14:textId="4FD32793" w:rsidR="00AD4059" w:rsidRPr="00376DA3" w:rsidRDefault="00AD4059" w:rsidP="00524461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AC</w:t>
            </w:r>
          </w:p>
        </w:tc>
        <w:tc>
          <w:tcPr>
            <w:tcW w:w="2835" w:type="dxa"/>
            <w:vAlign w:val="center"/>
          </w:tcPr>
          <w:p w14:paraId="5F5300F0" w14:textId="77777777" w:rsidR="00AD4059" w:rsidRPr="00376DA3" w:rsidRDefault="00AD4059" w:rsidP="00524461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55663C" w:rsidRPr="00DE26B1" w14:paraId="47F6E2E4" w14:textId="77777777" w:rsidTr="00372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7A2BE703" w14:textId="656B1BBE" w:rsidR="00AD4059" w:rsidRPr="00376DA3" w:rsidRDefault="00AD4059" w:rsidP="00524461">
            <w:pPr>
              <w:spacing w:before="0" w:after="0" w:line="276" w:lineRule="auto"/>
              <w:rPr>
                <w:rFonts w:cs="Times New Roman"/>
                <w:b w:val="0"/>
                <w:szCs w:val="24"/>
              </w:rPr>
            </w:pPr>
            <w:proofErr w:type="spellStart"/>
            <w:r w:rsidRPr="00376DA3">
              <w:rPr>
                <w:rFonts w:cs="Times New Roman"/>
                <w:b w:val="0"/>
                <w:szCs w:val="24"/>
              </w:rPr>
              <w:t>Mirtazepine</w:t>
            </w:r>
            <w:proofErr w:type="spellEnd"/>
          </w:p>
        </w:tc>
        <w:tc>
          <w:tcPr>
            <w:tcW w:w="1665" w:type="dxa"/>
            <w:vAlign w:val="center"/>
          </w:tcPr>
          <w:p w14:paraId="014A5F32" w14:textId="59143CD6" w:rsidR="00AD4059" w:rsidRPr="00376DA3" w:rsidRDefault="00AD4059" w:rsidP="00524461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N06AX11</w:t>
            </w:r>
          </w:p>
        </w:tc>
        <w:tc>
          <w:tcPr>
            <w:tcW w:w="2552" w:type="dxa"/>
            <w:vAlign w:val="center"/>
          </w:tcPr>
          <w:p w14:paraId="1D32B372" w14:textId="786EBE66" w:rsidR="00AD4059" w:rsidRPr="00376DA3" w:rsidRDefault="00AD4059" w:rsidP="00524461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AC</w:t>
            </w:r>
          </w:p>
        </w:tc>
        <w:tc>
          <w:tcPr>
            <w:tcW w:w="2835" w:type="dxa"/>
            <w:vAlign w:val="center"/>
          </w:tcPr>
          <w:p w14:paraId="3D1ACB52" w14:textId="4B8B3508" w:rsidR="00AD4059" w:rsidRPr="00376DA3" w:rsidRDefault="00AD4059" w:rsidP="00524461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S</w:t>
            </w:r>
          </w:p>
        </w:tc>
      </w:tr>
      <w:tr w:rsidR="0055663C" w:rsidRPr="00DE26B1" w14:paraId="72A63E0B" w14:textId="77777777" w:rsidTr="00372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47362B5F" w14:textId="6EA7150B" w:rsidR="00AD4059" w:rsidRPr="00376DA3" w:rsidRDefault="00AD4059" w:rsidP="00524461">
            <w:pPr>
              <w:spacing w:before="0" w:after="0" w:line="276" w:lineRule="auto"/>
              <w:rPr>
                <w:rFonts w:cs="Times New Roman"/>
                <w:b w:val="0"/>
                <w:szCs w:val="24"/>
              </w:rPr>
            </w:pPr>
            <w:r w:rsidRPr="00376DA3">
              <w:rPr>
                <w:rFonts w:cs="Times New Roman"/>
                <w:b w:val="0"/>
                <w:szCs w:val="24"/>
              </w:rPr>
              <w:t>Morphine</w:t>
            </w:r>
          </w:p>
        </w:tc>
        <w:tc>
          <w:tcPr>
            <w:tcW w:w="1665" w:type="dxa"/>
            <w:vAlign w:val="center"/>
          </w:tcPr>
          <w:p w14:paraId="042AB248" w14:textId="1ADF3A50" w:rsidR="00AD4059" w:rsidRPr="00376DA3" w:rsidRDefault="00AD4059" w:rsidP="00524461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N02AA01</w:t>
            </w:r>
          </w:p>
        </w:tc>
        <w:tc>
          <w:tcPr>
            <w:tcW w:w="2552" w:type="dxa"/>
            <w:vAlign w:val="center"/>
          </w:tcPr>
          <w:p w14:paraId="750634AB" w14:textId="77777777" w:rsidR="00AD4059" w:rsidRPr="00376DA3" w:rsidRDefault="00AD4059" w:rsidP="00524461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A1F6D06" w14:textId="00CCD786" w:rsidR="00AD4059" w:rsidRPr="00376DA3" w:rsidRDefault="00AD4059" w:rsidP="00524461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S</w:t>
            </w:r>
          </w:p>
        </w:tc>
      </w:tr>
      <w:tr w:rsidR="0055663C" w:rsidRPr="00DE26B1" w14:paraId="6E240F01" w14:textId="77777777" w:rsidTr="00372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5583DDD6" w14:textId="4AFC946D" w:rsidR="00AD4059" w:rsidRPr="00376DA3" w:rsidRDefault="00AD4059" w:rsidP="00376DA3">
            <w:pPr>
              <w:pStyle w:val="Default"/>
              <w:spacing w:line="276" w:lineRule="auto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376DA3">
              <w:rPr>
                <w:rFonts w:ascii="Times New Roman" w:hAnsi="Times New Roman" w:cs="Times New Roman"/>
                <w:b w:val="0"/>
              </w:rPr>
              <w:t>Moxonidine</w:t>
            </w:r>
            <w:proofErr w:type="spellEnd"/>
          </w:p>
        </w:tc>
        <w:tc>
          <w:tcPr>
            <w:tcW w:w="1665" w:type="dxa"/>
            <w:vAlign w:val="center"/>
          </w:tcPr>
          <w:p w14:paraId="3EE24212" w14:textId="2D911A2F" w:rsidR="00AD4059" w:rsidRPr="00376DA3" w:rsidRDefault="00AD4059" w:rsidP="00376DA3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color w:val="000000"/>
                <w:szCs w:val="24"/>
              </w:rPr>
              <w:t>C02AC05</w:t>
            </w:r>
          </w:p>
        </w:tc>
        <w:tc>
          <w:tcPr>
            <w:tcW w:w="2552" w:type="dxa"/>
            <w:vAlign w:val="center"/>
          </w:tcPr>
          <w:p w14:paraId="090D7287" w14:textId="77777777" w:rsidR="00AD4059" w:rsidRPr="00376DA3" w:rsidRDefault="00AD4059" w:rsidP="00376DA3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3EF4B2E" w14:textId="32A6368C" w:rsidR="00AD4059" w:rsidRPr="00376DA3" w:rsidRDefault="00AD4059" w:rsidP="00376DA3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S</w:t>
            </w:r>
          </w:p>
        </w:tc>
      </w:tr>
      <w:tr w:rsidR="0055663C" w:rsidRPr="00DE26B1" w14:paraId="362F47F6" w14:textId="77777777" w:rsidTr="00372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39A95C0E" w14:textId="4EE88AE6" w:rsidR="00AD4059" w:rsidRPr="00376DA3" w:rsidRDefault="00AD4059" w:rsidP="00524461">
            <w:pPr>
              <w:spacing w:before="0" w:after="0" w:line="276" w:lineRule="auto"/>
              <w:rPr>
                <w:rFonts w:cs="Times New Roman"/>
                <w:b w:val="0"/>
                <w:szCs w:val="24"/>
              </w:rPr>
            </w:pPr>
            <w:r w:rsidRPr="00376DA3">
              <w:rPr>
                <w:rFonts w:cs="Times New Roman"/>
                <w:b w:val="0"/>
                <w:szCs w:val="24"/>
              </w:rPr>
              <w:t>Opipramol</w:t>
            </w:r>
          </w:p>
        </w:tc>
        <w:tc>
          <w:tcPr>
            <w:tcW w:w="1665" w:type="dxa"/>
            <w:vAlign w:val="center"/>
          </w:tcPr>
          <w:p w14:paraId="313D6286" w14:textId="4A256DEC" w:rsidR="00AD4059" w:rsidRPr="00376DA3" w:rsidRDefault="00AD4059" w:rsidP="00524461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376DA3">
              <w:rPr>
                <w:rFonts w:cs="Times New Roman"/>
                <w:color w:val="000000"/>
                <w:szCs w:val="24"/>
              </w:rPr>
              <w:t>N06AA05</w:t>
            </w:r>
          </w:p>
        </w:tc>
        <w:tc>
          <w:tcPr>
            <w:tcW w:w="2552" w:type="dxa"/>
            <w:vAlign w:val="center"/>
          </w:tcPr>
          <w:p w14:paraId="1AF97590" w14:textId="18F6E4CF" w:rsidR="00AD4059" w:rsidRPr="00376DA3" w:rsidRDefault="00AD4059" w:rsidP="00524461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AC</w:t>
            </w:r>
          </w:p>
        </w:tc>
        <w:tc>
          <w:tcPr>
            <w:tcW w:w="2835" w:type="dxa"/>
            <w:vAlign w:val="center"/>
          </w:tcPr>
          <w:p w14:paraId="6F1FE8B5" w14:textId="52B48628" w:rsidR="00AD4059" w:rsidRPr="00376DA3" w:rsidRDefault="00AD4059" w:rsidP="00524461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S</w:t>
            </w:r>
          </w:p>
        </w:tc>
      </w:tr>
      <w:tr w:rsidR="0055663C" w:rsidRPr="00DE26B1" w14:paraId="6B7ADA5F" w14:textId="77777777" w:rsidTr="00372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52363408" w14:textId="4DDB9955" w:rsidR="00AD4059" w:rsidRPr="00376DA3" w:rsidRDefault="00AD4059" w:rsidP="0055663C">
            <w:pPr>
              <w:pStyle w:val="Default"/>
              <w:spacing w:line="276" w:lineRule="auto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376DA3">
              <w:rPr>
                <w:rFonts w:ascii="Times New Roman" w:hAnsi="Times New Roman" w:cs="Times New Roman"/>
                <w:b w:val="0"/>
              </w:rPr>
              <w:t>Oxycodone</w:t>
            </w:r>
            <w:proofErr w:type="spellEnd"/>
          </w:p>
        </w:tc>
        <w:tc>
          <w:tcPr>
            <w:tcW w:w="1665" w:type="dxa"/>
            <w:vAlign w:val="center"/>
          </w:tcPr>
          <w:p w14:paraId="0476F1E0" w14:textId="3717E55F" w:rsidR="00AD4059" w:rsidRPr="00376DA3" w:rsidRDefault="00AD4059" w:rsidP="00372399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376DA3">
              <w:rPr>
                <w:rFonts w:cs="Times New Roman"/>
                <w:color w:val="000000"/>
                <w:szCs w:val="24"/>
              </w:rPr>
              <w:t>N02AA05</w:t>
            </w:r>
          </w:p>
        </w:tc>
        <w:tc>
          <w:tcPr>
            <w:tcW w:w="2552" w:type="dxa"/>
            <w:vAlign w:val="center"/>
          </w:tcPr>
          <w:p w14:paraId="6229BF1E" w14:textId="2AC746FA" w:rsidR="00AD4059" w:rsidRPr="00376DA3" w:rsidRDefault="00AD4059" w:rsidP="0055663C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AC</w:t>
            </w:r>
          </w:p>
        </w:tc>
        <w:tc>
          <w:tcPr>
            <w:tcW w:w="2835" w:type="dxa"/>
            <w:vAlign w:val="center"/>
          </w:tcPr>
          <w:p w14:paraId="7695CA32" w14:textId="39FABA04" w:rsidR="00AD4059" w:rsidRPr="00376DA3" w:rsidRDefault="00AD4059" w:rsidP="0055663C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S</w:t>
            </w:r>
          </w:p>
        </w:tc>
      </w:tr>
      <w:tr w:rsidR="00D54964" w:rsidRPr="00DE26B1" w14:paraId="7E2E9834" w14:textId="77777777" w:rsidTr="00372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69987209" w14:textId="3C626AD9" w:rsidR="00D54964" w:rsidRPr="00376DA3" w:rsidRDefault="00D54964" w:rsidP="0055663C">
            <w:pPr>
              <w:pStyle w:val="Default"/>
              <w:spacing w:line="276" w:lineRule="auto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376DA3">
              <w:rPr>
                <w:rFonts w:ascii="Times New Roman" w:hAnsi="Times New Roman" w:cs="Times New Roman"/>
                <w:b w:val="0"/>
              </w:rPr>
              <w:t>Oxycodone</w:t>
            </w:r>
            <w:proofErr w:type="spellEnd"/>
            <w:r w:rsidRPr="00376DA3">
              <w:rPr>
                <w:rFonts w:ascii="Times New Roman" w:hAnsi="Times New Roman" w:cs="Times New Roman"/>
                <w:b w:val="0"/>
              </w:rPr>
              <w:t xml:space="preserve"> and </w:t>
            </w:r>
            <w:proofErr w:type="spellStart"/>
            <w:r w:rsidRPr="00376DA3">
              <w:rPr>
                <w:rFonts w:ascii="Times New Roman" w:hAnsi="Times New Roman" w:cs="Times New Roman"/>
                <w:b w:val="0"/>
              </w:rPr>
              <w:t>Naloxone</w:t>
            </w:r>
            <w:proofErr w:type="spellEnd"/>
          </w:p>
        </w:tc>
        <w:tc>
          <w:tcPr>
            <w:tcW w:w="1665" w:type="dxa"/>
            <w:vAlign w:val="center"/>
          </w:tcPr>
          <w:p w14:paraId="26A9D895" w14:textId="77777777" w:rsidR="00D54964" w:rsidRPr="00376DA3" w:rsidRDefault="00D54964" w:rsidP="00372399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376DA3">
              <w:rPr>
                <w:rFonts w:cs="Times New Roman"/>
                <w:color w:val="000000"/>
                <w:szCs w:val="24"/>
              </w:rPr>
              <w:t>N02AA55</w:t>
            </w:r>
          </w:p>
          <w:p w14:paraId="185BC4AC" w14:textId="5CE69196" w:rsidR="00D54964" w:rsidRPr="00376DA3" w:rsidRDefault="00D54964" w:rsidP="00372399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376DA3">
              <w:rPr>
                <w:rFonts w:cs="Times New Roman"/>
                <w:color w:val="000000"/>
                <w:szCs w:val="24"/>
              </w:rPr>
              <w:t>N02AA56</w:t>
            </w:r>
          </w:p>
        </w:tc>
        <w:tc>
          <w:tcPr>
            <w:tcW w:w="2552" w:type="dxa"/>
            <w:vAlign w:val="center"/>
          </w:tcPr>
          <w:p w14:paraId="1394C890" w14:textId="146C0FF2" w:rsidR="00D54964" w:rsidRPr="00376DA3" w:rsidRDefault="00D54964" w:rsidP="0055663C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AC</w:t>
            </w:r>
          </w:p>
        </w:tc>
        <w:tc>
          <w:tcPr>
            <w:tcW w:w="2835" w:type="dxa"/>
            <w:vAlign w:val="center"/>
          </w:tcPr>
          <w:p w14:paraId="4DDEFA21" w14:textId="10AC7256" w:rsidR="00D54964" w:rsidRPr="00376DA3" w:rsidRDefault="00D54964" w:rsidP="0055663C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S</w:t>
            </w:r>
          </w:p>
        </w:tc>
      </w:tr>
      <w:tr w:rsidR="00D54964" w:rsidRPr="00DE26B1" w14:paraId="5C1D65DC" w14:textId="77777777" w:rsidTr="00372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5AEB4D05" w14:textId="7ECDE92C" w:rsidR="00D54964" w:rsidRPr="00376DA3" w:rsidRDefault="00D54964" w:rsidP="0055663C">
            <w:pPr>
              <w:pStyle w:val="Default"/>
              <w:spacing w:line="276" w:lineRule="auto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376DA3">
              <w:rPr>
                <w:rFonts w:ascii="Times New Roman" w:hAnsi="Times New Roman" w:cs="Times New Roman"/>
                <w:b w:val="0"/>
              </w:rPr>
              <w:t>Pramipexole</w:t>
            </w:r>
            <w:proofErr w:type="spellEnd"/>
          </w:p>
        </w:tc>
        <w:tc>
          <w:tcPr>
            <w:tcW w:w="1665" w:type="dxa"/>
            <w:vAlign w:val="center"/>
          </w:tcPr>
          <w:p w14:paraId="0FF69774" w14:textId="3583C1CD" w:rsidR="00D54964" w:rsidRPr="00376DA3" w:rsidRDefault="00D54964" w:rsidP="00372399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376DA3">
              <w:rPr>
                <w:rFonts w:cs="Times New Roman"/>
                <w:color w:val="000000"/>
                <w:szCs w:val="24"/>
                <w:lang w:val="de-DE"/>
              </w:rPr>
              <w:t>N04BC05</w:t>
            </w:r>
          </w:p>
        </w:tc>
        <w:tc>
          <w:tcPr>
            <w:tcW w:w="2552" w:type="dxa"/>
            <w:vAlign w:val="center"/>
          </w:tcPr>
          <w:p w14:paraId="021D006E" w14:textId="1AAEA50D" w:rsidR="00D54964" w:rsidRPr="00376DA3" w:rsidRDefault="00D54964" w:rsidP="0055663C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AC</w:t>
            </w:r>
          </w:p>
        </w:tc>
        <w:tc>
          <w:tcPr>
            <w:tcW w:w="2835" w:type="dxa"/>
            <w:vAlign w:val="center"/>
          </w:tcPr>
          <w:p w14:paraId="2DA633C9" w14:textId="77777777" w:rsidR="00D54964" w:rsidRPr="00376DA3" w:rsidRDefault="00D54964" w:rsidP="0055663C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D54964" w:rsidRPr="00DE26B1" w14:paraId="730CC638" w14:textId="77777777" w:rsidTr="00372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1A3D573B" w14:textId="4F1C626E" w:rsidR="00D54964" w:rsidRPr="00376DA3" w:rsidRDefault="00D54964" w:rsidP="0055663C">
            <w:pPr>
              <w:pStyle w:val="Default"/>
              <w:spacing w:line="276" w:lineRule="auto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376DA3">
              <w:rPr>
                <w:rFonts w:ascii="Times New Roman" w:hAnsi="Times New Roman" w:cs="Times New Roman"/>
                <w:b w:val="0"/>
              </w:rPr>
              <w:t>Quetiapine</w:t>
            </w:r>
            <w:proofErr w:type="spellEnd"/>
          </w:p>
        </w:tc>
        <w:tc>
          <w:tcPr>
            <w:tcW w:w="1665" w:type="dxa"/>
            <w:vAlign w:val="center"/>
          </w:tcPr>
          <w:p w14:paraId="3E483977" w14:textId="0EF8E982" w:rsidR="00D54964" w:rsidRPr="00376DA3" w:rsidRDefault="00D54964" w:rsidP="00372399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376DA3">
              <w:rPr>
                <w:rFonts w:cs="Times New Roman"/>
                <w:color w:val="000000"/>
                <w:szCs w:val="24"/>
                <w:lang w:val="de-DE"/>
              </w:rPr>
              <w:t>N05AH04</w:t>
            </w:r>
          </w:p>
        </w:tc>
        <w:tc>
          <w:tcPr>
            <w:tcW w:w="2552" w:type="dxa"/>
            <w:vAlign w:val="center"/>
          </w:tcPr>
          <w:p w14:paraId="73D16B8F" w14:textId="7E22E801" w:rsidR="00D54964" w:rsidRPr="00376DA3" w:rsidRDefault="00D54964" w:rsidP="0055663C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AC</w:t>
            </w:r>
          </w:p>
        </w:tc>
        <w:tc>
          <w:tcPr>
            <w:tcW w:w="2835" w:type="dxa"/>
            <w:vAlign w:val="center"/>
          </w:tcPr>
          <w:p w14:paraId="44184B47" w14:textId="1C2B6F05" w:rsidR="00D54964" w:rsidRPr="00376DA3" w:rsidRDefault="00D54964" w:rsidP="0055663C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S</w:t>
            </w:r>
          </w:p>
        </w:tc>
      </w:tr>
      <w:tr w:rsidR="00063A36" w:rsidRPr="00DE26B1" w14:paraId="447A020B" w14:textId="77777777" w:rsidTr="00372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1E577360" w14:textId="699C6C32" w:rsidR="00063A36" w:rsidRPr="00376DA3" w:rsidRDefault="00063A36" w:rsidP="00063A36">
            <w:pPr>
              <w:pStyle w:val="Default"/>
              <w:spacing w:line="276" w:lineRule="auto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376DA3">
              <w:rPr>
                <w:rFonts w:ascii="Times New Roman" w:hAnsi="Times New Roman" w:cs="Times New Roman"/>
                <w:b w:val="0"/>
              </w:rPr>
              <w:t>Rotigotine</w:t>
            </w:r>
            <w:proofErr w:type="spellEnd"/>
          </w:p>
        </w:tc>
        <w:tc>
          <w:tcPr>
            <w:tcW w:w="1665" w:type="dxa"/>
            <w:vAlign w:val="center"/>
          </w:tcPr>
          <w:p w14:paraId="1BF1EA8A" w14:textId="30EFBCC4" w:rsidR="00063A36" w:rsidRPr="00376DA3" w:rsidRDefault="00063A36" w:rsidP="00063A36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  <w:lang w:val="de-DE"/>
              </w:rPr>
            </w:pPr>
            <w:r w:rsidRPr="00376DA3">
              <w:rPr>
                <w:rFonts w:cs="Times New Roman"/>
                <w:color w:val="000000"/>
                <w:szCs w:val="24"/>
                <w:lang w:val="de-DE"/>
              </w:rPr>
              <w:t>N04BC09</w:t>
            </w:r>
          </w:p>
        </w:tc>
        <w:tc>
          <w:tcPr>
            <w:tcW w:w="2552" w:type="dxa"/>
            <w:vAlign w:val="center"/>
          </w:tcPr>
          <w:p w14:paraId="2ABF809C" w14:textId="782975AE" w:rsidR="00063A36" w:rsidRPr="00376DA3" w:rsidRDefault="00063A36" w:rsidP="00063A36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AC</w:t>
            </w:r>
          </w:p>
        </w:tc>
        <w:tc>
          <w:tcPr>
            <w:tcW w:w="2835" w:type="dxa"/>
            <w:vAlign w:val="center"/>
          </w:tcPr>
          <w:p w14:paraId="0FB5974C" w14:textId="77777777" w:rsidR="00063A36" w:rsidRPr="00376DA3" w:rsidRDefault="00063A36" w:rsidP="00063A36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063A36" w:rsidRPr="00DE26B1" w14:paraId="4F6C50B3" w14:textId="77777777" w:rsidTr="00372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2151AE4C" w14:textId="6994832D" w:rsidR="00063A36" w:rsidRPr="00376DA3" w:rsidRDefault="00063A36" w:rsidP="00063A36">
            <w:pPr>
              <w:pStyle w:val="Default"/>
              <w:spacing w:line="276" w:lineRule="auto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376DA3">
              <w:rPr>
                <w:rFonts w:ascii="Times New Roman" w:hAnsi="Times New Roman" w:cs="Times New Roman"/>
                <w:b w:val="0"/>
              </w:rPr>
              <w:t>Sertraline</w:t>
            </w:r>
            <w:proofErr w:type="spellEnd"/>
          </w:p>
        </w:tc>
        <w:tc>
          <w:tcPr>
            <w:tcW w:w="1665" w:type="dxa"/>
            <w:vAlign w:val="center"/>
          </w:tcPr>
          <w:p w14:paraId="5598545A" w14:textId="01795601" w:rsidR="00063A36" w:rsidRPr="00376DA3" w:rsidRDefault="00063A36" w:rsidP="00063A36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  <w:lang w:val="de-DE"/>
              </w:rPr>
            </w:pPr>
            <w:r w:rsidRPr="00376DA3">
              <w:rPr>
                <w:rFonts w:cs="Times New Roman"/>
                <w:color w:val="000000"/>
                <w:szCs w:val="24"/>
              </w:rPr>
              <w:t>N06AB06</w:t>
            </w:r>
          </w:p>
        </w:tc>
        <w:tc>
          <w:tcPr>
            <w:tcW w:w="2552" w:type="dxa"/>
            <w:vAlign w:val="center"/>
          </w:tcPr>
          <w:p w14:paraId="4FE8EA1E" w14:textId="26E5131F" w:rsidR="00063A36" w:rsidRPr="00376DA3" w:rsidRDefault="00063A36" w:rsidP="00063A36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AC</w:t>
            </w:r>
          </w:p>
        </w:tc>
        <w:tc>
          <w:tcPr>
            <w:tcW w:w="2835" w:type="dxa"/>
            <w:vAlign w:val="center"/>
          </w:tcPr>
          <w:p w14:paraId="356A708B" w14:textId="3D1B4CED" w:rsidR="00063A36" w:rsidRPr="00376DA3" w:rsidRDefault="00063A36" w:rsidP="00063A36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S</w:t>
            </w:r>
          </w:p>
        </w:tc>
      </w:tr>
      <w:tr w:rsidR="00063A36" w:rsidRPr="00DE26B1" w14:paraId="5E909BD0" w14:textId="77777777" w:rsidTr="00372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7080F08C" w14:textId="5B62FC12" w:rsidR="00063A36" w:rsidRPr="00376DA3" w:rsidRDefault="00063A36" w:rsidP="00063A36">
            <w:pPr>
              <w:pStyle w:val="Default"/>
              <w:spacing w:line="276" w:lineRule="auto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376DA3">
              <w:rPr>
                <w:rFonts w:ascii="Times New Roman" w:hAnsi="Times New Roman" w:cs="Times New Roman"/>
                <w:b w:val="0"/>
              </w:rPr>
              <w:t>Solifenacin</w:t>
            </w:r>
            <w:proofErr w:type="spellEnd"/>
          </w:p>
        </w:tc>
        <w:tc>
          <w:tcPr>
            <w:tcW w:w="1665" w:type="dxa"/>
            <w:vAlign w:val="center"/>
          </w:tcPr>
          <w:p w14:paraId="1D992871" w14:textId="7F6D2A22" w:rsidR="00063A36" w:rsidRPr="00376DA3" w:rsidRDefault="00063A36" w:rsidP="00063A36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  <w:lang w:val="de-DE"/>
              </w:rPr>
            </w:pPr>
            <w:r w:rsidRPr="00376DA3">
              <w:rPr>
                <w:rFonts w:cs="Times New Roman"/>
                <w:color w:val="000000"/>
                <w:szCs w:val="24"/>
              </w:rPr>
              <w:t>G04BD08</w:t>
            </w:r>
          </w:p>
        </w:tc>
        <w:tc>
          <w:tcPr>
            <w:tcW w:w="2552" w:type="dxa"/>
            <w:vAlign w:val="center"/>
          </w:tcPr>
          <w:p w14:paraId="17B13B03" w14:textId="19F65443" w:rsidR="00063A36" w:rsidRPr="00376DA3" w:rsidRDefault="00063A36" w:rsidP="00063A36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AC</w:t>
            </w:r>
          </w:p>
        </w:tc>
        <w:tc>
          <w:tcPr>
            <w:tcW w:w="2835" w:type="dxa"/>
            <w:vAlign w:val="center"/>
          </w:tcPr>
          <w:p w14:paraId="0531B244" w14:textId="77777777" w:rsidR="00063A36" w:rsidRPr="00376DA3" w:rsidRDefault="00063A36" w:rsidP="00063A36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063A36" w:rsidRPr="00DE26B1" w14:paraId="345D3A8F" w14:textId="77777777" w:rsidTr="00372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5BEAE80B" w14:textId="1A0B5633" w:rsidR="00063A36" w:rsidRPr="00376DA3" w:rsidRDefault="00063A36" w:rsidP="00063A36">
            <w:pPr>
              <w:pStyle w:val="Default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376DA3">
              <w:rPr>
                <w:rFonts w:ascii="Times New Roman" w:hAnsi="Times New Roman" w:cs="Times New Roman"/>
                <w:b w:val="0"/>
              </w:rPr>
              <w:t>Tamsulosin</w:t>
            </w:r>
          </w:p>
        </w:tc>
        <w:tc>
          <w:tcPr>
            <w:tcW w:w="1665" w:type="dxa"/>
            <w:vAlign w:val="center"/>
          </w:tcPr>
          <w:p w14:paraId="5DD4E25C" w14:textId="3FF69D6C" w:rsidR="00063A36" w:rsidRPr="00376DA3" w:rsidRDefault="00063A36" w:rsidP="00063A36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  <w:lang w:val="de-DE"/>
              </w:rPr>
            </w:pPr>
            <w:r w:rsidRPr="00376DA3">
              <w:rPr>
                <w:rFonts w:cs="Times New Roman"/>
                <w:color w:val="000000"/>
                <w:szCs w:val="24"/>
              </w:rPr>
              <w:t>G04CA02</w:t>
            </w:r>
          </w:p>
        </w:tc>
        <w:tc>
          <w:tcPr>
            <w:tcW w:w="2552" w:type="dxa"/>
            <w:vAlign w:val="center"/>
          </w:tcPr>
          <w:p w14:paraId="4AFCC0A2" w14:textId="77777777" w:rsidR="00063A36" w:rsidRPr="00376DA3" w:rsidRDefault="00063A36" w:rsidP="00063A36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D76DF31" w14:textId="7302093B" w:rsidR="00063A36" w:rsidRPr="00376DA3" w:rsidRDefault="00063A36" w:rsidP="00063A36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S</w:t>
            </w:r>
          </w:p>
        </w:tc>
      </w:tr>
      <w:tr w:rsidR="00063A36" w:rsidRPr="00DE26B1" w14:paraId="3FDC2A2B" w14:textId="77777777" w:rsidTr="00372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2209B97F" w14:textId="302903D6" w:rsidR="00063A36" w:rsidRPr="00376DA3" w:rsidRDefault="00063A36" w:rsidP="00063A36">
            <w:pPr>
              <w:pStyle w:val="Default"/>
              <w:spacing w:line="276" w:lineRule="auto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376DA3">
              <w:rPr>
                <w:rFonts w:ascii="Times New Roman" w:hAnsi="Times New Roman" w:cs="Times New Roman"/>
                <w:b w:val="0"/>
              </w:rPr>
              <w:t>Tapentadol</w:t>
            </w:r>
            <w:proofErr w:type="spellEnd"/>
          </w:p>
        </w:tc>
        <w:tc>
          <w:tcPr>
            <w:tcW w:w="1665" w:type="dxa"/>
            <w:vAlign w:val="center"/>
          </w:tcPr>
          <w:p w14:paraId="6A1E03A4" w14:textId="3084F5B2" w:rsidR="00063A36" w:rsidRPr="00376DA3" w:rsidRDefault="00063A36" w:rsidP="00063A36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  <w:lang w:val="de-DE"/>
              </w:rPr>
            </w:pPr>
            <w:r w:rsidRPr="00376DA3">
              <w:rPr>
                <w:rFonts w:cs="Times New Roman"/>
                <w:color w:val="000000"/>
                <w:szCs w:val="24"/>
              </w:rPr>
              <w:t>N02AX06</w:t>
            </w:r>
          </w:p>
        </w:tc>
        <w:tc>
          <w:tcPr>
            <w:tcW w:w="2552" w:type="dxa"/>
            <w:vAlign w:val="center"/>
          </w:tcPr>
          <w:p w14:paraId="1C7EA7DC" w14:textId="77D2760B" w:rsidR="00063A36" w:rsidRPr="00376DA3" w:rsidRDefault="00063A36" w:rsidP="00063A36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AC</w:t>
            </w:r>
          </w:p>
        </w:tc>
        <w:tc>
          <w:tcPr>
            <w:tcW w:w="2835" w:type="dxa"/>
            <w:vAlign w:val="center"/>
          </w:tcPr>
          <w:p w14:paraId="41FA715F" w14:textId="60076FAB" w:rsidR="00063A36" w:rsidRPr="00376DA3" w:rsidRDefault="00063A36" w:rsidP="00063A36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S</w:t>
            </w:r>
          </w:p>
        </w:tc>
      </w:tr>
      <w:tr w:rsidR="00063A36" w:rsidRPr="00DE26B1" w14:paraId="60ED1D9A" w14:textId="77777777" w:rsidTr="00372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762B528A" w14:textId="1853CDB6" w:rsidR="00063A36" w:rsidRPr="00376DA3" w:rsidRDefault="00063A36" w:rsidP="00063A36">
            <w:pPr>
              <w:pStyle w:val="Default"/>
              <w:spacing w:line="276" w:lineRule="auto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376DA3">
              <w:rPr>
                <w:rFonts w:ascii="Times New Roman" w:hAnsi="Times New Roman" w:cs="Times New Roman"/>
                <w:b w:val="0"/>
              </w:rPr>
              <w:t>Theophylline</w:t>
            </w:r>
            <w:proofErr w:type="spellEnd"/>
          </w:p>
        </w:tc>
        <w:tc>
          <w:tcPr>
            <w:tcW w:w="1665" w:type="dxa"/>
            <w:vAlign w:val="center"/>
          </w:tcPr>
          <w:p w14:paraId="770A71E3" w14:textId="620789BE" w:rsidR="00063A36" w:rsidRPr="00376DA3" w:rsidRDefault="00063A36" w:rsidP="00063A36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  <w:lang w:val="de-DE"/>
              </w:rPr>
            </w:pPr>
            <w:r w:rsidRPr="00376DA3">
              <w:rPr>
                <w:rFonts w:cs="Times New Roman"/>
                <w:color w:val="000000"/>
                <w:szCs w:val="24"/>
              </w:rPr>
              <w:t>R03DA04</w:t>
            </w:r>
          </w:p>
        </w:tc>
        <w:tc>
          <w:tcPr>
            <w:tcW w:w="2552" w:type="dxa"/>
            <w:vAlign w:val="center"/>
          </w:tcPr>
          <w:p w14:paraId="66C0181C" w14:textId="563C3AEE" w:rsidR="00063A36" w:rsidRPr="00376DA3" w:rsidRDefault="00063A36" w:rsidP="00063A36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AC</w:t>
            </w:r>
          </w:p>
        </w:tc>
        <w:tc>
          <w:tcPr>
            <w:tcW w:w="2835" w:type="dxa"/>
            <w:vAlign w:val="center"/>
          </w:tcPr>
          <w:p w14:paraId="7269D3BE" w14:textId="77777777" w:rsidR="00063A36" w:rsidRPr="00376DA3" w:rsidRDefault="00063A36" w:rsidP="00063A36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063A36" w:rsidRPr="00DE26B1" w14:paraId="1ED5BEEC" w14:textId="77777777" w:rsidTr="00372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360FBD2C" w14:textId="5FAD8E6E" w:rsidR="00063A36" w:rsidRPr="00376DA3" w:rsidRDefault="00063A36" w:rsidP="00063A36">
            <w:pPr>
              <w:pStyle w:val="Default"/>
              <w:spacing w:line="276" w:lineRule="auto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376DA3">
              <w:rPr>
                <w:rFonts w:ascii="Times New Roman" w:hAnsi="Times New Roman" w:cs="Times New Roman"/>
                <w:b w:val="0"/>
              </w:rPr>
              <w:t>Tilidine</w:t>
            </w:r>
            <w:proofErr w:type="spellEnd"/>
          </w:p>
        </w:tc>
        <w:tc>
          <w:tcPr>
            <w:tcW w:w="1665" w:type="dxa"/>
            <w:vAlign w:val="center"/>
          </w:tcPr>
          <w:p w14:paraId="14D90519" w14:textId="203E073A" w:rsidR="00063A36" w:rsidRPr="00376DA3" w:rsidRDefault="00063A36" w:rsidP="00063A36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  <w:lang w:val="de-DE"/>
              </w:rPr>
            </w:pPr>
            <w:r w:rsidRPr="00376DA3">
              <w:rPr>
                <w:rFonts w:cs="Times New Roman"/>
                <w:color w:val="000000"/>
                <w:szCs w:val="24"/>
              </w:rPr>
              <w:t>N02AX01</w:t>
            </w:r>
          </w:p>
        </w:tc>
        <w:tc>
          <w:tcPr>
            <w:tcW w:w="2552" w:type="dxa"/>
            <w:vAlign w:val="center"/>
          </w:tcPr>
          <w:p w14:paraId="64A547D4" w14:textId="06A7F9D1" w:rsidR="00063A36" w:rsidRPr="00376DA3" w:rsidRDefault="00063A36" w:rsidP="00063A36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AC</w:t>
            </w:r>
          </w:p>
        </w:tc>
        <w:tc>
          <w:tcPr>
            <w:tcW w:w="2835" w:type="dxa"/>
            <w:vAlign w:val="center"/>
          </w:tcPr>
          <w:p w14:paraId="33C16F40" w14:textId="75276DD0" w:rsidR="00063A36" w:rsidRPr="00376DA3" w:rsidRDefault="00063A36" w:rsidP="00063A36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S</w:t>
            </w:r>
          </w:p>
        </w:tc>
      </w:tr>
      <w:tr w:rsidR="00063A36" w:rsidRPr="00DE26B1" w14:paraId="768345A8" w14:textId="77777777" w:rsidTr="00372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221C91A3" w14:textId="04ACA8D2" w:rsidR="00063A36" w:rsidRPr="00376DA3" w:rsidRDefault="00063A36" w:rsidP="00063A36">
            <w:pPr>
              <w:pStyle w:val="Default"/>
              <w:spacing w:line="276" w:lineRule="auto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376DA3">
              <w:rPr>
                <w:rFonts w:ascii="Times New Roman" w:hAnsi="Times New Roman" w:cs="Times New Roman"/>
                <w:b w:val="0"/>
              </w:rPr>
              <w:t>Tilidine</w:t>
            </w:r>
            <w:proofErr w:type="spellEnd"/>
            <w:r w:rsidRPr="00376DA3">
              <w:rPr>
                <w:rFonts w:ascii="Times New Roman" w:hAnsi="Times New Roman" w:cs="Times New Roman"/>
                <w:b w:val="0"/>
              </w:rPr>
              <w:t xml:space="preserve"> and </w:t>
            </w:r>
            <w:proofErr w:type="spellStart"/>
            <w:r w:rsidRPr="00376DA3">
              <w:rPr>
                <w:rFonts w:ascii="Times New Roman" w:hAnsi="Times New Roman" w:cs="Times New Roman"/>
                <w:b w:val="0"/>
              </w:rPr>
              <w:t>Naloxone</w:t>
            </w:r>
            <w:proofErr w:type="spellEnd"/>
          </w:p>
        </w:tc>
        <w:tc>
          <w:tcPr>
            <w:tcW w:w="1665" w:type="dxa"/>
            <w:vAlign w:val="center"/>
          </w:tcPr>
          <w:p w14:paraId="3D0BD8A1" w14:textId="6ED53543" w:rsidR="00063A36" w:rsidRPr="00376DA3" w:rsidRDefault="00063A36" w:rsidP="00063A36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  <w:lang w:val="de-DE"/>
              </w:rPr>
            </w:pPr>
            <w:r w:rsidRPr="00376DA3">
              <w:rPr>
                <w:rFonts w:cs="Times New Roman"/>
                <w:color w:val="000000"/>
                <w:szCs w:val="24"/>
              </w:rPr>
              <w:t>N02AX51</w:t>
            </w:r>
          </w:p>
        </w:tc>
        <w:tc>
          <w:tcPr>
            <w:tcW w:w="2552" w:type="dxa"/>
            <w:vAlign w:val="center"/>
          </w:tcPr>
          <w:p w14:paraId="0A827E18" w14:textId="0469354B" w:rsidR="00063A36" w:rsidRPr="00376DA3" w:rsidRDefault="00063A36" w:rsidP="00063A36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AC</w:t>
            </w:r>
          </w:p>
        </w:tc>
        <w:tc>
          <w:tcPr>
            <w:tcW w:w="2835" w:type="dxa"/>
            <w:vAlign w:val="center"/>
          </w:tcPr>
          <w:p w14:paraId="4B2C1DE2" w14:textId="532E2BBA" w:rsidR="00063A36" w:rsidRPr="00376DA3" w:rsidRDefault="00063A36" w:rsidP="00063A36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S</w:t>
            </w:r>
          </w:p>
        </w:tc>
      </w:tr>
      <w:tr w:rsidR="00063A36" w:rsidRPr="00DE26B1" w14:paraId="45A449C7" w14:textId="77777777" w:rsidTr="00372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366BCFB7" w14:textId="2D50623A" w:rsidR="00063A36" w:rsidRPr="00376DA3" w:rsidRDefault="00063A36" w:rsidP="00063A36">
            <w:pPr>
              <w:pStyle w:val="Default"/>
              <w:spacing w:line="276" w:lineRule="auto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376DA3">
              <w:rPr>
                <w:rFonts w:ascii="Times New Roman" w:hAnsi="Times New Roman" w:cs="Times New Roman"/>
                <w:b w:val="0"/>
              </w:rPr>
              <w:t>Tolterodine</w:t>
            </w:r>
            <w:proofErr w:type="spellEnd"/>
          </w:p>
        </w:tc>
        <w:tc>
          <w:tcPr>
            <w:tcW w:w="1665" w:type="dxa"/>
            <w:vAlign w:val="center"/>
          </w:tcPr>
          <w:p w14:paraId="610C7340" w14:textId="7FD514DF" w:rsidR="00063A36" w:rsidRPr="00376DA3" w:rsidRDefault="00063A36" w:rsidP="00063A36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  <w:lang w:val="de-DE"/>
              </w:rPr>
            </w:pPr>
            <w:r w:rsidRPr="00376DA3">
              <w:rPr>
                <w:rFonts w:cs="Times New Roman"/>
                <w:color w:val="000000"/>
                <w:szCs w:val="24"/>
              </w:rPr>
              <w:t>G04BD07</w:t>
            </w:r>
          </w:p>
        </w:tc>
        <w:tc>
          <w:tcPr>
            <w:tcW w:w="2552" w:type="dxa"/>
            <w:vAlign w:val="center"/>
          </w:tcPr>
          <w:p w14:paraId="35AE3AF0" w14:textId="2C8EABFE" w:rsidR="00063A36" w:rsidRPr="00376DA3" w:rsidRDefault="00063A36" w:rsidP="00063A36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AC</w:t>
            </w:r>
          </w:p>
        </w:tc>
        <w:tc>
          <w:tcPr>
            <w:tcW w:w="2835" w:type="dxa"/>
            <w:vAlign w:val="center"/>
          </w:tcPr>
          <w:p w14:paraId="7817D71C" w14:textId="77777777" w:rsidR="00063A36" w:rsidRPr="00376DA3" w:rsidRDefault="00063A36" w:rsidP="00063A36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063A36" w:rsidRPr="00DE26B1" w14:paraId="5A6ADFE6" w14:textId="77777777" w:rsidTr="00372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5935A8FC" w14:textId="78690836" w:rsidR="00063A36" w:rsidRPr="00376DA3" w:rsidRDefault="00063A36" w:rsidP="00063A36">
            <w:pPr>
              <w:pStyle w:val="Default"/>
              <w:spacing w:line="276" w:lineRule="auto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376DA3">
              <w:rPr>
                <w:rFonts w:ascii="Times New Roman" w:hAnsi="Times New Roman" w:cs="Times New Roman"/>
                <w:b w:val="0"/>
              </w:rPr>
              <w:t>Tolperison</w:t>
            </w:r>
            <w:proofErr w:type="spellEnd"/>
          </w:p>
        </w:tc>
        <w:tc>
          <w:tcPr>
            <w:tcW w:w="1665" w:type="dxa"/>
            <w:vAlign w:val="center"/>
          </w:tcPr>
          <w:p w14:paraId="7AA0BD96" w14:textId="706CF0C2" w:rsidR="00063A36" w:rsidRPr="00376DA3" w:rsidRDefault="00063A36" w:rsidP="00063A36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  <w:lang w:val="de-DE"/>
              </w:rPr>
            </w:pPr>
            <w:r w:rsidRPr="00376DA3">
              <w:rPr>
                <w:rFonts w:cs="Times New Roman"/>
                <w:color w:val="000000"/>
                <w:szCs w:val="24"/>
              </w:rPr>
              <w:t>M03BX04</w:t>
            </w:r>
          </w:p>
        </w:tc>
        <w:tc>
          <w:tcPr>
            <w:tcW w:w="2552" w:type="dxa"/>
            <w:vAlign w:val="center"/>
          </w:tcPr>
          <w:p w14:paraId="03960EDE" w14:textId="1E5D271C" w:rsidR="00063A36" w:rsidRPr="00376DA3" w:rsidRDefault="00063A36" w:rsidP="00063A36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AC</w:t>
            </w:r>
          </w:p>
        </w:tc>
        <w:tc>
          <w:tcPr>
            <w:tcW w:w="2835" w:type="dxa"/>
            <w:vAlign w:val="center"/>
          </w:tcPr>
          <w:p w14:paraId="2EC5195D" w14:textId="77777777" w:rsidR="00063A36" w:rsidRPr="00376DA3" w:rsidRDefault="00063A36" w:rsidP="00063A36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063A36" w:rsidRPr="00DE26B1" w14:paraId="6530758D" w14:textId="77777777" w:rsidTr="00372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5967E64B" w14:textId="76B20E8C" w:rsidR="00063A36" w:rsidRPr="00376DA3" w:rsidRDefault="00063A36" w:rsidP="00063A36">
            <w:pPr>
              <w:pStyle w:val="Default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376DA3">
              <w:rPr>
                <w:rFonts w:ascii="Times New Roman" w:hAnsi="Times New Roman" w:cs="Times New Roman"/>
                <w:b w:val="0"/>
              </w:rPr>
              <w:t>Tramadol</w:t>
            </w:r>
          </w:p>
        </w:tc>
        <w:tc>
          <w:tcPr>
            <w:tcW w:w="1665" w:type="dxa"/>
            <w:vAlign w:val="center"/>
          </w:tcPr>
          <w:p w14:paraId="01FAA89C" w14:textId="27E50599" w:rsidR="00063A36" w:rsidRPr="00376DA3" w:rsidRDefault="00063A36" w:rsidP="00063A36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  <w:lang w:val="de-DE"/>
              </w:rPr>
            </w:pPr>
            <w:r w:rsidRPr="00376DA3">
              <w:rPr>
                <w:rFonts w:cs="Times New Roman"/>
                <w:color w:val="000000"/>
                <w:szCs w:val="24"/>
              </w:rPr>
              <w:t>N02AX02</w:t>
            </w:r>
          </w:p>
        </w:tc>
        <w:tc>
          <w:tcPr>
            <w:tcW w:w="2552" w:type="dxa"/>
            <w:vAlign w:val="center"/>
          </w:tcPr>
          <w:p w14:paraId="08232897" w14:textId="1814986C" w:rsidR="00063A36" w:rsidRPr="00376DA3" w:rsidRDefault="00063A36" w:rsidP="00063A36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AC</w:t>
            </w:r>
          </w:p>
        </w:tc>
        <w:tc>
          <w:tcPr>
            <w:tcW w:w="2835" w:type="dxa"/>
            <w:vAlign w:val="center"/>
          </w:tcPr>
          <w:p w14:paraId="47D8DA03" w14:textId="692838E7" w:rsidR="00063A36" w:rsidRPr="00376DA3" w:rsidRDefault="00063A36" w:rsidP="00063A36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S</w:t>
            </w:r>
          </w:p>
        </w:tc>
      </w:tr>
      <w:tr w:rsidR="00063A36" w:rsidRPr="00DE26B1" w14:paraId="14F89868" w14:textId="77777777" w:rsidTr="00372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1654B08C" w14:textId="471BF5AC" w:rsidR="00063A36" w:rsidRPr="00376DA3" w:rsidRDefault="00063A36" w:rsidP="00063A36">
            <w:pPr>
              <w:pStyle w:val="Default"/>
              <w:spacing w:line="276" w:lineRule="auto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376DA3">
              <w:rPr>
                <w:rFonts w:ascii="Times New Roman" w:hAnsi="Times New Roman" w:cs="Times New Roman"/>
                <w:b w:val="0"/>
              </w:rPr>
              <w:t>Trimipramine</w:t>
            </w:r>
            <w:proofErr w:type="spellEnd"/>
          </w:p>
        </w:tc>
        <w:tc>
          <w:tcPr>
            <w:tcW w:w="1665" w:type="dxa"/>
            <w:vAlign w:val="center"/>
          </w:tcPr>
          <w:p w14:paraId="4A05B1F7" w14:textId="16AC95B6" w:rsidR="00063A36" w:rsidRPr="00376DA3" w:rsidRDefault="00063A36" w:rsidP="00063A36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  <w:lang w:val="de-DE"/>
              </w:rPr>
            </w:pPr>
            <w:r w:rsidRPr="00376DA3">
              <w:rPr>
                <w:rFonts w:cs="Times New Roman"/>
                <w:color w:val="000000"/>
                <w:szCs w:val="24"/>
              </w:rPr>
              <w:t>N06AA06</w:t>
            </w:r>
          </w:p>
        </w:tc>
        <w:tc>
          <w:tcPr>
            <w:tcW w:w="2552" w:type="dxa"/>
            <w:vAlign w:val="center"/>
          </w:tcPr>
          <w:p w14:paraId="57893908" w14:textId="75F832DE" w:rsidR="00063A36" w:rsidRPr="00376DA3" w:rsidRDefault="00063A36" w:rsidP="00063A36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AC</w:t>
            </w:r>
          </w:p>
        </w:tc>
        <w:tc>
          <w:tcPr>
            <w:tcW w:w="2835" w:type="dxa"/>
            <w:vAlign w:val="center"/>
          </w:tcPr>
          <w:p w14:paraId="465DBBC0" w14:textId="4DC460FD" w:rsidR="00063A36" w:rsidRPr="00376DA3" w:rsidRDefault="00063A36" w:rsidP="00063A36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S</w:t>
            </w:r>
          </w:p>
        </w:tc>
      </w:tr>
      <w:tr w:rsidR="00063A36" w:rsidRPr="00DE26B1" w14:paraId="7FE5B4E2" w14:textId="77777777" w:rsidTr="00372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6A20EDEA" w14:textId="01C9AAF2" w:rsidR="00063A36" w:rsidRPr="00376DA3" w:rsidRDefault="00063A36" w:rsidP="00063A36">
            <w:pPr>
              <w:pStyle w:val="Default"/>
              <w:spacing w:line="276" w:lineRule="auto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376DA3">
              <w:rPr>
                <w:rFonts w:ascii="Times New Roman" w:hAnsi="Times New Roman" w:cs="Times New Roman"/>
                <w:b w:val="0"/>
              </w:rPr>
              <w:t>Trospium</w:t>
            </w:r>
            <w:proofErr w:type="spellEnd"/>
          </w:p>
        </w:tc>
        <w:tc>
          <w:tcPr>
            <w:tcW w:w="1665" w:type="dxa"/>
            <w:vAlign w:val="center"/>
          </w:tcPr>
          <w:p w14:paraId="0C541AC7" w14:textId="30AFC202" w:rsidR="00063A36" w:rsidRPr="00376DA3" w:rsidRDefault="00063A36" w:rsidP="00063A36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  <w:lang w:val="de-DE"/>
              </w:rPr>
            </w:pPr>
            <w:r w:rsidRPr="00376DA3">
              <w:rPr>
                <w:rFonts w:cs="Times New Roman"/>
                <w:color w:val="000000"/>
                <w:szCs w:val="24"/>
              </w:rPr>
              <w:t>G04BD09</w:t>
            </w:r>
          </w:p>
        </w:tc>
        <w:tc>
          <w:tcPr>
            <w:tcW w:w="2552" w:type="dxa"/>
            <w:vAlign w:val="center"/>
          </w:tcPr>
          <w:p w14:paraId="119405EF" w14:textId="61B29421" w:rsidR="00063A36" w:rsidRPr="00376DA3" w:rsidRDefault="00063A36" w:rsidP="00063A36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AC</w:t>
            </w:r>
          </w:p>
        </w:tc>
        <w:tc>
          <w:tcPr>
            <w:tcW w:w="2835" w:type="dxa"/>
            <w:vAlign w:val="center"/>
          </w:tcPr>
          <w:p w14:paraId="76B459CB" w14:textId="77777777" w:rsidR="00063A36" w:rsidRPr="00376DA3" w:rsidRDefault="00063A36" w:rsidP="00063A36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063A36" w:rsidRPr="00DE26B1" w14:paraId="303BF1B8" w14:textId="77777777" w:rsidTr="00372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6A43977C" w14:textId="1AE998D2" w:rsidR="00063A36" w:rsidRPr="00376DA3" w:rsidRDefault="00063A36" w:rsidP="00063A36">
            <w:pPr>
              <w:pStyle w:val="Default"/>
              <w:spacing w:line="276" w:lineRule="auto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376DA3">
              <w:rPr>
                <w:rFonts w:ascii="Times New Roman" w:hAnsi="Times New Roman" w:cs="Times New Roman"/>
                <w:b w:val="0"/>
              </w:rPr>
              <w:t>Urapidil</w:t>
            </w:r>
            <w:proofErr w:type="spellEnd"/>
          </w:p>
        </w:tc>
        <w:tc>
          <w:tcPr>
            <w:tcW w:w="1665" w:type="dxa"/>
            <w:vAlign w:val="center"/>
          </w:tcPr>
          <w:p w14:paraId="3E17720C" w14:textId="0E987A2C" w:rsidR="00063A36" w:rsidRPr="00376DA3" w:rsidRDefault="00063A36" w:rsidP="00063A36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  <w:lang w:val="de-DE"/>
              </w:rPr>
            </w:pPr>
            <w:r w:rsidRPr="00376DA3">
              <w:rPr>
                <w:rFonts w:cs="Times New Roman"/>
                <w:color w:val="000000"/>
                <w:szCs w:val="24"/>
              </w:rPr>
              <w:t>C02CA06</w:t>
            </w:r>
          </w:p>
        </w:tc>
        <w:tc>
          <w:tcPr>
            <w:tcW w:w="2552" w:type="dxa"/>
            <w:vAlign w:val="center"/>
          </w:tcPr>
          <w:p w14:paraId="247F15D2" w14:textId="77777777" w:rsidR="00063A36" w:rsidRPr="00376DA3" w:rsidRDefault="00063A36" w:rsidP="00063A36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A74DC80" w14:textId="0A93A136" w:rsidR="00063A36" w:rsidRPr="00376DA3" w:rsidRDefault="00063A36" w:rsidP="00063A36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S</w:t>
            </w:r>
          </w:p>
        </w:tc>
      </w:tr>
      <w:tr w:rsidR="00063A36" w:rsidRPr="00DE26B1" w14:paraId="3B34A691" w14:textId="77777777" w:rsidTr="00372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2D555274" w14:textId="5C9C4312" w:rsidR="00063A36" w:rsidRPr="00376DA3" w:rsidRDefault="00063A36" w:rsidP="00063A36">
            <w:pPr>
              <w:pStyle w:val="Default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376DA3">
              <w:rPr>
                <w:rFonts w:ascii="Times New Roman" w:hAnsi="Times New Roman" w:cs="Times New Roman"/>
                <w:b w:val="0"/>
              </w:rPr>
              <w:t>Valerian root</w:t>
            </w:r>
          </w:p>
        </w:tc>
        <w:tc>
          <w:tcPr>
            <w:tcW w:w="1665" w:type="dxa"/>
            <w:vAlign w:val="center"/>
          </w:tcPr>
          <w:p w14:paraId="3D48E503" w14:textId="71C5FB0D" w:rsidR="00063A36" w:rsidRPr="00376DA3" w:rsidRDefault="00063A36" w:rsidP="00063A36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  <w:lang w:val="de-DE"/>
              </w:rPr>
            </w:pPr>
            <w:r w:rsidRPr="00376DA3">
              <w:rPr>
                <w:rFonts w:cs="Times New Roman"/>
                <w:color w:val="000000"/>
                <w:szCs w:val="24"/>
              </w:rPr>
              <w:t>N05CP01</w:t>
            </w:r>
          </w:p>
        </w:tc>
        <w:tc>
          <w:tcPr>
            <w:tcW w:w="2552" w:type="dxa"/>
            <w:vAlign w:val="center"/>
          </w:tcPr>
          <w:p w14:paraId="30868443" w14:textId="77777777" w:rsidR="00063A36" w:rsidRPr="00376DA3" w:rsidRDefault="00063A36" w:rsidP="00063A36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38CCA2B" w14:textId="533D290B" w:rsidR="00063A36" w:rsidRPr="00376DA3" w:rsidRDefault="00063A36" w:rsidP="00063A36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S</w:t>
            </w:r>
          </w:p>
        </w:tc>
      </w:tr>
      <w:tr w:rsidR="00063A36" w:rsidRPr="00DE26B1" w14:paraId="27087E65" w14:textId="77777777" w:rsidTr="00372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4F71DCEE" w14:textId="6C5C66A2" w:rsidR="00063A36" w:rsidRPr="00376DA3" w:rsidRDefault="00063A36" w:rsidP="00063A36">
            <w:pPr>
              <w:pStyle w:val="Default"/>
              <w:spacing w:line="276" w:lineRule="auto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376DA3">
              <w:rPr>
                <w:rFonts w:ascii="Times New Roman" w:hAnsi="Times New Roman" w:cs="Times New Roman"/>
                <w:b w:val="0"/>
              </w:rPr>
              <w:t>Venlafaxine</w:t>
            </w:r>
            <w:proofErr w:type="spellEnd"/>
          </w:p>
        </w:tc>
        <w:tc>
          <w:tcPr>
            <w:tcW w:w="1665" w:type="dxa"/>
            <w:vAlign w:val="center"/>
          </w:tcPr>
          <w:p w14:paraId="5E3567E8" w14:textId="2FDA3450" w:rsidR="00063A36" w:rsidRPr="00376DA3" w:rsidRDefault="00063A36" w:rsidP="00063A36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  <w:lang w:val="de-DE"/>
              </w:rPr>
            </w:pPr>
            <w:r w:rsidRPr="00376DA3">
              <w:rPr>
                <w:rFonts w:cs="Times New Roman"/>
                <w:color w:val="000000"/>
                <w:szCs w:val="24"/>
              </w:rPr>
              <w:t>N06AX16</w:t>
            </w:r>
          </w:p>
        </w:tc>
        <w:tc>
          <w:tcPr>
            <w:tcW w:w="2552" w:type="dxa"/>
            <w:vAlign w:val="center"/>
          </w:tcPr>
          <w:p w14:paraId="41E01A21" w14:textId="6115A46C" w:rsidR="00063A36" w:rsidRPr="00376DA3" w:rsidRDefault="00063A36" w:rsidP="00063A36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AC</w:t>
            </w:r>
          </w:p>
        </w:tc>
        <w:tc>
          <w:tcPr>
            <w:tcW w:w="2835" w:type="dxa"/>
            <w:vAlign w:val="center"/>
          </w:tcPr>
          <w:p w14:paraId="4D573E93" w14:textId="1651A864" w:rsidR="00063A36" w:rsidRPr="00376DA3" w:rsidRDefault="00063A36" w:rsidP="00063A36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S</w:t>
            </w:r>
          </w:p>
        </w:tc>
      </w:tr>
      <w:tr w:rsidR="00063A36" w:rsidRPr="00DE26B1" w14:paraId="4F10F109" w14:textId="77777777" w:rsidTr="00372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35765ED0" w14:textId="55B5C00C" w:rsidR="00063A36" w:rsidRPr="00376DA3" w:rsidRDefault="00063A36" w:rsidP="00063A36">
            <w:pPr>
              <w:pStyle w:val="Default"/>
              <w:spacing w:line="276" w:lineRule="auto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376DA3">
              <w:rPr>
                <w:rFonts w:ascii="Times New Roman" w:hAnsi="Times New Roman" w:cs="Times New Roman"/>
                <w:b w:val="0"/>
              </w:rPr>
              <w:t>Zolpidem</w:t>
            </w:r>
            <w:proofErr w:type="spellEnd"/>
          </w:p>
        </w:tc>
        <w:tc>
          <w:tcPr>
            <w:tcW w:w="1665" w:type="dxa"/>
            <w:vAlign w:val="center"/>
          </w:tcPr>
          <w:p w14:paraId="19202137" w14:textId="38955D48" w:rsidR="00063A36" w:rsidRPr="00376DA3" w:rsidRDefault="00063A36" w:rsidP="00063A36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  <w:lang w:val="de-DE"/>
              </w:rPr>
            </w:pPr>
            <w:r w:rsidRPr="00376DA3">
              <w:rPr>
                <w:rFonts w:cs="Times New Roman"/>
                <w:color w:val="000000"/>
                <w:szCs w:val="24"/>
              </w:rPr>
              <w:t>N05CF02</w:t>
            </w:r>
          </w:p>
        </w:tc>
        <w:tc>
          <w:tcPr>
            <w:tcW w:w="2552" w:type="dxa"/>
            <w:vAlign w:val="center"/>
          </w:tcPr>
          <w:p w14:paraId="00A6F1AF" w14:textId="77777777" w:rsidR="00063A36" w:rsidRPr="00376DA3" w:rsidRDefault="00063A36" w:rsidP="00063A36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F926A9E" w14:textId="55287397" w:rsidR="00063A36" w:rsidRPr="00376DA3" w:rsidRDefault="00063A36" w:rsidP="00063A36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76DA3">
              <w:rPr>
                <w:rFonts w:cs="Times New Roman"/>
                <w:szCs w:val="24"/>
              </w:rPr>
              <w:t>S</w:t>
            </w:r>
          </w:p>
        </w:tc>
      </w:tr>
      <w:tr w:rsidR="00063A36" w:rsidRPr="00DE26B1" w14:paraId="34F42E8F" w14:textId="77777777" w:rsidTr="00372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vAlign w:val="center"/>
          </w:tcPr>
          <w:p w14:paraId="12F670ED" w14:textId="0BE738EE" w:rsidR="00063A36" w:rsidRPr="00DE26B1" w:rsidRDefault="00063A36" w:rsidP="00063A36">
            <w:pPr>
              <w:pStyle w:val="Default"/>
              <w:spacing w:line="276" w:lineRule="auto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DE26B1">
              <w:rPr>
                <w:rFonts w:ascii="Times New Roman" w:hAnsi="Times New Roman" w:cs="Times New Roman"/>
                <w:b w:val="0"/>
              </w:rPr>
              <w:t>Zopiclone</w:t>
            </w:r>
            <w:proofErr w:type="spellEnd"/>
          </w:p>
        </w:tc>
        <w:tc>
          <w:tcPr>
            <w:tcW w:w="1665" w:type="dxa"/>
            <w:vAlign w:val="center"/>
          </w:tcPr>
          <w:p w14:paraId="1356EF5E" w14:textId="407FCA78" w:rsidR="00063A36" w:rsidRPr="00DE26B1" w:rsidRDefault="00063A36" w:rsidP="00063A36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  <w:lang w:val="de-DE"/>
              </w:rPr>
            </w:pPr>
            <w:r w:rsidRPr="00DE26B1">
              <w:rPr>
                <w:rFonts w:cs="Times New Roman"/>
                <w:color w:val="000000"/>
                <w:szCs w:val="24"/>
              </w:rPr>
              <w:t>N05CF01</w:t>
            </w:r>
          </w:p>
        </w:tc>
        <w:tc>
          <w:tcPr>
            <w:tcW w:w="2552" w:type="dxa"/>
            <w:vAlign w:val="center"/>
          </w:tcPr>
          <w:p w14:paraId="0929B6A1" w14:textId="77777777" w:rsidR="00063A36" w:rsidRPr="00DE26B1" w:rsidRDefault="00063A36" w:rsidP="00063A36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04FEAEC" w14:textId="0187266E" w:rsidR="00063A36" w:rsidRPr="00DE26B1" w:rsidRDefault="00063A36" w:rsidP="00063A36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E26B1">
              <w:rPr>
                <w:rFonts w:cs="Times New Roman"/>
                <w:szCs w:val="24"/>
              </w:rPr>
              <w:t>S</w:t>
            </w:r>
          </w:p>
        </w:tc>
      </w:tr>
    </w:tbl>
    <w:p w14:paraId="63A1363E" w14:textId="0384D177" w:rsidR="00AD4059" w:rsidRDefault="00AD4059">
      <w:pPr>
        <w:spacing w:before="0" w:after="200" w:line="276" w:lineRule="auto"/>
        <w:rPr>
          <w:b/>
        </w:rPr>
      </w:pPr>
    </w:p>
    <w:sectPr w:rsidR="00AD4059" w:rsidSect="0015207E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7A8E3" w14:textId="77777777" w:rsidR="006F348B" w:rsidRDefault="006F348B" w:rsidP="00117666">
      <w:pPr>
        <w:spacing w:after="0"/>
      </w:pPr>
      <w:r>
        <w:separator/>
      </w:r>
    </w:p>
  </w:endnote>
  <w:endnote w:type="continuationSeparator" w:id="0">
    <w:p w14:paraId="24F2A652" w14:textId="77777777" w:rsidR="006F348B" w:rsidRDefault="006F348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AB28" w14:textId="77777777" w:rsidR="00ED2695" w:rsidRPr="00577C4C" w:rsidRDefault="00ED2695">
    <w:pPr>
      <w:rPr>
        <w:color w:val="C0000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157FCF0D" w:rsidR="00ED2695" w:rsidRPr="00577C4C" w:rsidRDefault="00ED2695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633B8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157FCF0D" w:rsidR="00ED2695" w:rsidRPr="00577C4C" w:rsidRDefault="00ED2695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633B8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2FF27" w14:textId="77777777" w:rsidR="00ED2695" w:rsidRPr="00577C4C" w:rsidRDefault="00ED2695">
    <w:pPr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200D39A5" w:rsidR="00ED2695" w:rsidRPr="00577C4C" w:rsidRDefault="00ED2695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063A3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200D39A5" w:rsidR="00ED2695" w:rsidRPr="00577C4C" w:rsidRDefault="00ED2695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63A36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9DDD4" w14:textId="77777777" w:rsidR="006F348B" w:rsidRDefault="006F348B" w:rsidP="00117666">
      <w:pPr>
        <w:spacing w:after="0"/>
      </w:pPr>
      <w:r>
        <w:separator/>
      </w:r>
    </w:p>
  </w:footnote>
  <w:footnote w:type="continuationSeparator" w:id="0">
    <w:p w14:paraId="2F6D63D0" w14:textId="77777777" w:rsidR="006F348B" w:rsidRDefault="006F348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1EDBA" w14:textId="77777777" w:rsidR="00ED2695" w:rsidRPr="009151AA" w:rsidRDefault="00ED2695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1A5B" w14:textId="77777777" w:rsidR="00ED2695" w:rsidRDefault="00ED2695" w:rsidP="0093429D">
    <w:r w:rsidRPr="005A1D84">
      <w:rPr>
        <w:b/>
        <w:noProof/>
        <w:color w:val="A6A6A6" w:themeColor="background1" w:themeShade="A6"/>
        <w:lang w:val="de-DE" w:eastAsia="de-DE"/>
      </w:rPr>
      <w:drawing>
        <wp:inline distT="0" distB="0" distL="0" distR="0" wp14:anchorId="7EAE9060" wp14:editId="09E5B960">
          <wp:extent cx="1382534" cy="497091"/>
          <wp:effectExtent l="0" t="0" r="0" b="0"/>
          <wp:docPr id="5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24"/>
    <w:rsid w:val="0001436A"/>
    <w:rsid w:val="00034304"/>
    <w:rsid w:val="00035434"/>
    <w:rsid w:val="00044CE9"/>
    <w:rsid w:val="00052A14"/>
    <w:rsid w:val="00063A36"/>
    <w:rsid w:val="00077D53"/>
    <w:rsid w:val="000C3BC7"/>
    <w:rsid w:val="000C7BE6"/>
    <w:rsid w:val="000D4B49"/>
    <w:rsid w:val="00105FD9"/>
    <w:rsid w:val="00117666"/>
    <w:rsid w:val="00121DA2"/>
    <w:rsid w:val="0015207E"/>
    <w:rsid w:val="001549D3"/>
    <w:rsid w:val="00160065"/>
    <w:rsid w:val="00177D84"/>
    <w:rsid w:val="00241C15"/>
    <w:rsid w:val="0026340E"/>
    <w:rsid w:val="00267D18"/>
    <w:rsid w:val="002868E2"/>
    <w:rsid w:val="002869C3"/>
    <w:rsid w:val="00290B13"/>
    <w:rsid w:val="002936E4"/>
    <w:rsid w:val="00296C6E"/>
    <w:rsid w:val="002B4A57"/>
    <w:rsid w:val="002C74CA"/>
    <w:rsid w:val="003544FB"/>
    <w:rsid w:val="00356EC5"/>
    <w:rsid w:val="00372399"/>
    <w:rsid w:val="00376DA3"/>
    <w:rsid w:val="003A2B2D"/>
    <w:rsid w:val="003B4CD9"/>
    <w:rsid w:val="003B6081"/>
    <w:rsid w:val="003D2F2D"/>
    <w:rsid w:val="003F3D1A"/>
    <w:rsid w:val="00401590"/>
    <w:rsid w:val="00422EE6"/>
    <w:rsid w:val="00447801"/>
    <w:rsid w:val="00452E9C"/>
    <w:rsid w:val="004735C8"/>
    <w:rsid w:val="004961FF"/>
    <w:rsid w:val="00517A89"/>
    <w:rsid w:val="00524021"/>
    <w:rsid w:val="00524461"/>
    <w:rsid w:val="005250F2"/>
    <w:rsid w:val="0055663C"/>
    <w:rsid w:val="00574740"/>
    <w:rsid w:val="00593EEA"/>
    <w:rsid w:val="00596FBE"/>
    <w:rsid w:val="005A5D4E"/>
    <w:rsid w:val="005A5EEE"/>
    <w:rsid w:val="005F2C1C"/>
    <w:rsid w:val="005F30CA"/>
    <w:rsid w:val="00636670"/>
    <w:rsid w:val="006375C7"/>
    <w:rsid w:val="00654E8F"/>
    <w:rsid w:val="00656AE4"/>
    <w:rsid w:val="00660D05"/>
    <w:rsid w:val="006820B1"/>
    <w:rsid w:val="00685796"/>
    <w:rsid w:val="00686505"/>
    <w:rsid w:val="006B7D14"/>
    <w:rsid w:val="006D1133"/>
    <w:rsid w:val="006F348B"/>
    <w:rsid w:val="00701727"/>
    <w:rsid w:val="0070566C"/>
    <w:rsid w:val="00714C50"/>
    <w:rsid w:val="00725A7D"/>
    <w:rsid w:val="007501BE"/>
    <w:rsid w:val="00790BB3"/>
    <w:rsid w:val="00796340"/>
    <w:rsid w:val="007C130C"/>
    <w:rsid w:val="007C206C"/>
    <w:rsid w:val="007F5414"/>
    <w:rsid w:val="00803D24"/>
    <w:rsid w:val="00817DD6"/>
    <w:rsid w:val="00837526"/>
    <w:rsid w:val="00857F50"/>
    <w:rsid w:val="00885156"/>
    <w:rsid w:val="008921B7"/>
    <w:rsid w:val="008A2342"/>
    <w:rsid w:val="008D140B"/>
    <w:rsid w:val="008E495C"/>
    <w:rsid w:val="00913E3F"/>
    <w:rsid w:val="009151AA"/>
    <w:rsid w:val="009336FD"/>
    <w:rsid w:val="0093429D"/>
    <w:rsid w:val="00943573"/>
    <w:rsid w:val="0095222C"/>
    <w:rsid w:val="0097060E"/>
    <w:rsid w:val="00970F7D"/>
    <w:rsid w:val="00994A3D"/>
    <w:rsid w:val="009A187D"/>
    <w:rsid w:val="009C2B12"/>
    <w:rsid w:val="009C70F3"/>
    <w:rsid w:val="009E2D59"/>
    <w:rsid w:val="009E46D2"/>
    <w:rsid w:val="00A174D9"/>
    <w:rsid w:val="00A569CD"/>
    <w:rsid w:val="00A749D0"/>
    <w:rsid w:val="00AB6715"/>
    <w:rsid w:val="00AD4059"/>
    <w:rsid w:val="00AE1C94"/>
    <w:rsid w:val="00AE49D8"/>
    <w:rsid w:val="00B14246"/>
    <w:rsid w:val="00B1671E"/>
    <w:rsid w:val="00B25EB8"/>
    <w:rsid w:val="00B354E1"/>
    <w:rsid w:val="00B37F4D"/>
    <w:rsid w:val="00B633B8"/>
    <w:rsid w:val="00B658CC"/>
    <w:rsid w:val="00B925CB"/>
    <w:rsid w:val="00BF3528"/>
    <w:rsid w:val="00BF4D38"/>
    <w:rsid w:val="00C52A7B"/>
    <w:rsid w:val="00C56BAF"/>
    <w:rsid w:val="00C65F22"/>
    <w:rsid w:val="00C679AA"/>
    <w:rsid w:val="00C7099A"/>
    <w:rsid w:val="00C75972"/>
    <w:rsid w:val="00CB662A"/>
    <w:rsid w:val="00CC0A3A"/>
    <w:rsid w:val="00CC1AAA"/>
    <w:rsid w:val="00CD066B"/>
    <w:rsid w:val="00CE2FE3"/>
    <w:rsid w:val="00CE4FEE"/>
    <w:rsid w:val="00CF735E"/>
    <w:rsid w:val="00D1450E"/>
    <w:rsid w:val="00D25154"/>
    <w:rsid w:val="00D54964"/>
    <w:rsid w:val="00D93AEB"/>
    <w:rsid w:val="00DA4182"/>
    <w:rsid w:val="00DB59C3"/>
    <w:rsid w:val="00DC259A"/>
    <w:rsid w:val="00DE23E8"/>
    <w:rsid w:val="00DE26B1"/>
    <w:rsid w:val="00E12D30"/>
    <w:rsid w:val="00E3298A"/>
    <w:rsid w:val="00E4686F"/>
    <w:rsid w:val="00E50473"/>
    <w:rsid w:val="00E52377"/>
    <w:rsid w:val="00E556F9"/>
    <w:rsid w:val="00E64E17"/>
    <w:rsid w:val="00E866C9"/>
    <w:rsid w:val="00EA3D3C"/>
    <w:rsid w:val="00EA4111"/>
    <w:rsid w:val="00EC19B4"/>
    <w:rsid w:val="00ED2695"/>
    <w:rsid w:val="00F450E9"/>
    <w:rsid w:val="00F46900"/>
    <w:rsid w:val="00F5134B"/>
    <w:rsid w:val="00F61D89"/>
    <w:rsid w:val="00F734C8"/>
    <w:rsid w:val="00FC278D"/>
    <w:rsid w:val="00FE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paragraph" w:styleId="berarbeitung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ellenraster1">
    <w:name w:val="Tabellenraster1"/>
    <w:basedOn w:val="NormaleTabelle"/>
    <w:next w:val="Tabellenraster"/>
    <w:uiPriority w:val="39"/>
    <w:rsid w:val="00CC1AA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6A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table" w:styleId="EinfacheTabelle4">
    <w:name w:val="Plain Table 4"/>
    <w:basedOn w:val="NormaleTabelle"/>
    <w:uiPriority w:val="44"/>
    <w:rsid w:val="00AD40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1">
    <w:name w:val="Plain Table 1"/>
    <w:basedOn w:val="NormaleTabelle"/>
    <w:uiPriority w:val="41"/>
    <w:rsid w:val="00AD405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04853F0-6229-4522-8C30-8BF85C7AB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Benedict Katzenberger</cp:lastModifiedBy>
  <cp:revision>33</cp:revision>
  <cp:lastPrinted>2013-10-03T12:51:00Z</cp:lastPrinted>
  <dcterms:created xsi:type="dcterms:W3CDTF">2023-02-07T13:28:00Z</dcterms:created>
  <dcterms:modified xsi:type="dcterms:W3CDTF">2023-02-09T11:21:00Z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