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16EB" w14:textId="5D54FC21" w:rsidR="001562D8" w:rsidRDefault="001562D8" w:rsidP="006B2D5B">
      <w:pPr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20597786" wp14:editId="33DF2BDD">
            <wp:extent cx="6208395" cy="815467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A506" w14:textId="77777777" w:rsidR="00884181" w:rsidRDefault="00884181" w:rsidP="00884181">
      <w:r>
        <w:lastRenderedPageBreak/>
        <w:t>Appendix B: BRIDGE Intervention Session Topics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750"/>
      </w:tblGrid>
      <w:tr w:rsidR="00884181" w14:paraId="6069052B" w14:textId="77777777" w:rsidTr="00106A2F">
        <w:tc>
          <w:tcPr>
            <w:tcW w:w="2065" w:type="dxa"/>
          </w:tcPr>
          <w:p w14:paraId="593D910E" w14:textId="77777777" w:rsidR="00884181" w:rsidRDefault="00884181" w:rsidP="00106A2F">
            <w:pPr>
              <w:spacing w:before="0" w:after="0"/>
            </w:pPr>
            <w:r w:rsidRPr="009316F3">
              <w:t>Session 1</w:t>
            </w:r>
          </w:p>
        </w:tc>
        <w:tc>
          <w:tcPr>
            <w:tcW w:w="6750" w:type="dxa"/>
          </w:tcPr>
          <w:p w14:paraId="29F2BDD3" w14:textId="77777777" w:rsidR="00884181" w:rsidRDefault="00884181" w:rsidP="00106A2F">
            <w:pPr>
              <w:spacing w:before="0" w:after="0"/>
            </w:pPr>
            <w:r w:rsidRPr="009316F3">
              <w:t>Introduction to the Program</w:t>
            </w:r>
          </w:p>
        </w:tc>
      </w:tr>
      <w:tr w:rsidR="00884181" w14:paraId="7E90E669" w14:textId="77777777" w:rsidTr="00106A2F">
        <w:tc>
          <w:tcPr>
            <w:tcW w:w="2065" w:type="dxa"/>
          </w:tcPr>
          <w:p w14:paraId="37F82155" w14:textId="77777777" w:rsidR="00884181" w:rsidRDefault="00884181" w:rsidP="00106A2F">
            <w:pPr>
              <w:spacing w:before="0" w:after="0"/>
            </w:pPr>
            <w:r w:rsidRPr="009316F3">
              <w:t>Session 2</w:t>
            </w:r>
          </w:p>
        </w:tc>
        <w:tc>
          <w:tcPr>
            <w:tcW w:w="6750" w:type="dxa"/>
          </w:tcPr>
          <w:p w14:paraId="45238422" w14:textId="512DD62C" w:rsidR="00884181" w:rsidRDefault="00884181" w:rsidP="00106A2F">
            <w:pPr>
              <w:spacing w:before="0" w:after="0"/>
            </w:pPr>
            <w:r w:rsidRPr="009316F3">
              <w:t xml:space="preserve">Get Active </w:t>
            </w:r>
            <w:r w:rsidR="008D3CFD">
              <w:t>t</w:t>
            </w:r>
            <w:r w:rsidRPr="009316F3">
              <w:t>o Prevent Type 2</w:t>
            </w:r>
          </w:p>
        </w:tc>
      </w:tr>
      <w:tr w:rsidR="00884181" w14:paraId="1322D30A" w14:textId="77777777" w:rsidTr="00106A2F">
        <w:tc>
          <w:tcPr>
            <w:tcW w:w="2065" w:type="dxa"/>
          </w:tcPr>
          <w:p w14:paraId="17E45716" w14:textId="77777777" w:rsidR="00884181" w:rsidRDefault="00884181" w:rsidP="00106A2F">
            <w:pPr>
              <w:spacing w:before="0" w:after="0"/>
            </w:pPr>
            <w:r w:rsidRPr="009316F3">
              <w:t>Session 3</w:t>
            </w:r>
          </w:p>
        </w:tc>
        <w:tc>
          <w:tcPr>
            <w:tcW w:w="6750" w:type="dxa"/>
          </w:tcPr>
          <w:p w14:paraId="2DEDB418" w14:textId="77777777" w:rsidR="00884181" w:rsidRDefault="00884181" w:rsidP="00106A2F">
            <w:pPr>
              <w:spacing w:before="0" w:after="0"/>
            </w:pPr>
            <w:r w:rsidRPr="009316F3">
              <w:t>Track Your Activity</w:t>
            </w:r>
          </w:p>
        </w:tc>
      </w:tr>
      <w:tr w:rsidR="00884181" w14:paraId="5E556ADD" w14:textId="77777777" w:rsidTr="00106A2F">
        <w:tc>
          <w:tcPr>
            <w:tcW w:w="2065" w:type="dxa"/>
          </w:tcPr>
          <w:p w14:paraId="3A06E3B3" w14:textId="77777777" w:rsidR="00884181" w:rsidRDefault="00884181" w:rsidP="00106A2F">
            <w:pPr>
              <w:spacing w:before="0" w:after="0"/>
            </w:pPr>
            <w:r w:rsidRPr="009316F3">
              <w:t>Session 4</w:t>
            </w:r>
          </w:p>
        </w:tc>
        <w:tc>
          <w:tcPr>
            <w:tcW w:w="6750" w:type="dxa"/>
          </w:tcPr>
          <w:p w14:paraId="355A254A" w14:textId="77777777" w:rsidR="00884181" w:rsidRDefault="00884181" w:rsidP="00106A2F">
            <w:pPr>
              <w:spacing w:before="0" w:after="0"/>
            </w:pPr>
            <w:r w:rsidRPr="009316F3">
              <w:t xml:space="preserve">Eat Well </w:t>
            </w:r>
            <w:proofErr w:type="gramStart"/>
            <w:r w:rsidRPr="009316F3">
              <w:t>To</w:t>
            </w:r>
            <w:proofErr w:type="gramEnd"/>
            <w:r w:rsidRPr="009316F3">
              <w:t xml:space="preserve"> Prevent Type 2</w:t>
            </w:r>
          </w:p>
        </w:tc>
      </w:tr>
      <w:tr w:rsidR="00884181" w14:paraId="2C09E4F4" w14:textId="77777777" w:rsidTr="00106A2F">
        <w:tc>
          <w:tcPr>
            <w:tcW w:w="2065" w:type="dxa"/>
          </w:tcPr>
          <w:p w14:paraId="0DF1781B" w14:textId="77777777" w:rsidR="00884181" w:rsidRDefault="00884181" w:rsidP="00106A2F">
            <w:pPr>
              <w:spacing w:before="0" w:after="0"/>
            </w:pPr>
            <w:r w:rsidRPr="009316F3">
              <w:t>Session 5</w:t>
            </w:r>
          </w:p>
        </w:tc>
        <w:tc>
          <w:tcPr>
            <w:tcW w:w="6750" w:type="dxa"/>
          </w:tcPr>
          <w:p w14:paraId="039952CB" w14:textId="77777777" w:rsidR="00884181" w:rsidRDefault="00884181" w:rsidP="00106A2F">
            <w:pPr>
              <w:spacing w:before="0" w:after="0"/>
            </w:pPr>
            <w:r w:rsidRPr="009316F3">
              <w:t>Track Your Food</w:t>
            </w:r>
          </w:p>
        </w:tc>
      </w:tr>
      <w:tr w:rsidR="00884181" w14:paraId="1A907629" w14:textId="77777777" w:rsidTr="00106A2F">
        <w:tc>
          <w:tcPr>
            <w:tcW w:w="2065" w:type="dxa"/>
          </w:tcPr>
          <w:p w14:paraId="12A128C1" w14:textId="77777777" w:rsidR="00884181" w:rsidRDefault="00884181" w:rsidP="00106A2F">
            <w:pPr>
              <w:spacing w:before="0" w:after="0"/>
            </w:pPr>
            <w:r w:rsidRPr="009316F3">
              <w:t>Session 6</w:t>
            </w:r>
          </w:p>
        </w:tc>
        <w:tc>
          <w:tcPr>
            <w:tcW w:w="6750" w:type="dxa"/>
          </w:tcPr>
          <w:p w14:paraId="4BA52BDC" w14:textId="77777777" w:rsidR="00884181" w:rsidRDefault="00884181" w:rsidP="00106A2F">
            <w:pPr>
              <w:spacing w:before="0" w:after="0"/>
            </w:pPr>
            <w:r w:rsidRPr="009316F3">
              <w:t>Get More Active</w:t>
            </w:r>
          </w:p>
        </w:tc>
      </w:tr>
      <w:tr w:rsidR="00884181" w14:paraId="35475602" w14:textId="77777777" w:rsidTr="00106A2F">
        <w:tc>
          <w:tcPr>
            <w:tcW w:w="2065" w:type="dxa"/>
          </w:tcPr>
          <w:p w14:paraId="3311B134" w14:textId="77777777" w:rsidR="00884181" w:rsidRDefault="00884181" w:rsidP="00106A2F">
            <w:pPr>
              <w:spacing w:before="0" w:after="0"/>
            </w:pPr>
            <w:r w:rsidRPr="009316F3">
              <w:t>Session 7</w:t>
            </w:r>
          </w:p>
        </w:tc>
        <w:tc>
          <w:tcPr>
            <w:tcW w:w="6750" w:type="dxa"/>
          </w:tcPr>
          <w:p w14:paraId="48C7D51B" w14:textId="77777777" w:rsidR="00884181" w:rsidRDefault="00884181" w:rsidP="00106A2F">
            <w:pPr>
              <w:spacing w:before="0" w:after="0"/>
            </w:pPr>
            <w:r w:rsidRPr="009316F3">
              <w:t>Energy In, Energy Out</w:t>
            </w:r>
          </w:p>
        </w:tc>
      </w:tr>
      <w:tr w:rsidR="00884181" w14:paraId="36B18669" w14:textId="77777777" w:rsidTr="00106A2F">
        <w:tc>
          <w:tcPr>
            <w:tcW w:w="2065" w:type="dxa"/>
          </w:tcPr>
          <w:p w14:paraId="0CBB6578" w14:textId="77777777" w:rsidR="00884181" w:rsidRDefault="00884181" w:rsidP="00106A2F">
            <w:pPr>
              <w:spacing w:before="0" w:after="0"/>
            </w:pPr>
            <w:r w:rsidRPr="009316F3">
              <w:t>Session 8</w:t>
            </w:r>
          </w:p>
        </w:tc>
        <w:tc>
          <w:tcPr>
            <w:tcW w:w="6750" w:type="dxa"/>
          </w:tcPr>
          <w:p w14:paraId="0C305ECD" w14:textId="77777777" w:rsidR="00884181" w:rsidRDefault="00884181" w:rsidP="00106A2F">
            <w:pPr>
              <w:spacing w:before="0" w:after="0"/>
            </w:pPr>
            <w:r w:rsidRPr="009316F3">
              <w:t>Eating to Support Your Health Goals</w:t>
            </w:r>
          </w:p>
        </w:tc>
      </w:tr>
      <w:tr w:rsidR="00884181" w14:paraId="550BAE1F" w14:textId="77777777" w:rsidTr="00106A2F">
        <w:tc>
          <w:tcPr>
            <w:tcW w:w="2065" w:type="dxa"/>
          </w:tcPr>
          <w:p w14:paraId="537E3CDD" w14:textId="77777777" w:rsidR="00884181" w:rsidRDefault="00884181" w:rsidP="00106A2F">
            <w:pPr>
              <w:spacing w:before="0" w:after="0"/>
            </w:pPr>
            <w:r w:rsidRPr="009316F3">
              <w:t>Session 9</w:t>
            </w:r>
          </w:p>
        </w:tc>
        <w:tc>
          <w:tcPr>
            <w:tcW w:w="6750" w:type="dxa"/>
          </w:tcPr>
          <w:p w14:paraId="2CF1D882" w14:textId="77777777" w:rsidR="00884181" w:rsidRDefault="00884181" w:rsidP="00106A2F">
            <w:pPr>
              <w:spacing w:before="0" w:after="0"/>
            </w:pPr>
            <w:r w:rsidRPr="009316F3">
              <w:t>Manage Stress</w:t>
            </w:r>
          </w:p>
        </w:tc>
      </w:tr>
      <w:tr w:rsidR="00884181" w14:paraId="36832131" w14:textId="77777777" w:rsidTr="00106A2F">
        <w:tc>
          <w:tcPr>
            <w:tcW w:w="2065" w:type="dxa"/>
          </w:tcPr>
          <w:p w14:paraId="3C23AC42" w14:textId="77777777" w:rsidR="00884181" w:rsidRDefault="00884181" w:rsidP="00106A2F">
            <w:pPr>
              <w:spacing w:before="0" w:after="0"/>
            </w:pPr>
            <w:r w:rsidRPr="009316F3">
              <w:t>Session 10</w:t>
            </w:r>
          </w:p>
        </w:tc>
        <w:tc>
          <w:tcPr>
            <w:tcW w:w="6750" w:type="dxa"/>
          </w:tcPr>
          <w:p w14:paraId="3F944761" w14:textId="77777777" w:rsidR="00884181" w:rsidRDefault="00884181" w:rsidP="00106A2F">
            <w:pPr>
              <w:spacing w:before="0" w:after="0"/>
            </w:pPr>
            <w:r w:rsidRPr="009316F3">
              <w:t xml:space="preserve">Eat Well Away </w:t>
            </w:r>
            <w:proofErr w:type="gramStart"/>
            <w:r w:rsidRPr="009316F3">
              <w:t>From</w:t>
            </w:r>
            <w:proofErr w:type="gramEnd"/>
            <w:r w:rsidRPr="009316F3">
              <w:t xml:space="preserve"> Home</w:t>
            </w:r>
          </w:p>
        </w:tc>
      </w:tr>
      <w:tr w:rsidR="00884181" w14:paraId="15F2DF1E" w14:textId="77777777" w:rsidTr="00106A2F">
        <w:tc>
          <w:tcPr>
            <w:tcW w:w="2065" w:type="dxa"/>
          </w:tcPr>
          <w:p w14:paraId="5F9D1D2E" w14:textId="77777777" w:rsidR="00884181" w:rsidRDefault="00884181" w:rsidP="00106A2F">
            <w:pPr>
              <w:spacing w:before="0" w:after="0"/>
            </w:pPr>
            <w:r w:rsidRPr="009316F3">
              <w:t>Session 11</w:t>
            </w:r>
          </w:p>
        </w:tc>
        <w:tc>
          <w:tcPr>
            <w:tcW w:w="6750" w:type="dxa"/>
          </w:tcPr>
          <w:p w14:paraId="29755962" w14:textId="77777777" w:rsidR="00884181" w:rsidRDefault="00884181" w:rsidP="00106A2F">
            <w:pPr>
              <w:spacing w:before="0" w:after="0"/>
            </w:pPr>
            <w:r w:rsidRPr="009316F3">
              <w:t>Managing Triggers</w:t>
            </w:r>
          </w:p>
        </w:tc>
      </w:tr>
      <w:tr w:rsidR="00884181" w14:paraId="4285ADA2" w14:textId="77777777" w:rsidTr="00106A2F">
        <w:tc>
          <w:tcPr>
            <w:tcW w:w="2065" w:type="dxa"/>
          </w:tcPr>
          <w:p w14:paraId="21664590" w14:textId="77777777" w:rsidR="00884181" w:rsidRDefault="00884181" w:rsidP="00106A2F">
            <w:pPr>
              <w:spacing w:before="0" w:after="0"/>
            </w:pPr>
            <w:r w:rsidRPr="009316F3">
              <w:t>Session 12</w:t>
            </w:r>
          </w:p>
        </w:tc>
        <w:tc>
          <w:tcPr>
            <w:tcW w:w="6750" w:type="dxa"/>
          </w:tcPr>
          <w:p w14:paraId="6B87599C" w14:textId="15CBF77C" w:rsidR="00884181" w:rsidRDefault="00884181" w:rsidP="00106A2F">
            <w:pPr>
              <w:spacing w:before="0" w:after="0"/>
            </w:pPr>
            <w:r w:rsidRPr="009316F3">
              <w:t xml:space="preserve">Stay Active </w:t>
            </w:r>
            <w:r w:rsidR="008D3CFD">
              <w:t>t</w:t>
            </w:r>
            <w:r w:rsidRPr="009316F3">
              <w:t>o Prevent Type 2</w:t>
            </w:r>
          </w:p>
        </w:tc>
      </w:tr>
      <w:tr w:rsidR="00884181" w14:paraId="03FCBC91" w14:textId="77777777" w:rsidTr="00106A2F">
        <w:tc>
          <w:tcPr>
            <w:tcW w:w="2065" w:type="dxa"/>
          </w:tcPr>
          <w:p w14:paraId="1D62F25A" w14:textId="77777777" w:rsidR="00884181" w:rsidRDefault="00884181" w:rsidP="00106A2F">
            <w:pPr>
              <w:spacing w:before="0" w:after="0"/>
            </w:pPr>
            <w:r w:rsidRPr="009316F3">
              <w:t>Session 13</w:t>
            </w:r>
          </w:p>
        </w:tc>
        <w:tc>
          <w:tcPr>
            <w:tcW w:w="6750" w:type="dxa"/>
          </w:tcPr>
          <w:p w14:paraId="77F819A5" w14:textId="77777777" w:rsidR="00884181" w:rsidRDefault="00884181" w:rsidP="00106A2F">
            <w:pPr>
              <w:spacing w:before="0" w:after="0"/>
            </w:pPr>
            <w:r w:rsidRPr="009316F3">
              <w:t>Take Charge of Your Thoughts</w:t>
            </w:r>
          </w:p>
        </w:tc>
      </w:tr>
      <w:tr w:rsidR="00884181" w14:paraId="1FC9E6EE" w14:textId="77777777" w:rsidTr="00106A2F">
        <w:tc>
          <w:tcPr>
            <w:tcW w:w="2065" w:type="dxa"/>
          </w:tcPr>
          <w:p w14:paraId="11DAB044" w14:textId="77777777" w:rsidR="00884181" w:rsidRDefault="00884181" w:rsidP="00106A2F">
            <w:pPr>
              <w:spacing w:before="0" w:after="0"/>
            </w:pPr>
            <w:r w:rsidRPr="009316F3">
              <w:t>Session 14</w:t>
            </w:r>
          </w:p>
        </w:tc>
        <w:tc>
          <w:tcPr>
            <w:tcW w:w="6750" w:type="dxa"/>
          </w:tcPr>
          <w:p w14:paraId="0DA8CCEA" w14:textId="77777777" w:rsidR="00884181" w:rsidRDefault="00884181" w:rsidP="00106A2F">
            <w:pPr>
              <w:spacing w:before="0" w:after="0"/>
            </w:pPr>
            <w:r w:rsidRPr="009316F3">
              <w:t>Get Back on Track</w:t>
            </w:r>
          </w:p>
        </w:tc>
      </w:tr>
      <w:tr w:rsidR="00884181" w14:paraId="1E566F76" w14:textId="77777777" w:rsidTr="00106A2F">
        <w:tc>
          <w:tcPr>
            <w:tcW w:w="2065" w:type="dxa"/>
          </w:tcPr>
          <w:p w14:paraId="1FACFB99" w14:textId="77777777" w:rsidR="00884181" w:rsidRDefault="00884181" w:rsidP="00106A2F">
            <w:pPr>
              <w:spacing w:before="0" w:after="0"/>
            </w:pPr>
            <w:r w:rsidRPr="009316F3">
              <w:t>Session 15</w:t>
            </w:r>
          </w:p>
        </w:tc>
        <w:tc>
          <w:tcPr>
            <w:tcW w:w="6750" w:type="dxa"/>
          </w:tcPr>
          <w:p w14:paraId="4A3CECD4" w14:textId="77777777" w:rsidR="00884181" w:rsidRDefault="00884181" w:rsidP="00106A2F">
            <w:pPr>
              <w:spacing w:before="0" w:after="0"/>
            </w:pPr>
            <w:r w:rsidRPr="009316F3">
              <w:t>Get Support</w:t>
            </w:r>
          </w:p>
        </w:tc>
      </w:tr>
      <w:tr w:rsidR="00884181" w14:paraId="165341A4" w14:textId="77777777" w:rsidTr="00106A2F">
        <w:tc>
          <w:tcPr>
            <w:tcW w:w="2065" w:type="dxa"/>
          </w:tcPr>
          <w:p w14:paraId="74FED1AA" w14:textId="77777777" w:rsidR="00884181" w:rsidRDefault="00884181" w:rsidP="00106A2F">
            <w:pPr>
              <w:spacing w:before="0" w:after="0"/>
            </w:pPr>
            <w:r w:rsidRPr="009316F3">
              <w:t>Session 16</w:t>
            </w:r>
          </w:p>
        </w:tc>
        <w:tc>
          <w:tcPr>
            <w:tcW w:w="6750" w:type="dxa"/>
          </w:tcPr>
          <w:p w14:paraId="6EBE51C1" w14:textId="77777777" w:rsidR="00884181" w:rsidRDefault="00884181" w:rsidP="00106A2F">
            <w:pPr>
              <w:spacing w:before="0" w:after="0"/>
            </w:pPr>
            <w:r w:rsidRPr="009316F3">
              <w:t xml:space="preserve">Stay Motivated </w:t>
            </w:r>
            <w:proofErr w:type="gramStart"/>
            <w:r w:rsidRPr="009316F3">
              <w:t>To</w:t>
            </w:r>
            <w:proofErr w:type="gramEnd"/>
            <w:r w:rsidRPr="009316F3">
              <w:t xml:space="preserve"> Prevent Type 2</w:t>
            </w:r>
          </w:p>
        </w:tc>
      </w:tr>
      <w:tr w:rsidR="00884181" w14:paraId="296BAC00" w14:textId="77777777" w:rsidTr="00106A2F">
        <w:tc>
          <w:tcPr>
            <w:tcW w:w="2065" w:type="dxa"/>
          </w:tcPr>
          <w:p w14:paraId="1309F30B" w14:textId="77777777" w:rsidR="00884181" w:rsidRDefault="00884181" w:rsidP="00106A2F">
            <w:pPr>
              <w:spacing w:before="0" w:after="0"/>
            </w:pPr>
            <w:r w:rsidRPr="009316F3">
              <w:t>Session 17</w:t>
            </w:r>
          </w:p>
        </w:tc>
        <w:tc>
          <w:tcPr>
            <w:tcW w:w="6750" w:type="dxa"/>
          </w:tcPr>
          <w:p w14:paraId="7FBDA4E4" w14:textId="77777777" w:rsidR="00884181" w:rsidRDefault="00884181" w:rsidP="00106A2F">
            <w:pPr>
              <w:spacing w:before="0" w:after="0"/>
            </w:pPr>
            <w:r w:rsidRPr="009316F3">
              <w:t>When Weight Loss Stalls</w:t>
            </w:r>
          </w:p>
        </w:tc>
      </w:tr>
      <w:tr w:rsidR="00884181" w14:paraId="4EAD0D25" w14:textId="77777777" w:rsidTr="00106A2F">
        <w:tc>
          <w:tcPr>
            <w:tcW w:w="2065" w:type="dxa"/>
          </w:tcPr>
          <w:p w14:paraId="22B24881" w14:textId="77777777" w:rsidR="00884181" w:rsidRDefault="00884181" w:rsidP="00106A2F">
            <w:pPr>
              <w:spacing w:before="0" w:after="0"/>
            </w:pPr>
            <w:r w:rsidRPr="009316F3">
              <w:t>Session 18</w:t>
            </w:r>
          </w:p>
        </w:tc>
        <w:tc>
          <w:tcPr>
            <w:tcW w:w="6750" w:type="dxa"/>
          </w:tcPr>
          <w:p w14:paraId="2C9441CC" w14:textId="77777777" w:rsidR="00884181" w:rsidRDefault="00884181" w:rsidP="00106A2F">
            <w:pPr>
              <w:spacing w:before="0" w:after="0"/>
            </w:pPr>
            <w:r w:rsidRPr="009316F3">
              <w:t>Take a Movement Break</w:t>
            </w:r>
          </w:p>
        </w:tc>
      </w:tr>
      <w:tr w:rsidR="00884181" w14:paraId="0B86CBB4" w14:textId="77777777" w:rsidTr="00106A2F">
        <w:tc>
          <w:tcPr>
            <w:tcW w:w="2065" w:type="dxa"/>
          </w:tcPr>
          <w:p w14:paraId="5FDE1CB5" w14:textId="77777777" w:rsidR="00884181" w:rsidRDefault="00884181" w:rsidP="00106A2F">
            <w:pPr>
              <w:spacing w:before="0" w:after="0"/>
            </w:pPr>
            <w:r w:rsidRPr="009316F3">
              <w:t>Session 19</w:t>
            </w:r>
          </w:p>
        </w:tc>
        <w:tc>
          <w:tcPr>
            <w:tcW w:w="6750" w:type="dxa"/>
          </w:tcPr>
          <w:p w14:paraId="6700248B" w14:textId="77777777" w:rsidR="00884181" w:rsidRDefault="00884181" w:rsidP="00106A2F">
            <w:pPr>
              <w:spacing w:before="0" w:after="0"/>
            </w:pPr>
            <w:r w:rsidRPr="009316F3">
              <w:t>Keep Your Heart Healthy</w:t>
            </w:r>
          </w:p>
        </w:tc>
      </w:tr>
      <w:tr w:rsidR="00884181" w14:paraId="28C760A1" w14:textId="77777777" w:rsidTr="00106A2F">
        <w:tc>
          <w:tcPr>
            <w:tcW w:w="2065" w:type="dxa"/>
          </w:tcPr>
          <w:p w14:paraId="4D417EBF" w14:textId="77777777" w:rsidR="00884181" w:rsidRDefault="00884181" w:rsidP="00106A2F">
            <w:pPr>
              <w:spacing w:before="0" w:after="0"/>
            </w:pPr>
            <w:r w:rsidRPr="009316F3">
              <w:t>Session 20</w:t>
            </w:r>
          </w:p>
        </w:tc>
        <w:tc>
          <w:tcPr>
            <w:tcW w:w="6750" w:type="dxa"/>
          </w:tcPr>
          <w:p w14:paraId="64A854BA" w14:textId="3C81E9DE" w:rsidR="00884181" w:rsidRDefault="00884181" w:rsidP="00106A2F">
            <w:pPr>
              <w:spacing w:before="0" w:after="0"/>
            </w:pPr>
            <w:r w:rsidRPr="009316F3">
              <w:t xml:space="preserve">Shop and Cook </w:t>
            </w:r>
            <w:r w:rsidR="008D3CFD">
              <w:t>t</w:t>
            </w:r>
            <w:r w:rsidRPr="009316F3">
              <w:t>o Prevent Type 2</w:t>
            </w:r>
          </w:p>
        </w:tc>
      </w:tr>
      <w:tr w:rsidR="00884181" w14:paraId="61B1B5F3" w14:textId="77777777" w:rsidTr="00106A2F">
        <w:tc>
          <w:tcPr>
            <w:tcW w:w="2065" w:type="dxa"/>
          </w:tcPr>
          <w:p w14:paraId="03D2BA0A" w14:textId="77777777" w:rsidR="00884181" w:rsidRDefault="00884181" w:rsidP="00106A2F">
            <w:pPr>
              <w:spacing w:before="0" w:after="0"/>
            </w:pPr>
            <w:r w:rsidRPr="009316F3">
              <w:t>Session 21</w:t>
            </w:r>
          </w:p>
        </w:tc>
        <w:tc>
          <w:tcPr>
            <w:tcW w:w="6750" w:type="dxa"/>
          </w:tcPr>
          <w:p w14:paraId="4637B1ED" w14:textId="77777777" w:rsidR="00884181" w:rsidRDefault="00884181" w:rsidP="00106A2F">
            <w:pPr>
              <w:spacing w:before="0" w:after="0"/>
            </w:pPr>
            <w:r w:rsidRPr="009316F3">
              <w:t>Get Enough Sleep</w:t>
            </w:r>
          </w:p>
        </w:tc>
      </w:tr>
      <w:tr w:rsidR="00884181" w14:paraId="14D32019" w14:textId="77777777" w:rsidTr="00106A2F">
        <w:tc>
          <w:tcPr>
            <w:tcW w:w="2065" w:type="dxa"/>
          </w:tcPr>
          <w:p w14:paraId="799E17D8" w14:textId="77777777" w:rsidR="00884181" w:rsidRDefault="00884181" w:rsidP="00106A2F">
            <w:pPr>
              <w:spacing w:before="0" w:after="0"/>
            </w:pPr>
            <w:r w:rsidRPr="009316F3">
              <w:t>Session 22</w:t>
            </w:r>
          </w:p>
        </w:tc>
        <w:tc>
          <w:tcPr>
            <w:tcW w:w="6750" w:type="dxa"/>
          </w:tcPr>
          <w:p w14:paraId="4105C13D" w14:textId="77777777" w:rsidR="00884181" w:rsidRDefault="00884181" w:rsidP="00106A2F">
            <w:pPr>
              <w:spacing w:before="0" w:after="0"/>
            </w:pPr>
            <w:r w:rsidRPr="009316F3">
              <w:t>Prevent Type 2 for Life!</w:t>
            </w:r>
          </w:p>
        </w:tc>
      </w:tr>
    </w:tbl>
    <w:p w14:paraId="69F4D4E2" w14:textId="1D42FF23" w:rsidR="00884181" w:rsidRPr="00884181" w:rsidRDefault="00884181" w:rsidP="006B2D5B">
      <w:pPr>
        <w:rPr>
          <w:i/>
        </w:rPr>
      </w:pPr>
      <w:r>
        <w:rPr>
          <w:i/>
        </w:rPr>
        <w:t xml:space="preserve">Sessions offered as part of the BRIDGE DPP; 22 of 26 possible sessions of the 2021 edition of the CDC’s DPP. </w:t>
      </w:r>
      <w:r w:rsidRPr="00CD69DF">
        <w:rPr>
          <w:i/>
        </w:rPr>
        <w:t>https://www.cdc.gov/diabetes/prevention/resources/curriculum.html</w:t>
      </w:r>
      <w:r>
        <w:rPr>
          <w:i/>
        </w:rPr>
        <w:t>.</w:t>
      </w:r>
    </w:p>
    <w:sectPr w:rsidR="00884181" w:rsidRPr="00884181" w:rsidSect="00BD2F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1C35" w14:textId="77777777" w:rsidR="0076197B" w:rsidRDefault="0076197B" w:rsidP="00117666">
      <w:pPr>
        <w:spacing w:after="0"/>
      </w:pPr>
      <w:r>
        <w:separator/>
      </w:r>
    </w:p>
  </w:endnote>
  <w:endnote w:type="continuationSeparator" w:id="0">
    <w:p w14:paraId="614BD38B" w14:textId="77777777" w:rsidR="0076197B" w:rsidRDefault="0076197B" w:rsidP="00117666">
      <w:pPr>
        <w:spacing w:after="0"/>
      </w:pPr>
      <w:r>
        <w:continuationSeparator/>
      </w:r>
    </w:p>
  </w:endnote>
  <w:endnote w:type="continuationNotice" w:id="1">
    <w:p w14:paraId="436B0B0D" w14:textId="77777777" w:rsidR="0076197B" w:rsidRDefault="0076197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980A587" w:rsidR="007B274F" w:rsidRPr="00577C4C" w:rsidRDefault="007B274F">
    <w:pPr>
      <w:pStyle w:val="Footer"/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D4B8BD" wp14:editId="575B18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0C9DD321" w:rsidR="007B274F" w:rsidRPr="00577C4C" w:rsidRDefault="007B274F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2435CE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4951C5" w14:textId="0C9DD321" w:rsidR="007B274F" w:rsidRPr="00577C4C" w:rsidRDefault="007B274F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2435CE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7B274F" w:rsidRPr="00577C4C" w:rsidRDefault="007B274F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40C55BAC" w:rsidR="007B274F" w:rsidRPr="00577C4C" w:rsidRDefault="007B274F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2435CE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40C55BAC" w:rsidR="007B274F" w:rsidRPr="00577C4C" w:rsidRDefault="007B274F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2435CE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424C" w14:textId="77777777" w:rsidR="0076197B" w:rsidRDefault="0076197B" w:rsidP="00117666">
      <w:pPr>
        <w:spacing w:after="0"/>
      </w:pPr>
      <w:r>
        <w:separator/>
      </w:r>
    </w:p>
  </w:footnote>
  <w:footnote w:type="continuationSeparator" w:id="0">
    <w:p w14:paraId="688FF4AD" w14:textId="77777777" w:rsidR="0076197B" w:rsidRDefault="0076197B" w:rsidP="00117666">
      <w:pPr>
        <w:spacing w:after="0"/>
      </w:pPr>
      <w:r>
        <w:continuationSeparator/>
      </w:r>
    </w:p>
  </w:footnote>
  <w:footnote w:type="continuationNotice" w:id="1">
    <w:p w14:paraId="29F90380" w14:textId="77777777" w:rsidR="0076197B" w:rsidRDefault="0076197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2E5EAB35" w:rsidR="007B274F" w:rsidRPr="007E3148" w:rsidRDefault="007B274F" w:rsidP="008146A6">
    <w:pPr>
      <w:pStyle w:val="Header"/>
      <w:jc w:val="right"/>
    </w:pPr>
    <w:r>
      <w:t>BRIDGE DPP Protocol Paper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4921FEDB" w:rsidR="007B274F" w:rsidRPr="00A53000" w:rsidRDefault="007B274F" w:rsidP="00EC6BF9">
    <w:pPr>
      <w:pStyle w:val="Header"/>
      <w:jc w:val="right"/>
    </w:pPr>
    <w:r>
      <w:t>BRIDGE DPP PROTOCOL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7B274F" w:rsidRDefault="007B274F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779"/>
    <w:multiLevelType w:val="hybridMultilevel"/>
    <w:tmpl w:val="3DC654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F29B6"/>
    <w:multiLevelType w:val="multilevel"/>
    <w:tmpl w:val="D9E4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0D3D49"/>
    <w:multiLevelType w:val="multilevel"/>
    <w:tmpl w:val="C7A8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97527"/>
    <w:multiLevelType w:val="hybridMultilevel"/>
    <w:tmpl w:val="372C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D00F0"/>
    <w:multiLevelType w:val="hybridMultilevel"/>
    <w:tmpl w:val="4C08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D5814"/>
    <w:multiLevelType w:val="hybridMultilevel"/>
    <w:tmpl w:val="57D01A92"/>
    <w:lvl w:ilvl="0" w:tplc="F810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54762E"/>
    <w:multiLevelType w:val="hybridMultilevel"/>
    <w:tmpl w:val="4FEED2EC"/>
    <w:lvl w:ilvl="0" w:tplc="0409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0856D8"/>
    <w:multiLevelType w:val="multilevel"/>
    <w:tmpl w:val="BF3E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400843"/>
    <w:multiLevelType w:val="multilevel"/>
    <w:tmpl w:val="2476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07D34"/>
    <w:multiLevelType w:val="hybridMultilevel"/>
    <w:tmpl w:val="6172AB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C06A3B"/>
    <w:multiLevelType w:val="hybridMultilevel"/>
    <w:tmpl w:val="4E660532"/>
    <w:lvl w:ilvl="0" w:tplc="E32A654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73921"/>
    <w:multiLevelType w:val="multilevel"/>
    <w:tmpl w:val="B592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2A7CAC"/>
    <w:multiLevelType w:val="multilevel"/>
    <w:tmpl w:val="C6A8CCEA"/>
    <w:numStyleLink w:val="Headings"/>
  </w:abstractNum>
  <w:abstractNum w:abstractNumId="18" w15:restartNumberingAfterBreak="0">
    <w:nsid w:val="321E61E5"/>
    <w:multiLevelType w:val="multilevel"/>
    <w:tmpl w:val="D456A81C"/>
    <w:lvl w:ilvl="0">
      <w:start w:val="1"/>
      <w:numFmt w:val="upperLetter"/>
      <w:pStyle w:val="Category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pStyle w:val="A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pacing w:val="0"/>
        <w:position w:val="0"/>
        <w:sz w:val="22"/>
      </w:rPr>
    </w:lvl>
    <w:lvl w:ilvl="2">
      <w:start w:val="1"/>
      <w:numFmt w:val="decimal"/>
      <w:pStyle w:val="A11"/>
      <w:lvlText w:val="%1.%2.%3"/>
      <w:lvlJc w:val="left"/>
      <w:pPr>
        <w:tabs>
          <w:tab w:val="num" w:pos="1170"/>
        </w:tabs>
        <w:ind w:left="117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lowerLetter"/>
      <w:lvlText w:val="%2.%3%4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  <w:vertAlign w:val="baseline"/>
      </w:rPr>
    </w:lvl>
    <w:lvl w:ilvl="5">
      <w:start w:val="1"/>
      <w:numFmt w:val="lowerLetter"/>
      <w:lvlText w:val="%6"/>
      <w:lvlJc w:val="left"/>
      <w:pPr>
        <w:tabs>
          <w:tab w:val="num" w:pos="1080"/>
        </w:tabs>
        <w:ind w:left="1008" w:hanging="288"/>
      </w:pPr>
      <w:rPr>
        <w:rFonts w:ascii="Times New Roman" w:hAnsi="Times New Roman" w:cs="Times New Roman" w:hint="default"/>
        <w:b/>
        <w:i w:val="0"/>
        <w:sz w:val="20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432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32D55DEB"/>
    <w:multiLevelType w:val="hybridMultilevel"/>
    <w:tmpl w:val="73089CD0"/>
    <w:lvl w:ilvl="0" w:tplc="88326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AF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AC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CE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25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4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0E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8C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0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86129"/>
    <w:multiLevelType w:val="hybridMultilevel"/>
    <w:tmpl w:val="662C1852"/>
    <w:lvl w:ilvl="0" w:tplc="6C78995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F86950"/>
    <w:multiLevelType w:val="hybridMultilevel"/>
    <w:tmpl w:val="EF6ED524"/>
    <w:lvl w:ilvl="0" w:tplc="56AEA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48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8B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EA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A05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EAC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0E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8A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E2C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33BC4"/>
    <w:multiLevelType w:val="multilevel"/>
    <w:tmpl w:val="11C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53082D"/>
    <w:multiLevelType w:val="hybridMultilevel"/>
    <w:tmpl w:val="72EC5278"/>
    <w:lvl w:ilvl="0" w:tplc="4D3C58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53766E7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382BC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A128D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1025C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AE2C8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0EF4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F842C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35A62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0C0DAE"/>
    <w:multiLevelType w:val="hybridMultilevel"/>
    <w:tmpl w:val="B8A66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47798"/>
    <w:multiLevelType w:val="multilevel"/>
    <w:tmpl w:val="8872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F40DB9"/>
    <w:multiLevelType w:val="hybridMultilevel"/>
    <w:tmpl w:val="689E12D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19545F"/>
    <w:multiLevelType w:val="hybridMultilevel"/>
    <w:tmpl w:val="160AF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8150D"/>
    <w:multiLevelType w:val="hybridMultilevel"/>
    <w:tmpl w:val="E77AB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C6F29"/>
    <w:multiLevelType w:val="multilevel"/>
    <w:tmpl w:val="C6A8CCEA"/>
    <w:numStyleLink w:val="Headings"/>
  </w:abstractNum>
  <w:abstractNum w:abstractNumId="4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11938040">
    <w:abstractNumId w:val="2"/>
  </w:num>
  <w:num w:numId="2" w16cid:durableId="484200939">
    <w:abstractNumId w:val="32"/>
  </w:num>
  <w:num w:numId="3" w16cid:durableId="1309557182">
    <w:abstractNumId w:val="4"/>
  </w:num>
  <w:num w:numId="4" w16cid:durableId="2059936317">
    <w:abstractNumId w:val="37"/>
  </w:num>
  <w:num w:numId="5" w16cid:durableId="20844442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8822518">
    <w:abstractNumId w:val="27"/>
  </w:num>
  <w:num w:numId="7" w16cid:durableId="1064256423">
    <w:abstractNumId w:val="22"/>
  </w:num>
  <w:num w:numId="8" w16cid:durableId="1137454791">
    <w:abstractNumId w:val="20"/>
  </w:num>
  <w:num w:numId="9" w16cid:durableId="764886604">
    <w:abstractNumId w:val="25"/>
  </w:num>
  <w:num w:numId="10" w16cid:durableId="1146165791">
    <w:abstractNumId w:val="21"/>
  </w:num>
  <w:num w:numId="11" w16cid:durableId="1773435906">
    <w:abstractNumId w:val="9"/>
  </w:num>
  <w:num w:numId="12" w16cid:durableId="882251313">
    <w:abstractNumId w:val="40"/>
  </w:num>
  <w:num w:numId="13" w16cid:durableId="229968677">
    <w:abstractNumId w:val="30"/>
  </w:num>
  <w:num w:numId="14" w16cid:durableId="715856981">
    <w:abstractNumId w:val="12"/>
  </w:num>
  <w:num w:numId="15" w16cid:durableId="619453235">
    <w:abstractNumId w:val="28"/>
  </w:num>
  <w:num w:numId="16" w16cid:durableId="162745145">
    <w:abstractNumId w:val="35"/>
  </w:num>
  <w:num w:numId="17" w16cid:durableId="2022197400">
    <w:abstractNumId w:val="1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7844293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6966649">
    <w:abstractNumId w:val="17"/>
  </w:num>
  <w:num w:numId="20" w16cid:durableId="477381753">
    <w:abstractNumId w:val="39"/>
  </w:num>
  <w:num w:numId="21" w16cid:durableId="1627469896">
    <w:abstractNumId w:val="11"/>
  </w:num>
  <w:num w:numId="22" w16cid:durableId="1294823224">
    <w:abstractNumId w:val="11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420174832">
    <w:abstractNumId w:val="34"/>
  </w:num>
  <w:num w:numId="24" w16cid:durableId="1363632983">
    <w:abstractNumId w:val="8"/>
  </w:num>
  <w:num w:numId="25" w16cid:durableId="301546651">
    <w:abstractNumId w:val="14"/>
  </w:num>
  <w:num w:numId="26" w16cid:durableId="1555577210">
    <w:abstractNumId w:val="18"/>
  </w:num>
  <w:num w:numId="27" w16cid:durableId="1079712402">
    <w:abstractNumId w:val="23"/>
  </w:num>
  <w:num w:numId="28" w16cid:durableId="549536699">
    <w:abstractNumId w:val="31"/>
  </w:num>
  <w:num w:numId="29" w16cid:durableId="1192912507">
    <w:abstractNumId w:val="38"/>
  </w:num>
  <w:num w:numId="30" w16cid:durableId="1703432712">
    <w:abstractNumId w:val="33"/>
  </w:num>
  <w:num w:numId="31" w16cid:durableId="232476142">
    <w:abstractNumId w:val="7"/>
  </w:num>
  <w:num w:numId="32" w16cid:durableId="68618095">
    <w:abstractNumId w:val="13"/>
  </w:num>
  <w:num w:numId="33" w16cid:durableId="1983122489">
    <w:abstractNumId w:val="15"/>
  </w:num>
  <w:num w:numId="34" w16cid:durableId="1318604850">
    <w:abstractNumId w:val="10"/>
  </w:num>
  <w:num w:numId="35" w16cid:durableId="455952999">
    <w:abstractNumId w:val="16"/>
  </w:num>
  <w:num w:numId="36" w16cid:durableId="169491831">
    <w:abstractNumId w:val="1"/>
  </w:num>
  <w:num w:numId="37" w16cid:durableId="2113160231">
    <w:abstractNumId w:val="3"/>
  </w:num>
  <w:num w:numId="38" w16cid:durableId="699746087">
    <w:abstractNumId w:val="26"/>
  </w:num>
  <w:num w:numId="39" w16cid:durableId="1593203719">
    <w:abstractNumId w:val="29"/>
  </w:num>
  <w:num w:numId="40" w16cid:durableId="1385908929">
    <w:abstractNumId w:val="24"/>
  </w:num>
  <w:num w:numId="41" w16cid:durableId="733090670">
    <w:abstractNumId w:val="19"/>
  </w:num>
  <w:num w:numId="42" w16cid:durableId="993878045">
    <w:abstractNumId w:val="0"/>
  </w:num>
  <w:num w:numId="43" w16cid:durableId="515390462">
    <w:abstractNumId w:val="36"/>
  </w:num>
  <w:num w:numId="44" w16cid:durableId="456026248">
    <w:abstractNumId w:val="5"/>
  </w:num>
  <w:num w:numId="45" w16cid:durableId="1539707195">
    <w:abstractNumId w:val="11"/>
    <w:lvlOverride w:ilvl="0">
      <w:startOverride w:val="2"/>
      <w:lvl w:ilvl="0">
        <w:start w:val="2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6"/>
      <w:lvl w:ilvl="1">
        <w:start w:val="6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6" w16cid:durableId="1670789246">
    <w:abstractNumId w:val="11"/>
    <w:lvlOverride w:ilvl="0">
      <w:startOverride w:val="2"/>
      <w:lvl w:ilvl="0">
        <w:start w:val="2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5"/>
      <w:lvl w:ilvl="1">
        <w:start w:val="5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7" w16cid:durableId="678653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azdfwaaxxt2ffevwxl55fw1z2xf2fve9ff5&quot;&gt;test x9&lt;record-ids&gt;&lt;item&gt;414&lt;/item&gt;&lt;item&gt;441&lt;/item&gt;&lt;item&gt;1878&lt;/item&gt;&lt;item&gt;4752&lt;/item&gt;&lt;item&gt;4762&lt;/item&gt;&lt;item&gt;4763&lt;/item&gt;&lt;item&gt;4766&lt;/item&gt;&lt;item&gt;4767&lt;/item&gt;&lt;item&gt;4768&lt;/item&gt;&lt;item&gt;4769&lt;/item&gt;&lt;item&gt;4770&lt;/item&gt;&lt;item&gt;5137&lt;/item&gt;&lt;item&gt;5138&lt;/item&gt;&lt;item&gt;5154&lt;/item&gt;&lt;item&gt;5155&lt;/item&gt;&lt;item&gt;5156&lt;/item&gt;&lt;item&gt;5240&lt;/item&gt;&lt;item&gt;5400&lt;/item&gt;&lt;item&gt;5413&lt;/item&gt;&lt;item&gt;5414&lt;/item&gt;&lt;item&gt;5513&lt;/item&gt;&lt;item&gt;5529&lt;/item&gt;&lt;item&gt;5650&lt;/item&gt;&lt;item&gt;5652&lt;/item&gt;&lt;item&gt;5656&lt;/item&gt;&lt;item&gt;5665&lt;/item&gt;&lt;item&gt;5666&lt;/item&gt;&lt;item&gt;5668&lt;/item&gt;&lt;item&gt;5669&lt;/item&gt;&lt;item&gt;5670&lt;/item&gt;&lt;item&gt;5676&lt;/item&gt;&lt;item&gt;5677&lt;/item&gt;&lt;item&gt;5678&lt;/item&gt;&lt;item&gt;5688&lt;/item&gt;&lt;item&gt;5697&lt;/item&gt;&lt;item&gt;5699&lt;/item&gt;&lt;item&gt;5700&lt;/item&gt;&lt;item&gt;5701&lt;/item&gt;&lt;item&gt;5825&lt;/item&gt;&lt;item&gt;5865&lt;/item&gt;&lt;item&gt;5869&lt;/item&gt;&lt;item&gt;5905&lt;/item&gt;&lt;item&gt;5926&lt;/item&gt;&lt;item&gt;6061&lt;/item&gt;&lt;item&gt;6075&lt;/item&gt;&lt;item&gt;6080&lt;/item&gt;&lt;item&gt;6083&lt;/item&gt;&lt;item&gt;6085&lt;/item&gt;&lt;item&gt;6086&lt;/item&gt;&lt;item&gt;6087&lt;/item&gt;&lt;item&gt;6088&lt;/item&gt;&lt;item&gt;6090&lt;/item&gt;&lt;item&gt;6091&lt;/item&gt;&lt;item&gt;6092&lt;/item&gt;&lt;item&gt;6098&lt;/item&gt;&lt;item&gt;6102&lt;/item&gt;&lt;item&gt;6103&lt;/item&gt;&lt;item&gt;6104&lt;/item&gt;&lt;item&gt;6342&lt;/item&gt;&lt;item&gt;6596&lt;/item&gt;&lt;item&gt;6597&lt;/item&gt;&lt;item&gt;6642&lt;/item&gt;&lt;item&gt;6646&lt;/item&gt;&lt;item&gt;6647&lt;/item&gt;&lt;item&gt;6648&lt;/item&gt;&lt;item&gt;6649&lt;/item&gt;&lt;item&gt;6650&lt;/item&gt;&lt;item&gt;6651&lt;/item&gt;&lt;item&gt;6652&lt;/item&gt;&lt;/record-ids&gt;&lt;/item&gt;&lt;/Libraries&gt;"/>
  </w:docVars>
  <w:rsids>
    <w:rsidRoot w:val="00681821"/>
    <w:rsid w:val="000039BE"/>
    <w:rsid w:val="0002317E"/>
    <w:rsid w:val="00023B8A"/>
    <w:rsid w:val="00025EC0"/>
    <w:rsid w:val="00026805"/>
    <w:rsid w:val="00034304"/>
    <w:rsid w:val="00035434"/>
    <w:rsid w:val="00041C94"/>
    <w:rsid w:val="00042B31"/>
    <w:rsid w:val="000447E9"/>
    <w:rsid w:val="0004555F"/>
    <w:rsid w:val="00045678"/>
    <w:rsid w:val="000458E4"/>
    <w:rsid w:val="00054562"/>
    <w:rsid w:val="00063D84"/>
    <w:rsid w:val="0006636D"/>
    <w:rsid w:val="00077737"/>
    <w:rsid w:val="00077C95"/>
    <w:rsid w:val="00077D53"/>
    <w:rsid w:val="00081394"/>
    <w:rsid w:val="0008395B"/>
    <w:rsid w:val="000842D8"/>
    <w:rsid w:val="000842F1"/>
    <w:rsid w:val="00086BC7"/>
    <w:rsid w:val="000951C2"/>
    <w:rsid w:val="000A4F6A"/>
    <w:rsid w:val="000A6A5E"/>
    <w:rsid w:val="000B10C8"/>
    <w:rsid w:val="000B16F8"/>
    <w:rsid w:val="000B34BD"/>
    <w:rsid w:val="000B618B"/>
    <w:rsid w:val="000C7E2A"/>
    <w:rsid w:val="000D4649"/>
    <w:rsid w:val="000E06CC"/>
    <w:rsid w:val="000E55B6"/>
    <w:rsid w:val="000E7C30"/>
    <w:rsid w:val="000F2FF1"/>
    <w:rsid w:val="000F4CFB"/>
    <w:rsid w:val="000F6BA9"/>
    <w:rsid w:val="00105C1B"/>
    <w:rsid w:val="00106A2F"/>
    <w:rsid w:val="00111146"/>
    <w:rsid w:val="0011411D"/>
    <w:rsid w:val="00114F7C"/>
    <w:rsid w:val="00117666"/>
    <w:rsid w:val="001223A7"/>
    <w:rsid w:val="001236F2"/>
    <w:rsid w:val="00126397"/>
    <w:rsid w:val="001279CB"/>
    <w:rsid w:val="00132DE7"/>
    <w:rsid w:val="00134256"/>
    <w:rsid w:val="00137503"/>
    <w:rsid w:val="00140BD7"/>
    <w:rsid w:val="00141FFD"/>
    <w:rsid w:val="00147395"/>
    <w:rsid w:val="00152692"/>
    <w:rsid w:val="001552C9"/>
    <w:rsid w:val="001562D8"/>
    <w:rsid w:val="00167453"/>
    <w:rsid w:val="00167DCB"/>
    <w:rsid w:val="00175A3D"/>
    <w:rsid w:val="00177D84"/>
    <w:rsid w:val="00177F62"/>
    <w:rsid w:val="001857AC"/>
    <w:rsid w:val="001964EF"/>
    <w:rsid w:val="00197633"/>
    <w:rsid w:val="001A3794"/>
    <w:rsid w:val="001A5F27"/>
    <w:rsid w:val="001B1A2C"/>
    <w:rsid w:val="001B3731"/>
    <w:rsid w:val="001C0577"/>
    <w:rsid w:val="001C3905"/>
    <w:rsid w:val="001C3BC7"/>
    <w:rsid w:val="001D4638"/>
    <w:rsid w:val="001D5C23"/>
    <w:rsid w:val="001E3005"/>
    <w:rsid w:val="001E665D"/>
    <w:rsid w:val="001F07E3"/>
    <w:rsid w:val="001F1798"/>
    <w:rsid w:val="001F3912"/>
    <w:rsid w:val="001F4C07"/>
    <w:rsid w:val="00201805"/>
    <w:rsid w:val="00204CE4"/>
    <w:rsid w:val="002117AD"/>
    <w:rsid w:val="00212692"/>
    <w:rsid w:val="00215BE2"/>
    <w:rsid w:val="00215BE6"/>
    <w:rsid w:val="00220AEA"/>
    <w:rsid w:val="00226954"/>
    <w:rsid w:val="00231B84"/>
    <w:rsid w:val="002435CE"/>
    <w:rsid w:val="00253A3B"/>
    <w:rsid w:val="00256AA7"/>
    <w:rsid w:val="00256C5B"/>
    <w:rsid w:val="00257904"/>
    <w:rsid w:val="00261EBB"/>
    <w:rsid w:val="002629A3"/>
    <w:rsid w:val="00264EFD"/>
    <w:rsid w:val="00265660"/>
    <w:rsid w:val="00267D18"/>
    <w:rsid w:val="00270C70"/>
    <w:rsid w:val="00272FD8"/>
    <w:rsid w:val="00277066"/>
    <w:rsid w:val="00277251"/>
    <w:rsid w:val="0027772A"/>
    <w:rsid w:val="002868E2"/>
    <w:rsid w:val="002869C3"/>
    <w:rsid w:val="002936E4"/>
    <w:rsid w:val="00293FFE"/>
    <w:rsid w:val="00294E5E"/>
    <w:rsid w:val="00295566"/>
    <w:rsid w:val="00296B88"/>
    <w:rsid w:val="002973C1"/>
    <w:rsid w:val="002A60C3"/>
    <w:rsid w:val="002B2402"/>
    <w:rsid w:val="002B51D3"/>
    <w:rsid w:val="002C0154"/>
    <w:rsid w:val="002C057E"/>
    <w:rsid w:val="002C2CCF"/>
    <w:rsid w:val="002C375F"/>
    <w:rsid w:val="002C4CFF"/>
    <w:rsid w:val="002C74CA"/>
    <w:rsid w:val="002D069E"/>
    <w:rsid w:val="002D3D03"/>
    <w:rsid w:val="002E151C"/>
    <w:rsid w:val="002E4EA3"/>
    <w:rsid w:val="002F5647"/>
    <w:rsid w:val="002F744D"/>
    <w:rsid w:val="00303DE6"/>
    <w:rsid w:val="00310124"/>
    <w:rsid w:val="003125A1"/>
    <w:rsid w:val="003161D7"/>
    <w:rsid w:val="00320C62"/>
    <w:rsid w:val="00322207"/>
    <w:rsid w:val="003324D9"/>
    <w:rsid w:val="0034610D"/>
    <w:rsid w:val="00350E49"/>
    <w:rsid w:val="003544FB"/>
    <w:rsid w:val="003600D1"/>
    <w:rsid w:val="00365D63"/>
    <w:rsid w:val="0036793B"/>
    <w:rsid w:val="00371B10"/>
    <w:rsid w:val="0037257A"/>
    <w:rsid w:val="00372682"/>
    <w:rsid w:val="00376CC5"/>
    <w:rsid w:val="00377781"/>
    <w:rsid w:val="00394124"/>
    <w:rsid w:val="0039693B"/>
    <w:rsid w:val="003A0D32"/>
    <w:rsid w:val="003A7802"/>
    <w:rsid w:val="003B00E6"/>
    <w:rsid w:val="003B081B"/>
    <w:rsid w:val="003D0C75"/>
    <w:rsid w:val="003D2F2D"/>
    <w:rsid w:val="003D5714"/>
    <w:rsid w:val="003E5CD1"/>
    <w:rsid w:val="00400349"/>
    <w:rsid w:val="00401590"/>
    <w:rsid w:val="00405855"/>
    <w:rsid w:val="0040663D"/>
    <w:rsid w:val="00407024"/>
    <w:rsid w:val="00413A43"/>
    <w:rsid w:val="00413F81"/>
    <w:rsid w:val="00421F93"/>
    <w:rsid w:val="00422C94"/>
    <w:rsid w:val="00425203"/>
    <w:rsid w:val="004267FD"/>
    <w:rsid w:val="004327CE"/>
    <w:rsid w:val="00432EDB"/>
    <w:rsid w:val="00434622"/>
    <w:rsid w:val="0044371B"/>
    <w:rsid w:val="00444FD2"/>
    <w:rsid w:val="00445E85"/>
    <w:rsid w:val="00463E3D"/>
    <w:rsid w:val="004645AE"/>
    <w:rsid w:val="00480A4C"/>
    <w:rsid w:val="00482B76"/>
    <w:rsid w:val="004838AE"/>
    <w:rsid w:val="00487E72"/>
    <w:rsid w:val="0049188D"/>
    <w:rsid w:val="004A6DCD"/>
    <w:rsid w:val="004B087B"/>
    <w:rsid w:val="004B3AF3"/>
    <w:rsid w:val="004B67F4"/>
    <w:rsid w:val="004C19A4"/>
    <w:rsid w:val="004C1B12"/>
    <w:rsid w:val="004C5F2F"/>
    <w:rsid w:val="004C74D1"/>
    <w:rsid w:val="004D3E33"/>
    <w:rsid w:val="004D5447"/>
    <w:rsid w:val="004D6363"/>
    <w:rsid w:val="004E3CE4"/>
    <w:rsid w:val="004E4BF9"/>
    <w:rsid w:val="004E5A66"/>
    <w:rsid w:val="004E61BC"/>
    <w:rsid w:val="004E69E2"/>
    <w:rsid w:val="004F13EB"/>
    <w:rsid w:val="005065F7"/>
    <w:rsid w:val="005223F2"/>
    <w:rsid w:val="005250F2"/>
    <w:rsid w:val="0053212A"/>
    <w:rsid w:val="00536363"/>
    <w:rsid w:val="005457D2"/>
    <w:rsid w:val="00561B29"/>
    <w:rsid w:val="00561E96"/>
    <w:rsid w:val="005626EF"/>
    <w:rsid w:val="0056482D"/>
    <w:rsid w:val="00570242"/>
    <w:rsid w:val="00573DA9"/>
    <w:rsid w:val="00577F28"/>
    <w:rsid w:val="005849F3"/>
    <w:rsid w:val="005851F4"/>
    <w:rsid w:val="00587AEC"/>
    <w:rsid w:val="005943F5"/>
    <w:rsid w:val="0059660D"/>
    <w:rsid w:val="00597E0A"/>
    <w:rsid w:val="005A1D84"/>
    <w:rsid w:val="005A70EA"/>
    <w:rsid w:val="005B2117"/>
    <w:rsid w:val="005B6332"/>
    <w:rsid w:val="005C3963"/>
    <w:rsid w:val="005D1840"/>
    <w:rsid w:val="005D2CE7"/>
    <w:rsid w:val="005D35E4"/>
    <w:rsid w:val="005D5E79"/>
    <w:rsid w:val="005D6B54"/>
    <w:rsid w:val="005D7910"/>
    <w:rsid w:val="005E438E"/>
    <w:rsid w:val="005E5C6C"/>
    <w:rsid w:val="005F1F64"/>
    <w:rsid w:val="005F4716"/>
    <w:rsid w:val="006036CF"/>
    <w:rsid w:val="006075CC"/>
    <w:rsid w:val="006151F5"/>
    <w:rsid w:val="00617882"/>
    <w:rsid w:val="0062154F"/>
    <w:rsid w:val="00625E4A"/>
    <w:rsid w:val="00627BBE"/>
    <w:rsid w:val="00631A8C"/>
    <w:rsid w:val="00640944"/>
    <w:rsid w:val="00643FA0"/>
    <w:rsid w:val="00651CA2"/>
    <w:rsid w:val="00652F09"/>
    <w:rsid w:val="00653D60"/>
    <w:rsid w:val="00660D05"/>
    <w:rsid w:val="00664303"/>
    <w:rsid w:val="006658AA"/>
    <w:rsid w:val="0067179A"/>
    <w:rsid w:val="00671D9A"/>
    <w:rsid w:val="00673952"/>
    <w:rsid w:val="00673BE1"/>
    <w:rsid w:val="00675C4E"/>
    <w:rsid w:val="00681821"/>
    <w:rsid w:val="0068466C"/>
    <w:rsid w:val="00686C9D"/>
    <w:rsid w:val="006871EB"/>
    <w:rsid w:val="00687677"/>
    <w:rsid w:val="006944D3"/>
    <w:rsid w:val="006A0A6C"/>
    <w:rsid w:val="006A2AF6"/>
    <w:rsid w:val="006A682F"/>
    <w:rsid w:val="006B2D5B"/>
    <w:rsid w:val="006B361D"/>
    <w:rsid w:val="006B7D14"/>
    <w:rsid w:val="006C687D"/>
    <w:rsid w:val="006D4B1D"/>
    <w:rsid w:val="006D5B93"/>
    <w:rsid w:val="006E372B"/>
    <w:rsid w:val="006F3A53"/>
    <w:rsid w:val="006F3C9C"/>
    <w:rsid w:val="006F4FF6"/>
    <w:rsid w:val="006F6EF8"/>
    <w:rsid w:val="0071183D"/>
    <w:rsid w:val="00711A0A"/>
    <w:rsid w:val="00712525"/>
    <w:rsid w:val="00712D16"/>
    <w:rsid w:val="0071386C"/>
    <w:rsid w:val="00725A7D"/>
    <w:rsid w:val="00727243"/>
    <w:rsid w:val="0073085C"/>
    <w:rsid w:val="00732FDC"/>
    <w:rsid w:val="00733784"/>
    <w:rsid w:val="007441FA"/>
    <w:rsid w:val="00746505"/>
    <w:rsid w:val="00746E23"/>
    <w:rsid w:val="007505A8"/>
    <w:rsid w:val="0075179B"/>
    <w:rsid w:val="007555EB"/>
    <w:rsid w:val="0076197B"/>
    <w:rsid w:val="00774331"/>
    <w:rsid w:val="00781F3A"/>
    <w:rsid w:val="0078450F"/>
    <w:rsid w:val="007868BE"/>
    <w:rsid w:val="00790BB3"/>
    <w:rsid w:val="00792043"/>
    <w:rsid w:val="0079478D"/>
    <w:rsid w:val="00797EDD"/>
    <w:rsid w:val="007A12BE"/>
    <w:rsid w:val="007B0322"/>
    <w:rsid w:val="007B04B6"/>
    <w:rsid w:val="007B1C47"/>
    <w:rsid w:val="007B274F"/>
    <w:rsid w:val="007C05B8"/>
    <w:rsid w:val="007C0E3F"/>
    <w:rsid w:val="007C1B37"/>
    <w:rsid w:val="007C206C"/>
    <w:rsid w:val="007C5729"/>
    <w:rsid w:val="007C622E"/>
    <w:rsid w:val="007D49EE"/>
    <w:rsid w:val="007D76A7"/>
    <w:rsid w:val="007E0774"/>
    <w:rsid w:val="007F5352"/>
    <w:rsid w:val="007F5A58"/>
    <w:rsid w:val="007F6168"/>
    <w:rsid w:val="00801499"/>
    <w:rsid w:val="008062D6"/>
    <w:rsid w:val="008111E4"/>
    <w:rsid w:val="0081301C"/>
    <w:rsid w:val="008146A6"/>
    <w:rsid w:val="00817DD6"/>
    <w:rsid w:val="00820036"/>
    <w:rsid w:val="00822427"/>
    <w:rsid w:val="00825953"/>
    <w:rsid w:val="0083516B"/>
    <w:rsid w:val="00835F50"/>
    <w:rsid w:val="00847B3E"/>
    <w:rsid w:val="00851EE0"/>
    <w:rsid w:val="00856744"/>
    <w:rsid w:val="008606D2"/>
    <w:rsid w:val="008629A9"/>
    <w:rsid w:val="00871142"/>
    <w:rsid w:val="00872089"/>
    <w:rsid w:val="00875F21"/>
    <w:rsid w:val="008830F9"/>
    <w:rsid w:val="00884181"/>
    <w:rsid w:val="0088513A"/>
    <w:rsid w:val="00893C19"/>
    <w:rsid w:val="008954E6"/>
    <w:rsid w:val="00895945"/>
    <w:rsid w:val="008A16D8"/>
    <w:rsid w:val="008A18A1"/>
    <w:rsid w:val="008A305F"/>
    <w:rsid w:val="008A307A"/>
    <w:rsid w:val="008A4F64"/>
    <w:rsid w:val="008B28B8"/>
    <w:rsid w:val="008B4D1C"/>
    <w:rsid w:val="008C123E"/>
    <w:rsid w:val="008C3AEC"/>
    <w:rsid w:val="008D3867"/>
    <w:rsid w:val="008D3CFD"/>
    <w:rsid w:val="008D6C8D"/>
    <w:rsid w:val="008E253A"/>
    <w:rsid w:val="008E2B54"/>
    <w:rsid w:val="008E4404"/>
    <w:rsid w:val="008E58C7"/>
    <w:rsid w:val="008E69F6"/>
    <w:rsid w:val="008F0053"/>
    <w:rsid w:val="008F4E19"/>
    <w:rsid w:val="008F5021"/>
    <w:rsid w:val="009005BA"/>
    <w:rsid w:val="00904C4C"/>
    <w:rsid w:val="00905A52"/>
    <w:rsid w:val="00906A48"/>
    <w:rsid w:val="0090738F"/>
    <w:rsid w:val="0092277C"/>
    <w:rsid w:val="0093417C"/>
    <w:rsid w:val="0093452F"/>
    <w:rsid w:val="00934BC3"/>
    <w:rsid w:val="00937CF9"/>
    <w:rsid w:val="00940673"/>
    <w:rsid w:val="00943573"/>
    <w:rsid w:val="0094559A"/>
    <w:rsid w:val="00954A5B"/>
    <w:rsid w:val="009717F3"/>
    <w:rsid w:val="00971B61"/>
    <w:rsid w:val="00979F7A"/>
    <w:rsid w:val="00980C31"/>
    <w:rsid w:val="00981BE7"/>
    <w:rsid w:val="00987D1B"/>
    <w:rsid w:val="00991B18"/>
    <w:rsid w:val="00992CB7"/>
    <w:rsid w:val="009955FF"/>
    <w:rsid w:val="00997293"/>
    <w:rsid w:val="009A1240"/>
    <w:rsid w:val="009B008F"/>
    <w:rsid w:val="009B0529"/>
    <w:rsid w:val="009B550B"/>
    <w:rsid w:val="009B6B02"/>
    <w:rsid w:val="009B797B"/>
    <w:rsid w:val="009C06C0"/>
    <w:rsid w:val="009C333D"/>
    <w:rsid w:val="009C7B88"/>
    <w:rsid w:val="009D0CD5"/>
    <w:rsid w:val="009D259D"/>
    <w:rsid w:val="009F2088"/>
    <w:rsid w:val="009F7EED"/>
    <w:rsid w:val="00A01DAC"/>
    <w:rsid w:val="00A04E33"/>
    <w:rsid w:val="00A138FC"/>
    <w:rsid w:val="00A16075"/>
    <w:rsid w:val="00A34256"/>
    <w:rsid w:val="00A43D63"/>
    <w:rsid w:val="00A47A2E"/>
    <w:rsid w:val="00A5071C"/>
    <w:rsid w:val="00A50D9D"/>
    <w:rsid w:val="00A53000"/>
    <w:rsid w:val="00A5437E"/>
    <w:rsid w:val="00A545C6"/>
    <w:rsid w:val="00A57F71"/>
    <w:rsid w:val="00A63493"/>
    <w:rsid w:val="00A652D0"/>
    <w:rsid w:val="00A66B40"/>
    <w:rsid w:val="00A7059A"/>
    <w:rsid w:val="00A72A5D"/>
    <w:rsid w:val="00A75F87"/>
    <w:rsid w:val="00A843F7"/>
    <w:rsid w:val="00A87F8C"/>
    <w:rsid w:val="00A95D8B"/>
    <w:rsid w:val="00A97A8C"/>
    <w:rsid w:val="00AA2E80"/>
    <w:rsid w:val="00AA57EF"/>
    <w:rsid w:val="00AB1771"/>
    <w:rsid w:val="00AB33B0"/>
    <w:rsid w:val="00AB39A8"/>
    <w:rsid w:val="00AC0270"/>
    <w:rsid w:val="00AC03EF"/>
    <w:rsid w:val="00AC0CC3"/>
    <w:rsid w:val="00AC3EA3"/>
    <w:rsid w:val="00AC792D"/>
    <w:rsid w:val="00AE041E"/>
    <w:rsid w:val="00AE6204"/>
    <w:rsid w:val="00AF5306"/>
    <w:rsid w:val="00B06232"/>
    <w:rsid w:val="00B076F7"/>
    <w:rsid w:val="00B13B10"/>
    <w:rsid w:val="00B16EE0"/>
    <w:rsid w:val="00B2193D"/>
    <w:rsid w:val="00B24552"/>
    <w:rsid w:val="00B24F79"/>
    <w:rsid w:val="00B40B79"/>
    <w:rsid w:val="00B42342"/>
    <w:rsid w:val="00B5081A"/>
    <w:rsid w:val="00B533A3"/>
    <w:rsid w:val="00B54436"/>
    <w:rsid w:val="00B54B43"/>
    <w:rsid w:val="00B573CD"/>
    <w:rsid w:val="00B657B8"/>
    <w:rsid w:val="00B66DA6"/>
    <w:rsid w:val="00B67C87"/>
    <w:rsid w:val="00B75F67"/>
    <w:rsid w:val="00B81B4C"/>
    <w:rsid w:val="00B837CE"/>
    <w:rsid w:val="00B83CBA"/>
    <w:rsid w:val="00B84920"/>
    <w:rsid w:val="00B8556A"/>
    <w:rsid w:val="00B857AE"/>
    <w:rsid w:val="00B86F0E"/>
    <w:rsid w:val="00B86FC9"/>
    <w:rsid w:val="00B91600"/>
    <w:rsid w:val="00B93C0C"/>
    <w:rsid w:val="00BA162B"/>
    <w:rsid w:val="00BA18BB"/>
    <w:rsid w:val="00BA25A9"/>
    <w:rsid w:val="00BA3015"/>
    <w:rsid w:val="00BA7A7C"/>
    <w:rsid w:val="00BB573D"/>
    <w:rsid w:val="00BB5F46"/>
    <w:rsid w:val="00BC7CF2"/>
    <w:rsid w:val="00BD2FD3"/>
    <w:rsid w:val="00BD6862"/>
    <w:rsid w:val="00BD7BAD"/>
    <w:rsid w:val="00BE70B6"/>
    <w:rsid w:val="00BE7F34"/>
    <w:rsid w:val="00BF7861"/>
    <w:rsid w:val="00C00F12"/>
    <w:rsid w:val="00C012A3"/>
    <w:rsid w:val="00C02826"/>
    <w:rsid w:val="00C11B86"/>
    <w:rsid w:val="00C169C9"/>
    <w:rsid w:val="00C16F19"/>
    <w:rsid w:val="00C32A82"/>
    <w:rsid w:val="00C32CC6"/>
    <w:rsid w:val="00C35F38"/>
    <w:rsid w:val="00C45A94"/>
    <w:rsid w:val="00C4620C"/>
    <w:rsid w:val="00C511B0"/>
    <w:rsid w:val="00C52A7B"/>
    <w:rsid w:val="00C6324C"/>
    <w:rsid w:val="00C679AA"/>
    <w:rsid w:val="00C724CF"/>
    <w:rsid w:val="00C75972"/>
    <w:rsid w:val="00C81BB0"/>
    <w:rsid w:val="00C82792"/>
    <w:rsid w:val="00C82DE0"/>
    <w:rsid w:val="00C832BD"/>
    <w:rsid w:val="00C859EF"/>
    <w:rsid w:val="00C87F20"/>
    <w:rsid w:val="00C9036C"/>
    <w:rsid w:val="00C91FDB"/>
    <w:rsid w:val="00C94112"/>
    <w:rsid w:val="00C948FD"/>
    <w:rsid w:val="00CA48EA"/>
    <w:rsid w:val="00CA5C53"/>
    <w:rsid w:val="00CB080D"/>
    <w:rsid w:val="00CB43D5"/>
    <w:rsid w:val="00CB57A5"/>
    <w:rsid w:val="00CC1175"/>
    <w:rsid w:val="00CC1253"/>
    <w:rsid w:val="00CC1CA8"/>
    <w:rsid w:val="00CC2380"/>
    <w:rsid w:val="00CC76F9"/>
    <w:rsid w:val="00CD066B"/>
    <w:rsid w:val="00CD42A8"/>
    <w:rsid w:val="00CD46E2"/>
    <w:rsid w:val="00CE0948"/>
    <w:rsid w:val="00CF2DA8"/>
    <w:rsid w:val="00D00D0B"/>
    <w:rsid w:val="00D031EA"/>
    <w:rsid w:val="00D04B69"/>
    <w:rsid w:val="00D111DE"/>
    <w:rsid w:val="00D120C3"/>
    <w:rsid w:val="00D227E7"/>
    <w:rsid w:val="00D3286C"/>
    <w:rsid w:val="00D32EFE"/>
    <w:rsid w:val="00D35FB0"/>
    <w:rsid w:val="00D40642"/>
    <w:rsid w:val="00D4078C"/>
    <w:rsid w:val="00D44382"/>
    <w:rsid w:val="00D51013"/>
    <w:rsid w:val="00D537FA"/>
    <w:rsid w:val="00D5547D"/>
    <w:rsid w:val="00D560F2"/>
    <w:rsid w:val="00D566F5"/>
    <w:rsid w:val="00D57AEF"/>
    <w:rsid w:val="00D73428"/>
    <w:rsid w:val="00D75CEF"/>
    <w:rsid w:val="00D75E7F"/>
    <w:rsid w:val="00D7612F"/>
    <w:rsid w:val="00D80D99"/>
    <w:rsid w:val="00D87437"/>
    <w:rsid w:val="00D93E4D"/>
    <w:rsid w:val="00D9503C"/>
    <w:rsid w:val="00DA3AC8"/>
    <w:rsid w:val="00DA4F38"/>
    <w:rsid w:val="00DB184D"/>
    <w:rsid w:val="00DB2A0C"/>
    <w:rsid w:val="00DB58B6"/>
    <w:rsid w:val="00DB5DC0"/>
    <w:rsid w:val="00DC09EC"/>
    <w:rsid w:val="00DC33BF"/>
    <w:rsid w:val="00DD73EF"/>
    <w:rsid w:val="00DE1045"/>
    <w:rsid w:val="00DE23E8"/>
    <w:rsid w:val="00DF2D28"/>
    <w:rsid w:val="00E0128B"/>
    <w:rsid w:val="00E07A1F"/>
    <w:rsid w:val="00E162CC"/>
    <w:rsid w:val="00E17457"/>
    <w:rsid w:val="00E1775E"/>
    <w:rsid w:val="00E2123E"/>
    <w:rsid w:val="00E21303"/>
    <w:rsid w:val="00E27D2C"/>
    <w:rsid w:val="00E306C0"/>
    <w:rsid w:val="00E32023"/>
    <w:rsid w:val="00E333A4"/>
    <w:rsid w:val="00E46655"/>
    <w:rsid w:val="00E52D80"/>
    <w:rsid w:val="00E571F7"/>
    <w:rsid w:val="00E57B60"/>
    <w:rsid w:val="00E64E17"/>
    <w:rsid w:val="00E72035"/>
    <w:rsid w:val="00E735EC"/>
    <w:rsid w:val="00E73DC5"/>
    <w:rsid w:val="00E73ED4"/>
    <w:rsid w:val="00E752AA"/>
    <w:rsid w:val="00E77A43"/>
    <w:rsid w:val="00E8213C"/>
    <w:rsid w:val="00E83FD1"/>
    <w:rsid w:val="00E9155B"/>
    <w:rsid w:val="00E96E66"/>
    <w:rsid w:val="00E970CE"/>
    <w:rsid w:val="00EA3D3C"/>
    <w:rsid w:val="00EC3E5C"/>
    <w:rsid w:val="00EC4E21"/>
    <w:rsid w:val="00EC6BF9"/>
    <w:rsid w:val="00EC7CC3"/>
    <w:rsid w:val="00ED3B9B"/>
    <w:rsid w:val="00ED6580"/>
    <w:rsid w:val="00EE5D3B"/>
    <w:rsid w:val="00F05433"/>
    <w:rsid w:val="00F149E2"/>
    <w:rsid w:val="00F17F15"/>
    <w:rsid w:val="00F208E5"/>
    <w:rsid w:val="00F209A0"/>
    <w:rsid w:val="00F21301"/>
    <w:rsid w:val="00F322F4"/>
    <w:rsid w:val="00F36475"/>
    <w:rsid w:val="00F40990"/>
    <w:rsid w:val="00F42559"/>
    <w:rsid w:val="00F46494"/>
    <w:rsid w:val="00F5159A"/>
    <w:rsid w:val="00F54BAE"/>
    <w:rsid w:val="00F553B7"/>
    <w:rsid w:val="00F558AB"/>
    <w:rsid w:val="00F61D89"/>
    <w:rsid w:val="00F656B5"/>
    <w:rsid w:val="00F8153A"/>
    <w:rsid w:val="00F847AC"/>
    <w:rsid w:val="00F86ABB"/>
    <w:rsid w:val="00F90B11"/>
    <w:rsid w:val="00F90FAF"/>
    <w:rsid w:val="00F910B3"/>
    <w:rsid w:val="00FA7226"/>
    <w:rsid w:val="00FB1050"/>
    <w:rsid w:val="00FC0D86"/>
    <w:rsid w:val="00FC5D1C"/>
    <w:rsid w:val="00FC6324"/>
    <w:rsid w:val="00FD75ED"/>
    <w:rsid w:val="00FD7648"/>
    <w:rsid w:val="00FE0B67"/>
    <w:rsid w:val="00FE0F23"/>
    <w:rsid w:val="00FE3B0C"/>
    <w:rsid w:val="00FE504B"/>
    <w:rsid w:val="00FF3C48"/>
    <w:rsid w:val="00FF4351"/>
    <w:rsid w:val="02957221"/>
    <w:rsid w:val="02F344E0"/>
    <w:rsid w:val="03516FE9"/>
    <w:rsid w:val="04A0063F"/>
    <w:rsid w:val="05CFD6CE"/>
    <w:rsid w:val="06A4F61B"/>
    <w:rsid w:val="06C97659"/>
    <w:rsid w:val="06CB3D2A"/>
    <w:rsid w:val="0812D9D1"/>
    <w:rsid w:val="09217463"/>
    <w:rsid w:val="0B8FE9E9"/>
    <w:rsid w:val="0DF0A25B"/>
    <w:rsid w:val="0FBB05A5"/>
    <w:rsid w:val="0FD7EF06"/>
    <w:rsid w:val="1108F207"/>
    <w:rsid w:val="12244D84"/>
    <w:rsid w:val="13A39E82"/>
    <w:rsid w:val="13B285DF"/>
    <w:rsid w:val="14308471"/>
    <w:rsid w:val="144092C9"/>
    <w:rsid w:val="155FB31F"/>
    <w:rsid w:val="15DC632A"/>
    <w:rsid w:val="16202B29"/>
    <w:rsid w:val="16A8C0DF"/>
    <w:rsid w:val="194E35C5"/>
    <w:rsid w:val="1957CBEB"/>
    <w:rsid w:val="19892FF1"/>
    <w:rsid w:val="19C62FD4"/>
    <w:rsid w:val="1A2E4E9B"/>
    <w:rsid w:val="1AA4AC91"/>
    <w:rsid w:val="1AC4DE55"/>
    <w:rsid w:val="1ACD553D"/>
    <w:rsid w:val="1B12067B"/>
    <w:rsid w:val="1C047976"/>
    <w:rsid w:val="1C9F1019"/>
    <w:rsid w:val="1CDB6D62"/>
    <w:rsid w:val="1D296BAA"/>
    <w:rsid w:val="1EC99428"/>
    <w:rsid w:val="1FE876A1"/>
    <w:rsid w:val="213C96C1"/>
    <w:rsid w:val="2172813C"/>
    <w:rsid w:val="217C8C4D"/>
    <w:rsid w:val="21E1CCE2"/>
    <w:rsid w:val="21E303BD"/>
    <w:rsid w:val="2310A1F9"/>
    <w:rsid w:val="232DA89A"/>
    <w:rsid w:val="23C72E98"/>
    <w:rsid w:val="243AAB02"/>
    <w:rsid w:val="24A85DF4"/>
    <w:rsid w:val="25A7F122"/>
    <w:rsid w:val="2796982A"/>
    <w:rsid w:val="289841C8"/>
    <w:rsid w:val="295B8BBC"/>
    <w:rsid w:val="29999A1D"/>
    <w:rsid w:val="2ABAAF1C"/>
    <w:rsid w:val="2C1390FF"/>
    <w:rsid w:val="2C66555E"/>
    <w:rsid w:val="2C6E8EA3"/>
    <w:rsid w:val="2D52C343"/>
    <w:rsid w:val="2EC41B1C"/>
    <w:rsid w:val="2F0515FC"/>
    <w:rsid w:val="2F07B97F"/>
    <w:rsid w:val="304714F5"/>
    <w:rsid w:val="3053B6C0"/>
    <w:rsid w:val="30D5E917"/>
    <w:rsid w:val="311B8FAE"/>
    <w:rsid w:val="3123AF0A"/>
    <w:rsid w:val="31B80664"/>
    <w:rsid w:val="3289EC03"/>
    <w:rsid w:val="351B1D1D"/>
    <w:rsid w:val="3564F5E3"/>
    <w:rsid w:val="36835AAC"/>
    <w:rsid w:val="36DECFE0"/>
    <w:rsid w:val="37AC76F5"/>
    <w:rsid w:val="3897F705"/>
    <w:rsid w:val="39295636"/>
    <w:rsid w:val="39BAFB6E"/>
    <w:rsid w:val="3A6675E3"/>
    <w:rsid w:val="3A9861DA"/>
    <w:rsid w:val="3B03A935"/>
    <w:rsid w:val="3C5645B0"/>
    <w:rsid w:val="3D0D5944"/>
    <w:rsid w:val="3D7C8A0E"/>
    <w:rsid w:val="3E6FC04B"/>
    <w:rsid w:val="3E97EECE"/>
    <w:rsid w:val="3F41C2A4"/>
    <w:rsid w:val="3F572ECC"/>
    <w:rsid w:val="42FB9A0E"/>
    <w:rsid w:val="4336090C"/>
    <w:rsid w:val="4474BBFF"/>
    <w:rsid w:val="4501FBF5"/>
    <w:rsid w:val="45C236DD"/>
    <w:rsid w:val="45D664BB"/>
    <w:rsid w:val="460B4478"/>
    <w:rsid w:val="48434798"/>
    <w:rsid w:val="492911CA"/>
    <w:rsid w:val="499CB6A2"/>
    <w:rsid w:val="499F5A25"/>
    <w:rsid w:val="4A336CCA"/>
    <w:rsid w:val="4A6A6B86"/>
    <w:rsid w:val="4B3D4482"/>
    <w:rsid w:val="4F56F14D"/>
    <w:rsid w:val="508CD748"/>
    <w:rsid w:val="51C592DE"/>
    <w:rsid w:val="51CB7A0C"/>
    <w:rsid w:val="524861DE"/>
    <w:rsid w:val="52782513"/>
    <w:rsid w:val="52B72B5E"/>
    <w:rsid w:val="52D09F23"/>
    <w:rsid w:val="5333CD6A"/>
    <w:rsid w:val="5370C670"/>
    <w:rsid w:val="53ADE9C5"/>
    <w:rsid w:val="5662114D"/>
    <w:rsid w:val="566F7303"/>
    <w:rsid w:val="56CB54CD"/>
    <w:rsid w:val="571BD301"/>
    <w:rsid w:val="5788F348"/>
    <w:rsid w:val="57A4F9EA"/>
    <w:rsid w:val="58B03718"/>
    <w:rsid w:val="591A46F8"/>
    <w:rsid w:val="5A9F6301"/>
    <w:rsid w:val="5CEEFCA7"/>
    <w:rsid w:val="5D13FEEB"/>
    <w:rsid w:val="5F1FEB45"/>
    <w:rsid w:val="5FEB545A"/>
    <w:rsid w:val="60160A24"/>
    <w:rsid w:val="604ECBEC"/>
    <w:rsid w:val="60DC673D"/>
    <w:rsid w:val="61BA607C"/>
    <w:rsid w:val="6272FAF1"/>
    <w:rsid w:val="63132119"/>
    <w:rsid w:val="63866CAE"/>
    <w:rsid w:val="641E4DDF"/>
    <w:rsid w:val="650F4443"/>
    <w:rsid w:val="673C8587"/>
    <w:rsid w:val="67946A96"/>
    <w:rsid w:val="67A7C83F"/>
    <w:rsid w:val="67AFBF10"/>
    <w:rsid w:val="67C3EF3F"/>
    <w:rsid w:val="67DFCDD8"/>
    <w:rsid w:val="68BD05C3"/>
    <w:rsid w:val="6948C252"/>
    <w:rsid w:val="694B8F71"/>
    <w:rsid w:val="696A748C"/>
    <w:rsid w:val="699C32A3"/>
    <w:rsid w:val="6A1D9A2C"/>
    <w:rsid w:val="6C00B648"/>
    <w:rsid w:val="6C339C83"/>
    <w:rsid w:val="6DAF1FD4"/>
    <w:rsid w:val="6E324CBE"/>
    <w:rsid w:val="6FCE1D1F"/>
    <w:rsid w:val="704D8DC1"/>
    <w:rsid w:val="711B2348"/>
    <w:rsid w:val="71BEC8C2"/>
    <w:rsid w:val="756D4DAE"/>
    <w:rsid w:val="758333FB"/>
    <w:rsid w:val="767E2E80"/>
    <w:rsid w:val="7896B17F"/>
    <w:rsid w:val="79429F47"/>
    <w:rsid w:val="7AAD2BD2"/>
    <w:rsid w:val="7B05721B"/>
    <w:rsid w:val="7B35E0BD"/>
    <w:rsid w:val="7C1A0596"/>
    <w:rsid w:val="7D01C84C"/>
    <w:rsid w:val="7D55BEE9"/>
    <w:rsid w:val="7D9E51C7"/>
    <w:rsid w:val="7EF5C60F"/>
    <w:rsid w:val="7F585F04"/>
    <w:rsid w:val="7F9B5D12"/>
    <w:rsid w:val="7FBBA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A59A7"/>
  <w15:docId w15:val="{15211575-A7D5-4FC6-82BE-002B9374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61D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7743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77433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74331"/>
    <w:pPr>
      <w:spacing w:before="0" w:after="0"/>
      <w:jc w:val="center"/>
    </w:pPr>
    <w:rPr>
      <w:rFonts w:eastAsia="Times New Roman" w:cs="Times New Roman"/>
      <w:noProof/>
      <w:color w:val="000000"/>
      <w:szCs w:val="24"/>
      <w:lang w:eastAsia="zh-CN"/>
    </w:rPr>
  </w:style>
  <w:style w:type="character" w:customStyle="1" w:styleId="DefaultChar">
    <w:name w:val="Default Char"/>
    <w:basedOn w:val="DefaultParagraphFont"/>
    <w:link w:val="Default"/>
    <w:rsid w:val="00774331"/>
    <w:rPr>
      <w:rFonts w:ascii="Arial" w:eastAsia="Times New Roman" w:hAnsi="Arial" w:cs="Arial"/>
      <w:color w:val="000000"/>
      <w:sz w:val="24"/>
      <w:szCs w:val="24"/>
    </w:rPr>
  </w:style>
  <w:style w:type="character" w:customStyle="1" w:styleId="EndNoteBibliographyTitleChar">
    <w:name w:val="EndNote Bibliography Title Char"/>
    <w:basedOn w:val="DefaultChar"/>
    <w:link w:val="EndNoteBibliographyTitle"/>
    <w:rsid w:val="00774331"/>
    <w:rPr>
      <w:rFonts w:ascii="Times New Roman" w:eastAsia="Times New Roman" w:hAnsi="Times New Roman" w:cs="Times New Roman"/>
      <w:noProof/>
      <w:color w:val="000000"/>
      <w:sz w:val="24"/>
      <w:szCs w:val="24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774331"/>
    <w:pPr>
      <w:spacing w:before="0" w:after="0"/>
    </w:pPr>
    <w:rPr>
      <w:rFonts w:eastAsia="Times New Roman" w:cs="Times New Roman"/>
      <w:noProof/>
      <w:color w:val="000000"/>
      <w:szCs w:val="24"/>
      <w:lang w:eastAsia="zh-CN"/>
    </w:rPr>
  </w:style>
  <w:style w:type="character" w:customStyle="1" w:styleId="EndNoteBibliographyChar">
    <w:name w:val="EndNote Bibliography Char"/>
    <w:basedOn w:val="DefaultChar"/>
    <w:link w:val="EndNoteBibliography"/>
    <w:rsid w:val="00774331"/>
    <w:rPr>
      <w:rFonts w:ascii="Times New Roman" w:eastAsia="Times New Roman" w:hAnsi="Times New Roman" w:cs="Times New Roman"/>
      <w:noProof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774331"/>
    <w:pPr>
      <w:autoSpaceDE w:val="0"/>
      <w:autoSpaceDN w:val="0"/>
      <w:spacing w:before="0" w:after="120"/>
    </w:pPr>
    <w:rPr>
      <w:rFonts w:ascii="Times" w:eastAsia="Times New Roman" w:hAnsi="Times" w:cs="Times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774331"/>
    <w:rPr>
      <w:rFonts w:ascii="Times" w:eastAsia="Times New Roman" w:hAnsi="Times" w:cs="Times"/>
      <w:sz w:val="24"/>
      <w:szCs w:val="24"/>
      <w:lang w:eastAsia="zh-CN"/>
    </w:rPr>
  </w:style>
  <w:style w:type="paragraph" w:customStyle="1" w:styleId="Normal1">
    <w:name w:val="Normal1"/>
    <w:link w:val="Normal1Char"/>
    <w:rsid w:val="0077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1 Char"/>
    <w:basedOn w:val="DefaultParagraphFont"/>
    <w:link w:val="Normal1"/>
    <w:rsid w:val="00774331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1">
    <w:name w:val="Comment Text Char1"/>
    <w:basedOn w:val="DefaultParagraphFont"/>
    <w:uiPriority w:val="99"/>
    <w:rsid w:val="00774331"/>
  </w:style>
  <w:style w:type="character" w:customStyle="1" w:styleId="ListParagraphChar">
    <w:name w:val="List Paragraph Char"/>
    <w:basedOn w:val="DefaultParagraphFont"/>
    <w:link w:val="ListParagraph"/>
    <w:uiPriority w:val="34"/>
    <w:rsid w:val="00774331"/>
    <w:rPr>
      <w:rFonts w:ascii="Times New Roman" w:eastAsia="Cambria" w:hAnsi="Times New Roman" w:cs="Times New Roman"/>
      <w:sz w:val="24"/>
      <w:szCs w:val="24"/>
    </w:rPr>
  </w:style>
  <w:style w:type="paragraph" w:customStyle="1" w:styleId="A11">
    <w:name w:val="A.1.1"/>
    <w:basedOn w:val="Normal"/>
    <w:rsid w:val="00774331"/>
    <w:pPr>
      <w:numPr>
        <w:ilvl w:val="2"/>
        <w:numId w:val="26"/>
      </w:numPr>
      <w:spacing w:after="0" w:line="240" w:lineRule="exact"/>
    </w:pPr>
    <w:rPr>
      <w:rFonts w:ascii="Gill Sans MT" w:eastAsia="Times New Roman" w:hAnsi="Gill Sans MT" w:cs="Times New Roman"/>
      <w:sz w:val="22"/>
      <w:szCs w:val="20"/>
      <w:lang w:eastAsia="zh-CN"/>
    </w:rPr>
  </w:style>
  <w:style w:type="paragraph" w:customStyle="1" w:styleId="Category">
    <w:name w:val="Category"/>
    <w:basedOn w:val="Normal"/>
    <w:rsid w:val="00774331"/>
    <w:pPr>
      <w:numPr>
        <w:numId w:val="26"/>
      </w:numPr>
      <w:spacing w:before="360" w:after="0"/>
    </w:pPr>
    <w:rPr>
      <w:rFonts w:ascii="Trebuchet MS" w:eastAsia="Times New Roman" w:hAnsi="Trebuchet MS" w:cs="Times New Roman"/>
      <w:b/>
      <w:bCs/>
      <w:caps/>
      <w:szCs w:val="20"/>
      <w:lang w:eastAsia="zh-CN"/>
    </w:rPr>
  </w:style>
  <w:style w:type="paragraph" w:customStyle="1" w:styleId="A1">
    <w:name w:val="A.1"/>
    <w:basedOn w:val="Normal"/>
    <w:rsid w:val="00774331"/>
    <w:pPr>
      <w:widowControl w:val="0"/>
      <w:numPr>
        <w:ilvl w:val="1"/>
        <w:numId w:val="26"/>
      </w:numPr>
      <w:spacing w:before="240" w:after="60" w:line="220" w:lineRule="exact"/>
    </w:pPr>
    <w:rPr>
      <w:rFonts w:ascii="Gill Sans MT" w:eastAsia="Times New Roman" w:hAnsi="Gill Sans MT" w:cs="Times New Roman"/>
      <w:b/>
      <w:smallCaps/>
      <w:sz w:val="22"/>
      <w:szCs w:val="20"/>
      <w:u w:val="single"/>
      <w:lang w:eastAsia="zh-CN"/>
    </w:rPr>
  </w:style>
  <w:style w:type="paragraph" w:customStyle="1" w:styleId="c-author-listitem">
    <w:name w:val="c-author-list__item"/>
    <w:basedOn w:val="Normal"/>
    <w:rsid w:val="00774331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  <w:style w:type="paragraph" w:customStyle="1" w:styleId="c-article-info-details">
    <w:name w:val="c-article-info-details"/>
    <w:basedOn w:val="Normal"/>
    <w:rsid w:val="00774331"/>
    <w:pPr>
      <w:spacing w:before="100" w:beforeAutospacing="1" w:after="100" w:afterAutospacing="1"/>
    </w:pPr>
    <w:rPr>
      <w:rFonts w:eastAsia="Times New Roman" w:cs="Times New Roman"/>
      <w:szCs w:val="24"/>
      <w:lang w:eastAsia="zh-CN"/>
    </w:rPr>
  </w:style>
  <w:style w:type="character" w:customStyle="1" w:styleId="u-visually-hidden">
    <w:name w:val="u-visually-hidden"/>
    <w:basedOn w:val="DefaultParagraphFont"/>
    <w:rsid w:val="00774331"/>
  </w:style>
  <w:style w:type="character" w:customStyle="1" w:styleId="jrnl">
    <w:name w:val="jrnl"/>
    <w:basedOn w:val="DefaultParagraphFont"/>
    <w:rsid w:val="00774331"/>
  </w:style>
  <w:style w:type="paragraph" w:styleId="Bibliography">
    <w:name w:val="Bibliography"/>
    <w:basedOn w:val="Normal"/>
    <w:next w:val="Normal"/>
    <w:uiPriority w:val="37"/>
    <w:unhideWhenUsed/>
    <w:rsid w:val="00774331"/>
    <w:pPr>
      <w:spacing w:before="0" w:after="0"/>
    </w:pPr>
    <w:rPr>
      <w:rFonts w:eastAsia="Times New Roman" w:cs="Times New Roman"/>
      <w:szCs w:val="24"/>
      <w:lang w:eastAsia="zh-CN"/>
    </w:rPr>
  </w:style>
  <w:style w:type="character" w:customStyle="1" w:styleId="embedded-entity">
    <w:name w:val="embedded-entity"/>
    <w:basedOn w:val="DefaultParagraphFont"/>
    <w:rsid w:val="00774331"/>
  </w:style>
  <w:style w:type="character" w:customStyle="1" w:styleId="field">
    <w:name w:val="field"/>
    <w:basedOn w:val="DefaultParagraphFont"/>
    <w:rsid w:val="00774331"/>
  </w:style>
  <w:style w:type="character" w:customStyle="1" w:styleId="normaltextrun">
    <w:name w:val="normaltextrun"/>
    <w:basedOn w:val="DefaultParagraphFont"/>
    <w:rsid w:val="00774331"/>
  </w:style>
  <w:style w:type="character" w:customStyle="1" w:styleId="eop">
    <w:name w:val="eop"/>
    <w:basedOn w:val="DefaultParagraphFont"/>
    <w:rsid w:val="00774331"/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774331"/>
    <w:rPr>
      <w:color w:val="605E5C"/>
      <w:shd w:val="clear" w:color="auto" w:fill="E1DFDD"/>
    </w:rPr>
  </w:style>
  <w:style w:type="character" w:customStyle="1" w:styleId="id-label">
    <w:name w:val="id-label"/>
    <w:basedOn w:val="DefaultParagraphFont"/>
    <w:rsid w:val="00774331"/>
  </w:style>
  <w:style w:type="character" w:customStyle="1" w:styleId="authors-list-item">
    <w:name w:val="authors-list-item"/>
    <w:basedOn w:val="DefaultParagraphFont"/>
    <w:rsid w:val="00774331"/>
  </w:style>
  <w:style w:type="character" w:customStyle="1" w:styleId="author-sup-separator">
    <w:name w:val="author-sup-separator"/>
    <w:basedOn w:val="DefaultParagraphFont"/>
    <w:rsid w:val="00774331"/>
  </w:style>
  <w:style w:type="character" w:customStyle="1" w:styleId="comma">
    <w:name w:val="comma"/>
    <w:basedOn w:val="DefaultParagraphFont"/>
    <w:rsid w:val="00774331"/>
  </w:style>
  <w:style w:type="table" w:styleId="PlainTable2">
    <w:name w:val="Plain Table 2"/>
    <w:basedOn w:val="TableNormal"/>
    <w:uiPriority w:val="42"/>
    <w:rsid w:val="00774331"/>
    <w:pPr>
      <w:spacing w:after="0" w:line="240" w:lineRule="auto"/>
    </w:pPr>
    <w:rPr>
      <w:rFonts w:asciiTheme="minorHAnsi" w:eastAsiaTheme="minorEastAsia" w:hAnsiTheme="minorHAnsi"/>
      <w:sz w:val="24"/>
      <w:szCs w:val="24"/>
      <w:lang w:eastAsia="ko-K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212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C6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7712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27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536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0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5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9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1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25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4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816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2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31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39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76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270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84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372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1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4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9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4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5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6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9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7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8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4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69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7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6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2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8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1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1523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97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24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68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7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0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18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5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51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506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456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23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90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5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027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0929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5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3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7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0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0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9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9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2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1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4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2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36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5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2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2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5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2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3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170810-F069-4096-AE9E-12653941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2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Senn</dc:creator>
  <cp:keywords/>
  <dc:description/>
  <cp:lastModifiedBy>Susie Bradley</cp:lastModifiedBy>
  <cp:revision>4</cp:revision>
  <cp:lastPrinted>2013-10-03T12:51:00Z</cp:lastPrinted>
  <dcterms:created xsi:type="dcterms:W3CDTF">2023-04-17T18:26:00Z</dcterms:created>
  <dcterms:modified xsi:type="dcterms:W3CDTF">2023-04-24T09:56:00Z</dcterms:modified>
</cp:coreProperties>
</file>