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rPr>
          <w:rFonts w:hint="eastAsia"/>
        </w:rPr>
        <w:t xml:space="preserve">Bioinformatic profiling identifies potential cuproptosis-related genes of wound healing in Ganxi goats skin </w:t>
      </w:r>
    </w:p>
    <w:p>
      <w:pPr>
        <w:pStyle w:val="34"/>
      </w:pPr>
      <w:r>
        <w:rPr>
          <w:rFonts w:hint="eastAsia" w:eastAsia="宋体"/>
          <w:lang w:eastAsia="zh-CN"/>
        </w:rPr>
        <w:t>Lucheng Zheng</w:t>
      </w:r>
      <w:r>
        <w:rPr>
          <w:vertAlign w:val="superscript"/>
        </w:rPr>
        <w:t>1</w:t>
      </w:r>
      <w:r>
        <w:rPr>
          <w:rFonts w:hint="eastAsia" w:eastAsia="宋体"/>
          <w:vertAlign w:val="superscript"/>
          <w:lang w:eastAsia="zh-CN"/>
        </w:rPr>
        <w:t>,2</w:t>
      </w:r>
      <w:r>
        <w:t xml:space="preserve">, </w:t>
      </w:r>
      <w:r>
        <w:rPr>
          <w:rFonts w:hint="eastAsia" w:eastAsia="宋体"/>
          <w:lang w:eastAsia="zh-CN"/>
        </w:rPr>
        <w:t>Xue Yang</w:t>
      </w:r>
      <w:r>
        <w:rPr>
          <w:rFonts w:hint="eastAsia" w:eastAsia="宋体"/>
          <w:vertAlign w:val="superscript"/>
          <w:lang w:val="en-US" w:eastAsia="zh-CN"/>
        </w:rPr>
        <w:t>2</w:t>
      </w:r>
      <w:r>
        <w:rPr>
          <w:rFonts w:hint="eastAsia" w:eastAsia="宋体"/>
          <w:lang w:eastAsia="zh-CN"/>
        </w:rPr>
        <w:t>, Qingcan Fan</w:t>
      </w:r>
      <w:r>
        <w:rPr>
          <w:rFonts w:hint="eastAsia" w:eastAsia="宋体"/>
          <w:vertAlign w:val="superscript"/>
          <w:lang w:val="en-US" w:eastAsia="zh-CN"/>
        </w:rPr>
        <w:t>2</w:t>
      </w:r>
      <w:r>
        <w:rPr>
          <w:rFonts w:hint="eastAsia" w:eastAsia="宋体"/>
          <w:lang w:eastAsia="zh-CN"/>
        </w:rPr>
        <w:t>, Ben Liu</w:t>
      </w:r>
      <w:r>
        <w:rPr>
          <w:rFonts w:hint="eastAsia" w:eastAsia="宋体"/>
          <w:vertAlign w:val="superscript"/>
          <w:lang w:val="en-US" w:eastAsia="zh-CN"/>
        </w:rPr>
        <w:t>2</w:t>
      </w:r>
      <w:r>
        <w:rPr>
          <w:rFonts w:hint="eastAsia" w:eastAsia="宋体"/>
          <w:lang w:eastAsia="zh-CN"/>
        </w:rPr>
        <w:t>, Wei Hu</w:t>
      </w:r>
      <w:r>
        <w:rPr>
          <w:rFonts w:hint="eastAsia" w:eastAsia="宋体"/>
          <w:vertAlign w:val="superscript"/>
          <w:lang w:val="en-US" w:eastAsia="zh-CN"/>
        </w:rPr>
        <w:t>2</w:t>
      </w:r>
      <w:r>
        <w:rPr>
          <w:rFonts w:hint="eastAsia" w:eastAsia="宋体"/>
          <w:lang w:eastAsia="zh-CN"/>
        </w:rPr>
        <w:t>, Yan Cui</w:t>
      </w:r>
      <w:r>
        <w:rPr>
          <w:rFonts w:hint="eastAsia" w:eastAsia="宋体"/>
          <w:vertAlign w:val="superscript"/>
          <w:lang w:eastAsia="zh-CN"/>
        </w:rPr>
        <w:t>1</w:t>
      </w:r>
      <w:r>
        <w:rPr>
          <w:vertAlign w:val="superscript"/>
        </w:rPr>
        <w:t>*</w:t>
      </w:r>
    </w:p>
    <w:p>
      <w:pPr>
        <w:spacing w:before="240" w:after="0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 w:eastAsia="宋体" w:cs="Times New Roman"/>
          <w:szCs w:val="24"/>
          <w:lang w:eastAsia="zh-CN"/>
        </w:rPr>
        <w:t>yancui</w:t>
      </w:r>
      <w:r>
        <w:rPr>
          <w:rFonts w:cs="Times New Roman"/>
          <w:szCs w:val="24"/>
        </w:rPr>
        <w:t>@</w:t>
      </w:r>
      <w:r>
        <w:rPr>
          <w:rFonts w:hint="eastAsia" w:eastAsia="宋体" w:cs="Times New Roman"/>
          <w:szCs w:val="24"/>
          <w:lang w:eastAsia="zh-CN"/>
        </w:rPr>
        <w:t>gsau</w:t>
      </w:r>
      <w:r>
        <w:rPr>
          <w:rFonts w:cs="Times New Roman"/>
          <w:szCs w:val="24"/>
        </w:rPr>
        <w:t>.edu</w:t>
      </w:r>
      <w:r>
        <w:rPr>
          <w:rFonts w:hint="eastAsia" w:eastAsia="宋体" w:cs="Times New Roman"/>
          <w:szCs w:val="24"/>
          <w:lang w:eastAsia="zh-CN"/>
        </w:rPr>
        <w:t>.com</w:t>
      </w:r>
    </w:p>
    <w:p>
      <w:pPr>
        <w:pStyle w:val="2"/>
      </w:pPr>
      <w:bookmarkStart w:id="0" w:name="OLE_LINK2"/>
      <w:bookmarkStart w:id="1" w:name="OLE_LINK1"/>
      <w:r>
        <w:t>Supplementary</w:t>
      </w:r>
      <w:bookmarkEnd w:id="0"/>
      <w:r>
        <w:t xml:space="preserve"> Table</w:t>
      </w:r>
      <w:bookmarkEnd w:id="1"/>
      <w:r>
        <w:rPr>
          <w:rFonts w:hint="eastAsia" w:eastAsia="宋体"/>
          <w:lang w:val="en-US" w:eastAsia="zh-CN"/>
        </w:rPr>
        <w:t xml:space="preserve"> 1</w:t>
      </w:r>
    </w:p>
    <w:p>
      <w:pPr>
        <w:spacing w:line="24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S</w:t>
      </w:r>
      <w:r>
        <w:rPr>
          <w:rFonts w:hint="eastAsia" w:eastAsia="宋体"/>
          <w:lang w:val="en-US" w:eastAsia="zh-CN"/>
        </w:rPr>
        <w:t>UPPLEMENTARY TABLE</w:t>
      </w:r>
      <w:r>
        <w:rPr>
          <w:rFonts w:hint="default" w:eastAsia="宋体"/>
          <w:lang w:val="en-US" w:eastAsia="zh-CN"/>
        </w:rPr>
        <w:t xml:space="preserve"> 1 </w:t>
      </w:r>
      <w:r>
        <w:rPr>
          <w:rFonts w:hint="eastAsia" w:eastAsia="宋体"/>
          <w:lang w:val="en-US" w:eastAsia="zh-CN"/>
        </w:rPr>
        <w:t xml:space="preserve">2029 </w:t>
      </w:r>
      <w:r>
        <w:rPr>
          <w:rFonts w:hint="eastAsia" w:eastAsia="宋体"/>
          <w:lang w:eastAsia="zh-CN"/>
        </w:rPr>
        <w:t>cuproptosis-related</w:t>
      </w:r>
      <w:r>
        <w:rPr>
          <w:rFonts w:hint="default" w:eastAsia="宋体"/>
          <w:lang w:val="en-US" w:eastAsia="zh-CN"/>
        </w:rPr>
        <w:t xml:space="preserve"> genes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6"/>
      </w:tblGrid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_GoBack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TP53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CASP8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TNF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ATP7B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BCL2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EGFR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TP7A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PTEN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HIF1A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PIK3CA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FASLG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JAK3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MYC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CDKN2A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KRAS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IFNG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STAT3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CTNNB1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CCND1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BRAF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VEGFA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XIAP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MTOR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JUN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TGFB1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ERBB2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HRAS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PTCH1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CXCL8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TNFSF10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VHL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NOS2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CDKN1A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BRCA1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TERT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BCL2L1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RIPK1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ICAM1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HBB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CD274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BRCA2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NFKB1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LMNA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PARP1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STAT1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KITLG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AIFM1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PTPRC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MAP2K1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SETD2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PPARG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RYR2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CXCR4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CYCS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CTLA4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JAK2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VCAM1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ESR1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PIK3CG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CASP9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PRNP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EGF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CAV3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NFKBIA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MCL1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HLA-DRB1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PIK3R1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PCNA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CDKN1B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IL2RA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NFE2L2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ATOX1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TNFRSF1A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CD44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CD40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BIRC5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KDR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KCNQ1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PTPN11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PECAM1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HNF1A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TLR4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MDM2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RYR1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FOS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HMOX1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CD40LG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SNCA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CACNA1C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RELA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CXCL12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NCAM1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TFRC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IRF1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IKBKB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AOC3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SYK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CD28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NOS3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ITGB3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COMMD1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TYR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VIM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CALM1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HLA-A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HGF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FGFR1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CAV1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CSF3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CD36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BCL2L11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TLR2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HSP90AA1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MUC1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DAXX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IKBKG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COX17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MITF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C11orf65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GJA1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MIR200C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ANXA5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BIRC3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NGF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IFNA1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CREB1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BDNF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TP73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EIF2AK3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SMAD4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CDC42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CDKN3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FOXO1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CASP7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HMGB1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G6PD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CALR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BTK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DDIT3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RUNX1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MLH1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GFAP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NLRP3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NTRK1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OGG1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EGR1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CCR5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GAPDH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THPO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BMP2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SQSTM1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TRDN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CASQ2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LEP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CXCL10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B2M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PSEN1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INSR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EPAS1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PDGFB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PARK7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DNMT1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E2F1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DBH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CCNA2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BIRC2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CFTR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CHUK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GSK3B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CCNB1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VWF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SMPD1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MIR205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NFKB2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SOX9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FOXO3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EZH2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EDN1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CEACAM5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BMP6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HDAC9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NGFR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SDHB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FBN1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CD79A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AOC1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ZEB1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SST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ERBB4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MIR200B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TNFRSF1B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SLC16A1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CCR6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MIR223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AFP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NQO1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CXCR3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HFE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ITGAM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ENO2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NUP214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IGFBP3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TRAF6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PLAUR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CIITA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THBD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PROM1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MT-TL1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IFNB1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SLC31A2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THBS1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TXN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ANPEP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ITGB4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KCNN4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ELANE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HNF4A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TJP1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LDHA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EIF2AK2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ALOX5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PML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VDR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LDLR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TYMP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SLC11A2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ESR2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TYMS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AHR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RANBP2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CEBPB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PRKCB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NTRK2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AKAP9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FLNA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PKM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GADD45A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MT-CO1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VCP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PTPN6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ATF4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IL1RN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SOCS3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TGFBI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SCN4A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CYP3A4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MAP3K5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XRCC1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ACTB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CACNA1A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XPO1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BECN1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TOP1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RUNX2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DNM1L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CD47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FUS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PPARGC1A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CD209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TFEB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P2RX7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ITGAV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DRD2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CD86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TOP2A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APEX1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EZR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KIR3DL1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IRF8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BGLAP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TFAP2A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SFPQ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FCGR2A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PPARA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LEPR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ADIPOQ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LGALS1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AOC2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TLR7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MIR98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CD38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MTHFR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RPS27A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NOS1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CD70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ZBTB16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HTT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GNAS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NRP1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TARDBP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SYP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MC1R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MIR130A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TTR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ARNT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PINK1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MALAT1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ADCYAP1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PIK3CB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CDC6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SNAI1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MS4A1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NME1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DIABLO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KNG1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ADAM17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ACTC1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RACK1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PXN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LPL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BMI1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HBEGF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XRCC5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TNFRSF11B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PDPK1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FLNC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DNAH8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ADAM10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PSMB4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PRKACA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TWIST1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SPARC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POMC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BNIP3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OPTN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GP1BA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SDHA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ALPP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VTN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IL1R1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HBG2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XRCC6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CFH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GLUL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PNP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RHD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LBR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AGER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BBC3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ODC1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ROCK1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WRN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CASK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F2R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RARB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CYP2D6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MT-CYB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PRKCH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ENO1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RECK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SDHD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TOP2B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AGTR1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HYOU1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AP1S1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PRTN3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OLR1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EIF4E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CYP1A2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TLR9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MCAM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SNTA1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F2RL1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CYP19A1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MYL2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ABCB6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RXRA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SREBF1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CYP2C19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RELB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CDC7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NTRK3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NEDD4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MAOA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TKT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SGK1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NR1H4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SLC33A1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PTGER2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TUBB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HSP90B1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ACE2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MAP2K2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MAP2K4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MAP3K14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MIR122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KCNE2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TYRP1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RPSA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NR1H2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IGF2R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DHFR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ANXA1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ACHE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IAPP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EPHB2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CRYAB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SCN8A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TECRL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BACE1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NT5E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C9orf72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HMGCR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SCN4B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CXCL9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PTGER4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HBA1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NEU1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DUSP1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ELAVL1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EGLN2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CDC45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ALPL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PLA2G4A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NEAT1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PRDX1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HOTAIR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LYST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SPHK1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ABCB4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SSTR2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SMN1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NDRG1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ITPR3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RFX5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MFN2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OSM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TBX5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PSEN2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MEG3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SDC1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CNTF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BCS1L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TAC1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NTF3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HPRT1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SLC25A4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NPY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HAMP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ACP5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CCR3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NEDD4L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AQP1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LTF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ADCY10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KIR2DL1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YWHAQ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CD68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TRPM2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TRMU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KLK3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VIP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EIF2S1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G6PC1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NAMPT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PDGFA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LRP1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FASN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DTNBP1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DNASE1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MDK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NSD1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OXT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CHRNA7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CX3CL1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SLC17A5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PTX3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PIK3C2A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SLC40A1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APBB1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LAMP2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RHO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PHLDA1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COL8A2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TACR1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OPA1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ACTG1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ATXN2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C4B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FURIN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CGA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UCP2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GNRH1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CRYAA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GAST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HIF1AN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SCNN1A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STMN1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ECE1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C1QBP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GHRL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MT-CO2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SLC8A1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PRODH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DCN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CXCR1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ATXN3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NAGLU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SOD3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IGHG1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MVP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HADHB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RBX1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MADCAM1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SETX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P4HB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CFL1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SCGB1A1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AHCY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COL4A1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GREM1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CSTB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KRIT1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LOXL2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MT-ATP6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HNRNPH1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CBS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IVL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PPIA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GGT1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H4C16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FTH1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CCDC115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STEAP3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GRHL2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DCT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GAS5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CYP2C9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CYBB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ATP8B1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CALB2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TRPV1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CAPN1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SFTPB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KIF1B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CMA1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RAB7A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ELOC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LMNB1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RPS6KA1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PRKAA2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DDC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RETN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ALOX12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GPX4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AVP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RRAS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LITAF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DAG1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NPHS1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STXBP1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SLC4A11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MTHFD1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DCTN1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MT-CO3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GUSB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HSP90AB1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PAK4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PRDX2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CLEC7A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PEX6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HTR3A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CHI3L1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NOG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CANX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SIK2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HELLS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GPHN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PLEK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CYP2B6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ABCC6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HPS6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TMPRSS6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BAG3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LAMP1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MAP2K7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ATF6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GARS1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FECH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SCARB2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ADAMTS13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ACTN1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FABP4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HEPH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SORL1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KIR2DS4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GLUD1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AP5M1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NR1I2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EEF1A1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PPBP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ADAM9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ATP6V0A2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ADPRS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PPP1R15A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COL7A1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CBFB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ALAD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SNX27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BTRC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CSTA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NEFL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CHMP2B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SCARB1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GLRX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PMM2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PROCR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IDUA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PRKCG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RBP4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YWHAB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GCLC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RPE65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CEP290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SKP1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IMMT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TRAF4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CFI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SLC7A11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PSTPIP1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ATP6AP2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CLDN4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CSNK2B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IBSP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NQO2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PVALB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FKBP1A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SURF1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HRH1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PROC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PRDX5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SGCB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HPS5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CARD16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HNRNPA2B1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FOLH1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CNP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MIR375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SYNE1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LTBP1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DNTT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PRDX6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TFF3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ALPG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EPHX1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NAIP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VIPR1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IGLL1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ADAMTSL1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GJB1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GAP43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COL1A2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PPARD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BLZF1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UGT1A6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KAT2B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SLC22A5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LYVE1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TFAM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MAOB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TSPO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CYB5R3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FCGR1A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CYBA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SFTPD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CSPG4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AOC4P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MDH2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NUP98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CACNA1S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AMACR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EPS15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TUBB4A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ABCC4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SLPI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LAMB1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AQP3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CTRL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SELENON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AKR1B1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FGF23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CYP3A5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RORC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MIR139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COX4I1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MIRLET7A1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MSMB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AIF1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MEMO1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PPP3CA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LCAT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SFTPA1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MIR30B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LIPC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LY96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SEC23B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SOAT1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LRP2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DFFB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MVK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CCL26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PIK3C3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IGFBP4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SATB1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HTRA1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NFKBIB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RAB5A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ERAS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INPPL1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GRPR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OVOL2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PNOC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IRF2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UBE2L3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CGB5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SLC39A8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PTGER3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TMPRSS2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VPS33B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MCM5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FXN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STIP1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CYP27B1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MTTP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GCGR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MIR125B1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COX19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CARD9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HPGD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UBE2N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PAFAH1B1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MGP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GPR65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EFEMP1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EHMT2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AKR1A1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LIN28B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NTF4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CCDC22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AQP2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CITED2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HARS1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NDP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MBD4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SELPLG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PRDX3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PPIG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NEXN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COL4A3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SESN2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GNAI1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FTL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IREB2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GLMN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SLC25A20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LOXL1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TFDP1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POGZ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POU2F1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CETP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OTC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CLDN5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RNF7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MIR133A1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SRSF1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CUL4A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SATB2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COQ2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SNCAIP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PDIA3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ANXA4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CD160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MMACHC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CALCR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HRG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HINT1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ULK1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ESD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AVEN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COL8A1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BNIP3L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HOXA10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SRPK1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FOXO4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POLB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SLC12A2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IGFBP7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SPG7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GLRA1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FDPS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ALAS2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FLOT2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PNPLA6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AFG3L2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PSENEN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GOLM1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PIP5K1A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M6PR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ABCB7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RXRB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PSMB5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CHKA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OXA1L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DUX4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CACNA1H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MAP1LC3A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CLDN3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CYSLTR1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CDH11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CLEC4M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ZMPSTE24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FBLN5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MT-RNR1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SLC4A4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SEPTIN7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FAM107A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NNMT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NR5A2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PPIF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SHBG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COL5A1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CBX5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IGF2BP2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DHPS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B4GALT1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TRPC6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CUL4B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CLSPN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LRRC8A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CLIC1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GMNN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IGF2BP3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OCA2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FKBP4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APLP2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PDLIM5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ADH1C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TRIM22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LOXL4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CRABP2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FLOT1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MYO5B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SLC22A2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HRH2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TMSB4X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SREBF2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PCSK2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H1-4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LNPEP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SYNGAP1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KAT2A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BLOC1S1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DROSHA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EIF4A1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CCL27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HDC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ESRRA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DUSP4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MAPKAPK5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BCHE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PLSCR1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HNRNPL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P2RX4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PTPRU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PROS1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PTAFR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H3C14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FGF13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VPS35L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CPQ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MPP1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PSMD6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SNCG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GPX3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CIZ1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ZNF687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LALBA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VPS35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SLC26A4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PRDM2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CDT1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GJB3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UGT1A9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PRND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CSN1S1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HSD17B10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NOC2L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ZNF469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SMURF1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PNKP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ABCD1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CAVIN1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NUDT1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ATP2B4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SLC25A3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UQCRFS1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AQP5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NRF1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APLP1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PARVA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NISCH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SETDB1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PANK2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FARSB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SLCO1B1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SYT1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SLC5A1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MAP1LC3B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DPAGT1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RBM8A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LPXN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ST3GAL4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PYY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A2M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AP4M1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WASL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SLC25A1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SLC35C1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PSME1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HDGF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GBF1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ETFDH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GRIN2D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TXN2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AHSG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AKR1C1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HJV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NPHS2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SLC26A2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SLC39A14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PCBP1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GPR143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EFEMP2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STEAP4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MOXD1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SUMF1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LBP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LDHB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TALDO1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DCTN4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CLCN3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CTNS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UGT1A4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LYAR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TULP1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PGAM1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ALDH9A1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MELTF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TFPI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PYCR1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VPS13A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SORD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SLC46A1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PPP1R8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HRK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GBE1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DNM1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FOXF1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SNAP29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HPS4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AHSP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DYRK1B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RANBP1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FKBP6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XAF1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HSPA14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FAAH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STEAP2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AZI2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GRIN2C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CFB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CCL16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SLC25A6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ADNP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SEPSECS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VSX1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ANXA6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DOLK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APOC2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MPLKIP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BLOC1S3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LYZ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TDP2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OGDH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ADPRH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H6PD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SPATA5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CCDC93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LIPG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ATP13A2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ITGB1BP1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LIPE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SOST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HMOX2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ADAM8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ATP5F1D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SCG5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CYB5A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PPP5C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DSPP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MOGS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ADH1B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SLC39A4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VSX2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FMO3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SELENOP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UBE2C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COL4A4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CCBE1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COX15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LOXL3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LGALS3BP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LTBP3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CAMK1D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CANT1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DAO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SLC51B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UBIAD1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NCAPH2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SELENBP1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DPM1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NAGA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TAC3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DCAF8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MPI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HULC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MDH1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TAGLN2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ADRB3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SPTBN2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TONSL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PTRH2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TP73-AS1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PAEP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CSMD1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TFPT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BLVRB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GPX7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ALDH7A1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SKAP2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KIF7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UGT1A3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LEPQTL1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LACTB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PTGES3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MAN2A1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AKR1C2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COASY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STT3B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CUL7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TRIM63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ASIP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PHKG1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VRK2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CLEC4E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MIR26B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ACY1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ATP5F1B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SPATA2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ATP6V1A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PENK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RNASE1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ATP6V0A1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FLNC-AS1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GOT1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USP22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ACTN3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IGKC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NALCN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NMNAT1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HNRNPH3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GART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KIF1C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TMSB10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MRPL41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UTS2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SPART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MAT2A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CBLIF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SIGLEC10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ADRA1A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PLEKHA7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TRPA1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SF3A2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ATG9A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BMP1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FABP5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STT3A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SLC26A5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NTSR1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CYP51A1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COQ8A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COQ4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KLC2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PLOD1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UFD1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GABPA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HLTF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H3C15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DDOST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EYS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MCM8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SUCLG1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LTBP4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PLTP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ECHS1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CEP104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RAB3GAP1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CAND1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SLC16A3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LRPAP1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CLEC4D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ALDH18A1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CYP2C8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C1QA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MBTPS1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ASGR2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C19orf12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COX16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SHMT1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AGFG1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FABP1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SRD5A3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PI4KB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RNF4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ULK2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GABBR1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SHMT2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COX4I2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COX6B1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TGOLN2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SULT1A3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ATP6V1D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PTGIS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GNRH2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GLDC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AP1S2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EDN2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CSRP1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MIR495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AOX1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UBE2V1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RPLP2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CRMP1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SRSF6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GPR18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NMT1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SLC26A1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REG1A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SCARF1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GPAM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WHRN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GATA5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NGB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PSG2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MPDU1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SMOX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GPLD1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MMP16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PTGER1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TMEM165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WDR45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FBLN2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SLC2A10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ADH5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CYB561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WASHC1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NEIL2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SULT1A1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C8B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UGT2B7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VKORC1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DLD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APCS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AZGP1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RGN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RXRG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PNPLA3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PCSK7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LINC01194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GOT2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ORC4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SUCLA2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PPID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LTA4H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CSN2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CYP2A13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NORAD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CPSF3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RPL21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PPP4C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TIMM8A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MGME1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KHDRBS3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PYM1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GLRB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KDM4A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FDFT1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STEAP1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SUMO2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ARFRP1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NCBP2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MAT1A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COPZ1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SLC39A1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RNASET2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COL10A1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TXNDC5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AKAP1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GOSR1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SCAMP5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GLRX3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KCNJ18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DPM2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SLCO1B3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PRSS1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ASPA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NEIL1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TNXA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ADI1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MPP2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>,</w:t>
            </w:r>
            <w:bookmarkStart w:id="2" w:name="OLE_LINK4"/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MLC1</w:t>
            </w:r>
            <w:bookmarkEnd w:id="2"/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POMP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LACC1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APPBP2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PITRM1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LCT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PPOX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ASIC1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OAS2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KCNK9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SIGLEC9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GJB4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FLRT2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IFNL3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EHD2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ANXA3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CLEC3B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MSRA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VDAC2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APBA1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GTF2B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CLPB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ATP2C1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MBD6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LRG1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COX7B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H3C13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SNCB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KIFC1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DLAT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SLC15A1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ISCU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COX6A1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MLN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GTF3A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HTN3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RSU1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ALPI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PIGF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CLEC6A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MFAP2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PYCR2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TUBA3C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SLC10A2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STAB1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AS3MT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TGM3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H2BC12L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SULT1E1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IDH3A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bookmarkStart w:id="3" w:name="OLE_LINK3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ACAT1</w:t>
            </w:r>
            <w:bookmarkEnd w:id="3"/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GRIN3A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LUM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OAZ1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MREG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KCNV2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ITGBL1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ERFE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ORC6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PCDH12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MTREX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SCNN1B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DIO3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ALDH3A2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XRN2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MTHFD1L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SLC24A3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C4BPA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MED25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MYT1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ERVK-6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GTPBP2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ATP6V1E1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CTSH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SLC35A2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FTSJ1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COX8A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PHPT1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SSR4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NFE2L1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SOAT2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COX7C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GGCX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COX6C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CUTA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SLC35A1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MGAM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SLC25A37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AP1M2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RNF19A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SC5D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COMMD2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AGXT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CLCN4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ARSH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NDUFA4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CHST6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P2RX2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MBD1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GORAB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AASS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DUSP3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CYP4B1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ACAA2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SCNN1G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FTMT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UQCC2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IDI1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LYRM4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CYBRD1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LPO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COMMD3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REXO2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S100A14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BHMT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APEH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RTF1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SLC38A4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NTAN1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ELAVL2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CYP2J2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MTHFD2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KLF8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SOSTDC1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RHCG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B4GALT5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KLK7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BTAF1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SLC45A2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GNAZ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TMOD1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RPRM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DHDH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NDUFB8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HCAR1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CRIP2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MEOX2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MAN1C1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SEC61B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TMPRSS11A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SLCO1A2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C1QC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NPLOC4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AUH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SLC22A6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IFNA8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SNAP91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TOP1MT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COMMD4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COPG1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SLC5A8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PUM3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GATB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NAPRT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RAB9A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KLKB1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DPM3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IGFALS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ITPRID2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BAZ2B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AANAT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NFU1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SNX14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CPD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RTN1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GREM2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MAN1B1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GSTO2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ACYP2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RNF14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GUK1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HCAR2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MOCS2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GATM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SQLE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HCCS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H2BC4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CYP3A7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KCTD1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GFM2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RAB18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AGRP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PORCN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RNPEP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SLC35A3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SOX15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PDZD11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BRAP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SMS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GOLGB1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FA2H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TREH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PTDSS1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COMMD10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ELAVL3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DGAT2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STX6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APEX2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NFS1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PLEKHA5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DHRS7B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DPP3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GMPPA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IGHG4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SHANK3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PEDS1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ACR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DUX4L1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COX6A2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RIN2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DZANK1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GNMT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PGAM4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ATP6V0C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CHCHD4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S100G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APBA2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COX7A1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EPHA6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UCN3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ALDH1A3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SEPHS1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REPS1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CLPP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TIMM23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HACL1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COG8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SLC36A1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HSPA13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GET3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INTS10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TIMM13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SULT2A1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POLR3F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SLC9A8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HAGH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SARDH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KYNU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SLC39A5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MT1DP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CNNM4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RPH3A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LRRC47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NDUFA5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SUMF2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UCK2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TXNL1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INPP5J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C1QB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GRHL1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COX20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NCDN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MYG1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ZACN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SPATA22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SRXN1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SLC28A1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MSRB2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ALDH1B1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METTL17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RHBG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PET117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HAAO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RNLS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PLEKHA6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MTCO2P12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RBM4B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GTF2A1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HCAR3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COX7A2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MORF4L2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PANK1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UQCRC1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ALG14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FNTB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IL22RA2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NAA25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GLRA2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NKX2-3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QPRT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PLA2G2E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SNAI3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LCN1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RASL12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SLC22A8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STXBP4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TPPP3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DMGDH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GPRC6A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ACAD10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OMP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SLC35A5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MSRB1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UGT2B17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HAO1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BIRC8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SHOX2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ITIH2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GALNT13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SLAIN1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DCAF17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GMFB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OPTC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GSTA4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AGMAT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DAND5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VPS29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CFAP45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BAAT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MEIOB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PM20D2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SUCLG2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SLC5A4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CNNM3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CNNM2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CRIP1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GLYAT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KRT82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CRYGD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LOC108663987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AFM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CYP2C18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KCNJ14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GLRA3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KYAT1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NEK5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CROT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ZNF133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HSP90AA2P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SERPINA12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BHMT2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SLC6A12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A1BG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GCSH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CYP4F2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PTMS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HNF4G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SLC30A4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PDF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PIPOX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CNNM1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TRERNA1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AQP10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AMY2B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ACSM3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PYROXD1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PCTP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GALNT4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CYP4Z1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ZNF711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MMGT1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SYNGAP1-AS1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DMAC2L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SIMC1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HTN1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IDNK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CMC2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AGXT2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SLC35A4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PAFAH2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TMEM177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ELOF1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OR2AG1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MIR5688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CA7</w:t>
            </w: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ATHS</w:t>
            </w:r>
          </w:p>
        </w:tc>
      </w:tr>
      <w:bookmarkEnd w:id="4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"https://www.ncbi.nlm.nih.gov/pmc/articles/PMC9727391/figure/F2/" \t "https://www.ncbi.nlm.nih.gov/pmc/articles/PMC9727391/figure"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/>
        <w:rPr>
          <w:rFonts w:cs="Times New Roman"/>
          <w:szCs w:val="24"/>
        </w:rPr>
      </w:pP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19904F4"/>
    <w:rsid w:val="35FD38AB"/>
    <w:rsid w:val="74E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42</TotalTime>
  <ScaleCrop>false</ScaleCrop>
  <LinksUpToDate>false</LinksUpToDate>
  <CharactersWithSpaces>1054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郑路程</cp:lastModifiedBy>
  <cp:lastPrinted>2013-10-03T12:51:00Z</cp:lastPrinted>
  <dcterms:modified xsi:type="dcterms:W3CDTF">2023-01-20T18:20:26Z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2052-11.1.0.11339</vt:lpwstr>
  </property>
  <property fmtid="{D5CDD505-2E9C-101B-9397-08002B2CF9AE}" pid="11" name="ICV">
    <vt:lpwstr>F415365A886645A0BB9438162BED80AC</vt:lpwstr>
  </property>
</Properties>
</file>