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72F7B" w14:textId="0643689D" w:rsidR="00724795" w:rsidRPr="00724795" w:rsidRDefault="00724795" w:rsidP="00E05A78">
      <w:pPr>
        <w:jc w:val="center"/>
        <w:rPr>
          <w:b/>
          <w:bCs/>
        </w:rPr>
      </w:pPr>
      <w:r>
        <w:rPr>
          <w:b/>
          <w:bCs/>
        </w:rPr>
        <w:t xml:space="preserve">APPENDIX 1. </w:t>
      </w:r>
      <w:r w:rsidRPr="00611388">
        <w:rPr>
          <w:b/>
          <w:bCs/>
        </w:rPr>
        <w:t>INTERVIEW GRID FOR PFA RESPONDERS</w:t>
      </w:r>
    </w:p>
    <w:p w14:paraId="08156EB5" w14:textId="77777777" w:rsidR="00724795" w:rsidRPr="00611388" w:rsidRDefault="00724795" w:rsidP="00724795">
      <w:pPr>
        <w:numPr>
          <w:ilvl w:val="0"/>
          <w:numId w:val="46"/>
        </w:numPr>
        <w:spacing w:before="0" w:after="160" w:line="259" w:lineRule="auto"/>
        <w:rPr>
          <w:lang w:val="en-CA"/>
        </w:rPr>
      </w:pPr>
      <w:r w:rsidRPr="00611388">
        <w:t>What motivated you to become a PFA responder?</w:t>
      </w:r>
    </w:p>
    <w:p w14:paraId="3944D43F" w14:textId="77777777" w:rsidR="00724795" w:rsidRPr="00611388" w:rsidRDefault="00724795" w:rsidP="00724795">
      <w:pPr>
        <w:numPr>
          <w:ilvl w:val="0"/>
          <w:numId w:val="46"/>
        </w:numPr>
        <w:spacing w:before="0" w:after="160" w:line="259" w:lineRule="auto"/>
        <w:rPr>
          <w:lang w:val="en-CA"/>
        </w:rPr>
      </w:pPr>
      <w:r w:rsidRPr="00611388">
        <w:t xml:space="preserve">After receiving the PFA training, how was your first experience as a PFA responder? </w:t>
      </w:r>
    </w:p>
    <w:p w14:paraId="208F3B19" w14:textId="77777777" w:rsidR="00724795" w:rsidRPr="00611388" w:rsidRDefault="00724795" w:rsidP="00724795">
      <w:pPr>
        <w:numPr>
          <w:ilvl w:val="0"/>
          <w:numId w:val="46"/>
        </w:numPr>
        <w:spacing w:before="0" w:after="160" w:line="259" w:lineRule="auto"/>
        <w:rPr>
          <w:lang w:val="en-CA"/>
        </w:rPr>
      </w:pPr>
      <w:r w:rsidRPr="00611388">
        <w:t xml:space="preserve">What do you think about psychological first </w:t>
      </w:r>
      <w:proofErr w:type="gramStart"/>
      <w:r w:rsidRPr="00611388">
        <w:t>aid ?</w:t>
      </w:r>
      <w:proofErr w:type="gramEnd"/>
    </w:p>
    <w:p w14:paraId="31DAE920" w14:textId="77777777" w:rsidR="00724795" w:rsidRPr="00611388" w:rsidRDefault="00724795" w:rsidP="00724795">
      <w:pPr>
        <w:numPr>
          <w:ilvl w:val="1"/>
          <w:numId w:val="46"/>
        </w:numPr>
        <w:spacing w:before="0" w:after="160" w:line="259" w:lineRule="auto"/>
        <w:rPr>
          <w:lang w:val="en-CA"/>
        </w:rPr>
      </w:pPr>
      <w:r w:rsidRPr="00611388">
        <w:t>…</w:t>
      </w:r>
      <w:proofErr w:type="gramStart"/>
      <w:r w:rsidRPr="00611388">
        <w:t>as a way to</w:t>
      </w:r>
      <w:proofErr w:type="gramEnd"/>
      <w:r w:rsidRPr="00611388">
        <w:t xml:space="preserve"> offer support (in general)?</w:t>
      </w:r>
    </w:p>
    <w:p w14:paraId="362E4F8F" w14:textId="77777777" w:rsidR="00724795" w:rsidRPr="00611388" w:rsidRDefault="00724795" w:rsidP="00724795">
      <w:pPr>
        <w:numPr>
          <w:ilvl w:val="1"/>
          <w:numId w:val="46"/>
        </w:numPr>
        <w:spacing w:before="0" w:after="160" w:line="259" w:lineRule="auto"/>
        <w:rPr>
          <w:lang w:val="en-CA"/>
        </w:rPr>
      </w:pPr>
      <w:r w:rsidRPr="00611388">
        <w:t>…as a way of providing support in your workplace (policing environment / police officers)?</w:t>
      </w:r>
    </w:p>
    <w:p w14:paraId="29AF001C" w14:textId="77777777" w:rsidR="00724795" w:rsidRPr="00611388" w:rsidRDefault="00724795" w:rsidP="00724795">
      <w:pPr>
        <w:numPr>
          <w:ilvl w:val="0"/>
          <w:numId w:val="46"/>
        </w:numPr>
        <w:spacing w:before="0" w:after="160" w:line="259" w:lineRule="auto"/>
        <w:rPr>
          <w:lang w:val="en-CA"/>
        </w:rPr>
      </w:pPr>
      <w:r w:rsidRPr="00611388">
        <w:t>In your opinion, is PFA adapted to your work environment?</w:t>
      </w:r>
    </w:p>
    <w:p w14:paraId="39A3FFE0" w14:textId="77777777" w:rsidR="00724795" w:rsidRPr="00611388" w:rsidRDefault="00724795" w:rsidP="00724795">
      <w:pPr>
        <w:numPr>
          <w:ilvl w:val="1"/>
          <w:numId w:val="46"/>
        </w:numPr>
        <w:spacing w:before="0" w:after="160" w:line="259" w:lineRule="auto"/>
      </w:pPr>
      <w:r w:rsidRPr="00611388">
        <w:t>How so?</w:t>
      </w:r>
    </w:p>
    <w:p w14:paraId="639BF5B6" w14:textId="77777777" w:rsidR="00724795" w:rsidRPr="00611388" w:rsidRDefault="00724795" w:rsidP="00724795">
      <w:pPr>
        <w:numPr>
          <w:ilvl w:val="1"/>
          <w:numId w:val="46"/>
        </w:numPr>
        <w:spacing w:before="0" w:after="160" w:line="259" w:lineRule="auto"/>
        <w:rPr>
          <w:lang w:val="en-CA"/>
        </w:rPr>
      </w:pPr>
      <w:r w:rsidRPr="00611388">
        <w:t>Are there any potential changes that could make it more suitable for your work environment?</w:t>
      </w:r>
    </w:p>
    <w:p w14:paraId="712E2FF0" w14:textId="77777777" w:rsidR="00724795" w:rsidRPr="00611388" w:rsidRDefault="00724795" w:rsidP="00724795">
      <w:pPr>
        <w:numPr>
          <w:ilvl w:val="0"/>
          <w:numId w:val="46"/>
        </w:numPr>
        <w:spacing w:before="0" w:after="160" w:line="259" w:lineRule="auto"/>
        <w:rPr>
          <w:lang w:val="en-CA"/>
        </w:rPr>
      </w:pPr>
      <w:r w:rsidRPr="00611388">
        <w:t xml:space="preserve">What do you think about support being provided by co-workers? </w:t>
      </w:r>
    </w:p>
    <w:p w14:paraId="13F20ED0" w14:textId="77777777" w:rsidR="00724795" w:rsidRPr="00611388" w:rsidRDefault="00724795" w:rsidP="00724795">
      <w:pPr>
        <w:numPr>
          <w:ilvl w:val="1"/>
          <w:numId w:val="46"/>
        </w:numPr>
        <w:spacing w:before="0" w:after="160" w:line="259" w:lineRule="auto"/>
      </w:pPr>
      <w:r w:rsidRPr="00611388">
        <w:t>Are there benefits?</w:t>
      </w:r>
    </w:p>
    <w:p w14:paraId="482F0885" w14:textId="77777777" w:rsidR="00724795" w:rsidRPr="00611388" w:rsidRDefault="00724795" w:rsidP="00724795">
      <w:pPr>
        <w:numPr>
          <w:ilvl w:val="1"/>
          <w:numId w:val="46"/>
        </w:numPr>
        <w:spacing w:before="0" w:after="160" w:line="259" w:lineRule="auto"/>
      </w:pPr>
      <w:r w:rsidRPr="00611388">
        <w:t>Disadvantages?</w:t>
      </w:r>
    </w:p>
    <w:p w14:paraId="4F66B0AE" w14:textId="77777777" w:rsidR="00724795" w:rsidRPr="00611388" w:rsidRDefault="00724795" w:rsidP="00724795">
      <w:pPr>
        <w:numPr>
          <w:ilvl w:val="0"/>
          <w:numId w:val="46"/>
        </w:numPr>
        <w:spacing w:before="0" w:after="160" w:line="259" w:lineRule="auto"/>
        <w:rPr>
          <w:lang w:val="en-CA"/>
        </w:rPr>
      </w:pPr>
      <w:r w:rsidRPr="00611388">
        <w:t>Do you think there is a need for PFA within your organization?</w:t>
      </w:r>
    </w:p>
    <w:p w14:paraId="3194DF4D" w14:textId="77777777" w:rsidR="00724795" w:rsidRPr="00611388" w:rsidRDefault="00724795" w:rsidP="00724795">
      <w:pPr>
        <w:numPr>
          <w:ilvl w:val="0"/>
          <w:numId w:val="46"/>
        </w:numPr>
        <w:spacing w:before="0" w:after="160" w:line="259" w:lineRule="auto"/>
        <w:rPr>
          <w:lang w:val="en-CA"/>
        </w:rPr>
      </w:pPr>
      <w:r w:rsidRPr="00611388">
        <w:t>Now, can you tell me more about the PFA interventions you carried out?</w:t>
      </w:r>
    </w:p>
    <w:p w14:paraId="37474984" w14:textId="77777777" w:rsidR="00724795" w:rsidRPr="00611388" w:rsidRDefault="00724795" w:rsidP="00724795">
      <w:pPr>
        <w:numPr>
          <w:ilvl w:val="1"/>
          <w:numId w:val="46"/>
        </w:numPr>
        <w:spacing w:before="0" w:after="160" w:line="259" w:lineRule="auto"/>
        <w:rPr>
          <w:lang w:val="en-CA"/>
        </w:rPr>
      </w:pPr>
      <w:r w:rsidRPr="00611388">
        <w:t>How did it go? / How did your colleague(s) react?</w:t>
      </w:r>
    </w:p>
    <w:p w14:paraId="44DC1DCD" w14:textId="77777777" w:rsidR="00724795" w:rsidRPr="00611388" w:rsidRDefault="00724795" w:rsidP="00724795">
      <w:pPr>
        <w:numPr>
          <w:ilvl w:val="1"/>
          <w:numId w:val="46"/>
        </w:numPr>
        <w:spacing w:before="0" w:after="160" w:line="259" w:lineRule="auto"/>
      </w:pPr>
      <w:r w:rsidRPr="00611388">
        <w:t>How did you experience it? / How did you feel? (</w:t>
      </w:r>
      <w:proofErr w:type="gramStart"/>
      <w:r w:rsidRPr="00611388">
        <w:t>any</w:t>
      </w:r>
      <w:proofErr w:type="gramEnd"/>
      <w:r w:rsidRPr="00611388">
        <w:t xml:space="preserve"> challenges or obstacles?)</w:t>
      </w:r>
    </w:p>
    <w:p w14:paraId="4B701AF0" w14:textId="77777777" w:rsidR="00724795" w:rsidRPr="00611388" w:rsidRDefault="00724795" w:rsidP="00724795">
      <w:pPr>
        <w:numPr>
          <w:ilvl w:val="1"/>
          <w:numId w:val="46"/>
        </w:numPr>
        <w:spacing w:before="0" w:after="160" w:line="259" w:lineRule="auto"/>
        <w:rPr>
          <w:lang w:val="en-CA"/>
        </w:rPr>
      </w:pPr>
      <w:r w:rsidRPr="00611388">
        <w:t>What impact did PFA have on your colleagues?</w:t>
      </w:r>
    </w:p>
    <w:p w14:paraId="26C63E62" w14:textId="77777777" w:rsidR="00724795" w:rsidRPr="00611388" w:rsidRDefault="00724795" w:rsidP="00724795">
      <w:pPr>
        <w:numPr>
          <w:ilvl w:val="0"/>
          <w:numId w:val="46"/>
        </w:numPr>
        <w:spacing w:before="0" w:after="160" w:line="259" w:lineRule="auto"/>
        <w:rPr>
          <w:lang w:val="en-CA"/>
        </w:rPr>
      </w:pPr>
      <w:r w:rsidRPr="00611388">
        <w:t>What is your level of satisfaction with the PFA approach?</w:t>
      </w:r>
    </w:p>
    <w:p w14:paraId="1E53FD3C" w14:textId="77777777" w:rsidR="00724795" w:rsidRPr="00611388" w:rsidRDefault="00724795" w:rsidP="00724795">
      <w:pPr>
        <w:numPr>
          <w:ilvl w:val="0"/>
          <w:numId w:val="46"/>
        </w:numPr>
        <w:spacing w:before="0" w:after="160" w:line="259" w:lineRule="auto"/>
      </w:pPr>
      <w:r w:rsidRPr="00611388">
        <w:t xml:space="preserve">Do you think there are any obstacles or challenges to the implementation of PFA within the </w:t>
      </w:r>
      <w:proofErr w:type="spellStart"/>
      <w:r w:rsidRPr="00611388">
        <w:t>Sûreté</w:t>
      </w:r>
      <w:proofErr w:type="spellEnd"/>
      <w:r w:rsidRPr="00611388">
        <w:t xml:space="preserve"> du Québec? (What are those obstacles / challenges?)</w:t>
      </w:r>
    </w:p>
    <w:p w14:paraId="1726B327" w14:textId="77777777" w:rsidR="00724795" w:rsidRPr="00611388" w:rsidRDefault="00724795" w:rsidP="00724795">
      <w:pPr>
        <w:numPr>
          <w:ilvl w:val="0"/>
          <w:numId w:val="46"/>
        </w:numPr>
        <w:spacing w:before="0" w:after="160" w:line="259" w:lineRule="auto"/>
        <w:rPr>
          <w:lang w:val="en-CA"/>
        </w:rPr>
      </w:pPr>
      <w:r w:rsidRPr="00611388">
        <w:t>What could facilitate or improve the implementation of PFA into your workplace?</w:t>
      </w:r>
    </w:p>
    <w:p w14:paraId="42B3962A" w14:textId="77777777" w:rsidR="00724795" w:rsidRPr="00611388" w:rsidRDefault="00724795" w:rsidP="00724795">
      <w:pPr>
        <w:numPr>
          <w:ilvl w:val="0"/>
          <w:numId w:val="46"/>
        </w:numPr>
        <w:spacing w:before="0" w:after="160" w:line="259" w:lineRule="auto"/>
        <w:rPr>
          <w:lang w:val="en-CA"/>
        </w:rPr>
      </w:pPr>
      <w:r w:rsidRPr="00611388">
        <w:t>How could we make the PFA program better?</w:t>
      </w:r>
    </w:p>
    <w:p w14:paraId="7E94AF88" w14:textId="77777777" w:rsidR="00724795" w:rsidRDefault="00724795" w:rsidP="00724795">
      <w:pPr>
        <w:rPr>
          <w:lang w:val="en-CA"/>
        </w:rPr>
      </w:pPr>
    </w:p>
    <w:p w14:paraId="291EF24A" w14:textId="77777777" w:rsidR="00724795" w:rsidRDefault="00724795" w:rsidP="00724795">
      <w:pPr>
        <w:rPr>
          <w:lang w:val="en-CA"/>
        </w:rPr>
      </w:pPr>
    </w:p>
    <w:p w14:paraId="2341BA5B" w14:textId="77777777" w:rsidR="00724795" w:rsidRDefault="00724795" w:rsidP="00724795">
      <w:pPr>
        <w:rPr>
          <w:lang w:val="en-CA"/>
        </w:rPr>
      </w:pPr>
    </w:p>
    <w:p w14:paraId="2B96F4C0" w14:textId="77777777" w:rsidR="00724795" w:rsidRDefault="00724795" w:rsidP="00724795">
      <w:pPr>
        <w:rPr>
          <w:lang w:val="en-CA"/>
        </w:rPr>
      </w:pPr>
    </w:p>
    <w:p w14:paraId="59382C5C" w14:textId="77777777" w:rsidR="00724795" w:rsidRDefault="00724795" w:rsidP="00724795">
      <w:pPr>
        <w:rPr>
          <w:lang w:val="en-CA"/>
        </w:rPr>
      </w:pPr>
    </w:p>
    <w:p w14:paraId="5B0AB19E" w14:textId="77777777" w:rsidR="00724795" w:rsidRDefault="00724795" w:rsidP="00724795">
      <w:pPr>
        <w:rPr>
          <w:lang w:val="en-CA"/>
        </w:rPr>
      </w:pPr>
    </w:p>
    <w:p w14:paraId="542066B1" w14:textId="2676022B" w:rsidR="00724795" w:rsidRPr="00724795" w:rsidRDefault="00724795" w:rsidP="00724795">
      <w:pPr>
        <w:jc w:val="center"/>
        <w:rPr>
          <w:b/>
          <w:bCs/>
        </w:rPr>
      </w:pPr>
      <w:r>
        <w:rPr>
          <w:b/>
          <w:bCs/>
        </w:rPr>
        <w:t xml:space="preserve">APPENDIX 2. </w:t>
      </w:r>
      <w:r w:rsidRPr="00611388">
        <w:rPr>
          <w:b/>
          <w:bCs/>
        </w:rPr>
        <w:t>INTERVIEW GRID FOR PFA BENEFICIARIES</w:t>
      </w:r>
    </w:p>
    <w:p w14:paraId="7A107195" w14:textId="77777777" w:rsidR="00724795" w:rsidRPr="00611388" w:rsidRDefault="00724795" w:rsidP="00724795">
      <w:pPr>
        <w:numPr>
          <w:ilvl w:val="0"/>
          <w:numId w:val="47"/>
        </w:numPr>
        <w:spacing w:before="0" w:after="160" w:line="259" w:lineRule="auto"/>
        <w:rPr>
          <w:lang w:val="en-CA"/>
        </w:rPr>
      </w:pPr>
      <w:r w:rsidRPr="00611388">
        <w:t>Can you tell me about the context in which you received psychological first aid from your colleague?</w:t>
      </w:r>
    </w:p>
    <w:p w14:paraId="63E266CD" w14:textId="77777777" w:rsidR="00724795" w:rsidRPr="00611388" w:rsidRDefault="00724795" w:rsidP="00724795">
      <w:pPr>
        <w:numPr>
          <w:ilvl w:val="1"/>
          <w:numId w:val="47"/>
        </w:numPr>
        <w:spacing w:before="0" w:after="160" w:line="259" w:lineRule="auto"/>
        <w:rPr>
          <w:lang w:val="en-CA"/>
        </w:rPr>
      </w:pPr>
      <w:r w:rsidRPr="00611388">
        <w:t>Would you be able to tell me what were your needs at that time?</w:t>
      </w:r>
    </w:p>
    <w:p w14:paraId="7F8EA21B" w14:textId="77777777" w:rsidR="00724795" w:rsidRPr="00611388" w:rsidRDefault="00724795" w:rsidP="00724795">
      <w:pPr>
        <w:numPr>
          <w:ilvl w:val="0"/>
          <w:numId w:val="47"/>
        </w:numPr>
        <w:spacing w:before="0" w:after="160" w:line="259" w:lineRule="auto"/>
      </w:pPr>
      <w:r w:rsidRPr="00611388">
        <w:t>Did your colleague offer you advice or recommendations? …Documentation?</w:t>
      </w:r>
    </w:p>
    <w:p w14:paraId="1DEDEBA2" w14:textId="77777777" w:rsidR="00724795" w:rsidRPr="00611388" w:rsidRDefault="00724795" w:rsidP="00724795">
      <w:pPr>
        <w:numPr>
          <w:ilvl w:val="1"/>
          <w:numId w:val="47"/>
        </w:numPr>
        <w:spacing w:before="0" w:after="160" w:line="259" w:lineRule="auto"/>
      </w:pPr>
      <w:r w:rsidRPr="00611388">
        <w:t>Which ones have helped you the most? Why?</w:t>
      </w:r>
    </w:p>
    <w:p w14:paraId="4B756936" w14:textId="77777777" w:rsidR="00724795" w:rsidRPr="00611388" w:rsidRDefault="00724795" w:rsidP="00724795">
      <w:pPr>
        <w:numPr>
          <w:ilvl w:val="0"/>
          <w:numId w:val="47"/>
        </w:numPr>
        <w:spacing w:before="0" w:after="160" w:line="259" w:lineRule="auto"/>
        <w:rPr>
          <w:lang w:val="en-CA"/>
        </w:rPr>
      </w:pPr>
      <w:r w:rsidRPr="00611388">
        <w:t xml:space="preserve">What do you think about psychological first </w:t>
      </w:r>
      <w:proofErr w:type="gramStart"/>
      <w:r w:rsidRPr="00611388">
        <w:t>aid ?</w:t>
      </w:r>
      <w:proofErr w:type="gramEnd"/>
    </w:p>
    <w:p w14:paraId="725221C5" w14:textId="77777777" w:rsidR="00724795" w:rsidRPr="00611388" w:rsidRDefault="00724795" w:rsidP="00724795">
      <w:pPr>
        <w:numPr>
          <w:ilvl w:val="1"/>
          <w:numId w:val="47"/>
        </w:numPr>
        <w:spacing w:before="0" w:after="160" w:line="259" w:lineRule="auto"/>
        <w:rPr>
          <w:lang w:val="en-CA"/>
        </w:rPr>
      </w:pPr>
      <w:r w:rsidRPr="00611388">
        <w:t>…</w:t>
      </w:r>
      <w:proofErr w:type="gramStart"/>
      <w:r w:rsidRPr="00611388">
        <w:t>as a way to</w:t>
      </w:r>
      <w:proofErr w:type="gramEnd"/>
      <w:r w:rsidRPr="00611388">
        <w:t xml:space="preserve"> offer support (in general)?</w:t>
      </w:r>
    </w:p>
    <w:p w14:paraId="53E664A6" w14:textId="77777777" w:rsidR="00724795" w:rsidRPr="00611388" w:rsidRDefault="00724795" w:rsidP="00724795">
      <w:pPr>
        <w:numPr>
          <w:ilvl w:val="1"/>
          <w:numId w:val="47"/>
        </w:numPr>
        <w:spacing w:before="0" w:after="160" w:line="259" w:lineRule="auto"/>
        <w:rPr>
          <w:lang w:val="en-CA"/>
        </w:rPr>
      </w:pPr>
      <w:r w:rsidRPr="00611388">
        <w:t xml:space="preserve">…as a way of providing support in your workplace (policing environment / police officers)? </w:t>
      </w:r>
    </w:p>
    <w:p w14:paraId="48B0054D" w14:textId="77777777" w:rsidR="00724795" w:rsidRPr="00611388" w:rsidRDefault="00724795" w:rsidP="00724795">
      <w:pPr>
        <w:numPr>
          <w:ilvl w:val="0"/>
          <w:numId w:val="47"/>
        </w:numPr>
        <w:spacing w:before="0" w:after="160" w:line="259" w:lineRule="auto"/>
        <w:rPr>
          <w:lang w:val="en-CA"/>
        </w:rPr>
      </w:pPr>
      <w:r w:rsidRPr="00611388">
        <w:t>In your opinion, is PFA adapted to your work environment?</w:t>
      </w:r>
    </w:p>
    <w:p w14:paraId="23C84260" w14:textId="77777777" w:rsidR="00724795" w:rsidRPr="00611388" w:rsidRDefault="00724795" w:rsidP="00724795">
      <w:pPr>
        <w:numPr>
          <w:ilvl w:val="1"/>
          <w:numId w:val="47"/>
        </w:numPr>
        <w:spacing w:before="0" w:after="160" w:line="259" w:lineRule="auto"/>
      </w:pPr>
      <w:r w:rsidRPr="00611388">
        <w:t>Do you feel the support you received was suited to you and/or to your needs as a police officer? How so?</w:t>
      </w:r>
    </w:p>
    <w:p w14:paraId="54A729D3" w14:textId="77777777" w:rsidR="00724795" w:rsidRPr="00611388" w:rsidRDefault="00724795" w:rsidP="00724795">
      <w:pPr>
        <w:numPr>
          <w:ilvl w:val="0"/>
          <w:numId w:val="47"/>
        </w:numPr>
        <w:spacing w:before="0" w:after="160" w:line="259" w:lineRule="auto"/>
      </w:pPr>
      <w:r w:rsidRPr="00611388">
        <w:t>What do you think about support being provided by co-workers? (Any reluctance or concerns?)</w:t>
      </w:r>
    </w:p>
    <w:p w14:paraId="2BFC7266" w14:textId="77777777" w:rsidR="00724795" w:rsidRPr="00611388" w:rsidRDefault="00724795" w:rsidP="00724795">
      <w:pPr>
        <w:numPr>
          <w:ilvl w:val="1"/>
          <w:numId w:val="47"/>
        </w:numPr>
        <w:spacing w:before="0" w:after="160" w:line="259" w:lineRule="auto"/>
      </w:pPr>
      <w:r w:rsidRPr="00611388">
        <w:t>Are there benefits? Disadvantages?</w:t>
      </w:r>
    </w:p>
    <w:p w14:paraId="0EBD785E" w14:textId="77777777" w:rsidR="00724795" w:rsidRPr="00611388" w:rsidRDefault="00724795" w:rsidP="00724795">
      <w:pPr>
        <w:numPr>
          <w:ilvl w:val="0"/>
          <w:numId w:val="47"/>
        </w:numPr>
        <w:spacing w:before="0" w:after="160" w:line="259" w:lineRule="auto"/>
      </w:pPr>
      <w:r w:rsidRPr="00611388">
        <w:t>Did PFA (the support you received) meet your needs? In what way(s)?</w:t>
      </w:r>
    </w:p>
    <w:p w14:paraId="15BF624D" w14:textId="77777777" w:rsidR="00724795" w:rsidRPr="00611388" w:rsidRDefault="00724795" w:rsidP="00724795">
      <w:pPr>
        <w:numPr>
          <w:ilvl w:val="0"/>
          <w:numId w:val="47"/>
        </w:numPr>
        <w:spacing w:before="0" w:after="160" w:line="259" w:lineRule="auto"/>
        <w:rPr>
          <w:lang w:val="en-CA"/>
        </w:rPr>
      </w:pPr>
      <w:r w:rsidRPr="00611388">
        <w:t>What is your level of satisfaction with the PFA approach?</w:t>
      </w:r>
    </w:p>
    <w:p w14:paraId="6A2AE7A1" w14:textId="77777777" w:rsidR="00724795" w:rsidRPr="00611388" w:rsidRDefault="00724795" w:rsidP="00724795">
      <w:pPr>
        <w:numPr>
          <w:ilvl w:val="0"/>
          <w:numId w:val="47"/>
        </w:numPr>
        <w:spacing w:before="0" w:after="160" w:line="259" w:lineRule="auto"/>
        <w:rPr>
          <w:lang w:val="en-CA"/>
        </w:rPr>
      </w:pPr>
      <w:r w:rsidRPr="00611388">
        <w:t>How could the intervention/type of support you received be improved?</w:t>
      </w:r>
    </w:p>
    <w:p w14:paraId="0B050C85" w14:textId="77777777" w:rsidR="00724795" w:rsidRPr="00611388" w:rsidRDefault="00724795" w:rsidP="00724795">
      <w:pPr>
        <w:numPr>
          <w:ilvl w:val="1"/>
          <w:numId w:val="47"/>
        </w:numPr>
        <w:spacing w:before="0" w:after="160" w:line="259" w:lineRule="auto"/>
        <w:rPr>
          <w:lang w:val="en-CA"/>
        </w:rPr>
      </w:pPr>
      <w:r w:rsidRPr="00611388">
        <w:t>Are there things you wish had been done differently?</w:t>
      </w:r>
    </w:p>
    <w:p w14:paraId="5BBDF58C" w14:textId="77777777" w:rsidR="00724795" w:rsidRPr="00611388" w:rsidRDefault="00724795" w:rsidP="00724795">
      <w:pPr>
        <w:numPr>
          <w:ilvl w:val="1"/>
          <w:numId w:val="47"/>
        </w:numPr>
        <w:spacing w:before="0" w:after="160" w:line="259" w:lineRule="auto"/>
        <w:rPr>
          <w:lang w:val="en-CA"/>
        </w:rPr>
      </w:pPr>
      <w:r w:rsidRPr="00611388">
        <w:t xml:space="preserve">...things that would have better suited your </w:t>
      </w:r>
      <w:proofErr w:type="gramStart"/>
      <w:r w:rsidRPr="00611388">
        <w:t>needs?</w:t>
      </w:r>
      <w:proofErr w:type="gramEnd"/>
    </w:p>
    <w:p w14:paraId="2181F4A5" w14:textId="77777777" w:rsidR="00724795" w:rsidRPr="00611388" w:rsidRDefault="00724795" w:rsidP="00724795">
      <w:pPr>
        <w:numPr>
          <w:ilvl w:val="0"/>
          <w:numId w:val="47"/>
        </w:numPr>
        <w:spacing w:before="0" w:after="160" w:line="259" w:lineRule="auto"/>
        <w:rPr>
          <w:lang w:val="en-CA"/>
        </w:rPr>
      </w:pPr>
      <w:r w:rsidRPr="00611388">
        <w:t>Do you think there is a need for PFA within your organization?</w:t>
      </w:r>
    </w:p>
    <w:p w14:paraId="1193304A" w14:textId="77777777" w:rsidR="00724795" w:rsidRPr="00611388" w:rsidRDefault="00724795" w:rsidP="00724795">
      <w:pPr>
        <w:numPr>
          <w:ilvl w:val="0"/>
          <w:numId w:val="47"/>
        </w:numPr>
        <w:spacing w:before="0" w:after="160" w:line="259" w:lineRule="auto"/>
      </w:pPr>
      <w:r w:rsidRPr="00611388">
        <w:t xml:space="preserve">Do you think there are any obstacles or challenges to the implementation of PFA within the </w:t>
      </w:r>
      <w:proofErr w:type="spellStart"/>
      <w:r w:rsidRPr="00611388">
        <w:t>Sûreté</w:t>
      </w:r>
      <w:proofErr w:type="spellEnd"/>
      <w:r w:rsidRPr="00611388">
        <w:t xml:space="preserve"> du Québec? (What are those obstacles / challenges?)</w:t>
      </w:r>
    </w:p>
    <w:p w14:paraId="56B05242" w14:textId="77777777" w:rsidR="00724795" w:rsidRPr="00611388" w:rsidRDefault="00724795" w:rsidP="00724795">
      <w:pPr>
        <w:numPr>
          <w:ilvl w:val="0"/>
          <w:numId w:val="47"/>
        </w:numPr>
        <w:spacing w:before="0" w:after="160" w:line="259" w:lineRule="auto"/>
        <w:rPr>
          <w:lang w:val="en-CA"/>
        </w:rPr>
      </w:pPr>
      <w:r w:rsidRPr="00611388">
        <w:t>What could facilitate or improve the implementation of PFA into your workplace?</w:t>
      </w:r>
    </w:p>
    <w:p w14:paraId="4550A3D7" w14:textId="77777777" w:rsidR="00724795" w:rsidRPr="00611388" w:rsidRDefault="00724795" w:rsidP="00724795">
      <w:pPr>
        <w:numPr>
          <w:ilvl w:val="0"/>
          <w:numId w:val="47"/>
        </w:numPr>
        <w:spacing w:before="0" w:after="160" w:line="259" w:lineRule="auto"/>
        <w:rPr>
          <w:lang w:val="en-CA"/>
        </w:rPr>
      </w:pPr>
      <w:r w:rsidRPr="00611388">
        <w:t>How could we make the PFA program better?</w:t>
      </w:r>
    </w:p>
    <w:p w14:paraId="41AA3E3B" w14:textId="77777777" w:rsidR="00724795" w:rsidRDefault="00724795" w:rsidP="00724795">
      <w:pPr>
        <w:rPr>
          <w:lang w:val="en-CA"/>
        </w:rPr>
      </w:pPr>
    </w:p>
    <w:p w14:paraId="3B223015" w14:textId="77777777" w:rsidR="00724795" w:rsidRDefault="00724795" w:rsidP="00724795">
      <w:pPr>
        <w:rPr>
          <w:lang w:val="en-CA"/>
        </w:rPr>
      </w:pPr>
    </w:p>
    <w:p w14:paraId="299B5685" w14:textId="77777777" w:rsidR="00724795" w:rsidRDefault="00724795" w:rsidP="00724795">
      <w:pPr>
        <w:rPr>
          <w:lang w:val="en-CA"/>
        </w:rPr>
      </w:pPr>
    </w:p>
    <w:p w14:paraId="4752EB55" w14:textId="77777777" w:rsidR="00724795" w:rsidRDefault="00724795" w:rsidP="00724795">
      <w:pPr>
        <w:rPr>
          <w:lang w:val="en-CA"/>
        </w:rPr>
      </w:pPr>
    </w:p>
    <w:p w14:paraId="531AEC80" w14:textId="77777777" w:rsidR="00724795" w:rsidRDefault="00724795" w:rsidP="00724795">
      <w:pPr>
        <w:rPr>
          <w:lang w:val="en-CA"/>
        </w:rPr>
      </w:pPr>
    </w:p>
    <w:p w14:paraId="6DDB71CA" w14:textId="369CEDEC" w:rsidR="00724795" w:rsidRPr="00724795" w:rsidRDefault="00724795" w:rsidP="00724795">
      <w:pPr>
        <w:jc w:val="center"/>
        <w:rPr>
          <w:b/>
          <w:bCs/>
        </w:rPr>
      </w:pPr>
      <w:r>
        <w:rPr>
          <w:b/>
          <w:bCs/>
        </w:rPr>
        <w:t xml:space="preserve">APPENDIX 3. </w:t>
      </w:r>
      <w:r w:rsidRPr="00611388">
        <w:rPr>
          <w:b/>
          <w:bCs/>
        </w:rPr>
        <w:t xml:space="preserve">INTERVIEW GRID </w:t>
      </w:r>
      <w:proofErr w:type="gramStart"/>
      <w:r w:rsidRPr="00611388">
        <w:rPr>
          <w:b/>
          <w:bCs/>
        </w:rPr>
        <w:t>FOR  MANAGERS</w:t>
      </w:r>
      <w:proofErr w:type="gramEnd"/>
    </w:p>
    <w:p w14:paraId="16A93F42" w14:textId="77777777" w:rsidR="00724795" w:rsidRPr="00611388" w:rsidRDefault="00724795" w:rsidP="00724795">
      <w:pPr>
        <w:numPr>
          <w:ilvl w:val="0"/>
          <w:numId w:val="48"/>
        </w:numPr>
        <w:spacing w:before="0" w:after="160" w:line="259" w:lineRule="auto"/>
        <w:rPr>
          <w:lang w:val="en-CA"/>
        </w:rPr>
      </w:pPr>
      <w:r w:rsidRPr="00611388">
        <w:t xml:space="preserve">What do you think about psychological first </w:t>
      </w:r>
      <w:proofErr w:type="gramStart"/>
      <w:r w:rsidRPr="00611388">
        <w:t>aid ?</w:t>
      </w:r>
      <w:proofErr w:type="gramEnd"/>
    </w:p>
    <w:p w14:paraId="75EC779A" w14:textId="77777777" w:rsidR="00724795" w:rsidRPr="00611388" w:rsidRDefault="00724795" w:rsidP="00724795">
      <w:pPr>
        <w:numPr>
          <w:ilvl w:val="1"/>
          <w:numId w:val="48"/>
        </w:numPr>
        <w:spacing w:before="0" w:after="160" w:line="259" w:lineRule="auto"/>
        <w:rPr>
          <w:lang w:val="en-CA"/>
        </w:rPr>
      </w:pPr>
      <w:r w:rsidRPr="00611388">
        <w:t>…</w:t>
      </w:r>
      <w:proofErr w:type="gramStart"/>
      <w:r w:rsidRPr="00611388">
        <w:t>as a way to</w:t>
      </w:r>
      <w:proofErr w:type="gramEnd"/>
      <w:r w:rsidRPr="00611388">
        <w:t xml:space="preserve"> offer support (in general)?</w:t>
      </w:r>
    </w:p>
    <w:p w14:paraId="0BB54ABB" w14:textId="77777777" w:rsidR="00724795" w:rsidRPr="00611388" w:rsidRDefault="00724795" w:rsidP="00724795">
      <w:pPr>
        <w:numPr>
          <w:ilvl w:val="1"/>
          <w:numId w:val="48"/>
        </w:numPr>
        <w:spacing w:before="0" w:after="160" w:line="259" w:lineRule="auto"/>
        <w:rPr>
          <w:lang w:val="en-CA"/>
        </w:rPr>
      </w:pPr>
      <w:r w:rsidRPr="00611388">
        <w:t>…as a way of providing support in your workplace (policing environment / police officers)?</w:t>
      </w:r>
    </w:p>
    <w:p w14:paraId="45009E1B" w14:textId="77777777" w:rsidR="00724795" w:rsidRPr="00611388" w:rsidRDefault="00724795" w:rsidP="00724795">
      <w:pPr>
        <w:numPr>
          <w:ilvl w:val="0"/>
          <w:numId w:val="48"/>
        </w:numPr>
        <w:spacing w:before="0" w:after="160" w:line="259" w:lineRule="auto"/>
        <w:rPr>
          <w:lang w:val="en-CA"/>
        </w:rPr>
      </w:pPr>
      <w:r w:rsidRPr="00611388">
        <w:t>In your opinion, is PFA adapted to your work environment?</w:t>
      </w:r>
    </w:p>
    <w:p w14:paraId="43BE5829" w14:textId="77777777" w:rsidR="00724795" w:rsidRPr="00611388" w:rsidRDefault="00724795" w:rsidP="00724795">
      <w:pPr>
        <w:numPr>
          <w:ilvl w:val="1"/>
          <w:numId w:val="48"/>
        </w:numPr>
        <w:spacing w:before="0" w:after="160" w:line="259" w:lineRule="auto"/>
      </w:pPr>
      <w:r w:rsidRPr="00611388">
        <w:t>How so?</w:t>
      </w:r>
    </w:p>
    <w:p w14:paraId="7848FB60" w14:textId="77777777" w:rsidR="00724795" w:rsidRPr="00611388" w:rsidRDefault="00724795" w:rsidP="00724795">
      <w:pPr>
        <w:numPr>
          <w:ilvl w:val="1"/>
          <w:numId w:val="48"/>
        </w:numPr>
        <w:spacing w:before="0" w:after="160" w:line="259" w:lineRule="auto"/>
        <w:rPr>
          <w:lang w:val="en-CA"/>
        </w:rPr>
      </w:pPr>
      <w:r w:rsidRPr="00611388">
        <w:t>Are there any potential changes that could make PFA more suitable for your work environment?</w:t>
      </w:r>
    </w:p>
    <w:p w14:paraId="22E093F4" w14:textId="77777777" w:rsidR="00724795" w:rsidRPr="00611388" w:rsidRDefault="00724795" w:rsidP="00724795">
      <w:pPr>
        <w:numPr>
          <w:ilvl w:val="0"/>
          <w:numId w:val="48"/>
        </w:numPr>
        <w:spacing w:before="0" w:after="160" w:line="259" w:lineRule="auto"/>
        <w:rPr>
          <w:lang w:val="en-CA"/>
        </w:rPr>
      </w:pPr>
      <w:r w:rsidRPr="00611388">
        <w:t>As a manager, can you tell me about your experience with the implementation of PFA within your unit?</w:t>
      </w:r>
    </w:p>
    <w:p w14:paraId="1C98B7B5" w14:textId="77777777" w:rsidR="00724795" w:rsidRPr="00611388" w:rsidRDefault="00724795" w:rsidP="00724795">
      <w:pPr>
        <w:numPr>
          <w:ilvl w:val="1"/>
          <w:numId w:val="48"/>
        </w:numPr>
        <w:spacing w:before="0" w:after="160" w:line="259" w:lineRule="auto"/>
      </w:pPr>
      <w:r w:rsidRPr="00611388">
        <w:t>Any challenges, concerns?</w:t>
      </w:r>
    </w:p>
    <w:p w14:paraId="29CC59D8" w14:textId="77777777" w:rsidR="00724795" w:rsidRPr="00611388" w:rsidRDefault="00724795" w:rsidP="00724795">
      <w:pPr>
        <w:numPr>
          <w:ilvl w:val="0"/>
          <w:numId w:val="48"/>
        </w:numPr>
        <w:spacing w:before="0" w:after="160" w:line="259" w:lineRule="auto"/>
        <w:rPr>
          <w:lang w:val="en-CA"/>
        </w:rPr>
      </w:pPr>
      <w:r w:rsidRPr="00611388">
        <w:t xml:space="preserve">What do you think about support being provided by co-workers? </w:t>
      </w:r>
    </w:p>
    <w:p w14:paraId="1F9F8B10" w14:textId="77777777" w:rsidR="00724795" w:rsidRPr="00611388" w:rsidRDefault="00724795" w:rsidP="00724795">
      <w:pPr>
        <w:numPr>
          <w:ilvl w:val="1"/>
          <w:numId w:val="48"/>
        </w:numPr>
        <w:spacing w:before="0" w:after="160" w:line="259" w:lineRule="auto"/>
      </w:pPr>
      <w:r w:rsidRPr="00611388">
        <w:t>Do you see any benefits? Disadvantages?</w:t>
      </w:r>
    </w:p>
    <w:p w14:paraId="46A6A540" w14:textId="77777777" w:rsidR="00724795" w:rsidRPr="00611388" w:rsidRDefault="00724795" w:rsidP="00724795">
      <w:pPr>
        <w:numPr>
          <w:ilvl w:val="0"/>
          <w:numId w:val="48"/>
        </w:numPr>
        <w:spacing w:before="0" w:after="160" w:line="259" w:lineRule="auto"/>
        <w:rPr>
          <w:lang w:val="en-CA"/>
        </w:rPr>
      </w:pPr>
      <w:r w:rsidRPr="00611388">
        <w:t>Do you think there is a need for PFA within your organization?</w:t>
      </w:r>
    </w:p>
    <w:p w14:paraId="021E6A2F" w14:textId="77777777" w:rsidR="00724795" w:rsidRPr="00611388" w:rsidRDefault="00724795" w:rsidP="00724795">
      <w:pPr>
        <w:numPr>
          <w:ilvl w:val="0"/>
          <w:numId w:val="48"/>
        </w:numPr>
        <w:spacing w:before="0" w:after="160" w:line="259" w:lineRule="auto"/>
        <w:rPr>
          <w:lang w:val="en-CA"/>
        </w:rPr>
      </w:pPr>
      <w:r w:rsidRPr="00611388">
        <w:t>What is your level of satisfaction with the PFA approach?</w:t>
      </w:r>
    </w:p>
    <w:p w14:paraId="63DC500F" w14:textId="77777777" w:rsidR="00724795" w:rsidRPr="00611388" w:rsidRDefault="00724795" w:rsidP="00724795">
      <w:pPr>
        <w:numPr>
          <w:ilvl w:val="0"/>
          <w:numId w:val="48"/>
        </w:numPr>
        <w:spacing w:before="0" w:after="160" w:line="259" w:lineRule="auto"/>
      </w:pPr>
      <w:r w:rsidRPr="00611388">
        <w:t xml:space="preserve">Do you think there are any obstacles or challenges to the implementation of PFA within the </w:t>
      </w:r>
      <w:proofErr w:type="spellStart"/>
      <w:r w:rsidRPr="00611388">
        <w:t>Sûreté</w:t>
      </w:r>
      <w:proofErr w:type="spellEnd"/>
      <w:r w:rsidRPr="00611388">
        <w:t xml:space="preserve"> du Québec? (What are those obstacles / challenges?)</w:t>
      </w:r>
    </w:p>
    <w:p w14:paraId="15F83821" w14:textId="77777777" w:rsidR="00724795" w:rsidRPr="00611388" w:rsidRDefault="00724795" w:rsidP="00724795">
      <w:pPr>
        <w:numPr>
          <w:ilvl w:val="0"/>
          <w:numId w:val="48"/>
        </w:numPr>
        <w:spacing w:before="0" w:after="160" w:line="259" w:lineRule="auto"/>
        <w:rPr>
          <w:lang w:val="en-CA"/>
        </w:rPr>
      </w:pPr>
      <w:r w:rsidRPr="00611388">
        <w:t xml:space="preserve">What could facilitate or improve the implementation of PFA within the </w:t>
      </w:r>
      <w:proofErr w:type="spellStart"/>
      <w:r w:rsidRPr="00611388">
        <w:t>Sûreté</w:t>
      </w:r>
      <w:proofErr w:type="spellEnd"/>
      <w:r w:rsidRPr="00611388">
        <w:t xml:space="preserve"> du Québec?</w:t>
      </w:r>
    </w:p>
    <w:p w14:paraId="6E8E0AF3" w14:textId="77777777" w:rsidR="00724795" w:rsidRPr="00611388" w:rsidRDefault="00724795" w:rsidP="00724795">
      <w:pPr>
        <w:numPr>
          <w:ilvl w:val="0"/>
          <w:numId w:val="48"/>
        </w:numPr>
        <w:spacing w:before="0" w:after="160" w:line="259" w:lineRule="auto"/>
        <w:rPr>
          <w:lang w:val="en-CA"/>
        </w:rPr>
      </w:pPr>
      <w:r w:rsidRPr="00611388">
        <w:t>How could we make the PFA program better?</w:t>
      </w:r>
    </w:p>
    <w:p w14:paraId="528B2DFB" w14:textId="4E4BD020" w:rsidR="00724795" w:rsidRPr="00045ACE" w:rsidRDefault="00724795" w:rsidP="00724795">
      <w:pPr>
        <w:jc w:val="center"/>
      </w:pPr>
    </w:p>
    <w:sectPr w:rsidR="00724795" w:rsidRPr="00045ACE" w:rsidSect="00E05A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6019E" w14:textId="77777777" w:rsidR="00160B78" w:rsidRDefault="00160B78" w:rsidP="00117666">
      <w:pPr>
        <w:spacing w:after="0"/>
      </w:pPr>
      <w:r>
        <w:separator/>
      </w:r>
    </w:p>
  </w:endnote>
  <w:endnote w:type="continuationSeparator" w:id="0">
    <w:p w14:paraId="16313389" w14:textId="77777777" w:rsidR="00160B78" w:rsidRDefault="00160B78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D3D87" w14:textId="7980A587" w:rsidR="002814D2" w:rsidRPr="00577C4C" w:rsidRDefault="002814D2">
    <w:pPr>
      <w:pStyle w:val="Footer"/>
      <w:rPr>
        <w:color w:val="C00000"/>
        <w:szCs w:val="24"/>
      </w:rPr>
    </w:pP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D4B8BD" wp14:editId="575B181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4951C5" w14:textId="77777777" w:rsidR="002814D2" w:rsidRPr="00577C4C" w:rsidRDefault="002814D2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695BF2" w:rsidRPr="00695BF2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12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D4B8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" filled="f" stroked="f" strokeweight=".5pt">
              <v:textbox style="mso-fit-shape-to-text:t">
                <w:txbxContent>
                  <w:p w14:paraId="214951C5" w14:textId="77777777" w:rsidR="002814D2" w:rsidRPr="00577C4C" w:rsidRDefault="002814D2">
                    <w:pPr>
                      <w:pStyle w:val="Pieddepage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695BF2" w:rsidRPr="00695BF2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12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BFF2" w14:textId="77777777" w:rsidR="002814D2" w:rsidRPr="00577C4C" w:rsidRDefault="002814D2">
    <w:pPr>
      <w:pStyle w:val="Footer"/>
      <w:rPr>
        <w:b/>
        <w:sz w:val="20"/>
        <w:szCs w:val="24"/>
      </w:rPr>
    </w:pP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2C4AF3B6" wp14:editId="527467E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D070C5" w14:textId="77777777" w:rsidR="002814D2" w:rsidRPr="00577C4C" w:rsidRDefault="002814D2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695BF2" w:rsidRPr="00695BF2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13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4AF3B6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" filled="f" stroked="f" strokeweight=".5pt">
              <v:textbox style="mso-fit-shape-to-text:t">
                <w:txbxContent>
                  <w:p w14:paraId="74D070C5" w14:textId="77777777" w:rsidR="002814D2" w:rsidRPr="00577C4C" w:rsidRDefault="002814D2">
                    <w:pPr>
                      <w:pStyle w:val="Pieddepage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695BF2" w:rsidRPr="00695BF2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13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8506D" w14:textId="77777777" w:rsidR="00160B78" w:rsidRDefault="00160B78" w:rsidP="00117666">
      <w:pPr>
        <w:spacing w:after="0"/>
      </w:pPr>
      <w:r>
        <w:separator/>
      </w:r>
    </w:p>
  </w:footnote>
  <w:footnote w:type="continuationSeparator" w:id="0">
    <w:p w14:paraId="1F978AC1" w14:textId="77777777" w:rsidR="00160B78" w:rsidRDefault="00160B78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13A34" w14:textId="43B3B58B" w:rsidR="002814D2" w:rsidRPr="00A4088F" w:rsidRDefault="002814D2" w:rsidP="00A53000">
    <w:pPr>
      <w:pStyle w:val="Header"/>
    </w:pPr>
    <w:r w:rsidRPr="007E3148">
      <w:ptab w:relativeTo="margin" w:alignment="center" w:leader="none"/>
    </w:r>
    <w:r w:rsidRPr="007E3148">
      <w:ptab w:relativeTo="margin" w:alignment="right" w:leader="none"/>
    </w:r>
    <w:r w:rsidR="00A4088F">
      <w:t>PFA for police officers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A4BC" w14:textId="77777777" w:rsidR="002814D2" w:rsidRPr="00A53000" w:rsidRDefault="002814D2" w:rsidP="00A53000">
    <w:pPr>
      <w:pStyle w:val="Header"/>
    </w:pPr>
    <w:r w:rsidRPr="007E3148">
      <w:ptab w:relativeTo="margin" w:alignment="center" w:leader="none"/>
    </w:r>
    <w:r w:rsidRPr="007E3148">
      <w:ptab w:relativeTo="margin" w:alignment="right" w:leader="none"/>
    </w:r>
    <w:r w:rsidRPr="00A53000">
      <w:t>Running Title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F27F1" w14:textId="77777777" w:rsidR="002814D2" w:rsidRDefault="002814D2" w:rsidP="00A53000">
    <w:pPr>
      <w:pStyle w:val="Header"/>
    </w:pPr>
    <w:r w:rsidRPr="005A1D84">
      <w:rPr>
        <w:noProof/>
        <w:color w:val="A6A6A6" w:themeColor="background1" w:themeShade="A6"/>
        <w:lang w:val="fr-CA" w:eastAsia="fr-CA"/>
      </w:rPr>
      <w:drawing>
        <wp:inline distT="0" distB="0" distL="0" distR="0" wp14:anchorId="56C3F4FE" wp14:editId="369AA4D1">
          <wp:extent cx="1382534" cy="497091"/>
          <wp:effectExtent l="0" t="0" r="0" b="0"/>
          <wp:docPr id="2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0D2DB8"/>
    <w:multiLevelType w:val="hybridMultilevel"/>
    <w:tmpl w:val="600AD7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B4AD6"/>
    <w:multiLevelType w:val="hybridMultilevel"/>
    <w:tmpl w:val="69683048"/>
    <w:lvl w:ilvl="0" w:tplc="9E6E851C">
      <w:start w:val="1"/>
      <w:numFmt w:val="bullet"/>
      <w:lvlText w:val="o"/>
      <w:lvlJc w:val="left"/>
      <w:pPr>
        <w:ind w:left="927" w:hanging="360"/>
      </w:pPr>
      <w:rPr>
        <w:rFonts w:ascii="Courier New" w:hAnsi="Courier New" w:hint="default"/>
        <w:sz w:val="28"/>
      </w:rPr>
    </w:lvl>
    <w:lvl w:ilvl="1" w:tplc="0C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A754E5D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3965C7"/>
    <w:multiLevelType w:val="hybridMultilevel"/>
    <w:tmpl w:val="0D1A1E7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A1D87"/>
    <w:multiLevelType w:val="hybridMultilevel"/>
    <w:tmpl w:val="CEECC6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E039A"/>
    <w:multiLevelType w:val="hybridMultilevel"/>
    <w:tmpl w:val="A4E2EAAA"/>
    <w:lvl w:ilvl="0" w:tplc="192CE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247B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8689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0232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08FD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D610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68D8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76F4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A2F6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8643DD"/>
    <w:multiLevelType w:val="hybridMultilevel"/>
    <w:tmpl w:val="50E83D44"/>
    <w:lvl w:ilvl="0" w:tplc="D69EED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5EF114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202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EED3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7E06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0A4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C097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5816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E4FE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C0601A"/>
    <w:multiLevelType w:val="multilevel"/>
    <w:tmpl w:val="2214A354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1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ED4C72"/>
    <w:multiLevelType w:val="hybridMultilevel"/>
    <w:tmpl w:val="F3D0267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6E85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8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A12A7"/>
    <w:multiLevelType w:val="hybridMultilevel"/>
    <w:tmpl w:val="936CFD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A7CAC"/>
    <w:multiLevelType w:val="multilevel"/>
    <w:tmpl w:val="2214A354"/>
    <w:numStyleLink w:val="Headings"/>
  </w:abstractNum>
  <w:abstractNum w:abstractNumId="15" w15:restartNumberingAfterBreak="0">
    <w:nsid w:val="355A050B"/>
    <w:multiLevelType w:val="hybridMultilevel"/>
    <w:tmpl w:val="CC823D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41229"/>
    <w:multiLevelType w:val="hybridMultilevel"/>
    <w:tmpl w:val="E6201FFE"/>
    <w:lvl w:ilvl="0" w:tplc="CFA0C7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1C4690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7AF5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2AA6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6AA3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B4C7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B005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CE9B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22C0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A95D11"/>
    <w:multiLevelType w:val="hybridMultilevel"/>
    <w:tmpl w:val="B434B0CC"/>
    <w:lvl w:ilvl="0" w:tplc="0C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95A405B"/>
    <w:multiLevelType w:val="hybridMultilevel"/>
    <w:tmpl w:val="4B487B8C"/>
    <w:lvl w:ilvl="0" w:tplc="0C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8"/>
      </w:rPr>
    </w:lvl>
    <w:lvl w:ilvl="1" w:tplc="0C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B320C8D"/>
    <w:multiLevelType w:val="hybridMultilevel"/>
    <w:tmpl w:val="722C61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E61189F"/>
    <w:multiLevelType w:val="hybridMultilevel"/>
    <w:tmpl w:val="610A58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2610CF"/>
    <w:multiLevelType w:val="multilevel"/>
    <w:tmpl w:val="FA8670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694D9C"/>
    <w:multiLevelType w:val="hybridMultilevel"/>
    <w:tmpl w:val="50368F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A36952"/>
    <w:multiLevelType w:val="hybridMultilevel"/>
    <w:tmpl w:val="6A444458"/>
    <w:lvl w:ilvl="0" w:tplc="56EE524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88907C42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3D2BEB"/>
    <w:multiLevelType w:val="hybridMultilevel"/>
    <w:tmpl w:val="1A348C1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6E85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8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E2690D"/>
    <w:multiLevelType w:val="hybridMultilevel"/>
    <w:tmpl w:val="B86C8F70"/>
    <w:lvl w:ilvl="0" w:tplc="243C8A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24F66C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F218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3A5F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68AF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2E7D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FAF0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C691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3E17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E6D1A"/>
    <w:multiLevelType w:val="multilevel"/>
    <w:tmpl w:val="7DA6B2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ADF088D"/>
    <w:multiLevelType w:val="hybridMultilevel"/>
    <w:tmpl w:val="E4868144"/>
    <w:lvl w:ilvl="0" w:tplc="25A8F286">
      <w:start w:val="1"/>
      <w:numFmt w:val="bullet"/>
      <w:lvlText w:val=""/>
      <w:lvlJc w:val="left"/>
      <w:pPr>
        <w:ind w:left="1287" w:hanging="360"/>
      </w:pPr>
      <w:rPr>
        <w:rFonts w:ascii="Wingdings" w:hAnsi="Wingdings" w:hint="default"/>
        <w:sz w:val="28"/>
      </w:rPr>
    </w:lvl>
    <w:lvl w:ilvl="1" w:tplc="0C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DBC6F29"/>
    <w:multiLevelType w:val="multilevel"/>
    <w:tmpl w:val="2214A354"/>
    <w:numStyleLink w:val="Headings"/>
  </w:abstractNum>
  <w:abstractNum w:abstractNumId="39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049960102">
    <w:abstractNumId w:val="0"/>
  </w:num>
  <w:num w:numId="2" w16cid:durableId="2061249698">
    <w:abstractNumId w:val="28"/>
  </w:num>
  <w:num w:numId="3" w16cid:durableId="1269003230">
    <w:abstractNumId w:val="5"/>
  </w:num>
  <w:num w:numId="4" w16cid:durableId="1316298341">
    <w:abstractNumId w:val="31"/>
  </w:num>
  <w:num w:numId="5" w16cid:durableId="5220171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3000809">
    <w:abstractNumId w:val="20"/>
  </w:num>
  <w:num w:numId="7" w16cid:durableId="932670699">
    <w:abstractNumId w:val="18"/>
  </w:num>
  <w:num w:numId="8" w16cid:durableId="1908298634">
    <w:abstractNumId w:val="16"/>
  </w:num>
  <w:num w:numId="9" w16cid:durableId="1442841975">
    <w:abstractNumId w:val="19"/>
  </w:num>
  <w:num w:numId="10" w16cid:durableId="524946969">
    <w:abstractNumId w:val="17"/>
  </w:num>
  <w:num w:numId="11" w16cid:durableId="420107560">
    <w:abstractNumId w:val="9"/>
  </w:num>
  <w:num w:numId="12" w16cid:durableId="2016957598">
    <w:abstractNumId w:val="39"/>
  </w:num>
  <w:num w:numId="13" w16cid:durableId="213085760">
    <w:abstractNumId w:val="26"/>
  </w:num>
  <w:num w:numId="14" w16cid:durableId="864563279">
    <w:abstractNumId w:val="11"/>
  </w:num>
  <w:num w:numId="15" w16cid:durableId="2032956055">
    <w:abstractNumId w:val="21"/>
  </w:num>
  <w:num w:numId="16" w16cid:durableId="601837155">
    <w:abstractNumId w:val="30"/>
  </w:num>
  <w:num w:numId="17" w16cid:durableId="1615749387">
    <w:abstractNumId w:val="10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  <w:b/>
          <w:bCs w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 w16cid:durableId="10234342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09621622">
    <w:abstractNumId w:val="14"/>
  </w:num>
  <w:num w:numId="20" w16cid:durableId="1445424858">
    <w:abstractNumId w:val="38"/>
  </w:num>
  <w:num w:numId="21" w16cid:durableId="2015497389">
    <w:abstractNumId w:val="10"/>
  </w:num>
  <w:num w:numId="22" w16cid:durableId="1271620899">
    <w:abstractNumId w:val="10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 w16cid:durableId="560799238">
    <w:abstractNumId w:val="10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3"/>
        <w:lvlText w:val="%1.%2.%3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Heading4"/>
        <w:lvlText w:val="%1.%2.%3.%4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Heading5"/>
        <w:lvlText w:val="%1.%2.%3.%4.%5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4" w16cid:durableId="1004742831">
    <w:abstractNumId w:val="36"/>
  </w:num>
  <w:num w:numId="25" w16cid:durableId="1899854359">
    <w:abstractNumId w:val="29"/>
  </w:num>
  <w:num w:numId="26" w16cid:durableId="1647512952">
    <w:abstractNumId w:val="23"/>
  </w:num>
  <w:num w:numId="27" w16cid:durableId="452210287">
    <w:abstractNumId w:val="37"/>
  </w:num>
  <w:num w:numId="28" w16cid:durableId="34161072">
    <w:abstractNumId w:val="27"/>
  </w:num>
  <w:num w:numId="29" w16cid:durableId="215360563">
    <w:abstractNumId w:val="4"/>
  </w:num>
  <w:num w:numId="30" w16cid:durableId="2037804536">
    <w:abstractNumId w:val="15"/>
  </w:num>
  <w:num w:numId="31" w16cid:durableId="1999141826">
    <w:abstractNumId w:val="24"/>
  </w:num>
  <w:num w:numId="32" w16cid:durableId="1531189134">
    <w:abstractNumId w:val="13"/>
  </w:num>
  <w:num w:numId="33" w16cid:durableId="1470512073">
    <w:abstractNumId w:val="1"/>
  </w:num>
  <w:num w:numId="34" w16cid:durableId="26178717">
    <w:abstractNumId w:val="32"/>
  </w:num>
  <w:num w:numId="35" w16cid:durableId="1978604116">
    <w:abstractNumId w:val="6"/>
  </w:num>
  <w:num w:numId="36" w16cid:durableId="1973100304">
    <w:abstractNumId w:val="2"/>
  </w:num>
  <w:num w:numId="37" w16cid:durableId="683943074">
    <w:abstractNumId w:val="34"/>
  </w:num>
  <w:num w:numId="38" w16cid:durableId="881596001">
    <w:abstractNumId w:val="12"/>
  </w:num>
  <w:num w:numId="39" w16cid:durableId="1837529541">
    <w:abstractNumId w:val="25"/>
  </w:num>
  <w:num w:numId="40" w16cid:durableId="1277717267">
    <w:abstractNumId w:val="10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3"/>
        <w:lvlText w:val="%1.%2.%3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Heading4"/>
        <w:lvlText w:val="%1.%2.%3.%4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Heading5"/>
        <w:lvlText w:val="%1.%2.%3.%4.%5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41" w16cid:durableId="24603144">
    <w:abstractNumId w:val="10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42" w16cid:durableId="1474250784">
    <w:abstractNumId w:val="33"/>
  </w:num>
  <w:num w:numId="43" w16cid:durableId="1851212581">
    <w:abstractNumId w:val="10"/>
    <w:lvlOverride w:ilvl="0">
      <w:startOverride w:val="3"/>
      <w:lvl w:ilvl="0">
        <w:start w:val="3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  <w:b/>
          <w:bCs/>
        </w:rPr>
      </w:lvl>
    </w:lvlOverride>
  </w:num>
  <w:num w:numId="44" w16cid:durableId="1360933771">
    <w:abstractNumId w:val="3"/>
  </w:num>
  <w:num w:numId="45" w16cid:durableId="2101370059">
    <w:abstractNumId w:val="7"/>
  </w:num>
  <w:num w:numId="46" w16cid:durableId="1742025776">
    <w:abstractNumId w:val="35"/>
  </w:num>
  <w:num w:numId="47" w16cid:durableId="1184514739">
    <w:abstractNumId w:val="22"/>
  </w:num>
  <w:num w:numId="48" w16cid:durableId="1180329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821"/>
    <w:rsid w:val="000028E0"/>
    <w:rsid w:val="00006CB4"/>
    <w:rsid w:val="000104EC"/>
    <w:rsid w:val="00011D22"/>
    <w:rsid w:val="0001707B"/>
    <w:rsid w:val="00020144"/>
    <w:rsid w:val="00022F0B"/>
    <w:rsid w:val="0003171B"/>
    <w:rsid w:val="00034304"/>
    <w:rsid w:val="00035434"/>
    <w:rsid w:val="00035BA0"/>
    <w:rsid w:val="000431C3"/>
    <w:rsid w:val="0004384B"/>
    <w:rsid w:val="00044B75"/>
    <w:rsid w:val="0004555F"/>
    <w:rsid w:val="00045678"/>
    <w:rsid w:val="000458E4"/>
    <w:rsid w:val="00045ACE"/>
    <w:rsid w:val="000508CE"/>
    <w:rsid w:val="00052C93"/>
    <w:rsid w:val="00053B01"/>
    <w:rsid w:val="00054562"/>
    <w:rsid w:val="000549C4"/>
    <w:rsid w:val="00056736"/>
    <w:rsid w:val="000567C4"/>
    <w:rsid w:val="00057EDB"/>
    <w:rsid w:val="00061B97"/>
    <w:rsid w:val="0006208D"/>
    <w:rsid w:val="00063D84"/>
    <w:rsid w:val="0006636D"/>
    <w:rsid w:val="0006672B"/>
    <w:rsid w:val="00067A1C"/>
    <w:rsid w:val="00072769"/>
    <w:rsid w:val="00077D53"/>
    <w:rsid w:val="000811E7"/>
    <w:rsid w:val="00081394"/>
    <w:rsid w:val="00081A23"/>
    <w:rsid w:val="00081AEF"/>
    <w:rsid w:val="00082F2D"/>
    <w:rsid w:val="000869C1"/>
    <w:rsid w:val="00090C52"/>
    <w:rsid w:val="00096029"/>
    <w:rsid w:val="00097B90"/>
    <w:rsid w:val="000A2380"/>
    <w:rsid w:val="000A27DF"/>
    <w:rsid w:val="000B1E76"/>
    <w:rsid w:val="000B34BD"/>
    <w:rsid w:val="000B51E7"/>
    <w:rsid w:val="000B7442"/>
    <w:rsid w:val="000C169C"/>
    <w:rsid w:val="000C5C0A"/>
    <w:rsid w:val="000C7E2A"/>
    <w:rsid w:val="000D0D76"/>
    <w:rsid w:val="000D7123"/>
    <w:rsid w:val="000D72BF"/>
    <w:rsid w:val="000F0EB6"/>
    <w:rsid w:val="000F4CFB"/>
    <w:rsid w:val="001055BF"/>
    <w:rsid w:val="0010646D"/>
    <w:rsid w:val="00111C79"/>
    <w:rsid w:val="001156B7"/>
    <w:rsid w:val="00115B82"/>
    <w:rsid w:val="00117666"/>
    <w:rsid w:val="001223A7"/>
    <w:rsid w:val="00123DA2"/>
    <w:rsid w:val="0012438F"/>
    <w:rsid w:val="0012683C"/>
    <w:rsid w:val="00134256"/>
    <w:rsid w:val="001343AD"/>
    <w:rsid w:val="00140401"/>
    <w:rsid w:val="001428AB"/>
    <w:rsid w:val="00143BFD"/>
    <w:rsid w:val="00146CC1"/>
    <w:rsid w:val="00147395"/>
    <w:rsid w:val="00151F79"/>
    <w:rsid w:val="001535DA"/>
    <w:rsid w:val="001552C9"/>
    <w:rsid w:val="00156CBB"/>
    <w:rsid w:val="00160B78"/>
    <w:rsid w:val="00161EA2"/>
    <w:rsid w:val="00172922"/>
    <w:rsid w:val="00176108"/>
    <w:rsid w:val="00177D84"/>
    <w:rsid w:val="0019482D"/>
    <w:rsid w:val="001964EF"/>
    <w:rsid w:val="001A040A"/>
    <w:rsid w:val="001A3408"/>
    <w:rsid w:val="001A5193"/>
    <w:rsid w:val="001A6598"/>
    <w:rsid w:val="001B1A2C"/>
    <w:rsid w:val="001B7419"/>
    <w:rsid w:val="001C1A50"/>
    <w:rsid w:val="001C30E8"/>
    <w:rsid w:val="001D33CB"/>
    <w:rsid w:val="001D5C23"/>
    <w:rsid w:val="001D6DA9"/>
    <w:rsid w:val="001F1293"/>
    <w:rsid w:val="001F4C07"/>
    <w:rsid w:val="0020249D"/>
    <w:rsid w:val="00203EA2"/>
    <w:rsid w:val="00205598"/>
    <w:rsid w:val="002055C8"/>
    <w:rsid w:val="0021146A"/>
    <w:rsid w:val="00212D66"/>
    <w:rsid w:val="00213157"/>
    <w:rsid w:val="00215DA2"/>
    <w:rsid w:val="00220AEA"/>
    <w:rsid w:val="002215B0"/>
    <w:rsid w:val="00226954"/>
    <w:rsid w:val="00227B13"/>
    <w:rsid w:val="00232261"/>
    <w:rsid w:val="00233CA3"/>
    <w:rsid w:val="00234B48"/>
    <w:rsid w:val="00235AE6"/>
    <w:rsid w:val="00236E5E"/>
    <w:rsid w:val="002401F9"/>
    <w:rsid w:val="002467E7"/>
    <w:rsid w:val="002548F0"/>
    <w:rsid w:val="002629A3"/>
    <w:rsid w:val="00265660"/>
    <w:rsid w:val="0026714A"/>
    <w:rsid w:val="00267D18"/>
    <w:rsid w:val="002814D2"/>
    <w:rsid w:val="00283481"/>
    <w:rsid w:val="002868E2"/>
    <w:rsid w:val="002869C3"/>
    <w:rsid w:val="00291B1E"/>
    <w:rsid w:val="002931B8"/>
    <w:rsid w:val="002936E4"/>
    <w:rsid w:val="00296B88"/>
    <w:rsid w:val="002B2F7F"/>
    <w:rsid w:val="002C1CB0"/>
    <w:rsid w:val="002C74CA"/>
    <w:rsid w:val="002E1E32"/>
    <w:rsid w:val="002E3A96"/>
    <w:rsid w:val="002E401E"/>
    <w:rsid w:val="002E51BF"/>
    <w:rsid w:val="002E6D7F"/>
    <w:rsid w:val="002F069F"/>
    <w:rsid w:val="002F1EFF"/>
    <w:rsid w:val="002F2E34"/>
    <w:rsid w:val="002F744D"/>
    <w:rsid w:val="002F7DDB"/>
    <w:rsid w:val="0030062F"/>
    <w:rsid w:val="0030095F"/>
    <w:rsid w:val="00303DE6"/>
    <w:rsid w:val="00305020"/>
    <w:rsid w:val="0030671D"/>
    <w:rsid w:val="00310124"/>
    <w:rsid w:val="00317866"/>
    <w:rsid w:val="0032038B"/>
    <w:rsid w:val="00326A5D"/>
    <w:rsid w:val="00330C81"/>
    <w:rsid w:val="00330DB0"/>
    <w:rsid w:val="0033586D"/>
    <w:rsid w:val="0033694E"/>
    <w:rsid w:val="00336DD0"/>
    <w:rsid w:val="00343866"/>
    <w:rsid w:val="00344D91"/>
    <w:rsid w:val="003544FB"/>
    <w:rsid w:val="003545E5"/>
    <w:rsid w:val="003633FC"/>
    <w:rsid w:val="00365D63"/>
    <w:rsid w:val="0036793B"/>
    <w:rsid w:val="00370DC7"/>
    <w:rsid w:val="003713DA"/>
    <w:rsid w:val="00372682"/>
    <w:rsid w:val="00376CC5"/>
    <w:rsid w:val="00376D15"/>
    <w:rsid w:val="003770E2"/>
    <w:rsid w:val="0039693B"/>
    <w:rsid w:val="00397A1C"/>
    <w:rsid w:val="003A506C"/>
    <w:rsid w:val="003B341E"/>
    <w:rsid w:val="003C5FCF"/>
    <w:rsid w:val="003C6E08"/>
    <w:rsid w:val="003D0573"/>
    <w:rsid w:val="003D2EFD"/>
    <w:rsid w:val="003D2F2D"/>
    <w:rsid w:val="003D3BFE"/>
    <w:rsid w:val="003D4498"/>
    <w:rsid w:val="003D6F25"/>
    <w:rsid w:val="003D7A05"/>
    <w:rsid w:val="003F2A8D"/>
    <w:rsid w:val="003F566B"/>
    <w:rsid w:val="00400A85"/>
    <w:rsid w:val="00401590"/>
    <w:rsid w:val="00401B32"/>
    <w:rsid w:val="0040553B"/>
    <w:rsid w:val="00413BD8"/>
    <w:rsid w:val="00422C94"/>
    <w:rsid w:val="00425D6F"/>
    <w:rsid w:val="00434453"/>
    <w:rsid w:val="00437BDF"/>
    <w:rsid w:val="00451F55"/>
    <w:rsid w:val="00453988"/>
    <w:rsid w:val="004620C5"/>
    <w:rsid w:val="00463E3D"/>
    <w:rsid w:val="00463F8F"/>
    <w:rsid w:val="004645AE"/>
    <w:rsid w:val="004705B6"/>
    <w:rsid w:val="00473912"/>
    <w:rsid w:val="00481466"/>
    <w:rsid w:val="004841FB"/>
    <w:rsid w:val="00486328"/>
    <w:rsid w:val="004877E8"/>
    <w:rsid w:val="004956FF"/>
    <w:rsid w:val="0049609B"/>
    <w:rsid w:val="004A5275"/>
    <w:rsid w:val="004B0AEA"/>
    <w:rsid w:val="004B1FE1"/>
    <w:rsid w:val="004C3D2B"/>
    <w:rsid w:val="004C658F"/>
    <w:rsid w:val="004C678F"/>
    <w:rsid w:val="004D21E2"/>
    <w:rsid w:val="004D3E33"/>
    <w:rsid w:val="004E1BEF"/>
    <w:rsid w:val="004E7559"/>
    <w:rsid w:val="004E783C"/>
    <w:rsid w:val="0050571B"/>
    <w:rsid w:val="00505CF8"/>
    <w:rsid w:val="005073AB"/>
    <w:rsid w:val="005126F6"/>
    <w:rsid w:val="00513397"/>
    <w:rsid w:val="00513591"/>
    <w:rsid w:val="005250F2"/>
    <w:rsid w:val="005271A1"/>
    <w:rsid w:val="0053655D"/>
    <w:rsid w:val="005371BD"/>
    <w:rsid w:val="0054014E"/>
    <w:rsid w:val="005409E3"/>
    <w:rsid w:val="00541129"/>
    <w:rsid w:val="00544528"/>
    <w:rsid w:val="00547760"/>
    <w:rsid w:val="00567EA2"/>
    <w:rsid w:val="00574189"/>
    <w:rsid w:val="0057449F"/>
    <w:rsid w:val="00575C72"/>
    <w:rsid w:val="0057777F"/>
    <w:rsid w:val="00577930"/>
    <w:rsid w:val="00582027"/>
    <w:rsid w:val="0058250E"/>
    <w:rsid w:val="005905C1"/>
    <w:rsid w:val="00592DF0"/>
    <w:rsid w:val="005A1725"/>
    <w:rsid w:val="005A1D84"/>
    <w:rsid w:val="005A70EA"/>
    <w:rsid w:val="005B6565"/>
    <w:rsid w:val="005C06C9"/>
    <w:rsid w:val="005C0B6D"/>
    <w:rsid w:val="005C3963"/>
    <w:rsid w:val="005C3D87"/>
    <w:rsid w:val="005C67ED"/>
    <w:rsid w:val="005D1840"/>
    <w:rsid w:val="005D35E4"/>
    <w:rsid w:val="005D5272"/>
    <w:rsid w:val="005D7437"/>
    <w:rsid w:val="005D7910"/>
    <w:rsid w:val="005E2A0E"/>
    <w:rsid w:val="005E6E8C"/>
    <w:rsid w:val="005F596C"/>
    <w:rsid w:val="006009D1"/>
    <w:rsid w:val="00600DDB"/>
    <w:rsid w:val="00600EEE"/>
    <w:rsid w:val="0060543B"/>
    <w:rsid w:val="00613E31"/>
    <w:rsid w:val="00616BF8"/>
    <w:rsid w:val="0062154F"/>
    <w:rsid w:val="00622E17"/>
    <w:rsid w:val="00627BBE"/>
    <w:rsid w:val="00631A8C"/>
    <w:rsid w:val="00635762"/>
    <w:rsid w:val="00642E3D"/>
    <w:rsid w:val="006474A6"/>
    <w:rsid w:val="00651CA2"/>
    <w:rsid w:val="00653D60"/>
    <w:rsid w:val="00660D05"/>
    <w:rsid w:val="00665D41"/>
    <w:rsid w:val="00666CE7"/>
    <w:rsid w:val="00671D9A"/>
    <w:rsid w:val="00673952"/>
    <w:rsid w:val="00681821"/>
    <w:rsid w:val="00686C9D"/>
    <w:rsid w:val="00686F80"/>
    <w:rsid w:val="00695BF2"/>
    <w:rsid w:val="00697250"/>
    <w:rsid w:val="006B144B"/>
    <w:rsid w:val="006B2A2A"/>
    <w:rsid w:val="006B2D5B"/>
    <w:rsid w:val="006B361D"/>
    <w:rsid w:val="006B7D14"/>
    <w:rsid w:val="006C46AF"/>
    <w:rsid w:val="006C4A69"/>
    <w:rsid w:val="006C7294"/>
    <w:rsid w:val="006D5B93"/>
    <w:rsid w:val="006E1D5C"/>
    <w:rsid w:val="006E220E"/>
    <w:rsid w:val="006E2375"/>
    <w:rsid w:val="006E4990"/>
    <w:rsid w:val="006E6BCF"/>
    <w:rsid w:val="006F2323"/>
    <w:rsid w:val="00702F76"/>
    <w:rsid w:val="007113DC"/>
    <w:rsid w:val="00723201"/>
    <w:rsid w:val="0072415C"/>
    <w:rsid w:val="00724795"/>
    <w:rsid w:val="00725A7D"/>
    <w:rsid w:val="00727151"/>
    <w:rsid w:val="0073085C"/>
    <w:rsid w:val="00732EC4"/>
    <w:rsid w:val="00733784"/>
    <w:rsid w:val="0073460B"/>
    <w:rsid w:val="00734AFC"/>
    <w:rsid w:val="00746505"/>
    <w:rsid w:val="00773D7E"/>
    <w:rsid w:val="007771B8"/>
    <w:rsid w:val="00781477"/>
    <w:rsid w:val="00790BB3"/>
    <w:rsid w:val="00792043"/>
    <w:rsid w:val="00795119"/>
    <w:rsid w:val="00797EDD"/>
    <w:rsid w:val="007A1312"/>
    <w:rsid w:val="007B0322"/>
    <w:rsid w:val="007C0E3F"/>
    <w:rsid w:val="007C206C"/>
    <w:rsid w:val="007C2F7F"/>
    <w:rsid w:val="007C4323"/>
    <w:rsid w:val="007C4556"/>
    <w:rsid w:val="007C5729"/>
    <w:rsid w:val="007C5D3C"/>
    <w:rsid w:val="007D36BE"/>
    <w:rsid w:val="007D64F7"/>
    <w:rsid w:val="007E5D36"/>
    <w:rsid w:val="007E73CF"/>
    <w:rsid w:val="007F00F7"/>
    <w:rsid w:val="007F499C"/>
    <w:rsid w:val="007F61EC"/>
    <w:rsid w:val="00800412"/>
    <w:rsid w:val="008015E4"/>
    <w:rsid w:val="00803B10"/>
    <w:rsid w:val="0080405F"/>
    <w:rsid w:val="00806333"/>
    <w:rsid w:val="008064DD"/>
    <w:rsid w:val="00807952"/>
    <w:rsid w:val="008111E4"/>
    <w:rsid w:val="0081192D"/>
    <w:rsid w:val="0081301C"/>
    <w:rsid w:val="00814194"/>
    <w:rsid w:val="00817DD6"/>
    <w:rsid w:val="00824679"/>
    <w:rsid w:val="00826F5C"/>
    <w:rsid w:val="00827094"/>
    <w:rsid w:val="00830FA2"/>
    <w:rsid w:val="00831A3B"/>
    <w:rsid w:val="00832863"/>
    <w:rsid w:val="00837FA3"/>
    <w:rsid w:val="00840B30"/>
    <w:rsid w:val="00852258"/>
    <w:rsid w:val="00853781"/>
    <w:rsid w:val="00854E2D"/>
    <w:rsid w:val="008629A9"/>
    <w:rsid w:val="00865B4A"/>
    <w:rsid w:val="00866780"/>
    <w:rsid w:val="00873CAB"/>
    <w:rsid w:val="008777F8"/>
    <w:rsid w:val="0088240F"/>
    <w:rsid w:val="0088513A"/>
    <w:rsid w:val="00893C19"/>
    <w:rsid w:val="008A7864"/>
    <w:rsid w:val="008B020F"/>
    <w:rsid w:val="008B0C51"/>
    <w:rsid w:val="008B274F"/>
    <w:rsid w:val="008C0E59"/>
    <w:rsid w:val="008C3CB5"/>
    <w:rsid w:val="008C4409"/>
    <w:rsid w:val="008C4583"/>
    <w:rsid w:val="008C4EFF"/>
    <w:rsid w:val="008C75DB"/>
    <w:rsid w:val="008D3860"/>
    <w:rsid w:val="008D5758"/>
    <w:rsid w:val="008D6C8D"/>
    <w:rsid w:val="008E13D1"/>
    <w:rsid w:val="008E2B54"/>
    <w:rsid w:val="008E34EB"/>
    <w:rsid w:val="008E4404"/>
    <w:rsid w:val="008E58C7"/>
    <w:rsid w:val="008F5021"/>
    <w:rsid w:val="008F74B1"/>
    <w:rsid w:val="00905580"/>
    <w:rsid w:val="00906287"/>
    <w:rsid w:val="00907114"/>
    <w:rsid w:val="009107B9"/>
    <w:rsid w:val="009178C3"/>
    <w:rsid w:val="00921291"/>
    <w:rsid w:val="00927799"/>
    <w:rsid w:val="00931564"/>
    <w:rsid w:val="009328CC"/>
    <w:rsid w:val="00932CE6"/>
    <w:rsid w:val="00934F15"/>
    <w:rsid w:val="00941F20"/>
    <w:rsid w:val="00943573"/>
    <w:rsid w:val="0094402F"/>
    <w:rsid w:val="00945E44"/>
    <w:rsid w:val="009468F0"/>
    <w:rsid w:val="00946A19"/>
    <w:rsid w:val="00950BBA"/>
    <w:rsid w:val="00950BDE"/>
    <w:rsid w:val="0095503E"/>
    <w:rsid w:val="00960A41"/>
    <w:rsid w:val="0096612C"/>
    <w:rsid w:val="009675E5"/>
    <w:rsid w:val="00971214"/>
    <w:rsid w:val="00971B61"/>
    <w:rsid w:val="00980C31"/>
    <w:rsid w:val="00981744"/>
    <w:rsid w:val="0098213F"/>
    <w:rsid w:val="009850EA"/>
    <w:rsid w:val="009924E6"/>
    <w:rsid w:val="009955FF"/>
    <w:rsid w:val="00997293"/>
    <w:rsid w:val="009A32B9"/>
    <w:rsid w:val="009A5790"/>
    <w:rsid w:val="009A671A"/>
    <w:rsid w:val="009A71E5"/>
    <w:rsid w:val="009B0380"/>
    <w:rsid w:val="009B5E41"/>
    <w:rsid w:val="009C0C66"/>
    <w:rsid w:val="009C32AE"/>
    <w:rsid w:val="009C7B85"/>
    <w:rsid w:val="009D24BF"/>
    <w:rsid w:val="009D259D"/>
    <w:rsid w:val="009D2CDE"/>
    <w:rsid w:val="009E00CD"/>
    <w:rsid w:val="00A00BED"/>
    <w:rsid w:val="00A02FC2"/>
    <w:rsid w:val="00A05C17"/>
    <w:rsid w:val="00A101A4"/>
    <w:rsid w:val="00A10976"/>
    <w:rsid w:val="00A30521"/>
    <w:rsid w:val="00A322CE"/>
    <w:rsid w:val="00A32C4E"/>
    <w:rsid w:val="00A4088F"/>
    <w:rsid w:val="00A4204B"/>
    <w:rsid w:val="00A47A88"/>
    <w:rsid w:val="00A50D9D"/>
    <w:rsid w:val="00A53000"/>
    <w:rsid w:val="00A53AFB"/>
    <w:rsid w:val="00A541A8"/>
    <w:rsid w:val="00A545C6"/>
    <w:rsid w:val="00A601EF"/>
    <w:rsid w:val="00A628F0"/>
    <w:rsid w:val="00A62AF9"/>
    <w:rsid w:val="00A64F7D"/>
    <w:rsid w:val="00A652D0"/>
    <w:rsid w:val="00A66E85"/>
    <w:rsid w:val="00A748C1"/>
    <w:rsid w:val="00A75F87"/>
    <w:rsid w:val="00A761C8"/>
    <w:rsid w:val="00A7653A"/>
    <w:rsid w:val="00A849FA"/>
    <w:rsid w:val="00A93B8F"/>
    <w:rsid w:val="00A950BD"/>
    <w:rsid w:val="00A95D8B"/>
    <w:rsid w:val="00AA07BF"/>
    <w:rsid w:val="00AA0926"/>
    <w:rsid w:val="00AA1048"/>
    <w:rsid w:val="00AA1503"/>
    <w:rsid w:val="00AA221B"/>
    <w:rsid w:val="00AA5B97"/>
    <w:rsid w:val="00AC0270"/>
    <w:rsid w:val="00AC1B19"/>
    <w:rsid w:val="00AC3EA3"/>
    <w:rsid w:val="00AC5AC5"/>
    <w:rsid w:val="00AC792D"/>
    <w:rsid w:val="00AC7944"/>
    <w:rsid w:val="00AF0517"/>
    <w:rsid w:val="00AF5F81"/>
    <w:rsid w:val="00AF6044"/>
    <w:rsid w:val="00AF7835"/>
    <w:rsid w:val="00B10B47"/>
    <w:rsid w:val="00B12012"/>
    <w:rsid w:val="00B12062"/>
    <w:rsid w:val="00B14641"/>
    <w:rsid w:val="00B21C83"/>
    <w:rsid w:val="00B23FDE"/>
    <w:rsid w:val="00B2442A"/>
    <w:rsid w:val="00B31AF0"/>
    <w:rsid w:val="00B43FD2"/>
    <w:rsid w:val="00B4444E"/>
    <w:rsid w:val="00B46FA5"/>
    <w:rsid w:val="00B657B8"/>
    <w:rsid w:val="00B65C37"/>
    <w:rsid w:val="00B67403"/>
    <w:rsid w:val="00B74F35"/>
    <w:rsid w:val="00B76169"/>
    <w:rsid w:val="00B809B1"/>
    <w:rsid w:val="00B81667"/>
    <w:rsid w:val="00B821AE"/>
    <w:rsid w:val="00B83782"/>
    <w:rsid w:val="00B84920"/>
    <w:rsid w:val="00B8556A"/>
    <w:rsid w:val="00B86019"/>
    <w:rsid w:val="00B9030B"/>
    <w:rsid w:val="00B938EF"/>
    <w:rsid w:val="00B941DD"/>
    <w:rsid w:val="00BA15B7"/>
    <w:rsid w:val="00BA5E7B"/>
    <w:rsid w:val="00BA7B40"/>
    <w:rsid w:val="00BB02A6"/>
    <w:rsid w:val="00BB3F9B"/>
    <w:rsid w:val="00BB559B"/>
    <w:rsid w:val="00BB6026"/>
    <w:rsid w:val="00BC14E2"/>
    <w:rsid w:val="00BD5432"/>
    <w:rsid w:val="00BD5727"/>
    <w:rsid w:val="00BE5B6B"/>
    <w:rsid w:val="00BF6BC6"/>
    <w:rsid w:val="00BF74CE"/>
    <w:rsid w:val="00C012A3"/>
    <w:rsid w:val="00C01636"/>
    <w:rsid w:val="00C03454"/>
    <w:rsid w:val="00C149DA"/>
    <w:rsid w:val="00C162A0"/>
    <w:rsid w:val="00C16EBF"/>
    <w:rsid w:val="00C16F19"/>
    <w:rsid w:val="00C227BA"/>
    <w:rsid w:val="00C306BA"/>
    <w:rsid w:val="00C320DE"/>
    <w:rsid w:val="00C3495D"/>
    <w:rsid w:val="00C35DF1"/>
    <w:rsid w:val="00C37D1D"/>
    <w:rsid w:val="00C37D31"/>
    <w:rsid w:val="00C40803"/>
    <w:rsid w:val="00C42096"/>
    <w:rsid w:val="00C4301F"/>
    <w:rsid w:val="00C43248"/>
    <w:rsid w:val="00C52A7B"/>
    <w:rsid w:val="00C5492A"/>
    <w:rsid w:val="00C61F38"/>
    <w:rsid w:val="00C6324C"/>
    <w:rsid w:val="00C63527"/>
    <w:rsid w:val="00C63A6B"/>
    <w:rsid w:val="00C64E13"/>
    <w:rsid w:val="00C65298"/>
    <w:rsid w:val="00C65E25"/>
    <w:rsid w:val="00C679AA"/>
    <w:rsid w:val="00C724CF"/>
    <w:rsid w:val="00C734DF"/>
    <w:rsid w:val="00C73DE1"/>
    <w:rsid w:val="00C74CDB"/>
    <w:rsid w:val="00C75784"/>
    <w:rsid w:val="00C75972"/>
    <w:rsid w:val="00C76511"/>
    <w:rsid w:val="00C77EAA"/>
    <w:rsid w:val="00C8028C"/>
    <w:rsid w:val="00C82792"/>
    <w:rsid w:val="00C834F8"/>
    <w:rsid w:val="00C861CC"/>
    <w:rsid w:val="00C8721C"/>
    <w:rsid w:val="00C948FD"/>
    <w:rsid w:val="00C95A41"/>
    <w:rsid w:val="00C96012"/>
    <w:rsid w:val="00C96E30"/>
    <w:rsid w:val="00CA15B6"/>
    <w:rsid w:val="00CA627A"/>
    <w:rsid w:val="00CA7B97"/>
    <w:rsid w:val="00CB0778"/>
    <w:rsid w:val="00CB43D5"/>
    <w:rsid w:val="00CB51EA"/>
    <w:rsid w:val="00CB57A5"/>
    <w:rsid w:val="00CB661E"/>
    <w:rsid w:val="00CC146F"/>
    <w:rsid w:val="00CC3AE2"/>
    <w:rsid w:val="00CC4630"/>
    <w:rsid w:val="00CC76F9"/>
    <w:rsid w:val="00CD066B"/>
    <w:rsid w:val="00CD1F6C"/>
    <w:rsid w:val="00CD1F9E"/>
    <w:rsid w:val="00CD46E2"/>
    <w:rsid w:val="00CD4F19"/>
    <w:rsid w:val="00CF4CAC"/>
    <w:rsid w:val="00D00D0B"/>
    <w:rsid w:val="00D01D1D"/>
    <w:rsid w:val="00D036D0"/>
    <w:rsid w:val="00D04B69"/>
    <w:rsid w:val="00D07914"/>
    <w:rsid w:val="00D14FDF"/>
    <w:rsid w:val="00D235DD"/>
    <w:rsid w:val="00D27F71"/>
    <w:rsid w:val="00D319C1"/>
    <w:rsid w:val="00D31CE6"/>
    <w:rsid w:val="00D43878"/>
    <w:rsid w:val="00D441DF"/>
    <w:rsid w:val="00D537FA"/>
    <w:rsid w:val="00D5547D"/>
    <w:rsid w:val="00D574BD"/>
    <w:rsid w:val="00D57A25"/>
    <w:rsid w:val="00D6285A"/>
    <w:rsid w:val="00D665F0"/>
    <w:rsid w:val="00D71A16"/>
    <w:rsid w:val="00D73B6C"/>
    <w:rsid w:val="00D76510"/>
    <w:rsid w:val="00D80D99"/>
    <w:rsid w:val="00D8121B"/>
    <w:rsid w:val="00D839C8"/>
    <w:rsid w:val="00D86E73"/>
    <w:rsid w:val="00D86E8E"/>
    <w:rsid w:val="00D9503C"/>
    <w:rsid w:val="00D9503E"/>
    <w:rsid w:val="00D966B8"/>
    <w:rsid w:val="00DA5CE2"/>
    <w:rsid w:val="00DB0846"/>
    <w:rsid w:val="00DB0F31"/>
    <w:rsid w:val="00DB4B04"/>
    <w:rsid w:val="00DC0DD4"/>
    <w:rsid w:val="00DC4BB2"/>
    <w:rsid w:val="00DC573F"/>
    <w:rsid w:val="00DD14EC"/>
    <w:rsid w:val="00DD73EF"/>
    <w:rsid w:val="00DE23E8"/>
    <w:rsid w:val="00DE30F6"/>
    <w:rsid w:val="00DE5680"/>
    <w:rsid w:val="00DE5E97"/>
    <w:rsid w:val="00DE7642"/>
    <w:rsid w:val="00DF12AE"/>
    <w:rsid w:val="00DF3ABD"/>
    <w:rsid w:val="00E00F3E"/>
    <w:rsid w:val="00E0128B"/>
    <w:rsid w:val="00E02AEE"/>
    <w:rsid w:val="00E04618"/>
    <w:rsid w:val="00E0488A"/>
    <w:rsid w:val="00E05A78"/>
    <w:rsid w:val="00E13D86"/>
    <w:rsid w:val="00E227A0"/>
    <w:rsid w:val="00E22E9D"/>
    <w:rsid w:val="00E2618E"/>
    <w:rsid w:val="00E26C76"/>
    <w:rsid w:val="00E32553"/>
    <w:rsid w:val="00E346E3"/>
    <w:rsid w:val="00E40055"/>
    <w:rsid w:val="00E41CE0"/>
    <w:rsid w:val="00E56B84"/>
    <w:rsid w:val="00E64E17"/>
    <w:rsid w:val="00E72E81"/>
    <w:rsid w:val="00E7554C"/>
    <w:rsid w:val="00E86EC6"/>
    <w:rsid w:val="00E9631D"/>
    <w:rsid w:val="00EA3D3C"/>
    <w:rsid w:val="00EA408D"/>
    <w:rsid w:val="00EA6F97"/>
    <w:rsid w:val="00EB184F"/>
    <w:rsid w:val="00EB3C8B"/>
    <w:rsid w:val="00EB4CD4"/>
    <w:rsid w:val="00EB654C"/>
    <w:rsid w:val="00EC21C3"/>
    <w:rsid w:val="00EC6764"/>
    <w:rsid w:val="00EC7726"/>
    <w:rsid w:val="00EC7CC3"/>
    <w:rsid w:val="00ED30F9"/>
    <w:rsid w:val="00ED7929"/>
    <w:rsid w:val="00EF145F"/>
    <w:rsid w:val="00EF4019"/>
    <w:rsid w:val="00EF6A31"/>
    <w:rsid w:val="00F10040"/>
    <w:rsid w:val="00F12143"/>
    <w:rsid w:val="00F13AC6"/>
    <w:rsid w:val="00F25B98"/>
    <w:rsid w:val="00F339BA"/>
    <w:rsid w:val="00F35D31"/>
    <w:rsid w:val="00F37495"/>
    <w:rsid w:val="00F40990"/>
    <w:rsid w:val="00F46494"/>
    <w:rsid w:val="00F54411"/>
    <w:rsid w:val="00F556FE"/>
    <w:rsid w:val="00F558AB"/>
    <w:rsid w:val="00F61D89"/>
    <w:rsid w:val="00F63F89"/>
    <w:rsid w:val="00F64235"/>
    <w:rsid w:val="00F82DCE"/>
    <w:rsid w:val="00F82F3C"/>
    <w:rsid w:val="00F86ABB"/>
    <w:rsid w:val="00F90AE6"/>
    <w:rsid w:val="00FA1F4C"/>
    <w:rsid w:val="00FA44D1"/>
    <w:rsid w:val="00FA45E1"/>
    <w:rsid w:val="00FB71E7"/>
    <w:rsid w:val="00FC7053"/>
    <w:rsid w:val="00FD637D"/>
    <w:rsid w:val="00FD7648"/>
    <w:rsid w:val="00FE4DCB"/>
    <w:rsid w:val="00FE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A59A7"/>
  <w15:docId w15:val="{B98209AD-3451-4824-82E1-1DFAFFB1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AF9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D80D99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D80D99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D80D99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D80D99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D80D99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24CF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4"/>
    <w:qFormat/>
    <w:rsid w:val="00310124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Strong">
    <w:name w:val="Strong"/>
    <w:basedOn w:val="DefaultParagraphFont"/>
    <w:uiPriority w:val="22"/>
    <w:qFormat/>
    <w:rsid w:val="00C724CF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53000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7666"/>
  </w:style>
  <w:style w:type="table" w:styleId="TableGrid">
    <w:name w:val="Table Grid"/>
    <w:basedOn w:val="TableNormal"/>
    <w:uiPriority w:val="3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6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666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7666"/>
  </w:style>
  <w:style w:type="paragraph" w:styleId="EndnoteText">
    <w:name w:val="endnote text"/>
    <w:basedOn w:val="Normal"/>
    <w:link w:val="EndnoteTextChar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6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066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5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5A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1D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80D99"/>
    <w:rPr>
      <w:rFonts w:ascii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NoSpacing">
    <w:name w:val="No Spacing"/>
    <w:uiPriority w:val="99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651CA2"/>
  </w:style>
  <w:style w:type="character" w:styleId="SubtleEmphasis">
    <w:name w:val="Subtle Emphasis"/>
    <w:basedOn w:val="DefaultParagraphFont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C724C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Revision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6B361D"/>
    <w:rPr>
      <w:color w:val="605E5C"/>
      <w:shd w:val="clear" w:color="auto" w:fill="E1DFDD"/>
    </w:rPr>
  </w:style>
  <w:style w:type="paragraph" w:customStyle="1" w:styleId="citationlongue">
    <w:name w:val="citation longue"/>
    <w:basedOn w:val="Normal"/>
    <w:link w:val="citationlongueCar"/>
    <w:qFormat/>
    <w:rsid w:val="00BA15B7"/>
    <w:pPr>
      <w:spacing w:before="0" w:after="0" w:line="480" w:lineRule="auto"/>
      <w:ind w:left="709"/>
      <w:jc w:val="both"/>
    </w:pPr>
    <w:rPr>
      <w:rFonts w:eastAsia="Times New Roman" w:cs="Times New Roman"/>
      <w:color w:val="000000"/>
      <w:kern w:val="36"/>
      <w:szCs w:val="24"/>
      <w:lang w:val="fr-CA" w:eastAsia="en-CA"/>
    </w:rPr>
  </w:style>
  <w:style w:type="character" w:customStyle="1" w:styleId="citationlongueCar">
    <w:name w:val="citation longue Car"/>
    <w:basedOn w:val="DefaultParagraphFont"/>
    <w:link w:val="citationlongue"/>
    <w:locked/>
    <w:rsid w:val="00BA15B7"/>
    <w:rPr>
      <w:rFonts w:ascii="Times New Roman" w:eastAsia="Times New Roman" w:hAnsi="Times New Roman" w:cs="Times New Roman"/>
      <w:color w:val="000000"/>
      <w:kern w:val="36"/>
      <w:sz w:val="24"/>
      <w:szCs w:val="24"/>
      <w:lang w:val="fr-CA" w:eastAsia="en-CA"/>
    </w:rPr>
  </w:style>
  <w:style w:type="character" w:customStyle="1" w:styleId="Mentionnonrsolue2">
    <w:name w:val="Mention non résolue2"/>
    <w:basedOn w:val="DefaultParagraphFont"/>
    <w:uiPriority w:val="99"/>
    <w:semiHidden/>
    <w:unhideWhenUsed/>
    <w:rsid w:val="005073A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413BD8"/>
  </w:style>
  <w:style w:type="character" w:styleId="UnresolvedMention">
    <w:name w:val="Unresolved Mention"/>
    <w:basedOn w:val="DefaultParagraphFont"/>
    <w:uiPriority w:val="99"/>
    <w:semiHidden/>
    <w:unhideWhenUsed/>
    <w:rsid w:val="00EC21C3"/>
    <w:rPr>
      <w:color w:val="605E5C"/>
      <w:shd w:val="clear" w:color="auto" w:fill="E1DFDD"/>
    </w:rPr>
  </w:style>
  <w:style w:type="character" w:customStyle="1" w:styleId="xxcontentpasted0">
    <w:name w:val="x_x_contentpasted0"/>
    <w:basedOn w:val="DefaultParagraphFont"/>
    <w:rsid w:val="00212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7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5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4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6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7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1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3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3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Frontier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CBFB751-4B28-4824-B83A-5B0CBABBF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Frontiers_template</Template>
  <TotalTime>6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Senn</dc:creator>
  <cp:keywords/>
  <dc:description/>
  <cp:lastModifiedBy>Kate Horsnell</cp:lastModifiedBy>
  <cp:revision>8</cp:revision>
  <cp:lastPrinted>2023-01-22T12:24:00Z</cp:lastPrinted>
  <dcterms:created xsi:type="dcterms:W3CDTF">2023-02-14T22:31:00Z</dcterms:created>
  <dcterms:modified xsi:type="dcterms:W3CDTF">2023-02-17T16:59:00Z</dcterms:modified>
</cp:coreProperties>
</file>