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6425C62D" w:rsidR="00654E8F" w:rsidRDefault="00654E8F" w:rsidP="0001436A">
      <w:pPr>
        <w:pStyle w:val="SupplementaryMaterial"/>
      </w:pPr>
      <w:r w:rsidRPr="001549D3">
        <w:t>Supplementary Material</w:t>
      </w:r>
    </w:p>
    <w:p w14:paraId="18308E35" w14:textId="77777777" w:rsidR="008A6631" w:rsidRPr="008A6631" w:rsidRDefault="008A6631" w:rsidP="008A6631">
      <w:pPr>
        <w:pStyle w:val="aff4"/>
      </w:pPr>
    </w:p>
    <w:p w14:paraId="22701286" w14:textId="77777777" w:rsidR="00170DF1" w:rsidRPr="002940CB" w:rsidRDefault="00170DF1" w:rsidP="00170DF1">
      <w:pPr>
        <w:spacing w:after="120"/>
        <w:jc w:val="both"/>
        <w:rPr>
          <w:szCs w:val="24"/>
        </w:rPr>
      </w:pPr>
      <w:r w:rsidRPr="006C7FDC">
        <w:rPr>
          <w:szCs w:val="24"/>
        </w:rPr>
        <w:t xml:space="preserve">Table S1. Bioclimatic variables downloaded from </w:t>
      </w:r>
      <w:proofErr w:type="spellStart"/>
      <w:r w:rsidRPr="006C7FDC">
        <w:rPr>
          <w:szCs w:val="24"/>
        </w:rPr>
        <w:t>WorldClim</w:t>
      </w:r>
      <w:proofErr w:type="spellEnd"/>
      <w:r w:rsidRPr="006C7FDC">
        <w:rPr>
          <w:szCs w:val="24"/>
        </w:rPr>
        <w:t xml:space="preserve"> (</w:t>
      </w:r>
      <w:hyperlink r:id="rId12" w:history="1">
        <w:r w:rsidRPr="006C7FDC">
          <w:rPr>
            <w:rStyle w:val="afc"/>
          </w:rPr>
          <w:t>http://www.worldclim.org/</w:t>
        </w:r>
      </w:hyperlink>
      <w:r w:rsidRPr="006C7FDC">
        <w:rPr>
          <w:szCs w:val="24"/>
        </w:rPr>
        <w:t>) and used in MMRR (</w:t>
      </w:r>
      <w:r w:rsidRPr="006C7FDC">
        <w:rPr>
          <w:rFonts w:cs="Times New Roman"/>
          <w:szCs w:val="24"/>
        </w:rPr>
        <w:t>Multiple Matrix Regression with Randomization</w:t>
      </w:r>
      <w:r w:rsidRPr="006C7FDC">
        <w:rPr>
          <w:szCs w:val="24"/>
        </w:rPr>
        <w:t>) analysis.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70DF1" w:rsidRPr="003462F8" w14:paraId="7FA8E54B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373B9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DFB6045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170DF1" w:rsidRPr="003462F8" w14:paraId="39697A1F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17139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4115EAA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Annual Mean Temperature</w:t>
            </w:r>
          </w:p>
        </w:tc>
      </w:tr>
      <w:tr w:rsidR="00170DF1" w:rsidRPr="009670C7" w14:paraId="586D5502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ED35A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2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27EE03E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Mean Diurnal Range (Mean of monthly (max temp - min temp))</w:t>
            </w:r>
          </w:p>
        </w:tc>
      </w:tr>
      <w:tr w:rsidR="00170DF1" w:rsidRPr="003462F8" w14:paraId="736CF190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630731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3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317CEFF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6CE8">
              <w:rPr>
                <w:rFonts w:eastAsia="Times New Roman"/>
                <w:color w:val="000000"/>
                <w:sz w:val="20"/>
                <w:szCs w:val="20"/>
              </w:rPr>
              <w:t>Isothermality</w:t>
            </w:r>
            <w:proofErr w:type="spellEnd"/>
            <w:r w:rsidRPr="00076CE8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Bio </w:t>
            </w:r>
            <w:r w:rsidRPr="00076CE8">
              <w:rPr>
                <w:rFonts w:eastAsia="Times New Roman"/>
                <w:color w:val="000000"/>
                <w:sz w:val="20"/>
                <w:szCs w:val="20"/>
              </w:rPr>
              <w:t>2/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Bio </w:t>
            </w:r>
            <w:r w:rsidRPr="00076CE8">
              <w:rPr>
                <w:rFonts w:eastAsia="Times New Roman"/>
                <w:color w:val="000000"/>
                <w:sz w:val="20"/>
                <w:szCs w:val="20"/>
              </w:rPr>
              <w:t>7) (* 100)</w:t>
            </w:r>
          </w:p>
        </w:tc>
      </w:tr>
      <w:tr w:rsidR="00170DF1" w:rsidRPr="003462F8" w14:paraId="3052B3C1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C14EE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4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43BAC6C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Temperature Seasonality (standard deviation *100)</w:t>
            </w:r>
          </w:p>
        </w:tc>
      </w:tr>
      <w:tr w:rsidR="00170DF1" w:rsidRPr="009670C7" w14:paraId="35ADAF3A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6CB27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5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86C816B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Max Temperature of Warmest Month</w:t>
            </w:r>
          </w:p>
        </w:tc>
      </w:tr>
      <w:tr w:rsidR="00170DF1" w:rsidRPr="009670C7" w14:paraId="55C53D8C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8173D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6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141070D4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Min Temperature of Coldest Month</w:t>
            </w:r>
          </w:p>
        </w:tc>
      </w:tr>
      <w:tr w:rsidR="00170DF1" w:rsidRPr="009670C7" w14:paraId="71477F09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6F71C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7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3D29914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Temperature Annual Range (BIO5-BIO6)</w:t>
            </w:r>
          </w:p>
        </w:tc>
      </w:tr>
      <w:tr w:rsidR="00170DF1" w:rsidRPr="009670C7" w14:paraId="368091B7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17653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8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A854A50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Mean Temperature of Wettest Quarter</w:t>
            </w:r>
          </w:p>
        </w:tc>
      </w:tr>
      <w:tr w:rsidR="00170DF1" w:rsidRPr="009670C7" w14:paraId="74A27636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2EB39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9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6E6F06D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Mean Temperature of Driest Quarter</w:t>
            </w:r>
          </w:p>
        </w:tc>
      </w:tr>
      <w:tr w:rsidR="00170DF1" w:rsidRPr="009670C7" w14:paraId="4BDD962B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DF60C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10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1F4EABA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Mean Temperature of Warmest Quarter</w:t>
            </w:r>
          </w:p>
        </w:tc>
      </w:tr>
      <w:tr w:rsidR="00170DF1" w:rsidRPr="009670C7" w14:paraId="084F37E1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6DD18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11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3ECA3A7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Mean Temperature of Coldest Quarter</w:t>
            </w:r>
          </w:p>
        </w:tc>
      </w:tr>
      <w:tr w:rsidR="00170DF1" w:rsidRPr="003462F8" w14:paraId="530398BC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1F7007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12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B19ACB5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Annual Precipitation</w:t>
            </w:r>
          </w:p>
        </w:tc>
      </w:tr>
      <w:tr w:rsidR="00170DF1" w:rsidRPr="003462F8" w14:paraId="403436AB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73D3D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13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4CC517F0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Wettest Month</w:t>
            </w:r>
          </w:p>
        </w:tc>
      </w:tr>
      <w:tr w:rsidR="00170DF1" w:rsidRPr="003462F8" w14:paraId="4BB10C88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207DA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14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A9405D8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Driest Month</w:t>
            </w:r>
          </w:p>
        </w:tc>
      </w:tr>
      <w:tr w:rsidR="00170DF1" w:rsidRPr="009670C7" w14:paraId="0DD69ADE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A87CF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15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A78F832" w14:textId="77777777" w:rsidR="00170DF1" w:rsidRPr="002940CB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40CB">
              <w:rPr>
                <w:rFonts w:eastAsia="Times New Roman"/>
                <w:color w:val="000000"/>
                <w:sz w:val="20"/>
                <w:szCs w:val="20"/>
              </w:rPr>
              <w:t>Precipitation Seasonality (Coefficient of Variation)</w:t>
            </w:r>
          </w:p>
        </w:tc>
      </w:tr>
      <w:tr w:rsidR="00170DF1" w:rsidRPr="003462F8" w14:paraId="4C7AD1A4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FDE22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16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EF9B3FC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Wettest Quarter</w:t>
            </w:r>
          </w:p>
        </w:tc>
      </w:tr>
      <w:tr w:rsidR="00170DF1" w:rsidRPr="003462F8" w14:paraId="7CEC6DE4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96D9A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17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07E6B70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Driest Quarter</w:t>
            </w:r>
          </w:p>
        </w:tc>
      </w:tr>
      <w:tr w:rsidR="00170DF1" w:rsidRPr="003462F8" w14:paraId="4228261D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0CB9A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18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1CF8B83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Warmest Quarter</w:t>
            </w:r>
          </w:p>
        </w:tc>
      </w:tr>
      <w:tr w:rsidR="00170DF1" w:rsidRPr="003462F8" w14:paraId="4C9C89BE" w14:textId="77777777" w:rsidTr="00170DF1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4AF463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Bio 19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B8E493D" w14:textId="77777777" w:rsidR="00170DF1" w:rsidRPr="00076CE8" w:rsidRDefault="00170DF1" w:rsidP="00FD20C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6CE8">
              <w:rPr>
                <w:rFonts w:eastAsia="Times New Roman"/>
                <w:color w:val="000000"/>
                <w:sz w:val="20"/>
                <w:szCs w:val="20"/>
              </w:rPr>
              <w:t>Precipitation of Coldest Quarter</w:t>
            </w:r>
          </w:p>
        </w:tc>
      </w:tr>
    </w:tbl>
    <w:p w14:paraId="3B020E77" w14:textId="56F87EEC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05B2" w14:textId="77777777" w:rsidR="00315E38" w:rsidRDefault="00315E38" w:rsidP="00117666">
      <w:pPr>
        <w:spacing w:after="0"/>
      </w:pPr>
      <w:r>
        <w:separator/>
      </w:r>
    </w:p>
  </w:endnote>
  <w:endnote w:type="continuationSeparator" w:id="0">
    <w:p w14:paraId="00866C88" w14:textId="77777777" w:rsidR="00315E38" w:rsidRDefault="00315E3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0DF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0DF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19E5" w14:textId="77777777" w:rsidR="00315E38" w:rsidRDefault="00315E38" w:rsidP="00117666">
      <w:pPr>
        <w:spacing w:after="0"/>
      </w:pPr>
      <w:r>
        <w:separator/>
      </w:r>
    </w:p>
  </w:footnote>
  <w:footnote w:type="continuationSeparator" w:id="0">
    <w:p w14:paraId="6FAC7FB8" w14:textId="77777777" w:rsidR="00315E38" w:rsidRDefault="00315E3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0DF1"/>
    <w:rsid w:val="00177D84"/>
    <w:rsid w:val="00267D18"/>
    <w:rsid w:val="002868E2"/>
    <w:rsid w:val="002869C3"/>
    <w:rsid w:val="002936E4"/>
    <w:rsid w:val="002B4A57"/>
    <w:rsid w:val="002C74CA"/>
    <w:rsid w:val="00315E38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6631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styleId="aff6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orldclim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DB13D-1542-4310-A30F-3949937829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Marina</cp:lastModifiedBy>
  <cp:revision>5</cp:revision>
  <cp:lastPrinted>2013-10-03T12:51:00Z</cp:lastPrinted>
  <dcterms:created xsi:type="dcterms:W3CDTF">2022-11-17T16:58:00Z</dcterms:created>
  <dcterms:modified xsi:type="dcterms:W3CDTF">2023-01-27T14:22:00Z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