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22AFA11" w14:textId="0E468840" w:rsidR="00864611" w:rsidRPr="00376CC5" w:rsidRDefault="00E66793" w:rsidP="00864611">
      <w:pPr>
        <w:pStyle w:val="aff6"/>
      </w:pPr>
      <w:r>
        <w:t>Systematic Review</w:t>
      </w:r>
      <w:r w:rsidR="00864611" w:rsidRPr="006525C1">
        <w:t xml:space="preserve"> on the Impact of Gentrification on Residents</w:t>
      </w:r>
      <w:r w:rsidR="00864611">
        <w:t>’</w:t>
      </w:r>
      <w:r w:rsidR="00864611" w:rsidRPr="006525C1">
        <w:t xml:space="preserve"> Health in European and American </w:t>
      </w:r>
      <w:r w:rsidR="00864611">
        <w:t>C</w:t>
      </w:r>
      <w:r w:rsidR="00864611" w:rsidRPr="006525C1">
        <w:t>ities</w:t>
      </w:r>
    </w:p>
    <w:p w14:paraId="25D2C293" w14:textId="121E64A6" w:rsidR="002868E2" w:rsidRPr="00994A3D" w:rsidRDefault="00864611" w:rsidP="0001436A">
      <w:pPr>
        <w:pStyle w:val="AuthorList"/>
      </w:pPr>
      <w:r>
        <w:t>Sun Delong</w:t>
      </w:r>
      <w:r w:rsidR="002868E2" w:rsidRPr="00994A3D">
        <w:t>*</w:t>
      </w:r>
    </w:p>
    <w:p w14:paraId="217F3AE0" w14:textId="73C3E038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864611">
        <w:rPr>
          <w:rFonts w:cs="Times New Roman"/>
        </w:rPr>
        <w:t>Sun Delong</w:t>
      </w:r>
      <w:r w:rsidR="00994A3D" w:rsidRPr="00994A3D">
        <w:rPr>
          <w:rFonts w:cs="Times New Roman"/>
        </w:rPr>
        <w:t xml:space="preserve">: </w:t>
      </w:r>
      <w:r w:rsidR="00864611">
        <w:rPr>
          <w:rFonts w:cs="Times New Roman"/>
        </w:rPr>
        <w:t>xslx2005</w:t>
      </w:r>
      <w:r w:rsidRPr="00994A3D">
        <w:rPr>
          <w:rFonts w:cs="Times New Roman"/>
        </w:rPr>
        <w:t>@</w:t>
      </w:r>
      <w:r w:rsidR="00864611">
        <w:rPr>
          <w:rFonts w:cs="Times New Roman"/>
        </w:rPr>
        <w:t>126</w:t>
      </w:r>
      <w:r w:rsidRPr="00994A3D">
        <w:rPr>
          <w:rFonts w:cs="Times New Roman"/>
        </w:rPr>
        <w:t>.</w:t>
      </w:r>
      <w:r w:rsidR="00864611">
        <w:rPr>
          <w:rFonts w:cs="Times New Roman"/>
        </w:rPr>
        <w:t>com</w:t>
      </w:r>
    </w:p>
    <w:p w14:paraId="63F84C6C" w14:textId="3AA76AC8" w:rsidR="00E07526" w:rsidRPr="00273A25" w:rsidRDefault="00E07526" w:rsidP="00273A25">
      <w:pPr>
        <w:pStyle w:val="1"/>
      </w:pPr>
      <w:r w:rsidRPr="00994A3D">
        <w:t>Supplementary Data</w:t>
      </w:r>
      <w:r w:rsidRPr="00273A25">
        <w:rPr>
          <w:rFonts w:eastAsia="Times New Roman"/>
          <w:lang w:val="en-GB" w:eastAsia="en-GB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43"/>
        <w:gridCol w:w="3666"/>
        <w:gridCol w:w="2410"/>
        <w:gridCol w:w="1701"/>
      </w:tblGrid>
      <w:tr w:rsidR="00273A25" w:rsidRPr="00273A25" w14:paraId="7521A2B5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9868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58AF01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Authors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1E287BC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Article Title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21D66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Source Title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2A844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Publication Year</w:t>
            </w:r>
          </w:p>
        </w:tc>
      </w:tr>
      <w:tr w:rsidR="00273A25" w:rsidRPr="00273A25" w14:paraId="5A501D79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BF0D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1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6024D8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Morenoff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Jeffrey D.; House, James S.; Hansen, Ben B.; Williams, David R.; Kaplan, George A.;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Hunte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Haslyn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E.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7165187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Understanding social disparities in hypertension prevalence, awareness, treatment, and control: The role of neighborhood context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67B68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SOCIAL SCIENCE &amp; MEDICINE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D29FF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2007</w:t>
            </w:r>
          </w:p>
        </w:tc>
      </w:tr>
      <w:tr w:rsidR="00273A25" w:rsidRPr="00273A25" w14:paraId="7CD61DCB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79B46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35CB0F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Whittle, Henry J.;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Palar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Kartika; Hufstedler, Lee Lemus; Seligman, Hilary K.;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Frongillo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Edward A.; Weiser, Sheri D.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55FE843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Food insecurity, chronic illness, and gentrification in the San Francisco Bay Area: An example of structural violence in United States public policy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24306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SOCIAL SCIENCE &amp; MEDICINE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622FF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2015</w:t>
            </w:r>
          </w:p>
        </w:tc>
      </w:tr>
      <w:tr w:rsidR="00273A25" w:rsidRPr="00273A25" w14:paraId="67BE8B62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1EE8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2567AB26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de-DE" w:eastAsia="en-GB"/>
              </w:rPr>
            </w:pPr>
            <w:r w:rsidRPr="00273A25">
              <w:rPr>
                <w:rFonts w:eastAsia="Times New Roman" w:cs="Times New Roman"/>
                <w:szCs w:val="24"/>
                <w:lang w:val="de-DE" w:eastAsia="en-GB"/>
              </w:rPr>
              <w:t>Gibbons, Joseph; Barton, Michael S.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151D93F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The Association of Minority Self-Rated Health with Black versus White Gentrification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C154C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JOURNAL OF URBAN HEALTH-BULLETIN OF THE NEW YORK ACADEMY OF MEDICINE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DF048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2016</w:t>
            </w:r>
          </w:p>
        </w:tc>
      </w:tr>
      <w:tr w:rsidR="00273A25" w:rsidRPr="00273A25" w14:paraId="379C9B32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F6199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>4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340EB1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Huynh, M.;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Maroko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A. R.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4C88538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Gentrification and Preterm Birth in New York City, 2008-2010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FA6C3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JOURNAL OF URBAN HEALTH-BULLETIN OF THE NEW YORK ACADEMY OF MEDICINE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17517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2014</w:t>
            </w:r>
          </w:p>
        </w:tc>
      </w:tr>
      <w:tr w:rsidR="00273A25" w:rsidRPr="00273A25" w14:paraId="3AEB3C49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A8EA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5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03F6D1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Smith, Richard J.;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Lehning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Amanda J.; Kim,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Kyeongmo</w:t>
            </w:r>
            <w:proofErr w:type="spellEnd"/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7C47FB3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Aging in Place in Gentrifying Neighborhoods: Implications for Physical and Mental Health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7C74B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GERONTOLOGIST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96A2A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2018</w:t>
            </w:r>
          </w:p>
        </w:tc>
      </w:tr>
      <w:tr w:rsidR="00273A25" w:rsidRPr="00273A25" w14:paraId="293B8D84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47EF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6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2938417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Shmool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Jessie L. C.; Yonas, Michael A.; Newman,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Ogonnaya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Dotson;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Kubzansky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Laura D.; Joseph, Evelyn; Parks, Ana; Callaway, Charles; Chubb, Lauren G.; Shepard, Peggy; Clougherty, Jane E.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6E33795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Identifying Perceived Neighborhood Stressors Across Diverse Communities in New York City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C40BE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AMERICAN JOURNAL OF COMMUNITY PSYCHOLOGY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086C9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2015</w:t>
            </w:r>
          </w:p>
        </w:tc>
      </w:tr>
      <w:tr w:rsidR="00273A25" w:rsidRPr="00273A25" w14:paraId="12DD7A76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B0C98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7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5314D2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Cole, Helen V. S.;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Triguero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-Mas, Margarita; Connolly, James J. T.;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Anguelovski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Isabelle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5F6A126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Determining the health benefits of green space: Does gentrification matter?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510AE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HEALTH &amp; PLACE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1D1C8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2019</w:t>
            </w:r>
          </w:p>
        </w:tc>
      </w:tr>
      <w:tr w:rsidR="00273A25" w:rsidRPr="00273A25" w14:paraId="2E529800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FC98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8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3D3E10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Lim,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Sungwoo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Chan,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Pui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Ying; Walters, Sarah; Culp, </w:t>
            </w: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>Gretchen; Huynh, Mary; Gould, L. Hannah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026D2D0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>Impact of residential displacement on healthcare access and mental health among original residents of gentrifying neighborhoods in New York City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652AB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PLOS ONE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2407F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2017</w:t>
            </w:r>
          </w:p>
        </w:tc>
      </w:tr>
      <w:tr w:rsidR="00273A25" w:rsidRPr="00273A25" w14:paraId="28FF0047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9E08D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9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6C6464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Izenberg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Jacob M.; Mujahid,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Mahasin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S.; Yen, Irene H.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4F83A6C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Health in changing neighborhoods: A study of the relationship between gentrification and self-rated health in the state of California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A2F47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HEALTH &amp; PLACE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896BF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2018</w:t>
            </w:r>
          </w:p>
        </w:tc>
      </w:tr>
      <w:tr w:rsidR="00273A25" w:rsidRPr="00273A25" w14:paraId="1FF7543E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A63D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10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E95AE0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Steinmetz-Wood, Madeleine;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Wasfi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Rania; Parker, George; Bornstein, Lisa; Caron, Jean;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Kestens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Yan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2F4180A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Is gentrification all bad? Positive association between gentrification and individual's perceived neighborhood collective efficacy in Montreal, Canada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F27A0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INTERNATIONAL JOURNAL OF HEALTH GEOGRAPHICS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3FA706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2017</w:t>
            </w:r>
          </w:p>
        </w:tc>
      </w:tr>
      <w:tr w:rsidR="00273A25" w:rsidRPr="00273A25" w14:paraId="4231ACFB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797C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11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737860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Smith, Chris M.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481DFD2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The Influence of Gentrification on Gang Homicides in Chicago Neighborhoods, 1994 to 2005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84D07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CRIME &amp; DELINQUENCY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3EAAF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2014</w:t>
            </w:r>
          </w:p>
        </w:tc>
      </w:tr>
      <w:tr w:rsidR="00273A25" w:rsidRPr="00273A25" w14:paraId="30F5030B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5FE9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12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4C3AAE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Abel, Troy D.; White, Jonah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11817DC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Skewed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Riskscapes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and Gentrified Inequities: Environmental Exposure Disparities in Seattle, Washington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C1EA0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AMERICAN JOURNAL OF PUBLIC HEALTH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3B8F4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2011</w:t>
            </w:r>
          </w:p>
        </w:tc>
      </w:tr>
      <w:tr w:rsidR="00273A25" w:rsidRPr="00273A25" w14:paraId="1FC255E1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28BD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13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253AD46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Maantay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Juliana A.;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Maroko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Andrew R.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5CF42AF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Brownfields to Greenfields: Environmental Justice Versus Environmental Gentrification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214FF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INTERNATIONAL JOURNAL OF ENVIRONMENTAL RESEARCH AND PUBLIC HEALTH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05E22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2018</w:t>
            </w:r>
          </w:p>
        </w:tc>
      </w:tr>
      <w:tr w:rsidR="00273A25" w:rsidRPr="00273A25" w14:paraId="44AF93F4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54C8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14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32352B2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Gibbons, Joseph; Barton, Michael; Brault, Elizabeth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3CC4A6C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Evaluating gentrification's relation to neighborhood and city health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3EB13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PLOS ONE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21D9D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2018</w:t>
            </w:r>
          </w:p>
        </w:tc>
      </w:tr>
      <w:tr w:rsidR="00273A25" w:rsidRPr="00273A25" w14:paraId="6551A0CD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BD8F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15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D4FB76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Burley, Blair Alexandra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463CAAD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Green infrastructure and violence: Do new street trees mitigate violent crime?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71BBB7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HEALTH &amp; PLACE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3B204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2018</w:t>
            </w:r>
          </w:p>
        </w:tc>
      </w:tr>
      <w:tr w:rsidR="00273A25" w:rsidRPr="00273A25" w14:paraId="490B0BBD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92B8F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16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22CF4D3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Versey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H.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Shellae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Murad, Serene; Willems, Paul;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Sanni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Mubarak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05D26DF6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Beyond Housing: Perceptions of Indirect Displacement, Displacement Risk, and Aging Precarity as Challenges to Aging in Place in Gentrifying Cities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D1193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INTERNATIONAL JOURNAL OF ENVIRONMENTAL RESEARCH AND PUBLIC HEALTH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C0F1D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2019</w:t>
            </w:r>
          </w:p>
        </w:tc>
      </w:tr>
      <w:tr w:rsidR="00273A25" w:rsidRPr="00273A25" w14:paraId="746D0E26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E3FC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>17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E729C2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Gibbons, Joseph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1DDC4CB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Are gentrifying neighborhoods more stressful? A multilevel analysis of self-rated stress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78FC0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SSM-POPULATION HEALTH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6A4F3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2019</w:t>
            </w:r>
          </w:p>
        </w:tc>
      </w:tr>
      <w:tr w:rsidR="00273A25" w:rsidRPr="00273A25" w14:paraId="585951B3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4B19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18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2DE4D1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Linton,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Sabriya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L.; Cooper, Hannah L. F.; Kelley, Mary E.; Karnes, Conny C.; Ross, Zev; Wolfe, Mary E.; Friedman, Samuel R.;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Jarlais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Don Des;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Semaan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Salaam;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Tempalski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Barbara;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Sionean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Catlainn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DiNenno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Elizabeth;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Wejnert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Cyprian; Paz-Bailey, Gabriela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753F632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Cross-sectional association between ZIP code-level gentrification and homelessness among a large community-based sample of people who inject drugs in 19 US cities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CB070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BMJ OPEN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D8DB1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2017</w:t>
            </w:r>
          </w:p>
        </w:tc>
      </w:tr>
      <w:tr w:rsidR="00273A25" w:rsidRPr="00273A25" w14:paraId="5087551B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02C2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19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CCA8BC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Dragan, Kacie L.; Ellen, Ingrid Gould;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Glied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Sherry A.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2160AFA7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Gentrification And </w:t>
            </w:r>
            <w:proofErr w:type="gramStart"/>
            <w:r w:rsidRPr="00273A25">
              <w:rPr>
                <w:rFonts w:eastAsia="Times New Roman" w:cs="Times New Roman"/>
                <w:szCs w:val="24"/>
                <w:lang w:eastAsia="en-GB"/>
              </w:rPr>
              <w:t>The</w:t>
            </w:r>
            <w:proofErr w:type="gram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Health Of Low-Income Children In New York City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3F5E2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HEALTH AFFAIRS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0BD8C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2019</w:t>
            </w:r>
          </w:p>
        </w:tc>
      </w:tr>
      <w:tr w:rsidR="00273A25" w:rsidRPr="00273A25" w14:paraId="23802165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8C35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0CB25A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Swerdlow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M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0C70E02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Chronicity,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nervios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and community care: a case study of Puerto Rican psychiatric patients in New York City.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54C3A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Culture, medicine and psychiatry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E32146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1992</w:t>
            </w:r>
          </w:p>
        </w:tc>
      </w:tr>
      <w:tr w:rsidR="00273A25" w:rsidRPr="00273A25" w14:paraId="37A2AA1C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8DE48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21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2F85CC4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Gibbons, Joseph; Barton, Michael S.;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Reling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Timothy T.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3AFB0F4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Do gentrifying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neighbourhoods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have less community? Evidence from Philadelphia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85A27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URBAN STUDIES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B72F6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2020</w:t>
            </w:r>
          </w:p>
        </w:tc>
      </w:tr>
      <w:tr w:rsidR="00273A25" w:rsidRPr="00273A25" w14:paraId="15258B2D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4BB47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22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1717B1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Sheringham, Jessica;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Asaria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Miqdad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Barratt, </w:t>
            </w: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>Helen; Raine, Rosalind; Cookson, Richard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498C1B9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>Are some areas more equal than others? Socioeconomic inequality in potentially avoidable emergency hospital admissions within English local authority areas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0A46F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JOURNAL OF HEALTH SERVICES RESEARCH &amp; POLICY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5161E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2017</w:t>
            </w:r>
          </w:p>
        </w:tc>
      </w:tr>
      <w:tr w:rsidR="00273A25" w:rsidRPr="00273A25" w14:paraId="0A2CB979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58EFE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AF921E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Glick, Jennifer L.; Lopez, Alex; Pollock, Miranda;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Theall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Katherine P.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229572D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Housing Insecurity Seems to Almost Go Hand in Hand with Being Trans: Housing Stress among Transgender and Gender Non-conforming Individuals in New Orleans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64054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JOURNAL OF URBAN HEALTH-BULLETIN OF THE NEW YORK ACADEMY OF MEDICINE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2BB78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2019</w:t>
            </w:r>
          </w:p>
        </w:tc>
      </w:tr>
      <w:tr w:rsidR="00273A25" w:rsidRPr="00273A25" w14:paraId="0D7B4B0B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3FAF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24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F50F0A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Fong, Polly; Cruwys, Tegan; Haslam, Catherine; Haslam, S. Alexander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2F2C7B8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Neighbourhood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identification buffers the effects of (de-)gentrification and personal socioeconomic position on mental health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8C9DF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HEALTH &amp; PLACE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962E4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2019</w:t>
            </w:r>
          </w:p>
        </w:tc>
      </w:tr>
      <w:tr w:rsidR="00273A25" w:rsidRPr="00273A25" w14:paraId="0B22B30A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A9D4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25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2270235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Triguero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-Mas, Margarita;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Anguelovski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Isabelle; Garcia-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Lamarca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Melissa; Arguelles, Lucia; Perez-del-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Pulgar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Carmen;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Shokry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Galia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; Connolly, James J. T.; Cole, Helen V. S.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430911E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Natural outdoor environments' health effects in gentrifying neighborhoods: Disruptive green landscapes for underprivileged neighborhood residents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FFCAF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SOCIAL SCIENCE &amp; MEDICINE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19501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2021</w:t>
            </w:r>
          </w:p>
        </w:tc>
      </w:tr>
      <w:tr w:rsidR="00273A25" w:rsidRPr="00273A25" w14:paraId="1449060A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B45F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26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5F7416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Sanchez-Ledesma, Esther; Vasquez-Vera, Hugo;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Sagarra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Natalia; Peralta, Andres;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Porthe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Victoria; Diez, Elia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29953396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Perceived pathways between tourism gentrification and health: A participatory Photovoice study in the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Gotic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neighborhood in Barcelona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E8BE4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SOCIAL SCIENCE &amp; MEDICINE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D7CFB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2020</w:t>
            </w:r>
          </w:p>
        </w:tc>
      </w:tr>
      <w:tr w:rsidR="00273A25" w:rsidRPr="00273A25" w14:paraId="534D2353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95D96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>27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B0826E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Schnake-Mahl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Alina; Sommers, Benjamin D.; Subramanian, S., V; Waters, Mary C.;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Arcaya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Mariana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62CA06F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Effects of gentrification on health status after Hurricane Katrina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7B479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HEALTH &amp; PLACE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775037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2020</w:t>
            </w:r>
          </w:p>
        </w:tc>
      </w:tr>
      <w:tr w:rsidR="00273A25" w:rsidRPr="00273A25" w14:paraId="2DF3827D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0FCB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28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2AFC095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Lubitow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Amy; Tompkins, Kyla; Feldman, Madeleine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21FE468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Sustainable Cycling </w:t>
            </w:r>
            <w:proofErr w:type="gramStart"/>
            <w:r w:rsidRPr="00273A25">
              <w:rPr>
                <w:rFonts w:eastAsia="Times New Roman" w:cs="Times New Roman"/>
                <w:szCs w:val="24"/>
                <w:lang w:eastAsia="en-GB"/>
              </w:rPr>
              <w:t>For</w:t>
            </w:r>
            <w:proofErr w:type="gram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All? Race and Gender-Based Bicycling Inequalities in Portland, Oregon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E4D50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CITY &amp; COMMUNITY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CC5C0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2019</w:t>
            </w:r>
          </w:p>
        </w:tc>
      </w:tr>
      <w:tr w:rsidR="00273A25" w:rsidRPr="00273A25" w14:paraId="5C0C5112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1B83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29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B66239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Cole, Helen V. S.;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Mehdipanah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Roshanak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Gullon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Pedro;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Triguero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-Mas, Margarita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187189C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Breaking Down and Building Up: Gentrification, Its drivers, and Urban Health Inequality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BEF98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CURRENT ENVIRONMENTAL HEALTH REPORTS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78456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2021</w:t>
            </w:r>
          </w:p>
        </w:tc>
      </w:tr>
      <w:tr w:rsidR="00273A25" w:rsidRPr="00273A25" w14:paraId="5BF53861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EFDB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30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BA8886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Narita,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Zui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Knowles, Kandra;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Fedina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Lisa; Oh, Hans; Stickley, Andrew; Kelleher, Ian;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DeVylder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Jordan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5B85F4B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Neighborhood change and psychotic experiences in a general population sample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090E4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SCHIZOPHRENIA RESEARCH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74B94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2020</w:t>
            </w:r>
          </w:p>
        </w:tc>
      </w:tr>
      <w:tr w:rsidR="00273A25" w:rsidRPr="00273A25" w14:paraId="11B5EDC6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80BBA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31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AACBEE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Izenberg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Jacob M.; Mujahid,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Mahasin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S.; Yen, Irene H.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202482B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Gentrification and binge drinking in California neighborhoods: It matters how long you've lived there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B7049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DRUG AND ALCOHOL DEPENDENCE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38D0F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2018</w:t>
            </w:r>
          </w:p>
        </w:tc>
      </w:tr>
      <w:tr w:rsidR="00273A25" w:rsidRPr="00273A25" w14:paraId="341BA3C8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F8E7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32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1B8196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Linda Diem Tran; Rice, Thomas H.; Ong, Paul M.; Banerjee,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Sudipto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Liou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Julia; </w:t>
            </w: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 xml:space="preserve">Ponce,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Ninez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A.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1EB47A6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>Impact of gentrification on adult mental health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C7F14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HEALTH SERVICES RESEARCH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7ECA16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2020</w:t>
            </w:r>
          </w:p>
        </w:tc>
      </w:tr>
      <w:tr w:rsidR="00273A25" w:rsidRPr="00273A25" w14:paraId="43C555A9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6F7D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33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03DBD5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Holt, Sidney L.; del Rio-Gonzalez, Ana Maria; Massie,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Jenne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S.; Bowleg, Lisa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1B95266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I Live in This Neighborhood Too, </w:t>
            </w:r>
            <w:proofErr w:type="gramStart"/>
            <w:r w:rsidRPr="00273A25">
              <w:rPr>
                <w:rFonts w:eastAsia="Times New Roman" w:cs="Times New Roman"/>
                <w:szCs w:val="24"/>
                <w:lang w:eastAsia="en-GB"/>
              </w:rPr>
              <w:t>Though</w:t>
            </w:r>
            <w:proofErr w:type="gramEnd"/>
            <w:r w:rsidRPr="00273A25">
              <w:rPr>
                <w:rFonts w:eastAsia="Times New Roman" w:cs="Times New Roman"/>
                <w:szCs w:val="24"/>
                <w:lang w:eastAsia="en-GB"/>
              </w:rPr>
              <w:t>: the Psychosocial Effects of Gentrification on Low-Income Black Men Living in Washington, DC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EEB33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JOURNAL OF RACIAL AND ETHNIC HEALTH DISPARITIES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5E9D4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2021</w:t>
            </w:r>
          </w:p>
        </w:tc>
      </w:tr>
      <w:tr w:rsidR="00273A25" w:rsidRPr="00273A25" w14:paraId="58CE22B8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74013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34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15EBBF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Proulx, Jeffrey;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Croff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Raina; Hebert, Michelle;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Oken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Barry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5A5E0D0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Results of a mindfulness intervention feasibility study among elder African American women: A qualitative analysis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25DF9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COMPLEMENTARY THERAPIES IN MEDICINE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FE8F5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2020</w:t>
            </w:r>
          </w:p>
        </w:tc>
      </w:tr>
      <w:tr w:rsidR="00273A25" w:rsidRPr="00273A25" w14:paraId="104DF986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16E18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35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3D60AF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Goldenberg, Shira M.; Amram,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Ofer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Braschel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Melissa;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Moreheart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Sarah; Shannon, Kate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056ED42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Urban gentrification and declining access to HIV/STI, sexual health, and outreach services amongst women sex workers between 2010-2014: Results of a community-based longitudinal cohort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CCFD9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HEALTH &amp; PLACE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2A1AA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2020</w:t>
            </w:r>
          </w:p>
        </w:tc>
      </w:tr>
      <w:tr w:rsidR="00273A25" w:rsidRPr="00273A25" w14:paraId="25E7391E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A56A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36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C8A4D3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Bhavsar,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Nrupen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A.; Shepherd-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Banigan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Megan; Phelan, Matthew; Goldstein, Benjamin A.;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Lunyera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Joseph;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Diamantidis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Clarissa J.;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Maciejewski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Matthew L.; Boulware, Ebony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60C1BC1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Impact of Gentrification on Cardiovascular Disease Surveillance Using Data from the Electronic Health Record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5A3267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CIRCULATION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4C3DA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2019</w:t>
            </w:r>
          </w:p>
        </w:tc>
      </w:tr>
      <w:tr w:rsidR="00273A25" w:rsidRPr="00273A25" w14:paraId="75BC93C1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705D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37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0F90AE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Barajas, Jesus M.; Braun, Lindsay M.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6D2470B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Are cycling and walking good for all? Tracking differences in associations among active travel, socioeconomics, gentrification, and self-reported health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06430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JOURNAL OF TRANSPORT &amp; HEALTH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4546D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2021</w:t>
            </w:r>
          </w:p>
        </w:tc>
      </w:tr>
      <w:tr w:rsidR="00273A25" w:rsidRPr="00273A25" w14:paraId="1FD0F6CE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D3C8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>38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588437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Agbai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Chinyere O.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5791E59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Shifting neighborhoods, shifting health: A longitudinal analysis of gentrification and health in Los Angeles County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21506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SOCIAL SCIENCE RESEARCH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177AD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2021</w:t>
            </w:r>
          </w:p>
        </w:tc>
      </w:tr>
      <w:tr w:rsidR="00273A25" w:rsidRPr="00273A25" w14:paraId="6A53B6C5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90F1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39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0E5773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Anguelovski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Isabelle; Cole, Helen V S; O'Neill, Ella;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Baro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Francesc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Kotsila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Panagiota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Sekulova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Filka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Perez Del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Pulgar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Carmen;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Shokry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Galia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; Garcia-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Lamarca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Melissa; Arguelles, Lucia; Connolly, James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Jt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Honey-Roses, Jordi; Lopez-Gay, Antonio; Fontan-Vela, Mario;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Matheney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Austin;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Oscilowicz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Emilia; Binet, Andrew;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Triguero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-Mas, Margarita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3E1B7536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Gentrification pathways and their health impacts on historically marginalized residents in Europe and North America: Global qualitative evidence from 14 cities.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6C789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Health &amp; place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5B799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2021</w:t>
            </w:r>
          </w:p>
        </w:tc>
      </w:tr>
      <w:tr w:rsidR="00273A25" w:rsidRPr="00273A25" w14:paraId="7442F34C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7908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40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98FCF7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Zayas-Costa, Montserrat; Cole, Helen V. S.;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Anguelovski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Isabelle; Connolly, </w:t>
            </w: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 xml:space="preserve">James J. T.;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Bartoll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Xavier;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Triguero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-Mas, Margarita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7D1745A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>Mental Health Outcomes in Barcelona: The Interplay between Gentrification and Greenspace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D7D257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INTERNATIONAL JOURNAL OF ENVIRONMENTAL RESEARCH AND PUBLIC HEALTH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AD0FC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2021</w:t>
            </w:r>
          </w:p>
        </w:tc>
      </w:tr>
      <w:tr w:rsidR="00273A25" w:rsidRPr="00273A25" w14:paraId="2610AF2C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CA43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41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3B4CAB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Ong, Vanessa; Skinner, Kelly; Minaker, Leia M.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19D0B3A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Life stories of food agency, health, and resilience in a rapidly gentrifying urban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centre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: Building a multidimensional concept of food access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89E9B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SOCIAL SCIENCE &amp; MEDICINE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D7BA3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2021</w:t>
            </w:r>
          </w:p>
        </w:tc>
      </w:tr>
      <w:tr w:rsidR="00273A25" w:rsidRPr="00273A25" w14:paraId="2A295880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CEBD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42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591AF6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Iyanda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Ayodeji Emmanuel; Lu,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Yongmei</w:t>
            </w:r>
            <w:proofErr w:type="spellEnd"/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11025FF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Perceived Impact of Gentrification on Health and Well-Being: Exploring Social Capital and Coping Strategies in Gentrifying Neighborhoods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27D83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PROFESSIONAL GEOGRAPHER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9DFE1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2021</w:t>
            </w:r>
          </w:p>
        </w:tc>
      </w:tr>
      <w:tr w:rsidR="00273A25" w:rsidRPr="00273A25" w14:paraId="04C7CBFB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4FD6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43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EEAC05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Iyanda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Ayodeji Emmanuel; Lu,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Yongmei</w:t>
            </w:r>
            <w:proofErr w:type="spellEnd"/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0EE0EA7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Gentrification is not improving my health': a mixed-method investigation of chronic health conditions in rapidly changing urban neighborhoods in Austin, Texas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8EFD8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JOURNAL OF HOUSING AND THE BUILT ENVIRONMENT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A1871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2021</w:t>
            </w:r>
          </w:p>
        </w:tc>
      </w:tr>
      <w:tr w:rsidR="00273A25" w:rsidRPr="00273A25" w14:paraId="45E7DD5A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91B1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44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2CC2644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Cole, Helen V. S.;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Anguelovski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Isabelle; Connolly, James J. T.; Garcia-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Lamarca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Melissa; Perez-del-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Pulgar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Carmen;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Shokry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Galia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Triguero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-Mas, Margarita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388DE6E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Adapting the environmental risk transition theory for urban health inequities: An observational study examining complex environmental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riskscapes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in seven neighborhoods in Global North cities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E060C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SOCIAL SCIENCE &amp; MEDICINE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EE380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2021</w:t>
            </w:r>
          </w:p>
        </w:tc>
      </w:tr>
      <w:tr w:rsidR="00273A25" w:rsidRPr="00273A25" w14:paraId="1BC117F1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38EC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45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E28396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de-DE" w:eastAsia="en-GB"/>
              </w:rPr>
            </w:pPr>
            <w:r w:rsidRPr="00273A25">
              <w:rPr>
                <w:rFonts w:eastAsia="Times New Roman" w:cs="Times New Roman"/>
                <w:szCs w:val="24"/>
                <w:lang w:val="de-DE" w:eastAsia="en-GB"/>
              </w:rPr>
              <w:t xml:space="preserve">Kim, Seung </w:t>
            </w:r>
            <w:proofErr w:type="spellStart"/>
            <w:r w:rsidRPr="00273A25">
              <w:rPr>
                <w:rFonts w:eastAsia="Times New Roman" w:cs="Times New Roman"/>
                <w:szCs w:val="24"/>
                <w:lang w:val="de-DE" w:eastAsia="en-GB"/>
              </w:rPr>
              <w:t>Kyum</w:t>
            </w:r>
            <w:proofErr w:type="spellEnd"/>
            <w:r w:rsidRPr="00273A25">
              <w:rPr>
                <w:rFonts w:eastAsia="Times New Roman" w:cs="Times New Roman"/>
                <w:szCs w:val="24"/>
                <w:lang w:val="de-DE" w:eastAsia="en-GB"/>
              </w:rPr>
              <w:t xml:space="preserve">; Wu, </w:t>
            </w:r>
            <w:proofErr w:type="spellStart"/>
            <w:r w:rsidRPr="00273A25">
              <w:rPr>
                <w:rFonts w:eastAsia="Times New Roman" w:cs="Times New Roman"/>
                <w:szCs w:val="24"/>
                <w:lang w:val="de-DE" w:eastAsia="en-GB"/>
              </w:rPr>
              <w:t>Longfeng</w:t>
            </w:r>
            <w:proofErr w:type="spellEnd"/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782F4D1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Do the characteristics of new green space contribute to gentrification?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ACF39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URBAN STUDIES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0A0DD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2021</w:t>
            </w:r>
          </w:p>
        </w:tc>
      </w:tr>
      <w:tr w:rsidR="00273A25" w:rsidRPr="00273A25" w14:paraId="05B948F6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C04C8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46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1456216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Smith,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Genee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S.; McCleary, Rachael R.; Thorpe, Roland J., Jr.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1DD0CDE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Racial Disparities in Hypertension Prevalence within US Gentrifying Neighborhoods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7887B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INTERNATIONAL JOURNAL OF ENVIRONMENTAL RESEARCH AND PUBLIC HEALTH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FC2F8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2020</w:t>
            </w:r>
          </w:p>
        </w:tc>
      </w:tr>
      <w:tr w:rsidR="00273A25" w:rsidRPr="00273A25" w14:paraId="0A5B4116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0A7D6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>47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5A3857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Fedina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Lisa;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Mushonga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Dawnsha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R.;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Bessaha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Melissa L.; Jun, Hyun-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Jin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Narita,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Zui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DeVylder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Jordan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7D45414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Moderating Effects of Perceived Neighborhood Factors on Intimate Partner Violence, Psychological Distress, and Suicide Risk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E679C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JOURNAL OF INTERPERSONAL VIOLENCE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DB265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2021</w:t>
            </w:r>
          </w:p>
        </w:tc>
      </w:tr>
      <w:tr w:rsidR="00273A25" w:rsidRPr="00273A25" w14:paraId="1177E47A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C9C2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48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F5FF9C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Oscilowicz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Emilia; Honey-Roses, Jordi;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Anguelovski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Isabelle;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Triguero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-Mas, Margarita; Cole, Helen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2FFE578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Young families and children in gentrifying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neighbourhoods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: how gentrification reshapes use and perception of green play spaces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70C92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LOCAL ENVIRONMENT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E0F73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2020</w:t>
            </w:r>
          </w:p>
        </w:tc>
      </w:tr>
      <w:tr w:rsidR="00273A25" w:rsidRPr="00273A25" w14:paraId="0A2C936E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4CF5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49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513578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Collins, Alexandra B.; Boyd, Jade; Mayer, Samara; Fowler, Al; Kennedy, Mary Clare;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Bluthenthal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Ricky N.; Kerr, Thomas; McNeil, Ryan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3212D4B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Policing space in the overdose crisis: A rapid ethnographic study of the impact of law enforcement practices on the effectiveness of overdose prevention sites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76C95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INTERNATIONAL JOURNAL OF DRUG POLICY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17FC08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2019</w:t>
            </w:r>
          </w:p>
        </w:tc>
      </w:tr>
      <w:tr w:rsidR="00273A25" w:rsidRPr="00273A25" w14:paraId="595B7856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0923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50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B971F9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Harris, Brandon; Schmalz, Dorothy; Larson, Lincoln; Fernandez, Mariela; Griffin, Sarah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4FA4311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Contested Spaces: Intimate Segregation and Environmental Gentrification on Chicago's 606 Trail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FBE02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CITY &amp; COMMUNITY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D3E74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2020</w:t>
            </w:r>
          </w:p>
        </w:tc>
      </w:tr>
      <w:tr w:rsidR="00273A25" w:rsidRPr="00273A25" w14:paraId="7C5A1A9C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45F46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51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F67C6B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Bilal, Usama; Glass, Thomas A.; del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Cura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-</w:t>
            </w: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>Gonzalez, Isabel; Sanchez-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Perruca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Luis; Celentano, David D.; Franco, Manuel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4B3F1C7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 xml:space="preserve">Neighborhood social and economic change and diabetes incidence: The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HeartHealthyHoods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study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34E8A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HEALTH &amp; PLACE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CE81E6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2019</w:t>
            </w:r>
          </w:p>
        </w:tc>
      </w:tr>
      <w:tr w:rsidR="00273A25" w:rsidRPr="00273A25" w14:paraId="4CA82612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BBCC8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52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AA1583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Schroeder, Krista;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Klusaritz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Heather; Dupuis, Roxanne;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Bolick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Ansley; Graves, Amy; Lipman, Terri H.;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Cannuscio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Carolyn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4AC115C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Reconciling opposing perceptions of access to physical activity in a gentrifying urban neighborhood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6D8C8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PUBLIC HEALTH NURSING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B4B59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2019</w:t>
            </w:r>
          </w:p>
        </w:tc>
      </w:tr>
      <w:tr w:rsidR="00273A25" w:rsidRPr="00273A25" w14:paraId="49AE5FEB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C958C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53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C60AFA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Versey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H.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Shellae</w:t>
            </w:r>
            <w:proofErr w:type="spellEnd"/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543E705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A tale of two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Harlems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: Gentrification, social capital, and implications for aging in place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68333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SOCIAL SCIENCE &amp; MEDICINE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82742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2018</w:t>
            </w:r>
          </w:p>
        </w:tc>
      </w:tr>
      <w:tr w:rsidR="00273A25" w:rsidRPr="00273A25" w14:paraId="7B129B03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A2A837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54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81C2AC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Anguelovski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Isabelle; Connolly, James J. T.;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Masip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Laia; Pearsall,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Hamil</w:t>
            </w:r>
            <w:proofErr w:type="spellEnd"/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0BA13A1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Assessing green gentrification in historically disenfranchised neighborhoods: a longitudinal and spatial analysis of Barcelona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3DF6CB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URBAN GEOGRAPHY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31A84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2018</w:t>
            </w:r>
          </w:p>
        </w:tc>
      </w:tr>
      <w:tr w:rsidR="00273A25" w:rsidRPr="00273A25" w14:paraId="2CE644A6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1CAC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55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25C5A4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Lyons, Tara;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Krusi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Andrea; Pierre, Leslie; Small, Will; Shannon, Kate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5C013667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The impact of construction and gentrification on an outdoor trans sex work environment: Violence, displacement and policing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91062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SEXUALITIES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A4EB5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2017</w:t>
            </w:r>
          </w:p>
        </w:tc>
      </w:tr>
      <w:tr w:rsidR="00273A25" w:rsidRPr="00273A25" w14:paraId="7ABFB9A2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4636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56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CC7459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Gullon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Pedro; Bilal, Usama;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Cebrecos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Alba; Badland, Hannah M.; </w:t>
            </w: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 xml:space="preserve">Galan,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Inaki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; Franco, Manuel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53C6328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lastRenderedPageBreak/>
              <w:t>Intersection of neighborhood dynamics and socioeconomic status in small-area walkability: the Heart Healthy Hoods project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8E7D5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INTERNATIONAL JOURNAL OF HEALTH GEOGRAPHICS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6AD02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2017</w:t>
            </w:r>
          </w:p>
        </w:tc>
      </w:tr>
      <w:tr w:rsidR="00273A25" w:rsidRPr="00273A25" w14:paraId="6555CF54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183D9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57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46BE96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Derkzen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Marthe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L.; Nagendra, Harini; Van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Teeffelen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Astrid J. A.;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Purushotham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, Anusha;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Verburg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Peter H.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6AE52E5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Shifts in ecosystem services in deprived urban areas: understanding people's responses and consequences for well-being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30970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ECOLOGY AND SOCIETY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1DC68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2017</w:t>
            </w:r>
          </w:p>
        </w:tc>
      </w:tr>
      <w:tr w:rsidR="00273A25" w:rsidRPr="00273A25" w14:paraId="4336860D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FC2C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58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9DF158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Ding, Lei; Hwang, Jackelyn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1E4A4E8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The Consequences of Gentrification: A Focus on Residents' Financial Health in Philadelphia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B2C957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CITYSCAPE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E2C89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2016</w:t>
            </w:r>
          </w:p>
        </w:tc>
      </w:tr>
      <w:tr w:rsidR="00273A25" w:rsidRPr="00273A25" w14:paraId="1C453863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C16CDA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59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2079AFA7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Breyer, Betsy; Voss-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Andreae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Adriana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775465F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Food mirages: Geographic and economic barriers to healthful food access in Portland, Oregon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D7CB4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HEALTH &amp; PLACE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9F59D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2013</w:t>
            </w:r>
          </w:p>
        </w:tc>
      </w:tr>
      <w:tr w:rsidR="00273A25" w:rsidRPr="00273A25" w14:paraId="0CC2C62F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0EDCE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60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20FFC86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Burns, Victoria F; Lavoie, Jean-Pierre; Rose, Damaris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0FB73B8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Revisiting the role of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neighbourhood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change in social exclusion and inclusion of older people.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749C4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Journal of aging research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9BA2D6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2012</w:t>
            </w:r>
          </w:p>
        </w:tc>
      </w:tr>
      <w:tr w:rsidR="00273A25" w:rsidRPr="00273A25" w14:paraId="66706508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9B5C5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61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BFEFEF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Brennan Rhodes-Bratton 1, Andrew Rundle 2, Gina S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Lovasi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3, Julie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Herbstman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 4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30890122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The Relationship between Childhood Obesity and Neighborhood Food Ecology Explored through the Context of Gentrification in New York City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2FD4B4C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PUBLIC HEALTH JOURNAL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3E633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2018</w:t>
            </w:r>
          </w:p>
        </w:tc>
      </w:tr>
      <w:tr w:rsidR="00273A25" w:rsidRPr="00273A25" w14:paraId="066A8607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0C504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62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9F2ED8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 xml:space="preserve">Derek A. </w:t>
            </w:r>
            <w:proofErr w:type="spellStart"/>
            <w:r w:rsidRPr="00273A25">
              <w:rPr>
                <w:rFonts w:eastAsia="Times New Roman" w:cs="Times New Roman"/>
                <w:szCs w:val="24"/>
                <w:lang w:eastAsia="en-GB"/>
              </w:rPr>
              <w:t>Kreager</w:t>
            </w:r>
            <w:proofErr w:type="spellEnd"/>
            <w:r w:rsidRPr="00273A25">
              <w:rPr>
                <w:rFonts w:eastAsia="Times New Roman" w:cs="Times New Roman"/>
                <w:szCs w:val="24"/>
                <w:lang w:eastAsia="en-GB"/>
              </w:rPr>
              <w:t>, Christopher J. Lyons and Zachary R. Hays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078EAA3D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Urban revitalization and Seattle crime, 1982-</w:t>
            </w:r>
            <w:r w:rsidRPr="00273A25">
              <w:rPr>
                <w:rFonts w:eastAsia="Times New Roman" w:cs="Times New Roman"/>
                <w:szCs w:val="24"/>
                <w:lang w:eastAsia="en-GB"/>
              </w:rPr>
              <w:br/>
              <w:t>2000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259777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SOCIAL PROBLEMS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3077A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2011</w:t>
            </w:r>
          </w:p>
        </w:tc>
      </w:tr>
      <w:tr w:rsidR="00273A25" w:rsidRPr="00273A25" w14:paraId="0A76E3CD" w14:textId="77777777" w:rsidTr="00273A25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47DE7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63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247EEC13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YAN Y. LEE</w:t>
            </w:r>
          </w:p>
        </w:tc>
        <w:tc>
          <w:tcPr>
            <w:tcW w:w="3666" w:type="dxa"/>
            <w:shd w:val="clear" w:color="auto" w:fill="auto"/>
            <w:noWrap/>
            <w:vAlign w:val="bottom"/>
            <w:hideMark/>
          </w:tcPr>
          <w:p w14:paraId="3433509F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Gentrification and crime: identification using the 1994 Northridge earthquake in Los Angeles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A8B4B0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JOURNAL OF URBAN AFFAIRS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287E01" w14:textId="77777777" w:rsidR="00273A25" w:rsidRPr="00273A25" w:rsidRDefault="00273A25" w:rsidP="00273A2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273A25">
              <w:rPr>
                <w:rFonts w:eastAsia="Times New Roman" w:cs="Times New Roman"/>
                <w:szCs w:val="24"/>
                <w:lang w:eastAsia="en-GB"/>
              </w:rPr>
              <w:t>2010</w:t>
            </w:r>
          </w:p>
        </w:tc>
      </w:tr>
      <w:tr w:rsidR="00F42AD6" w:rsidRPr="00273A25" w14:paraId="591266A4" w14:textId="77777777" w:rsidTr="001F69F7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</w:tcPr>
          <w:p w14:paraId="67E81B0F" w14:textId="08CC1833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 w:hint="eastAsia"/>
                <w:szCs w:val="24"/>
                <w:lang w:eastAsia="zh-CN"/>
              </w:rPr>
              <w:lastRenderedPageBreak/>
              <w:t>6</w:t>
            </w:r>
            <w:r>
              <w:rPr>
                <w:rFonts w:eastAsia="Times New Roman" w:cs="Times New Roman"/>
                <w:szCs w:val="24"/>
                <w:lang w:eastAsia="zh-CN"/>
              </w:rPr>
              <w:t>4</w:t>
            </w:r>
          </w:p>
        </w:tc>
        <w:tc>
          <w:tcPr>
            <w:tcW w:w="1543" w:type="dxa"/>
            <w:shd w:val="clear" w:color="auto" w:fill="auto"/>
            <w:noWrap/>
          </w:tcPr>
          <w:p w14:paraId="4E62F1F4" w14:textId="027CCD9A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proofErr w:type="spellStart"/>
            <w:r w:rsidRPr="005A241C">
              <w:t>Melstrom</w:t>
            </w:r>
            <w:proofErr w:type="spellEnd"/>
            <w:r w:rsidRPr="005A241C">
              <w:t xml:space="preserve"> RT, Mohammadi R</w:t>
            </w:r>
          </w:p>
        </w:tc>
        <w:tc>
          <w:tcPr>
            <w:tcW w:w="3666" w:type="dxa"/>
            <w:shd w:val="clear" w:color="auto" w:fill="auto"/>
            <w:noWrap/>
          </w:tcPr>
          <w:p w14:paraId="44E90E42" w14:textId="08E84CCA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5A241C">
              <w:t>Residential Mobility, Brownfield Remediation, and Environmental Gentrification in Chicago</w:t>
            </w:r>
          </w:p>
        </w:tc>
        <w:tc>
          <w:tcPr>
            <w:tcW w:w="2410" w:type="dxa"/>
            <w:shd w:val="clear" w:color="auto" w:fill="auto"/>
            <w:noWrap/>
          </w:tcPr>
          <w:p w14:paraId="3BD4D40A" w14:textId="52D68B92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5A241C">
              <w:t>Land Economics</w:t>
            </w:r>
          </w:p>
        </w:tc>
        <w:tc>
          <w:tcPr>
            <w:tcW w:w="1701" w:type="dxa"/>
            <w:shd w:val="clear" w:color="auto" w:fill="auto"/>
            <w:noWrap/>
          </w:tcPr>
          <w:p w14:paraId="6ED76A35" w14:textId="0BB534A1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5A241C">
              <w:t>2022</w:t>
            </w:r>
          </w:p>
        </w:tc>
      </w:tr>
      <w:tr w:rsidR="00F42AD6" w:rsidRPr="00273A25" w14:paraId="3C4013EA" w14:textId="77777777" w:rsidTr="001F69F7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</w:tcPr>
          <w:p w14:paraId="5D5C0455" w14:textId="731BF7AE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 w:hint="eastAsia"/>
                <w:szCs w:val="24"/>
                <w:lang w:eastAsia="zh-CN"/>
              </w:rPr>
              <w:t>6</w:t>
            </w:r>
            <w:r>
              <w:rPr>
                <w:rFonts w:eastAsia="Times New Roman" w:cs="Times New Roman"/>
                <w:szCs w:val="24"/>
                <w:lang w:eastAsia="zh-CN"/>
              </w:rPr>
              <w:t>5</w:t>
            </w:r>
          </w:p>
        </w:tc>
        <w:tc>
          <w:tcPr>
            <w:tcW w:w="1543" w:type="dxa"/>
            <w:shd w:val="clear" w:color="auto" w:fill="auto"/>
            <w:noWrap/>
          </w:tcPr>
          <w:p w14:paraId="2E1F1F06" w14:textId="41B0AB74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5A241C">
              <w:t xml:space="preserve">Hwang J, </w:t>
            </w:r>
            <w:proofErr w:type="spellStart"/>
            <w:r w:rsidRPr="005A241C">
              <w:t>Shrimali</w:t>
            </w:r>
            <w:proofErr w:type="spellEnd"/>
            <w:r w:rsidRPr="005A241C">
              <w:t xml:space="preserve"> BP</w:t>
            </w:r>
          </w:p>
        </w:tc>
        <w:tc>
          <w:tcPr>
            <w:tcW w:w="3666" w:type="dxa"/>
            <w:shd w:val="clear" w:color="auto" w:fill="auto"/>
            <w:noWrap/>
          </w:tcPr>
          <w:p w14:paraId="7AF60377" w14:textId="31AE4600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5A241C">
              <w:t>Shared and crowded housing in the bay area: Where gentrification and the housing crisis meet COVID-19</w:t>
            </w:r>
          </w:p>
        </w:tc>
        <w:tc>
          <w:tcPr>
            <w:tcW w:w="2410" w:type="dxa"/>
            <w:shd w:val="clear" w:color="auto" w:fill="auto"/>
            <w:noWrap/>
          </w:tcPr>
          <w:p w14:paraId="4AEFE7B6" w14:textId="05C04512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5A241C">
              <w:t>Housing Policy Debate</w:t>
            </w:r>
          </w:p>
        </w:tc>
        <w:tc>
          <w:tcPr>
            <w:tcW w:w="1701" w:type="dxa"/>
            <w:shd w:val="clear" w:color="auto" w:fill="auto"/>
            <w:noWrap/>
          </w:tcPr>
          <w:p w14:paraId="70991824" w14:textId="3C267990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5A241C">
              <w:t>2023</w:t>
            </w:r>
          </w:p>
        </w:tc>
      </w:tr>
      <w:tr w:rsidR="00F42AD6" w:rsidRPr="00273A25" w14:paraId="7D32462C" w14:textId="77777777" w:rsidTr="001F69F7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</w:tcPr>
          <w:p w14:paraId="6EC9214E" w14:textId="145C6B17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 w:hint="eastAsia"/>
                <w:szCs w:val="24"/>
                <w:lang w:eastAsia="zh-CN"/>
              </w:rPr>
              <w:t>6</w:t>
            </w:r>
            <w:r>
              <w:rPr>
                <w:rFonts w:eastAsia="Times New Roman" w:cs="Times New Roman"/>
                <w:szCs w:val="24"/>
                <w:lang w:eastAsia="zh-CN"/>
              </w:rPr>
              <w:t>6</w:t>
            </w:r>
          </w:p>
        </w:tc>
        <w:tc>
          <w:tcPr>
            <w:tcW w:w="1543" w:type="dxa"/>
            <w:shd w:val="clear" w:color="auto" w:fill="auto"/>
            <w:noWrap/>
          </w:tcPr>
          <w:p w14:paraId="350F9749" w14:textId="2B1261BB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5A241C">
              <w:t xml:space="preserve">Williams PC, </w:t>
            </w:r>
            <w:proofErr w:type="spellStart"/>
            <w:r w:rsidRPr="005A241C">
              <w:t>Alhasan</w:t>
            </w:r>
            <w:proofErr w:type="spellEnd"/>
            <w:r w:rsidRPr="005A241C">
              <w:t xml:space="preserve"> DM, </w:t>
            </w:r>
            <w:proofErr w:type="spellStart"/>
            <w:r w:rsidRPr="005A241C">
              <w:t>Krafty</w:t>
            </w:r>
            <w:proofErr w:type="spellEnd"/>
            <w:r w:rsidRPr="005A241C">
              <w:t xml:space="preserve"> R, Coutts C, Miles-Richardson S, Jackson CL</w:t>
            </w:r>
          </w:p>
        </w:tc>
        <w:tc>
          <w:tcPr>
            <w:tcW w:w="3666" w:type="dxa"/>
            <w:shd w:val="clear" w:color="auto" w:fill="auto"/>
            <w:noWrap/>
          </w:tcPr>
          <w:p w14:paraId="322B9F5E" w14:textId="7B3C034B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5A241C">
              <w:t>A mixed methods approach to understand greenspace redevelopment in relation to objectively-and subjectively-measured sleep health among Black adults in Southwest Atlanta</w:t>
            </w:r>
          </w:p>
        </w:tc>
        <w:tc>
          <w:tcPr>
            <w:tcW w:w="2410" w:type="dxa"/>
            <w:shd w:val="clear" w:color="auto" w:fill="auto"/>
            <w:noWrap/>
          </w:tcPr>
          <w:p w14:paraId="4E8D9670" w14:textId="48575592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5A241C">
              <w:t>Health &amp; Place</w:t>
            </w:r>
          </w:p>
        </w:tc>
        <w:tc>
          <w:tcPr>
            <w:tcW w:w="1701" w:type="dxa"/>
            <w:shd w:val="clear" w:color="auto" w:fill="auto"/>
            <w:noWrap/>
          </w:tcPr>
          <w:p w14:paraId="28D136DB" w14:textId="597AAFA8" w:rsidR="00F42AD6" w:rsidRPr="00273A25" w:rsidRDefault="00F42AD6" w:rsidP="00F42AD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 w:rsidRPr="005A241C">
              <w:t>2022</w:t>
            </w:r>
          </w:p>
        </w:tc>
      </w:tr>
    </w:tbl>
    <w:p w14:paraId="58F1AED1" w14:textId="19016A96" w:rsidR="00DE23E8" w:rsidRPr="00A1567E" w:rsidRDefault="00DE23E8" w:rsidP="00A1567E">
      <w:pPr>
        <w:keepNext/>
        <w:rPr>
          <w:rFonts w:cs="Times New Roman"/>
          <w:b/>
          <w:szCs w:val="24"/>
        </w:rPr>
      </w:pPr>
    </w:p>
    <w:sectPr w:rsidR="00DE23E8" w:rsidRPr="00A1567E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3097" w14:textId="77777777" w:rsidR="004F08EC" w:rsidRDefault="004F08EC" w:rsidP="00117666">
      <w:pPr>
        <w:spacing w:after="0"/>
      </w:pPr>
      <w:r>
        <w:separator/>
      </w:r>
    </w:p>
  </w:endnote>
  <w:endnote w:type="continuationSeparator" w:id="0">
    <w:p w14:paraId="5E43435E" w14:textId="77777777" w:rsidR="004F08EC" w:rsidRDefault="004F08E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F320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F320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F320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F320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6D58" w14:textId="77777777" w:rsidR="004F08EC" w:rsidRDefault="004F08EC" w:rsidP="00117666">
      <w:pPr>
        <w:spacing w:after="0"/>
      </w:pPr>
      <w:r>
        <w:separator/>
      </w:r>
    </w:p>
  </w:footnote>
  <w:footnote w:type="continuationSeparator" w:id="0">
    <w:p w14:paraId="36108E15" w14:textId="77777777" w:rsidR="004F08EC" w:rsidRDefault="004F08E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F320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F320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14F0C"/>
    <w:rsid w:val="00267D18"/>
    <w:rsid w:val="00273A25"/>
    <w:rsid w:val="002868E2"/>
    <w:rsid w:val="002869C3"/>
    <w:rsid w:val="0029118B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F08EC"/>
    <w:rsid w:val="004F7B55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C57F8"/>
    <w:rsid w:val="00701727"/>
    <w:rsid w:val="0070566C"/>
    <w:rsid w:val="00714C50"/>
    <w:rsid w:val="00725A7D"/>
    <w:rsid w:val="007501BE"/>
    <w:rsid w:val="00790BB3"/>
    <w:rsid w:val="007B7385"/>
    <w:rsid w:val="007C206C"/>
    <w:rsid w:val="007C214C"/>
    <w:rsid w:val="00803D24"/>
    <w:rsid w:val="00817DD6"/>
    <w:rsid w:val="00864611"/>
    <w:rsid w:val="00885156"/>
    <w:rsid w:val="0089763B"/>
    <w:rsid w:val="008A3262"/>
    <w:rsid w:val="008E0F84"/>
    <w:rsid w:val="009151AA"/>
    <w:rsid w:val="0093429D"/>
    <w:rsid w:val="00943573"/>
    <w:rsid w:val="00970F7D"/>
    <w:rsid w:val="00994A3D"/>
    <w:rsid w:val="009C2B12"/>
    <w:rsid w:val="009C70F3"/>
    <w:rsid w:val="00A1567E"/>
    <w:rsid w:val="00A174D9"/>
    <w:rsid w:val="00A569CD"/>
    <w:rsid w:val="00AB6715"/>
    <w:rsid w:val="00B1671E"/>
    <w:rsid w:val="00B25EB8"/>
    <w:rsid w:val="00B354E1"/>
    <w:rsid w:val="00B37F4D"/>
    <w:rsid w:val="00B57688"/>
    <w:rsid w:val="00BA103C"/>
    <w:rsid w:val="00BB2A95"/>
    <w:rsid w:val="00C47224"/>
    <w:rsid w:val="00C52A7B"/>
    <w:rsid w:val="00C56BAF"/>
    <w:rsid w:val="00C679AA"/>
    <w:rsid w:val="00C75972"/>
    <w:rsid w:val="00CC0A3A"/>
    <w:rsid w:val="00CD066B"/>
    <w:rsid w:val="00CE4FEE"/>
    <w:rsid w:val="00DA7C7B"/>
    <w:rsid w:val="00DB59C3"/>
    <w:rsid w:val="00DC259A"/>
    <w:rsid w:val="00DE23E8"/>
    <w:rsid w:val="00DF32E9"/>
    <w:rsid w:val="00E07526"/>
    <w:rsid w:val="00E52377"/>
    <w:rsid w:val="00E64E17"/>
    <w:rsid w:val="00E66793"/>
    <w:rsid w:val="00E866C9"/>
    <w:rsid w:val="00EA3D3C"/>
    <w:rsid w:val="00F00217"/>
    <w:rsid w:val="00F13D5F"/>
    <w:rsid w:val="00F3206A"/>
    <w:rsid w:val="00F42AD6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48D15870-F037-3846-BED8-3506F209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8</TotalTime>
  <Pages>13</Pages>
  <Words>2327</Words>
  <Characters>12967</Characters>
  <Application>Microsoft Office Word</Application>
  <DocSecurity>0</DocSecurity>
  <Lines>301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Sun Delong</cp:lastModifiedBy>
  <cp:revision>6</cp:revision>
  <cp:lastPrinted>2023-01-30T12:32:00Z</cp:lastPrinted>
  <dcterms:created xsi:type="dcterms:W3CDTF">2023-01-30T12:32:00Z</dcterms:created>
  <dcterms:modified xsi:type="dcterms:W3CDTF">2023-07-11T04:47:00Z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