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2E2A96" w:rsidRDefault="00654E8F" w:rsidP="0001436A">
      <w:pPr>
        <w:pStyle w:val="SupplementaryMaterial"/>
        <w:rPr>
          <w:b w:val="0"/>
          <w:lang w:val="es-PE"/>
        </w:rPr>
      </w:pPr>
      <w:r w:rsidRPr="002E2A96">
        <w:rPr>
          <w:lang w:val="es-PE"/>
        </w:rPr>
        <w:t>Supplementary Material</w:t>
      </w:r>
    </w:p>
    <w:p w14:paraId="1DD0CCDB" w14:textId="77777777" w:rsidR="002E2A96" w:rsidRPr="002E2A96" w:rsidRDefault="002E2A96" w:rsidP="002E2A96">
      <w:pPr>
        <w:spacing w:before="0" w:after="0"/>
        <w:jc w:val="center"/>
        <w:rPr>
          <w:rFonts w:eastAsia="Times New Roman" w:cs="Times New Roman"/>
          <w:szCs w:val="24"/>
          <w:lang w:val="en-PE"/>
        </w:rPr>
      </w:pPr>
      <w:r w:rsidRPr="002E2A9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en-PE"/>
        </w:rPr>
        <w:t>Prevalence and incidence of neuropsychiatric disorders in post-hospitalized COVID-19 patients in South America: A systematic review and meta-analysis</w:t>
      </w:r>
    </w:p>
    <w:p w14:paraId="6E4FB9FC" w14:textId="77777777" w:rsidR="002E2A96" w:rsidRPr="002E2A96" w:rsidRDefault="002E2A96" w:rsidP="002E2A96">
      <w:pPr>
        <w:spacing w:before="0" w:after="0"/>
        <w:rPr>
          <w:rFonts w:eastAsia="Times New Roman" w:cs="Times New Roman"/>
          <w:szCs w:val="24"/>
          <w:lang w:val="en-PE"/>
        </w:rPr>
      </w:pPr>
    </w:p>
    <w:p w14:paraId="300E9050" w14:textId="7298518F" w:rsidR="00AD0114" w:rsidRPr="002E2A96" w:rsidRDefault="00AD0114" w:rsidP="00994A3D">
      <w:pPr>
        <w:spacing w:before="240" w:after="0"/>
        <w:rPr>
          <w:rFonts w:cs="Times New Roman"/>
          <w:b/>
          <w:lang w:val="es-PE"/>
        </w:rPr>
      </w:pPr>
      <w:r w:rsidRPr="002E2A96">
        <w:rPr>
          <w:rFonts w:cs="Times New Roman"/>
          <w:b/>
          <w:szCs w:val="24"/>
          <w:lang w:val="es-PE"/>
        </w:rPr>
        <w:t>Francisco Perea-Flórez, Nair Javier-Murillo, André Lapeyre-Rivera, Bryan Gamonal, Miguel Cabanillas-Lazo, Víctor Velásquez-Rimachi, Carlos Alva-Díaz</w:t>
      </w:r>
    </w:p>
    <w:p w14:paraId="18ABF8AB" w14:textId="77777777" w:rsidR="00AD0114" w:rsidRPr="002E2A96" w:rsidRDefault="002868E2" w:rsidP="00994A3D">
      <w:pPr>
        <w:spacing w:before="240" w:after="0"/>
        <w:rPr>
          <w:rFonts w:cs="Times New Roman"/>
          <w:b/>
          <w:lang w:val="es-PE"/>
        </w:rPr>
      </w:pPr>
      <w:r w:rsidRPr="002E2A96">
        <w:rPr>
          <w:rFonts w:cs="Times New Roman"/>
          <w:b/>
          <w:lang w:val="es-PE"/>
        </w:rPr>
        <w:t xml:space="preserve">Correspondence: </w:t>
      </w:r>
    </w:p>
    <w:p w14:paraId="217F3AE0" w14:textId="297F4C2C" w:rsidR="002868E2" w:rsidRPr="002E2A96" w:rsidRDefault="00AD0114" w:rsidP="00994A3D">
      <w:pPr>
        <w:spacing w:before="240" w:after="0"/>
        <w:rPr>
          <w:rFonts w:ascii="Cambria" w:hAnsi="Cambria"/>
          <w:sz w:val="22"/>
          <w:lang w:val="es-PE"/>
        </w:rPr>
      </w:pPr>
      <w:r w:rsidRPr="002E2A96">
        <w:rPr>
          <w:rFonts w:ascii="Cambria" w:hAnsi="Cambria"/>
          <w:b/>
          <w:bCs/>
          <w:color w:val="000000"/>
          <w:sz w:val="22"/>
          <w:shd w:val="clear" w:color="auto" w:fill="FFFFFF"/>
          <w:lang w:val="es-PE"/>
        </w:rPr>
        <w:t xml:space="preserve">Carlos Alva-Díaz </w:t>
      </w:r>
      <w:r w:rsidRPr="002E2A96">
        <w:rPr>
          <w:rFonts w:ascii="Cambria" w:hAnsi="Cambria"/>
          <w:sz w:val="22"/>
          <w:shd w:val="clear" w:color="auto" w:fill="FFFFFF"/>
          <w:lang w:val="es-PE"/>
        </w:rPr>
        <w:t>(</w:t>
      </w:r>
      <w:r w:rsidRPr="002E2A96">
        <w:rPr>
          <w:rFonts w:ascii="Cambria" w:hAnsi="Cambria"/>
          <w:sz w:val="22"/>
          <w:lang w:val="es-PE"/>
        </w:rPr>
        <w:t>alvacarl@crece.uss.edu.pe)</w:t>
      </w:r>
    </w:p>
    <w:p w14:paraId="33DF1F22" w14:textId="496391B2" w:rsidR="00AD0114" w:rsidRPr="002E2A96" w:rsidRDefault="00AD0114" w:rsidP="00AD0114">
      <w:pPr>
        <w:pStyle w:val="NormalWeb"/>
        <w:spacing w:before="0" w:beforeAutospacing="0" w:after="0" w:afterAutospacing="0"/>
        <w:rPr>
          <w:sz w:val="22"/>
          <w:szCs w:val="22"/>
          <w:lang w:val="es-PE"/>
        </w:rPr>
      </w:pPr>
      <w:r w:rsidRPr="002E2A96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s-PE"/>
        </w:rPr>
        <w:t>Víctor Velásquez-Rimachi </w:t>
      </w:r>
      <w:r w:rsidRPr="002E2A96">
        <w:rPr>
          <w:rFonts w:ascii="Cambria" w:hAnsi="Cambria"/>
          <w:sz w:val="22"/>
          <w:szCs w:val="22"/>
          <w:shd w:val="clear" w:color="auto" w:fill="FFFFFF"/>
          <w:lang w:val="es-PE"/>
        </w:rPr>
        <w:t>(</w:t>
      </w:r>
      <w:r w:rsidRPr="002E2A96">
        <w:rPr>
          <w:rFonts w:ascii="Cambria" w:hAnsi="Cambria"/>
          <w:sz w:val="22"/>
          <w:szCs w:val="22"/>
          <w:lang w:val="es-PE"/>
        </w:rPr>
        <w:t>vvelasquezr@cientifica.edu.pe)</w:t>
      </w:r>
    </w:p>
    <w:p w14:paraId="2DA0CD95" w14:textId="77777777" w:rsidR="00AD0114" w:rsidRPr="002E2A96" w:rsidRDefault="00AD0114" w:rsidP="00994A3D">
      <w:pPr>
        <w:spacing w:before="240" w:after="0"/>
        <w:rPr>
          <w:rFonts w:cs="Times New Roman"/>
          <w:sz w:val="22"/>
          <w:lang w:val="es-PE"/>
        </w:rPr>
      </w:pPr>
    </w:p>
    <w:p w14:paraId="29026311" w14:textId="711CEC10" w:rsidR="00EA3D3C" w:rsidRDefault="00AD0114" w:rsidP="0001436A">
      <w:pPr>
        <w:pStyle w:val="Heading1"/>
      </w:pPr>
      <w:r>
        <w:t>Search strategy</w:t>
      </w:r>
    </w:p>
    <w:tbl>
      <w:tblPr>
        <w:tblStyle w:val="TableGrid"/>
        <w:tblW w:w="8510" w:type="dxa"/>
        <w:tblLook w:val="04A0" w:firstRow="1" w:lastRow="0" w:firstColumn="1" w:lastColumn="0" w:noHBand="0" w:noVBand="1"/>
      </w:tblPr>
      <w:tblGrid>
        <w:gridCol w:w="851"/>
        <w:gridCol w:w="6734"/>
        <w:gridCol w:w="925"/>
      </w:tblGrid>
      <w:tr w:rsidR="002E2A96" w:rsidRPr="00FE10C0" w14:paraId="14432E77" w14:textId="77777777" w:rsidTr="00796965">
        <w:trPr>
          <w:trHeight w:val="301"/>
        </w:trPr>
        <w:tc>
          <w:tcPr>
            <w:tcW w:w="8510" w:type="dxa"/>
            <w:gridSpan w:val="3"/>
          </w:tcPr>
          <w:p w14:paraId="31729822" w14:textId="77777777" w:rsidR="002E2A96" w:rsidRPr="002E2A96" w:rsidRDefault="002E2A96" w:rsidP="00796965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E2A96">
              <w:rPr>
                <w:rFonts w:cs="Times New Roman"/>
                <w:b/>
                <w:bCs/>
                <w:sz w:val="20"/>
                <w:szCs w:val="20"/>
              </w:rPr>
              <w:t>Scopus</w:t>
            </w:r>
          </w:p>
        </w:tc>
      </w:tr>
      <w:tr w:rsidR="002E2A96" w:rsidRPr="00FE10C0" w14:paraId="21992B7A" w14:textId="77777777" w:rsidTr="00796965">
        <w:trPr>
          <w:trHeight w:val="301"/>
        </w:trPr>
        <w:tc>
          <w:tcPr>
            <w:tcW w:w="851" w:type="dxa"/>
          </w:tcPr>
          <w:p w14:paraId="705A441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Step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51F36E1D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Search query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02D43245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2E2A96" w:rsidRPr="008A16A2" w14:paraId="2DD751F7" w14:textId="77777777" w:rsidTr="00796965">
        <w:trPr>
          <w:trHeight w:val="590"/>
        </w:trPr>
        <w:tc>
          <w:tcPr>
            <w:tcW w:w="851" w:type="dxa"/>
          </w:tcPr>
          <w:p w14:paraId="0C25B9D2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#1</w:t>
            </w:r>
          </w:p>
        </w:tc>
        <w:tc>
          <w:tcPr>
            <w:tcW w:w="6734" w:type="dxa"/>
            <w:tcBorders>
              <w:top w:val="single" w:sz="4" w:space="0" w:color="auto"/>
              <w:right w:val="single" w:sz="4" w:space="0" w:color="auto"/>
            </w:tcBorders>
          </w:tcPr>
          <w:p w14:paraId="1E56773F" w14:textId="77777777" w:rsidR="002E2A96" w:rsidRPr="00FE10C0" w:rsidRDefault="002E2A96" w:rsidP="00796965">
            <w:pPr>
              <w:rPr>
                <w:rFonts w:cs="Times New Roman"/>
                <w:sz w:val="20"/>
                <w:szCs w:val="20"/>
              </w:rPr>
            </w:pPr>
            <w:r>
              <w:t xml:space="preserve">TITLE-ABS(Inpatient* OR (Hospital* W/2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W/2 (care OR attention* OR therapy OR treatment*) W/2 (unit* OR depart*))</w:t>
            </w:r>
            <w:r>
              <w:t xml:space="preserve">) OR AUTHKEY(Inpatient* OR (Hospital* W/2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W/2 (care OR attention* OR therapy OR treatment*) W/2 (unit* OR depart*))</w:t>
            </w:r>
            <w:r>
              <w:t>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96A13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8A16A2" w14:paraId="41E215C9" w14:textId="77777777" w:rsidTr="00796965">
        <w:trPr>
          <w:trHeight w:val="690"/>
        </w:trPr>
        <w:tc>
          <w:tcPr>
            <w:tcW w:w="851" w:type="dxa"/>
          </w:tcPr>
          <w:p w14:paraId="38703C55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#2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14:paraId="44C76D48" w14:textId="77777777" w:rsidR="002E2A96" w:rsidRDefault="002E2A96" w:rsidP="00796965">
            <w:r>
              <w:t>TITLE-ABS(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W/2  ( 19  OR  2019  OR  2 ) )  OR  ( covid  W/2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W/2  ( disease  OR  infection )  W/2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W/2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W/2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</w:t>
            </w:r>
            <w:r w:rsidRPr="00251446">
              <w:lastRenderedPageBreak/>
              <w:t xml:space="preserve">outbreak  OR  "new human"  OR  crisis  OR  "new cases"  OR  "normalcy" )  W/2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</w:t>
            </w:r>
            <w:r>
              <w:t xml:space="preserve">AND </w:t>
            </w:r>
            <w:r w:rsidRPr="00251446">
              <w:t xml:space="preserve">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W/2  pneumonia )  OR  "Corona crisis"  OR  "Corona outbreak" )</w:t>
            </w:r>
            <w:r>
              <w:t>) OR AUTHKEY(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W/2  ( 19  OR  2019  OR  2 ) )  OR  ( covid  W/2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W/2  ( disease  OR  infection )  W/2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W/2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W/2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W/2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</w:t>
            </w:r>
            <w:r>
              <w:t xml:space="preserve">AND </w:t>
            </w:r>
            <w:r w:rsidRPr="00251446">
              <w:t xml:space="preserve">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W/2  pneumonia )  OR  "Corona crisis"  OR  "Corona outbreak" )</w:t>
            </w:r>
            <w:r>
              <w:t>)</w:t>
            </w:r>
          </w:p>
          <w:p w14:paraId="31B84C48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339EE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843C45" w14:paraId="31644CA9" w14:textId="77777777" w:rsidTr="00796965">
        <w:trPr>
          <w:trHeight w:val="1234"/>
        </w:trPr>
        <w:tc>
          <w:tcPr>
            <w:tcW w:w="851" w:type="dxa"/>
          </w:tcPr>
          <w:p w14:paraId="196A8DF3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#3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14:paraId="27D4532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t>TITLE-ABS-</w:t>
            </w:r>
            <w:proofErr w:type="gramStart"/>
            <w:r>
              <w:t>KEY</w:t>
            </w:r>
            <w:r w:rsidRPr="00CF27AC">
              <w:t>(</w:t>
            </w:r>
            <w:proofErr w:type="gramEnd"/>
            <w:r w:rsidRPr="00CF27AC">
              <w:t>“</w:t>
            </w:r>
            <w:proofErr w:type="spellStart"/>
            <w:r w:rsidRPr="00CF27AC">
              <w:t>Argentin</w:t>
            </w:r>
            <w:proofErr w:type="spellEnd"/>
            <w:r>
              <w:t>*</w:t>
            </w:r>
            <w:r w:rsidRPr="00CF27AC">
              <w:t>” OR “Aruba” OR “Bolivia</w:t>
            </w:r>
            <w:r>
              <w:t>*</w:t>
            </w:r>
            <w:r w:rsidRPr="00CF27AC">
              <w:t>” OR “</w:t>
            </w:r>
            <w:proofErr w:type="spellStart"/>
            <w:r w:rsidRPr="00CF27AC">
              <w:t>Brasil</w:t>
            </w:r>
            <w:proofErr w:type="spellEnd"/>
            <w:r>
              <w:t>*</w:t>
            </w:r>
            <w:r w:rsidRPr="00CF27AC">
              <w:t>” OR “Brazil</w:t>
            </w:r>
            <w:r>
              <w:t>*</w:t>
            </w:r>
            <w:r w:rsidRPr="00CF27AC">
              <w:t>” OR “Chile</w:t>
            </w:r>
            <w:r>
              <w:t>*</w:t>
            </w:r>
            <w:r w:rsidRPr="00CF27AC">
              <w:t>” OR “Colombia</w:t>
            </w:r>
            <w:r>
              <w:t>*</w:t>
            </w:r>
            <w:r w:rsidRPr="00CF27AC">
              <w:t>” OR “Ecuador</w:t>
            </w:r>
            <w:r>
              <w:t>*</w:t>
            </w:r>
            <w:r w:rsidRPr="00CF27AC">
              <w:t>” OR “French Guiana” OR “Guiana”</w:t>
            </w:r>
            <w:r>
              <w:t xml:space="preserve"> </w:t>
            </w:r>
            <w:r w:rsidRPr="00CF27AC">
              <w:t>OR “Guyana” OR “Paraguay</w:t>
            </w:r>
            <w:r>
              <w:t>*</w:t>
            </w:r>
            <w:r w:rsidRPr="00CF27AC">
              <w:t>” OR “Peru</w:t>
            </w:r>
            <w:r>
              <w:t>*</w:t>
            </w:r>
            <w:r w:rsidRPr="00CF27AC">
              <w:t>” OR “Suriname” OR “Surinam” OR “Trinidad</w:t>
            </w:r>
            <w:r>
              <w:t xml:space="preserve"> </w:t>
            </w:r>
            <w:r w:rsidRPr="00CF27AC">
              <w:t>and Tobago” OR “Uruguay</w:t>
            </w:r>
            <w:r>
              <w:t>*</w:t>
            </w:r>
            <w:r w:rsidRPr="00CF27AC">
              <w:t>” OR “Venezuela</w:t>
            </w:r>
            <w:r>
              <w:t>*</w:t>
            </w:r>
            <w:r w:rsidRPr="00CF27AC">
              <w:t>” OR “South America</w:t>
            </w:r>
            <w:r>
              <w:t>*</w:t>
            </w:r>
            <w:r w:rsidRPr="00CF27AC">
              <w:t>”)</w:t>
            </w: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01FF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FE10C0" w14:paraId="6070298C" w14:textId="77777777" w:rsidTr="00796965">
        <w:trPr>
          <w:trHeight w:val="95"/>
        </w:trPr>
        <w:tc>
          <w:tcPr>
            <w:tcW w:w="851" w:type="dxa"/>
          </w:tcPr>
          <w:p w14:paraId="6FDDABA2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14:paraId="260E678E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 xml:space="preserve">(#1 AND #2 AND #3) </w:t>
            </w:r>
          </w:p>
        </w:tc>
        <w:tc>
          <w:tcPr>
            <w:tcW w:w="925" w:type="dxa"/>
            <w:tcBorders>
              <w:top w:val="nil"/>
            </w:tcBorders>
          </w:tcPr>
          <w:p w14:paraId="11A77640" w14:textId="2AE10E6D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1363</w:t>
            </w:r>
          </w:p>
        </w:tc>
      </w:tr>
    </w:tbl>
    <w:tbl>
      <w:tblPr>
        <w:tblStyle w:val="TableGrid"/>
        <w:tblpPr w:leftFromText="141" w:rightFromText="141" w:vertAnchor="text" w:horzAnchor="margin" w:tblpY="38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986"/>
      </w:tblGrid>
      <w:tr w:rsidR="002E2A96" w:rsidRPr="00FE10C0" w14:paraId="1DC265B6" w14:textId="77777777" w:rsidTr="00796965">
        <w:tc>
          <w:tcPr>
            <w:tcW w:w="8494" w:type="dxa"/>
            <w:gridSpan w:val="3"/>
          </w:tcPr>
          <w:p w14:paraId="49F6D7D2" w14:textId="1F88BB9F" w:rsidR="002E2A96" w:rsidRPr="002E2A96" w:rsidRDefault="002E2A96" w:rsidP="00796965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E2A96">
              <w:rPr>
                <w:rFonts w:cs="Times New Roman"/>
                <w:b/>
                <w:bCs/>
                <w:sz w:val="20"/>
                <w:szCs w:val="20"/>
              </w:rPr>
              <w:t>PubMed</w:t>
            </w:r>
            <w:r w:rsidRPr="002E2A96">
              <w:rPr>
                <w:rFonts w:cs="Times New Roman"/>
                <w:b/>
                <w:bCs/>
                <w:sz w:val="20"/>
                <w:szCs w:val="20"/>
              </w:rPr>
              <w:t>/Medline</w:t>
            </w:r>
          </w:p>
        </w:tc>
      </w:tr>
      <w:tr w:rsidR="002E2A96" w:rsidRPr="00FE10C0" w14:paraId="6264641B" w14:textId="77777777" w:rsidTr="00796965">
        <w:tc>
          <w:tcPr>
            <w:tcW w:w="704" w:type="dxa"/>
          </w:tcPr>
          <w:p w14:paraId="45C4C977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Step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971A59C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Search query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7EB212D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2E2A96" w:rsidRPr="008A16A2" w14:paraId="2B070299" w14:textId="77777777" w:rsidTr="00796965">
        <w:tc>
          <w:tcPr>
            <w:tcW w:w="704" w:type="dxa"/>
          </w:tcPr>
          <w:p w14:paraId="406158D1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#1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14:paraId="7199312D" w14:textId="77777777" w:rsidR="002E2A96" w:rsidRPr="00C67514" w:rsidRDefault="002E2A96" w:rsidP="00796965">
            <w:pPr>
              <w:spacing w:line="276" w:lineRule="auto"/>
              <w:rPr>
                <w:rFonts w:cstheme="minorHAnsi"/>
              </w:rPr>
            </w:pPr>
            <w:r w:rsidRPr="0043671B">
              <w:t>Inpatients</w:t>
            </w:r>
            <w:r>
              <w:t xml:space="preserve">[MH] OR </w:t>
            </w:r>
            <w:r w:rsidRPr="00291EF1">
              <w:t>Hospitalization</w:t>
            </w:r>
            <w:r>
              <w:t>[</w:t>
            </w:r>
            <w:proofErr w:type="spellStart"/>
            <w:r>
              <w:t>mh</w:t>
            </w:r>
            <w:proofErr w:type="spellEnd"/>
            <w:r>
              <w:t>] OR Inpatient*[</w:t>
            </w:r>
            <w:proofErr w:type="spellStart"/>
            <w:r>
              <w:t>tiab</w:t>
            </w:r>
            <w:proofErr w:type="spellEnd"/>
            <w:r>
              <w:t xml:space="preserve">] OR </w:t>
            </w:r>
            <w:r w:rsidRPr="003D559A">
              <w:t>Patient Admission</w:t>
            </w:r>
            <w:r>
              <w:t xml:space="preserve">[MH] OR </w:t>
            </w:r>
            <w:r w:rsidRPr="00F51569">
              <w:t>Patient Discharge</w:t>
            </w:r>
            <w:r>
              <w:t>[MH] OR “Hospital patient*”[</w:t>
            </w:r>
            <w:proofErr w:type="spellStart"/>
            <w:r>
              <w:t>tiab</w:t>
            </w:r>
            <w:proofErr w:type="spellEnd"/>
            <w:r>
              <w:t xml:space="preserve">] OR </w:t>
            </w:r>
            <w:proofErr w:type="spellStart"/>
            <w:r>
              <w:t>Hospitalised</w:t>
            </w:r>
            <w:proofErr w:type="spellEnd"/>
            <w:r>
              <w:t>[</w:t>
            </w:r>
            <w:proofErr w:type="spellStart"/>
            <w:r>
              <w:t>tiab</w:t>
            </w:r>
            <w:proofErr w:type="spellEnd"/>
            <w:r>
              <w:t>] OR hospitalized[</w:t>
            </w:r>
            <w:proofErr w:type="spellStart"/>
            <w:r>
              <w:t>tiab</w:t>
            </w:r>
            <w:proofErr w:type="spellEnd"/>
            <w:r>
              <w:t xml:space="preserve">] OR </w:t>
            </w:r>
            <w:proofErr w:type="spellStart"/>
            <w:r>
              <w:t>Inhospital</w:t>
            </w:r>
            <w:proofErr w:type="spellEnd"/>
            <w:r>
              <w:t>[</w:t>
            </w:r>
            <w:proofErr w:type="spellStart"/>
            <w:r>
              <w:t>tiab</w:t>
            </w:r>
            <w:proofErr w:type="spellEnd"/>
            <w:r>
              <w:t xml:space="preserve">] OR </w:t>
            </w:r>
            <w:proofErr w:type="spellStart"/>
            <w:r w:rsidRPr="00291EF1">
              <w:t>Hospitalizat</w:t>
            </w:r>
            <w:proofErr w:type="spellEnd"/>
            <w:r>
              <w:t>*[</w:t>
            </w:r>
            <w:proofErr w:type="spellStart"/>
            <w:r>
              <w:t>tiab</w:t>
            </w:r>
            <w:proofErr w:type="spellEnd"/>
            <w:r>
              <w:t>] OR survivor*[</w:t>
            </w:r>
            <w:proofErr w:type="spellStart"/>
            <w:r>
              <w:t>tiab</w:t>
            </w:r>
            <w:proofErr w:type="spellEnd"/>
            <w:r>
              <w:t xml:space="preserve">] OR </w:t>
            </w:r>
            <w:proofErr w:type="spellStart"/>
            <w:r>
              <w:t>discharg</w:t>
            </w:r>
            <w:proofErr w:type="spellEnd"/>
            <w:r>
              <w:t>*[</w:t>
            </w:r>
            <w:proofErr w:type="spellStart"/>
            <w:r>
              <w:t>tiab</w:t>
            </w:r>
            <w:proofErr w:type="spellEnd"/>
            <w:r>
              <w:t xml:space="preserve">] OR </w:t>
            </w:r>
            <w:proofErr w:type="spellStart"/>
            <w:r>
              <w:t>admiss</w:t>
            </w:r>
            <w:proofErr w:type="spellEnd"/>
            <w:r>
              <w:t>*[</w:t>
            </w:r>
            <w:proofErr w:type="spellStart"/>
            <w:r>
              <w:t>tiab</w:t>
            </w:r>
            <w:proofErr w:type="spellEnd"/>
            <w:r>
              <w:t>] OR admit*[</w:t>
            </w:r>
            <w:proofErr w:type="spellStart"/>
            <w:r>
              <w:t>tiab</w:t>
            </w:r>
            <w:proofErr w:type="spellEnd"/>
            <w:r>
              <w:t xml:space="preserve">] OR </w:t>
            </w:r>
            <w:r w:rsidRPr="00C67514">
              <w:rPr>
                <w:rFonts w:cstheme="minorHAnsi"/>
              </w:rPr>
              <w:t>Intensive Care Units[MH] OR “Intensive Care Unit*”[</w:t>
            </w:r>
            <w:proofErr w:type="spellStart"/>
            <w:r w:rsidRPr="00C67514">
              <w:rPr>
                <w:rFonts w:cstheme="minorHAnsi"/>
              </w:rPr>
              <w:t>tiab</w:t>
            </w:r>
            <w:proofErr w:type="spellEnd"/>
            <w:r w:rsidRPr="00C67514">
              <w:rPr>
                <w:rFonts w:cstheme="minorHAnsi"/>
              </w:rPr>
              <w:t>] OR “close attention unit*”[</w:t>
            </w:r>
            <w:proofErr w:type="spellStart"/>
            <w:r w:rsidRPr="00C67514">
              <w:rPr>
                <w:rFonts w:cstheme="minorHAnsi"/>
              </w:rPr>
              <w:t>tiab</w:t>
            </w:r>
            <w:proofErr w:type="spellEnd"/>
            <w:r w:rsidRPr="00C67514">
              <w:rPr>
                <w:rFonts w:cstheme="minorHAnsi"/>
              </w:rPr>
              <w:t>] OR “critical care unit*”[</w:t>
            </w:r>
            <w:proofErr w:type="spellStart"/>
            <w:r w:rsidRPr="00C67514">
              <w:rPr>
                <w:rFonts w:cstheme="minorHAnsi"/>
              </w:rPr>
              <w:t>tiab</w:t>
            </w:r>
            <w:proofErr w:type="spellEnd"/>
            <w:r w:rsidRPr="00C67514">
              <w:rPr>
                <w:rFonts w:cstheme="minorHAnsi"/>
              </w:rPr>
              <w:t>] OR “intensive care depart*”[</w:t>
            </w:r>
            <w:proofErr w:type="spellStart"/>
            <w:r w:rsidRPr="00C67514">
              <w:rPr>
                <w:rFonts w:cstheme="minorHAnsi"/>
              </w:rPr>
              <w:t>tiab</w:t>
            </w:r>
            <w:proofErr w:type="spellEnd"/>
            <w:r w:rsidRPr="00C67514">
              <w:rPr>
                <w:rFonts w:cstheme="minorHAnsi"/>
              </w:rPr>
              <w:t>] OR “intensive therapy unit*”[</w:t>
            </w:r>
            <w:proofErr w:type="spellStart"/>
            <w:r w:rsidRPr="00C67514">
              <w:rPr>
                <w:rFonts w:cstheme="minorHAnsi"/>
              </w:rPr>
              <w:t>tiab</w:t>
            </w:r>
            <w:proofErr w:type="spellEnd"/>
            <w:r w:rsidRPr="00C67514">
              <w:rPr>
                <w:rFonts w:cstheme="minorHAnsi"/>
              </w:rPr>
              <w:t xml:space="preserve">] OR </w:t>
            </w:r>
            <w:r w:rsidRPr="00C67514">
              <w:rPr>
                <w:rFonts w:cstheme="minorHAnsi"/>
              </w:rPr>
              <w:lastRenderedPageBreak/>
              <w:t>“intensive treatment unit*”[</w:t>
            </w:r>
            <w:proofErr w:type="spellStart"/>
            <w:r w:rsidRPr="00C67514">
              <w:rPr>
                <w:rFonts w:cstheme="minorHAnsi"/>
              </w:rPr>
              <w:t>tiab</w:t>
            </w:r>
            <w:proofErr w:type="spellEnd"/>
            <w:r w:rsidRPr="00C67514">
              <w:rPr>
                <w:rFonts w:cstheme="minorHAnsi"/>
              </w:rPr>
              <w:t>] OR “respiratory care unit*”[</w:t>
            </w:r>
            <w:proofErr w:type="spellStart"/>
            <w:r w:rsidRPr="00C67514">
              <w:rPr>
                <w:rFonts w:cstheme="minorHAnsi"/>
              </w:rPr>
              <w:t>tiab</w:t>
            </w:r>
            <w:proofErr w:type="spellEnd"/>
            <w:r w:rsidRPr="00C67514">
              <w:rPr>
                <w:rFonts w:cstheme="minorHAnsi"/>
              </w:rPr>
              <w:t>] OR “special care unit*”[</w:t>
            </w:r>
            <w:proofErr w:type="spellStart"/>
            <w:r w:rsidRPr="00C67514">
              <w:rPr>
                <w:rFonts w:cstheme="minorHAnsi"/>
              </w:rPr>
              <w:t>tiab</w:t>
            </w:r>
            <w:proofErr w:type="spellEnd"/>
            <w:r w:rsidRPr="00C67514">
              <w:rPr>
                <w:rFonts w:cstheme="minorHAnsi"/>
              </w:rPr>
              <w:t>] OR ICU[</w:t>
            </w:r>
            <w:proofErr w:type="spellStart"/>
            <w:r w:rsidRPr="00C67514">
              <w:rPr>
                <w:rFonts w:cstheme="minorHAnsi"/>
              </w:rPr>
              <w:t>tiab</w:t>
            </w:r>
            <w:proofErr w:type="spellEnd"/>
            <w:r w:rsidRPr="00C67514">
              <w:rPr>
                <w:rFonts w:cstheme="minorHAnsi"/>
              </w:rPr>
              <w:t>]</w:t>
            </w:r>
            <w:r>
              <w:rPr>
                <w:rFonts w:cstheme="minorHAnsi"/>
              </w:rPr>
              <w:t xml:space="preserve"> OR </w:t>
            </w:r>
            <w:r w:rsidRPr="003E3ED4">
              <w:t xml:space="preserve"> </w:t>
            </w:r>
            <w:r w:rsidRPr="003E3ED4">
              <w:rPr>
                <w:rFonts w:cstheme="minorHAnsi"/>
              </w:rPr>
              <w:t>Intubation, Intratracheal</w:t>
            </w:r>
            <w:r>
              <w:rPr>
                <w:rFonts w:cstheme="minorHAnsi"/>
              </w:rPr>
              <w:t xml:space="preserve">[MH] OR </w:t>
            </w:r>
            <w:proofErr w:type="spellStart"/>
            <w:r>
              <w:rPr>
                <w:rFonts w:cstheme="minorHAnsi"/>
              </w:rPr>
              <w:t>intubat</w:t>
            </w:r>
            <w:proofErr w:type="spellEnd"/>
            <w:r>
              <w:rPr>
                <w:rFonts w:cstheme="minorHAnsi"/>
              </w:rPr>
              <w:t>*[</w:t>
            </w:r>
            <w:proofErr w:type="spellStart"/>
            <w:r>
              <w:rPr>
                <w:rFonts w:cstheme="minorHAnsi"/>
              </w:rPr>
              <w:t>tiab</w:t>
            </w:r>
            <w:proofErr w:type="spellEnd"/>
            <w:r>
              <w:rPr>
                <w:rFonts w:cstheme="minorHAnsi"/>
              </w:rPr>
              <w:t>]</w:t>
            </w:r>
          </w:p>
          <w:p w14:paraId="1D0070BA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16045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8A16A2" w14:paraId="77E5C49F" w14:textId="77777777" w:rsidTr="00796965">
        <w:tc>
          <w:tcPr>
            <w:tcW w:w="704" w:type="dxa"/>
          </w:tcPr>
          <w:p w14:paraId="46FB5EA7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#2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46B19EA" w14:textId="77777777" w:rsidR="002E2A96" w:rsidRPr="009A21D8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73F2">
              <w:t>COVID-19</w:t>
            </w:r>
            <w:r>
              <w:t xml:space="preserve">[MH] OR </w:t>
            </w:r>
            <w:r w:rsidRPr="00D973F2">
              <w:t>SARS-CoV-2</w:t>
            </w:r>
            <w:r>
              <w:t xml:space="preserve">[MH] OR </w:t>
            </w:r>
            <w:r w:rsidRPr="00FC1A0C">
              <w:t>post-acute COVID-19 syndrome [Supplementary Concept]</w:t>
            </w:r>
            <w:r>
              <w:t xml:space="preserve"> OR </w:t>
            </w:r>
            <w:proofErr w:type="spellStart"/>
            <w:r>
              <w:t>Ncov</w:t>
            </w:r>
            <w:proofErr w:type="spellEnd"/>
            <w:r>
              <w:t>[</w:t>
            </w:r>
            <w:proofErr w:type="spellStart"/>
            <w:r>
              <w:t>tiab</w:t>
            </w:r>
            <w:proofErr w:type="spellEnd"/>
            <w:r>
              <w:t>] OR “</w:t>
            </w:r>
            <w:r w:rsidRPr="007F7691">
              <w:t>COVID 19</w:t>
            </w:r>
            <w:r>
              <w:t>”[</w:t>
            </w:r>
            <w:proofErr w:type="spellStart"/>
            <w:r>
              <w:t>tiab</w:t>
            </w:r>
            <w:proofErr w:type="spellEnd"/>
            <w:r>
              <w:t>] OR covid19[</w:t>
            </w:r>
            <w:proofErr w:type="spellStart"/>
            <w:r>
              <w:t>tiab</w:t>
            </w:r>
            <w:proofErr w:type="spellEnd"/>
            <w:r>
              <w:t>] OR “covid 2019”[</w:t>
            </w:r>
            <w:proofErr w:type="spellStart"/>
            <w:r>
              <w:t>tiab</w:t>
            </w:r>
            <w:proofErr w:type="spellEnd"/>
            <w:r>
              <w:t>] OR covid2019[</w:t>
            </w:r>
            <w:proofErr w:type="spellStart"/>
            <w:r>
              <w:t>tiab</w:t>
            </w:r>
            <w:proofErr w:type="spellEnd"/>
            <w:r>
              <w:t>] OR “covid 2”[</w:t>
            </w:r>
            <w:proofErr w:type="spellStart"/>
            <w:r>
              <w:t>tiab</w:t>
            </w:r>
            <w:proofErr w:type="spellEnd"/>
            <w:r>
              <w:t>] OR covid2[</w:t>
            </w:r>
            <w:proofErr w:type="spellStart"/>
            <w:r>
              <w:t>tiab</w:t>
            </w:r>
            <w:proofErr w:type="spellEnd"/>
            <w:r>
              <w:t>] OR “</w:t>
            </w:r>
            <w:r w:rsidRPr="007F7691">
              <w:t>COV 19</w:t>
            </w:r>
            <w:r>
              <w:t>”[</w:t>
            </w:r>
            <w:proofErr w:type="spellStart"/>
            <w:r>
              <w:t>tiab</w:t>
            </w:r>
            <w:proofErr w:type="spellEnd"/>
            <w:r>
              <w:t>] OR cov19[</w:t>
            </w:r>
            <w:proofErr w:type="spellStart"/>
            <w:r>
              <w:t>tiab</w:t>
            </w:r>
            <w:proofErr w:type="spellEnd"/>
            <w:r>
              <w:t>] OR “</w:t>
            </w:r>
            <w:proofErr w:type="spellStart"/>
            <w:r>
              <w:t>cov</w:t>
            </w:r>
            <w:proofErr w:type="spellEnd"/>
            <w:r>
              <w:t xml:space="preserve"> 2019”[</w:t>
            </w:r>
            <w:proofErr w:type="spellStart"/>
            <w:r>
              <w:t>tiab</w:t>
            </w:r>
            <w:proofErr w:type="spellEnd"/>
            <w:r>
              <w:t>] OR cov2019[</w:t>
            </w:r>
            <w:proofErr w:type="spellStart"/>
            <w:r>
              <w:t>tiab</w:t>
            </w:r>
            <w:proofErr w:type="spellEnd"/>
            <w:r>
              <w:t>] OR “</w:t>
            </w:r>
            <w:proofErr w:type="spellStart"/>
            <w:r>
              <w:t>cov</w:t>
            </w:r>
            <w:proofErr w:type="spellEnd"/>
            <w:r>
              <w:t xml:space="preserve"> 2”[</w:t>
            </w:r>
            <w:proofErr w:type="spellStart"/>
            <w:r>
              <w:t>tiab</w:t>
            </w:r>
            <w:proofErr w:type="spellEnd"/>
            <w:r>
              <w:t>] OR cov2[</w:t>
            </w:r>
            <w:proofErr w:type="spellStart"/>
            <w:r>
              <w:t>tiab</w:t>
            </w:r>
            <w:proofErr w:type="spellEnd"/>
            <w:r>
              <w:t>] OR ((coronavirus[</w:t>
            </w:r>
            <w:proofErr w:type="spellStart"/>
            <w:r>
              <w:t>tiab</w:t>
            </w:r>
            <w:proofErr w:type="spellEnd"/>
            <w:r>
              <w:t>] OR “corona virus”</w:t>
            </w:r>
            <w:r w:rsidRPr="00D31436">
              <w:t xml:space="preserve"> 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 xml:space="preserve">] OR </w:t>
            </w:r>
            <w:proofErr w:type="spellStart"/>
            <w:r>
              <w:t>cov</w:t>
            </w:r>
            <w:proofErr w:type="spellEnd"/>
            <w:r>
              <w:t>[</w:t>
            </w:r>
            <w:proofErr w:type="spellStart"/>
            <w:r>
              <w:t>tiab</w:t>
            </w:r>
            <w:proofErr w:type="spellEnd"/>
            <w:r>
              <w:t>]) AND (disease[</w:t>
            </w:r>
            <w:proofErr w:type="spellStart"/>
            <w:r>
              <w:t>tiab</w:t>
            </w:r>
            <w:proofErr w:type="spellEnd"/>
            <w:r>
              <w:t>] OR infection[</w:t>
            </w:r>
            <w:proofErr w:type="spellStart"/>
            <w:r>
              <w:t>tiab</w:t>
            </w:r>
            <w:proofErr w:type="spellEnd"/>
            <w:r>
              <w:t>]) AND (2019[</w:t>
            </w:r>
            <w:proofErr w:type="spellStart"/>
            <w:r>
              <w:t>tiab</w:t>
            </w:r>
            <w:proofErr w:type="spellEnd"/>
            <w:r>
              <w:t>]  OR 19[</w:t>
            </w:r>
            <w:proofErr w:type="spellStart"/>
            <w:r>
              <w:t>tiab</w:t>
            </w:r>
            <w:proofErr w:type="spellEnd"/>
            <w:r>
              <w:t>]  OR 2[</w:t>
            </w:r>
            <w:proofErr w:type="spellStart"/>
            <w:r>
              <w:t>tiab</w:t>
            </w:r>
            <w:proofErr w:type="spellEnd"/>
            <w:r>
              <w:t>])) OR (</w:t>
            </w:r>
            <w:r w:rsidRPr="00EC7A17">
              <w:t>(novel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</w:t>
            </w:r>
            <w:r>
              <w:t>R</w:t>
            </w:r>
            <w:r w:rsidRPr="00EC7A17">
              <w:t xml:space="preserve"> </w:t>
            </w:r>
            <w:proofErr w:type="spellStart"/>
            <w:r w:rsidRPr="00EC7A17">
              <w:t>wuhan</w:t>
            </w:r>
            <w:proofErr w:type="spellEnd"/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OR </w:t>
            </w:r>
            <w:proofErr w:type="spellStart"/>
            <w:r w:rsidRPr="00EC7A17">
              <w:t>china</w:t>
            </w:r>
            <w:proofErr w:type="spellEnd"/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OR </w:t>
            </w:r>
            <w:proofErr w:type="spellStart"/>
            <w:r w:rsidRPr="00EC7A17">
              <w:t>pandemi</w:t>
            </w:r>
            <w:proofErr w:type="spellEnd"/>
            <w:r w:rsidRPr="00EC7A17">
              <w:t>*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OR outbreak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OR "new human"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OR crisis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OR "new cases"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OR </w:t>
            </w:r>
            <w:r>
              <w:t>“</w:t>
            </w:r>
            <w:r w:rsidRPr="00EC7A17">
              <w:t>normalcy"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>)</w:t>
            </w:r>
            <w:r>
              <w:t xml:space="preserve"> AND</w:t>
            </w:r>
            <w:r w:rsidRPr="00EC7A17">
              <w:t xml:space="preserve"> (</w:t>
            </w:r>
            <w:proofErr w:type="spellStart"/>
            <w:r w:rsidRPr="00EC7A17">
              <w:t>coronaviru</w:t>
            </w:r>
            <w:proofErr w:type="spellEnd"/>
            <w:r w:rsidRPr="00EC7A17">
              <w:t>*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OR "corona </w:t>
            </w:r>
            <w:proofErr w:type="spellStart"/>
            <w:r w:rsidRPr="00EC7A17">
              <w:t>viru</w:t>
            </w:r>
            <w:proofErr w:type="spellEnd"/>
            <w:r w:rsidRPr="00EC7A17">
              <w:t>*"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 xml:space="preserve"> OR covid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EC7A17">
              <w:t>)</w:t>
            </w:r>
            <w:r>
              <w:t xml:space="preserve">) </w:t>
            </w:r>
            <w:r w:rsidRPr="00D502C1">
              <w:t>OR "Corona pandemic"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D502C1">
              <w:t xml:space="preserve"> OR (</w:t>
            </w:r>
            <w:proofErr w:type="spellStart"/>
            <w:r w:rsidRPr="00D502C1">
              <w:t>wuhan</w:t>
            </w:r>
            <w:proofErr w:type="spellEnd"/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D502C1">
              <w:t xml:space="preserve"> </w:t>
            </w:r>
            <w:r>
              <w:t>AND</w:t>
            </w:r>
            <w:r w:rsidRPr="00D502C1">
              <w:t xml:space="preserve"> pneumonia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D502C1">
              <w:t xml:space="preserve">) </w:t>
            </w:r>
            <w:r>
              <w:t>OR “</w:t>
            </w:r>
            <w:r w:rsidRPr="00FC1A0C">
              <w:t>Long</w:t>
            </w:r>
            <w:r>
              <w:t xml:space="preserve"> </w:t>
            </w:r>
            <w:r w:rsidRPr="00FC1A0C">
              <w:t>COVID</w:t>
            </w:r>
            <w:r>
              <w:t>*”[</w:t>
            </w:r>
            <w:proofErr w:type="spellStart"/>
            <w:r>
              <w:t>tiab</w:t>
            </w:r>
            <w:proofErr w:type="spellEnd"/>
            <w:r>
              <w:t>] OR “</w:t>
            </w:r>
            <w:r w:rsidRPr="00FC1A0C">
              <w:t>Long</w:t>
            </w:r>
            <w:r>
              <w:t xml:space="preserve"> </w:t>
            </w:r>
            <w:r w:rsidRPr="00FC1A0C">
              <w:t>haul COVID</w:t>
            </w:r>
            <w:r>
              <w:t>*”[</w:t>
            </w:r>
            <w:proofErr w:type="spellStart"/>
            <w:r>
              <w:t>tiab</w:t>
            </w:r>
            <w:proofErr w:type="spellEnd"/>
            <w:r>
              <w:t>]</w:t>
            </w:r>
            <w:r w:rsidRPr="0023548F">
              <w:t xml:space="preserve"> </w:t>
            </w:r>
            <w:r>
              <w:t>OR “COVID 19 long*”[</w:t>
            </w:r>
            <w:proofErr w:type="spellStart"/>
            <w:r>
              <w:t>tiab</w:t>
            </w:r>
            <w:proofErr w:type="spellEnd"/>
            <w:r>
              <w:t>] OR “post covid*”[</w:t>
            </w:r>
            <w:proofErr w:type="spellStart"/>
            <w:r>
              <w:t>tiab</w:t>
            </w:r>
            <w:proofErr w:type="spellEnd"/>
            <w:r>
              <w:t>] OR “</w:t>
            </w:r>
            <w:proofErr w:type="spellStart"/>
            <w:r>
              <w:t>post acute</w:t>
            </w:r>
            <w:proofErr w:type="spellEnd"/>
            <w:r>
              <w:t xml:space="preserve"> COVID*”[</w:t>
            </w:r>
            <w:proofErr w:type="spellStart"/>
            <w:r>
              <w:t>tiab</w:t>
            </w:r>
            <w:proofErr w:type="spellEnd"/>
            <w:r>
              <w:t>] OR  “</w:t>
            </w:r>
            <w:r w:rsidRPr="00FC1A0C">
              <w:t>persistent COVID</w:t>
            </w:r>
            <w:r>
              <w:t>*”[</w:t>
            </w:r>
            <w:proofErr w:type="spellStart"/>
            <w:r>
              <w:t>tiab</w:t>
            </w:r>
            <w:proofErr w:type="spellEnd"/>
            <w:r>
              <w:t>]</w:t>
            </w:r>
            <w:r w:rsidRPr="0023548F">
              <w:t xml:space="preserve"> </w:t>
            </w:r>
            <w:r>
              <w:t>OR “</w:t>
            </w:r>
            <w:r w:rsidRPr="00FC1A0C">
              <w:t>chronic COVID</w:t>
            </w:r>
            <w:r>
              <w:t>*”[</w:t>
            </w:r>
            <w:proofErr w:type="spellStart"/>
            <w:r>
              <w:t>tiab</w:t>
            </w:r>
            <w:proofErr w:type="spellEnd"/>
            <w:r>
              <w:t>]</w:t>
            </w:r>
            <w:r w:rsidRPr="0023548F">
              <w:t xml:space="preserve"> </w:t>
            </w:r>
            <w:r>
              <w:t>OR (((Sequelae[</w:t>
            </w:r>
            <w:proofErr w:type="spellStart"/>
            <w:r>
              <w:t>tiab</w:t>
            </w:r>
            <w:proofErr w:type="spellEnd"/>
            <w:r>
              <w:t>] OR “</w:t>
            </w:r>
            <w:proofErr w:type="spellStart"/>
            <w:r>
              <w:t>postacute</w:t>
            </w:r>
            <w:proofErr w:type="spellEnd"/>
            <w:r>
              <w:t>”[</w:t>
            </w:r>
            <w:proofErr w:type="spellStart"/>
            <w:r>
              <w:t>tiab</w:t>
            </w:r>
            <w:proofErr w:type="spellEnd"/>
            <w:r>
              <w:t>] OR “</w:t>
            </w:r>
            <w:proofErr w:type="spellStart"/>
            <w:r>
              <w:t>post acute</w:t>
            </w:r>
            <w:proofErr w:type="spellEnd"/>
            <w:r>
              <w:t>”[tiab]) AND (covid*[</w:t>
            </w:r>
            <w:proofErr w:type="spellStart"/>
            <w:r>
              <w:t>tiab</w:t>
            </w:r>
            <w:proofErr w:type="spellEnd"/>
            <w:r>
              <w:t>] OR cov2[</w:t>
            </w:r>
            <w:proofErr w:type="spellStart"/>
            <w:r>
              <w:t>tiab</w:t>
            </w:r>
            <w:proofErr w:type="spellEnd"/>
            <w:r>
              <w:t>] OR “</w:t>
            </w:r>
            <w:proofErr w:type="spellStart"/>
            <w:r>
              <w:t>cov</w:t>
            </w:r>
            <w:proofErr w:type="spellEnd"/>
            <w:r>
              <w:t xml:space="preserve"> 2”[</w:t>
            </w:r>
            <w:proofErr w:type="spellStart"/>
            <w:r>
              <w:t>tiab</w:t>
            </w:r>
            <w:proofErr w:type="spellEnd"/>
            <w:r>
              <w:t>])) OR ((</w:t>
            </w:r>
            <w:r w:rsidRPr="00D667A2">
              <w:t>Follow-Up Studies</w:t>
            </w:r>
            <w:r>
              <w:t xml:space="preserve">[MH] OR </w:t>
            </w:r>
            <w:proofErr w:type="spellStart"/>
            <w:r>
              <w:t>Followup</w:t>
            </w:r>
            <w:proofErr w:type="spellEnd"/>
            <w:r>
              <w:t>[</w:t>
            </w:r>
            <w:proofErr w:type="spellStart"/>
            <w:r>
              <w:t>tiab</w:t>
            </w:r>
            <w:proofErr w:type="spellEnd"/>
            <w:r>
              <w:t>] OR “follow up”[</w:t>
            </w:r>
            <w:proofErr w:type="spellStart"/>
            <w:r>
              <w:t>tiab</w:t>
            </w:r>
            <w:proofErr w:type="spellEnd"/>
            <w:r>
              <w:t>]) AND (covid*[</w:t>
            </w:r>
            <w:proofErr w:type="spellStart"/>
            <w:r>
              <w:t>tiab</w:t>
            </w:r>
            <w:proofErr w:type="spellEnd"/>
            <w:r>
              <w:t>] OR cov2[</w:t>
            </w:r>
            <w:proofErr w:type="spellStart"/>
            <w:r>
              <w:t>tiab</w:t>
            </w:r>
            <w:proofErr w:type="spellEnd"/>
            <w:r>
              <w:t>] OR “</w:t>
            </w:r>
            <w:proofErr w:type="spellStart"/>
            <w:r>
              <w:t>cov</w:t>
            </w:r>
            <w:proofErr w:type="spellEnd"/>
            <w:r>
              <w:t xml:space="preserve"> 2”[</w:t>
            </w:r>
            <w:proofErr w:type="spellStart"/>
            <w:r>
              <w:t>tiab</w:t>
            </w:r>
            <w:proofErr w:type="spellEnd"/>
            <w:r>
              <w:t>])))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DF968" w14:textId="77777777" w:rsidR="002E2A96" w:rsidRPr="009A21D8" w:rsidDel="00264CA1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8A16A2" w14:paraId="2D5F1CFD" w14:textId="77777777" w:rsidTr="00796965">
        <w:tc>
          <w:tcPr>
            <w:tcW w:w="704" w:type="dxa"/>
          </w:tcPr>
          <w:p w14:paraId="44B510A8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14CD17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36EA2">
              <w:t>South America[MH] OR Argentina[MH] OR</w:t>
            </w:r>
            <w:r>
              <w:t xml:space="preserve"> </w:t>
            </w:r>
            <w:r w:rsidRPr="00836EA2">
              <w:t>Bolivia[MH] OR</w:t>
            </w:r>
            <w:r>
              <w:t xml:space="preserve"> </w:t>
            </w:r>
            <w:r w:rsidRPr="00836EA2">
              <w:t>Brazil[MH] OR</w:t>
            </w:r>
            <w:r>
              <w:t xml:space="preserve"> </w:t>
            </w:r>
            <w:r w:rsidRPr="00836EA2">
              <w:t>Chile[MH] OR</w:t>
            </w:r>
            <w:r>
              <w:t xml:space="preserve"> </w:t>
            </w:r>
            <w:r w:rsidRPr="00836EA2">
              <w:t>Colombia[MH] OR Ecuador[MH] OR</w:t>
            </w:r>
            <w:r>
              <w:t xml:space="preserve"> </w:t>
            </w:r>
            <w:r w:rsidRPr="00836EA2">
              <w:t>French Guiana[MH] OR</w:t>
            </w:r>
            <w:r>
              <w:t xml:space="preserve"> </w:t>
            </w:r>
            <w:r w:rsidRPr="00836EA2">
              <w:t>Guyana[MH] OR</w:t>
            </w:r>
            <w:r>
              <w:t xml:space="preserve"> </w:t>
            </w:r>
            <w:r w:rsidRPr="00836EA2">
              <w:t>Paraguay[MH] OR</w:t>
            </w:r>
            <w:r>
              <w:t xml:space="preserve"> </w:t>
            </w:r>
            <w:r w:rsidRPr="00836EA2">
              <w:t>Peru[MH] OR</w:t>
            </w:r>
            <w:r>
              <w:t xml:space="preserve"> </w:t>
            </w:r>
            <w:r w:rsidRPr="00836EA2">
              <w:t>Suriname[MH] OR</w:t>
            </w:r>
            <w:r>
              <w:t xml:space="preserve"> </w:t>
            </w:r>
            <w:r w:rsidRPr="00836EA2">
              <w:t>Uruguay[MH] OR</w:t>
            </w:r>
            <w:r>
              <w:t xml:space="preserve"> </w:t>
            </w:r>
            <w:r w:rsidRPr="00692AD9">
              <w:t>Venezuela[MH]</w:t>
            </w:r>
            <w:r>
              <w:t xml:space="preserve"> OR </w:t>
            </w:r>
            <w:r w:rsidRPr="00CF27AC">
              <w:t>(“</w:t>
            </w:r>
            <w:proofErr w:type="spellStart"/>
            <w:r w:rsidRPr="00CF27AC">
              <w:t>Argentin</w:t>
            </w:r>
            <w:proofErr w:type="spellEnd"/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“Aruba”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“Bolivia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</w:t>
            </w:r>
            <w:proofErr w:type="spellStart"/>
            <w:r w:rsidRPr="00CF27AC">
              <w:t>Brasil</w:t>
            </w:r>
            <w:proofErr w:type="spellEnd"/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“Brazil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“Chile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“Colombia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“Ecuador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“French Guiana”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“Guiana”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 xml:space="preserve">] </w:t>
            </w:r>
            <w:r w:rsidRPr="00CF27AC">
              <w:t>OR “Guyana”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“Paraguay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“Peru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“Suriname”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“Surinam”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“Trinidad</w:t>
            </w:r>
            <w:r>
              <w:t xml:space="preserve"> </w:t>
            </w:r>
            <w:r w:rsidRPr="00CF27AC">
              <w:t>and Tobago”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“Uruguay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“Venezuela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 xml:space="preserve"> OR “South America</w:t>
            </w:r>
            <w:r>
              <w:t>*</w:t>
            </w:r>
            <w:r w:rsidRPr="00CF27AC">
              <w:t>”</w:t>
            </w:r>
            <w:r>
              <w:t>[</w:t>
            </w:r>
            <w:proofErr w:type="spellStart"/>
            <w:r>
              <w:t>tiab</w:t>
            </w:r>
            <w:proofErr w:type="spellEnd"/>
            <w:r>
              <w:t>]</w:t>
            </w:r>
            <w:r w:rsidRPr="00CF27AC"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D03FF" w14:textId="77777777" w:rsidR="002E2A96" w:rsidRPr="009A21D8" w:rsidDel="00264CA1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FE10C0" w14:paraId="702FD7A3" w14:textId="77777777" w:rsidTr="00796965">
        <w:trPr>
          <w:trHeight w:val="365"/>
        </w:trPr>
        <w:tc>
          <w:tcPr>
            <w:tcW w:w="704" w:type="dxa"/>
          </w:tcPr>
          <w:p w14:paraId="34E7D71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#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D33B4F8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(#1 AND #2 AND #3)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</w:tcBorders>
          </w:tcPr>
          <w:p w14:paraId="03B2749A" w14:textId="5413F7EE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1224</w:t>
            </w:r>
          </w:p>
        </w:tc>
      </w:tr>
    </w:tbl>
    <w:p w14:paraId="7670820C" w14:textId="77777777" w:rsidR="002E2A96" w:rsidRPr="00FE10C0" w:rsidRDefault="002E2A96" w:rsidP="002E2A96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6839"/>
        <w:gridCol w:w="986"/>
      </w:tblGrid>
      <w:tr w:rsidR="002E2A96" w:rsidRPr="00FE10C0" w14:paraId="2A603EFF" w14:textId="77777777" w:rsidTr="00796965">
        <w:tc>
          <w:tcPr>
            <w:tcW w:w="8494" w:type="dxa"/>
            <w:gridSpan w:val="3"/>
          </w:tcPr>
          <w:p w14:paraId="5539EDAF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E2A96">
              <w:rPr>
                <w:rFonts w:cs="Times New Roman"/>
                <w:b/>
                <w:bCs/>
                <w:sz w:val="20"/>
                <w:szCs w:val="20"/>
              </w:rPr>
              <w:lastRenderedPageBreak/>
              <w:t>Embase</w:t>
            </w:r>
          </w:p>
        </w:tc>
      </w:tr>
      <w:tr w:rsidR="002E2A96" w:rsidRPr="00FE10C0" w14:paraId="08C7DAC0" w14:textId="77777777" w:rsidTr="00796965">
        <w:tc>
          <w:tcPr>
            <w:tcW w:w="669" w:type="dxa"/>
          </w:tcPr>
          <w:p w14:paraId="495D901B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Step</w:t>
            </w:r>
          </w:p>
        </w:tc>
        <w:tc>
          <w:tcPr>
            <w:tcW w:w="6839" w:type="dxa"/>
          </w:tcPr>
          <w:p w14:paraId="256E42FD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Search query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20C9BF6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2E2A96" w:rsidRPr="008A16A2" w14:paraId="2A38AA0A" w14:textId="77777777" w:rsidTr="00796965">
        <w:tc>
          <w:tcPr>
            <w:tcW w:w="669" w:type="dxa"/>
          </w:tcPr>
          <w:p w14:paraId="761FBBEF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#A</w:t>
            </w:r>
          </w:p>
        </w:tc>
        <w:tc>
          <w:tcPr>
            <w:tcW w:w="6839" w:type="dxa"/>
            <w:tcBorders>
              <w:right w:val="single" w:sz="4" w:space="0" w:color="auto"/>
            </w:tcBorders>
          </w:tcPr>
          <w:p w14:paraId="3A79A4E7" w14:textId="77777777" w:rsidR="002E2A96" w:rsidRDefault="002E2A96" w:rsidP="00796965">
            <w:r w:rsidRPr="00FE10C0">
              <w:rPr>
                <w:rFonts w:cs="Times New Roman"/>
                <w:sz w:val="20"/>
                <w:szCs w:val="20"/>
              </w:rPr>
              <w:t xml:space="preserve"> </w:t>
            </w:r>
            <w:r>
              <w:t xml:space="preserve">#1: 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</w:t>
            </w:r>
            <w:r w:rsidRPr="00424F8E">
              <w:t>ntubat</w:t>
            </w:r>
            <w:proofErr w:type="spellEnd"/>
            <w:r w:rsidRPr="00424F8E">
              <w:t xml:space="preserve">* OR </w:t>
            </w:r>
            <w:proofErr w:type="spellStart"/>
            <w:r w:rsidRPr="00424F8E">
              <w:t>icu</w:t>
            </w:r>
            <w:proofErr w:type="spellEnd"/>
            <w:r w:rsidRPr="00424F8E">
              <w:t xml:space="preserve"> OR ((</w:t>
            </w:r>
            <w:proofErr w:type="spellStart"/>
            <w:r w:rsidRPr="00424F8E">
              <w:t>Intensiv</w:t>
            </w:r>
            <w:proofErr w:type="spellEnd"/>
            <w:r w:rsidRPr="00424F8E">
              <w:t xml:space="preserve">* OR close OR critical* OR respiratory OR special*) </w:t>
            </w:r>
            <w:r>
              <w:t>NEAR</w:t>
            </w:r>
            <w:r w:rsidRPr="00424F8E">
              <w:t xml:space="preserve">/2 (care OR attention* OR therapy OR treatment*) </w:t>
            </w:r>
            <w:r>
              <w:t>NEAR</w:t>
            </w:r>
            <w:r w:rsidRPr="00424F8E">
              <w:t>/2 (unit* OR depart*))</w:t>
            </w:r>
            <w:proofErr w:type="gramStart"/>
            <w:r>
              <w:t>):</w:t>
            </w:r>
            <w:proofErr w:type="spellStart"/>
            <w:r>
              <w:t>ti</w:t>
            </w:r>
            <w:proofErr w:type="gramEnd"/>
            <w:r>
              <w:t>,ab,kw</w:t>
            </w:r>
            <w:proofErr w:type="spellEnd"/>
          </w:p>
          <w:p w14:paraId="67B80D1B" w14:textId="77777777" w:rsidR="002E2A96" w:rsidRDefault="002E2A96" w:rsidP="00796965">
            <w:r>
              <w:t xml:space="preserve">#2: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hospital patient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 xml:space="preserve">/exp OR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hospitalization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 xml:space="preserve">/exp OR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hospital admission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 xml:space="preserve">/exp OR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hospital discharge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/exp</w:t>
            </w:r>
          </w:p>
          <w:p w14:paraId="1ADBA0D3" w14:textId="77777777" w:rsidR="002E2A96" w:rsidRPr="004E3BCF" w:rsidRDefault="002E2A96" w:rsidP="00796965">
            <w:pPr>
              <w:spacing w:line="276" w:lineRule="auto"/>
              <w:rPr>
                <w:rFonts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743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8A16A2" w14:paraId="7B3F05D3" w14:textId="77777777" w:rsidTr="00796965">
        <w:tc>
          <w:tcPr>
            <w:tcW w:w="669" w:type="dxa"/>
          </w:tcPr>
          <w:p w14:paraId="5AE01ADF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#B</w:t>
            </w:r>
          </w:p>
        </w:tc>
        <w:tc>
          <w:tcPr>
            <w:tcW w:w="6839" w:type="dxa"/>
            <w:tcBorders>
              <w:right w:val="single" w:sz="4" w:space="0" w:color="auto"/>
            </w:tcBorders>
          </w:tcPr>
          <w:p w14:paraId="6273C3A9" w14:textId="77777777" w:rsidR="002E2A96" w:rsidRDefault="002E2A96" w:rsidP="00796965"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t>#1: 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):</w:t>
            </w:r>
            <w:proofErr w:type="spellStart"/>
            <w:r>
              <w:t>ti,ab,kw</w:t>
            </w:r>
            <w:proofErr w:type="spellEnd"/>
          </w:p>
          <w:p w14:paraId="0E2624C1" w14:textId="77777777" w:rsidR="002E2A96" w:rsidRDefault="002E2A96" w:rsidP="00796965">
            <w:r>
              <w:rPr>
                <w:rFonts w:cs="Times New Roman"/>
                <w:sz w:val="20"/>
                <w:szCs w:val="20"/>
              </w:rPr>
              <w:t xml:space="preserve">#2: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 w:rsidRPr="00CC593A">
              <w:t>coronavirus disease 2019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rPr>
                <w:rFonts w:cs="Times New Roman"/>
                <w:sz w:val="20"/>
                <w:szCs w:val="20"/>
              </w:rPr>
              <w:t>/exp</w:t>
            </w:r>
          </w:p>
          <w:p w14:paraId="685CCB57" w14:textId="77777777" w:rsidR="002E2A96" w:rsidRDefault="002E2A96" w:rsidP="00796965">
            <w:r>
              <w:rPr>
                <w:rFonts w:cs="Times New Roman"/>
                <w:sz w:val="20"/>
                <w:szCs w:val="20"/>
              </w:rPr>
              <w:t xml:space="preserve">#3: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proofErr w:type="gramStart"/>
            <w:r w:rsidRPr="00CC593A">
              <w:t>Severe acute respiratory syndrome</w:t>
            </w:r>
            <w:proofErr w:type="gramEnd"/>
            <w:r w:rsidRPr="00CC593A">
              <w:t xml:space="preserve"> coronavirus 2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rPr>
                <w:rFonts w:cs="Times New Roman"/>
                <w:sz w:val="20"/>
                <w:szCs w:val="20"/>
              </w:rPr>
              <w:t>/exp</w:t>
            </w:r>
          </w:p>
          <w:p w14:paraId="4AF1B088" w14:textId="77777777" w:rsidR="002E2A96" w:rsidRPr="004E3BCF" w:rsidRDefault="002E2A96" w:rsidP="00796965">
            <w:pPr>
              <w:spacing w:line="276" w:lineRule="auto"/>
              <w:rPr>
                <w:rFonts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E28C6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8A16A2" w14:paraId="1CECE01D" w14:textId="77777777" w:rsidTr="00796965">
        <w:tc>
          <w:tcPr>
            <w:tcW w:w="669" w:type="dxa"/>
          </w:tcPr>
          <w:p w14:paraId="3BCF5DF3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#C</w:t>
            </w:r>
          </w:p>
        </w:tc>
        <w:tc>
          <w:tcPr>
            <w:tcW w:w="6839" w:type="dxa"/>
            <w:tcBorders>
              <w:right w:val="single" w:sz="4" w:space="0" w:color="auto"/>
            </w:tcBorders>
          </w:tcPr>
          <w:p w14:paraId="1D53F524" w14:textId="77777777" w:rsidR="002E2A96" w:rsidRDefault="002E2A96" w:rsidP="00796965">
            <w:r>
              <w:t xml:space="preserve">#1: </w:t>
            </w:r>
            <w:r w:rsidRPr="00CF27AC">
              <w:t>(“</w:t>
            </w:r>
            <w:proofErr w:type="spellStart"/>
            <w:r w:rsidRPr="00CF27AC">
              <w:t>Argentin</w:t>
            </w:r>
            <w:proofErr w:type="spellEnd"/>
            <w:r>
              <w:t>*</w:t>
            </w:r>
            <w:r w:rsidRPr="00CF27AC">
              <w:t>” OR “Aruba” OR “Bolivia</w:t>
            </w:r>
            <w:r>
              <w:t>*</w:t>
            </w:r>
            <w:r w:rsidRPr="00CF27AC">
              <w:t>” OR “</w:t>
            </w:r>
            <w:proofErr w:type="spellStart"/>
            <w:r w:rsidRPr="00CF27AC">
              <w:t>Brasil</w:t>
            </w:r>
            <w:proofErr w:type="spellEnd"/>
            <w:r>
              <w:t>*</w:t>
            </w:r>
            <w:r w:rsidRPr="00CF27AC">
              <w:t>” OR “Brazil</w:t>
            </w:r>
            <w:r>
              <w:t>*</w:t>
            </w:r>
            <w:r w:rsidRPr="00CF27AC">
              <w:t>” OR “Chile</w:t>
            </w:r>
            <w:r>
              <w:t>*</w:t>
            </w:r>
            <w:r w:rsidRPr="00CF27AC">
              <w:t>” OR “Colombia</w:t>
            </w:r>
            <w:r>
              <w:t>*</w:t>
            </w:r>
            <w:r w:rsidRPr="00CF27AC">
              <w:t>” OR “Ecuador</w:t>
            </w:r>
            <w:r>
              <w:t>*</w:t>
            </w:r>
            <w:r w:rsidRPr="00CF27AC">
              <w:t>” OR “French Guiana” OR “Guiana”</w:t>
            </w:r>
            <w:r>
              <w:t xml:space="preserve"> </w:t>
            </w:r>
            <w:r w:rsidRPr="00CF27AC">
              <w:t>OR “Guyana” OR “Paraguay</w:t>
            </w:r>
            <w:r>
              <w:t>*</w:t>
            </w:r>
            <w:r w:rsidRPr="00CF27AC">
              <w:t>” OR “Peru</w:t>
            </w:r>
            <w:r>
              <w:t>*</w:t>
            </w:r>
            <w:r w:rsidRPr="00CF27AC">
              <w:t>” OR “Suriname” OR “Surinam” OR “Trinidad</w:t>
            </w:r>
            <w:r>
              <w:t xml:space="preserve"> </w:t>
            </w:r>
            <w:r w:rsidRPr="00CF27AC">
              <w:t>and Tobago” OR “Uruguay</w:t>
            </w:r>
            <w:r>
              <w:t>*</w:t>
            </w:r>
            <w:r w:rsidRPr="00CF27AC">
              <w:t>” OR “Venezuela</w:t>
            </w:r>
            <w:r>
              <w:t>*</w:t>
            </w:r>
            <w:r w:rsidRPr="00CF27AC">
              <w:t>” OR “South America</w:t>
            </w:r>
            <w:r>
              <w:t>*</w:t>
            </w:r>
            <w:r w:rsidRPr="00CF27AC">
              <w:t>”</w:t>
            </w:r>
            <w:proofErr w:type="gramStart"/>
            <w:r w:rsidRPr="00CF27AC">
              <w:t>)</w:t>
            </w:r>
            <w:r>
              <w:t>:</w:t>
            </w:r>
            <w:proofErr w:type="spellStart"/>
            <w:r>
              <w:t>ti</w:t>
            </w:r>
            <w:proofErr w:type="gramEnd"/>
            <w:r>
              <w:t>,ab,kw</w:t>
            </w:r>
            <w:proofErr w:type="spellEnd"/>
          </w:p>
          <w:p w14:paraId="38F032F5" w14:textId="77777777" w:rsidR="002E2A96" w:rsidRPr="00EC4FED" w:rsidRDefault="002E2A96" w:rsidP="00796965">
            <w:r>
              <w:rPr>
                <w:rFonts w:cs="Times New Roman"/>
                <w:sz w:val="20"/>
                <w:szCs w:val="20"/>
              </w:rPr>
              <w:t xml:space="preserve">#2: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Argentina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Argentinian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Aruba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Bolivia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Bolivian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Brazil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/exp</w:t>
            </w:r>
            <w:r w:rsidRPr="00EC4FED">
              <w:t xml:space="preserve"> OR</w:t>
            </w:r>
            <w:r>
              <w:t xml:space="preserve">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Brazilian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/exp</w:t>
            </w:r>
            <w:r w:rsidRPr="00EC4FED">
              <w:t xml:space="preserve"> OR</w:t>
            </w:r>
            <w:r>
              <w:t xml:space="preserve">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Chile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/exp</w:t>
            </w:r>
            <w:r w:rsidRPr="00EC4FED">
              <w:t xml:space="preserve">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Chilean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Colombia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lastRenderedPageBreak/>
              <w:t>'</w:t>
            </w:r>
            <w:r w:rsidRPr="00EC4FED">
              <w:t>Colombian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Ecuador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Ecuadorean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French Guiana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Guyana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Guyanese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Paraguay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Paraguayan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Peru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Peruvian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Suriname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Surinamese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Trinidad and Tobago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/exp</w:t>
            </w:r>
            <w:r w:rsidRPr="00EC4FED">
              <w:t xml:space="preserve"> OR</w:t>
            </w:r>
            <w:r>
              <w:t xml:space="preserve">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Uruguay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>
              <w:t>/exp</w:t>
            </w:r>
            <w:r w:rsidRPr="00EC4FED">
              <w:t xml:space="preserve">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Uruguayan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Venezuela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Venezuelan</w:t>
            </w:r>
            <w:r w:rsidRPr="00EC4FED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 w:rsidRPr="00EC4FED">
              <w:t>South America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 w:rsidRPr="00EC4FED">
              <w:t>/exp OR</w:t>
            </w:r>
            <w:r>
              <w:t xml:space="preserve"> </w:t>
            </w:r>
            <w:r w:rsidRPr="0048307F">
              <w:rPr>
                <w:rFonts w:cs="Times New Roman"/>
                <w:sz w:val="20"/>
                <w:szCs w:val="20"/>
              </w:rPr>
              <w:t>'</w:t>
            </w:r>
            <w:r w:rsidRPr="00EC4FED">
              <w:t xml:space="preserve">South </w:t>
            </w:r>
            <w:proofErr w:type="spellStart"/>
            <w:r w:rsidRPr="00EC4FED">
              <w:t>american</w:t>
            </w:r>
            <w:proofErr w:type="spellEnd"/>
            <w:r w:rsidRPr="0048307F">
              <w:rPr>
                <w:rFonts w:cs="Times New Roman"/>
                <w:sz w:val="20"/>
                <w:szCs w:val="20"/>
              </w:rPr>
              <w:t>'</w:t>
            </w:r>
            <w:r w:rsidRPr="00EC4FED">
              <w:t>/exp</w:t>
            </w:r>
          </w:p>
          <w:p w14:paraId="71DFA26A" w14:textId="216414E1" w:rsidR="002E2A96" w:rsidRPr="00AF19EE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1C7B8" wp14:editId="7DB62606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340360</wp:posOffset>
                      </wp:positionV>
                      <wp:extent cx="584200" cy="3302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811FA" w14:textId="06640E68" w:rsidR="002E2A96" w:rsidRPr="002E2A96" w:rsidRDefault="002E2A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A96">
                                    <w:rPr>
                                      <w:sz w:val="20"/>
                                      <w:szCs w:val="20"/>
                                    </w:rPr>
                                    <w:t>1749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81C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37.8pt;margin-top:26.8pt;width:46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" fillcolor="white [3201]" stroked="f" strokeweight=".5pt">
                      <v:textbox>
                        <w:txbxContent>
                          <w:p w14:paraId="516811FA" w14:textId="06640E68" w:rsidR="002E2A96" w:rsidRPr="002E2A96" w:rsidRDefault="002E2A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2A96">
                              <w:rPr>
                                <w:sz w:val="20"/>
                                <w:szCs w:val="20"/>
                              </w:rPr>
                              <w:t>1749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6AC4D" w14:textId="77777777" w:rsidR="002E2A96" w:rsidRPr="00AF19EE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FE10C0" w14:paraId="084714FD" w14:textId="77777777" w:rsidTr="00796965">
        <w:tc>
          <w:tcPr>
            <w:tcW w:w="669" w:type="dxa"/>
          </w:tcPr>
          <w:p w14:paraId="465E7FB8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#D</w:t>
            </w:r>
          </w:p>
        </w:tc>
        <w:tc>
          <w:tcPr>
            <w:tcW w:w="6839" w:type="dxa"/>
            <w:tcBorders>
              <w:right w:val="single" w:sz="4" w:space="0" w:color="auto"/>
            </w:tcBorders>
          </w:tcPr>
          <w:p w14:paraId="32567EC0" w14:textId="6F0CD68C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#A AND</w:t>
            </w:r>
            <w:r>
              <w:rPr>
                <w:rFonts w:cs="Times New Roman"/>
                <w:sz w:val="20"/>
                <w:szCs w:val="20"/>
              </w:rPr>
              <w:t xml:space="preserve"> #B AND</w:t>
            </w:r>
            <w:r w:rsidRPr="00FE10C0">
              <w:rPr>
                <w:rFonts w:cs="Times New Roman"/>
                <w:sz w:val="20"/>
                <w:szCs w:val="20"/>
              </w:rPr>
              <w:t xml:space="preserve"> #C</w:t>
            </w:r>
            <w:r>
              <w:rPr>
                <w:rFonts w:cs="Times New Roman"/>
                <w:sz w:val="20"/>
                <w:szCs w:val="20"/>
              </w:rPr>
              <w:t xml:space="preserve"> 1749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5B7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9FCF432" w14:textId="77777777" w:rsidR="002E2A96" w:rsidRPr="00FE10C0" w:rsidRDefault="002E2A96" w:rsidP="002E2A96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992"/>
      </w:tblGrid>
      <w:tr w:rsidR="002E2A96" w:rsidRPr="00FE10C0" w14:paraId="36AE6D29" w14:textId="77777777" w:rsidTr="00796965">
        <w:tc>
          <w:tcPr>
            <w:tcW w:w="8500" w:type="dxa"/>
            <w:gridSpan w:val="3"/>
          </w:tcPr>
          <w:p w14:paraId="6830E42C" w14:textId="77777777" w:rsidR="002E2A96" w:rsidRPr="002E2A96" w:rsidRDefault="002E2A96" w:rsidP="00796965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E2A96">
              <w:rPr>
                <w:rFonts w:cs="Times New Roman"/>
                <w:b/>
                <w:bCs/>
                <w:sz w:val="20"/>
                <w:szCs w:val="20"/>
              </w:rPr>
              <w:t xml:space="preserve">Web of Science </w:t>
            </w:r>
          </w:p>
        </w:tc>
      </w:tr>
      <w:tr w:rsidR="002E2A96" w:rsidRPr="00FE10C0" w14:paraId="666CE1AE" w14:textId="77777777" w:rsidTr="00796965">
        <w:tc>
          <w:tcPr>
            <w:tcW w:w="704" w:type="dxa"/>
          </w:tcPr>
          <w:p w14:paraId="5C9E9D6D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Step</w:t>
            </w:r>
          </w:p>
        </w:tc>
        <w:tc>
          <w:tcPr>
            <w:tcW w:w="6804" w:type="dxa"/>
          </w:tcPr>
          <w:p w14:paraId="4C0A4F24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Search query</w:t>
            </w:r>
          </w:p>
        </w:tc>
        <w:tc>
          <w:tcPr>
            <w:tcW w:w="992" w:type="dxa"/>
          </w:tcPr>
          <w:p w14:paraId="428AEB2C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2E2A96" w:rsidRPr="008A16A2" w14:paraId="2672B9CD" w14:textId="77777777" w:rsidTr="00796965">
        <w:tc>
          <w:tcPr>
            <w:tcW w:w="704" w:type="dxa"/>
          </w:tcPr>
          <w:p w14:paraId="7A1AC33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#1</w:t>
            </w:r>
          </w:p>
        </w:tc>
        <w:tc>
          <w:tcPr>
            <w:tcW w:w="6804" w:type="dxa"/>
          </w:tcPr>
          <w:p w14:paraId="6FC05AF0" w14:textId="77777777" w:rsidR="002E2A96" w:rsidRPr="00416D4F" w:rsidRDefault="002E2A96" w:rsidP="00796965">
            <w:pPr>
              <w:spacing w:line="276" w:lineRule="auto"/>
            </w:pPr>
            <w:r>
              <w:t xml:space="preserve">TI=(Inpatient*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NEAR/2 (care OR attention* OR therapy OR treatment*) NEAR/2 (unit* OR depart*))</w:t>
            </w:r>
            <w:r>
              <w:t xml:space="preserve">) OR AB=(Inpatient*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NEAR/2 (care OR attention* OR therapy OR treatment*) NEAR/2 (unit* OR depart*))</w:t>
            </w:r>
            <w:r>
              <w:t xml:space="preserve">) OR AK=(Inpatient*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NEAR/2 (care OR attention* OR therapy OR treatment*) NEAR/2 (unit* OR depart*))</w:t>
            </w:r>
            <w:r>
              <w:t xml:space="preserve">) OR KP=(Inpatient*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NEAR/2 (care OR attention* OR therapy OR treatment*) NEAR/2 (unit* OR depart*))</w:t>
            </w:r>
            <w:r>
              <w:t xml:space="preserve">) OR TS=(Inpatient*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 xml:space="preserve">* OR close OR critical* </w:t>
            </w:r>
            <w:r>
              <w:rPr>
                <w:rFonts w:cstheme="minorHAnsi"/>
              </w:rPr>
              <w:lastRenderedPageBreak/>
              <w:t>OR respiratory OR special*) NEAR/2 (care OR attention* OR therapy OR treatment*) NEAR/2 (unit* OR depart*))</w:t>
            </w:r>
            <w:r>
              <w:t>)</w:t>
            </w:r>
          </w:p>
        </w:tc>
        <w:tc>
          <w:tcPr>
            <w:tcW w:w="992" w:type="dxa"/>
            <w:vMerge w:val="restart"/>
          </w:tcPr>
          <w:p w14:paraId="416DA57E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8A16A2" w14:paraId="011A8EC4" w14:textId="77777777" w:rsidTr="00796965">
        <w:trPr>
          <w:trHeight w:val="829"/>
        </w:trPr>
        <w:tc>
          <w:tcPr>
            <w:tcW w:w="704" w:type="dxa"/>
          </w:tcPr>
          <w:p w14:paraId="1A4EBDF3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#2</w:t>
            </w:r>
          </w:p>
        </w:tc>
        <w:tc>
          <w:tcPr>
            <w:tcW w:w="6804" w:type="dxa"/>
          </w:tcPr>
          <w:p w14:paraId="59D9C9E6" w14:textId="77777777" w:rsidR="002E2A96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323665B" w14:textId="77777777" w:rsidR="002E2A96" w:rsidRDefault="002E2A96" w:rsidP="00796965">
            <w:r>
              <w:t>TI=(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 OR AB=(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 OR AK=(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 OR KP=(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lastRenderedPageBreak/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 OR TS=(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</w:t>
            </w:r>
          </w:p>
          <w:p w14:paraId="501A76D1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4D0DE3" w14:textId="77777777" w:rsidR="002E2A96" w:rsidRPr="00FE10C0" w:rsidDel="00B8681A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8A16A2" w14:paraId="1633A1F0" w14:textId="77777777" w:rsidTr="00796965">
        <w:trPr>
          <w:trHeight w:val="829"/>
        </w:trPr>
        <w:tc>
          <w:tcPr>
            <w:tcW w:w="704" w:type="dxa"/>
          </w:tcPr>
          <w:p w14:paraId="72E3ABC0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#3</w:t>
            </w:r>
          </w:p>
        </w:tc>
        <w:tc>
          <w:tcPr>
            <w:tcW w:w="6804" w:type="dxa"/>
          </w:tcPr>
          <w:p w14:paraId="2340C795" w14:textId="77777777" w:rsidR="002E2A96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t>TI=</w:t>
            </w:r>
            <w:r w:rsidRPr="00CF27AC">
              <w:t>(“</w:t>
            </w:r>
            <w:proofErr w:type="spellStart"/>
            <w:r w:rsidRPr="00CF27AC">
              <w:t>Argentin</w:t>
            </w:r>
            <w:proofErr w:type="spellEnd"/>
            <w:r>
              <w:t>*</w:t>
            </w:r>
            <w:r w:rsidRPr="00CF27AC">
              <w:t>” OR “Aruba” OR “Bolivia</w:t>
            </w:r>
            <w:r>
              <w:t>*</w:t>
            </w:r>
            <w:r w:rsidRPr="00CF27AC">
              <w:t>” OR “</w:t>
            </w:r>
            <w:proofErr w:type="spellStart"/>
            <w:r w:rsidRPr="00CF27AC">
              <w:t>Brasil</w:t>
            </w:r>
            <w:proofErr w:type="spellEnd"/>
            <w:r>
              <w:t>*</w:t>
            </w:r>
            <w:r w:rsidRPr="00CF27AC">
              <w:t>” OR “Brazil</w:t>
            </w:r>
            <w:r>
              <w:t>*</w:t>
            </w:r>
            <w:r w:rsidRPr="00CF27AC">
              <w:t>” OR “Chile</w:t>
            </w:r>
            <w:r>
              <w:t>*</w:t>
            </w:r>
            <w:r w:rsidRPr="00CF27AC">
              <w:t>” OR “Colombia</w:t>
            </w:r>
            <w:r>
              <w:t>*</w:t>
            </w:r>
            <w:r w:rsidRPr="00CF27AC">
              <w:t>” OR “Ecuador</w:t>
            </w:r>
            <w:r>
              <w:t>*</w:t>
            </w:r>
            <w:r w:rsidRPr="00CF27AC">
              <w:t>” OR “French Guiana” OR “Guiana”</w:t>
            </w:r>
            <w:r>
              <w:t xml:space="preserve"> </w:t>
            </w:r>
            <w:r w:rsidRPr="00CF27AC">
              <w:t>OR “Guyana” OR “Paraguay</w:t>
            </w:r>
            <w:r>
              <w:t>*</w:t>
            </w:r>
            <w:r w:rsidRPr="00CF27AC">
              <w:t>” OR “Peru</w:t>
            </w:r>
            <w:r>
              <w:t>*</w:t>
            </w:r>
            <w:r w:rsidRPr="00CF27AC">
              <w:t>” OR “Suriname” OR “Surinam” OR “Trinidad</w:t>
            </w:r>
            <w:r>
              <w:t xml:space="preserve"> </w:t>
            </w:r>
            <w:r w:rsidRPr="00CF27AC">
              <w:t>and Tobago” OR “Uruguay</w:t>
            </w:r>
            <w:r>
              <w:t>*</w:t>
            </w:r>
            <w:r w:rsidRPr="00CF27AC">
              <w:t>” OR “Venezuela</w:t>
            </w:r>
            <w:r>
              <w:t>*</w:t>
            </w:r>
            <w:r w:rsidRPr="00CF27AC">
              <w:t>” OR “South America</w:t>
            </w:r>
            <w:r>
              <w:t>*</w:t>
            </w:r>
            <w:r w:rsidRPr="00CF27AC">
              <w:t>”)</w:t>
            </w:r>
            <w:r>
              <w:t xml:space="preserve"> OR AB=</w:t>
            </w:r>
            <w:r w:rsidRPr="00CF27AC">
              <w:t>(“</w:t>
            </w:r>
            <w:proofErr w:type="spellStart"/>
            <w:r w:rsidRPr="00CF27AC">
              <w:t>Argentin</w:t>
            </w:r>
            <w:proofErr w:type="spellEnd"/>
            <w:r>
              <w:t>*</w:t>
            </w:r>
            <w:r w:rsidRPr="00CF27AC">
              <w:t>” OR “Aruba” OR “Bolivia</w:t>
            </w:r>
            <w:r>
              <w:t>*</w:t>
            </w:r>
            <w:r w:rsidRPr="00CF27AC">
              <w:t>” OR “</w:t>
            </w:r>
            <w:proofErr w:type="spellStart"/>
            <w:r w:rsidRPr="00CF27AC">
              <w:t>Brasil</w:t>
            </w:r>
            <w:proofErr w:type="spellEnd"/>
            <w:r>
              <w:t>*</w:t>
            </w:r>
            <w:r w:rsidRPr="00CF27AC">
              <w:t>” OR “Brazil</w:t>
            </w:r>
            <w:r>
              <w:t>*</w:t>
            </w:r>
            <w:r w:rsidRPr="00CF27AC">
              <w:t>” OR “Chile</w:t>
            </w:r>
            <w:r>
              <w:t>*</w:t>
            </w:r>
            <w:r w:rsidRPr="00CF27AC">
              <w:t>” OR “Colombia</w:t>
            </w:r>
            <w:r>
              <w:t>*</w:t>
            </w:r>
            <w:r w:rsidRPr="00CF27AC">
              <w:t>” OR “Ecuador</w:t>
            </w:r>
            <w:r>
              <w:t>*</w:t>
            </w:r>
            <w:r w:rsidRPr="00CF27AC">
              <w:t>” OR “French Guiana” OR “Guiana”</w:t>
            </w:r>
            <w:r>
              <w:t xml:space="preserve"> </w:t>
            </w:r>
            <w:r w:rsidRPr="00CF27AC">
              <w:t>OR “Guyana” OR “Paraguay</w:t>
            </w:r>
            <w:r>
              <w:t>*</w:t>
            </w:r>
            <w:r w:rsidRPr="00CF27AC">
              <w:t>” OR “Peru</w:t>
            </w:r>
            <w:r>
              <w:t>*</w:t>
            </w:r>
            <w:r w:rsidRPr="00CF27AC">
              <w:t>” OR “Suriname” OR “Surinam” OR “Trinidad</w:t>
            </w:r>
            <w:r>
              <w:t xml:space="preserve"> </w:t>
            </w:r>
            <w:r w:rsidRPr="00CF27AC">
              <w:t>and Tobago” OR “Uruguay</w:t>
            </w:r>
            <w:r>
              <w:t>*</w:t>
            </w:r>
            <w:r w:rsidRPr="00CF27AC">
              <w:t>” OR “Venezuela</w:t>
            </w:r>
            <w:r>
              <w:t>*</w:t>
            </w:r>
            <w:r w:rsidRPr="00CF27AC">
              <w:t>” OR “South America</w:t>
            </w:r>
            <w:r>
              <w:t>*</w:t>
            </w:r>
            <w:r w:rsidRPr="00CF27AC">
              <w:t>”)</w:t>
            </w:r>
            <w:r>
              <w:t xml:space="preserve"> OR AK=</w:t>
            </w:r>
            <w:r w:rsidRPr="00CF27AC">
              <w:t>(“</w:t>
            </w:r>
            <w:proofErr w:type="spellStart"/>
            <w:r w:rsidRPr="00CF27AC">
              <w:t>Argentin</w:t>
            </w:r>
            <w:proofErr w:type="spellEnd"/>
            <w:r>
              <w:t>*</w:t>
            </w:r>
            <w:r w:rsidRPr="00CF27AC">
              <w:t>” OR “Aruba” OR “Bolivia</w:t>
            </w:r>
            <w:r>
              <w:t>*</w:t>
            </w:r>
            <w:r w:rsidRPr="00CF27AC">
              <w:t>” OR “</w:t>
            </w:r>
            <w:proofErr w:type="spellStart"/>
            <w:r w:rsidRPr="00CF27AC">
              <w:t>Brasil</w:t>
            </w:r>
            <w:proofErr w:type="spellEnd"/>
            <w:r>
              <w:t>*</w:t>
            </w:r>
            <w:r w:rsidRPr="00CF27AC">
              <w:t>” OR “Brazil</w:t>
            </w:r>
            <w:r>
              <w:t>*</w:t>
            </w:r>
            <w:r w:rsidRPr="00CF27AC">
              <w:t>” OR “Chile</w:t>
            </w:r>
            <w:r>
              <w:t>*</w:t>
            </w:r>
            <w:r w:rsidRPr="00CF27AC">
              <w:t>” OR “Colombia</w:t>
            </w:r>
            <w:r>
              <w:t>*</w:t>
            </w:r>
            <w:r w:rsidRPr="00CF27AC">
              <w:t>” OR “Ecuador</w:t>
            </w:r>
            <w:r>
              <w:t>*</w:t>
            </w:r>
            <w:r w:rsidRPr="00CF27AC">
              <w:t>” OR “French Guiana” OR “Guiana”</w:t>
            </w:r>
            <w:r>
              <w:t xml:space="preserve"> </w:t>
            </w:r>
            <w:r w:rsidRPr="00CF27AC">
              <w:t>OR “Guyana” OR “Paraguay</w:t>
            </w:r>
            <w:r>
              <w:t>*</w:t>
            </w:r>
            <w:r w:rsidRPr="00CF27AC">
              <w:t>” OR “Peru</w:t>
            </w:r>
            <w:r>
              <w:t>*</w:t>
            </w:r>
            <w:r w:rsidRPr="00CF27AC">
              <w:t>” OR “Suriname” OR “Surinam” OR “Trinidad</w:t>
            </w:r>
            <w:r>
              <w:t xml:space="preserve"> </w:t>
            </w:r>
            <w:r w:rsidRPr="00CF27AC">
              <w:t>and Tobago” OR “Uruguay</w:t>
            </w:r>
            <w:r>
              <w:t>*</w:t>
            </w:r>
            <w:r w:rsidRPr="00CF27AC">
              <w:t>” OR “Venezuela</w:t>
            </w:r>
            <w:r>
              <w:t>*</w:t>
            </w:r>
            <w:r w:rsidRPr="00CF27AC">
              <w:t>” OR “South America</w:t>
            </w:r>
            <w:r>
              <w:t>*</w:t>
            </w:r>
            <w:r w:rsidRPr="00CF27AC">
              <w:t>”)</w:t>
            </w:r>
            <w:r>
              <w:t xml:space="preserve"> OR </w:t>
            </w:r>
            <w:r>
              <w:lastRenderedPageBreak/>
              <w:t>KP=</w:t>
            </w:r>
            <w:r w:rsidRPr="00CF27AC">
              <w:t>(“</w:t>
            </w:r>
            <w:proofErr w:type="spellStart"/>
            <w:r w:rsidRPr="00CF27AC">
              <w:t>Argentin</w:t>
            </w:r>
            <w:proofErr w:type="spellEnd"/>
            <w:r>
              <w:t>*</w:t>
            </w:r>
            <w:r w:rsidRPr="00CF27AC">
              <w:t>” OR “Aruba” OR “Bolivia</w:t>
            </w:r>
            <w:r>
              <w:t>*</w:t>
            </w:r>
            <w:r w:rsidRPr="00CF27AC">
              <w:t>” OR “</w:t>
            </w:r>
            <w:proofErr w:type="spellStart"/>
            <w:r w:rsidRPr="00CF27AC">
              <w:t>Brasil</w:t>
            </w:r>
            <w:proofErr w:type="spellEnd"/>
            <w:r>
              <w:t>*</w:t>
            </w:r>
            <w:r w:rsidRPr="00CF27AC">
              <w:t>” OR “Brazil</w:t>
            </w:r>
            <w:r>
              <w:t>*</w:t>
            </w:r>
            <w:r w:rsidRPr="00CF27AC">
              <w:t>” OR “Chile</w:t>
            </w:r>
            <w:r>
              <w:t>*</w:t>
            </w:r>
            <w:r w:rsidRPr="00CF27AC">
              <w:t>” OR “Colombia</w:t>
            </w:r>
            <w:r>
              <w:t>*</w:t>
            </w:r>
            <w:r w:rsidRPr="00CF27AC">
              <w:t>” OR “Ecuador</w:t>
            </w:r>
            <w:r>
              <w:t>*</w:t>
            </w:r>
            <w:r w:rsidRPr="00CF27AC">
              <w:t>” OR “French Guiana” OR “Guiana”</w:t>
            </w:r>
            <w:r>
              <w:t xml:space="preserve"> </w:t>
            </w:r>
            <w:r w:rsidRPr="00CF27AC">
              <w:t>OR “Guyana” OR “Paraguay</w:t>
            </w:r>
            <w:r>
              <w:t>*</w:t>
            </w:r>
            <w:r w:rsidRPr="00CF27AC">
              <w:t>” OR “Peru</w:t>
            </w:r>
            <w:r>
              <w:t>*</w:t>
            </w:r>
            <w:r w:rsidRPr="00CF27AC">
              <w:t>” OR “Suriname” OR “Surinam” OR “Trinidad</w:t>
            </w:r>
            <w:r>
              <w:t xml:space="preserve"> </w:t>
            </w:r>
            <w:r w:rsidRPr="00CF27AC">
              <w:t>and Tobago” OR “Uruguay</w:t>
            </w:r>
            <w:r>
              <w:t>*</w:t>
            </w:r>
            <w:r w:rsidRPr="00CF27AC">
              <w:t>” OR “Venezuela</w:t>
            </w:r>
            <w:r>
              <w:t>*</w:t>
            </w:r>
            <w:r w:rsidRPr="00CF27AC">
              <w:t>” OR “South America</w:t>
            </w:r>
            <w:r>
              <w:t>*</w:t>
            </w:r>
            <w:r w:rsidRPr="00CF27AC">
              <w:t>”)</w:t>
            </w:r>
            <w:r>
              <w:t xml:space="preserve"> OR TS=</w:t>
            </w:r>
            <w:r w:rsidRPr="00CF27AC">
              <w:t>(“</w:t>
            </w:r>
            <w:proofErr w:type="spellStart"/>
            <w:r w:rsidRPr="00CF27AC">
              <w:t>Argentin</w:t>
            </w:r>
            <w:proofErr w:type="spellEnd"/>
            <w:r>
              <w:t>*</w:t>
            </w:r>
            <w:r w:rsidRPr="00CF27AC">
              <w:t>” OR “Aruba” OR “Bolivia</w:t>
            </w:r>
            <w:r>
              <w:t>*</w:t>
            </w:r>
            <w:r w:rsidRPr="00CF27AC">
              <w:t>” OR “</w:t>
            </w:r>
            <w:proofErr w:type="spellStart"/>
            <w:r w:rsidRPr="00CF27AC">
              <w:t>Brasil</w:t>
            </w:r>
            <w:proofErr w:type="spellEnd"/>
            <w:r>
              <w:t>*</w:t>
            </w:r>
            <w:r w:rsidRPr="00CF27AC">
              <w:t>” OR “Brazil</w:t>
            </w:r>
            <w:r>
              <w:t>*</w:t>
            </w:r>
            <w:r w:rsidRPr="00CF27AC">
              <w:t>” OR “Chile</w:t>
            </w:r>
            <w:r>
              <w:t>*</w:t>
            </w:r>
            <w:r w:rsidRPr="00CF27AC">
              <w:t>” OR “Colombia</w:t>
            </w:r>
            <w:r>
              <w:t>*</w:t>
            </w:r>
            <w:r w:rsidRPr="00CF27AC">
              <w:t>” OR “Ecuador</w:t>
            </w:r>
            <w:r>
              <w:t>*</w:t>
            </w:r>
            <w:r w:rsidRPr="00CF27AC">
              <w:t>” OR “French Guiana” OR “Guiana”</w:t>
            </w:r>
            <w:r>
              <w:t xml:space="preserve"> </w:t>
            </w:r>
            <w:r w:rsidRPr="00CF27AC">
              <w:t>OR “Guyana” OR “Paraguay</w:t>
            </w:r>
            <w:r>
              <w:t>*</w:t>
            </w:r>
            <w:r w:rsidRPr="00CF27AC">
              <w:t>” OR “Peru</w:t>
            </w:r>
            <w:r>
              <w:t>*</w:t>
            </w:r>
            <w:r w:rsidRPr="00CF27AC">
              <w:t>” OR “Suriname” OR “Surinam” OR “Trinidad</w:t>
            </w:r>
            <w:r>
              <w:t xml:space="preserve"> </w:t>
            </w:r>
            <w:r w:rsidRPr="00CF27AC">
              <w:t>and Tobago” OR “Uruguay</w:t>
            </w:r>
            <w:r>
              <w:t>*</w:t>
            </w:r>
            <w:r w:rsidRPr="00CF27AC">
              <w:t>” OR “Venezuela</w:t>
            </w:r>
            <w:r>
              <w:t>*</w:t>
            </w:r>
            <w:r w:rsidRPr="00CF27AC">
              <w:t>” OR “South America</w:t>
            </w:r>
            <w:r>
              <w:t>*</w:t>
            </w:r>
            <w:r w:rsidRPr="00CF27AC">
              <w:t>”)</w:t>
            </w:r>
          </w:p>
          <w:p w14:paraId="073574A0" w14:textId="531399B8" w:rsidR="002E2A96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D0355" wp14:editId="7D53BEBF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330200</wp:posOffset>
                      </wp:positionV>
                      <wp:extent cx="571500" cy="3429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572BE0" w14:textId="36673B09" w:rsidR="002E2A96" w:rsidRPr="002E2A96" w:rsidRDefault="002E2A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A96">
                                    <w:rPr>
                                      <w:sz w:val="20"/>
                                      <w:szCs w:val="20"/>
                                    </w:rPr>
                                    <w:t>822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D0355" id="Text Box 5" o:spid="_x0000_s1027" type="#_x0000_t202" style="position:absolute;margin-left:336.05pt;margin-top:26pt;width:4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" fillcolor="white [3201]" stroked="f" strokeweight=".5pt">
                      <v:textbox>
                        <w:txbxContent>
                          <w:p w14:paraId="06572BE0" w14:textId="36673B09" w:rsidR="002E2A96" w:rsidRPr="002E2A96" w:rsidRDefault="002E2A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2A96">
                              <w:rPr>
                                <w:sz w:val="20"/>
                                <w:szCs w:val="20"/>
                              </w:rPr>
                              <w:t>822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/>
          </w:tcPr>
          <w:p w14:paraId="28C7DB45" w14:textId="77777777" w:rsidR="002E2A96" w:rsidRPr="00FE10C0" w:rsidDel="00B8681A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FE10C0" w14:paraId="6879CF81" w14:textId="77777777" w:rsidTr="00796965">
        <w:tc>
          <w:tcPr>
            <w:tcW w:w="704" w:type="dxa"/>
          </w:tcPr>
          <w:p w14:paraId="55D82CAF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#3</w:t>
            </w:r>
          </w:p>
        </w:tc>
        <w:tc>
          <w:tcPr>
            <w:tcW w:w="6804" w:type="dxa"/>
          </w:tcPr>
          <w:p w14:paraId="61370DC3" w14:textId="6782FD12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((#1 AND #2</w:t>
            </w:r>
            <w:r>
              <w:rPr>
                <w:rFonts w:cs="Times New Roman"/>
                <w:sz w:val="20"/>
                <w:szCs w:val="20"/>
              </w:rPr>
              <w:t xml:space="preserve"> AND #3</w:t>
            </w:r>
            <w:r w:rsidRPr="00FE10C0">
              <w:rPr>
                <w:rFonts w:cs="Times New Roman"/>
                <w:sz w:val="20"/>
                <w:szCs w:val="20"/>
              </w:rPr>
              <w:t xml:space="preserve">) </w:t>
            </w:r>
            <w:r>
              <w:rPr>
                <w:rFonts w:cs="Times New Roman"/>
                <w:sz w:val="20"/>
                <w:szCs w:val="20"/>
              </w:rPr>
              <w:t>822</w:t>
            </w:r>
          </w:p>
        </w:tc>
        <w:tc>
          <w:tcPr>
            <w:tcW w:w="992" w:type="dxa"/>
            <w:vMerge/>
          </w:tcPr>
          <w:p w14:paraId="1817EA07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41A7436" w14:textId="77777777" w:rsidR="002E2A96" w:rsidRDefault="002E2A96" w:rsidP="002E2A96">
      <w:pPr>
        <w:spacing w:line="276" w:lineRule="auto"/>
        <w:rPr>
          <w:rFonts w:cs="Times New Roman"/>
          <w:sz w:val="20"/>
          <w:szCs w:val="20"/>
        </w:rPr>
      </w:pPr>
    </w:p>
    <w:p w14:paraId="25E9081F" w14:textId="77777777" w:rsidR="002E2A96" w:rsidRDefault="002E2A96" w:rsidP="002E2A96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992"/>
      </w:tblGrid>
      <w:tr w:rsidR="002E2A96" w:rsidRPr="00FE10C0" w14:paraId="4D032633" w14:textId="77777777" w:rsidTr="00796965">
        <w:tc>
          <w:tcPr>
            <w:tcW w:w="8500" w:type="dxa"/>
            <w:gridSpan w:val="3"/>
          </w:tcPr>
          <w:p w14:paraId="77E95231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SCIELO (Web of Science)</w:t>
            </w:r>
          </w:p>
        </w:tc>
      </w:tr>
      <w:tr w:rsidR="002E2A96" w:rsidRPr="00FE10C0" w14:paraId="11ACE562" w14:textId="77777777" w:rsidTr="00796965">
        <w:tc>
          <w:tcPr>
            <w:tcW w:w="704" w:type="dxa"/>
          </w:tcPr>
          <w:p w14:paraId="0CDD4ADF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Step</w:t>
            </w:r>
          </w:p>
        </w:tc>
        <w:tc>
          <w:tcPr>
            <w:tcW w:w="6804" w:type="dxa"/>
          </w:tcPr>
          <w:p w14:paraId="208E066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Search query</w:t>
            </w:r>
          </w:p>
        </w:tc>
        <w:tc>
          <w:tcPr>
            <w:tcW w:w="992" w:type="dxa"/>
          </w:tcPr>
          <w:p w14:paraId="0398A2DF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2E2A96" w:rsidRPr="008A16A2" w14:paraId="126EF0A8" w14:textId="77777777" w:rsidTr="00796965">
        <w:tc>
          <w:tcPr>
            <w:tcW w:w="704" w:type="dxa"/>
          </w:tcPr>
          <w:p w14:paraId="30E8A610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#1</w:t>
            </w:r>
          </w:p>
        </w:tc>
        <w:tc>
          <w:tcPr>
            <w:tcW w:w="6804" w:type="dxa"/>
          </w:tcPr>
          <w:p w14:paraId="683775E6" w14:textId="77777777" w:rsidR="002E2A96" w:rsidRPr="00416D4F" w:rsidRDefault="002E2A96" w:rsidP="00796965">
            <w:pPr>
              <w:spacing w:line="276" w:lineRule="auto"/>
            </w:pPr>
            <w:r>
              <w:t xml:space="preserve">TI=(Inpatient*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NEAR/2 (care OR attention* OR therapy OR treatment*) NEAR/2 (unit* OR depart*))</w:t>
            </w:r>
            <w:r>
              <w:t xml:space="preserve">) OR AB=(Inpatient*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NEAR/2 (care OR attention* OR therapy OR treatment*) NEAR/2 (unit* OR depart*))</w:t>
            </w:r>
            <w:r>
              <w:t xml:space="preserve">) OR AK=(Inpatient*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NEAR/2 (care OR attention* OR therapy OR treatment*) NEAR/2 (unit* OR depart*))</w:t>
            </w:r>
            <w:r>
              <w:t xml:space="preserve">) OR TS=(Inpatient* OR (Hospital* NEAR/2 patient*) OR </w:t>
            </w:r>
            <w:proofErr w:type="spellStart"/>
            <w:r>
              <w:t>Hospitalised</w:t>
            </w:r>
            <w:proofErr w:type="spellEnd"/>
            <w:r>
              <w:t xml:space="preserve"> OR hospitalized OR </w:t>
            </w:r>
            <w:proofErr w:type="spellStart"/>
            <w:r>
              <w:t>Inhospital</w:t>
            </w:r>
            <w:proofErr w:type="spellEnd"/>
            <w:r>
              <w:t xml:space="preserve"> OR </w:t>
            </w:r>
            <w:proofErr w:type="spellStart"/>
            <w:r w:rsidRPr="00291EF1">
              <w:t>Hospitalizat</w:t>
            </w:r>
            <w:proofErr w:type="spellEnd"/>
            <w:r>
              <w:t xml:space="preserve">* OR </w:t>
            </w:r>
            <w:r>
              <w:lastRenderedPageBreak/>
              <w:t xml:space="preserve">survivor*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intubat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</w:t>
            </w:r>
            <w:r>
              <w:rPr>
                <w:rFonts w:cstheme="minorHAnsi"/>
              </w:rPr>
              <w:t>((</w:t>
            </w:r>
            <w:proofErr w:type="spellStart"/>
            <w:r>
              <w:rPr>
                <w:rFonts w:cstheme="minorHAnsi"/>
              </w:rPr>
              <w:t>Intensiv</w:t>
            </w:r>
            <w:proofErr w:type="spellEnd"/>
            <w:r>
              <w:rPr>
                <w:rFonts w:cstheme="minorHAnsi"/>
              </w:rPr>
              <w:t>* OR close OR critical* OR respiratory OR special*) NEAR/2 (care OR attention* OR therapy OR treatment*) NEAR/2 (unit* OR depart*))</w:t>
            </w:r>
            <w:r>
              <w:t>)</w:t>
            </w:r>
          </w:p>
        </w:tc>
        <w:tc>
          <w:tcPr>
            <w:tcW w:w="992" w:type="dxa"/>
            <w:vMerge w:val="restart"/>
          </w:tcPr>
          <w:p w14:paraId="32B2DA56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8A16A2" w14:paraId="2586348B" w14:textId="77777777" w:rsidTr="00796965">
        <w:trPr>
          <w:trHeight w:val="829"/>
        </w:trPr>
        <w:tc>
          <w:tcPr>
            <w:tcW w:w="704" w:type="dxa"/>
          </w:tcPr>
          <w:p w14:paraId="45132796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#2</w:t>
            </w:r>
          </w:p>
        </w:tc>
        <w:tc>
          <w:tcPr>
            <w:tcW w:w="6804" w:type="dxa"/>
          </w:tcPr>
          <w:p w14:paraId="0AE27512" w14:textId="77777777" w:rsidR="002E2A96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2CB1E345" w14:textId="77777777" w:rsidR="002E2A96" w:rsidRDefault="002E2A96" w:rsidP="00796965">
            <w:r>
              <w:t>TI=(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 OR AB=(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 OR AK=(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</w:t>
            </w:r>
            <w:r w:rsidRPr="00251446">
              <w:lastRenderedPageBreak/>
              <w:t xml:space="preserve">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 OR TS=(</w:t>
            </w:r>
            <w:r w:rsidRPr="00251446">
              <w:t>( 2019*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ncov</w:t>
            </w:r>
            <w:proofErr w:type="spellEnd"/>
            <w:r w:rsidRPr="00251446">
              <w:t xml:space="preserve">  OR (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( 19  OR  2019  OR  2 ) )  OR  ( covid  </w:t>
            </w:r>
            <w:r>
              <w:t>NEAR</w:t>
            </w:r>
            <w:r w:rsidRPr="00251446">
              <w:t xml:space="preserve">/2  ( 19  OR  2019  OR  2 ) )  OR  covid19  OR  ( ( coronavirus  OR  "Corona virus"  OR 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disease  OR  infection )  </w:t>
            </w:r>
            <w:r>
              <w:t>NEAR</w:t>
            </w:r>
            <w:r w:rsidRPr="00251446">
              <w:t xml:space="preserve">/2  ( 2019  OR  19  OR  2 ) )  OR  ( ( </w:t>
            </w:r>
            <w:proofErr w:type="spellStart"/>
            <w:r w:rsidRPr="00251446">
              <w:t>sars</w:t>
            </w:r>
            <w:proofErr w:type="spellEnd"/>
            <w:r w:rsidRPr="00251446">
              <w:t xml:space="preserve">  OR  "Severe acute respiratory syndrome"  OR  </w:t>
            </w:r>
            <w:proofErr w:type="spellStart"/>
            <w:r w:rsidRPr="00251446">
              <w:t>sras</w:t>
            </w:r>
            <w:proofErr w:type="spellEnd"/>
            <w:r w:rsidRPr="00251446">
              <w:t xml:space="preserve">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cov</w:t>
            </w:r>
            <w:proofErr w:type="spellEnd"/>
            <w:r w:rsidRPr="00251446">
              <w:t xml:space="preserve">  OR  coronavirus  OR  "Corona virus"  OR  covid )  </w:t>
            </w:r>
            <w:r>
              <w:t>NEAR</w:t>
            </w:r>
            <w:r w:rsidRPr="00251446">
              <w:t xml:space="preserve">/2  ( "2"  OR  2019  OR  19 ) )  OR  "SARS-CoV2"  OR  sarscov2  OR  "SRAS-CoV2"  OR  "Severe acute respiratory syndrome COV2"  OR  ( ( ( ( novel  OR 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china</w:t>
            </w:r>
            <w:proofErr w:type="spellEnd"/>
            <w:r w:rsidRPr="00251446">
              <w:t xml:space="preserve">  OR  </w:t>
            </w:r>
            <w:proofErr w:type="spellStart"/>
            <w:r w:rsidRPr="00251446">
              <w:t>pandemi</w:t>
            </w:r>
            <w:proofErr w:type="spellEnd"/>
            <w:r w:rsidRPr="00251446">
              <w:t xml:space="preserve">*  OR  outbreak  OR  "new human"  OR  crisis  OR  "new cases"  OR  "normalcy" )  </w:t>
            </w:r>
            <w:r>
              <w:t>NEAR</w:t>
            </w:r>
            <w:r w:rsidRPr="00251446">
              <w:t xml:space="preserve">/2  ( </w:t>
            </w:r>
            <w:proofErr w:type="spellStart"/>
            <w:r w:rsidRPr="00251446">
              <w:t>coronaviru</w:t>
            </w:r>
            <w:proofErr w:type="spellEnd"/>
            <w:r w:rsidRPr="00251446">
              <w:t xml:space="preserve">*  OR  "corona </w:t>
            </w:r>
            <w:proofErr w:type="spellStart"/>
            <w:r w:rsidRPr="00251446">
              <w:t>viru</w:t>
            </w:r>
            <w:proofErr w:type="spellEnd"/>
            <w:r w:rsidRPr="00251446">
              <w:t xml:space="preserve">*"  OR  covid ) )  OR  ( "new corona*"  NOT  ( </w:t>
            </w:r>
            <w:proofErr w:type="spellStart"/>
            <w:r w:rsidRPr="00251446">
              <w:t>coronar</w:t>
            </w:r>
            <w:proofErr w:type="spellEnd"/>
            <w:r w:rsidRPr="00251446">
              <w:t xml:space="preserve">* ) ) ) )  OR  "Corona pandemic"  OR  ( </w:t>
            </w:r>
            <w:proofErr w:type="spellStart"/>
            <w:r w:rsidRPr="00251446">
              <w:t>wuhan</w:t>
            </w:r>
            <w:proofErr w:type="spellEnd"/>
            <w:r w:rsidRPr="00251446">
              <w:t xml:space="preserve">  </w:t>
            </w:r>
            <w:r>
              <w:t>NEAR</w:t>
            </w:r>
            <w:r w:rsidRPr="00251446">
              <w:t>/2  pneumonia )  OR  "Corona crisis"  OR  "Corona outbreak" )</w:t>
            </w:r>
            <w:r>
              <w:t>)</w:t>
            </w:r>
          </w:p>
          <w:p w14:paraId="3F689C97" w14:textId="62C814EE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7D351" wp14:editId="632D6392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354330</wp:posOffset>
                      </wp:positionV>
                      <wp:extent cx="546100" cy="3302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037842" w14:textId="3076498A" w:rsidR="002E2A96" w:rsidRPr="002E2A96" w:rsidRDefault="002E2A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A96">
                                    <w:rPr>
                                      <w:sz w:val="20"/>
                                      <w:szCs w:val="20"/>
                                    </w:rPr>
                                    <w:t>321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7D351" id="Text Box 4" o:spid="_x0000_s1028" type="#_x0000_t202" style="position:absolute;margin-left:337.05pt;margin-top:27.9pt;width:43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" fillcolor="white [3201]" stroked="f" strokeweight=".5pt">
                      <v:textbox>
                        <w:txbxContent>
                          <w:p w14:paraId="43037842" w14:textId="3076498A" w:rsidR="002E2A96" w:rsidRPr="002E2A96" w:rsidRDefault="002E2A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2A96">
                              <w:rPr>
                                <w:sz w:val="20"/>
                                <w:szCs w:val="20"/>
                              </w:rPr>
                              <w:t>321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/>
          </w:tcPr>
          <w:p w14:paraId="2B4C347C" w14:textId="77777777" w:rsidR="002E2A96" w:rsidRPr="00FE10C0" w:rsidDel="00B8681A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2A96" w:rsidRPr="00FE10C0" w14:paraId="67C29694" w14:textId="77777777" w:rsidTr="00796965">
        <w:tc>
          <w:tcPr>
            <w:tcW w:w="704" w:type="dxa"/>
          </w:tcPr>
          <w:p w14:paraId="289A7484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#3</w:t>
            </w:r>
          </w:p>
        </w:tc>
        <w:tc>
          <w:tcPr>
            <w:tcW w:w="6804" w:type="dxa"/>
          </w:tcPr>
          <w:p w14:paraId="4874B263" w14:textId="656900D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#1 AND #2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</w:tcPr>
          <w:p w14:paraId="3FEC4FEA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F178C0D" w14:textId="77777777" w:rsidR="002E2A96" w:rsidRDefault="002E2A96" w:rsidP="002E2A96">
      <w:pPr>
        <w:spacing w:line="276" w:lineRule="auto"/>
        <w:rPr>
          <w:rFonts w:cs="Times New Roman"/>
          <w:sz w:val="20"/>
          <w:szCs w:val="20"/>
        </w:rPr>
      </w:pPr>
    </w:p>
    <w:p w14:paraId="356491DC" w14:textId="77777777" w:rsidR="002E2A96" w:rsidRDefault="002E2A96" w:rsidP="002E2A96">
      <w:pPr>
        <w:spacing w:line="276" w:lineRule="auto"/>
        <w:rPr>
          <w:rFonts w:cs="Times New Roman"/>
          <w:sz w:val="20"/>
          <w:szCs w:val="20"/>
        </w:rPr>
      </w:pPr>
    </w:p>
    <w:p w14:paraId="6E3C752B" w14:textId="77777777" w:rsidR="002E2A96" w:rsidRDefault="002E2A96" w:rsidP="002E2A96">
      <w:pPr>
        <w:spacing w:line="276" w:lineRule="auto"/>
        <w:rPr>
          <w:rFonts w:cs="Times New Roman"/>
          <w:sz w:val="20"/>
          <w:szCs w:val="20"/>
        </w:rPr>
      </w:pPr>
    </w:p>
    <w:p w14:paraId="2067E111" w14:textId="77777777" w:rsidR="002E2A96" w:rsidRDefault="002E2A96" w:rsidP="002E2A96">
      <w:pPr>
        <w:spacing w:line="276" w:lineRule="auto"/>
        <w:rPr>
          <w:rFonts w:cs="Times New Roman"/>
          <w:sz w:val="20"/>
          <w:szCs w:val="20"/>
        </w:rPr>
      </w:pPr>
    </w:p>
    <w:p w14:paraId="4C321920" w14:textId="77777777" w:rsidR="002E2A96" w:rsidRPr="00FE10C0" w:rsidRDefault="002E2A96" w:rsidP="002E2A96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840"/>
        <w:gridCol w:w="1011"/>
      </w:tblGrid>
      <w:tr w:rsidR="002E2A96" w:rsidRPr="004E3BCF" w14:paraId="04B96573" w14:textId="77777777" w:rsidTr="00796965">
        <w:tc>
          <w:tcPr>
            <w:tcW w:w="8494" w:type="dxa"/>
            <w:gridSpan w:val="3"/>
          </w:tcPr>
          <w:p w14:paraId="38FAB332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GOOGLE SCHOLAR</w:t>
            </w:r>
          </w:p>
        </w:tc>
      </w:tr>
      <w:tr w:rsidR="002E2A96" w:rsidRPr="00FE10C0" w14:paraId="438C9F3F" w14:textId="77777777" w:rsidTr="00796965">
        <w:tc>
          <w:tcPr>
            <w:tcW w:w="643" w:type="dxa"/>
          </w:tcPr>
          <w:p w14:paraId="5775AFE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Step</w:t>
            </w:r>
          </w:p>
        </w:tc>
        <w:tc>
          <w:tcPr>
            <w:tcW w:w="6840" w:type="dxa"/>
          </w:tcPr>
          <w:p w14:paraId="58EA7441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Search query</w:t>
            </w:r>
          </w:p>
        </w:tc>
        <w:tc>
          <w:tcPr>
            <w:tcW w:w="1011" w:type="dxa"/>
          </w:tcPr>
          <w:p w14:paraId="357AD00F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2E2A96" w:rsidRPr="008A16A2" w14:paraId="27AC010D" w14:textId="77777777" w:rsidTr="00796965">
        <w:tc>
          <w:tcPr>
            <w:tcW w:w="643" w:type="dxa"/>
          </w:tcPr>
          <w:p w14:paraId="04C61EE3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#A</w:t>
            </w:r>
          </w:p>
        </w:tc>
        <w:tc>
          <w:tcPr>
            <w:tcW w:w="6840" w:type="dxa"/>
          </w:tcPr>
          <w:p w14:paraId="3F9BACA0" w14:textId="77777777" w:rsidR="002E2A96" w:rsidRDefault="002E2A96" w:rsidP="00796965">
            <w:proofErr w:type="gramStart"/>
            <w:r>
              <w:t>(”</w:t>
            </w:r>
            <w:r w:rsidRPr="00D52B01">
              <w:t>SARS</w:t>
            </w:r>
            <w:proofErr w:type="gramEnd"/>
            <w:r w:rsidRPr="00D52B01">
              <w:t>-CoV-2</w:t>
            </w:r>
            <w:r>
              <w:t>” OR COVID*) AND (</w:t>
            </w:r>
            <w:proofErr w:type="spellStart"/>
            <w:r>
              <w:t>hospitaliza</w:t>
            </w:r>
            <w:proofErr w:type="spellEnd"/>
            <w:r>
              <w:t xml:space="preserve">* OR </w:t>
            </w:r>
            <w:proofErr w:type="spellStart"/>
            <w:r>
              <w:t>sobreviv</w:t>
            </w:r>
            <w:proofErr w:type="spellEnd"/>
            <w:r>
              <w:t xml:space="preserve">* OR </w:t>
            </w:r>
            <w:proofErr w:type="spellStart"/>
            <w:r>
              <w:t>supervivient</w:t>
            </w:r>
            <w:proofErr w:type="spellEnd"/>
            <w:r>
              <w:t xml:space="preserve">* OR </w:t>
            </w:r>
            <w:proofErr w:type="spellStart"/>
            <w:r>
              <w:t>admitid</w:t>
            </w:r>
            <w:proofErr w:type="spellEnd"/>
            <w:r>
              <w:t xml:space="preserve">* OR </w:t>
            </w:r>
            <w:proofErr w:type="spellStart"/>
            <w:r>
              <w:t>admision</w:t>
            </w:r>
            <w:proofErr w:type="spellEnd"/>
            <w:r>
              <w:t xml:space="preserve">* OR </w:t>
            </w:r>
            <w:proofErr w:type="spellStart"/>
            <w:r>
              <w:t>internado</w:t>
            </w:r>
            <w:proofErr w:type="spellEnd"/>
            <w:r>
              <w:t xml:space="preserve">* OR UCI) </w:t>
            </w:r>
          </w:p>
          <w:p w14:paraId="523A5EE0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4568EAB" w14:textId="631E6133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</w:tr>
    </w:tbl>
    <w:p w14:paraId="0CB11BC7" w14:textId="77777777" w:rsidR="002E2A96" w:rsidRPr="00A9402B" w:rsidRDefault="002E2A96" w:rsidP="002E2A96">
      <w:pPr>
        <w:spacing w:line="276" w:lineRule="auto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840"/>
        <w:gridCol w:w="1011"/>
      </w:tblGrid>
      <w:tr w:rsidR="002E2A96" w:rsidRPr="004E3BCF" w14:paraId="2871630E" w14:textId="77777777" w:rsidTr="00796965">
        <w:tc>
          <w:tcPr>
            <w:tcW w:w="8494" w:type="dxa"/>
            <w:gridSpan w:val="3"/>
          </w:tcPr>
          <w:p w14:paraId="018362C9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LILACS</w:t>
            </w:r>
          </w:p>
        </w:tc>
      </w:tr>
      <w:tr w:rsidR="002E2A96" w:rsidRPr="00FE10C0" w14:paraId="5B037924" w14:textId="77777777" w:rsidTr="00796965">
        <w:tc>
          <w:tcPr>
            <w:tcW w:w="643" w:type="dxa"/>
          </w:tcPr>
          <w:p w14:paraId="20F1E61B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lastRenderedPageBreak/>
              <w:t>Step</w:t>
            </w:r>
          </w:p>
        </w:tc>
        <w:tc>
          <w:tcPr>
            <w:tcW w:w="6840" w:type="dxa"/>
          </w:tcPr>
          <w:p w14:paraId="7B156CDD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Search query</w:t>
            </w:r>
          </w:p>
        </w:tc>
        <w:tc>
          <w:tcPr>
            <w:tcW w:w="1011" w:type="dxa"/>
          </w:tcPr>
          <w:p w14:paraId="7FFE54AD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2E2A96" w:rsidRPr="008A16A2" w14:paraId="5C2F1B2C" w14:textId="77777777" w:rsidTr="00796965">
        <w:tc>
          <w:tcPr>
            <w:tcW w:w="643" w:type="dxa"/>
          </w:tcPr>
          <w:p w14:paraId="2F4B4381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10C0">
              <w:rPr>
                <w:rFonts w:cs="Times New Roman"/>
                <w:sz w:val="20"/>
                <w:szCs w:val="20"/>
              </w:rPr>
              <w:t>#A</w:t>
            </w:r>
          </w:p>
        </w:tc>
        <w:tc>
          <w:tcPr>
            <w:tcW w:w="6840" w:type="dxa"/>
          </w:tcPr>
          <w:p w14:paraId="75697524" w14:textId="77777777" w:rsidR="002E2A96" w:rsidRDefault="002E2A96" w:rsidP="00796965">
            <w:proofErr w:type="gramStart"/>
            <w:r>
              <w:t>(”</w:t>
            </w:r>
            <w:r w:rsidRPr="00D52B01">
              <w:t>SARS</w:t>
            </w:r>
            <w:proofErr w:type="gramEnd"/>
            <w:r w:rsidRPr="00D52B01">
              <w:t>-CoV-2</w:t>
            </w:r>
            <w:r>
              <w:t xml:space="preserve">” OR COVID*) AND (inpatient* OR </w:t>
            </w:r>
            <w:proofErr w:type="spellStart"/>
            <w:r>
              <w:t>hospitaliza</w:t>
            </w:r>
            <w:proofErr w:type="spellEnd"/>
            <w:r>
              <w:t xml:space="preserve">* OR </w:t>
            </w:r>
            <w:proofErr w:type="spellStart"/>
            <w:r>
              <w:t>hospitalis</w:t>
            </w:r>
            <w:proofErr w:type="spellEnd"/>
            <w:r>
              <w:t xml:space="preserve">* OR </w:t>
            </w:r>
            <w:proofErr w:type="spellStart"/>
            <w:r>
              <w:t>inhospital</w:t>
            </w:r>
            <w:proofErr w:type="spellEnd"/>
            <w:r>
              <w:t xml:space="preserve">* OR survivor* OR </w:t>
            </w:r>
            <w:proofErr w:type="spellStart"/>
            <w:r>
              <w:t>sobreviv</w:t>
            </w:r>
            <w:proofErr w:type="spellEnd"/>
            <w:r>
              <w:t xml:space="preserve">* OR </w:t>
            </w:r>
            <w:proofErr w:type="spellStart"/>
            <w:r>
              <w:t>supervivient</w:t>
            </w:r>
            <w:proofErr w:type="spellEnd"/>
            <w:r>
              <w:t xml:space="preserve">* OR </w:t>
            </w:r>
            <w:proofErr w:type="spellStart"/>
            <w:r>
              <w:t>discharg</w:t>
            </w:r>
            <w:proofErr w:type="spellEnd"/>
            <w:r>
              <w:t xml:space="preserve">* OR </w:t>
            </w:r>
            <w:proofErr w:type="spellStart"/>
            <w:r>
              <w:t>admiss</w:t>
            </w:r>
            <w:proofErr w:type="spellEnd"/>
            <w:r>
              <w:t xml:space="preserve">* OR admit* OR </w:t>
            </w:r>
            <w:proofErr w:type="spellStart"/>
            <w:r>
              <w:t>admitid</w:t>
            </w:r>
            <w:proofErr w:type="spellEnd"/>
            <w:r>
              <w:t xml:space="preserve">* OR </w:t>
            </w:r>
            <w:proofErr w:type="spellStart"/>
            <w:r>
              <w:t>admision</w:t>
            </w:r>
            <w:proofErr w:type="spellEnd"/>
            <w:r>
              <w:t xml:space="preserve">* OR </w:t>
            </w:r>
            <w:proofErr w:type="spellStart"/>
            <w:r>
              <w:t>internado</w:t>
            </w:r>
            <w:proofErr w:type="spellEnd"/>
            <w:r>
              <w:t xml:space="preserve">* OR </w:t>
            </w:r>
            <w:proofErr w:type="spellStart"/>
            <w:r>
              <w:t>icu</w:t>
            </w:r>
            <w:proofErr w:type="spellEnd"/>
            <w:r>
              <w:t xml:space="preserve"> OR UCI) </w:t>
            </w:r>
          </w:p>
          <w:p w14:paraId="69BFD8A4" w14:textId="77777777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FE70170" w14:textId="763B2729" w:rsidR="002E2A96" w:rsidRPr="00FE10C0" w:rsidRDefault="002E2A96" w:rsidP="0079696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1499</w:t>
            </w:r>
          </w:p>
        </w:tc>
      </w:tr>
    </w:tbl>
    <w:p w14:paraId="16325FFF" w14:textId="77777777" w:rsidR="002E2A96" w:rsidRDefault="002E2A96" w:rsidP="002E2A96"/>
    <w:p w14:paraId="25997A87" w14:textId="77777777" w:rsidR="002E2A96" w:rsidRPr="00EC4FED" w:rsidRDefault="002E2A96" w:rsidP="002E2A96"/>
    <w:p w14:paraId="7D991C18" w14:textId="77777777" w:rsidR="00AD0114" w:rsidRPr="00AD0114" w:rsidRDefault="00AD0114" w:rsidP="00AD0114"/>
    <w:p w14:paraId="27194F38" w14:textId="77777777" w:rsidR="00AD0114" w:rsidRPr="00AD0114" w:rsidRDefault="00AD0114" w:rsidP="00AD0114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6B96" w14:textId="77777777" w:rsidR="00DC6835" w:rsidRDefault="00DC6835" w:rsidP="00117666">
      <w:pPr>
        <w:spacing w:after="0"/>
      </w:pPr>
      <w:r>
        <w:separator/>
      </w:r>
    </w:p>
  </w:endnote>
  <w:endnote w:type="continuationSeparator" w:id="0">
    <w:p w14:paraId="6F5A188A" w14:textId="77777777" w:rsidR="00DC6835" w:rsidRDefault="00DC683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0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B225" w14:textId="77777777" w:rsidR="00DC6835" w:rsidRDefault="00DC6835" w:rsidP="00117666">
      <w:pPr>
        <w:spacing w:after="0"/>
      </w:pPr>
      <w:r>
        <w:separator/>
      </w:r>
    </w:p>
  </w:footnote>
  <w:footnote w:type="continuationSeparator" w:id="0">
    <w:p w14:paraId="64FF755E" w14:textId="77777777" w:rsidR="00DC6835" w:rsidRDefault="00DC683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E2A96"/>
    <w:rsid w:val="002F19FC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A11C7"/>
    <w:rsid w:val="006B7D14"/>
    <w:rsid w:val="00701727"/>
    <w:rsid w:val="0070566C"/>
    <w:rsid w:val="00714C50"/>
    <w:rsid w:val="00725A7D"/>
    <w:rsid w:val="007501BE"/>
    <w:rsid w:val="00790BB3"/>
    <w:rsid w:val="007B0101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D0114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C6835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12</TotalTime>
  <Pages>11</Pages>
  <Words>3095</Words>
  <Characters>17643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NAIR JAVIER MURILLO</cp:lastModifiedBy>
  <cp:revision>3</cp:revision>
  <cp:lastPrinted>2013-10-03T12:51:00Z</cp:lastPrinted>
  <dcterms:created xsi:type="dcterms:W3CDTF">2023-02-11T15:28:00Z</dcterms:created>
  <dcterms:modified xsi:type="dcterms:W3CDTF">2023-02-11T15:40:00Z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