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443090" w14:textId="1E12ACCB" w:rsidR="00C97E49" w:rsidRPr="00C97E49" w:rsidRDefault="00654E8F" w:rsidP="00573594">
      <w:pPr>
        <w:pStyle w:val="SupplementaryMaterial"/>
      </w:pPr>
      <w:r w:rsidRPr="001549D3">
        <w:t>Supplementary Material</w:t>
      </w:r>
      <w:r w:rsidR="005C378C">
        <w:t xml:space="preserve"> </w:t>
      </w:r>
      <w:r w:rsidR="004458B6">
        <w:t>E</w:t>
      </w:r>
      <w:bookmarkStart w:id="0" w:name="_GoBack"/>
      <w:bookmarkEnd w:id="0"/>
    </w:p>
    <w:p w14:paraId="6DB53D91" w14:textId="77777777" w:rsidR="00C5509E" w:rsidRDefault="00C5509E" w:rsidP="00270346">
      <w:pPr>
        <w:keepNext/>
        <w:rPr>
          <w:rFonts w:cs="Times New Roman"/>
          <w:b/>
          <w:szCs w:val="24"/>
        </w:rPr>
      </w:pPr>
    </w:p>
    <w:tbl>
      <w:tblPr>
        <w:tblW w:w="6240" w:type="dxa"/>
        <w:tblLook w:val="04A0" w:firstRow="1" w:lastRow="0" w:firstColumn="1" w:lastColumn="0" w:noHBand="0" w:noVBand="1"/>
      </w:tblPr>
      <w:tblGrid>
        <w:gridCol w:w="960"/>
        <w:gridCol w:w="1320"/>
        <w:gridCol w:w="1349"/>
        <w:gridCol w:w="1320"/>
        <w:gridCol w:w="1320"/>
      </w:tblGrid>
      <w:tr w:rsidR="00C5509E" w:rsidRPr="00C5509E" w14:paraId="2C05E0EA" w14:textId="77777777" w:rsidTr="00C5509E">
        <w:trPr>
          <w:trHeight w:val="12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71007" w14:textId="77777777" w:rsidR="00C5509E" w:rsidRPr="00C5509E" w:rsidRDefault="00C5509E" w:rsidP="00C5509E">
            <w:pPr>
              <w:spacing w:before="0" w:after="0"/>
              <w:rPr>
                <w:rFonts w:eastAsia="Times New Roman" w:cs="Times New Roman"/>
                <w:sz w:val="20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EECB83" w14:textId="77777777" w:rsidR="00C5509E" w:rsidRPr="00C5509E" w:rsidRDefault="00C5509E" w:rsidP="00C5509E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509E">
              <w:rPr>
                <w:rFonts w:ascii="Calibri" w:eastAsia="Times New Roman" w:hAnsi="Calibri" w:cs="Calibri"/>
                <w:color w:val="000000"/>
                <w:sz w:val="22"/>
              </w:rPr>
              <w:t>Element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023ACF" w14:textId="77777777" w:rsidR="00C5509E" w:rsidRPr="00C5509E" w:rsidRDefault="00C5509E" w:rsidP="00C5509E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509E">
              <w:rPr>
                <w:rFonts w:ascii="Calibri" w:eastAsia="Times New Roman" w:hAnsi="Calibri" w:cs="Calibri"/>
                <w:color w:val="000000"/>
                <w:sz w:val="22"/>
              </w:rPr>
              <w:t>Composition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96BEFC" w14:textId="77777777" w:rsidR="00C5509E" w:rsidRPr="00C5509E" w:rsidRDefault="00C5509E" w:rsidP="00C5509E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509E">
              <w:rPr>
                <w:rFonts w:ascii="Calibri" w:eastAsia="Times New Roman" w:hAnsi="Calibri" w:cs="Calibri"/>
                <w:color w:val="000000"/>
                <w:sz w:val="22"/>
              </w:rPr>
              <w:t xml:space="preserve">Lower Confidence interval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29B4B3" w14:textId="77777777" w:rsidR="00C5509E" w:rsidRPr="00C5509E" w:rsidRDefault="00C5509E" w:rsidP="00C5509E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509E">
              <w:rPr>
                <w:rFonts w:ascii="Calibri" w:eastAsia="Times New Roman" w:hAnsi="Calibri" w:cs="Calibri"/>
                <w:color w:val="000000"/>
                <w:sz w:val="22"/>
              </w:rPr>
              <w:t xml:space="preserve">Upper Confidence interval </w:t>
            </w:r>
          </w:p>
        </w:tc>
      </w:tr>
      <w:tr w:rsidR="00C5509E" w:rsidRPr="00C5509E" w14:paraId="60E0FB46" w14:textId="77777777" w:rsidTr="00C5509E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78923916" w14:textId="77777777" w:rsidR="00C5509E" w:rsidRPr="00C5509E" w:rsidRDefault="00C5509E" w:rsidP="00C5509E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509E">
              <w:rPr>
                <w:rFonts w:ascii="Calibri" w:eastAsia="Times New Roman" w:hAnsi="Calibri" w:cs="Calibri"/>
                <w:color w:val="000000"/>
                <w:sz w:val="22"/>
              </w:rPr>
              <w:t xml:space="preserve">at%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4F728" w14:textId="77777777" w:rsidR="00C5509E" w:rsidRPr="00C5509E" w:rsidRDefault="00C5509E" w:rsidP="00C5509E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509E">
              <w:rPr>
                <w:rFonts w:ascii="Calibri" w:eastAsia="Times New Roman" w:hAnsi="Calibri" w:cs="Calibri"/>
                <w:color w:val="000000"/>
                <w:sz w:val="22"/>
              </w:rPr>
              <w:t>S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A7E3D" w14:textId="77777777" w:rsidR="00C5509E" w:rsidRPr="00C5509E" w:rsidRDefault="00C5509E" w:rsidP="00C5509E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509E">
              <w:rPr>
                <w:rFonts w:ascii="Calibri" w:eastAsia="Times New Roman" w:hAnsi="Calibri" w:cs="Calibri"/>
                <w:color w:val="000000"/>
                <w:sz w:val="22"/>
              </w:rPr>
              <w:t>52.5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9D9A7" w14:textId="77777777" w:rsidR="00C5509E" w:rsidRPr="00C5509E" w:rsidRDefault="00C5509E" w:rsidP="00C5509E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509E">
              <w:rPr>
                <w:rFonts w:ascii="Calibri" w:eastAsia="Times New Roman" w:hAnsi="Calibri" w:cs="Calibri"/>
                <w:color w:val="000000"/>
                <w:sz w:val="22"/>
              </w:rPr>
              <w:t>52.4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FC04C" w14:textId="77777777" w:rsidR="00C5509E" w:rsidRPr="00C5509E" w:rsidRDefault="00C5509E" w:rsidP="00C5509E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509E">
              <w:rPr>
                <w:rFonts w:ascii="Calibri" w:eastAsia="Times New Roman" w:hAnsi="Calibri" w:cs="Calibri"/>
                <w:color w:val="000000"/>
                <w:sz w:val="22"/>
              </w:rPr>
              <w:t>52.6</w:t>
            </w:r>
          </w:p>
        </w:tc>
      </w:tr>
      <w:tr w:rsidR="00C5509E" w:rsidRPr="00C5509E" w14:paraId="4F1E73FF" w14:textId="77777777" w:rsidTr="00C5509E">
        <w:trPr>
          <w:trHeight w:val="300"/>
        </w:trPr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149A33" w14:textId="77777777" w:rsidR="00C5509E" w:rsidRPr="00C5509E" w:rsidRDefault="00C5509E" w:rsidP="00C5509E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C7456" w14:textId="77777777" w:rsidR="00C5509E" w:rsidRPr="00C5509E" w:rsidRDefault="00C5509E" w:rsidP="00C5509E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509E">
              <w:rPr>
                <w:rFonts w:ascii="Calibri" w:eastAsia="Times New Roman" w:hAnsi="Calibri" w:cs="Calibri"/>
                <w:color w:val="000000"/>
                <w:sz w:val="22"/>
              </w:rPr>
              <w:t>Zn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7F0F7" w14:textId="77777777" w:rsidR="00C5509E" w:rsidRPr="00C5509E" w:rsidRDefault="00C5509E" w:rsidP="00C5509E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509E">
              <w:rPr>
                <w:rFonts w:ascii="Calibri" w:eastAsia="Times New Roman" w:hAnsi="Calibri" w:cs="Calibri"/>
                <w:color w:val="000000"/>
                <w:sz w:val="22"/>
              </w:rPr>
              <w:t>42.4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418E3" w14:textId="77777777" w:rsidR="00C5509E" w:rsidRPr="00C5509E" w:rsidRDefault="00C5509E" w:rsidP="00C5509E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509E">
              <w:rPr>
                <w:rFonts w:ascii="Calibri" w:eastAsia="Times New Roman" w:hAnsi="Calibri" w:cs="Calibri"/>
                <w:color w:val="000000"/>
                <w:sz w:val="22"/>
              </w:rPr>
              <w:t>42.3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B7830" w14:textId="77777777" w:rsidR="00C5509E" w:rsidRPr="00C5509E" w:rsidRDefault="00C5509E" w:rsidP="00C5509E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509E">
              <w:rPr>
                <w:rFonts w:ascii="Calibri" w:eastAsia="Times New Roman" w:hAnsi="Calibri" w:cs="Calibri"/>
                <w:color w:val="000000"/>
                <w:sz w:val="22"/>
              </w:rPr>
              <w:t>42.5</w:t>
            </w:r>
          </w:p>
        </w:tc>
      </w:tr>
      <w:tr w:rsidR="00C5509E" w:rsidRPr="00C5509E" w14:paraId="407E729C" w14:textId="77777777" w:rsidTr="00C5509E">
        <w:trPr>
          <w:trHeight w:val="300"/>
        </w:trPr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54DE11" w14:textId="77777777" w:rsidR="00C5509E" w:rsidRPr="00C5509E" w:rsidRDefault="00C5509E" w:rsidP="00C5509E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8299C" w14:textId="77777777" w:rsidR="00C5509E" w:rsidRPr="00C5509E" w:rsidRDefault="00C5509E" w:rsidP="00C5509E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509E">
              <w:rPr>
                <w:rFonts w:ascii="Calibri" w:eastAsia="Times New Roman" w:hAnsi="Calibri" w:cs="Calibri"/>
                <w:color w:val="000000"/>
                <w:sz w:val="22"/>
              </w:rPr>
              <w:t>Fe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1340B" w14:textId="77777777" w:rsidR="00C5509E" w:rsidRPr="00C5509E" w:rsidRDefault="00C5509E" w:rsidP="00C5509E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509E">
              <w:rPr>
                <w:rFonts w:ascii="Calibri" w:eastAsia="Times New Roman" w:hAnsi="Calibri" w:cs="Calibri"/>
                <w:color w:val="000000"/>
                <w:sz w:val="22"/>
              </w:rPr>
              <w:t>4.32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652E6" w14:textId="77777777" w:rsidR="00C5509E" w:rsidRPr="00C5509E" w:rsidRDefault="00C5509E" w:rsidP="00C5509E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509E">
              <w:rPr>
                <w:rFonts w:ascii="Calibri" w:eastAsia="Times New Roman" w:hAnsi="Calibri" w:cs="Calibri"/>
                <w:color w:val="000000"/>
                <w:sz w:val="22"/>
              </w:rPr>
              <w:t>4.32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737A5" w14:textId="77777777" w:rsidR="00C5509E" w:rsidRPr="00C5509E" w:rsidRDefault="00C5509E" w:rsidP="00C5509E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509E">
              <w:rPr>
                <w:rFonts w:ascii="Calibri" w:eastAsia="Times New Roman" w:hAnsi="Calibri" w:cs="Calibri"/>
                <w:color w:val="000000"/>
                <w:sz w:val="22"/>
              </w:rPr>
              <w:t>4.33</w:t>
            </w:r>
          </w:p>
        </w:tc>
      </w:tr>
      <w:tr w:rsidR="00C5509E" w:rsidRPr="00C5509E" w14:paraId="139F3FDB" w14:textId="77777777" w:rsidTr="00C5509E">
        <w:trPr>
          <w:trHeight w:val="300"/>
        </w:trPr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FF90F4" w14:textId="77777777" w:rsidR="00C5509E" w:rsidRPr="00C5509E" w:rsidRDefault="00C5509E" w:rsidP="00C5509E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8C904" w14:textId="77777777" w:rsidR="00C5509E" w:rsidRPr="00C5509E" w:rsidRDefault="00C5509E" w:rsidP="00C5509E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509E">
              <w:rPr>
                <w:rFonts w:ascii="Calibri" w:eastAsia="Times New Roman" w:hAnsi="Calibri" w:cs="Calibri"/>
                <w:color w:val="000000"/>
                <w:sz w:val="22"/>
              </w:rPr>
              <w:t>Co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47945" w14:textId="77777777" w:rsidR="00C5509E" w:rsidRPr="00C5509E" w:rsidRDefault="00C5509E" w:rsidP="00C5509E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509E">
              <w:rPr>
                <w:rFonts w:ascii="Calibri" w:eastAsia="Times New Roman" w:hAnsi="Calibri" w:cs="Calibri"/>
                <w:color w:val="000000"/>
                <w:sz w:val="22"/>
              </w:rPr>
              <w:t>0.696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D053C" w14:textId="77777777" w:rsidR="00C5509E" w:rsidRPr="00C5509E" w:rsidRDefault="00C5509E" w:rsidP="00C5509E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509E">
              <w:rPr>
                <w:rFonts w:ascii="Calibri" w:eastAsia="Times New Roman" w:hAnsi="Calibri" w:cs="Calibri"/>
                <w:color w:val="000000"/>
                <w:sz w:val="22"/>
              </w:rPr>
              <w:t>0.692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EBF58" w14:textId="77777777" w:rsidR="00C5509E" w:rsidRPr="00C5509E" w:rsidRDefault="00C5509E" w:rsidP="00C5509E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509E">
              <w:rPr>
                <w:rFonts w:ascii="Calibri" w:eastAsia="Times New Roman" w:hAnsi="Calibri" w:cs="Calibri"/>
                <w:color w:val="000000"/>
                <w:sz w:val="22"/>
              </w:rPr>
              <w:t>0.701</w:t>
            </w:r>
          </w:p>
        </w:tc>
      </w:tr>
      <w:tr w:rsidR="00C5509E" w:rsidRPr="00C5509E" w14:paraId="5CCFA6E6" w14:textId="77777777" w:rsidTr="00C5509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5F616077" w14:textId="77777777" w:rsidR="00C5509E" w:rsidRPr="00C5509E" w:rsidRDefault="00C5509E" w:rsidP="00C5509E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EAB81" w14:textId="77777777" w:rsidR="00C5509E" w:rsidRPr="00C5509E" w:rsidRDefault="00C5509E" w:rsidP="00C5509E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6562B" w14:textId="77777777" w:rsidR="00C5509E" w:rsidRPr="00C5509E" w:rsidRDefault="00C5509E" w:rsidP="00C5509E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49573" w14:textId="77777777" w:rsidR="00C5509E" w:rsidRPr="00C5509E" w:rsidRDefault="00C5509E" w:rsidP="00C5509E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630EC" w14:textId="77777777" w:rsidR="00C5509E" w:rsidRPr="00C5509E" w:rsidRDefault="00C5509E" w:rsidP="00C5509E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C5509E" w:rsidRPr="00C5509E" w14:paraId="53E61436" w14:textId="77777777" w:rsidTr="00C5509E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2542A53D" w14:textId="77777777" w:rsidR="00C5509E" w:rsidRPr="00C5509E" w:rsidRDefault="00C5509E" w:rsidP="00C5509E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509E">
              <w:rPr>
                <w:rFonts w:ascii="Calibri" w:eastAsia="Times New Roman" w:hAnsi="Calibri" w:cs="Calibri"/>
                <w:color w:val="000000"/>
                <w:sz w:val="22"/>
              </w:rPr>
              <w:t>at ppm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9ED48" w14:textId="77777777" w:rsidR="00C5509E" w:rsidRPr="00C5509E" w:rsidRDefault="00C5509E" w:rsidP="00C5509E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509E">
              <w:rPr>
                <w:rFonts w:ascii="Calibri" w:eastAsia="Times New Roman" w:hAnsi="Calibri" w:cs="Calibri"/>
                <w:color w:val="000000"/>
                <w:sz w:val="22"/>
              </w:rPr>
              <w:t>Mn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087A5" w14:textId="77777777" w:rsidR="00C5509E" w:rsidRPr="00C5509E" w:rsidRDefault="00C5509E" w:rsidP="00C5509E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509E">
              <w:rPr>
                <w:rFonts w:ascii="Calibri" w:eastAsia="Times New Roman" w:hAnsi="Calibri" w:cs="Calibri"/>
                <w:color w:val="000000"/>
                <w:sz w:val="22"/>
              </w:rPr>
              <w:t>179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0B064" w14:textId="77777777" w:rsidR="00C5509E" w:rsidRPr="00C5509E" w:rsidRDefault="00C5509E" w:rsidP="00C5509E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509E">
              <w:rPr>
                <w:rFonts w:ascii="Calibri" w:eastAsia="Times New Roman" w:hAnsi="Calibri" w:cs="Calibri"/>
                <w:color w:val="000000"/>
                <w:sz w:val="22"/>
              </w:rPr>
              <w:t>174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BB1EF" w14:textId="77777777" w:rsidR="00C5509E" w:rsidRPr="00C5509E" w:rsidRDefault="00C5509E" w:rsidP="00C5509E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509E">
              <w:rPr>
                <w:rFonts w:ascii="Calibri" w:eastAsia="Times New Roman" w:hAnsi="Calibri" w:cs="Calibri"/>
                <w:color w:val="000000"/>
                <w:sz w:val="22"/>
              </w:rPr>
              <w:t>185</w:t>
            </w:r>
          </w:p>
        </w:tc>
      </w:tr>
      <w:tr w:rsidR="00C5509E" w:rsidRPr="00C5509E" w14:paraId="07B652B3" w14:textId="77777777" w:rsidTr="00C5509E">
        <w:trPr>
          <w:trHeight w:val="300"/>
        </w:trPr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A23528" w14:textId="77777777" w:rsidR="00C5509E" w:rsidRPr="00C5509E" w:rsidRDefault="00C5509E" w:rsidP="00C5509E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E1BB2" w14:textId="77777777" w:rsidR="00C5509E" w:rsidRPr="00C5509E" w:rsidRDefault="00C5509E" w:rsidP="00C5509E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509E">
              <w:rPr>
                <w:rFonts w:ascii="Calibri" w:eastAsia="Times New Roman" w:hAnsi="Calibri" w:cs="Calibri"/>
                <w:color w:val="000000"/>
                <w:sz w:val="22"/>
              </w:rPr>
              <w:t>Cd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93F2D" w14:textId="77777777" w:rsidR="00C5509E" w:rsidRPr="00C5509E" w:rsidRDefault="00C5509E" w:rsidP="00C5509E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509E">
              <w:rPr>
                <w:rFonts w:ascii="Calibri" w:eastAsia="Times New Roman" w:hAnsi="Calibri" w:cs="Calibri"/>
                <w:color w:val="000000"/>
                <w:sz w:val="22"/>
              </w:rPr>
              <w:t>103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96E13" w14:textId="77777777" w:rsidR="00C5509E" w:rsidRPr="00C5509E" w:rsidRDefault="00C5509E" w:rsidP="00C5509E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509E">
              <w:rPr>
                <w:rFonts w:ascii="Calibri" w:eastAsia="Times New Roman" w:hAnsi="Calibri" w:cs="Calibri"/>
                <w:color w:val="000000"/>
                <w:sz w:val="22"/>
              </w:rPr>
              <w:t>84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0A8BE" w14:textId="77777777" w:rsidR="00C5509E" w:rsidRPr="00C5509E" w:rsidRDefault="00C5509E" w:rsidP="00C5509E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509E">
              <w:rPr>
                <w:rFonts w:ascii="Calibri" w:eastAsia="Times New Roman" w:hAnsi="Calibri" w:cs="Calibri"/>
                <w:color w:val="000000"/>
                <w:sz w:val="22"/>
              </w:rPr>
              <w:t>120</w:t>
            </w:r>
          </w:p>
        </w:tc>
      </w:tr>
      <w:tr w:rsidR="00C5509E" w:rsidRPr="00C5509E" w14:paraId="7F70A710" w14:textId="77777777" w:rsidTr="00C5509E">
        <w:trPr>
          <w:trHeight w:val="300"/>
        </w:trPr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8F500D" w14:textId="77777777" w:rsidR="00C5509E" w:rsidRPr="00C5509E" w:rsidRDefault="00C5509E" w:rsidP="00C5509E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EF750" w14:textId="77777777" w:rsidR="00C5509E" w:rsidRPr="00C5509E" w:rsidRDefault="00C5509E" w:rsidP="00C5509E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509E">
              <w:rPr>
                <w:rFonts w:ascii="Calibri" w:eastAsia="Times New Roman" w:hAnsi="Calibri" w:cs="Calibri"/>
                <w:color w:val="000000"/>
                <w:sz w:val="22"/>
              </w:rPr>
              <w:t>Se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283D1" w14:textId="77777777" w:rsidR="00C5509E" w:rsidRPr="00C5509E" w:rsidRDefault="00C5509E" w:rsidP="00C5509E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509E">
              <w:rPr>
                <w:rFonts w:ascii="Calibri" w:eastAsia="Times New Roman" w:hAnsi="Calibri" w:cs="Calibri"/>
                <w:color w:val="000000"/>
                <w:sz w:val="22"/>
              </w:rPr>
              <w:t>44.1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7B4E6" w14:textId="77777777" w:rsidR="00C5509E" w:rsidRPr="00C5509E" w:rsidRDefault="00C5509E" w:rsidP="00C5509E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509E">
              <w:rPr>
                <w:rFonts w:ascii="Calibri" w:eastAsia="Times New Roman" w:hAnsi="Calibri" w:cs="Calibri"/>
                <w:color w:val="000000"/>
                <w:sz w:val="22"/>
              </w:rPr>
              <w:t>39.3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3E2CC" w14:textId="77777777" w:rsidR="00C5509E" w:rsidRPr="00C5509E" w:rsidRDefault="00C5509E" w:rsidP="00C5509E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509E">
              <w:rPr>
                <w:rFonts w:ascii="Calibri" w:eastAsia="Times New Roman" w:hAnsi="Calibri" w:cs="Calibri"/>
                <w:color w:val="000000"/>
                <w:sz w:val="22"/>
              </w:rPr>
              <w:t>94.6</w:t>
            </w:r>
          </w:p>
        </w:tc>
      </w:tr>
      <w:tr w:rsidR="00C5509E" w:rsidRPr="00C5509E" w14:paraId="16BF6B86" w14:textId="77777777" w:rsidTr="00C5509E">
        <w:trPr>
          <w:trHeight w:val="300"/>
        </w:trPr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C613DD" w14:textId="77777777" w:rsidR="00C5509E" w:rsidRPr="00C5509E" w:rsidRDefault="00C5509E" w:rsidP="00C5509E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4D34A" w14:textId="77777777" w:rsidR="00C5509E" w:rsidRPr="00C5509E" w:rsidRDefault="00C5509E" w:rsidP="00C5509E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509E">
              <w:rPr>
                <w:rFonts w:ascii="Calibri" w:eastAsia="Times New Roman" w:hAnsi="Calibri" w:cs="Calibri"/>
                <w:color w:val="000000"/>
                <w:sz w:val="22"/>
              </w:rPr>
              <w:t>In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A74BB" w14:textId="77777777" w:rsidR="00C5509E" w:rsidRPr="00C5509E" w:rsidRDefault="00C5509E" w:rsidP="00C5509E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509E">
              <w:rPr>
                <w:rFonts w:ascii="Calibri" w:eastAsia="Times New Roman" w:hAnsi="Calibri" w:cs="Calibri"/>
                <w:color w:val="000000"/>
                <w:sz w:val="22"/>
              </w:rPr>
              <w:t>34.7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D0246" w14:textId="77777777" w:rsidR="00C5509E" w:rsidRPr="00C5509E" w:rsidRDefault="00C5509E" w:rsidP="00C5509E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509E">
              <w:rPr>
                <w:rFonts w:ascii="Calibri" w:eastAsia="Times New Roman" w:hAnsi="Calibri" w:cs="Calibri"/>
                <w:color w:val="000000"/>
                <w:sz w:val="22"/>
              </w:rPr>
              <w:t>30.1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D1730" w14:textId="77777777" w:rsidR="00C5509E" w:rsidRPr="00C5509E" w:rsidRDefault="00C5509E" w:rsidP="00C5509E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5509E">
              <w:rPr>
                <w:rFonts w:ascii="Calibri" w:eastAsia="Times New Roman" w:hAnsi="Calibri" w:cs="Calibri"/>
                <w:color w:val="000000"/>
                <w:sz w:val="22"/>
              </w:rPr>
              <w:t>39.9</w:t>
            </w:r>
          </w:p>
        </w:tc>
      </w:tr>
    </w:tbl>
    <w:p w14:paraId="11091425" w14:textId="77777777" w:rsidR="00C5509E" w:rsidRDefault="00C5509E" w:rsidP="00270346">
      <w:pPr>
        <w:keepNext/>
        <w:rPr>
          <w:rFonts w:cs="Times New Roman"/>
          <w:b/>
          <w:szCs w:val="24"/>
        </w:rPr>
      </w:pPr>
    </w:p>
    <w:p w14:paraId="58F1AED1" w14:textId="5734A12E" w:rsidR="00DE23E8" w:rsidRPr="00C5509E" w:rsidRDefault="00C5509E" w:rsidP="002A3BC3">
      <w:pPr>
        <w:keepNext/>
        <w:jc w:val="both"/>
        <w:rPr>
          <w:rFonts w:cs="Times New Roman"/>
          <w:szCs w:val="24"/>
        </w:rPr>
      </w:pPr>
      <w:r w:rsidRPr="0001436A">
        <w:rPr>
          <w:rFonts w:cs="Times New Roman"/>
          <w:b/>
          <w:szCs w:val="24"/>
        </w:rPr>
        <w:t xml:space="preserve">Supplementary Figure </w:t>
      </w:r>
      <w:r>
        <w:rPr>
          <w:rFonts w:cs="Times New Roman"/>
          <w:b/>
          <w:szCs w:val="24"/>
        </w:rPr>
        <w:t>5</w:t>
      </w:r>
      <w:r w:rsidRPr="0001436A">
        <w:rPr>
          <w:rFonts w:cs="Times New Roman"/>
          <w:b/>
          <w:szCs w:val="24"/>
        </w:rPr>
        <w:t>.</w:t>
      </w:r>
      <w:r w:rsidRPr="001549D3">
        <w:rPr>
          <w:rFonts w:cs="Times New Roman"/>
          <w:szCs w:val="24"/>
        </w:rPr>
        <w:t xml:space="preserve"> </w:t>
      </w:r>
      <w:r w:rsidRPr="00C5509E">
        <w:rPr>
          <w:rFonts w:cs="Times New Roman"/>
          <w:szCs w:val="24"/>
        </w:rPr>
        <w:t>Supplementary Table 1. Sphalerite composition (in at%) using the AtomProbeLab Matlab script (London, 2019).</w:t>
      </w:r>
    </w:p>
    <w:sectPr w:rsidR="00DE23E8" w:rsidRPr="00C5509E" w:rsidSect="0093429D">
      <w:headerReference w:type="even" r:id="rId12"/>
      <w:footerReference w:type="even" r:id="rId13"/>
      <w:footerReference w:type="default" r:id="rId14"/>
      <w:headerReference w:type="first" r:id="rId15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7CDC69" w14:textId="77777777" w:rsidR="007F7105" w:rsidRDefault="007F7105" w:rsidP="00117666">
      <w:pPr>
        <w:spacing w:after="0"/>
      </w:pPr>
      <w:r>
        <w:separator/>
      </w:r>
    </w:p>
  </w:endnote>
  <w:endnote w:type="continuationSeparator" w:id="0">
    <w:p w14:paraId="7F4C4E14" w14:textId="77777777" w:rsidR="007F7105" w:rsidRDefault="007F7105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14AB28" w14:textId="77777777" w:rsidR="00995F6A" w:rsidRPr="00577C4C" w:rsidRDefault="00C52A7B">
    <w:pPr>
      <w:rPr>
        <w:color w:val="C00000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36F8861F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C5509E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4D054D26" w14:textId="36F8861F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C5509E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22FF27" w14:textId="77777777" w:rsidR="00995F6A" w:rsidRPr="00577C4C" w:rsidRDefault="00C52A7B">
    <w:pPr>
      <w:rPr>
        <w:b/>
        <w:sz w:val="20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480178E3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70346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8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085E15EB" w14:textId="480178E3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70346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273914" w14:textId="77777777" w:rsidR="007F7105" w:rsidRDefault="007F7105" w:rsidP="00117666">
      <w:pPr>
        <w:spacing w:after="0"/>
      </w:pPr>
      <w:r>
        <w:separator/>
      </w:r>
    </w:p>
  </w:footnote>
  <w:footnote w:type="continuationSeparator" w:id="0">
    <w:p w14:paraId="5BF343A9" w14:textId="77777777" w:rsidR="007F7105" w:rsidRDefault="007F7105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31EDBA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711A5B" w14:textId="77777777" w:rsidR="00995F6A" w:rsidRDefault="0093429D" w:rsidP="0093429D">
    <w:r w:rsidRPr="005A1D84">
      <w:rPr>
        <w:b/>
        <w:noProof/>
        <w:color w:val="A6A6A6" w:themeColor="background1" w:themeShade="A6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D24"/>
    <w:rsid w:val="0001436A"/>
    <w:rsid w:val="00032104"/>
    <w:rsid w:val="00034304"/>
    <w:rsid w:val="00035434"/>
    <w:rsid w:val="00051213"/>
    <w:rsid w:val="00052A14"/>
    <w:rsid w:val="00077D53"/>
    <w:rsid w:val="000C7956"/>
    <w:rsid w:val="00105FD9"/>
    <w:rsid w:val="00117666"/>
    <w:rsid w:val="00146F0E"/>
    <w:rsid w:val="001549D3"/>
    <w:rsid w:val="00160065"/>
    <w:rsid w:val="001672C6"/>
    <w:rsid w:val="00177D84"/>
    <w:rsid w:val="00267D18"/>
    <w:rsid w:val="00270346"/>
    <w:rsid w:val="002868E2"/>
    <w:rsid w:val="002869C3"/>
    <w:rsid w:val="002936E4"/>
    <w:rsid w:val="002A3BC3"/>
    <w:rsid w:val="002B4A57"/>
    <w:rsid w:val="002B4B56"/>
    <w:rsid w:val="002C74CA"/>
    <w:rsid w:val="003023FD"/>
    <w:rsid w:val="003544FB"/>
    <w:rsid w:val="003D2F2D"/>
    <w:rsid w:val="003E0BF6"/>
    <w:rsid w:val="00401590"/>
    <w:rsid w:val="00432C10"/>
    <w:rsid w:val="004458B6"/>
    <w:rsid w:val="00447801"/>
    <w:rsid w:val="00452E9C"/>
    <w:rsid w:val="004735C8"/>
    <w:rsid w:val="004961FF"/>
    <w:rsid w:val="004D1CB1"/>
    <w:rsid w:val="00517A89"/>
    <w:rsid w:val="005250F2"/>
    <w:rsid w:val="005539DD"/>
    <w:rsid w:val="00567530"/>
    <w:rsid w:val="00573594"/>
    <w:rsid w:val="00593EEA"/>
    <w:rsid w:val="005A5EEE"/>
    <w:rsid w:val="005C378C"/>
    <w:rsid w:val="006375C7"/>
    <w:rsid w:val="006405E6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7F7105"/>
    <w:rsid w:val="00803D24"/>
    <w:rsid w:val="0081677C"/>
    <w:rsid w:val="00817DD6"/>
    <w:rsid w:val="00885156"/>
    <w:rsid w:val="00895E19"/>
    <w:rsid w:val="008A4510"/>
    <w:rsid w:val="009151AA"/>
    <w:rsid w:val="0093429D"/>
    <w:rsid w:val="00943573"/>
    <w:rsid w:val="00970F7D"/>
    <w:rsid w:val="00982CFD"/>
    <w:rsid w:val="00994A3D"/>
    <w:rsid w:val="009C2B12"/>
    <w:rsid w:val="009C70F3"/>
    <w:rsid w:val="00A174D9"/>
    <w:rsid w:val="00A569CD"/>
    <w:rsid w:val="00AB66FA"/>
    <w:rsid w:val="00AB6715"/>
    <w:rsid w:val="00B1671E"/>
    <w:rsid w:val="00B25EB8"/>
    <w:rsid w:val="00B354E1"/>
    <w:rsid w:val="00B37F4D"/>
    <w:rsid w:val="00C52A7B"/>
    <w:rsid w:val="00C5509E"/>
    <w:rsid w:val="00C56BAF"/>
    <w:rsid w:val="00C679AA"/>
    <w:rsid w:val="00C75972"/>
    <w:rsid w:val="00C97E49"/>
    <w:rsid w:val="00CC0A3A"/>
    <w:rsid w:val="00CD066B"/>
    <w:rsid w:val="00CE4FEE"/>
    <w:rsid w:val="00DB59C3"/>
    <w:rsid w:val="00DC259A"/>
    <w:rsid w:val="00DE23E8"/>
    <w:rsid w:val="00E26398"/>
    <w:rsid w:val="00E51CC6"/>
    <w:rsid w:val="00E52377"/>
    <w:rsid w:val="00E64E17"/>
    <w:rsid w:val="00E866C9"/>
    <w:rsid w:val="00EA3D3C"/>
    <w:rsid w:val="00EF0F3A"/>
    <w:rsid w:val="00F16BDA"/>
    <w:rsid w:val="00F46900"/>
    <w:rsid w:val="00F53D5C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styleId="Revision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4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11FA5CA-FBE5-4018-8BDF-EF75D8CCC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78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Viktor Bertrandsson Erlandsson</cp:lastModifiedBy>
  <cp:revision>26</cp:revision>
  <cp:lastPrinted>2013-10-03T12:51:00Z</cp:lastPrinted>
  <dcterms:created xsi:type="dcterms:W3CDTF">2023-01-18T06:33:00Z</dcterms:created>
  <dcterms:modified xsi:type="dcterms:W3CDTF">2023-04-18T13:03:00Z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