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728123B4" w14:textId="77777777" w:rsidR="00AF0145" w:rsidRDefault="00AF0145" w:rsidP="00AF0145">
      <w:pPr>
        <w:pStyle w:val="AuthorList"/>
        <w:jc w:val="center"/>
        <w:rPr>
          <w:sz w:val="32"/>
          <w:szCs w:val="32"/>
        </w:rPr>
      </w:pPr>
      <w:r w:rsidRPr="00B832AA">
        <w:rPr>
          <w:sz w:val="32"/>
          <w:szCs w:val="32"/>
        </w:rPr>
        <w:t>Visualization of the Recurrent Laryngeal Nerve Alone Versus Intraoperative Nerve Monitoring in Primary Thyroidectomy. A Framework Approach to a Missing Typology.</w:t>
      </w:r>
    </w:p>
    <w:p w14:paraId="5F43AC9F" w14:textId="41B4D653" w:rsidR="00AF0145" w:rsidRPr="00581B91" w:rsidRDefault="00AF0145" w:rsidP="00AF0145">
      <w:pPr>
        <w:spacing w:before="240" w:after="0"/>
        <w:rPr>
          <w:rFonts w:cs="Times New Roman"/>
          <w:b/>
          <w:szCs w:val="24"/>
        </w:rPr>
      </w:pPr>
      <w:r w:rsidRPr="00581B91">
        <w:rPr>
          <w:rFonts w:cs="Times New Roman"/>
          <w:b/>
          <w:szCs w:val="24"/>
        </w:rPr>
        <w:t xml:space="preserve">Dimitris </w:t>
      </w:r>
      <w:proofErr w:type="spellStart"/>
      <w:r w:rsidRPr="00581B91">
        <w:rPr>
          <w:rFonts w:cs="Times New Roman"/>
          <w:b/>
          <w:szCs w:val="24"/>
        </w:rPr>
        <w:t>Papagoras</w:t>
      </w:r>
      <w:proofErr w:type="spellEnd"/>
      <w:r w:rsidRPr="00581B91">
        <w:rPr>
          <w:rFonts w:cs="Times New Roman"/>
          <w:b/>
          <w:szCs w:val="24"/>
        </w:rPr>
        <w:t xml:space="preserve">, Georgios Tzikos*, </w:t>
      </w:r>
      <w:proofErr w:type="spellStart"/>
      <w:r w:rsidRPr="00581B91">
        <w:rPr>
          <w:rFonts w:cs="Times New Roman"/>
          <w:b/>
          <w:szCs w:val="24"/>
        </w:rPr>
        <w:t>Gerasimos</w:t>
      </w:r>
      <w:proofErr w:type="spellEnd"/>
      <w:r w:rsidRPr="00581B91">
        <w:rPr>
          <w:rFonts w:cs="Times New Roman"/>
          <w:b/>
          <w:szCs w:val="24"/>
        </w:rPr>
        <w:t xml:space="preserve"> </w:t>
      </w:r>
      <w:proofErr w:type="spellStart"/>
      <w:r w:rsidRPr="00581B91">
        <w:rPr>
          <w:rFonts w:cs="Times New Roman"/>
          <w:b/>
          <w:szCs w:val="24"/>
        </w:rPr>
        <w:t>Dourida</w:t>
      </w:r>
      <w:r>
        <w:rPr>
          <w:rFonts w:cs="Times New Roman"/>
          <w:b/>
          <w:szCs w:val="24"/>
        </w:rPr>
        <w:t>s</w:t>
      </w:r>
      <w:proofErr w:type="spellEnd"/>
      <w:r w:rsidRPr="00581B91">
        <w:rPr>
          <w:rFonts w:cs="Times New Roman"/>
          <w:b/>
          <w:szCs w:val="24"/>
        </w:rPr>
        <w:t xml:space="preserve">, </w:t>
      </w:r>
      <w:proofErr w:type="spellStart"/>
      <w:r w:rsidRPr="00581B91">
        <w:rPr>
          <w:rFonts w:cs="Times New Roman"/>
          <w:b/>
          <w:szCs w:val="24"/>
        </w:rPr>
        <w:t>Polyvios</w:t>
      </w:r>
      <w:proofErr w:type="spellEnd"/>
      <w:r w:rsidRPr="00581B91">
        <w:rPr>
          <w:rFonts w:cs="Times New Roman"/>
          <w:b/>
          <w:szCs w:val="24"/>
        </w:rPr>
        <w:t xml:space="preserve"> </w:t>
      </w:r>
      <w:proofErr w:type="spellStart"/>
      <w:r w:rsidRPr="00581B91">
        <w:rPr>
          <w:rFonts w:cs="Times New Roman"/>
          <w:b/>
          <w:szCs w:val="24"/>
        </w:rPr>
        <w:t>Arseniou</w:t>
      </w:r>
      <w:proofErr w:type="spellEnd"/>
      <w:r w:rsidRPr="00581B91">
        <w:rPr>
          <w:rFonts w:cs="Times New Roman"/>
          <w:b/>
          <w:szCs w:val="24"/>
        </w:rPr>
        <w:t xml:space="preserve">, </w:t>
      </w:r>
      <w:proofErr w:type="spellStart"/>
      <w:r w:rsidRPr="00581B91">
        <w:rPr>
          <w:rFonts w:cs="Times New Roman"/>
          <w:b/>
          <w:szCs w:val="24"/>
        </w:rPr>
        <w:t>Dimitrios</w:t>
      </w:r>
      <w:proofErr w:type="spellEnd"/>
      <w:r w:rsidRPr="00581B91">
        <w:rPr>
          <w:rFonts w:cs="Times New Roman"/>
          <w:b/>
          <w:szCs w:val="24"/>
        </w:rPr>
        <w:t xml:space="preserve"> </w:t>
      </w:r>
      <w:proofErr w:type="spellStart"/>
      <w:r w:rsidRPr="00581B91">
        <w:rPr>
          <w:rFonts w:cs="Times New Roman"/>
          <w:b/>
          <w:szCs w:val="24"/>
        </w:rPr>
        <w:t>Panagiotou</w:t>
      </w:r>
      <w:proofErr w:type="spellEnd"/>
      <w:r w:rsidRPr="00581B91">
        <w:rPr>
          <w:rFonts w:cs="Times New Roman"/>
          <w:b/>
          <w:szCs w:val="24"/>
        </w:rPr>
        <w:t>, Maria Kanara, Theodosios Papavramidis</w:t>
      </w:r>
    </w:p>
    <w:p w14:paraId="217F3AE0" w14:textId="50758E79" w:rsidR="002868E2" w:rsidRPr="00994A3D" w:rsidRDefault="002868E2" w:rsidP="00994A3D">
      <w:pPr>
        <w:spacing w:before="240" w:after="0"/>
        <w:rPr>
          <w:rFonts w:cs="Times New Roman"/>
        </w:rPr>
      </w:pPr>
      <w:r w:rsidRPr="00994A3D">
        <w:rPr>
          <w:rFonts w:cs="Times New Roman"/>
          <w:b/>
        </w:rPr>
        <w:t xml:space="preserve">* Correspondence: </w:t>
      </w:r>
      <w:r w:rsidR="00AF0145">
        <w:rPr>
          <w:rFonts w:cs="Times New Roman"/>
        </w:rPr>
        <w:t>Georgios Tzikos: tzikos_giorgos@outlook.com</w:t>
      </w:r>
    </w:p>
    <w:p w14:paraId="4E712A30" w14:textId="77777777" w:rsidR="00AF0145" w:rsidRDefault="00AF0145" w:rsidP="00AF0145">
      <w:pPr>
        <w:pStyle w:val="1"/>
        <w:numPr>
          <w:ilvl w:val="0"/>
          <w:numId w:val="0"/>
        </w:numPr>
      </w:pPr>
    </w:p>
    <w:p w14:paraId="29026311" w14:textId="530804E5" w:rsidR="00EA3D3C" w:rsidRDefault="00654E8F" w:rsidP="00AF0145">
      <w:pPr>
        <w:pStyle w:val="1"/>
        <w:numPr>
          <w:ilvl w:val="0"/>
          <w:numId w:val="0"/>
        </w:numPr>
        <w:ind w:left="567" w:hanging="567"/>
      </w:pPr>
      <w:r w:rsidRPr="00994A3D">
        <w:t>Supplementary Data</w:t>
      </w:r>
    </w:p>
    <w:p w14:paraId="75B0AD6A" w14:textId="3D598A56" w:rsidR="00AF0145" w:rsidRPr="00AF0145" w:rsidRDefault="00AF0145" w:rsidP="00AF0145">
      <w:pPr>
        <w:rPr>
          <w:b/>
          <w:bCs/>
        </w:rPr>
      </w:pPr>
      <w:r w:rsidRPr="00AF0145">
        <w:rPr>
          <w:b/>
          <w:bCs/>
        </w:rPr>
        <w:t>Appendix 1</w:t>
      </w:r>
      <w:r>
        <w:rPr>
          <w:b/>
          <w:bCs/>
        </w:rPr>
        <w:t xml:space="preserve">. </w:t>
      </w:r>
      <w:r w:rsidRPr="00AF0145">
        <w:t xml:space="preserve">References of included studies, extracted from meta-analyses/review </w:t>
      </w:r>
      <w:r w:rsidRPr="00AF0145">
        <w:t>(</w:t>
      </w:r>
      <w:r w:rsidRPr="00AF0145">
        <w:t>31-42</w:t>
      </w:r>
      <w:r w:rsidRPr="00AF0145">
        <w:t>)</w:t>
      </w:r>
      <w:r w:rsidRPr="00AF0145">
        <w:t>.</w:t>
      </w:r>
    </w:p>
    <w:p w14:paraId="4FA29CBD"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fldChar w:fldCharType="begin"/>
      </w:r>
      <w:r w:rsidRPr="00AF0145">
        <w:rPr>
          <w:rFonts w:ascii="Times New Roman" w:hAnsi="Times New Roman" w:cs="Times New Roman"/>
        </w:rPr>
        <w:instrText xml:space="preserve"> ADDIN EN.REFLIST </w:instrText>
      </w:r>
      <w:r w:rsidRPr="00AF0145">
        <w:rPr>
          <w:rFonts w:ascii="Times New Roman" w:hAnsi="Times New Roman" w:cs="Times New Roman"/>
        </w:rPr>
        <w:fldChar w:fldCharType="separate"/>
      </w:r>
      <w:r w:rsidRPr="00AF0145">
        <w:rPr>
          <w:rFonts w:ascii="Times New Roman" w:hAnsi="Times New Roman" w:cs="Times New Roman"/>
        </w:rPr>
        <w:t>1.</w:t>
      </w:r>
      <w:r w:rsidRPr="00AF0145">
        <w:rPr>
          <w:rFonts w:ascii="Times New Roman" w:hAnsi="Times New Roman" w:cs="Times New Roman"/>
        </w:rPr>
        <w:tab/>
        <w:t xml:space="preserve">Agha A, Glockzin G, Ghali N, Iesalnieks I, Schlitt HJ. Surgical Treatment of Substernal Goiter: An Analysis of 59 Patients. </w:t>
      </w:r>
      <w:r w:rsidRPr="00AF0145">
        <w:rPr>
          <w:rFonts w:ascii="Times New Roman" w:hAnsi="Times New Roman" w:cs="Times New Roman"/>
          <w:i/>
        </w:rPr>
        <w:t>Surg Today</w:t>
      </w:r>
      <w:r w:rsidRPr="00AF0145">
        <w:rPr>
          <w:rFonts w:ascii="Times New Roman" w:hAnsi="Times New Roman" w:cs="Times New Roman"/>
        </w:rPr>
        <w:t xml:space="preserve"> (2008) 38(6):505-11. Epub 2008/06/03. doi: 10.1007/s00595-007-3659-5.</w:t>
      </w:r>
    </w:p>
    <w:p w14:paraId="2C63CD90"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2.</w:t>
      </w:r>
      <w:r w:rsidRPr="00AF0145">
        <w:rPr>
          <w:rFonts w:ascii="Times New Roman" w:hAnsi="Times New Roman" w:cs="Times New Roman"/>
        </w:rPr>
        <w:tab/>
        <w:t xml:space="preserve">Alesina PF, Hinrichs J, Meier B, Cho EY, Bolli M, Walz MK. Intraoperative Neuromonitoring for Surgical Training in Thyroid Surgery: Its Routine Use Allows a Safe Operation Instead of Lack of Experienced Mentoring. </w:t>
      </w:r>
      <w:r w:rsidRPr="00AF0145">
        <w:rPr>
          <w:rFonts w:ascii="Times New Roman" w:hAnsi="Times New Roman" w:cs="Times New Roman"/>
          <w:i/>
        </w:rPr>
        <w:t>World J Surg</w:t>
      </w:r>
      <w:r w:rsidRPr="00AF0145">
        <w:rPr>
          <w:rFonts w:ascii="Times New Roman" w:hAnsi="Times New Roman" w:cs="Times New Roman"/>
        </w:rPr>
        <w:t xml:space="preserve"> (2014) 38(3):592-8. Epub 2013/12/07. doi: 10.1007/s00268-013-2372-3.</w:t>
      </w:r>
    </w:p>
    <w:p w14:paraId="0BD1CB0F"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3.</w:t>
      </w:r>
      <w:r w:rsidRPr="00AF0145">
        <w:rPr>
          <w:rFonts w:ascii="Times New Roman" w:hAnsi="Times New Roman" w:cs="Times New Roman"/>
        </w:rPr>
        <w:tab/>
        <w:t xml:space="preserve">Anuwong A, Lavazza M, Kim HY, Wu CW, Rausei S, Pappalardo V, et al. Recurrent Laryngeal Nerve Management in Thyroid Surgery: Consequences of Routine Visualization, Application of Intermittent, Standardized and Continuous Nerve Monitoring. </w:t>
      </w:r>
      <w:r w:rsidRPr="00AF0145">
        <w:rPr>
          <w:rFonts w:ascii="Times New Roman" w:hAnsi="Times New Roman" w:cs="Times New Roman"/>
          <w:i/>
        </w:rPr>
        <w:t>Updates Surg</w:t>
      </w:r>
      <w:r w:rsidRPr="00AF0145">
        <w:rPr>
          <w:rFonts w:ascii="Times New Roman" w:hAnsi="Times New Roman" w:cs="Times New Roman"/>
        </w:rPr>
        <w:t xml:space="preserve"> (2016) 68(4):331-41. Epub 2016/09/22. doi: 10.1007/s13304-016-0393-9.</w:t>
      </w:r>
    </w:p>
    <w:p w14:paraId="0A67A557"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4.</w:t>
      </w:r>
      <w:r w:rsidRPr="00AF0145">
        <w:rPr>
          <w:rFonts w:ascii="Times New Roman" w:hAnsi="Times New Roman" w:cs="Times New Roman"/>
        </w:rPr>
        <w:tab/>
        <w:t xml:space="preserve">Ardito G, Revelli L, D'Alatri L, Lerro V, Guidi ML, Ardito F. Revisited Anatomy of the Recurrent Laryngeal Nerves. </w:t>
      </w:r>
      <w:r w:rsidRPr="00AF0145">
        <w:rPr>
          <w:rFonts w:ascii="Times New Roman" w:hAnsi="Times New Roman" w:cs="Times New Roman"/>
          <w:i/>
        </w:rPr>
        <w:t>Am J Surg</w:t>
      </w:r>
      <w:r w:rsidRPr="00AF0145">
        <w:rPr>
          <w:rFonts w:ascii="Times New Roman" w:hAnsi="Times New Roman" w:cs="Times New Roman"/>
        </w:rPr>
        <w:t xml:space="preserve"> (2004) 187(2):249-53. Epub 2004/02/11. doi: 10.1016/j.amjsurg.2003.11.001.</w:t>
      </w:r>
    </w:p>
    <w:p w14:paraId="453EB87F"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5.</w:t>
      </w:r>
      <w:r w:rsidRPr="00AF0145">
        <w:rPr>
          <w:rFonts w:ascii="Times New Roman" w:hAnsi="Times New Roman" w:cs="Times New Roman"/>
        </w:rPr>
        <w:tab/>
        <w:t xml:space="preserve">Barczyński M, Konturek A, Cichoń S. Randomized Clinical Trial of Visualization Versus Neuromonitoring of Recurrent Laryngeal Nerves During Thyroidectomy. </w:t>
      </w:r>
      <w:r w:rsidRPr="00AF0145">
        <w:rPr>
          <w:rFonts w:ascii="Times New Roman" w:hAnsi="Times New Roman" w:cs="Times New Roman"/>
          <w:i/>
        </w:rPr>
        <w:t>Br J Surg</w:t>
      </w:r>
      <w:r w:rsidRPr="00AF0145">
        <w:rPr>
          <w:rFonts w:ascii="Times New Roman" w:hAnsi="Times New Roman" w:cs="Times New Roman"/>
        </w:rPr>
        <w:t xml:space="preserve"> (2009) 96(3):240-6. Epub 2009/01/30. doi: 10.1002/bjs.6417.</w:t>
      </w:r>
    </w:p>
    <w:p w14:paraId="1238BB54"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6.</w:t>
      </w:r>
      <w:r w:rsidRPr="00AF0145">
        <w:rPr>
          <w:rFonts w:ascii="Times New Roman" w:hAnsi="Times New Roman" w:cs="Times New Roman"/>
        </w:rPr>
        <w:tab/>
        <w:t xml:space="preserve">Barczyński M, Konturek A, Stopa M, Honowska A, Nowak W. Randomized Controlled Trial of Visualization Versus Neuromonitoring of the External Branch of the Superior Laryngeal Nerve During Thyroidectomy. </w:t>
      </w:r>
      <w:r w:rsidRPr="00AF0145">
        <w:rPr>
          <w:rFonts w:ascii="Times New Roman" w:hAnsi="Times New Roman" w:cs="Times New Roman"/>
          <w:i/>
        </w:rPr>
        <w:t>World J Surg</w:t>
      </w:r>
      <w:r w:rsidRPr="00AF0145">
        <w:rPr>
          <w:rFonts w:ascii="Times New Roman" w:hAnsi="Times New Roman" w:cs="Times New Roman"/>
        </w:rPr>
        <w:t xml:space="preserve"> (2012) 36(6):1340-7. Epub 2012/03/10. doi: 10.1007/s00268-012-1547-7.</w:t>
      </w:r>
    </w:p>
    <w:p w14:paraId="25773B2B"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7.</w:t>
      </w:r>
      <w:r w:rsidRPr="00AF0145">
        <w:rPr>
          <w:rFonts w:ascii="Times New Roman" w:hAnsi="Times New Roman" w:cs="Times New Roman"/>
        </w:rPr>
        <w:tab/>
        <w:t xml:space="preserve">Barczyński M, Konturek A, Stopa M, Hubalewska-Dydejczyk A, Richter P, Nowak W. Clinical Value of Intraoperative Neuromonitoring of the Recurrent Laryngeal Nerves in Improving Outcomes of Surgery for Well-Differentiated Thyroid Cancer. </w:t>
      </w:r>
      <w:r w:rsidRPr="00AF0145">
        <w:rPr>
          <w:rFonts w:ascii="Times New Roman" w:hAnsi="Times New Roman" w:cs="Times New Roman"/>
          <w:i/>
        </w:rPr>
        <w:t>Pol Przegl Chir</w:t>
      </w:r>
      <w:r w:rsidRPr="00AF0145">
        <w:rPr>
          <w:rFonts w:ascii="Times New Roman" w:hAnsi="Times New Roman" w:cs="Times New Roman"/>
        </w:rPr>
        <w:t xml:space="preserve"> (2011) 83(4):196-203. Epub 2011/12/15. doi: 10.2478/v10035-011-0030-8.</w:t>
      </w:r>
    </w:p>
    <w:p w14:paraId="6A259631"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8.</w:t>
      </w:r>
      <w:r w:rsidRPr="00AF0145">
        <w:rPr>
          <w:rFonts w:ascii="Times New Roman" w:hAnsi="Times New Roman" w:cs="Times New Roman"/>
        </w:rPr>
        <w:tab/>
        <w:t xml:space="preserve">Beldi G, Kinsbergen T, Schlumpf R. Evaluation of Intraoperative Recurrent Nerve Monitoring in Thyroid Surgery. </w:t>
      </w:r>
      <w:r w:rsidRPr="00AF0145">
        <w:rPr>
          <w:rFonts w:ascii="Times New Roman" w:hAnsi="Times New Roman" w:cs="Times New Roman"/>
          <w:i/>
        </w:rPr>
        <w:t>World J Surg</w:t>
      </w:r>
      <w:r w:rsidRPr="00AF0145">
        <w:rPr>
          <w:rFonts w:ascii="Times New Roman" w:hAnsi="Times New Roman" w:cs="Times New Roman"/>
        </w:rPr>
        <w:t xml:space="preserve"> (2004) 28(6):589-91. Epub 2004/09/16. doi: 10.1007/s00268-004-7226-6.</w:t>
      </w:r>
    </w:p>
    <w:p w14:paraId="3EFFD122"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9.</w:t>
      </w:r>
      <w:r w:rsidRPr="00AF0145">
        <w:rPr>
          <w:rFonts w:ascii="Times New Roman" w:hAnsi="Times New Roman" w:cs="Times New Roman"/>
        </w:rPr>
        <w:tab/>
        <w:t xml:space="preserve">Bergenfelz A, Jansson S, Kristoffersson A, Mårtensson H, Reihnér E, Wallin G, et al. Complications to Thyroid Surgery: Results as Reported in a Database from a Multicenter Audit Comprising 3,660 Patients. </w:t>
      </w:r>
      <w:r w:rsidRPr="00AF0145">
        <w:rPr>
          <w:rFonts w:ascii="Times New Roman" w:hAnsi="Times New Roman" w:cs="Times New Roman"/>
          <w:i/>
        </w:rPr>
        <w:t>Langenbecks Arch Surg</w:t>
      </w:r>
      <w:r w:rsidRPr="00AF0145">
        <w:rPr>
          <w:rFonts w:ascii="Times New Roman" w:hAnsi="Times New Roman" w:cs="Times New Roman"/>
        </w:rPr>
        <w:t xml:space="preserve"> (2008) 393(5):667-73. Epub 2008/07/18. doi: 10.1007/s00423-008-0366-7.</w:t>
      </w:r>
    </w:p>
    <w:p w14:paraId="7706DE70"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10.</w:t>
      </w:r>
      <w:r w:rsidRPr="00AF0145">
        <w:rPr>
          <w:rFonts w:ascii="Times New Roman" w:hAnsi="Times New Roman" w:cs="Times New Roman"/>
        </w:rPr>
        <w:tab/>
        <w:t xml:space="preserve">Bhattacharyya N, Fried MP. Assessment of the Morbidity and Complications of Total Thyroidectomy. </w:t>
      </w:r>
      <w:r w:rsidRPr="00AF0145">
        <w:rPr>
          <w:rFonts w:ascii="Times New Roman" w:hAnsi="Times New Roman" w:cs="Times New Roman"/>
          <w:i/>
        </w:rPr>
        <w:t>Arch Otolaryngol Head Neck Surg</w:t>
      </w:r>
      <w:r w:rsidRPr="00AF0145">
        <w:rPr>
          <w:rFonts w:ascii="Times New Roman" w:hAnsi="Times New Roman" w:cs="Times New Roman"/>
        </w:rPr>
        <w:t xml:space="preserve"> (2002) 128(4):389-92. Epub 2002/04/03. doi: 10.1001/archotol.128.4.389.</w:t>
      </w:r>
    </w:p>
    <w:p w14:paraId="5D906DC4"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11.</w:t>
      </w:r>
      <w:r w:rsidRPr="00AF0145">
        <w:rPr>
          <w:rFonts w:ascii="Times New Roman" w:hAnsi="Times New Roman" w:cs="Times New Roman"/>
        </w:rPr>
        <w:tab/>
        <w:t xml:space="preserve">Brajcich BC, McHenry CR. The Utility of Intraoperative Nerve Monitoring During Thyroid Surgery. </w:t>
      </w:r>
      <w:r w:rsidRPr="00AF0145">
        <w:rPr>
          <w:rFonts w:ascii="Times New Roman" w:hAnsi="Times New Roman" w:cs="Times New Roman"/>
          <w:i/>
        </w:rPr>
        <w:t>J Surg Res</w:t>
      </w:r>
      <w:r w:rsidRPr="00AF0145">
        <w:rPr>
          <w:rFonts w:ascii="Times New Roman" w:hAnsi="Times New Roman" w:cs="Times New Roman"/>
        </w:rPr>
        <w:t xml:space="preserve"> (2016) 204(1):29-33. Epub 2016/07/28. doi: 10.1016/j.jss.2016.04.039.</w:t>
      </w:r>
    </w:p>
    <w:p w14:paraId="08CFD472"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lastRenderedPageBreak/>
        <w:t>12.</w:t>
      </w:r>
      <w:r w:rsidRPr="00AF0145">
        <w:rPr>
          <w:rFonts w:ascii="Times New Roman" w:hAnsi="Times New Roman" w:cs="Times New Roman"/>
        </w:rPr>
        <w:tab/>
        <w:t xml:space="preserve">Brauckhoff M, Gimm O, Thanh PN, Brauckhoff K, Ukkat J, Thomusch O, et al. First Experiences in Intraoperative Neurostimulation of the Recurrent Laryngeal Nerve During Thyroid Surgery of Children and Adolescents. </w:t>
      </w:r>
      <w:r w:rsidRPr="00AF0145">
        <w:rPr>
          <w:rFonts w:ascii="Times New Roman" w:hAnsi="Times New Roman" w:cs="Times New Roman"/>
          <w:i/>
        </w:rPr>
        <w:t>J Pediatr Surg</w:t>
      </w:r>
      <w:r w:rsidRPr="00AF0145">
        <w:rPr>
          <w:rFonts w:ascii="Times New Roman" w:hAnsi="Times New Roman" w:cs="Times New Roman"/>
        </w:rPr>
        <w:t xml:space="preserve"> (2002) 37(10):1414-8. Epub 2002/10/16. doi: 10.1053/jpsu.2002.35403.</w:t>
      </w:r>
    </w:p>
    <w:p w14:paraId="2815BD88"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13.</w:t>
      </w:r>
      <w:r w:rsidRPr="00AF0145">
        <w:rPr>
          <w:rFonts w:ascii="Times New Roman" w:hAnsi="Times New Roman" w:cs="Times New Roman"/>
        </w:rPr>
        <w:tab/>
        <w:t xml:space="preserve">Brennan J, Moore EJ, Shuler KJ. Prospective Analysis of the Efficacy of Continuous Intraoperative Nerve Monitoring During Thyroidectomy, Parathyroidectomy, and Parotidectomy. </w:t>
      </w:r>
      <w:r w:rsidRPr="00AF0145">
        <w:rPr>
          <w:rFonts w:ascii="Times New Roman" w:hAnsi="Times New Roman" w:cs="Times New Roman"/>
          <w:i/>
        </w:rPr>
        <w:t>Otolaryngol Head Neck Surg</w:t>
      </w:r>
      <w:r w:rsidRPr="00AF0145">
        <w:rPr>
          <w:rFonts w:ascii="Times New Roman" w:hAnsi="Times New Roman" w:cs="Times New Roman"/>
        </w:rPr>
        <w:t xml:space="preserve"> (2001) 124(5):537-43. Epub 2001/05/05. doi: 10.1067/mhn.2001.115402.</w:t>
      </w:r>
    </w:p>
    <w:p w14:paraId="6514D303"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14.</w:t>
      </w:r>
      <w:r w:rsidRPr="00AF0145">
        <w:rPr>
          <w:rFonts w:ascii="Times New Roman" w:hAnsi="Times New Roman" w:cs="Times New Roman"/>
        </w:rPr>
        <w:tab/>
        <w:t xml:space="preserve">Calò PG, Medas F, Erdas E, Pittau MR, Demontis R, Pisano G, et al. Role of Intraoperative Neuromonitoring of Recurrent Laryngeal Nerves in the Outcomes of Surgery for Thyroid Cancer. </w:t>
      </w:r>
      <w:r w:rsidRPr="00AF0145">
        <w:rPr>
          <w:rFonts w:ascii="Times New Roman" w:hAnsi="Times New Roman" w:cs="Times New Roman"/>
          <w:i/>
        </w:rPr>
        <w:t>International Journal of Surgery</w:t>
      </w:r>
      <w:r w:rsidRPr="00AF0145">
        <w:rPr>
          <w:rFonts w:ascii="Times New Roman" w:hAnsi="Times New Roman" w:cs="Times New Roman"/>
        </w:rPr>
        <w:t xml:space="preserve"> (2014) 12:S213-S7. doi: </w:t>
      </w:r>
      <w:hyperlink r:id="rId12" w:history="1">
        <w:r w:rsidRPr="00AF0145">
          <w:rPr>
            <w:rStyle w:val="-0"/>
            <w:rFonts w:ascii="Times New Roman" w:hAnsi="Times New Roman" w:cs="Times New Roman"/>
          </w:rPr>
          <w:t>https://doi.org/10.1016/j.ijsu.2014.05.003</w:t>
        </w:r>
      </w:hyperlink>
      <w:r w:rsidRPr="00AF0145">
        <w:rPr>
          <w:rFonts w:ascii="Times New Roman" w:hAnsi="Times New Roman" w:cs="Times New Roman"/>
        </w:rPr>
        <w:t>.</w:t>
      </w:r>
    </w:p>
    <w:p w14:paraId="6AEFF44D"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15.</w:t>
      </w:r>
      <w:r w:rsidRPr="00AF0145">
        <w:rPr>
          <w:rFonts w:ascii="Times New Roman" w:hAnsi="Times New Roman" w:cs="Times New Roman"/>
        </w:rPr>
        <w:tab/>
        <w:t xml:space="preserve">Calò PG, Medas F, Gordini L, Podda F, Erdas E, Pisano G, et al. Interpretation of Intraoperative Recurrent Laryngeal Nerve Monitoring Signals: The Importance of a Correct Standardization. </w:t>
      </w:r>
      <w:r w:rsidRPr="00AF0145">
        <w:rPr>
          <w:rFonts w:ascii="Times New Roman" w:hAnsi="Times New Roman" w:cs="Times New Roman"/>
          <w:i/>
        </w:rPr>
        <w:t>International Journal of Surgery</w:t>
      </w:r>
      <w:r w:rsidRPr="00AF0145">
        <w:rPr>
          <w:rFonts w:ascii="Times New Roman" w:hAnsi="Times New Roman" w:cs="Times New Roman"/>
        </w:rPr>
        <w:t xml:space="preserve"> (2016) 28:S54-S8. doi: </w:t>
      </w:r>
      <w:hyperlink r:id="rId13" w:history="1">
        <w:r w:rsidRPr="00AF0145">
          <w:rPr>
            <w:rStyle w:val="-0"/>
            <w:rFonts w:ascii="Times New Roman" w:hAnsi="Times New Roman" w:cs="Times New Roman"/>
          </w:rPr>
          <w:t>https://doi.org/10.1016/j.ijsu.2015.12.039</w:t>
        </w:r>
      </w:hyperlink>
      <w:r w:rsidRPr="00AF0145">
        <w:rPr>
          <w:rFonts w:ascii="Times New Roman" w:hAnsi="Times New Roman" w:cs="Times New Roman"/>
        </w:rPr>
        <w:t>.</w:t>
      </w:r>
    </w:p>
    <w:p w14:paraId="127C227D"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16.</w:t>
      </w:r>
      <w:r w:rsidRPr="00AF0145">
        <w:rPr>
          <w:rFonts w:ascii="Times New Roman" w:hAnsi="Times New Roman" w:cs="Times New Roman"/>
        </w:rPr>
        <w:tab/>
        <w:t xml:space="preserve">Calò PG, Pisano G, Medas F, Pittau MR, Gordini L, Demontis R, et al. Identification Alone Versus Intraoperative Neuromonitoring of the Recurrent Laryngeal Nerve During Thyroid Surgery: Experience of 2034 Consecutive Patients. </w:t>
      </w:r>
      <w:r w:rsidRPr="00AF0145">
        <w:rPr>
          <w:rFonts w:ascii="Times New Roman" w:hAnsi="Times New Roman" w:cs="Times New Roman"/>
          <w:i/>
        </w:rPr>
        <w:t>J Otolaryngol Head Neck Surg</w:t>
      </w:r>
      <w:r w:rsidRPr="00AF0145">
        <w:rPr>
          <w:rFonts w:ascii="Times New Roman" w:hAnsi="Times New Roman" w:cs="Times New Roman"/>
        </w:rPr>
        <w:t xml:space="preserve"> (2014) 43(1):16-. doi: 10.1186/1916-0216-43-16.</w:t>
      </w:r>
    </w:p>
    <w:p w14:paraId="3F43DA45"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17.</w:t>
      </w:r>
      <w:r w:rsidRPr="00AF0145">
        <w:rPr>
          <w:rFonts w:ascii="Times New Roman" w:hAnsi="Times New Roman" w:cs="Times New Roman"/>
        </w:rPr>
        <w:tab/>
        <w:t xml:space="preserve">Calò PG, Pisano G, Medas F, Tatti A, Pittau MR, Demontis R, et al. Intraoperative Recurrent Laryngeal Nerve Monitoring in Thyroid Surgery: Is It Really Useful? </w:t>
      </w:r>
      <w:r w:rsidRPr="00AF0145">
        <w:rPr>
          <w:rFonts w:ascii="Times New Roman" w:hAnsi="Times New Roman" w:cs="Times New Roman"/>
          <w:i/>
        </w:rPr>
        <w:t>Clin Ter</w:t>
      </w:r>
      <w:r w:rsidRPr="00AF0145">
        <w:rPr>
          <w:rFonts w:ascii="Times New Roman" w:hAnsi="Times New Roman" w:cs="Times New Roman"/>
        </w:rPr>
        <w:t xml:space="preserve"> (2013) 164(3):e193-8. Epub 2013/07/23. doi: 10.7417/ct.2013.1567.</w:t>
      </w:r>
    </w:p>
    <w:p w14:paraId="29196023"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18.</w:t>
      </w:r>
      <w:r w:rsidRPr="00AF0145">
        <w:rPr>
          <w:rFonts w:ascii="Times New Roman" w:hAnsi="Times New Roman" w:cs="Times New Roman"/>
        </w:rPr>
        <w:tab/>
        <w:t xml:space="preserve">Cavicchi O, Caliceti U, Fernandez IJ, Macrì G, Di Lieto C, Marcantoni A, et al. The Value of Neurostimulation and Intraoperative Nerve Monitoring of Inferior Laryngeal Nerve in Thyroid Surgery. </w:t>
      </w:r>
      <w:r w:rsidRPr="00AF0145">
        <w:rPr>
          <w:rFonts w:ascii="Times New Roman" w:hAnsi="Times New Roman" w:cs="Times New Roman"/>
          <w:i/>
        </w:rPr>
        <w:t>Otolaryngol Head Neck Surg</w:t>
      </w:r>
      <w:r w:rsidRPr="00AF0145">
        <w:rPr>
          <w:rFonts w:ascii="Times New Roman" w:hAnsi="Times New Roman" w:cs="Times New Roman"/>
        </w:rPr>
        <w:t xml:space="preserve"> (2009) 140(6):866-70. Epub 2009/05/27. doi: 10.1016/j.otohns.2008.12.047.</w:t>
      </w:r>
    </w:p>
    <w:p w14:paraId="4D89D4BD"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19.</w:t>
      </w:r>
      <w:r w:rsidRPr="00AF0145">
        <w:rPr>
          <w:rFonts w:ascii="Times New Roman" w:hAnsi="Times New Roman" w:cs="Times New Roman"/>
        </w:rPr>
        <w:tab/>
        <w:t xml:space="preserve">Cernea CR, Brandão LG, Hojaij FC, De Carlucci D, Jr., Brandão J, Cavalheiro B, et al. Negative and Positive Predictive Values of Nerve Monitoring in Thyroidectomy. </w:t>
      </w:r>
      <w:r w:rsidRPr="00AF0145">
        <w:rPr>
          <w:rFonts w:ascii="Times New Roman" w:hAnsi="Times New Roman" w:cs="Times New Roman"/>
          <w:i/>
        </w:rPr>
        <w:t>Head Neck</w:t>
      </w:r>
      <w:r w:rsidRPr="00AF0145">
        <w:rPr>
          <w:rFonts w:ascii="Times New Roman" w:hAnsi="Times New Roman" w:cs="Times New Roman"/>
        </w:rPr>
        <w:t xml:space="preserve"> (2012) 34(2):175-9. Epub 2011/03/18. doi: 10.1002/hed.21695.</w:t>
      </w:r>
    </w:p>
    <w:p w14:paraId="3BB32F13"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20.</w:t>
      </w:r>
      <w:r w:rsidRPr="00AF0145">
        <w:rPr>
          <w:rFonts w:ascii="Times New Roman" w:hAnsi="Times New Roman" w:cs="Times New Roman"/>
        </w:rPr>
        <w:tab/>
        <w:t xml:space="preserve">Chan WF, Lang BH, Lo CY. The Role of Intraoperative Neuromonitoring of Recurrent Laryngeal Nerve During Thyroidectomy: A Comparative Study on 1000 Nerves at Risk. </w:t>
      </w:r>
      <w:r w:rsidRPr="00AF0145">
        <w:rPr>
          <w:rFonts w:ascii="Times New Roman" w:hAnsi="Times New Roman" w:cs="Times New Roman"/>
          <w:i/>
        </w:rPr>
        <w:t>Surgery</w:t>
      </w:r>
      <w:r w:rsidRPr="00AF0145">
        <w:rPr>
          <w:rFonts w:ascii="Times New Roman" w:hAnsi="Times New Roman" w:cs="Times New Roman"/>
        </w:rPr>
        <w:t xml:space="preserve"> (2006) 140(6):866-72; discussion 72-3. Epub 2006/12/26. doi: 10.1016/j.surg.2006.07.017.</w:t>
      </w:r>
    </w:p>
    <w:p w14:paraId="6421D2A1"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21.</w:t>
      </w:r>
      <w:r w:rsidRPr="00AF0145">
        <w:rPr>
          <w:rFonts w:ascii="Times New Roman" w:hAnsi="Times New Roman" w:cs="Times New Roman"/>
        </w:rPr>
        <w:tab/>
        <w:t xml:space="preserve">Chan WF, Lo CY. Pitfalls of Intraoperative Neuromonitoring for Predicting Postoperative Recurrent Laryngeal Nerve Function During Thyroidectomy. </w:t>
      </w:r>
      <w:r w:rsidRPr="00AF0145">
        <w:rPr>
          <w:rFonts w:ascii="Times New Roman" w:hAnsi="Times New Roman" w:cs="Times New Roman"/>
          <w:i/>
        </w:rPr>
        <w:t>World J Surg</w:t>
      </w:r>
      <w:r w:rsidRPr="00AF0145">
        <w:rPr>
          <w:rFonts w:ascii="Times New Roman" w:hAnsi="Times New Roman" w:cs="Times New Roman"/>
        </w:rPr>
        <w:t xml:space="preserve"> (2006) 30(5):806-12. Epub 2006/05/09. doi: 10.1007/s00268-005-0355-8.</w:t>
      </w:r>
    </w:p>
    <w:p w14:paraId="009A4575"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22.</w:t>
      </w:r>
      <w:r w:rsidRPr="00AF0145">
        <w:rPr>
          <w:rFonts w:ascii="Times New Roman" w:hAnsi="Times New Roman" w:cs="Times New Roman"/>
        </w:rPr>
        <w:tab/>
        <w:t xml:space="preserve">Chiang FY, Lu IC, Kuo WR, Lee KW, Chang NC, Wu CW. The Mechanism of Recurrent Laryngeal Nerve Injury During Thyroid Surgery--the Application of Intraoperative Neuromonitoring. </w:t>
      </w:r>
      <w:r w:rsidRPr="00AF0145">
        <w:rPr>
          <w:rFonts w:ascii="Times New Roman" w:hAnsi="Times New Roman" w:cs="Times New Roman"/>
          <w:i/>
        </w:rPr>
        <w:t>Surgery</w:t>
      </w:r>
      <w:r w:rsidRPr="00AF0145">
        <w:rPr>
          <w:rFonts w:ascii="Times New Roman" w:hAnsi="Times New Roman" w:cs="Times New Roman"/>
        </w:rPr>
        <w:t xml:space="preserve"> (2008) 143(6):743-9. Epub 2008/06/14. doi: 10.1016/j.surg.2008.02.006.</w:t>
      </w:r>
    </w:p>
    <w:p w14:paraId="39673A40"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23.</w:t>
      </w:r>
      <w:r w:rsidRPr="00AF0145">
        <w:rPr>
          <w:rFonts w:ascii="Times New Roman" w:hAnsi="Times New Roman" w:cs="Times New Roman"/>
        </w:rPr>
        <w:tab/>
        <w:t xml:space="preserve">Chiang FY, Wang LF, Huang YF, Lee KW, Kuo WR. Recurrent Laryngeal Nerve Palsy after Thyroidectomy with Routine Identification of the Recurrent Laryngeal Nerve. </w:t>
      </w:r>
      <w:r w:rsidRPr="00AF0145">
        <w:rPr>
          <w:rFonts w:ascii="Times New Roman" w:hAnsi="Times New Roman" w:cs="Times New Roman"/>
          <w:i/>
        </w:rPr>
        <w:t>Surgery</w:t>
      </w:r>
      <w:r w:rsidRPr="00AF0145">
        <w:rPr>
          <w:rFonts w:ascii="Times New Roman" w:hAnsi="Times New Roman" w:cs="Times New Roman"/>
        </w:rPr>
        <w:t xml:space="preserve"> (2005) 137(3):342-7. Epub 2005/03/05. doi: 10.1016/j.surg.2004.09.008.</w:t>
      </w:r>
    </w:p>
    <w:p w14:paraId="48326B30"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24.</w:t>
      </w:r>
      <w:r w:rsidRPr="00AF0145">
        <w:rPr>
          <w:rFonts w:ascii="Times New Roman" w:hAnsi="Times New Roman" w:cs="Times New Roman"/>
        </w:rPr>
        <w:tab/>
        <w:t xml:space="preserve">de Danschutter SJR, Schreinemakers JMJ, Smit LHM, van der Laan L, Nuytinck HKS. Thyroid Surgery and the Usefulness of Intraoperative Neuromonitoring, a Single Center Study. </w:t>
      </w:r>
      <w:r w:rsidRPr="00AF0145">
        <w:rPr>
          <w:rFonts w:ascii="Times New Roman" w:hAnsi="Times New Roman" w:cs="Times New Roman"/>
          <w:i/>
        </w:rPr>
        <w:t>Journal of Investigative Surgery</w:t>
      </w:r>
      <w:r w:rsidRPr="00AF0145">
        <w:rPr>
          <w:rFonts w:ascii="Times New Roman" w:hAnsi="Times New Roman" w:cs="Times New Roman"/>
        </w:rPr>
        <w:t xml:space="preserve"> (2015) 28(2):86-94. doi: 10.3109/08941939.2014.975876.</w:t>
      </w:r>
    </w:p>
    <w:p w14:paraId="5146EFBF"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25.</w:t>
      </w:r>
      <w:r w:rsidRPr="00AF0145">
        <w:rPr>
          <w:rFonts w:ascii="Times New Roman" w:hAnsi="Times New Roman" w:cs="Times New Roman"/>
        </w:rPr>
        <w:tab/>
        <w:t xml:space="preserve">De Falco M, Santangelo G, Del Giudice S, Gallucci F, Parmeggiani U. Double Probe Intraoperative Neuromonitoring with a Standardized Method in Thyroid Surgery. </w:t>
      </w:r>
      <w:r w:rsidRPr="00AF0145">
        <w:rPr>
          <w:rFonts w:ascii="Times New Roman" w:hAnsi="Times New Roman" w:cs="Times New Roman"/>
          <w:i/>
        </w:rPr>
        <w:t>Int J Surg</w:t>
      </w:r>
      <w:r w:rsidRPr="00AF0145">
        <w:rPr>
          <w:rFonts w:ascii="Times New Roman" w:hAnsi="Times New Roman" w:cs="Times New Roman"/>
        </w:rPr>
        <w:t xml:space="preserve"> (2014) 12 Suppl 1:S140-4. Epub 2014/05/28. doi: 10.1016/j.ijsu.2014.05.026.</w:t>
      </w:r>
    </w:p>
    <w:p w14:paraId="29684E07"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26.</w:t>
      </w:r>
      <w:r w:rsidRPr="00AF0145">
        <w:rPr>
          <w:rFonts w:ascii="Times New Roman" w:hAnsi="Times New Roman" w:cs="Times New Roman"/>
        </w:rPr>
        <w:tab/>
        <w:t xml:space="preserve">Dionigi G, Boni L, Rovera F, Rausei S, Castelnuovo P, Dionigi R. Postoperative Laryngoscopy in Thyroid Surgery: Proper Timing to Detect Recurrent Laryngeal Nerve Injury. </w:t>
      </w:r>
      <w:r w:rsidRPr="00AF0145">
        <w:rPr>
          <w:rFonts w:ascii="Times New Roman" w:hAnsi="Times New Roman" w:cs="Times New Roman"/>
          <w:i/>
        </w:rPr>
        <w:t>Langenbecks Arch Surg</w:t>
      </w:r>
      <w:r w:rsidRPr="00AF0145">
        <w:rPr>
          <w:rFonts w:ascii="Times New Roman" w:hAnsi="Times New Roman" w:cs="Times New Roman"/>
        </w:rPr>
        <w:t xml:space="preserve"> (2010) 395(4):327-31. Epub 2009/12/17. doi: 10.1007/s00423-009-0581-x.</w:t>
      </w:r>
    </w:p>
    <w:p w14:paraId="21861BA4"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27.</w:t>
      </w:r>
      <w:r w:rsidRPr="00AF0145">
        <w:rPr>
          <w:rFonts w:ascii="Times New Roman" w:hAnsi="Times New Roman" w:cs="Times New Roman"/>
        </w:rPr>
        <w:tab/>
        <w:t xml:space="preserve">Dralle H, Sekulla C, Haerting J, Timmermann W, Neumann HJ, Kruse E, et al. Risk Factors of Paralysis and Functional Outcome after Recurrent Laryngeal Nerve Monitoring in Thyroid Surgery. </w:t>
      </w:r>
      <w:r w:rsidRPr="00AF0145">
        <w:rPr>
          <w:rFonts w:ascii="Times New Roman" w:hAnsi="Times New Roman" w:cs="Times New Roman"/>
          <w:i/>
        </w:rPr>
        <w:t>Surgery</w:t>
      </w:r>
      <w:r w:rsidRPr="00AF0145">
        <w:rPr>
          <w:rFonts w:ascii="Times New Roman" w:hAnsi="Times New Roman" w:cs="Times New Roman"/>
        </w:rPr>
        <w:t xml:space="preserve"> (2004) 136(6):1310-22. Epub 2005/01/20. doi: 10.1016/j.surg.2004.07.018.</w:t>
      </w:r>
    </w:p>
    <w:p w14:paraId="30DF25CA"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28.</w:t>
      </w:r>
      <w:r w:rsidRPr="00AF0145">
        <w:rPr>
          <w:rFonts w:ascii="Times New Roman" w:hAnsi="Times New Roman" w:cs="Times New Roman"/>
        </w:rPr>
        <w:tab/>
        <w:t xml:space="preserve">Duclos A, Lifante JC, Ducarroz S, Soardo P, Colin C, Peix JL. Influence of Intraoperative Neuromonitoring on Surgeons' Technique During Thyroidectomy. </w:t>
      </w:r>
      <w:r w:rsidRPr="00AF0145">
        <w:rPr>
          <w:rFonts w:ascii="Times New Roman" w:hAnsi="Times New Roman" w:cs="Times New Roman"/>
          <w:i/>
        </w:rPr>
        <w:t>World J Surg</w:t>
      </w:r>
      <w:r w:rsidRPr="00AF0145">
        <w:rPr>
          <w:rFonts w:ascii="Times New Roman" w:hAnsi="Times New Roman" w:cs="Times New Roman"/>
        </w:rPr>
        <w:t xml:space="preserve"> (2011) 35(4):773-8. Epub 2011/01/27. doi: 10.1007/s00268-011-0963-4.</w:t>
      </w:r>
    </w:p>
    <w:p w14:paraId="7BB98D99"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lastRenderedPageBreak/>
        <w:t>29.</w:t>
      </w:r>
      <w:r w:rsidRPr="00AF0145">
        <w:rPr>
          <w:rFonts w:ascii="Times New Roman" w:hAnsi="Times New Roman" w:cs="Times New Roman"/>
        </w:rPr>
        <w:tab/>
        <w:t xml:space="preserve">Eltzschig HK, Posner M, Moore FD, Jr. The Use of Readily Available Equipment in a Simple Method for Intraoperative Monitoring of Recurrent Laryngeal Nerve Function During Thyroid Surgery: Initial Experience with More Than 300 Cases. </w:t>
      </w:r>
      <w:r w:rsidRPr="00AF0145">
        <w:rPr>
          <w:rFonts w:ascii="Times New Roman" w:hAnsi="Times New Roman" w:cs="Times New Roman"/>
          <w:i/>
        </w:rPr>
        <w:t>Arch Surg</w:t>
      </w:r>
      <w:r w:rsidRPr="00AF0145">
        <w:rPr>
          <w:rFonts w:ascii="Times New Roman" w:hAnsi="Times New Roman" w:cs="Times New Roman"/>
        </w:rPr>
        <w:t xml:space="preserve"> (2002) 137(4):452-6; discussion 6-7. Epub 2002/04/03. doi: 10.1001/archsurg.137.4.452.</w:t>
      </w:r>
    </w:p>
    <w:p w14:paraId="187A10E8"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30.</w:t>
      </w:r>
      <w:r w:rsidRPr="00AF0145">
        <w:rPr>
          <w:rFonts w:ascii="Times New Roman" w:hAnsi="Times New Roman" w:cs="Times New Roman"/>
        </w:rPr>
        <w:tab/>
        <w:t xml:space="preserve">Erçetin C, Şahbaz A, Acar S, Tutal F, Aksakal N, Sarı S, et al. Is Intraoperative Nerve Monitoring Useful for Surgical Training in Thyroid Surgery? </w:t>
      </w:r>
      <w:r w:rsidRPr="00AF0145">
        <w:rPr>
          <w:rFonts w:ascii="Times New Roman" w:hAnsi="Times New Roman" w:cs="Times New Roman"/>
          <w:i/>
        </w:rPr>
        <w:t>Turk J Surg</w:t>
      </w:r>
      <w:r w:rsidRPr="00AF0145">
        <w:rPr>
          <w:rFonts w:ascii="Times New Roman" w:hAnsi="Times New Roman" w:cs="Times New Roman"/>
        </w:rPr>
        <w:t xml:space="preserve"> (2019) 35(4):259-64. Epub 2018/11/20. doi: 10.5578/turkjsurg.4281.</w:t>
      </w:r>
    </w:p>
    <w:p w14:paraId="1DE76488"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31.</w:t>
      </w:r>
      <w:r w:rsidRPr="00AF0145">
        <w:rPr>
          <w:rFonts w:ascii="Times New Roman" w:hAnsi="Times New Roman" w:cs="Times New Roman"/>
        </w:rPr>
        <w:tab/>
        <w:t xml:space="preserve">Frattini F, Mangano A, Boni L, Rausei S, Biondi A, Dionigi G. Intraoperative Neuromonitoring for Thyroid Malignancy Surgery: Technical Notes and Results from a Retrospective Series. </w:t>
      </w:r>
      <w:r w:rsidRPr="00AF0145">
        <w:rPr>
          <w:rFonts w:ascii="Times New Roman" w:hAnsi="Times New Roman" w:cs="Times New Roman"/>
          <w:i/>
        </w:rPr>
        <w:t>Updates Surg</w:t>
      </w:r>
      <w:r w:rsidRPr="00AF0145">
        <w:rPr>
          <w:rFonts w:ascii="Times New Roman" w:hAnsi="Times New Roman" w:cs="Times New Roman"/>
        </w:rPr>
        <w:t xml:space="preserve"> (2010) 62(3-4):183-7. Epub 2010/12/15. doi: 10.1007/s13304-010-0036-5.</w:t>
      </w:r>
    </w:p>
    <w:p w14:paraId="51087D7D"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32.</w:t>
      </w:r>
      <w:r w:rsidRPr="00AF0145">
        <w:rPr>
          <w:rFonts w:ascii="Times New Roman" w:hAnsi="Times New Roman" w:cs="Times New Roman"/>
        </w:rPr>
        <w:tab/>
        <w:t xml:space="preserve">Gardner GM, Smith MM, Yaremchuk KL, Peterson EL. The Cost of Vocal Fold Paralysis after Thyroidectomy. </w:t>
      </w:r>
      <w:r w:rsidRPr="00AF0145">
        <w:rPr>
          <w:rFonts w:ascii="Times New Roman" w:hAnsi="Times New Roman" w:cs="Times New Roman"/>
          <w:i/>
        </w:rPr>
        <w:t>Laryngoscope</w:t>
      </w:r>
      <w:r w:rsidRPr="00AF0145">
        <w:rPr>
          <w:rFonts w:ascii="Times New Roman" w:hAnsi="Times New Roman" w:cs="Times New Roman"/>
        </w:rPr>
        <w:t xml:space="preserve"> (2013) 123(6):1455-63. Epub 2013/05/25. doi: 10.1002/lary.23548.</w:t>
      </w:r>
    </w:p>
    <w:p w14:paraId="4DC2F435"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33.</w:t>
      </w:r>
      <w:r w:rsidRPr="00AF0145">
        <w:rPr>
          <w:rFonts w:ascii="Times New Roman" w:hAnsi="Times New Roman" w:cs="Times New Roman"/>
        </w:rPr>
        <w:tab/>
        <w:t xml:space="preserve">Genther DJ, Kandil EH, Noureldine SI, Tufano RP. Correlation of Final Evoked Potential Amplitudes on Intraoperative Electromyography of the Recurrent Laryngeal Nerve with Immediate Postoperative Vocal Fold Function after Thyroid and Parathyroid Surgery. </w:t>
      </w:r>
      <w:r w:rsidRPr="00AF0145">
        <w:rPr>
          <w:rFonts w:ascii="Times New Roman" w:hAnsi="Times New Roman" w:cs="Times New Roman"/>
          <w:i/>
        </w:rPr>
        <w:t>JAMA Otolaryngol Head Neck Surg</w:t>
      </w:r>
      <w:r w:rsidRPr="00AF0145">
        <w:rPr>
          <w:rFonts w:ascii="Times New Roman" w:hAnsi="Times New Roman" w:cs="Times New Roman"/>
        </w:rPr>
        <w:t xml:space="preserve"> (2014) 140(2):124-8. Epub 2014/01/05. doi: 10.1001/jamaoto.2013.6139.</w:t>
      </w:r>
    </w:p>
    <w:p w14:paraId="4B1F8040"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34.</w:t>
      </w:r>
      <w:r w:rsidRPr="00AF0145">
        <w:rPr>
          <w:rFonts w:ascii="Times New Roman" w:hAnsi="Times New Roman" w:cs="Times New Roman"/>
        </w:rPr>
        <w:tab/>
        <w:t xml:space="preserve">Goretzki PE, Schwarz K, Brinkmann J, Wirowski D, Lammers BJ. The Impact of Intraoperative Neuromonitoring (Ionm) on Surgical Strategy in Bilateral Thyroid Diseases: Is It Worth the Effort? </w:t>
      </w:r>
      <w:r w:rsidRPr="00AF0145">
        <w:rPr>
          <w:rFonts w:ascii="Times New Roman" w:hAnsi="Times New Roman" w:cs="Times New Roman"/>
          <w:i/>
        </w:rPr>
        <w:t>World J Surg</w:t>
      </w:r>
      <w:r w:rsidRPr="00AF0145">
        <w:rPr>
          <w:rFonts w:ascii="Times New Roman" w:hAnsi="Times New Roman" w:cs="Times New Roman"/>
        </w:rPr>
        <w:t xml:space="preserve"> (2010) 34(6):1274-84. Epub 2010/02/10. doi: 10.1007/s00268-009-0353-3.</w:t>
      </w:r>
    </w:p>
    <w:p w14:paraId="1287FFC7"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35.</w:t>
      </w:r>
      <w:r w:rsidRPr="00AF0145">
        <w:rPr>
          <w:rFonts w:ascii="Times New Roman" w:hAnsi="Times New Roman" w:cs="Times New Roman"/>
        </w:rPr>
        <w:tab/>
        <w:t xml:space="preserve">Gremillion G, Fatakia A, Dornelles A, Amedee RG. Intraoperative Recurrent Laryngeal Nerve Monitoring in Thyroid Surgery: Is It Worth the Cost? </w:t>
      </w:r>
      <w:r w:rsidRPr="00AF0145">
        <w:rPr>
          <w:rFonts w:ascii="Times New Roman" w:hAnsi="Times New Roman" w:cs="Times New Roman"/>
          <w:i/>
        </w:rPr>
        <w:t>Ochsner J</w:t>
      </w:r>
      <w:r w:rsidRPr="00AF0145">
        <w:rPr>
          <w:rFonts w:ascii="Times New Roman" w:hAnsi="Times New Roman" w:cs="Times New Roman"/>
        </w:rPr>
        <w:t xml:space="preserve"> (2012) 12(4):363-6.</w:t>
      </w:r>
    </w:p>
    <w:p w14:paraId="066C37AF"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36.</w:t>
      </w:r>
      <w:r w:rsidRPr="00AF0145">
        <w:rPr>
          <w:rFonts w:ascii="Times New Roman" w:hAnsi="Times New Roman" w:cs="Times New Roman"/>
        </w:rPr>
        <w:tab/>
        <w:t xml:space="preserve">Hamelmann W, Meyer T, Timm S, Timmermann W. Kritische Beurteilung Und Fehlermöglichkeiten Des Intraoperativen Neuromonitoring (Ionm) Bei Operationen an Der Schilddrüse. </w:t>
      </w:r>
      <w:r w:rsidRPr="00AF0145">
        <w:rPr>
          <w:rFonts w:ascii="Times New Roman" w:hAnsi="Times New Roman" w:cs="Times New Roman"/>
          <w:i/>
        </w:rPr>
        <w:t>Zentralblatt Fur Chirurgie</w:t>
      </w:r>
      <w:r w:rsidRPr="00AF0145">
        <w:rPr>
          <w:rFonts w:ascii="Times New Roman" w:hAnsi="Times New Roman" w:cs="Times New Roman"/>
        </w:rPr>
        <w:t xml:space="preserve"> (2002) 127:409-13.</w:t>
      </w:r>
    </w:p>
    <w:p w14:paraId="00A0E582"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37.</w:t>
      </w:r>
      <w:r w:rsidRPr="00AF0145">
        <w:rPr>
          <w:rFonts w:ascii="Times New Roman" w:hAnsi="Times New Roman" w:cs="Times New Roman"/>
        </w:rPr>
        <w:tab/>
        <w:t xml:space="preserve">Hayward NJ, Grodski S, Yeung M, Johnson WR, Serpell J. Recurrent Laryngeal Nerve Injury in Thyroid Surgery: A Review. </w:t>
      </w:r>
      <w:r w:rsidRPr="00AF0145">
        <w:rPr>
          <w:rFonts w:ascii="Times New Roman" w:hAnsi="Times New Roman" w:cs="Times New Roman"/>
          <w:i/>
        </w:rPr>
        <w:t>ANZ J Surg</w:t>
      </w:r>
      <w:r w:rsidRPr="00AF0145">
        <w:rPr>
          <w:rFonts w:ascii="Times New Roman" w:hAnsi="Times New Roman" w:cs="Times New Roman"/>
        </w:rPr>
        <w:t xml:space="preserve"> (2013) 83(1-2):15-21. Epub 2012/09/20. doi: 10.1111/j.1445-2197.2012.06247.x.</w:t>
      </w:r>
    </w:p>
    <w:p w14:paraId="379150CB"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38.</w:t>
      </w:r>
      <w:r w:rsidRPr="00AF0145">
        <w:rPr>
          <w:rFonts w:ascii="Times New Roman" w:hAnsi="Times New Roman" w:cs="Times New Roman"/>
        </w:rPr>
        <w:tab/>
        <w:t xml:space="preserve">Hemmerling TM, Schmidt J, Bosert C, Jacobi KE, Klein P. Intraoperative Monitoring of the Recurrent Laryngeal Nerve in 151 Consecutive Patients Undergoing Thyroid Surgery. </w:t>
      </w:r>
      <w:r w:rsidRPr="00AF0145">
        <w:rPr>
          <w:rFonts w:ascii="Times New Roman" w:hAnsi="Times New Roman" w:cs="Times New Roman"/>
          <w:i/>
        </w:rPr>
        <w:t>Anesth Analg</w:t>
      </w:r>
      <w:r w:rsidRPr="00AF0145">
        <w:rPr>
          <w:rFonts w:ascii="Times New Roman" w:hAnsi="Times New Roman" w:cs="Times New Roman"/>
        </w:rPr>
        <w:t xml:space="preserve"> (2001) 93(2):396-9 , 3rd contents page. Epub 2001/07/28. doi: 10.1097/00000539-200108000-00032.</w:t>
      </w:r>
    </w:p>
    <w:p w14:paraId="5CD547CC"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39.</w:t>
      </w:r>
      <w:r w:rsidRPr="00AF0145">
        <w:rPr>
          <w:rFonts w:ascii="Times New Roman" w:hAnsi="Times New Roman" w:cs="Times New Roman"/>
        </w:rPr>
        <w:tab/>
        <w:t xml:space="preserve">Hermann M, Alk G, Roka R, Glaser K, Freissmuth M. Laryngeal Recurrent Nerve Injury in Surgery for Benign Thyroid Diseases: Effect of Nerve Dissection and Impact of Individual Surgeon in More Than 27,000 Nerves at Risk. </w:t>
      </w:r>
      <w:r w:rsidRPr="00AF0145">
        <w:rPr>
          <w:rFonts w:ascii="Times New Roman" w:hAnsi="Times New Roman" w:cs="Times New Roman"/>
          <w:i/>
        </w:rPr>
        <w:t>Ann Surg</w:t>
      </w:r>
      <w:r w:rsidRPr="00AF0145">
        <w:rPr>
          <w:rFonts w:ascii="Times New Roman" w:hAnsi="Times New Roman" w:cs="Times New Roman"/>
        </w:rPr>
        <w:t xml:space="preserve"> (2002) 235(2):261-8. doi: 10.1097/00000658-200202000-00015.</w:t>
      </w:r>
    </w:p>
    <w:p w14:paraId="7D30506C"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40.</w:t>
      </w:r>
      <w:r w:rsidRPr="00AF0145">
        <w:rPr>
          <w:rFonts w:ascii="Times New Roman" w:hAnsi="Times New Roman" w:cs="Times New Roman"/>
        </w:rPr>
        <w:tab/>
        <w:t xml:space="preserve">Hermann M, Hellebart C, Freissmuth M. Neuromonitoring in Thyroid Surgery: Prospective Evaluation of Intraoperative Electrophysiological Responses for the Prediction of Recurrent Laryngeal Nerve Injury. </w:t>
      </w:r>
      <w:r w:rsidRPr="00AF0145">
        <w:rPr>
          <w:rFonts w:ascii="Times New Roman" w:hAnsi="Times New Roman" w:cs="Times New Roman"/>
          <w:i/>
        </w:rPr>
        <w:t>Ann Surg</w:t>
      </w:r>
      <w:r w:rsidRPr="00AF0145">
        <w:rPr>
          <w:rFonts w:ascii="Times New Roman" w:hAnsi="Times New Roman" w:cs="Times New Roman"/>
        </w:rPr>
        <w:t xml:space="preserve"> (2004) 240(1):9-17. Epub 2004/06/24. doi: 10.1097/01.sla.0000132260.34503.02.</w:t>
      </w:r>
    </w:p>
    <w:p w14:paraId="418A2DFB"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41.</w:t>
      </w:r>
      <w:r w:rsidRPr="00AF0145">
        <w:rPr>
          <w:rFonts w:ascii="Times New Roman" w:hAnsi="Times New Roman" w:cs="Times New Roman"/>
        </w:rPr>
        <w:tab/>
        <w:t xml:space="preserve">Herranz-González J, Gavilán J, Matínez-Vidal J, Gavilán C. Complications Following Thyroid Surgery. </w:t>
      </w:r>
      <w:r w:rsidRPr="00AF0145">
        <w:rPr>
          <w:rFonts w:ascii="Times New Roman" w:hAnsi="Times New Roman" w:cs="Times New Roman"/>
          <w:i/>
        </w:rPr>
        <w:t>Arch Otolaryngol Head Neck Surg</w:t>
      </w:r>
      <w:r w:rsidRPr="00AF0145">
        <w:rPr>
          <w:rFonts w:ascii="Times New Roman" w:hAnsi="Times New Roman" w:cs="Times New Roman"/>
        </w:rPr>
        <w:t xml:space="preserve"> (1991) 117(5):516-8. Epub 1991/05/01. doi: 10.1001/archotol.1991.01870170062014.</w:t>
      </w:r>
    </w:p>
    <w:p w14:paraId="6D12BBA4"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42.</w:t>
      </w:r>
      <w:r w:rsidRPr="00AF0145">
        <w:rPr>
          <w:rFonts w:ascii="Times New Roman" w:hAnsi="Times New Roman" w:cs="Times New Roman"/>
        </w:rPr>
        <w:tab/>
        <w:t xml:space="preserve">Horn D, Rötzscher VM. Intraoperative Electromyogram Monitoring of the Recurrent Laryngeal Nerve: Experience with an Intralaryngeal Surface Electrode. A Method to Reduce the Risk of Recurrent Laryngeal Nerve Injury During Thyroid Surgery. </w:t>
      </w:r>
      <w:r w:rsidRPr="00AF0145">
        <w:rPr>
          <w:rFonts w:ascii="Times New Roman" w:hAnsi="Times New Roman" w:cs="Times New Roman"/>
          <w:i/>
        </w:rPr>
        <w:t>Langenbecks Arch Surg</w:t>
      </w:r>
      <w:r w:rsidRPr="00AF0145">
        <w:rPr>
          <w:rFonts w:ascii="Times New Roman" w:hAnsi="Times New Roman" w:cs="Times New Roman"/>
        </w:rPr>
        <w:t xml:space="preserve"> (1999) 384(4):392-5. Epub 1999/09/04. doi: 10.1007/s004230050219.</w:t>
      </w:r>
    </w:p>
    <w:p w14:paraId="02B56B08"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43.</w:t>
      </w:r>
      <w:r w:rsidRPr="00AF0145">
        <w:rPr>
          <w:rFonts w:ascii="Times New Roman" w:hAnsi="Times New Roman" w:cs="Times New Roman"/>
        </w:rPr>
        <w:tab/>
        <w:t xml:space="preserve">Jatzko GR, Lisborg PH, Müller MG, Wette VM. Recurrent Nerve Palsy after Thyroid Operations--Principal Nerve Identification and a Literature Review. </w:t>
      </w:r>
      <w:r w:rsidRPr="00AF0145">
        <w:rPr>
          <w:rFonts w:ascii="Times New Roman" w:hAnsi="Times New Roman" w:cs="Times New Roman"/>
          <w:i/>
        </w:rPr>
        <w:t>Surgery</w:t>
      </w:r>
      <w:r w:rsidRPr="00AF0145">
        <w:rPr>
          <w:rFonts w:ascii="Times New Roman" w:hAnsi="Times New Roman" w:cs="Times New Roman"/>
        </w:rPr>
        <w:t xml:space="preserve"> (1994) 115(2):139-44. Epub 1994/02/01.</w:t>
      </w:r>
    </w:p>
    <w:p w14:paraId="04D7CD7A"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44.</w:t>
      </w:r>
      <w:r w:rsidRPr="00AF0145">
        <w:rPr>
          <w:rFonts w:ascii="Times New Roman" w:hAnsi="Times New Roman" w:cs="Times New Roman"/>
        </w:rPr>
        <w:tab/>
        <w:t xml:space="preserve">Jonas J, Bähr R. [Intraoperative Neuromonitoring of the Recurrent Laryngeal Nerve - Results and Learning Curve]. </w:t>
      </w:r>
      <w:r w:rsidRPr="00AF0145">
        <w:rPr>
          <w:rFonts w:ascii="Times New Roman" w:hAnsi="Times New Roman" w:cs="Times New Roman"/>
          <w:i/>
        </w:rPr>
        <w:t>Zentralbl Chir</w:t>
      </w:r>
      <w:r w:rsidRPr="00AF0145">
        <w:rPr>
          <w:rFonts w:ascii="Times New Roman" w:hAnsi="Times New Roman" w:cs="Times New Roman"/>
        </w:rPr>
        <w:t xml:space="preserve"> (2006) 131(6):443-8. Epub 2007/01/09. doi: 10.1055/s-2006-955453.</w:t>
      </w:r>
    </w:p>
    <w:p w14:paraId="65F2844E"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45.</w:t>
      </w:r>
      <w:r w:rsidRPr="00AF0145">
        <w:rPr>
          <w:rFonts w:ascii="Times New Roman" w:hAnsi="Times New Roman" w:cs="Times New Roman"/>
        </w:rPr>
        <w:tab/>
        <w:t xml:space="preserve">Kai H, Xixia L, Miaoyun L, Qinchang C, Xinzhi P, Dingyuan L, et al. Intraoperative Nerve Monitoring Reduces Recurrent Laryngeal Nerve Injury in Geriatric Patients Undergoing Thyroid Surgery. </w:t>
      </w:r>
      <w:r w:rsidRPr="00AF0145">
        <w:rPr>
          <w:rFonts w:ascii="Times New Roman" w:hAnsi="Times New Roman" w:cs="Times New Roman"/>
          <w:i/>
        </w:rPr>
        <w:t>Acta Otolaryngol</w:t>
      </w:r>
      <w:r w:rsidRPr="00AF0145">
        <w:rPr>
          <w:rFonts w:ascii="Times New Roman" w:hAnsi="Times New Roman" w:cs="Times New Roman"/>
        </w:rPr>
        <w:t xml:space="preserve"> (2017) 137(12):1275-80. Epub 2017/07/26. doi: 10.1080/00016489.2017.1354397.</w:t>
      </w:r>
    </w:p>
    <w:p w14:paraId="23CAA402"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46.</w:t>
      </w:r>
      <w:r w:rsidRPr="00AF0145">
        <w:rPr>
          <w:rFonts w:ascii="Times New Roman" w:hAnsi="Times New Roman" w:cs="Times New Roman"/>
        </w:rPr>
        <w:tab/>
        <w:t xml:space="preserve">Kotan C, Kösem M, Algün E, Ayakta H, Sönmez R, Söylemez O. Influence of the Refinement of Surgical Technique and Surgeon's Experience on the Rate of Complications after Total Thyroidectomy for </w:t>
      </w:r>
      <w:r w:rsidRPr="00AF0145">
        <w:rPr>
          <w:rFonts w:ascii="Times New Roman" w:hAnsi="Times New Roman" w:cs="Times New Roman"/>
        </w:rPr>
        <w:lastRenderedPageBreak/>
        <w:t xml:space="preserve">Benign Thyroid Disease. </w:t>
      </w:r>
      <w:r w:rsidRPr="00AF0145">
        <w:rPr>
          <w:rFonts w:ascii="Times New Roman" w:hAnsi="Times New Roman" w:cs="Times New Roman"/>
          <w:i/>
        </w:rPr>
        <w:t>Acta Chir Belg</w:t>
      </w:r>
      <w:r w:rsidRPr="00AF0145">
        <w:rPr>
          <w:rFonts w:ascii="Times New Roman" w:hAnsi="Times New Roman" w:cs="Times New Roman"/>
        </w:rPr>
        <w:t xml:space="preserve"> (2003) 103(3):278-81. Epub 2003/08/14. doi: 10.1080/00015458.2003.11679423.</w:t>
      </w:r>
    </w:p>
    <w:p w14:paraId="300298B3"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47.</w:t>
      </w:r>
      <w:r w:rsidRPr="00AF0145">
        <w:rPr>
          <w:rFonts w:ascii="Times New Roman" w:hAnsi="Times New Roman" w:cs="Times New Roman"/>
        </w:rPr>
        <w:tab/>
        <w:t xml:space="preserve">Koulouris C, Papavramidis TS, Pliakos I, Michalopoulos N, Polyzonis M, Sapalidis K, et al. Intraoperative Stimulation Neuromonitoring Versus Intraoperative Continuous Electromyographic Neuromonitoring in Total Thyroidectomy: Identifying Laryngeal Complications. </w:t>
      </w:r>
      <w:r w:rsidRPr="00AF0145">
        <w:rPr>
          <w:rFonts w:ascii="Times New Roman" w:hAnsi="Times New Roman" w:cs="Times New Roman"/>
          <w:i/>
        </w:rPr>
        <w:t>The American Journal of Surgery</w:t>
      </w:r>
      <w:r w:rsidRPr="00AF0145">
        <w:rPr>
          <w:rFonts w:ascii="Times New Roman" w:hAnsi="Times New Roman" w:cs="Times New Roman"/>
        </w:rPr>
        <w:t xml:space="preserve"> (2012) 204(1):49-53. doi: </w:t>
      </w:r>
      <w:hyperlink r:id="rId14" w:history="1">
        <w:r w:rsidRPr="00AF0145">
          <w:rPr>
            <w:rStyle w:val="-0"/>
            <w:rFonts w:ascii="Times New Roman" w:hAnsi="Times New Roman" w:cs="Times New Roman"/>
          </w:rPr>
          <w:t>https://doi.org/10.1016/j.amjsurg.2011.05.011</w:t>
        </w:r>
      </w:hyperlink>
      <w:r w:rsidRPr="00AF0145">
        <w:rPr>
          <w:rFonts w:ascii="Times New Roman" w:hAnsi="Times New Roman" w:cs="Times New Roman"/>
        </w:rPr>
        <w:t>.</w:t>
      </w:r>
    </w:p>
    <w:p w14:paraId="6EA8D8CD"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48.</w:t>
      </w:r>
      <w:r w:rsidRPr="00AF0145">
        <w:rPr>
          <w:rFonts w:ascii="Times New Roman" w:hAnsi="Times New Roman" w:cs="Times New Roman"/>
        </w:rPr>
        <w:tab/>
        <w:t xml:space="preserve">Kunath M, Marusch F, Horschig P, Gastinger I. [the Value of Intraoperative Neuromonitoring in Thyroid Surgery--a Prospective Observational Study with 926 Patients]. </w:t>
      </w:r>
      <w:r w:rsidRPr="00AF0145">
        <w:rPr>
          <w:rFonts w:ascii="Times New Roman" w:hAnsi="Times New Roman" w:cs="Times New Roman"/>
          <w:i/>
        </w:rPr>
        <w:t>Zentralbl Chir</w:t>
      </w:r>
      <w:r w:rsidRPr="00AF0145">
        <w:rPr>
          <w:rFonts w:ascii="Times New Roman" w:hAnsi="Times New Roman" w:cs="Times New Roman"/>
        </w:rPr>
        <w:t xml:space="preserve"> (2003) 128(3):187-90. Epub 2003/04/16. doi: 10.1055/s-2003-38529.</w:t>
      </w:r>
    </w:p>
    <w:p w14:paraId="5E921F24"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49.</w:t>
      </w:r>
      <w:r w:rsidRPr="00AF0145">
        <w:rPr>
          <w:rFonts w:ascii="Times New Roman" w:hAnsi="Times New Roman" w:cs="Times New Roman"/>
        </w:rPr>
        <w:tab/>
        <w:t xml:space="preserve">Landerholm K, Wasner AM, Järhult J. Incidence and Risk Factors for Injuries to the Recurrent Laryngeal Nerve During Neck Surgery in the Moderate-Volume Setting. </w:t>
      </w:r>
      <w:r w:rsidRPr="00AF0145">
        <w:rPr>
          <w:rFonts w:ascii="Times New Roman" w:hAnsi="Times New Roman" w:cs="Times New Roman"/>
          <w:i/>
        </w:rPr>
        <w:t>Langenbecks Arch Surg</w:t>
      </w:r>
      <w:r w:rsidRPr="00AF0145">
        <w:rPr>
          <w:rFonts w:ascii="Times New Roman" w:hAnsi="Times New Roman" w:cs="Times New Roman"/>
        </w:rPr>
        <w:t xml:space="preserve"> (2014) 399(4):509-15. Epub 2014/01/10. doi: 10.1007/s00423-013-1154-6.</w:t>
      </w:r>
    </w:p>
    <w:p w14:paraId="26C18CDC"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50.</w:t>
      </w:r>
      <w:r w:rsidRPr="00AF0145">
        <w:rPr>
          <w:rFonts w:ascii="Times New Roman" w:hAnsi="Times New Roman" w:cs="Times New Roman"/>
        </w:rPr>
        <w:tab/>
        <w:t xml:space="preserve">Lo CY, Kwok KF, Yuen PW. A Prospective Evaluation of Recurrent Laryngeal Nerve Paralysis During Thyroidectomy. </w:t>
      </w:r>
      <w:r w:rsidRPr="00AF0145">
        <w:rPr>
          <w:rFonts w:ascii="Times New Roman" w:hAnsi="Times New Roman" w:cs="Times New Roman"/>
          <w:i/>
        </w:rPr>
        <w:t>Arch Surg</w:t>
      </w:r>
      <w:r w:rsidRPr="00AF0145">
        <w:rPr>
          <w:rFonts w:ascii="Times New Roman" w:hAnsi="Times New Roman" w:cs="Times New Roman"/>
        </w:rPr>
        <w:t xml:space="preserve"> (2000) 135(2):204-7. Epub 2000/02/11. doi: 10.1001/archsurg.135.2.204.</w:t>
      </w:r>
    </w:p>
    <w:p w14:paraId="6A459329"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51.</w:t>
      </w:r>
      <w:r w:rsidRPr="00AF0145">
        <w:rPr>
          <w:rFonts w:ascii="Times New Roman" w:hAnsi="Times New Roman" w:cs="Times New Roman"/>
        </w:rPr>
        <w:tab/>
        <w:t xml:space="preserve">Lorenz K, Abuazab M, Sekulla C, Schneider R, Nguyen Thanh P, Dralle H. Results of Intraoperative Neuromonitoring in Thyroid Surgery and Preoperative Vocal Cord Paralysis. </w:t>
      </w:r>
      <w:r w:rsidRPr="00AF0145">
        <w:rPr>
          <w:rFonts w:ascii="Times New Roman" w:hAnsi="Times New Roman" w:cs="Times New Roman"/>
          <w:i/>
        </w:rPr>
        <w:t>World J Surg</w:t>
      </w:r>
      <w:r w:rsidRPr="00AF0145">
        <w:rPr>
          <w:rFonts w:ascii="Times New Roman" w:hAnsi="Times New Roman" w:cs="Times New Roman"/>
        </w:rPr>
        <w:t xml:space="preserve"> (2014) 38(3):582-91. Epub 2013/12/19. doi: 10.1007/s00268-013-2402-1.</w:t>
      </w:r>
    </w:p>
    <w:p w14:paraId="0A2B716D"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52.</w:t>
      </w:r>
      <w:r w:rsidRPr="00AF0145">
        <w:rPr>
          <w:rFonts w:ascii="Times New Roman" w:hAnsi="Times New Roman" w:cs="Times New Roman"/>
        </w:rPr>
        <w:tab/>
        <w:t xml:space="preserve">Maneeprasopchoke P, Chongkolwatana C, Pongsapich W, Iwata AJ, Kamani D, Randolph GW. Intraoperative Nerve Monitoring in Thyroid Surgery: Analysis of Recurrent Laryngeal Nerve Identification and Operative Time. </w:t>
      </w:r>
      <w:r w:rsidRPr="00AF0145">
        <w:rPr>
          <w:rFonts w:ascii="Times New Roman" w:hAnsi="Times New Roman" w:cs="Times New Roman"/>
          <w:i/>
        </w:rPr>
        <w:t>Laryngoscope Investig Otolaryngol</w:t>
      </w:r>
      <w:r w:rsidRPr="00AF0145">
        <w:rPr>
          <w:rFonts w:ascii="Times New Roman" w:hAnsi="Times New Roman" w:cs="Times New Roman"/>
        </w:rPr>
        <w:t xml:space="preserve"> (2021) 6(2):354-61. Epub 2021/04/20. doi: 10.1002/lio2.543.</w:t>
      </w:r>
    </w:p>
    <w:p w14:paraId="3FAB1ACB"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53.</w:t>
      </w:r>
      <w:r w:rsidRPr="00AF0145">
        <w:rPr>
          <w:rFonts w:ascii="Times New Roman" w:hAnsi="Times New Roman" w:cs="Times New Roman"/>
        </w:rPr>
        <w:tab/>
        <w:t xml:space="preserve">Marcus B, Edwards B, Yoo S, Byrne A, Gupta A, Kandrevas J, et al. Recurrent Laryngeal Nerve Monitoring in Thyroid and Parathyroid Surgery: The University of Michigan Experience. </w:t>
      </w:r>
      <w:r w:rsidRPr="00AF0145">
        <w:rPr>
          <w:rFonts w:ascii="Times New Roman" w:hAnsi="Times New Roman" w:cs="Times New Roman"/>
          <w:i/>
        </w:rPr>
        <w:t>Laryngoscope</w:t>
      </w:r>
      <w:r w:rsidRPr="00AF0145">
        <w:rPr>
          <w:rFonts w:ascii="Times New Roman" w:hAnsi="Times New Roman" w:cs="Times New Roman"/>
        </w:rPr>
        <w:t xml:space="preserve"> (2003) 113(2):356-61. Epub 2003/02/05. doi: 10.1097/00005537-200302000-00028.</w:t>
      </w:r>
    </w:p>
    <w:p w14:paraId="222FC06E"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54.</w:t>
      </w:r>
      <w:r w:rsidRPr="00AF0145">
        <w:rPr>
          <w:rFonts w:ascii="Times New Roman" w:hAnsi="Times New Roman" w:cs="Times New Roman"/>
        </w:rPr>
        <w:tab/>
        <w:t xml:space="preserve">Melin M, Schwarz K, Lammers BJ, Goretzki PE. Ionm-Guided Goiter Surgery Leading to Two-Stage Thyroidectomy--Indication and Results. </w:t>
      </w:r>
      <w:r w:rsidRPr="00AF0145">
        <w:rPr>
          <w:rFonts w:ascii="Times New Roman" w:hAnsi="Times New Roman" w:cs="Times New Roman"/>
          <w:i/>
        </w:rPr>
        <w:t>Langenbecks Arch Surg</w:t>
      </w:r>
      <w:r w:rsidRPr="00AF0145">
        <w:rPr>
          <w:rFonts w:ascii="Times New Roman" w:hAnsi="Times New Roman" w:cs="Times New Roman"/>
        </w:rPr>
        <w:t xml:space="preserve"> (2013) 398(3):411-8. Epub 2012/11/28. doi: 10.1007/s00423-012-1032-7.</w:t>
      </w:r>
    </w:p>
    <w:p w14:paraId="1CF5F7E8"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55.</w:t>
      </w:r>
      <w:r w:rsidRPr="00AF0145">
        <w:rPr>
          <w:rFonts w:ascii="Times New Roman" w:hAnsi="Times New Roman" w:cs="Times New Roman"/>
        </w:rPr>
        <w:tab/>
        <w:t xml:space="preserve">Melin M, Schwarz K, Pearson MD, Lammers BJ, Goretzki PE. Postoperative Vocal Cord Dysfunction Despite Normal Intraoperative Neuromonitoring: An Unexpected Complication with the Risk of Bilateral Palsy. </w:t>
      </w:r>
      <w:r w:rsidRPr="00AF0145">
        <w:rPr>
          <w:rFonts w:ascii="Times New Roman" w:hAnsi="Times New Roman" w:cs="Times New Roman"/>
          <w:i/>
        </w:rPr>
        <w:t>World J Surg</w:t>
      </w:r>
      <w:r w:rsidRPr="00AF0145">
        <w:rPr>
          <w:rFonts w:ascii="Times New Roman" w:hAnsi="Times New Roman" w:cs="Times New Roman"/>
        </w:rPr>
        <w:t xml:space="preserve"> (2014) 38(10):2597-602. Epub 2014/05/29. doi: 10.1007/s00268-014-2591-2.</w:t>
      </w:r>
    </w:p>
    <w:p w14:paraId="23343EBF"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56.</w:t>
      </w:r>
      <w:r w:rsidRPr="00AF0145">
        <w:rPr>
          <w:rFonts w:ascii="Times New Roman" w:hAnsi="Times New Roman" w:cs="Times New Roman"/>
        </w:rPr>
        <w:tab/>
        <w:t xml:space="preserve">Münks S. [Prevention of Recurrent Laryngeal Nerve Paralysis by Demonstration of the Nerve During Thyroid Surgery]. </w:t>
      </w:r>
      <w:r w:rsidRPr="00AF0145">
        <w:rPr>
          <w:rFonts w:ascii="Times New Roman" w:hAnsi="Times New Roman" w:cs="Times New Roman"/>
          <w:i/>
        </w:rPr>
        <w:t>Laryngorhinootologie</w:t>
      </w:r>
      <w:r w:rsidRPr="00AF0145">
        <w:rPr>
          <w:rFonts w:ascii="Times New Roman" w:hAnsi="Times New Roman" w:cs="Times New Roman"/>
        </w:rPr>
        <w:t xml:space="preserve"> (2005) 84(4):261-5. Epub 2005/04/16. doi: 10.1055/s-2004-826073.</w:t>
      </w:r>
    </w:p>
    <w:p w14:paraId="2657F975"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57.</w:t>
      </w:r>
      <w:r w:rsidRPr="00AF0145">
        <w:rPr>
          <w:rFonts w:ascii="Times New Roman" w:hAnsi="Times New Roman" w:cs="Times New Roman"/>
        </w:rPr>
        <w:tab/>
        <w:t xml:space="preserve">Netto Ide P, Vartanian JG, Ferraz PR, Salgado P, Azevedo JB, Toledo RN, et al. Vocal Fold Immobility after Thyroidectomy with Intraoperative Recurrent Laryngeal Nerve Monitoring. </w:t>
      </w:r>
      <w:r w:rsidRPr="00AF0145">
        <w:rPr>
          <w:rFonts w:ascii="Times New Roman" w:hAnsi="Times New Roman" w:cs="Times New Roman"/>
          <w:i/>
        </w:rPr>
        <w:t>Sao Paulo Med J</w:t>
      </w:r>
      <w:r w:rsidRPr="00AF0145">
        <w:rPr>
          <w:rFonts w:ascii="Times New Roman" w:hAnsi="Times New Roman" w:cs="Times New Roman"/>
        </w:rPr>
        <w:t xml:space="preserve"> (2007) 125(3):186-90. Epub 2007/10/10. doi: 10.1590/s1516-31802007000300011.</w:t>
      </w:r>
    </w:p>
    <w:p w14:paraId="1809CFB4"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58.</w:t>
      </w:r>
      <w:r w:rsidRPr="00AF0145">
        <w:rPr>
          <w:rFonts w:ascii="Times New Roman" w:hAnsi="Times New Roman" w:cs="Times New Roman"/>
        </w:rPr>
        <w:tab/>
        <w:t xml:space="preserve">Page C, Cuvelier P, Biet A, Strunski V. Value of Intra-Operative Neuromonitoring of the Recurrent Laryngeal Nerve in Total Thyroidectomy for Benign Goitre. </w:t>
      </w:r>
      <w:r w:rsidRPr="00AF0145">
        <w:rPr>
          <w:rFonts w:ascii="Times New Roman" w:hAnsi="Times New Roman" w:cs="Times New Roman"/>
          <w:i/>
        </w:rPr>
        <w:t>J Laryngol Otol</w:t>
      </w:r>
      <w:r w:rsidRPr="00AF0145">
        <w:rPr>
          <w:rFonts w:ascii="Times New Roman" w:hAnsi="Times New Roman" w:cs="Times New Roman"/>
        </w:rPr>
        <w:t xml:space="preserve"> (2015) 129(6):553-7. Epub 2015/06/16. doi: 10.1017/s0022215115001152.</w:t>
      </w:r>
    </w:p>
    <w:p w14:paraId="4B71E9D5"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59.</w:t>
      </w:r>
      <w:r w:rsidRPr="00AF0145">
        <w:rPr>
          <w:rFonts w:ascii="Times New Roman" w:hAnsi="Times New Roman" w:cs="Times New Roman"/>
        </w:rPr>
        <w:tab/>
        <w:t xml:space="preserve">Pavier Y, Saroul N, Pereira B, Tauveron I, Gilain L, Mom T. Acute Prediction of Laryngeal Outcome During Thyroid Surgery by Electromyographic Laryngeal Monitoring. </w:t>
      </w:r>
      <w:r w:rsidRPr="00AF0145">
        <w:rPr>
          <w:rFonts w:ascii="Times New Roman" w:hAnsi="Times New Roman" w:cs="Times New Roman"/>
          <w:i/>
        </w:rPr>
        <w:t>Head Neck</w:t>
      </w:r>
      <w:r w:rsidRPr="00AF0145">
        <w:rPr>
          <w:rFonts w:ascii="Times New Roman" w:hAnsi="Times New Roman" w:cs="Times New Roman"/>
        </w:rPr>
        <w:t xml:space="preserve"> (2015) 37(6):835-9. Epub 2014/03/13. doi: 10.1002/hed.23676.</w:t>
      </w:r>
    </w:p>
    <w:p w14:paraId="6C24681E"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60.</w:t>
      </w:r>
      <w:r w:rsidRPr="00AF0145">
        <w:rPr>
          <w:rFonts w:ascii="Times New Roman" w:hAnsi="Times New Roman" w:cs="Times New Roman"/>
        </w:rPr>
        <w:tab/>
        <w:t xml:space="preserve">Périé S, Aït-Mansour A, Devos M, Sonji G, Baujat B, St Guily JL. Value of Recurrent Laryngeal Nerve Monitoring in the Operative Strategy During Total Thyroidectomy and Parathyroidectomy. </w:t>
      </w:r>
      <w:r w:rsidRPr="00AF0145">
        <w:rPr>
          <w:rFonts w:ascii="Times New Roman" w:hAnsi="Times New Roman" w:cs="Times New Roman"/>
          <w:i/>
        </w:rPr>
        <w:t>Eur Ann Otorhinolaryngol Head Neck Dis</w:t>
      </w:r>
      <w:r w:rsidRPr="00AF0145">
        <w:rPr>
          <w:rFonts w:ascii="Times New Roman" w:hAnsi="Times New Roman" w:cs="Times New Roman"/>
        </w:rPr>
        <w:t xml:space="preserve"> (2013) 130(3):131-6. Epub 2013/02/23. doi: 10.1016/j.anorl.2012.09.007.</w:t>
      </w:r>
    </w:p>
    <w:p w14:paraId="4BBB3BA3"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61.</w:t>
      </w:r>
      <w:r w:rsidRPr="00AF0145">
        <w:rPr>
          <w:rFonts w:ascii="Times New Roman" w:hAnsi="Times New Roman" w:cs="Times New Roman"/>
        </w:rPr>
        <w:tab/>
        <w:t xml:space="preserve">Petro ML, Schweinfurth JM, Petro AB. Transcricothyroid, Intraoperative Monitoring of the Vagus Nerve. </w:t>
      </w:r>
      <w:r w:rsidRPr="00AF0145">
        <w:rPr>
          <w:rFonts w:ascii="Times New Roman" w:hAnsi="Times New Roman" w:cs="Times New Roman"/>
          <w:i/>
        </w:rPr>
        <w:t>Arch Otolaryngol Head Neck Surg</w:t>
      </w:r>
      <w:r w:rsidRPr="00AF0145">
        <w:rPr>
          <w:rFonts w:ascii="Times New Roman" w:hAnsi="Times New Roman" w:cs="Times New Roman"/>
        </w:rPr>
        <w:t xml:space="preserve"> (2006) 132(6):624-8. Epub 2006/06/21. doi: 10.1001/archotol.132.6.624.</w:t>
      </w:r>
    </w:p>
    <w:p w14:paraId="68EBB60D"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62.</w:t>
      </w:r>
      <w:r w:rsidRPr="00AF0145">
        <w:rPr>
          <w:rFonts w:ascii="Times New Roman" w:hAnsi="Times New Roman" w:cs="Times New Roman"/>
        </w:rPr>
        <w:tab/>
        <w:t xml:space="preserve">Prim MP, de Diego JI, Hardisson D, Madero R, Gavilan J. Factors Related to Nerve Injury and Hypocalcemia in Thyroid Gland Surgery. </w:t>
      </w:r>
      <w:r w:rsidRPr="00AF0145">
        <w:rPr>
          <w:rFonts w:ascii="Times New Roman" w:hAnsi="Times New Roman" w:cs="Times New Roman"/>
          <w:i/>
        </w:rPr>
        <w:t>Otolaryngol Head Neck Surg</w:t>
      </w:r>
      <w:r w:rsidRPr="00AF0145">
        <w:rPr>
          <w:rFonts w:ascii="Times New Roman" w:hAnsi="Times New Roman" w:cs="Times New Roman"/>
        </w:rPr>
        <w:t xml:space="preserve"> (2001) 124(1):111-4. Epub 2001/03/03. doi: 10.1067/mhn.2001.112305.</w:t>
      </w:r>
    </w:p>
    <w:p w14:paraId="35B408C2"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lastRenderedPageBreak/>
        <w:t>63.</w:t>
      </w:r>
      <w:r w:rsidRPr="00AF0145">
        <w:rPr>
          <w:rFonts w:ascii="Times New Roman" w:hAnsi="Times New Roman" w:cs="Times New Roman"/>
        </w:rPr>
        <w:tab/>
        <w:t xml:space="preserve">Robertson ML, Steward DL, Gluckman JL, Welge J. Continuous Laryngeal Nerve Integrity Monitoring During Thyroidectomy: Does It Reduce Risk of Injury? </w:t>
      </w:r>
      <w:r w:rsidRPr="00AF0145">
        <w:rPr>
          <w:rFonts w:ascii="Times New Roman" w:hAnsi="Times New Roman" w:cs="Times New Roman"/>
          <w:i/>
        </w:rPr>
        <w:t>Otolaryngol Head Neck Surg</w:t>
      </w:r>
      <w:r w:rsidRPr="00AF0145">
        <w:rPr>
          <w:rFonts w:ascii="Times New Roman" w:hAnsi="Times New Roman" w:cs="Times New Roman"/>
        </w:rPr>
        <w:t xml:space="preserve"> (2004) 131(5):596-600. Epub 2004/11/04. doi: 10.1016/j.otohns.2004.05.030.</w:t>
      </w:r>
    </w:p>
    <w:p w14:paraId="56C0D3DD"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64.</w:t>
      </w:r>
      <w:r w:rsidRPr="00AF0145">
        <w:rPr>
          <w:rFonts w:ascii="Times New Roman" w:hAnsi="Times New Roman" w:cs="Times New Roman"/>
        </w:rPr>
        <w:tab/>
        <w:t xml:space="preserve">Rosato L, Avenia N, Bernante P, De Palma M, Gulino G, Nasi PG, et al. Complications of Thyroid Surgery: Analysis of a Multicentric Study on 14,934 Patients Operated on in Italy over 5 Years. </w:t>
      </w:r>
      <w:r w:rsidRPr="00AF0145">
        <w:rPr>
          <w:rFonts w:ascii="Times New Roman" w:hAnsi="Times New Roman" w:cs="Times New Roman"/>
          <w:i/>
        </w:rPr>
        <w:t>World J Surg</w:t>
      </w:r>
      <w:r w:rsidRPr="00AF0145">
        <w:rPr>
          <w:rFonts w:ascii="Times New Roman" w:hAnsi="Times New Roman" w:cs="Times New Roman"/>
        </w:rPr>
        <w:t xml:space="preserve"> (2004) 28(3):271-6. Epub 2004/02/13. doi: 10.1007/s00268-003-6903-1.</w:t>
      </w:r>
    </w:p>
    <w:p w14:paraId="3E8CB9E0"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65.</w:t>
      </w:r>
      <w:r w:rsidRPr="00AF0145">
        <w:rPr>
          <w:rFonts w:ascii="Times New Roman" w:hAnsi="Times New Roman" w:cs="Times New Roman"/>
        </w:rPr>
        <w:tab/>
        <w:t xml:space="preserve">Runkel N, Riede E, Mann B, Buhr HJ. Surgical Training and Vocal-Cord Paralysis in Benign Thyroid Disease. </w:t>
      </w:r>
      <w:r w:rsidRPr="00AF0145">
        <w:rPr>
          <w:rFonts w:ascii="Times New Roman" w:hAnsi="Times New Roman" w:cs="Times New Roman"/>
          <w:i/>
        </w:rPr>
        <w:t>Langenbecks Arch Surg</w:t>
      </w:r>
      <w:r w:rsidRPr="00AF0145">
        <w:rPr>
          <w:rFonts w:ascii="Times New Roman" w:hAnsi="Times New Roman" w:cs="Times New Roman"/>
        </w:rPr>
        <w:t xml:space="preserve"> (1998) 383(3-4):240-2. Epub 1998/10/17. doi: 10.1007/s004230050125.</w:t>
      </w:r>
    </w:p>
    <w:p w14:paraId="37C39221"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66.</w:t>
      </w:r>
      <w:r w:rsidRPr="00AF0145">
        <w:rPr>
          <w:rFonts w:ascii="Times New Roman" w:hAnsi="Times New Roman" w:cs="Times New Roman"/>
        </w:rPr>
        <w:tab/>
        <w:t xml:space="preserve">Sadowski SM, Soardo P, Leuchter I, Robert JH, Triponez F. Systematic Use of Recurrent Laryngeal Nerve Neuromonitoring Changes the Operative Strategy in Planned Bilateral Thyroidectomy. </w:t>
      </w:r>
      <w:r w:rsidRPr="00AF0145">
        <w:rPr>
          <w:rFonts w:ascii="Times New Roman" w:hAnsi="Times New Roman" w:cs="Times New Roman"/>
          <w:i/>
        </w:rPr>
        <w:t>Thyroid</w:t>
      </w:r>
      <w:r w:rsidRPr="00AF0145">
        <w:rPr>
          <w:rFonts w:ascii="Times New Roman" w:hAnsi="Times New Roman" w:cs="Times New Roman"/>
        </w:rPr>
        <w:t xml:space="preserve"> (2013) 23(3):329-33. Epub 2012/12/20. doi: 10.1089/thy.2012.0368.</w:t>
      </w:r>
    </w:p>
    <w:p w14:paraId="64C9C7F7"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67.</w:t>
      </w:r>
      <w:r w:rsidRPr="00AF0145">
        <w:rPr>
          <w:rFonts w:ascii="Times New Roman" w:hAnsi="Times New Roman" w:cs="Times New Roman"/>
        </w:rPr>
        <w:tab/>
        <w:t xml:space="preserve">Sanguinetti A, Parmeggiani D, Lucchini R, Monacelli M, Triola R, Avenia S, et al. Intraoperative Recurrent Laryngeal Nerve Monitoring in Thyroid Surgery Evaluation of Its Use in Terms of "Spending Review". </w:t>
      </w:r>
      <w:r w:rsidRPr="00AF0145">
        <w:rPr>
          <w:rFonts w:ascii="Times New Roman" w:hAnsi="Times New Roman" w:cs="Times New Roman"/>
          <w:i/>
        </w:rPr>
        <w:t>Ann Ital Chir</w:t>
      </w:r>
      <w:r w:rsidRPr="00AF0145">
        <w:rPr>
          <w:rFonts w:ascii="Times New Roman" w:hAnsi="Times New Roman" w:cs="Times New Roman"/>
        </w:rPr>
        <w:t xml:space="preserve"> (2014) 85(5):418-21. Epub 2014/03/13.</w:t>
      </w:r>
    </w:p>
    <w:p w14:paraId="2C092F9D"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68.</w:t>
      </w:r>
      <w:r w:rsidRPr="00AF0145">
        <w:rPr>
          <w:rFonts w:ascii="Times New Roman" w:hAnsi="Times New Roman" w:cs="Times New Roman"/>
        </w:rPr>
        <w:tab/>
        <w:t xml:space="preserve">Sarı S, Erbil Y, Sümer A, Agcaoglu O, Bayraktar A, Issever H, et al. Evaluation of Recurrent Laryngeal Nerve Monitoring in Thyroid Surgery. </w:t>
      </w:r>
      <w:r w:rsidRPr="00AF0145">
        <w:rPr>
          <w:rFonts w:ascii="Times New Roman" w:hAnsi="Times New Roman" w:cs="Times New Roman"/>
          <w:i/>
        </w:rPr>
        <w:t>Int J Surg</w:t>
      </w:r>
      <w:r w:rsidRPr="00AF0145">
        <w:rPr>
          <w:rFonts w:ascii="Times New Roman" w:hAnsi="Times New Roman" w:cs="Times New Roman"/>
        </w:rPr>
        <w:t xml:space="preserve"> (2010) 8(6):474-8. Epub 2010/07/06. doi: 10.1016/j.ijsu.2010.06.009.</w:t>
      </w:r>
    </w:p>
    <w:p w14:paraId="77746E8D"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69.</w:t>
      </w:r>
      <w:r w:rsidRPr="00AF0145">
        <w:rPr>
          <w:rFonts w:ascii="Times New Roman" w:hAnsi="Times New Roman" w:cs="Times New Roman"/>
        </w:rPr>
        <w:tab/>
        <w:t xml:space="preserve">Schneider R, Lorenz K, Sekulla C, Machens A, Nguyen-Thanh P, Dralle H. [Surgical Strategy During Intended Total Thyroidectomy after Loss of Emg Signal on the First Side of Resection]. </w:t>
      </w:r>
      <w:r w:rsidRPr="00AF0145">
        <w:rPr>
          <w:rFonts w:ascii="Times New Roman" w:hAnsi="Times New Roman" w:cs="Times New Roman"/>
          <w:i/>
        </w:rPr>
        <w:t>Chirurg</w:t>
      </w:r>
      <w:r w:rsidRPr="00AF0145">
        <w:rPr>
          <w:rFonts w:ascii="Times New Roman" w:hAnsi="Times New Roman" w:cs="Times New Roman"/>
        </w:rPr>
        <w:t xml:space="preserve"> (2015) 86(2):154-63. Epub 2014/05/16. doi: 10.1007/s00104-014-2751-9.</w:t>
      </w:r>
    </w:p>
    <w:p w14:paraId="48C2133B"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70.</w:t>
      </w:r>
      <w:r w:rsidRPr="00AF0145">
        <w:rPr>
          <w:rFonts w:ascii="Times New Roman" w:hAnsi="Times New Roman" w:cs="Times New Roman"/>
        </w:rPr>
        <w:tab/>
        <w:t xml:space="preserve">Shindo M, Chheda NN. Incidence of Vocal Cord Paralysis with and without Recurrent Laryngeal Nerve Monitoring During Thyroidectomy. </w:t>
      </w:r>
      <w:r w:rsidRPr="00AF0145">
        <w:rPr>
          <w:rFonts w:ascii="Times New Roman" w:hAnsi="Times New Roman" w:cs="Times New Roman"/>
          <w:i/>
        </w:rPr>
        <w:t>Arch Otolaryngol Head Neck Surg</w:t>
      </w:r>
      <w:r w:rsidRPr="00AF0145">
        <w:rPr>
          <w:rFonts w:ascii="Times New Roman" w:hAnsi="Times New Roman" w:cs="Times New Roman"/>
        </w:rPr>
        <w:t xml:space="preserve"> (2007) 133(5):481-5. Epub 2007/05/25. doi: 10.1001/archotol.133.5.481.</w:t>
      </w:r>
    </w:p>
    <w:p w14:paraId="58688996"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71.</w:t>
      </w:r>
      <w:r w:rsidRPr="00AF0145">
        <w:rPr>
          <w:rFonts w:ascii="Times New Roman" w:hAnsi="Times New Roman" w:cs="Times New Roman"/>
        </w:rPr>
        <w:tab/>
        <w:t xml:space="preserve">Shindo ML, Wu JC, Park EE. Surgical Anatomy of the Recurrent Laryngeal Nerve Revisited. </w:t>
      </w:r>
      <w:r w:rsidRPr="00AF0145">
        <w:rPr>
          <w:rFonts w:ascii="Times New Roman" w:hAnsi="Times New Roman" w:cs="Times New Roman"/>
          <w:i/>
        </w:rPr>
        <w:t>Otolaryngol Head Neck Surg</w:t>
      </w:r>
      <w:r w:rsidRPr="00AF0145">
        <w:rPr>
          <w:rFonts w:ascii="Times New Roman" w:hAnsi="Times New Roman" w:cs="Times New Roman"/>
        </w:rPr>
        <w:t xml:space="preserve"> (2005) 133(4):514-9. Epub 2005/10/11. doi: 10.1016/j.otohns.2005.07.010.</w:t>
      </w:r>
    </w:p>
    <w:p w14:paraId="3D732073"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72.</w:t>
      </w:r>
      <w:r w:rsidRPr="00AF0145">
        <w:rPr>
          <w:rFonts w:ascii="Times New Roman" w:hAnsi="Times New Roman" w:cs="Times New Roman"/>
        </w:rPr>
        <w:tab/>
        <w:t xml:space="preserve">Sitges-Serra A, Fontané J, Dueñas JP, Duque CS, Lorente L, Trillo L, et al. Prospective Study on Loss of Signal on the First Side During Neuromonitoring of the Recurrent Laryngeal Nerve in Total Thyroidectomy. </w:t>
      </w:r>
      <w:r w:rsidRPr="00AF0145">
        <w:rPr>
          <w:rFonts w:ascii="Times New Roman" w:hAnsi="Times New Roman" w:cs="Times New Roman"/>
          <w:i/>
        </w:rPr>
        <w:t>Br J Surg</w:t>
      </w:r>
      <w:r w:rsidRPr="00AF0145">
        <w:rPr>
          <w:rFonts w:ascii="Times New Roman" w:hAnsi="Times New Roman" w:cs="Times New Roman"/>
        </w:rPr>
        <w:t xml:space="preserve"> (2013) 100(5):662-6. Epub 2013/01/24. doi: 10.1002/bjs.9044.</w:t>
      </w:r>
    </w:p>
    <w:p w14:paraId="04B0B745"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73.</w:t>
      </w:r>
      <w:r w:rsidRPr="00AF0145">
        <w:rPr>
          <w:rFonts w:ascii="Times New Roman" w:hAnsi="Times New Roman" w:cs="Times New Roman"/>
        </w:rPr>
        <w:tab/>
        <w:t xml:space="preserve">Snyder SK, Sigmond BR, Lairmore TC, Govednik-Horny CM, Janicek AK, Jupiter DC. The Long-Term Impact of Routine Intraoperative Nerve Monitoring During Thyroid and Parathyroid Surgery. </w:t>
      </w:r>
      <w:r w:rsidRPr="00AF0145">
        <w:rPr>
          <w:rFonts w:ascii="Times New Roman" w:hAnsi="Times New Roman" w:cs="Times New Roman"/>
          <w:i/>
        </w:rPr>
        <w:t>Surgery</w:t>
      </w:r>
      <w:r w:rsidRPr="00AF0145">
        <w:rPr>
          <w:rFonts w:ascii="Times New Roman" w:hAnsi="Times New Roman" w:cs="Times New Roman"/>
        </w:rPr>
        <w:t xml:space="preserve"> (2013) 154(4):704-11; discussion 11-3. Epub 2013/09/07. doi: 10.1016/j.surg.2013.06.039.</w:t>
      </w:r>
    </w:p>
    <w:p w14:paraId="0A737D3B"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74.</w:t>
      </w:r>
      <w:r w:rsidRPr="00AF0145">
        <w:rPr>
          <w:rFonts w:ascii="Times New Roman" w:hAnsi="Times New Roman" w:cs="Times New Roman"/>
        </w:rPr>
        <w:tab/>
        <w:t xml:space="preserve">Steinmüller T, Ulrich F, Rayes N, Lang M, Seehofer D, Tullius SG, et al. Operationsverfahren Und Risikofaktoren in Der Therapie Der Benignen Struma Multinodosaein Statistischer Vergleich Der Komplikationshäufigkeit. </w:t>
      </w:r>
      <w:r w:rsidRPr="00AF0145">
        <w:rPr>
          <w:rFonts w:ascii="Times New Roman" w:hAnsi="Times New Roman" w:cs="Times New Roman"/>
          <w:i/>
        </w:rPr>
        <w:t>Der Chirurg</w:t>
      </w:r>
      <w:r w:rsidRPr="00AF0145">
        <w:rPr>
          <w:rFonts w:ascii="Times New Roman" w:hAnsi="Times New Roman" w:cs="Times New Roman"/>
        </w:rPr>
        <w:t xml:space="preserve"> (2001) 72(12):1453-7. doi: 10.1007/s001040170010.</w:t>
      </w:r>
    </w:p>
    <w:p w14:paraId="0B97E587"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75.</w:t>
      </w:r>
      <w:r w:rsidRPr="00AF0145">
        <w:rPr>
          <w:rFonts w:ascii="Times New Roman" w:hAnsi="Times New Roman" w:cs="Times New Roman"/>
        </w:rPr>
        <w:tab/>
        <w:t xml:space="preserve">Steurer M, Passler C, Denk DM, Schneider B, Niederle B, Bigenzahn W. Advantages of Recurrent Laryngeal Nerve Identification in Thyroidectomy and Parathyroidectomy and the Importance of Preoperative and Postoperative Laryngoscopic Examination in More Than 1000 Nerves at Risk. </w:t>
      </w:r>
      <w:r w:rsidRPr="00AF0145">
        <w:rPr>
          <w:rFonts w:ascii="Times New Roman" w:hAnsi="Times New Roman" w:cs="Times New Roman"/>
          <w:i/>
        </w:rPr>
        <w:t>Laryngoscope</w:t>
      </w:r>
      <w:r w:rsidRPr="00AF0145">
        <w:rPr>
          <w:rFonts w:ascii="Times New Roman" w:hAnsi="Times New Roman" w:cs="Times New Roman"/>
        </w:rPr>
        <w:t xml:space="preserve"> (2002) 112(1):124-33. Epub 2002/01/22. doi: 10.1097/00005537-200201000-00022.</w:t>
      </w:r>
    </w:p>
    <w:p w14:paraId="5D4D1C25"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76.</w:t>
      </w:r>
      <w:r w:rsidRPr="00AF0145">
        <w:rPr>
          <w:rFonts w:ascii="Times New Roman" w:hAnsi="Times New Roman" w:cs="Times New Roman"/>
        </w:rPr>
        <w:tab/>
        <w:t xml:space="preserve">Stevens K, Stojadinovic A, Helou LB, Solomon NP, Howard RS, Shriver CD, et al. The Impact of Recurrent Laryngeal Neuromonitoring on Multi-Dimensional Voice Outcomes Following Thyroid Surgery. </w:t>
      </w:r>
      <w:r w:rsidRPr="00AF0145">
        <w:rPr>
          <w:rFonts w:ascii="Times New Roman" w:hAnsi="Times New Roman" w:cs="Times New Roman"/>
          <w:i/>
        </w:rPr>
        <w:t>J Surg Oncol</w:t>
      </w:r>
      <w:r w:rsidRPr="00AF0145">
        <w:rPr>
          <w:rFonts w:ascii="Times New Roman" w:hAnsi="Times New Roman" w:cs="Times New Roman"/>
        </w:rPr>
        <w:t xml:space="preserve"> (2012) 105(1):4-9. Epub 2011/09/02. doi: 10.1002/jso.22063.</w:t>
      </w:r>
    </w:p>
    <w:p w14:paraId="723DA8CE"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77.</w:t>
      </w:r>
      <w:r w:rsidRPr="00AF0145">
        <w:rPr>
          <w:rFonts w:ascii="Times New Roman" w:hAnsi="Times New Roman" w:cs="Times New Roman"/>
        </w:rPr>
        <w:tab/>
        <w:t xml:space="preserve">Sturniolo G, D'Alia C, Tonante A, Gagliano E, Taranto F, Lo Schiavo MG. The Recurrent Laryngeal Nerve Related to Thyroid Surgery. </w:t>
      </w:r>
      <w:r w:rsidRPr="00AF0145">
        <w:rPr>
          <w:rFonts w:ascii="Times New Roman" w:hAnsi="Times New Roman" w:cs="Times New Roman"/>
          <w:i/>
        </w:rPr>
        <w:t>Am J Surg</w:t>
      </w:r>
      <w:r w:rsidRPr="00AF0145">
        <w:rPr>
          <w:rFonts w:ascii="Times New Roman" w:hAnsi="Times New Roman" w:cs="Times New Roman"/>
        </w:rPr>
        <w:t xml:space="preserve"> (1999) 177(6):485-8. Epub 1999/07/22. doi: 10.1016/s0002-9610(99)00101-4.</w:t>
      </w:r>
    </w:p>
    <w:p w14:paraId="4281E038"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78.</w:t>
      </w:r>
      <w:r w:rsidRPr="00AF0145">
        <w:rPr>
          <w:rFonts w:ascii="Times New Roman" w:hAnsi="Times New Roman" w:cs="Times New Roman"/>
        </w:rPr>
        <w:tab/>
        <w:t xml:space="preserve">Teksoz S, Bukey Y, Ozcan M, Arikan AE, Ozyegin A. Is Nerve Monitoring Required in Total Thyroidectomy? Cerrahpasa Experience. </w:t>
      </w:r>
      <w:r w:rsidRPr="00AF0145">
        <w:rPr>
          <w:rFonts w:ascii="Times New Roman" w:hAnsi="Times New Roman" w:cs="Times New Roman"/>
          <w:i/>
        </w:rPr>
        <w:t>Indian J Surg</w:t>
      </w:r>
      <w:r w:rsidRPr="00AF0145">
        <w:rPr>
          <w:rFonts w:ascii="Times New Roman" w:hAnsi="Times New Roman" w:cs="Times New Roman"/>
        </w:rPr>
        <w:t xml:space="preserve"> (2015) 77(Suppl 2):466-71. Epub 2016/01/06. doi: 10.1007/s12262-013-0877-5.</w:t>
      </w:r>
    </w:p>
    <w:p w14:paraId="0B83A814"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79.</w:t>
      </w:r>
      <w:r w:rsidRPr="00AF0145">
        <w:rPr>
          <w:rFonts w:ascii="Times New Roman" w:hAnsi="Times New Roman" w:cs="Times New Roman"/>
        </w:rPr>
        <w:tab/>
        <w:t xml:space="preserve">Thomusch O, Sekulla C, Walls G, Machens A, Dralle H. Intraoperative Neuromonitoring of Surgery for Benign Goiter. </w:t>
      </w:r>
      <w:r w:rsidRPr="00AF0145">
        <w:rPr>
          <w:rFonts w:ascii="Times New Roman" w:hAnsi="Times New Roman" w:cs="Times New Roman"/>
          <w:i/>
        </w:rPr>
        <w:t>Am J Surg</w:t>
      </w:r>
      <w:r w:rsidRPr="00AF0145">
        <w:rPr>
          <w:rFonts w:ascii="Times New Roman" w:hAnsi="Times New Roman" w:cs="Times New Roman"/>
        </w:rPr>
        <w:t xml:space="preserve"> (2002) 183(6):673-8. Epub 2002/07/04. doi: 10.1016/s0002-9610(02)00856-5.</w:t>
      </w:r>
    </w:p>
    <w:p w14:paraId="54D3B1AD"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80.</w:t>
      </w:r>
      <w:r w:rsidRPr="00AF0145">
        <w:rPr>
          <w:rFonts w:ascii="Times New Roman" w:hAnsi="Times New Roman" w:cs="Times New Roman"/>
        </w:rPr>
        <w:tab/>
        <w:t xml:space="preserve">Tschopp KP, Gottardo C. Comparison of Various Methods of Electromyographic Monitoring of the Recurrent Laryngeal Nerve in Thyroid Surgery. </w:t>
      </w:r>
      <w:r w:rsidRPr="00AF0145">
        <w:rPr>
          <w:rFonts w:ascii="Times New Roman" w:hAnsi="Times New Roman" w:cs="Times New Roman"/>
          <w:i/>
        </w:rPr>
        <w:t>Ann Otol Rhinol Laryngol</w:t>
      </w:r>
      <w:r w:rsidRPr="00AF0145">
        <w:rPr>
          <w:rFonts w:ascii="Times New Roman" w:hAnsi="Times New Roman" w:cs="Times New Roman"/>
        </w:rPr>
        <w:t xml:space="preserve"> (2002) 111(9):811-6. Epub 2002/09/26. doi: 10.1177/000348940211100909.</w:t>
      </w:r>
    </w:p>
    <w:p w14:paraId="58540C58"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lastRenderedPageBreak/>
        <w:t>81.</w:t>
      </w:r>
      <w:r w:rsidRPr="00AF0145">
        <w:rPr>
          <w:rFonts w:ascii="Times New Roman" w:hAnsi="Times New Roman" w:cs="Times New Roman"/>
        </w:rPr>
        <w:tab/>
        <w:t xml:space="preserve">Ulmer C, Koch KP, Seimer A, Molnar V, Meyding-Lamadé U, Thon KP, et al. Real-Time Monitoring of the Recurrent Laryngeal Nerve: An Observational Clinical Trial. </w:t>
      </w:r>
      <w:r w:rsidRPr="00AF0145">
        <w:rPr>
          <w:rFonts w:ascii="Times New Roman" w:hAnsi="Times New Roman" w:cs="Times New Roman"/>
          <w:i/>
        </w:rPr>
        <w:t>Surgery</w:t>
      </w:r>
      <w:r w:rsidRPr="00AF0145">
        <w:rPr>
          <w:rFonts w:ascii="Times New Roman" w:hAnsi="Times New Roman" w:cs="Times New Roman"/>
        </w:rPr>
        <w:t xml:space="preserve"> (2008) 143(3):359-65. Epub 2008/02/23. doi: 10.1016/j.surg.2007.10.007.</w:t>
      </w:r>
    </w:p>
    <w:p w14:paraId="2B6A6549"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82.</w:t>
      </w:r>
      <w:r w:rsidRPr="00AF0145">
        <w:rPr>
          <w:rFonts w:ascii="Times New Roman" w:hAnsi="Times New Roman" w:cs="Times New Roman"/>
        </w:rPr>
        <w:tab/>
        <w:t xml:space="preserve">Vasileiadis I, Karatzas T, Charitoudis G, Karakostas E, Tseleni-Balafouta S, Kouraklis G. Association of Intraoperative Neuromonitoring with Reduced Recurrent Laryngeal Nerve Injury in Patients Undergoing Total Thyroidectomy. </w:t>
      </w:r>
      <w:r w:rsidRPr="00AF0145">
        <w:rPr>
          <w:rFonts w:ascii="Times New Roman" w:hAnsi="Times New Roman" w:cs="Times New Roman"/>
          <w:i/>
        </w:rPr>
        <w:t>JAMA Otolaryngol Head Neck Surg</w:t>
      </w:r>
      <w:r w:rsidRPr="00AF0145">
        <w:rPr>
          <w:rFonts w:ascii="Times New Roman" w:hAnsi="Times New Roman" w:cs="Times New Roman"/>
        </w:rPr>
        <w:t xml:space="preserve"> (2016) 142(10):994-1001. Epub 2016/10/22. doi: 10.1001/jamaoto.2016.1954.</w:t>
      </w:r>
    </w:p>
    <w:p w14:paraId="2BBC68C7" w14:textId="77777777" w:rsidR="00AF0145" w:rsidRPr="00AF0145" w:rsidRDefault="00AF0145" w:rsidP="00AF0145">
      <w:pPr>
        <w:pStyle w:val="EndNoteBibliography"/>
        <w:spacing w:after="0"/>
        <w:jc w:val="both"/>
        <w:rPr>
          <w:rFonts w:ascii="Times New Roman" w:hAnsi="Times New Roman" w:cs="Times New Roman"/>
        </w:rPr>
      </w:pPr>
      <w:r w:rsidRPr="00AF0145">
        <w:rPr>
          <w:rFonts w:ascii="Times New Roman" w:hAnsi="Times New Roman" w:cs="Times New Roman"/>
        </w:rPr>
        <w:t>83.</w:t>
      </w:r>
      <w:r w:rsidRPr="00AF0145">
        <w:rPr>
          <w:rFonts w:ascii="Times New Roman" w:hAnsi="Times New Roman" w:cs="Times New Roman"/>
        </w:rPr>
        <w:tab/>
        <w:t xml:space="preserve">Witt RL. Recurrent Laryngeal Nerve Electrophysiologic Monitoring in Thyroid Surgery: The Standard of Care? </w:t>
      </w:r>
      <w:r w:rsidRPr="00AF0145">
        <w:rPr>
          <w:rFonts w:ascii="Times New Roman" w:hAnsi="Times New Roman" w:cs="Times New Roman"/>
          <w:i/>
        </w:rPr>
        <w:t>J Voice</w:t>
      </w:r>
      <w:r w:rsidRPr="00AF0145">
        <w:rPr>
          <w:rFonts w:ascii="Times New Roman" w:hAnsi="Times New Roman" w:cs="Times New Roman"/>
        </w:rPr>
        <w:t xml:space="preserve"> (2005) 19(3):497-500. Epub 2005/08/17. doi: 10.1016/j.jvoice.2004.05.001.</w:t>
      </w:r>
    </w:p>
    <w:p w14:paraId="760C6A2A" w14:textId="77777777" w:rsidR="00AF0145" w:rsidRPr="00AF0145" w:rsidRDefault="00AF0145" w:rsidP="00AF0145">
      <w:pPr>
        <w:pStyle w:val="EndNoteBibliography"/>
        <w:jc w:val="both"/>
        <w:rPr>
          <w:rFonts w:ascii="Times New Roman" w:hAnsi="Times New Roman" w:cs="Times New Roman"/>
        </w:rPr>
      </w:pPr>
      <w:r w:rsidRPr="00AF0145">
        <w:rPr>
          <w:rFonts w:ascii="Times New Roman" w:hAnsi="Times New Roman" w:cs="Times New Roman"/>
        </w:rPr>
        <w:t>84.</w:t>
      </w:r>
      <w:r w:rsidRPr="00AF0145">
        <w:rPr>
          <w:rFonts w:ascii="Times New Roman" w:hAnsi="Times New Roman" w:cs="Times New Roman"/>
        </w:rPr>
        <w:tab/>
        <w:t xml:space="preserve">Zakaria HM, Al Awad NA, Al Kreedes AS, Al-Mulhim AMA, Al-Sharway MA, Hadi MA, et al. Recurrent Laryngeal Nerve Injury in Thyroid Surgery. </w:t>
      </w:r>
      <w:r w:rsidRPr="00AF0145">
        <w:rPr>
          <w:rFonts w:ascii="Times New Roman" w:hAnsi="Times New Roman" w:cs="Times New Roman"/>
          <w:i/>
        </w:rPr>
        <w:t>Oman Med J</w:t>
      </w:r>
      <w:r w:rsidRPr="00AF0145">
        <w:rPr>
          <w:rFonts w:ascii="Times New Roman" w:hAnsi="Times New Roman" w:cs="Times New Roman"/>
        </w:rPr>
        <w:t xml:space="preserve"> (2011) 26(1):34-8. doi: 10.5001/omj.2011.09.</w:t>
      </w:r>
    </w:p>
    <w:p w14:paraId="5551BF39" w14:textId="77777777" w:rsidR="00AF0145" w:rsidRDefault="00AF0145" w:rsidP="00AF0145">
      <w:pPr>
        <w:jc w:val="both"/>
      </w:pPr>
      <w:r w:rsidRPr="00AF0145">
        <w:rPr>
          <w:rFonts w:cs="Times New Roman"/>
        </w:rPr>
        <w:fldChar w:fldCharType="end"/>
      </w:r>
    </w:p>
    <w:p w14:paraId="65AA4193" w14:textId="4C9D5845" w:rsidR="00AF0145" w:rsidRDefault="00AF0145">
      <w:pPr>
        <w:spacing w:before="0" w:after="200" w:line="276" w:lineRule="auto"/>
      </w:pPr>
      <w:r>
        <w:br w:type="page"/>
      </w:r>
    </w:p>
    <w:p w14:paraId="5C106289" w14:textId="4094A199" w:rsidR="00AF0145" w:rsidRPr="00AF0145" w:rsidRDefault="00AF0145" w:rsidP="00AF0145">
      <w:pPr>
        <w:rPr>
          <w:b/>
          <w:bCs/>
        </w:rPr>
      </w:pPr>
      <w:r w:rsidRPr="00AF0145">
        <w:rPr>
          <w:b/>
          <w:bCs/>
        </w:rPr>
        <w:lastRenderedPageBreak/>
        <w:t xml:space="preserve">Appendix </w:t>
      </w:r>
      <w:r>
        <w:rPr>
          <w:b/>
          <w:bCs/>
        </w:rPr>
        <w:t>2</w:t>
      </w:r>
      <w:r>
        <w:rPr>
          <w:b/>
          <w:bCs/>
        </w:rPr>
        <w:t xml:space="preserve">. </w:t>
      </w:r>
      <w:r w:rsidRPr="00AF0145">
        <w:t>References of studies excluded during assessment for eligibility (see Figure 1).</w:t>
      </w:r>
    </w:p>
    <w:p w14:paraId="1567215F"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fldChar w:fldCharType="begin"/>
      </w:r>
      <w:r w:rsidRPr="004D6659">
        <w:rPr>
          <w:rFonts w:ascii="Times New Roman" w:hAnsi="Times New Roman" w:cs="Times New Roman"/>
        </w:rPr>
        <w:instrText xml:space="preserve"> ADDIN EN.REFLIST </w:instrText>
      </w:r>
      <w:r w:rsidRPr="004D6659">
        <w:rPr>
          <w:rFonts w:ascii="Times New Roman" w:hAnsi="Times New Roman" w:cs="Times New Roman"/>
        </w:rPr>
        <w:fldChar w:fldCharType="separate"/>
      </w:r>
      <w:r w:rsidRPr="004D6659">
        <w:rPr>
          <w:rFonts w:ascii="Times New Roman" w:hAnsi="Times New Roman" w:cs="Times New Roman"/>
        </w:rPr>
        <w:t>1.</w:t>
      </w:r>
      <w:r w:rsidRPr="004D6659">
        <w:rPr>
          <w:rFonts w:ascii="Times New Roman" w:hAnsi="Times New Roman" w:cs="Times New Roman"/>
        </w:rPr>
        <w:tab/>
        <w:t xml:space="preserve">Alesina PF, Rolfs T, Hommeltenberg S, Hinrichs J, Meier B, Mohmand W, et al. Intraoperative Neuromonitoring Does Not Reduce the Incidence of Recurrent Laryngeal Nerve Palsy in Thyroid Reoperations: Results of a Retrospective Comparative Analysis. </w:t>
      </w:r>
      <w:r w:rsidRPr="004D6659">
        <w:rPr>
          <w:rFonts w:ascii="Times New Roman" w:hAnsi="Times New Roman" w:cs="Times New Roman"/>
          <w:i/>
        </w:rPr>
        <w:t>World J Surg</w:t>
      </w:r>
      <w:r w:rsidRPr="004D6659">
        <w:rPr>
          <w:rFonts w:ascii="Times New Roman" w:hAnsi="Times New Roman" w:cs="Times New Roman"/>
        </w:rPr>
        <w:t xml:space="preserve"> (2012) 36(6):1348-53. Epub 2012/03/14. doi: 10.1007/s00268-012-1548-6.</w:t>
      </w:r>
    </w:p>
    <w:p w14:paraId="3077F9A7"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2.</w:t>
      </w:r>
      <w:r w:rsidRPr="004D6659">
        <w:rPr>
          <w:rFonts w:ascii="Times New Roman" w:hAnsi="Times New Roman" w:cs="Times New Roman"/>
        </w:rPr>
        <w:tab/>
        <w:t xml:space="preserve">Andreassen UK, Nielsen TR, Thomsen JC, Balle VH, Brown CL. [Is the Use of Surgical Microscope Justified in Thyroid Surgery? 10-Year Experience with Thyroid Surgery Performed by Means of Microsurgical Technique]. </w:t>
      </w:r>
      <w:r w:rsidRPr="004D6659">
        <w:rPr>
          <w:rFonts w:ascii="Times New Roman" w:hAnsi="Times New Roman" w:cs="Times New Roman"/>
          <w:i/>
        </w:rPr>
        <w:t>Ugeskr Laeger</w:t>
      </w:r>
      <w:r w:rsidRPr="004D6659">
        <w:rPr>
          <w:rFonts w:ascii="Times New Roman" w:hAnsi="Times New Roman" w:cs="Times New Roman"/>
        </w:rPr>
        <w:t xml:space="preserve"> (1999) 161(17):2532-6. Epub 1999/05/18.</w:t>
      </w:r>
    </w:p>
    <w:p w14:paraId="05B141BB"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3.</w:t>
      </w:r>
      <w:r w:rsidRPr="004D6659">
        <w:rPr>
          <w:rFonts w:ascii="Times New Roman" w:hAnsi="Times New Roman" w:cs="Times New Roman"/>
        </w:rPr>
        <w:tab/>
        <w:t xml:space="preserve">Atallah I, Dupret A, Carpentier AS, Weingertner AS, Volkmar PP, Rodier JF. Role of Intraoperative Neuromonitoring of the Recurrent Laryngeal Nerve in High-Risk Thyroid Surgery. </w:t>
      </w:r>
      <w:r w:rsidRPr="004D6659">
        <w:rPr>
          <w:rFonts w:ascii="Times New Roman" w:hAnsi="Times New Roman" w:cs="Times New Roman"/>
          <w:i/>
        </w:rPr>
        <w:t>J Otolaryngol Head Neck Surg</w:t>
      </w:r>
      <w:r w:rsidRPr="004D6659">
        <w:rPr>
          <w:rFonts w:ascii="Times New Roman" w:hAnsi="Times New Roman" w:cs="Times New Roman"/>
        </w:rPr>
        <w:t xml:space="preserve"> (2009) 38(6):613-8. Epub 2009/12/05.</w:t>
      </w:r>
    </w:p>
    <w:p w14:paraId="7C335009"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4.</w:t>
      </w:r>
      <w:r w:rsidRPr="004D6659">
        <w:rPr>
          <w:rFonts w:ascii="Times New Roman" w:hAnsi="Times New Roman" w:cs="Times New Roman"/>
        </w:rPr>
        <w:tab/>
        <w:t xml:space="preserve">Aytac B, Karamercan A. Recurrent Laryngeal Nerve Injury and Preservation in Thyroidectomy. </w:t>
      </w:r>
      <w:r w:rsidRPr="004D6659">
        <w:rPr>
          <w:rFonts w:ascii="Times New Roman" w:hAnsi="Times New Roman" w:cs="Times New Roman"/>
          <w:i/>
        </w:rPr>
        <w:t>Saudi Med J</w:t>
      </w:r>
      <w:r w:rsidRPr="004D6659">
        <w:rPr>
          <w:rFonts w:ascii="Times New Roman" w:hAnsi="Times New Roman" w:cs="Times New Roman"/>
        </w:rPr>
        <w:t xml:space="preserve"> (2005) 26(11):1746-9. Epub 2005/11/29.</w:t>
      </w:r>
    </w:p>
    <w:p w14:paraId="579276CF"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5.</w:t>
      </w:r>
      <w:r w:rsidRPr="004D6659">
        <w:rPr>
          <w:rFonts w:ascii="Times New Roman" w:hAnsi="Times New Roman" w:cs="Times New Roman"/>
        </w:rPr>
        <w:tab/>
        <w:t xml:space="preserve">Barczynski M, Konturek A, Cichon S. [Value of the Intraoperative Neuromonitoring in Surgery for Thyroid Cancer in Identification and Prognosis of Function of the Recurrent Laryngeal Nerves]. </w:t>
      </w:r>
      <w:r w:rsidRPr="004D6659">
        <w:rPr>
          <w:rFonts w:ascii="Times New Roman" w:hAnsi="Times New Roman" w:cs="Times New Roman"/>
          <w:i/>
        </w:rPr>
        <w:t>Endokrynol Pol</w:t>
      </w:r>
      <w:r w:rsidRPr="004D6659">
        <w:rPr>
          <w:rFonts w:ascii="Times New Roman" w:hAnsi="Times New Roman" w:cs="Times New Roman"/>
        </w:rPr>
        <w:t xml:space="preserve"> (2006) 57(4):343-6. Epub 2006/09/29.</w:t>
      </w:r>
    </w:p>
    <w:p w14:paraId="28E4C1AF"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6.</w:t>
      </w:r>
      <w:r w:rsidRPr="004D6659">
        <w:rPr>
          <w:rFonts w:ascii="Times New Roman" w:hAnsi="Times New Roman" w:cs="Times New Roman"/>
        </w:rPr>
        <w:tab/>
        <w:t xml:space="preserve">Barczyński M, Konturek A, Pragacz K, Papier A, Stopa M, Nowak W. Intraoperative Nerve Monitoring Can Reduce Prevalence of Recurrent Laryngeal Nerve Injury in Thyroid Reoperations: Results of a Retrospective Cohort Study. </w:t>
      </w:r>
      <w:r w:rsidRPr="004D6659">
        <w:rPr>
          <w:rFonts w:ascii="Times New Roman" w:hAnsi="Times New Roman" w:cs="Times New Roman"/>
          <w:i/>
        </w:rPr>
        <w:t>World J Surg</w:t>
      </w:r>
      <w:r w:rsidRPr="004D6659">
        <w:rPr>
          <w:rFonts w:ascii="Times New Roman" w:hAnsi="Times New Roman" w:cs="Times New Roman"/>
        </w:rPr>
        <w:t xml:space="preserve"> (2014) 38(3):599-606. Epub 2013/10/02. doi: 10.1007/s00268-013-2260-x.</w:t>
      </w:r>
    </w:p>
    <w:p w14:paraId="6AE73249"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7.</w:t>
      </w:r>
      <w:r w:rsidRPr="004D6659">
        <w:rPr>
          <w:rFonts w:ascii="Times New Roman" w:hAnsi="Times New Roman" w:cs="Times New Roman"/>
        </w:rPr>
        <w:tab/>
        <w:t xml:space="preserve">Caruso G, Benicchi E, Ciuoli C, Passali FM, Passali D. Inflammatory Bowel Disease: An Increased Risk Factor for Recurrent Laryngeal Nerve Palsy in Thyroid Surgery. </w:t>
      </w:r>
      <w:r w:rsidRPr="004D6659">
        <w:rPr>
          <w:rFonts w:ascii="Times New Roman" w:hAnsi="Times New Roman" w:cs="Times New Roman"/>
          <w:i/>
        </w:rPr>
        <w:t>Acta Otorhinolaryngol Ital</w:t>
      </w:r>
      <w:r w:rsidRPr="004D6659">
        <w:rPr>
          <w:rFonts w:ascii="Times New Roman" w:hAnsi="Times New Roman" w:cs="Times New Roman"/>
        </w:rPr>
        <w:t xml:space="preserve"> (2012) 32(2):130-2. Epub 2012/07/07.</w:t>
      </w:r>
    </w:p>
    <w:p w14:paraId="428100F2"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8.</w:t>
      </w:r>
      <w:r w:rsidRPr="004D6659">
        <w:rPr>
          <w:rFonts w:ascii="Times New Roman" w:hAnsi="Times New Roman" w:cs="Times New Roman"/>
        </w:rPr>
        <w:tab/>
        <w:t xml:space="preserve">Chuang Y-C, Huang S-M. Protective Effect of Intraoperative Nerve Monitoring against Recurrent Laryngeal Nerve Injury During Re-Exploration of the Thyroid. </w:t>
      </w:r>
      <w:r w:rsidRPr="004D6659">
        <w:rPr>
          <w:rFonts w:ascii="Times New Roman" w:hAnsi="Times New Roman" w:cs="Times New Roman"/>
          <w:i/>
        </w:rPr>
        <w:t>World J Surg Oncol</w:t>
      </w:r>
      <w:r w:rsidRPr="004D6659">
        <w:rPr>
          <w:rFonts w:ascii="Times New Roman" w:hAnsi="Times New Roman" w:cs="Times New Roman"/>
        </w:rPr>
        <w:t xml:space="preserve"> (2013) 11:94-. doi: 10.1186/1477-7819-11-94.</w:t>
      </w:r>
    </w:p>
    <w:p w14:paraId="6A0E2971"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9.</w:t>
      </w:r>
      <w:r w:rsidRPr="004D6659">
        <w:rPr>
          <w:rFonts w:ascii="Times New Roman" w:hAnsi="Times New Roman" w:cs="Times New Roman"/>
        </w:rPr>
        <w:tab/>
        <w:t xml:space="preserve">Cirocchi R, Arezzo A, D'Andrea V, Abraha I, Popivanov GI, Avenia N, et al. Intraoperative Neuromonitoring Versus Visual Nerve Identification for Prevention of Recurrent Laryngeal Nerve Injury in Adults Undergoing Thyroid Surgery. </w:t>
      </w:r>
      <w:r w:rsidRPr="004D6659">
        <w:rPr>
          <w:rFonts w:ascii="Times New Roman" w:hAnsi="Times New Roman" w:cs="Times New Roman"/>
          <w:i/>
        </w:rPr>
        <w:t>Cochrane Database Syst Rev</w:t>
      </w:r>
      <w:r w:rsidRPr="004D6659">
        <w:rPr>
          <w:rFonts w:ascii="Times New Roman" w:hAnsi="Times New Roman" w:cs="Times New Roman"/>
        </w:rPr>
        <w:t xml:space="preserve"> (2019) 1(1):Cd012483. Epub 2019/01/20. doi: 10.1002/14651858.CD012483.pub2.</w:t>
      </w:r>
    </w:p>
    <w:p w14:paraId="3C58B29C"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10.</w:t>
      </w:r>
      <w:r w:rsidRPr="004D6659">
        <w:rPr>
          <w:rFonts w:ascii="Times New Roman" w:hAnsi="Times New Roman" w:cs="Times New Roman"/>
        </w:rPr>
        <w:tab/>
        <w:t xml:space="preserve">Csáky G, Takács I, Veres L, Boland M. [Early Results after Minimal Lobectomy for Benign Nodular Goiter]. </w:t>
      </w:r>
      <w:r w:rsidRPr="004D6659">
        <w:rPr>
          <w:rFonts w:ascii="Times New Roman" w:hAnsi="Times New Roman" w:cs="Times New Roman"/>
          <w:i/>
        </w:rPr>
        <w:t>Magy Seb</w:t>
      </w:r>
      <w:r w:rsidRPr="004D6659">
        <w:rPr>
          <w:rFonts w:ascii="Times New Roman" w:hAnsi="Times New Roman" w:cs="Times New Roman"/>
        </w:rPr>
        <w:t xml:space="preserve"> (2002) 55(4):268-71. Epub 2002/09/19.</w:t>
      </w:r>
    </w:p>
    <w:p w14:paraId="31C8ED5B"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11.</w:t>
      </w:r>
      <w:r w:rsidRPr="004D6659">
        <w:rPr>
          <w:rFonts w:ascii="Times New Roman" w:hAnsi="Times New Roman" w:cs="Times New Roman"/>
        </w:rPr>
        <w:tab/>
        <w:t xml:space="preserve">Dionigi G, Boni L, Rovera F, Bacuzzi A, Dionigi R. Neuromonitoring and Video-Assisted Thyroidectomy: A Prospective, Randomized Case-Control Evaluation. </w:t>
      </w:r>
      <w:r w:rsidRPr="004D6659">
        <w:rPr>
          <w:rFonts w:ascii="Times New Roman" w:hAnsi="Times New Roman" w:cs="Times New Roman"/>
          <w:i/>
        </w:rPr>
        <w:t>Surg Endosc</w:t>
      </w:r>
      <w:r w:rsidRPr="004D6659">
        <w:rPr>
          <w:rFonts w:ascii="Times New Roman" w:hAnsi="Times New Roman" w:cs="Times New Roman"/>
        </w:rPr>
        <w:t xml:space="preserve"> (2009) 23(5):996-1003. Epub 2008/09/23. doi: 10.1007/s00464-008-0098-3.</w:t>
      </w:r>
    </w:p>
    <w:p w14:paraId="04467801"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12.</w:t>
      </w:r>
      <w:r w:rsidRPr="004D6659">
        <w:rPr>
          <w:rFonts w:ascii="Times New Roman" w:hAnsi="Times New Roman" w:cs="Times New Roman"/>
        </w:rPr>
        <w:tab/>
        <w:t xml:space="preserve">Hei H, Zhai Y, Qin J, Song Y. Intermittent Intraoperative Neural Monitoring Technology in Minimally Invasive Video-Assisted Thyroidectomy: A Preliminary Study. </w:t>
      </w:r>
      <w:r w:rsidRPr="004D6659">
        <w:rPr>
          <w:rFonts w:ascii="Times New Roman" w:hAnsi="Times New Roman" w:cs="Times New Roman"/>
          <w:i/>
        </w:rPr>
        <w:t>J Invest Surg</w:t>
      </w:r>
      <w:r w:rsidRPr="004D6659">
        <w:rPr>
          <w:rFonts w:ascii="Times New Roman" w:hAnsi="Times New Roman" w:cs="Times New Roman"/>
        </w:rPr>
        <w:t xml:space="preserve"> (2016) 29(2):93-7. Epub 2016/02/19. doi: 10.3109/08941939.2015.1073411.</w:t>
      </w:r>
    </w:p>
    <w:p w14:paraId="1E767DD4"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13.</w:t>
      </w:r>
      <w:r w:rsidRPr="004D6659">
        <w:rPr>
          <w:rFonts w:ascii="Times New Roman" w:hAnsi="Times New Roman" w:cs="Times New Roman"/>
        </w:rPr>
        <w:tab/>
        <w:t xml:space="preserve">Henry BM, Graves MJ, Vikse J, Sanna B, Pękala PA, Walocha JA, et al. The Current State of Intermittent Intraoperative Neural Monitoring for Prevention of Recurrent Laryngeal Nerve Injury During Thyroidectomy: A Prisma-Compliant Systematic Review of Overlapping Meta-Analyses. </w:t>
      </w:r>
      <w:r w:rsidRPr="004D6659">
        <w:rPr>
          <w:rFonts w:ascii="Times New Roman" w:hAnsi="Times New Roman" w:cs="Times New Roman"/>
          <w:i/>
        </w:rPr>
        <w:t>Langenbecks Arch Surg</w:t>
      </w:r>
      <w:r w:rsidRPr="004D6659">
        <w:rPr>
          <w:rFonts w:ascii="Times New Roman" w:hAnsi="Times New Roman" w:cs="Times New Roman"/>
        </w:rPr>
        <w:t xml:space="preserve"> (2017) 402(4):663-73. Epub 2017/04/06. doi: 10.1007/s00423-017-1580-y.</w:t>
      </w:r>
    </w:p>
    <w:p w14:paraId="42C60216"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14.</w:t>
      </w:r>
      <w:r w:rsidRPr="004D6659">
        <w:rPr>
          <w:rFonts w:ascii="Times New Roman" w:hAnsi="Times New Roman" w:cs="Times New Roman"/>
        </w:rPr>
        <w:tab/>
        <w:t xml:space="preserve">Kasemsuwan L, Nubthuenetr S. Recurrent Laryngeal Nerve Paralysis: A Complication of Thyroidectomy. </w:t>
      </w:r>
      <w:r w:rsidRPr="004D6659">
        <w:rPr>
          <w:rFonts w:ascii="Times New Roman" w:hAnsi="Times New Roman" w:cs="Times New Roman"/>
          <w:i/>
        </w:rPr>
        <w:t>J Otolaryngol</w:t>
      </w:r>
      <w:r w:rsidRPr="004D6659">
        <w:rPr>
          <w:rFonts w:ascii="Times New Roman" w:hAnsi="Times New Roman" w:cs="Times New Roman"/>
        </w:rPr>
        <w:t xml:space="preserve"> (1997) 26(6):365-7. Epub 1998/01/24.</w:t>
      </w:r>
    </w:p>
    <w:p w14:paraId="414AD830"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15.</w:t>
      </w:r>
      <w:r w:rsidRPr="004D6659">
        <w:rPr>
          <w:rFonts w:ascii="Times New Roman" w:hAnsi="Times New Roman" w:cs="Times New Roman"/>
        </w:rPr>
        <w:tab/>
        <w:t xml:space="preserve">Khaled AO, Irfan M, Baharudin A, Shahid H. Comparing the Morbidity of External Laryngeal Nerve Injury in Thyroid Surgery with and without Identifying the Nerve Using Intraoperative Neuromonitoring. </w:t>
      </w:r>
      <w:r w:rsidRPr="004D6659">
        <w:rPr>
          <w:rFonts w:ascii="Times New Roman" w:hAnsi="Times New Roman" w:cs="Times New Roman"/>
          <w:i/>
        </w:rPr>
        <w:t>Med J Malaysia</w:t>
      </w:r>
      <w:r w:rsidRPr="004D6659">
        <w:rPr>
          <w:rFonts w:ascii="Times New Roman" w:hAnsi="Times New Roman" w:cs="Times New Roman"/>
        </w:rPr>
        <w:t xml:space="preserve"> (2012) 67(3):289-92. Epub 2012/10/23.</w:t>
      </w:r>
    </w:p>
    <w:p w14:paraId="6F548D3D"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16.</w:t>
      </w:r>
      <w:r w:rsidRPr="004D6659">
        <w:rPr>
          <w:rFonts w:ascii="Times New Roman" w:hAnsi="Times New Roman" w:cs="Times New Roman"/>
        </w:rPr>
        <w:tab/>
        <w:t xml:space="preserve">Kim DH, Kim SW, Hwang SH. Intraoperative Neural Monitoring for Early Vocal Cord Function Assessment after Thyroid Surgery: A Systematic Review and Meta-Analysis. </w:t>
      </w:r>
      <w:r w:rsidRPr="004D6659">
        <w:rPr>
          <w:rFonts w:ascii="Times New Roman" w:hAnsi="Times New Roman" w:cs="Times New Roman"/>
          <w:i/>
        </w:rPr>
        <w:t>World J Surg</w:t>
      </w:r>
      <w:r w:rsidRPr="004D6659">
        <w:rPr>
          <w:rFonts w:ascii="Times New Roman" w:hAnsi="Times New Roman" w:cs="Times New Roman"/>
        </w:rPr>
        <w:t xml:space="preserve"> (2021) 45(11):3320-7. Epub 2021/07/01. doi: 10.1007/s00268-021-06225-x.</w:t>
      </w:r>
    </w:p>
    <w:p w14:paraId="19BB5B44"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lastRenderedPageBreak/>
        <w:t>17.</w:t>
      </w:r>
      <w:r w:rsidRPr="004D6659">
        <w:rPr>
          <w:rFonts w:ascii="Times New Roman" w:hAnsi="Times New Roman" w:cs="Times New Roman"/>
        </w:rPr>
        <w:tab/>
        <w:t xml:space="preserve">Ku D, Hui M, Cheung P, Chow O, Smith M, Riffat F, et al. Meta-Analysis on Continuous Nerve Monitoring in Thyroidectomies. </w:t>
      </w:r>
      <w:r w:rsidRPr="004D6659">
        <w:rPr>
          <w:rFonts w:ascii="Times New Roman" w:hAnsi="Times New Roman" w:cs="Times New Roman"/>
          <w:i/>
        </w:rPr>
        <w:t>Head Neck</w:t>
      </w:r>
      <w:r w:rsidRPr="004D6659">
        <w:rPr>
          <w:rFonts w:ascii="Times New Roman" w:hAnsi="Times New Roman" w:cs="Times New Roman"/>
        </w:rPr>
        <w:t xml:space="preserve"> (2021) 43(12):3966-78. Epub 2021/08/04. doi: 10.1002/hed.26828.</w:t>
      </w:r>
    </w:p>
    <w:p w14:paraId="43A90E27"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18.</w:t>
      </w:r>
      <w:r w:rsidRPr="004D6659">
        <w:rPr>
          <w:rFonts w:ascii="Times New Roman" w:hAnsi="Times New Roman" w:cs="Times New Roman"/>
        </w:rPr>
        <w:tab/>
        <w:t xml:space="preserve">Lee HY, Lee JY, Dionigi G, Bae JW, Kim HY. The Efficacy of Intraoperative Neuromonitoring During Robotic Thyroidectomy: A Prospective, Randomized Case-Control Evaluation. </w:t>
      </w:r>
      <w:r w:rsidRPr="004D6659">
        <w:rPr>
          <w:rFonts w:ascii="Times New Roman" w:hAnsi="Times New Roman" w:cs="Times New Roman"/>
          <w:i/>
        </w:rPr>
        <w:t>J Laparoendosc Adv Surg Tech A</w:t>
      </w:r>
      <w:r w:rsidRPr="004D6659">
        <w:rPr>
          <w:rFonts w:ascii="Times New Roman" w:hAnsi="Times New Roman" w:cs="Times New Roman"/>
        </w:rPr>
        <w:t xml:space="preserve"> (2015) 25(11):908-14. Epub 2015/11/18. doi: 10.1089/lap.2014.0544.</w:t>
      </w:r>
    </w:p>
    <w:p w14:paraId="4790CED3"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19.</w:t>
      </w:r>
      <w:r w:rsidRPr="004D6659">
        <w:rPr>
          <w:rFonts w:ascii="Times New Roman" w:hAnsi="Times New Roman" w:cs="Times New Roman"/>
        </w:rPr>
        <w:tab/>
        <w:t xml:space="preserve">Lifante JC, McGill J, Murry T, Aviv JE, Inabnet WB, 3rd. A Prospective, Randomized Trial of Nerve Monitoring of the External Branch of the Superior Laryngeal Nerve During Thyroidectomy under Local/Regional Anesthesia and Iv Sedation. </w:t>
      </w:r>
      <w:r w:rsidRPr="004D6659">
        <w:rPr>
          <w:rFonts w:ascii="Times New Roman" w:hAnsi="Times New Roman" w:cs="Times New Roman"/>
          <w:i/>
        </w:rPr>
        <w:t>Surgery</w:t>
      </w:r>
      <w:r w:rsidRPr="004D6659">
        <w:rPr>
          <w:rFonts w:ascii="Times New Roman" w:hAnsi="Times New Roman" w:cs="Times New Roman"/>
        </w:rPr>
        <w:t xml:space="preserve"> (2009) 146(6):1167-73. Epub 2009/12/05. doi: 10.1016/j.surg.2009.09.023.</w:t>
      </w:r>
    </w:p>
    <w:p w14:paraId="195B5AA2"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20.</w:t>
      </w:r>
      <w:r w:rsidRPr="004D6659">
        <w:rPr>
          <w:rFonts w:ascii="Times New Roman" w:hAnsi="Times New Roman" w:cs="Times New Roman"/>
        </w:rPr>
        <w:tab/>
        <w:t xml:space="preserve">Lv B, Zhang B, Zeng Q-D. Total Endoscopic Thyroidectomy with Intraoperative Laryngeal Nerve Monitoring. </w:t>
      </w:r>
      <w:r w:rsidRPr="004D6659">
        <w:rPr>
          <w:rFonts w:ascii="Times New Roman" w:hAnsi="Times New Roman" w:cs="Times New Roman"/>
          <w:i/>
        </w:rPr>
        <w:t>Int J Endocrinol</w:t>
      </w:r>
      <w:r w:rsidRPr="004D6659">
        <w:rPr>
          <w:rFonts w:ascii="Times New Roman" w:hAnsi="Times New Roman" w:cs="Times New Roman"/>
        </w:rPr>
        <w:t xml:space="preserve"> (2016) 2016:7381792-. Epub 2016/06/20. doi: 10.1155/2016/7381792.</w:t>
      </w:r>
    </w:p>
    <w:p w14:paraId="60B0B47E"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21.</w:t>
      </w:r>
      <w:r w:rsidRPr="004D6659">
        <w:rPr>
          <w:rFonts w:ascii="Times New Roman" w:hAnsi="Times New Roman" w:cs="Times New Roman"/>
        </w:rPr>
        <w:tab/>
        <w:t xml:space="preserve">Moroni E, Jonas J, Cavallaro A, Sapienza P, M C, Bahr R. [Intraoperative Neuro-Monitoring of the Recurrent Laryngeal Nerve. Experience of 1000 Consecutive Patients]. </w:t>
      </w:r>
      <w:r w:rsidRPr="004D6659">
        <w:rPr>
          <w:rFonts w:ascii="Times New Roman" w:hAnsi="Times New Roman" w:cs="Times New Roman"/>
          <w:i/>
        </w:rPr>
        <w:t>G Chir</w:t>
      </w:r>
      <w:r w:rsidRPr="004D6659">
        <w:rPr>
          <w:rFonts w:ascii="Times New Roman" w:hAnsi="Times New Roman" w:cs="Times New Roman"/>
        </w:rPr>
        <w:t xml:space="preserve"> (2007) 28(1-2):29-34. Epub 2007/02/23.</w:t>
      </w:r>
    </w:p>
    <w:p w14:paraId="76093617"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22.</w:t>
      </w:r>
      <w:r w:rsidRPr="004D6659">
        <w:rPr>
          <w:rFonts w:ascii="Times New Roman" w:hAnsi="Times New Roman" w:cs="Times New Roman"/>
        </w:rPr>
        <w:tab/>
        <w:t xml:space="preserve">Pardal-Refoyo JL, Cuello-Azcárate JJ, Ochoa-Sangrador C. [Contribution of Neuromonitoring to the Safety of Tracheal Extubation after Total Thyroidectomy. Prospective Study with Needle Electrodes]. </w:t>
      </w:r>
      <w:r w:rsidRPr="004D6659">
        <w:rPr>
          <w:rFonts w:ascii="Times New Roman" w:hAnsi="Times New Roman" w:cs="Times New Roman"/>
          <w:i/>
        </w:rPr>
        <w:t>Rev Esp Anestesiol Reanim</w:t>
      </w:r>
      <w:r w:rsidRPr="004D6659">
        <w:rPr>
          <w:rFonts w:ascii="Times New Roman" w:hAnsi="Times New Roman" w:cs="Times New Roman"/>
        </w:rPr>
        <w:t xml:space="preserve"> (2013) 60(10):563-70. Epub 2013/09/21. doi: 10.1016/j.redar.2013.06.011.</w:t>
      </w:r>
    </w:p>
    <w:p w14:paraId="5A6CF4E8"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23.</w:t>
      </w:r>
      <w:r w:rsidRPr="004D6659">
        <w:rPr>
          <w:rFonts w:ascii="Times New Roman" w:hAnsi="Times New Roman" w:cs="Times New Roman"/>
        </w:rPr>
        <w:tab/>
        <w:t xml:space="preserve">Prokopakis E, Kaprana A, Velegrakis S, Panagiotaki I, Chatzakis N, Iro H, et al. Intraoperative Recurrent Laryngeal Nerve Monitoring in Revision Thyroidectomy. </w:t>
      </w:r>
      <w:r w:rsidRPr="004D6659">
        <w:rPr>
          <w:rFonts w:ascii="Times New Roman" w:hAnsi="Times New Roman" w:cs="Times New Roman"/>
          <w:i/>
        </w:rPr>
        <w:t>Eur Arch Otorhinolaryngol</w:t>
      </w:r>
      <w:r w:rsidRPr="004D6659">
        <w:rPr>
          <w:rFonts w:ascii="Times New Roman" w:hAnsi="Times New Roman" w:cs="Times New Roman"/>
        </w:rPr>
        <w:t xml:space="preserve"> (2013) 270(9):2521-4. Epub 2013/02/02. doi: 10.1007/s00405-012-2338-3.</w:t>
      </w:r>
    </w:p>
    <w:p w14:paraId="20FC5F7F"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24.</w:t>
      </w:r>
      <w:r w:rsidRPr="004D6659">
        <w:rPr>
          <w:rFonts w:ascii="Times New Roman" w:hAnsi="Times New Roman" w:cs="Times New Roman"/>
        </w:rPr>
        <w:tab/>
        <w:t xml:space="preserve">Sanabria A, Kowalski LP, Nixon I, Angelos P, Shaha A, Owen RP, et al. Methodological Quality of Systematic Reviews of Intraoperative Neuromonitoring in Thyroidectomy: A Systematic Review. </w:t>
      </w:r>
      <w:r w:rsidRPr="004D6659">
        <w:rPr>
          <w:rFonts w:ascii="Times New Roman" w:hAnsi="Times New Roman" w:cs="Times New Roman"/>
          <w:i/>
        </w:rPr>
        <w:t>JAMA Otolaryngol Head Neck Surg</w:t>
      </w:r>
      <w:r w:rsidRPr="004D6659">
        <w:rPr>
          <w:rFonts w:ascii="Times New Roman" w:hAnsi="Times New Roman" w:cs="Times New Roman"/>
        </w:rPr>
        <w:t xml:space="preserve"> (2019) 145(6):563-73. Epub 2019/04/12. doi: 10.1001/jamaoto.2019.0092.</w:t>
      </w:r>
    </w:p>
    <w:p w14:paraId="0CE83E3E"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25.</w:t>
      </w:r>
      <w:r w:rsidRPr="004D6659">
        <w:rPr>
          <w:rFonts w:ascii="Times New Roman" w:hAnsi="Times New Roman" w:cs="Times New Roman"/>
        </w:rPr>
        <w:tab/>
        <w:t xml:space="preserve">Sun W, Liu J, Zhang H, Zhang P, Wang Z, Dong W, et al. A Meta-Analysis of Intraoperative Neuromonitoring of Recurrent Laryngeal Nerve Palsy During Thyroid Reoperations. </w:t>
      </w:r>
      <w:r w:rsidRPr="004D6659">
        <w:rPr>
          <w:rFonts w:ascii="Times New Roman" w:hAnsi="Times New Roman" w:cs="Times New Roman"/>
          <w:i/>
        </w:rPr>
        <w:t>Clin Endocrinol (Oxf)</w:t>
      </w:r>
      <w:r w:rsidRPr="004D6659">
        <w:rPr>
          <w:rFonts w:ascii="Times New Roman" w:hAnsi="Times New Roman" w:cs="Times New Roman"/>
        </w:rPr>
        <w:t xml:space="preserve"> (2017) 87(5):572-80. Epub 2017/06/07. doi: 10.1111/cen.13379.</w:t>
      </w:r>
    </w:p>
    <w:p w14:paraId="44A87F5B"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26.</w:t>
      </w:r>
      <w:r w:rsidRPr="004D6659">
        <w:rPr>
          <w:rFonts w:ascii="Times New Roman" w:hAnsi="Times New Roman" w:cs="Times New Roman"/>
        </w:rPr>
        <w:tab/>
        <w:t xml:space="preserve">T Meyer WH, F Hoppe, et al Intraoperative Neuromonitoring of the Recurrent Laryngeal Nerve. </w:t>
      </w:r>
      <w:r w:rsidRPr="004D6659">
        <w:rPr>
          <w:rFonts w:ascii="Times New Roman" w:hAnsi="Times New Roman" w:cs="Times New Roman"/>
          <w:i/>
        </w:rPr>
        <w:t xml:space="preserve">Chirurgische Praxis </w:t>
      </w:r>
      <w:r w:rsidRPr="004D6659">
        <w:rPr>
          <w:rFonts w:ascii="Times New Roman" w:hAnsi="Times New Roman" w:cs="Times New Roman"/>
        </w:rPr>
        <w:t>(2002) 60:615-22.</w:t>
      </w:r>
    </w:p>
    <w:p w14:paraId="0F2A8DB1"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27.</w:t>
      </w:r>
      <w:r w:rsidRPr="004D6659">
        <w:rPr>
          <w:rFonts w:ascii="Times New Roman" w:hAnsi="Times New Roman" w:cs="Times New Roman"/>
        </w:rPr>
        <w:tab/>
        <w:t xml:space="preserve">Terris DJ, Anderson SK, Watts TL, Chin E. Laryngeal Nerve Monitoring and Minimally Invasive Thyroid Surgery: Complementary Technologies. </w:t>
      </w:r>
      <w:r w:rsidRPr="004D6659">
        <w:rPr>
          <w:rFonts w:ascii="Times New Roman" w:hAnsi="Times New Roman" w:cs="Times New Roman"/>
          <w:i/>
        </w:rPr>
        <w:t>Arch Otolaryngol Head Neck Surg</w:t>
      </w:r>
      <w:r w:rsidRPr="004D6659">
        <w:rPr>
          <w:rFonts w:ascii="Times New Roman" w:hAnsi="Times New Roman" w:cs="Times New Roman"/>
        </w:rPr>
        <w:t xml:space="preserve"> (2007) 133(12):1254-7. Epub 2007/12/19. doi: 10.1001/archotol.133.12.1254.</w:t>
      </w:r>
    </w:p>
    <w:p w14:paraId="6E8A8BA6"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28.</w:t>
      </w:r>
      <w:r w:rsidRPr="004D6659">
        <w:rPr>
          <w:rFonts w:ascii="Times New Roman" w:hAnsi="Times New Roman" w:cs="Times New Roman"/>
        </w:rPr>
        <w:tab/>
        <w:t xml:space="preserve">Wahl RA, Rimpl I. [Selective (= Morphology and Function Dependent) Surgery of Nodular Struma: Relationship to Risk of Recurrent Laryngeal Nerve Paralysis by Dissection and Manipulation of the Nerve]. </w:t>
      </w:r>
      <w:r w:rsidRPr="004D6659">
        <w:rPr>
          <w:rFonts w:ascii="Times New Roman" w:hAnsi="Times New Roman" w:cs="Times New Roman"/>
          <w:i/>
        </w:rPr>
        <w:t>Langenbecks Arch Chir Suppl Kongressbd</w:t>
      </w:r>
      <w:r w:rsidRPr="004D6659">
        <w:rPr>
          <w:rFonts w:ascii="Times New Roman" w:hAnsi="Times New Roman" w:cs="Times New Roman"/>
        </w:rPr>
        <w:t xml:space="preserve"> (1998) 115:1051-4. Epub 1999/02/05.</w:t>
      </w:r>
    </w:p>
    <w:p w14:paraId="541C6307" w14:textId="77777777" w:rsidR="00AF0145" w:rsidRPr="004D6659" w:rsidRDefault="00AF0145" w:rsidP="00AF0145">
      <w:pPr>
        <w:pStyle w:val="EndNoteBibliography"/>
        <w:spacing w:after="0"/>
        <w:jc w:val="both"/>
        <w:rPr>
          <w:rFonts w:ascii="Times New Roman" w:hAnsi="Times New Roman" w:cs="Times New Roman"/>
        </w:rPr>
      </w:pPr>
      <w:r w:rsidRPr="004D6659">
        <w:rPr>
          <w:rFonts w:ascii="Times New Roman" w:hAnsi="Times New Roman" w:cs="Times New Roman"/>
        </w:rPr>
        <w:t>29.</w:t>
      </w:r>
      <w:r w:rsidRPr="004D6659">
        <w:rPr>
          <w:rFonts w:ascii="Times New Roman" w:hAnsi="Times New Roman" w:cs="Times New Roman"/>
        </w:rPr>
        <w:tab/>
        <w:t xml:space="preserve">Xie Q, Wang P, Yan H, Wang Y. Feasibility and Effectiveness of Intraoperative Nerve Monitoring in Total Endoscopic Thyroidectomy for Thyroid Cancer. </w:t>
      </w:r>
      <w:r w:rsidRPr="004D6659">
        <w:rPr>
          <w:rFonts w:ascii="Times New Roman" w:hAnsi="Times New Roman" w:cs="Times New Roman"/>
          <w:i/>
        </w:rPr>
        <w:t>J Laparoendosc Adv Surg Tech A</w:t>
      </w:r>
      <w:r w:rsidRPr="004D6659">
        <w:rPr>
          <w:rFonts w:ascii="Times New Roman" w:hAnsi="Times New Roman" w:cs="Times New Roman"/>
        </w:rPr>
        <w:t xml:space="preserve"> (2016) 26(2):109-15. Epub 2015/12/23. doi: 10.1089/lap.2015.0401.</w:t>
      </w:r>
    </w:p>
    <w:p w14:paraId="600FE9F8" w14:textId="77777777" w:rsidR="00AF0145" w:rsidRPr="004D6659" w:rsidRDefault="00AF0145" w:rsidP="00AF0145">
      <w:pPr>
        <w:pStyle w:val="EndNoteBibliography"/>
        <w:jc w:val="both"/>
        <w:rPr>
          <w:rFonts w:ascii="Times New Roman" w:hAnsi="Times New Roman" w:cs="Times New Roman"/>
        </w:rPr>
      </w:pPr>
      <w:r w:rsidRPr="004D6659">
        <w:rPr>
          <w:rFonts w:ascii="Times New Roman" w:hAnsi="Times New Roman" w:cs="Times New Roman"/>
        </w:rPr>
        <w:t>30.</w:t>
      </w:r>
      <w:r w:rsidRPr="004D6659">
        <w:rPr>
          <w:rFonts w:ascii="Times New Roman" w:hAnsi="Times New Roman" w:cs="Times New Roman"/>
        </w:rPr>
        <w:tab/>
        <w:t xml:space="preserve">Yarbrough DE, Thompson GB, Kasperbauer JL, Harper CM, Grant CS. Intraoperative Electromyographic Monitoring of the Recurrent Laryngeal Nerve in Reoperative Thyroid and Parathyroid Surgery. </w:t>
      </w:r>
      <w:r w:rsidRPr="004D6659">
        <w:rPr>
          <w:rFonts w:ascii="Times New Roman" w:hAnsi="Times New Roman" w:cs="Times New Roman"/>
          <w:i/>
        </w:rPr>
        <w:t>Surgery</w:t>
      </w:r>
      <w:r w:rsidRPr="004D6659">
        <w:rPr>
          <w:rFonts w:ascii="Times New Roman" w:hAnsi="Times New Roman" w:cs="Times New Roman"/>
        </w:rPr>
        <w:t xml:space="preserve"> (2004) 136(6):1107-15. Epub 2005/01/20. doi: 10.1016/j.surg.2004.06.040.</w:t>
      </w:r>
    </w:p>
    <w:p w14:paraId="4B50210A" w14:textId="5D8FB48C" w:rsidR="00AF0145" w:rsidRPr="00AF0145" w:rsidRDefault="00AF0145" w:rsidP="00AF0145">
      <w:pPr>
        <w:jc w:val="both"/>
      </w:pPr>
      <w:r w:rsidRPr="004D6659">
        <w:rPr>
          <w:rFonts w:cs="Times New Roman"/>
        </w:rPr>
        <w:fldChar w:fldCharType="end"/>
      </w:r>
    </w:p>
    <w:sectPr w:rsidR="00AF0145" w:rsidRPr="00AF0145" w:rsidSect="0093429D">
      <w:headerReference w:type="even" r:id="rId15"/>
      <w:footerReference w:type="even" r:id="rId16"/>
      <w:footerReference w:type="default" r:id="rId17"/>
      <w:headerReference w:type="first" r:id="rId1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C0F62" w14:textId="77777777" w:rsidR="00D86783" w:rsidRDefault="00D86783" w:rsidP="00117666">
      <w:pPr>
        <w:spacing w:after="0"/>
      </w:pPr>
      <w:r>
        <w:separator/>
      </w:r>
    </w:p>
  </w:endnote>
  <w:endnote w:type="continuationSeparator" w:id="0">
    <w:p w14:paraId="53A232BE" w14:textId="77777777" w:rsidR="00D86783" w:rsidRDefault="00D86783"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90BB6" w14:textId="77777777" w:rsidR="00D86783" w:rsidRDefault="00D86783" w:rsidP="00117666">
      <w:pPr>
        <w:spacing w:after="0"/>
      </w:pPr>
      <w:r>
        <w:separator/>
      </w:r>
    </w:p>
  </w:footnote>
  <w:footnote w:type="continuationSeparator" w:id="0">
    <w:p w14:paraId="59A2B83F" w14:textId="77777777" w:rsidR="00D86783" w:rsidRDefault="00D86783"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77D53"/>
    <w:rsid w:val="00105FD9"/>
    <w:rsid w:val="00117666"/>
    <w:rsid w:val="001549D3"/>
    <w:rsid w:val="00160065"/>
    <w:rsid w:val="00177D84"/>
    <w:rsid w:val="00267D18"/>
    <w:rsid w:val="002868E2"/>
    <w:rsid w:val="002869C3"/>
    <w:rsid w:val="002936E4"/>
    <w:rsid w:val="002B4A57"/>
    <w:rsid w:val="002C74CA"/>
    <w:rsid w:val="003544FB"/>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569CD"/>
    <w:rsid w:val="00AB6715"/>
    <w:rsid w:val="00AF0145"/>
    <w:rsid w:val="00B1671E"/>
    <w:rsid w:val="00B25EB8"/>
    <w:rsid w:val="00B354E1"/>
    <w:rsid w:val="00B37F4D"/>
    <w:rsid w:val="00C52A7B"/>
    <w:rsid w:val="00C56BAF"/>
    <w:rsid w:val="00C679AA"/>
    <w:rsid w:val="00C75972"/>
    <w:rsid w:val="00CC0A3A"/>
    <w:rsid w:val="00CD066B"/>
    <w:rsid w:val="00CE4FEE"/>
    <w:rsid w:val="00D86783"/>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Char"/>
    <w:uiPriority w:val="2"/>
    <w:qFormat/>
    <w:rsid w:val="00AB6715"/>
    <w:pPr>
      <w:numPr>
        <w:numId w:val="19"/>
      </w:numPr>
      <w:spacing w:before="240"/>
      <w:contextualSpacing w:val="0"/>
      <w:outlineLvl w:val="0"/>
    </w:pPr>
    <w:rPr>
      <w:b/>
    </w:rPr>
  </w:style>
  <w:style w:type="paragraph" w:styleId="2">
    <w:name w:val="heading 2"/>
    <w:basedOn w:val="1"/>
    <w:next w:val="a0"/>
    <w:link w:val="2Char"/>
    <w:uiPriority w:val="2"/>
    <w:qFormat/>
    <w:rsid w:val="00AB6715"/>
    <w:pPr>
      <w:numPr>
        <w:ilvl w:val="1"/>
      </w:numPr>
      <w:spacing w:after="200"/>
      <w:outlineLvl w:val="1"/>
    </w:pPr>
  </w:style>
  <w:style w:type="paragraph" w:styleId="3">
    <w:name w:val="heading 3"/>
    <w:basedOn w:val="a0"/>
    <w:next w:val="a0"/>
    <w:link w:val="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Char"/>
    <w:uiPriority w:val="2"/>
    <w:qFormat/>
    <w:rsid w:val="00AB6715"/>
    <w:pPr>
      <w:numPr>
        <w:ilvl w:val="3"/>
      </w:numPr>
      <w:outlineLvl w:val="3"/>
    </w:pPr>
    <w:rPr>
      <w:iCs/>
    </w:rPr>
  </w:style>
  <w:style w:type="paragraph" w:styleId="5">
    <w:name w:val="heading 5"/>
    <w:basedOn w:val="4"/>
    <w:next w:val="a0"/>
    <w:link w:val="5Char"/>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2"/>
    <w:rsid w:val="00AB6715"/>
    <w:rPr>
      <w:rFonts w:ascii="Times New Roman" w:eastAsia="Cambria" w:hAnsi="Times New Roman" w:cs="Times New Roman"/>
      <w:b/>
      <w:sz w:val="24"/>
      <w:szCs w:val="24"/>
    </w:rPr>
  </w:style>
  <w:style w:type="character" w:customStyle="1" w:styleId="2Char">
    <w:name w:val="Επικεφαλίδα 2 Char"/>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Char"/>
    <w:uiPriority w:val="99"/>
    <w:unhideWhenUsed/>
    <w:qFormat/>
    <w:rsid w:val="00AB6715"/>
    <w:pPr>
      <w:spacing w:before="240"/>
    </w:pPr>
    <w:rPr>
      <w:rFonts w:cs="Times New Roman"/>
      <w:b/>
      <w:szCs w:val="24"/>
    </w:rPr>
  </w:style>
  <w:style w:type="character" w:customStyle="1" w:styleId="Char">
    <w:name w:val="Υπότιτλος Char"/>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5">
    <w:name w:val="Balloon Text"/>
    <w:basedOn w:val="a0"/>
    <w:link w:val="Char0"/>
    <w:uiPriority w:val="99"/>
    <w:semiHidden/>
    <w:unhideWhenUsed/>
    <w:rsid w:val="00AB6715"/>
    <w:pPr>
      <w:spacing w:after="0"/>
    </w:pPr>
    <w:rPr>
      <w:rFonts w:ascii="Tahoma" w:hAnsi="Tahoma" w:cs="Tahoma"/>
      <w:sz w:val="16"/>
      <w:szCs w:val="16"/>
    </w:rPr>
  </w:style>
  <w:style w:type="character" w:customStyle="1" w:styleId="Char0">
    <w:name w:val="Κείμενο πλαισίου Char"/>
    <w:basedOn w:val="a1"/>
    <w:link w:val="a5"/>
    <w:uiPriority w:val="99"/>
    <w:semiHidden/>
    <w:rsid w:val="00AB6715"/>
    <w:rPr>
      <w:rFonts w:ascii="Tahoma" w:hAnsi="Tahoma" w:cs="Tahoma"/>
      <w:sz w:val="16"/>
      <w:szCs w:val="16"/>
    </w:rPr>
  </w:style>
  <w:style w:type="character" w:styleId="a6">
    <w:name w:val="Book Title"/>
    <w:basedOn w:val="a1"/>
    <w:uiPriority w:val="33"/>
    <w:qFormat/>
    <w:rsid w:val="00AB6715"/>
    <w:rPr>
      <w:rFonts w:ascii="Times New Roman" w:hAnsi="Times New Roman"/>
      <w:b/>
      <w:bCs/>
      <w:i/>
      <w:iCs/>
      <w:spacing w:val="5"/>
    </w:rPr>
  </w:style>
  <w:style w:type="paragraph" w:styleId="a7">
    <w:name w:val="caption"/>
    <w:basedOn w:val="a0"/>
    <w:next w:val="a8"/>
    <w:uiPriority w:val="35"/>
    <w:unhideWhenUsed/>
    <w:qFormat/>
    <w:rsid w:val="00AB6715"/>
    <w:pPr>
      <w:keepNext/>
    </w:pPr>
    <w:rPr>
      <w:rFonts w:cs="Times New Roman"/>
      <w:b/>
      <w:bCs/>
      <w:szCs w:val="24"/>
    </w:rPr>
  </w:style>
  <w:style w:type="paragraph" w:styleId="a8">
    <w:name w:val="No Spacing"/>
    <w:uiPriority w:val="99"/>
    <w:unhideWhenUsed/>
    <w:qFormat/>
    <w:rsid w:val="00AB6715"/>
    <w:pPr>
      <w:spacing w:after="0" w:line="240" w:lineRule="auto"/>
    </w:pPr>
    <w:rPr>
      <w:rFonts w:ascii="Times New Roman" w:hAnsi="Times New Roman"/>
      <w:sz w:val="24"/>
    </w:rPr>
  </w:style>
  <w:style w:type="character" w:styleId="a9">
    <w:name w:val="annotation reference"/>
    <w:basedOn w:val="a1"/>
    <w:uiPriority w:val="99"/>
    <w:semiHidden/>
    <w:unhideWhenUsed/>
    <w:rsid w:val="00AB6715"/>
    <w:rPr>
      <w:sz w:val="16"/>
      <w:szCs w:val="16"/>
    </w:rPr>
  </w:style>
  <w:style w:type="paragraph" w:styleId="aa">
    <w:name w:val="annotation text"/>
    <w:basedOn w:val="a0"/>
    <w:link w:val="Char1"/>
    <w:uiPriority w:val="99"/>
    <w:semiHidden/>
    <w:unhideWhenUsed/>
    <w:rsid w:val="00AB6715"/>
    <w:rPr>
      <w:sz w:val="20"/>
      <w:szCs w:val="20"/>
    </w:rPr>
  </w:style>
  <w:style w:type="character" w:customStyle="1" w:styleId="Char1">
    <w:name w:val="Κείμενο σχολίου Char"/>
    <w:basedOn w:val="a1"/>
    <w:link w:val="aa"/>
    <w:uiPriority w:val="99"/>
    <w:semiHidden/>
    <w:rsid w:val="00AB6715"/>
    <w:rPr>
      <w:rFonts w:ascii="Times New Roman" w:hAnsi="Times New Roman"/>
      <w:sz w:val="20"/>
      <w:szCs w:val="20"/>
    </w:rPr>
  </w:style>
  <w:style w:type="paragraph" w:styleId="ab">
    <w:name w:val="annotation subject"/>
    <w:basedOn w:val="aa"/>
    <w:next w:val="aa"/>
    <w:link w:val="Char2"/>
    <w:uiPriority w:val="99"/>
    <w:semiHidden/>
    <w:unhideWhenUsed/>
    <w:rsid w:val="00AB6715"/>
    <w:rPr>
      <w:b/>
      <w:bCs/>
    </w:rPr>
  </w:style>
  <w:style w:type="character" w:customStyle="1" w:styleId="Char2">
    <w:name w:val="Θέμα σχολίου Char"/>
    <w:basedOn w:val="Char1"/>
    <w:link w:val="ab"/>
    <w:uiPriority w:val="99"/>
    <w:semiHidden/>
    <w:rsid w:val="00AB6715"/>
    <w:rPr>
      <w:rFonts w:ascii="Times New Roman" w:hAnsi="Times New Roman"/>
      <w:b/>
      <w:bCs/>
      <w:sz w:val="20"/>
      <w:szCs w:val="20"/>
    </w:rPr>
  </w:style>
  <w:style w:type="character" w:styleId="ac">
    <w:name w:val="Emphasis"/>
    <w:basedOn w:val="a1"/>
    <w:uiPriority w:val="20"/>
    <w:qFormat/>
    <w:rsid w:val="00AB6715"/>
    <w:rPr>
      <w:rFonts w:ascii="Times New Roman" w:hAnsi="Times New Roman"/>
      <w:i/>
      <w:iCs/>
    </w:rPr>
  </w:style>
  <w:style w:type="character" w:styleId="ad">
    <w:name w:val="endnote reference"/>
    <w:basedOn w:val="a1"/>
    <w:uiPriority w:val="99"/>
    <w:semiHidden/>
    <w:unhideWhenUsed/>
    <w:rsid w:val="00AB6715"/>
    <w:rPr>
      <w:vertAlign w:val="superscript"/>
    </w:rPr>
  </w:style>
  <w:style w:type="paragraph" w:styleId="ae">
    <w:name w:val="endnote text"/>
    <w:basedOn w:val="a0"/>
    <w:link w:val="Char3"/>
    <w:uiPriority w:val="99"/>
    <w:semiHidden/>
    <w:unhideWhenUsed/>
    <w:rsid w:val="00AB6715"/>
    <w:pPr>
      <w:spacing w:after="0"/>
    </w:pPr>
    <w:rPr>
      <w:sz w:val="20"/>
      <w:szCs w:val="20"/>
    </w:rPr>
  </w:style>
  <w:style w:type="character" w:customStyle="1" w:styleId="Char3">
    <w:name w:val="Κείμενο σημείωσης τέλους Char"/>
    <w:basedOn w:val="a1"/>
    <w:link w:val="ae"/>
    <w:uiPriority w:val="99"/>
    <w:semiHidden/>
    <w:rsid w:val="00AB6715"/>
    <w:rPr>
      <w:rFonts w:ascii="Times New Roman" w:hAnsi="Times New Roman"/>
      <w:sz w:val="20"/>
      <w:szCs w:val="20"/>
    </w:rPr>
  </w:style>
  <w:style w:type="character" w:styleId="-">
    <w:name w:val="FollowedHyperlink"/>
    <w:basedOn w:val="a1"/>
    <w:uiPriority w:val="99"/>
    <w:semiHidden/>
    <w:unhideWhenUsed/>
    <w:rsid w:val="00AB6715"/>
    <w:rPr>
      <w:color w:val="800080" w:themeColor="followedHyperlink"/>
      <w:u w:val="single"/>
    </w:rPr>
  </w:style>
  <w:style w:type="paragraph" w:styleId="af">
    <w:name w:val="footer"/>
    <w:basedOn w:val="a0"/>
    <w:link w:val="Char4"/>
    <w:uiPriority w:val="99"/>
    <w:unhideWhenUsed/>
    <w:rsid w:val="00AB6715"/>
    <w:pPr>
      <w:tabs>
        <w:tab w:val="center" w:pos="4844"/>
        <w:tab w:val="right" w:pos="9689"/>
      </w:tabs>
      <w:spacing w:after="0"/>
    </w:pPr>
  </w:style>
  <w:style w:type="character" w:customStyle="1" w:styleId="Char4">
    <w:name w:val="Υποσέλιδο Char"/>
    <w:basedOn w:val="a1"/>
    <w:link w:val="af"/>
    <w:uiPriority w:val="99"/>
    <w:rsid w:val="00AB6715"/>
    <w:rPr>
      <w:rFonts w:ascii="Times New Roman" w:hAnsi="Times New Roman"/>
      <w:sz w:val="24"/>
    </w:rPr>
  </w:style>
  <w:style w:type="character" w:styleId="af0">
    <w:name w:val="footnote reference"/>
    <w:basedOn w:val="a1"/>
    <w:uiPriority w:val="99"/>
    <w:semiHidden/>
    <w:unhideWhenUsed/>
    <w:rsid w:val="00AB6715"/>
    <w:rPr>
      <w:vertAlign w:val="superscript"/>
    </w:rPr>
  </w:style>
  <w:style w:type="paragraph" w:styleId="af1">
    <w:name w:val="footnote text"/>
    <w:basedOn w:val="a0"/>
    <w:link w:val="Char5"/>
    <w:uiPriority w:val="99"/>
    <w:semiHidden/>
    <w:unhideWhenUsed/>
    <w:rsid w:val="00AB6715"/>
    <w:pPr>
      <w:spacing w:after="0"/>
    </w:pPr>
    <w:rPr>
      <w:sz w:val="20"/>
      <w:szCs w:val="20"/>
    </w:rPr>
  </w:style>
  <w:style w:type="character" w:customStyle="1" w:styleId="Char5">
    <w:name w:val="Κείμενο υποσημείωσης Char"/>
    <w:basedOn w:val="a1"/>
    <w:link w:val="af1"/>
    <w:uiPriority w:val="99"/>
    <w:semiHidden/>
    <w:rsid w:val="00AB6715"/>
    <w:rPr>
      <w:rFonts w:ascii="Times New Roman" w:hAnsi="Times New Roman"/>
      <w:sz w:val="20"/>
      <w:szCs w:val="20"/>
    </w:rPr>
  </w:style>
  <w:style w:type="paragraph" w:styleId="af2">
    <w:name w:val="header"/>
    <w:basedOn w:val="a0"/>
    <w:link w:val="Char6"/>
    <w:uiPriority w:val="99"/>
    <w:unhideWhenUsed/>
    <w:rsid w:val="00AB6715"/>
    <w:pPr>
      <w:tabs>
        <w:tab w:val="center" w:pos="4844"/>
        <w:tab w:val="right" w:pos="9689"/>
      </w:tabs>
    </w:pPr>
    <w:rPr>
      <w:b/>
    </w:rPr>
  </w:style>
  <w:style w:type="character" w:customStyle="1" w:styleId="Char6">
    <w:name w:val="Κεφαλίδα Char"/>
    <w:basedOn w:val="a1"/>
    <w:link w:val="af2"/>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0">
    <w:name w:val="Hyperlink"/>
    <w:basedOn w:val="a1"/>
    <w:uiPriority w:val="99"/>
    <w:unhideWhenUsed/>
    <w:rsid w:val="00AB6715"/>
    <w:rPr>
      <w:color w:val="0000FF"/>
      <w:u w:val="single"/>
    </w:rPr>
  </w:style>
  <w:style w:type="character" w:styleId="af3">
    <w:name w:val="Intense Emphasis"/>
    <w:basedOn w:val="a1"/>
    <w:uiPriority w:val="21"/>
    <w:unhideWhenUsed/>
    <w:rsid w:val="00AB6715"/>
    <w:rPr>
      <w:rFonts w:ascii="Times New Roman" w:hAnsi="Times New Roman"/>
      <w:i/>
      <w:iCs/>
      <w:color w:val="auto"/>
    </w:rPr>
  </w:style>
  <w:style w:type="character" w:styleId="af4">
    <w:name w:val="Intense Reference"/>
    <w:basedOn w:val="a1"/>
    <w:uiPriority w:val="32"/>
    <w:qFormat/>
    <w:rsid w:val="00AB6715"/>
    <w:rPr>
      <w:b/>
      <w:bCs/>
      <w:smallCaps/>
      <w:color w:val="auto"/>
      <w:spacing w:val="5"/>
    </w:rPr>
  </w:style>
  <w:style w:type="character" w:styleId="af5">
    <w:name w:val="line number"/>
    <w:basedOn w:val="a1"/>
    <w:uiPriority w:val="99"/>
    <w:semiHidden/>
    <w:unhideWhenUsed/>
    <w:rsid w:val="00AB6715"/>
  </w:style>
  <w:style w:type="character" w:customStyle="1" w:styleId="3Char">
    <w:name w:val="Επικεφαλίδα 3 Char"/>
    <w:basedOn w:val="a1"/>
    <w:link w:val="3"/>
    <w:uiPriority w:val="2"/>
    <w:rsid w:val="00AB6715"/>
    <w:rPr>
      <w:rFonts w:ascii="Times New Roman" w:eastAsiaTheme="majorEastAsia" w:hAnsi="Times New Roman" w:cstheme="majorBidi"/>
      <w:b/>
      <w:sz w:val="24"/>
      <w:szCs w:val="24"/>
    </w:rPr>
  </w:style>
  <w:style w:type="character" w:customStyle="1" w:styleId="4Char">
    <w:name w:val="Επικεφαλίδα 4 Char"/>
    <w:basedOn w:val="a1"/>
    <w:link w:val="4"/>
    <w:uiPriority w:val="2"/>
    <w:rsid w:val="00AB6715"/>
    <w:rPr>
      <w:rFonts w:ascii="Times New Roman" w:eastAsiaTheme="majorEastAsia" w:hAnsi="Times New Roman" w:cstheme="majorBidi"/>
      <w:b/>
      <w:iCs/>
      <w:sz w:val="24"/>
      <w:szCs w:val="24"/>
    </w:rPr>
  </w:style>
  <w:style w:type="character" w:customStyle="1" w:styleId="5Char">
    <w:name w:val="Επικεφαλίδα 5 Char"/>
    <w:basedOn w:val="a1"/>
    <w:link w:val="5"/>
    <w:uiPriority w:val="2"/>
    <w:rsid w:val="00AB6715"/>
    <w:rPr>
      <w:rFonts w:ascii="Times New Roman" w:eastAsiaTheme="majorEastAsia" w:hAnsi="Times New Roman" w:cstheme="majorBidi"/>
      <w:b/>
      <w:iCs/>
      <w:sz w:val="24"/>
      <w:szCs w:val="24"/>
    </w:rPr>
  </w:style>
  <w:style w:type="paragraph" w:styleId="Web">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6">
    <w:name w:val="Quote"/>
    <w:basedOn w:val="a0"/>
    <w:next w:val="a0"/>
    <w:link w:val="Char7"/>
    <w:uiPriority w:val="29"/>
    <w:qFormat/>
    <w:rsid w:val="00AB6715"/>
    <w:pPr>
      <w:spacing w:before="200" w:after="160"/>
      <w:ind w:left="864" w:right="864"/>
      <w:jc w:val="center"/>
    </w:pPr>
    <w:rPr>
      <w:i/>
      <w:iCs/>
      <w:color w:val="404040" w:themeColor="text1" w:themeTint="BF"/>
    </w:rPr>
  </w:style>
  <w:style w:type="character" w:customStyle="1" w:styleId="Char7">
    <w:name w:val="Απόσπασμα Char"/>
    <w:basedOn w:val="a1"/>
    <w:link w:val="af6"/>
    <w:uiPriority w:val="29"/>
    <w:rsid w:val="00AB6715"/>
    <w:rPr>
      <w:rFonts w:ascii="Times New Roman" w:hAnsi="Times New Roman"/>
      <w:i/>
      <w:iCs/>
      <w:color w:val="404040" w:themeColor="text1" w:themeTint="BF"/>
      <w:sz w:val="24"/>
    </w:rPr>
  </w:style>
  <w:style w:type="character" w:styleId="af7">
    <w:name w:val="Strong"/>
    <w:basedOn w:val="a1"/>
    <w:uiPriority w:val="22"/>
    <w:qFormat/>
    <w:rsid w:val="00AB6715"/>
    <w:rPr>
      <w:rFonts w:ascii="Times New Roman" w:hAnsi="Times New Roman"/>
      <w:b/>
      <w:bCs/>
    </w:rPr>
  </w:style>
  <w:style w:type="character" w:styleId="af8">
    <w:name w:val="Subtle Emphasis"/>
    <w:basedOn w:val="a1"/>
    <w:uiPriority w:val="19"/>
    <w:qFormat/>
    <w:rsid w:val="00AB6715"/>
    <w:rPr>
      <w:rFonts w:ascii="Times New Roman" w:hAnsi="Times New Roman"/>
      <w:i/>
      <w:iCs/>
      <w:color w:val="404040" w:themeColor="text1" w:themeTint="BF"/>
    </w:rPr>
  </w:style>
  <w:style w:type="table" w:styleId="af9">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Title"/>
    <w:basedOn w:val="a0"/>
    <w:next w:val="a0"/>
    <w:link w:val="Char8"/>
    <w:qFormat/>
    <w:rsid w:val="00AB6715"/>
    <w:pPr>
      <w:suppressLineNumbers/>
      <w:spacing w:before="240" w:after="360"/>
      <w:jc w:val="center"/>
    </w:pPr>
    <w:rPr>
      <w:rFonts w:cs="Times New Roman"/>
      <w:b/>
      <w:sz w:val="32"/>
      <w:szCs w:val="32"/>
    </w:rPr>
  </w:style>
  <w:style w:type="character" w:customStyle="1" w:styleId="Char8">
    <w:name w:val="Τίτλος Char"/>
    <w:basedOn w:val="a1"/>
    <w:link w:val="afa"/>
    <w:rsid w:val="00AB6715"/>
    <w:rPr>
      <w:rFonts w:ascii="Times New Roman" w:hAnsi="Times New Roman" w:cs="Times New Roman"/>
      <w:b/>
      <w:sz w:val="32"/>
      <w:szCs w:val="32"/>
    </w:rPr>
  </w:style>
  <w:style w:type="paragraph" w:customStyle="1" w:styleId="SupplementaryMaterial">
    <w:name w:val="Supplementary Material"/>
    <w:basedOn w:val="afa"/>
    <w:next w:val="afa"/>
    <w:qFormat/>
    <w:rsid w:val="0001436A"/>
    <w:pPr>
      <w:spacing w:after="120"/>
    </w:pPr>
    <w:rPr>
      <w:i/>
    </w:rPr>
  </w:style>
  <w:style w:type="paragraph" w:styleId="afb">
    <w:name w:val="Revision"/>
    <w:hidden/>
    <w:uiPriority w:val="99"/>
    <w:semiHidden/>
    <w:rsid w:val="00803D24"/>
    <w:pPr>
      <w:spacing w:after="0" w:line="240" w:lineRule="auto"/>
    </w:pPr>
    <w:rPr>
      <w:rFonts w:ascii="Times New Roman" w:hAnsi="Times New Roman"/>
      <w:sz w:val="24"/>
    </w:rPr>
  </w:style>
  <w:style w:type="paragraph" w:customStyle="1" w:styleId="EndNoteBibliography">
    <w:name w:val="EndNote Bibliography"/>
    <w:basedOn w:val="a0"/>
    <w:link w:val="EndNoteBibliographyChar"/>
    <w:rsid w:val="00AF0145"/>
    <w:pPr>
      <w:spacing w:before="0" w:after="160"/>
    </w:pPr>
    <w:rPr>
      <w:rFonts w:ascii="Calibri" w:hAnsi="Calibri" w:cs="Calibri"/>
      <w:noProof/>
      <w:sz w:val="22"/>
    </w:rPr>
  </w:style>
  <w:style w:type="character" w:customStyle="1" w:styleId="EndNoteBibliographyChar">
    <w:name w:val="EndNote Bibliography Char"/>
    <w:basedOn w:val="a1"/>
    <w:link w:val="EndNoteBibliography"/>
    <w:rsid w:val="00AF0145"/>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1016/j.ijsu.2015.12.039"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oi.org/10.1016/j.ijsu.2014.05.003"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016/j.amjsurg.2011.05.01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8</Pages>
  <Words>4679</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Γιωργος Τζικος</cp:lastModifiedBy>
  <cp:revision>2</cp:revision>
  <cp:lastPrinted>2013-10-03T12:51:00Z</cp:lastPrinted>
  <dcterms:created xsi:type="dcterms:W3CDTF">2023-02-27T21:41:00Z</dcterms:created>
  <dcterms:modified xsi:type="dcterms:W3CDTF">2023-02-27T21:41:00Z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