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000000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7A987B9" w:rsidR="00817DD6" w:rsidRPr="001549D3" w:rsidRDefault="00000000" w:rsidP="0001436A">
      <w:pPr>
        <w:pStyle w:val="Title"/>
      </w:pPr>
      <w:r>
        <w:t xml:space="preserve">Gender-Related Issues in a </w:t>
      </w:r>
      <w:r w:rsidR="006166E7">
        <w:t xml:space="preserve">Taiwanese University </w:t>
      </w:r>
      <w:r>
        <w:t>Medical Science Laboratory</w:t>
      </w:r>
      <w:r w:rsidR="00A61897">
        <w:t xml:space="preserve"> Setting</w:t>
      </w:r>
      <w:r w:rsidR="006166E7">
        <w:t xml:space="preserve">: A Qualitative Analysis </w:t>
      </w:r>
    </w:p>
    <w:p w14:paraId="25D2C293" w14:textId="6DF952D6" w:rsidR="002868E2" w:rsidRPr="00994A3D" w:rsidRDefault="00000000" w:rsidP="0001436A">
      <w:pPr>
        <w:pStyle w:val="AuthorList"/>
      </w:pPr>
      <w:r>
        <w:t>Chun-Yi Tseng</w:t>
      </w:r>
      <w:r w:rsidRPr="00994A3D">
        <w:t xml:space="preserve">, </w:t>
      </w:r>
      <w:r>
        <w:t>Shu-Ching Chang*</w:t>
      </w:r>
    </w:p>
    <w:p w14:paraId="092B84B1" w14:textId="2E25775B" w:rsidR="00DD6FBC" w:rsidRDefault="00000000" w:rsidP="00994A3D">
      <w:pPr>
        <w:spacing w:before="240" w:after="0"/>
        <w:rPr>
          <w:rFonts w:eastAsia="Times New Roman" w:cs="Times New Roman"/>
          <w:lang w:eastAsia="zh-TW"/>
        </w:rPr>
      </w:pPr>
      <w:r w:rsidRPr="00994A3D">
        <w:rPr>
          <w:rFonts w:cs="Times New Roman"/>
          <w:b/>
        </w:rPr>
        <w:t>* Correspondence:</w:t>
      </w:r>
      <w:r w:rsidR="004C65CB">
        <w:rPr>
          <w:rFonts w:cs="Times New Roman"/>
          <w:b/>
        </w:rPr>
        <w:t xml:space="preserve"> </w:t>
      </w:r>
      <w:r w:rsidR="004C65CB">
        <w:rPr>
          <w:rFonts w:cs="Times New Roman"/>
        </w:rPr>
        <w:t>Shu-Ching Chang</w:t>
      </w:r>
      <w:r w:rsidR="00994A3D" w:rsidRPr="00994A3D">
        <w:rPr>
          <w:rFonts w:cs="Times New Roman"/>
        </w:rPr>
        <w:t xml:space="preserve">: </w:t>
      </w:r>
      <w:bookmarkStart w:id="0" w:name="_Hlk114669495"/>
      <w:r>
        <w:fldChar w:fldCharType="begin"/>
      </w:r>
      <w:r>
        <w:instrText>HYPERLINK "mailto:d868404@mail.cgu.edu.tw"</w:instrText>
      </w:r>
      <w:r>
        <w:fldChar w:fldCharType="separate"/>
      </w:r>
      <w:r w:rsidR="004C65CB" w:rsidRPr="00CB1374">
        <w:rPr>
          <w:rStyle w:val="Hyperlink"/>
          <w:rFonts w:eastAsia="Times New Roman" w:cs="Times New Roman"/>
        </w:rPr>
        <w:t>d868404@mail.cgu.edu.tw</w:t>
      </w:r>
      <w:bookmarkEnd w:id="0"/>
      <w:r>
        <w:rPr>
          <w:rStyle w:val="Hyperlink"/>
          <w:rFonts w:eastAsia="Times New Roman" w:cs="Times New Roman"/>
        </w:rPr>
        <w:fldChar w:fldCharType="end"/>
      </w:r>
    </w:p>
    <w:p w14:paraId="29026311" w14:textId="7B2A7BF1" w:rsidR="00EA3D3C" w:rsidRDefault="00000000" w:rsidP="0001436A">
      <w:pPr>
        <w:pStyle w:val="Heading1"/>
        <w:rPr>
          <w:lang w:eastAsia="zh-TW"/>
        </w:rPr>
      </w:pPr>
      <w:r w:rsidRPr="00994A3D">
        <w:t>Supplementary Data</w:t>
      </w:r>
      <w:r w:rsidR="008A51F6">
        <w:t xml:space="preserve"> </w:t>
      </w:r>
      <w:r w:rsidR="008A51F6">
        <w:rPr>
          <w:rFonts w:eastAsia="PingFang TC" w:hint="eastAsia"/>
          <w:lang w:eastAsia="zh-TW"/>
        </w:rPr>
        <w:t>（</w:t>
      </w:r>
      <w:r w:rsidR="008A51F6">
        <w:rPr>
          <w:rFonts w:eastAsia="PingFang TC" w:hint="eastAsia"/>
          <w:lang w:eastAsia="zh-TW"/>
        </w:rPr>
        <w:t>Int</w:t>
      </w:r>
      <w:r w:rsidR="008A51F6">
        <w:rPr>
          <w:rFonts w:eastAsia="PingFang TC"/>
          <w:lang w:eastAsia="zh-TW"/>
        </w:rPr>
        <w:t>erview Questions</w:t>
      </w:r>
      <w:r w:rsidR="008A51F6">
        <w:rPr>
          <w:rFonts w:eastAsia="PingFang TC" w:hint="eastAsia"/>
          <w:lang w:eastAsia="zh-TW"/>
        </w:rPr>
        <w:t>）</w:t>
      </w:r>
      <w:r w:rsidR="008A51F6">
        <w:rPr>
          <w:rFonts w:eastAsia="PingFang TC"/>
          <w:lang w:eastAsia="zh-TW"/>
        </w:rPr>
        <w:t xml:space="preserve"> </w:t>
      </w:r>
    </w:p>
    <w:p w14:paraId="10AD7C3B" w14:textId="77777777" w:rsidR="008A51F6" w:rsidRPr="00C319CD" w:rsidRDefault="00000000" w:rsidP="008A51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rPr>
          <w:rFonts w:eastAsia="Times New Roman" w:cs="Times New Roman"/>
        </w:rPr>
      </w:pPr>
      <w:r w:rsidRPr="00C319CD">
        <w:rPr>
          <w:rFonts w:eastAsia="Times New Roman" w:cs="Times New Roman"/>
        </w:rPr>
        <w:t>Please introduce yourself and provide a brief overview of your academic qualifications, experience in research, primary research field, and area of interest.</w:t>
      </w:r>
    </w:p>
    <w:p w14:paraId="6A83A9B7" w14:textId="77777777" w:rsidR="008A51F6" w:rsidRPr="00C319CD" w:rsidRDefault="00000000" w:rsidP="008A51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rPr>
          <w:rFonts w:eastAsia="Times New Roman" w:cs="Times New Roman"/>
        </w:rPr>
      </w:pPr>
      <w:r w:rsidRPr="00C319CD">
        <w:rPr>
          <w:rFonts w:eastAsia="Times New Roman" w:cs="Times New Roman"/>
        </w:rPr>
        <w:t>Please describe the gender makeup of your laboratory. What do you think caused this gender difference in your laboratory and in the basic medical sciences in general?</w:t>
      </w:r>
    </w:p>
    <w:p w14:paraId="5812B9DB" w14:textId="77777777" w:rsidR="008A51F6" w:rsidRPr="00C319CD" w:rsidRDefault="00000000" w:rsidP="008A51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rPr>
          <w:rFonts w:eastAsia="Times New Roman" w:cs="Times New Roman"/>
        </w:rPr>
      </w:pPr>
      <w:r w:rsidRPr="00C319CD">
        <w:rPr>
          <w:rFonts w:eastAsia="Times New Roman" w:cs="Times New Roman"/>
        </w:rPr>
        <w:t>What are some salient features that an ideal medical science researcher should possess?</w:t>
      </w:r>
    </w:p>
    <w:p w14:paraId="6170E15F" w14:textId="77777777" w:rsidR="008A51F6" w:rsidRPr="00C319CD" w:rsidRDefault="00000000" w:rsidP="008A51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rPr>
          <w:rFonts w:eastAsia="Times New Roman" w:cs="Times New Roman"/>
        </w:rPr>
      </w:pPr>
      <w:r w:rsidRPr="00C319CD">
        <w:rPr>
          <w:rFonts w:eastAsia="Times New Roman" w:cs="Times New Roman"/>
        </w:rPr>
        <w:t>When considering applications to join the laboratory (i.e., applications from undergraduate students seeking to complete a research project module or from postgraduate students completing a masters or PhD program), what are the attributes that matter most to you (e.g., experience or academic achievement)?</w:t>
      </w:r>
    </w:p>
    <w:p w14:paraId="4282D90C" w14:textId="216E0815" w:rsidR="008A51F6" w:rsidRPr="00C319CD" w:rsidRDefault="00000000" w:rsidP="008A51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rPr>
          <w:rFonts w:eastAsia="Times New Roman" w:cs="Times New Roman"/>
        </w:rPr>
      </w:pPr>
      <w:r w:rsidRPr="006957B3">
        <w:rPr>
          <w:rFonts w:eastAsia="Times New Roman" w:cs="Times New Roman"/>
        </w:rPr>
        <w:t>When guiding research students in the laboratory</w:t>
      </w:r>
      <w:r w:rsidR="008E5BED">
        <w:rPr>
          <w:rFonts w:eastAsia="Times New Roman" w:cs="Times New Roman"/>
        </w:rPr>
        <w:t>,</w:t>
      </w:r>
      <w:r w:rsidR="00E62358">
        <w:rPr>
          <w:rFonts w:eastAsia="Times New Roman" w:cs="Times New Roman"/>
        </w:rPr>
        <w:t xml:space="preserve"> d</w:t>
      </w:r>
      <w:r w:rsidRPr="00C319CD">
        <w:rPr>
          <w:rFonts w:eastAsia="Times New Roman" w:cs="Times New Roman"/>
        </w:rPr>
        <w:t>o you guide male and female students differently?</w:t>
      </w:r>
    </w:p>
    <w:p w14:paraId="30CD6B8A" w14:textId="77777777" w:rsidR="008A51F6" w:rsidRPr="00C319CD" w:rsidRDefault="00000000" w:rsidP="008A51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rPr>
          <w:rFonts w:eastAsia="Times New Roman" w:cs="Times New Roman"/>
        </w:rPr>
      </w:pPr>
      <w:r w:rsidRPr="00C319CD">
        <w:rPr>
          <w:rFonts w:eastAsia="Times New Roman" w:cs="Times New Roman"/>
        </w:rPr>
        <w:t>Do male and female students exhibit any differences in their performances in the laboratory?</w:t>
      </w:r>
    </w:p>
    <w:p w14:paraId="2B812AE5" w14:textId="62950A42" w:rsidR="0063449C" w:rsidRDefault="00000000" w:rsidP="0063449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280" w:line="480" w:lineRule="auto"/>
        <w:rPr>
          <w:rFonts w:eastAsia="Times New Roman" w:cs="Times New Roman"/>
        </w:rPr>
      </w:pPr>
      <w:r w:rsidRPr="00C319CD">
        <w:rPr>
          <w:rFonts w:eastAsia="Times New Roman" w:cs="Times New Roman"/>
        </w:rPr>
        <w:t>Other than the facilities and scope of the research, what do you think are the differences between medical science and STEM (Science, Technology, Engineering, and Mathematics) laboratories?</w:t>
      </w:r>
    </w:p>
    <w:p w14:paraId="58F1AED1" w14:textId="2487A552" w:rsidR="00DE23E8" w:rsidRPr="006957B3" w:rsidRDefault="00DE23E8" w:rsidP="002069B6">
      <w:pPr>
        <w:spacing w:before="240"/>
        <w:rPr>
          <w:lang w:eastAsia="zh-TW"/>
        </w:rPr>
      </w:pPr>
    </w:p>
    <w:sectPr w:rsidR="00DE23E8" w:rsidRPr="006957B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5C46" w14:textId="77777777" w:rsidR="00712685" w:rsidRDefault="00712685">
      <w:pPr>
        <w:spacing w:before="0" w:after="0"/>
      </w:pPr>
      <w:r>
        <w:separator/>
      </w:r>
    </w:p>
  </w:endnote>
  <w:endnote w:type="continuationSeparator" w:id="0">
    <w:p w14:paraId="63A52D51" w14:textId="77777777" w:rsidR="00712685" w:rsidRDefault="007126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altName w:val="Microsoft JhengHei"/>
    <w:panose1 w:val="020B0400000000000000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1973E" wp14:editId="35D40C1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04A178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8.8pt;height:31.15pt;margin-top:0;margin-left:67.6pt;mso-height-percent:0;mso-height-relative:margin;mso-position-horizontal:right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 style="mso-fit-shape-to-text:t">
                <w:txbxContent>
                  <w:p w:rsidR="00995F6A" w:rsidRPr="00577C4C" w14:paraId="2997590F" w14:textId="7777777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10E8C" wp14:editId="2EF7E72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CEE0F4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2050" type="#_x0000_t202" style="width:118.8pt;height:31.15pt;margin-top:0;margin-left:67.6pt;mso-height-percent:0;mso-height-relative:margin;mso-position-horizontal:right;mso-position-horizontal-relative:margin;mso-position-vertical:top;mso-position-vertical-relative:bottom-margin-area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 style="mso-fit-shape-to-text:t">
                <w:txbxContent>
                  <w:p w:rsidR="00995F6A" w:rsidRPr="00577C4C" w14:paraId="3DD22FE0" w14:textId="7777777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AFE3" w14:textId="77777777" w:rsidR="00712685" w:rsidRDefault="00712685" w:rsidP="00117666">
      <w:pPr>
        <w:spacing w:after="0"/>
      </w:pPr>
      <w:r>
        <w:separator/>
      </w:r>
    </w:p>
  </w:footnote>
  <w:footnote w:type="continuationSeparator" w:id="0">
    <w:p w14:paraId="2C67B04E" w14:textId="77777777" w:rsidR="00712685" w:rsidRDefault="0071268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000000">
    <w:pPr>
      <w:rPr>
        <w:rFonts w:cs="Times New Roman"/>
      </w:rPr>
    </w:pPr>
    <w:r>
      <w:ptab w:relativeTo="margin" w:alignment="center" w:leader="none"/>
    </w:r>
    <w: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000000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76C8CC6" wp14:editId="1A61898F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9253FB"/>
    <w:multiLevelType w:val="hybridMultilevel"/>
    <w:tmpl w:val="0BA4EC5E"/>
    <w:lvl w:ilvl="0" w:tplc="B366DC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79C2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47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E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A0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27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0F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C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41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255C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47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E6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29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7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A3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6F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09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85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9E10408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D81D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129B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7C48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CAC4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A65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9823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B67C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B84C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667"/>
    <w:multiLevelType w:val="hybridMultilevel"/>
    <w:tmpl w:val="C80AE65A"/>
    <w:lvl w:ilvl="0" w:tplc="A7D29BA8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B2009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38E63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C29E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D0E0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9D25A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FA86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B058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BF64F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FF088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6374E" w:tentative="1">
      <w:start w:val="1"/>
      <w:numFmt w:val="lowerLetter"/>
      <w:lvlText w:val="%2."/>
      <w:lvlJc w:val="left"/>
      <w:pPr>
        <w:ind w:left="1440" w:hanging="360"/>
      </w:pPr>
    </w:lvl>
    <w:lvl w:ilvl="2" w:tplc="01E2A79E" w:tentative="1">
      <w:start w:val="1"/>
      <w:numFmt w:val="lowerRoman"/>
      <w:lvlText w:val="%3."/>
      <w:lvlJc w:val="right"/>
      <w:pPr>
        <w:ind w:left="2160" w:hanging="180"/>
      </w:pPr>
    </w:lvl>
    <w:lvl w:ilvl="3" w:tplc="E15C34B2" w:tentative="1">
      <w:start w:val="1"/>
      <w:numFmt w:val="decimal"/>
      <w:lvlText w:val="%4."/>
      <w:lvlJc w:val="left"/>
      <w:pPr>
        <w:ind w:left="2880" w:hanging="360"/>
      </w:pPr>
    </w:lvl>
    <w:lvl w:ilvl="4" w:tplc="F0CC6432" w:tentative="1">
      <w:start w:val="1"/>
      <w:numFmt w:val="lowerLetter"/>
      <w:lvlText w:val="%5."/>
      <w:lvlJc w:val="left"/>
      <w:pPr>
        <w:ind w:left="3600" w:hanging="360"/>
      </w:pPr>
    </w:lvl>
    <w:lvl w:ilvl="5" w:tplc="47DADA60" w:tentative="1">
      <w:start w:val="1"/>
      <w:numFmt w:val="lowerRoman"/>
      <w:lvlText w:val="%6."/>
      <w:lvlJc w:val="right"/>
      <w:pPr>
        <w:ind w:left="4320" w:hanging="180"/>
      </w:pPr>
    </w:lvl>
    <w:lvl w:ilvl="6" w:tplc="4D6C7BB8" w:tentative="1">
      <w:start w:val="1"/>
      <w:numFmt w:val="decimal"/>
      <w:lvlText w:val="%7."/>
      <w:lvlJc w:val="left"/>
      <w:pPr>
        <w:ind w:left="5040" w:hanging="360"/>
      </w:pPr>
    </w:lvl>
    <w:lvl w:ilvl="7" w:tplc="B21EB24C" w:tentative="1">
      <w:start w:val="1"/>
      <w:numFmt w:val="lowerLetter"/>
      <w:lvlText w:val="%8."/>
      <w:lvlJc w:val="left"/>
      <w:pPr>
        <w:ind w:left="5760" w:hanging="360"/>
      </w:pPr>
    </w:lvl>
    <w:lvl w:ilvl="8" w:tplc="85241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9E06C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89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4D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6C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AB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CC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A4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2A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E4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068B6"/>
    <w:multiLevelType w:val="multilevel"/>
    <w:tmpl w:val="75A261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7F220E48"/>
    <w:multiLevelType w:val="hybridMultilevel"/>
    <w:tmpl w:val="F6C6ACDA"/>
    <w:lvl w:ilvl="0" w:tplc="98D80B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5B63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62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A1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AB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E0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8B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29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EB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5517">
    <w:abstractNumId w:val="0"/>
  </w:num>
  <w:num w:numId="2" w16cid:durableId="1683165481">
    <w:abstractNumId w:val="6"/>
  </w:num>
  <w:num w:numId="3" w16cid:durableId="615480040">
    <w:abstractNumId w:val="2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9"/>
  </w:num>
  <w:num w:numId="8" w16cid:durableId="1559510671">
    <w:abstractNumId w:val="9"/>
  </w:num>
  <w:num w:numId="9" w16cid:durableId="1734543462">
    <w:abstractNumId w:val="9"/>
  </w:num>
  <w:num w:numId="10" w16cid:durableId="708839681">
    <w:abstractNumId w:val="9"/>
  </w:num>
  <w:num w:numId="11" w16cid:durableId="2046978920">
    <w:abstractNumId w:val="9"/>
  </w:num>
  <w:num w:numId="12" w16cid:durableId="2124614653">
    <w:abstractNumId w:val="9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460883072">
    <w:abstractNumId w:val="10"/>
  </w:num>
  <w:num w:numId="21" w16cid:durableId="212742946">
    <w:abstractNumId w:val="5"/>
  </w:num>
  <w:num w:numId="22" w16cid:durableId="1376734836">
    <w:abstractNumId w:val="1"/>
  </w:num>
  <w:num w:numId="23" w16cid:durableId="1477212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5D35"/>
    <w:rsid w:val="00077D53"/>
    <w:rsid w:val="000A0105"/>
    <w:rsid w:val="000F5378"/>
    <w:rsid w:val="00105FD9"/>
    <w:rsid w:val="00117666"/>
    <w:rsid w:val="001549D3"/>
    <w:rsid w:val="00160065"/>
    <w:rsid w:val="00177D84"/>
    <w:rsid w:val="001C12AE"/>
    <w:rsid w:val="001D6685"/>
    <w:rsid w:val="002069B6"/>
    <w:rsid w:val="00217BF4"/>
    <w:rsid w:val="00267D18"/>
    <w:rsid w:val="002868E2"/>
    <w:rsid w:val="002869C3"/>
    <w:rsid w:val="002936E4"/>
    <w:rsid w:val="002B4A57"/>
    <w:rsid w:val="002C74CA"/>
    <w:rsid w:val="00313C51"/>
    <w:rsid w:val="003544FB"/>
    <w:rsid w:val="003B2619"/>
    <w:rsid w:val="003C63B9"/>
    <w:rsid w:val="003C7E37"/>
    <w:rsid w:val="003D2F2D"/>
    <w:rsid w:val="003D5B64"/>
    <w:rsid w:val="003F64BA"/>
    <w:rsid w:val="00401590"/>
    <w:rsid w:val="004234AF"/>
    <w:rsid w:val="00447801"/>
    <w:rsid w:val="00452E9C"/>
    <w:rsid w:val="004710BF"/>
    <w:rsid w:val="004735C8"/>
    <w:rsid w:val="004961FF"/>
    <w:rsid w:val="004C65CB"/>
    <w:rsid w:val="00513E47"/>
    <w:rsid w:val="00517A89"/>
    <w:rsid w:val="005250F2"/>
    <w:rsid w:val="00565253"/>
    <w:rsid w:val="00577C4C"/>
    <w:rsid w:val="00585852"/>
    <w:rsid w:val="00593EEA"/>
    <w:rsid w:val="005A5EEE"/>
    <w:rsid w:val="005E2B7B"/>
    <w:rsid w:val="005F51CC"/>
    <w:rsid w:val="006166E7"/>
    <w:rsid w:val="0063449C"/>
    <w:rsid w:val="006375C7"/>
    <w:rsid w:val="00654E8F"/>
    <w:rsid w:val="00660D05"/>
    <w:rsid w:val="006820B1"/>
    <w:rsid w:val="006957B3"/>
    <w:rsid w:val="006A663A"/>
    <w:rsid w:val="006B7D14"/>
    <w:rsid w:val="006D73B7"/>
    <w:rsid w:val="00701727"/>
    <w:rsid w:val="00704D09"/>
    <w:rsid w:val="0070566C"/>
    <w:rsid w:val="00712685"/>
    <w:rsid w:val="00714C50"/>
    <w:rsid w:val="00717BB6"/>
    <w:rsid w:val="00725A7D"/>
    <w:rsid w:val="007306C7"/>
    <w:rsid w:val="007439F9"/>
    <w:rsid w:val="007501BE"/>
    <w:rsid w:val="00790BB3"/>
    <w:rsid w:val="007A39F6"/>
    <w:rsid w:val="007C206C"/>
    <w:rsid w:val="00803D24"/>
    <w:rsid w:val="008160DB"/>
    <w:rsid w:val="00817DD6"/>
    <w:rsid w:val="008304EA"/>
    <w:rsid w:val="00885156"/>
    <w:rsid w:val="008A51F6"/>
    <w:rsid w:val="008C1CED"/>
    <w:rsid w:val="008E5BED"/>
    <w:rsid w:val="009151AA"/>
    <w:rsid w:val="0093429D"/>
    <w:rsid w:val="00943573"/>
    <w:rsid w:val="0094457F"/>
    <w:rsid w:val="00970F7D"/>
    <w:rsid w:val="00994A3D"/>
    <w:rsid w:val="00995F6A"/>
    <w:rsid w:val="009C2B12"/>
    <w:rsid w:val="009C70F3"/>
    <w:rsid w:val="009F3E71"/>
    <w:rsid w:val="009F7799"/>
    <w:rsid w:val="00A174D9"/>
    <w:rsid w:val="00A569CD"/>
    <w:rsid w:val="00A61897"/>
    <w:rsid w:val="00A67035"/>
    <w:rsid w:val="00AB6715"/>
    <w:rsid w:val="00AE33E4"/>
    <w:rsid w:val="00B142BE"/>
    <w:rsid w:val="00B1671E"/>
    <w:rsid w:val="00B21D80"/>
    <w:rsid w:val="00B25EB8"/>
    <w:rsid w:val="00B354E1"/>
    <w:rsid w:val="00B37F4D"/>
    <w:rsid w:val="00B53E9C"/>
    <w:rsid w:val="00B61557"/>
    <w:rsid w:val="00B719FE"/>
    <w:rsid w:val="00C319CD"/>
    <w:rsid w:val="00C52A7B"/>
    <w:rsid w:val="00C56BAF"/>
    <w:rsid w:val="00C679AA"/>
    <w:rsid w:val="00C75972"/>
    <w:rsid w:val="00CB1374"/>
    <w:rsid w:val="00CC0A3A"/>
    <w:rsid w:val="00CD066B"/>
    <w:rsid w:val="00CE4FEE"/>
    <w:rsid w:val="00CF178C"/>
    <w:rsid w:val="00D65C05"/>
    <w:rsid w:val="00D71181"/>
    <w:rsid w:val="00D75520"/>
    <w:rsid w:val="00D91405"/>
    <w:rsid w:val="00DA5028"/>
    <w:rsid w:val="00DB59C3"/>
    <w:rsid w:val="00DC259A"/>
    <w:rsid w:val="00DD6FBC"/>
    <w:rsid w:val="00DE23E8"/>
    <w:rsid w:val="00E52377"/>
    <w:rsid w:val="00E62358"/>
    <w:rsid w:val="00E64E17"/>
    <w:rsid w:val="00E866C9"/>
    <w:rsid w:val="00E94314"/>
    <w:rsid w:val="00EA3D3C"/>
    <w:rsid w:val="00EB2642"/>
    <w:rsid w:val="00EF0806"/>
    <w:rsid w:val="00EF2CD9"/>
    <w:rsid w:val="00EF7EDC"/>
    <w:rsid w:val="00F03B01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Abstract,Keywords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5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62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曾惇翊</cp:lastModifiedBy>
  <cp:revision>36</cp:revision>
  <cp:lastPrinted>2013-10-03T12:51:00Z</cp:lastPrinted>
  <dcterms:created xsi:type="dcterms:W3CDTF">2022-11-17T16:58:00Z</dcterms:created>
  <dcterms:modified xsi:type="dcterms:W3CDTF">2023-05-31T11:04:00Z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1011900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f82bb101-9b00-462e-af01-9a0e7ec06274</vt:lpwstr>
  </property>
</Properties>
</file>