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E54AB" w14:textId="77777777" w:rsidR="00654E8F" w:rsidRPr="006757DB" w:rsidRDefault="00654E8F" w:rsidP="0001436A">
      <w:pPr>
        <w:pStyle w:val="SupplementaryMaterial"/>
        <w:rPr>
          <w:b w:val="0"/>
        </w:rPr>
      </w:pPr>
      <w:r w:rsidRPr="006757DB">
        <w:t>Supplementary Material</w:t>
      </w:r>
    </w:p>
    <w:p w14:paraId="4CA30A66" w14:textId="77ABA54A" w:rsidR="00817DD6" w:rsidRPr="006757DB" w:rsidRDefault="00D75E4E" w:rsidP="0001436A">
      <w:pPr>
        <w:pStyle w:val="Title"/>
      </w:pPr>
      <w:r w:rsidRPr="006757DB">
        <w:t>Evaluation of SARS-CoV-2 Passive Surveillance in Lithuanian Mink Farms, 2020–2021</w:t>
      </w:r>
    </w:p>
    <w:p w14:paraId="25D2C293" w14:textId="38B7B967" w:rsidR="002868E2" w:rsidRPr="006757DB" w:rsidRDefault="00D75E4E" w:rsidP="0001436A">
      <w:pPr>
        <w:pStyle w:val="AuthorList"/>
      </w:pPr>
      <w:r w:rsidRPr="006757DB">
        <w:t>Silvija Žigaitė</w:t>
      </w:r>
      <w:r w:rsidR="002868E2" w:rsidRPr="006757DB">
        <w:t xml:space="preserve">*, </w:t>
      </w:r>
      <w:r w:rsidRPr="006757DB">
        <w:t xml:space="preserve">Marius </w:t>
      </w:r>
      <w:proofErr w:type="spellStart"/>
      <w:r w:rsidRPr="006757DB">
        <w:t>Masiulis</w:t>
      </w:r>
      <w:proofErr w:type="spellEnd"/>
      <w:r w:rsidRPr="006757DB">
        <w:t xml:space="preserve">, Paulius Bušauskas, Simona </w:t>
      </w:r>
      <w:proofErr w:type="spellStart"/>
      <w:r w:rsidRPr="006757DB">
        <w:t>Pilevičienė</w:t>
      </w:r>
      <w:proofErr w:type="spellEnd"/>
      <w:r w:rsidRPr="006757DB">
        <w:t xml:space="preserve">, Jūratė </w:t>
      </w:r>
      <w:proofErr w:type="spellStart"/>
      <w:r w:rsidRPr="006757DB">
        <w:t>Buitkuvienė</w:t>
      </w:r>
      <w:proofErr w:type="spellEnd"/>
      <w:r w:rsidRPr="006757DB">
        <w:t xml:space="preserve">, </w:t>
      </w:r>
      <w:proofErr w:type="spellStart"/>
      <w:r w:rsidRPr="006757DB">
        <w:t>Vidmantas</w:t>
      </w:r>
      <w:proofErr w:type="spellEnd"/>
      <w:r w:rsidRPr="006757DB">
        <w:t xml:space="preserve"> </w:t>
      </w:r>
      <w:proofErr w:type="spellStart"/>
      <w:r w:rsidRPr="006757DB">
        <w:t>Paulauskas</w:t>
      </w:r>
      <w:proofErr w:type="spellEnd"/>
      <w:r w:rsidRPr="006757DB">
        <w:t>, Alvydas Malakauskas</w:t>
      </w:r>
    </w:p>
    <w:p w14:paraId="217F3AE0" w14:textId="490CEF88" w:rsidR="002868E2" w:rsidRPr="006757DB" w:rsidRDefault="002868E2" w:rsidP="00994A3D">
      <w:pPr>
        <w:spacing w:before="240" w:after="0"/>
        <w:rPr>
          <w:rFonts w:cs="Times New Roman"/>
        </w:rPr>
      </w:pPr>
      <w:r w:rsidRPr="006757DB">
        <w:rPr>
          <w:rFonts w:cs="Times New Roman"/>
          <w:b/>
        </w:rPr>
        <w:t xml:space="preserve">* Correspondence: </w:t>
      </w:r>
      <w:r w:rsidR="00D75E4E" w:rsidRPr="006757DB">
        <w:rPr>
          <w:rFonts w:cs="Times New Roman"/>
        </w:rPr>
        <w:t>Silvija Žigaitė</w:t>
      </w:r>
      <w:r w:rsidR="00994A3D" w:rsidRPr="006757DB">
        <w:rPr>
          <w:rFonts w:cs="Times New Roman"/>
        </w:rPr>
        <w:t xml:space="preserve">: </w:t>
      </w:r>
      <w:r w:rsidR="00D75E4E" w:rsidRPr="006757DB">
        <w:rPr>
          <w:rFonts w:cs="Times New Roman"/>
        </w:rPr>
        <w:t>silvija.zigaite</w:t>
      </w:r>
      <w:r w:rsidRPr="006757DB">
        <w:rPr>
          <w:rFonts w:cs="Times New Roman"/>
        </w:rPr>
        <w:t>@</w:t>
      </w:r>
      <w:r w:rsidR="00D75E4E" w:rsidRPr="006757DB">
        <w:rPr>
          <w:rFonts w:cs="Times New Roman"/>
        </w:rPr>
        <w:t>lsmu.lt</w:t>
      </w:r>
    </w:p>
    <w:p w14:paraId="5E584EE8" w14:textId="77777777" w:rsidR="00994A3D" w:rsidRPr="006757DB" w:rsidRDefault="00654E8F" w:rsidP="0001436A">
      <w:pPr>
        <w:pStyle w:val="Heading1"/>
      </w:pPr>
      <w:r w:rsidRPr="006757DB">
        <w:t>Supplementary Figures and Tables</w:t>
      </w:r>
    </w:p>
    <w:p w14:paraId="07970E94" w14:textId="1E742B69" w:rsidR="00994A3D" w:rsidRPr="006757DB" w:rsidRDefault="00994A3D" w:rsidP="0001436A">
      <w:pPr>
        <w:pStyle w:val="Heading2"/>
      </w:pPr>
      <w:r w:rsidRPr="006757DB">
        <w:t xml:space="preserve">Supplementary </w:t>
      </w:r>
      <w:r w:rsidR="009F7923" w:rsidRPr="006757DB">
        <w:t>Tables</w:t>
      </w:r>
    </w:p>
    <w:p w14:paraId="69B22DCA" w14:textId="765FF8F9" w:rsidR="009F7923" w:rsidRPr="006757DB" w:rsidRDefault="009F7923" w:rsidP="009F7923">
      <w:r w:rsidRPr="006757DB">
        <w:rPr>
          <w:b/>
        </w:rPr>
        <w:t>Supplementary Table 1.</w:t>
      </w:r>
      <w:r w:rsidRPr="006757DB">
        <w:t xml:space="preserve"> Summary of laboratory results from </w:t>
      </w:r>
      <w:r w:rsidR="00EF1165" w:rsidRPr="006757DB">
        <w:t>all active</w:t>
      </w:r>
      <w:r w:rsidRPr="006757DB">
        <w:t xml:space="preserve"> </w:t>
      </w:r>
      <w:r w:rsidR="00EF1165" w:rsidRPr="006757DB">
        <w:t xml:space="preserve">Lithuanian </w:t>
      </w:r>
      <w:r w:rsidRPr="006757DB">
        <w:t xml:space="preserve">mink farms that were </w:t>
      </w:r>
      <w:r w:rsidR="00EF1165" w:rsidRPr="006757DB">
        <w:t>tested in</w:t>
      </w:r>
      <w:r w:rsidRPr="006757DB">
        <w:t xml:space="preserve"> November-December 2021 (numbers in bold highlight</w:t>
      </w:r>
      <w:r w:rsidR="006856AC" w:rsidRPr="006757DB">
        <w:t xml:space="preserve"> the</w:t>
      </w:r>
      <w:r w:rsidRPr="006757DB">
        <w:t xml:space="preserve"> SARS-CoV-2 positive results).</w:t>
      </w:r>
    </w:p>
    <w:p w14:paraId="1BB6716D" w14:textId="77777777" w:rsidR="00F572E8" w:rsidRPr="006757DB" w:rsidRDefault="00F572E8" w:rsidP="009F7923"/>
    <w:tbl>
      <w:tblPr>
        <w:tblStyle w:val="TableGrid"/>
        <w:tblW w:w="10025" w:type="dxa"/>
        <w:tblLook w:val="04A0" w:firstRow="1" w:lastRow="0" w:firstColumn="1" w:lastColumn="0" w:noHBand="0" w:noVBand="1"/>
      </w:tblPr>
      <w:tblGrid>
        <w:gridCol w:w="716"/>
        <w:gridCol w:w="900"/>
        <w:gridCol w:w="961"/>
        <w:gridCol w:w="896"/>
        <w:gridCol w:w="904"/>
        <w:gridCol w:w="892"/>
        <w:gridCol w:w="904"/>
        <w:gridCol w:w="961"/>
        <w:gridCol w:w="907"/>
        <w:gridCol w:w="1984"/>
      </w:tblGrid>
      <w:tr w:rsidR="009F7923" w:rsidRPr="006757DB" w14:paraId="7C0E29EE" w14:textId="77777777" w:rsidTr="009F7923">
        <w:tc>
          <w:tcPr>
            <w:tcW w:w="716" w:type="dxa"/>
            <w:vAlign w:val="center"/>
          </w:tcPr>
          <w:p w14:paraId="19E20832" w14:textId="6361CB5F" w:rsidR="009F7923" w:rsidRPr="006757DB" w:rsidRDefault="009F7923" w:rsidP="009F7923">
            <w:pPr>
              <w:spacing w:before="0"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57DB">
              <w:rPr>
                <w:rFonts w:cs="Times New Roman"/>
                <w:b/>
                <w:sz w:val="20"/>
                <w:szCs w:val="20"/>
              </w:rPr>
              <w:t>Farm No.</w:t>
            </w:r>
          </w:p>
        </w:tc>
        <w:tc>
          <w:tcPr>
            <w:tcW w:w="900" w:type="dxa"/>
            <w:vAlign w:val="center"/>
          </w:tcPr>
          <w:p w14:paraId="0F612D80" w14:textId="39C3EDDA" w:rsidR="009F7923" w:rsidRPr="006757DB" w:rsidRDefault="009F7923" w:rsidP="009F7923">
            <w:pPr>
              <w:spacing w:before="0"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57DB">
              <w:rPr>
                <w:rFonts w:cs="Times New Roman"/>
                <w:b/>
                <w:sz w:val="20"/>
                <w:szCs w:val="20"/>
              </w:rPr>
              <w:t>No. of mink present on a farm</w:t>
            </w:r>
          </w:p>
        </w:tc>
        <w:tc>
          <w:tcPr>
            <w:tcW w:w="961" w:type="dxa"/>
            <w:vAlign w:val="center"/>
          </w:tcPr>
          <w:p w14:paraId="1E1B37FB" w14:textId="2C88A514" w:rsidR="009F7923" w:rsidRPr="006757DB" w:rsidRDefault="009F7923" w:rsidP="009F7923">
            <w:pPr>
              <w:spacing w:before="0"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57DB">
              <w:rPr>
                <w:rFonts w:cs="Times New Roman"/>
                <w:b/>
                <w:sz w:val="20"/>
                <w:szCs w:val="20"/>
              </w:rPr>
              <w:t>No. of collected dead mink samples</w:t>
            </w:r>
          </w:p>
        </w:tc>
        <w:tc>
          <w:tcPr>
            <w:tcW w:w="896" w:type="dxa"/>
            <w:vAlign w:val="center"/>
          </w:tcPr>
          <w:p w14:paraId="153F5FAB" w14:textId="1131C4CA" w:rsidR="009F7923" w:rsidRPr="006757DB" w:rsidRDefault="009F7923" w:rsidP="009F7923">
            <w:pPr>
              <w:spacing w:before="0"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57DB">
              <w:rPr>
                <w:rFonts w:cs="Times New Roman"/>
                <w:b/>
                <w:sz w:val="20"/>
                <w:szCs w:val="20"/>
              </w:rPr>
              <w:t>No. of tested pools*</w:t>
            </w:r>
          </w:p>
        </w:tc>
        <w:tc>
          <w:tcPr>
            <w:tcW w:w="904" w:type="dxa"/>
            <w:vAlign w:val="center"/>
          </w:tcPr>
          <w:p w14:paraId="3B45E189" w14:textId="3D5728AA" w:rsidR="009F7923" w:rsidRPr="006757DB" w:rsidRDefault="009F7923" w:rsidP="009F7923">
            <w:pPr>
              <w:spacing w:before="0"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57DB">
              <w:rPr>
                <w:rFonts w:cs="Times New Roman"/>
                <w:b/>
                <w:sz w:val="20"/>
                <w:szCs w:val="20"/>
              </w:rPr>
              <w:t>No. of positive pools*</w:t>
            </w:r>
          </w:p>
        </w:tc>
        <w:tc>
          <w:tcPr>
            <w:tcW w:w="892" w:type="dxa"/>
            <w:vAlign w:val="center"/>
          </w:tcPr>
          <w:p w14:paraId="02EA2A60" w14:textId="53BFCCD6" w:rsidR="009F7923" w:rsidRPr="006757DB" w:rsidRDefault="009F7923" w:rsidP="009F7923">
            <w:pPr>
              <w:spacing w:before="0"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57DB">
              <w:rPr>
                <w:rFonts w:cs="Times New Roman"/>
                <w:b/>
                <w:sz w:val="20"/>
                <w:szCs w:val="20"/>
              </w:rPr>
              <w:t>No. of tested live mink</w:t>
            </w:r>
          </w:p>
        </w:tc>
        <w:tc>
          <w:tcPr>
            <w:tcW w:w="904" w:type="dxa"/>
            <w:vAlign w:val="center"/>
          </w:tcPr>
          <w:p w14:paraId="6C68640A" w14:textId="002207BC" w:rsidR="009F7923" w:rsidRPr="006757DB" w:rsidRDefault="009F7923" w:rsidP="009F7923">
            <w:pPr>
              <w:spacing w:before="0"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57DB">
              <w:rPr>
                <w:rFonts w:cs="Times New Roman"/>
                <w:b/>
                <w:sz w:val="20"/>
                <w:szCs w:val="20"/>
              </w:rPr>
              <w:t>No. of positive live mink</w:t>
            </w:r>
          </w:p>
        </w:tc>
        <w:tc>
          <w:tcPr>
            <w:tcW w:w="961" w:type="dxa"/>
            <w:vAlign w:val="center"/>
          </w:tcPr>
          <w:p w14:paraId="7BD2B231" w14:textId="348F708B" w:rsidR="009F7923" w:rsidRPr="006757DB" w:rsidRDefault="009F7923" w:rsidP="009F7923">
            <w:pPr>
              <w:spacing w:before="0"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57DB">
              <w:rPr>
                <w:rFonts w:cs="Times New Roman"/>
                <w:b/>
                <w:sz w:val="20"/>
                <w:szCs w:val="20"/>
              </w:rPr>
              <w:t>No. of collected blood samples</w:t>
            </w:r>
          </w:p>
        </w:tc>
        <w:tc>
          <w:tcPr>
            <w:tcW w:w="907" w:type="dxa"/>
            <w:vAlign w:val="center"/>
          </w:tcPr>
          <w:p w14:paraId="5D0AFB8F" w14:textId="7DDD55A4" w:rsidR="009F7923" w:rsidRPr="006757DB" w:rsidRDefault="009F7923" w:rsidP="009F7923">
            <w:pPr>
              <w:spacing w:before="0"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57DB">
              <w:rPr>
                <w:rFonts w:cs="Times New Roman"/>
                <w:b/>
                <w:sz w:val="20"/>
                <w:szCs w:val="20"/>
              </w:rPr>
              <w:t>No. of positive blood samples</w:t>
            </w:r>
          </w:p>
        </w:tc>
        <w:tc>
          <w:tcPr>
            <w:tcW w:w="1984" w:type="dxa"/>
            <w:vAlign w:val="center"/>
          </w:tcPr>
          <w:p w14:paraId="09617D3C" w14:textId="2F2B784E" w:rsidR="009F7923" w:rsidRPr="006757DB" w:rsidRDefault="009F7923" w:rsidP="009F7923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6757DB">
              <w:rPr>
                <w:rFonts w:cs="Times New Roman"/>
                <w:b/>
                <w:sz w:val="20"/>
                <w:szCs w:val="20"/>
              </w:rPr>
              <w:t>No. of infected employees and confirmation date</w:t>
            </w:r>
          </w:p>
        </w:tc>
      </w:tr>
      <w:tr w:rsidR="003763F1" w:rsidRPr="006757DB" w14:paraId="353EE141" w14:textId="77777777" w:rsidTr="00E702F1">
        <w:tc>
          <w:tcPr>
            <w:tcW w:w="716" w:type="dxa"/>
            <w:vAlign w:val="center"/>
          </w:tcPr>
          <w:p w14:paraId="466B8613" w14:textId="7B637B57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14:paraId="26034F0F" w14:textId="684C977C" w:rsidR="003763F1" w:rsidRPr="006757DB" w:rsidRDefault="003763F1" w:rsidP="00E702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15 110</w:t>
            </w:r>
          </w:p>
        </w:tc>
        <w:tc>
          <w:tcPr>
            <w:tcW w:w="961" w:type="dxa"/>
            <w:vAlign w:val="center"/>
          </w:tcPr>
          <w:p w14:paraId="67FCC937" w14:textId="685A94F2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896" w:type="dxa"/>
            <w:vAlign w:val="center"/>
          </w:tcPr>
          <w:p w14:paraId="67C029DB" w14:textId="76110989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04" w:type="dxa"/>
            <w:vAlign w:val="center"/>
          </w:tcPr>
          <w:p w14:paraId="52129F75" w14:textId="06A7D61E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57DB">
              <w:rPr>
                <w:rFonts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2" w:type="dxa"/>
            <w:vAlign w:val="center"/>
          </w:tcPr>
          <w:p w14:paraId="2F7C30BC" w14:textId="6FCDEE6C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904" w:type="dxa"/>
            <w:vAlign w:val="center"/>
          </w:tcPr>
          <w:p w14:paraId="4A665EFC" w14:textId="4A40A7E9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961" w:type="dxa"/>
            <w:vAlign w:val="center"/>
          </w:tcPr>
          <w:p w14:paraId="5456B659" w14:textId="2D766718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07" w:type="dxa"/>
            <w:vAlign w:val="center"/>
          </w:tcPr>
          <w:p w14:paraId="1D9E5524" w14:textId="325DC834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57DB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14:paraId="5E3513A1" w14:textId="52D64D7A" w:rsidR="003763F1" w:rsidRPr="006757DB" w:rsidRDefault="003763F1" w:rsidP="003763F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1 employee, 4 days before sampling</w:t>
            </w:r>
          </w:p>
        </w:tc>
      </w:tr>
      <w:tr w:rsidR="003763F1" w:rsidRPr="006757DB" w14:paraId="27528945" w14:textId="77777777" w:rsidTr="00E702F1">
        <w:tc>
          <w:tcPr>
            <w:tcW w:w="716" w:type="dxa"/>
            <w:vAlign w:val="center"/>
          </w:tcPr>
          <w:p w14:paraId="48544551" w14:textId="02673251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14:paraId="63F411EF" w14:textId="3D6DC2E1" w:rsidR="003763F1" w:rsidRPr="006757DB" w:rsidRDefault="003763F1" w:rsidP="00E702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2 300</w:t>
            </w:r>
          </w:p>
        </w:tc>
        <w:tc>
          <w:tcPr>
            <w:tcW w:w="961" w:type="dxa"/>
            <w:vAlign w:val="center"/>
          </w:tcPr>
          <w:p w14:paraId="2560F20A" w14:textId="036AF549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896" w:type="dxa"/>
            <w:vAlign w:val="center"/>
          </w:tcPr>
          <w:p w14:paraId="133238E9" w14:textId="3950B10F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04" w:type="dxa"/>
            <w:vAlign w:val="center"/>
          </w:tcPr>
          <w:p w14:paraId="08BDFCDE" w14:textId="67A5677C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57DB">
              <w:rPr>
                <w:rFonts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2" w:type="dxa"/>
            <w:vAlign w:val="center"/>
          </w:tcPr>
          <w:p w14:paraId="7B9A894A" w14:textId="4F7FF47C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904" w:type="dxa"/>
            <w:vAlign w:val="center"/>
          </w:tcPr>
          <w:p w14:paraId="7291E85F" w14:textId="7AD31D39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961" w:type="dxa"/>
            <w:vAlign w:val="center"/>
          </w:tcPr>
          <w:p w14:paraId="628C7487" w14:textId="10150E4B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07" w:type="dxa"/>
            <w:vAlign w:val="center"/>
          </w:tcPr>
          <w:p w14:paraId="415F4E29" w14:textId="12D20D05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57DB">
              <w:rPr>
                <w:rFonts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984" w:type="dxa"/>
            <w:vAlign w:val="center"/>
          </w:tcPr>
          <w:p w14:paraId="0046630D" w14:textId="1F4A2E05" w:rsidR="003763F1" w:rsidRPr="006757DB" w:rsidRDefault="003763F1" w:rsidP="003763F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1 employee, 6 months before sampling</w:t>
            </w:r>
          </w:p>
        </w:tc>
      </w:tr>
      <w:tr w:rsidR="003763F1" w:rsidRPr="006757DB" w14:paraId="32FA58FA" w14:textId="77777777" w:rsidTr="00E702F1">
        <w:tc>
          <w:tcPr>
            <w:tcW w:w="716" w:type="dxa"/>
            <w:vAlign w:val="center"/>
          </w:tcPr>
          <w:p w14:paraId="2468E19A" w14:textId="7BD427F1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14:paraId="66A3A862" w14:textId="67794D3C" w:rsidR="003763F1" w:rsidRPr="006757DB" w:rsidRDefault="003763F1" w:rsidP="00E702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19 428</w:t>
            </w:r>
          </w:p>
        </w:tc>
        <w:tc>
          <w:tcPr>
            <w:tcW w:w="961" w:type="dxa"/>
            <w:vAlign w:val="center"/>
          </w:tcPr>
          <w:p w14:paraId="2F7FB6D5" w14:textId="36E6E5BB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45</w:t>
            </w:r>
          </w:p>
        </w:tc>
        <w:tc>
          <w:tcPr>
            <w:tcW w:w="896" w:type="dxa"/>
            <w:vAlign w:val="center"/>
          </w:tcPr>
          <w:p w14:paraId="5195CD30" w14:textId="5307FE6A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904" w:type="dxa"/>
            <w:vAlign w:val="center"/>
          </w:tcPr>
          <w:p w14:paraId="7AED9309" w14:textId="74B80D49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57DB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2" w:type="dxa"/>
            <w:vAlign w:val="center"/>
          </w:tcPr>
          <w:p w14:paraId="072EAFFE" w14:textId="53E28F1F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904" w:type="dxa"/>
            <w:vAlign w:val="center"/>
          </w:tcPr>
          <w:p w14:paraId="25225028" w14:textId="35997DCA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961" w:type="dxa"/>
            <w:vAlign w:val="center"/>
          </w:tcPr>
          <w:p w14:paraId="3069E0CE" w14:textId="5C7B8CF1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07" w:type="dxa"/>
            <w:vAlign w:val="center"/>
          </w:tcPr>
          <w:p w14:paraId="68E2033E" w14:textId="0ADADC3C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57DB">
              <w:rPr>
                <w:rFonts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984" w:type="dxa"/>
            <w:vAlign w:val="center"/>
          </w:tcPr>
          <w:p w14:paraId="41A35B82" w14:textId="093FA5BE" w:rsidR="003763F1" w:rsidRPr="006757DB" w:rsidRDefault="003763F1" w:rsidP="003763F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1 employee, 18 days before sampling</w:t>
            </w:r>
          </w:p>
        </w:tc>
      </w:tr>
      <w:tr w:rsidR="003763F1" w:rsidRPr="006757DB" w14:paraId="769179D9" w14:textId="77777777" w:rsidTr="00E702F1">
        <w:tc>
          <w:tcPr>
            <w:tcW w:w="716" w:type="dxa"/>
            <w:vAlign w:val="center"/>
          </w:tcPr>
          <w:p w14:paraId="493444FD" w14:textId="69C6297C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00" w:type="dxa"/>
            <w:vAlign w:val="center"/>
          </w:tcPr>
          <w:p w14:paraId="75477367" w14:textId="731CC075" w:rsidR="003763F1" w:rsidRPr="006757DB" w:rsidRDefault="003763F1" w:rsidP="00E702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7 000</w:t>
            </w:r>
          </w:p>
        </w:tc>
        <w:tc>
          <w:tcPr>
            <w:tcW w:w="961" w:type="dxa"/>
            <w:vAlign w:val="center"/>
          </w:tcPr>
          <w:p w14:paraId="512319EC" w14:textId="14AB64E2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896" w:type="dxa"/>
            <w:vAlign w:val="center"/>
          </w:tcPr>
          <w:p w14:paraId="4AA654F7" w14:textId="0E49EF9F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04" w:type="dxa"/>
            <w:vAlign w:val="center"/>
          </w:tcPr>
          <w:p w14:paraId="6A166696" w14:textId="457A5F1C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57DB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2" w:type="dxa"/>
            <w:vAlign w:val="center"/>
          </w:tcPr>
          <w:p w14:paraId="786A870B" w14:textId="029F7F6E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904" w:type="dxa"/>
            <w:vAlign w:val="center"/>
          </w:tcPr>
          <w:p w14:paraId="29CBA92F" w14:textId="3BE852A9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961" w:type="dxa"/>
            <w:vAlign w:val="center"/>
          </w:tcPr>
          <w:p w14:paraId="0526310A" w14:textId="5AB803F9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907" w:type="dxa"/>
            <w:vAlign w:val="center"/>
          </w:tcPr>
          <w:p w14:paraId="2534129E" w14:textId="607D4B7C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1984" w:type="dxa"/>
            <w:vAlign w:val="center"/>
          </w:tcPr>
          <w:p w14:paraId="59BB03E6" w14:textId="41C5C0B1" w:rsidR="003763F1" w:rsidRPr="006757DB" w:rsidRDefault="003763F1" w:rsidP="003763F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None</w:t>
            </w:r>
          </w:p>
        </w:tc>
      </w:tr>
      <w:tr w:rsidR="003763F1" w:rsidRPr="006757DB" w14:paraId="51F50B2A" w14:textId="77777777" w:rsidTr="00E702F1">
        <w:tc>
          <w:tcPr>
            <w:tcW w:w="716" w:type="dxa"/>
            <w:vAlign w:val="center"/>
          </w:tcPr>
          <w:p w14:paraId="45FC7E3B" w14:textId="5A7E2EAD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14:paraId="028375C7" w14:textId="55721F93" w:rsidR="003763F1" w:rsidRPr="006757DB" w:rsidRDefault="003763F1" w:rsidP="00E702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10 100</w:t>
            </w:r>
          </w:p>
        </w:tc>
        <w:tc>
          <w:tcPr>
            <w:tcW w:w="961" w:type="dxa"/>
            <w:vAlign w:val="center"/>
          </w:tcPr>
          <w:p w14:paraId="084A0CB1" w14:textId="40CE9BEE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896" w:type="dxa"/>
            <w:vAlign w:val="center"/>
          </w:tcPr>
          <w:p w14:paraId="1BD59B07" w14:textId="5140C3A4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04" w:type="dxa"/>
            <w:vAlign w:val="center"/>
          </w:tcPr>
          <w:p w14:paraId="6CA912E7" w14:textId="3C9E3DAD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57DB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2" w:type="dxa"/>
            <w:vAlign w:val="center"/>
          </w:tcPr>
          <w:p w14:paraId="2D4721CA" w14:textId="1DB0DA2F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904" w:type="dxa"/>
            <w:vAlign w:val="center"/>
          </w:tcPr>
          <w:p w14:paraId="1CE819FA" w14:textId="24AF09BA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961" w:type="dxa"/>
            <w:vAlign w:val="center"/>
          </w:tcPr>
          <w:p w14:paraId="0F394C43" w14:textId="6A14F770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907" w:type="dxa"/>
            <w:vAlign w:val="center"/>
          </w:tcPr>
          <w:p w14:paraId="242F61E9" w14:textId="41657FD8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1984" w:type="dxa"/>
            <w:vAlign w:val="center"/>
          </w:tcPr>
          <w:p w14:paraId="48CBEAA1" w14:textId="6DE65A7B" w:rsidR="003763F1" w:rsidRPr="006757DB" w:rsidRDefault="003763F1" w:rsidP="003763F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None</w:t>
            </w:r>
          </w:p>
        </w:tc>
      </w:tr>
      <w:tr w:rsidR="003763F1" w:rsidRPr="006757DB" w14:paraId="7E91939F" w14:textId="77777777" w:rsidTr="00E702F1">
        <w:tc>
          <w:tcPr>
            <w:tcW w:w="716" w:type="dxa"/>
            <w:vAlign w:val="center"/>
          </w:tcPr>
          <w:p w14:paraId="40BA1A95" w14:textId="392A18CB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00" w:type="dxa"/>
            <w:vAlign w:val="center"/>
          </w:tcPr>
          <w:p w14:paraId="3E9A952E" w14:textId="208AA352" w:rsidR="003763F1" w:rsidRPr="006757DB" w:rsidRDefault="003763F1" w:rsidP="00E702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13 470</w:t>
            </w:r>
          </w:p>
        </w:tc>
        <w:tc>
          <w:tcPr>
            <w:tcW w:w="961" w:type="dxa"/>
            <w:vAlign w:val="center"/>
          </w:tcPr>
          <w:p w14:paraId="4B59D163" w14:textId="44DB29C9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896" w:type="dxa"/>
            <w:vAlign w:val="center"/>
          </w:tcPr>
          <w:p w14:paraId="4FC2AE56" w14:textId="26DECC07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04" w:type="dxa"/>
            <w:vAlign w:val="center"/>
          </w:tcPr>
          <w:p w14:paraId="7AA6FE3E" w14:textId="4C45F15F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57DB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2" w:type="dxa"/>
            <w:vAlign w:val="center"/>
          </w:tcPr>
          <w:p w14:paraId="73748B07" w14:textId="3249B8A2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04" w:type="dxa"/>
            <w:vAlign w:val="center"/>
          </w:tcPr>
          <w:p w14:paraId="59068B25" w14:textId="513CE0A3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61" w:type="dxa"/>
            <w:vAlign w:val="center"/>
          </w:tcPr>
          <w:p w14:paraId="6B14F12A" w14:textId="2782B97D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907" w:type="dxa"/>
            <w:vAlign w:val="center"/>
          </w:tcPr>
          <w:p w14:paraId="1D74D996" w14:textId="5D12B5F1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1984" w:type="dxa"/>
            <w:vAlign w:val="center"/>
          </w:tcPr>
          <w:p w14:paraId="26CC16C0" w14:textId="31DACDF8" w:rsidR="003763F1" w:rsidRPr="006757DB" w:rsidRDefault="003763F1" w:rsidP="003763F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None</w:t>
            </w:r>
          </w:p>
        </w:tc>
      </w:tr>
      <w:tr w:rsidR="003763F1" w:rsidRPr="006757DB" w14:paraId="0F631659" w14:textId="77777777" w:rsidTr="00E702F1">
        <w:tc>
          <w:tcPr>
            <w:tcW w:w="716" w:type="dxa"/>
            <w:vAlign w:val="center"/>
          </w:tcPr>
          <w:p w14:paraId="31D92CBB" w14:textId="321C80C1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00" w:type="dxa"/>
            <w:vAlign w:val="center"/>
          </w:tcPr>
          <w:p w14:paraId="7395C00C" w14:textId="3103172C" w:rsidR="003763F1" w:rsidRPr="006757DB" w:rsidRDefault="003763F1" w:rsidP="00E702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11 800</w:t>
            </w:r>
          </w:p>
        </w:tc>
        <w:tc>
          <w:tcPr>
            <w:tcW w:w="961" w:type="dxa"/>
            <w:vAlign w:val="center"/>
          </w:tcPr>
          <w:p w14:paraId="52F57C74" w14:textId="0FC72FF4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896" w:type="dxa"/>
            <w:vAlign w:val="center"/>
          </w:tcPr>
          <w:p w14:paraId="2EB43DCA" w14:textId="67875E9B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04" w:type="dxa"/>
            <w:vAlign w:val="center"/>
          </w:tcPr>
          <w:p w14:paraId="53B34B71" w14:textId="4F455EA3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57DB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2" w:type="dxa"/>
            <w:vAlign w:val="center"/>
          </w:tcPr>
          <w:p w14:paraId="20621ED2" w14:textId="334C767F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904" w:type="dxa"/>
            <w:vAlign w:val="center"/>
          </w:tcPr>
          <w:p w14:paraId="6F451FEC" w14:textId="176AB377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961" w:type="dxa"/>
            <w:vAlign w:val="center"/>
          </w:tcPr>
          <w:p w14:paraId="49E6A56F" w14:textId="7373A116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907" w:type="dxa"/>
            <w:vAlign w:val="center"/>
          </w:tcPr>
          <w:p w14:paraId="3065612D" w14:textId="35F7C66C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1984" w:type="dxa"/>
            <w:vAlign w:val="center"/>
          </w:tcPr>
          <w:p w14:paraId="3C4DCA9F" w14:textId="7D83F9C4" w:rsidR="003763F1" w:rsidRPr="006757DB" w:rsidRDefault="003763F1" w:rsidP="003763F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None</w:t>
            </w:r>
          </w:p>
        </w:tc>
      </w:tr>
      <w:tr w:rsidR="003763F1" w:rsidRPr="006757DB" w14:paraId="53135302" w14:textId="77777777" w:rsidTr="00E702F1">
        <w:tc>
          <w:tcPr>
            <w:tcW w:w="716" w:type="dxa"/>
            <w:vAlign w:val="center"/>
          </w:tcPr>
          <w:p w14:paraId="675D0CFA" w14:textId="4B11E0EB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8**</w:t>
            </w:r>
          </w:p>
        </w:tc>
        <w:tc>
          <w:tcPr>
            <w:tcW w:w="900" w:type="dxa"/>
            <w:vAlign w:val="center"/>
          </w:tcPr>
          <w:p w14:paraId="77C7B8F2" w14:textId="3F25C671" w:rsidR="003763F1" w:rsidRPr="006757DB" w:rsidRDefault="003763F1" w:rsidP="00E702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6 300</w:t>
            </w:r>
          </w:p>
        </w:tc>
        <w:tc>
          <w:tcPr>
            <w:tcW w:w="961" w:type="dxa"/>
            <w:vAlign w:val="center"/>
          </w:tcPr>
          <w:p w14:paraId="440F0BDB" w14:textId="6231EE03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896" w:type="dxa"/>
            <w:vAlign w:val="center"/>
          </w:tcPr>
          <w:p w14:paraId="1046B8C9" w14:textId="3084C747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04" w:type="dxa"/>
            <w:vAlign w:val="center"/>
          </w:tcPr>
          <w:p w14:paraId="042BC3E6" w14:textId="70DDAEA1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57DB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2" w:type="dxa"/>
            <w:vAlign w:val="center"/>
          </w:tcPr>
          <w:p w14:paraId="1E070FF8" w14:textId="03814D67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04" w:type="dxa"/>
            <w:vAlign w:val="center"/>
          </w:tcPr>
          <w:p w14:paraId="0FFC6687" w14:textId="12832616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57DB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61" w:type="dxa"/>
            <w:vAlign w:val="center"/>
          </w:tcPr>
          <w:p w14:paraId="60F5FCD1" w14:textId="4C58E046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907" w:type="dxa"/>
            <w:vAlign w:val="center"/>
          </w:tcPr>
          <w:p w14:paraId="57F0CB78" w14:textId="08A0C5CF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1984" w:type="dxa"/>
            <w:vAlign w:val="center"/>
          </w:tcPr>
          <w:p w14:paraId="4BBAA9DD" w14:textId="1AD14AA7" w:rsidR="003763F1" w:rsidRPr="006757DB" w:rsidRDefault="003763F1" w:rsidP="003763F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None</w:t>
            </w:r>
          </w:p>
        </w:tc>
      </w:tr>
      <w:tr w:rsidR="003763F1" w:rsidRPr="006757DB" w14:paraId="11C5EA76" w14:textId="77777777" w:rsidTr="00E702F1">
        <w:tc>
          <w:tcPr>
            <w:tcW w:w="716" w:type="dxa"/>
            <w:vAlign w:val="center"/>
          </w:tcPr>
          <w:p w14:paraId="276457C2" w14:textId="6A29A1D6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900" w:type="dxa"/>
            <w:vAlign w:val="center"/>
          </w:tcPr>
          <w:p w14:paraId="4F8773C2" w14:textId="0FB59AF7" w:rsidR="003763F1" w:rsidRPr="006757DB" w:rsidRDefault="003763F1" w:rsidP="00E702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25 000</w:t>
            </w:r>
          </w:p>
        </w:tc>
        <w:tc>
          <w:tcPr>
            <w:tcW w:w="961" w:type="dxa"/>
            <w:vAlign w:val="center"/>
          </w:tcPr>
          <w:p w14:paraId="1A70C1DB" w14:textId="5E49E69D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896" w:type="dxa"/>
            <w:vAlign w:val="center"/>
          </w:tcPr>
          <w:p w14:paraId="72C9A301" w14:textId="5420FFBB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04" w:type="dxa"/>
            <w:vAlign w:val="center"/>
          </w:tcPr>
          <w:p w14:paraId="3C7F6343" w14:textId="10FF9BF4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57DB"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2" w:type="dxa"/>
            <w:vAlign w:val="center"/>
          </w:tcPr>
          <w:p w14:paraId="7E0FCB97" w14:textId="390E8C26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04" w:type="dxa"/>
            <w:vAlign w:val="center"/>
          </w:tcPr>
          <w:p w14:paraId="3F026048" w14:textId="7E236398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57DB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61" w:type="dxa"/>
            <w:vAlign w:val="center"/>
          </w:tcPr>
          <w:p w14:paraId="593490E2" w14:textId="2EB0BD99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907" w:type="dxa"/>
            <w:vAlign w:val="center"/>
          </w:tcPr>
          <w:p w14:paraId="50A70910" w14:textId="4D666854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1984" w:type="dxa"/>
            <w:vAlign w:val="center"/>
          </w:tcPr>
          <w:p w14:paraId="33139849" w14:textId="6CBD3EDF" w:rsidR="003763F1" w:rsidRPr="006757DB" w:rsidRDefault="003763F1" w:rsidP="003763F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None</w:t>
            </w:r>
          </w:p>
        </w:tc>
      </w:tr>
      <w:tr w:rsidR="003763F1" w:rsidRPr="006757DB" w14:paraId="2B06463D" w14:textId="77777777" w:rsidTr="00E702F1">
        <w:tc>
          <w:tcPr>
            <w:tcW w:w="716" w:type="dxa"/>
            <w:vAlign w:val="center"/>
          </w:tcPr>
          <w:p w14:paraId="70C05E59" w14:textId="3321E17B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00" w:type="dxa"/>
            <w:vAlign w:val="center"/>
          </w:tcPr>
          <w:p w14:paraId="1EF05FFD" w14:textId="2B4E4B29" w:rsidR="003763F1" w:rsidRPr="006757DB" w:rsidRDefault="003763F1" w:rsidP="00E702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3 420</w:t>
            </w:r>
          </w:p>
        </w:tc>
        <w:tc>
          <w:tcPr>
            <w:tcW w:w="961" w:type="dxa"/>
            <w:vAlign w:val="center"/>
          </w:tcPr>
          <w:p w14:paraId="069F36DE" w14:textId="1FD98EE4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896" w:type="dxa"/>
            <w:vAlign w:val="center"/>
          </w:tcPr>
          <w:p w14:paraId="2508A0D7" w14:textId="784B88FB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904" w:type="dxa"/>
            <w:vAlign w:val="center"/>
          </w:tcPr>
          <w:p w14:paraId="570F28CD" w14:textId="04D30251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892" w:type="dxa"/>
            <w:vAlign w:val="center"/>
          </w:tcPr>
          <w:p w14:paraId="7B9D325C" w14:textId="2E0C9E17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04" w:type="dxa"/>
            <w:vAlign w:val="center"/>
          </w:tcPr>
          <w:p w14:paraId="58A1F738" w14:textId="3519A8D4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57DB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61" w:type="dxa"/>
            <w:vAlign w:val="center"/>
          </w:tcPr>
          <w:p w14:paraId="58960CAA" w14:textId="346EAA01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07" w:type="dxa"/>
            <w:vAlign w:val="center"/>
          </w:tcPr>
          <w:p w14:paraId="0F70B020" w14:textId="147CABCD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57DB">
              <w:rPr>
                <w:rFonts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984" w:type="dxa"/>
            <w:vAlign w:val="center"/>
          </w:tcPr>
          <w:p w14:paraId="71217159" w14:textId="0DD79D3C" w:rsidR="003763F1" w:rsidRPr="006757DB" w:rsidRDefault="003763F1" w:rsidP="003763F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None</w:t>
            </w:r>
          </w:p>
        </w:tc>
      </w:tr>
      <w:tr w:rsidR="003763F1" w:rsidRPr="006757DB" w14:paraId="42B72E4D" w14:textId="77777777" w:rsidTr="00E702F1">
        <w:tc>
          <w:tcPr>
            <w:tcW w:w="716" w:type="dxa"/>
            <w:vAlign w:val="center"/>
          </w:tcPr>
          <w:p w14:paraId="2AC16302" w14:textId="23B7BE65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00" w:type="dxa"/>
            <w:vAlign w:val="center"/>
          </w:tcPr>
          <w:p w14:paraId="58001D31" w14:textId="03BB1C92" w:rsidR="003763F1" w:rsidRPr="006757DB" w:rsidRDefault="003763F1" w:rsidP="00E702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5 000</w:t>
            </w:r>
          </w:p>
        </w:tc>
        <w:tc>
          <w:tcPr>
            <w:tcW w:w="961" w:type="dxa"/>
            <w:vAlign w:val="center"/>
          </w:tcPr>
          <w:p w14:paraId="176CB5FF" w14:textId="0EF63BD3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896" w:type="dxa"/>
            <w:vAlign w:val="center"/>
          </w:tcPr>
          <w:p w14:paraId="408EBF45" w14:textId="1761CA1F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904" w:type="dxa"/>
            <w:vAlign w:val="center"/>
          </w:tcPr>
          <w:p w14:paraId="3F4C866B" w14:textId="1D93D125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892" w:type="dxa"/>
            <w:vAlign w:val="center"/>
          </w:tcPr>
          <w:p w14:paraId="75CD943B" w14:textId="4ACB2FAA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04" w:type="dxa"/>
            <w:vAlign w:val="center"/>
          </w:tcPr>
          <w:p w14:paraId="6ABC81B5" w14:textId="6FF06193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57DB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61" w:type="dxa"/>
            <w:vAlign w:val="center"/>
          </w:tcPr>
          <w:p w14:paraId="5CC8FAB5" w14:textId="73DC35EA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907" w:type="dxa"/>
            <w:vAlign w:val="center"/>
          </w:tcPr>
          <w:p w14:paraId="2546D88F" w14:textId="620D5967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1984" w:type="dxa"/>
            <w:vAlign w:val="center"/>
          </w:tcPr>
          <w:p w14:paraId="29EEA185" w14:textId="352BA6F3" w:rsidR="003763F1" w:rsidRPr="006757DB" w:rsidRDefault="003763F1" w:rsidP="003763F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None</w:t>
            </w:r>
          </w:p>
        </w:tc>
      </w:tr>
      <w:tr w:rsidR="003763F1" w:rsidRPr="006757DB" w14:paraId="0829FC26" w14:textId="77777777" w:rsidTr="00E702F1">
        <w:tc>
          <w:tcPr>
            <w:tcW w:w="716" w:type="dxa"/>
            <w:vAlign w:val="center"/>
          </w:tcPr>
          <w:p w14:paraId="087828A7" w14:textId="66B08CA5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900" w:type="dxa"/>
            <w:vAlign w:val="center"/>
          </w:tcPr>
          <w:p w14:paraId="04BC38A2" w14:textId="0DD5DE49" w:rsidR="003763F1" w:rsidRPr="006757DB" w:rsidRDefault="003763F1" w:rsidP="00E702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15 000</w:t>
            </w:r>
          </w:p>
        </w:tc>
        <w:tc>
          <w:tcPr>
            <w:tcW w:w="961" w:type="dxa"/>
            <w:vAlign w:val="center"/>
          </w:tcPr>
          <w:p w14:paraId="43D5478A" w14:textId="7AA53A68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896" w:type="dxa"/>
            <w:vAlign w:val="center"/>
          </w:tcPr>
          <w:p w14:paraId="682644CF" w14:textId="2FBEA763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904" w:type="dxa"/>
            <w:vAlign w:val="center"/>
          </w:tcPr>
          <w:p w14:paraId="1F2AA493" w14:textId="40284154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892" w:type="dxa"/>
            <w:vAlign w:val="center"/>
          </w:tcPr>
          <w:p w14:paraId="41F85A0B" w14:textId="635F0E7A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04" w:type="dxa"/>
            <w:vAlign w:val="center"/>
          </w:tcPr>
          <w:p w14:paraId="6FA32C23" w14:textId="50BB4BCA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57DB">
              <w:rPr>
                <w:rFonts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961" w:type="dxa"/>
            <w:vAlign w:val="center"/>
          </w:tcPr>
          <w:p w14:paraId="61E13A3E" w14:textId="3C576CAF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907" w:type="dxa"/>
            <w:vAlign w:val="center"/>
          </w:tcPr>
          <w:p w14:paraId="18843C5C" w14:textId="00F1496C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1984" w:type="dxa"/>
            <w:vAlign w:val="center"/>
          </w:tcPr>
          <w:p w14:paraId="240C551D" w14:textId="439A7187" w:rsidR="003763F1" w:rsidRPr="006757DB" w:rsidRDefault="003763F1" w:rsidP="003763F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None</w:t>
            </w:r>
          </w:p>
        </w:tc>
      </w:tr>
      <w:tr w:rsidR="003763F1" w:rsidRPr="006757DB" w14:paraId="703BC7F2" w14:textId="77777777" w:rsidTr="00E702F1">
        <w:tc>
          <w:tcPr>
            <w:tcW w:w="716" w:type="dxa"/>
            <w:vAlign w:val="center"/>
          </w:tcPr>
          <w:p w14:paraId="4DBB03A3" w14:textId="170211DA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900" w:type="dxa"/>
            <w:vAlign w:val="center"/>
          </w:tcPr>
          <w:p w14:paraId="1A876925" w14:textId="57F7D6E1" w:rsidR="003763F1" w:rsidRPr="006757DB" w:rsidRDefault="003763F1" w:rsidP="00E702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2 900</w:t>
            </w:r>
          </w:p>
        </w:tc>
        <w:tc>
          <w:tcPr>
            <w:tcW w:w="961" w:type="dxa"/>
            <w:vAlign w:val="center"/>
          </w:tcPr>
          <w:p w14:paraId="57D97D9E" w14:textId="7DFE48ED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896" w:type="dxa"/>
            <w:vAlign w:val="center"/>
          </w:tcPr>
          <w:p w14:paraId="4DB4F3AF" w14:textId="1F40B2E5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04" w:type="dxa"/>
            <w:vAlign w:val="center"/>
          </w:tcPr>
          <w:p w14:paraId="31F55FE2" w14:textId="101BCC58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vAlign w:val="center"/>
          </w:tcPr>
          <w:p w14:paraId="2D6C3CBE" w14:textId="157AF495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04" w:type="dxa"/>
            <w:vAlign w:val="center"/>
          </w:tcPr>
          <w:p w14:paraId="2C62FE1F" w14:textId="2905BCD7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57DB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61" w:type="dxa"/>
            <w:vAlign w:val="center"/>
          </w:tcPr>
          <w:p w14:paraId="6CBBAE78" w14:textId="5C2A4D3C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907" w:type="dxa"/>
            <w:vAlign w:val="center"/>
          </w:tcPr>
          <w:p w14:paraId="77212F2C" w14:textId="5DE1DB6D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1984" w:type="dxa"/>
            <w:vAlign w:val="center"/>
          </w:tcPr>
          <w:p w14:paraId="4F1B954F" w14:textId="3CABBC44" w:rsidR="003763F1" w:rsidRPr="006757DB" w:rsidRDefault="003763F1" w:rsidP="003763F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1 employee, 10 days before sampling</w:t>
            </w:r>
          </w:p>
        </w:tc>
      </w:tr>
      <w:tr w:rsidR="003763F1" w:rsidRPr="006757DB" w14:paraId="199BC8CC" w14:textId="77777777" w:rsidTr="00E702F1">
        <w:tc>
          <w:tcPr>
            <w:tcW w:w="716" w:type="dxa"/>
            <w:vAlign w:val="center"/>
          </w:tcPr>
          <w:p w14:paraId="40727D5C" w14:textId="2362441D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900" w:type="dxa"/>
            <w:vAlign w:val="center"/>
          </w:tcPr>
          <w:p w14:paraId="03400260" w14:textId="18CCB694" w:rsidR="003763F1" w:rsidRPr="006757DB" w:rsidRDefault="003763F1" w:rsidP="00E702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79 300</w:t>
            </w:r>
          </w:p>
        </w:tc>
        <w:tc>
          <w:tcPr>
            <w:tcW w:w="961" w:type="dxa"/>
            <w:vAlign w:val="center"/>
          </w:tcPr>
          <w:p w14:paraId="49A7C915" w14:textId="08FA5DE9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896" w:type="dxa"/>
            <w:vAlign w:val="center"/>
          </w:tcPr>
          <w:p w14:paraId="44DA0AEA" w14:textId="07F17270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04" w:type="dxa"/>
            <w:vAlign w:val="center"/>
          </w:tcPr>
          <w:p w14:paraId="7BE18D25" w14:textId="54BFEE68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vAlign w:val="center"/>
          </w:tcPr>
          <w:p w14:paraId="16F0B1FD" w14:textId="6229DCB4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04" w:type="dxa"/>
            <w:vAlign w:val="center"/>
          </w:tcPr>
          <w:p w14:paraId="2AE8FFF8" w14:textId="7B04C5D2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61" w:type="dxa"/>
            <w:vAlign w:val="center"/>
          </w:tcPr>
          <w:p w14:paraId="47B08464" w14:textId="012600BB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07" w:type="dxa"/>
            <w:vAlign w:val="center"/>
          </w:tcPr>
          <w:p w14:paraId="59D3CC1D" w14:textId="29F6A7BA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57DB">
              <w:rPr>
                <w:rFonts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984" w:type="dxa"/>
            <w:vAlign w:val="center"/>
          </w:tcPr>
          <w:p w14:paraId="2D4A61EF" w14:textId="768D6156" w:rsidR="003763F1" w:rsidRPr="006757DB" w:rsidRDefault="003763F1" w:rsidP="003763F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 employees, 3 months before sampling</w:t>
            </w:r>
          </w:p>
        </w:tc>
      </w:tr>
      <w:tr w:rsidR="003763F1" w:rsidRPr="006757DB" w14:paraId="625E2DF2" w14:textId="77777777" w:rsidTr="00E702F1">
        <w:tc>
          <w:tcPr>
            <w:tcW w:w="716" w:type="dxa"/>
            <w:vAlign w:val="center"/>
          </w:tcPr>
          <w:p w14:paraId="0872EBB7" w14:textId="28DC129F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900" w:type="dxa"/>
            <w:vAlign w:val="center"/>
          </w:tcPr>
          <w:p w14:paraId="3BC98866" w14:textId="0BB36301" w:rsidR="003763F1" w:rsidRPr="006757DB" w:rsidRDefault="003763F1" w:rsidP="00E702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10 512</w:t>
            </w:r>
          </w:p>
        </w:tc>
        <w:tc>
          <w:tcPr>
            <w:tcW w:w="961" w:type="dxa"/>
            <w:vAlign w:val="center"/>
          </w:tcPr>
          <w:p w14:paraId="3D827E62" w14:textId="63F12F5C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896" w:type="dxa"/>
            <w:vAlign w:val="center"/>
          </w:tcPr>
          <w:p w14:paraId="52373A76" w14:textId="36B2BF41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04" w:type="dxa"/>
            <w:vAlign w:val="center"/>
          </w:tcPr>
          <w:p w14:paraId="2BCA97EF" w14:textId="025FEA7F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vAlign w:val="center"/>
          </w:tcPr>
          <w:p w14:paraId="16338837" w14:textId="34B3C15C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904" w:type="dxa"/>
            <w:vAlign w:val="center"/>
          </w:tcPr>
          <w:p w14:paraId="51FD5808" w14:textId="6F0DBB3E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961" w:type="dxa"/>
            <w:vAlign w:val="center"/>
          </w:tcPr>
          <w:p w14:paraId="7F2711A1" w14:textId="7CD51BAD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07" w:type="dxa"/>
            <w:vAlign w:val="center"/>
          </w:tcPr>
          <w:p w14:paraId="18DC4ED1" w14:textId="1693BA41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57DB">
              <w:rPr>
                <w:rFonts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984" w:type="dxa"/>
            <w:vAlign w:val="center"/>
          </w:tcPr>
          <w:p w14:paraId="56C86F2E" w14:textId="3C5D1393" w:rsidR="003763F1" w:rsidRPr="006757DB" w:rsidRDefault="003763F1" w:rsidP="003763F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None</w:t>
            </w:r>
          </w:p>
        </w:tc>
      </w:tr>
      <w:tr w:rsidR="003763F1" w:rsidRPr="006757DB" w14:paraId="0BE4FAE9" w14:textId="77777777" w:rsidTr="00E702F1">
        <w:tc>
          <w:tcPr>
            <w:tcW w:w="716" w:type="dxa"/>
            <w:vAlign w:val="center"/>
          </w:tcPr>
          <w:p w14:paraId="52158EE1" w14:textId="59C4BE93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900" w:type="dxa"/>
            <w:vAlign w:val="center"/>
          </w:tcPr>
          <w:p w14:paraId="20173225" w14:textId="5744FF84" w:rsidR="003763F1" w:rsidRPr="006757DB" w:rsidRDefault="003763F1" w:rsidP="00E702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1 025</w:t>
            </w:r>
          </w:p>
        </w:tc>
        <w:tc>
          <w:tcPr>
            <w:tcW w:w="961" w:type="dxa"/>
            <w:vAlign w:val="center"/>
          </w:tcPr>
          <w:p w14:paraId="34EB7834" w14:textId="23F22FA9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896" w:type="dxa"/>
            <w:vAlign w:val="center"/>
          </w:tcPr>
          <w:p w14:paraId="486F36A9" w14:textId="1D1B2AA8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904" w:type="dxa"/>
            <w:vAlign w:val="center"/>
          </w:tcPr>
          <w:p w14:paraId="6D90CE14" w14:textId="364034B7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892" w:type="dxa"/>
            <w:vAlign w:val="center"/>
          </w:tcPr>
          <w:p w14:paraId="673EC98D" w14:textId="58332779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04" w:type="dxa"/>
            <w:vAlign w:val="center"/>
          </w:tcPr>
          <w:p w14:paraId="6EC722D3" w14:textId="3D7E2260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61" w:type="dxa"/>
            <w:vAlign w:val="center"/>
          </w:tcPr>
          <w:p w14:paraId="688FFB7A" w14:textId="2AF9996A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07" w:type="dxa"/>
            <w:vAlign w:val="center"/>
          </w:tcPr>
          <w:p w14:paraId="76AF56DA" w14:textId="447F377F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57DB">
              <w:rPr>
                <w:rFonts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984" w:type="dxa"/>
            <w:vAlign w:val="center"/>
          </w:tcPr>
          <w:p w14:paraId="3FA3D9BD" w14:textId="5F80E19F" w:rsidR="003763F1" w:rsidRPr="006757DB" w:rsidRDefault="003763F1" w:rsidP="003763F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1 owner, 1.5 months before sampling (no contact with animals)</w:t>
            </w:r>
          </w:p>
        </w:tc>
      </w:tr>
      <w:tr w:rsidR="003763F1" w:rsidRPr="006757DB" w14:paraId="73B500D2" w14:textId="77777777" w:rsidTr="00E702F1">
        <w:tc>
          <w:tcPr>
            <w:tcW w:w="716" w:type="dxa"/>
            <w:vAlign w:val="center"/>
          </w:tcPr>
          <w:p w14:paraId="6A7A688D" w14:textId="6E5C6C79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900" w:type="dxa"/>
            <w:vAlign w:val="center"/>
          </w:tcPr>
          <w:p w14:paraId="7509D3FE" w14:textId="0460B12A" w:rsidR="003763F1" w:rsidRPr="006757DB" w:rsidRDefault="003763F1" w:rsidP="00E702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39 068</w:t>
            </w:r>
          </w:p>
        </w:tc>
        <w:tc>
          <w:tcPr>
            <w:tcW w:w="961" w:type="dxa"/>
            <w:vAlign w:val="center"/>
          </w:tcPr>
          <w:p w14:paraId="1516B142" w14:textId="06DE4922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896" w:type="dxa"/>
            <w:vAlign w:val="center"/>
          </w:tcPr>
          <w:p w14:paraId="229AFFBA" w14:textId="18A8558D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04" w:type="dxa"/>
            <w:vAlign w:val="center"/>
          </w:tcPr>
          <w:p w14:paraId="2F5158BD" w14:textId="0CE6BE8B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vAlign w:val="center"/>
          </w:tcPr>
          <w:p w14:paraId="5EC62027" w14:textId="0B289671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904" w:type="dxa"/>
            <w:vAlign w:val="center"/>
          </w:tcPr>
          <w:p w14:paraId="71CC5BAC" w14:textId="2F202C84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961" w:type="dxa"/>
            <w:vAlign w:val="center"/>
          </w:tcPr>
          <w:p w14:paraId="47E5B7B7" w14:textId="00589807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07" w:type="dxa"/>
            <w:vAlign w:val="center"/>
          </w:tcPr>
          <w:p w14:paraId="52C5C66A" w14:textId="61CCF060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57DB">
              <w:rPr>
                <w:rFonts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984" w:type="dxa"/>
            <w:vAlign w:val="center"/>
          </w:tcPr>
          <w:p w14:paraId="0859AFAC" w14:textId="0E2E76AF" w:rsidR="003763F1" w:rsidRPr="006757DB" w:rsidRDefault="003763F1" w:rsidP="003763F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1 employee, 8 months before sampling (no contact with animals)</w:t>
            </w:r>
          </w:p>
        </w:tc>
      </w:tr>
      <w:tr w:rsidR="003763F1" w:rsidRPr="006757DB" w14:paraId="503C96DB" w14:textId="77777777" w:rsidTr="00E702F1">
        <w:tc>
          <w:tcPr>
            <w:tcW w:w="716" w:type="dxa"/>
            <w:vAlign w:val="center"/>
          </w:tcPr>
          <w:p w14:paraId="01ED5FFE" w14:textId="278BD757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900" w:type="dxa"/>
            <w:vAlign w:val="center"/>
          </w:tcPr>
          <w:p w14:paraId="0A8855BD" w14:textId="230DCBF9" w:rsidR="003763F1" w:rsidRPr="006757DB" w:rsidRDefault="003763F1" w:rsidP="00E702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3 200</w:t>
            </w:r>
          </w:p>
        </w:tc>
        <w:tc>
          <w:tcPr>
            <w:tcW w:w="961" w:type="dxa"/>
            <w:vAlign w:val="center"/>
          </w:tcPr>
          <w:p w14:paraId="2B4DEB90" w14:textId="7C4E6925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896" w:type="dxa"/>
            <w:vAlign w:val="center"/>
          </w:tcPr>
          <w:p w14:paraId="6752AABF" w14:textId="6724BC1B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04" w:type="dxa"/>
            <w:vAlign w:val="center"/>
          </w:tcPr>
          <w:p w14:paraId="696D6239" w14:textId="075147D5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vAlign w:val="center"/>
          </w:tcPr>
          <w:p w14:paraId="245E1E65" w14:textId="543D58B2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904" w:type="dxa"/>
            <w:vAlign w:val="center"/>
          </w:tcPr>
          <w:p w14:paraId="49C0BB91" w14:textId="508085D8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61" w:type="dxa"/>
            <w:vAlign w:val="center"/>
          </w:tcPr>
          <w:p w14:paraId="01E89055" w14:textId="6D9B9FDC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07" w:type="dxa"/>
            <w:vAlign w:val="center"/>
          </w:tcPr>
          <w:p w14:paraId="51F5BA82" w14:textId="0650A673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57DB">
              <w:rPr>
                <w:rFonts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984" w:type="dxa"/>
            <w:vAlign w:val="center"/>
          </w:tcPr>
          <w:p w14:paraId="5B00FED2" w14:textId="5F0E3010" w:rsidR="003763F1" w:rsidRPr="006757DB" w:rsidRDefault="003763F1" w:rsidP="003763F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None</w:t>
            </w:r>
          </w:p>
        </w:tc>
      </w:tr>
      <w:tr w:rsidR="003763F1" w:rsidRPr="006757DB" w14:paraId="066A0D30" w14:textId="77777777" w:rsidTr="00E702F1">
        <w:tc>
          <w:tcPr>
            <w:tcW w:w="716" w:type="dxa"/>
            <w:vAlign w:val="center"/>
          </w:tcPr>
          <w:p w14:paraId="3F741DDC" w14:textId="3E56CF0C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900" w:type="dxa"/>
            <w:vAlign w:val="center"/>
          </w:tcPr>
          <w:p w14:paraId="64AA53A4" w14:textId="15163EC1" w:rsidR="003763F1" w:rsidRPr="006757DB" w:rsidRDefault="003763F1" w:rsidP="00E702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3 780</w:t>
            </w:r>
          </w:p>
        </w:tc>
        <w:tc>
          <w:tcPr>
            <w:tcW w:w="961" w:type="dxa"/>
            <w:vAlign w:val="center"/>
          </w:tcPr>
          <w:p w14:paraId="7557A8CB" w14:textId="156B1230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896" w:type="dxa"/>
            <w:vAlign w:val="center"/>
          </w:tcPr>
          <w:p w14:paraId="3EF37B5E" w14:textId="47A566D2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904" w:type="dxa"/>
            <w:vAlign w:val="center"/>
          </w:tcPr>
          <w:p w14:paraId="1DD0964C" w14:textId="2F6666A6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892" w:type="dxa"/>
            <w:vAlign w:val="center"/>
          </w:tcPr>
          <w:p w14:paraId="6622B095" w14:textId="067CB86A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04" w:type="dxa"/>
            <w:vAlign w:val="center"/>
          </w:tcPr>
          <w:p w14:paraId="5BDD2F33" w14:textId="79BB6045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61" w:type="dxa"/>
            <w:vAlign w:val="center"/>
          </w:tcPr>
          <w:p w14:paraId="4F68A705" w14:textId="246925E3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07" w:type="dxa"/>
            <w:vAlign w:val="center"/>
          </w:tcPr>
          <w:p w14:paraId="7CDC4F71" w14:textId="70DF41D0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57DB">
              <w:rPr>
                <w:rFonts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984" w:type="dxa"/>
            <w:vAlign w:val="center"/>
          </w:tcPr>
          <w:p w14:paraId="2AE0A015" w14:textId="3FECCC49" w:rsidR="003763F1" w:rsidRPr="006757DB" w:rsidRDefault="003763F1" w:rsidP="003763F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None</w:t>
            </w:r>
          </w:p>
        </w:tc>
      </w:tr>
      <w:tr w:rsidR="003763F1" w:rsidRPr="006757DB" w14:paraId="59714648" w14:textId="77777777" w:rsidTr="00E702F1">
        <w:tc>
          <w:tcPr>
            <w:tcW w:w="716" w:type="dxa"/>
            <w:vAlign w:val="center"/>
          </w:tcPr>
          <w:p w14:paraId="2D88AFD3" w14:textId="7A65F2F1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900" w:type="dxa"/>
            <w:vAlign w:val="center"/>
          </w:tcPr>
          <w:p w14:paraId="6FCDECC5" w14:textId="64B6D0E7" w:rsidR="003763F1" w:rsidRPr="006757DB" w:rsidRDefault="003763F1" w:rsidP="00E702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21 350</w:t>
            </w:r>
          </w:p>
        </w:tc>
        <w:tc>
          <w:tcPr>
            <w:tcW w:w="961" w:type="dxa"/>
            <w:vAlign w:val="center"/>
          </w:tcPr>
          <w:p w14:paraId="4A012778" w14:textId="33C1D4E4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896" w:type="dxa"/>
            <w:vAlign w:val="center"/>
          </w:tcPr>
          <w:p w14:paraId="295401A2" w14:textId="2E10FD34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04" w:type="dxa"/>
            <w:vAlign w:val="center"/>
          </w:tcPr>
          <w:p w14:paraId="16CF71EE" w14:textId="5CCE8D94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vAlign w:val="center"/>
          </w:tcPr>
          <w:p w14:paraId="2F527547" w14:textId="7B1A50DC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904" w:type="dxa"/>
            <w:vAlign w:val="center"/>
          </w:tcPr>
          <w:p w14:paraId="0969F904" w14:textId="3B9D0FEB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961" w:type="dxa"/>
            <w:vAlign w:val="center"/>
          </w:tcPr>
          <w:p w14:paraId="4182C839" w14:textId="137877ED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07" w:type="dxa"/>
            <w:vAlign w:val="center"/>
          </w:tcPr>
          <w:p w14:paraId="51480E45" w14:textId="0F9D7280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57DB">
              <w:rPr>
                <w:rFonts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984" w:type="dxa"/>
            <w:vAlign w:val="center"/>
          </w:tcPr>
          <w:p w14:paraId="5458458E" w14:textId="263E6335" w:rsidR="003763F1" w:rsidRPr="006757DB" w:rsidRDefault="003763F1" w:rsidP="003763F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2 employees, one a year before sampling and another 1.5 months before sampling</w:t>
            </w:r>
          </w:p>
        </w:tc>
      </w:tr>
      <w:tr w:rsidR="003763F1" w:rsidRPr="006757DB" w14:paraId="5F93D154" w14:textId="77777777" w:rsidTr="00E702F1">
        <w:tc>
          <w:tcPr>
            <w:tcW w:w="716" w:type="dxa"/>
            <w:vAlign w:val="center"/>
          </w:tcPr>
          <w:p w14:paraId="69A20EFF" w14:textId="42709F67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900" w:type="dxa"/>
            <w:vAlign w:val="center"/>
          </w:tcPr>
          <w:p w14:paraId="09263A7C" w14:textId="45280CBF" w:rsidR="003763F1" w:rsidRPr="006757DB" w:rsidRDefault="003763F1" w:rsidP="00E702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20 720</w:t>
            </w:r>
          </w:p>
        </w:tc>
        <w:tc>
          <w:tcPr>
            <w:tcW w:w="961" w:type="dxa"/>
            <w:vAlign w:val="center"/>
          </w:tcPr>
          <w:p w14:paraId="1A9E6577" w14:textId="16372658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896" w:type="dxa"/>
            <w:vAlign w:val="center"/>
          </w:tcPr>
          <w:p w14:paraId="49A74578" w14:textId="5CC6B856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04" w:type="dxa"/>
            <w:vAlign w:val="center"/>
          </w:tcPr>
          <w:p w14:paraId="3120F21F" w14:textId="4E9AA830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vAlign w:val="center"/>
          </w:tcPr>
          <w:p w14:paraId="57F56DD2" w14:textId="1E331753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904" w:type="dxa"/>
            <w:vAlign w:val="center"/>
          </w:tcPr>
          <w:p w14:paraId="7D82F3F7" w14:textId="2912957C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961" w:type="dxa"/>
            <w:vAlign w:val="center"/>
          </w:tcPr>
          <w:p w14:paraId="23D65367" w14:textId="48FD70B7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07" w:type="dxa"/>
            <w:vAlign w:val="center"/>
          </w:tcPr>
          <w:p w14:paraId="704A55E1" w14:textId="3DD9FEF0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57DB">
              <w:rPr>
                <w:rFonts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984" w:type="dxa"/>
            <w:vAlign w:val="center"/>
          </w:tcPr>
          <w:p w14:paraId="6ECD932B" w14:textId="6F160A96" w:rsidR="003763F1" w:rsidRPr="006757DB" w:rsidRDefault="003763F1" w:rsidP="003763F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2 employees, one a year before sampling and another 1.5 months before sampling</w:t>
            </w:r>
          </w:p>
        </w:tc>
      </w:tr>
      <w:tr w:rsidR="003763F1" w:rsidRPr="006757DB" w14:paraId="40C317FF" w14:textId="77777777" w:rsidTr="00E702F1">
        <w:tc>
          <w:tcPr>
            <w:tcW w:w="716" w:type="dxa"/>
            <w:vAlign w:val="center"/>
          </w:tcPr>
          <w:p w14:paraId="44D27555" w14:textId="3BA10EAF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900" w:type="dxa"/>
            <w:vAlign w:val="center"/>
          </w:tcPr>
          <w:p w14:paraId="58EC1458" w14:textId="74CB4852" w:rsidR="003763F1" w:rsidRPr="006757DB" w:rsidRDefault="003763F1" w:rsidP="00E702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9 000</w:t>
            </w:r>
          </w:p>
        </w:tc>
        <w:tc>
          <w:tcPr>
            <w:tcW w:w="961" w:type="dxa"/>
            <w:vAlign w:val="center"/>
          </w:tcPr>
          <w:p w14:paraId="73D56555" w14:textId="6EE22513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896" w:type="dxa"/>
            <w:vAlign w:val="center"/>
          </w:tcPr>
          <w:p w14:paraId="5C9D6743" w14:textId="74B54528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04" w:type="dxa"/>
            <w:vAlign w:val="center"/>
          </w:tcPr>
          <w:p w14:paraId="1D8F5912" w14:textId="692B0817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vAlign w:val="center"/>
          </w:tcPr>
          <w:p w14:paraId="1F58D850" w14:textId="32E23E3C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904" w:type="dxa"/>
            <w:vAlign w:val="center"/>
          </w:tcPr>
          <w:p w14:paraId="2E6F478F" w14:textId="2C7A6282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961" w:type="dxa"/>
            <w:vAlign w:val="center"/>
          </w:tcPr>
          <w:p w14:paraId="7E191243" w14:textId="6E21DF7A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07" w:type="dxa"/>
            <w:vAlign w:val="center"/>
          </w:tcPr>
          <w:p w14:paraId="22DE81F6" w14:textId="24874BC0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57DB">
              <w:rPr>
                <w:rFonts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984" w:type="dxa"/>
            <w:vAlign w:val="center"/>
          </w:tcPr>
          <w:p w14:paraId="4D2C8A51" w14:textId="7571C51C" w:rsidR="003763F1" w:rsidRPr="006757DB" w:rsidRDefault="003763F1" w:rsidP="003763F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1 employee, 3 months before sampling</w:t>
            </w:r>
          </w:p>
        </w:tc>
      </w:tr>
      <w:tr w:rsidR="003763F1" w:rsidRPr="006757DB" w14:paraId="26ECE830" w14:textId="77777777" w:rsidTr="00E702F1">
        <w:tc>
          <w:tcPr>
            <w:tcW w:w="716" w:type="dxa"/>
            <w:vAlign w:val="center"/>
          </w:tcPr>
          <w:p w14:paraId="177C71EC" w14:textId="28A3C480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900" w:type="dxa"/>
            <w:vAlign w:val="center"/>
          </w:tcPr>
          <w:p w14:paraId="1C2B2DDF" w14:textId="353820CC" w:rsidR="003763F1" w:rsidRPr="006757DB" w:rsidRDefault="003763F1" w:rsidP="00E702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3 000</w:t>
            </w:r>
          </w:p>
        </w:tc>
        <w:tc>
          <w:tcPr>
            <w:tcW w:w="961" w:type="dxa"/>
            <w:vAlign w:val="center"/>
          </w:tcPr>
          <w:p w14:paraId="3F8B9443" w14:textId="406CC75A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896" w:type="dxa"/>
            <w:vAlign w:val="center"/>
          </w:tcPr>
          <w:p w14:paraId="68C3966B" w14:textId="2828934D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04" w:type="dxa"/>
            <w:vAlign w:val="center"/>
          </w:tcPr>
          <w:p w14:paraId="326E7D09" w14:textId="37A7AF04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vAlign w:val="center"/>
          </w:tcPr>
          <w:p w14:paraId="53BF86E7" w14:textId="36F1EF37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904" w:type="dxa"/>
            <w:vAlign w:val="center"/>
          </w:tcPr>
          <w:p w14:paraId="75A73471" w14:textId="7A72E4BF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961" w:type="dxa"/>
            <w:vAlign w:val="center"/>
          </w:tcPr>
          <w:p w14:paraId="2A93BBCD" w14:textId="24BE7670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07" w:type="dxa"/>
            <w:vAlign w:val="center"/>
          </w:tcPr>
          <w:p w14:paraId="00987EEB" w14:textId="39D274B0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57DB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7549AFDF" w14:textId="59D36126" w:rsidR="003763F1" w:rsidRPr="006757DB" w:rsidRDefault="003763F1" w:rsidP="003763F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None</w:t>
            </w:r>
          </w:p>
        </w:tc>
      </w:tr>
      <w:tr w:rsidR="003763F1" w:rsidRPr="006757DB" w14:paraId="61EC4DC9" w14:textId="77777777" w:rsidTr="00E702F1">
        <w:tc>
          <w:tcPr>
            <w:tcW w:w="716" w:type="dxa"/>
            <w:vAlign w:val="center"/>
          </w:tcPr>
          <w:p w14:paraId="69944749" w14:textId="1D42C726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900" w:type="dxa"/>
            <w:vAlign w:val="center"/>
          </w:tcPr>
          <w:p w14:paraId="787FB127" w14:textId="00D2C5C3" w:rsidR="003763F1" w:rsidRPr="006757DB" w:rsidRDefault="003763F1" w:rsidP="00E702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4 153</w:t>
            </w:r>
          </w:p>
        </w:tc>
        <w:tc>
          <w:tcPr>
            <w:tcW w:w="961" w:type="dxa"/>
            <w:vAlign w:val="center"/>
          </w:tcPr>
          <w:p w14:paraId="55BC2C1D" w14:textId="6C00A19C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896" w:type="dxa"/>
            <w:vAlign w:val="center"/>
          </w:tcPr>
          <w:p w14:paraId="2EF5339F" w14:textId="6F44CAC4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04" w:type="dxa"/>
            <w:vAlign w:val="center"/>
          </w:tcPr>
          <w:p w14:paraId="0FCA217F" w14:textId="3D23AD07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vAlign w:val="center"/>
          </w:tcPr>
          <w:p w14:paraId="5873CA98" w14:textId="1CB1A7B5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904" w:type="dxa"/>
            <w:vAlign w:val="center"/>
          </w:tcPr>
          <w:p w14:paraId="6D3011AB" w14:textId="667B8D23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961" w:type="dxa"/>
            <w:vAlign w:val="center"/>
          </w:tcPr>
          <w:p w14:paraId="6822AEE7" w14:textId="2CE2755F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07" w:type="dxa"/>
            <w:vAlign w:val="center"/>
          </w:tcPr>
          <w:p w14:paraId="159CAF69" w14:textId="06BD8872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57DB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3701FA4E" w14:textId="3028231B" w:rsidR="003763F1" w:rsidRPr="006757DB" w:rsidRDefault="003763F1" w:rsidP="003763F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None</w:t>
            </w:r>
          </w:p>
        </w:tc>
      </w:tr>
      <w:tr w:rsidR="003763F1" w:rsidRPr="006757DB" w14:paraId="4AD5AFF0" w14:textId="77777777" w:rsidTr="00E702F1">
        <w:tc>
          <w:tcPr>
            <w:tcW w:w="716" w:type="dxa"/>
            <w:vAlign w:val="center"/>
          </w:tcPr>
          <w:p w14:paraId="417114DA" w14:textId="0ED7844D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900" w:type="dxa"/>
            <w:vAlign w:val="center"/>
          </w:tcPr>
          <w:p w14:paraId="2A39BA33" w14:textId="6BAB9C3B" w:rsidR="003763F1" w:rsidRPr="006757DB" w:rsidRDefault="003763F1" w:rsidP="00E702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4 500</w:t>
            </w:r>
          </w:p>
        </w:tc>
        <w:tc>
          <w:tcPr>
            <w:tcW w:w="961" w:type="dxa"/>
            <w:vAlign w:val="center"/>
          </w:tcPr>
          <w:p w14:paraId="03A9098D" w14:textId="4A3AAABE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896" w:type="dxa"/>
            <w:vAlign w:val="center"/>
          </w:tcPr>
          <w:p w14:paraId="06E02398" w14:textId="47B528F1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04" w:type="dxa"/>
            <w:vAlign w:val="center"/>
          </w:tcPr>
          <w:p w14:paraId="5FC228A0" w14:textId="0BF0914D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vAlign w:val="center"/>
          </w:tcPr>
          <w:p w14:paraId="369D7AFC" w14:textId="4EA772FE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904" w:type="dxa"/>
            <w:vAlign w:val="center"/>
          </w:tcPr>
          <w:p w14:paraId="5283EEDC" w14:textId="78A9DCD1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961" w:type="dxa"/>
            <w:vAlign w:val="center"/>
          </w:tcPr>
          <w:p w14:paraId="2A6F5B8B" w14:textId="3910B904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07" w:type="dxa"/>
            <w:vAlign w:val="center"/>
          </w:tcPr>
          <w:p w14:paraId="0D17B360" w14:textId="51969C87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57DB">
              <w:rPr>
                <w:rFonts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1984" w:type="dxa"/>
            <w:vAlign w:val="center"/>
          </w:tcPr>
          <w:p w14:paraId="61490F1D" w14:textId="19FFCB3A" w:rsidR="003763F1" w:rsidRPr="006757DB" w:rsidRDefault="003763F1" w:rsidP="003763F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2 employees, 5 months before sampling</w:t>
            </w:r>
          </w:p>
        </w:tc>
      </w:tr>
      <w:tr w:rsidR="003763F1" w:rsidRPr="006757DB" w14:paraId="37E1435B" w14:textId="77777777" w:rsidTr="00E702F1">
        <w:tc>
          <w:tcPr>
            <w:tcW w:w="716" w:type="dxa"/>
            <w:vAlign w:val="center"/>
          </w:tcPr>
          <w:p w14:paraId="02CB7351" w14:textId="05241DEE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900" w:type="dxa"/>
            <w:vAlign w:val="center"/>
          </w:tcPr>
          <w:p w14:paraId="521397D5" w14:textId="4BFB3320" w:rsidR="003763F1" w:rsidRPr="006757DB" w:rsidRDefault="003763F1" w:rsidP="00E702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6 481</w:t>
            </w:r>
          </w:p>
        </w:tc>
        <w:tc>
          <w:tcPr>
            <w:tcW w:w="961" w:type="dxa"/>
            <w:vAlign w:val="center"/>
          </w:tcPr>
          <w:p w14:paraId="54B4A311" w14:textId="0045CC00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896" w:type="dxa"/>
            <w:vAlign w:val="center"/>
          </w:tcPr>
          <w:p w14:paraId="30E0A81B" w14:textId="10AFCE21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904" w:type="dxa"/>
            <w:vAlign w:val="center"/>
          </w:tcPr>
          <w:p w14:paraId="359DE0FC" w14:textId="43838F52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892" w:type="dxa"/>
            <w:vAlign w:val="center"/>
          </w:tcPr>
          <w:p w14:paraId="04CD00D6" w14:textId="291E2200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04" w:type="dxa"/>
            <w:vAlign w:val="center"/>
          </w:tcPr>
          <w:p w14:paraId="47A5CAB0" w14:textId="040B248F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61" w:type="dxa"/>
            <w:vAlign w:val="center"/>
          </w:tcPr>
          <w:p w14:paraId="3E5D9D93" w14:textId="3A862B29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07" w:type="dxa"/>
            <w:vAlign w:val="center"/>
          </w:tcPr>
          <w:p w14:paraId="2872EFDD" w14:textId="483299FD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  <w:vAlign w:val="center"/>
          </w:tcPr>
          <w:p w14:paraId="5C68B47F" w14:textId="584A4D6F" w:rsidR="003763F1" w:rsidRPr="006757DB" w:rsidRDefault="003763F1" w:rsidP="003763F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None</w:t>
            </w:r>
          </w:p>
        </w:tc>
      </w:tr>
      <w:tr w:rsidR="003763F1" w:rsidRPr="006757DB" w14:paraId="4867E053" w14:textId="77777777" w:rsidTr="00E702F1">
        <w:tc>
          <w:tcPr>
            <w:tcW w:w="716" w:type="dxa"/>
            <w:vAlign w:val="center"/>
          </w:tcPr>
          <w:p w14:paraId="57E1BE04" w14:textId="358982F3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900" w:type="dxa"/>
            <w:vAlign w:val="center"/>
          </w:tcPr>
          <w:p w14:paraId="0A4395FE" w14:textId="36BCDBDD" w:rsidR="003763F1" w:rsidRPr="006757DB" w:rsidRDefault="003763F1" w:rsidP="00E702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5 000</w:t>
            </w:r>
          </w:p>
        </w:tc>
        <w:tc>
          <w:tcPr>
            <w:tcW w:w="961" w:type="dxa"/>
            <w:vAlign w:val="center"/>
          </w:tcPr>
          <w:p w14:paraId="5DDDF262" w14:textId="5933A8BB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896" w:type="dxa"/>
            <w:vAlign w:val="center"/>
          </w:tcPr>
          <w:p w14:paraId="26A893E3" w14:textId="2DDCFACE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04" w:type="dxa"/>
            <w:vAlign w:val="center"/>
          </w:tcPr>
          <w:p w14:paraId="2C3E2FBA" w14:textId="118E87C2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vAlign w:val="center"/>
          </w:tcPr>
          <w:p w14:paraId="68B9B840" w14:textId="23FAC591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904" w:type="dxa"/>
            <w:vAlign w:val="center"/>
          </w:tcPr>
          <w:p w14:paraId="37DE6C9B" w14:textId="667A05F8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961" w:type="dxa"/>
            <w:vAlign w:val="center"/>
          </w:tcPr>
          <w:p w14:paraId="6AF94BB9" w14:textId="7243E112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07" w:type="dxa"/>
            <w:vAlign w:val="center"/>
          </w:tcPr>
          <w:p w14:paraId="78DAFB1B" w14:textId="311E518C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  <w:vAlign w:val="center"/>
          </w:tcPr>
          <w:p w14:paraId="03E0213D" w14:textId="732B31D0" w:rsidR="003763F1" w:rsidRPr="006757DB" w:rsidRDefault="003763F1" w:rsidP="003763F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None</w:t>
            </w:r>
          </w:p>
        </w:tc>
      </w:tr>
      <w:tr w:rsidR="003763F1" w:rsidRPr="006757DB" w14:paraId="7E9B6F71" w14:textId="77777777" w:rsidTr="00E702F1">
        <w:tc>
          <w:tcPr>
            <w:tcW w:w="716" w:type="dxa"/>
            <w:vAlign w:val="center"/>
          </w:tcPr>
          <w:p w14:paraId="5415AEB6" w14:textId="5B22DD1D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900" w:type="dxa"/>
            <w:vAlign w:val="center"/>
          </w:tcPr>
          <w:p w14:paraId="5EDC5ECC" w14:textId="18F37AAA" w:rsidR="003763F1" w:rsidRPr="006757DB" w:rsidRDefault="003763F1" w:rsidP="00E702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10 413</w:t>
            </w:r>
          </w:p>
        </w:tc>
        <w:tc>
          <w:tcPr>
            <w:tcW w:w="961" w:type="dxa"/>
            <w:vAlign w:val="center"/>
          </w:tcPr>
          <w:p w14:paraId="472D9A6A" w14:textId="30B5B0DA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896" w:type="dxa"/>
            <w:vAlign w:val="center"/>
          </w:tcPr>
          <w:p w14:paraId="3B89BA56" w14:textId="454E7064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04" w:type="dxa"/>
            <w:vAlign w:val="center"/>
          </w:tcPr>
          <w:p w14:paraId="2DBE4950" w14:textId="6D3A73F5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vAlign w:val="center"/>
          </w:tcPr>
          <w:p w14:paraId="780F5441" w14:textId="767F70B7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904" w:type="dxa"/>
            <w:vAlign w:val="center"/>
          </w:tcPr>
          <w:p w14:paraId="7F204BC7" w14:textId="12142048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961" w:type="dxa"/>
            <w:vAlign w:val="center"/>
          </w:tcPr>
          <w:p w14:paraId="15080F66" w14:textId="2927311D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07" w:type="dxa"/>
            <w:vAlign w:val="center"/>
          </w:tcPr>
          <w:p w14:paraId="71438A80" w14:textId="5F93FFE6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  <w:vAlign w:val="center"/>
          </w:tcPr>
          <w:p w14:paraId="47255785" w14:textId="4BCCF6A4" w:rsidR="003763F1" w:rsidRPr="006757DB" w:rsidRDefault="003763F1" w:rsidP="003763F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None</w:t>
            </w:r>
          </w:p>
        </w:tc>
      </w:tr>
      <w:tr w:rsidR="003763F1" w:rsidRPr="006757DB" w14:paraId="40A71145" w14:textId="77777777" w:rsidTr="00E702F1">
        <w:tc>
          <w:tcPr>
            <w:tcW w:w="716" w:type="dxa"/>
            <w:vAlign w:val="center"/>
          </w:tcPr>
          <w:p w14:paraId="2C0F31FF" w14:textId="111ED47D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900" w:type="dxa"/>
            <w:vAlign w:val="center"/>
          </w:tcPr>
          <w:p w14:paraId="5DFDC57F" w14:textId="02436270" w:rsidR="003763F1" w:rsidRPr="006757DB" w:rsidRDefault="003763F1" w:rsidP="00E702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120</w:t>
            </w:r>
          </w:p>
        </w:tc>
        <w:tc>
          <w:tcPr>
            <w:tcW w:w="961" w:type="dxa"/>
            <w:vAlign w:val="center"/>
          </w:tcPr>
          <w:p w14:paraId="6B8E8C60" w14:textId="7E4D4FA7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896" w:type="dxa"/>
            <w:vAlign w:val="center"/>
          </w:tcPr>
          <w:p w14:paraId="56AC26A6" w14:textId="76F5B539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04" w:type="dxa"/>
            <w:vAlign w:val="center"/>
          </w:tcPr>
          <w:p w14:paraId="25539E2D" w14:textId="4B3639C7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vAlign w:val="center"/>
          </w:tcPr>
          <w:p w14:paraId="13E7DF18" w14:textId="7A535AAF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904" w:type="dxa"/>
            <w:vAlign w:val="center"/>
          </w:tcPr>
          <w:p w14:paraId="41665EC8" w14:textId="6ACAF225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961" w:type="dxa"/>
            <w:vAlign w:val="center"/>
          </w:tcPr>
          <w:p w14:paraId="0F4EE7F0" w14:textId="06B857FA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907" w:type="dxa"/>
            <w:vAlign w:val="center"/>
          </w:tcPr>
          <w:p w14:paraId="6124AE63" w14:textId="6913BFE6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1984" w:type="dxa"/>
            <w:vAlign w:val="center"/>
          </w:tcPr>
          <w:p w14:paraId="574301C0" w14:textId="35B5CF98" w:rsidR="003763F1" w:rsidRPr="006757DB" w:rsidRDefault="003763F1" w:rsidP="003763F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None</w:t>
            </w:r>
          </w:p>
        </w:tc>
      </w:tr>
      <w:tr w:rsidR="003763F1" w:rsidRPr="006757DB" w14:paraId="3D129D1C" w14:textId="77777777" w:rsidTr="00E702F1">
        <w:tc>
          <w:tcPr>
            <w:tcW w:w="716" w:type="dxa"/>
            <w:vAlign w:val="center"/>
          </w:tcPr>
          <w:p w14:paraId="644E5AD5" w14:textId="1AE9C96C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00" w:type="dxa"/>
            <w:vAlign w:val="center"/>
          </w:tcPr>
          <w:p w14:paraId="2CFF8442" w14:textId="778A70EA" w:rsidR="003763F1" w:rsidRPr="006757DB" w:rsidRDefault="003763F1" w:rsidP="00E702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4 850</w:t>
            </w:r>
          </w:p>
        </w:tc>
        <w:tc>
          <w:tcPr>
            <w:tcW w:w="961" w:type="dxa"/>
            <w:vAlign w:val="center"/>
          </w:tcPr>
          <w:p w14:paraId="61819A83" w14:textId="701D632D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896" w:type="dxa"/>
            <w:vAlign w:val="center"/>
          </w:tcPr>
          <w:p w14:paraId="441178D1" w14:textId="32729B1A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04" w:type="dxa"/>
            <w:vAlign w:val="center"/>
          </w:tcPr>
          <w:p w14:paraId="6D54D2F9" w14:textId="71B501B2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vAlign w:val="center"/>
          </w:tcPr>
          <w:p w14:paraId="6A2E8D9F" w14:textId="480EEDEB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04" w:type="dxa"/>
            <w:vAlign w:val="center"/>
          </w:tcPr>
          <w:p w14:paraId="16FBEDA6" w14:textId="7FCA2BB5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61" w:type="dxa"/>
            <w:vAlign w:val="center"/>
          </w:tcPr>
          <w:p w14:paraId="59D8A776" w14:textId="09FBA8B5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907" w:type="dxa"/>
            <w:vAlign w:val="center"/>
          </w:tcPr>
          <w:p w14:paraId="679D2F82" w14:textId="1683D53D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1984" w:type="dxa"/>
            <w:vAlign w:val="center"/>
          </w:tcPr>
          <w:p w14:paraId="14347FAC" w14:textId="5A984273" w:rsidR="003763F1" w:rsidRPr="006757DB" w:rsidRDefault="003763F1" w:rsidP="003763F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None</w:t>
            </w:r>
          </w:p>
        </w:tc>
      </w:tr>
      <w:tr w:rsidR="003763F1" w:rsidRPr="006757DB" w14:paraId="69062EDD" w14:textId="77777777" w:rsidTr="00E702F1">
        <w:tc>
          <w:tcPr>
            <w:tcW w:w="716" w:type="dxa"/>
            <w:vAlign w:val="center"/>
          </w:tcPr>
          <w:p w14:paraId="0E221AC9" w14:textId="1E3A25F3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31</w:t>
            </w:r>
          </w:p>
        </w:tc>
        <w:tc>
          <w:tcPr>
            <w:tcW w:w="900" w:type="dxa"/>
            <w:vAlign w:val="center"/>
          </w:tcPr>
          <w:p w14:paraId="4D6A3BCE" w14:textId="3D989031" w:rsidR="003763F1" w:rsidRPr="006757DB" w:rsidRDefault="003763F1" w:rsidP="00E702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15 080</w:t>
            </w:r>
          </w:p>
        </w:tc>
        <w:tc>
          <w:tcPr>
            <w:tcW w:w="961" w:type="dxa"/>
            <w:vAlign w:val="center"/>
          </w:tcPr>
          <w:p w14:paraId="7F851CCF" w14:textId="09CBB95A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896" w:type="dxa"/>
            <w:vAlign w:val="center"/>
          </w:tcPr>
          <w:p w14:paraId="30AF1C46" w14:textId="6792561C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04" w:type="dxa"/>
            <w:vAlign w:val="center"/>
          </w:tcPr>
          <w:p w14:paraId="48DC72A2" w14:textId="73FE54A6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vAlign w:val="center"/>
          </w:tcPr>
          <w:p w14:paraId="4C269C73" w14:textId="7F025465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904" w:type="dxa"/>
            <w:vAlign w:val="center"/>
          </w:tcPr>
          <w:p w14:paraId="004CBB54" w14:textId="176C9CB5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961" w:type="dxa"/>
            <w:vAlign w:val="center"/>
          </w:tcPr>
          <w:p w14:paraId="1ABB26F0" w14:textId="3CC48287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907" w:type="dxa"/>
            <w:vAlign w:val="center"/>
          </w:tcPr>
          <w:p w14:paraId="18D1791E" w14:textId="59D0466A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1984" w:type="dxa"/>
            <w:vAlign w:val="center"/>
          </w:tcPr>
          <w:p w14:paraId="3720310A" w14:textId="262A3464" w:rsidR="003763F1" w:rsidRPr="006757DB" w:rsidRDefault="003763F1" w:rsidP="003763F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None</w:t>
            </w:r>
          </w:p>
        </w:tc>
      </w:tr>
      <w:tr w:rsidR="003763F1" w:rsidRPr="006757DB" w14:paraId="56E3615F" w14:textId="77777777" w:rsidTr="00E702F1">
        <w:tc>
          <w:tcPr>
            <w:tcW w:w="716" w:type="dxa"/>
            <w:vAlign w:val="center"/>
          </w:tcPr>
          <w:p w14:paraId="2D40B325" w14:textId="3C2898AD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900" w:type="dxa"/>
            <w:vAlign w:val="center"/>
          </w:tcPr>
          <w:p w14:paraId="26256AA2" w14:textId="61C5CC22" w:rsidR="003763F1" w:rsidRPr="006757DB" w:rsidRDefault="003763F1" w:rsidP="00E702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961" w:type="dxa"/>
            <w:vAlign w:val="center"/>
          </w:tcPr>
          <w:p w14:paraId="04789AAD" w14:textId="53629282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896" w:type="dxa"/>
            <w:vAlign w:val="center"/>
          </w:tcPr>
          <w:p w14:paraId="21D29FD0" w14:textId="079B6BF5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04" w:type="dxa"/>
            <w:vAlign w:val="center"/>
          </w:tcPr>
          <w:p w14:paraId="2849B48C" w14:textId="70894A9A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vAlign w:val="center"/>
          </w:tcPr>
          <w:p w14:paraId="2EA02B5D" w14:textId="5DFFE36A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04" w:type="dxa"/>
            <w:vAlign w:val="center"/>
          </w:tcPr>
          <w:p w14:paraId="51AC53B8" w14:textId="3CC441E2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61" w:type="dxa"/>
            <w:vAlign w:val="center"/>
          </w:tcPr>
          <w:p w14:paraId="5B1497E1" w14:textId="502055EA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907" w:type="dxa"/>
            <w:vAlign w:val="center"/>
          </w:tcPr>
          <w:p w14:paraId="40136B01" w14:textId="038CD18C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1984" w:type="dxa"/>
            <w:vAlign w:val="center"/>
          </w:tcPr>
          <w:p w14:paraId="43FCDE27" w14:textId="4C4F8BAD" w:rsidR="003763F1" w:rsidRPr="006757DB" w:rsidRDefault="003763F1" w:rsidP="003763F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None</w:t>
            </w:r>
          </w:p>
        </w:tc>
      </w:tr>
      <w:tr w:rsidR="003763F1" w:rsidRPr="006757DB" w14:paraId="1A8884A2" w14:textId="77777777" w:rsidTr="00E702F1">
        <w:tc>
          <w:tcPr>
            <w:tcW w:w="716" w:type="dxa"/>
            <w:vAlign w:val="center"/>
          </w:tcPr>
          <w:p w14:paraId="6C1B663B" w14:textId="22AE3EF2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33</w:t>
            </w:r>
          </w:p>
        </w:tc>
        <w:tc>
          <w:tcPr>
            <w:tcW w:w="900" w:type="dxa"/>
            <w:vAlign w:val="center"/>
          </w:tcPr>
          <w:p w14:paraId="722DD4C6" w14:textId="1DFD767B" w:rsidR="003763F1" w:rsidRPr="006757DB" w:rsidRDefault="003763F1" w:rsidP="00E702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10 216</w:t>
            </w:r>
          </w:p>
        </w:tc>
        <w:tc>
          <w:tcPr>
            <w:tcW w:w="961" w:type="dxa"/>
            <w:vAlign w:val="center"/>
          </w:tcPr>
          <w:p w14:paraId="6348AD22" w14:textId="63AAF9E6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896" w:type="dxa"/>
            <w:vAlign w:val="center"/>
          </w:tcPr>
          <w:p w14:paraId="7626DF45" w14:textId="3141E5CA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04" w:type="dxa"/>
            <w:vAlign w:val="center"/>
          </w:tcPr>
          <w:p w14:paraId="4C5045D0" w14:textId="48194C2D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vAlign w:val="center"/>
          </w:tcPr>
          <w:p w14:paraId="3E931E32" w14:textId="57DC2141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04" w:type="dxa"/>
            <w:vAlign w:val="center"/>
          </w:tcPr>
          <w:p w14:paraId="2CFA31A4" w14:textId="569B4888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61" w:type="dxa"/>
            <w:vAlign w:val="center"/>
          </w:tcPr>
          <w:p w14:paraId="154F3360" w14:textId="1E3A69C4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907" w:type="dxa"/>
            <w:vAlign w:val="center"/>
          </w:tcPr>
          <w:p w14:paraId="1A72B8B4" w14:textId="41F84E4F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1984" w:type="dxa"/>
            <w:vAlign w:val="center"/>
          </w:tcPr>
          <w:p w14:paraId="3E24882A" w14:textId="6DE0F8D3" w:rsidR="003763F1" w:rsidRPr="006757DB" w:rsidRDefault="003763F1" w:rsidP="003763F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None</w:t>
            </w:r>
          </w:p>
        </w:tc>
      </w:tr>
      <w:tr w:rsidR="003763F1" w:rsidRPr="006757DB" w14:paraId="063FBD82" w14:textId="77777777" w:rsidTr="00E702F1">
        <w:tc>
          <w:tcPr>
            <w:tcW w:w="716" w:type="dxa"/>
            <w:vAlign w:val="center"/>
          </w:tcPr>
          <w:p w14:paraId="0254F85F" w14:textId="6AB6A578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34</w:t>
            </w:r>
          </w:p>
        </w:tc>
        <w:tc>
          <w:tcPr>
            <w:tcW w:w="900" w:type="dxa"/>
            <w:vAlign w:val="center"/>
          </w:tcPr>
          <w:p w14:paraId="10C90CDC" w14:textId="4A31FAB4" w:rsidR="003763F1" w:rsidRPr="006757DB" w:rsidRDefault="003763F1" w:rsidP="00E702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72 007</w:t>
            </w:r>
          </w:p>
        </w:tc>
        <w:tc>
          <w:tcPr>
            <w:tcW w:w="961" w:type="dxa"/>
            <w:vAlign w:val="center"/>
          </w:tcPr>
          <w:p w14:paraId="0BFF1E2F" w14:textId="48E1B70F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896" w:type="dxa"/>
            <w:vAlign w:val="center"/>
          </w:tcPr>
          <w:p w14:paraId="5535956A" w14:textId="1638A0E1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04" w:type="dxa"/>
            <w:vAlign w:val="center"/>
          </w:tcPr>
          <w:p w14:paraId="03B1E106" w14:textId="158096D5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vAlign w:val="center"/>
          </w:tcPr>
          <w:p w14:paraId="5A124AAA" w14:textId="0F6DF74F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904" w:type="dxa"/>
            <w:vAlign w:val="center"/>
          </w:tcPr>
          <w:p w14:paraId="0AC75166" w14:textId="08B53E23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961" w:type="dxa"/>
            <w:vAlign w:val="center"/>
          </w:tcPr>
          <w:p w14:paraId="1B8A7047" w14:textId="7FFC7B1A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907" w:type="dxa"/>
            <w:vAlign w:val="center"/>
          </w:tcPr>
          <w:p w14:paraId="29020C71" w14:textId="140B8943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1984" w:type="dxa"/>
            <w:vAlign w:val="center"/>
          </w:tcPr>
          <w:p w14:paraId="4EA40AD0" w14:textId="199D89B6" w:rsidR="003763F1" w:rsidRPr="006757DB" w:rsidRDefault="003763F1" w:rsidP="003763F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None</w:t>
            </w:r>
          </w:p>
        </w:tc>
      </w:tr>
      <w:tr w:rsidR="003763F1" w:rsidRPr="006757DB" w14:paraId="1894AED6" w14:textId="77777777" w:rsidTr="00E702F1">
        <w:tc>
          <w:tcPr>
            <w:tcW w:w="716" w:type="dxa"/>
            <w:vAlign w:val="center"/>
          </w:tcPr>
          <w:p w14:paraId="5655E5F0" w14:textId="4BB8D1B3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900" w:type="dxa"/>
            <w:vAlign w:val="center"/>
          </w:tcPr>
          <w:p w14:paraId="38630D7E" w14:textId="11213DEA" w:rsidR="003763F1" w:rsidRPr="006757DB" w:rsidRDefault="003763F1" w:rsidP="00E702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159 916</w:t>
            </w:r>
          </w:p>
        </w:tc>
        <w:tc>
          <w:tcPr>
            <w:tcW w:w="961" w:type="dxa"/>
            <w:vAlign w:val="center"/>
          </w:tcPr>
          <w:p w14:paraId="4B09646D" w14:textId="3223E456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896" w:type="dxa"/>
            <w:vAlign w:val="center"/>
          </w:tcPr>
          <w:p w14:paraId="425E98A4" w14:textId="25FB9847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04" w:type="dxa"/>
            <w:vAlign w:val="center"/>
          </w:tcPr>
          <w:p w14:paraId="4212ACC3" w14:textId="400D97E3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</w:tcPr>
          <w:p w14:paraId="617A7EDE" w14:textId="4AAAD40E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904" w:type="dxa"/>
          </w:tcPr>
          <w:p w14:paraId="3361F62C" w14:textId="15425056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961" w:type="dxa"/>
            <w:vAlign w:val="center"/>
          </w:tcPr>
          <w:p w14:paraId="502DC28F" w14:textId="7B85F743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907" w:type="dxa"/>
            <w:vAlign w:val="center"/>
          </w:tcPr>
          <w:p w14:paraId="068DDA38" w14:textId="5D6BC877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1984" w:type="dxa"/>
            <w:vAlign w:val="center"/>
          </w:tcPr>
          <w:p w14:paraId="0AF949E6" w14:textId="0AF65247" w:rsidR="003763F1" w:rsidRPr="006757DB" w:rsidRDefault="003763F1" w:rsidP="003763F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None</w:t>
            </w:r>
          </w:p>
        </w:tc>
      </w:tr>
      <w:tr w:rsidR="003763F1" w:rsidRPr="006757DB" w14:paraId="2CA496B9" w14:textId="77777777" w:rsidTr="00E702F1">
        <w:tc>
          <w:tcPr>
            <w:tcW w:w="716" w:type="dxa"/>
            <w:vAlign w:val="center"/>
          </w:tcPr>
          <w:p w14:paraId="1B03F6A6" w14:textId="26BF277D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36</w:t>
            </w:r>
          </w:p>
        </w:tc>
        <w:tc>
          <w:tcPr>
            <w:tcW w:w="900" w:type="dxa"/>
            <w:vAlign w:val="center"/>
          </w:tcPr>
          <w:p w14:paraId="021A0CE9" w14:textId="15FAD9F5" w:rsidR="003763F1" w:rsidRPr="006757DB" w:rsidRDefault="003763F1" w:rsidP="00E702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22 000</w:t>
            </w:r>
          </w:p>
        </w:tc>
        <w:tc>
          <w:tcPr>
            <w:tcW w:w="961" w:type="dxa"/>
            <w:vAlign w:val="center"/>
          </w:tcPr>
          <w:p w14:paraId="3C6DE883" w14:textId="49C4F1F9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896" w:type="dxa"/>
            <w:vAlign w:val="center"/>
          </w:tcPr>
          <w:p w14:paraId="5F7DC753" w14:textId="2383CAC8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04" w:type="dxa"/>
            <w:vAlign w:val="center"/>
          </w:tcPr>
          <w:p w14:paraId="7754B4E8" w14:textId="12070EA9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vAlign w:val="center"/>
          </w:tcPr>
          <w:p w14:paraId="07AD2EDB" w14:textId="33CA1F1F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04" w:type="dxa"/>
            <w:vAlign w:val="center"/>
          </w:tcPr>
          <w:p w14:paraId="19EB43BB" w14:textId="6C18A4CD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61" w:type="dxa"/>
            <w:vAlign w:val="center"/>
          </w:tcPr>
          <w:p w14:paraId="71920AF0" w14:textId="087743B0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907" w:type="dxa"/>
            <w:vAlign w:val="center"/>
          </w:tcPr>
          <w:p w14:paraId="0ABA8743" w14:textId="626C6A1D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1984" w:type="dxa"/>
            <w:vAlign w:val="center"/>
          </w:tcPr>
          <w:p w14:paraId="30E3C25F" w14:textId="742FB6B2" w:rsidR="003763F1" w:rsidRPr="006757DB" w:rsidRDefault="003763F1" w:rsidP="003763F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None</w:t>
            </w:r>
          </w:p>
        </w:tc>
      </w:tr>
      <w:tr w:rsidR="003763F1" w:rsidRPr="006757DB" w14:paraId="3C29AB40" w14:textId="77777777" w:rsidTr="00E702F1">
        <w:tc>
          <w:tcPr>
            <w:tcW w:w="716" w:type="dxa"/>
            <w:vAlign w:val="center"/>
          </w:tcPr>
          <w:p w14:paraId="4136F360" w14:textId="6580B489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37</w:t>
            </w:r>
          </w:p>
        </w:tc>
        <w:tc>
          <w:tcPr>
            <w:tcW w:w="900" w:type="dxa"/>
            <w:vAlign w:val="center"/>
          </w:tcPr>
          <w:p w14:paraId="74237E3E" w14:textId="308A3A3B" w:rsidR="003763F1" w:rsidRPr="006757DB" w:rsidRDefault="003763F1" w:rsidP="00E702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4 000</w:t>
            </w:r>
          </w:p>
        </w:tc>
        <w:tc>
          <w:tcPr>
            <w:tcW w:w="961" w:type="dxa"/>
            <w:vAlign w:val="center"/>
          </w:tcPr>
          <w:p w14:paraId="10AEFE99" w14:textId="716757A1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896" w:type="dxa"/>
            <w:vAlign w:val="center"/>
          </w:tcPr>
          <w:p w14:paraId="2469E09E" w14:textId="2499AF68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04" w:type="dxa"/>
            <w:vAlign w:val="center"/>
          </w:tcPr>
          <w:p w14:paraId="0CDAC73F" w14:textId="36EADC42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vAlign w:val="center"/>
          </w:tcPr>
          <w:p w14:paraId="401A780E" w14:textId="6B10A1A5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04" w:type="dxa"/>
            <w:vAlign w:val="center"/>
          </w:tcPr>
          <w:p w14:paraId="527C8574" w14:textId="781636B1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61" w:type="dxa"/>
            <w:vAlign w:val="center"/>
          </w:tcPr>
          <w:p w14:paraId="0E18A137" w14:textId="073D18F8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907" w:type="dxa"/>
            <w:vAlign w:val="center"/>
          </w:tcPr>
          <w:p w14:paraId="61ED67F0" w14:textId="4DF38E87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1984" w:type="dxa"/>
            <w:vAlign w:val="center"/>
          </w:tcPr>
          <w:p w14:paraId="6BB93B6D" w14:textId="13AF9FDF" w:rsidR="003763F1" w:rsidRPr="006757DB" w:rsidRDefault="003763F1" w:rsidP="003763F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None</w:t>
            </w:r>
          </w:p>
        </w:tc>
      </w:tr>
      <w:tr w:rsidR="003763F1" w:rsidRPr="006757DB" w14:paraId="17070FCA" w14:textId="77777777" w:rsidTr="00E702F1">
        <w:tc>
          <w:tcPr>
            <w:tcW w:w="716" w:type="dxa"/>
            <w:vAlign w:val="center"/>
          </w:tcPr>
          <w:p w14:paraId="259B8A65" w14:textId="5394E4C9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38</w:t>
            </w:r>
          </w:p>
        </w:tc>
        <w:tc>
          <w:tcPr>
            <w:tcW w:w="900" w:type="dxa"/>
            <w:vAlign w:val="center"/>
          </w:tcPr>
          <w:p w14:paraId="5B191DDB" w14:textId="189B317C" w:rsidR="003763F1" w:rsidRPr="006757DB" w:rsidRDefault="003763F1" w:rsidP="00E702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3 450</w:t>
            </w:r>
          </w:p>
        </w:tc>
        <w:tc>
          <w:tcPr>
            <w:tcW w:w="961" w:type="dxa"/>
            <w:vAlign w:val="center"/>
          </w:tcPr>
          <w:p w14:paraId="6D9B3A3D" w14:textId="01901436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896" w:type="dxa"/>
            <w:vAlign w:val="center"/>
          </w:tcPr>
          <w:p w14:paraId="771634A3" w14:textId="0F6413F7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04" w:type="dxa"/>
            <w:vAlign w:val="center"/>
          </w:tcPr>
          <w:p w14:paraId="29EE426F" w14:textId="0D5EB4FD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vAlign w:val="center"/>
          </w:tcPr>
          <w:p w14:paraId="3477617C" w14:textId="05520D1E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904" w:type="dxa"/>
            <w:vAlign w:val="center"/>
          </w:tcPr>
          <w:p w14:paraId="62E39E9F" w14:textId="37CDE066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961" w:type="dxa"/>
            <w:vAlign w:val="center"/>
          </w:tcPr>
          <w:p w14:paraId="51492C07" w14:textId="7026767E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907" w:type="dxa"/>
            <w:vAlign w:val="center"/>
          </w:tcPr>
          <w:p w14:paraId="7F2AE274" w14:textId="0E9CA23C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1984" w:type="dxa"/>
            <w:vAlign w:val="center"/>
          </w:tcPr>
          <w:p w14:paraId="2B3E7B25" w14:textId="2A087EFC" w:rsidR="003763F1" w:rsidRPr="006757DB" w:rsidRDefault="003763F1" w:rsidP="003763F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None</w:t>
            </w:r>
          </w:p>
        </w:tc>
      </w:tr>
      <w:tr w:rsidR="003763F1" w:rsidRPr="006757DB" w14:paraId="773DEE0B" w14:textId="77777777" w:rsidTr="00E702F1">
        <w:tc>
          <w:tcPr>
            <w:tcW w:w="716" w:type="dxa"/>
            <w:vAlign w:val="center"/>
          </w:tcPr>
          <w:p w14:paraId="04F56797" w14:textId="22FC6350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39</w:t>
            </w:r>
          </w:p>
        </w:tc>
        <w:tc>
          <w:tcPr>
            <w:tcW w:w="900" w:type="dxa"/>
            <w:vAlign w:val="center"/>
          </w:tcPr>
          <w:p w14:paraId="5593CFF7" w14:textId="10BE2A21" w:rsidR="003763F1" w:rsidRPr="006757DB" w:rsidRDefault="003763F1" w:rsidP="00E702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21 950</w:t>
            </w:r>
          </w:p>
        </w:tc>
        <w:tc>
          <w:tcPr>
            <w:tcW w:w="961" w:type="dxa"/>
            <w:vAlign w:val="center"/>
          </w:tcPr>
          <w:p w14:paraId="229E14D8" w14:textId="4AF542B7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896" w:type="dxa"/>
            <w:vAlign w:val="center"/>
          </w:tcPr>
          <w:p w14:paraId="25925B57" w14:textId="3E0D3455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04" w:type="dxa"/>
            <w:vAlign w:val="center"/>
          </w:tcPr>
          <w:p w14:paraId="7AC6ED45" w14:textId="1B9D7028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vAlign w:val="center"/>
          </w:tcPr>
          <w:p w14:paraId="3C897A03" w14:textId="01E468C1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04" w:type="dxa"/>
            <w:vAlign w:val="center"/>
          </w:tcPr>
          <w:p w14:paraId="011A8801" w14:textId="32936CC3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61" w:type="dxa"/>
            <w:vAlign w:val="center"/>
          </w:tcPr>
          <w:p w14:paraId="71E049B4" w14:textId="5CC0349B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907" w:type="dxa"/>
            <w:vAlign w:val="center"/>
          </w:tcPr>
          <w:p w14:paraId="44787933" w14:textId="54AEFEE4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1984" w:type="dxa"/>
            <w:vAlign w:val="center"/>
          </w:tcPr>
          <w:p w14:paraId="5CCE73D1" w14:textId="58754FD6" w:rsidR="003763F1" w:rsidRPr="006757DB" w:rsidRDefault="003763F1" w:rsidP="003763F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None</w:t>
            </w:r>
          </w:p>
        </w:tc>
      </w:tr>
      <w:tr w:rsidR="003763F1" w:rsidRPr="006757DB" w14:paraId="723DBD9F" w14:textId="77777777" w:rsidTr="00E702F1">
        <w:tc>
          <w:tcPr>
            <w:tcW w:w="716" w:type="dxa"/>
            <w:vAlign w:val="center"/>
          </w:tcPr>
          <w:p w14:paraId="1DE20306" w14:textId="2784AADF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900" w:type="dxa"/>
            <w:vAlign w:val="center"/>
          </w:tcPr>
          <w:p w14:paraId="029ACDBB" w14:textId="6DAD250A" w:rsidR="003763F1" w:rsidRPr="006757DB" w:rsidRDefault="003763F1" w:rsidP="00E702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6 087</w:t>
            </w:r>
          </w:p>
        </w:tc>
        <w:tc>
          <w:tcPr>
            <w:tcW w:w="961" w:type="dxa"/>
            <w:vAlign w:val="center"/>
          </w:tcPr>
          <w:p w14:paraId="07D33C87" w14:textId="254FE6EF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896" w:type="dxa"/>
            <w:vAlign w:val="center"/>
          </w:tcPr>
          <w:p w14:paraId="4DC5C65C" w14:textId="055B1DC5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904" w:type="dxa"/>
            <w:vAlign w:val="center"/>
          </w:tcPr>
          <w:p w14:paraId="3757948D" w14:textId="1391B1DC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892" w:type="dxa"/>
            <w:vAlign w:val="center"/>
          </w:tcPr>
          <w:p w14:paraId="35EAA74F" w14:textId="57610D9A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04" w:type="dxa"/>
            <w:vAlign w:val="center"/>
          </w:tcPr>
          <w:p w14:paraId="0621637C" w14:textId="4153AE21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61" w:type="dxa"/>
            <w:vAlign w:val="center"/>
          </w:tcPr>
          <w:p w14:paraId="49F24119" w14:textId="424BF205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907" w:type="dxa"/>
            <w:vAlign w:val="center"/>
          </w:tcPr>
          <w:p w14:paraId="6DB826A2" w14:textId="76906EF9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1984" w:type="dxa"/>
            <w:vAlign w:val="center"/>
          </w:tcPr>
          <w:p w14:paraId="4CAF0ACA" w14:textId="1DFE3966" w:rsidR="003763F1" w:rsidRPr="006757DB" w:rsidRDefault="003763F1" w:rsidP="003763F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None</w:t>
            </w:r>
          </w:p>
        </w:tc>
      </w:tr>
      <w:tr w:rsidR="003763F1" w:rsidRPr="006757DB" w14:paraId="2CEC3D9C" w14:textId="77777777" w:rsidTr="00E702F1">
        <w:tc>
          <w:tcPr>
            <w:tcW w:w="716" w:type="dxa"/>
            <w:vAlign w:val="center"/>
          </w:tcPr>
          <w:p w14:paraId="45A07F96" w14:textId="3CECCA1B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41</w:t>
            </w:r>
          </w:p>
        </w:tc>
        <w:tc>
          <w:tcPr>
            <w:tcW w:w="900" w:type="dxa"/>
            <w:vAlign w:val="center"/>
          </w:tcPr>
          <w:p w14:paraId="394B7D07" w14:textId="21E75AFE" w:rsidR="003763F1" w:rsidRPr="006757DB" w:rsidRDefault="003763F1" w:rsidP="00E702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1 650</w:t>
            </w:r>
          </w:p>
        </w:tc>
        <w:tc>
          <w:tcPr>
            <w:tcW w:w="961" w:type="dxa"/>
            <w:vAlign w:val="center"/>
          </w:tcPr>
          <w:p w14:paraId="20083FB9" w14:textId="516D04CB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896" w:type="dxa"/>
            <w:vAlign w:val="center"/>
          </w:tcPr>
          <w:p w14:paraId="77816F4D" w14:textId="5E5DB5C3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904" w:type="dxa"/>
            <w:vAlign w:val="center"/>
          </w:tcPr>
          <w:p w14:paraId="3B97C7AC" w14:textId="4C12E7C2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892" w:type="dxa"/>
            <w:vAlign w:val="center"/>
          </w:tcPr>
          <w:p w14:paraId="48D3DE23" w14:textId="0C51E93A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04" w:type="dxa"/>
            <w:vAlign w:val="center"/>
          </w:tcPr>
          <w:p w14:paraId="02FDB797" w14:textId="3D6D1130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61" w:type="dxa"/>
            <w:vAlign w:val="center"/>
          </w:tcPr>
          <w:p w14:paraId="5A78CB49" w14:textId="1C394458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907" w:type="dxa"/>
            <w:vAlign w:val="center"/>
          </w:tcPr>
          <w:p w14:paraId="671B8889" w14:textId="5BFF98A4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1984" w:type="dxa"/>
            <w:vAlign w:val="center"/>
          </w:tcPr>
          <w:p w14:paraId="2651D885" w14:textId="778FC003" w:rsidR="003763F1" w:rsidRPr="006757DB" w:rsidRDefault="003763F1" w:rsidP="003763F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None</w:t>
            </w:r>
          </w:p>
        </w:tc>
      </w:tr>
      <w:tr w:rsidR="003763F1" w:rsidRPr="006757DB" w14:paraId="6DACFDEC" w14:textId="77777777" w:rsidTr="00E702F1">
        <w:tc>
          <w:tcPr>
            <w:tcW w:w="716" w:type="dxa"/>
            <w:vAlign w:val="center"/>
          </w:tcPr>
          <w:p w14:paraId="7E045499" w14:textId="60C63DA1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42</w:t>
            </w:r>
          </w:p>
        </w:tc>
        <w:tc>
          <w:tcPr>
            <w:tcW w:w="900" w:type="dxa"/>
            <w:vAlign w:val="center"/>
          </w:tcPr>
          <w:p w14:paraId="072E6400" w14:textId="19F15DEA" w:rsidR="003763F1" w:rsidRPr="006757DB" w:rsidRDefault="003763F1" w:rsidP="00E702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3 102</w:t>
            </w:r>
          </w:p>
        </w:tc>
        <w:tc>
          <w:tcPr>
            <w:tcW w:w="961" w:type="dxa"/>
            <w:vAlign w:val="center"/>
          </w:tcPr>
          <w:p w14:paraId="19BF1591" w14:textId="533E268B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896" w:type="dxa"/>
            <w:vAlign w:val="center"/>
          </w:tcPr>
          <w:p w14:paraId="52AB0CAE" w14:textId="125979F1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904" w:type="dxa"/>
            <w:vAlign w:val="center"/>
          </w:tcPr>
          <w:p w14:paraId="0712411D" w14:textId="0DA7C50E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892" w:type="dxa"/>
            <w:vAlign w:val="center"/>
          </w:tcPr>
          <w:p w14:paraId="6258971A" w14:textId="783F6DE5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04" w:type="dxa"/>
            <w:vAlign w:val="center"/>
          </w:tcPr>
          <w:p w14:paraId="7BA9A8AB" w14:textId="3467D2CB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61" w:type="dxa"/>
            <w:vAlign w:val="center"/>
          </w:tcPr>
          <w:p w14:paraId="36B89B5D" w14:textId="0E0E7F1B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907" w:type="dxa"/>
            <w:vAlign w:val="center"/>
          </w:tcPr>
          <w:p w14:paraId="632D0058" w14:textId="5D2EDB9D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1984" w:type="dxa"/>
            <w:vAlign w:val="center"/>
          </w:tcPr>
          <w:p w14:paraId="50732DB3" w14:textId="69AC07B3" w:rsidR="003763F1" w:rsidRPr="006757DB" w:rsidRDefault="003763F1" w:rsidP="003763F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None</w:t>
            </w:r>
          </w:p>
        </w:tc>
      </w:tr>
      <w:tr w:rsidR="003763F1" w:rsidRPr="006757DB" w14:paraId="7BC4BB35" w14:textId="77777777" w:rsidTr="00E702F1">
        <w:tc>
          <w:tcPr>
            <w:tcW w:w="716" w:type="dxa"/>
            <w:vAlign w:val="center"/>
          </w:tcPr>
          <w:p w14:paraId="20963508" w14:textId="07B04CED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43</w:t>
            </w:r>
          </w:p>
        </w:tc>
        <w:tc>
          <w:tcPr>
            <w:tcW w:w="900" w:type="dxa"/>
            <w:vAlign w:val="center"/>
          </w:tcPr>
          <w:p w14:paraId="3D7D35C5" w14:textId="058BC1EC" w:rsidR="003763F1" w:rsidRPr="006757DB" w:rsidRDefault="003763F1" w:rsidP="00E702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2 500</w:t>
            </w:r>
          </w:p>
        </w:tc>
        <w:tc>
          <w:tcPr>
            <w:tcW w:w="961" w:type="dxa"/>
            <w:vAlign w:val="center"/>
          </w:tcPr>
          <w:p w14:paraId="07849372" w14:textId="085B8B75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896" w:type="dxa"/>
            <w:vAlign w:val="center"/>
          </w:tcPr>
          <w:p w14:paraId="04193DD5" w14:textId="3B01CBEA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904" w:type="dxa"/>
            <w:vAlign w:val="center"/>
          </w:tcPr>
          <w:p w14:paraId="5765B772" w14:textId="4EF8A3A1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892" w:type="dxa"/>
            <w:vAlign w:val="center"/>
          </w:tcPr>
          <w:p w14:paraId="743B6A8D" w14:textId="33AA263D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04" w:type="dxa"/>
            <w:vAlign w:val="center"/>
          </w:tcPr>
          <w:p w14:paraId="267390C5" w14:textId="2189C854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61" w:type="dxa"/>
            <w:vAlign w:val="center"/>
          </w:tcPr>
          <w:p w14:paraId="3A859E9F" w14:textId="3DD71402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907" w:type="dxa"/>
            <w:vAlign w:val="center"/>
          </w:tcPr>
          <w:p w14:paraId="3323176C" w14:textId="7F27743A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1984" w:type="dxa"/>
            <w:vAlign w:val="center"/>
          </w:tcPr>
          <w:p w14:paraId="64466605" w14:textId="27A2DDAB" w:rsidR="003763F1" w:rsidRPr="006757DB" w:rsidRDefault="003763F1" w:rsidP="003763F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None</w:t>
            </w:r>
          </w:p>
        </w:tc>
      </w:tr>
      <w:tr w:rsidR="003763F1" w:rsidRPr="006757DB" w14:paraId="1B8E54C3" w14:textId="77777777" w:rsidTr="00E702F1">
        <w:tc>
          <w:tcPr>
            <w:tcW w:w="716" w:type="dxa"/>
            <w:vAlign w:val="center"/>
          </w:tcPr>
          <w:p w14:paraId="454EE7F3" w14:textId="2E1EA1B2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44</w:t>
            </w:r>
          </w:p>
        </w:tc>
        <w:tc>
          <w:tcPr>
            <w:tcW w:w="900" w:type="dxa"/>
            <w:vAlign w:val="center"/>
          </w:tcPr>
          <w:p w14:paraId="7F252D51" w14:textId="24378B94" w:rsidR="003763F1" w:rsidRPr="006757DB" w:rsidRDefault="003763F1" w:rsidP="00E702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2 000</w:t>
            </w:r>
          </w:p>
        </w:tc>
        <w:tc>
          <w:tcPr>
            <w:tcW w:w="961" w:type="dxa"/>
            <w:vAlign w:val="center"/>
          </w:tcPr>
          <w:p w14:paraId="504866AC" w14:textId="43559691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896" w:type="dxa"/>
            <w:vAlign w:val="center"/>
          </w:tcPr>
          <w:p w14:paraId="0497C435" w14:textId="457E2060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904" w:type="dxa"/>
            <w:vAlign w:val="center"/>
          </w:tcPr>
          <w:p w14:paraId="4D4ED20F" w14:textId="12ACEBB4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892" w:type="dxa"/>
            <w:vAlign w:val="center"/>
          </w:tcPr>
          <w:p w14:paraId="63DD7B1D" w14:textId="0EDB104A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04" w:type="dxa"/>
            <w:vAlign w:val="center"/>
          </w:tcPr>
          <w:p w14:paraId="42C8F66E" w14:textId="050CADB2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61" w:type="dxa"/>
            <w:vAlign w:val="center"/>
          </w:tcPr>
          <w:p w14:paraId="32A2AD35" w14:textId="52702BBA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907" w:type="dxa"/>
            <w:vAlign w:val="center"/>
          </w:tcPr>
          <w:p w14:paraId="25DB9C87" w14:textId="344A62E6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1984" w:type="dxa"/>
            <w:vAlign w:val="center"/>
          </w:tcPr>
          <w:p w14:paraId="7510AB73" w14:textId="24C0F3B6" w:rsidR="003763F1" w:rsidRPr="006757DB" w:rsidRDefault="003763F1" w:rsidP="003763F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None</w:t>
            </w:r>
          </w:p>
        </w:tc>
      </w:tr>
      <w:tr w:rsidR="003763F1" w:rsidRPr="006757DB" w14:paraId="4ED1AD2A" w14:textId="77777777" w:rsidTr="00E702F1">
        <w:tc>
          <w:tcPr>
            <w:tcW w:w="716" w:type="dxa"/>
            <w:vAlign w:val="center"/>
          </w:tcPr>
          <w:p w14:paraId="3E568B97" w14:textId="19526503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45</w:t>
            </w:r>
          </w:p>
        </w:tc>
        <w:tc>
          <w:tcPr>
            <w:tcW w:w="900" w:type="dxa"/>
            <w:vAlign w:val="center"/>
          </w:tcPr>
          <w:p w14:paraId="1935F607" w14:textId="4B7F8F64" w:rsidR="003763F1" w:rsidRPr="006757DB" w:rsidRDefault="003763F1" w:rsidP="00E702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1 200</w:t>
            </w:r>
          </w:p>
        </w:tc>
        <w:tc>
          <w:tcPr>
            <w:tcW w:w="961" w:type="dxa"/>
            <w:vAlign w:val="center"/>
          </w:tcPr>
          <w:p w14:paraId="462C19AC" w14:textId="742E8314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896" w:type="dxa"/>
            <w:vAlign w:val="center"/>
          </w:tcPr>
          <w:p w14:paraId="24E1BEFE" w14:textId="3767811D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904" w:type="dxa"/>
            <w:vAlign w:val="center"/>
          </w:tcPr>
          <w:p w14:paraId="0368D225" w14:textId="18D11047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892" w:type="dxa"/>
            <w:vAlign w:val="center"/>
          </w:tcPr>
          <w:p w14:paraId="67528DEF" w14:textId="276A25FF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04" w:type="dxa"/>
            <w:vAlign w:val="center"/>
          </w:tcPr>
          <w:p w14:paraId="651C0860" w14:textId="2E4075F0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61" w:type="dxa"/>
            <w:vAlign w:val="center"/>
          </w:tcPr>
          <w:p w14:paraId="7F7A430E" w14:textId="79F94AE8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907" w:type="dxa"/>
            <w:vAlign w:val="center"/>
          </w:tcPr>
          <w:p w14:paraId="106B7DC7" w14:textId="6BBB9480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1984" w:type="dxa"/>
            <w:vAlign w:val="center"/>
          </w:tcPr>
          <w:p w14:paraId="06C5015B" w14:textId="163CD3D6" w:rsidR="003763F1" w:rsidRPr="006757DB" w:rsidRDefault="003763F1" w:rsidP="003763F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None</w:t>
            </w:r>
          </w:p>
        </w:tc>
      </w:tr>
      <w:tr w:rsidR="003763F1" w:rsidRPr="006757DB" w14:paraId="41375D76" w14:textId="77777777" w:rsidTr="00E702F1">
        <w:tc>
          <w:tcPr>
            <w:tcW w:w="716" w:type="dxa"/>
            <w:vAlign w:val="center"/>
          </w:tcPr>
          <w:p w14:paraId="5CED0B6F" w14:textId="36976A6C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46</w:t>
            </w:r>
          </w:p>
        </w:tc>
        <w:tc>
          <w:tcPr>
            <w:tcW w:w="900" w:type="dxa"/>
            <w:vAlign w:val="center"/>
          </w:tcPr>
          <w:p w14:paraId="0CDC7FBD" w14:textId="3CB6A7E3" w:rsidR="003763F1" w:rsidRPr="006757DB" w:rsidRDefault="003763F1" w:rsidP="00E702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2 460</w:t>
            </w:r>
          </w:p>
        </w:tc>
        <w:tc>
          <w:tcPr>
            <w:tcW w:w="961" w:type="dxa"/>
            <w:vAlign w:val="center"/>
          </w:tcPr>
          <w:p w14:paraId="021D240B" w14:textId="7CCBEF77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896" w:type="dxa"/>
            <w:vAlign w:val="center"/>
          </w:tcPr>
          <w:p w14:paraId="32FC7E2F" w14:textId="36AE93D4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904" w:type="dxa"/>
            <w:vAlign w:val="center"/>
          </w:tcPr>
          <w:p w14:paraId="1B818FCB" w14:textId="6269FF8F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892" w:type="dxa"/>
            <w:vAlign w:val="center"/>
          </w:tcPr>
          <w:p w14:paraId="54762A7F" w14:textId="177DFF19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04" w:type="dxa"/>
            <w:vAlign w:val="center"/>
          </w:tcPr>
          <w:p w14:paraId="54493C7A" w14:textId="57B01602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61" w:type="dxa"/>
            <w:vAlign w:val="center"/>
          </w:tcPr>
          <w:p w14:paraId="18A1F535" w14:textId="19491FD9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907" w:type="dxa"/>
            <w:vAlign w:val="center"/>
          </w:tcPr>
          <w:p w14:paraId="1848A06A" w14:textId="2557887F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1984" w:type="dxa"/>
            <w:vAlign w:val="center"/>
          </w:tcPr>
          <w:p w14:paraId="353EB1CA" w14:textId="2A1C409D" w:rsidR="003763F1" w:rsidRPr="006757DB" w:rsidRDefault="003763F1" w:rsidP="003763F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None</w:t>
            </w:r>
          </w:p>
        </w:tc>
      </w:tr>
      <w:tr w:rsidR="003763F1" w:rsidRPr="006757DB" w14:paraId="5CF31303" w14:textId="77777777" w:rsidTr="00E702F1">
        <w:tc>
          <w:tcPr>
            <w:tcW w:w="716" w:type="dxa"/>
            <w:vAlign w:val="center"/>
          </w:tcPr>
          <w:p w14:paraId="040951DC" w14:textId="18E77DA9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47</w:t>
            </w:r>
          </w:p>
        </w:tc>
        <w:tc>
          <w:tcPr>
            <w:tcW w:w="900" w:type="dxa"/>
            <w:vAlign w:val="center"/>
          </w:tcPr>
          <w:p w14:paraId="74961E2A" w14:textId="0F933252" w:rsidR="003763F1" w:rsidRPr="006757DB" w:rsidRDefault="003763F1" w:rsidP="00E702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26 340</w:t>
            </w:r>
          </w:p>
        </w:tc>
        <w:tc>
          <w:tcPr>
            <w:tcW w:w="961" w:type="dxa"/>
            <w:vAlign w:val="center"/>
          </w:tcPr>
          <w:p w14:paraId="3E1028C5" w14:textId="5750D423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896" w:type="dxa"/>
            <w:vAlign w:val="center"/>
          </w:tcPr>
          <w:p w14:paraId="0CF8DC9F" w14:textId="52E720AD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904" w:type="dxa"/>
            <w:vAlign w:val="center"/>
          </w:tcPr>
          <w:p w14:paraId="42346514" w14:textId="07DD5E26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892" w:type="dxa"/>
            <w:vAlign w:val="center"/>
          </w:tcPr>
          <w:p w14:paraId="6F167546" w14:textId="52718E5A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04" w:type="dxa"/>
            <w:vAlign w:val="center"/>
          </w:tcPr>
          <w:p w14:paraId="4B9DE36F" w14:textId="696EF586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61" w:type="dxa"/>
            <w:vAlign w:val="center"/>
          </w:tcPr>
          <w:p w14:paraId="032AED79" w14:textId="60CE05EC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907" w:type="dxa"/>
            <w:vAlign w:val="center"/>
          </w:tcPr>
          <w:p w14:paraId="20E4EDC3" w14:textId="5AC60C52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1984" w:type="dxa"/>
            <w:vAlign w:val="center"/>
          </w:tcPr>
          <w:p w14:paraId="09820B2A" w14:textId="7AD37A9B" w:rsidR="003763F1" w:rsidRPr="006757DB" w:rsidRDefault="003763F1" w:rsidP="003763F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None</w:t>
            </w:r>
          </w:p>
        </w:tc>
      </w:tr>
      <w:tr w:rsidR="003763F1" w:rsidRPr="006757DB" w14:paraId="3A74CF6D" w14:textId="77777777" w:rsidTr="00E702F1">
        <w:tc>
          <w:tcPr>
            <w:tcW w:w="716" w:type="dxa"/>
            <w:vAlign w:val="center"/>
          </w:tcPr>
          <w:p w14:paraId="742D423D" w14:textId="1E137DD4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48</w:t>
            </w:r>
          </w:p>
        </w:tc>
        <w:tc>
          <w:tcPr>
            <w:tcW w:w="900" w:type="dxa"/>
            <w:vAlign w:val="center"/>
          </w:tcPr>
          <w:p w14:paraId="07530A6F" w14:textId="5C0FFA91" w:rsidR="003763F1" w:rsidRPr="006757DB" w:rsidRDefault="003763F1" w:rsidP="00E702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820</w:t>
            </w:r>
          </w:p>
        </w:tc>
        <w:tc>
          <w:tcPr>
            <w:tcW w:w="961" w:type="dxa"/>
            <w:vAlign w:val="center"/>
          </w:tcPr>
          <w:p w14:paraId="17C409EF" w14:textId="58C16407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896" w:type="dxa"/>
            <w:vAlign w:val="center"/>
          </w:tcPr>
          <w:p w14:paraId="56BDE5D9" w14:textId="0E275476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904" w:type="dxa"/>
            <w:vAlign w:val="center"/>
          </w:tcPr>
          <w:p w14:paraId="4E278F5F" w14:textId="15DFE645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892" w:type="dxa"/>
            <w:vAlign w:val="center"/>
          </w:tcPr>
          <w:p w14:paraId="5EB40BAC" w14:textId="4991AFC5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04" w:type="dxa"/>
            <w:vAlign w:val="center"/>
          </w:tcPr>
          <w:p w14:paraId="3C30AF5C" w14:textId="7510F613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61" w:type="dxa"/>
            <w:vAlign w:val="center"/>
          </w:tcPr>
          <w:p w14:paraId="32C42926" w14:textId="26BD2B1E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907" w:type="dxa"/>
            <w:vAlign w:val="center"/>
          </w:tcPr>
          <w:p w14:paraId="2A6B70A5" w14:textId="422BED3F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1984" w:type="dxa"/>
            <w:vAlign w:val="center"/>
          </w:tcPr>
          <w:p w14:paraId="76CD3B9C" w14:textId="2A397170" w:rsidR="003763F1" w:rsidRPr="006757DB" w:rsidRDefault="003763F1" w:rsidP="003763F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None</w:t>
            </w:r>
          </w:p>
        </w:tc>
      </w:tr>
      <w:tr w:rsidR="003763F1" w:rsidRPr="006757DB" w14:paraId="0AB7F024" w14:textId="77777777" w:rsidTr="00E702F1">
        <w:tc>
          <w:tcPr>
            <w:tcW w:w="716" w:type="dxa"/>
            <w:vAlign w:val="center"/>
          </w:tcPr>
          <w:p w14:paraId="2E4656E6" w14:textId="78C1B093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49</w:t>
            </w:r>
          </w:p>
        </w:tc>
        <w:tc>
          <w:tcPr>
            <w:tcW w:w="900" w:type="dxa"/>
            <w:vAlign w:val="center"/>
          </w:tcPr>
          <w:p w14:paraId="5B808846" w14:textId="32752B3F" w:rsidR="003763F1" w:rsidRPr="006757DB" w:rsidRDefault="003763F1" w:rsidP="00E702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24 764</w:t>
            </w:r>
          </w:p>
        </w:tc>
        <w:tc>
          <w:tcPr>
            <w:tcW w:w="961" w:type="dxa"/>
            <w:vAlign w:val="center"/>
          </w:tcPr>
          <w:p w14:paraId="6CF8D3A6" w14:textId="4510D357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896" w:type="dxa"/>
            <w:vAlign w:val="center"/>
          </w:tcPr>
          <w:p w14:paraId="20DC6890" w14:textId="31888414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904" w:type="dxa"/>
            <w:vAlign w:val="center"/>
          </w:tcPr>
          <w:p w14:paraId="42A42D76" w14:textId="5D3FB414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892" w:type="dxa"/>
            <w:vAlign w:val="center"/>
          </w:tcPr>
          <w:p w14:paraId="2F70D6D8" w14:textId="6FEC41AC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04" w:type="dxa"/>
            <w:vAlign w:val="center"/>
          </w:tcPr>
          <w:p w14:paraId="16EEE12E" w14:textId="55A05E97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61" w:type="dxa"/>
            <w:vAlign w:val="center"/>
          </w:tcPr>
          <w:p w14:paraId="65416AD7" w14:textId="0459B17B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907" w:type="dxa"/>
            <w:vAlign w:val="center"/>
          </w:tcPr>
          <w:p w14:paraId="19AC9EBD" w14:textId="7FFA815D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1984" w:type="dxa"/>
            <w:vAlign w:val="center"/>
          </w:tcPr>
          <w:p w14:paraId="0E5269F7" w14:textId="4841CA24" w:rsidR="003763F1" w:rsidRPr="006757DB" w:rsidRDefault="003763F1" w:rsidP="003763F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None</w:t>
            </w:r>
          </w:p>
        </w:tc>
      </w:tr>
      <w:tr w:rsidR="003763F1" w:rsidRPr="006757DB" w14:paraId="6CB54467" w14:textId="77777777" w:rsidTr="00E702F1">
        <w:tc>
          <w:tcPr>
            <w:tcW w:w="716" w:type="dxa"/>
            <w:vAlign w:val="center"/>
          </w:tcPr>
          <w:p w14:paraId="4D844C86" w14:textId="1EF49C93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900" w:type="dxa"/>
            <w:vAlign w:val="center"/>
          </w:tcPr>
          <w:p w14:paraId="67789A67" w14:textId="74FB563D" w:rsidR="003763F1" w:rsidRPr="006757DB" w:rsidRDefault="003763F1" w:rsidP="00E702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16 950</w:t>
            </w:r>
          </w:p>
        </w:tc>
        <w:tc>
          <w:tcPr>
            <w:tcW w:w="961" w:type="dxa"/>
            <w:vAlign w:val="center"/>
          </w:tcPr>
          <w:p w14:paraId="18C84693" w14:textId="691566BA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896" w:type="dxa"/>
            <w:vAlign w:val="center"/>
          </w:tcPr>
          <w:p w14:paraId="5648311F" w14:textId="7512CC6D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04" w:type="dxa"/>
            <w:vAlign w:val="center"/>
          </w:tcPr>
          <w:p w14:paraId="2A914330" w14:textId="6D397026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vAlign w:val="center"/>
          </w:tcPr>
          <w:p w14:paraId="21CB4282" w14:textId="4F905A10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904" w:type="dxa"/>
            <w:vAlign w:val="center"/>
          </w:tcPr>
          <w:p w14:paraId="0DC3464D" w14:textId="6FDC062E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961" w:type="dxa"/>
            <w:vAlign w:val="center"/>
          </w:tcPr>
          <w:p w14:paraId="176CBFFB" w14:textId="66E601E7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907" w:type="dxa"/>
            <w:vAlign w:val="center"/>
          </w:tcPr>
          <w:p w14:paraId="420DC904" w14:textId="20E3EA0A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1984" w:type="dxa"/>
            <w:vAlign w:val="center"/>
          </w:tcPr>
          <w:p w14:paraId="25E56736" w14:textId="6296436B" w:rsidR="003763F1" w:rsidRPr="006757DB" w:rsidRDefault="003763F1" w:rsidP="003763F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None</w:t>
            </w:r>
          </w:p>
        </w:tc>
      </w:tr>
      <w:tr w:rsidR="003763F1" w:rsidRPr="006757DB" w14:paraId="1A1DE1E0" w14:textId="77777777" w:rsidTr="00E702F1">
        <w:tc>
          <w:tcPr>
            <w:tcW w:w="716" w:type="dxa"/>
            <w:vAlign w:val="center"/>
          </w:tcPr>
          <w:p w14:paraId="010E0FB2" w14:textId="39A54C25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51</w:t>
            </w:r>
          </w:p>
        </w:tc>
        <w:tc>
          <w:tcPr>
            <w:tcW w:w="900" w:type="dxa"/>
            <w:vAlign w:val="center"/>
          </w:tcPr>
          <w:p w14:paraId="137CBEEA" w14:textId="4D411C4F" w:rsidR="003763F1" w:rsidRPr="006757DB" w:rsidRDefault="003763F1" w:rsidP="00E702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20 950</w:t>
            </w:r>
          </w:p>
        </w:tc>
        <w:tc>
          <w:tcPr>
            <w:tcW w:w="961" w:type="dxa"/>
            <w:vAlign w:val="center"/>
          </w:tcPr>
          <w:p w14:paraId="33B4C0AC" w14:textId="289DFBE1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896" w:type="dxa"/>
            <w:vAlign w:val="center"/>
          </w:tcPr>
          <w:p w14:paraId="3850452A" w14:textId="4FD49E09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904" w:type="dxa"/>
            <w:vAlign w:val="center"/>
          </w:tcPr>
          <w:p w14:paraId="7A7A20B4" w14:textId="2ABF9B0F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892" w:type="dxa"/>
            <w:vAlign w:val="center"/>
          </w:tcPr>
          <w:p w14:paraId="3A4583A4" w14:textId="13AC557C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04" w:type="dxa"/>
            <w:vAlign w:val="center"/>
          </w:tcPr>
          <w:p w14:paraId="17D7F3F0" w14:textId="55583104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61" w:type="dxa"/>
            <w:vAlign w:val="center"/>
          </w:tcPr>
          <w:p w14:paraId="52B5EAFE" w14:textId="335D3E6C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907" w:type="dxa"/>
            <w:vAlign w:val="center"/>
          </w:tcPr>
          <w:p w14:paraId="280503F1" w14:textId="1B307227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1984" w:type="dxa"/>
            <w:vAlign w:val="center"/>
          </w:tcPr>
          <w:p w14:paraId="6374FD14" w14:textId="2C980F7F" w:rsidR="003763F1" w:rsidRPr="006757DB" w:rsidRDefault="003763F1" w:rsidP="003763F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None</w:t>
            </w:r>
          </w:p>
        </w:tc>
      </w:tr>
      <w:tr w:rsidR="003763F1" w:rsidRPr="006757DB" w14:paraId="26CCE0DA" w14:textId="77777777" w:rsidTr="00E702F1">
        <w:tc>
          <w:tcPr>
            <w:tcW w:w="716" w:type="dxa"/>
            <w:vAlign w:val="center"/>
          </w:tcPr>
          <w:p w14:paraId="076F20A6" w14:textId="60973FFF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52</w:t>
            </w:r>
          </w:p>
        </w:tc>
        <w:tc>
          <w:tcPr>
            <w:tcW w:w="900" w:type="dxa"/>
            <w:vAlign w:val="center"/>
          </w:tcPr>
          <w:p w14:paraId="4D4444B7" w14:textId="39F35817" w:rsidR="003763F1" w:rsidRPr="006757DB" w:rsidRDefault="003763F1" w:rsidP="00E702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5 094</w:t>
            </w:r>
          </w:p>
        </w:tc>
        <w:tc>
          <w:tcPr>
            <w:tcW w:w="961" w:type="dxa"/>
            <w:vAlign w:val="center"/>
          </w:tcPr>
          <w:p w14:paraId="4F0CF41A" w14:textId="11E505C8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896" w:type="dxa"/>
            <w:vAlign w:val="center"/>
          </w:tcPr>
          <w:p w14:paraId="3EFD5832" w14:textId="1A1B7BB6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904" w:type="dxa"/>
            <w:vAlign w:val="center"/>
          </w:tcPr>
          <w:p w14:paraId="182D4C56" w14:textId="2B65B57B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892" w:type="dxa"/>
            <w:vAlign w:val="center"/>
          </w:tcPr>
          <w:p w14:paraId="1CD62E60" w14:textId="77F00AA5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04" w:type="dxa"/>
            <w:vAlign w:val="center"/>
          </w:tcPr>
          <w:p w14:paraId="5FBDD604" w14:textId="4ED54969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61" w:type="dxa"/>
            <w:vAlign w:val="center"/>
          </w:tcPr>
          <w:p w14:paraId="10C839B0" w14:textId="676E2984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907" w:type="dxa"/>
            <w:vAlign w:val="center"/>
          </w:tcPr>
          <w:p w14:paraId="6C59CD6E" w14:textId="083BAE22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1984" w:type="dxa"/>
            <w:vAlign w:val="center"/>
          </w:tcPr>
          <w:p w14:paraId="4C2AF384" w14:textId="74940785" w:rsidR="003763F1" w:rsidRPr="006757DB" w:rsidRDefault="003763F1" w:rsidP="003763F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None</w:t>
            </w:r>
          </w:p>
        </w:tc>
      </w:tr>
      <w:tr w:rsidR="003763F1" w:rsidRPr="006757DB" w14:paraId="4D3AAE0F" w14:textId="77777777" w:rsidTr="00E702F1">
        <w:tc>
          <w:tcPr>
            <w:tcW w:w="716" w:type="dxa"/>
            <w:vAlign w:val="center"/>
          </w:tcPr>
          <w:p w14:paraId="1CDAD321" w14:textId="6DF169DB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53</w:t>
            </w:r>
          </w:p>
        </w:tc>
        <w:tc>
          <w:tcPr>
            <w:tcW w:w="900" w:type="dxa"/>
            <w:vAlign w:val="center"/>
          </w:tcPr>
          <w:p w14:paraId="11E25ADA" w14:textId="2C6C9709" w:rsidR="003763F1" w:rsidRPr="006757DB" w:rsidRDefault="003763F1" w:rsidP="00E702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994</w:t>
            </w:r>
          </w:p>
        </w:tc>
        <w:tc>
          <w:tcPr>
            <w:tcW w:w="961" w:type="dxa"/>
            <w:vAlign w:val="center"/>
          </w:tcPr>
          <w:p w14:paraId="33C42A13" w14:textId="2AE873F8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896" w:type="dxa"/>
            <w:vAlign w:val="center"/>
          </w:tcPr>
          <w:p w14:paraId="078EDC52" w14:textId="32B5BC79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904" w:type="dxa"/>
            <w:vAlign w:val="center"/>
          </w:tcPr>
          <w:p w14:paraId="0EA6D8DC" w14:textId="010C3D76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892" w:type="dxa"/>
            <w:vAlign w:val="center"/>
          </w:tcPr>
          <w:p w14:paraId="31DA23B3" w14:textId="4D9E80A1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04" w:type="dxa"/>
            <w:vAlign w:val="center"/>
          </w:tcPr>
          <w:p w14:paraId="18985136" w14:textId="54B97322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61" w:type="dxa"/>
            <w:vAlign w:val="center"/>
          </w:tcPr>
          <w:p w14:paraId="26704D86" w14:textId="6982D211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907" w:type="dxa"/>
            <w:vAlign w:val="center"/>
          </w:tcPr>
          <w:p w14:paraId="3D5ADD67" w14:textId="5AC1B389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1984" w:type="dxa"/>
            <w:vAlign w:val="center"/>
          </w:tcPr>
          <w:p w14:paraId="61EC9C72" w14:textId="5411750C" w:rsidR="003763F1" w:rsidRPr="006757DB" w:rsidRDefault="003763F1" w:rsidP="003763F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None</w:t>
            </w:r>
          </w:p>
        </w:tc>
      </w:tr>
      <w:tr w:rsidR="003763F1" w:rsidRPr="006757DB" w14:paraId="788A9831" w14:textId="77777777" w:rsidTr="00E702F1">
        <w:tc>
          <w:tcPr>
            <w:tcW w:w="716" w:type="dxa"/>
            <w:vAlign w:val="center"/>
          </w:tcPr>
          <w:p w14:paraId="5F345DD3" w14:textId="3CC424E0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54</w:t>
            </w:r>
          </w:p>
        </w:tc>
        <w:tc>
          <w:tcPr>
            <w:tcW w:w="900" w:type="dxa"/>
            <w:vAlign w:val="center"/>
          </w:tcPr>
          <w:p w14:paraId="77004276" w14:textId="3CD1A4A7" w:rsidR="003763F1" w:rsidRPr="006757DB" w:rsidRDefault="003763F1" w:rsidP="00E702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10 950</w:t>
            </w:r>
          </w:p>
        </w:tc>
        <w:tc>
          <w:tcPr>
            <w:tcW w:w="961" w:type="dxa"/>
            <w:vAlign w:val="center"/>
          </w:tcPr>
          <w:p w14:paraId="6002AEC3" w14:textId="404E284E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896" w:type="dxa"/>
            <w:vAlign w:val="center"/>
          </w:tcPr>
          <w:p w14:paraId="61F75F75" w14:textId="116D2150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904" w:type="dxa"/>
            <w:vAlign w:val="center"/>
          </w:tcPr>
          <w:p w14:paraId="6A15E591" w14:textId="22A3BFE6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892" w:type="dxa"/>
            <w:vAlign w:val="center"/>
          </w:tcPr>
          <w:p w14:paraId="6514D240" w14:textId="7F05991E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04" w:type="dxa"/>
            <w:vAlign w:val="center"/>
          </w:tcPr>
          <w:p w14:paraId="6AD2D4A3" w14:textId="14D00771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61" w:type="dxa"/>
            <w:vAlign w:val="center"/>
          </w:tcPr>
          <w:p w14:paraId="353466EE" w14:textId="0BBA3120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907" w:type="dxa"/>
            <w:vAlign w:val="center"/>
          </w:tcPr>
          <w:p w14:paraId="365D79B9" w14:textId="00FB5F83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1984" w:type="dxa"/>
            <w:vAlign w:val="center"/>
          </w:tcPr>
          <w:p w14:paraId="3B139010" w14:textId="468BD19F" w:rsidR="003763F1" w:rsidRPr="006757DB" w:rsidRDefault="003763F1" w:rsidP="003763F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None</w:t>
            </w:r>
          </w:p>
        </w:tc>
      </w:tr>
      <w:tr w:rsidR="003763F1" w:rsidRPr="006757DB" w14:paraId="6A590752" w14:textId="77777777" w:rsidTr="00E702F1">
        <w:tc>
          <w:tcPr>
            <w:tcW w:w="716" w:type="dxa"/>
            <w:vAlign w:val="center"/>
          </w:tcPr>
          <w:p w14:paraId="77FD7C98" w14:textId="7CF5A0F8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55</w:t>
            </w:r>
          </w:p>
        </w:tc>
        <w:tc>
          <w:tcPr>
            <w:tcW w:w="900" w:type="dxa"/>
            <w:vAlign w:val="center"/>
          </w:tcPr>
          <w:p w14:paraId="52A1C988" w14:textId="7732AF07" w:rsidR="003763F1" w:rsidRPr="006757DB" w:rsidRDefault="003763F1" w:rsidP="00E702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3 000</w:t>
            </w:r>
          </w:p>
        </w:tc>
        <w:tc>
          <w:tcPr>
            <w:tcW w:w="961" w:type="dxa"/>
            <w:vAlign w:val="center"/>
          </w:tcPr>
          <w:p w14:paraId="23BD390E" w14:textId="3FCD96B5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896" w:type="dxa"/>
            <w:vAlign w:val="center"/>
          </w:tcPr>
          <w:p w14:paraId="2D428EFA" w14:textId="4D1B7B30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904" w:type="dxa"/>
            <w:vAlign w:val="center"/>
          </w:tcPr>
          <w:p w14:paraId="6D73CBD5" w14:textId="3251CDAF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892" w:type="dxa"/>
            <w:vAlign w:val="center"/>
          </w:tcPr>
          <w:p w14:paraId="0E5FA15E" w14:textId="074C85F9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904" w:type="dxa"/>
            <w:vAlign w:val="center"/>
          </w:tcPr>
          <w:p w14:paraId="05BE57B6" w14:textId="1DBC5B4E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61" w:type="dxa"/>
            <w:vAlign w:val="center"/>
          </w:tcPr>
          <w:p w14:paraId="72379C4F" w14:textId="5E077B80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907" w:type="dxa"/>
            <w:vAlign w:val="center"/>
          </w:tcPr>
          <w:p w14:paraId="5A746F92" w14:textId="6019D83B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1984" w:type="dxa"/>
            <w:vAlign w:val="center"/>
          </w:tcPr>
          <w:p w14:paraId="3FE90B08" w14:textId="5A893D81" w:rsidR="003763F1" w:rsidRPr="006757DB" w:rsidRDefault="003763F1" w:rsidP="003763F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None</w:t>
            </w:r>
          </w:p>
        </w:tc>
      </w:tr>
      <w:tr w:rsidR="003763F1" w:rsidRPr="006757DB" w14:paraId="405A53BD" w14:textId="77777777" w:rsidTr="00E702F1">
        <w:tc>
          <w:tcPr>
            <w:tcW w:w="716" w:type="dxa"/>
            <w:vAlign w:val="center"/>
          </w:tcPr>
          <w:p w14:paraId="747AD7B0" w14:textId="5E09512F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56</w:t>
            </w:r>
          </w:p>
        </w:tc>
        <w:tc>
          <w:tcPr>
            <w:tcW w:w="900" w:type="dxa"/>
            <w:vAlign w:val="center"/>
          </w:tcPr>
          <w:p w14:paraId="27B1614B" w14:textId="182412E6" w:rsidR="003763F1" w:rsidRPr="006757DB" w:rsidRDefault="003763F1" w:rsidP="00E702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20 879</w:t>
            </w:r>
          </w:p>
        </w:tc>
        <w:tc>
          <w:tcPr>
            <w:tcW w:w="961" w:type="dxa"/>
            <w:vAlign w:val="center"/>
          </w:tcPr>
          <w:p w14:paraId="5AEE3284" w14:textId="0A4850B8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896" w:type="dxa"/>
            <w:vAlign w:val="center"/>
          </w:tcPr>
          <w:p w14:paraId="7F14DB99" w14:textId="134D507A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904" w:type="dxa"/>
            <w:vAlign w:val="center"/>
          </w:tcPr>
          <w:p w14:paraId="5E398121" w14:textId="1815238D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892" w:type="dxa"/>
            <w:vAlign w:val="center"/>
          </w:tcPr>
          <w:p w14:paraId="5F1BB544" w14:textId="7E0199C8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04" w:type="dxa"/>
            <w:vAlign w:val="center"/>
          </w:tcPr>
          <w:p w14:paraId="4505C938" w14:textId="1E758B63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61" w:type="dxa"/>
            <w:vAlign w:val="center"/>
          </w:tcPr>
          <w:p w14:paraId="0A05492E" w14:textId="1E712704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907" w:type="dxa"/>
            <w:vAlign w:val="center"/>
          </w:tcPr>
          <w:p w14:paraId="07D52967" w14:textId="75F273F4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1984" w:type="dxa"/>
            <w:vAlign w:val="center"/>
          </w:tcPr>
          <w:p w14:paraId="17A21708" w14:textId="71575DFC" w:rsidR="003763F1" w:rsidRPr="006757DB" w:rsidRDefault="003763F1" w:rsidP="003763F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None</w:t>
            </w:r>
          </w:p>
        </w:tc>
      </w:tr>
      <w:tr w:rsidR="003763F1" w:rsidRPr="006757DB" w14:paraId="3D7D5F1E" w14:textId="77777777" w:rsidTr="00E702F1">
        <w:tc>
          <w:tcPr>
            <w:tcW w:w="716" w:type="dxa"/>
            <w:vAlign w:val="center"/>
          </w:tcPr>
          <w:p w14:paraId="644B5E96" w14:textId="3FBD809C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57</w:t>
            </w:r>
          </w:p>
        </w:tc>
        <w:tc>
          <w:tcPr>
            <w:tcW w:w="900" w:type="dxa"/>
            <w:vAlign w:val="center"/>
          </w:tcPr>
          <w:p w14:paraId="3A789408" w14:textId="7F514406" w:rsidR="003763F1" w:rsidRPr="006757DB" w:rsidRDefault="003763F1" w:rsidP="00E702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9 550</w:t>
            </w:r>
          </w:p>
        </w:tc>
        <w:tc>
          <w:tcPr>
            <w:tcW w:w="961" w:type="dxa"/>
            <w:vAlign w:val="center"/>
          </w:tcPr>
          <w:p w14:paraId="3ED3D431" w14:textId="4D45AD35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896" w:type="dxa"/>
            <w:vAlign w:val="center"/>
          </w:tcPr>
          <w:p w14:paraId="5F803B1C" w14:textId="0512A466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904" w:type="dxa"/>
            <w:vAlign w:val="center"/>
          </w:tcPr>
          <w:p w14:paraId="55687CCF" w14:textId="37397DE0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892" w:type="dxa"/>
            <w:vAlign w:val="center"/>
          </w:tcPr>
          <w:p w14:paraId="2488F0A9" w14:textId="339EC348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04" w:type="dxa"/>
            <w:vAlign w:val="center"/>
          </w:tcPr>
          <w:p w14:paraId="3485469B" w14:textId="6CB670E1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61" w:type="dxa"/>
            <w:vAlign w:val="center"/>
          </w:tcPr>
          <w:p w14:paraId="77F27F86" w14:textId="2E154BC5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907" w:type="dxa"/>
            <w:vAlign w:val="center"/>
          </w:tcPr>
          <w:p w14:paraId="2D132201" w14:textId="02088AEE" w:rsidR="003763F1" w:rsidRPr="006757DB" w:rsidRDefault="003763F1" w:rsidP="003763F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n.d.</w:t>
            </w:r>
          </w:p>
        </w:tc>
        <w:tc>
          <w:tcPr>
            <w:tcW w:w="1984" w:type="dxa"/>
            <w:vAlign w:val="center"/>
          </w:tcPr>
          <w:p w14:paraId="520C509C" w14:textId="1CC66F15" w:rsidR="003763F1" w:rsidRPr="006757DB" w:rsidRDefault="003763F1" w:rsidP="003763F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None</w:t>
            </w:r>
          </w:p>
        </w:tc>
      </w:tr>
    </w:tbl>
    <w:p w14:paraId="3C551511" w14:textId="77777777" w:rsidR="00F572E8" w:rsidRPr="006757DB" w:rsidRDefault="00F572E8" w:rsidP="00F572E8"/>
    <w:p w14:paraId="0E48D545" w14:textId="29EB41FD" w:rsidR="00F572E8" w:rsidRPr="006757DB" w:rsidRDefault="00F572E8" w:rsidP="00F572E8">
      <w:r w:rsidRPr="006757DB">
        <w:t>* - dead mink swab samples tested in pools of 5</w:t>
      </w:r>
      <w:r w:rsidR="00C23012">
        <w:t>.</w:t>
      </w:r>
    </w:p>
    <w:p w14:paraId="58F1AED1" w14:textId="3BD5EDA9" w:rsidR="00DE23E8" w:rsidRPr="006757DB" w:rsidRDefault="00F572E8" w:rsidP="00F572E8">
      <w:r w:rsidRPr="006757DB">
        <w:t xml:space="preserve">** - only in farm No. 8 one out of 5 environmental samples </w:t>
      </w:r>
      <w:r w:rsidR="00C23012">
        <w:t>tested</w:t>
      </w:r>
      <w:r w:rsidRPr="006757DB">
        <w:t xml:space="preserve"> positive by </w:t>
      </w:r>
      <w:r w:rsidR="00C23012">
        <w:t xml:space="preserve">real-time </w:t>
      </w:r>
      <w:bookmarkStart w:id="0" w:name="_GoBack"/>
      <w:bookmarkEnd w:id="0"/>
      <w:r w:rsidRPr="006757DB">
        <w:t>RT-PCR</w:t>
      </w:r>
      <w:r w:rsidR="00C23012">
        <w:t>.</w:t>
      </w:r>
    </w:p>
    <w:p w14:paraId="6FC4D348" w14:textId="4C96CBF1" w:rsidR="00F572E8" w:rsidRPr="006757DB" w:rsidRDefault="00227494" w:rsidP="00F572E8">
      <w:r w:rsidRPr="006757DB">
        <w:t xml:space="preserve">n.d. </w:t>
      </w:r>
      <w:r w:rsidR="00ED41C5" w:rsidRPr="006757DB">
        <w:t>-</w:t>
      </w:r>
      <w:r w:rsidRPr="006757DB">
        <w:t xml:space="preserve"> not done</w:t>
      </w:r>
      <w:r w:rsidR="00C23012">
        <w:t>.</w:t>
      </w:r>
    </w:p>
    <w:p w14:paraId="2CD81D0D" w14:textId="79DF3830" w:rsidR="00227494" w:rsidRPr="006757DB" w:rsidRDefault="00227494" w:rsidP="00F572E8"/>
    <w:p w14:paraId="6B3D57AB" w14:textId="16D7DDE9" w:rsidR="00227494" w:rsidRPr="006757DB" w:rsidRDefault="00227494" w:rsidP="00227494">
      <w:r w:rsidRPr="006757DB">
        <w:rPr>
          <w:b/>
        </w:rPr>
        <w:t>Supplementary Table 2.</w:t>
      </w:r>
      <w:r w:rsidRPr="006757DB">
        <w:t xml:space="preserve"> </w:t>
      </w:r>
      <w:r w:rsidR="006E6FFE" w:rsidRPr="006757DB">
        <w:t>The n</w:t>
      </w:r>
      <w:r w:rsidR="00420345" w:rsidRPr="006757DB">
        <w:t>umber</w:t>
      </w:r>
      <w:r w:rsidR="00F66856" w:rsidRPr="006757DB">
        <w:t xml:space="preserve"> of adult (</w:t>
      </w:r>
      <w:r w:rsidR="00456C6B">
        <w:t>more than</w:t>
      </w:r>
      <w:r w:rsidR="00420345" w:rsidRPr="006757DB">
        <w:t xml:space="preserve"> </w:t>
      </w:r>
      <w:r w:rsidR="00F66856" w:rsidRPr="006757DB">
        <w:t>1</w:t>
      </w:r>
      <w:r w:rsidR="00420345" w:rsidRPr="006757DB">
        <w:t>-</w:t>
      </w:r>
      <w:r w:rsidR="00F66856" w:rsidRPr="006757DB">
        <w:t>year</w:t>
      </w:r>
      <w:r w:rsidR="00420345" w:rsidRPr="006757DB">
        <w:t>-</w:t>
      </w:r>
      <w:r w:rsidR="00F66856" w:rsidRPr="006757DB">
        <w:t>old) and juvenile</w:t>
      </w:r>
      <w:r w:rsidR="00420345" w:rsidRPr="006757DB">
        <w:t xml:space="preserve"> (</w:t>
      </w:r>
      <w:r w:rsidR="00456C6B">
        <w:t>less than</w:t>
      </w:r>
      <w:r w:rsidR="00420345" w:rsidRPr="006757DB">
        <w:t xml:space="preserve"> 1-year-old</w:t>
      </w:r>
      <w:r w:rsidR="00F66856" w:rsidRPr="006757DB">
        <w:t xml:space="preserve">) </w:t>
      </w:r>
      <w:r w:rsidR="00A74486" w:rsidRPr="006757DB">
        <w:t xml:space="preserve">dead </w:t>
      </w:r>
      <w:r w:rsidR="00F66856" w:rsidRPr="006757DB">
        <w:t xml:space="preserve">minks tested </w:t>
      </w:r>
      <w:r w:rsidR="00CF6F79" w:rsidRPr="006757DB">
        <w:t xml:space="preserve">by real-time RT-PCR </w:t>
      </w:r>
      <w:r w:rsidR="00F66856" w:rsidRPr="006757DB">
        <w:t xml:space="preserve">and found positive at </w:t>
      </w:r>
      <w:r w:rsidR="00A74486" w:rsidRPr="006757DB">
        <w:t>sampled Lithuanian mink farm</w:t>
      </w:r>
      <w:r w:rsidR="00CC375B" w:rsidRPr="006757DB">
        <w:t>s in November-December 2021</w:t>
      </w:r>
      <w:r w:rsidR="00A74486" w:rsidRPr="006757DB">
        <w:t>.</w:t>
      </w:r>
    </w:p>
    <w:p w14:paraId="1AEDEFBA" w14:textId="35127AE1" w:rsidR="00A74486" w:rsidRPr="006757DB" w:rsidRDefault="00A74486" w:rsidP="002274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1134"/>
        <w:gridCol w:w="1134"/>
        <w:gridCol w:w="1134"/>
        <w:gridCol w:w="1134"/>
        <w:gridCol w:w="1134"/>
        <w:gridCol w:w="1134"/>
      </w:tblGrid>
      <w:tr w:rsidR="00CC375B" w:rsidRPr="006757DB" w14:paraId="2A5578A2" w14:textId="4BD059F4" w:rsidTr="006268A5">
        <w:tc>
          <w:tcPr>
            <w:tcW w:w="709" w:type="dxa"/>
            <w:vAlign w:val="center"/>
          </w:tcPr>
          <w:p w14:paraId="36941D49" w14:textId="408A2DFF" w:rsidR="00CC375B" w:rsidRPr="006757DB" w:rsidRDefault="00CC375B" w:rsidP="00CF6F79">
            <w:pPr>
              <w:spacing w:before="0" w:after="0"/>
              <w:jc w:val="center"/>
            </w:pPr>
            <w:r w:rsidRPr="006757DB">
              <w:rPr>
                <w:rFonts w:cs="Times New Roman"/>
                <w:b/>
                <w:sz w:val="20"/>
                <w:szCs w:val="20"/>
              </w:rPr>
              <w:t>Farm No.</w:t>
            </w:r>
          </w:p>
        </w:tc>
        <w:tc>
          <w:tcPr>
            <w:tcW w:w="1134" w:type="dxa"/>
            <w:vAlign w:val="center"/>
          </w:tcPr>
          <w:p w14:paraId="6B344E09" w14:textId="3EC29912" w:rsidR="00CC375B" w:rsidRPr="006757DB" w:rsidRDefault="00CC375B" w:rsidP="00CF6F79">
            <w:pPr>
              <w:spacing w:before="0"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57DB">
              <w:rPr>
                <w:rFonts w:cs="Times New Roman"/>
                <w:b/>
                <w:sz w:val="20"/>
                <w:szCs w:val="20"/>
              </w:rPr>
              <w:t>No. of tested adult dead mink</w:t>
            </w:r>
          </w:p>
        </w:tc>
        <w:tc>
          <w:tcPr>
            <w:tcW w:w="1134" w:type="dxa"/>
            <w:vAlign w:val="center"/>
          </w:tcPr>
          <w:p w14:paraId="50A2AB46" w14:textId="7FDA4FC1" w:rsidR="00CC375B" w:rsidRPr="006757DB" w:rsidRDefault="00CC375B" w:rsidP="00CF6F79">
            <w:pPr>
              <w:spacing w:before="0"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57DB">
              <w:rPr>
                <w:rFonts w:cs="Times New Roman"/>
                <w:b/>
                <w:sz w:val="20"/>
                <w:szCs w:val="20"/>
              </w:rPr>
              <w:t>No. of tested adult dead mink pools*</w:t>
            </w:r>
          </w:p>
        </w:tc>
        <w:tc>
          <w:tcPr>
            <w:tcW w:w="1134" w:type="dxa"/>
            <w:vAlign w:val="center"/>
          </w:tcPr>
          <w:p w14:paraId="0B918DF3" w14:textId="236576F9" w:rsidR="00CC375B" w:rsidRPr="006757DB" w:rsidRDefault="00CC375B" w:rsidP="00CF6F79">
            <w:pPr>
              <w:spacing w:before="0"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57DB">
              <w:rPr>
                <w:rFonts w:cs="Times New Roman"/>
                <w:b/>
                <w:sz w:val="20"/>
                <w:szCs w:val="20"/>
              </w:rPr>
              <w:t>No. of positive adult dead mink pools*</w:t>
            </w:r>
          </w:p>
        </w:tc>
        <w:tc>
          <w:tcPr>
            <w:tcW w:w="1134" w:type="dxa"/>
            <w:vAlign w:val="center"/>
          </w:tcPr>
          <w:p w14:paraId="69FF5DDE" w14:textId="58853586" w:rsidR="00CC375B" w:rsidRPr="006757DB" w:rsidRDefault="00CC375B" w:rsidP="00CF6F79">
            <w:pPr>
              <w:spacing w:before="0"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57DB">
              <w:rPr>
                <w:rFonts w:cs="Times New Roman"/>
                <w:b/>
                <w:sz w:val="20"/>
                <w:szCs w:val="20"/>
              </w:rPr>
              <w:t>No. of tested juvenile dead mink</w:t>
            </w:r>
          </w:p>
        </w:tc>
        <w:tc>
          <w:tcPr>
            <w:tcW w:w="1134" w:type="dxa"/>
            <w:vAlign w:val="center"/>
          </w:tcPr>
          <w:p w14:paraId="04C10F81" w14:textId="31030647" w:rsidR="00CC375B" w:rsidRPr="006757DB" w:rsidRDefault="00CC375B" w:rsidP="00CF6F79">
            <w:pPr>
              <w:spacing w:before="0"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57DB">
              <w:rPr>
                <w:rFonts w:cs="Times New Roman"/>
                <w:b/>
                <w:sz w:val="20"/>
                <w:szCs w:val="20"/>
              </w:rPr>
              <w:t>No. of tested juvenile dead mink pools*</w:t>
            </w:r>
          </w:p>
        </w:tc>
        <w:tc>
          <w:tcPr>
            <w:tcW w:w="1134" w:type="dxa"/>
            <w:vAlign w:val="center"/>
          </w:tcPr>
          <w:p w14:paraId="7D7C7305" w14:textId="60332417" w:rsidR="00CC375B" w:rsidRPr="006757DB" w:rsidRDefault="00CC375B" w:rsidP="00CF6F79">
            <w:pPr>
              <w:spacing w:before="0"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57DB">
              <w:rPr>
                <w:rFonts w:cs="Times New Roman"/>
                <w:b/>
                <w:sz w:val="20"/>
                <w:szCs w:val="20"/>
              </w:rPr>
              <w:t>No. of positive juvenile dead mink pools*</w:t>
            </w:r>
          </w:p>
        </w:tc>
      </w:tr>
      <w:tr w:rsidR="00CC375B" w:rsidRPr="006757DB" w14:paraId="3727A433" w14:textId="11EE59CA" w:rsidTr="006268A5">
        <w:tc>
          <w:tcPr>
            <w:tcW w:w="709" w:type="dxa"/>
            <w:vAlign w:val="center"/>
          </w:tcPr>
          <w:p w14:paraId="2C01B565" w14:textId="1364D767" w:rsidR="00CC375B" w:rsidRPr="006757DB" w:rsidRDefault="00CC375B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5898B5A9" w14:textId="1EA83ECC" w:rsidR="00CC375B" w:rsidRPr="006757DB" w:rsidRDefault="00CC375B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57E09A8" w14:textId="495413FA" w:rsidR="00CC375B" w:rsidRPr="006757DB" w:rsidRDefault="00CC375B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F455622" w14:textId="2607041B" w:rsidR="00CC375B" w:rsidRPr="006757DB" w:rsidRDefault="00CC375B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220649F8" w14:textId="50F92E9E" w:rsidR="00CC375B" w:rsidRPr="006757DB" w:rsidRDefault="00CC375B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14:paraId="66506D0F" w14:textId="78042AC3" w:rsidR="00CC375B" w:rsidRPr="006757DB" w:rsidRDefault="00CC375B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3674BA9B" w14:textId="52E97A5E" w:rsidR="00CC375B" w:rsidRPr="006757DB" w:rsidRDefault="00CC375B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CC375B" w:rsidRPr="006757DB" w14:paraId="0332AA52" w14:textId="4DAC4002" w:rsidTr="006268A5">
        <w:tc>
          <w:tcPr>
            <w:tcW w:w="709" w:type="dxa"/>
            <w:vAlign w:val="center"/>
          </w:tcPr>
          <w:p w14:paraId="06D314D8" w14:textId="457D2576" w:rsidR="00CC375B" w:rsidRPr="006757DB" w:rsidRDefault="00CC375B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6AD34D8D" w14:textId="6D130744" w:rsidR="00CC375B" w:rsidRPr="006757DB" w:rsidRDefault="00CC375B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47530512" w14:textId="398F356A" w:rsidR="00CC375B" w:rsidRPr="006757DB" w:rsidRDefault="00CC375B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6F65E47" w14:textId="763533CE" w:rsidR="00CC375B" w:rsidRPr="006757DB" w:rsidRDefault="00CC375B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448BA25C" w14:textId="43D172DC" w:rsidR="00CC375B" w:rsidRPr="006757DB" w:rsidRDefault="00CC375B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14:paraId="3BE071B9" w14:textId="620847FB" w:rsidR="00CC375B" w:rsidRPr="006757DB" w:rsidRDefault="00CC375B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2C7798EE" w14:textId="72BE4E3C" w:rsidR="00CC375B" w:rsidRPr="006757DB" w:rsidRDefault="00CC375B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CC375B" w:rsidRPr="006757DB" w14:paraId="0523F5BA" w14:textId="4925A4B2" w:rsidTr="006268A5">
        <w:tc>
          <w:tcPr>
            <w:tcW w:w="709" w:type="dxa"/>
            <w:vAlign w:val="center"/>
          </w:tcPr>
          <w:p w14:paraId="49BCC6AF" w14:textId="40E90E31" w:rsidR="00CC375B" w:rsidRPr="006757DB" w:rsidRDefault="00CC375B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6A1EF892" w14:textId="47D25401" w:rsidR="00CC375B" w:rsidRPr="006757DB" w:rsidRDefault="00CC375B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4132F771" w14:textId="4600E3F2" w:rsidR="00CC375B" w:rsidRPr="006757DB" w:rsidRDefault="00CC375B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B4B944C" w14:textId="72116849" w:rsidR="00CC375B" w:rsidRPr="006757DB" w:rsidRDefault="00CC375B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D85172D" w14:textId="391DB1BC" w:rsidR="00CC375B" w:rsidRPr="006757DB" w:rsidRDefault="00CC375B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center"/>
          </w:tcPr>
          <w:p w14:paraId="75D704F1" w14:textId="09CC3CC6" w:rsidR="00CC375B" w:rsidRPr="006757DB" w:rsidRDefault="00CC375B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14:paraId="54E58B75" w14:textId="7B443DD6" w:rsidR="00CC375B" w:rsidRPr="006757DB" w:rsidRDefault="00CC375B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CC375B" w:rsidRPr="006757DB" w14:paraId="5209E5C7" w14:textId="689A7435" w:rsidTr="006268A5">
        <w:tc>
          <w:tcPr>
            <w:tcW w:w="709" w:type="dxa"/>
            <w:vAlign w:val="center"/>
          </w:tcPr>
          <w:p w14:paraId="4F969B77" w14:textId="4CBDC127" w:rsidR="00CC375B" w:rsidRPr="006757DB" w:rsidRDefault="00CC375B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5FD6F53A" w14:textId="13D15431" w:rsidR="00CC375B" w:rsidRPr="006757DB" w:rsidRDefault="00A2737D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757DB">
              <w:rPr>
                <w:rFonts w:cs="Times New Roman"/>
                <w:sz w:val="20"/>
                <w:szCs w:val="20"/>
              </w:rPr>
              <w:t>n.a.</w:t>
            </w:r>
            <w:proofErr w:type="spellEnd"/>
          </w:p>
        </w:tc>
        <w:tc>
          <w:tcPr>
            <w:tcW w:w="1134" w:type="dxa"/>
          </w:tcPr>
          <w:p w14:paraId="548A9978" w14:textId="6097A634" w:rsidR="00CC375B" w:rsidRPr="006757DB" w:rsidRDefault="00A2737D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757DB">
              <w:rPr>
                <w:rFonts w:cs="Times New Roman"/>
                <w:sz w:val="20"/>
                <w:szCs w:val="20"/>
              </w:rPr>
              <w:t>n.a.</w:t>
            </w:r>
            <w:proofErr w:type="spellEnd"/>
          </w:p>
        </w:tc>
        <w:tc>
          <w:tcPr>
            <w:tcW w:w="1134" w:type="dxa"/>
          </w:tcPr>
          <w:p w14:paraId="642E83E8" w14:textId="34D000E4" w:rsidR="00CC375B" w:rsidRPr="006757DB" w:rsidRDefault="00A2737D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757DB">
              <w:rPr>
                <w:rFonts w:cs="Times New Roman"/>
                <w:sz w:val="20"/>
                <w:szCs w:val="20"/>
              </w:rPr>
              <w:t>n.a.</w:t>
            </w:r>
            <w:proofErr w:type="spellEnd"/>
          </w:p>
        </w:tc>
        <w:tc>
          <w:tcPr>
            <w:tcW w:w="1134" w:type="dxa"/>
          </w:tcPr>
          <w:p w14:paraId="67874A06" w14:textId="2ABF092A" w:rsidR="00CC375B" w:rsidRPr="006757DB" w:rsidRDefault="00A2737D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757DB">
              <w:rPr>
                <w:rFonts w:cs="Times New Roman"/>
                <w:sz w:val="20"/>
                <w:szCs w:val="20"/>
              </w:rPr>
              <w:t>n.a.</w:t>
            </w:r>
            <w:proofErr w:type="spellEnd"/>
          </w:p>
        </w:tc>
        <w:tc>
          <w:tcPr>
            <w:tcW w:w="1134" w:type="dxa"/>
          </w:tcPr>
          <w:p w14:paraId="4C2FB3DA" w14:textId="7DCF5E08" w:rsidR="00CC375B" w:rsidRPr="006757DB" w:rsidRDefault="00A2737D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757DB">
              <w:rPr>
                <w:rFonts w:cs="Times New Roman"/>
                <w:sz w:val="20"/>
                <w:szCs w:val="20"/>
              </w:rPr>
              <w:t>n.a.</w:t>
            </w:r>
            <w:proofErr w:type="spellEnd"/>
          </w:p>
        </w:tc>
        <w:tc>
          <w:tcPr>
            <w:tcW w:w="1134" w:type="dxa"/>
          </w:tcPr>
          <w:p w14:paraId="5D138CB5" w14:textId="17574794" w:rsidR="00CC375B" w:rsidRPr="006757DB" w:rsidRDefault="00A2737D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757DB">
              <w:rPr>
                <w:rFonts w:cs="Times New Roman"/>
                <w:sz w:val="20"/>
                <w:szCs w:val="20"/>
              </w:rPr>
              <w:t>n.a.</w:t>
            </w:r>
            <w:proofErr w:type="spellEnd"/>
          </w:p>
        </w:tc>
      </w:tr>
      <w:tr w:rsidR="00CC375B" w:rsidRPr="006757DB" w14:paraId="0AAC3D5A" w14:textId="42467CBA" w:rsidTr="006268A5">
        <w:tc>
          <w:tcPr>
            <w:tcW w:w="709" w:type="dxa"/>
            <w:vAlign w:val="center"/>
          </w:tcPr>
          <w:p w14:paraId="60C0DDF4" w14:textId="7A54664C" w:rsidR="00CC375B" w:rsidRPr="006757DB" w:rsidRDefault="00CC375B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620FD199" w14:textId="12E57A82" w:rsidR="00CC375B" w:rsidRPr="006757DB" w:rsidRDefault="00CC375B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13E8D35F" w14:textId="2B359CD9" w:rsidR="00CC375B" w:rsidRPr="006757DB" w:rsidRDefault="00CC375B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66018F7E" w14:textId="20DA9B81" w:rsidR="00CC375B" w:rsidRPr="006757DB" w:rsidRDefault="00CC375B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64EAC683" w14:textId="54A82AA2" w:rsidR="00CC375B" w:rsidRPr="006757DB" w:rsidRDefault="00CC375B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vAlign w:val="center"/>
          </w:tcPr>
          <w:p w14:paraId="1DCE8574" w14:textId="52786683" w:rsidR="00CC375B" w:rsidRPr="006757DB" w:rsidRDefault="00CC375B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14:paraId="16E28245" w14:textId="70018B60" w:rsidR="00CC375B" w:rsidRPr="006757DB" w:rsidRDefault="00CC375B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CC375B" w:rsidRPr="006757DB" w14:paraId="04B6DB20" w14:textId="1CD94C74" w:rsidTr="006268A5">
        <w:tc>
          <w:tcPr>
            <w:tcW w:w="709" w:type="dxa"/>
            <w:vAlign w:val="center"/>
          </w:tcPr>
          <w:p w14:paraId="0CBA6696" w14:textId="6306D28C" w:rsidR="00CC375B" w:rsidRPr="006757DB" w:rsidRDefault="00CC375B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65FE4781" w14:textId="0A61B72F" w:rsidR="00CC375B" w:rsidRPr="006757DB" w:rsidRDefault="00A2737D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757DB">
              <w:rPr>
                <w:rFonts w:cs="Times New Roman"/>
                <w:sz w:val="20"/>
                <w:szCs w:val="20"/>
              </w:rPr>
              <w:t>n.a.</w:t>
            </w:r>
            <w:proofErr w:type="spellEnd"/>
          </w:p>
        </w:tc>
        <w:tc>
          <w:tcPr>
            <w:tcW w:w="1134" w:type="dxa"/>
          </w:tcPr>
          <w:p w14:paraId="670A16D9" w14:textId="61BD4550" w:rsidR="00CC375B" w:rsidRPr="006757DB" w:rsidRDefault="00A2737D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757DB">
              <w:rPr>
                <w:rFonts w:cs="Times New Roman"/>
                <w:sz w:val="20"/>
                <w:szCs w:val="20"/>
              </w:rPr>
              <w:t>n.a.</w:t>
            </w:r>
            <w:proofErr w:type="spellEnd"/>
          </w:p>
        </w:tc>
        <w:tc>
          <w:tcPr>
            <w:tcW w:w="1134" w:type="dxa"/>
          </w:tcPr>
          <w:p w14:paraId="091B6DC2" w14:textId="3518F397" w:rsidR="00CC375B" w:rsidRPr="006757DB" w:rsidRDefault="00A2737D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757DB">
              <w:rPr>
                <w:rFonts w:cs="Times New Roman"/>
                <w:sz w:val="20"/>
                <w:szCs w:val="20"/>
              </w:rPr>
              <w:t>n.a.</w:t>
            </w:r>
            <w:proofErr w:type="spellEnd"/>
          </w:p>
        </w:tc>
        <w:tc>
          <w:tcPr>
            <w:tcW w:w="1134" w:type="dxa"/>
          </w:tcPr>
          <w:p w14:paraId="7C4E66AB" w14:textId="1945C66B" w:rsidR="00CC375B" w:rsidRPr="006757DB" w:rsidRDefault="00A2737D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757DB">
              <w:rPr>
                <w:rFonts w:cs="Times New Roman"/>
                <w:sz w:val="20"/>
                <w:szCs w:val="20"/>
              </w:rPr>
              <w:t>n.a.</w:t>
            </w:r>
            <w:proofErr w:type="spellEnd"/>
          </w:p>
        </w:tc>
        <w:tc>
          <w:tcPr>
            <w:tcW w:w="1134" w:type="dxa"/>
          </w:tcPr>
          <w:p w14:paraId="66C59AFD" w14:textId="24D9B331" w:rsidR="00CC375B" w:rsidRPr="006757DB" w:rsidRDefault="00A2737D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757DB">
              <w:rPr>
                <w:rFonts w:cs="Times New Roman"/>
                <w:sz w:val="20"/>
                <w:szCs w:val="20"/>
              </w:rPr>
              <w:t>n.a.</w:t>
            </w:r>
            <w:proofErr w:type="spellEnd"/>
          </w:p>
        </w:tc>
        <w:tc>
          <w:tcPr>
            <w:tcW w:w="1134" w:type="dxa"/>
          </w:tcPr>
          <w:p w14:paraId="45D7D944" w14:textId="4EBC1ABE" w:rsidR="00CC375B" w:rsidRPr="006757DB" w:rsidRDefault="00A2737D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757DB">
              <w:rPr>
                <w:rFonts w:cs="Times New Roman"/>
                <w:sz w:val="20"/>
                <w:szCs w:val="20"/>
              </w:rPr>
              <w:t>n.a.</w:t>
            </w:r>
            <w:proofErr w:type="spellEnd"/>
          </w:p>
        </w:tc>
      </w:tr>
      <w:tr w:rsidR="00CC375B" w:rsidRPr="006757DB" w14:paraId="31613296" w14:textId="38219B72" w:rsidTr="006268A5">
        <w:tc>
          <w:tcPr>
            <w:tcW w:w="709" w:type="dxa"/>
            <w:vAlign w:val="center"/>
          </w:tcPr>
          <w:p w14:paraId="760110CC" w14:textId="77C275F4" w:rsidR="00CC375B" w:rsidRPr="006757DB" w:rsidRDefault="00CC375B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14:paraId="21EE4877" w14:textId="7A34118A" w:rsidR="00CC375B" w:rsidRPr="006757DB" w:rsidRDefault="00CC375B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14:paraId="4D5EB580" w14:textId="064CCF46" w:rsidR="00CC375B" w:rsidRPr="006757DB" w:rsidRDefault="00CC375B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4565D926" w14:textId="4BB86B66" w:rsidR="00CC375B" w:rsidRPr="006757DB" w:rsidRDefault="00CC375B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6F4864FD" w14:textId="4687F7F9" w:rsidR="00CC375B" w:rsidRPr="006757DB" w:rsidRDefault="00CC375B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14:paraId="4757241D" w14:textId="7CFD0004" w:rsidR="00CC375B" w:rsidRPr="006757DB" w:rsidRDefault="00CC375B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75113D15" w14:textId="10F6A319" w:rsidR="00CC375B" w:rsidRPr="006757DB" w:rsidRDefault="00CC375B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CC375B" w:rsidRPr="006757DB" w14:paraId="0FEB8643" w14:textId="6AF1EFED" w:rsidTr="006268A5">
        <w:tc>
          <w:tcPr>
            <w:tcW w:w="709" w:type="dxa"/>
            <w:vAlign w:val="center"/>
          </w:tcPr>
          <w:p w14:paraId="78DE63F4" w14:textId="31546000" w:rsidR="00CC375B" w:rsidRPr="006757DB" w:rsidRDefault="00CC375B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14:paraId="06AD8214" w14:textId="0CF39B7F" w:rsidR="00CC375B" w:rsidRPr="006757DB" w:rsidRDefault="00CC375B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4963E540" w14:textId="42CEF3D1" w:rsidR="00CC375B" w:rsidRPr="006757DB" w:rsidRDefault="00CC375B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185E93A1" w14:textId="7D8C5563" w:rsidR="00CC375B" w:rsidRPr="006757DB" w:rsidRDefault="00CC375B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F5256FC" w14:textId="784D95ED" w:rsidR="00CC375B" w:rsidRPr="006757DB" w:rsidRDefault="00CC375B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14DFF70A" w14:textId="60DBC37B" w:rsidR="00CC375B" w:rsidRPr="006757DB" w:rsidRDefault="00CC375B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6F14E6EA" w14:textId="69E737DF" w:rsidR="00CC375B" w:rsidRPr="006757DB" w:rsidRDefault="00CC375B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CC375B" w:rsidRPr="006757DB" w14:paraId="08A3A44D" w14:textId="10A4B12E" w:rsidTr="006268A5">
        <w:tc>
          <w:tcPr>
            <w:tcW w:w="709" w:type="dxa"/>
            <w:vAlign w:val="center"/>
          </w:tcPr>
          <w:p w14:paraId="598A7781" w14:textId="1F7DDFB0" w:rsidR="00CC375B" w:rsidRPr="006757DB" w:rsidRDefault="00CC375B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30176E6D" w14:textId="215AD0DA" w:rsidR="00CC375B" w:rsidRPr="006757DB" w:rsidRDefault="00A2737D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757DB">
              <w:rPr>
                <w:rFonts w:cs="Times New Roman"/>
                <w:sz w:val="20"/>
                <w:szCs w:val="20"/>
              </w:rPr>
              <w:t>n.a.</w:t>
            </w:r>
            <w:proofErr w:type="spellEnd"/>
          </w:p>
        </w:tc>
        <w:tc>
          <w:tcPr>
            <w:tcW w:w="1134" w:type="dxa"/>
          </w:tcPr>
          <w:p w14:paraId="0DF407EB" w14:textId="340B0F44" w:rsidR="00CC375B" w:rsidRPr="006757DB" w:rsidRDefault="00A2737D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757DB">
              <w:rPr>
                <w:rFonts w:cs="Times New Roman"/>
                <w:sz w:val="20"/>
                <w:szCs w:val="20"/>
              </w:rPr>
              <w:t>n.a.</w:t>
            </w:r>
            <w:proofErr w:type="spellEnd"/>
          </w:p>
        </w:tc>
        <w:tc>
          <w:tcPr>
            <w:tcW w:w="1134" w:type="dxa"/>
          </w:tcPr>
          <w:p w14:paraId="65E07E50" w14:textId="275575E7" w:rsidR="00CC375B" w:rsidRPr="006757DB" w:rsidRDefault="00A2737D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757DB">
              <w:rPr>
                <w:rFonts w:cs="Times New Roman"/>
                <w:sz w:val="20"/>
                <w:szCs w:val="20"/>
              </w:rPr>
              <w:t>n.a.</w:t>
            </w:r>
            <w:proofErr w:type="spellEnd"/>
          </w:p>
        </w:tc>
        <w:tc>
          <w:tcPr>
            <w:tcW w:w="1134" w:type="dxa"/>
          </w:tcPr>
          <w:p w14:paraId="705AA8E3" w14:textId="1498DC5D" w:rsidR="00CC375B" w:rsidRPr="006757DB" w:rsidRDefault="00A2737D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757DB">
              <w:rPr>
                <w:rFonts w:cs="Times New Roman"/>
                <w:sz w:val="20"/>
                <w:szCs w:val="20"/>
              </w:rPr>
              <w:t>n.a.</w:t>
            </w:r>
            <w:proofErr w:type="spellEnd"/>
          </w:p>
        </w:tc>
        <w:tc>
          <w:tcPr>
            <w:tcW w:w="1134" w:type="dxa"/>
          </w:tcPr>
          <w:p w14:paraId="610E06E5" w14:textId="474A8D2A" w:rsidR="00CC375B" w:rsidRPr="006757DB" w:rsidRDefault="00A2737D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757DB">
              <w:rPr>
                <w:rFonts w:cs="Times New Roman"/>
                <w:sz w:val="20"/>
                <w:szCs w:val="20"/>
              </w:rPr>
              <w:t>n.a.</w:t>
            </w:r>
            <w:proofErr w:type="spellEnd"/>
          </w:p>
        </w:tc>
        <w:tc>
          <w:tcPr>
            <w:tcW w:w="1134" w:type="dxa"/>
          </w:tcPr>
          <w:p w14:paraId="722B77E6" w14:textId="121652A3" w:rsidR="00CC375B" w:rsidRPr="006757DB" w:rsidRDefault="00A2737D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757DB">
              <w:rPr>
                <w:rFonts w:cs="Times New Roman"/>
                <w:sz w:val="20"/>
                <w:szCs w:val="20"/>
              </w:rPr>
              <w:t>n.a.</w:t>
            </w:r>
            <w:proofErr w:type="spellEnd"/>
          </w:p>
        </w:tc>
      </w:tr>
      <w:tr w:rsidR="00CC375B" w:rsidRPr="006757DB" w14:paraId="5DFAD2AA" w14:textId="0F28E659" w:rsidTr="006268A5">
        <w:tc>
          <w:tcPr>
            <w:tcW w:w="709" w:type="dxa"/>
            <w:vAlign w:val="center"/>
          </w:tcPr>
          <w:p w14:paraId="08E2C743" w14:textId="2CC093E9" w:rsidR="00CC375B" w:rsidRPr="006757DB" w:rsidRDefault="00CC375B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14:paraId="7F030C09" w14:textId="72F71C92" w:rsidR="00CC375B" w:rsidRPr="006757DB" w:rsidRDefault="00CC375B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32F1A60A" w14:textId="7A820EB2" w:rsidR="00CC375B" w:rsidRPr="006757DB" w:rsidRDefault="00CC375B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B7B8F57" w14:textId="624AD7C6" w:rsidR="00CC375B" w:rsidRPr="006757DB" w:rsidRDefault="00CC375B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4E370845" w14:textId="64266CAF" w:rsidR="00CC375B" w:rsidRPr="006757DB" w:rsidRDefault="00CC375B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14:paraId="30452F16" w14:textId="66575F52" w:rsidR="00CC375B" w:rsidRPr="006757DB" w:rsidRDefault="00CC375B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692C27AC" w14:textId="40F0A98D" w:rsidR="00CC375B" w:rsidRPr="006757DB" w:rsidRDefault="00CC375B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C375B" w:rsidRPr="006757DB" w14:paraId="7D23E6B7" w14:textId="04A808F4" w:rsidTr="006268A5">
        <w:tc>
          <w:tcPr>
            <w:tcW w:w="709" w:type="dxa"/>
            <w:vAlign w:val="center"/>
          </w:tcPr>
          <w:p w14:paraId="7A70B426" w14:textId="7A367FFC" w:rsidR="00CC375B" w:rsidRPr="006757DB" w:rsidRDefault="00CC375B" w:rsidP="00ED41C5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center"/>
          </w:tcPr>
          <w:p w14:paraId="50BC0153" w14:textId="17D8D9CA" w:rsidR="00CC375B" w:rsidRPr="006757DB" w:rsidRDefault="00CC375B" w:rsidP="00ED41C5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78BC02B" w14:textId="6A7AB23B" w:rsidR="00CC375B" w:rsidRPr="006757DB" w:rsidRDefault="00CC375B" w:rsidP="00ED41C5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2758047E" w14:textId="6C44AABB" w:rsidR="00CC375B" w:rsidRPr="006757DB" w:rsidRDefault="00CC375B" w:rsidP="00ED41C5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6B12B90" w14:textId="5A9F94D0" w:rsidR="00CC375B" w:rsidRPr="006757DB" w:rsidRDefault="00CC375B" w:rsidP="00ED41C5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14:paraId="05E132B2" w14:textId="65944BB3" w:rsidR="00CC375B" w:rsidRPr="006757DB" w:rsidRDefault="00CC375B" w:rsidP="00ED41C5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2B62820D" w14:textId="0528F0D1" w:rsidR="00CC375B" w:rsidRPr="006757DB" w:rsidRDefault="00CC375B" w:rsidP="00ED41C5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C375B" w:rsidRPr="006757DB" w14:paraId="4827A510" w14:textId="777588A2" w:rsidTr="006268A5">
        <w:tc>
          <w:tcPr>
            <w:tcW w:w="709" w:type="dxa"/>
            <w:vAlign w:val="center"/>
          </w:tcPr>
          <w:p w14:paraId="6556EAF2" w14:textId="079CDC7F" w:rsidR="00CC375B" w:rsidRPr="006757DB" w:rsidRDefault="00CC375B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14:paraId="5280387B" w14:textId="27C3AE82" w:rsidR="00CC375B" w:rsidRPr="006757DB" w:rsidRDefault="00CC375B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14:paraId="1C03961C" w14:textId="0EAB2CCA" w:rsidR="00CC375B" w:rsidRPr="006757DB" w:rsidRDefault="00CC375B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50A27854" w14:textId="57E1F0F6" w:rsidR="00CC375B" w:rsidRPr="006757DB" w:rsidRDefault="00CC375B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3EF0549" w14:textId="6AA01576" w:rsidR="00CC375B" w:rsidRPr="006757DB" w:rsidRDefault="00CC375B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14:paraId="03AA8209" w14:textId="11E5F452" w:rsidR="00CC375B" w:rsidRPr="006757DB" w:rsidRDefault="00CC375B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3F4B55CE" w14:textId="3DDAB74B" w:rsidR="00CC375B" w:rsidRPr="006757DB" w:rsidRDefault="00CC375B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C375B" w:rsidRPr="006757DB" w14:paraId="0FE9D380" w14:textId="04CB8C31" w:rsidTr="006268A5">
        <w:tc>
          <w:tcPr>
            <w:tcW w:w="709" w:type="dxa"/>
            <w:vAlign w:val="center"/>
          </w:tcPr>
          <w:p w14:paraId="33F43FDD" w14:textId="722404C9" w:rsidR="00CC375B" w:rsidRPr="006757DB" w:rsidRDefault="00CC375B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vAlign w:val="center"/>
          </w:tcPr>
          <w:p w14:paraId="3C42CE16" w14:textId="6AD88535" w:rsidR="00CC375B" w:rsidRPr="006757DB" w:rsidRDefault="00CC375B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69E902CC" w14:textId="00146D1C" w:rsidR="00CC375B" w:rsidRPr="006757DB" w:rsidRDefault="00CC375B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2B1D4006" w14:textId="2156C60A" w:rsidR="00CC375B" w:rsidRPr="006757DB" w:rsidRDefault="00CC375B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1C2DFFF2" w14:textId="13106EDB" w:rsidR="00CC375B" w:rsidRPr="006757DB" w:rsidRDefault="00CC375B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1134" w:type="dxa"/>
            <w:vAlign w:val="center"/>
          </w:tcPr>
          <w:p w14:paraId="2BC0B19E" w14:textId="0AB6995B" w:rsidR="00CC375B" w:rsidRPr="006757DB" w:rsidRDefault="00CC375B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14:paraId="1A6AD7E9" w14:textId="1A25FB1F" w:rsidR="00CC375B" w:rsidRPr="006757DB" w:rsidRDefault="00CC375B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C375B" w:rsidRPr="006757DB" w14:paraId="40C031A1" w14:textId="669EFDF3" w:rsidTr="006268A5">
        <w:tc>
          <w:tcPr>
            <w:tcW w:w="709" w:type="dxa"/>
            <w:vAlign w:val="center"/>
          </w:tcPr>
          <w:p w14:paraId="18637E6A" w14:textId="19AD334D" w:rsidR="00CC375B" w:rsidRPr="006757DB" w:rsidRDefault="00CC375B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14:paraId="3BF562BA" w14:textId="7D6CEA8A" w:rsidR="00CC375B" w:rsidRPr="006757DB" w:rsidRDefault="00A2737D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757DB">
              <w:rPr>
                <w:rFonts w:cs="Times New Roman"/>
                <w:sz w:val="20"/>
                <w:szCs w:val="20"/>
              </w:rPr>
              <w:t>n.a.</w:t>
            </w:r>
            <w:proofErr w:type="spellEnd"/>
          </w:p>
        </w:tc>
        <w:tc>
          <w:tcPr>
            <w:tcW w:w="1134" w:type="dxa"/>
          </w:tcPr>
          <w:p w14:paraId="4FD95894" w14:textId="566E9A3B" w:rsidR="00CC375B" w:rsidRPr="006757DB" w:rsidRDefault="00A2737D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757DB">
              <w:rPr>
                <w:rFonts w:cs="Times New Roman"/>
                <w:sz w:val="20"/>
                <w:szCs w:val="20"/>
              </w:rPr>
              <w:t>n.a.</w:t>
            </w:r>
            <w:proofErr w:type="spellEnd"/>
          </w:p>
        </w:tc>
        <w:tc>
          <w:tcPr>
            <w:tcW w:w="1134" w:type="dxa"/>
          </w:tcPr>
          <w:p w14:paraId="60280BE4" w14:textId="6C1FAB10" w:rsidR="00CC375B" w:rsidRPr="006757DB" w:rsidRDefault="00A2737D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757DB">
              <w:rPr>
                <w:rFonts w:cs="Times New Roman"/>
                <w:sz w:val="20"/>
                <w:szCs w:val="20"/>
              </w:rPr>
              <w:t>n.a.</w:t>
            </w:r>
            <w:proofErr w:type="spellEnd"/>
          </w:p>
        </w:tc>
        <w:tc>
          <w:tcPr>
            <w:tcW w:w="1134" w:type="dxa"/>
          </w:tcPr>
          <w:p w14:paraId="7B5D19C5" w14:textId="15F278A8" w:rsidR="00CC375B" w:rsidRPr="006757DB" w:rsidRDefault="00A2737D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757DB">
              <w:rPr>
                <w:rFonts w:cs="Times New Roman"/>
                <w:sz w:val="20"/>
                <w:szCs w:val="20"/>
              </w:rPr>
              <w:t>n.a.</w:t>
            </w:r>
            <w:proofErr w:type="spellEnd"/>
          </w:p>
        </w:tc>
        <w:tc>
          <w:tcPr>
            <w:tcW w:w="1134" w:type="dxa"/>
          </w:tcPr>
          <w:p w14:paraId="3DB282A4" w14:textId="120B719E" w:rsidR="00CC375B" w:rsidRPr="006757DB" w:rsidRDefault="00A2737D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757DB">
              <w:rPr>
                <w:rFonts w:cs="Times New Roman"/>
                <w:sz w:val="20"/>
                <w:szCs w:val="20"/>
              </w:rPr>
              <w:t>n.a.</w:t>
            </w:r>
            <w:proofErr w:type="spellEnd"/>
          </w:p>
        </w:tc>
        <w:tc>
          <w:tcPr>
            <w:tcW w:w="1134" w:type="dxa"/>
          </w:tcPr>
          <w:p w14:paraId="044AB2F6" w14:textId="5C1270CC" w:rsidR="00CC375B" w:rsidRPr="006757DB" w:rsidRDefault="00A2737D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757DB">
              <w:rPr>
                <w:rFonts w:cs="Times New Roman"/>
                <w:sz w:val="20"/>
                <w:szCs w:val="20"/>
              </w:rPr>
              <w:t>n.a.</w:t>
            </w:r>
            <w:proofErr w:type="spellEnd"/>
          </w:p>
        </w:tc>
      </w:tr>
      <w:tr w:rsidR="00CC375B" w:rsidRPr="006757DB" w14:paraId="410B9D23" w14:textId="056FC9C3" w:rsidTr="006268A5">
        <w:tc>
          <w:tcPr>
            <w:tcW w:w="709" w:type="dxa"/>
            <w:vAlign w:val="center"/>
          </w:tcPr>
          <w:p w14:paraId="283CB20D" w14:textId="184BB3D6" w:rsidR="00CC375B" w:rsidRPr="006757DB" w:rsidRDefault="00CC375B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14:paraId="3B8757EB" w14:textId="4A7E1701" w:rsidR="00CC375B" w:rsidRPr="006757DB" w:rsidRDefault="00A2737D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757DB">
              <w:rPr>
                <w:rFonts w:cs="Times New Roman"/>
                <w:sz w:val="20"/>
                <w:szCs w:val="20"/>
              </w:rPr>
              <w:t>n.a.</w:t>
            </w:r>
            <w:proofErr w:type="spellEnd"/>
          </w:p>
        </w:tc>
        <w:tc>
          <w:tcPr>
            <w:tcW w:w="1134" w:type="dxa"/>
          </w:tcPr>
          <w:p w14:paraId="524498E1" w14:textId="6245537C" w:rsidR="00CC375B" w:rsidRPr="006757DB" w:rsidRDefault="00A2737D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757DB">
              <w:rPr>
                <w:rFonts w:cs="Times New Roman"/>
                <w:sz w:val="20"/>
                <w:szCs w:val="20"/>
              </w:rPr>
              <w:t>n.a.</w:t>
            </w:r>
            <w:proofErr w:type="spellEnd"/>
          </w:p>
        </w:tc>
        <w:tc>
          <w:tcPr>
            <w:tcW w:w="1134" w:type="dxa"/>
          </w:tcPr>
          <w:p w14:paraId="2CA9C6A8" w14:textId="18A098E3" w:rsidR="00CC375B" w:rsidRPr="006757DB" w:rsidRDefault="00A2737D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757DB">
              <w:rPr>
                <w:rFonts w:cs="Times New Roman"/>
                <w:sz w:val="20"/>
                <w:szCs w:val="20"/>
              </w:rPr>
              <w:t>n.a.</w:t>
            </w:r>
            <w:proofErr w:type="spellEnd"/>
          </w:p>
        </w:tc>
        <w:tc>
          <w:tcPr>
            <w:tcW w:w="1134" w:type="dxa"/>
          </w:tcPr>
          <w:p w14:paraId="0836E97C" w14:textId="6415F1F6" w:rsidR="00CC375B" w:rsidRPr="006757DB" w:rsidRDefault="00A2737D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757DB">
              <w:rPr>
                <w:rFonts w:cs="Times New Roman"/>
                <w:sz w:val="20"/>
                <w:szCs w:val="20"/>
              </w:rPr>
              <w:t>n.a.</w:t>
            </w:r>
            <w:proofErr w:type="spellEnd"/>
          </w:p>
        </w:tc>
        <w:tc>
          <w:tcPr>
            <w:tcW w:w="1134" w:type="dxa"/>
          </w:tcPr>
          <w:p w14:paraId="3DA7F457" w14:textId="38F05EBB" w:rsidR="00CC375B" w:rsidRPr="006757DB" w:rsidRDefault="00A2737D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757DB">
              <w:rPr>
                <w:rFonts w:cs="Times New Roman"/>
                <w:sz w:val="20"/>
                <w:szCs w:val="20"/>
              </w:rPr>
              <w:t>n.a.</w:t>
            </w:r>
            <w:proofErr w:type="spellEnd"/>
          </w:p>
        </w:tc>
        <w:tc>
          <w:tcPr>
            <w:tcW w:w="1134" w:type="dxa"/>
          </w:tcPr>
          <w:p w14:paraId="6F559395" w14:textId="786F0924" w:rsidR="00CC375B" w:rsidRPr="006757DB" w:rsidRDefault="00A2737D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757DB">
              <w:rPr>
                <w:rFonts w:cs="Times New Roman"/>
                <w:sz w:val="20"/>
                <w:szCs w:val="20"/>
              </w:rPr>
              <w:t>n.a.</w:t>
            </w:r>
            <w:proofErr w:type="spellEnd"/>
          </w:p>
        </w:tc>
      </w:tr>
      <w:tr w:rsidR="00CC375B" w:rsidRPr="006757DB" w14:paraId="65357250" w14:textId="73019F10" w:rsidTr="006268A5">
        <w:tc>
          <w:tcPr>
            <w:tcW w:w="709" w:type="dxa"/>
            <w:vAlign w:val="center"/>
          </w:tcPr>
          <w:p w14:paraId="759811AB" w14:textId="3CE54511" w:rsidR="00CC375B" w:rsidRPr="006757DB" w:rsidRDefault="00CC375B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14:paraId="65EAB1AC" w14:textId="56BEA8C8" w:rsidR="00CC375B" w:rsidRPr="006757DB" w:rsidRDefault="00A2737D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757DB">
              <w:rPr>
                <w:rFonts w:cs="Times New Roman"/>
                <w:sz w:val="20"/>
                <w:szCs w:val="20"/>
              </w:rPr>
              <w:t>n.a.</w:t>
            </w:r>
            <w:proofErr w:type="spellEnd"/>
          </w:p>
        </w:tc>
        <w:tc>
          <w:tcPr>
            <w:tcW w:w="1134" w:type="dxa"/>
          </w:tcPr>
          <w:p w14:paraId="77AF0AB1" w14:textId="6B5DE07D" w:rsidR="00CC375B" w:rsidRPr="006757DB" w:rsidRDefault="00A2737D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757DB">
              <w:rPr>
                <w:rFonts w:cs="Times New Roman"/>
                <w:sz w:val="20"/>
                <w:szCs w:val="20"/>
              </w:rPr>
              <w:t>n.a.</w:t>
            </w:r>
            <w:proofErr w:type="spellEnd"/>
          </w:p>
        </w:tc>
        <w:tc>
          <w:tcPr>
            <w:tcW w:w="1134" w:type="dxa"/>
          </w:tcPr>
          <w:p w14:paraId="113A2822" w14:textId="0B7A0177" w:rsidR="00CC375B" w:rsidRPr="006757DB" w:rsidRDefault="00A2737D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757DB">
              <w:rPr>
                <w:rFonts w:cs="Times New Roman"/>
                <w:sz w:val="20"/>
                <w:szCs w:val="20"/>
              </w:rPr>
              <w:t>n.a.</w:t>
            </w:r>
            <w:proofErr w:type="spellEnd"/>
          </w:p>
        </w:tc>
        <w:tc>
          <w:tcPr>
            <w:tcW w:w="1134" w:type="dxa"/>
          </w:tcPr>
          <w:p w14:paraId="7F224F54" w14:textId="6296F4FD" w:rsidR="00CC375B" w:rsidRPr="006757DB" w:rsidRDefault="00A2737D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757DB">
              <w:rPr>
                <w:rFonts w:cs="Times New Roman"/>
                <w:sz w:val="20"/>
                <w:szCs w:val="20"/>
              </w:rPr>
              <w:t>n.a.</w:t>
            </w:r>
            <w:proofErr w:type="spellEnd"/>
          </w:p>
        </w:tc>
        <w:tc>
          <w:tcPr>
            <w:tcW w:w="1134" w:type="dxa"/>
          </w:tcPr>
          <w:p w14:paraId="624A4572" w14:textId="5441880B" w:rsidR="00CC375B" w:rsidRPr="006757DB" w:rsidRDefault="00A2737D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757DB">
              <w:rPr>
                <w:rFonts w:cs="Times New Roman"/>
                <w:sz w:val="20"/>
                <w:szCs w:val="20"/>
              </w:rPr>
              <w:t>n.a.</w:t>
            </w:r>
            <w:proofErr w:type="spellEnd"/>
          </w:p>
        </w:tc>
        <w:tc>
          <w:tcPr>
            <w:tcW w:w="1134" w:type="dxa"/>
          </w:tcPr>
          <w:p w14:paraId="56571109" w14:textId="710CEAAE" w:rsidR="00CC375B" w:rsidRPr="006757DB" w:rsidRDefault="00A2737D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757DB">
              <w:rPr>
                <w:rFonts w:cs="Times New Roman"/>
                <w:sz w:val="20"/>
                <w:szCs w:val="20"/>
              </w:rPr>
              <w:t>n.a.</w:t>
            </w:r>
            <w:proofErr w:type="spellEnd"/>
          </w:p>
        </w:tc>
      </w:tr>
      <w:tr w:rsidR="00CC375B" w:rsidRPr="006757DB" w14:paraId="0B9DF6FC" w14:textId="58BD0CD6" w:rsidTr="006268A5">
        <w:tc>
          <w:tcPr>
            <w:tcW w:w="709" w:type="dxa"/>
            <w:vAlign w:val="center"/>
          </w:tcPr>
          <w:p w14:paraId="4E6F646B" w14:textId="502F0307" w:rsidR="00CC375B" w:rsidRPr="006757DB" w:rsidRDefault="00CC375B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vAlign w:val="center"/>
          </w:tcPr>
          <w:p w14:paraId="226C324B" w14:textId="369415F6" w:rsidR="00CC375B" w:rsidRPr="006757DB" w:rsidRDefault="00CC375B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14:paraId="2BD21D6C" w14:textId="3E1F9D8B" w:rsidR="00CC375B" w:rsidRPr="006757DB" w:rsidRDefault="00CC375B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36BF7839" w14:textId="5DEBA9B2" w:rsidR="00CC375B" w:rsidRPr="006757DB" w:rsidRDefault="00CC375B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6A740130" w14:textId="5D70B9BF" w:rsidR="00CC375B" w:rsidRPr="006757DB" w:rsidRDefault="00CC375B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7F5E9082" w14:textId="7F87931F" w:rsidR="00CC375B" w:rsidRPr="006757DB" w:rsidRDefault="00CC375B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69DAD804" w14:textId="22114FD8" w:rsidR="00CC375B" w:rsidRPr="006757DB" w:rsidRDefault="00CC375B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C375B" w:rsidRPr="006757DB" w14:paraId="35920F0E" w14:textId="59CBB7D7" w:rsidTr="006268A5">
        <w:tc>
          <w:tcPr>
            <w:tcW w:w="709" w:type="dxa"/>
            <w:vAlign w:val="center"/>
          </w:tcPr>
          <w:p w14:paraId="4618D9BE" w14:textId="2CA6997B" w:rsidR="00CC375B" w:rsidRPr="006757DB" w:rsidRDefault="00CC375B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vAlign w:val="center"/>
          </w:tcPr>
          <w:p w14:paraId="426630B4" w14:textId="0E5AC34D" w:rsidR="00CC375B" w:rsidRPr="006757DB" w:rsidRDefault="00CC375B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65674BB2" w14:textId="2AAA7F53" w:rsidR="00CC375B" w:rsidRPr="006757DB" w:rsidRDefault="00CC375B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46CFD17E" w14:textId="18F83C16" w:rsidR="00CC375B" w:rsidRPr="006757DB" w:rsidRDefault="00CC375B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2DA4A2D8" w14:textId="420F8C41" w:rsidR="00CC375B" w:rsidRPr="006757DB" w:rsidRDefault="00CC375B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14:paraId="20080AAB" w14:textId="34DA0774" w:rsidR="00CC375B" w:rsidRPr="006757DB" w:rsidRDefault="00CC375B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6F8DFF8F" w14:textId="2B5CB54C" w:rsidR="00CC375B" w:rsidRPr="006757DB" w:rsidRDefault="00CC375B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C375B" w:rsidRPr="006757DB" w14:paraId="2DD60089" w14:textId="1C9C80A6" w:rsidTr="006268A5">
        <w:tc>
          <w:tcPr>
            <w:tcW w:w="709" w:type="dxa"/>
            <w:vAlign w:val="center"/>
          </w:tcPr>
          <w:p w14:paraId="3F585A89" w14:textId="7EF1B424" w:rsidR="00CC375B" w:rsidRPr="006757DB" w:rsidRDefault="00CC375B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14:paraId="3B961A6D" w14:textId="17940981" w:rsidR="00CC375B" w:rsidRPr="006757DB" w:rsidRDefault="00A2737D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757DB">
              <w:rPr>
                <w:rFonts w:cs="Times New Roman"/>
                <w:sz w:val="20"/>
                <w:szCs w:val="20"/>
              </w:rPr>
              <w:t>n.a.</w:t>
            </w:r>
            <w:proofErr w:type="spellEnd"/>
          </w:p>
        </w:tc>
        <w:tc>
          <w:tcPr>
            <w:tcW w:w="1134" w:type="dxa"/>
          </w:tcPr>
          <w:p w14:paraId="0880AD94" w14:textId="253D49BF" w:rsidR="00CC375B" w:rsidRPr="006757DB" w:rsidRDefault="00A2737D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757DB">
              <w:rPr>
                <w:rFonts w:cs="Times New Roman"/>
                <w:sz w:val="20"/>
                <w:szCs w:val="20"/>
              </w:rPr>
              <w:t>n.a.</w:t>
            </w:r>
            <w:proofErr w:type="spellEnd"/>
          </w:p>
        </w:tc>
        <w:tc>
          <w:tcPr>
            <w:tcW w:w="1134" w:type="dxa"/>
          </w:tcPr>
          <w:p w14:paraId="4B8FC268" w14:textId="3B42DA7C" w:rsidR="00CC375B" w:rsidRPr="006757DB" w:rsidRDefault="00A2737D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757DB">
              <w:rPr>
                <w:rFonts w:cs="Times New Roman"/>
                <w:sz w:val="20"/>
                <w:szCs w:val="20"/>
              </w:rPr>
              <w:t>n.a.</w:t>
            </w:r>
            <w:proofErr w:type="spellEnd"/>
          </w:p>
        </w:tc>
        <w:tc>
          <w:tcPr>
            <w:tcW w:w="1134" w:type="dxa"/>
          </w:tcPr>
          <w:p w14:paraId="65220019" w14:textId="0EC4A66F" w:rsidR="00CC375B" w:rsidRPr="006757DB" w:rsidRDefault="00A2737D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757DB">
              <w:rPr>
                <w:rFonts w:cs="Times New Roman"/>
                <w:sz w:val="20"/>
                <w:szCs w:val="20"/>
              </w:rPr>
              <w:t>n.a.</w:t>
            </w:r>
            <w:proofErr w:type="spellEnd"/>
          </w:p>
        </w:tc>
        <w:tc>
          <w:tcPr>
            <w:tcW w:w="1134" w:type="dxa"/>
          </w:tcPr>
          <w:p w14:paraId="646AA3A2" w14:textId="2931AC91" w:rsidR="00CC375B" w:rsidRPr="006757DB" w:rsidRDefault="00A2737D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757DB">
              <w:rPr>
                <w:rFonts w:cs="Times New Roman"/>
                <w:sz w:val="20"/>
                <w:szCs w:val="20"/>
              </w:rPr>
              <w:t>n.a.</w:t>
            </w:r>
            <w:proofErr w:type="spellEnd"/>
          </w:p>
        </w:tc>
        <w:tc>
          <w:tcPr>
            <w:tcW w:w="1134" w:type="dxa"/>
          </w:tcPr>
          <w:p w14:paraId="6A1474E9" w14:textId="71B61203" w:rsidR="00CC375B" w:rsidRPr="006757DB" w:rsidRDefault="00A2737D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757DB">
              <w:rPr>
                <w:rFonts w:cs="Times New Roman"/>
                <w:sz w:val="20"/>
                <w:szCs w:val="20"/>
              </w:rPr>
              <w:t>n.a.</w:t>
            </w:r>
            <w:proofErr w:type="spellEnd"/>
          </w:p>
        </w:tc>
      </w:tr>
      <w:tr w:rsidR="00CC375B" w:rsidRPr="006757DB" w14:paraId="2152BF84" w14:textId="0C8AF6C3" w:rsidTr="006268A5">
        <w:tc>
          <w:tcPr>
            <w:tcW w:w="709" w:type="dxa"/>
            <w:vAlign w:val="center"/>
          </w:tcPr>
          <w:p w14:paraId="05DF6536" w14:textId="7520439C" w:rsidR="00CC375B" w:rsidRPr="006757DB" w:rsidRDefault="00CC375B" w:rsidP="00ED41C5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vAlign w:val="center"/>
          </w:tcPr>
          <w:p w14:paraId="663A6922" w14:textId="71CE9C26" w:rsidR="00CC375B" w:rsidRPr="006757DB" w:rsidRDefault="00CC375B" w:rsidP="00ED41C5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69E0371C" w14:textId="3A106B7F" w:rsidR="00CC375B" w:rsidRPr="006757DB" w:rsidRDefault="00CC375B" w:rsidP="00ED41C5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9AF0D61" w14:textId="335868BB" w:rsidR="00CC375B" w:rsidRPr="006757DB" w:rsidRDefault="00CC375B" w:rsidP="00ED41C5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2BA124C5" w14:textId="33EFC084" w:rsidR="00CC375B" w:rsidRPr="006757DB" w:rsidRDefault="00CC375B" w:rsidP="00ED41C5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14:paraId="600C6DEF" w14:textId="0DF9050A" w:rsidR="00CC375B" w:rsidRPr="006757DB" w:rsidRDefault="00CC375B" w:rsidP="00ED41C5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57E257E5" w14:textId="25431B57" w:rsidR="00CC375B" w:rsidRPr="006757DB" w:rsidRDefault="00CC375B" w:rsidP="00ED41C5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C375B" w:rsidRPr="006757DB" w14:paraId="54327CDB" w14:textId="2FF4B5FE" w:rsidTr="006268A5">
        <w:tc>
          <w:tcPr>
            <w:tcW w:w="709" w:type="dxa"/>
            <w:vAlign w:val="center"/>
          </w:tcPr>
          <w:p w14:paraId="7E89DDD3" w14:textId="30D25E66" w:rsidR="00CC375B" w:rsidRPr="006757DB" w:rsidRDefault="00CC375B" w:rsidP="00ED41C5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  <w:vAlign w:val="center"/>
          </w:tcPr>
          <w:p w14:paraId="0A0FF4AC" w14:textId="117C380A" w:rsidR="00CC375B" w:rsidRPr="006757DB" w:rsidRDefault="00CC375B" w:rsidP="00ED41C5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212A1845" w14:textId="22F8B870" w:rsidR="00CC375B" w:rsidRPr="006757DB" w:rsidRDefault="00CC375B" w:rsidP="00ED41C5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66F1C1DE" w14:textId="61B6A05A" w:rsidR="00CC375B" w:rsidRPr="006757DB" w:rsidRDefault="00CC375B" w:rsidP="00ED41C5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63A74154" w14:textId="55CCBBB6" w:rsidR="00CC375B" w:rsidRPr="006757DB" w:rsidRDefault="00CC375B" w:rsidP="00ED41C5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14:paraId="228231FF" w14:textId="1A7C8FC1" w:rsidR="00CC375B" w:rsidRPr="006757DB" w:rsidRDefault="00CC375B" w:rsidP="00ED41C5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77C4CE7D" w14:textId="37A3ACF7" w:rsidR="00CC375B" w:rsidRPr="006757DB" w:rsidRDefault="00CC375B" w:rsidP="00ED41C5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C375B" w:rsidRPr="006757DB" w14:paraId="68EA43C0" w14:textId="641E2B17" w:rsidTr="006268A5">
        <w:tc>
          <w:tcPr>
            <w:tcW w:w="709" w:type="dxa"/>
            <w:vAlign w:val="center"/>
          </w:tcPr>
          <w:p w14:paraId="2FECC9AE" w14:textId="09EC53DC" w:rsidR="00CC375B" w:rsidRPr="006757DB" w:rsidRDefault="00CC375B" w:rsidP="00ED41C5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vAlign w:val="center"/>
          </w:tcPr>
          <w:p w14:paraId="2A01F62C" w14:textId="4A59D77E" w:rsidR="00CC375B" w:rsidRPr="006757DB" w:rsidRDefault="00CC375B" w:rsidP="00ED41C5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284DC749" w14:textId="3AC8573C" w:rsidR="00CC375B" w:rsidRPr="006757DB" w:rsidRDefault="00CC375B" w:rsidP="00ED41C5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4AE2F211" w14:textId="36329568" w:rsidR="00CC375B" w:rsidRPr="006757DB" w:rsidRDefault="00CC375B" w:rsidP="00ED41C5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F6D5901" w14:textId="76889A89" w:rsidR="00CC375B" w:rsidRPr="006757DB" w:rsidRDefault="00CC375B" w:rsidP="00ED41C5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14:paraId="20FC6B9C" w14:textId="1D2F4F02" w:rsidR="00CC375B" w:rsidRPr="006757DB" w:rsidRDefault="00CC375B" w:rsidP="00ED41C5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0EB8F70C" w14:textId="3AF6B9F2" w:rsidR="00CC375B" w:rsidRPr="006757DB" w:rsidRDefault="00CC375B" w:rsidP="00ED41C5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C375B" w:rsidRPr="006757DB" w14:paraId="34C9985C" w14:textId="527A260A" w:rsidTr="006268A5">
        <w:tc>
          <w:tcPr>
            <w:tcW w:w="709" w:type="dxa"/>
            <w:vAlign w:val="center"/>
          </w:tcPr>
          <w:p w14:paraId="7E360605" w14:textId="3558CEEA" w:rsidR="00CC375B" w:rsidRPr="006757DB" w:rsidRDefault="00CC375B" w:rsidP="00ED41C5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vAlign w:val="center"/>
          </w:tcPr>
          <w:p w14:paraId="7991F5E2" w14:textId="2B06AFEA" w:rsidR="00CC375B" w:rsidRPr="006757DB" w:rsidRDefault="00CC375B" w:rsidP="00ED41C5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14:paraId="6F92D9E8" w14:textId="14A591BA" w:rsidR="00CC375B" w:rsidRPr="006757DB" w:rsidRDefault="00CC375B" w:rsidP="00ED41C5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6FBE8E64" w14:textId="2ED4563A" w:rsidR="00CC375B" w:rsidRPr="006757DB" w:rsidRDefault="00CC375B" w:rsidP="00ED41C5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C698EEE" w14:textId="3EC7F4F3" w:rsidR="00CC375B" w:rsidRPr="006757DB" w:rsidRDefault="00CC375B" w:rsidP="00ED41C5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789D435C" w14:textId="01B5447E" w:rsidR="00CC375B" w:rsidRPr="006757DB" w:rsidRDefault="00CC375B" w:rsidP="00ED41C5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442E06D9" w14:textId="0D30E28C" w:rsidR="00CC375B" w:rsidRPr="006757DB" w:rsidRDefault="00CC375B" w:rsidP="00ED41C5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C375B" w:rsidRPr="006757DB" w14:paraId="43E5650F" w14:textId="5E74F11B" w:rsidTr="006268A5">
        <w:tc>
          <w:tcPr>
            <w:tcW w:w="709" w:type="dxa"/>
            <w:vAlign w:val="center"/>
          </w:tcPr>
          <w:p w14:paraId="34E6DFFB" w14:textId="50978A87" w:rsidR="00CC375B" w:rsidRPr="006757DB" w:rsidRDefault="00CC375B" w:rsidP="00ED41C5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14:paraId="182B82DE" w14:textId="60AA4D95" w:rsidR="00CC375B" w:rsidRPr="006757DB" w:rsidRDefault="00CC375B" w:rsidP="00ED41C5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8483A97" w14:textId="3D28631B" w:rsidR="00CC375B" w:rsidRPr="006757DB" w:rsidRDefault="00CC375B" w:rsidP="00ED41C5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65FC98AE" w14:textId="15E069A3" w:rsidR="00CC375B" w:rsidRPr="006757DB" w:rsidRDefault="00CC375B" w:rsidP="00ED41C5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267A45A5" w14:textId="417F6097" w:rsidR="00CC375B" w:rsidRPr="006757DB" w:rsidRDefault="00CC375B" w:rsidP="00ED41C5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14:paraId="3BCE9D23" w14:textId="61496C6B" w:rsidR="00CC375B" w:rsidRPr="006757DB" w:rsidRDefault="00CC375B" w:rsidP="00ED41C5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006F2B86" w14:textId="58D13723" w:rsidR="00CC375B" w:rsidRPr="006757DB" w:rsidRDefault="00CC375B" w:rsidP="00ED41C5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C375B" w:rsidRPr="006757DB" w14:paraId="4A8030E0" w14:textId="4207D056" w:rsidTr="006268A5">
        <w:tc>
          <w:tcPr>
            <w:tcW w:w="709" w:type="dxa"/>
            <w:vAlign w:val="center"/>
          </w:tcPr>
          <w:p w14:paraId="5262BED3" w14:textId="1A1B9C43" w:rsidR="00CC375B" w:rsidRPr="006757DB" w:rsidRDefault="00CC375B" w:rsidP="00ED41C5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vAlign w:val="center"/>
          </w:tcPr>
          <w:p w14:paraId="313F89CF" w14:textId="3046708F" w:rsidR="00CC375B" w:rsidRPr="006757DB" w:rsidRDefault="00CC375B" w:rsidP="00ED41C5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6D9685EA" w14:textId="516EE005" w:rsidR="00CC375B" w:rsidRPr="006757DB" w:rsidRDefault="00CC375B" w:rsidP="00ED41C5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429C594B" w14:textId="5D415786" w:rsidR="00CC375B" w:rsidRPr="006757DB" w:rsidRDefault="00CC375B" w:rsidP="00ED41C5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31A72AF" w14:textId="5003C79D" w:rsidR="00CC375B" w:rsidRPr="006757DB" w:rsidRDefault="00CC375B" w:rsidP="00ED41C5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14:paraId="28AE4E49" w14:textId="6D3D13A0" w:rsidR="00CC375B" w:rsidRPr="006757DB" w:rsidRDefault="00CC375B" w:rsidP="00ED41C5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41FE0E87" w14:textId="5B26E021" w:rsidR="00CC375B" w:rsidRPr="006757DB" w:rsidRDefault="00CC375B" w:rsidP="00ED41C5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C375B" w:rsidRPr="006757DB" w14:paraId="506E3C62" w14:textId="14015B18" w:rsidTr="006268A5">
        <w:tc>
          <w:tcPr>
            <w:tcW w:w="709" w:type="dxa"/>
            <w:vAlign w:val="center"/>
          </w:tcPr>
          <w:p w14:paraId="32DFE76E" w14:textId="63909B80" w:rsidR="00CC375B" w:rsidRPr="006757DB" w:rsidRDefault="00CC375B" w:rsidP="00ED41C5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1134" w:type="dxa"/>
            <w:vAlign w:val="center"/>
          </w:tcPr>
          <w:p w14:paraId="52BE2992" w14:textId="3DAA6F64" w:rsidR="00CC375B" w:rsidRPr="006757DB" w:rsidRDefault="00CC375B" w:rsidP="00ED41C5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644DB23C" w14:textId="2594F829" w:rsidR="00CC375B" w:rsidRPr="006757DB" w:rsidRDefault="00CC375B" w:rsidP="00ED41C5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13BB8CBA" w14:textId="2EC78A32" w:rsidR="00CC375B" w:rsidRPr="006757DB" w:rsidRDefault="00CC375B" w:rsidP="00ED41C5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1D1288C0" w14:textId="7564AC93" w:rsidR="00CC375B" w:rsidRPr="006757DB" w:rsidRDefault="00CC375B" w:rsidP="00ED41C5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14:paraId="6B14E4AC" w14:textId="7D712754" w:rsidR="00CC375B" w:rsidRPr="006757DB" w:rsidRDefault="00CC375B" w:rsidP="00ED41C5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1B9579CC" w14:textId="78FEBD72" w:rsidR="00CC375B" w:rsidRPr="006757DB" w:rsidRDefault="00CC375B" w:rsidP="00ED41C5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C375B" w:rsidRPr="006757DB" w14:paraId="32376B90" w14:textId="77A98643" w:rsidTr="006268A5">
        <w:tc>
          <w:tcPr>
            <w:tcW w:w="709" w:type="dxa"/>
            <w:vAlign w:val="center"/>
          </w:tcPr>
          <w:p w14:paraId="300F5B10" w14:textId="21A43153" w:rsidR="00CC375B" w:rsidRPr="006757DB" w:rsidRDefault="00CC375B" w:rsidP="00ED41C5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  <w:vAlign w:val="center"/>
          </w:tcPr>
          <w:p w14:paraId="58253806" w14:textId="330504DC" w:rsidR="00CC375B" w:rsidRPr="006757DB" w:rsidRDefault="00CC375B" w:rsidP="00ED41C5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26E31566" w14:textId="5F00F64A" w:rsidR="00CC375B" w:rsidRPr="006757DB" w:rsidRDefault="00CC375B" w:rsidP="00ED41C5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0B8AE03" w14:textId="380D63D3" w:rsidR="00CC375B" w:rsidRPr="006757DB" w:rsidRDefault="00CC375B" w:rsidP="00ED41C5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7F89FA0" w14:textId="7DD498B5" w:rsidR="00CC375B" w:rsidRPr="006757DB" w:rsidRDefault="00CC375B" w:rsidP="00ED41C5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14:paraId="1810A4C1" w14:textId="5FB6A909" w:rsidR="00CC375B" w:rsidRPr="006757DB" w:rsidRDefault="00CC375B" w:rsidP="00ED41C5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518D3BAE" w14:textId="7D7FAA63" w:rsidR="00CC375B" w:rsidRPr="006757DB" w:rsidRDefault="00CC375B" w:rsidP="00ED41C5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C375B" w:rsidRPr="006757DB" w14:paraId="029BE90D" w14:textId="71979A2D" w:rsidTr="006268A5">
        <w:tc>
          <w:tcPr>
            <w:tcW w:w="709" w:type="dxa"/>
            <w:vAlign w:val="center"/>
          </w:tcPr>
          <w:p w14:paraId="132635A1" w14:textId="4A5901AC" w:rsidR="00CC375B" w:rsidRPr="006757DB" w:rsidRDefault="00CC375B" w:rsidP="00ED41C5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vAlign w:val="center"/>
          </w:tcPr>
          <w:p w14:paraId="3BE40B73" w14:textId="53A1FADA" w:rsidR="00CC375B" w:rsidRPr="006757DB" w:rsidRDefault="00CC375B" w:rsidP="00ED41C5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369809D4" w14:textId="42F553F8" w:rsidR="00CC375B" w:rsidRPr="006757DB" w:rsidRDefault="00CC375B" w:rsidP="00ED41C5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1BDD5B3" w14:textId="74BB7050" w:rsidR="00CC375B" w:rsidRPr="006757DB" w:rsidRDefault="00CC375B" w:rsidP="00ED41C5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6ABBD2AC" w14:textId="13125FE4" w:rsidR="00CC375B" w:rsidRPr="006757DB" w:rsidRDefault="00CC375B" w:rsidP="00ED41C5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14:paraId="428DF57D" w14:textId="25B89C4A" w:rsidR="00CC375B" w:rsidRPr="006757DB" w:rsidRDefault="00CC375B" w:rsidP="00ED41C5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5B0FA78E" w14:textId="36509455" w:rsidR="00CC375B" w:rsidRPr="006757DB" w:rsidRDefault="00CC375B" w:rsidP="00ED41C5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C375B" w:rsidRPr="006757DB" w14:paraId="78A87005" w14:textId="5EA12C8E" w:rsidTr="006268A5">
        <w:tc>
          <w:tcPr>
            <w:tcW w:w="709" w:type="dxa"/>
            <w:vAlign w:val="center"/>
          </w:tcPr>
          <w:p w14:paraId="324851DE" w14:textId="58A23C77" w:rsidR="00CC375B" w:rsidRPr="006757DB" w:rsidRDefault="00CC375B" w:rsidP="00ED41C5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vAlign w:val="center"/>
          </w:tcPr>
          <w:p w14:paraId="1B7989B2" w14:textId="62F69106" w:rsidR="00CC375B" w:rsidRPr="006757DB" w:rsidRDefault="00CC375B" w:rsidP="00ED41C5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20A42631" w14:textId="58A317D3" w:rsidR="00CC375B" w:rsidRPr="006757DB" w:rsidRDefault="00CC375B" w:rsidP="00ED41C5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459E5F0" w14:textId="55D0A506" w:rsidR="00CC375B" w:rsidRPr="006757DB" w:rsidRDefault="00CC375B" w:rsidP="00ED41C5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17D7149D" w14:textId="5E71332A" w:rsidR="00CC375B" w:rsidRPr="006757DB" w:rsidRDefault="00CC375B" w:rsidP="00ED41C5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14:paraId="313E7825" w14:textId="4C57455D" w:rsidR="00CC375B" w:rsidRPr="006757DB" w:rsidRDefault="00CC375B" w:rsidP="00ED41C5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4493E441" w14:textId="4B0CDB60" w:rsidR="00CC375B" w:rsidRPr="006757DB" w:rsidRDefault="00CC375B" w:rsidP="00ED41C5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C375B" w:rsidRPr="006757DB" w14:paraId="51DB46F1" w14:textId="2A3C190D" w:rsidTr="006268A5">
        <w:tc>
          <w:tcPr>
            <w:tcW w:w="709" w:type="dxa"/>
            <w:vAlign w:val="center"/>
          </w:tcPr>
          <w:p w14:paraId="70DE6AEC" w14:textId="40FD9A42" w:rsidR="00CC375B" w:rsidRPr="006757DB" w:rsidRDefault="00CC375B" w:rsidP="00ED41C5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vAlign w:val="center"/>
          </w:tcPr>
          <w:p w14:paraId="1FB8CA5C" w14:textId="5C13BE5A" w:rsidR="00CC375B" w:rsidRPr="006757DB" w:rsidRDefault="00CC375B" w:rsidP="00ED41C5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F37F12F" w14:textId="03D5E57A" w:rsidR="00CC375B" w:rsidRPr="006757DB" w:rsidRDefault="00CC375B" w:rsidP="00ED41C5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02C4FAB" w14:textId="4057A9AD" w:rsidR="00CC375B" w:rsidRPr="006757DB" w:rsidRDefault="00CC375B" w:rsidP="00ED41C5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6EF94AC7" w14:textId="125546DD" w:rsidR="00CC375B" w:rsidRPr="006757DB" w:rsidRDefault="00CC375B" w:rsidP="00ED41C5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14:paraId="6CB6B7A4" w14:textId="4748BC81" w:rsidR="00CC375B" w:rsidRPr="006757DB" w:rsidRDefault="00CC375B" w:rsidP="00ED41C5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38AFF874" w14:textId="4C747768" w:rsidR="00CC375B" w:rsidRPr="006757DB" w:rsidRDefault="00CC375B" w:rsidP="00ED41C5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C375B" w:rsidRPr="006757DB" w14:paraId="7FF52C74" w14:textId="4B5EBD4F" w:rsidTr="006268A5">
        <w:tc>
          <w:tcPr>
            <w:tcW w:w="709" w:type="dxa"/>
            <w:vAlign w:val="center"/>
          </w:tcPr>
          <w:p w14:paraId="643D6C5B" w14:textId="437A5BB7" w:rsidR="00CC375B" w:rsidRPr="006757DB" w:rsidRDefault="00CC375B" w:rsidP="00ED41C5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  <w:vAlign w:val="center"/>
          </w:tcPr>
          <w:p w14:paraId="2372D2FA" w14:textId="481D4B47" w:rsidR="00CC375B" w:rsidRPr="006757DB" w:rsidRDefault="00CC375B" w:rsidP="00ED41C5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714743A" w14:textId="3FD13B68" w:rsidR="00CC375B" w:rsidRPr="006757DB" w:rsidRDefault="00CC375B" w:rsidP="00ED41C5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36BB7969" w14:textId="7E152B29" w:rsidR="00CC375B" w:rsidRPr="006757DB" w:rsidRDefault="00CC375B" w:rsidP="00ED41C5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12D8EA8" w14:textId="5E6AEB7F" w:rsidR="00CC375B" w:rsidRPr="006757DB" w:rsidRDefault="00CC375B" w:rsidP="00ED41C5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14:paraId="5BC690E1" w14:textId="2B15A2C1" w:rsidR="00CC375B" w:rsidRPr="006757DB" w:rsidRDefault="00CC375B" w:rsidP="00ED41C5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6BB0FD60" w14:textId="78119502" w:rsidR="00CC375B" w:rsidRPr="006757DB" w:rsidRDefault="00CC375B" w:rsidP="00ED41C5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C375B" w:rsidRPr="006757DB" w14:paraId="23DC5E4E" w14:textId="41A5D7F7" w:rsidTr="006268A5">
        <w:tc>
          <w:tcPr>
            <w:tcW w:w="709" w:type="dxa"/>
            <w:vAlign w:val="center"/>
          </w:tcPr>
          <w:p w14:paraId="7BB76396" w14:textId="4AC0688E" w:rsidR="00CC375B" w:rsidRPr="006757DB" w:rsidRDefault="00CC375B" w:rsidP="00ED41C5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vAlign w:val="center"/>
          </w:tcPr>
          <w:p w14:paraId="45745EAA" w14:textId="5277F770" w:rsidR="00CC375B" w:rsidRPr="006757DB" w:rsidRDefault="00CC375B" w:rsidP="00ED41C5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1C606C43" w14:textId="58E0E690" w:rsidR="00CC375B" w:rsidRPr="006757DB" w:rsidRDefault="00CC375B" w:rsidP="00ED41C5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3A260B46" w14:textId="0D25B185" w:rsidR="00CC375B" w:rsidRPr="006757DB" w:rsidRDefault="00CC375B" w:rsidP="00ED41C5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608B5A77" w14:textId="1BDD179C" w:rsidR="00CC375B" w:rsidRPr="006757DB" w:rsidRDefault="00CC375B" w:rsidP="00ED41C5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14:paraId="5D1A5F7F" w14:textId="558E7831" w:rsidR="00CC375B" w:rsidRPr="006757DB" w:rsidRDefault="00CC375B" w:rsidP="00ED41C5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57CE63ED" w14:textId="55A5E36A" w:rsidR="00CC375B" w:rsidRPr="006757DB" w:rsidRDefault="00CC375B" w:rsidP="00ED41C5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C375B" w:rsidRPr="006757DB" w14:paraId="6012E417" w14:textId="472FA883" w:rsidTr="006268A5">
        <w:tc>
          <w:tcPr>
            <w:tcW w:w="709" w:type="dxa"/>
            <w:vAlign w:val="center"/>
          </w:tcPr>
          <w:p w14:paraId="581A9CB1" w14:textId="1F412AAB" w:rsidR="00CC375B" w:rsidRPr="006757DB" w:rsidRDefault="00CC375B" w:rsidP="00ED41C5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  <w:vAlign w:val="center"/>
          </w:tcPr>
          <w:p w14:paraId="0FFA21A6" w14:textId="220E973F" w:rsidR="00CC375B" w:rsidRPr="006757DB" w:rsidRDefault="00CC375B" w:rsidP="00ED41C5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9E98DA3" w14:textId="46F9FDBA" w:rsidR="00CC375B" w:rsidRPr="006757DB" w:rsidRDefault="00CC375B" w:rsidP="00ED41C5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FEB5FC2" w14:textId="7A17E4E6" w:rsidR="00CC375B" w:rsidRPr="006757DB" w:rsidRDefault="00CC375B" w:rsidP="00ED41C5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63C5827F" w14:textId="17EB3D22" w:rsidR="00CC375B" w:rsidRPr="006757DB" w:rsidRDefault="00CC375B" w:rsidP="00ED41C5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14:paraId="2B2C26FE" w14:textId="58123DC3" w:rsidR="00CC375B" w:rsidRPr="006757DB" w:rsidRDefault="00CC375B" w:rsidP="00ED41C5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57E0A47B" w14:textId="4ED83D07" w:rsidR="00CC375B" w:rsidRPr="006757DB" w:rsidRDefault="00CC375B" w:rsidP="00ED41C5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C375B" w:rsidRPr="006757DB" w14:paraId="45352E47" w14:textId="348D79E6" w:rsidTr="006268A5">
        <w:tc>
          <w:tcPr>
            <w:tcW w:w="709" w:type="dxa"/>
            <w:vAlign w:val="center"/>
          </w:tcPr>
          <w:p w14:paraId="4FC5254A" w14:textId="6D9E4B5D" w:rsidR="00CC375B" w:rsidRPr="006757DB" w:rsidRDefault="00CC375B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1134" w:type="dxa"/>
          </w:tcPr>
          <w:p w14:paraId="5934670A" w14:textId="70DDE709" w:rsidR="00CC375B" w:rsidRPr="006757DB" w:rsidRDefault="00A2737D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757DB">
              <w:rPr>
                <w:rFonts w:cs="Times New Roman"/>
                <w:sz w:val="20"/>
                <w:szCs w:val="20"/>
              </w:rPr>
              <w:t>n.a.</w:t>
            </w:r>
            <w:proofErr w:type="spellEnd"/>
          </w:p>
        </w:tc>
        <w:tc>
          <w:tcPr>
            <w:tcW w:w="1134" w:type="dxa"/>
          </w:tcPr>
          <w:p w14:paraId="4A61DEB2" w14:textId="0BF53E7B" w:rsidR="00CC375B" w:rsidRPr="006757DB" w:rsidRDefault="00A2737D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757DB">
              <w:rPr>
                <w:rFonts w:cs="Times New Roman"/>
                <w:sz w:val="20"/>
                <w:szCs w:val="20"/>
              </w:rPr>
              <w:t>n.a.</w:t>
            </w:r>
            <w:proofErr w:type="spellEnd"/>
          </w:p>
        </w:tc>
        <w:tc>
          <w:tcPr>
            <w:tcW w:w="1134" w:type="dxa"/>
          </w:tcPr>
          <w:p w14:paraId="27A93A5E" w14:textId="5A6AB20C" w:rsidR="00CC375B" w:rsidRPr="006757DB" w:rsidRDefault="00A2737D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757DB">
              <w:rPr>
                <w:rFonts w:cs="Times New Roman"/>
                <w:sz w:val="20"/>
                <w:szCs w:val="20"/>
              </w:rPr>
              <w:t>n.a.</w:t>
            </w:r>
            <w:proofErr w:type="spellEnd"/>
          </w:p>
        </w:tc>
        <w:tc>
          <w:tcPr>
            <w:tcW w:w="1134" w:type="dxa"/>
          </w:tcPr>
          <w:p w14:paraId="2230EA9D" w14:textId="4A3D6D7F" w:rsidR="00CC375B" w:rsidRPr="006757DB" w:rsidRDefault="00A2737D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757DB">
              <w:rPr>
                <w:rFonts w:cs="Times New Roman"/>
                <w:sz w:val="20"/>
                <w:szCs w:val="20"/>
              </w:rPr>
              <w:t>n.a.</w:t>
            </w:r>
            <w:proofErr w:type="spellEnd"/>
          </w:p>
        </w:tc>
        <w:tc>
          <w:tcPr>
            <w:tcW w:w="1134" w:type="dxa"/>
          </w:tcPr>
          <w:p w14:paraId="49A540EE" w14:textId="319E73A2" w:rsidR="00CC375B" w:rsidRPr="006757DB" w:rsidRDefault="00A2737D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757DB">
              <w:rPr>
                <w:rFonts w:cs="Times New Roman"/>
                <w:sz w:val="20"/>
                <w:szCs w:val="20"/>
              </w:rPr>
              <w:t>n.a.</w:t>
            </w:r>
            <w:proofErr w:type="spellEnd"/>
          </w:p>
        </w:tc>
        <w:tc>
          <w:tcPr>
            <w:tcW w:w="1134" w:type="dxa"/>
          </w:tcPr>
          <w:p w14:paraId="63B8D7A1" w14:textId="26C6E72B" w:rsidR="00CC375B" w:rsidRPr="006757DB" w:rsidRDefault="00A2737D" w:rsidP="00CF6F7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757DB">
              <w:rPr>
                <w:rFonts w:cs="Times New Roman"/>
                <w:sz w:val="20"/>
                <w:szCs w:val="20"/>
              </w:rPr>
              <w:t>n.a.</w:t>
            </w:r>
            <w:proofErr w:type="spellEnd"/>
          </w:p>
        </w:tc>
      </w:tr>
    </w:tbl>
    <w:p w14:paraId="28C95029" w14:textId="77777777" w:rsidR="00CC375B" w:rsidRPr="006757DB" w:rsidRDefault="00CC375B" w:rsidP="00227494"/>
    <w:p w14:paraId="2D3C292B" w14:textId="64D8311B" w:rsidR="00ED41C5" w:rsidRPr="006757DB" w:rsidRDefault="00CC375B" w:rsidP="00227494">
      <w:r w:rsidRPr="006757DB">
        <w:t>* - dead mink swab samples tested in pools of 5</w:t>
      </w:r>
      <w:r w:rsidR="00C23012">
        <w:t>.</w:t>
      </w:r>
    </w:p>
    <w:p w14:paraId="2100C815" w14:textId="54E0BBF0" w:rsidR="00A74486" w:rsidRPr="006757DB" w:rsidRDefault="00ED41C5" w:rsidP="00227494">
      <w:proofErr w:type="spellStart"/>
      <w:r w:rsidRPr="006757DB">
        <w:t>n.</w:t>
      </w:r>
      <w:r w:rsidR="006D0B8D" w:rsidRPr="006757DB">
        <w:t>a</w:t>
      </w:r>
      <w:r w:rsidRPr="006757DB">
        <w:t>.</w:t>
      </w:r>
      <w:proofErr w:type="spellEnd"/>
      <w:r w:rsidRPr="006757DB">
        <w:t xml:space="preserve"> - no data </w:t>
      </w:r>
      <w:r w:rsidR="006D0B8D" w:rsidRPr="006757DB">
        <w:t>available</w:t>
      </w:r>
      <w:r w:rsidR="00C23012">
        <w:t>.</w:t>
      </w:r>
    </w:p>
    <w:p w14:paraId="037B79AF" w14:textId="449BB8E4" w:rsidR="00227494" w:rsidRPr="006757DB" w:rsidRDefault="00227494" w:rsidP="00F572E8"/>
    <w:p w14:paraId="154CE282" w14:textId="565D63D8" w:rsidR="00CC375B" w:rsidRPr="006757DB" w:rsidRDefault="00CC375B" w:rsidP="00CC375B">
      <w:r w:rsidRPr="006757DB">
        <w:rPr>
          <w:b/>
        </w:rPr>
        <w:t>Supplementary Table 3.</w:t>
      </w:r>
      <w:r w:rsidRPr="006757DB">
        <w:t xml:space="preserve"> </w:t>
      </w:r>
      <w:r w:rsidR="006E6FFE" w:rsidRPr="006757DB">
        <w:t>The number</w:t>
      </w:r>
      <w:r w:rsidRPr="006757DB">
        <w:t xml:space="preserve"> of adult (</w:t>
      </w:r>
      <w:r w:rsidR="00456C6B">
        <w:t>more than</w:t>
      </w:r>
      <w:r w:rsidR="006E6FFE" w:rsidRPr="006757DB">
        <w:t xml:space="preserve"> </w:t>
      </w:r>
      <w:r w:rsidRPr="006757DB">
        <w:t>1</w:t>
      </w:r>
      <w:r w:rsidR="006E6FFE" w:rsidRPr="006757DB">
        <w:t>-</w:t>
      </w:r>
      <w:r w:rsidRPr="006757DB">
        <w:t>year</w:t>
      </w:r>
      <w:r w:rsidR="006E6FFE" w:rsidRPr="006757DB">
        <w:t>-</w:t>
      </w:r>
      <w:r w:rsidRPr="006757DB">
        <w:t>old) and juvenile (</w:t>
      </w:r>
      <w:r w:rsidR="00456C6B">
        <w:t>less than</w:t>
      </w:r>
      <w:r w:rsidR="006E6FFE" w:rsidRPr="006757DB">
        <w:t xml:space="preserve"> </w:t>
      </w:r>
      <w:r w:rsidRPr="006757DB">
        <w:t>1</w:t>
      </w:r>
      <w:r w:rsidR="006E6FFE" w:rsidRPr="006757DB">
        <w:t>-</w:t>
      </w:r>
      <w:r w:rsidRPr="006757DB">
        <w:t>year</w:t>
      </w:r>
      <w:r w:rsidR="006E6FFE" w:rsidRPr="006757DB">
        <w:t>-</w:t>
      </w:r>
      <w:r w:rsidRPr="006757DB">
        <w:t>old) live minks tested by real-time RT-PCR and found positive at sampled Lithuanian mink farms in November-December 2021.</w:t>
      </w:r>
    </w:p>
    <w:p w14:paraId="2510EC7B" w14:textId="323BF3F6" w:rsidR="00CC375B" w:rsidRPr="006757DB" w:rsidRDefault="00CC375B" w:rsidP="00F572E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1134"/>
        <w:gridCol w:w="1134"/>
        <w:gridCol w:w="1134"/>
        <w:gridCol w:w="1134"/>
      </w:tblGrid>
      <w:tr w:rsidR="00CC375B" w:rsidRPr="006757DB" w14:paraId="37E9BC86" w14:textId="77777777" w:rsidTr="006268A5">
        <w:tc>
          <w:tcPr>
            <w:tcW w:w="709" w:type="dxa"/>
            <w:vAlign w:val="center"/>
          </w:tcPr>
          <w:p w14:paraId="5D488E9D" w14:textId="77777777" w:rsidR="00CC375B" w:rsidRPr="006757DB" w:rsidRDefault="00CC375B" w:rsidP="00CC375B">
            <w:pPr>
              <w:spacing w:before="0" w:after="0"/>
              <w:jc w:val="center"/>
            </w:pPr>
            <w:r w:rsidRPr="006757DB">
              <w:rPr>
                <w:rFonts w:cs="Times New Roman"/>
                <w:b/>
                <w:sz w:val="20"/>
                <w:szCs w:val="20"/>
              </w:rPr>
              <w:t>Farm No.</w:t>
            </w:r>
          </w:p>
        </w:tc>
        <w:tc>
          <w:tcPr>
            <w:tcW w:w="1134" w:type="dxa"/>
            <w:vAlign w:val="center"/>
          </w:tcPr>
          <w:p w14:paraId="4394124C" w14:textId="52F2C045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57DB">
              <w:rPr>
                <w:rFonts w:cs="Times New Roman"/>
                <w:b/>
                <w:sz w:val="20"/>
                <w:szCs w:val="20"/>
              </w:rPr>
              <w:t>No. of tested adult live mink</w:t>
            </w:r>
          </w:p>
        </w:tc>
        <w:tc>
          <w:tcPr>
            <w:tcW w:w="1134" w:type="dxa"/>
            <w:vAlign w:val="center"/>
          </w:tcPr>
          <w:p w14:paraId="228ED1B7" w14:textId="27FA18AF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57DB">
              <w:rPr>
                <w:rFonts w:cs="Times New Roman"/>
                <w:b/>
                <w:sz w:val="20"/>
                <w:szCs w:val="20"/>
              </w:rPr>
              <w:t>No. of positive adult live mink</w:t>
            </w:r>
          </w:p>
        </w:tc>
        <w:tc>
          <w:tcPr>
            <w:tcW w:w="1134" w:type="dxa"/>
          </w:tcPr>
          <w:p w14:paraId="5C1026BB" w14:textId="74AB6C92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57DB">
              <w:rPr>
                <w:rFonts w:cs="Times New Roman"/>
                <w:b/>
                <w:sz w:val="20"/>
                <w:szCs w:val="20"/>
              </w:rPr>
              <w:t>No. of tested juvenile live mink</w:t>
            </w:r>
          </w:p>
        </w:tc>
        <w:tc>
          <w:tcPr>
            <w:tcW w:w="1134" w:type="dxa"/>
          </w:tcPr>
          <w:p w14:paraId="72AAB82F" w14:textId="63AD12D5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57DB">
              <w:rPr>
                <w:rFonts w:cs="Times New Roman"/>
                <w:b/>
                <w:sz w:val="20"/>
                <w:szCs w:val="20"/>
              </w:rPr>
              <w:t xml:space="preserve">No. of </w:t>
            </w:r>
            <w:r w:rsidR="00DB3CB1" w:rsidRPr="006757DB">
              <w:rPr>
                <w:rFonts w:cs="Times New Roman"/>
                <w:b/>
                <w:sz w:val="20"/>
                <w:szCs w:val="20"/>
              </w:rPr>
              <w:t>positive</w:t>
            </w:r>
            <w:r w:rsidRPr="006757DB">
              <w:rPr>
                <w:rFonts w:cs="Times New Roman"/>
                <w:b/>
                <w:sz w:val="20"/>
                <w:szCs w:val="20"/>
              </w:rPr>
              <w:t xml:space="preserve"> juvenile live mink</w:t>
            </w:r>
          </w:p>
        </w:tc>
      </w:tr>
      <w:tr w:rsidR="00CC375B" w:rsidRPr="006757DB" w14:paraId="5A04F68B" w14:textId="77777777" w:rsidTr="006268A5">
        <w:tc>
          <w:tcPr>
            <w:tcW w:w="709" w:type="dxa"/>
          </w:tcPr>
          <w:p w14:paraId="1CF23188" w14:textId="11C413CD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1262E183" w14:textId="0829C9B3" w:rsidR="00CC375B" w:rsidRPr="006757DB" w:rsidRDefault="001B40F5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757DB">
              <w:rPr>
                <w:rFonts w:cs="Times New Roman"/>
                <w:sz w:val="20"/>
                <w:szCs w:val="20"/>
              </w:rPr>
              <w:t>n.a.</w:t>
            </w:r>
            <w:proofErr w:type="spellEnd"/>
          </w:p>
        </w:tc>
        <w:tc>
          <w:tcPr>
            <w:tcW w:w="1134" w:type="dxa"/>
          </w:tcPr>
          <w:p w14:paraId="76720D6B" w14:textId="5F2C7189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1079AFDE" w14:textId="0D29A158" w:rsidR="00CC375B" w:rsidRPr="006757DB" w:rsidRDefault="001B40F5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757DB">
              <w:rPr>
                <w:rFonts w:cs="Times New Roman"/>
                <w:sz w:val="20"/>
                <w:szCs w:val="20"/>
              </w:rPr>
              <w:t>n.a.</w:t>
            </w:r>
            <w:proofErr w:type="spellEnd"/>
          </w:p>
        </w:tc>
        <w:tc>
          <w:tcPr>
            <w:tcW w:w="1134" w:type="dxa"/>
          </w:tcPr>
          <w:p w14:paraId="275CA401" w14:textId="6A6944A5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C375B" w:rsidRPr="006757DB" w14:paraId="00A4E1F8" w14:textId="77777777" w:rsidTr="006268A5">
        <w:tc>
          <w:tcPr>
            <w:tcW w:w="709" w:type="dxa"/>
          </w:tcPr>
          <w:p w14:paraId="0B731256" w14:textId="0F20EB6E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589314F4" w14:textId="4E176434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1D97B8D2" w14:textId="3290F6D9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609A2482" w14:textId="7A1063A3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14776F5D" w14:textId="50544B96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CC375B" w:rsidRPr="006757DB" w14:paraId="79DD8FE1" w14:textId="77777777" w:rsidTr="006268A5">
        <w:tc>
          <w:tcPr>
            <w:tcW w:w="709" w:type="dxa"/>
          </w:tcPr>
          <w:p w14:paraId="507D9792" w14:textId="794B0628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7D2CA9E2" w14:textId="5D46CC63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357E3358" w14:textId="4979E090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458494B4" w14:textId="5DF0EE9D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14:paraId="0A49A026" w14:textId="129734C4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CC375B" w:rsidRPr="006757DB" w14:paraId="730C59DC" w14:textId="77777777" w:rsidTr="006268A5">
        <w:tc>
          <w:tcPr>
            <w:tcW w:w="709" w:type="dxa"/>
          </w:tcPr>
          <w:p w14:paraId="43E59FDA" w14:textId="3CFB111C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5B324470" w14:textId="111F63AB" w:rsidR="00CC375B" w:rsidRPr="006757DB" w:rsidRDefault="001B40F5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757DB">
              <w:rPr>
                <w:rFonts w:cs="Times New Roman"/>
                <w:sz w:val="20"/>
                <w:szCs w:val="20"/>
              </w:rPr>
              <w:t>n.a.</w:t>
            </w:r>
            <w:proofErr w:type="spellEnd"/>
          </w:p>
        </w:tc>
        <w:tc>
          <w:tcPr>
            <w:tcW w:w="1134" w:type="dxa"/>
          </w:tcPr>
          <w:p w14:paraId="32785926" w14:textId="7C3F6186" w:rsidR="00CC375B" w:rsidRPr="006757DB" w:rsidRDefault="001B40F5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757DB">
              <w:rPr>
                <w:rFonts w:cs="Times New Roman"/>
                <w:sz w:val="20"/>
                <w:szCs w:val="20"/>
              </w:rPr>
              <w:t>n.a.</w:t>
            </w:r>
            <w:proofErr w:type="spellEnd"/>
          </w:p>
        </w:tc>
        <w:tc>
          <w:tcPr>
            <w:tcW w:w="1134" w:type="dxa"/>
          </w:tcPr>
          <w:p w14:paraId="4E00E630" w14:textId="268D39AF" w:rsidR="00CC375B" w:rsidRPr="006757DB" w:rsidRDefault="001B40F5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757DB">
              <w:rPr>
                <w:rFonts w:cs="Times New Roman"/>
                <w:sz w:val="20"/>
                <w:szCs w:val="20"/>
              </w:rPr>
              <w:t>n.a.</w:t>
            </w:r>
            <w:proofErr w:type="spellEnd"/>
          </w:p>
        </w:tc>
        <w:tc>
          <w:tcPr>
            <w:tcW w:w="1134" w:type="dxa"/>
          </w:tcPr>
          <w:p w14:paraId="138BA20C" w14:textId="12EAA68C" w:rsidR="00CC375B" w:rsidRPr="006757DB" w:rsidRDefault="001B40F5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757DB">
              <w:rPr>
                <w:rFonts w:cs="Times New Roman"/>
                <w:sz w:val="20"/>
                <w:szCs w:val="20"/>
              </w:rPr>
              <w:t>n.a.</w:t>
            </w:r>
            <w:proofErr w:type="spellEnd"/>
          </w:p>
        </w:tc>
      </w:tr>
      <w:tr w:rsidR="00CC375B" w:rsidRPr="006757DB" w14:paraId="6E44D5D6" w14:textId="77777777" w:rsidTr="006268A5">
        <w:tc>
          <w:tcPr>
            <w:tcW w:w="709" w:type="dxa"/>
          </w:tcPr>
          <w:p w14:paraId="3BE03094" w14:textId="2035139A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22B467B9" w14:textId="6F33560E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DFBE265" w14:textId="0B61974A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432933C1" w14:textId="22B28B1E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1EB33EB8" w14:textId="45013A1A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CC375B" w:rsidRPr="006757DB" w14:paraId="43296E95" w14:textId="77777777" w:rsidTr="006268A5">
        <w:tc>
          <w:tcPr>
            <w:tcW w:w="709" w:type="dxa"/>
          </w:tcPr>
          <w:p w14:paraId="61CC75CA" w14:textId="499A4052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7BCFBABE" w14:textId="17BB6159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6B3C0E98" w14:textId="29235FD4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7A08DBEB" w14:textId="63978D8D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14:paraId="40E9CC91" w14:textId="4A0DB7FE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9</w:t>
            </w:r>
          </w:p>
        </w:tc>
      </w:tr>
      <w:tr w:rsidR="00CC375B" w:rsidRPr="006757DB" w14:paraId="0E78F024" w14:textId="77777777" w:rsidTr="006268A5">
        <w:tc>
          <w:tcPr>
            <w:tcW w:w="709" w:type="dxa"/>
          </w:tcPr>
          <w:p w14:paraId="27842F6F" w14:textId="59AD3563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14:paraId="151C7EFB" w14:textId="6536F64A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1402BDE" w14:textId="19229FA5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15DF9E78" w14:textId="74A5D152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3ECF2BA0" w14:textId="24F2DD3B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C375B" w:rsidRPr="006757DB" w14:paraId="5A340655" w14:textId="77777777" w:rsidTr="006268A5">
        <w:tc>
          <w:tcPr>
            <w:tcW w:w="709" w:type="dxa"/>
          </w:tcPr>
          <w:p w14:paraId="50A14688" w14:textId="5B8D52D1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14:paraId="561BA4C0" w14:textId="7224E330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D8C2F51" w14:textId="23C241C7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60020E7" w14:textId="4ACA9877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4DFAF5BD" w14:textId="35813A55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C375B" w:rsidRPr="006757DB" w14:paraId="5FEDF9EC" w14:textId="77777777" w:rsidTr="006268A5">
        <w:tc>
          <w:tcPr>
            <w:tcW w:w="709" w:type="dxa"/>
          </w:tcPr>
          <w:p w14:paraId="18E3D08F" w14:textId="714DDD83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14:paraId="76C4C414" w14:textId="207F9ECB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75A33410" w14:textId="7F270262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1111534F" w14:textId="2F7CFF1A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60B5BD29" w14:textId="3A4B319B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C375B" w:rsidRPr="006757DB" w14:paraId="4B369FFC" w14:textId="77777777" w:rsidTr="006268A5">
        <w:tc>
          <w:tcPr>
            <w:tcW w:w="709" w:type="dxa"/>
          </w:tcPr>
          <w:p w14:paraId="4799AA7A" w14:textId="25A4CB49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14:paraId="6D2DD8B1" w14:textId="4F0416A2" w:rsidR="00CC375B" w:rsidRPr="006757DB" w:rsidRDefault="001B40F5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757DB">
              <w:rPr>
                <w:rFonts w:cs="Times New Roman"/>
                <w:sz w:val="20"/>
                <w:szCs w:val="20"/>
              </w:rPr>
              <w:t>n.a.</w:t>
            </w:r>
            <w:proofErr w:type="spellEnd"/>
          </w:p>
        </w:tc>
        <w:tc>
          <w:tcPr>
            <w:tcW w:w="1134" w:type="dxa"/>
          </w:tcPr>
          <w:p w14:paraId="12DEFE5B" w14:textId="799E1B5A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FD0ACDF" w14:textId="6AE53385" w:rsidR="00CC375B" w:rsidRPr="006757DB" w:rsidRDefault="001B40F5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757DB">
              <w:rPr>
                <w:rFonts w:cs="Times New Roman"/>
                <w:sz w:val="20"/>
                <w:szCs w:val="20"/>
              </w:rPr>
              <w:t>n.a.</w:t>
            </w:r>
            <w:proofErr w:type="spellEnd"/>
          </w:p>
        </w:tc>
        <w:tc>
          <w:tcPr>
            <w:tcW w:w="1134" w:type="dxa"/>
          </w:tcPr>
          <w:p w14:paraId="5384A93F" w14:textId="075389B0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C375B" w:rsidRPr="006757DB" w14:paraId="4EE251CA" w14:textId="77777777" w:rsidTr="006268A5">
        <w:tc>
          <w:tcPr>
            <w:tcW w:w="709" w:type="dxa"/>
          </w:tcPr>
          <w:p w14:paraId="09A47572" w14:textId="68916F8A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14:paraId="053A434D" w14:textId="75F65A04" w:rsidR="00CC375B" w:rsidRPr="006757DB" w:rsidRDefault="001B40F5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757DB">
              <w:rPr>
                <w:rFonts w:cs="Times New Roman"/>
                <w:sz w:val="20"/>
                <w:szCs w:val="20"/>
              </w:rPr>
              <w:t>n.a.</w:t>
            </w:r>
            <w:proofErr w:type="spellEnd"/>
          </w:p>
        </w:tc>
        <w:tc>
          <w:tcPr>
            <w:tcW w:w="1134" w:type="dxa"/>
          </w:tcPr>
          <w:p w14:paraId="27348CE2" w14:textId="37EC5B92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260D7E83" w14:textId="06E85074" w:rsidR="00CC375B" w:rsidRPr="006757DB" w:rsidRDefault="001B40F5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757DB">
              <w:rPr>
                <w:rFonts w:cs="Times New Roman"/>
                <w:sz w:val="20"/>
                <w:szCs w:val="20"/>
              </w:rPr>
              <w:t>n.a.</w:t>
            </w:r>
            <w:proofErr w:type="spellEnd"/>
          </w:p>
        </w:tc>
        <w:tc>
          <w:tcPr>
            <w:tcW w:w="1134" w:type="dxa"/>
          </w:tcPr>
          <w:p w14:paraId="6EBB3B35" w14:textId="22C3378A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C375B" w:rsidRPr="006757DB" w14:paraId="7B17AB47" w14:textId="77777777" w:rsidTr="006268A5">
        <w:tc>
          <w:tcPr>
            <w:tcW w:w="709" w:type="dxa"/>
          </w:tcPr>
          <w:p w14:paraId="5B6891C4" w14:textId="6134DFB1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14:paraId="55ACEECF" w14:textId="0FD12AB5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66525689" w14:textId="0E663242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FCEAFB7" w14:textId="5A7D00FA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3737F98A" w14:textId="4BD684FC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C375B" w:rsidRPr="006757DB" w14:paraId="02A42D69" w14:textId="77777777" w:rsidTr="006268A5">
        <w:tc>
          <w:tcPr>
            <w:tcW w:w="709" w:type="dxa"/>
          </w:tcPr>
          <w:p w14:paraId="5612C983" w14:textId="6618DB5C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29C99735" w14:textId="537BDFBB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35BAA652" w14:textId="6C1C4AED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48B5800" w14:textId="270F0D6A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00BBEB65" w14:textId="31D15508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C375B" w:rsidRPr="006757DB" w14:paraId="3D4413DE" w14:textId="77777777" w:rsidTr="006268A5">
        <w:tc>
          <w:tcPr>
            <w:tcW w:w="709" w:type="dxa"/>
          </w:tcPr>
          <w:p w14:paraId="6F6ECD43" w14:textId="1908EB7C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14:paraId="08C5856C" w14:textId="2DA7A61A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1C9C3104" w14:textId="62A872DB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2F112372" w14:textId="263830EC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14:paraId="3F89A0B5" w14:textId="6E1CE994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C375B" w:rsidRPr="006757DB" w14:paraId="72789C44" w14:textId="77777777" w:rsidTr="006268A5">
        <w:tc>
          <w:tcPr>
            <w:tcW w:w="709" w:type="dxa"/>
          </w:tcPr>
          <w:p w14:paraId="77BAEF75" w14:textId="4E6E7EBE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14:paraId="5981441A" w14:textId="0E0854A8" w:rsidR="00CC375B" w:rsidRPr="006757DB" w:rsidRDefault="001B40F5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757DB">
              <w:rPr>
                <w:rFonts w:cs="Times New Roman"/>
                <w:sz w:val="20"/>
                <w:szCs w:val="20"/>
              </w:rPr>
              <w:t>n.a.</w:t>
            </w:r>
            <w:proofErr w:type="spellEnd"/>
          </w:p>
        </w:tc>
        <w:tc>
          <w:tcPr>
            <w:tcW w:w="1134" w:type="dxa"/>
          </w:tcPr>
          <w:p w14:paraId="4F1E892A" w14:textId="6B404AFE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6180E36D" w14:textId="6EECD2AC" w:rsidR="00CC375B" w:rsidRPr="006757DB" w:rsidRDefault="001B40F5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757DB">
              <w:rPr>
                <w:rFonts w:cs="Times New Roman"/>
                <w:sz w:val="20"/>
                <w:szCs w:val="20"/>
              </w:rPr>
              <w:t>n.a.</w:t>
            </w:r>
            <w:proofErr w:type="spellEnd"/>
          </w:p>
        </w:tc>
        <w:tc>
          <w:tcPr>
            <w:tcW w:w="1134" w:type="dxa"/>
          </w:tcPr>
          <w:p w14:paraId="28A1BE44" w14:textId="1F5D19B2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C375B" w:rsidRPr="006757DB" w14:paraId="7BAC8885" w14:textId="77777777" w:rsidTr="006268A5">
        <w:tc>
          <w:tcPr>
            <w:tcW w:w="709" w:type="dxa"/>
          </w:tcPr>
          <w:p w14:paraId="180FC7A1" w14:textId="534D5654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</w:tcPr>
          <w:p w14:paraId="306A26C2" w14:textId="63121788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35DADF3" w14:textId="35AEB74E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6BE73C6F" w14:textId="42275383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21066397" w14:textId="3055B07C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C375B" w:rsidRPr="006757DB" w14:paraId="23925ADC" w14:textId="77777777" w:rsidTr="006268A5">
        <w:tc>
          <w:tcPr>
            <w:tcW w:w="709" w:type="dxa"/>
          </w:tcPr>
          <w:p w14:paraId="24FE583E" w14:textId="24C64BEB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</w:tcPr>
          <w:p w14:paraId="4C8C1B2A" w14:textId="52EB354C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35FAEF87" w14:textId="56D09E92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6C3DCA4" w14:textId="30279A69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52F46E2C" w14:textId="21C4FF85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C375B" w:rsidRPr="006757DB" w14:paraId="6F0BEA9F" w14:textId="77777777" w:rsidTr="006268A5">
        <w:tc>
          <w:tcPr>
            <w:tcW w:w="709" w:type="dxa"/>
          </w:tcPr>
          <w:p w14:paraId="40B46557" w14:textId="02C3F275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</w:tcPr>
          <w:p w14:paraId="63A09604" w14:textId="5492A9F2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22A8085F" w14:textId="0B0A19FD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2355F416" w14:textId="451E3DEC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3381C616" w14:textId="3FB44C45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C375B" w:rsidRPr="006757DB" w14:paraId="5F0FB035" w14:textId="77777777" w:rsidTr="006268A5">
        <w:tc>
          <w:tcPr>
            <w:tcW w:w="709" w:type="dxa"/>
          </w:tcPr>
          <w:p w14:paraId="3734B825" w14:textId="3A6FFA8C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14:paraId="7C8929F2" w14:textId="0CC947D7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351B2632" w14:textId="40885249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6D951A9D" w14:textId="786A1DCC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14:paraId="0C2AD9B2" w14:textId="76D4237F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C375B" w:rsidRPr="006757DB" w14:paraId="3B738A84" w14:textId="77777777" w:rsidTr="006268A5">
        <w:tc>
          <w:tcPr>
            <w:tcW w:w="709" w:type="dxa"/>
          </w:tcPr>
          <w:p w14:paraId="77E7C68E" w14:textId="3DBAE548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</w:tcPr>
          <w:p w14:paraId="11B9259B" w14:textId="430C2956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6E47411" w14:textId="7882D13E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54571F7" w14:textId="60806C13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5431D6A3" w14:textId="70B3B455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C375B" w:rsidRPr="006757DB" w14:paraId="07BC7210" w14:textId="77777777" w:rsidTr="006268A5">
        <w:tc>
          <w:tcPr>
            <w:tcW w:w="709" w:type="dxa"/>
          </w:tcPr>
          <w:p w14:paraId="5A95C5BD" w14:textId="3B45CADC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</w:tcPr>
          <w:p w14:paraId="3ECFD10E" w14:textId="0E5AF0EC" w:rsidR="00CC375B" w:rsidRPr="006757DB" w:rsidRDefault="001B40F5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757DB">
              <w:rPr>
                <w:rFonts w:cs="Times New Roman"/>
                <w:sz w:val="20"/>
                <w:szCs w:val="20"/>
              </w:rPr>
              <w:t>n.a.</w:t>
            </w:r>
            <w:proofErr w:type="spellEnd"/>
          </w:p>
        </w:tc>
        <w:tc>
          <w:tcPr>
            <w:tcW w:w="1134" w:type="dxa"/>
          </w:tcPr>
          <w:p w14:paraId="4593E76B" w14:textId="6149F57C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621CBD6" w14:textId="51D93885" w:rsidR="00CC375B" w:rsidRPr="006757DB" w:rsidRDefault="001B40F5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757DB">
              <w:rPr>
                <w:rFonts w:cs="Times New Roman"/>
                <w:sz w:val="20"/>
                <w:szCs w:val="20"/>
              </w:rPr>
              <w:t>n.a.</w:t>
            </w:r>
            <w:proofErr w:type="spellEnd"/>
          </w:p>
        </w:tc>
        <w:tc>
          <w:tcPr>
            <w:tcW w:w="1134" w:type="dxa"/>
          </w:tcPr>
          <w:p w14:paraId="6995B405" w14:textId="7E45455B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C375B" w:rsidRPr="006757DB" w14:paraId="3867771A" w14:textId="77777777" w:rsidTr="006268A5">
        <w:tc>
          <w:tcPr>
            <w:tcW w:w="709" w:type="dxa"/>
          </w:tcPr>
          <w:p w14:paraId="637085D5" w14:textId="285C01EB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</w:tcPr>
          <w:p w14:paraId="6ECB3B28" w14:textId="155A154B" w:rsidR="00CC375B" w:rsidRPr="006757DB" w:rsidRDefault="001B40F5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757DB">
              <w:rPr>
                <w:rFonts w:cs="Times New Roman"/>
                <w:sz w:val="20"/>
                <w:szCs w:val="20"/>
              </w:rPr>
              <w:t>n.a.</w:t>
            </w:r>
            <w:proofErr w:type="spellEnd"/>
          </w:p>
        </w:tc>
        <w:tc>
          <w:tcPr>
            <w:tcW w:w="1134" w:type="dxa"/>
          </w:tcPr>
          <w:p w14:paraId="05A95443" w14:textId="324A6323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4C124304" w14:textId="3BEFA2F5" w:rsidR="00CC375B" w:rsidRPr="006757DB" w:rsidRDefault="001B40F5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757DB">
              <w:rPr>
                <w:rFonts w:cs="Times New Roman"/>
                <w:sz w:val="20"/>
                <w:szCs w:val="20"/>
              </w:rPr>
              <w:t>n.a.</w:t>
            </w:r>
            <w:proofErr w:type="spellEnd"/>
          </w:p>
        </w:tc>
        <w:tc>
          <w:tcPr>
            <w:tcW w:w="1134" w:type="dxa"/>
          </w:tcPr>
          <w:p w14:paraId="73A1BE87" w14:textId="0FC56F0E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C375B" w:rsidRPr="006757DB" w14:paraId="662824AA" w14:textId="77777777" w:rsidTr="006268A5">
        <w:tc>
          <w:tcPr>
            <w:tcW w:w="709" w:type="dxa"/>
          </w:tcPr>
          <w:p w14:paraId="7450F7E2" w14:textId="1703F186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</w:tcPr>
          <w:p w14:paraId="61429854" w14:textId="1E23AC08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2DAB8D7" w14:textId="5743AD7E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2BF1E048" w14:textId="390F9F4B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7935EB44" w14:textId="7DAA869C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C375B" w:rsidRPr="006757DB" w14:paraId="52061182" w14:textId="77777777" w:rsidTr="006268A5">
        <w:tc>
          <w:tcPr>
            <w:tcW w:w="709" w:type="dxa"/>
          </w:tcPr>
          <w:p w14:paraId="2D138B1D" w14:textId="64689C4C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14:paraId="61CCACF4" w14:textId="0384B8B8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413E92E" w14:textId="77EEFB32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AE549B4" w14:textId="578C8B00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19493684" w14:textId="0D8A1052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C375B" w:rsidRPr="006757DB" w14:paraId="36C92DF4" w14:textId="77777777" w:rsidTr="006268A5">
        <w:tc>
          <w:tcPr>
            <w:tcW w:w="709" w:type="dxa"/>
          </w:tcPr>
          <w:p w14:paraId="4DDA7FF8" w14:textId="2ABB3B2D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</w:tcPr>
          <w:p w14:paraId="526C1B78" w14:textId="2CCDAEFB" w:rsidR="00CC375B" w:rsidRPr="006757DB" w:rsidRDefault="001B40F5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757DB">
              <w:rPr>
                <w:rFonts w:cs="Times New Roman"/>
                <w:sz w:val="20"/>
                <w:szCs w:val="20"/>
              </w:rPr>
              <w:t>n.a.</w:t>
            </w:r>
            <w:proofErr w:type="spellEnd"/>
          </w:p>
        </w:tc>
        <w:tc>
          <w:tcPr>
            <w:tcW w:w="1134" w:type="dxa"/>
          </w:tcPr>
          <w:p w14:paraId="1866A449" w14:textId="70A9E088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34B94841" w14:textId="52B01479" w:rsidR="00CC375B" w:rsidRPr="006757DB" w:rsidRDefault="001B40F5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757DB">
              <w:rPr>
                <w:rFonts w:cs="Times New Roman"/>
                <w:sz w:val="20"/>
                <w:szCs w:val="20"/>
              </w:rPr>
              <w:t>n.a.</w:t>
            </w:r>
            <w:proofErr w:type="spellEnd"/>
          </w:p>
        </w:tc>
        <w:tc>
          <w:tcPr>
            <w:tcW w:w="1134" w:type="dxa"/>
          </w:tcPr>
          <w:p w14:paraId="4315C73F" w14:textId="6AE57E0D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C375B" w:rsidRPr="006757DB" w14:paraId="0A2C9B6E" w14:textId="77777777" w:rsidTr="006268A5">
        <w:tc>
          <w:tcPr>
            <w:tcW w:w="709" w:type="dxa"/>
          </w:tcPr>
          <w:p w14:paraId="5EF4C6C6" w14:textId="039B267A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47</w:t>
            </w:r>
          </w:p>
        </w:tc>
        <w:tc>
          <w:tcPr>
            <w:tcW w:w="1134" w:type="dxa"/>
          </w:tcPr>
          <w:p w14:paraId="6F7A91AA" w14:textId="45B634FF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4C330AA3" w14:textId="1F8426B7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D2BEDFF" w14:textId="19F4763A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79564738" w14:textId="04328D85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C375B" w:rsidRPr="006757DB" w14:paraId="0678901F" w14:textId="77777777" w:rsidTr="006268A5">
        <w:tc>
          <w:tcPr>
            <w:tcW w:w="709" w:type="dxa"/>
          </w:tcPr>
          <w:p w14:paraId="6C53888D" w14:textId="1D7EFD63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</w:tcPr>
          <w:p w14:paraId="5BAA6EE6" w14:textId="3A5643AB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346D5A20" w14:textId="25B85D0B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62275F08" w14:textId="3330D15D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1B7594D8" w14:textId="17EF6E75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C375B" w:rsidRPr="006757DB" w14:paraId="0FD6305A" w14:textId="77777777" w:rsidTr="006268A5">
        <w:tc>
          <w:tcPr>
            <w:tcW w:w="709" w:type="dxa"/>
          </w:tcPr>
          <w:p w14:paraId="5A3DB7B9" w14:textId="1254452C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</w:tcPr>
          <w:p w14:paraId="0CBE1278" w14:textId="65AC870A" w:rsidR="00CC375B" w:rsidRPr="006757DB" w:rsidRDefault="001B40F5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757DB">
              <w:rPr>
                <w:rFonts w:cs="Times New Roman"/>
                <w:sz w:val="20"/>
                <w:szCs w:val="20"/>
              </w:rPr>
              <w:t>n.a.</w:t>
            </w:r>
            <w:proofErr w:type="spellEnd"/>
          </w:p>
        </w:tc>
        <w:tc>
          <w:tcPr>
            <w:tcW w:w="1134" w:type="dxa"/>
          </w:tcPr>
          <w:p w14:paraId="72D74C66" w14:textId="54FEBD1C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489AD7D8" w14:textId="7ED73A2D" w:rsidR="00CC375B" w:rsidRPr="006757DB" w:rsidRDefault="001B40F5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757DB">
              <w:rPr>
                <w:rFonts w:cs="Times New Roman"/>
                <w:sz w:val="20"/>
                <w:szCs w:val="20"/>
              </w:rPr>
              <w:t>n.a.</w:t>
            </w:r>
            <w:proofErr w:type="spellEnd"/>
          </w:p>
        </w:tc>
        <w:tc>
          <w:tcPr>
            <w:tcW w:w="1134" w:type="dxa"/>
          </w:tcPr>
          <w:p w14:paraId="77575DCB" w14:textId="23544202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C375B" w:rsidRPr="006757DB" w14:paraId="5541C1EF" w14:textId="77777777" w:rsidTr="006268A5">
        <w:tc>
          <w:tcPr>
            <w:tcW w:w="709" w:type="dxa"/>
          </w:tcPr>
          <w:p w14:paraId="27099682" w14:textId="0E13DE88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51</w:t>
            </w:r>
          </w:p>
        </w:tc>
        <w:tc>
          <w:tcPr>
            <w:tcW w:w="1134" w:type="dxa"/>
          </w:tcPr>
          <w:p w14:paraId="35DFBA57" w14:textId="37C75780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62FC6F86" w14:textId="16DECFF4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94F524E" w14:textId="312307F3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43154005" w14:textId="75A3849A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C375B" w:rsidRPr="006757DB" w14:paraId="5204D282" w14:textId="77777777" w:rsidTr="006268A5">
        <w:tc>
          <w:tcPr>
            <w:tcW w:w="709" w:type="dxa"/>
          </w:tcPr>
          <w:p w14:paraId="56B9D42D" w14:textId="631C35A3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</w:tcPr>
          <w:p w14:paraId="320DA0D5" w14:textId="21DFC982" w:rsidR="00CC375B" w:rsidRPr="006757DB" w:rsidRDefault="001B40F5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757DB">
              <w:rPr>
                <w:rFonts w:cs="Times New Roman"/>
                <w:sz w:val="20"/>
                <w:szCs w:val="20"/>
              </w:rPr>
              <w:t>n.a.</w:t>
            </w:r>
            <w:proofErr w:type="spellEnd"/>
          </w:p>
        </w:tc>
        <w:tc>
          <w:tcPr>
            <w:tcW w:w="1134" w:type="dxa"/>
          </w:tcPr>
          <w:p w14:paraId="4FDFE717" w14:textId="3812DCDA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BB143C8" w14:textId="21424F21" w:rsidR="00CC375B" w:rsidRPr="006757DB" w:rsidRDefault="001B40F5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757DB">
              <w:rPr>
                <w:rFonts w:cs="Times New Roman"/>
                <w:sz w:val="20"/>
                <w:szCs w:val="20"/>
              </w:rPr>
              <w:t>n.a.</w:t>
            </w:r>
            <w:proofErr w:type="spellEnd"/>
          </w:p>
        </w:tc>
        <w:tc>
          <w:tcPr>
            <w:tcW w:w="1134" w:type="dxa"/>
          </w:tcPr>
          <w:p w14:paraId="3A82351C" w14:textId="4C9677F2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C375B" w:rsidRPr="006757DB" w14:paraId="2C889C29" w14:textId="77777777" w:rsidTr="006268A5">
        <w:tc>
          <w:tcPr>
            <w:tcW w:w="709" w:type="dxa"/>
          </w:tcPr>
          <w:p w14:paraId="1E0CAE94" w14:textId="48C0851A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</w:tcPr>
          <w:p w14:paraId="67922613" w14:textId="07E262BC" w:rsidR="00CC375B" w:rsidRPr="006757DB" w:rsidRDefault="001B40F5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757DB">
              <w:rPr>
                <w:rFonts w:cs="Times New Roman"/>
                <w:sz w:val="20"/>
                <w:szCs w:val="20"/>
              </w:rPr>
              <w:t>n.a.</w:t>
            </w:r>
            <w:proofErr w:type="spellEnd"/>
          </w:p>
        </w:tc>
        <w:tc>
          <w:tcPr>
            <w:tcW w:w="1134" w:type="dxa"/>
          </w:tcPr>
          <w:p w14:paraId="6CCB9D96" w14:textId="5FC5929C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A6978E7" w14:textId="12F26D30" w:rsidR="00CC375B" w:rsidRPr="006757DB" w:rsidRDefault="001B40F5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757DB">
              <w:rPr>
                <w:rFonts w:cs="Times New Roman"/>
                <w:sz w:val="20"/>
                <w:szCs w:val="20"/>
              </w:rPr>
              <w:t>n.a.</w:t>
            </w:r>
            <w:proofErr w:type="spellEnd"/>
          </w:p>
        </w:tc>
        <w:tc>
          <w:tcPr>
            <w:tcW w:w="1134" w:type="dxa"/>
          </w:tcPr>
          <w:p w14:paraId="1B502809" w14:textId="263D4C3E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C375B" w:rsidRPr="006757DB" w14:paraId="124DB79F" w14:textId="77777777" w:rsidTr="006268A5">
        <w:tc>
          <w:tcPr>
            <w:tcW w:w="709" w:type="dxa"/>
          </w:tcPr>
          <w:p w14:paraId="0FDBAD83" w14:textId="367E242C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</w:tcPr>
          <w:p w14:paraId="799C2991" w14:textId="1B081129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6F39B9B" w14:textId="1D1EDA12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AA573EE" w14:textId="03DD78A7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385D5D95" w14:textId="2584B41B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C375B" w:rsidRPr="006757DB" w14:paraId="217E427F" w14:textId="77777777" w:rsidTr="006268A5">
        <w:tc>
          <w:tcPr>
            <w:tcW w:w="709" w:type="dxa"/>
          </w:tcPr>
          <w:p w14:paraId="4A8A198A" w14:textId="27BECC22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</w:tcPr>
          <w:p w14:paraId="2F02A79D" w14:textId="79538853" w:rsidR="00CC375B" w:rsidRPr="006757DB" w:rsidRDefault="001B40F5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757DB">
              <w:rPr>
                <w:rFonts w:cs="Times New Roman"/>
                <w:sz w:val="20"/>
                <w:szCs w:val="20"/>
              </w:rPr>
              <w:t>n.a.</w:t>
            </w:r>
            <w:proofErr w:type="spellEnd"/>
          </w:p>
        </w:tc>
        <w:tc>
          <w:tcPr>
            <w:tcW w:w="1134" w:type="dxa"/>
          </w:tcPr>
          <w:p w14:paraId="13E4FBC5" w14:textId="58CEF157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29B5DDA" w14:textId="14A1D9B5" w:rsidR="00CC375B" w:rsidRPr="006757DB" w:rsidRDefault="001B40F5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757DB">
              <w:rPr>
                <w:rFonts w:cs="Times New Roman"/>
                <w:sz w:val="20"/>
                <w:szCs w:val="20"/>
              </w:rPr>
              <w:t>n.a.</w:t>
            </w:r>
            <w:proofErr w:type="spellEnd"/>
          </w:p>
        </w:tc>
        <w:tc>
          <w:tcPr>
            <w:tcW w:w="1134" w:type="dxa"/>
          </w:tcPr>
          <w:p w14:paraId="2D6C5142" w14:textId="71D34042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C375B" w:rsidRPr="006757DB" w14:paraId="49D1EE7F" w14:textId="77777777" w:rsidTr="006268A5">
        <w:tc>
          <w:tcPr>
            <w:tcW w:w="709" w:type="dxa"/>
          </w:tcPr>
          <w:p w14:paraId="03C9CFEB" w14:textId="6AA7E97E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</w:tcPr>
          <w:p w14:paraId="703A0C50" w14:textId="2029AA7B" w:rsidR="00CC375B" w:rsidRPr="006757DB" w:rsidRDefault="001B40F5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757DB">
              <w:rPr>
                <w:rFonts w:cs="Times New Roman"/>
                <w:sz w:val="20"/>
                <w:szCs w:val="20"/>
              </w:rPr>
              <w:t>n.a.</w:t>
            </w:r>
            <w:proofErr w:type="spellEnd"/>
          </w:p>
        </w:tc>
        <w:tc>
          <w:tcPr>
            <w:tcW w:w="1134" w:type="dxa"/>
          </w:tcPr>
          <w:p w14:paraId="7DF73DC3" w14:textId="2EC6596A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110966D7" w14:textId="797DED39" w:rsidR="00CC375B" w:rsidRPr="006757DB" w:rsidRDefault="001B40F5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757DB">
              <w:rPr>
                <w:rFonts w:cs="Times New Roman"/>
                <w:sz w:val="20"/>
                <w:szCs w:val="20"/>
              </w:rPr>
              <w:t>n.a.</w:t>
            </w:r>
            <w:proofErr w:type="spellEnd"/>
          </w:p>
        </w:tc>
        <w:tc>
          <w:tcPr>
            <w:tcW w:w="1134" w:type="dxa"/>
          </w:tcPr>
          <w:p w14:paraId="30BB0978" w14:textId="5DF382D6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C375B" w:rsidRPr="006757DB" w14:paraId="66B8CDDA" w14:textId="77777777" w:rsidTr="006268A5">
        <w:tc>
          <w:tcPr>
            <w:tcW w:w="709" w:type="dxa"/>
          </w:tcPr>
          <w:p w14:paraId="18E3930C" w14:textId="61EF26B4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1134" w:type="dxa"/>
          </w:tcPr>
          <w:p w14:paraId="6D8CEB07" w14:textId="2EACB4DD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2216A2C" w14:textId="32A34439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66F2F2EC" w14:textId="3C7D128D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115E38E1" w14:textId="253D8EE1" w:rsidR="00CC375B" w:rsidRPr="006757DB" w:rsidRDefault="00CC375B" w:rsidP="00CC375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</w:tr>
    </w:tbl>
    <w:p w14:paraId="410AFAE9" w14:textId="59AEB1C2" w:rsidR="00CC375B" w:rsidRPr="006757DB" w:rsidRDefault="00CC375B" w:rsidP="00F572E8"/>
    <w:p w14:paraId="2790034D" w14:textId="69E08195" w:rsidR="00CC375B" w:rsidRPr="006757DB" w:rsidRDefault="00CC375B" w:rsidP="00CC375B">
      <w:proofErr w:type="spellStart"/>
      <w:r w:rsidRPr="006757DB">
        <w:t>n.</w:t>
      </w:r>
      <w:r w:rsidR="00A2737D" w:rsidRPr="006757DB">
        <w:t>a</w:t>
      </w:r>
      <w:r w:rsidRPr="006757DB">
        <w:t>.</w:t>
      </w:r>
      <w:proofErr w:type="spellEnd"/>
      <w:r w:rsidRPr="006757DB">
        <w:t xml:space="preserve"> - no data </w:t>
      </w:r>
      <w:r w:rsidR="00A2737D" w:rsidRPr="006757DB">
        <w:t>available</w:t>
      </w:r>
      <w:r w:rsidR="00C23012">
        <w:t>.</w:t>
      </w:r>
    </w:p>
    <w:p w14:paraId="1DE64FCC" w14:textId="29600F11" w:rsidR="00CC375B" w:rsidRPr="006757DB" w:rsidRDefault="00CC375B" w:rsidP="00F572E8"/>
    <w:p w14:paraId="4D0C90E1" w14:textId="761F5C10" w:rsidR="003B7C46" w:rsidRPr="006757DB" w:rsidRDefault="003B7C46" w:rsidP="003B7C46">
      <w:r w:rsidRPr="006757DB">
        <w:rPr>
          <w:b/>
        </w:rPr>
        <w:t>Supplementary Table 4.</w:t>
      </w:r>
      <w:r w:rsidRPr="006757DB">
        <w:t xml:space="preserve"> </w:t>
      </w:r>
      <w:r w:rsidR="006E6FFE" w:rsidRPr="006757DB">
        <w:t>The number</w:t>
      </w:r>
      <w:r w:rsidRPr="006757DB">
        <w:t xml:space="preserve"> of adult (</w:t>
      </w:r>
      <w:r w:rsidR="00456C6B">
        <w:t>more than</w:t>
      </w:r>
      <w:r w:rsidR="006E6FFE" w:rsidRPr="006757DB">
        <w:t xml:space="preserve"> </w:t>
      </w:r>
      <w:r w:rsidRPr="006757DB">
        <w:t>1</w:t>
      </w:r>
      <w:r w:rsidR="006E6FFE" w:rsidRPr="006757DB">
        <w:t>-</w:t>
      </w:r>
      <w:r w:rsidRPr="006757DB">
        <w:t>year</w:t>
      </w:r>
      <w:r w:rsidR="006E6FFE" w:rsidRPr="006757DB">
        <w:t>-</w:t>
      </w:r>
      <w:r w:rsidRPr="006757DB">
        <w:t>old) and juvenile (</w:t>
      </w:r>
      <w:r w:rsidR="00456C6B">
        <w:t>less than</w:t>
      </w:r>
      <w:r w:rsidR="006E6FFE" w:rsidRPr="006757DB">
        <w:t xml:space="preserve"> </w:t>
      </w:r>
      <w:r w:rsidRPr="006757DB">
        <w:t>1</w:t>
      </w:r>
      <w:r w:rsidR="006E6FFE" w:rsidRPr="006757DB">
        <w:t>-</w:t>
      </w:r>
      <w:r w:rsidRPr="006757DB">
        <w:t>year</w:t>
      </w:r>
      <w:r w:rsidR="006E6FFE" w:rsidRPr="006757DB">
        <w:t>-</w:t>
      </w:r>
      <w:r w:rsidRPr="006757DB">
        <w:t>old) minks tested by ELISA and found positive at sampled Lithuanian mink farms in November-December 2021.</w:t>
      </w:r>
    </w:p>
    <w:p w14:paraId="580AC431" w14:textId="3C7F8A86" w:rsidR="00DB3CB1" w:rsidRPr="006757DB" w:rsidRDefault="00DB3CB1" w:rsidP="00F572E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1134"/>
        <w:gridCol w:w="1134"/>
        <w:gridCol w:w="1134"/>
        <w:gridCol w:w="1134"/>
      </w:tblGrid>
      <w:tr w:rsidR="006757DB" w:rsidRPr="006757DB" w14:paraId="4318E816" w14:textId="77777777" w:rsidTr="006757DB">
        <w:tc>
          <w:tcPr>
            <w:tcW w:w="709" w:type="dxa"/>
            <w:vAlign w:val="center"/>
          </w:tcPr>
          <w:p w14:paraId="77BE6378" w14:textId="77777777" w:rsidR="006757DB" w:rsidRPr="006757DB" w:rsidRDefault="006757DB" w:rsidP="006757DB">
            <w:pPr>
              <w:spacing w:before="0" w:after="0"/>
              <w:jc w:val="center"/>
            </w:pPr>
            <w:r w:rsidRPr="006757DB">
              <w:rPr>
                <w:rFonts w:cs="Times New Roman"/>
                <w:b/>
                <w:sz w:val="20"/>
                <w:szCs w:val="20"/>
              </w:rPr>
              <w:t>Farm No.</w:t>
            </w:r>
          </w:p>
        </w:tc>
        <w:tc>
          <w:tcPr>
            <w:tcW w:w="1134" w:type="dxa"/>
            <w:vAlign w:val="center"/>
          </w:tcPr>
          <w:p w14:paraId="5DFADD4A" w14:textId="77777777" w:rsidR="006757DB" w:rsidRPr="006757DB" w:rsidRDefault="006757DB" w:rsidP="006757DB">
            <w:pPr>
              <w:spacing w:before="0"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57DB">
              <w:rPr>
                <w:rFonts w:cs="Times New Roman"/>
                <w:b/>
                <w:sz w:val="20"/>
                <w:szCs w:val="20"/>
              </w:rPr>
              <w:t>No. of tested adult mink</w:t>
            </w:r>
          </w:p>
        </w:tc>
        <w:tc>
          <w:tcPr>
            <w:tcW w:w="1134" w:type="dxa"/>
            <w:vAlign w:val="center"/>
          </w:tcPr>
          <w:p w14:paraId="7C0852E5" w14:textId="77777777" w:rsidR="006757DB" w:rsidRPr="006757DB" w:rsidRDefault="006757DB" w:rsidP="006757DB">
            <w:pPr>
              <w:spacing w:before="0"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57DB">
              <w:rPr>
                <w:rFonts w:cs="Times New Roman"/>
                <w:b/>
                <w:sz w:val="20"/>
                <w:szCs w:val="20"/>
              </w:rPr>
              <w:t>No. of positive adult mink</w:t>
            </w:r>
          </w:p>
        </w:tc>
        <w:tc>
          <w:tcPr>
            <w:tcW w:w="1134" w:type="dxa"/>
          </w:tcPr>
          <w:p w14:paraId="6661146C" w14:textId="77777777" w:rsidR="006757DB" w:rsidRPr="006757DB" w:rsidRDefault="006757DB" w:rsidP="006757DB">
            <w:pPr>
              <w:spacing w:before="0"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57DB">
              <w:rPr>
                <w:rFonts w:cs="Times New Roman"/>
                <w:b/>
                <w:sz w:val="20"/>
                <w:szCs w:val="20"/>
              </w:rPr>
              <w:t>No. of tested juvenile mink</w:t>
            </w:r>
          </w:p>
        </w:tc>
        <w:tc>
          <w:tcPr>
            <w:tcW w:w="1134" w:type="dxa"/>
          </w:tcPr>
          <w:p w14:paraId="35596F8B" w14:textId="77777777" w:rsidR="006757DB" w:rsidRPr="006757DB" w:rsidRDefault="006757DB" w:rsidP="006757DB">
            <w:pPr>
              <w:spacing w:before="0"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57DB">
              <w:rPr>
                <w:rFonts w:cs="Times New Roman"/>
                <w:b/>
                <w:sz w:val="20"/>
                <w:szCs w:val="20"/>
              </w:rPr>
              <w:t>No. of positive juvenile mink</w:t>
            </w:r>
          </w:p>
        </w:tc>
      </w:tr>
      <w:tr w:rsidR="006757DB" w:rsidRPr="006757DB" w14:paraId="2C005F5B" w14:textId="77777777" w:rsidTr="006757DB">
        <w:tc>
          <w:tcPr>
            <w:tcW w:w="709" w:type="dxa"/>
          </w:tcPr>
          <w:p w14:paraId="2D8C5D80" w14:textId="77777777" w:rsidR="006757DB" w:rsidRPr="006757DB" w:rsidRDefault="006757DB" w:rsidP="006757D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7CEBB23E" w14:textId="77777777" w:rsidR="006757DB" w:rsidRPr="006757DB" w:rsidRDefault="006757DB" w:rsidP="006757D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921DDF2" w14:textId="77777777" w:rsidR="006757DB" w:rsidRPr="006757DB" w:rsidRDefault="006757DB" w:rsidP="006757D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234C7CA2" w14:textId="77777777" w:rsidR="006757DB" w:rsidRPr="006757DB" w:rsidRDefault="006757DB" w:rsidP="006757D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48562619" w14:textId="77777777" w:rsidR="006757DB" w:rsidRPr="006757DB" w:rsidRDefault="006757DB" w:rsidP="006757D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6757DB" w:rsidRPr="006757DB" w14:paraId="44E905B1" w14:textId="77777777" w:rsidTr="006757DB">
        <w:tc>
          <w:tcPr>
            <w:tcW w:w="709" w:type="dxa"/>
          </w:tcPr>
          <w:p w14:paraId="2556EA78" w14:textId="77777777" w:rsidR="006757DB" w:rsidRPr="006757DB" w:rsidRDefault="006757DB" w:rsidP="006757D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126DD138" w14:textId="77777777" w:rsidR="006757DB" w:rsidRPr="006757DB" w:rsidRDefault="006757DB" w:rsidP="006757D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19FFF9BC" w14:textId="77777777" w:rsidR="006757DB" w:rsidRPr="006757DB" w:rsidRDefault="006757DB" w:rsidP="006757D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C1C511B" w14:textId="77777777" w:rsidR="006757DB" w:rsidRPr="006757DB" w:rsidRDefault="006757DB" w:rsidP="006757D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356027F1" w14:textId="77777777" w:rsidR="006757DB" w:rsidRPr="006757DB" w:rsidRDefault="006757DB" w:rsidP="006757D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11</w:t>
            </w:r>
          </w:p>
        </w:tc>
      </w:tr>
      <w:tr w:rsidR="006757DB" w:rsidRPr="006757DB" w14:paraId="3C7128DB" w14:textId="77777777" w:rsidTr="006757DB">
        <w:tc>
          <w:tcPr>
            <w:tcW w:w="709" w:type="dxa"/>
          </w:tcPr>
          <w:p w14:paraId="3A8C3988" w14:textId="77777777" w:rsidR="006757DB" w:rsidRPr="006757DB" w:rsidRDefault="006757DB" w:rsidP="006757D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3087F544" w14:textId="77777777" w:rsidR="006757DB" w:rsidRPr="006757DB" w:rsidRDefault="006757DB" w:rsidP="006757D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6AD909E4" w14:textId="77777777" w:rsidR="006757DB" w:rsidRPr="006757DB" w:rsidRDefault="006757DB" w:rsidP="006757D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235D6804" w14:textId="77777777" w:rsidR="006757DB" w:rsidRPr="006757DB" w:rsidRDefault="006757DB" w:rsidP="006757D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516C226A" w14:textId="77777777" w:rsidR="006757DB" w:rsidRPr="006757DB" w:rsidRDefault="006757DB" w:rsidP="006757D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25</w:t>
            </w:r>
          </w:p>
        </w:tc>
      </w:tr>
      <w:tr w:rsidR="006757DB" w:rsidRPr="006757DB" w14:paraId="3E48ED17" w14:textId="77777777" w:rsidTr="006757DB">
        <w:tc>
          <w:tcPr>
            <w:tcW w:w="709" w:type="dxa"/>
          </w:tcPr>
          <w:p w14:paraId="5C39260F" w14:textId="77777777" w:rsidR="006757DB" w:rsidRPr="006757DB" w:rsidRDefault="006757DB" w:rsidP="006757D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1775F8C0" w14:textId="50A392F8" w:rsidR="006757DB" w:rsidRPr="006757DB" w:rsidRDefault="006757DB" w:rsidP="006757D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757DB">
              <w:rPr>
                <w:rFonts w:cs="Times New Roman"/>
                <w:sz w:val="20"/>
                <w:szCs w:val="20"/>
              </w:rPr>
              <w:t>n.a.</w:t>
            </w:r>
            <w:proofErr w:type="spellEnd"/>
          </w:p>
        </w:tc>
        <w:tc>
          <w:tcPr>
            <w:tcW w:w="1134" w:type="dxa"/>
          </w:tcPr>
          <w:p w14:paraId="23D4956C" w14:textId="564BBC1F" w:rsidR="006757DB" w:rsidRPr="006757DB" w:rsidRDefault="006757DB" w:rsidP="006757D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757DB">
              <w:rPr>
                <w:rFonts w:cs="Times New Roman"/>
                <w:sz w:val="20"/>
                <w:szCs w:val="20"/>
              </w:rPr>
              <w:t>n.a.</w:t>
            </w:r>
            <w:proofErr w:type="spellEnd"/>
          </w:p>
        </w:tc>
        <w:tc>
          <w:tcPr>
            <w:tcW w:w="1134" w:type="dxa"/>
          </w:tcPr>
          <w:p w14:paraId="2D752880" w14:textId="79A50950" w:rsidR="006757DB" w:rsidRPr="006757DB" w:rsidRDefault="006757DB" w:rsidP="006757D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757DB">
              <w:rPr>
                <w:rFonts w:cs="Times New Roman"/>
                <w:sz w:val="20"/>
                <w:szCs w:val="20"/>
              </w:rPr>
              <w:t>n.a.</w:t>
            </w:r>
            <w:proofErr w:type="spellEnd"/>
          </w:p>
        </w:tc>
        <w:tc>
          <w:tcPr>
            <w:tcW w:w="1134" w:type="dxa"/>
          </w:tcPr>
          <w:p w14:paraId="029F8F4B" w14:textId="363A872F" w:rsidR="006757DB" w:rsidRPr="006757DB" w:rsidRDefault="006757DB" w:rsidP="006757D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757DB">
              <w:rPr>
                <w:rFonts w:cs="Times New Roman"/>
                <w:sz w:val="20"/>
                <w:szCs w:val="20"/>
              </w:rPr>
              <w:t>n.a.</w:t>
            </w:r>
            <w:proofErr w:type="spellEnd"/>
          </w:p>
        </w:tc>
      </w:tr>
      <w:tr w:rsidR="006757DB" w:rsidRPr="006757DB" w14:paraId="411B8ED9" w14:textId="77777777" w:rsidTr="006757DB">
        <w:tc>
          <w:tcPr>
            <w:tcW w:w="709" w:type="dxa"/>
          </w:tcPr>
          <w:p w14:paraId="0EBC51B8" w14:textId="77777777" w:rsidR="006757DB" w:rsidRPr="006757DB" w:rsidRDefault="006757DB" w:rsidP="006757D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14:paraId="6997B976" w14:textId="77777777" w:rsidR="006757DB" w:rsidRPr="006757DB" w:rsidRDefault="006757DB" w:rsidP="006757D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CB2D7DA" w14:textId="77777777" w:rsidR="006757DB" w:rsidRPr="006757DB" w:rsidRDefault="006757DB" w:rsidP="006757D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40FCD4A" w14:textId="77777777" w:rsidR="006757DB" w:rsidRPr="006757DB" w:rsidRDefault="006757DB" w:rsidP="006757D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1D437CE8" w14:textId="77777777" w:rsidR="006757DB" w:rsidRPr="006757DB" w:rsidRDefault="006757DB" w:rsidP="006757D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26</w:t>
            </w:r>
          </w:p>
        </w:tc>
      </w:tr>
      <w:tr w:rsidR="006757DB" w:rsidRPr="006757DB" w14:paraId="16599D0E" w14:textId="77777777" w:rsidTr="006757DB">
        <w:tc>
          <w:tcPr>
            <w:tcW w:w="709" w:type="dxa"/>
          </w:tcPr>
          <w:p w14:paraId="5943E802" w14:textId="77777777" w:rsidR="006757DB" w:rsidRPr="006757DB" w:rsidRDefault="006757DB" w:rsidP="006757D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1D287204" w14:textId="77777777" w:rsidR="006757DB" w:rsidRPr="006757DB" w:rsidRDefault="006757DB" w:rsidP="006757D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33AABC66" w14:textId="77777777" w:rsidR="006757DB" w:rsidRPr="006757DB" w:rsidRDefault="006757DB" w:rsidP="006757D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380A70B1" w14:textId="77777777" w:rsidR="006757DB" w:rsidRPr="006757DB" w:rsidRDefault="006757DB" w:rsidP="006757D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039215C3" w14:textId="77777777" w:rsidR="006757DB" w:rsidRPr="006757DB" w:rsidRDefault="006757DB" w:rsidP="006757D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19</w:t>
            </w:r>
          </w:p>
        </w:tc>
      </w:tr>
      <w:tr w:rsidR="006757DB" w:rsidRPr="006757DB" w14:paraId="680B195F" w14:textId="77777777" w:rsidTr="006757DB">
        <w:tc>
          <w:tcPr>
            <w:tcW w:w="709" w:type="dxa"/>
          </w:tcPr>
          <w:p w14:paraId="06EAD2F1" w14:textId="77777777" w:rsidR="006757DB" w:rsidRPr="006757DB" w:rsidRDefault="006757DB" w:rsidP="006757D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14:paraId="79AB2B82" w14:textId="77777777" w:rsidR="006757DB" w:rsidRPr="006757DB" w:rsidRDefault="006757DB" w:rsidP="006757D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36B110C4" w14:textId="77777777" w:rsidR="006757DB" w:rsidRPr="006757DB" w:rsidRDefault="006757DB" w:rsidP="006757D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41DCF077" w14:textId="77777777" w:rsidR="006757DB" w:rsidRPr="006757DB" w:rsidRDefault="006757DB" w:rsidP="006757D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401E716" w14:textId="77777777" w:rsidR="006757DB" w:rsidRPr="006757DB" w:rsidRDefault="006757DB" w:rsidP="006757D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6757DB" w:rsidRPr="006757DB" w14:paraId="1C7B4EA8" w14:textId="77777777" w:rsidTr="006757DB">
        <w:tc>
          <w:tcPr>
            <w:tcW w:w="709" w:type="dxa"/>
          </w:tcPr>
          <w:p w14:paraId="0CD93E50" w14:textId="77777777" w:rsidR="006757DB" w:rsidRPr="006757DB" w:rsidRDefault="006757DB" w:rsidP="006757D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14:paraId="05382CA7" w14:textId="77777777" w:rsidR="006757DB" w:rsidRPr="006757DB" w:rsidRDefault="006757DB" w:rsidP="006757D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715AEE0" w14:textId="77777777" w:rsidR="006757DB" w:rsidRPr="006757DB" w:rsidRDefault="006757DB" w:rsidP="006757D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5E2A7A8" w14:textId="77777777" w:rsidR="006757DB" w:rsidRPr="006757DB" w:rsidRDefault="006757DB" w:rsidP="006757D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1346C189" w14:textId="77777777" w:rsidR="006757DB" w:rsidRPr="006757DB" w:rsidRDefault="006757DB" w:rsidP="006757D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20</w:t>
            </w:r>
          </w:p>
        </w:tc>
      </w:tr>
      <w:tr w:rsidR="006757DB" w:rsidRPr="006757DB" w14:paraId="2DECC2A1" w14:textId="77777777" w:rsidTr="006757DB">
        <w:tc>
          <w:tcPr>
            <w:tcW w:w="709" w:type="dxa"/>
          </w:tcPr>
          <w:p w14:paraId="41854B1D" w14:textId="77777777" w:rsidR="006757DB" w:rsidRPr="006757DB" w:rsidRDefault="006757DB" w:rsidP="006757D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14:paraId="319F6756" w14:textId="7870C4D6" w:rsidR="006757DB" w:rsidRPr="006757DB" w:rsidRDefault="006757DB" w:rsidP="006757D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757DB">
              <w:rPr>
                <w:rFonts w:cs="Times New Roman"/>
                <w:sz w:val="20"/>
                <w:szCs w:val="20"/>
              </w:rPr>
              <w:t>n.a.</w:t>
            </w:r>
            <w:proofErr w:type="spellEnd"/>
          </w:p>
        </w:tc>
        <w:tc>
          <w:tcPr>
            <w:tcW w:w="1134" w:type="dxa"/>
          </w:tcPr>
          <w:p w14:paraId="4B4C12E0" w14:textId="655CB57B" w:rsidR="006757DB" w:rsidRPr="006757DB" w:rsidRDefault="006757DB" w:rsidP="006757D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757DB">
              <w:rPr>
                <w:rFonts w:cs="Times New Roman"/>
                <w:sz w:val="20"/>
                <w:szCs w:val="20"/>
              </w:rPr>
              <w:t>n.a.</w:t>
            </w:r>
            <w:proofErr w:type="spellEnd"/>
          </w:p>
        </w:tc>
        <w:tc>
          <w:tcPr>
            <w:tcW w:w="1134" w:type="dxa"/>
          </w:tcPr>
          <w:p w14:paraId="407D03E6" w14:textId="320328A4" w:rsidR="006757DB" w:rsidRPr="006757DB" w:rsidRDefault="006757DB" w:rsidP="006757D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757DB">
              <w:rPr>
                <w:rFonts w:cs="Times New Roman"/>
                <w:sz w:val="20"/>
                <w:szCs w:val="20"/>
              </w:rPr>
              <w:t>n.a.</w:t>
            </w:r>
            <w:proofErr w:type="spellEnd"/>
          </w:p>
        </w:tc>
        <w:tc>
          <w:tcPr>
            <w:tcW w:w="1134" w:type="dxa"/>
          </w:tcPr>
          <w:p w14:paraId="170B774F" w14:textId="366E2383" w:rsidR="006757DB" w:rsidRPr="006757DB" w:rsidRDefault="006757DB" w:rsidP="006757D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757DB">
              <w:rPr>
                <w:rFonts w:cs="Times New Roman"/>
                <w:sz w:val="20"/>
                <w:szCs w:val="20"/>
              </w:rPr>
              <w:t>n.a.</w:t>
            </w:r>
            <w:proofErr w:type="spellEnd"/>
          </w:p>
        </w:tc>
      </w:tr>
      <w:tr w:rsidR="006757DB" w:rsidRPr="006757DB" w14:paraId="7F12A4AA" w14:textId="77777777" w:rsidTr="006757DB">
        <w:tc>
          <w:tcPr>
            <w:tcW w:w="709" w:type="dxa"/>
          </w:tcPr>
          <w:p w14:paraId="6EF3656A" w14:textId="77777777" w:rsidR="006757DB" w:rsidRPr="006757DB" w:rsidRDefault="006757DB" w:rsidP="006757D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14:paraId="0A8685ED" w14:textId="35B664DF" w:rsidR="006757DB" w:rsidRPr="006757DB" w:rsidRDefault="006757DB" w:rsidP="006757D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757DB">
              <w:rPr>
                <w:rFonts w:cs="Times New Roman"/>
                <w:sz w:val="20"/>
                <w:szCs w:val="20"/>
              </w:rPr>
              <w:t>n.a.</w:t>
            </w:r>
            <w:proofErr w:type="spellEnd"/>
          </w:p>
        </w:tc>
        <w:tc>
          <w:tcPr>
            <w:tcW w:w="1134" w:type="dxa"/>
          </w:tcPr>
          <w:p w14:paraId="65CC96A8" w14:textId="30A6DCAB" w:rsidR="006757DB" w:rsidRPr="006757DB" w:rsidRDefault="006757DB" w:rsidP="006757D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757DB">
              <w:rPr>
                <w:rFonts w:cs="Times New Roman"/>
                <w:sz w:val="20"/>
                <w:szCs w:val="20"/>
              </w:rPr>
              <w:t>n.a.</w:t>
            </w:r>
            <w:proofErr w:type="spellEnd"/>
          </w:p>
        </w:tc>
        <w:tc>
          <w:tcPr>
            <w:tcW w:w="1134" w:type="dxa"/>
          </w:tcPr>
          <w:p w14:paraId="74BCA8C2" w14:textId="737EE2BA" w:rsidR="006757DB" w:rsidRPr="006757DB" w:rsidRDefault="006757DB" w:rsidP="006757D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757DB">
              <w:rPr>
                <w:rFonts w:cs="Times New Roman"/>
                <w:sz w:val="20"/>
                <w:szCs w:val="20"/>
              </w:rPr>
              <w:t>n.a.</w:t>
            </w:r>
            <w:proofErr w:type="spellEnd"/>
          </w:p>
        </w:tc>
        <w:tc>
          <w:tcPr>
            <w:tcW w:w="1134" w:type="dxa"/>
          </w:tcPr>
          <w:p w14:paraId="04A312BE" w14:textId="6D5D8718" w:rsidR="006757DB" w:rsidRPr="006757DB" w:rsidRDefault="006757DB" w:rsidP="006757D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757DB">
              <w:rPr>
                <w:rFonts w:cs="Times New Roman"/>
                <w:sz w:val="20"/>
                <w:szCs w:val="20"/>
              </w:rPr>
              <w:t>n.a.</w:t>
            </w:r>
            <w:proofErr w:type="spellEnd"/>
          </w:p>
        </w:tc>
      </w:tr>
      <w:tr w:rsidR="006757DB" w:rsidRPr="006757DB" w14:paraId="2C2435FC" w14:textId="77777777" w:rsidTr="006757DB">
        <w:tc>
          <w:tcPr>
            <w:tcW w:w="709" w:type="dxa"/>
          </w:tcPr>
          <w:p w14:paraId="0943FCF4" w14:textId="77777777" w:rsidR="006757DB" w:rsidRPr="006757DB" w:rsidRDefault="006757DB" w:rsidP="006757D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14:paraId="104BE566" w14:textId="458D7DDD" w:rsidR="006757DB" w:rsidRPr="006757DB" w:rsidRDefault="006757DB" w:rsidP="006757D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757DB">
              <w:rPr>
                <w:rFonts w:cs="Times New Roman"/>
                <w:sz w:val="20"/>
                <w:szCs w:val="20"/>
              </w:rPr>
              <w:t>n.a.</w:t>
            </w:r>
            <w:proofErr w:type="spellEnd"/>
          </w:p>
        </w:tc>
        <w:tc>
          <w:tcPr>
            <w:tcW w:w="1134" w:type="dxa"/>
          </w:tcPr>
          <w:p w14:paraId="4AAC3BD7" w14:textId="3104346B" w:rsidR="006757DB" w:rsidRPr="006757DB" w:rsidRDefault="006757DB" w:rsidP="006757D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757DB">
              <w:rPr>
                <w:rFonts w:cs="Times New Roman"/>
                <w:sz w:val="20"/>
                <w:szCs w:val="20"/>
              </w:rPr>
              <w:t>n.a.</w:t>
            </w:r>
            <w:proofErr w:type="spellEnd"/>
          </w:p>
        </w:tc>
        <w:tc>
          <w:tcPr>
            <w:tcW w:w="1134" w:type="dxa"/>
          </w:tcPr>
          <w:p w14:paraId="4C809360" w14:textId="00EDB168" w:rsidR="006757DB" w:rsidRPr="006757DB" w:rsidRDefault="006757DB" w:rsidP="006757D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757DB">
              <w:rPr>
                <w:rFonts w:cs="Times New Roman"/>
                <w:sz w:val="20"/>
                <w:szCs w:val="20"/>
              </w:rPr>
              <w:t>n.a.</w:t>
            </w:r>
            <w:proofErr w:type="spellEnd"/>
          </w:p>
        </w:tc>
        <w:tc>
          <w:tcPr>
            <w:tcW w:w="1134" w:type="dxa"/>
          </w:tcPr>
          <w:p w14:paraId="7BA2B5C5" w14:textId="07802D7D" w:rsidR="006757DB" w:rsidRPr="006757DB" w:rsidRDefault="006757DB" w:rsidP="006757D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757DB">
              <w:rPr>
                <w:rFonts w:cs="Times New Roman"/>
                <w:sz w:val="20"/>
                <w:szCs w:val="20"/>
              </w:rPr>
              <w:t>n.a.</w:t>
            </w:r>
            <w:proofErr w:type="spellEnd"/>
          </w:p>
        </w:tc>
      </w:tr>
      <w:tr w:rsidR="006757DB" w:rsidRPr="006757DB" w14:paraId="39BB8BAF" w14:textId="77777777" w:rsidTr="006757DB">
        <w:tc>
          <w:tcPr>
            <w:tcW w:w="709" w:type="dxa"/>
          </w:tcPr>
          <w:p w14:paraId="0437E249" w14:textId="77777777" w:rsidR="006757DB" w:rsidRPr="006757DB" w:rsidRDefault="006757DB" w:rsidP="006757D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14:paraId="6EF0C6E9" w14:textId="22313795" w:rsidR="006757DB" w:rsidRPr="006757DB" w:rsidRDefault="006757DB" w:rsidP="006757D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757DB">
              <w:rPr>
                <w:rFonts w:cs="Times New Roman"/>
                <w:sz w:val="20"/>
                <w:szCs w:val="20"/>
              </w:rPr>
              <w:t>n.a.</w:t>
            </w:r>
            <w:proofErr w:type="spellEnd"/>
          </w:p>
        </w:tc>
        <w:tc>
          <w:tcPr>
            <w:tcW w:w="1134" w:type="dxa"/>
          </w:tcPr>
          <w:p w14:paraId="260BC1EC" w14:textId="1DFA8749" w:rsidR="006757DB" w:rsidRPr="006757DB" w:rsidRDefault="006757DB" w:rsidP="006757D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757DB">
              <w:rPr>
                <w:rFonts w:cs="Times New Roman"/>
                <w:sz w:val="20"/>
                <w:szCs w:val="20"/>
              </w:rPr>
              <w:t>n.a.</w:t>
            </w:r>
            <w:proofErr w:type="spellEnd"/>
          </w:p>
        </w:tc>
        <w:tc>
          <w:tcPr>
            <w:tcW w:w="1134" w:type="dxa"/>
          </w:tcPr>
          <w:p w14:paraId="2C1B3627" w14:textId="6B696031" w:rsidR="006757DB" w:rsidRPr="006757DB" w:rsidRDefault="006757DB" w:rsidP="006757D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757DB">
              <w:rPr>
                <w:rFonts w:cs="Times New Roman"/>
                <w:sz w:val="20"/>
                <w:szCs w:val="20"/>
              </w:rPr>
              <w:t>n.a.</w:t>
            </w:r>
            <w:proofErr w:type="spellEnd"/>
          </w:p>
        </w:tc>
        <w:tc>
          <w:tcPr>
            <w:tcW w:w="1134" w:type="dxa"/>
          </w:tcPr>
          <w:p w14:paraId="2AF95195" w14:textId="35FB55F6" w:rsidR="006757DB" w:rsidRPr="006757DB" w:rsidRDefault="006757DB" w:rsidP="006757D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757DB">
              <w:rPr>
                <w:rFonts w:cs="Times New Roman"/>
                <w:sz w:val="20"/>
                <w:szCs w:val="20"/>
              </w:rPr>
              <w:t>n.a.</w:t>
            </w:r>
            <w:proofErr w:type="spellEnd"/>
          </w:p>
        </w:tc>
      </w:tr>
      <w:tr w:rsidR="006757DB" w:rsidRPr="006757DB" w14:paraId="4EA9DB28" w14:textId="77777777" w:rsidTr="006757DB">
        <w:tc>
          <w:tcPr>
            <w:tcW w:w="709" w:type="dxa"/>
          </w:tcPr>
          <w:p w14:paraId="6AEA8825" w14:textId="77777777" w:rsidR="006757DB" w:rsidRPr="006757DB" w:rsidRDefault="006757DB" w:rsidP="006757D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14:paraId="4275EFE6" w14:textId="77777777" w:rsidR="006757DB" w:rsidRPr="006757DB" w:rsidRDefault="006757DB" w:rsidP="006757D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41811928" w14:textId="77777777" w:rsidR="006757DB" w:rsidRPr="006757DB" w:rsidRDefault="006757DB" w:rsidP="006757D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14:paraId="10AEDBC4" w14:textId="77777777" w:rsidR="006757DB" w:rsidRPr="006757DB" w:rsidRDefault="006757DB" w:rsidP="006757D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1F31A594" w14:textId="77777777" w:rsidR="006757DB" w:rsidRPr="006757DB" w:rsidRDefault="006757DB" w:rsidP="006757D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6757DB" w:rsidRPr="006757DB" w14:paraId="2E1642C2" w14:textId="77777777" w:rsidTr="006757DB">
        <w:tc>
          <w:tcPr>
            <w:tcW w:w="709" w:type="dxa"/>
          </w:tcPr>
          <w:p w14:paraId="654976CE" w14:textId="77777777" w:rsidR="006757DB" w:rsidRPr="006757DB" w:rsidRDefault="006757DB" w:rsidP="006757D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14:paraId="4E5F9E8B" w14:textId="77777777" w:rsidR="006757DB" w:rsidRPr="006757DB" w:rsidRDefault="006757DB" w:rsidP="006757D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45520EF1" w14:textId="77777777" w:rsidR="006757DB" w:rsidRPr="006757DB" w:rsidRDefault="006757DB" w:rsidP="006757D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8140239" w14:textId="77777777" w:rsidR="006757DB" w:rsidRPr="006757DB" w:rsidRDefault="006757DB" w:rsidP="006757D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32A63A45" w14:textId="77777777" w:rsidR="006757DB" w:rsidRPr="006757DB" w:rsidRDefault="006757DB" w:rsidP="006757D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6757DB" w:rsidRPr="006757DB" w14:paraId="6EBA9097" w14:textId="77777777" w:rsidTr="006757DB">
        <w:tc>
          <w:tcPr>
            <w:tcW w:w="709" w:type="dxa"/>
          </w:tcPr>
          <w:p w14:paraId="270BD037" w14:textId="77777777" w:rsidR="006757DB" w:rsidRPr="006757DB" w:rsidRDefault="006757DB" w:rsidP="006757D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14:paraId="0B3F8941" w14:textId="1B9CB8C5" w:rsidR="006757DB" w:rsidRPr="006757DB" w:rsidRDefault="006757DB" w:rsidP="006757D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757DB">
              <w:rPr>
                <w:rFonts w:cs="Times New Roman"/>
                <w:sz w:val="20"/>
                <w:szCs w:val="20"/>
              </w:rPr>
              <w:t>n.a.</w:t>
            </w:r>
            <w:proofErr w:type="spellEnd"/>
          </w:p>
        </w:tc>
        <w:tc>
          <w:tcPr>
            <w:tcW w:w="1134" w:type="dxa"/>
          </w:tcPr>
          <w:p w14:paraId="1F8129BA" w14:textId="67246BA6" w:rsidR="006757DB" w:rsidRPr="006757DB" w:rsidRDefault="006757DB" w:rsidP="006757D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757DB">
              <w:rPr>
                <w:rFonts w:cs="Times New Roman"/>
                <w:sz w:val="20"/>
                <w:szCs w:val="20"/>
              </w:rPr>
              <w:t>n.a.</w:t>
            </w:r>
            <w:proofErr w:type="spellEnd"/>
          </w:p>
        </w:tc>
        <w:tc>
          <w:tcPr>
            <w:tcW w:w="1134" w:type="dxa"/>
          </w:tcPr>
          <w:p w14:paraId="392A975E" w14:textId="49833DDE" w:rsidR="006757DB" w:rsidRPr="006757DB" w:rsidRDefault="006757DB" w:rsidP="006757D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757DB">
              <w:rPr>
                <w:rFonts w:cs="Times New Roman"/>
                <w:sz w:val="20"/>
                <w:szCs w:val="20"/>
              </w:rPr>
              <w:t>n.a.</w:t>
            </w:r>
            <w:proofErr w:type="spellEnd"/>
          </w:p>
        </w:tc>
        <w:tc>
          <w:tcPr>
            <w:tcW w:w="1134" w:type="dxa"/>
          </w:tcPr>
          <w:p w14:paraId="31FDBFF9" w14:textId="701272FB" w:rsidR="006757DB" w:rsidRPr="006757DB" w:rsidRDefault="006757DB" w:rsidP="006757D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757DB">
              <w:rPr>
                <w:rFonts w:cs="Times New Roman"/>
                <w:sz w:val="20"/>
                <w:szCs w:val="20"/>
              </w:rPr>
              <w:t>n.a.</w:t>
            </w:r>
            <w:proofErr w:type="spellEnd"/>
          </w:p>
        </w:tc>
      </w:tr>
      <w:tr w:rsidR="006757DB" w:rsidRPr="006757DB" w14:paraId="3C274A34" w14:textId="77777777" w:rsidTr="006757DB">
        <w:tc>
          <w:tcPr>
            <w:tcW w:w="709" w:type="dxa"/>
          </w:tcPr>
          <w:p w14:paraId="0649E898" w14:textId="77777777" w:rsidR="006757DB" w:rsidRPr="006757DB" w:rsidRDefault="006757DB" w:rsidP="006757D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14:paraId="5C6CCCE2" w14:textId="77777777" w:rsidR="006757DB" w:rsidRPr="006757DB" w:rsidRDefault="006757DB" w:rsidP="006757D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4FCE6BF" w14:textId="77777777" w:rsidR="006757DB" w:rsidRPr="006757DB" w:rsidRDefault="006757DB" w:rsidP="006757D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52D15C4" w14:textId="77777777" w:rsidR="006757DB" w:rsidRPr="006757DB" w:rsidRDefault="006757DB" w:rsidP="006757D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2DA8B4A8" w14:textId="77777777" w:rsidR="006757DB" w:rsidRPr="006757DB" w:rsidRDefault="006757DB" w:rsidP="006757D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29</w:t>
            </w:r>
          </w:p>
        </w:tc>
      </w:tr>
      <w:tr w:rsidR="006757DB" w:rsidRPr="006757DB" w14:paraId="2D0564AF" w14:textId="77777777" w:rsidTr="006757DB">
        <w:tc>
          <w:tcPr>
            <w:tcW w:w="709" w:type="dxa"/>
          </w:tcPr>
          <w:p w14:paraId="4A567712" w14:textId="77777777" w:rsidR="006757DB" w:rsidRPr="006757DB" w:rsidRDefault="006757DB" w:rsidP="006757D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14:paraId="7222C0A2" w14:textId="77777777" w:rsidR="006757DB" w:rsidRPr="006757DB" w:rsidRDefault="006757DB" w:rsidP="006757D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14:paraId="3A44F18D" w14:textId="77777777" w:rsidR="006757DB" w:rsidRPr="006757DB" w:rsidRDefault="006757DB" w:rsidP="006757D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1F37AE1" w14:textId="77777777" w:rsidR="006757DB" w:rsidRPr="006757DB" w:rsidRDefault="006757DB" w:rsidP="006757D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74BDB63E" w14:textId="77777777" w:rsidR="006757DB" w:rsidRPr="006757DB" w:rsidRDefault="006757DB" w:rsidP="006757D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6757DB" w:rsidRPr="006757DB" w14:paraId="73551659" w14:textId="77777777" w:rsidTr="006757DB">
        <w:tc>
          <w:tcPr>
            <w:tcW w:w="709" w:type="dxa"/>
          </w:tcPr>
          <w:p w14:paraId="42F4573B" w14:textId="77777777" w:rsidR="006757DB" w:rsidRPr="006757DB" w:rsidRDefault="006757DB" w:rsidP="006757D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</w:tcPr>
          <w:p w14:paraId="32C33B1D" w14:textId="77777777" w:rsidR="006757DB" w:rsidRPr="006757DB" w:rsidRDefault="006757DB" w:rsidP="006757D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6BFA8B9" w14:textId="77777777" w:rsidR="006757DB" w:rsidRPr="006757DB" w:rsidRDefault="006757DB" w:rsidP="006757D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1B864E1" w14:textId="77777777" w:rsidR="006757DB" w:rsidRPr="006757DB" w:rsidRDefault="006757DB" w:rsidP="006757D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1A02AA89" w14:textId="77777777" w:rsidR="006757DB" w:rsidRPr="006757DB" w:rsidRDefault="006757DB" w:rsidP="006757D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6757DB" w:rsidRPr="006757DB" w14:paraId="2567A36C" w14:textId="77777777" w:rsidTr="006757DB">
        <w:tc>
          <w:tcPr>
            <w:tcW w:w="709" w:type="dxa"/>
          </w:tcPr>
          <w:p w14:paraId="2247373D" w14:textId="77777777" w:rsidR="006757DB" w:rsidRPr="006757DB" w:rsidRDefault="006757DB" w:rsidP="006757D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</w:tcPr>
          <w:p w14:paraId="211EF003" w14:textId="77777777" w:rsidR="006757DB" w:rsidRPr="006757DB" w:rsidRDefault="006757DB" w:rsidP="006757D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3AEA5631" w14:textId="77777777" w:rsidR="006757DB" w:rsidRPr="006757DB" w:rsidRDefault="006757DB" w:rsidP="006757D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4AF96AFE" w14:textId="77777777" w:rsidR="006757DB" w:rsidRPr="006757DB" w:rsidRDefault="006757DB" w:rsidP="006757D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5D8A8044" w14:textId="77777777" w:rsidR="006757DB" w:rsidRPr="006757DB" w:rsidRDefault="006757DB" w:rsidP="006757D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6757DB">
              <w:rPr>
                <w:rFonts w:cs="Times New Roman"/>
                <w:sz w:val="20"/>
                <w:szCs w:val="20"/>
              </w:rPr>
              <w:t>0</w:t>
            </w:r>
          </w:p>
        </w:tc>
      </w:tr>
    </w:tbl>
    <w:p w14:paraId="03F20BE1" w14:textId="77777777" w:rsidR="006757DB" w:rsidRPr="006757DB" w:rsidRDefault="006757DB" w:rsidP="00F572E8"/>
    <w:p w14:paraId="22288E00" w14:textId="16BC0403" w:rsidR="00597D22" w:rsidRPr="006757DB" w:rsidRDefault="006757DB" w:rsidP="006757DB">
      <w:proofErr w:type="spellStart"/>
      <w:r w:rsidRPr="006757DB">
        <w:t>n.a.</w:t>
      </w:r>
      <w:proofErr w:type="spellEnd"/>
      <w:r w:rsidRPr="006757DB">
        <w:t xml:space="preserve"> - </w:t>
      </w:r>
      <w:r w:rsidR="00C23012">
        <w:t>blood samples were collected but no information about the age of minks was provided</w:t>
      </w:r>
      <w:r w:rsidR="00C23012">
        <w:t>.</w:t>
      </w:r>
    </w:p>
    <w:sectPr w:rsidR="00597D22" w:rsidRPr="006757DB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47567" w14:textId="77777777" w:rsidR="00287D2C" w:rsidRDefault="00287D2C" w:rsidP="00117666">
      <w:pPr>
        <w:spacing w:after="0"/>
      </w:pPr>
      <w:r>
        <w:separator/>
      </w:r>
    </w:p>
  </w:endnote>
  <w:endnote w:type="continuationSeparator" w:id="0">
    <w:p w14:paraId="44610C45" w14:textId="77777777" w:rsidR="00287D2C" w:rsidRDefault="00287D2C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4AB28" w14:textId="77777777" w:rsidR="006757DB" w:rsidRPr="00577C4C" w:rsidRDefault="006757D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6757DB" w:rsidRPr="00577C4C" w:rsidRDefault="006757D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77777777" w:rsidR="006757DB" w:rsidRPr="00577C4C" w:rsidRDefault="006757D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2FF27" w14:textId="77777777" w:rsidR="006757DB" w:rsidRPr="00577C4C" w:rsidRDefault="006757D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6757DB" w:rsidRPr="00577C4C" w:rsidRDefault="006757D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77777777" w:rsidR="006757DB" w:rsidRPr="00577C4C" w:rsidRDefault="006757D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B9DED" w14:textId="77777777" w:rsidR="00287D2C" w:rsidRDefault="00287D2C" w:rsidP="00117666">
      <w:pPr>
        <w:spacing w:after="0"/>
      </w:pPr>
      <w:r>
        <w:separator/>
      </w:r>
    </w:p>
  </w:footnote>
  <w:footnote w:type="continuationSeparator" w:id="0">
    <w:p w14:paraId="11BF881F" w14:textId="77777777" w:rsidR="00287D2C" w:rsidRDefault="00287D2C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1EDBA" w14:textId="77777777" w:rsidR="006757DB" w:rsidRPr="009151AA" w:rsidRDefault="006757D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11A5B" w14:textId="77777777" w:rsidR="006757DB" w:rsidRDefault="006757DB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hyphenationZone w:val="396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WwMDMzMjUzMDIxtzBR0lEKTi0uzszPAykwrAUAkWiA2ywAAAA="/>
  </w:docVars>
  <w:rsids>
    <w:rsidRoot w:val="00803D24"/>
    <w:rsid w:val="0001436A"/>
    <w:rsid w:val="00034304"/>
    <w:rsid w:val="00035434"/>
    <w:rsid w:val="00052A14"/>
    <w:rsid w:val="0005388B"/>
    <w:rsid w:val="00077D53"/>
    <w:rsid w:val="00105FD9"/>
    <w:rsid w:val="00117666"/>
    <w:rsid w:val="001549D3"/>
    <w:rsid w:val="00160065"/>
    <w:rsid w:val="00177D84"/>
    <w:rsid w:val="001B40F5"/>
    <w:rsid w:val="00227494"/>
    <w:rsid w:val="00267D18"/>
    <w:rsid w:val="002868E2"/>
    <w:rsid w:val="002869C3"/>
    <w:rsid w:val="00287D2C"/>
    <w:rsid w:val="002936E4"/>
    <w:rsid w:val="002B4A57"/>
    <w:rsid w:val="002C74CA"/>
    <w:rsid w:val="003544FB"/>
    <w:rsid w:val="003763F1"/>
    <w:rsid w:val="00393075"/>
    <w:rsid w:val="003B7C46"/>
    <w:rsid w:val="003D2F2D"/>
    <w:rsid w:val="00401590"/>
    <w:rsid w:val="00420345"/>
    <w:rsid w:val="00447801"/>
    <w:rsid w:val="00452E9C"/>
    <w:rsid w:val="00456C6B"/>
    <w:rsid w:val="004735C8"/>
    <w:rsid w:val="004961FF"/>
    <w:rsid w:val="00517A89"/>
    <w:rsid w:val="005250F2"/>
    <w:rsid w:val="005809D8"/>
    <w:rsid w:val="00593EEA"/>
    <w:rsid w:val="00597D22"/>
    <w:rsid w:val="005A5EEE"/>
    <w:rsid w:val="006268A5"/>
    <w:rsid w:val="006375C7"/>
    <w:rsid w:val="0064560C"/>
    <w:rsid w:val="00654E8F"/>
    <w:rsid w:val="00660D05"/>
    <w:rsid w:val="006757DB"/>
    <w:rsid w:val="006820B1"/>
    <w:rsid w:val="006856AC"/>
    <w:rsid w:val="006B7D14"/>
    <w:rsid w:val="006D0B8D"/>
    <w:rsid w:val="006E6FFE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2720F"/>
    <w:rsid w:val="00885156"/>
    <w:rsid w:val="008B579D"/>
    <w:rsid w:val="009151AA"/>
    <w:rsid w:val="0093429D"/>
    <w:rsid w:val="00943573"/>
    <w:rsid w:val="00970F7D"/>
    <w:rsid w:val="0099435F"/>
    <w:rsid w:val="00994A3D"/>
    <w:rsid w:val="009C2B12"/>
    <w:rsid w:val="009C70F3"/>
    <w:rsid w:val="009F765F"/>
    <w:rsid w:val="009F7923"/>
    <w:rsid w:val="00A174D9"/>
    <w:rsid w:val="00A2737D"/>
    <w:rsid w:val="00A569CD"/>
    <w:rsid w:val="00A74486"/>
    <w:rsid w:val="00A9602B"/>
    <w:rsid w:val="00AB6715"/>
    <w:rsid w:val="00B1671E"/>
    <w:rsid w:val="00B25EB8"/>
    <w:rsid w:val="00B354E1"/>
    <w:rsid w:val="00B37F4D"/>
    <w:rsid w:val="00BC09D3"/>
    <w:rsid w:val="00C23012"/>
    <w:rsid w:val="00C348F0"/>
    <w:rsid w:val="00C52A7B"/>
    <w:rsid w:val="00C56BAF"/>
    <w:rsid w:val="00C679AA"/>
    <w:rsid w:val="00C75972"/>
    <w:rsid w:val="00CC0A3A"/>
    <w:rsid w:val="00CC375B"/>
    <w:rsid w:val="00CD066B"/>
    <w:rsid w:val="00CE42A9"/>
    <w:rsid w:val="00CE4FEE"/>
    <w:rsid w:val="00CF6F79"/>
    <w:rsid w:val="00D75E4E"/>
    <w:rsid w:val="00DB3CB1"/>
    <w:rsid w:val="00DB59C3"/>
    <w:rsid w:val="00DC259A"/>
    <w:rsid w:val="00DE23E8"/>
    <w:rsid w:val="00E52377"/>
    <w:rsid w:val="00E64E17"/>
    <w:rsid w:val="00E702F1"/>
    <w:rsid w:val="00E866C9"/>
    <w:rsid w:val="00EA3D3C"/>
    <w:rsid w:val="00ED41C5"/>
    <w:rsid w:val="00EF1165"/>
    <w:rsid w:val="00F46900"/>
    <w:rsid w:val="00F572E8"/>
    <w:rsid w:val="00F61D89"/>
    <w:rsid w:val="00F6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D4DD900-A026-48EE-AEAD-07E1D4720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232</TotalTime>
  <Pages>5</Pages>
  <Words>4261</Words>
  <Characters>2429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Silvija Žigaitė</cp:lastModifiedBy>
  <cp:revision>23</cp:revision>
  <cp:lastPrinted>2013-10-03T12:51:00Z</cp:lastPrinted>
  <dcterms:created xsi:type="dcterms:W3CDTF">2023-04-03T10:47:00Z</dcterms:created>
  <dcterms:modified xsi:type="dcterms:W3CDTF">2023-04-14T12:23:00Z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GrammarlyDocumentId">
    <vt:lpwstr>d623d532d6685c79e24f1f6eece2e97db9f95685d382cf682b358492fba1a1e3</vt:lpwstr>
  </property>
</Properties>
</file>