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E63C" w14:textId="13D735F7" w:rsidR="00854FFB" w:rsidRDefault="00854FFB" w:rsidP="00854FFB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1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The missense </w:t>
      </w:r>
      <w:r w:rsidRPr="00854FFB">
        <w:rPr>
          <w:rFonts w:cs="Times New Roman"/>
          <w:szCs w:val="24"/>
        </w:rPr>
        <w:t>variant</w:t>
      </w:r>
      <w:r>
        <w:rPr>
          <w:rFonts w:cs="Times New Roman"/>
          <w:szCs w:val="24"/>
        </w:rPr>
        <w:t>s identified from the isolates.</w:t>
      </w:r>
    </w:p>
    <w:tbl>
      <w:tblPr>
        <w:tblW w:w="10857" w:type="dxa"/>
        <w:tblLook w:val="04A0" w:firstRow="1" w:lastRow="0" w:firstColumn="1" w:lastColumn="0" w:noHBand="0" w:noVBand="1"/>
      </w:tblPr>
      <w:tblGrid>
        <w:gridCol w:w="999"/>
        <w:gridCol w:w="999"/>
        <w:gridCol w:w="999"/>
        <w:gridCol w:w="999"/>
        <w:gridCol w:w="999"/>
        <w:gridCol w:w="1162"/>
        <w:gridCol w:w="1460"/>
        <w:gridCol w:w="1240"/>
        <w:gridCol w:w="1040"/>
        <w:gridCol w:w="960"/>
      </w:tblGrid>
      <w:tr w:rsidR="00C517F4" w:rsidRPr="00C517F4" w14:paraId="154C6D56" w14:textId="77777777" w:rsidTr="004A4D67">
        <w:trPr>
          <w:trHeight w:val="300"/>
        </w:trPr>
        <w:tc>
          <w:tcPr>
            <w:tcW w:w="4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EB0F6A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Position in the Chromosome (GenBank ID:JX869059)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5F3518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NT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28BF20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AA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DD1AB2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NT_POS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FA097A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AA_POS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EE654B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GENE</w:t>
            </w:r>
          </w:p>
        </w:tc>
      </w:tr>
      <w:tr w:rsidR="00C517F4" w:rsidRPr="00C517F4" w14:paraId="7A1F85D2" w14:textId="77777777" w:rsidTr="004A4D67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00B3E1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OQ423283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A5A5EB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OQ423284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7EF475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OQ423285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191111F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OQ423286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4AD2C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OQ423287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4707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2EB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CFAA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7C788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E8C78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0FCD80BF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DCC4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213A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914C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E32B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C610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365D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c.23C&gt;T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6E58F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p.Thr8Ile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193D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23/13176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1605F" w14:textId="2B51E5A9" w:rsidR="00C517F4" w:rsidRPr="00C517F4" w:rsidRDefault="007A56ED" w:rsidP="007A56E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8/4391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AD801" w14:textId="77777777" w:rsidR="00C517F4" w:rsidRPr="00941358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orf1ab</w:t>
            </w:r>
          </w:p>
        </w:tc>
      </w:tr>
      <w:tr w:rsidR="00C517F4" w:rsidRPr="00C517F4" w14:paraId="57688509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0E5D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D793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0EBB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0453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C387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F96E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c.472T&gt;G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E16E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p.Phe158Val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1921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472/13176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DF44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158/4391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096DD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35D87F05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4818F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B3C3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2E29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B094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ED30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1F02F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c.1555C&gt;A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8099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p.Leu519Ile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51A3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1555/13176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B451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519/4391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7258D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1B221ECE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DB2C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FDBC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F1B3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3D01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3DF2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47CE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c.1762G&gt;A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7E04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p.Ala588Thr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3555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1762/13176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DACC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588/4391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9C407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1CEF271B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48BA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E055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0CB7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AE97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BC53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984E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c.1891A&gt;C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D6FE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p.Ile631Leu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B022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1891/13176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D869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631/4391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0A679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1F0C1018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C04A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B96A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2456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FFEB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2456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B1E6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A152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B75A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c.2178A&gt;C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D6FB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p.Lys726Asn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4B15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2178/13176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3AD2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726/4391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739AB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5740A031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21A5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2461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89F1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2461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B42D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2461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1038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2461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0694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43EA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c.2183T&gt;G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3A54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p.Ile728Ser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8086F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2183/13176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83EE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728/4391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2D134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7EFBE584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E4BA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8DC9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3A36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FE39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AA41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5116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c.2660C&gt;T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914C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p.Thr887Ile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EDBE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2660/13176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6FCF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887/4391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28317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03470EC8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0E2D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AABD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E51B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266D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06C9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2F44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c.3119C&gt;T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2720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p.Ala1040Val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D6AC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3119/13176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563D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1040/4391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37D35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277486C1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ECEC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02E2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8121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B00D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BA44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8FFE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c.3134C&gt;T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EBDF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p.Ala1045Val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9FC7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3134/13176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7AF1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1045/4391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3AB04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57D495E7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26CD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6159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76FD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A5C1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C38D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DA9C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c.3163C&gt;T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74C7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p.Pro1055Ser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DB0A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3163/13176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F93D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1055/4391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7ABC0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647CE8E5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79EC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3487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211C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3487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1CE7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3487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9D79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3487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1609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3C11F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c.3209C&gt;A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49F8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p.Ala1070Glu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99D2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3209/13176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F564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1070/4391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D016F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75FDA0EF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F96C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3559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7EDE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3559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E140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3559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22B7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3559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ABB3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E095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c.3281A&gt;G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879C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p.Asn1094Ser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4FC8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3281/13176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9493F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1094/4391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BE42F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1DE69872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3E41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3574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121B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8270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3574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E099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3574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2BBB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8883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c.3296C&gt;G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D8D6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p.Pro1099Arg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76F5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3296/13176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6D67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1099/4391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E4AC0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65EB8E31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3138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1BC4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3882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192A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4628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53FB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A4BC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c.3604G&gt;A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A450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p.Val1202Ile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7ADE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3604/13176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7813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1202/4391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5C09F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5A5C659E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AE65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3984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43B3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3984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0F7CF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3984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FB4F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3984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D34E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25F7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c.3706G&gt;A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5869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p.Ala1236Thr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91C5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3706/13176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0BBA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1236/4391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CAAAC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2131E245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3562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3A3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2C82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4FDB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56FB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C194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c.4110G&gt;T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3539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p.Met1370Ile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9F5A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4110/13176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2244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1370/4391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636D1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30BD9970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22BB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4ADC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A928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39DC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8D49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0F4B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c.4123G&gt;A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898A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p.Val1375Ile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4EA6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4123/13176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2347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1375/4391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2622F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4FA5347D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43AF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4662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741C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2D7D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4662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F329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4662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3A7E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C86A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c.4384G&gt;A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7AB8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p.Ala1462Thr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C76F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4384/13176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BE30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1462/4391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15777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2C1E2573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B8B7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1DE7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5139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1838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0BB2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77A9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7B78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c.4861C&gt;T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8451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p.His1621Tyr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FE3D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4861/13176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4907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1621/4391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5F0A8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1AA54098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F88C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E196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0AED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F3A8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431A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1453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c.5149T&gt;A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8D9E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p.Leu1717Ile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CFA2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5149/13176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514E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1717/4391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F3230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650A1285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BC2F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2421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F0C9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3676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1E29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F438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c.5448G&gt;T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D749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p.Glu1816Asp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FB98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5448/13176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E1C2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1816/4391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A09E3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16BE704D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555F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0339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5782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8AEB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310B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5612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DB84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c.5504A&gt;C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2D60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p.Glu1835Ala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9B5C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5504/13176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EF74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1835/4391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0EE9A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10766663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6F21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25E6F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D886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6236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9977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470A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c.5911C&gt;T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3320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p.Pro1971Ser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4061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5911/13176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9C93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1971/4391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9134D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3DFA1E63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2AFA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6286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911F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6286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27C4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6286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6AA4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0252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D8F8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c.6008C&gt;T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8D3E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p.Ala2003Val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67AC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6008/13176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0AB5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2003/4391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9DEEE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03BB42D6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C923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1D7B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D66D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00EE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81C2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D614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c.6341C&gt;T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9E1D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p.Ala2114Val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906E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6341/13176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A04F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2114/4391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D2AAF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2818A60D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FB54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94A3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1046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20CB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F0F6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F393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c.6357G&gt;T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3A9E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p.Met2119Ile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B085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6357/13176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B0B1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2119/4391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5D212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46F1510A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70C5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0B08F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220B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DB9E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1164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163D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c.7277C&gt;T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FD6B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p.Thr2426Ile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E143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7277/13176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B1A2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2426/4391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69079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74ABE81E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ED9B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3A06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D04C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D281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73C5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1B9F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c.8240C&gt;T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8A1C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p.Ala2747Val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2659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8240/13176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F609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2747/4391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85BF1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67CD901E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4B04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A49B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AA96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0CC0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D21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854C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c.8339C&gt;T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95EB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p.Ala2780Val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4499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8339/13176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7B98F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2780/4391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69A63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1A11DA90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ECC0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60F6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A64C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8BEC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C5AE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6F0D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c.9238A&gt;G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2E53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p.Thr3080Ala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04FC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9238/13176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1C5F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3080/4391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33B96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1CBE05FE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A7D7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BE5B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8931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0C67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B3BB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DDB6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c.13118C&gt;T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7D48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p.Ala4373Val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19A3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13118/13176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5C88F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4373/4391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BDF9B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0B72A031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89C1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13678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90EC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13678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7A0E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13678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4D73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13678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1719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13678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0479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c.13400C&gt;T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71E2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p.Thr4467Ile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BD39F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13400/21236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2495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4467/7077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53D03" w14:textId="77777777" w:rsidR="00C517F4" w:rsidRPr="00941358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orf1ab</w:t>
            </w:r>
          </w:p>
        </w:tc>
      </w:tr>
      <w:tr w:rsidR="00C517F4" w:rsidRPr="00C517F4" w14:paraId="113E0892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8344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A04F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C958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0245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E28F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5868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c.14714T&gt;C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604B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p.Phe4905Ser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FB20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14714/21236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C9BD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4905/7077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27777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47F1E615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B719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0F88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A607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40C9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33E9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502D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c.14918C&gt;T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BDA9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p.Thr4973Met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D817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14918/21236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C64F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4973/7077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9E3B8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5B90B319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47E1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6C0C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E6C8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5856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A9F1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6592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c.15557G&gt;A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6E33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p.Gly5186Asp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6A73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15557/21236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9CFB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5186/7077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22DB7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4F41553F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3BC6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F414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787A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AC84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1829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BA2EF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c.15707G&gt;A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6A0F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p.Gly5236Asp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ACE9F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15707/21236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572E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5236/7077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57974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5AE6962F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0204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16174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2840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16174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FEAA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16174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9773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16174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F201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F0B8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c.15896T&gt;C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995C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p.Ile5299Thr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3D06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15896/21236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FDD5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5299/7077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AE9C2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0625599B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C79B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5555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8B75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F37E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FD5C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93D1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c.16319C&gt;T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9504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p.Ser5440Leu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8B09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16319/21236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B8F0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5440/7077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B219D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1CF863BD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B536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C0DF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1356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B1E8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F77B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06A5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c.16526T&gt;C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B802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p.Phe5509Ser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0A3E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16526/21236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C83E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5509/7077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CE41F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26FA7C6A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7017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0B1E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5220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6BEB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EB91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F559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c.16811G&gt;A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3382F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p.Gly5604Asp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F0AA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16811/21236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7E57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5604/7077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AACF8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63693B93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3AB9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A01A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EB9E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E1F3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0747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00FB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c.17474C&gt;T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85C5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p.Thr5825Ile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C370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17474/21236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8AA5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5825/7077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BA36C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731A506A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F725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17771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2115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17771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087C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17771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6C91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17771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C8C4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E90B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c.17493T&gt;G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22E7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p.Cys5831Trp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D8CC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17493/21236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EB0A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5831/7077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C6C0F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4A5CABA4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BF1F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17794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E432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338B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17794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4710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17794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095C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F89C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c.17516C&gt;T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65D6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p.Pro5839Leu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93F4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17516/21236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CABD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5839/7077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8D0BD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475AD978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1894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17836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BFBF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17836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E6C7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17836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4692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17836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3A98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C8DFF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c.17558C&gt;T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0283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p.Thr5853Met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3586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17558/21236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3A83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5853/7077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8E0F4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3B2CCC78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59F7F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18079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488E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18079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3ECF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18079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78A2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18079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C487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4196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c.17801T&gt;C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0468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p.Met5934Thr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ECAB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17801/21236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48DC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5934/7077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ED778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4CEDB42D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CE21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9BB8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B447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D713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C9CA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368F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c.17834T&gt;C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DEC6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p.Met5945Thr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3CEC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17834/21236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07AD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5945/7077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65092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336CC9E4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5F29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18146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89FA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18146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20C8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18146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88E9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2D2A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8396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c.17868G&gt;A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F952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p.Met5956Ile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A372F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17868/21236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3F87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5956/7077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0BB44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4ABF5F9A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9ED6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6078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C726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EC75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3401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E44D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c.18137A&gt;C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4A70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p.His6046Pro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8A21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18137/21236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F316F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6046/7077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84A83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5AD3F465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372E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B1D1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714A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F3D3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BD02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C4C7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c.18797G&gt;A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E603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p.Gly6266Glu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D5EB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18797/21236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86D2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6266/7077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11C35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757789F7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3AA0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F62A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887C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D680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BED9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6A40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c.18926G&gt;A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F893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p.Cys6309Tyr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FF9B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18926/21236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CC40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6309/7077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9A18E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11FDEBF8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4D09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27D6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0D43F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B3ED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6A2A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AFE1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c.19662T&gt;G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2AA3F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p.Ile6554Met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A105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19662/21236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1070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6554/7077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7B7AA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582B4537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2348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6EC8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DA33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AF4C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C7B7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A290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c.19721C&gt;T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5ABDF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p.Ser6574Leu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F3CD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19721/21236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CD74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6574/7077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A6402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6872985A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B3A6F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D5F0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3A44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200A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EC2E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719E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c.19739G&gt;T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905B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p.Trp6580Leu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DE94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19739/21236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ACC1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6580/7077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467E5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30313358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B9E9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20182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F13C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20182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6200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20182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817A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20182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0D48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573D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c.19904T&gt;G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8E4A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p.Phe6635Cys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9B33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19904/21236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C195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6635/7077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43350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52CD9E3B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B820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20848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8E05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20848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395F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20848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C0FB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20848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3150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98C3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c.20570C&gt;A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53DC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p.Pro6857His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FB15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20570/21236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248E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6857/7077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426B3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21B17632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C2B5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8077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25B8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E564F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1EFB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6F3B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c.20570C&gt;A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1577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p.Pro6857His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5B78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20570/21236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F094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6857/7077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35143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5DDC89A8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0239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175D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22873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2EF8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CFFD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EB79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6CED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c.1418T&gt;C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9C88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p.Phe473Ser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F96C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1418/4062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803B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473/1353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28E5E" w14:textId="77777777" w:rsidR="00C517F4" w:rsidRPr="00941358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</w:t>
            </w:r>
          </w:p>
        </w:tc>
      </w:tr>
      <w:tr w:rsidR="00C517F4" w:rsidRPr="00C517F4" w14:paraId="14FBA3EF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9E63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2CE2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24514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BDBA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24514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5761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F6E6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C15E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c.3059A&gt;G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2062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p.Gln1020Arg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2027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3059/4062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49CD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1020/1353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0C9D4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504EE73A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CBA1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25580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C4CB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25580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7D71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308D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25580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7BDA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25580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3B8D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c.49C&gt;T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7C02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p.Leu17Phe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3E8D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49/312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87B4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17/103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E9109" w14:textId="77777777" w:rsidR="00C517F4" w:rsidRPr="00941358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orf3</w:t>
            </w:r>
          </w:p>
        </w:tc>
      </w:tr>
      <w:tr w:rsidR="00C517F4" w:rsidRPr="00C517F4" w14:paraId="79327889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9778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25715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C7A7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25715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33F6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25715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4759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25715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0D30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25715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CF9A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c.184G&gt;T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25F6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p.Val62Phe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29CD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184/312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7438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62/103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5D1E7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7AA70D1F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7160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25761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4167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25761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F38A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25761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D8C4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25761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B545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25761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E56B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c.230T&gt;G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128D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p.Leu77Arg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858D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230/312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4BAF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77/103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5A2E5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6F22FF0D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F47AF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25788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DF44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25788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1B47F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25788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6180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25788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548C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25788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5813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c.257C&gt;T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9DD3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p.Pro86Leu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7509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257/312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C1FC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86/103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CDEF9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50D0B8BD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F803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5DC5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3288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6E05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8676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2D9E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c.17T&gt;C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ED28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p.Met6Thr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E794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17/741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0620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6/246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D8553" w14:textId="77777777" w:rsidR="00C517F4" w:rsidRPr="00941358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orf4b</w:t>
            </w:r>
          </w:p>
        </w:tc>
      </w:tr>
      <w:tr w:rsidR="00C517F4" w:rsidRPr="00C517F4" w14:paraId="030F076A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C009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26167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FFAE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26167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9133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26167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2C74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26167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48FC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D28D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c.316C&gt;T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4FF5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p.Pro106Ser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3DB9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316/330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CBC0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106/109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60F8B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43CBD2F0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C1EA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26223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1193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26223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1C32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26223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7828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26223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7886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26223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9A27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c.131A&gt;C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A025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p.His44Pro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8F1B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131/741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EBE9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44/246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AC61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17A11D97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828E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5754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26508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1763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1101F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43D9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AC86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c.416C&gt;T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60FE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p.Ala139Val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BC7A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416/741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77C94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139/246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3200A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37BC03FC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8EA5F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28057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4010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28057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90E9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28057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1798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28057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0967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28057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8823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c.205G&gt;A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9041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p.Val69Ile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E234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205/660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CDEA5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69/219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63716" w14:textId="77777777" w:rsidR="00C517F4" w:rsidRPr="00941358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</w:t>
            </w:r>
          </w:p>
        </w:tc>
      </w:tr>
      <w:tr w:rsidR="00C517F4" w:rsidRPr="00C517F4" w14:paraId="469B7C18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1AED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D6C3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28102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D21F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DE6F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2558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877B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c.250G&gt;T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630A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p.Ala84Ser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549D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250/660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E886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84/219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3ECAE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18B892B0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476FD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28219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5B2AF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28219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4B733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28219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4C7E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28219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6322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28219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FBDD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c.367T&gt;A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2C49C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p.Phe123Ile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D76E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367/660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75AC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123/219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25CA2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34371724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029A0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28772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9C81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28772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E535A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28772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08F9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28772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1834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28772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5F21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c.11T&gt;C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5382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p.Leu4Pro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7AA7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11/339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3C54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48B76" w14:textId="77777777" w:rsidR="00C517F4" w:rsidRPr="00941358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orf8b</w:t>
            </w:r>
          </w:p>
        </w:tc>
      </w:tr>
      <w:tr w:rsidR="00C517F4" w:rsidRPr="00C517F4" w14:paraId="7AD01874" w14:textId="77777777" w:rsidTr="00C517F4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FA1C9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E707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D53E7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8BAA2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C9A0B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E4C86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c.592G&gt;A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A70D1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p.Gly198Ser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6EE58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592/1242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29FCE" w14:textId="77777777" w:rsidR="00C517F4" w:rsidRPr="00C517F4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198/413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962CC" w14:textId="77777777" w:rsidR="00C517F4" w:rsidRPr="00941358" w:rsidRDefault="00C517F4" w:rsidP="00C517F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</w:t>
            </w:r>
          </w:p>
        </w:tc>
      </w:tr>
    </w:tbl>
    <w:p w14:paraId="423E06D1" w14:textId="77777777" w:rsidR="00552236" w:rsidRDefault="00552236" w:rsidP="00854FFB">
      <w:pPr>
        <w:keepNext/>
        <w:rPr>
          <w:rFonts w:cs="Times New Roman"/>
          <w:szCs w:val="24"/>
        </w:rPr>
      </w:pPr>
    </w:p>
    <w:p w14:paraId="7066E4D5" w14:textId="3781795D" w:rsidR="00AC2D3F" w:rsidRDefault="00AC2D3F" w:rsidP="00AC2D3F">
      <w:pPr>
        <w:spacing w:before="240"/>
      </w:pPr>
      <w:r>
        <w:t>NT = nucleotide position of the variant and AA = amino acids position of the synonymous variant. Bold are synonymous variant shared between the five isolates</w:t>
      </w:r>
      <w:r w:rsidR="00F00D48">
        <w:t xml:space="preserve"> (</w:t>
      </w:r>
      <w:r w:rsidR="00F00D48" w:rsidRPr="00F00D48">
        <w:t>GenBank OQ423283 to OQ423287)</w:t>
      </w:r>
      <w:r w:rsidRPr="00F00D48">
        <w:t>.</w:t>
      </w:r>
    </w:p>
    <w:p w14:paraId="73520D91" w14:textId="77777777" w:rsidR="00854FFB" w:rsidRDefault="00854FFB" w:rsidP="00854FFB">
      <w:pPr>
        <w:keepNext/>
        <w:rPr>
          <w:rFonts w:cs="Times New Roman"/>
          <w:b/>
          <w:szCs w:val="24"/>
        </w:rPr>
      </w:pPr>
    </w:p>
    <w:p w14:paraId="3B8C932A" w14:textId="4EF9355C" w:rsidR="00854FFB" w:rsidRPr="00AC2D3F" w:rsidRDefault="00994A3D" w:rsidP="00AC2D3F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 w:rsidR="00854FFB"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="00854FFB"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854FFB">
        <w:rPr>
          <w:rFonts w:cs="Times New Roman"/>
          <w:szCs w:val="24"/>
        </w:rPr>
        <w:t xml:space="preserve">The synonymous </w:t>
      </w:r>
      <w:r w:rsidR="00854FFB" w:rsidRPr="00854FFB">
        <w:rPr>
          <w:rFonts w:cs="Times New Roman"/>
          <w:szCs w:val="24"/>
        </w:rPr>
        <w:t>variant</w:t>
      </w:r>
      <w:r w:rsidR="00AC2D3F">
        <w:rPr>
          <w:rFonts w:cs="Times New Roman"/>
          <w:szCs w:val="24"/>
        </w:rPr>
        <w:t>s identified from the isolates.</w:t>
      </w:r>
    </w:p>
    <w:tbl>
      <w:tblPr>
        <w:tblW w:w="10795" w:type="dxa"/>
        <w:tblLook w:val="04A0" w:firstRow="1" w:lastRow="0" w:firstColumn="1" w:lastColumn="0" w:noHBand="0" w:noVBand="1"/>
      </w:tblPr>
      <w:tblGrid>
        <w:gridCol w:w="985"/>
        <w:gridCol w:w="990"/>
        <w:gridCol w:w="990"/>
        <w:gridCol w:w="1080"/>
        <w:gridCol w:w="990"/>
        <w:gridCol w:w="1080"/>
        <w:gridCol w:w="1530"/>
        <w:gridCol w:w="1260"/>
        <w:gridCol w:w="990"/>
        <w:gridCol w:w="900"/>
      </w:tblGrid>
      <w:tr w:rsidR="00C517F4" w:rsidRPr="00C517F4" w14:paraId="18009077" w14:textId="77777777" w:rsidTr="00941358">
        <w:trPr>
          <w:trHeight w:val="310"/>
        </w:trPr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26441E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Position in the Chromosome (GenBank ID:JX869059)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B4007E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NT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27C782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C1AF38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NT_POS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0FC1BD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AA_POS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2C5C71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GENE</w:t>
            </w:r>
          </w:p>
        </w:tc>
      </w:tr>
      <w:tr w:rsidR="00C517F4" w:rsidRPr="00C517F4" w14:paraId="0FB28ABD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8B2EB7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OQ423283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2FF0918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OQ423284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D0CBCA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OQ423285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CAE31D3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OQ423286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1BA5FD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OQ423287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C970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99C4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C983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7988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3F94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13FB7B1A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12E9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4CD4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379F3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A4DB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4820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C4B5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c.198G&gt;A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3F0F2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p.Lys66Lys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F5CA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2BD33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66/4391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12664" w14:textId="77777777" w:rsidR="00C517F4" w:rsidRPr="00941358" w:rsidRDefault="00C517F4" w:rsidP="00C517F4">
            <w:pPr>
              <w:spacing w:before="0" w:after="0"/>
              <w:ind w:right="144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orf1ab</w:t>
            </w:r>
          </w:p>
        </w:tc>
      </w:tr>
      <w:tr w:rsidR="00C517F4" w:rsidRPr="00C517F4" w14:paraId="46BFA323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E5DC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154A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9093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47E6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2A21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22B2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c.984C&gt;T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EFB8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p.Thr328Thr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4E50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984/13176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410B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328/4391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32DE0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068096EA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2536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565A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9F1C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DB3B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44B8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2179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c.1176T&gt;C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EDEE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p.Asp392Asp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9605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1176/13176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1B41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392/4391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678C0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25917849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A506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C08A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53BE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7ADB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0F49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32E6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c.1731T&gt;C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7E316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p.Tyr577Tyr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F894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1731/13176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22AC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577/4391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0FBA7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10A261F1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05B9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780B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278F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6D52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BE8B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CCE5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 c.2040C&gt;T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4A91D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p.Leu680Leu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87848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2040/13176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B253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680/4391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F9EA0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4B9620D1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422B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4508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1E53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271B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0C54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C37A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 2115G&gt;T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041B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p.Val705Val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5AB7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2115/13176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112C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705/4391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B69B6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6DC23C7C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5CA7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6121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035A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602F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D387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B180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c.2418T&gt;C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66BC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p.His806His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0E4C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2418/13176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6083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806/4391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57F2B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1F5710E0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75E8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32AA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823E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7449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F3A9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83FC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c.2496T&gt;C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3653E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p.Phe832Phe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0055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2496/13176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8CFC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832/4391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755DD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5AF517DF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F33C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2EB7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FB2E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E579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37E1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84B3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c.2856C&gt;T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93166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p.Ser952Ser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90268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2856/13176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DF5E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952/4391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023AB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2BF6A421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1A5C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155A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FAE6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26AE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AFBD3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BAF6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c.3042T&gt;C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610BC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p.Pro1014Pro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CED3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3042/13176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526A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1014/4391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7CB8D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2D5DCE60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33DF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CD42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357B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A1F18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793F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53A8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 c.3153T&gt;C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4752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p.Thr1051Thr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E9CD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3153/13176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4289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1051/4391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53D8E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0FBB6CB2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2F38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5FDF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C470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E53D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259E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F0EB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c.3507A&gt;G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5483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p.Gln1169Gln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F705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3507/13176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5B33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1169/4391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91755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4C21C970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5918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BB51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FFCA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CEB8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3CDB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6D5B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c.3567C&gt;T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0D1B3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p.Leu1189Leu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9972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3567/13176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92FF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1189/4391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25E44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10DA6D6F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9A74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4181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D8333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F08A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ADEC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26843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c.3756G&gt;A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6D3F8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p.Arg1252Arg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E8DD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3756/13176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516A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1252/4391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3B81A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41C141D6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4F0F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D5C6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E63A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2237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824C3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72913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c.4236C&gt;T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FAEB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p.His1412His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F9DF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4236/13176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CF37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1412/4391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5D090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10175FEE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789A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883F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A77D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42B13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56C1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18A2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c.4569C&gt;T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E9A90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p.Asp1523Asp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C8BB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4569/13176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79EB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1523/4391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028F8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6FB49BE9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7EE0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4323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7BC4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DD3B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0060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4C9D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c.5238A&gt;G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0CC0C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p.Ala1746Ala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0BB0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5238/13176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2FC9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1746/4391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1F869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011E0E85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E1B33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6608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2BFC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4758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ECC3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DF91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c.5781T&gt;C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A5C73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p.Asn1927Asn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960D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5781/13176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6349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1927/4391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C35B5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4567CA57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FA608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1771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1BDC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AB67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6C30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4CE9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c.6015T&gt;C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74C88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p.Asp2005Asp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FBBA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6015/13176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F8D2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2005/4391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6D893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347BE9BC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A50C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9048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0B2E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AF573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6E77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B6E6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c.6054C&gt;T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7C7B4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p.Asp2018Asp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50D2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6054/13176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62C98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2018/4391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98921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00A5BF60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2AEF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EC8C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9DAC8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AE5A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80318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B6CA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c.6240C&gt;T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3768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p.Thr2080Thr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7775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6240/13176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AB52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2080/4391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3692A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2CFD2ED2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B7B4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6000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B133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DBBB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729E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0701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c.6240C&gt;T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A14E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p.Thr2080Thr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FB76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6240/13176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AF48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2080/4391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4D025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4B33A259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A0BB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0A57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8268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B35F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29A5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8431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c.6429C&gt;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1AAE2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 p.Ala2143Ala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5736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6429/13176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9CF7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2143/4391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93B9D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4F864783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81843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7735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0C8D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6B49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A79F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6D23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c.6723C&gt;A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BC374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p.Ser2241Ser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5FE7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6723/13176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F5C4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2241/4391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46CE8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351BBCAF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23F0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8286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41C2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8678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930D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4614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c.6792C&gt;T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5D11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p.Ser2264Ser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24A0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6792/13176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EA1A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2264/4391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C0C23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7358A565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262F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A511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629F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4A23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F64A8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54AA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c.7599T&gt;C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F0A9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p.Tyr2533Tyr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730B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7599/13176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54DE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2533/4391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A53D6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5A29C0B8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E111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3AEC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5AE7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2C35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D2F7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36F1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c.7695T&gt;C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9339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p.Asp2565Asp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D4C8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7695/13176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E7A23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2565/4391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08467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7E6BBD36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3363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316D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F5D6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E9CC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10A6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A082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c.7929C&gt;T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6E8F3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p.Ser2643Ser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3A1F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7929/13176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A86E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2643/4391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55E5F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55680987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6BCB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1F11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A3BC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3D48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DF2D8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A4F9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c.7980C&gt;T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B3455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p.Ser2660Ser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385C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7980/13176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1236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2660/4391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6F72A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4F2D09CF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25F8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69B1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7FF1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30C3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8B6E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CBD38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c.8055C&gt;T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3BAE6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p.Cys2685Cys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5F42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8055/13176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54E6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2685/4391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D4FB0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223C2D2F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E308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96FB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F4E7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211A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C3F7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C4FC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c.8268T&gt;C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DC6C1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p.Tyr2756Tyr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EDA2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8268/13176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4676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2756/4391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0CFA3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1A9F2558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E2FC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AC41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2BE58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CEAB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569E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C17E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c.9117G&gt;A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E157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p.Ala3039Ala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97B0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9117/13176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263E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3039/4391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EBDDB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2422C12C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85DB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0DB0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04ED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CCAF8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36F8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A42F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c.9135C&gt;T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6FA88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p.Phe3045Phe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60B3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9135/13176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95F0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3045/4391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04B4A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5102ED10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96DD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83F3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E77A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1048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6A39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F2383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c.9462T&gt;C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226E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p.Asp3154Asp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ACB8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9462/13176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FA81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3154/4391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FE885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483ABE71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D70D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F469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30DC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3803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B061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6669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c.10227C&gt;T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AA9D0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p.Phe3409Phe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16D2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10227/13176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61E4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3409/4391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570B3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0CFF07FA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8C5E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CE20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7AF03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1CDB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DFE8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B914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c.10233C&gt;T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269F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p.Tyr3411Tyr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8735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10233/13176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D8A13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3411/4391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6E0F5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0AF57D65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1B82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10835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2315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CB96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10DC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ADDC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A8AC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c.10557G&gt;T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C028A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p.Leu3519Leu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A2BB8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10557/13176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C058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3519/4391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D54DB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52580195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8455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7DBB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3CFA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2C01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F2A0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D722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c.10596C&gt;T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0B01D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p.Thr3532Thr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104A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10596/13176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B61E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3532/4391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733A9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7D097868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1860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F664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474D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2051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904D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A93C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c.10704T&gt;C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4089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p.Phe3568Phe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98368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10704/13176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319B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3568/4391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ED274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3A7F32BF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D369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47F7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C04F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7BC7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7072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AA47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c.11169C&gt;T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4F4C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p.Val3723Val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0287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11169/13176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CA4A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3723/4391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5BBEB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12DC9538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AA36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A797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35B3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5C2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195F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1EF4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c.11706T&gt;C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46D01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p.Ala3902Ala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6716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11706/13176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9D63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3902/4391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C96C2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12500607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532D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BAC4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E1C8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8577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0E29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2DEE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c.12147C&gt;T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E288C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p.Ile4049Ile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65A8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12147/13176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BB47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4049/4391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67DA9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27CAE208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3F6B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C787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71B1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8213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F3A9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74CD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c.12406C&gt;T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C4886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p.Leu4136Leu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703C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12406/13176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91E5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4136/4391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D03A2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67D14176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E238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5A49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9328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4BC9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49CC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EDAD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c.12429G&gt;A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EBA4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p.Ala4143Ala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C406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12429/13176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EB13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4143/4391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24F7E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527E2893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93E8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FD7A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FB2C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B134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E6D1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B17D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c.12567C&gt;T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D8379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p.Val4189Val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9649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12567/13176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3DD9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4189/4391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83482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7C34F506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76AB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6BE9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B3A5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AFDD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9FFB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32588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c.12744C&gt;T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3B263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p.Ser4248Ser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F740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12744/13176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3183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4248/4391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5EB5A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4755316B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8DA0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1C35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0D22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AF65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8343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874C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c.13884C&gt;T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3E83B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p.Val4628Val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0EA4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13884/21236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8DDF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4628/7077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838B3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orf1ab</w:t>
            </w:r>
          </w:p>
        </w:tc>
      </w:tr>
      <w:tr w:rsidR="00C517F4" w:rsidRPr="00C517F4" w14:paraId="484FFC7D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5B9D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6B95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0B80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02588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C8F1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A90D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c.258T&gt;C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465D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p.Val86Val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4F1F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258/4062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3049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86/1353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404B8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</w:t>
            </w:r>
          </w:p>
        </w:tc>
      </w:tr>
      <w:tr w:rsidR="00C517F4" w:rsidRPr="00C517F4" w14:paraId="22101305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610B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B228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77E4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4A50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C477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EDAE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c.1287T&gt;C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FAF1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p.Ser429Ser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E253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1287/4062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64023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429/1353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76F68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70B37283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6743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5542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AEEE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CFD3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B48C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2CDC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c.1335C&gt;T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E52F1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p.Tyr445Tyr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0D21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1335/4062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8EE2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445/1353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57616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2221F7FD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D06E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F64F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18B1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2852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B8DD8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DA5C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c.1416C&gt;T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CDAE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p.Ser472Ser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7423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1416/4062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4E1F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472/1353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DCFB2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42203653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3703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4B683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A92D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FEE03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AD3D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E98E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c.1431A&gt;T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CCB08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p.Thr477Thr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5D39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1431/4062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27B9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477/1353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BBA33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73DDE53B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0EE5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521F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4620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0D4C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0696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97A3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c.2049T&gt;C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1DD2D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p.Ser683Ser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F01B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2049/4062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1480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683/1353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62FFB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3916A91A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FF33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20BF3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13EF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A8EB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0A58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A9FE8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c.2115C&gt;T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550CA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p.Gly705Gly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9102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2115/4062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C850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705/1353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90D01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1196F61B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2129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074B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A50F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2092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6C23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57AA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c.2349C&gt;T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FBEED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p.Pro783Pro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C448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2349/4062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E560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783/1353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7E41F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2E6FA67A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C1843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24191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BBF5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24191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8F5B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6C698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24191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D84A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6761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c.2736C&gt;T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D73DA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p.Cys912Cys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232B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2736/4062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032A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912/1353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415E5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569DEE46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25EB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7E4B3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D818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F7528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E5A4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9E1A3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c.2796C&gt;T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1D227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p.Tyr932Tyr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7F4E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2796/4062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A96B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932/1353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398D4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730D47AE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AE6C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2F5C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B4BD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AAAE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AB07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1861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c.2841T&gt;C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1587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p.Tyr947Tyr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CF8E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2841/4062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6538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947/1353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FE539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667245F9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3CD7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24698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EB77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24698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1D4A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8FFB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24698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7B80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C7BA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c.3243T&gt;C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08099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p.Phe1081Phe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239A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3243/4062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9E3B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1081/1353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140CB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626D3711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34D3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5A56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24791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6136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3A48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C5CE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6210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c.3336G&gt;A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CF7A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p.Lys1112Lys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5CF2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3336/4062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822C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1112/1353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B9E9D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1029BBD5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676E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C025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37518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FBBE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7C6B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F11E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c.3408C&gt;T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E2ADA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p.Phe1136Phe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EAA8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3408/4062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2271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1136/1353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2497E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4AB565CE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783E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B8D6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D995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16DE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2576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05A3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c.3591T&gt;C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0FE16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p.Ile1197Ile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08E9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3591/4062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B600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1197/1353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06561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72512B91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F79C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FE7B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92D33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7CF93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3104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4070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c.3597C&gt;T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F4B5A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p.Ser1199Ser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A761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3597/4062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030C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1199/1353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B605D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3DFBAACC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13C2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25208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CB1E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25208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1C4A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3384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25208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2D94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7532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c.3753C&gt;T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F27B7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p.Ser1251Ser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351B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3753/4062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21F0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1251/1353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D8265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0E76F191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4354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D484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A90F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7AD3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D093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88FC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c.39T&gt;C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1841D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p.Phe13Phe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621C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39/312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BAA6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13/103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652EB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orf3</w:t>
            </w:r>
          </w:p>
        </w:tc>
      </w:tr>
      <w:tr w:rsidR="00C517F4" w:rsidRPr="00C517F4" w14:paraId="4A0FAA92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E0A9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8FE3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25768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CBEF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7252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25768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8588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9F2D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c.237A&gt;T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5DEE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p.Ser79Ser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40DC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237/312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1029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79/103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DA516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19494AF9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F8CF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25899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0B09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25899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1D5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5CC0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25899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0D7F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A447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c.48C&gt;T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1A7B5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p.Asn16Asn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B84B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48/330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083D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16/109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F34AF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orf4a</w:t>
            </w:r>
          </w:p>
        </w:tc>
      </w:tr>
      <w:tr w:rsidR="00C517F4" w:rsidRPr="00C517F4" w14:paraId="284CBF60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DE27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25923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69973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25923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9818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C07F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25923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97CD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75193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c.72C&gt;T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1257C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p.Tyr24Tyr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7B88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72/330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FBD0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24/109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3C481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72B2B8C1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6982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26665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7AE3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3479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EADB3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26665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A5BD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1CFE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c.573G&gt;T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0818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p.Leu191Leu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5873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573/741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FF4E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191/246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44D04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orf4b</w:t>
            </w:r>
          </w:p>
        </w:tc>
      </w:tr>
      <w:tr w:rsidR="00C517F4" w:rsidRPr="00C517F4" w14:paraId="0B0586CC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6B07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26716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C6B8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5A02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F276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26716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69B3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C704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c.624C&gt;T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D417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p.Tyr208Tyr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4757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624/741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B92A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208/246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CA05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1F43466F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0ECF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09E8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26755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F256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B5B6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F5178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53F8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c.663T&gt;C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2530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p.Val221Val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8875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663/741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DE7B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221/246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FCED2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27FC09D6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1CC6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26806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BF24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26806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A335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01DC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26806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3CD63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B244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c.714T&gt;C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CC045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p.Tyr238Tyr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8DB5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714/741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2EB3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238/246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5DA86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1E3EDF16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216B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26926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EE26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0FE9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3808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26926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7AD0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63E9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c.87T&gt;C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CC8A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p.Ile29Ile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B852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87/675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080D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29/224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A7C43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orf5</w:t>
            </w:r>
          </w:p>
        </w:tc>
      </w:tr>
      <w:tr w:rsidR="00C517F4" w:rsidRPr="00C517F4" w14:paraId="63D6C622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115F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3E5A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DA0D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F3C68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D2A6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FF22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c.228G&gt;T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A9CDD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p.Leu76Leu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08F1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228/675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D75A3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76/224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6CEB9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7359D554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BF5E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623F8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EB4A3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4BF5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E06B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4493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c.390C&gt;T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A69D3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p.Ser130Ser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A941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390/675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16C9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130/224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0868D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24629B60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9EF8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7CDC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D8E0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D7FE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F811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89C4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c.438A&gt;C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06E31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p.Val146Val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0273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438/675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C5108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146/224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D454C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4A669A3F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F866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27355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3A65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27355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0FC6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F8FA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27355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6BA4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5816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c.516C&gt;T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32F21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p.Ser172Ser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3DA7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516/675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1842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172/224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907AB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17F4" w:rsidRPr="00C517F4" w14:paraId="34279F0D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8309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28290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CD23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88AA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AFA62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46EC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A6E5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c.438C&gt;T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87D63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p.Gly146Gly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F212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438/660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67A2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146/219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9067A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</w:t>
            </w:r>
          </w:p>
        </w:tc>
      </w:tr>
      <w:tr w:rsidR="00C517F4" w:rsidRPr="00C517F4" w14:paraId="212F269B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D7F9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5148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17A4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DAE2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F8B6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4AC5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c.69A&gt;G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453F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p.Leu23Leu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69E0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69/1242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91DD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23/413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B1BF9" w14:textId="77777777" w:rsidR="00C517F4" w:rsidRPr="00941358" w:rsidRDefault="00C517F4" w:rsidP="00C517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413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</w:t>
            </w:r>
          </w:p>
        </w:tc>
      </w:tr>
      <w:tr w:rsidR="00C517F4" w:rsidRPr="00C517F4" w14:paraId="35FFED0C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8CF7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CDDA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12BF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F53D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0BED8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6267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c.150C&gt;T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F177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p.His50His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542A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150/1242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B8AB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50/413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64EB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517F4" w:rsidRPr="00C517F4" w14:paraId="70C79660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5B4B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26B4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B6A39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6F336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D24AD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4D45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c.637C&gt;T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20E9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p.Leu213Leu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7085C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637/1242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85FC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213/413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02605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517F4" w:rsidRPr="00C517F4" w14:paraId="1EA00D72" w14:textId="77777777" w:rsidTr="00941358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0E34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29657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AEA30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70867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A56DF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29657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381BA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498C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c.1092G&gt;A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707AE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p.Lys364Lys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E66D1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1092/1242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B3A24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1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364/413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2453B" w14:textId="77777777" w:rsidR="00C517F4" w:rsidRPr="00C517F4" w:rsidRDefault="00C517F4" w:rsidP="00C517F4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14:paraId="6224EB84" w14:textId="77777777" w:rsidR="00C517F4" w:rsidRDefault="00C517F4" w:rsidP="00C517F4">
      <w:pPr>
        <w:spacing w:before="0"/>
      </w:pPr>
    </w:p>
    <w:p w14:paraId="7B2CE423" w14:textId="374EB93B" w:rsidR="00854FFB" w:rsidRDefault="00854FFB" w:rsidP="00AC2D3F">
      <w:pPr>
        <w:spacing w:before="240"/>
      </w:pPr>
      <w:r>
        <w:t>NT = nucleotide</w:t>
      </w:r>
      <w:r w:rsidR="00552236">
        <w:t xml:space="preserve"> position </w:t>
      </w:r>
      <w:r w:rsidR="00AC2D3F">
        <w:t>of the variant and</w:t>
      </w:r>
      <w:r>
        <w:t xml:space="preserve"> AA = amino acids</w:t>
      </w:r>
      <w:r w:rsidR="00552236">
        <w:t xml:space="preserve"> </w:t>
      </w:r>
      <w:r w:rsidR="00AC2D3F">
        <w:t>position of the synonymous variant. Bold are synonymous variant shared between the five isolates</w:t>
      </w:r>
      <w:r w:rsidR="00F00D48">
        <w:t xml:space="preserve"> (</w:t>
      </w:r>
      <w:r w:rsidR="00F00D48" w:rsidRPr="00F00D48">
        <w:t>GenBank OQ423283 to OQ423287)</w:t>
      </w:r>
      <w:r w:rsidR="00AC2D3F">
        <w:t>.</w:t>
      </w:r>
    </w:p>
    <w:p w14:paraId="70D85C02" w14:textId="77777777" w:rsidR="00854FFB" w:rsidRPr="001549D3" w:rsidRDefault="00854FFB" w:rsidP="00654E8F">
      <w:pPr>
        <w:spacing w:before="240"/>
      </w:pPr>
    </w:p>
    <w:sectPr w:rsidR="00854FFB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FCF72" w14:textId="77777777" w:rsidR="00184179" w:rsidRDefault="00184179" w:rsidP="00117666">
      <w:pPr>
        <w:spacing w:after="0"/>
      </w:pPr>
      <w:r>
        <w:separator/>
      </w:r>
    </w:p>
  </w:endnote>
  <w:endnote w:type="continuationSeparator" w:id="0">
    <w:p w14:paraId="2F046F2F" w14:textId="77777777" w:rsidR="00184179" w:rsidRDefault="0018417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C517F4" w:rsidRPr="00577C4C" w:rsidRDefault="00C517F4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0922342E" w:rsidR="00C517F4" w:rsidRPr="00577C4C" w:rsidRDefault="00C517F4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4A4D6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0922342E" w:rsidR="00C517F4" w:rsidRPr="00577C4C" w:rsidRDefault="00C517F4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4A4D67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C517F4" w:rsidRPr="00577C4C" w:rsidRDefault="00C517F4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0EB03EFB" w:rsidR="00C517F4" w:rsidRPr="00577C4C" w:rsidRDefault="00C517F4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4A4D6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0EB03EFB" w:rsidR="00C517F4" w:rsidRPr="00577C4C" w:rsidRDefault="00C517F4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4A4D67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F24C" w14:textId="77777777" w:rsidR="00184179" w:rsidRDefault="00184179" w:rsidP="00117666">
      <w:pPr>
        <w:spacing w:after="0"/>
      </w:pPr>
      <w:r>
        <w:separator/>
      </w:r>
    </w:p>
  </w:footnote>
  <w:footnote w:type="continuationSeparator" w:id="0">
    <w:p w14:paraId="137CE25B" w14:textId="77777777" w:rsidR="00184179" w:rsidRDefault="0018417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C517F4" w:rsidRPr="009151AA" w:rsidRDefault="00C517F4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C517F4" w:rsidRDefault="00C517F4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336760675">
    <w:abstractNumId w:val="0"/>
  </w:num>
  <w:num w:numId="2" w16cid:durableId="543560788">
    <w:abstractNumId w:val="4"/>
  </w:num>
  <w:num w:numId="3" w16cid:durableId="2000188465">
    <w:abstractNumId w:val="1"/>
  </w:num>
  <w:num w:numId="4" w16cid:durableId="357506750">
    <w:abstractNumId w:val="5"/>
  </w:num>
  <w:num w:numId="5" w16cid:durableId="2072537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2499101">
    <w:abstractNumId w:val="3"/>
  </w:num>
  <w:num w:numId="7" w16cid:durableId="1520579158">
    <w:abstractNumId w:val="6"/>
  </w:num>
  <w:num w:numId="8" w16cid:durableId="60099178">
    <w:abstractNumId w:val="6"/>
  </w:num>
  <w:num w:numId="9" w16cid:durableId="803161043">
    <w:abstractNumId w:val="6"/>
  </w:num>
  <w:num w:numId="10" w16cid:durableId="1793278620">
    <w:abstractNumId w:val="6"/>
  </w:num>
  <w:num w:numId="11" w16cid:durableId="137848430">
    <w:abstractNumId w:val="6"/>
  </w:num>
  <w:num w:numId="12" w16cid:durableId="1428381860">
    <w:abstractNumId w:val="6"/>
  </w:num>
  <w:num w:numId="13" w16cid:durableId="1347174733">
    <w:abstractNumId w:val="3"/>
  </w:num>
  <w:num w:numId="14" w16cid:durableId="1746294387">
    <w:abstractNumId w:val="2"/>
  </w:num>
  <w:num w:numId="15" w16cid:durableId="661008135">
    <w:abstractNumId w:val="2"/>
  </w:num>
  <w:num w:numId="16" w16cid:durableId="1656447852">
    <w:abstractNumId w:val="2"/>
  </w:num>
  <w:num w:numId="17" w16cid:durableId="149566254">
    <w:abstractNumId w:val="2"/>
  </w:num>
  <w:num w:numId="18" w16cid:durableId="986591231">
    <w:abstractNumId w:val="2"/>
  </w:num>
  <w:num w:numId="19" w16cid:durableId="2030449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zt7AwMTEytzCzMDFQ0lEKTi0uzszPAykwrAUARvAcGywAAAA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84179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4A4D67"/>
    <w:rsid w:val="00517A89"/>
    <w:rsid w:val="005250F2"/>
    <w:rsid w:val="00552236"/>
    <w:rsid w:val="00593EEA"/>
    <w:rsid w:val="005A5EEE"/>
    <w:rsid w:val="006375C7"/>
    <w:rsid w:val="00654E8F"/>
    <w:rsid w:val="00660D05"/>
    <w:rsid w:val="006820B1"/>
    <w:rsid w:val="006B7D14"/>
    <w:rsid w:val="006F771E"/>
    <w:rsid w:val="00701727"/>
    <w:rsid w:val="0070566C"/>
    <w:rsid w:val="00714C50"/>
    <w:rsid w:val="00725A7D"/>
    <w:rsid w:val="007501BE"/>
    <w:rsid w:val="00790BB3"/>
    <w:rsid w:val="007A56ED"/>
    <w:rsid w:val="007C206C"/>
    <w:rsid w:val="00803D24"/>
    <w:rsid w:val="00817DD6"/>
    <w:rsid w:val="00854FFB"/>
    <w:rsid w:val="00885156"/>
    <w:rsid w:val="009151AA"/>
    <w:rsid w:val="0093429D"/>
    <w:rsid w:val="00941358"/>
    <w:rsid w:val="00943573"/>
    <w:rsid w:val="00970F7D"/>
    <w:rsid w:val="00994A3D"/>
    <w:rsid w:val="009C2B12"/>
    <w:rsid w:val="009C70F3"/>
    <w:rsid w:val="00A174D9"/>
    <w:rsid w:val="00A569CD"/>
    <w:rsid w:val="00AB6715"/>
    <w:rsid w:val="00AC2D3F"/>
    <w:rsid w:val="00B1671E"/>
    <w:rsid w:val="00B25EB8"/>
    <w:rsid w:val="00B354E1"/>
    <w:rsid w:val="00B37F4D"/>
    <w:rsid w:val="00C517F4"/>
    <w:rsid w:val="00C52A7B"/>
    <w:rsid w:val="00C56BAF"/>
    <w:rsid w:val="00C679AA"/>
    <w:rsid w:val="00C75972"/>
    <w:rsid w:val="00CC0A3A"/>
    <w:rsid w:val="00CD066B"/>
    <w:rsid w:val="00CE4FEE"/>
    <w:rsid w:val="00DA5751"/>
    <w:rsid w:val="00DB59C3"/>
    <w:rsid w:val="00DC259A"/>
    <w:rsid w:val="00DE0B6A"/>
    <w:rsid w:val="00DE23E8"/>
    <w:rsid w:val="00E52377"/>
    <w:rsid w:val="00E64E17"/>
    <w:rsid w:val="00E866C9"/>
    <w:rsid w:val="00EA3D3C"/>
    <w:rsid w:val="00F00D48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sonormal0">
    <w:name w:val="msonormal"/>
    <w:basedOn w:val="Normal"/>
    <w:rsid w:val="00854FFB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63">
    <w:name w:val="xl63"/>
    <w:basedOn w:val="Normal"/>
    <w:rsid w:val="00854FFB"/>
    <w:pPr>
      <w:spacing w:before="100" w:beforeAutospacing="1" w:after="100" w:afterAutospacing="1"/>
      <w:textAlignment w:val="center"/>
    </w:pPr>
    <w:rPr>
      <w:rFonts w:eastAsia="Times New Roman" w:cs="Times New Roman"/>
      <w:szCs w:val="24"/>
    </w:rPr>
  </w:style>
  <w:style w:type="paragraph" w:customStyle="1" w:styleId="xl64">
    <w:name w:val="xl64"/>
    <w:basedOn w:val="Normal"/>
    <w:rsid w:val="00854F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65">
    <w:name w:val="xl65"/>
    <w:basedOn w:val="Normal"/>
    <w:rsid w:val="00854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</w:rPr>
  </w:style>
  <w:style w:type="paragraph" w:customStyle="1" w:styleId="xl66">
    <w:name w:val="xl66"/>
    <w:basedOn w:val="Normal"/>
    <w:rsid w:val="00854F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67">
    <w:name w:val="xl67"/>
    <w:basedOn w:val="Normal"/>
    <w:rsid w:val="00854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Cs w:val="24"/>
    </w:rPr>
  </w:style>
  <w:style w:type="paragraph" w:customStyle="1" w:styleId="xl68">
    <w:name w:val="xl68"/>
    <w:basedOn w:val="Normal"/>
    <w:rsid w:val="00854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69">
    <w:name w:val="xl69"/>
    <w:basedOn w:val="Normal"/>
    <w:rsid w:val="00854F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0">
    <w:name w:val="xl70"/>
    <w:basedOn w:val="Normal"/>
    <w:rsid w:val="00854F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854F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2">
    <w:name w:val="xl72"/>
    <w:basedOn w:val="Normal"/>
    <w:rsid w:val="00854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3">
    <w:name w:val="xl73"/>
    <w:basedOn w:val="Normal"/>
    <w:rsid w:val="00854F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Cs w:val="24"/>
    </w:rPr>
  </w:style>
  <w:style w:type="paragraph" w:customStyle="1" w:styleId="xl74">
    <w:name w:val="xl74"/>
    <w:basedOn w:val="Normal"/>
    <w:rsid w:val="00854F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Cs w:val="24"/>
    </w:rPr>
  </w:style>
  <w:style w:type="paragraph" w:customStyle="1" w:styleId="xl75">
    <w:name w:val="xl75"/>
    <w:basedOn w:val="Normal"/>
    <w:rsid w:val="00854F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Cs w:val="24"/>
    </w:rPr>
  </w:style>
  <w:style w:type="paragraph" w:customStyle="1" w:styleId="xl76">
    <w:name w:val="xl76"/>
    <w:basedOn w:val="Normal"/>
    <w:rsid w:val="00C517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Cs w:val="24"/>
    </w:rPr>
  </w:style>
  <w:style w:type="paragraph" w:customStyle="1" w:styleId="xl77">
    <w:name w:val="xl77"/>
    <w:basedOn w:val="Normal"/>
    <w:rsid w:val="00C517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5027C41D-A6FF-4BA2-B0AB-6D8B4E6A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17</TotalTime>
  <Pages>5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Frontiers Copyeditor</cp:lastModifiedBy>
  <cp:revision>5</cp:revision>
  <cp:lastPrinted>2013-10-03T12:51:00Z</cp:lastPrinted>
  <dcterms:created xsi:type="dcterms:W3CDTF">2023-07-31T18:45:00Z</dcterms:created>
  <dcterms:modified xsi:type="dcterms:W3CDTF">2023-08-16T17:01:00Z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