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104F0193" w:rsidR="00817DD6" w:rsidRPr="001549D3" w:rsidRDefault="00417958" w:rsidP="0001436A">
      <w:pPr>
        <w:pStyle w:val="aff3"/>
      </w:pPr>
      <w:r w:rsidRPr="00417958">
        <w:rPr>
          <w:lang w:val="en-GB"/>
        </w:rPr>
        <w:t xml:space="preserve">Effect of strong wind on laminas and petioles of </w:t>
      </w:r>
      <w:proofErr w:type="spellStart"/>
      <w:r w:rsidRPr="00417958">
        <w:rPr>
          <w:i/>
          <w:lang w:val="en-GB"/>
        </w:rPr>
        <w:t>Farfugium</w:t>
      </w:r>
      <w:proofErr w:type="spellEnd"/>
      <w:r w:rsidRPr="00417958">
        <w:rPr>
          <w:i/>
          <w:lang w:val="en-GB"/>
        </w:rPr>
        <w:t xml:space="preserve"> japonicum</w:t>
      </w:r>
      <w:r w:rsidRPr="00417958">
        <w:rPr>
          <w:lang w:val="en-GB"/>
        </w:rPr>
        <w:t xml:space="preserve"> (L.) Kitamura var. </w:t>
      </w:r>
      <w:r w:rsidRPr="00417958">
        <w:rPr>
          <w:i/>
          <w:lang w:val="en-GB"/>
        </w:rPr>
        <w:t>japonicum</w:t>
      </w:r>
      <w:r w:rsidRPr="00417958">
        <w:rPr>
          <w:lang w:val="en-GB"/>
        </w:rPr>
        <w:t xml:space="preserve"> (Asteraceae</w:t>
      </w:r>
      <w:r>
        <w:t>)</w:t>
      </w:r>
    </w:p>
    <w:p w14:paraId="4BAA4C2A" w14:textId="6C78125D" w:rsidR="00417958" w:rsidRPr="00417958" w:rsidRDefault="00417958" w:rsidP="00417958">
      <w:pPr>
        <w:pStyle w:val="1"/>
        <w:numPr>
          <w:ilvl w:val="0"/>
          <w:numId w:val="0"/>
        </w:numPr>
        <w:ind w:left="567" w:hanging="567"/>
        <w:rPr>
          <w:lang w:val="en-GB"/>
        </w:rPr>
      </w:pPr>
      <w:r w:rsidRPr="00417958">
        <w:rPr>
          <w:lang w:val="en-GB"/>
        </w:rPr>
        <w:t xml:space="preserve">Masayuki Shiba*, </w:t>
      </w:r>
      <w:proofErr w:type="spellStart"/>
      <w:r w:rsidRPr="00417958">
        <w:rPr>
          <w:lang w:val="en-GB"/>
        </w:rPr>
        <w:t>Tsukumo</w:t>
      </w:r>
      <w:proofErr w:type="spellEnd"/>
      <w:r w:rsidRPr="00417958">
        <w:rPr>
          <w:lang w:val="en-GB"/>
        </w:rPr>
        <w:t xml:space="preserve"> Mizuno, Tatsuya Fukuda</w:t>
      </w:r>
    </w:p>
    <w:p w14:paraId="1FBC291A" w14:textId="35FE37A0" w:rsidR="00417958" w:rsidRPr="00417958" w:rsidRDefault="00417958" w:rsidP="00417958">
      <w:pPr>
        <w:pStyle w:val="1"/>
        <w:numPr>
          <w:ilvl w:val="0"/>
          <w:numId w:val="0"/>
        </w:numPr>
      </w:pPr>
      <w:r w:rsidRPr="00417958">
        <w:rPr>
          <w:lang w:val="en-GB"/>
        </w:rPr>
        <w:t xml:space="preserve">* Correspondence: </w:t>
      </w:r>
      <w:r>
        <w:rPr>
          <w:lang w:val="en-GB"/>
        </w:rPr>
        <w:t>Masayuki Shiba: msykshiba48@gmail.com</w:t>
      </w:r>
    </w:p>
    <w:p w14:paraId="0B8026C0" w14:textId="7A31F9C8" w:rsidR="00417958" w:rsidRDefault="00417958" w:rsidP="00063C58">
      <w:pPr>
        <w:pStyle w:val="1"/>
        <w:numPr>
          <w:ilvl w:val="0"/>
          <w:numId w:val="0"/>
        </w:numPr>
      </w:pPr>
      <w:r>
        <w:rPr>
          <w:rFonts w:ascii="ＭＳ 明朝" w:eastAsia="ＭＳ 明朝" w:hAnsi="ＭＳ 明朝" w:cs="ＭＳ 明朝" w:hint="eastAsia"/>
          <w:lang w:eastAsia="ja-JP"/>
        </w:rPr>
        <w:t>1</w:t>
      </w:r>
      <w:r>
        <w:rPr>
          <w:rFonts w:ascii="ＭＳ 明朝" w:eastAsia="ＭＳ 明朝" w:hAnsi="ＭＳ 明朝" w:cs="ＭＳ 明朝"/>
          <w:lang w:eastAsia="ja-JP"/>
        </w:rPr>
        <w:t xml:space="preserve">. </w:t>
      </w:r>
      <w:r w:rsidR="00654E8F" w:rsidRPr="00994A3D">
        <w:t xml:space="preserve">Supplementary </w:t>
      </w:r>
      <w:r w:rsidR="008C6457">
        <w:t xml:space="preserve">Figure and </w:t>
      </w:r>
      <w:r w:rsidR="00654E8F" w:rsidRPr="00994A3D">
        <w:t>Tables</w:t>
      </w:r>
    </w:p>
    <w:p w14:paraId="07970E94" w14:textId="74A8D1A9" w:rsidR="00063C58" w:rsidRDefault="00063C58" w:rsidP="00063C58">
      <w:pPr>
        <w:pStyle w:val="1"/>
        <w:numPr>
          <w:ilvl w:val="0"/>
          <w:numId w:val="0"/>
        </w:numPr>
      </w:pPr>
      <w:r>
        <w:br w:type="page"/>
      </w:r>
    </w:p>
    <w:p w14:paraId="54A0D084" w14:textId="37150605" w:rsidR="00741ECA" w:rsidRDefault="00E7666F">
      <w:pPr>
        <w:spacing w:before="0" w:after="200" w:line="276" w:lineRule="auto"/>
        <w:rPr>
          <w:lang w:eastAsia="ja-JP"/>
        </w:rPr>
      </w:pPr>
      <w:r>
        <w:rPr>
          <w:noProof/>
          <w:lang w:eastAsia="ja-JP"/>
        </w:rPr>
        <w:lastRenderedPageBreak/>
        <w:drawing>
          <wp:anchor distT="0" distB="0" distL="114300" distR="114300" simplePos="0" relativeHeight="251658240" behindDoc="0" locked="0" layoutInCell="1" allowOverlap="1" wp14:anchorId="1BE644A1" wp14:editId="7D901863">
            <wp:simplePos x="0" y="0"/>
            <wp:positionH relativeFrom="column">
              <wp:posOffset>215576</wp:posOffset>
            </wp:positionH>
            <wp:positionV relativeFrom="page">
              <wp:posOffset>775970</wp:posOffset>
            </wp:positionV>
            <wp:extent cx="5724000" cy="3325141"/>
            <wp:effectExtent l="0" t="0" r="0" b="8890"/>
            <wp:wrapTopAndBottom/>
            <wp:docPr id="1855577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332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ECA">
        <w:rPr>
          <w:rFonts w:hint="eastAsia"/>
          <w:lang w:eastAsia="ja-JP"/>
        </w:rPr>
        <w:t>S</w:t>
      </w:r>
      <w:r w:rsidR="00741ECA">
        <w:rPr>
          <w:lang w:eastAsia="ja-JP"/>
        </w:rPr>
        <w:t xml:space="preserve">upplementary Figure 1. </w:t>
      </w:r>
      <w:r w:rsidRPr="005A104E">
        <w:rPr>
          <w:rFonts w:cs="Times New Roman" w:hint="eastAsia"/>
        </w:rPr>
        <w:t>The relationship of petiole length, petiole cross-sectional area and wind speeds. (A), (D): annual average wind speed; (B), (E): annual average maximum wind speed; (C), (F): annual average maximum instantaneous wind speed.</w:t>
      </w:r>
    </w:p>
    <w:p w14:paraId="5E487DD2" w14:textId="386C3B3C" w:rsidR="00741ECA" w:rsidRDefault="00741ECA">
      <w:pPr>
        <w:spacing w:before="0" w:after="200" w:line="276" w:lineRule="auto"/>
      </w:pPr>
      <w:r>
        <w:br w:type="page"/>
      </w:r>
    </w:p>
    <w:p w14:paraId="58F1AED1" w14:textId="77A0284B" w:rsidR="00DE23E8" w:rsidRDefault="00063C58" w:rsidP="00654E8F">
      <w:pPr>
        <w:spacing w:before="240"/>
        <w:rPr>
          <w:lang w:eastAsia="ja-JP"/>
        </w:rPr>
      </w:pPr>
      <w:r>
        <w:rPr>
          <w:rFonts w:hint="eastAsia"/>
          <w:lang w:eastAsia="ja-JP"/>
        </w:rPr>
        <w:lastRenderedPageBreak/>
        <w:t>S</w:t>
      </w:r>
      <w:r>
        <w:rPr>
          <w:lang w:eastAsia="ja-JP"/>
        </w:rPr>
        <w:t xml:space="preserve">upplementary Table 1. </w:t>
      </w:r>
      <w:r w:rsidRPr="00063C58">
        <w:rPr>
          <w:rFonts w:hint="eastAsia"/>
          <w:b/>
          <w:bCs/>
          <w:lang w:eastAsia="ja-JP"/>
        </w:rPr>
        <w:t>Annual average wind speed [m/s]</w:t>
      </w:r>
    </w:p>
    <w:tbl>
      <w:tblPr>
        <w:tblW w:w="56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20"/>
        <w:gridCol w:w="1080"/>
        <w:gridCol w:w="1080"/>
        <w:gridCol w:w="1080"/>
        <w:gridCol w:w="1100"/>
      </w:tblGrid>
      <w:tr w:rsidR="00063C58" w:rsidRPr="00063C58" w14:paraId="25A0A684" w14:textId="77777777" w:rsidTr="00063C58">
        <w:trPr>
          <w:trHeight w:val="340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C40C6F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years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1DD192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063C5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Katsuura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AFDA050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Tateyama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FBE17A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Miura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05B293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Fuchu</w:t>
            </w:r>
          </w:p>
        </w:tc>
      </w:tr>
      <w:tr w:rsidR="00063C58" w:rsidRPr="00063C58" w14:paraId="52C07C6E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20EC33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1216A0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3.07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FAD782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2.68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72A78D5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2.46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6A5EB7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1.28</w:t>
            </w:r>
          </w:p>
        </w:tc>
      </w:tr>
      <w:tr w:rsidR="00063C58" w:rsidRPr="00063C58" w14:paraId="26742347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725BCE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738D17D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C99895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EF3C63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EC548B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1.33</w:t>
            </w:r>
          </w:p>
        </w:tc>
      </w:tr>
      <w:tr w:rsidR="00063C58" w:rsidRPr="00063C58" w14:paraId="4FBB5D7D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07A18E8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71A6C5F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BC6E86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E8E7D2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120E4D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1.42</w:t>
            </w:r>
          </w:p>
        </w:tc>
      </w:tr>
      <w:tr w:rsidR="00063C58" w:rsidRPr="00063C58" w14:paraId="4AE05055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FE631F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72D7426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CDD87B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F6B821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02B4D5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1.53</w:t>
            </w:r>
          </w:p>
        </w:tc>
      </w:tr>
      <w:tr w:rsidR="00063C58" w:rsidRPr="00063C58" w14:paraId="1F9C5F58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A769783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9F2CC5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85538A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8E2A407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BBAB03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1.52</w:t>
            </w:r>
          </w:p>
        </w:tc>
      </w:tr>
      <w:tr w:rsidR="00063C58" w:rsidRPr="00063C58" w14:paraId="4ED2D88A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0270DC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B0831B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BA2A530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A7D803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716C00F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1.65</w:t>
            </w:r>
          </w:p>
        </w:tc>
      </w:tr>
      <w:tr w:rsidR="00063C58" w:rsidRPr="00063C58" w14:paraId="3B98DEEE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C9FEDA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42A712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102805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DC106C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6ED972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1.75</w:t>
            </w:r>
          </w:p>
        </w:tc>
      </w:tr>
      <w:tr w:rsidR="00063C58" w:rsidRPr="00063C58" w14:paraId="7965F3AC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2AD153E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514E1FB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2E6121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7510E13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95B5A3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1.58</w:t>
            </w:r>
          </w:p>
        </w:tc>
      </w:tr>
      <w:tr w:rsidR="00063C58" w:rsidRPr="00063C58" w14:paraId="0BD0B658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741F5EF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84B3C2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F0DC77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46838A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0313BD2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1.69</w:t>
            </w:r>
          </w:p>
        </w:tc>
      </w:tr>
      <w:tr w:rsidR="00063C58" w:rsidRPr="00063C58" w14:paraId="56999E3A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EFF348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54FC87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68AC0D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59D1C81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5B5A08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1.59</w:t>
            </w:r>
          </w:p>
        </w:tc>
      </w:tr>
      <w:tr w:rsidR="00063C58" w:rsidRPr="00063C58" w14:paraId="0C6BE9A6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57EF2F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E7FCF4A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403555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4AC3A4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40222C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1.55</w:t>
            </w:r>
          </w:p>
        </w:tc>
      </w:tr>
      <w:tr w:rsidR="00063C58" w:rsidRPr="00063C58" w14:paraId="5AD71D53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2EF3BDB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ED7FD06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F12BF6C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466FD2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23CA01C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1.61</w:t>
            </w:r>
          </w:p>
        </w:tc>
      </w:tr>
      <w:tr w:rsidR="00063C58" w:rsidRPr="00063C58" w14:paraId="6444A643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8CDA1D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B983FA8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ACF07EB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6F8DD4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A0AE1F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1.58</w:t>
            </w:r>
          </w:p>
        </w:tc>
      </w:tr>
      <w:tr w:rsidR="00063C58" w:rsidRPr="00063C58" w14:paraId="66233933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AB51B9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6B09F0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690CF5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1230BDE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88AF699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1.78</w:t>
            </w:r>
          </w:p>
        </w:tc>
      </w:tr>
      <w:tr w:rsidR="00063C58" w:rsidRPr="00063C58" w14:paraId="2577E8C6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564FC3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3EDDCE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D00C51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754929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84532E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1.59</w:t>
            </w:r>
          </w:p>
        </w:tc>
      </w:tr>
      <w:tr w:rsidR="00063C58" w:rsidRPr="00063C58" w14:paraId="2A3C9CD1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29C9D7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30E707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1BD64A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BF8B5D6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64D499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1.48</w:t>
            </w:r>
          </w:p>
        </w:tc>
      </w:tr>
      <w:tr w:rsidR="00063C58" w:rsidRPr="00063C58" w14:paraId="670815EC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258D058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3DB8AD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E2B6AA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866E3A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3F7213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1.54</w:t>
            </w:r>
          </w:p>
        </w:tc>
      </w:tr>
      <w:tr w:rsidR="00063C58" w:rsidRPr="00063C58" w14:paraId="694DE8D1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3DE277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25C001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43B8DD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17A93C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C4506B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1.63</w:t>
            </w:r>
          </w:p>
        </w:tc>
      </w:tr>
      <w:tr w:rsidR="00063C58" w:rsidRPr="00063C58" w14:paraId="76CAD7D5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CE992DC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7B3E234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F9CE77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728272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0339BC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1.74</w:t>
            </w:r>
          </w:p>
        </w:tc>
      </w:tr>
      <w:tr w:rsidR="00063C58" w:rsidRPr="00063C58" w14:paraId="45871131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C6EDDA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9FBE8E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B5E18D0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EACB7D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18D51C7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1.78</w:t>
            </w:r>
          </w:p>
        </w:tc>
      </w:tr>
      <w:tr w:rsidR="00063C58" w:rsidRPr="00063C58" w14:paraId="470F5FFA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AB4CBB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BAB8A28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E013C6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563547D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AD3D24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1.76</w:t>
            </w:r>
          </w:p>
        </w:tc>
      </w:tr>
      <w:tr w:rsidR="00063C58" w:rsidRPr="00063C58" w14:paraId="47CF619A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E1C1C1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D2CAF9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C1A5B3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FE8598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57C939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1.77</w:t>
            </w:r>
          </w:p>
        </w:tc>
      </w:tr>
      <w:tr w:rsidR="00063C58" w:rsidRPr="00063C58" w14:paraId="274C967E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9E03F3D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E6EF63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87A75EA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D0A80C1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FA3192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1.84</w:t>
            </w:r>
          </w:p>
        </w:tc>
      </w:tr>
      <w:tr w:rsidR="00063C58" w:rsidRPr="00063C58" w14:paraId="43AFC519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0361B31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BE0236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267C288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9ED16C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4D4D303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1.71</w:t>
            </w:r>
          </w:p>
        </w:tc>
      </w:tr>
      <w:tr w:rsidR="00063C58" w:rsidRPr="00063C58" w14:paraId="233019F4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2933F6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BB4313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7092085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316861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67E37D1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1.65</w:t>
            </w:r>
          </w:p>
        </w:tc>
      </w:tr>
      <w:tr w:rsidR="00063C58" w:rsidRPr="00063C58" w14:paraId="57FDB6F9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6074FE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A74F577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F98AC2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74CF49D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511776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1.64</w:t>
            </w:r>
          </w:p>
        </w:tc>
      </w:tr>
      <w:tr w:rsidR="00063C58" w:rsidRPr="00063C58" w14:paraId="0E4638CA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6155A2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1F0643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400D15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42C92D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2CA86D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1.63</w:t>
            </w:r>
          </w:p>
        </w:tc>
      </w:tr>
      <w:tr w:rsidR="00063C58" w:rsidRPr="00063C58" w14:paraId="525EF4F6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6FD5308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F6735D8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897470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44C5C7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643C02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1.80</w:t>
            </w:r>
          </w:p>
        </w:tc>
      </w:tr>
      <w:tr w:rsidR="00063C58" w:rsidRPr="00063C58" w14:paraId="501B8D59" w14:textId="77777777" w:rsidTr="00063C58">
        <w:trPr>
          <w:trHeight w:val="331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E87236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724A39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9646EC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A2B99E3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BB5E40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1.68</w:t>
            </w:r>
          </w:p>
        </w:tc>
      </w:tr>
      <w:tr w:rsidR="00063C58" w:rsidRPr="00063C58" w14:paraId="3BB0E56A" w14:textId="77777777" w:rsidTr="00063C58">
        <w:trPr>
          <w:trHeight w:val="340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0A6FD7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7716325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3F56CB0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578B81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8FBF77" w14:textId="77777777" w:rsidR="00063C58" w:rsidRPr="00063C58" w:rsidRDefault="00063C58" w:rsidP="00063C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063C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1.63</w:t>
            </w:r>
          </w:p>
        </w:tc>
      </w:tr>
    </w:tbl>
    <w:p w14:paraId="75345460" w14:textId="63935842" w:rsidR="00063C58" w:rsidRDefault="00063C58" w:rsidP="00654E8F">
      <w:pPr>
        <w:spacing w:before="240"/>
        <w:rPr>
          <w:lang w:eastAsia="ja-JP"/>
        </w:rPr>
      </w:pPr>
      <w:r>
        <w:rPr>
          <w:lang w:eastAsia="ja-JP"/>
        </w:rPr>
        <w:br w:type="page"/>
      </w:r>
    </w:p>
    <w:p w14:paraId="26ADCF38" w14:textId="52BF4373" w:rsidR="00063C58" w:rsidRDefault="00F5672F" w:rsidP="00654E8F">
      <w:pPr>
        <w:spacing w:before="240"/>
        <w:rPr>
          <w:lang w:eastAsia="ja-JP"/>
        </w:rPr>
      </w:pPr>
      <w:r>
        <w:rPr>
          <w:rFonts w:hint="eastAsia"/>
          <w:lang w:eastAsia="ja-JP"/>
        </w:rPr>
        <w:lastRenderedPageBreak/>
        <w:t>S</w:t>
      </w:r>
      <w:r>
        <w:rPr>
          <w:lang w:eastAsia="ja-JP"/>
        </w:rPr>
        <w:t xml:space="preserve">upplementary Table 2. </w:t>
      </w:r>
      <w:r w:rsidRPr="00F5672F">
        <w:rPr>
          <w:rFonts w:hint="eastAsia"/>
          <w:b/>
          <w:bCs/>
          <w:lang w:eastAsia="ja-JP"/>
        </w:rPr>
        <w:t>Annual average maximum wind speed [m/s]</w:t>
      </w:r>
    </w:p>
    <w:tbl>
      <w:tblPr>
        <w:tblW w:w="54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3"/>
        <w:gridCol w:w="1038"/>
        <w:gridCol w:w="1039"/>
        <w:gridCol w:w="1035"/>
        <w:gridCol w:w="1035"/>
      </w:tblGrid>
      <w:tr w:rsidR="00F5672F" w:rsidRPr="00F5672F" w14:paraId="5D6282E3" w14:textId="77777777" w:rsidTr="00F5672F">
        <w:trPr>
          <w:trHeight w:val="534"/>
          <w:jc w:val="center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20F1F90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years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3A9A13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F5672F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Katsuura</w:t>
            </w:r>
            <w:proofErr w:type="spellEnd"/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359EAD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Tateyama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C15092B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Miura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0DAAE9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Fuchu</w:t>
            </w:r>
          </w:p>
        </w:tc>
      </w:tr>
      <w:tr w:rsidR="00F5672F" w:rsidRPr="00F5672F" w14:paraId="723EE317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441AEE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C9D57A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12.89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0FB24A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11.43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379C38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10.75</w:t>
            </w: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D70FA4A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6.50</w:t>
            </w:r>
          </w:p>
        </w:tc>
      </w:tr>
      <w:tr w:rsidR="00F5672F" w:rsidRPr="00F5672F" w14:paraId="6D9F0983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9ACD1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1992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BA95D7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12.53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1332A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10.77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8AC01A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9.67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FF88F5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6.33</w:t>
            </w:r>
          </w:p>
        </w:tc>
      </w:tr>
      <w:tr w:rsidR="00F5672F" w:rsidRPr="00F5672F" w14:paraId="158D5686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3CE6CC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1993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6ECB7F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12.16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81812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43BF7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14C318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6.83</w:t>
            </w:r>
          </w:p>
        </w:tc>
      </w:tr>
      <w:tr w:rsidR="00F5672F" w:rsidRPr="00F5672F" w14:paraId="6AB44201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3D0E3F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1994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58703C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11.18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2D69679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10.58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577047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E7B4934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7.17</w:t>
            </w:r>
          </w:p>
        </w:tc>
      </w:tr>
      <w:tr w:rsidR="00F5672F" w:rsidRPr="00F5672F" w14:paraId="71BD548D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5512B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1995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BB644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12.46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02A5F4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11.47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A530EC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9.75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E5298D0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7.08</w:t>
            </w:r>
          </w:p>
        </w:tc>
      </w:tr>
      <w:tr w:rsidR="00F5672F" w:rsidRPr="00F5672F" w14:paraId="1A617E67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61A22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1996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7959E09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12.09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DC9523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523FB3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10.58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C6283A7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6.75</w:t>
            </w:r>
          </w:p>
        </w:tc>
      </w:tr>
      <w:tr w:rsidR="00F5672F" w:rsidRPr="00F5672F" w14:paraId="22D6A50F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3AFC14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1997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E549C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11.74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4B5DAF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11.41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55E3FC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17F31F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8.00</w:t>
            </w:r>
          </w:p>
        </w:tc>
      </w:tr>
      <w:tr w:rsidR="00F5672F" w:rsidRPr="00F5672F" w14:paraId="30847CAC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86FE27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1998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D0DF8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14.36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1B40B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11.84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08D7E3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F2F315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7.00</w:t>
            </w:r>
          </w:p>
        </w:tc>
      </w:tr>
      <w:tr w:rsidR="00F5672F" w:rsidRPr="00F5672F" w14:paraId="025C38A7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5AF9073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1999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B456DF0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12.93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9741B7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10.83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2C0E5CB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3C6E3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7.00</w:t>
            </w:r>
          </w:p>
        </w:tc>
      </w:tr>
      <w:tr w:rsidR="00F5672F" w:rsidRPr="00F5672F" w14:paraId="2726B893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6F612E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2000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3FA5D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11.80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C956D6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1518A6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05F6807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6.92</w:t>
            </w:r>
          </w:p>
        </w:tc>
      </w:tr>
      <w:tr w:rsidR="00F5672F" w:rsidRPr="00F5672F" w14:paraId="0039C4D4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83A5B0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2001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7812F3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13.09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57BCF17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C484E3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32AE90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6.17</w:t>
            </w:r>
          </w:p>
        </w:tc>
      </w:tr>
      <w:tr w:rsidR="00F5672F" w:rsidRPr="00F5672F" w14:paraId="29235270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4096FD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2002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ED349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13.84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06599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A7070A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9.50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2C5CBAB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6.92</w:t>
            </w:r>
          </w:p>
        </w:tc>
      </w:tr>
      <w:tr w:rsidR="00F5672F" w:rsidRPr="00F5672F" w14:paraId="2E4EEFB1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1E5B2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2003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9B66B7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13.44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2C0773C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11.20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CAB233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10.67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720C4F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6.92</w:t>
            </w:r>
          </w:p>
        </w:tc>
      </w:tr>
      <w:tr w:rsidR="00F5672F" w:rsidRPr="00F5672F" w14:paraId="4D386641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4E2D99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2004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38075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14.27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77DAC3B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12.53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452C4D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7C149C8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9.17</w:t>
            </w:r>
          </w:p>
        </w:tc>
      </w:tr>
      <w:tr w:rsidR="00F5672F" w:rsidRPr="00F5672F" w14:paraId="5D5DA213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B7BB56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2005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9A7F0D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13.01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808E106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11.73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AD9214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C9B626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6.92</w:t>
            </w:r>
          </w:p>
        </w:tc>
      </w:tr>
      <w:tr w:rsidR="00F5672F" w:rsidRPr="00F5672F" w14:paraId="7357D9C2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C1F9DAC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2006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F0C978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12.58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76DCF59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B8392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9.58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74C93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6.83</w:t>
            </w:r>
          </w:p>
        </w:tc>
      </w:tr>
      <w:tr w:rsidR="00F5672F" w:rsidRPr="00F5672F" w14:paraId="110A65C2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49C9B6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2007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5CC03B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13.13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EB65618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12.08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411CAC9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10.83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9D426F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6.92</w:t>
            </w:r>
          </w:p>
        </w:tc>
      </w:tr>
      <w:tr w:rsidR="00F5672F" w:rsidRPr="00F5672F" w14:paraId="66EC5085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EE7740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2008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61BFCC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11.82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207BE03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10.79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116F2D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DE2F560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6.83</w:t>
            </w:r>
          </w:p>
        </w:tc>
      </w:tr>
      <w:tr w:rsidR="00F5672F" w:rsidRPr="00F5672F" w14:paraId="3C7525F6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D9E6B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2009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73EF1D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13.53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A90B1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E1A7BB7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10.41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0914F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7.48</w:t>
            </w:r>
          </w:p>
        </w:tc>
      </w:tr>
      <w:tr w:rsidR="00F5672F" w:rsidRPr="00F5672F" w14:paraId="4EDF22EE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53E21FC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2010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BAAB5A8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13.23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07EAA4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12.52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C14BC0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83EB1A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7.88</w:t>
            </w:r>
          </w:p>
        </w:tc>
      </w:tr>
      <w:tr w:rsidR="00F5672F" w:rsidRPr="00F5672F" w14:paraId="5F2BD6F3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4BE02C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2011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6E3DE6A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14.41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D84799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12.86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3F902D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38ACEC9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8.10</w:t>
            </w:r>
          </w:p>
        </w:tc>
      </w:tr>
      <w:tr w:rsidR="00F5672F" w:rsidRPr="00F5672F" w14:paraId="443A0C69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FE211A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2012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CB0FCE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15.54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29FBCC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12.90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AD9029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804093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8.88</w:t>
            </w:r>
          </w:p>
        </w:tc>
      </w:tr>
      <w:tr w:rsidR="00F5672F" w:rsidRPr="00F5672F" w14:paraId="53A0F8CB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FAFD27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2013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4CE6EF4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14.45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E83397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B3F9ABD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13.59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22013B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8.76</w:t>
            </w:r>
          </w:p>
        </w:tc>
      </w:tr>
      <w:tr w:rsidR="00F5672F" w:rsidRPr="00F5672F" w14:paraId="2640B88E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756F44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2014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3A76A4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16.10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E663D7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13.13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912F76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D67B3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7.84</w:t>
            </w:r>
          </w:p>
        </w:tc>
      </w:tr>
      <w:tr w:rsidR="00F5672F" w:rsidRPr="00F5672F" w14:paraId="4B84A5A0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BF4EA7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2015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D2B623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15.84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7A22253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12.89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20B9A2D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11.76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22689E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7.71</w:t>
            </w:r>
          </w:p>
        </w:tc>
      </w:tr>
      <w:tr w:rsidR="00F5672F" w:rsidRPr="00F5672F" w14:paraId="484C2577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D2D526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2016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47ED78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16.51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6DE630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12.93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24B838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12.78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BC350D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7.60</w:t>
            </w:r>
          </w:p>
        </w:tc>
      </w:tr>
      <w:tr w:rsidR="00F5672F" w:rsidRPr="00F5672F" w14:paraId="30F0CCA8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4615BB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2017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7BC7610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15.43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409F019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13.56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C4CAFF7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12.53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07A279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7.39</w:t>
            </w:r>
          </w:p>
        </w:tc>
      </w:tr>
      <w:tr w:rsidR="00F5672F" w:rsidRPr="00F5672F" w14:paraId="1F988E9F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E81490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2018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698F64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15.83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6AE8FD9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13.62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D14B3C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12.95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3FE748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9.03</w:t>
            </w:r>
          </w:p>
        </w:tc>
      </w:tr>
      <w:tr w:rsidR="00F5672F" w:rsidRPr="00F5672F" w14:paraId="4CFB6E73" w14:textId="77777777" w:rsidTr="00F5672F">
        <w:trPr>
          <w:trHeight w:val="315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A43EF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2019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A1004A3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17.24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38EAD9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14.36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A57109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EE4C8C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7.57</w:t>
            </w:r>
          </w:p>
        </w:tc>
      </w:tr>
      <w:tr w:rsidR="00F5672F" w:rsidRPr="00F5672F" w14:paraId="4082F518" w14:textId="77777777" w:rsidTr="00F5672F">
        <w:trPr>
          <w:trHeight w:val="324"/>
          <w:jc w:val="center"/>
        </w:trPr>
        <w:tc>
          <w:tcPr>
            <w:tcW w:w="1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C91894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2020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C0C7B3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14.68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B9E104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4FA18C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94E786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7.25</w:t>
            </w:r>
          </w:p>
        </w:tc>
      </w:tr>
    </w:tbl>
    <w:p w14:paraId="6BEE6082" w14:textId="6A4D2E62" w:rsidR="00F5672F" w:rsidRDefault="00F5672F" w:rsidP="00654E8F">
      <w:pPr>
        <w:spacing w:before="240"/>
        <w:rPr>
          <w:lang w:eastAsia="ja-JP"/>
        </w:rPr>
      </w:pPr>
      <w:r>
        <w:rPr>
          <w:lang w:eastAsia="ja-JP"/>
        </w:rPr>
        <w:br w:type="page"/>
      </w:r>
    </w:p>
    <w:p w14:paraId="2DF9661B" w14:textId="21872EBB" w:rsidR="00F5672F" w:rsidRDefault="00F5672F" w:rsidP="00654E8F">
      <w:pPr>
        <w:spacing w:before="240"/>
        <w:rPr>
          <w:lang w:eastAsia="ja-JP"/>
        </w:rPr>
      </w:pPr>
      <w:bookmarkStart w:id="0" w:name="_Hlk129183083"/>
      <w:r w:rsidRPr="00F5672F">
        <w:rPr>
          <w:rFonts w:hint="eastAsia"/>
          <w:lang w:eastAsia="ja-JP"/>
        </w:rPr>
        <w:lastRenderedPageBreak/>
        <w:t>S</w:t>
      </w:r>
      <w:r w:rsidRPr="00F5672F">
        <w:rPr>
          <w:lang w:eastAsia="ja-JP"/>
        </w:rPr>
        <w:t xml:space="preserve">upplementary Table </w:t>
      </w:r>
      <w:r>
        <w:rPr>
          <w:lang w:eastAsia="ja-JP"/>
        </w:rPr>
        <w:t>3</w:t>
      </w:r>
      <w:r w:rsidRPr="00F5672F">
        <w:rPr>
          <w:lang w:eastAsia="ja-JP"/>
        </w:rPr>
        <w:t>.</w:t>
      </w:r>
      <w:bookmarkEnd w:id="0"/>
      <w:r>
        <w:rPr>
          <w:lang w:eastAsia="ja-JP"/>
        </w:rPr>
        <w:t xml:space="preserve"> </w:t>
      </w:r>
      <w:r w:rsidRPr="00F5672F">
        <w:rPr>
          <w:rFonts w:hint="eastAsia"/>
          <w:b/>
          <w:bCs/>
          <w:lang w:eastAsia="ja-JP"/>
        </w:rPr>
        <w:t>Annual average maximum instantaneous wind speed [m/s]</w:t>
      </w:r>
    </w:p>
    <w:tbl>
      <w:tblPr>
        <w:tblW w:w="61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1180"/>
        <w:gridCol w:w="1180"/>
        <w:gridCol w:w="1180"/>
        <w:gridCol w:w="1180"/>
      </w:tblGrid>
      <w:tr w:rsidR="00F5672F" w:rsidRPr="00F5672F" w14:paraId="0B94783B" w14:textId="77777777" w:rsidTr="00F5672F">
        <w:trPr>
          <w:trHeight w:val="370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FB6B8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years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57F57F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F5672F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Katsuura</w:t>
            </w:r>
            <w:proofErr w:type="spellEnd"/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720DD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Tateyama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899898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Miura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AFCE9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Fuchu</w:t>
            </w:r>
          </w:p>
        </w:tc>
      </w:tr>
      <w:tr w:rsidR="00F5672F" w:rsidRPr="00F5672F" w14:paraId="77129136" w14:textId="77777777" w:rsidTr="00F5672F">
        <w:trPr>
          <w:trHeight w:val="360"/>
          <w:jc w:val="center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D5241B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D7143F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23.30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30991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21.58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6CF566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20.82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0F03D3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15.91</w:t>
            </w:r>
          </w:p>
        </w:tc>
      </w:tr>
      <w:tr w:rsidR="00F5672F" w:rsidRPr="00F5672F" w14:paraId="13792E50" w14:textId="77777777" w:rsidTr="00F5672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59CEF0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2012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648CA6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25.03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74B6BE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22.51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93430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22.72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7E6F1B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17.53</w:t>
            </w:r>
          </w:p>
        </w:tc>
      </w:tr>
      <w:tr w:rsidR="00F5672F" w:rsidRPr="00F5672F" w14:paraId="6DBEDB24" w14:textId="77777777" w:rsidTr="00F5672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F25BD3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2013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B9804D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25.39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7BCADD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24.15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223F4D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23.48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E33D99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17.15</w:t>
            </w:r>
          </w:p>
        </w:tc>
      </w:tr>
      <w:tr w:rsidR="00F5672F" w:rsidRPr="00F5672F" w14:paraId="0128C5AB" w14:textId="77777777" w:rsidTr="00F5672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E9D5A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2014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B594E0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24.89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1D13DE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22.34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8FF1DB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21.96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3E3FF7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14.85</w:t>
            </w:r>
          </w:p>
        </w:tc>
      </w:tr>
      <w:tr w:rsidR="00F5672F" w:rsidRPr="00F5672F" w14:paraId="34E39818" w14:textId="77777777" w:rsidTr="00F5672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33E9EB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2015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A1AA13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23.66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0667BE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21.62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C6B52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20.18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1FB806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14.10</w:t>
            </w:r>
          </w:p>
        </w:tc>
      </w:tr>
      <w:tr w:rsidR="00F5672F" w:rsidRPr="00F5672F" w14:paraId="333EB0E4" w14:textId="77777777" w:rsidTr="00F5672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4EA95D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2016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C403B0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24.15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CE6BE7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21.93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0E4526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21.74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7FA08A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15.09</w:t>
            </w:r>
          </w:p>
        </w:tc>
      </w:tr>
      <w:tr w:rsidR="00F5672F" w:rsidRPr="00F5672F" w14:paraId="7C73D1AE" w14:textId="77777777" w:rsidTr="00F5672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14DDBE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2017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8B7D5E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24.03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555397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23.34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74BCE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22.50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7F6C8A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14.67</w:t>
            </w:r>
          </w:p>
        </w:tc>
      </w:tr>
      <w:tr w:rsidR="00F5672F" w:rsidRPr="00F5672F" w14:paraId="4DE61585" w14:textId="77777777" w:rsidTr="00F5672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400177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2018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84F27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24.90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55CC7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23.64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90F17A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23.33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8CBAC6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18.34</w:t>
            </w:r>
          </w:p>
        </w:tc>
      </w:tr>
      <w:tr w:rsidR="00F5672F" w:rsidRPr="00F5672F" w14:paraId="2385E5DA" w14:textId="77777777" w:rsidTr="00F5672F">
        <w:trPr>
          <w:trHeight w:val="36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D4761F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2019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C43ED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24.98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AB345E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24.70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04BC7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23.52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BECB31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15.03</w:t>
            </w:r>
          </w:p>
        </w:tc>
      </w:tr>
      <w:tr w:rsidR="00F5672F" w:rsidRPr="00F5672F" w14:paraId="70F4B204" w14:textId="77777777" w:rsidTr="00F5672F">
        <w:trPr>
          <w:trHeight w:val="370"/>
          <w:jc w:val="center"/>
        </w:trPr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2CFA7DF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2020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680162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09F19B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20.14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869B75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19.79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068A4F" w14:textId="77777777" w:rsidR="00F5672F" w:rsidRPr="00F5672F" w:rsidRDefault="00F5672F" w:rsidP="00F5672F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F5672F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14.44</w:t>
            </w:r>
          </w:p>
        </w:tc>
      </w:tr>
    </w:tbl>
    <w:p w14:paraId="44ADFA81" w14:textId="2AEA54FC" w:rsidR="00F5672F" w:rsidRDefault="00F5672F" w:rsidP="00654E8F">
      <w:pPr>
        <w:spacing w:before="240"/>
        <w:rPr>
          <w:lang w:eastAsia="ja-JP"/>
        </w:rPr>
      </w:pPr>
      <w:r>
        <w:rPr>
          <w:lang w:eastAsia="ja-JP"/>
        </w:rPr>
        <w:br w:type="page"/>
      </w:r>
    </w:p>
    <w:p w14:paraId="7ACB073C" w14:textId="3F27FEB2" w:rsidR="00F5672F" w:rsidRDefault="00F5672F" w:rsidP="00952856">
      <w:pPr>
        <w:spacing w:before="240"/>
        <w:rPr>
          <w:lang w:eastAsia="ja-JP"/>
        </w:rPr>
      </w:pPr>
      <w:r w:rsidRPr="00F5672F">
        <w:rPr>
          <w:rFonts w:hint="eastAsia"/>
          <w:lang w:eastAsia="ja-JP"/>
        </w:rPr>
        <w:lastRenderedPageBreak/>
        <w:t>S</w:t>
      </w:r>
      <w:r w:rsidRPr="00F5672F">
        <w:rPr>
          <w:lang w:eastAsia="ja-JP"/>
        </w:rPr>
        <w:t xml:space="preserve">upplementary Table </w:t>
      </w:r>
      <w:r>
        <w:rPr>
          <w:lang w:eastAsia="ja-JP"/>
        </w:rPr>
        <w:t>4</w:t>
      </w:r>
      <w:r w:rsidRPr="00F5672F">
        <w:rPr>
          <w:lang w:eastAsia="ja-JP"/>
        </w:rPr>
        <w:t>.</w:t>
      </w:r>
      <w:r>
        <w:rPr>
          <w:lang w:eastAsia="ja-JP"/>
        </w:rPr>
        <w:t xml:space="preserve"> </w:t>
      </w:r>
      <w:r w:rsidR="00952856" w:rsidRPr="00952856">
        <w:rPr>
          <w:rFonts w:hint="eastAsia"/>
          <w:b/>
          <w:bCs/>
          <w:lang w:eastAsia="ja-JP"/>
        </w:rPr>
        <w:t>Number of occurrences per year with a wind speed of 10 m/s</w:t>
      </w:r>
    </w:p>
    <w:tbl>
      <w:tblPr>
        <w:tblW w:w="55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00"/>
        <w:gridCol w:w="1060"/>
        <w:gridCol w:w="1060"/>
        <w:gridCol w:w="1060"/>
        <w:gridCol w:w="1100"/>
      </w:tblGrid>
      <w:tr w:rsidR="00952856" w:rsidRPr="00952856" w14:paraId="2BF4727C" w14:textId="77777777" w:rsidTr="00952856">
        <w:trPr>
          <w:trHeight w:val="335"/>
          <w:jc w:val="center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7167D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years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AA730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Katsuura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0AF8E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Tateyama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FAC8D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Miura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F70E8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Fuchu</w:t>
            </w:r>
          </w:p>
        </w:tc>
      </w:tr>
      <w:tr w:rsidR="00952856" w:rsidRPr="00952856" w14:paraId="52905C03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BD8D00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1991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B21D6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7.12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71E9F0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6.85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CC6D81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4.66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5D6FA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</w:tr>
      <w:tr w:rsidR="00952856" w:rsidRPr="00952856" w14:paraId="5345F3B9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26C7D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5CD5A6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211C5F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E5209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720756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0.00</w:t>
            </w:r>
          </w:p>
        </w:tc>
      </w:tr>
      <w:tr w:rsidR="00952856" w:rsidRPr="00952856" w14:paraId="15F64DE3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A3D63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5E36A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66283E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69E37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5493EA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</w:tr>
      <w:tr w:rsidR="00952856" w:rsidRPr="00952856" w14:paraId="6E9834B4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16CB9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1994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8E312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801A82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9D809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F5A19A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</w:tr>
      <w:tr w:rsidR="00952856" w:rsidRPr="00952856" w14:paraId="4325531D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2ABDF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1995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2C6D88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6E133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E483E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7A4AA4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</w:tr>
      <w:tr w:rsidR="00952856" w:rsidRPr="00952856" w14:paraId="2667073A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F259E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1996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16FA8A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A57E7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F22BE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8AC9A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355CD773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8D03B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1997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D3DCB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C8426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A78FE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47824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0.82</w:t>
            </w:r>
          </w:p>
        </w:tc>
      </w:tr>
      <w:tr w:rsidR="00952856" w:rsidRPr="00952856" w14:paraId="03D4A8CE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C2167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1998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E4BC3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F15031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2447E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E7F5F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0.82</w:t>
            </w:r>
          </w:p>
        </w:tc>
      </w:tr>
      <w:tr w:rsidR="00952856" w:rsidRPr="00952856" w14:paraId="4E000520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5C9BA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1999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CC7E6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F1A37B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D862D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539EC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</w:tr>
      <w:tr w:rsidR="00952856" w:rsidRPr="00952856" w14:paraId="3C056236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D1709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DA4EF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1527D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A6141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5E483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0.00</w:t>
            </w:r>
          </w:p>
        </w:tc>
      </w:tr>
      <w:tr w:rsidR="00952856" w:rsidRPr="00952856" w14:paraId="7326B13C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95919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2001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FF9CF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353EF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7BC788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685F8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0.00</w:t>
            </w:r>
          </w:p>
        </w:tc>
      </w:tr>
      <w:tr w:rsidR="00952856" w:rsidRPr="00952856" w14:paraId="564FD8AC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6A452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EBDAD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370C4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6DEACA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933B1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</w:tr>
      <w:tr w:rsidR="00952856" w:rsidRPr="00952856" w14:paraId="7569BC9B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038121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1B649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ED981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F18C6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5A3BBD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</w:tr>
      <w:tr w:rsidR="00952856" w:rsidRPr="00952856" w14:paraId="304D31F5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758B8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2004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C76B8B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9A573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10E56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3D3CA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2.47</w:t>
            </w:r>
          </w:p>
        </w:tc>
      </w:tr>
      <w:tr w:rsidR="00952856" w:rsidRPr="00952856" w14:paraId="2E605408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82429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2005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40A83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782234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68FC70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D299B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</w:tr>
      <w:tr w:rsidR="00952856" w:rsidRPr="00952856" w14:paraId="6A970BD3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0847A1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2006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4DA81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F374AD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3FAA1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06D425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</w:tr>
      <w:tr w:rsidR="00952856" w:rsidRPr="00952856" w14:paraId="16285208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AD800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2007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E159FB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9C8C5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C0B84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69568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</w:tr>
      <w:tr w:rsidR="00952856" w:rsidRPr="00952856" w14:paraId="6EC0AED6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DFB51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2008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833892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2072E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E5FA4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8BFBCF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2ADEA50F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002B9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2009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96518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7C3392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774907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D621E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0.55</w:t>
            </w:r>
          </w:p>
        </w:tc>
      </w:tr>
      <w:tr w:rsidR="00952856" w:rsidRPr="00952856" w14:paraId="6E9C632F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6EEEA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C5DA4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D53A15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C60A43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890BF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0.82</w:t>
            </w:r>
          </w:p>
        </w:tc>
      </w:tr>
      <w:tr w:rsidR="00952856" w:rsidRPr="00952856" w14:paraId="2960D52D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95F03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2011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2D6EC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0FFD1B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1D1D6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FDD85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0.55</w:t>
            </w:r>
          </w:p>
        </w:tc>
      </w:tr>
      <w:tr w:rsidR="00952856" w:rsidRPr="00952856" w14:paraId="1D297ADD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DEE94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2012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A9138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5EF2B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E93458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2E02CF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1.37</w:t>
            </w:r>
          </w:p>
        </w:tc>
      </w:tr>
      <w:tr w:rsidR="00952856" w:rsidRPr="00952856" w14:paraId="787B672C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B5B2B4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2013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97349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16.16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C8F50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15.89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6D9AB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D416C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1.37</w:t>
            </w:r>
          </w:p>
        </w:tc>
      </w:tr>
      <w:tr w:rsidR="00952856" w:rsidRPr="00952856" w14:paraId="21D5E2A2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13205B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2014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712D5C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16.99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8A06DB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15.62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9DDC5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1A23A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0.82</w:t>
            </w:r>
          </w:p>
        </w:tc>
      </w:tr>
      <w:tr w:rsidR="00952856" w:rsidRPr="00952856" w14:paraId="05BF7F16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64201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2015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D2FF7E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15.62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4577A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80C711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5AC83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2178DE4E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7B1CB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2016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08D13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4F5B8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76885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58F34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0.55</w:t>
            </w:r>
          </w:p>
        </w:tc>
      </w:tr>
      <w:tr w:rsidR="00952856" w:rsidRPr="00952856" w14:paraId="31798144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4F51A1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2017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F6062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57937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C0E8A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AA909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</w:tr>
      <w:tr w:rsidR="00952856" w:rsidRPr="00952856" w14:paraId="7072DC42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60DF1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2018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5ABFC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17.53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7C3A5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D7F26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B7B337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1.10</w:t>
            </w:r>
          </w:p>
        </w:tc>
      </w:tr>
      <w:tr w:rsidR="00952856" w:rsidRPr="00952856" w14:paraId="324B5F0C" w14:textId="77777777" w:rsidTr="00952856">
        <w:trPr>
          <w:trHeight w:val="326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78C37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2019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EE9C7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F4857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B06F6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AF4DD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1F643CC6" w14:textId="77777777" w:rsidTr="00952856">
        <w:trPr>
          <w:trHeight w:val="335"/>
          <w:jc w:val="center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8A0CB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2020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B170C5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415E7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16.99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D1D48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D3C61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</w:tbl>
    <w:p w14:paraId="61AD3BCF" w14:textId="00085B39" w:rsidR="00952856" w:rsidRDefault="00952856" w:rsidP="00654E8F">
      <w:pPr>
        <w:spacing w:before="240"/>
        <w:rPr>
          <w:lang w:eastAsia="ja-JP"/>
        </w:rPr>
      </w:pPr>
      <w:r>
        <w:rPr>
          <w:lang w:eastAsia="ja-JP"/>
        </w:rPr>
        <w:br w:type="page"/>
      </w:r>
    </w:p>
    <w:p w14:paraId="5BA05161" w14:textId="409425B7" w:rsidR="00952856" w:rsidRDefault="00952856" w:rsidP="00952856">
      <w:pPr>
        <w:spacing w:before="240"/>
        <w:rPr>
          <w:lang w:eastAsia="ja-JP"/>
        </w:rPr>
      </w:pPr>
      <w:r w:rsidRPr="00952856">
        <w:rPr>
          <w:rFonts w:hint="eastAsia"/>
          <w:lang w:eastAsia="ja-JP"/>
        </w:rPr>
        <w:lastRenderedPageBreak/>
        <w:t>S</w:t>
      </w:r>
      <w:r w:rsidRPr="00952856">
        <w:rPr>
          <w:lang w:eastAsia="ja-JP"/>
        </w:rPr>
        <w:t xml:space="preserve">upplementary Table </w:t>
      </w:r>
      <w:r>
        <w:rPr>
          <w:lang w:eastAsia="ja-JP"/>
        </w:rPr>
        <w:t xml:space="preserve">5. </w:t>
      </w:r>
      <w:r w:rsidRPr="00952856">
        <w:rPr>
          <w:rFonts w:hint="eastAsia"/>
          <w:b/>
          <w:bCs/>
          <w:lang w:eastAsia="ja-JP"/>
        </w:rPr>
        <w:t>Number of occurrences per year with a wind speed of 20 m/s</w:t>
      </w:r>
    </w:p>
    <w:tbl>
      <w:tblPr>
        <w:tblW w:w="55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0"/>
        <w:gridCol w:w="1160"/>
        <w:gridCol w:w="1160"/>
        <w:gridCol w:w="1160"/>
        <w:gridCol w:w="1160"/>
      </w:tblGrid>
      <w:tr w:rsidR="00952856" w:rsidRPr="00952856" w14:paraId="6A981CBB" w14:textId="77777777" w:rsidTr="00952856">
        <w:trPr>
          <w:trHeight w:val="335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91896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years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D50464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Katsuura</w:t>
            </w:r>
            <w:proofErr w:type="spellEnd"/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BA4C4D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Tateyama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1F7A8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Miura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ABE5B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Fuchu</w:t>
            </w:r>
          </w:p>
        </w:tc>
      </w:tr>
      <w:tr w:rsidR="00952856" w:rsidRPr="00952856" w14:paraId="0556DB4D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9312F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4B702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1BAED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B0F3A0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3138A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6D41BCFF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27C5C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1992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0DB54F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5729F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FF20FA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5007A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080BD795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DFC791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1993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BE94A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5A1CC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0E715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1E937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1CAFCF30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5A2E1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1994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A6323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E070D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255EFA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5D7A3B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7A1E5E2A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AC310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1995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E1325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955A6F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5F3771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82CCF6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4F4403F3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0F5BB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1996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3EF31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01AC2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3711D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B52B1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406D8CEB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F586A4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1997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DF1057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26ACB5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07BC3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1CC949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148868E2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C3FD5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1998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DA067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3798C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4EC694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8E921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5234C95E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02C73B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1999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60874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3381E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0BF24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59984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75E79D77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E1DFD9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F96F0B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9D41F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F7B3D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BBDBA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01207A68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90D6B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2001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8A075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478A4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9106E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C1E95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7AAABDBC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04A12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2002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A81A7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E0AE68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3A601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865D0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05F33442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33DD55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2003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2EA18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5F6BA7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5C47A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3615E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2C378BF4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288CA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2004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AA051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9141C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96538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60E434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0D94563F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00D9F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2005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B6E02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C10E1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46090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1D543B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16B68275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BD654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2006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E3766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4292A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00075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25D70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74B89571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2B7795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2007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3B74A0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A01B1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E3C9A7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5FFE31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05D3E3AF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49FC0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2008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956424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D397E4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1AF280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79EE56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2425B217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D271B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2009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6040D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7A4FC2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F6B5CC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D2557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30B38021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52DD97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FDBF5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A3580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741CE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86353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0795E645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4737F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2011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3B17F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12FD5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8F30E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152FBE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6894A463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AF9E6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2012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5C141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7B347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993E2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F163F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71CDC72F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7369D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2013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B145C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D0001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89FA5A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FA1EB5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61C48EDE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E5F55D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2014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6C745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B71A3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475CB8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60DFD8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4680DE31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A9BE8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2015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6FF1FC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71F95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78653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CCFAF3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7A0370EE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8D8CD2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2016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43125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82407F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51B56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EA98FE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7AEF1F05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1041C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2017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7B8A87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1.10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222CA9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C3175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64251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30737371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85E9D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2018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668D40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9A816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63587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6456D0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0AC0F07B" w14:textId="77777777" w:rsidTr="00952856">
        <w:trPr>
          <w:trHeight w:val="326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82072B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2019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FDEC1C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FBDF36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304C2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E7414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  <w:tr w:rsidR="00952856" w:rsidRPr="00952856" w14:paraId="65BC5AD4" w14:textId="77777777" w:rsidTr="00952856">
        <w:trPr>
          <w:trHeight w:val="335"/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6D6596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2020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31940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08737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C42421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ED7C0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</w:t>
            </w:r>
          </w:p>
        </w:tc>
      </w:tr>
    </w:tbl>
    <w:p w14:paraId="589787CE" w14:textId="37F9B71F" w:rsidR="00952856" w:rsidRDefault="00952856" w:rsidP="00654E8F">
      <w:pPr>
        <w:spacing w:before="240"/>
        <w:rPr>
          <w:lang w:eastAsia="ja-JP"/>
        </w:rPr>
      </w:pPr>
      <w:r>
        <w:rPr>
          <w:lang w:eastAsia="ja-JP"/>
        </w:rPr>
        <w:br w:type="page"/>
      </w:r>
    </w:p>
    <w:p w14:paraId="01F2E247" w14:textId="45739ECB" w:rsidR="00952856" w:rsidRDefault="00952856" w:rsidP="00654E8F">
      <w:pPr>
        <w:spacing w:before="240"/>
        <w:rPr>
          <w:lang w:eastAsia="ja-JP"/>
        </w:rPr>
      </w:pPr>
      <w:r w:rsidRPr="00952856">
        <w:rPr>
          <w:rFonts w:hint="eastAsia"/>
          <w:lang w:eastAsia="ja-JP"/>
        </w:rPr>
        <w:lastRenderedPageBreak/>
        <w:t>S</w:t>
      </w:r>
      <w:r w:rsidRPr="00952856">
        <w:rPr>
          <w:lang w:eastAsia="ja-JP"/>
        </w:rPr>
        <w:t xml:space="preserve">upplementary Table </w:t>
      </w:r>
      <w:r>
        <w:rPr>
          <w:lang w:eastAsia="ja-JP"/>
        </w:rPr>
        <w:t>6</w:t>
      </w:r>
      <w:r w:rsidRPr="00952856">
        <w:rPr>
          <w:lang w:eastAsia="ja-JP"/>
        </w:rPr>
        <w:t>.</w:t>
      </w:r>
      <w:r>
        <w:rPr>
          <w:lang w:eastAsia="ja-JP"/>
        </w:rPr>
        <w:t xml:space="preserve"> </w:t>
      </w:r>
      <w:r w:rsidRPr="00952856">
        <w:rPr>
          <w:rFonts w:hint="eastAsia"/>
          <w:b/>
          <w:bCs/>
          <w:lang w:eastAsia="ja-JP"/>
        </w:rPr>
        <w:t>Lamina length [mm]</w:t>
      </w:r>
    </w:p>
    <w:tbl>
      <w:tblPr>
        <w:tblW w:w="52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9"/>
        <w:gridCol w:w="1092"/>
        <w:gridCol w:w="1095"/>
        <w:gridCol w:w="1095"/>
        <w:gridCol w:w="1099"/>
      </w:tblGrid>
      <w:tr w:rsidR="00952856" w:rsidRPr="00952856" w14:paraId="5383CDEC" w14:textId="77777777" w:rsidTr="00952856">
        <w:trPr>
          <w:trHeight w:val="316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535EF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Sample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96EF3F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Ubara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092E49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Kyonan</w:t>
            </w:r>
            <w:proofErr w:type="spellEnd"/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591B6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Arasaki</w:t>
            </w:r>
            <w:proofErr w:type="spellEnd"/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7CF30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Kawasaki</w:t>
            </w:r>
          </w:p>
        </w:tc>
      </w:tr>
      <w:tr w:rsidR="00952856" w:rsidRPr="00952856" w14:paraId="0BF8385E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7FBF0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9D0901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97.04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358C3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126.62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5014B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107.28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136521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114.35</w:t>
            </w:r>
          </w:p>
        </w:tc>
      </w:tr>
      <w:tr w:rsidR="00952856" w:rsidRPr="00952856" w14:paraId="06061991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C9712D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ABB824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94.27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81970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100.22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48C2BC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110.23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07866A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106.75</w:t>
            </w:r>
          </w:p>
        </w:tc>
      </w:tr>
      <w:tr w:rsidR="00952856" w:rsidRPr="00952856" w14:paraId="5E066FA0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0F727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2A63DA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115.48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E9913E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139.91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19C664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120.67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0D371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102.28</w:t>
            </w:r>
          </w:p>
        </w:tc>
      </w:tr>
      <w:tr w:rsidR="00952856" w:rsidRPr="00952856" w14:paraId="26461C98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7F53A5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5CD21E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90.77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9AA17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98.62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C321AF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106.07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4063E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129.10</w:t>
            </w:r>
          </w:p>
        </w:tc>
      </w:tr>
      <w:tr w:rsidR="00952856" w:rsidRPr="00952856" w14:paraId="616FDF88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C3AE1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FFB5F8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81.11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8CCBC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100.10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73912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100.60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944D8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84.39</w:t>
            </w:r>
          </w:p>
        </w:tc>
      </w:tr>
      <w:tr w:rsidR="00952856" w:rsidRPr="00952856" w14:paraId="3E8F7665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BDF3EF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80874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99.56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3D2124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93.54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12CCD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103.13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549E2D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142.95</w:t>
            </w:r>
          </w:p>
        </w:tc>
      </w:tr>
      <w:tr w:rsidR="00952856" w:rsidRPr="00952856" w14:paraId="26EF3CA1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BDCDF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927AC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98.07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7E0C0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113.78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A01E3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115.09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B319B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80.07</w:t>
            </w:r>
          </w:p>
        </w:tc>
      </w:tr>
      <w:tr w:rsidR="00952856" w:rsidRPr="00952856" w14:paraId="25A3A3C8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F5C59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A9977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92.89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2525E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120.14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E2C993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70.39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FE9B9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103.68</w:t>
            </w:r>
          </w:p>
        </w:tc>
      </w:tr>
      <w:tr w:rsidR="00952856" w:rsidRPr="00952856" w14:paraId="47288C79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CF04C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F706F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99.91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8D2B57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96.78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88E64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135.83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F8282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102.89</w:t>
            </w:r>
          </w:p>
        </w:tc>
      </w:tr>
      <w:tr w:rsidR="00952856" w:rsidRPr="00952856" w14:paraId="5C974862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9A1DBE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7E97A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96.86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8D581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72.05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979ED9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121.12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59D3F6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140.82</w:t>
            </w:r>
          </w:p>
        </w:tc>
      </w:tr>
      <w:tr w:rsidR="00952856" w:rsidRPr="00952856" w14:paraId="741B4464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2C0C73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8A8881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86.51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79A9C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101.70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7325D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145.81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7E735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135.68</w:t>
            </w:r>
          </w:p>
        </w:tc>
      </w:tr>
      <w:tr w:rsidR="00952856" w:rsidRPr="00952856" w14:paraId="0DD9DAE2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51B993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D22B4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85.58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FD3EBA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100.54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047F3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113.34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790820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154.76</w:t>
            </w:r>
          </w:p>
        </w:tc>
      </w:tr>
      <w:tr w:rsidR="00952856" w:rsidRPr="00952856" w14:paraId="5D33BC27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9AECD3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04A5C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77.58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757BC0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100.32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D5F78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122.79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85770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141.41</w:t>
            </w:r>
          </w:p>
        </w:tc>
      </w:tr>
      <w:tr w:rsidR="00952856" w:rsidRPr="00952856" w14:paraId="0671DA26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C60CF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CED4A8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100.33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51309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126.27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C16A3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124.65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E13BE2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123.52</w:t>
            </w:r>
          </w:p>
        </w:tc>
      </w:tr>
      <w:tr w:rsidR="00952856" w:rsidRPr="00952856" w14:paraId="17A306CD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8CA957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ED579E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91.45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B38F0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134.27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82EB3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97.75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E86777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101.48</w:t>
            </w:r>
          </w:p>
        </w:tc>
      </w:tr>
      <w:tr w:rsidR="00952856" w:rsidRPr="00952856" w14:paraId="782FCF16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489AC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0666F8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96.19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D1607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119.54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F6E879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107.02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E54042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105.33</w:t>
            </w:r>
          </w:p>
        </w:tc>
      </w:tr>
      <w:tr w:rsidR="00952856" w:rsidRPr="00952856" w14:paraId="53FF997A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D28827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22ED3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85.71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4F3683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101.28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8F0FA8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103.04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FC858B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113.08</w:t>
            </w:r>
          </w:p>
        </w:tc>
      </w:tr>
      <w:tr w:rsidR="00952856" w:rsidRPr="00952856" w14:paraId="10C26A9A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AFBDF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1805C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106.08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A3451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97.06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A9F59D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108.37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E46E4C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101.22</w:t>
            </w:r>
          </w:p>
        </w:tc>
      </w:tr>
      <w:tr w:rsidR="00952856" w:rsidRPr="00952856" w14:paraId="7C73EF74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D80490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D7F268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99.77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F6DD3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131.70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9179B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113.98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F67F0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135.83</w:t>
            </w:r>
          </w:p>
        </w:tc>
      </w:tr>
      <w:tr w:rsidR="00952856" w:rsidRPr="00952856" w14:paraId="38A5DD60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6B6330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6D026A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82.06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A67945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89.99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B3500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136.33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4122F1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112.97</w:t>
            </w:r>
          </w:p>
        </w:tc>
      </w:tr>
      <w:tr w:rsidR="00952856" w:rsidRPr="00952856" w14:paraId="556E3483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E2A900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1E53D4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84.74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26DB97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120.60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6710C2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103.18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EC330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149.94</w:t>
            </w:r>
          </w:p>
        </w:tc>
      </w:tr>
      <w:tr w:rsidR="00952856" w:rsidRPr="00952856" w14:paraId="447841FD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FE15C6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3A3D5C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98.89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4E24C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141.13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E5406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84.76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CE3A68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118.53</w:t>
            </w:r>
          </w:p>
        </w:tc>
      </w:tr>
      <w:tr w:rsidR="00952856" w:rsidRPr="00952856" w14:paraId="12C0CC83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88628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39745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145.25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30310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104.75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D4A43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102.94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ACBC4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99.66</w:t>
            </w:r>
          </w:p>
        </w:tc>
      </w:tr>
      <w:tr w:rsidR="00952856" w:rsidRPr="00952856" w14:paraId="4A98AEB7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727EB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73935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109.93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4E7285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133.13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02BDD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87.80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B3991B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101.38</w:t>
            </w:r>
          </w:p>
        </w:tc>
      </w:tr>
      <w:tr w:rsidR="00952856" w:rsidRPr="00952856" w14:paraId="1DAFAD8E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737F0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DCA2C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72.38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E5E975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107.74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DE0008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114.11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58014E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112.13</w:t>
            </w:r>
          </w:p>
        </w:tc>
      </w:tr>
      <w:tr w:rsidR="00952856" w:rsidRPr="00952856" w14:paraId="2CCD30A0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7A1D1D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FAFF5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92.97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2374B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108.80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04179D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81.91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EBA2B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144.62</w:t>
            </w:r>
          </w:p>
        </w:tc>
      </w:tr>
      <w:tr w:rsidR="00952856" w:rsidRPr="00952856" w14:paraId="2083A226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CF392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6D13F0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82.81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6BB48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77.11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2FA6A3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73.91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CA073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131.98</w:t>
            </w:r>
          </w:p>
        </w:tc>
      </w:tr>
      <w:tr w:rsidR="00952856" w:rsidRPr="00952856" w14:paraId="6857CD5C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F0451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098B4B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74.19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5AA7E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133.08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E727D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102.11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EF8F4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91.78</w:t>
            </w:r>
          </w:p>
        </w:tc>
      </w:tr>
      <w:tr w:rsidR="00952856" w:rsidRPr="00952856" w14:paraId="32841781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B6E425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F3465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74.04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DD54E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102.50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1047E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87.34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BA3B5D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92.41</w:t>
            </w:r>
          </w:p>
        </w:tc>
      </w:tr>
      <w:tr w:rsidR="00952856" w:rsidRPr="00952856" w14:paraId="10FC0F36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86894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44C50D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65.42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EC613D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116.00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F4AAE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103.69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4D1A71" w14:textId="15A9BE04" w:rsidR="00952856" w:rsidRPr="00952856" w:rsidRDefault="00952856" w:rsidP="00952856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952856" w:rsidRPr="00952856" w14:paraId="40806E77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0E039E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19F7A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67.76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3DDBD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106.28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27A6B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74.00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C338BA0" w14:textId="5A753B70" w:rsidR="00952856" w:rsidRPr="00952856" w:rsidRDefault="00952856" w:rsidP="00952856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952856" w:rsidRPr="00952856" w14:paraId="1CD64B21" w14:textId="77777777" w:rsidTr="00952856">
        <w:trPr>
          <w:trHeight w:val="307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A1A8FF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10D9A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76.80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7BCCD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109.38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6E2BC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74.91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6921256" w14:textId="566B4B2A" w:rsidR="00952856" w:rsidRPr="00952856" w:rsidRDefault="00952856" w:rsidP="00952856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952856" w:rsidRPr="00952856" w14:paraId="36CA91A3" w14:textId="77777777" w:rsidTr="00952856">
        <w:trPr>
          <w:trHeight w:val="316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0CFB5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33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123375" w14:textId="0EE8CC55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4CF1F6" w14:textId="7071D8F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CEB37C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87.27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C74C65" w14:textId="6A0D6AED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</w:tbl>
    <w:p w14:paraId="13F3C213" w14:textId="314A834C" w:rsidR="00952856" w:rsidRDefault="00952856" w:rsidP="00654E8F">
      <w:pPr>
        <w:spacing w:before="240"/>
        <w:rPr>
          <w:lang w:eastAsia="ja-JP"/>
        </w:rPr>
      </w:pPr>
      <w:r>
        <w:rPr>
          <w:lang w:eastAsia="ja-JP"/>
        </w:rPr>
        <w:br w:type="page"/>
      </w:r>
    </w:p>
    <w:p w14:paraId="129BB67B" w14:textId="47C6E035" w:rsidR="00952856" w:rsidRDefault="00952856" w:rsidP="00654E8F">
      <w:pPr>
        <w:spacing w:before="240"/>
        <w:rPr>
          <w:lang w:eastAsia="ja-JP"/>
        </w:rPr>
      </w:pPr>
      <w:r w:rsidRPr="00952856">
        <w:rPr>
          <w:rFonts w:hint="eastAsia"/>
          <w:lang w:eastAsia="ja-JP"/>
        </w:rPr>
        <w:lastRenderedPageBreak/>
        <w:t>S</w:t>
      </w:r>
      <w:r w:rsidRPr="00952856">
        <w:rPr>
          <w:lang w:eastAsia="ja-JP"/>
        </w:rPr>
        <w:t xml:space="preserve">upplementary Table </w:t>
      </w:r>
      <w:r>
        <w:rPr>
          <w:lang w:eastAsia="ja-JP"/>
        </w:rPr>
        <w:t>7</w:t>
      </w:r>
      <w:r w:rsidRPr="00952856">
        <w:rPr>
          <w:lang w:eastAsia="ja-JP"/>
        </w:rPr>
        <w:t>.</w:t>
      </w:r>
      <w:r>
        <w:rPr>
          <w:lang w:eastAsia="ja-JP"/>
        </w:rPr>
        <w:t xml:space="preserve"> </w:t>
      </w:r>
      <w:r w:rsidRPr="00952856">
        <w:rPr>
          <w:rFonts w:hint="eastAsia"/>
          <w:b/>
          <w:bCs/>
          <w:lang w:eastAsia="ja-JP"/>
        </w:rPr>
        <w:t>Lamina thickness [</w:t>
      </w:r>
      <w:r w:rsidR="00AB2C65">
        <w:rPr>
          <w:rFonts w:hint="eastAsia"/>
          <w:b/>
          <w:bCs/>
          <w:lang w:eastAsia="ja-JP"/>
        </w:rPr>
        <w:t>m</w:t>
      </w:r>
      <w:r w:rsidRPr="00952856">
        <w:rPr>
          <w:rFonts w:hint="eastAsia"/>
          <w:b/>
          <w:bCs/>
          <w:lang w:eastAsia="ja-JP"/>
        </w:rPr>
        <w:t>m]</w:t>
      </w:r>
    </w:p>
    <w:tbl>
      <w:tblPr>
        <w:tblW w:w="52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80"/>
        <w:gridCol w:w="1080"/>
        <w:gridCol w:w="1080"/>
        <w:gridCol w:w="1080"/>
        <w:gridCol w:w="1080"/>
      </w:tblGrid>
      <w:tr w:rsidR="00952856" w:rsidRPr="00952856" w14:paraId="5F79D8E1" w14:textId="77777777" w:rsidTr="00952856">
        <w:trPr>
          <w:trHeight w:val="312"/>
          <w:jc w:val="center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74B805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Sample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6878DB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Ubara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954152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Kyonan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9BC15B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Arasaki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F99EF3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Kawasaki</w:t>
            </w:r>
          </w:p>
        </w:tc>
      </w:tr>
      <w:tr w:rsidR="00952856" w:rsidRPr="00952856" w14:paraId="7460620E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08224C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BC9B57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0.63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447C6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0.54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264C51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EEA0F7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0.53</w:t>
            </w:r>
          </w:p>
        </w:tc>
      </w:tr>
      <w:tr w:rsidR="00952856" w:rsidRPr="00952856" w14:paraId="167F1A30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09EAFD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2CCB59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25ECCE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9E68C9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CAD115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0.44</w:t>
            </w:r>
          </w:p>
        </w:tc>
      </w:tr>
      <w:tr w:rsidR="00952856" w:rsidRPr="00952856" w14:paraId="47C21A70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51C665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8F460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C7EC21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E847F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1CB7B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0.72</w:t>
            </w:r>
          </w:p>
        </w:tc>
      </w:tr>
      <w:tr w:rsidR="00952856" w:rsidRPr="00952856" w14:paraId="5A121397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C7D24D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7FBF48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7E0820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AE9667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70BC85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0.61</w:t>
            </w:r>
          </w:p>
        </w:tc>
      </w:tr>
      <w:tr w:rsidR="00952856" w:rsidRPr="00952856" w14:paraId="57CBFB54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2865B1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61C6B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11454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A9AB93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CC11EE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0.38</w:t>
            </w:r>
          </w:p>
        </w:tc>
      </w:tr>
      <w:tr w:rsidR="00952856" w:rsidRPr="00952856" w14:paraId="601D5503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775BD2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AE7444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5327AC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9E211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967D9D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0.65</w:t>
            </w:r>
          </w:p>
        </w:tc>
      </w:tr>
      <w:tr w:rsidR="00952856" w:rsidRPr="00952856" w14:paraId="125D42AB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053459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A22C4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989083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90C116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04487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0.35</w:t>
            </w:r>
          </w:p>
        </w:tc>
      </w:tr>
      <w:tr w:rsidR="00952856" w:rsidRPr="00952856" w14:paraId="2AC8C9B6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ED3659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EEC8ED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431CC0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6C887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BC6DA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0.40</w:t>
            </w:r>
          </w:p>
        </w:tc>
      </w:tr>
      <w:tr w:rsidR="00952856" w:rsidRPr="00952856" w14:paraId="04B060F4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EF1DC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755A91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C44BCE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0F08A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CC1E3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0.58</w:t>
            </w:r>
          </w:p>
        </w:tc>
      </w:tr>
      <w:tr w:rsidR="00952856" w:rsidRPr="00952856" w14:paraId="00F9A453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84280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1FFDDD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EE90E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E396A7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BB6702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0.66</w:t>
            </w:r>
          </w:p>
        </w:tc>
      </w:tr>
      <w:tr w:rsidR="00952856" w:rsidRPr="00952856" w14:paraId="3E8AD3B4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21A5F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9E80BA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15049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F5DB80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96ABAB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0.61</w:t>
            </w:r>
          </w:p>
        </w:tc>
      </w:tr>
      <w:tr w:rsidR="00952856" w:rsidRPr="00952856" w14:paraId="0A980E76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EE8819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8BFAE6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939D7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0D6A9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C0480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0.59</w:t>
            </w:r>
          </w:p>
        </w:tc>
      </w:tr>
      <w:tr w:rsidR="00952856" w:rsidRPr="00952856" w14:paraId="3AA139DD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66F772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3A9BB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C7463B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822522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7B6608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0.72</w:t>
            </w:r>
          </w:p>
        </w:tc>
      </w:tr>
      <w:tr w:rsidR="00952856" w:rsidRPr="00952856" w14:paraId="43B410CB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635969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0DE3D3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DF99E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20503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3B14BC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0.60</w:t>
            </w:r>
          </w:p>
        </w:tc>
      </w:tr>
      <w:tr w:rsidR="00952856" w:rsidRPr="00952856" w14:paraId="77931691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DF501E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55EF2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AC5747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412522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DE64FE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0.55</w:t>
            </w:r>
          </w:p>
        </w:tc>
      </w:tr>
      <w:tr w:rsidR="00952856" w:rsidRPr="00952856" w14:paraId="5E0C1BDC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0D5C2D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3A0B03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694D5F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6E24AF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262A97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0.54</w:t>
            </w:r>
          </w:p>
        </w:tc>
      </w:tr>
      <w:tr w:rsidR="00952856" w:rsidRPr="00952856" w14:paraId="7117AE10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95BAC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2A9DA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5EE450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0DB6DC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D0EEFF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0.54</w:t>
            </w:r>
          </w:p>
        </w:tc>
      </w:tr>
      <w:tr w:rsidR="00952856" w:rsidRPr="00952856" w14:paraId="73EE6BE6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47DA0F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294CEA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1C92CA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DC37EF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FEA208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0.59</w:t>
            </w:r>
          </w:p>
        </w:tc>
      </w:tr>
      <w:tr w:rsidR="00952856" w:rsidRPr="00952856" w14:paraId="39913BE0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AE51B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828AD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9142E8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6497FC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B8D35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0.65</w:t>
            </w:r>
          </w:p>
        </w:tc>
      </w:tr>
      <w:tr w:rsidR="00952856" w:rsidRPr="00952856" w14:paraId="00989B23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B2D6D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EE8E77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804DFF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E115D8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B3EBB0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0.54</w:t>
            </w:r>
          </w:p>
        </w:tc>
      </w:tr>
      <w:tr w:rsidR="00952856" w:rsidRPr="00952856" w14:paraId="41630687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8440A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1B1A76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6F0FB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ABB241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64782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0.69</w:t>
            </w:r>
          </w:p>
        </w:tc>
      </w:tr>
      <w:tr w:rsidR="00952856" w:rsidRPr="00952856" w14:paraId="65EEA9F6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EFE3B1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A2DB73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6DAE5B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6AA84E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BA58D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0.66</w:t>
            </w:r>
          </w:p>
        </w:tc>
      </w:tr>
      <w:tr w:rsidR="00952856" w:rsidRPr="00952856" w14:paraId="08F0A0D6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FFB206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016E7A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C2FD5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7EBBF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0FEC5A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0.68</w:t>
            </w:r>
          </w:p>
        </w:tc>
      </w:tr>
      <w:tr w:rsidR="00952856" w:rsidRPr="00952856" w14:paraId="4B6C4FC7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256E21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A2BAC7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8837E6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7964D2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C1BA3E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0.52</w:t>
            </w:r>
          </w:p>
        </w:tc>
      </w:tr>
      <w:tr w:rsidR="00952856" w:rsidRPr="00952856" w14:paraId="0D962F03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53D643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3AE43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152792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FDF52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0B1BC6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0.52</w:t>
            </w:r>
          </w:p>
        </w:tc>
      </w:tr>
      <w:tr w:rsidR="00952856" w:rsidRPr="00952856" w14:paraId="41C494F4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5964D4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21F3F5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3CD95F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0FF08C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2FFFE1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0.54</w:t>
            </w:r>
          </w:p>
        </w:tc>
      </w:tr>
      <w:tr w:rsidR="00952856" w:rsidRPr="00952856" w14:paraId="3C2BBB77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D931AB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74187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3DCA75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0B868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C35849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0.52</w:t>
            </w:r>
          </w:p>
        </w:tc>
      </w:tr>
      <w:tr w:rsidR="00952856" w:rsidRPr="00952856" w14:paraId="79FD565E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C3A9A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51762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2F102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8AD14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58A697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0.49</w:t>
            </w:r>
          </w:p>
        </w:tc>
      </w:tr>
      <w:tr w:rsidR="00952856" w:rsidRPr="00952856" w14:paraId="23C281FA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6E7475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1A7A8F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09206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12E17F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05A502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0.54</w:t>
            </w:r>
          </w:p>
        </w:tc>
      </w:tr>
      <w:tr w:rsidR="00952856" w:rsidRPr="00952856" w14:paraId="3C093CF4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010D1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B5F24B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C10245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2502A9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87E3022" w14:textId="5D266727" w:rsidR="00952856" w:rsidRPr="00952856" w:rsidRDefault="00952856" w:rsidP="00952856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952856" w:rsidRPr="00952856" w14:paraId="44B16245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97423B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78C3EB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A4DB9C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2DD115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EDF3DD" w14:textId="025A7FDA" w:rsidR="00952856" w:rsidRPr="00952856" w:rsidRDefault="00952856" w:rsidP="00952856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952856" w:rsidRPr="00952856" w14:paraId="4818B9FF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413BAB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EF13E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5DACCA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5E9C65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46A9667" w14:textId="15E7AA24" w:rsidR="00952856" w:rsidRPr="00952856" w:rsidRDefault="00952856" w:rsidP="00952856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952856" w:rsidRPr="00952856" w14:paraId="4A5BAC3E" w14:textId="77777777" w:rsidTr="00952856">
        <w:trPr>
          <w:trHeight w:val="312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A4378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1F3830B" w14:textId="18673ECB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5F73C00" w14:textId="42DB5BB4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8C5A15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0.72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0CB8289" w14:textId="007F2440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</w:tbl>
    <w:p w14:paraId="5D4E3C27" w14:textId="5EFCD957" w:rsidR="00952856" w:rsidRDefault="00952856" w:rsidP="00654E8F">
      <w:pPr>
        <w:spacing w:before="240"/>
        <w:rPr>
          <w:lang w:eastAsia="ja-JP"/>
        </w:rPr>
      </w:pPr>
      <w:r>
        <w:rPr>
          <w:lang w:eastAsia="ja-JP"/>
        </w:rPr>
        <w:br w:type="page"/>
      </w:r>
    </w:p>
    <w:p w14:paraId="252AB526" w14:textId="2A8BD82F" w:rsidR="00952856" w:rsidRDefault="00952856" w:rsidP="00654E8F">
      <w:pPr>
        <w:spacing w:before="240"/>
        <w:rPr>
          <w:lang w:eastAsia="ja-JP"/>
        </w:rPr>
      </w:pPr>
      <w:bookmarkStart w:id="1" w:name="_Hlk129183688"/>
      <w:r w:rsidRPr="00952856">
        <w:rPr>
          <w:rFonts w:hint="eastAsia"/>
          <w:lang w:eastAsia="ja-JP"/>
        </w:rPr>
        <w:lastRenderedPageBreak/>
        <w:t>S</w:t>
      </w:r>
      <w:r w:rsidRPr="00952856">
        <w:rPr>
          <w:lang w:eastAsia="ja-JP"/>
        </w:rPr>
        <w:t xml:space="preserve">upplementary Table </w:t>
      </w:r>
      <w:r>
        <w:rPr>
          <w:rFonts w:hint="eastAsia"/>
          <w:lang w:eastAsia="ja-JP"/>
        </w:rPr>
        <w:t>8</w:t>
      </w:r>
      <w:r w:rsidRPr="00952856">
        <w:rPr>
          <w:lang w:eastAsia="ja-JP"/>
        </w:rPr>
        <w:t>.</w:t>
      </w:r>
      <w:r>
        <w:rPr>
          <w:lang w:eastAsia="ja-JP"/>
        </w:rPr>
        <w:t xml:space="preserve"> </w:t>
      </w:r>
      <w:r w:rsidRPr="00952856">
        <w:rPr>
          <w:rFonts w:hint="eastAsia"/>
          <w:b/>
          <w:bCs/>
          <w:lang w:eastAsia="ja-JP"/>
        </w:rPr>
        <w:t>Lamina area [mm</w:t>
      </w:r>
      <w:r w:rsidRPr="00952856">
        <w:rPr>
          <w:rFonts w:hint="eastAsia"/>
          <w:b/>
          <w:bCs/>
          <w:vertAlign w:val="superscript"/>
          <w:lang w:eastAsia="ja-JP"/>
        </w:rPr>
        <w:t>2</w:t>
      </w:r>
      <w:r w:rsidRPr="00952856">
        <w:rPr>
          <w:rFonts w:hint="eastAsia"/>
          <w:b/>
          <w:bCs/>
          <w:lang w:eastAsia="ja-JP"/>
        </w:rPr>
        <w:t>]</w:t>
      </w:r>
    </w:p>
    <w:tbl>
      <w:tblPr>
        <w:tblW w:w="52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80"/>
        <w:gridCol w:w="1080"/>
        <w:gridCol w:w="1080"/>
        <w:gridCol w:w="1080"/>
        <w:gridCol w:w="1080"/>
      </w:tblGrid>
      <w:tr w:rsidR="00952856" w:rsidRPr="00952856" w14:paraId="74B69852" w14:textId="77777777" w:rsidTr="00952856">
        <w:trPr>
          <w:trHeight w:val="312"/>
          <w:jc w:val="center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bookmarkEnd w:id="1"/>
          <w:p w14:paraId="4C7765F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Sample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B8FA3A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Ubara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085045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Kyonan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A0582C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Arasaki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0771D9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Kawasaki</w:t>
            </w:r>
          </w:p>
        </w:tc>
      </w:tr>
      <w:tr w:rsidR="00952856" w:rsidRPr="00952856" w14:paraId="1467CD7D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BFE6EA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AE82BE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184.91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7E9F77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182.60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5C77E4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297.52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145234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287.39</w:t>
            </w:r>
          </w:p>
        </w:tc>
      </w:tr>
      <w:tr w:rsidR="00952856" w:rsidRPr="00952856" w14:paraId="457C575C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D42F4B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CB24B0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236.92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EF4F07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187.08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5BA8D9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224.42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0D63A0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316.94</w:t>
            </w:r>
          </w:p>
        </w:tc>
      </w:tr>
      <w:tr w:rsidR="00952856" w:rsidRPr="00952856" w14:paraId="6C959DB4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E304F3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E5B04C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317.92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D361C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271.83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C5A98B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298.57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AA239F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219.16</w:t>
            </w:r>
          </w:p>
        </w:tc>
      </w:tr>
      <w:tr w:rsidR="00952856" w:rsidRPr="00952856" w14:paraId="73D4AE79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2CFE35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C51A8F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168.73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3CC118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163.31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CA37C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230.05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CB645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256.11</w:t>
            </w:r>
          </w:p>
        </w:tc>
      </w:tr>
      <w:tr w:rsidR="00952856" w:rsidRPr="00952856" w14:paraId="4DC7124E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1364E9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B70FF3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119.72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8FAF7E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173.05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064C5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211.99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AB682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169.72</w:t>
            </w:r>
          </w:p>
        </w:tc>
      </w:tr>
      <w:tr w:rsidR="00952856" w:rsidRPr="00952856" w14:paraId="6A4ABCD2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916236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5859C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578950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F961A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265.39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23AA5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353.90</w:t>
            </w:r>
          </w:p>
        </w:tc>
      </w:tr>
      <w:tr w:rsidR="00952856" w:rsidRPr="00952856" w14:paraId="0110E072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03AAFB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74AB4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191.73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DB461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212.38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B1CB9E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214.21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14626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144.19</w:t>
            </w:r>
          </w:p>
        </w:tc>
      </w:tr>
      <w:tr w:rsidR="00952856" w:rsidRPr="00952856" w14:paraId="671C62D3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7F17A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9BB623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216.18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4B4E49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269.23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AB1C58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120.53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0F2A12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272.11</w:t>
            </w:r>
          </w:p>
        </w:tc>
      </w:tr>
      <w:tr w:rsidR="00952856" w:rsidRPr="00952856" w14:paraId="5406DA8B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70831D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06BC76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227.43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1CCFE1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03CFCD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399.80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EBBC1C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221.04</w:t>
            </w:r>
          </w:p>
        </w:tc>
      </w:tr>
      <w:tr w:rsidR="00952856" w:rsidRPr="00952856" w14:paraId="0D404042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5FAF71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7E6ED9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169.32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135ED2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93.24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CD80AE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414.14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727CF1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399.70</w:t>
            </w:r>
          </w:p>
        </w:tc>
      </w:tr>
      <w:tr w:rsidR="00952856" w:rsidRPr="00952856" w14:paraId="72A7E296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EDDF7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4A2E0F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132.08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79D9D5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182.22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4A9766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315.41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314EC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291.92</w:t>
            </w:r>
          </w:p>
        </w:tc>
      </w:tr>
      <w:tr w:rsidR="00952856" w:rsidRPr="00952856" w14:paraId="3121B3E9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DAC7A7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CE32FA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137.10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2A8D0C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208.64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15DF5F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255.73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CB32F1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351.42</w:t>
            </w:r>
          </w:p>
        </w:tc>
      </w:tr>
      <w:tr w:rsidR="00952856" w:rsidRPr="00952856" w14:paraId="67A115AF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FFBA8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A482F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126.66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4061F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174.39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FA473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267.43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38A31B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447.26</w:t>
            </w:r>
          </w:p>
        </w:tc>
      </w:tr>
      <w:tr w:rsidR="00952856" w:rsidRPr="00952856" w14:paraId="6692C06A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9C9D83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F791A5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219.82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3F52DD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392.73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FEC529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298.38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29619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282.67</w:t>
            </w:r>
          </w:p>
        </w:tc>
      </w:tr>
      <w:tr w:rsidR="00952856" w:rsidRPr="00952856" w14:paraId="7A287A66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6EC906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6D915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173.15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26DBE7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296.91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3027A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174.29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D6F194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189.29</w:t>
            </w:r>
          </w:p>
        </w:tc>
      </w:tr>
      <w:tr w:rsidR="00952856" w:rsidRPr="00952856" w14:paraId="02E0012D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EC863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E5492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248.75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33B23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300.54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2497EA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186.16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88C212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156.09</w:t>
            </w:r>
          </w:p>
        </w:tc>
      </w:tr>
      <w:tr w:rsidR="00952856" w:rsidRPr="00952856" w14:paraId="0E76875A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99DD6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7D0CD1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129.93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059773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3FAD8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180.06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F2175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206.70</w:t>
            </w:r>
          </w:p>
        </w:tc>
      </w:tr>
      <w:tr w:rsidR="00952856" w:rsidRPr="00952856" w14:paraId="341321F6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334F4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7435F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218.99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848594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202.66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A95799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189.28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3677C2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206.02</w:t>
            </w:r>
          </w:p>
        </w:tc>
      </w:tr>
      <w:tr w:rsidR="00952856" w:rsidRPr="00952856" w14:paraId="05C15846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D0AB7E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3D009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187.11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24C702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293.86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97682B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205.79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281B9C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328.00</w:t>
            </w:r>
          </w:p>
        </w:tc>
      </w:tr>
      <w:tr w:rsidR="00952856" w:rsidRPr="00952856" w14:paraId="74201A26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564196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C2F18B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D453A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183.82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9A6E2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284.94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880E6B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282.71</w:t>
            </w:r>
          </w:p>
        </w:tc>
      </w:tr>
      <w:tr w:rsidR="00952856" w:rsidRPr="00952856" w14:paraId="076576BB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E9826E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E1A4D8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180.73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21C2DE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227.51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E1A8B7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197.76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B65B1D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284.65</w:t>
            </w:r>
          </w:p>
        </w:tc>
      </w:tr>
      <w:tr w:rsidR="00952856" w:rsidRPr="00952856" w14:paraId="268FF188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A8898C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59267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196.90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826655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310.07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40ADC4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177.94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B24F0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261.46</w:t>
            </w:r>
          </w:p>
        </w:tc>
      </w:tr>
      <w:tr w:rsidR="00952856" w:rsidRPr="00952856" w14:paraId="5A2DC8B7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B31A44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A7828A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365.96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EBBBDF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276.69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73BB3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186.55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9E325C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172.91</w:t>
            </w:r>
          </w:p>
        </w:tc>
      </w:tr>
      <w:tr w:rsidR="00952856" w:rsidRPr="00952856" w14:paraId="5C324224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97A0AD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9FFC03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7CCD9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243.79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5E8507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153.95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C63654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184.23</w:t>
            </w:r>
          </w:p>
        </w:tc>
      </w:tr>
      <w:tr w:rsidR="00952856" w:rsidRPr="00952856" w14:paraId="4DBA2E01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F2052F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1CB40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108.48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33AE5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215.26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7B3F6C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229.64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E0E17F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179.12</w:t>
            </w:r>
          </w:p>
        </w:tc>
      </w:tr>
      <w:tr w:rsidR="00952856" w:rsidRPr="00952856" w14:paraId="026B1878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A83BCF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AF46EE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192.52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E5039D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193.62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C89CD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154.27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936B28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304.39</w:t>
            </w:r>
          </w:p>
        </w:tc>
      </w:tr>
      <w:tr w:rsidR="00952856" w:rsidRPr="00952856" w14:paraId="58576384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196750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413972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115.25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E9ACAA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5E0CF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117.63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A24297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259.55</w:t>
            </w:r>
          </w:p>
        </w:tc>
      </w:tr>
      <w:tr w:rsidR="00952856" w:rsidRPr="00952856" w14:paraId="75E8FCE5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919C1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C1DEFB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129.74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82967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398.84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D2987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164.89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130BDA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149.79</w:t>
            </w:r>
          </w:p>
        </w:tc>
      </w:tr>
      <w:tr w:rsidR="00952856" w:rsidRPr="00952856" w14:paraId="5FA73515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63ACAD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8835D8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141.88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2A73D2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204.03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4E22E2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161.87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4125DD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118.37</w:t>
            </w:r>
          </w:p>
        </w:tc>
      </w:tr>
      <w:tr w:rsidR="00952856" w:rsidRPr="00952856" w14:paraId="0F4003B2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AC4C0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8ECB95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93.19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8F764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227.24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6B87D2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EA6C77D" w14:textId="0F2398E6" w:rsidR="00952856" w:rsidRPr="00952856" w:rsidRDefault="00952856" w:rsidP="00952856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952856" w:rsidRPr="00952856" w14:paraId="79DAF78D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5DA6BC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764856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113.36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5ECCC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238.77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DE2107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121.43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49F2F00" w14:textId="08CA2A8F" w:rsidR="00952856" w:rsidRPr="00952856" w:rsidRDefault="00952856" w:rsidP="00952856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952856" w:rsidRPr="00952856" w14:paraId="198E06B4" w14:textId="77777777" w:rsidTr="00952856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057D34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51632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111.41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15480A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235.25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1D8E2E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110.93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84CBDE" w14:textId="651F4F71" w:rsidR="00952856" w:rsidRPr="00952856" w:rsidRDefault="00952856" w:rsidP="00952856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952856" w:rsidRPr="00952856" w14:paraId="6463EB16" w14:textId="77777777" w:rsidTr="00952856">
        <w:trPr>
          <w:trHeight w:val="312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A3E5F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2B9B52E" w14:textId="2004DADC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9688325" w14:textId="48766F16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97C0FA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159.74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772A655" w14:textId="19286004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</w:tbl>
    <w:p w14:paraId="53A8A4AD" w14:textId="77777777" w:rsidR="00952856" w:rsidRDefault="00952856">
      <w:pPr>
        <w:spacing w:before="0" w:after="200" w:line="276" w:lineRule="auto"/>
        <w:rPr>
          <w:lang w:eastAsia="ja-JP"/>
        </w:rPr>
      </w:pPr>
      <w:r>
        <w:rPr>
          <w:lang w:eastAsia="ja-JP"/>
        </w:rPr>
        <w:br w:type="page"/>
      </w:r>
    </w:p>
    <w:p w14:paraId="58CC61EE" w14:textId="2BE3D364" w:rsidR="00741ECA" w:rsidRDefault="00741ECA">
      <w:pPr>
        <w:spacing w:before="0" w:after="200" w:line="276" w:lineRule="auto"/>
        <w:rPr>
          <w:lang w:eastAsia="ja-JP"/>
        </w:rPr>
      </w:pPr>
      <w:r w:rsidRPr="00952856">
        <w:rPr>
          <w:rFonts w:hint="eastAsia"/>
          <w:lang w:eastAsia="ja-JP"/>
        </w:rPr>
        <w:lastRenderedPageBreak/>
        <w:t>S</w:t>
      </w:r>
      <w:r w:rsidRPr="00952856">
        <w:rPr>
          <w:lang w:eastAsia="ja-JP"/>
        </w:rPr>
        <w:t xml:space="preserve">upplementary Table </w:t>
      </w:r>
      <w:r>
        <w:rPr>
          <w:lang w:eastAsia="ja-JP"/>
        </w:rPr>
        <w:t>9</w:t>
      </w:r>
      <w:r w:rsidRPr="00952856">
        <w:rPr>
          <w:lang w:eastAsia="ja-JP"/>
        </w:rPr>
        <w:t>.</w:t>
      </w:r>
      <w:r>
        <w:rPr>
          <w:lang w:eastAsia="ja-JP"/>
        </w:rPr>
        <w:t xml:space="preserve"> </w:t>
      </w:r>
      <w:r w:rsidRPr="00741ECA">
        <w:rPr>
          <w:b/>
          <w:bCs/>
          <w:lang w:eastAsia="ja-JP"/>
        </w:rPr>
        <w:t>Size of epidermal cells [</w:t>
      </w:r>
      <w:r w:rsidRPr="00741ECA">
        <w:rPr>
          <w:rFonts w:hint="eastAsia"/>
          <w:b/>
          <w:bCs/>
          <w:lang w:eastAsia="ja-JP"/>
        </w:rPr>
        <w:t>µ</w:t>
      </w:r>
      <w:r w:rsidRPr="00741ECA">
        <w:rPr>
          <w:b/>
          <w:bCs/>
          <w:lang w:eastAsia="ja-JP"/>
        </w:rPr>
        <w:t>m</w:t>
      </w:r>
      <w:r w:rsidRPr="00741ECA">
        <w:rPr>
          <w:b/>
          <w:bCs/>
          <w:vertAlign w:val="superscript"/>
          <w:lang w:eastAsia="ja-JP"/>
        </w:rPr>
        <w:t>2</w:t>
      </w:r>
      <w:r w:rsidRPr="00741ECA">
        <w:rPr>
          <w:b/>
          <w:bCs/>
          <w:lang w:eastAsia="ja-JP"/>
        </w:rPr>
        <w:t>]</w:t>
      </w:r>
    </w:p>
    <w:tbl>
      <w:tblPr>
        <w:tblW w:w="5736" w:type="dxa"/>
        <w:tblInd w:w="19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140"/>
        <w:gridCol w:w="1163"/>
        <w:gridCol w:w="1163"/>
        <w:gridCol w:w="1230"/>
      </w:tblGrid>
      <w:tr w:rsidR="00741ECA" w:rsidRPr="00741ECA" w14:paraId="42D4BA49" w14:textId="77777777" w:rsidTr="00741ECA">
        <w:trPr>
          <w:trHeight w:val="36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6527" w14:textId="77777777" w:rsidR="00741ECA" w:rsidRPr="00741ECA" w:rsidRDefault="00741ECA" w:rsidP="00741ECA">
            <w:pPr>
              <w:spacing w:before="0" w:after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20"/>
                <w:szCs w:val="20"/>
                <w:lang w:eastAsia="ja-JP"/>
              </w:rPr>
              <w:t>Sample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B77C4" w14:textId="77777777" w:rsidR="00741ECA" w:rsidRPr="00741ECA" w:rsidRDefault="00741ECA" w:rsidP="00741ECA">
            <w:pPr>
              <w:spacing w:before="0" w:after="0"/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20"/>
                <w:szCs w:val="20"/>
                <w:lang w:eastAsia="ja-JP"/>
              </w:rPr>
            </w:pPr>
            <w:proofErr w:type="spellStart"/>
            <w:r w:rsidRPr="00741E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20"/>
                <w:szCs w:val="20"/>
                <w:lang w:eastAsia="ja-JP"/>
              </w:rPr>
              <w:t>Ubara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E5192" w14:textId="77777777" w:rsidR="00741ECA" w:rsidRPr="00741ECA" w:rsidRDefault="00741ECA" w:rsidP="00741ECA">
            <w:pPr>
              <w:spacing w:before="0" w:after="0"/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20"/>
                <w:szCs w:val="20"/>
                <w:lang w:eastAsia="ja-JP"/>
              </w:rPr>
            </w:pPr>
            <w:proofErr w:type="spellStart"/>
            <w:r w:rsidRPr="00741E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20"/>
                <w:szCs w:val="20"/>
                <w:lang w:eastAsia="ja-JP"/>
              </w:rPr>
              <w:t>Kyonan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C5728" w14:textId="77777777" w:rsidR="00741ECA" w:rsidRPr="00741ECA" w:rsidRDefault="00741ECA" w:rsidP="00741ECA">
            <w:pPr>
              <w:spacing w:before="0" w:after="0"/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20"/>
                <w:szCs w:val="20"/>
                <w:lang w:eastAsia="ja-JP"/>
              </w:rPr>
            </w:pPr>
            <w:proofErr w:type="spellStart"/>
            <w:r w:rsidRPr="00741E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20"/>
                <w:szCs w:val="20"/>
                <w:lang w:eastAsia="ja-JP"/>
              </w:rPr>
              <w:t>Arasaki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82F4" w14:textId="77777777" w:rsidR="00741ECA" w:rsidRPr="00741ECA" w:rsidRDefault="00741ECA" w:rsidP="00741ECA">
            <w:pPr>
              <w:spacing w:before="0" w:after="0"/>
              <w:rPr>
                <w:rFonts w:ascii="游ゴシック" w:eastAsia="游ゴシック" w:hAnsi="游ゴシック" w:cs="ＭＳ Ｐゴシック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z w:val="20"/>
                <w:szCs w:val="20"/>
                <w:lang w:eastAsia="ja-JP"/>
              </w:rPr>
              <w:t xml:space="preserve">Kawasaki </w:t>
            </w:r>
          </w:p>
        </w:tc>
      </w:tr>
      <w:tr w:rsidR="00741ECA" w:rsidRPr="00741ECA" w14:paraId="58B87534" w14:textId="77777777" w:rsidTr="00741ECA">
        <w:trPr>
          <w:trHeight w:val="36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4EB8" w14:textId="77777777" w:rsidR="00741ECA" w:rsidRPr="00741ECA" w:rsidRDefault="00741ECA" w:rsidP="00741ECA">
            <w:pPr>
              <w:spacing w:before="0" w:after="0"/>
              <w:jc w:val="center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DEA2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2686.973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B502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2384.229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E47F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772.4129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9CA7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1624.357</w:t>
            </w:r>
          </w:p>
        </w:tc>
      </w:tr>
      <w:tr w:rsidR="00741ECA" w:rsidRPr="00741ECA" w14:paraId="5956F0E7" w14:textId="77777777" w:rsidTr="00741ECA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311F" w14:textId="77777777" w:rsidR="00741ECA" w:rsidRPr="00741ECA" w:rsidRDefault="00741ECA" w:rsidP="00741ECA">
            <w:pPr>
              <w:spacing w:before="0" w:after="0"/>
              <w:jc w:val="center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34F3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2945.678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1B15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2245.787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AF13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1100.859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3975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1014.94</w:t>
            </w:r>
          </w:p>
        </w:tc>
      </w:tr>
      <w:tr w:rsidR="00741ECA" w:rsidRPr="00741ECA" w14:paraId="32B52A7F" w14:textId="77777777" w:rsidTr="00741ECA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BEFB" w14:textId="77777777" w:rsidR="00741ECA" w:rsidRPr="00741ECA" w:rsidRDefault="00741ECA" w:rsidP="00741ECA">
            <w:pPr>
              <w:spacing w:before="0" w:after="0"/>
              <w:jc w:val="center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A70E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3418.385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B84C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2110.932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3153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2011.222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FE57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4321.163</w:t>
            </w:r>
          </w:p>
        </w:tc>
      </w:tr>
      <w:tr w:rsidR="00741ECA" w:rsidRPr="00741ECA" w14:paraId="6FD986BE" w14:textId="77777777" w:rsidTr="00741ECA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0A46" w14:textId="77777777" w:rsidR="00741ECA" w:rsidRPr="00741ECA" w:rsidRDefault="00741ECA" w:rsidP="00741ECA">
            <w:pPr>
              <w:spacing w:before="0" w:after="0"/>
              <w:jc w:val="center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0BDB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2741.435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7DBE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2468.506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A9CE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1726.145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1E20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4321.163</w:t>
            </w:r>
          </w:p>
        </w:tc>
      </w:tr>
      <w:tr w:rsidR="00741ECA" w:rsidRPr="00741ECA" w14:paraId="607420A7" w14:textId="77777777" w:rsidTr="00741ECA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0E0E" w14:textId="77777777" w:rsidR="00741ECA" w:rsidRPr="00741ECA" w:rsidRDefault="00741ECA" w:rsidP="00741ECA">
            <w:pPr>
              <w:spacing w:before="0" w:after="0"/>
              <w:jc w:val="center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D946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2418.55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1006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2482.316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7580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1352.564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5AC5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1130.369</w:t>
            </w:r>
          </w:p>
        </w:tc>
      </w:tr>
      <w:tr w:rsidR="00741ECA" w:rsidRPr="00741ECA" w14:paraId="2813F012" w14:textId="77777777" w:rsidTr="00741ECA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8A2C" w14:textId="77777777" w:rsidR="00741ECA" w:rsidRPr="00741ECA" w:rsidRDefault="00741ECA" w:rsidP="00741ECA">
            <w:pPr>
              <w:spacing w:before="0" w:after="0"/>
              <w:jc w:val="center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9C36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2247.01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C8D7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3083.444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B872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2116.48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CD2C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4338.171</w:t>
            </w:r>
          </w:p>
        </w:tc>
      </w:tr>
      <w:tr w:rsidR="00741ECA" w:rsidRPr="00741ECA" w14:paraId="6C68C571" w14:textId="77777777" w:rsidTr="00741ECA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A946" w14:textId="77777777" w:rsidR="00741ECA" w:rsidRPr="00741ECA" w:rsidRDefault="00741ECA" w:rsidP="00741ECA">
            <w:pPr>
              <w:spacing w:before="0" w:after="0"/>
              <w:jc w:val="center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A7E3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2401.311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97EB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3906.575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CDF1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888.1747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598A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1581.066</w:t>
            </w:r>
          </w:p>
        </w:tc>
      </w:tr>
      <w:tr w:rsidR="00741ECA" w:rsidRPr="00741ECA" w14:paraId="37843C10" w14:textId="77777777" w:rsidTr="00741ECA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76BE" w14:textId="77777777" w:rsidR="00741ECA" w:rsidRPr="00741ECA" w:rsidRDefault="00741ECA" w:rsidP="00741ECA">
            <w:pPr>
              <w:spacing w:before="0" w:after="0"/>
              <w:jc w:val="center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FFB5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1230.232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B4CC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3251.384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BB1F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2498.678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52E7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1909.109</w:t>
            </w:r>
          </w:p>
        </w:tc>
      </w:tr>
      <w:tr w:rsidR="00741ECA" w:rsidRPr="00741ECA" w14:paraId="44CC089A" w14:textId="77777777" w:rsidTr="00741ECA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0AFA" w14:textId="77777777" w:rsidR="00741ECA" w:rsidRPr="00741ECA" w:rsidRDefault="00741ECA" w:rsidP="00741ECA">
            <w:pPr>
              <w:spacing w:before="0" w:after="0"/>
              <w:jc w:val="center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F881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2536.009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44FB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2127.925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1C09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2539.994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70B7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4047.535</w:t>
            </w:r>
          </w:p>
        </w:tc>
      </w:tr>
      <w:tr w:rsidR="00741ECA" w:rsidRPr="00741ECA" w14:paraId="3C41DBF1" w14:textId="77777777" w:rsidTr="00741ECA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D9E7" w14:textId="77777777" w:rsidR="00741ECA" w:rsidRPr="00741ECA" w:rsidRDefault="00741ECA" w:rsidP="00741ECA">
            <w:pPr>
              <w:spacing w:before="0" w:after="0"/>
              <w:jc w:val="center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6A93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2912.045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8CAE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2560.158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ABAD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1720.544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FC18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2144.127</w:t>
            </w:r>
          </w:p>
        </w:tc>
      </w:tr>
      <w:tr w:rsidR="00741ECA" w:rsidRPr="00741ECA" w14:paraId="41F14CDA" w14:textId="77777777" w:rsidTr="00741ECA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815F" w14:textId="77777777" w:rsidR="00741ECA" w:rsidRPr="00741ECA" w:rsidRDefault="00741ECA" w:rsidP="00741ECA">
            <w:pPr>
              <w:spacing w:before="0" w:after="0"/>
              <w:jc w:val="center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E4AB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3047.544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2EB8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2338.659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FDF7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1772.661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E49E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1513.74</w:t>
            </w:r>
          </w:p>
        </w:tc>
      </w:tr>
      <w:tr w:rsidR="00741ECA" w:rsidRPr="00741ECA" w14:paraId="69A7638B" w14:textId="77777777" w:rsidTr="00741ECA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1DA9" w14:textId="77777777" w:rsidR="00741ECA" w:rsidRPr="00741ECA" w:rsidRDefault="00741ECA" w:rsidP="00741ECA">
            <w:pPr>
              <w:spacing w:before="0" w:after="0"/>
              <w:jc w:val="center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CDC2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2275.145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84DC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1951.695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CFA6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2772.719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0A70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2533.362</w:t>
            </w:r>
          </w:p>
        </w:tc>
      </w:tr>
      <w:tr w:rsidR="00741ECA" w:rsidRPr="00741ECA" w14:paraId="1E882960" w14:textId="77777777" w:rsidTr="00741ECA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CB2C" w14:textId="77777777" w:rsidR="00741ECA" w:rsidRPr="00741ECA" w:rsidRDefault="00741ECA" w:rsidP="00741ECA">
            <w:pPr>
              <w:spacing w:before="0" w:after="0"/>
              <w:jc w:val="center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449A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2640.869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BE2F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2061.141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DCAD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1909.354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BD40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2093.637</w:t>
            </w:r>
          </w:p>
        </w:tc>
      </w:tr>
      <w:tr w:rsidR="00741ECA" w:rsidRPr="00741ECA" w14:paraId="7B32A6E7" w14:textId="77777777" w:rsidTr="00741ECA">
        <w:trPr>
          <w:trHeight w:val="370"/>
        </w:trPr>
        <w:tc>
          <w:tcPr>
            <w:tcW w:w="10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1BB8" w14:textId="77777777" w:rsidR="00741ECA" w:rsidRPr="00741ECA" w:rsidRDefault="00741ECA" w:rsidP="00741ECA">
            <w:pPr>
              <w:spacing w:before="0" w:after="0"/>
              <w:jc w:val="center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C4580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2513.229</w:t>
            </w:r>
          </w:p>
        </w:tc>
        <w:tc>
          <w:tcPr>
            <w:tcW w:w="1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094D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1777.739</w:t>
            </w:r>
          </w:p>
        </w:tc>
        <w:tc>
          <w:tcPr>
            <w:tcW w:w="1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CBF5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1895.148</w:t>
            </w: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2894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1998.293</w:t>
            </w:r>
          </w:p>
        </w:tc>
      </w:tr>
      <w:tr w:rsidR="00741ECA" w:rsidRPr="00741ECA" w14:paraId="74CE45C9" w14:textId="77777777" w:rsidTr="00741ECA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F6C2" w14:textId="77777777" w:rsidR="00741ECA" w:rsidRPr="00741ECA" w:rsidRDefault="00741ECA" w:rsidP="00741ECA">
            <w:pPr>
              <w:spacing w:before="0" w:after="0"/>
              <w:jc w:val="center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C60A6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2223.183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4708F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2.17E+03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EF6E3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3.68E+03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2539A" w14:textId="77777777" w:rsidR="00741ECA" w:rsidRPr="00741ECA" w:rsidRDefault="00741ECA" w:rsidP="00741ECA">
            <w:pPr>
              <w:spacing w:before="0" w:after="0"/>
              <w:jc w:val="right"/>
              <w:rPr>
                <w:rFonts w:ascii="游ゴシック" w:eastAsia="游ゴシック" w:hAnsi="游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6.44E+02</w:t>
            </w:r>
          </w:p>
        </w:tc>
      </w:tr>
    </w:tbl>
    <w:p w14:paraId="21C2BD42" w14:textId="77777777" w:rsidR="00741ECA" w:rsidRDefault="00741ECA">
      <w:pPr>
        <w:spacing w:before="0" w:after="200" w:line="276" w:lineRule="auto"/>
        <w:rPr>
          <w:lang w:eastAsia="ja-JP"/>
        </w:rPr>
      </w:pPr>
      <w:r>
        <w:rPr>
          <w:lang w:eastAsia="ja-JP"/>
        </w:rPr>
        <w:br w:type="page"/>
      </w:r>
    </w:p>
    <w:p w14:paraId="579C0162" w14:textId="6CBA4FED" w:rsidR="00952856" w:rsidRPr="00952856" w:rsidRDefault="00952856" w:rsidP="00952856">
      <w:pPr>
        <w:spacing w:before="240"/>
        <w:rPr>
          <w:lang w:eastAsia="ja-JP"/>
        </w:rPr>
      </w:pPr>
      <w:bookmarkStart w:id="2" w:name="_Hlk132113928"/>
      <w:r w:rsidRPr="00952856">
        <w:rPr>
          <w:rFonts w:hint="eastAsia"/>
          <w:lang w:eastAsia="ja-JP"/>
        </w:rPr>
        <w:lastRenderedPageBreak/>
        <w:t>S</w:t>
      </w:r>
      <w:r w:rsidRPr="00952856">
        <w:rPr>
          <w:lang w:eastAsia="ja-JP"/>
        </w:rPr>
        <w:t xml:space="preserve">upplementary Table </w:t>
      </w:r>
      <w:r w:rsidR="00741ECA">
        <w:rPr>
          <w:lang w:eastAsia="ja-JP"/>
        </w:rPr>
        <w:t>10</w:t>
      </w:r>
      <w:r w:rsidRPr="00952856">
        <w:rPr>
          <w:lang w:eastAsia="ja-JP"/>
        </w:rPr>
        <w:t>.</w:t>
      </w:r>
      <w:bookmarkEnd w:id="2"/>
      <w:r w:rsidRPr="00952856">
        <w:rPr>
          <w:lang w:eastAsia="ja-JP"/>
        </w:rPr>
        <w:t xml:space="preserve"> </w:t>
      </w:r>
      <w:r w:rsidRPr="00952856">
        <w:rPr>
          <w:rFonts w:hint="eastAsia"/>
          <w:b/>
          <w:bCs/>
          <w:lang w:eastAsia="ja-JP"/>
        </w:rPr>
        <w:t>Petiole length [mm]</w:t>
      </w:r>
    </w:p>
    <w:tbl>
      <w:tblPr>
        <w:tblW w:w="51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7"/>
        <w:gridCol w:w="1064"/>
        <w:gridCol w:w="1070"/>
        <w:gridCol w:w="1070"/>
        <w:gridCol w:w="1079"/>
      </w:tblGrid>
      <w:tr w:rsidR="00952856" w:rsidRPr="00952856" w14:paraId="6DB9BDF5" w14:textId="77777777" w:rsidTr="00AB3268">
        <w:trPr>
          <w:trHeight w:val="310"/>
          <w:jc w:val="center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942DCE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Sample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5229D4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Ubara</w:t>
            </w:r>
            <w:proofErr w:type="spellEnd"/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F7BE0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Kyonan</w:t>
            </w:r>
            <w:proofErr w:type="spellEnd"/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A42C0B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Arasaki</w:t>
            </w:r>
            <w:proofErr w:type="spellEnd"/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E88EC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Kawasaki</w:t>
            </w:r>
          </w:p>
        </w:tc>
      </w:tr>
      <w:tr w:rsidR="00952856" w:rsidRPr="00952856" w14:paraId="1EAEBBD8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9B9482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11EC9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265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EAE305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282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B80C75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336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6BBFE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312</w:t>
            </w:r>
          </w:p>
        </w:tc>
      </w:tr>
      <w:tr w:rsidR="00952856" w:rsidRPr="00952856" w14:paraId="3B3A1816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06911B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9D9F89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A239C6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3337DB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6BE4E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329</w:t>
            </w:r>
          </w:p>
        </w:tc>
      </w:tr>
      <w:tr w:rsidR="00952856" w:rsidRPr="00952856" w14:paraId="209A7936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EBAE2A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294FDC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D8731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2C505B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369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B79F43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</w:t>
            </w:r>
          </w:p>
        </w:tc>
      </w:tr>
      <w:tr w:rsidR="00952856" w:rsidRPr="00952856" w14:paraId="02DB2056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128CBE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2455F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E02727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EED3C2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E2A967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187</w:t>
            </w:r>
          </w:p>
        </w:tc>
      </w:tr>
      <w:tr w:rsidR="00952856" w:rsidRPr="00952856" w14:paraId="02EFA300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74333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3DCE89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CD4017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49CBF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622750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334</w:t>
            </w:r>
          </w:p>
        </w:tc>
      </w:tr>
      <w:tr w:rsidR="00952856" w:rsidRPr="00952856" w14:paraId="68479A3B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E4CDF3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61CEF6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F18C41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42699D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7E99D6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443</w:t>
            </w:r>
          </w:p>
        </w:tc>
      </w:tr>
      <w:tr w:rsidR="00952856" w:rsidRPr="00952856" w14:paraId="22EF3559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F4BD4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10DF93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01EF4E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EA5D25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A82B1E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213</w:t>
            </w:r>
          </w:p>
        </w:tc>
      </w:tr>
      <w:tr w:rsidR="00952856" w:rsidRPr="00952856" w14:paraId="7CC3176D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DE4FA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4A3907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1E9FF4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F3C6D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B1F59C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319</w:t>
            </w:r>
          </w:p>
        </w:tc>
      </w:tr>
      <w:tr w:rsidR="00952856" w:rsidRPr="00952856" w14:paraId="1BE94DF8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66BA6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0969A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F2788B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AB45B9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2AE03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215</w:t>
            </w:r>
          </w:p>
        </w:tc>
      </w:tr>
      <w:tr w:rsidR="00952856" w:rsidRPr="00952856" w14:paraId="513448D8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060D35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98D64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61063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3803E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351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F9CCD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224</w:t>
            </w:r>
          </w:p>
        </w:tc>
      </w:tr>
      <w:tr w:rsidR="00952856" w:rsidRPr="00952856" w14:paraId="60E02224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DDB604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40A885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1E7DE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3D0D52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333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8DB83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240</w:t>
            </w:r>
          </w:p>
        </w:tc>
      </w:tr>
      <w:tr w:rsidR="00952856" w:rsidRPr="00952856" w14:paraId="133EABC6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8A9FF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E2774E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ABBFE1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910434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335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FF0C83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328</w:t>
            </w:r>
          </w:p>
        </w:tc>
      </w:tr>
      <w:tr w:rsidR="00952856" w:rsidRPr="00952856" w14:paraId="370F0A24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5075B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7C0BC7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0A993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9A49C1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B05C2C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347</w:t>
            </w:r>
          </w:p>
        </w:tc>
      </w:tr>
      <w:tr w:rsidR="00952856" w:rsidRPr="00952856" w14:paraId="68C8E178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704CE7C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E7248D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161E34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59266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E2266A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295</w:t>
            </w:r>
          </w:p>
        </w:tc>
      </w:tr>
      <w:tr w:rsidR="00952856" w:rsidRPr="00952856" w14:paraId="743E1228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7E996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CCFD1F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BB6F0E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445D29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AC0B6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214</w:t>
            </w:r>
          </w:p>
        </w:tc>
      </w:tr>
      <w:tr w:rsidR="00952856" w:rsidRPr="00952856" w14:paraId="2261C72D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C4B7B0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6BB5DA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04027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DE0722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889FA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232</w:t>
            </w:r>
          </w:p>
        </w:tc>
      </w:tr>
      <w:tr w:rsidR="00952856" w:rsidRPr="00952856" w14:paraId="4154E976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22C65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1FCBE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7DE1DA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F248D7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85433D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177</w:t>
            </w:r>
          </w:p>
        </w:tc>
      </w:tr>
      <w:tr w:rsidR="00952856" w:rsidRPr="00952856" w14:paraId="6AA3FE57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18D3C7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25590F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7A68D8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B901FF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326980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292</w:t>
            </w:r>
          </w:p>
        </w:tc>
      </w:tr>
      <w:tr w:rsidR="00952856" w:rsidRPr="00952856" w14:paraId="10A22D7E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06144B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E961D0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E3D19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443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1EC24A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B463D1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296</w:t>
            </w:r>
          </w:p>
        </w:tc>
      </w:tr>
      <w:tr w:rsidR="00952856" w:rsidRPr="00952856" w14:paraId="6CC33E9C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B7EC9A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2FCA1C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0D6C38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A17FE6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8725D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151</w:t>
            </w:r>
          </w:p>
        </w:tc>
      </w:tr>
      <w:tr w:rsidR="00952856" w:rsidRPr="00952856" w14:paraId="185E93C1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945C58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B7CAC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9E9E12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354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6F278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F4C2CC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165</w:t>
            </w:r>
          </w:p>
        </w:tc>
      </w:tr>
      <w:tr w:rsidR="00952856" w:rsidRPr="00952856" w14:paraId="249739C2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57153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AD5274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E51DD2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348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59F4BF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B31E7D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165</w:t>
            </w:r>
          </w:p>
        </w:tc>
      </w:tr>
      <w:tr w:rsidR="00952856" w:rsidRPr="00952856" w14:paraId="0BC20999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88F927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6F34BB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EAC1C2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BBFA20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1B805C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164</w:t>
            </w:r>
          </w:p>
        </w:tc>
      </w:tr>
      <w:tr w:rsidR="00952856" w:rsidRPr="00952856" w14:paraId="2CC45CBA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DF6DA7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2272A2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8940E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38C6DA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D58A52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252</w:t>
            </w:r>
          </w:p>
        </w:tc>
      </w:tr>
      <w:tr w:rsidR="00952856" w:rsidRPr="00952856" w14:paraId="1D7A8290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260EB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30F060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2661C7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25E1137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DC72F9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288</w:t>
            </w:r>
          </w:p>
        </w:tc>
      </w:tr>
      <w:tr w:rsidR="00952856" w:rsidRPr="00952856" w14:paraId="7D7DC7AB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EF90B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8EFA5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25E6C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332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13CCC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A35EF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269</w:t>
            </w:r>
          </w:p>
        </w:tc>
      </w:tr>
      <w:tr w:rsidR="00952856" w:rsidRPr="00952856" w14:paraId="628304EB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D61EAF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07F41A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05465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E67EEF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483E1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298</w:t>
            </w:r>
          </w:p>
        </w:tc>
      </w:tr>
      <w:tr w:rsidR="00952856" w:rsidRPr="00952856" w14:paraId="1F3C57B3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760A24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13E881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6F87FD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64D945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94034F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217</w:t>
            </w:r>
          </w:p>
        </w:tc>
      </w:tr>
      <w:tr w:rsidR="00952856" w:rsidRPr="00952856" w14:paraId="2559F542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8FD267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2B8DB0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8B664F2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84B5881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D8F165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188</w:t>
            </w:r>
          </w:p>
        </w:tc>
      </w:tr>
      <w:tr w:rsidR="00952856" w:rsidRPr="00952856" w14:paraId="4646A4EF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722A80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79550E9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64DED36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692000B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A186E26" w14:textId="01AC6CBF" w:rsidR="00952856" w:rsidRPr="00952856" w:rsidRDefault="00AB3268" w:rsidP="00AB3268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952856" w:rsidRPr="00952856" w14:paraId="1BF809DA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F324BB4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78EFAE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3D3B5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F19C835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223FD7" w14:textId="0BCABBD8" w:rsidR="00952856" w:rsidRPr="00952856" w:rsidRDefault="00AB3268" w:rsidP="00AB3268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952856" w:rsidRPr="00952856" w14:paraId="2C3284C9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59EB5A8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ABB01F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99050AE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073FEA0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CFC0AAE" w14:textId="47E1D46A" w:rsidR="00952856" w:rsidRPr="00952856" w:rsidRDefault="00AB3268" w:rsidP="00AB3268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952856" w:rsidRPr="00952856" w14:paraId="60A97B18" w14:textId="77777777" w:rsidTr="00AB3268">
        <w:trPr>
          <w:trHeight w:val="310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91CE91D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33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527CC0F" w14:textId="0DAC6E40" w:rsidR="00952856" w:rsidRPr="00952856" w:rsidRDefault="00AB3268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2CC4313" w14:textId="018D08A1" w:rsidR="00952856" w:rsidRPr="00952856" w:rsidRDefault="00AB3268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13611C3" w14:textId="77777777" w:rsidR="00952856" w:rsidRPr="00952856" w:rsidRDefault="00952856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52856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2542202" w14:textId="45728618" w:rsidR="00952856" w:rsidRPr="00952856" w:rsidRDefault="00AB3268" w:rsidP="00952856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</w:tbl>
    <w:p w14:paraId="212C9FD9" w14:textId="5F42D54E" w:rsidR="00AB3268" w:rsidRDefault="00AB3268" w:rsidP="00654E8F">
      <w:pPr>
        <w:spacing w:before="240"/>
        <w:rPr>
          <w:lang w:eastAsia="ja-JP"/>
        </w:rPr>
      </w:pPr>
      <w:r>
        <w:rPr>
          <w:lang w:eastAsia="ja-JP"/>
        </w:rPr>
        <w:br w:type="page"/>
      </w:r>
    </w:p>
    <w:p w14:paraId="21FE094C" w14:textId="09532916" w:rsidR="00952856" w:rsidRDefault="00AB3268" w:rsidP="00654E8F">
      <w:pPr>
        <w:spacing w:before="240"/>
        <w:rPr>
          <w:lang w:eastAsia="ja-JP"/>
        </w:rPr>
      </w:pPr>
      <w:r w:rsidRPr="00952856">
        <w:rPr>
          <w:rFonts w:hint="eastAsia"/>
          <w:lang w:eastAsia="ja-JP"/>
        </w:rPr>
        <w:lastRenderedPageBreak/>
        <w:t>S</w:t>
      </w:r>
      <w:r w:rsidRPr="00952856">
        <w:rPr>
          <w:lang w:eastAsia="ja-JP"/>
        </w:rPr>
        <w:t xml:space="preserve">upplementary Table </w:t>
      </w:r>
      <w:r>
        <w:rPr>
          <w:lang w:eastAsia="ja-JP"/>
        </w:rPr>
        <w:t>1</w:t>
      </w:r>
      <w:r w:rsidR="00741ECA">
        <w:rPr>
          <w:lang w:eastAsia="ja-JP"/>
        </w:rPr>
        <w:t>1</w:t>
      </w:r>
      <w:r w:rsidRPr="00952856">
        <w:rPr>
          <w:lang w:eastAsia="ja-JP"/>
        </w:rPr>
        <w:t>.</w:t>
      </w:r>
      <w:r>
        <w:rPr>
          <w:lang w:eastAsia="ja-JP"/>
        </w:rPr>
        <w:t xml:space="preserve"> </w:t>
      </w:r>
      <w:r w:rsidRPr="00AB3268">
        <w:rPr>
          <w:rFonts w:hint="eastAsia"/>
          <w:b/>
          <w:bCs/>
          <w:lang w:eastAsia="ja-JP"/>
        </w:rPr>
        <w:t>Petiole diameter [mm]</w:t>
      </w:r>
    </w:p>
    <w:tbl>
      <w:tblPr>
        <w:tblW w:w="51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9"/>
        <w:gridCol w:w="1072"/>
        <w:gridCol w:w="1075"/>
        <w:gridCol w:w="1075"/>
        <w:gridCol w:w="1079"/>
      </w:tblGrid>
      <w:tr w:rsidR="00AB3268" w:rsidRPr="00AB3268" w14:paraId="7B082913" w14:textId="77777777" w:rsidTr="00AB3268">
        <w:trPr>
          <w:trHeight w:val="311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73604C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Sample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E61955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AB326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Ubara</w:t>
            </w:r>
            <w:proofErr w:type="spellEnd"/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0ABF98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AB326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Kyonan</w:t>
            </w:r>
            <w:proofErr w:type="spellEnd"/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090D41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AB326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Arasaki</w:t>
            </w:r>
            <w:proofErr w:type="spellEnd"/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F2434B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Kawasaki</w:t>
            </w:r>
          </w:p>
        </w:tc>
      </w:tr>
      <w:tr w:rsidR="00AB3268" w:rsidRPr="00AB3268" w14:paraId="3C13EC78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31CA5C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0FADA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7.40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D86105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7.74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B2E231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9.27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404ED6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7.73</w:t>
            </w:r>
          </w:p>
        </w:tc>
      </w:tr>
      <w:tr w:rsidR="00AB3268" w:rsidRPr="00AB3268" w14:paraId="72844DE2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639AF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3C309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7.63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320382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7.93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616948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7.78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4C8B2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7.74</w:t>
            </w:r>
          </w:p>
        </w:tc>
      </w:tr>
      <w:tr w:rsidR="00AB3268" w:rsidRPr="00AB3268" w14:paraId="41B636D5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8ACBFC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4605B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7.34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552D5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8.19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9B86A5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9.55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2D49DC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7.31</w:t>
            </w:r>
          </w:p>
        </w:tc>
      </w:tr>
      <w:tr w:rsidR="00AB3268" w:rsidRPr="00AB3268" w14:paraId="29B6A3EF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6626B2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8B5DF5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5.28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444A44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5.82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85E213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6.84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E2C048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6.38</w:t>
            </w:r>
          </w:p>
        </w:tc>
      </w:tr>
      <w:tr w:rsidR="00AB3268" w:rsidRPr="00AB3268" w14:paraId="538AFE13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EBBC91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51E32D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4.69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291913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6.19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57CB16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7.41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BAEFF7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6.22</w:t>
            </w:r>
          </w:p>
        </w:tc>
      </w:tr>
      <w:tr w:rsidR="00AB3268" w:rsidRPr="00AB3268" w14:paraId="7ADFA8BF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641FF3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CE7979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8.02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BAEB2A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80878D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8.14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8100D6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10.69</w:t>
            </w:r>
          </w:p>
        </w:tc>
      </w:tr>
      <w:tr w:rsidR="00AB3268" w:rsidRPr="00AB3268" w14:paraId="73220818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159904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40125C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6.73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B11F98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7.53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B9DEA5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7.28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34A81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5.72</w:t>
            </w:r>
          </w:p>
        </w:tc>
      </w:tr>
      <w:tr w:rsidR="00AB3268" w:rsidRPr="00AB3268" w14:paraId="7C023BA0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B9D7D5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DDB5B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B90075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8.78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77603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1B3DBC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7.29</w:t>
            </w:r>
          </w:p>
        </w:tc>
      </w:tr>
      <w:tr w:rsidR="00AB3268" w:rsidRPr="00AB3268" w14:paraId="300499F6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CB6520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75956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6.68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EF19FE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6.29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6905B2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04BE4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6.60</w:t>
            </w:r>
          </w:p>
        </w:tc>
      </w:tr>
      <w:tr w:rsidR="00AB3268" w:rsidRPr="00AB3268" w14:paraId="10EF7401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B93490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66A45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6.20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8BC241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4.88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4C0F81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9.76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9FB837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8.57</w:t>
            </w:r>
          </w:p>
        </w:tc>
      </w:tr>
      <w:tr w:rsidR="00AB3268" w:rsidRPr="00AB3268" w14:paraId="22700894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4202E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7769F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5.19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829B64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7.59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4176A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9.05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172213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7.42</w:t>
            </w:r>
          </w:p>
        </w:tc>
      </w:tr>
      <w:tr w:rsidR="00AB3268" w:rsidRPr="00AB3268" w14:paraId="5CB387CC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F05DCF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EFA1F2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6.52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C8B1DC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7.16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002FF2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7.76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E02CE5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10.99</w:t>
            </w:r>
          </w:p>
        </w:tc>
      </w:tr>
      <w:tr w:rsidR="00AB3268" w:rsidRPr="00AB3268" w14:paraId="26FE87B8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E6D77E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9E784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5.74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278B95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7.39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6A58E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8.55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6E269B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9.66</w:t>
            </w:r>
          </w:p>
        </w:tc>
      </w:tr>
      <w:tr w:rsidR="00AB3268" w:rsidRPr="00AB3268" w14:paraId="03309DCC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DA9697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73F1ED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7.34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B8E210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9.78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96C37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8.29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0D6957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8.44</w:t>
            </w:r>
          </w:p>
        </w:tc>
      </w:tr>
      <w:tr w:rsidR="00AB3268" w:rsidRPr="00AB3268" w14:paraId="60B33AB4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B224AF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DA3A85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6.47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A7F3AF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9.52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E06430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7.19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46B5A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7.07</w:t>
            </w:r>
          </w:p>
        </w:tc>
      </w:tr>
      <w:tr w:rsidR="00AB3268" w:rsidRPr="00AB3268" w14:paraId="6DEB9A2C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6DFFB5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9B9D3F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8.96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9051CF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8.80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34399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7.42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2915EB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9.51</w:t>
            </w:r>
          </w:p>
        </w:tc>
      </w:tr>
      <w:tr w:rsidR="00AB3268" w:rsidRPr="00AB3268" w14:paraId="4601AFD8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286885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E28487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6.30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A71E50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8.01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E6C845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6.81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41D603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6.08</w:t>
            </w:r>
          </w:p>
        </w:tc>
      </w:tr>
      <w:tr w:rsidR="00AB3268" w:rsidRPr="00AB3268" w14:paraId="3273571A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9C3C75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C30E3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7.64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40594B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6.66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526516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7.26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A0D7CA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6.61</w:t>
            </w:r>
          </w:p>
        </w:tc>
      </w:tr>
      <w:tr w:rsidR="00AB3268" w:rsidRPr="00AB3268" w14:paraId="11380CF5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DE14AC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6FE6EF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9F3B5D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8.97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5932D0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A343DE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8.23</w:t>
            </w:r>
          </w:p>
        </w:tc>
      </w:tr>
      <w:tr w:rsidR="00AB3268" w:rsidRPr="00AB3268" w14:paraId="6AB53A3A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E55C96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1C495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6.39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435542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7.49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EB6BE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8.61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E97A58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6.43</w:t>
            </w:r>
          </w:p>
        </w:tc>
      </w:tr>
      <w:tr w:rsidR="00AB3268" w:rsidRPr="00AB3268" w14:paraId="3907EB6F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87A04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1CC27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6.72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D5E61E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8.16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DE6D6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818C34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8.23</w:t>
            </w:r>
          </w:p>
        </w:tc>
      </w:tr>
      <w:tr w:rsidR="00AB3268" w:rsidRPr="00AB3268" w14:paraId="100F636A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DFD21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8BDB9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8.10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73962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10.06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544AC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7.22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C4C03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6.76</w:t>
            </w:r>
          </w:p>
        </w:tc>
      </w:tr>
      <w:tr w:rsidR="00AB3268" w:rsidRPr="00AB3268" w14:paraId="78C2DB3F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965940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8ECA51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10.78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852C7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8.38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5074F9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7.74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84E14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6.90</w:t>
            </w:r>
          </w:p>
        </w:tc>
      </w:tr>
      <w:tr w:rsidR="00AB3268" w:rsidRPr="00AB3268" w14:paraId="2122B4D0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61EF2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620A15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CD9FE8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9.57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205D01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6.64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0DD14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5.72</w:t>
            </w:r>
          </w:p>
        </w:tc>
      </w:tr>
      <w:tr w:rsidR="00AB3268" w:rsidRPr="00AB3268" w14:paraId="33C8FEE9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B7F5A7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BF5FD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5.65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BCC098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7.39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956A6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7.35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820221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6.67</w:t>
            </w:r>
          </w:p>
        </w:tc>
      </w:tr>
      <w:tr w:rsidR="00AB3268" w:rsidRPr="00AB3268" w14:paraId="31669A02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0E804B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009B2A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7.56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F187AA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7.55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926306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6.30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91BFA8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8.10</w:t>
            </w:r>
          </w:p>
        </w:tc>
      </w:tr>
      <w:tr w:rsidR="00AB3268" w:rsidRPr="00AB3268" w14:paraId="5CB715D7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2F027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E7E4A8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5.74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DFCDDF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5.21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DC929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5.61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0F1863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6.84</w:t>
            </w:r>
          </w:p>
        </w:tc>
      </w:tr>
      <w:tr w:rsidR="00AB3268" w:rsidRPr="00AB3268" w14:paraId="565EEEEA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CDD0D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0D1ABF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6.71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6BFC15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9.39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568AB1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6.09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78DA6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5.02</w:t>
            </w:r>
          </w:p>
        </w:tc>
      </w:tr>
      <w:tr w:rsidR="00AB3268" w:rsidRPr="00AB3268" w14:paraId="4DC3D064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0076E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DD507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6.56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65681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7.61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957C37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6.30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6F2055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4.99</w:t>
            </w:r>
          </w:p>
        </w:tc>
      </w:tr>
      <w:tr w:rsidR="00AB3268" w:rsidRPr="00AB3268" w14:paraId="399AE179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C1E7AD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85BAD9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5.45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01FAD9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7.19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A540A2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6.48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5160A6E" w14:textId="7AC6993F" w:rsidR="00AB3268" w:rsidRPr="00AB3268" w:rsidRDefault="00AB3268" w:rsidP="00AB3268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AB3268" w:rsidRPr="00AB3268" w14:paraId="6531F104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5C8ABB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E6F326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6.44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AEDDE2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7.26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271644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5.61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31FC76A" w14:textId="435C9ACF" w:rsidR="00AB3268" w:rsidRPr="00AB3268" w:rsidRDefault="00AB3268" w:rsidP="00AB3268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AB3268" w:rsidRPr="00AB3268" w14:paraId="2AC361E9" w14:textId="77777777" w:rsidTr="00AB3268">
        <w:trPr>
          <w:trHeight w:val="302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7F8198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F8C35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5.85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96A8BE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7.96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786696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5.25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A863C48" w14:textId="2C883E3C" w:rsidR="00AB3268" w:rsidRPr="00AB3268" w:rsidRDefault="00AB3268" w:rsidP="00AB3268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AB3268" w:rsidRPr="00AB3268" w14:paraId="24260B1D" w14:textId="77777777" w:rsidTr="00AB3268">
        <w:trPr>
          <w:trHeight w:val="311"/>
          <w:jc w:val="center"/>
        </w:trPr>
        <w:tc>
          <w:tcPr>
            <w:tcW w:w="8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8FF3A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33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181FBA5" w14:textId="46AD4852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29FBD76" w14:textId="1D5F94C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5342D8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6.66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DC2C5AB" w14:textId="579CC203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</w:tbl>
    <w:p w14:paraId="357E9AC7" w14:textId="50978937" w:rsidR="00AB3268" w:rsidRDefault="00AB3268" w:rsidP="00654E8F">
      <w:pPr>
        <w:spacing w:before="240"/>
        <w:rPr>
          <w:lang w:eastAsia="ja-JP"/>
        </w:rPr>
      </w:pPr>
      <w:r>
        <w:rPr>
          <w:lang w:eastAsia="ja-JP"/>
        </w:rPr>
        <w:br w:type="page"/>
      </w:r>
    </w:p>
    <w:p w14:paraId="6077DB9F" w14:textId="20C86534" w:rsidR="00AB3268" w:rsidRDefault="00AB3268" w:rsidP="00654E8F">
      <w:pPr>
        <w:spacing w:before="240"/>
        <w:rPr>
          <w:lang w:eastAsia="ja-JP"/>
        </w:rPr>
      </w:pPr>
      <w:bookmarkStart w:id="3" w:name="_Hlk129183958"/>
      <w:r w:rsidRPr="00952856">
        <w:rPr>
          <w:rFonts w:hint="eastAsia"/>
          <w:lang w:eastAsia="ja-JP"/>
        </w:rPr>
        <w:lastRenderedPageBreak/>
        <w:t>S</w:t>
      </w:r>
      <w:r w:rsidRPr="00952856">
        <w:rPr>
          <w:lang w:eastAsia="ja-JP"/>
        </w:rPr>
        <w:t xml:space="preserve">upplementary Table </w:t>
      </w:r>
      <w:r w:rsidRPr="00AB3268">
        <w:rPr>
          <w:lang w:eastAsia="ja-JP"/>
        </w:rPr>
        <w:t>1</w:t>
      </w:r>
      <w:r w:rsidR="00741ECA">
        <w:rPr>
          <w:lang w:eastAsia="ja-JP"/>
        </w:rPr>
        <w:t>2</w:t>
      </w:r>
      <w:r w:rsidRPr="00952856">
        <w:rPr>
          <w:lang w:eastAsia="ja-JP"/>
        </w:rPr>
        <w:t>.</w:t>
      </w:r>
      <w:bookmarkEnd w:id="3"/>
      <w:r>
        <w:rPr>
          <w:lang w:eastAsia="ja-JP"/>
        </w:rPr>
        <w:t xml:space="preserve"> </w:t>
      </w:r>
      <w:r w:rsidRPr="00AB3268">
        <w:rPr>
          <w:rFonts w:hint="eastAsia"/>
          <w:b/>
          <w:bCs/>
          <w:lang w:eastAsia="ja-JP"/>
        </w:rPr>
        <w:t>Dry weight per unit volume</w:t>
      </w:r>
      <w:r w:rsidR="00741ECA">
        <w:rPr>
          <w:rFonts w:hint="eastAsia"/>
          <w:b/>
          <w:bCs/>
          <w:lang w:eastAsia="ja-JP"/>
        </w:rPr>
        <w:t xml:space="preserve"> </w:t>
      </w:r>
      <w:r w:rsidR="00741ECA">
        <w:rPr>
          <w:b/>
          <w:bCs/>
          <w:lang w:eastAsia="ja-JP"/>
        </w:rPr>
        <w:t>of petiole</w:t>
      </w:r>
      <w:r w:rsidRPr="00AB3268">
        <w:rPr>
          <w:rFonts w:hint="eastAsia"/>
          <w:b/>
          <w:bCs/>
          <w:lang w:eastAsia="ja-JP"/>
        </w:rPr>
        <w:t xml:space="preserve"> [µg/mm</w:t>
      </w:r>
      <w:r w:rsidRPr="00AB3268">
        <w:rPr>
          <w:rFonts w:hint="eastAsia"/>
          <w:b/>
          <w:bCs/>
          <w:vertAlign w:val="superscript"/>
          <w:lang w:eastAsia="ja-JP"/>
        </w:rPr>
        <w:t>3</w:t>
      </w:r>
      <w:r w:rsidRPr="00AB3268">
        <w:rPr>
          <w:rFonts w:hint="eastAsia"/>
          <w:b/>
          <w:bCs/>
          <w:lang w:eastAsia="ja-JP"/>
        </w:rPr>
        <w:t>]</w:t>
      </w:r>
    </w:p>
    <w:tbl>
      <w:tblPr>
        <w:tblW w:w="53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5"/>
        <w:gridCol w:w="1073"/>
        <w:gridCol w:w="1076"/>
        <w:gridCol w:w="1076"/>
        <w:gridCol w:w="1080"/>
      </w:tblGrid>
      <w:tr w:rsidR="00AB3268" w:rsidRPr="00AB3268" w14:paraId="5FE45113" w14:textId="77777777" w:rsidTr="00AB3268">
        <w:trPr>
          <w:trHeight w:val="370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504D36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Sample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AEE5F6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proofErr w:type="spellStart"/>
            <w:r w:rsidRPr="00741ECA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Ubara</w:t>
            </w:r>
            <w:proofErr w:type="spellEnd"/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B8E3EF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proofErr w:type="spellStart"/>
            <w:r w:rsidRPr="00741ECA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Kyonan</w:t>
            </w:r>
            <w:proofErr w:type="spellEnd"/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0D324C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proofErr w:type="spellStart"/>
            <w:r w:rsidRPr="00741ECA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Arasaki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4F6BB7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Kawasaki</w:t>
            </w:r>
          </w:p>
        </w:tc>
      </w:tr>
      <w:tr w:rsidR="00AB3268" w:rsidRPr="00AB3268" w14:paraId="32C4015E" w14:textId="77777777" w:rsidTr="00AB3268">
        <w:trPr>
          <w:trHeight w:val="360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074102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55D447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100.81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BD6683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69.55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126457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58.97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A032A8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85.91</w:t>
            </w:r>
          </w:p>
        </w:tc>
      </w:tr>
      <w:tr w:rsidR="00AB3268" w:rsidRPr="00AB3268" w14:paraId="4F281C19" w14:textId="77777777" w:rsidTr="00AB3268">
        <w:trPr>
          <w:trHeight w:val="360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753EAE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F25049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101.35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FEC767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69.30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348DD1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74.56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3144C4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86.32</w:t>
            </w:r>
          </w:p>
        </w:tc>
      </w:tr>
      <w:tr w:rsidR="00AB3268" w:rsidRPr="00AB3268" w14:paraId="7956C239" w14:textId="77777777" w:rsidTr="00AB3268">
        <w:trPr>
          <w:trHeight w:val="360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CABF87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226CB9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108.96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B19E0A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76.95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08E59C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5D74CE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101.63</w:t>
            </w:r>
          </w:p>
        </w:tc>
      </w:tr>
      <w:tr w:rsidR="00AB3268" w:rsidRPr="00AB3268" w14:paraId="664194CF" w14:textId="77777777" w:rsidTr="00AB3268">
        <w:trPr>
          <w:trHeight w:val="360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65F82D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EE91EB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89.47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60A75C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113.39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0136BB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93.50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9D9AA0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98.45</w:t>
            </w:r>
          </w:p>
        </w:tc>
      </w:tr>
      <w:tr w:rsidR="00AB3268" w:rsidRPr="00AB3268" w14:paraId="648B0F3F" w14:textId="77777777" w:rsidTr="00AB3268">
        <w:trPr>
          <w:trHeight w:val="360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F6BB3D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79FE89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94.52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268C7D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104.94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E84C28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87.99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2BE95F2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99.66</w:t>
            </w:r>
          </w:p>
        </w:tc>
      </w:tr>
      <w:tr w:rsidR="00AB3268" w:rsidRPr="00AB3268" w14:paraId="282C5D73" w14:textId="77777777" w:rsidTr="00AB3268">
        <w:trPr>
          <w:trHeight w:val="360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D4D5C8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1A27BC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116.69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73151D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110.15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FDCDC1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89.23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CB4540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152.65</w:t>
            </w:r>
          </w:p>
        </w:tc>
      </w:tr>
      <w:tr w:rsidR="00AB3268" w:rsidRPr="00AB3268" w14:paraId="112E60F7" w14:textId="77777777" w:rsidTr="00AB3268">
        <w:trPr>
          <w:trHeight w:val="360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09DD44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7A6767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75.20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DD8AE5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83.61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26610A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93.17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657B0D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94.47</w:t>
            </w:r>
          </w:p>
        </w:tc>
      </w:tr>
      <w:tr w:rsidR="00AB3268" w:rsidRPr="00AB3268" w14:paraId="61CBADF0" w14:textId="77777777" w:rsidTr="00AB3268">
        <w:trPr>
          <w:trHeight w:val="360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4AA2E5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5809C0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81.05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7AED6F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86.21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F37744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82.47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335189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88.15</w:t>
            </w:r>
          </w:p>
        </w:tc>
      </w:tr>
      <w:tr w:rsidR="00AB3268" w:rsidRPr="00AB3268" w14:paraId="58509215" w14:textId="77777777" w:rsidTr="00AB3268">
        <w:trPr>
          <w:trHeight w:val="360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DCC0BA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DA9907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83.72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2D8C3D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90.60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69F32C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A2D84B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56.48</w:t>
            </w:r>
          </w:p>
        </w:tc>
      </w:tr>
      <w:tr w:rsidR="00AB3268" w:rsidRPr="00AB3268" w14:paraId="59A1C771" w14:textId="77777777" w:rsidTr="00AB3268">
        <w:trPr>
          <w:trHeight w:val="360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010B7E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22AEC7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92.35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97BF23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8CA06C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81.59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F308B4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89.26</w:t>
            </w:r>
          </w:p>
        </w:tc>
      </w:tr>
      <w:tr w:rsidR="00AB3268" w:rsidRPr="00AB3268" w14:paraId="0D682000" w14:textId="77777777" w:rsidTr="00AB3268">
        <w:trPr>
          <w:trHeight w:val="360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6D232D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EB491E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94.39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60E095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82.85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94A86B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79.83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0DE71E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84.93</w:t>
            </w:r>
          </w:p>
        </w:tc>
      </w:tr>
      <w:tr w:rsidR="00AB3268" w:rsidRPr="00AB3268" w14:paraId="64A97744" w14:textId="77777777" w:rsidTr="00AB3268">
        <w:trPr>
          <w:trHeight w:val="360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A05905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8402ED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100.42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7101C3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97.75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5D4A23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87.27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F218AC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104.38</w:t>
            </w:r>
          </w:p>
        </w:tc>
      </w:tr>
      <w:tr w:rsidR="00AB3268" w:rsidRPr="00AB3268" w14:paraId="2FB91825" w14:textId="77777777" w:rsidTr="00AB3268">
        <w:trPr>
          <w:trHeight w:val="360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516469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8601E3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96.44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D0330F7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118.88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7A42DB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72.12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639E34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76.54</w:t>
            </w:r>
          </w:p>
        </w:tc>
      </w:tr>
      <w:tr w:rsidR="00AB3268" w:rsidRPr="00AB3268" w14:paraId="54466027" w14:textId="77777777" w:rsidTr="00AB3268">
        <w:trPr>
          <w:trHeight w:val="360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E00274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CB1321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95.86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A99D8C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98.23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0DE56A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80.82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270061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83.86</w:t>
            </w:r>
          </w:p>
        </w:tc>
      </w:tr>
      <w:tr w:rsidR="00AB3268" w:rsidRPr="00AB3268" w14:paraId="2EB41911" w14:textId="77777777" w:rsidTr="00AB3268">
        <w:trPr>
          <w:trHeight w:val="370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E3ACFC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6FF9D6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102.19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D09316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109.15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A76EB7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91.18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4F0D09" w14:textId="77777777" w:rsidR="00AB3268" w:rsidRPr="00741ECA" w:rsidRDefault="00AB3268" w:rsidP="00AB3268">
            <w:pPr>
              <w:spacing w:before="0" w:after="0"/>
              <w:jc w:val="center"/>
              <w:textAlignment w:val="center"/>
              <w:rPr>
                <w:rFonts w:ascii="游ゴシック" w:eastAsia="游ゴシック" w:hAnsi="游ゴシック" w:cs="Arial"/>
                <w:sz w:val="20"/>
                <w:szCs w:val="20"/>
                <w:lang w:eastAsia="ja-JP"/>
              </w:rPr>
            </w:pPr>
            <w:r w:rsidRPr="00741ECA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93.05</w:t>
            </w:r>
          </w:p>
        </w:tc>
      </w:tr>
    </w:tbl>
    <w:p w14:paraId="15BA35C1" w14:textId="001B4985" w:rsidR="00AB3268" w:rsidRDefault="00AB3268" w:rsidP="00654E8F">
      <w:pPr>
        <w:spacing w:before="240"/>
        <w:rPr>
          <w:lang w:eastAsia="ja-JP"/>
        </w:rPr>
      </w:pPr>
      <w:r>
        <w:rPr>
          <w:lang w:eastAsia="ja-JP"/>
        </w:rPr>
        <w:br w:type="page"/>
      </w:r>
    </w:p>
    <w:p w14:paraId="31E01962" w14:textId="0B0E6DF3" w:rsidR="00AB3268" w:rsidRDefault="00AB3268" w:rsidP="00654E8F">
      <w:pPr>
        <w:spacing w:before="240"/>
        <w:rPr>
          <w:lang w:eastAsia="ja-JP"/>
        </w:rPr>
      </w:pPr>
      <w:r w:rsidRPr="00952856">
        <w:rPr>
          <w:rFonts w:hint="eastAsia"/>
          <w:lang w:eastAsia="ja-JP"/>
        </w:rPr>
        <w:lastRenderedPageBreak/>
        <w:t>S</w:t>
      </w:r>
      <w:r w:rsidRPr="00952856">
        <w:rPr>
          <w:lang w:eastAsia="ja-JP"/>
        </w:rPr>
        <w:t xml:space="preserve">upplementary Table </w:t>
      </w:r>
      <w:r w:rsidRPr="00AB3268">
        <w:rPr>
          <w:lang w:eastAsia="ja-JP"/>
        </w:rPr>
        <w:t>1</w:t>
      </w:r>
      <w:r w:rsidR="00741ECA">
        <w:rPr>
          <w:lang w:eastAsia="ja-JP"/>
        </w:rPr>
        <w:t>3</w:t>
      </w:r>
      <w:r w:rsidRPr="00952856">
        <w:rPr>
          <w:lang w:eastAsia="ja-JP"/>
        </w:rPr>
        <w:t>.</w:t>
      </w:r>
      <w:r>
        <w:rPr>
          <w:lang w:eastAsia="ja-JP"/>
        </w:rPr>
        <w:t xml:space="preserve"> </w:t>
      </w:r>
      <w:r w:rsidRPr="00AB3268">
        <w:rPr>
          <w:rFonts w:hint="eastAsia"/>
          <w:b/>
          <w:bCs/>
          <w:lang w:eastAsia="ja-JP"/>
        </w:rPr>
        <w:t>Petiole cross-sectional area [mm</w:t>
      </w:r>
      <w:r w:rsidRPr="00AB3268">
        <w:rPr>
          <w:rFonts w:hint="eastAsia"/>
          <w:b/>
          <w:bCs/>
          <w:vertAlign w:val="superscript"/>
          <w:lang w:eastAsia="ja-JP"/>
        </w:rPr>
        <w:t>2</w:t>
      </w:r>
      <w:r w:rsidRPr="00AB3268">
        <w:rPr>
          <w:rFonts w:hint="eastAsia"/>
          <w:b/>
          <w:bCs/>
          <w:lang w:eastAsia="ja-JP"/>
        </w:rPr>
        <w:t>]</w:t>
      </w:r>
    </w:p>
    <w:tbl>
      <w:tblPr>
        <w:tblW w:w="51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77"/>
        <w:gridCol w:w="1064"/>
        <w:gridCol w:w="1070"/>
        <w:gridCol w:w="1070"/>
        <w:gridCol w:w="1079"/>
      </w:tblGrid>
      <w:tr w:rsidR="00AB3268" w:rsidRPr="00AB3268" w14:paraId="1BDC3C9E" w14:textId="77777777" w:rsidTr="00AB3268">
        <w:trPr>
          <w:trHeight w:val="310"/>
          <w:jc w:val="center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D7BF5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Sample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ED57D7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AB326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Ubara</w:t>
            </w:r>
            <w:proofErr w:type="spellEnd"/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3B5C6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AB326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Kyonan</w:t>
            </w:r>
            <w:proofErr w:type="spellEnd"/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354C64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AB326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Arasaki</w:t>
            </w:r>
            <w:proofErr w:type="spellEnd"/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46F97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Kawasaki</w:t>
            </w:r>
          </w:p>
        </w:tc>
      </w:tr>
      <w:tr w:rsidR="00AB3268" w:rsidRPr="00AB3268" w14:paraId="1916B71B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0E47D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E7307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31.56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93C118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33.49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079A4B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49.50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B0C23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34.68</w:t>
            </w:r>
          </w:p>
        </w:tc>
      </w:tr>
      <w:tr w:rsidR="00AB3268" w:rsidRPr="00AB3268" w14:paraId="64604CC8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77B507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0CAADE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32.15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A7EA4D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36.88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786231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30.53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FFE286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32.48</w:t>
            </w:r>
          </w:p>
        </w:tc>
      </w:tr>
      <w:tr w:rsidR="00AB3268" w:rsidRPr="00AB3268" w14:paraId="6B48069C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D6E874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49450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30.13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9E8FB6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31.60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A014F3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50.70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48148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29.51</w:t>
            </w:r>
          </w:p>
        </w:tc>
      </w:tr>
      <w:tr w:rsidR="00AB3268" w:rsidRPr="00AB3268" w14:paraId="4C852CB9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3275C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BDD045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20.49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8FD896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18.63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18C120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26.75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59D3EF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37.68</w:t>
            </w:r>
          </w:p>
        </w:tc>
      </w:tr>
      <w:tr w:rsidR="00AB3268" w:rsidRPr="00AB3268" w14:paraId="2944F071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11886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7A9BC8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5B2E90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23.41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BA284C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28.47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4CD0BA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23.78</w:t>
            </w:r>
          </w:p>
        </w:tc>
      </w:tr>
      <w:tr w:rsidR="00AB3268" w:rsidRPr="00AB3268" w14:paraId="08021EDA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4C8F2A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C127F3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36.26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A7F6F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20.98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2BA373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46.04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CE5693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48.57</w:t>
            </w:r>
          </w:p>
        </w:tc>
      </w:tr>
      <w:tr w:rsidR="00AB3268" w:rsidRPr="00AB3268" w14:paraId="1CD2E7B7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46649C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28C35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32.02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DB947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33.23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DC40D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32.17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BAFA82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15.40</w:t>
            </w:r>
          </w:p>
        </w:tc>
      </w:tr>
      <w:tr w:rsidR="00AB3268" w:rsidRPr="00AB3268" w14:paraId="7E6AF390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210219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FE5439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31.32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95FF33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48.21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102779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19.58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6B3E52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27.12</w:t>
            </w:r>
          </w:p>
        </w:tc>
      </w:tr>
      <w:tr w:rsidR="00AB3268" w:rsidRPr="00AB3268" w14:paraId="2C498CF2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80ED8D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A0AD5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24.63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B27575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22.89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F4DC7C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47.26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5F5A86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22.10</w:t>
            </w:r>
          </w:p>
        </w:tc>
      </w:tr>
      <w:tr w:rsidR="00AB3268" w:rsidRPr="00AB3268" w14:paraId="08060304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B0F57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BC65A2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26.56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7D8EA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14.59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2D608D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50.90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1CE83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45.01</w:t>
            </w:r>
          </w:p>
        </w:tc>
      </w:tr>
      <w:tr w:rsidR="00AB3268" w:rsidRPr="00AB3268" w14:paraId="613F2288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9AE735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48C987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18.85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0C2EE3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31.95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139A90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39.36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15F40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32.15</w:t>
            </w:r>
          </w:p>
        </w:tc>
      </w:tr>
      <w:tr w:rsidR="00AB3268" w:rsidRPr="00AB3268" w14:paraId="6A08D5BC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E1C968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9C7415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29.92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23467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27.59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053B14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35.09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5C4CD6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55.42</w:t>
            </w:r>
          </w:p>
        </w:tc>
      </w:tr>
      <w:tr w:rsidR="00AB3268" w:rsidRPr="00AB3268" w14:paraId="2D2D190E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FC8E0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6E1584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18.66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E040BA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31.32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C41106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49.02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71EA1A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54.56</w:t>
            </w:r>
          </w:p>
        </w:tc>
      </w:tr>
      <w:tr w:rsidR="00AB3268" w:rsidRPr="00AB3268" w14:paraId="358E8C8C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626F23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F26464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31.41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A62CAA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51.19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B05B06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40.47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44E292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31.07</w:t>
            </w:r>
          </w:p>
        </w:tc>
      </w:tr>
      <w:tr w:rsidR="00AB3268" w:rsidRPr="00AB3268" w14:paraId="0602219A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B2B19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A54132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22.76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66F671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46.57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AD3498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31.43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6B8AE4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24.88</w:t>
            </w:r>
          </w:p>
        </w:tc>
      </w:tr>
      <w:tr w:rsidR="00AB3268" w:rsidRPr="00AB3268" w14:paraId="52394607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ACFBB9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E5C042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47.80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B18B29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45.18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8779C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25.07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157D95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41.11</w:t>
            </w:r>
          </w:p>
        </w:tc>
      </w:tr>
      <w:tr w:rsidR="00AB3268" w:rsidRPr="00AB3268" w14:paraId="225F1FEE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A40649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5EE95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22.35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B2A805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37.23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88ADD0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28.95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24F2C3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24.23</w:t>
            </w:r>
          </w:p>
        </w:tc>
      </w:tr>
      <w:tr w:rsidR="00AB3268" w:rsidRPr="00AB3268" w14:paraId="469260FF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658B5E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47C4A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32.05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04FEAB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28.21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EB991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29.01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5BD1F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24.79</w:t>
            </w:r>
          </w:p>
        </w:tc>
      </w:tr>
      <w:tr w:rsidR="00AB3268" w:rsidRPr="00AB3268" w14:paraId="14C8FD18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9FEB1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A0A534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34.50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92AA6A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42.02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496F2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37.10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038F98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34.06</w:t>
            </w:r>
          </w:p>
        </w:tc>
      </w:tr>
      <w:tr w:rsidR="00AB3268" w:rsidRPr="00AB3268" w14:paraId="4F3D5D7F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A247C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5A870C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24.60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9FAD02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31.45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10C79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41.72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C651D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26.42</w:t>
            </w:r>
          </w:p>
        </w:tc>
      </w:tr>
      <w:tr w:rsidR="00AB3268" w:rsidRPr="00AB3268" w14:paraId="4EEB01B6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038AF2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9A5034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28.58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A7A870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40.53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9B7C3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25.43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F8C6A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32.07</w:t>
            </w:r>
          </w:p>
        </w:tc>
      </w:tr>
      <w:tr w:rsidR="00AB3268" w:rsidRPr="00AB3268" w14:paraId="72514C36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8AD90A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59392A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39.55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96E537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61.03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88579B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33.37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39B27C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26.92</w:t>
            </w:r>
          </w:p>
        </w:tc>
      </w:tr>
      <w:tr w:rsidR="00AB3268" w:rsidRPr="00AB3268" w14:paraId="50FF0C34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3E5B4C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E55AF4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67.04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832275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44.22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71BE15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33.98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3A08AF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27.20</w:t>
            </w:r>
          </w:p>
        </w:tc>
      </w:tr>
      <w:tr w:rsidR="00AB3268" w:rsidRPr="00AB3268" w14:paraId="1C0DA7D4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83F9C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91183A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56.53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FF3B6D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57.55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BB346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26.77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FD5E70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16.75</w:t>
            </w:r>
          </w:p>
        </w:tc>
      </w:tr>
      <w:tr w:rsidR="00AB3268" w:rsidRPr="00AB3268" w14:paraId="351C34BE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2EC3C2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BCC1FE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24.21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0F086D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34.57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6716FC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32.88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8D9C30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21.18</w:t>
            </w:r>
          </w:p>
        </w:tc>
      </w:tr>
      <w:tr w:rsidR="00AB3268" w:rsidRPr="00AB3268" w14:paraId="33B846C2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6203C4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DB484A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35.88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151918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34.57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148849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21.41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613769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30.18</w:t>
            </w:r>
          </w:p>
        </w:tc>
      </w:tr>
      <w:tr w:rsidR="00AB3268" w:rsidRPr="00AB3268" w14:paraId="7D21FCCD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F7F4F2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20C5A5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23.74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EF3A1C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16.03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9198F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18.30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A647E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26.61</w:t>
            </w:r>
          </w:p>
        </w:tc>
      </w:tr>
      <w:tr w:rsidR="00AB3268" w:rsidRPr="00AB3268" w14:paraId="01FEC415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BEC3D0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0EE3FC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30.28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11E0B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46.61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BE7303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22.72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307B7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15.83</w:t>
            </w:r>
          </w:p>
        </w:tc>
      </w:tr>
      <w:tr w:rsidR="00AB3268" w:rsidRPr="00AB3268" w14:paraId="5F8EAB27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5B5005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DBEC7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27.71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F0B8BA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35.14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8F9CAF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21.93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1EBD67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14.22</w:t>
            </w:r>
          </w:p>
        </w:tc>
      </w:tr>
      <w:tr w:rsidR="00AB3268" w:rsidRPr="00AB3268" w14:paraId="49530F79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48EBE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8EFCF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20.72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78BA04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30.04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290394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27.66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1F32EB0" w14:textId="55AD2998" w:rsidR="00AB3268" w:rsidRPr="00AB3268" w:rsidRDefault="00AB3268" w:rsidP="00AB3268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AB3268" w:rsidRPr="00AB3268" w14:paraId="3D7063C2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285604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1CAB2D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26.65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3CE84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30.34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3A6FE3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17.09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74A1CF" w14:textId="0F470DD2" w:rsidR="00AB3268" w:rsidRPr="00AB3268" w:rsidRDefault="00AB3268" w:rsidP="00AB3268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AB3268" w:rsidRPr="00AB3268" w14:paraId="452534DF" w14:textId="77777777" w:rsidTr="00AB3268">
        <w:trPr>
          <w:trHeight w:val="302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BAFCFF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2CACD7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23.03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9391CA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34.83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F0E1FD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15.29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BE96DC6" w14:textId="60657862" w:rsidR="00AB3268" w:rsidRPr="00AB3268" w:rsidRDefault="00AB3268" w:rsidP="00AB3268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AB3268" w:rsidRPr="00AB3268" w14:paraId="73820CDC" w14:textId="77777777" w:rsidTr="00AB3268">
        <w:trPr>
          <w:trHeight w:val="310"/>
          <w:jc w:val="center"/>
        </w:trPr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F6A373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33</w:t>
            </w:r>
          </w:p>
        </w:tc>
        <w:tc>
          <w:tcPr>
            <w:tcW w:w="1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8D5EC09" w14:textId="784CBD11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1CCFD0B" w14:textId="25E40AFC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0147EC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23.36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D50E586" w14:textId="023B91CC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</w:tbl>
    <w:p w14:paraId="3C2DC9F7" w14:textId="69821B0D" w:rsidR="00AB3268" w:rsidRDefault="00AB3268" w:rsidP="00654E8F">
      <w:pPr>
        <w:spacing w:before="240"/>
        <w:rPr>
          <w:lang w:eastAsia="ja-JP"/>
        </w:rPr>
      </w:pPr>
      <w:r>
        <w:rPr>
          <w:lang w:eastAsia="ja-JP"/>
        </w:rPr>
        <w:br w:type="page"/>
      </w:r>
    </w:p>
    <w:p w14:paraId="3F54B590" w14:textId="6C754ECB" w:rsidR="00AB3268" w:rsidRDefault="00AB3268" w:rsidP="00654E8F">
      <w:pPr>
        <w:spacing w:before="240"/>
        <w:rPr>
          <w:lang w:eastAsia="ja-JP"/>
        </w:rPr>
      </w:pPr>
      <w:r w:rsidRPr="00952856">
        <w:rPr>
          <w:rFonts w:hint="eastAsia"/>
          <w:lang w:eastAsia="ja-JP"/>
        </w:rPr>
        <w:lastRenderedPageBreak/>
        <w:t>S</w:t>
      </w:r>
      <w:r w:rsidRPr="00952856">
        <w:rPr>
          <w:lang w:eastAsia="ja-JP"/>
        </w:rPr>
        <w:t xml:space="preserve">upplementary Table </w:t>
      </w:r>
      <w:r w:rsidRPr="00AB3268">
        <w:rPr>
          <w:lang w:eastAsia="ja-JP"/>
        </w:rPr>
        <w:t>1</w:t>
      </w:r>
      <w:r w:rsidR="00741ECA">
        <w:rPr>
          <w:lang w:eastAsia="ja-JP"/>
        </w:rPr>
        <w:t>4</w:t>
      </w:r>
      <w:r w:rsidRPr="00952856">
        <w:rPr>
          <w:lang w:eastAsia="ja-JP"/>
        </w:rPr>
        <w:t>.</w:t>
      </w:r>
      <w:r>
        <w:rPr>
          <w:lang w:eastAsia="ja-JP"/>
        </w:rPr>
        <w:t xml:space="preserve"> </w:t>
      </w:r>
      <w:r w:rsidRPr="00AB3268">
        <w:rPr>
          <w:rFonts w:hint="eastAsia"/>
          <w:b/>
          <w:bCs/>
          <w:lang w:eastAsia="ja-JP"/>
        </w:rPr>
        <w:t>Bending strength [</w:t>
      </w:r>
      <w:r w:rsidRPr="0044308B">
        <w:rPr>
          <w:rFonts w:hint="eastAsia"/>
          <w:b/>
          <w:bCs/>
          <w:lang w:eastAsia="ja-JP"/>
        </w:rPr>
        <w:t>N</w:t>
      </w:r>
      <w:r w:rsidRPr="00AB3268">
        <w:rPr>
          <w:rFonts w:hint="eastAsia"/>
          <w:b/>
          <w:bCs/>
          <w:lang w:eastAsia="ja-JP"/>
        </w:rPr>
        <w:t>/mm</w:t>
      </w:r>
      <w:r w:rsidRPr="00AB3268">
        <w:rPr>
          <w:rFonts w:hint="eastAsia"/>
          <w:b/>
          <w:bCs/>
          <w:vertAlign w:val="superscript"/>
          <w:lang w:eastAsia="ja-JP"/>
        </w:rPr>
        <w:t>2</w:t>
      </w:r>
      <w:r w:rsidRPr="00AB3268">
        <w:rPr>
          <w:rFonts w:hint="eastAsia"/>
          <w:b/>
          <w:bCs/>
          <w:lang w:eastAsia="ja-JP"/>
        </w:rPr>
        <w:t>]</w:t>
      </w:r>
    </w:p>
    <w:tbl>
      <w:tblPr>
        <w:tblW w:w="61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0"/>
        <w:gridCol w:w="1280"/>
        <w:gridCol w:w="1280"/>
        <w:gridCol w:w="1280"/>
        <w:gridCol w:w="1280"/>
      </w:tblGrid>
      <w:tr w:rsidR="00AB3268" w:rsidRPr="00AB3268" w14:paraId="7DBE0C4D" w14:textId="77777777" w:rsidTr="00AB3268">
        <w:trPr>
          <w:trHeight w:val="370"/>
          <w:jc w:val="center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280B4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Sample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44D28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AB326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Ubara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4DDC1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AB326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Kyonan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01D5B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AB326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Arasaki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6FD7F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Kawasaki</w:t>
            </w:r>
          </w:p>
        </w:tc>
      </w:tr>
      <w:tr w:rsidR="00AB3268" w:rsidRPr="00AB3268" w14:paraId="53F025EC" w14:textId="77777777" w:rsidTr="00AB3268">
        <w:trPr>
          <w:trHeight w:val="360"/>
          <w:jc w:val="center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EAEEC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D7AF4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100.81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6CD07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69.55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859D7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58.97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F61E2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85.91</w:t>
            </w:r>
          </w:p>
        </w:tc>
      </w:tr>
      <w:tr w:rsidR="00AB3268" w:rsidRPr="00AB3268" w14:paraId="12D9D8A3" w14:textId="77777777" w:rsidTr="00AB326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EBA17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9DCD5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101.35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DC23A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69.30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519B5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74.56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C1E77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86.32</w:t>
            </w:r>
          </w:p>
        </w:tc>
      </w:tr>
      <w:tr w:rsidR="00AB3268" w:rsidRPr="00AB3268" w14:paraId="3916FACA" w14:textId="77777777" w:rsidTr="00AB326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58AA6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8CF17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108.96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17BB0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76.95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6F6EE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FEB94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101.63</w:t>
            </w:r>
          </w:p>
        </w:tc>
      </w:tr>
      <w:tr w:rsidR="00AB3268" w:rsidRPr="00AB3268" w14:paraId="156CAE8D" w14:textId="77777777" w:rsidTr="00AB326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9FE5F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E46BCC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89.47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C4FC0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113.39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057B4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93.50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57FC0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98.45</w:t>
            </w:r>
          </w:p>
        </w:tc>
      </w:tr>
      <w:tr w:rsidR="00AB3268" w:rsidRPr="00AB3268" w14:paraId="775A8FD8" w14:textId="77777777" w:rsidTr="00AB326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71236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68DC0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94.52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CD9A5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104.94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7A6AC0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87.99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21AF9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99.66</w:t>
            </w:r>
          </w:p>
        </w:tc>
      </w:tr>
      <w:tr w:rsidR="00AB3268" w:rsidRPr="00AB3268" w14:paraId="77327638" w14:textId="77777777" w:rsidTr="00AB326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4D36B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3833C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116.69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27A028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110.15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37D50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89.23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F3633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152.65</w:t>
            </w:r>
          </w:p>
        </w:tc>
      </w:tr>
      <w:tr w:rsidR="00AB3268" w:rsidRPr="00AB3268" w14:paraId="6C85726C" w14:textId="77777777" w:rsidTr="00AB326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5EE2D7D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540B0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75.20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37AD4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FEB34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93.17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30F07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94.47</w:t>
            </w:r>
          </w:p>
        </w:tc>
      </w:tr>
      <w:tr w:rsidR="00AB3268" w:rsidRPr="00AB3268" w14:paraId="22F6110B" w14:textId="77777777" w:rsidTr="00AB326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8382B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3B368C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81.05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A860F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86.21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9BCD5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82.47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21BA5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88.15</w:t>
            </w:r>
          </w:p>
        </w:tc>
      </w:tr>
      <w:tr w:rsidR="00AB3268" w:rsidRPr="00AB3268" w14:paraId="70F03146" w14:textId="77777777" w:rsidTr="00AB326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F8956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87A7E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40C71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90.60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23BC5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FC30F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56.48</w:t>
            </w:r>
          </w:p>
        </w:tc>
      </w:tr>
      <w:tr w:rsidR="00AB3268" w:rsidRPr="00AB3268" w14:paraId="690B0823" w14:textId="77777777" w:rsidTr="00AB326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9F42B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CE484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92.35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B8C78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CB752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81.59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5A8E1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89.26</w:t>
            </w:r>
          </w:p>
        </w:tc>
      </w:tr>
      <w:tr w:rsidR="00AB3268" w:rsidRPr="00AB3268" w14:paraId="0155E2E1" w14:textId="77777777" w:rsidTr="00AB326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440EA3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F280F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94.39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4995C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82.85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05147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79.83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F00DF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84.93</w:t>
            </w:r>
          </w:p>
        </w:tc>
      </w:tr>
      <w:tr w:rsidR="00AB3268" w:rsidRPr="00AB3268" w14:paraId="5A5F388B" w14:textId="77777777" w:rsidTr="00AB326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ED932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33089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100.42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DDBB3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97.75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62DF9A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87.27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28F58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104.38</w:t>
            </w:r>
          </w:p>
        </w:tc>
      </w:tr>
      <w:tr w:rsidR="00AB3268" w:rsidRPr="00AB3268" w14:paraId="4BAD4F56" w14:textId="77777777" w:rsidTr="00AB326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090EC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89B44E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96.44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D6C20B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118.88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DEF23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72.12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DFE3111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76.54</w:t>
            </w:r>
          </w:p>
        </w:tc>
      </w:tr>
      <w:tr w:rsidR="00AB3268" w:rsidRPr="00AB3268" w14:paraId="7F4E40ED" w14:textId="77777777" w:rsidTr="00AB326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C98150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72C98F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95.86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AB3137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98.23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8BE2A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80.82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82C1B6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83.86</w:t>
            </w:r>
          </w:p>
        </w:tc>
      </w:tr>
      <w:tr w:rsidR="00AB3268" w:rsidRPr="00AB3268" w14:paraId="187FFBEF" w14:textId="77777777" w:rsidTr="00AB3268">
        <w:trPr>
          <w:trHeight w:val="37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1DADD2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A2368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102.19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124F14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109.15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708609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91.18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D2E3F5" w14:textId="77777777" w:rsidR="00AB3268" w:rsidRPr="00AB3268" w:rsidRDefault="00AB3268" w:rsidP="00AB326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AB326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93.05</w:t>
            </w:r>
          </w:p>
        </w:tc>
      </w:tr>
    </w:tbl>
    <w:p w14:paraId="7706E715" w14:textId="1C514137" w:rsidR="00AB3268" w:rsidRDefault="00AB3268" w:rsidP="00654E8F">
      <w:pPr>
        <w:spacing w:before="240"/>
        <w:rPr>
          <w:lang w:eastAsia="ja-JP"/>
        </w:rPr>
      </w:pPr>
      <w:r>
        <w:rPr>
          <w:lang w:eastAsia="ja-JP"/>
        </w:rPr>
        <w:br w:type="page"/>
      </w:r>
    </w:p>
    <w:p w14:paraId="743FA12F" w14:textId="5F4487B6" w:rsidR="00AB3268" w:rsidRDefault="00417958" w:rsidP="00654E8F">
      <w:pPr>
        <w:spacing w:before="240"/>
        <w:rPr>
          <w:lang w:eastAsia="ja-JP"/>
        </w:rPr>
      </w:pPr>
      <w:r w:rsidRPr="00952856">
        <w:rPr>
          <w:rFonts w:hint="eastAsia"/>
          <w:lang w:eastAsia="ja-JP"/>
        </w:rPr>
        <w:lastRenderedPageBreak/>
        <w:t>S</w:t>
      </w:r>
      <w:r w:rsidRPr="00952856">
        <w:rPr>
          <w:lang w:eastAsia="ja-JP"/>
        </w:rPr>
        <w:t xml:space="preserve">upplementary Table </w:t>
      </w:r>
      <w:r w:rsidRPr="00AB3268">
        <w:rPr>
          <w:lang w:eastAsia="ja-JP"/>
        </w:rPr>
        <w:t>1</w:t>
      </w:r>
      <w:r w:rsidR="00741ECA">
        <w:rPr>
          <w:lang w:eastAsia="ja-JP"/>
        </w:rPr>
        <w:t>5</w:t>
      </w:r>
      <w:r w:rsidRPr="00952856">
        <w:rPr>
          <w:lang w:eastAsia="ja-JP"/>
        </w:rPr>
        <w:t>.</w:t>
      </w:r>
      <w:r>
        <w:rPr>
          <w:lang w:eastAsia="ja-JP"/>
        </w:rPr>
        <w:t xml:space="preserve"> </w:t>
      </w:r>
      <w:r w:rsidRPr="00417958">
        <w:rPr>
          <w:rFonts w:hint="eastAsia"/>
          <w:b/>
          <w:bCs/>
          <w:lang w:eastAsia="ja-JP"/>
        </w:rPr>
        <w:t>Second area moment of inertia [mm</w:t>
      </w:r>
      <w:r w:rsidRPr="00417958">
        <w:rPr>
          <w:rFonts w:hint="eastAsia"/>
          <w:b/>
          <w:bCs/>
          <w:vertAlign w:val="superscript"/>
          <w:lang w:eastAsia="ja-JP"/>
        </w:rPr>
        <w:t>4</w:t>
      </w:r>
      <w:r w:rsidRPr="00417958">
        <w:rPr>
          <w:rFonts w:hint="eastAsia"/>
          <w:b/>
          <w:bCs/>
          <w:lang w:eastAsia="ja-JP"/>
        </w:rPr>
        <w:t>]</w:t>
      </w:r>
    </w:p>
    <w:tbl>
      <w:tblPr>
        <w:tblW w:w="61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0"/>
        <w:gridCol w:w="1280"/>
        <w:gridCol w:w="1280"/>
        <w:gridCol w:w="1280"/>
        <w:gridCol w:w="1280"/>
      </w:tblGrid>
      <w:tr w:rsidR="00417958" w:rsidRPr="00417958" w14:paraId="6D416C1A" w14:textId="77777777" w:rsidTr="00417958">
        <w:trPr>
          <w:trHeight w:val="370"/>
          <w:jc w:val="center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29797C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Sample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26534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41795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Ubara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54A9DA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41795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Kyonan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04BD6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41795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Arasaki</w:t>
            </w:r>
            <w:proofErr w:type="spellEnd"/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E1FA04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Kawasaki</w:t>
            </w:r>
          </w:p>
        </w:tc>
      </w:tr>
      <w:tr w:rsidR="00417958" w:rsidRPr="00417958" w14:paraId="3CEBA34A" w14:textId="77777777" w:rsidTr="00417958">
        <w:trPr>
          <w:trHeight w:val="360"/>
          <w:jc w:val="center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DD1D02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AE7712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100.81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1AC0D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69.55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65A82A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58.97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F130D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85.91</w:t>
            </w:r>
          </w:p>
        </w:tc>
      </w:tr>
      <w:tr w:rsidR="00417958" w:rsidRPr="00417958" w14:paraId="46335D9D" w14:textId="77777777" w:rsidTr="0041795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E4190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A14F3A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101.35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693F8F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69.30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B8227A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74.56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0F476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86.32</w:t>
            </w:r>
          </w:p>
        </w:tc>
      </w:tr>
      <w:tr w:rsidR="00417958" w:rsidRPr="00417958" w14:paraId="55EA79E7" w14:textId="77777777" w:rsidTr="0041795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9B1B0A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6921A7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108.96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3CE767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76.95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8604D4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740B83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101.63</w:t>
            </w:r>
          </w:p>
        </w:tc>
      </w:tr>
      <w:tr w:rsidR="00417958" w:rsidRPr="00417958" w14:paraId="78C71BE7" w14:textId="77777777" w:rsidTr="0041795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F53808A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76FE0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89.47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FB5E55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113.39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5EA0EB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93.50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50407F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98.45</w:t>
            </w:r>
          </w:p>
        </w:tc>
      </w:tr>
      <w:tr w:rsidR="00417958" w:rsidRPr="00417958" w14:paraId="36D56464" w14:textId="77777777" w:rsidTr="0041795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866FF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824B1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94.52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87B4E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104.94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34E6C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87.99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87264F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99.66</w:t>
            </w:r>
          </w:p>
        </w:tc>
      </w:tr>
      <w:tr w:rsidR="00417958" w:rsidRPr="00417958" w14:paraId="67EA4D8E" w14:textId="77777777" w:rsidTr="0041795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7912F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D86D62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116.69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E92D87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110.15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7848795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89.23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523C9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152.65</w:t>
            </w:r>
          </w:p>
        </w:tc>
      </w:tr>
      <w:tr w:rsidR="00417958" w:rsidRPr="00417958" w14:paraId="71398DCC" w14:textId="77777777" w:rsidTr="0041795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2AE3A5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01222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75.20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88FAE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0D5E1B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93.17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E02007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94.47</w:t>
            </w:r>
          </w:p>
        </w:tc>
      </w:tr>
      <w:tr w:rsidR="00417958" w:rsidRPr="00417958" w14:paraId="0031EE7B" w14:textId="77777777" w:rsidTr="0041795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01C27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68E5D13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81.05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954F76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86.21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16262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82.47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C185AC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88.15</w:t>
            </w:r>
          </w:p>
        </w:tc>
      </w:tr>
      <w:tr w:rsidR="00417958" w:rsidRPr="00417958" w14:paraId="77CC30D5" w14:textId="77777777" w:rsidTr="0041795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9693B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AE9633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C4F0E3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90.60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59EFAA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4BECE7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56.48</w:t>
            </w:r>
          </w:p>
        </w:tc>
      </w:tr>
      <w:tr w:rsidR="00417958" w:rsidRPr="00417958" w14:paraId="0E65577C" w14:textId="77777777" w:rsidTr="0041795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7A503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63488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92.35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E2766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E61874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81.59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44E08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89.26</w:t>
            </w:r>
          </w:p>
        </w:tc>
      </w:tr>
      <w:tr w:rsidR="00417958" w:rsidRPr="00417958" w14:paraId="547705FD" w14:textId="77777777" w:rsidTr="0041795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D9E06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81A2C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94.39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4EBFA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82.85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1C34B4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79.83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A1EA39A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84.93</w:t>
            </w:r>
          </w:p>
        </w:tc>
      </w:tr>
      <w:tr w:rsidR="00417958" w:rsidRPr="00417958" w14:paraId="5C547AB0" w14:textId="77777777" w:rsidTr="0041795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2D99D7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73D2A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100.42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364385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97.75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D230F5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87.27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ACE83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104.38</w:t>
            </w:r>
          </w:p>
        </w:tc>
      </w:tr>
      <w:tr w:rsidR="00417958" w:rsidRPr="00417958" w14:paraId="703EAB6C" w14:textId="77777777" w:rsidTr="0041795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F3987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2BED1C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96.44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341EA4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118.88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8860C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72.12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F4AA86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76.54</w:t>
            </w:r>
          </w:p>
        </w:tc>
      </w:tr>
      <w:tr w:rsidR="00417958" w:rsidRPr="00417958" w14:paraId="1E35F979" w14:textId="77777777" w:rsidTr="00417958">
        <w:trPr>
          <w:trHeight w:val="36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F4338C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E635E2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95.86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AE0826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98.23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7B8CF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80.82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DBE6E6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83.86</w:t>
            </w:r>
          </w:p>
        </w:tc>
      </w:tr>
      <w:tr w:rsidR="00417958" w:rsidRPr="00417958" w14:paraId="40461EDC" w14:textId="77777777" w:rsidTr="00417958">
        <w:trPr>
          <w:trHeight w:val="370"/>
          <w:jc w:val="center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B04A5C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21762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102.19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BD8722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109.15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F61792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91.18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F2E4F3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93.05</w:t>
            </w:r>
          </w:p>
        </w:tc>
      </w:tr>
    </w:tbl>
    <w:p w14:paraId="17520271" w14:textId="3EA4968E" w:rsidR="00417958" w:rsidRDefault="00417958" w:rsidP="00654E8F">
      <w:pPr>
        <w:spacing w:before="240"/>
        <w:rPr>
          <w:lang w:eastAsia="ja-JP"/>
        </w:rPr>
      </w:pPr>
      <w:r>
        <w:rPr>
          <w:lang w:eastAsia="ja-JP"/>
        </w:rPr>
        <w:br w:type="page"/>
      </w:r>
    </w:p>
    <w:p w14:paraId="4B309336" w14:textId="0DAC2A17" w:rsidR="00417958" w:rsidRDefault="00417958" w:rsidP="00654E8F">
      <w:pPr>
        <w:spacing w:before="240"/>
        <w:rPr>
          <w:lang w:eastAsia="ja-JP"/>
        </w:rPr>
      </w:pPr>
      <w:r w:rsidRPr="00952856">
        <w:rPr>
          <w:rFonts w:hint="eastAsia"/>
          <w:lang w:eastAsia="ja-JP"/>
        </w:rPr>
        <w:lastRenderedPageBreak/>
        <w:t>S</w:t>
      </w:r>
      <w:r w:rsidRPr="00952856">
        <w:rPr>
          <w:lang w:eastAsia="ja-JP"/>
        </w:rPr>
        <w:t xml:space="preserve">upplementary Table </w:t>
      </w:r>
      <w:r w:rsidRPr="00417958">
        <w:rPr>
          <w:lang w:eastAsia="ja-JP"/>
        </w:rPr>
        <w:t>1</w:t>
      </w:r>
      <w:r w:rsidR="00741ECA">
        <w:rPr>
          <w:lang w:eastAsia="ja-JP"/>
        </w:rPr>
        <w:t>6</w:t>
      </w:r>
      <w:r w:rsidRPr="00952856">
        <w:rPr>
          <w:lang w:eastAsia="ja-JP"/>
        </w:rPr>
        <w:t>.</w:t>
      </w:r>
      <w:r>
        <w:rPr>
          <w:lang w:eastAsia="ja-JP"/>
        </w:rPr>
        <w:t xml:space="preserve"> </w:t>
      </w:r>
      <w:r w:rsidRPr="00417958">
        <w:rPr>
          <w:rFonts w:hint="eastAsia"/>
          <w:b/>
          <w:bCs/>
          <w:lang w:eastAsia="ja-JP"/>
        </w:rPr>
        <w:t>PL/PCA [mm</w:t>
      </w:r>
      <w:r w:rsidRPr="00417958">
        <w:rPr>
          <w:rFonts w:hint="eastAsia"/>
          <w:b/>
          <w:bCs/>
          <w:vertAlign w:val="superscript"/>
          <w:lang w:eastAsia="ja-JP"/>
        </w:rPr>
        <w:t>-1</w:t>
      </w:r>
      <w:r w:rsidRPr="00417958">
        <w:rPr>
          <w:rFonts w:hint="eastAsia"/>
          <w:b/>
          <w:bCs/>
          <w:lang w:eastAsia="ja-JP"/>
        </w:rPr>
        <w:t>]</w:t>
      </w:r>
    </w:p>
    <w:tbl>
      <w:tblPr>
        <w:tblW w:w="52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80"/>
        <w:gridCol w:w="1080"/>
        <w:gridCol w:w="1080"/>
        <w:gridCol w:w="1080"/>
        <w:gridCol w:w="1080"/>
      </w:tblGrid>
      <w:tr w:rsidR="00417958" w:rsidRPr="00417958" w14:paraId="0F049E17" w14:textId="77777777" w:rsidTr="00417958">
        <w:trPr>
          <w:trHeight w:val="312"/>
          <w:jc w:val="center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8B596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Sample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F1D9AC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41795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Ubara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038951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41795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Kyonan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5BC8C1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proofErr w:type="spellStart"/>
            <w:r w:rsidRPr="0041795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Arasaki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56338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b/>
                <w:bCs/>
                <w:color w:val="000000"/>
                <w:kern w:val="24"/>
                <w:sz w:val="20"/>
                <w:szCs w:val="20"/>
                <w:lang w:eastAsia="ja-JP"/>
              </w:rPr>
              <w:t>Kawasaki</w:t>
            </w:r>
          </w:p>
        </w:tc>
      </w:tr>
      <w:tr w:rsidR="00417958" w:rsidRPr="00417958" w14:paraId="6F945571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F31811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9332E8B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8.40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8D71BF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8.42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5191C4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6.79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051DCE6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9.00</w:t>
            </w:r>
          </w:p>
        </w:tc>
      </w:tr>
      <w:tr w:rsidR="00417958" w:rsidRPr="00417958" w14:paraId="1CDAB3FE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89ED3DA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0321926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CFBC78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22288A4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1E0EC6C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10.13</w:t>
            </w:r>
          </w:p>
        </w:tc>
      </w:tr>
      <w:tr w:rsidR="00417958" w:rsidRPr="00417958" w14:paraId="25B393E3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D37D91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28F00B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31B7EB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0DA0814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774C4E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6.74</w:t>
            </w:r>
          </w:p>
        </w:tc>
      </w:tr>
      <w:tr w:rsidR="00417958" w:rsidRPr="00417958" w14:paraId="56071CE7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53D327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7C7137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B42BAA3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9FEC31A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D8F85A7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4.96</w:t>
            </w:r>
          </w:p>
        </w:tc>
      </w:tr>
      <w:tr w:rsidR="00417958" w:rsidRPr="00417958" w14:paraId="04001378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9EC9D76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561A603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E2A9B6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397AD5B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E26316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14.05</w:t>
            </w:r>
          </w:p>
        </w:tc>
      </w:tr>
      <w:tr w:rsidR="00417958" w:rsidRPr="00417958" w14:paraId="44CA15BD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F7993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2BDBCC7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000A6B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09C627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A7A66E3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9.12</w:t>
            </w:r>
          </w:p>
        </w:tc>
      </w:tr>
      <w:tr w:rsidR="00417958" w:rsidRPr="00417958" w14:paraId="2E2CDB0A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7B0D67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2169A6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ADF094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972D78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5C2686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13.83</w:t>
            </w:r>
          </w:p>
        </w:tc>
      </w:tr>
      <w:tr w:rsidR="00417958" w:rsidRPr="00417958" w14:paraId="4CB9B7A5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9DBE66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421BF4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DB2D3F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079884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16E3A27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11.76</w:t>
            </w:r>
          </w:p>
        </w:tc>
      </w:tr>
      <w:tr w:rsidR="00417958" w:rsidRPr="00417958" w14:paraId="202C3CCB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BC707B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D80AC7B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C65EE2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D6F5285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2BDA33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9.73</w:t>
            </w:r>
          </w:p>
        </w:tc>
      </w:tr>
      <w:tr w:rsidR="00417958" w:rsidRPr="00417958" w14:paraId="44A24576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25053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462E8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672D9B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161212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CC03447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4.98</w:t>
            </w:r>
          </w:p>
        </w:tc>
      </w:tr>
      <w:tr w:rsidR="00417958" w:rsidRPr="00417958" w14:paraId="59B1F723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04F8627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5DA482F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20FE786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31DF36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F4D0B2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7.46</w:t>
            </w:r>
          </w:p>
        </w:tc>
      </w:tr>
      <w:tr w:rsidR="00417958" w:rsidRPr="00417958" w14:paraId="5FEA61E2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B62F25A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DF82B1B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9A7E6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5F110B5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C1AEC5B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5.92</w:t>
            </w:r>
          </w:p>
        </w:tc>
      </w:tr>
      <w:tr w:rsidR="00417958" w:rsidRPr="00417958" w14:paraId="3D8E9115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DB9FAA3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2D10965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623AC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B761BB7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122E7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6.36</w:t>
            </w:r>
          </w:p>
        </w:tc>
      </w:tr>
      <w:tr w:rsidR="00417958" w:rsidRPr="00417958" w14:paraId="440E345B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160AF7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538441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A991AB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EA2E20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9C70B6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9.49</w:t>
            </w:r>
          </w:p>
        </w:tc>
      </w:tr>
      <w:tr w:rsidR="00417958" w:rsidRPr="00417958" w14:paraId="3287DD76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FB6624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A8A602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99863C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639BE4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045D84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8.60</w:t>
            </w:r>
          </w:p>
        </w:tc>
      </w:tr>
      <w:tr w:rsidR="00417958" w:rsidRPr="00417958" w14:paraId="048902F6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147C964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A05CCC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8DEB2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E81F5A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AB8F482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5.64</w:t>
            </w:r>
          </w:p>
        </w:tc>
      </w:tr>
      <w:tr w:rsidR="00417958" w:rsidRPr="00417958" w14:paraId="50193F4B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74341C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A3F41CB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7CBBBB3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EC894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65B8565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7.31</w:t>
            </w:r>
          </w:p>
        </w:tc>
      </w:tr>
      <w:tr w:rsidR="00417958" w:rsidRPr="00417958" w14:paraId="5EDD8D33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9E04A6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0253D6F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B278C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CD15A7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6895DBB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11.78</w:t>
            </w:r>
          </w:p>
        </w:tc>
      </w:tr>
      <w:tr w:rsidR="00417958" w:rsidRPr="00417958" w14:paraId="14EF91F3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7EB53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BFA0692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1DAECE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6C00A6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05CD8A2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8.69</w:t>
            </w:r>
          </w:p>
        </w:tc>
      </w:tr>
      <w:tr w:rsidR="00417958" w:rsidRPr="00417958" w14:paraId="7DF5137F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BEDB9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5FBE2B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B344CC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07376F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A8C75C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5.72</w:t>
            </w:r>
          </w:p>
        </w:tc>
      </w:tr>
      <w:tr w:rsidR="00417958" w:rsidRPr="00417958" w14:paraId="210DA0ED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DF9F1B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8BBAA37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27DCF8F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F9050A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14.43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E73F1BC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5.15</w:t>
            </w:r>
          </w:p>
        </w:tc>
      </w:tr>
      <w:tr w:rsidR="00417958" w:rsidRPr="00417958" w14:paraId="39CBF316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2E35F9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7D7063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171897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4174F2C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7.10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D44F73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6.13</w:t>
            </w:r>
          </w:p>
        </w:tc>
      </w:tr>
      <w:tr w:rsidR="00417958" w:rsidRPr="00417958" w14:paraId="7B2EF18B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039562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2AA003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4.37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ED7EC3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8ED652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EC0F2C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6.03</w:t>
            </w:r>
          </w:p>
        </w:tc>
      </w:tr>
      <w:tr w:rsidR="00417958" w:rsidRPr="00417958" w14:paraId="02F02848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2F54A52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7310A2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3.89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F5E3B67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19A6B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10.98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1DEBE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15.05</w:t>
            </w:r>
          </w:p>
        </w:tc>
      </w:tr>
      <w:tr w:rsidR="00417958" w:rsidRPr="00417958" w14:paraId="0B3B777E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246157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5B16E3C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2DEF10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D07AD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205953F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13.60</w:t>
            </w:r>
          </w:p>
        </w:tc>
      </w:tr>
      <w:tr w:rsidR="00417958" w:rsidRPr="00417958" w14:paraId="37839CA7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363DBF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8F964C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29AD612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9132C7C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F9E5084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8.91</w:t>
            </w:r>
          </w:p>
        </w:tc>
      </w:tr>
      <w:tr w:rsidR="00417958" w:rsidRPr="00417958" w14:paraId="5B36B867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F1D92E0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C987DE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12301A7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7032B5F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FA3D532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11.20</w:t>
            </w:r>
          </w:p>
        </w:tc>
      </w:tr>
      <w:tr w:rsidR="00417958" w:rsidRPr="00417958" w14:paraId="1B5AE81C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D4D2E1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ED3C88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C381EFF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00A049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B5DDFA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13.71</w:t>
            </w:r>
          </w:p>
        </w:tc>
      </w:tr>
      <w:tr w:rsidR="00417958" w:rsidRPr="00417958" w14:paraId="56E87924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987421B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FFC7AC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39BDE5D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5.66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DAE5733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5408F4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13.22</w:t>
            </w:r>
          </w:p>
        </w:tc>
      </w:tr>
      <w:tr w:rsidR="00417958" w:rsidRPr="00417958" w14:paraId="27A798DE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F7C47B3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DD76DE6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11.92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CA00285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18D8CB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E5C57F8" w14:textId="65CCB7B5" w:rsidR="00417958" w:rsidRPr="00417958" w:rsidRDefault="00417958" w:rsidP="00417958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417958" w:rsidRPr="00417958" w14:paraId="7898E71C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A03E7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5898489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9.46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7AE2C06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FDBBB1E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BA65F0A" w14:textId="5F594F11" w:rsidR="00417958" w:rsidRPr="00417958" w:rsidRDefault="00417958" w:rsidP="00417958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417958" w:rsidRPr="00417958" w14:paraId="624275FE" w14:textId="77777777" w:rsidTr="00417958">
        <w:trPr>
          <w:trHeight w:val="303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CE70D44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F4B95A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5778EC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6.98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6AC72E1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12.16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0C009BE" w14:textId="616AE9A1" w:rsidR="00417958" w:rsidRPr="00417958" w:rsidRDefault="00417958" w:rsidP="00417958">
            <w:pPr>
              <w:spacing w:before="0" w:after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  <w:tr w:rsidR="00417958" w:rsidRPr="00417958" w14:paraId="0705DE8C" w14:textId="77777777" w:rsidTr="00417958">
        <w:trPr>
          <w:trHeight w:val="312"/>
          <w:jc w:val="center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AB5856A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0CC0748" w14:textId="0FC27C05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E400B7A" w14:textId="68A552B0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A053B9B" w14:textId="77777777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417958">
              <w:rPr>
                <w:rFonts w:ascii="游ゴシック" w:eastAsia="游ゴシック" w:hAnsi="游ゴシック" w:cs="Arial" w:hint="eastAsia"/>
                <w:color w:val="000000"/>
                <w:kern w:val="24"/>
                <w:sz w:val="20"/>
                <w:szCs w:val="20"/>
                <w:lang w:eastAsia="ja-JP"/>
              </w:rPr>
              <w:t>8.65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5CCA5EA" w14:textId="501F3920" w:rsidR="00417958" w:rsidRPr="00417958" w:rsidRDefault="00417958" w:rsidP="00417958">
            <w:pPr>
              <w:spacing w:before="0" w:after="0"/>
              <w:jc w:val="center"/>
              <w:textAlignment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  <w:lang w:eastAsia="ja-JP"/>
              </w:rPr>
              <w:t>－</w:t>
            </w:r>
          </w:p>
        </w:tc>
      </w:tr>
    </w:tbl>
    <w:p w14:paraId="1F00B369" w14:textId="77777777" w:rsidR="00417958" w:rsidRPr="00952856" w:rsidRDefault="00417958" w:rsidP="00654E8F">
      <w:pPr>
        <w:spacing w:before="240"/>
        <w:rPr>
          <w:lang w:eastAsia="ja-JP"/>
        </w:rPr>
      </w:pPr>
    </w:p>
    <w:sectPr w:rsidR="00417958" w:rsidRPr="00952856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63C58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3D614E"/>
    <w:rsid w:val="00401590"/>
    <w:rsid w:val="00417958"/>
    <w:rsid w:val="0044308B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1ECA"/>
    <w:rsid w:val="007501BE"/>
    <w:rsid w:val="00790BB3"/>
    <w:rsid w:val="007C206C"/>
    <w:rsid w:val="00803D24"/>
    <w:rsid w:val="00817DD6"/>
    <w:rsid w:val="00885156"/>
    <w:rsid w:val="008C6457"/>
    <w:rsid w:val="009151AA"/>
    <w:rsid w:val="0093429D"/>
    <w:rsid w:val="00943573"/>
    <w:rsid w:val="00952856"/>
    <w:rsid w:val="00970F7D"/>
    <w:rsid w:val="00994A3D"/>
    <w:rsid w:val="009C2B12"/>
    <w:rsid w:val="009C70F3"/>
    <w:rsid w:val="00A174D9"/>
    <w:rsid w:val="00A569CD"/>
    <w:rsid w:val="00AB2C65"/>
    <w:rsid w:val="00AB3268"/>
    <w:rsid w:val="00AB6715"/>
    <w:rsid w:val="00B1671E"/>
    <w:rsid w:val="00B25EB8"/>
    <w:rsid w:val="00B354E1"/>
    <w:rsid w:val="00B37F4D"/>
    <w:rsid w:val="00BA3219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7666F"/>
    <w:rsid w:val="00E866C9"/>
    <w:rsid w:val="00EA3D3C"/>
    <w:rsid w:val="00F46900"/>
    <w:rsid w:val="00F5672F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211</TotalTime>
  <Pages>18</Pages>
  <Words>1939</Words>
  <Characters>11056</Characters>
  <Application>Microsoft Office Word</Application>
  <DocSecurity>0</DocSecurity>
  <Lines>92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g2291901</cp:lastModifiedBy>
  <cp:revision>10</cp:revision>
  <cp:lastPrinted>2013-10-03T12:51:00Z</cp:lastPrinted>
  <dcterms:created xsi:type="dcterms:W3CDTF">2022-11-17T16:58:00Z</dcterms:created>
  <dcterms:modified xsi:type="dcterms:W3CDTF">2023-04-22T01:59:00Z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