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1C17F517" w:rsidR="00817DD6" w:rsidRPr="001549D3" w:rsidRDefault="008A5007" w:rsidP="0001436A">
      <w:pPr>
        <w:pStyle w:val="Titel"/>
      </w:pPr>
      <w:r w:rsidRPr="008A5007">
        <w:t xml:space="preserve">Pioneering </w:t>
      </w:r>
      <w:proofErr w:type="spellStart"/>
      <w:r w:rsidRPr="008A5007">
        <w:t>neurohackers</w:t>
      </w:r>
      <w:proofErr w:type="spellEnd"/>
      <w:r w:rsidRPr="008A5007">
        <w:t>: between egocentric human enhancement and altruistic sacrifice</w:t>
      </w:r>
    </w:p>
    <w:p w14:paraId="25D2C293" w14:textId="4A5BA67F" w:rsidR="002868E2" w:rsidRPr="008A5007" w:rsidRDefault="008A5007" w:rsidP="0001436A">
      <w:pPr>
        <w:pStyle w:val="AuthorList"/>
        <w:rPr>
          <w:lang w:val="de-AT"/>
        </w:rPr>
      </w:pPr>
      <w:r w:rsidRPr="008A5007">
        <w:rPr>
          <w:lang w:val="de-AT"/>
        </w:rPr>
        <w:t>Günter SEYFRIED*, Sandra YOUSSEF, Markus SCHMIDT</w:t>
      </w:r>
    </w:p>
    <w:p w14:paraId="217F3AE0" w14:textId="2651F3EB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8A5007" w:rsidRPr="00F334AA">
          <w:rPr>
            <w:rStyle w:val="Hyperlink"/>
            <w:rFonts w:cs="Times New Roman"/>
          </w:rPr>
          <w:t>schmidt@biofaction.com</w:t>
        </w:r>
      </w:hyperlink>
      <w:r w:rsidR="008A5007">
        <w:rPr>
          <w:rFonts w:cs="Times New Roman"/>
        </w:rPr>
        <w:t xml:space="preserve"> </w:t>
      </w:r>
    </w:p>
    <w:p w14:paraId="29026311" w14:textId="77777777" w:rsidR="00EA3D3C" w:rsidRPr="00994A3D" w:rsidRDefault="00654E8F" w:rsidP="0001436A">
      <w:pPr>
        <w:pStyle w:val="berschrift1"/>
      </w:pPr>
      <w:r w:rsidRPr="00994A3D">
        <w:t>Supplementary Data</w:t>
      </w:r>
    </w:p>
    <w:p w14:paraId="234D0150" w14:textId="77777777" w:rsidR="008A5007" w:rsidRPr="000B56E0" w:rsidRDefault="008A5007" w:rsidP="008A5007">
      <w:pPr>
        <w:tabs>
          <w:tab w:val="center" w:pos="4819"/>
          <w:tab w:val="right" w:pos="9638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Annex: interview questions guide</w:t>
      </w:r>
      <w:r>
        <w:rPr>
          <w:b/>
          <w:u w:val="single"/>
        </w:rPr>
        <w:t xml:space="preserve"> </w:t>
      </w:r>
    </w:p>
    <w:p w14:paraId="5C381DDF" w14:textId="77777777" w:rsidR="008A5007" w:rsidRDefault="008A5007" w:rsidP="008A5007">
      <w:pPr>
        <w:tabs>
          <w:tab w:val="center" w:pos="4819"/>
          <w:tab w:val="right" w:pos="9638"/>
        </w:tabs>
        <w:spacing w:before="240"/>
        <w:rPr>
          <w:b/>
        </w:rPr>
      </w:pPr>
      <w:r>
        <w:rPr>
          <w:b/>
        </w:rPr>
        <w:t>Intro &amp; background</w:t>
      </w:r>
    </w:p>
    <w:p w14:paraId="6FDEDC9C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Q1:</w:t>
      </w:r>
      <w:r>
        <w:t xml:space="preserve"> Can you briefly tell us about yourself and what you do? </w:t>
      </w:r>
    </w:p>
    <w:p w14:paraId="53C23C64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Q2:</w:t>
      </w:r>
      <w:r>
        <w:t xml:space="preserve"> When and how did you start your "</w:t>
      </w:r>
      <w:proofErr w:type="spellStart"/>
      <w:r>
        <w:t>brainhacking</w:t>
      </w:r>
      <w:proofErr w:type="spellEnd"/>
      <w:r>
        <w:t>" activities?</w:t>
      </w:r>
    </w:p>
    <w:p w14:paraId="5D939B92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Q3:</w:t>
      </w:r>
      <w:r>
        <w:t xml:space="preserve"> Which </w:t>
      </w:r>
      <w:proofErr w:type="gramStart"/>
      <w:r>
        <w:t>features</w:t>
      </w:r>
      <w:proofErr w:type="gramEnd"/>
      <w:r>
        <w:t xml:space="preserve"> or aspects resonated most with you? What was your access or entry point?</w:t>
      </w:r>
    </w:p>
    <w:p w14:paraId="02C428AD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Q4:</w:t>
      </w:r>
      <w:r>
        <w:t xml:space="preserve"> Do you see a connection to your education and occupation? </w:t>
      </w:r>
    </w:p>
    <w:p w14:paraId="3A593942" w14:textId="77777777" w:rsidR="008A5007" w:rsidRDefault="008A5007" w:rsidP="008A5007">
      <w:pPr>
        <w:tabs>
          <w:tab w:val="center" w:pos="4819"/>
          <w:tab w:val="right" w:pos="9638"/>
        </w:tabs>
        <w:spacing w:before="240"/>
        <w:rPr>
          <w:b/>
        </w:rPr>
      </w:pPr>
      <w:r>
        <w:rPr>
          <w:b/>
        </w:rPr>
        <w:t>Equipment &amp; methods</w:t>
      </w:r>
    </w:p>
    <w:p w14:paraId="0BF66C9A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Q5:</w:t>
      </w:r>
      <w:r>
        <w:t xml:space="preserve"> Can you tell us how and with what you do your </w:t>
      </w:r>
      <w:proofErr w:type="spellStart"/>
      <w:r>
        <w:t>neurohacking</w:t>
      </w:r>
      <w:proofErr w:type="spellEnd"/>
      <w:r>
        <w:t>?</w:t>
      </w:r>
    </w:p>
    <w:p w14:paraId="07B10F57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Q6:</w:t>
      </w:r>
      <w:r>
        <w:t xml:space="preserve"> Where did you find the equipment and how did you decide on it?</w:t>
      </w:r>
    </w:p>
    <w:p w14:paraId="2EA62358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Q7:</w:t>
      </w:r>
      <w:r>
        <w:t xml:space="preserve"> Have you tinkered with it or otherwise modified it?</w:t>
      </w:r>
    </w:p>
    <w:p w14:paraId="36A6BD49" w14:textId="77777777" w:rsidR="008A5007" w:rsidRDefault="008A5007" w:rsidP="008A5007">
      <w:pPr>
        <w:tabs>
          <w:tab w:val="center" w:pos="4819"/>
          <w:tab w:val="right" w:pos="9638"/>
        </w:tabs>
        <w:spacing w:before="240"/>
        <w:rPr>
          <w:b/>
        </w:rPr>
      </w:pPr>
      <w:r>
        <w:rPr>
          <w:b/>
        </w:rPr>
        <w:t>Motivation &amp; identity</w:t>
      </w:r>
    </w:p>
    <w:p w14:paraId="35B87CF3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Q8:</w:t>
      </w:r>
      <w:r>
        <w:t xml:space="preserve"> We’ve briefly touched on your access points before. To go a little further in-depth: What kind of motivational forces draw you to </w:t>
      </w:r>
      <w:proofErr w:type="spellStart"/>
      <w:r>
        <w:t>neurohacking</w:t>
      </w:r>
      <w:proofErr w:type="spellEnd"/>
      <w:r>
        <w:t>?</w:t>
      </w:r>
    </w:p>
    <w:p w14:paraId="019E518B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 xml:space="preserve">Q9: </w:t>
      </w:r>
      <w:r>
        <w:t xml:space="preserve">Did </w:t>
      </w:r>
      <w:proofErr w:type="spellStart"/>
      <w:r>
        <w:t>neurohacking</w:t>
      </w:r>
      <w:proofErr w:type="spellEnd"/>
      <w:r>
        <w:t xml:space="preserve"> change your views on the world and/or yourself? In what ways?</w:t>
      </w:r>
    </w:p>
    <w:p w14:paraId="31AAFE1D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 xml:space="preserve">Q10: </w:t>
      </w:r>
      <w:r>
        <w:t xml:space="preserve">Which </w:t>
      </w:r>
      <w:proofErr w:type="spellStart"/>
      <w:r>
        <w:t>neuroabilities</w:t>
      </w:r>
      <w:proofErr w:type="spellEnd"/>
      <w:r>
        <w:t xml:space="preserve"> do you want to gain that you don’t have?</w:t>
      </w:r>
    </w:p>
    <w:p w14:paraId="07E3765B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Q11:</w:t>
      </w:r>
      <w:r>
        <w:t xml:space="preserve"> Which </w:t>
      </w:r>
      <w:proofErr w:type="spellStart"/>
      <w:r>
        <w:t>neuroabilities</w:t>
      </w:r>
      <w:proofErr w:type="spellEnd"/>
      <w:r>
        <w:t xml:space="preserve"> (that you have) do you want to modify through your </w:t>
      </w:r>
      <w:proofErr w:type="spellStart"/>
      <w:r>
        <w:t>neurohacking</w:t>
      </w:r>
      <w:proofErr w:type="spellEnd"/>
      <w:r>
        <w:t xml:space="preserve"> activities?</w:t>
      </w:r>
    </w:p>
    <w:p w14:paraId="3C403B8A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Q12:</w:t>
      </w:r>
      <w:r>
        <w:t xml:space="preserve"> We often hear the term cyborg in connection with hacking cultures. How do you define the term, how would you explain “cyborg” to someone who hasn’t heard the term before?</w:t>
      </w:r>
    </w:p>
    <w:p w14:paraId="0739015A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lastRenderedPageBreak/>
        <w:t xml:space="preserve">Q13: </w:t>
      </w:r>
      <w:r>
        <w:t>Do you consider yourself a cyborg?  Do you know others that are?</w:t>
      </w:r>
    </w:p>
    <w:p w14:paraId="30F59E2E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 xml:space="preserve">Q14: </w:t>
      </w:r>
      <w:r>
        <w:t xml:space="preserve">What 5 adjectives would you connect or associate with your </w:t>
      </w:r>
      <w:proofErr w:type="spellStart"/>
      <w:r>
        <w:t>neurohacking</w:t>
      </w:r>
      <w:proofErr w:type="spellEnd"/>
      <w:r>
        <w:t>? Why did you choose those?</w:t>
      </w:r>
    </w:p>
    <w:p w14:paraId="59C2254C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 xml:space="preserve">Q15: </w:t>
      </w:r>
      <w:r>
        <w:t>What kind of outcome or potential do you see in these technologies?</w:t>
      </w:r>
    </w:p>
    <w:p w14:paraId="081DC59B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Q16:</w:t>
      </w:r>
      <w:r>
        <w:t xml:space="preserve"> Do you think there are sort of shared visions in the community? Would you say they’re more positive or more negative? Do you share these visions, too?</w:t>
      </w:r>
    </w:p>
    <w:p w14:paraId="79327B7C" w14:textId="77777777" w:rsidR="008A5007" w:rsidRDefault="008A5007" w:rsidP="008A5007">
      <w:pPr>
        <w:tabs>
          <w:tab w:val="center" w:pos="4819"/>
          <w:tab w:val="right" w:pos="9638"/>
        </w:tabs>
        <w:spacing w:before="240"/>
        <w:rPr>
          <w:b/>
        </w:rPr>
      </w:pPr>
      <w:r>
        <w:rPr>
          <w:b/>
        </w:rPr>
        <w:t>Network &amp; structure</w:t>
      </w:r>
    </w:p>
    <w:p w14:paraId="20B83C62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Q17:</w:t>
      </w:r>
      <w:r>
        <w:t xml:space="preserve"> Are you </w:t>
      </w:r>
      <w:proofErr w:type="spellStart"/>
      <w:r>
        <w:t>brainhacking</w:t>
      </w:r>
      <w:proofErr w:type="spellEnd"/>
      <w:r>
        <w:t xml:space="preserve"> by yourself or is there a network, community, group, friends?</w:t>
      </w:r>
    </w:p>
    <w:p w14:paraId="56F14AA6" w14:textId="77777777" w:rsidR="008A5007" w:rsidRDefault="008A5007" w:rsidP="008A5007">
      <w:pPr>
        <w:tabs>
          <w:tab w:val="center" w:pos="4819"/>
          <w:tab w:val="right" w:pos="9638"/>
        </w:tabs>
      </w:pPr>
    </w:p>
    <w:p w14:paraId="01C9B45A" w14:textId="77777777" w:rsidR="008A5007" w:rsidRPr="00E90C01" w:rsidRDefault="008A5007" w:rsidP="008A5007">
      <w:pPr>
        <w:pStyle w:val="StandardWeb"/>
        <w:spacing w:before="0" w:beforeAutospacing="0" w:after="0" w:afterAutospacing="0"/>
      </w:pPr>
      <w:r w:rsidRPr="00E90C01">
        <w:rPr>
          <w:rFonts w:ascii="Arial" w:hAnsi="Arial" w:cs="Arial"/>
          <w:color w:val="000000"/>
          <w:sz w:val="22"/>
          <w:szCs w:val="22"/>
        </w:rPr>
        <w:t>If answer is yes: continue with Q18-Q23, before jumping to Q27.</w:t>
      </w:r>
    </w:p>
    <w:p w14:paraId="32187F58" w14:textId="77777777" w:rsidR="008A5007" w:rsidRPr="00717442" w:rsidRDefault="008A5007" w:rsidP="008A5007">
      <w:pPr>
        <w:pStyle w:val="StandardWeb"/>
        <w:spacing w:before="0" w:beforeAutospacing="0" w:after="0" w:afterAutospacing="0"/>
      </w:pPr>
      <w:r w:rsidRPr="00E90C01">
        <w:rPr>
          <w:rFonts w:ascii="Arial" w:hAnsi="Arial" w:cs="Arial"/>
          <w:color w:val="000000"/>
          <w:sz w:val="22"/>
          <w:szCs w:val="22"/>
        </w:rPr>
        <w:t>If answer is no: continue with Q24.</w:t>
      </w:r>
    </w:p>
    <w:p w14:paraId="70DA119C" w14:textId="77777777" w:rsidR="008A5007" w:rsidRDefault="008A5007" w:rsidP="008A5007">
      <w:pPr>
        <w:tabs>
          <w:tab w:val="center" w:pos="4819"/>
          <w:tab w:val="right" w:pos="9638"/>
        </w:tabs>
      </w:pPr>
    </w:p>
    <w:p w14:paraId="78E278D1" w14:textId="77777777" w:rsidR="008A5007" w:rsidRDefault="008A5007" w:rsidP="008A5007">
      <w:pPr>
        <w:tabs>
          <w:tab w:val="center" w:pos="4819"/>
          <w:tab w:val="right" w:pos="9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Working with others:</w:t>
      </w:r>
    </w:p>
    <w:p w14:paraId="2341E08A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Q18:</w:t>
      </w:r>
      <w:r>
        <w:t xml:space="preserve"> Can you tell us a little more? How did your partnerships or group form? How did you get to know others?</w:t>
      </w:r>
    </w:p>
    <w:p w14:paraId="314FD64A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Q19:</w:t>
      </w:r>
      <w:r>
        <w:t xml:space="preserve"> Did this group grow or change over time?  And how do you connect?</w:t>
      </w:r>
    </w:p>
    <w:p w14:paraId="5EDCABA6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Q20:</w:t>
      </w:r>
      <w:r>
        <w:t xml:space="preserve"> What aims does your group have? Are they divergent, or are there aims you all share?</w:t>
      </w:r>
    </w:p>
    <w:p w14:paraId="52B1E62E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Q21:</w:t>
      </w:r>
      <w:r>
        <w:t xml:space="preserve"> Do you help each other with individual projects? Do you work on collective projects?</w:t>
      </w:r>
    </w:p>
    <w:p w14:paraId="0DD85B9D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Q22:</w:t>
      </w:r>
      <w:r>
        <w:t xml:space="preserve"> Where do you see similarities or differences to other networks/groups? How about other interest- or hacker groups?</w:t>
      </w:r>
    </w:p>
    <w:p w14:paraId="403F54E6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Q23:</w:t>
      </w:r>
      <w:r>
        <w:t xml:space="preserve"> What else would you like to tell us about your group?</w:t>
      </w:r>
    </w:p>
    <w:p w14:paraId="58A8E49A" w14:textId="77777777" w:rsidR="008A5007" w:rsidRDefault="008A5007" w:rsidP="008A5007">
      <w:pPr>
        <w:tabs>
          <w:tab w:val="center" w:pos="4819"/>
          <w:tab w:val="right" w:pos="9638"/>
        </w:tabs>
        <w:rPr>
          <w:b/>
          <w:sz w:val="20"/>
          <w:szCs w:val="20"/>
        </w:rPr>
      </w:pPr>
    </w:p>
    <w:p w14:paraId="6256DB1C" w14:textId="77777777" w:rsidR="008A5007" w:rsidRDefault="008A5007" w:rsidP="008A5007">
      <w:pPr>
        <w:tabs>
          <w:tab w:val="center" w:pos="4819"/>
          <w:tab w:val="right" w:pos="9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Working alone:</w:t>
      </w:r>
    </w:p>
    <w:p w14:paraId="3920A1FB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Q24:</w:t>
      </w:r>
      <w:r>
        <w:t xml:space="preserve"> How does the process of hacking work for you – can you tell us a little more?</w:t>
      </w:r>
    </w:p>
    <w:p w14:paraId="33F2E7BC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Q25:</w:t>
      </w:r>
      <w:r>
        <w:t xml:space="preserve"> Where do you draw inspiration from, is there an art element to your work, a social element?</w:t>
      </w:r>
    </w:p>
    <w:p w14:paraId="08B0F111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Q26:</w:t>
      </w:r>
      <w:r>
        <w:t xml:space="preserve"> Is your work directed inwards or outwards?</w:t>
      </w:r>
    </w:p>
    <w:p w14:paraId="071CBD85" w14:textId="77777777" w:rsidR="008A5007" w:rsidRDefault="008A5007" w:rsidP="008A5007">
      <w:pPr>
        <w:tabs>
          <w:tab w:val="center" w:pos="4819"/>
          <w:tab w:val="right" w:pos="9638"/>
        </w:tabs>
      </w:pPr>
    </w:p>
    <w:p w14:paraId="749F4E76" w14:textId="77777777" w:rsidR="008A5007" w:rsidRDefault="008A5007" w:rsidP="008A5007">
      <w:pPr>
        <w:tabs>
          <w:tab w:val="center" w:pos="4819"/>
          <w:tab w:val="right" w:pos="9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All:</w:t>
      </w:r>
    </w:p>
    <w:p w14:paraId="1E91F915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lastRenderedPageBreak/>
        <w:t>Q27:</w:t>
      </w:r>
      <w:r>
        <w:t xml:space="preserve"> Can we talk about practicalities? How do you finance your activities, are there any links to institutions or organizations? </w:t>
      </w:r>
    </w:p>
    <w:p w14:paraId="610D69FA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Q28:</w:t>
      </w:r>
      <w:r>
        <w:t xml:space="preserve"> Where do you go for input, </w:t>
      </w:r>
      <w:proofErr w:type="gramStart"/>
      <w:r>
        <w:t>advice</w:t>
      </w:r>
      <w:proofErr w:type="gramEnd"/>
      <w:r>
        <w:t xml:space="preserve"> or answers to your questions?</w:t>
      </w:r>
    </w:p>
    <w:p w14:paraId="5AA7835F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Q29:</w:t>
      </w:r>
      <w:r>
        <w:t xml:space="preserve"> What would you say is your output? Is there an audience, if </w:t>
      </w:r>
      <w:proofErr w:type="gramStart"/>
      <w:r>
        <w:t>so</w:t>
      </w:r>
      <w:proofErr w:type="gramEnd"/>
      <w:r>
        <w:t xml:space="preserve"> how would you say it’s made up?</w:t>
      </w:r>
    </w:p>
    <w:p w14:paraId="6767AE66" w14:textId="77777777" w:rsidR="008A5007" w:rsidRDefault="008A5007" w:rsidP="008A5007">
      <w:pPr>
        <w:tabs>
          <w:tab w:val="center" w:pos="4819"/>
          <w:tab w:val="right" w:pos="9638"/>
        </w:tabs>
        <w:spacing w:before="240"/>
        <w:rPr>
          <w:b/>
        </w:rPr>
      </w:pPr>
      <w:r>
        <w:rPr>
          <w:b/>
        </w:rPr>
        <w:t>Ethics &amp; risks</w:t>
      </w:r>
    </w:p>
    <w:p w14:paraId="0F9A658F" w14:textId="77777777" w:rsidR="008A5007" w:rsidRPr="00A25181" w:rsidRDefault="008A5007" w:rsidP="008A5007">
      <w:pPr>
        <w:tabs>
          <w:tab w:val="center" w:pos="4819"/>
          <w:tab w:val="right" w:pos="9638"/>
        </w:tabs>
        <w:rPr>
          <w:b/>
        </w:rPr>
      </w:pPr>
      <w:r w:rsidRPr="00A25181">
        <w:rPr>
          <w:b/>
        </w:rPr>
        <w:t>Q3</w:t>
      </w:r>
      <w:r>
        <w:rPr>
          <w:b/>
        </w:rPr>
        <w:t>0</w:t>
      </w:r>
      <w:r w:rsidRPr="00A25181">
        <w:rPr>
          <w:b/>
        </w:rPr>
        <w:t xml:space="preserve">: </w:t>
      </w:r>
      <w:r w:rsidRPr="00A25181">
        <w:rPr>
          <w:bCs/>
        </w:rPr>
        <w:t xml:space="preserve">How do you view ethics around </w:t>
      </w:r>
      <w:proofErr w:type="spellStart"/>
      <w:r w:rsidRPr="00A25181">
        <w:rPr>
          <w:bCs/>
        </w:rPr>
        <w:t>neurohacking</w:t>
      </w:r>
      <w:proofErr w:type="spellEnd"/>
      <w:r w:rsidRPr="00A25181">
        <w:rPr>
          <w:bCs/>
        </w:rPr>
        <w:t>? Is ethics a topic that pops up and is discussed?</w:t>
      </w:r>
      <w:r w:rsidRPr="00A25181">
        <w:rPr>
          <w:b/>
        </w:rPr>
        <w:t xml:space="preserve"> </w:t>
      </w:r>
    </w:p>
    <w:p w14:paraId="3136E502" w14:textId="77777777" w:rsidR="008A5007" w:rsidRPr="00A25181" w:rsidRDefault="008A5007" w:rsidP="008A5007">
      <w:pPr>
        <w:tabs>
          <w:tab w:val="center" w:pos="4819"/>
          <w:tab w:val="right" w:pos="9638"/>
        </w:tabs>
        <w:rPr>
          <w:bCs/>
        </w:rPr>
      </w:pPr>
      <w:r w:rsidRPr="00A25181">
        <w:rPr>
          <w:b/>
        </w:rPr>
        <w:t>Q3</w:t>
      </w:r>
      <w:r>
        <w:rPr>
          <w:b/>
        </w:rPr>
        <w:t>1</w:t>
      </w:r>
      <w:r w:rsidRPr="00A25181">
        <w:rPr>
          <w:b/>
        </w:rPr>
        <w:t xml:space="preserve">: </w:t>
      </w:r>
      <w:r w:rsidRPr="00A25181">
        <w:rPr>
          <w:bCs/>
        </w:rPr>
        <w:t xml:space="preserve">What positions are taken? It’s a very diverse field, so what kind of concerns could you identify? How do you handle them? How about other </w:t>
      </w:r>
      <w:proofErr w:type="spellStart"/>
      <w:r w:rsidRPr="00A25181">
        <w:rPr>
          <w:bCs/>
        </w:rPr>
        <w:t>neurohackers</w:t>
      </w:r>
      <w:proofErr w:type="spellEnd"/>
      <w:r w:rsidRPr="00A25181">
        <w:rPr>
          <w:bCs/>
        </w:rPr>
        <w:t>?</w:t>
      </w:r>
    </w:p>
    <w:p w14:paraId="21FC5133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Q32:</w:t>
      </w:r>
      <w:r>
        <w:t xml:space="preserve"> How do you handle issues of safety in </w:t>
      </w:r>
      <w:proofErr w:type="spellStart"/>
      <w:r>
        <w:t>neurohacking</w:t>
      </w:r>
      <w:proofErr w:type="spellEnd"/>
      <w:r>
        <w:t xml:space="preserve">? </w:t>
      </w:r>
    </w:p>
    <w:p w14:paraId="67C3D257" w14:textId="77777777" w:rsidR="008A5007" w:rsidRDefault="008A5007" w:rsidP="008A5007">
      <w:pPr>
        <w:tabs>
          <w:tab w:val="center" w:pos="4819"/>
          <w:tab w:val="right" w:pos="9638"/>
        </w:tabs>
        <w:rPr>
          <w:b/>
        </w:rPr>
      </w:pPr>
      <w:r w:rsidRPr="00FA0731">
        <w:rPr>
          <w:b/>
        </w:rPr>
        <w:t xml:space="preserve">Q33: </w:t>
      </w:r>
      <w:r w:rsidRPr="00FA0731">
        <w:rPr>
          <w:bCs/>
        </w:rPr>
        <w:t>What kind of safety issues could you identify?</w:t>
      </w:r>
    </w:p>
    <w:p w14:paraId="5E693203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Q34:</w:t>
      </w:r>
      <w:r>
        <w:t xml:space="preserve"> How would you assess the reliability and quality of the equipment you work with?</w:t>
      </w:r>
    </w:p>
    <w:p w14:paraId="04B09833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Q35:</w:t>
      </w:r>
      <w:r>
        <w:t xml:space="preserve"> How about your trust in manufacturers’ claims or how transparent manufacturers’ statements are? Can you test or check these claims?</w:t>
      </w:r>
    </w:p>
    <w:p w14:paraId="05CBA0B7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>Q36:</w:t>
      </w:r>
      <w:r>
        <w:t xml:space="preserve"> What is your biggest and your smallest concern </w:t>
      </w:r>
      <w:proofErr w:type="gramStart"/>
      <w:r>
        <w:t>in regards to</w:t>
      </w:r>
      <w:proofErr w:type="gramEnd"/>
      <w:r>
        <w:t xml:space="preserve"> issues of safety?</w:t>
      </w:r>
    </w:p>
    <w:p w14:paraId="6FE14B31" w14:textId="77777777" w:rsidR="008A5007" w:rsidRDefault="008A5007" w:rsidP="008A5007">
      <w:pPr>
        <w:tabs>
          <w:tab w:val="center" w:pos="4819"/>
          <w:tab w:val="right" w:pos="9638"/>
        </w:tabs>
      </w:pPr>
      <w:r>
        <w:rPr>
          <w:b/>
        </w:rPr>
        <w:t xml:space="preserve">Q37: </w:t>
      </w:r>
      <w:r>
        <w:t>What could be social consequences of your activities? And more specific: What could be social consequences for disabled people?</w:t>
      </w:r>
    </w:p>
    <w:p w14:paraId="310E9847" w14:textId="77777777" w:rsidR="008A5007" w:rsidRDefault="008A5007" w:rsidP="008A5007">
      <w:pPr>
        <w:tabs>
          <w:tab w:val="center" w:pos="4819"/>
          <w:tab w:val="right" w:pos="9638"/>
        </w:tabs>
        <w:spacing w:before="240"/>
        <w:rPr>
          <w:b/>
        </w:rPr>
      </w:pPr>
      <w:proofErr w:type="gramStart"/>
      <w:r>
        <w:rPr>
          <w:b/>
        </w:rPr>
        <w:t>Future outlook</w:t>
      </w:r>
      <w:proofErr w:type="gramEnd"/>
    </w:p>
    <w:p w14:paraId="17F4B0D7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Q38:</w:t>
      </w:r>
      <w:r>
        <w:t xml:space="preserve"> In which direction do you think your work will develop?</w:t>
      </w:r>
    </w:p>
    <w:p w14:paraId="2130E1CD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Q39:</w:t>
      </w:r>
      <w:r>
        <w:t xml:space="preserve"> How about the economic aspects, any plans to commercialize it?  </w:t>
      </w:r>
    </w:p>
    <w:p w14:paraId="6B534A10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Q40:</w:t>
      </w:r>
      <w:r>
        <w:t xml:space="preserve"> In what direction would you like to see hardware (and maybe software) developed?</w:t>
      </w:r>
    </w:p>
    <w:p w14:paraId="754D4AC9" w14:textId="77777777" w:rsidR="008A5007" w:rsidRDefault="008A5007" w:rsidP="008A5007">
      <w:pPr>
        <w:tabs>
          <w:tab w:val="center" w:pos="4819"/>
          <w:tab w:val="right" w:pos="9638"/>
        </w:tabs>
        <w:ind w:left="720" w:hanging="720"/>
      </w:pPr>
      <w:r>
        <w:rPr>
          <w:b/>
        </w:rPr>
        <w:t>Q41:</w:t>
      </w:r>
      <w:r>
        <w:t xml:space="preserve"> What is the next big breakthrough you hope for and/or expect in your field?</w:t>
      </w:r>
    </w:p>
    <w:p w14:paraId="313AEE57" w14:textId="77777777" w:rsidR="008A5007" w:rsidRDefault="008A5007" w:rsidP="008A5007">
      <w:pPr>
        <w:tabs>
          <w:tab w:val="center" w:pos="4819"/>
          <w:tab w:val="right" w:pos="9638"/>
        </w:tabs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5B4E" w14:textId="77777777" w:rsidR="004D509C" w:rsidRDefault="004D509C" w:rsidP="00117666">
      <w:pPr>
        <w:spacing w:after="0"/>
      </w:pPr>
      <w:r>
        <w:separator/>
      </w:r>
    </w:p>
  </w:endnote>
  <w:endnote w:type="continuationSeparator" w:id="0">
    <w:p w14:paraId="30474A53" w14:textId="77777777" w:rsidR="004D509C" w:rsidRDefault="004D509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6381" w14:textId="77777777" w:rsidR="004D509C" w:rsidRDefault="004D509C" w:rsidP="00117666">
      <w:pPr>
        <w:spacing w:after="0"/>
      </w:pPr>
      <w:r>
        <w:separator/>
      </w:r>
    </w:p>
  </w:footnote>
  <w:footnote w:type="continuationSeparator" w:id="0">
    <w:p w14:paraId="1ABFF8A5" w14:textId="77777777" w:rsidR="004D509C" w:rsidRDefault="004D509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D509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5007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midt@biofacti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3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Markus Schmidt</cp:lastModifiedBy>
  <cp:revision>2</cp:revision>
  <cp:lastPrinted>2013-10-03T12:51:00Z</cp:lastPrinted>
  <dcterms:created xsi:type="dcterms:W3CDTF">2023-02-24T16:30:00Z</dcterms:created>
  <dcterms:modified xsi:type="dcterms:W3CDTF">2023-02-24T16:30:00Z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