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2D85CF9" w14:textId="77777777" w:rsidR="0063668F" w:rsidRPr="00376CC5" w:rsidRDefault="0063668F" w:rsidP="0063668F">
      <w:pPr>
        <w:pStyle w:val="Title"/>
      </w:pPr>
      <w:bookmarkStart w:id="0" w:name="_Hlk130817286"/>
      <w:r>
        <w:t>Effects of Genetics and Sex on Adolescent Behaviors Following Neonatal Ethanol Exposure in BXD Recombinant Inbred Strains</w:t>
      </w:r>
    </w:p>
    <w:bookmarkEnd w:id="0"/>
    <w:p w14:paraId="25D2C293" w14:textId="013DD039" w:rsidR="002868E2" w:rsidRPr="00994A3D" w:rsidRDefault="0063668F" w:rsidP="0001436A">
      <w:pPr>
        <w:pStyle w:val="AuthorList"/>
      </w:pPr>
      <w:r>
        <w:t>Jessica A. Baker</w:t>
      </w:r>
      <w:r w:rsidR="002868E2" w:rsidRPr="00994A3D">
        <w:t xml:space="preserve">, </w:t>
      </w:r>
      <w:r>
        <w:t>Megan K. Mulligan</w:t>
      </w:r>
      <w:r w:rsidR="002868E2" w:rsidRPr="00994A3D">
        <w:t xml:space="preserve">, </w:t>
      </w:r>
      <w:r w:rsidR="00857400">
        <w:t>Kristin M. Hamre*</w:t>
      </w:r>
    </w:p>
    <w:p w14:paraId="771D0EA7" w14:textId="0361FE4E" w:rsidR="00857400" w:rsidRDefault="002868E2" w:rsidP="006606E2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6606E2" w:rsidRPr="00313532">
          <w:rPr>
            <w:rStyle w:val="Hyperlink"/>
            <w:rFonts w:cs="Times New Roman"/>
          </w:rPr>
          <w:t>khamre@sdsu.edu</w:t>
        </w:r>
      </w:hyperlink>
    </w:p>
    <w:p w14:paraId="174DA5A7" w14:textId="77777777" w:rsidR="006606E2" w:rsidRPr="006606E2" w:rsidRDefault="006606E2" w:rsidP="006606E2">
      <w:pPr>
        <w:spacing w:before="240" w:after="0"/>
        <w:rPr>
          <w:rFonts w:cs="Times New Roman"/>
        </w:rPr>
      </w:pPr>
    </w:p>
    <w:p w14:paraId="47452E89" w14:textId="29E4E757" w:rsidR="00857400" w:rsidRPr="002C631B" w:rsidRDefault="00857400" w:rsidP="00857400">
      <w:pPr>
        <w:spacing w:after="0" w:line="360" w:lineRule="auto"/>
        <w:rPr>
          <w:rFonts w:eastAsia="Calibri" w:cs="Times New Roman"/>
          <w:szCs w:val="24"/>
        </w:rPr>
      </w:pPr>
      <w:r w:rsidRPr="00857400">
        <w:rPr>
          <w:rFonts w:eastAsia="Calibri" w:cs="Times New Roman"/>
          <w:b/>
          <w:bCs/>
          <w:szCs w:val="24"/>
        </w:rPr>
        <w:t xml:space="preserve">Supplementary Table 1. </w:t>
      </w:r>
      <w:r w:rsidR="009F0DBE">
        <w:rPr>
          <w:rFonts w:eastAsia="Calibri" w:cs="Times New Roman"/>
          <w:b/>
          <w:bCs/>
          <w:szCs w:val="24"/>
        </w:rPr>
        <w:t>Litter</w:t>
      </w:r>
      <w:r w:rsidRPr="00857400">
        <w:rPr>
          <w:rFonts w:eastAsia="Calibri" w:cs="Times New Roman"/>
          <w:b/>
          <w:bCs/>
          <w:szCs w:val="24"/>
        </w:rPr>
        <w:t xml:space="preserve"> numbers used for behavioral experiments.</w:t>
      </w:r>
      <w:r w:rsidR="002C631B">
        <w:rPr>
          <w:rFonts w:eastAsia="Calibri" w:cs="Times New Roman"/>
          <w:b/>
          <w:bCs/>
          <w:szCs w:val="24"/>
        </w:rPr>
        <w:t xml:space="preserve"> </w:t>
      </w:r>
      <w:r w:rsidR="002C631B" w:rsidRPr="002C631B">
        <w:rPr>
          <w:rFonts w:eastAsia="Calibri" w:cs="Times New Roman"/>
          <w:szCs w:val="24"/>
        </w:rPr>
        <w:t xml:space="preserve">Only one animal per strain, per treatment, per sex, per litter was used. </w:t>
      </w:r>
      <w:r w:rsidR="00E81065" w:rsidRPr="00E53D02">
        <w:t>If a litter contain more than</w:t>
      </w:r>
      <w:r w:rsidR="00E81065">
        <w:t xml:space="preserve"> one animal per treatment group, per sex,</w:t>
      </w:r>
      <w:r w:rsidR="00E81065" w:rsidRPr="00E53D02">
        <w:t xml:space="preserve"> the litter mean for each treatment group and sex were calculated and used for statistical analysis.</w:t>
      </w:r>
    </w:p>
    <w:tbl>
      <w:tblPr>
        <w:tblW w:w="750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043"/>
        <w:gridCol w:w="1429"/>
        <w:gridCol w:w="870"/>
        <w:gridCol w:w="670"/>
        <w:gridCol w:w="1149"/>
        <w:gridCol w:w="1136"/>
      </w:tblGrid>
      <w:tr w:rsidR="00857400" w:rsidRPr="00857400" w14:paraId="5867EEBF" w14:textId="77777777" w:rsidTr="006606E2">
        <w:trPr>
          <w:trHeight w:val="300"/>
          <w:jc w:val="center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B8A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szCs w:val="24"/>
              </w:rPr>
              <w:t>Strain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AF1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szCs w:val="24"/>
              </w:rPr>
              <w:t>Sex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947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szCs w:val="24"/>
              </w:rPr>
              <w:t>Treatment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795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color w:val="000000"/>
                <w:szCs w:val="24"/>
              </w:rPr>
              <w:t>EPM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136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58A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color w:val="000000"/>
                <w:szCs w:val="24"/>
              </w:rPr>
              <w:t>Y-Maze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F92" w14:textId="77777777" w:rsidR="00857400" w:rsidRPr="00857400" w:rsidRDefault="00857400" w:rsidP="0066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b/>
                <w:bCs/>
                <w:color w:val="000000"/>
                <w:szCs w:val="24"/>
              </w:rPr>
              <w:t>T-Maze</w:t>
            </w:r>
          </w:p>
        </w:tc>
      </w:tr>
      <w:tr w:rsidR="00857400" w:rsidRPr="00857400" w14:paraId="2D4C6880" w14:textId="77777777" w:rsidTr="006606E2">
        <w:trPr>
          <w:trHeight w:val="300"/>
          <w:jc w:val="center"/>
        </w:trPr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3C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F24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8974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F4B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64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1C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30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857400" w:rsidRPr="00857400" w14:paraId="3D473A46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751CB3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7EEF41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5163B9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0F9F783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09931A3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011F3E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C7063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857400" w:rsidRPr="00857400" w14:paraId="1DDF3AE2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093650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6197E515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B3C362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FF6B36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64EA2C8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1C7BD6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6BAF895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857400" w:rsidRPr="00857400" w14:paraId="3C8EFF19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7E29FE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6C1D5CC6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D7CFB6F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C6B38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7E32D7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15346C1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CE39E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857400" w:rsidRPr="00857400" w14:paraId="2CD91BCB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4DD28D1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BXD100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373B663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928D35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E40DFF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9DBD58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19B5FA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0B0772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857400" w:rsidRPr="00857400" w14:paraId="07E9E7B6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0C0CCB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BXD100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9539D9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7D27004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F203D7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2E1F8C8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211FD9B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3ADAD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857400" w:rsidRPr="00857400" w14:paraId="5820AE7E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6AEBC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BXD100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7E4607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F55F5B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FC0860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7E2DA3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4DA4CB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5BEE9EC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857400" w:rsidRPr="00857400" w14:paraId="21259D6E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8D2F49B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BXD100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FFEE08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FF8B5EB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367E38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3903591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E63C3C3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459B94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857400" w:rsidRPr="00857400" w14:paraId="5F18C385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154720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A565903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DA19F6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6C3D8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F815675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FDEAE5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CD3A97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857400" w:rsidRPr="00857400" w14:paraId="3FE8B215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411B33C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615F08B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2B9E5F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B88DB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321CD4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2CBB7F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C5D3C8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065A1E19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D04A6B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167BD70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7F5E624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F8AB37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712D10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7E94D9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C514F3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857400" w:rsidRPr="00857400" w14:paraId="7E35BC0F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A416273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BXD48a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96AA68D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B8441B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BDA092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69E312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DD0750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126F29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7020A0B2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7C7B9D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89F3317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E77D957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6D9AC3B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7B1342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42B1C33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E5D4C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46474F74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EC1B4A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83CBC17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D08B27F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1B47A71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3CA25C1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D173BC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5BF80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4E08B14F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8BFFB5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81A2F84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F9DBEE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1B1AFF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8B8368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E0FA6F1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984283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4A35E192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86F4EC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A6ED7AD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954EECC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A59F7F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88B12E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A61F78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B6198F5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5E2C8D8D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01B6D77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7433664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88A4ABC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C61CED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F47C419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F3AD84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F8937C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857400" w:rsidRPr="00857400" w14:paraId="0B48777A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3F3B07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AC86F76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668B55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A01C2A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094E6F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B6D865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3C6C38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60EB1EE9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61C3DD6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lastRenderedPageBreak/>
              <w:t>BXD71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47D35A0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27F10C5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FB320A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5F833E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DED1113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AB4B0AF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857400" w:rsidRPr="00857400" w14:paraId="1FC0C9E5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70DBBB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BXD71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4E74AF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8341716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1667EA8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415E0C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65DF648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DBE11E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857400" w:rsidRPr="00857400" w14:paraId="082E156D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0E11E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0D1E891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FD3E31B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BC7A3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FAA8B0C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CA4FBD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5E2E97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857400" w:rsidRPr="00857400" w14:paraId="2C5F18DE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AF89D69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EBBA26E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F53355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632539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3BD09BE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62B819C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E18115D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857400" w:rsidRPr="00857400" w14:paraId="115118AA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749CEB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58B5888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DD03965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8367EF5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DB13760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2A62476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AD17A64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857400" w:rsidRPr="00857400" w14:paraId="099D10A5" w14:textId="77777777" w:rsidTr="006606E2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F2BDD10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D2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0CCAE92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751BEFA" w14:textId="77777777" w:rsidR="00857400" w:rsidRPr="00857400" w:rsidRDefault="00857400" w:rsidP="006606E2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Ethanol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6184F8B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DB05AD2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198DD2A" w14:textId="77777777" w:rsidR="00857400" w:rsidRPr="00857400" w:rsidRDefault="00857400" w:rsidP="006606E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0697AE9" w14:textId="77777777" w:rsidR="00857400" w:rsidRPr="00857400" w:rsidRDefault="00857400" w:rsidP="006606E2">
            <w:pPr>
              <w:keepNext/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5740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</w:tbl>
    <w:p w14:paraId="69942ECE" w14:textId="77777777" w:rsidR="00857400" w:rsidRPr="00857400" w:rsidRDefault="00857400" w:rsidP="00857400">
      <w:pPr>
        <w:spacing w:after="0" w:line="360" w:lineRule="auto"/>
        <w:ind w:firstLine="720"/>
        <w:rPr>
          <w:rFonts w:eastAsia="Calibri" w:cs="Times New Roman"/>
          <w:szCs w:val="24"/>
        </w:rPr>
      </w:pPr>
    </w:p>
    <w:p w14:paraId="58F1AED1" w14:textId="77777777" w:rsidR="00DE23E8" w:rsidRPr="00857400" w:rsidRDefault="00DE23E8" w:rsidP="00654E8F">
      <w:pPr>
        <w:spacing w:before="240"/>
        <w:rPr>
          <w:rFonts w:cs="Times New Roman"/>
          <w:szCs w:val="24"/>
        </w:rPr>
      </w:pPr>
    </w:p>
    <w:sectPr w:rsidR="00DE23E8" w:rsidRPr="00857400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CE74" w14:textId="77777777" w:rsidR="00B017C3" w:rsidRDefault="00B017C3" w:rsidP="00117666">
      <w:pPr>
        <w:spacing w:after="0"/>
      </w:pPr>
      <w:r>
        <w:separator/>
      </w:r>
    </w:p>
  </w:endnote>
  <w:endnote w:type="continuationSeparator" w:id="0">
    <w:p w14:paraId="040B63E1" w14:textId="77777777" w:rsidR="00B017C3" w:rsidRDefault="00B017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437C" w14:textId="77777777" w:rsidR="00B017C3" w:rsidRDefault="00B017C3" w:rsidP="00117666">
      <w:pPr>
        <w:spacing w:after="0"/>
      </w:pPr>
      <w:r>
        <w:separator/>
      </w:r>
    </w:p>
  </w:footnote>
  <w:footnote w:type="continuationSeparator" w:id="0">
    <w:p w14:paraId="0EC7D2E9" w14:textId="77777777" w:rsidR="00B017C3" w:rsidRDefault="00B017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538B"/>
    <w:rsid w:val="001549D3"/>
    <w:rsid w:val="00160065"/>
    <w:rsid w:val="00177D84"/>
    <w:rsid w:val="001D45C0"/>
    <w:rsid w:val="00267D18"/>
    <w:rsid w:val="002868E2"/>
    <w:rsid w:val="002869C3"/>
    <w:rsid w:val="002936E4"/>
    <w:rsid w:val="002B4A57"/>
    <w:rsid w:val="002C631B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41406"/>
    <w:rsid w:val="00593EEA"/>
    <w:rsid w:val="005A5EEE"/>
    <w:rsid w:val="0063668F"/>
    <w:rsid w:val="006375C7"/>
    <w:rsid w:val="00654E8F"/>
    <w:rsid w:val="006606E2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72DE"/>
    <w:rsid w:val="00803D24"/>
    <w:rsid w:val="00817DD6"/>
    <w:rsid w:val="00857400"/>
    <w:rsid w:val="00885156"/>
    <w:rsid w:val="009151AA"/>
    <w:rsid w:val="0093429D"/>
    <w:rsid w:val="00943573"/>
    <w:rsid w:val="00970F7D"/>
    <w:rsid w:val="00994A3D"/>
    <w:rsid w:val="009C2B12"/>
    <w:rsid w:val="009C70F3"/>
    <w:rsid w:val="009F0DBE"/>
    <w:rsid w:val="00A174D9"/>
    <w:rsid w:val="00A569CD"/>
    <w:rsid w:val="00AB6715"/>
    <w:rsid w:val="00B017C3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1065"/>
    <w:rsid w:val="00E866C9"/>
    <w:rsid w:val="00EA3D3C"/>
    <w:rsid w:val="00ED6AF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hamre@sds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Jessica Baker</cp:lastModifiedBy>
  <cp:revision>2</cp:revision>
  <cp:lastPrinted>2013-10-03T12:51:00Z</cp:lastPrinted>
  <dcterms:created xsi:type="dcterms:W3CDTF">2023-03-30T18:57:00Z</dcterms:created>
  <dcterms:modified xsi:type="dcterms:W3CDTF">2023-03-30T18:57:00Z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