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9EE2858" w14:textId="44B7C0D4" w:rsidR="005C53DC" w:rsidRPr="00E21B90" w:rsidRDefault="00E21B90" w:rsidP="005C53DC">
      <w:pPr>
        <w:pStyle w:val="Titel"/>
      </w:pPr>
      <w:r>
        <w:t>Effects of 3-week repeated cold water immersion on leukocyte counts and cardiovascular factors</w:t>
      </w:r>
      <w:r w:rsidR="00CA1157">
        <w:t>:</w:t>
      </w:r>
      <w:r>
        <w:t xml:space="preserve"> An exploratory study</w:t>
      </w:r>
      <w:r>
        <w:br/>
      </w:r>
    </w:p>
    <w:p w14:paraId="4D9DF310" w14:textId="3F6043BE" w:rsidR="00E21B90" w:rsidRPr="004E236D" w:rsidRDefault="004E236D" w:rsidP="00E21B90">
      <w:pPr>
        <w:pStyle w:val="AuthorList"/>
        <w:rPr>
          <w:lang w:val="de-CH"/>
        </w:rPr>
      </w:pPr>
      <w:r w:rsidRPr="004E236D">
        <w:rPr>
          <w:lang w:val="de-CH"/>
        </w:rPr>
        <w:t>Ninja</w:t>
      </w:r>
      <w:r w:rsidR="00E21B90" w:rsidRPr="004E236D">
        <w:rPr>
          <w:lang w:val="de-CH"/>
        </w:rPr>
        <w:t xml:space="preserve"> </w:t>
      </w:r>
      <w:r w:rsidRPr="004E236D">
        <w:rPr>
          <w:lang w:val="de-CH"/>
        </w:rPr>
        <w:t>Versteeg</w:t>
      </w:r>
      <w:r w:rsidR="00E21B90" w:rsidRPr="004E236D">
        <w:rPr>
          <w:vertAlign w:val="superscript"/>
          <w:lang w:val="de-CH"/>
        </w:rPr>
        <w:t>1*</w:t>
      </w:r>
      <w:r w:rsidR="00E21B90" w:rsidRPr="004E236D">
        <w:rPr>
          <w:lang w:val="de-CH"/>
        </w:rPr>
        <w:t>,</w:t>
      </w:r>
      <w:r>
        <w:rPr>
          <w:lang w:val="de-CH"/>
        </w:rPr>
        <w:t xml:space="preserve"> </w:t>
      </w:r>
      <w:r w:rsidRPr="004E236D">
        <w:rPr>
          <w:lang w:val="de-CH"/>
        </w:rPr>
        <w:t xml:space="preserve">Ron </w:t>
      </w:r>
      <w:r w:rsidR="00E21B90" w:rsidRPr="004E236D">
        <w:rPr>
          <w:lang w:val="de-CH"/>
        </w:rPr>
        <w:t>Clijsen</w:t>
      </w:r>
      <w:r w:rsidR="00E21B90" w:rsidRPr="004E236D">
        <w:rPr>
          <w:vertAlign w:val="superscript"/>
          <w:lang w:val="de-CH"/>
        </w:rPr>
        <w:t>1,2,3,4</w:t>
      </w:r>
      <w:r w:rsidR="00E21B90" w:rsidRPr="004E236D">
        <w:rPr>
          <w:lang w:val="de-CH"/>
        </w:rPr>
        <w:t xml:space="preserve">, </w:t>
      </w:r>
      <w:r>
        <w:rPr>
          <w:lang w:val="de-CH"/>
        </w:rPr>
        <w:t xml:space="preserve">Erich </w:t>
      </w:r>
      <w:r w:rsidR="00E21B90" w:rsidRPr="004E236D">
        <w:rPr>
          <w:lang w:val="de-CH"/>
        </w:rPr>
        <w:t>Hohenauer</w:t>
      </w:r>
      <w:r w:rsidR="00E21B90" w:rsidRPr="004E236D">
        <w:rPr>
          <w:vertAlign w:val="superscript"/>
          <w:lang w:val="de-CH"/>
        </w:rPr>
        <w:t>1,2,3,4,5</w:t>
      </w:r>
    </w:p>
    <w:p w14:paraId="3C4D1E9C" w14:textId="004B2378" w:rsidR="002C60C3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9B1985" w:rsidRPr="002C60C3">
        <w:rPr>
          <w:rFonts w:cs="Times New Roman"/>
        </w:rPr>
        <w:t>Ninja Versteeg</w:t>
      </w:r>
      <w:r w:rsidR="003C30B5" w:rsidRPr="002C60C3">
        <w:rPr>
          <w:rFonts w:cs="Times New Roman"/>
        </w:rPr>
        <w:t xml:space="preserve">, </w:t>
      </w:r>
      <w:r w:rsidR="009B1985" w:rsidRPr="002C60C3">
        <w:rPr>
          <w:rFonts w:cs="Times New Roman"/>
        </w:rPr>
        <w:t>ninja.versteeg</w:t>
      </w:r>
      <w:r w:rsidRPr="002C60C3">
        <w:rPr>
          <w:rFonts w:cs="Times New Roman"/>
        </w:rPr>
        <w:t>@</w:t>
      </w:r>
      <w:r w:rsidR="009B1985" w:rsidRPr="002C60C3">
        <w:rPr>
          <w:rFonts w:cs="Times New Roman"/>
        </w:rPr>
        <w:t>supsi.ch</w:t>
      </w:r>
    </w:p>
    <w:p w14:paraId="698DCD60" w14:textId="77777777" w:rsidR="009E2444" w:rsidRPr="002C60C3" w:rsidRDefault="009E2444" w:rsidP="00994A3D">
      <w:pPr>
        <w:spacing w:before="240" w:after="0"/>
        <w:rPr>
          <w:rFonts w:cs="Times New Roman"/>
          <w:b/>
        </w:rPr>
      </w:pPr>
    </w:p>
    <w:p w14:paraId="58F1AED1" w14:textId="28E80AD8" w:rsidR="00DE23E8" w:rsidRDefault="00654E8F" w:rsidP="00654E8F">
      <w:pPr>
        <w:pStyle w:val="berschrift1"/>
      </w:pPr>
      <w:r w:rsidRPr="00994A3D">
        <w:t>Supplementary Figures and Tables</w:t>
      </w:r>
    </w:p>
    <w:p w14:paraId="0D209F4C" w14:textId="20034D2E" w:rsidR="00504F4C" w:rsidRPr="00504F4C" w:rsidRDefault="00504F4C" w:rsidP="00A21238">
      <w:pPr>
        <w:pStyle w:val="JSportsMedPhysFitness"/>
        <w:spacing w:line="240" w:lineRule="auto"/>
        <w:jc w:val="both"/>
        <w:rPr>
          <w:rFonts w:cs="Times New Roman"/>
          <w:lang w:val="en-US"/>
        </w:rPr>
      </w:pPr>
      <w:r w:rsidRPr="00504F4C">
        <w:rPr>
          <w:rFonts w:cs="Times New Roman"/>
          <w:b/>
          <w:bCs/>
          <w:lang w:val="en-US"/>
        </w:rPr>
        <w:t>Supplementary Table 1.</w:t>
      </w:r>
      <w:r w:rsidRPr="00504F4C">
        <w:rPr>
          <w:rFonts w:cs="Times New Roman"/>
          <w:lang w:val="en-US"/>
        </w:rPr>
        <w:t xml:space="preserve"> Summary of the </w:t>
      </w:r>
      <w:r w:rsidR="00E93764">
        <w:rPr>
          <w:rFonts w:cs="Times New Roman"/>
          <w:lang w:val="en-US"/>
        </w:rPr>
        <w:t xml:space="preserve">participant's </w:t>
      </w:r>
      <w:r w:rsidRPr="00504F4C">
        <w:rPr>
          <w:rFonts w:cs="Times New Roman"/>
          <w:lang w:val="en-US"/>
        </w:rPr>
        <w:t xml:space="preserve">characteristics </w:t>
      </w:r>
      <w:r w:rsidR="008D2B65">
        <w:rPr>
          <w:rFonts w:cs="Times New Roman"/>
          <w:lang w:val="en-US"/>
        </w:rPr>
        <w:t>of</w:t>
      </w:r>
      <w:r w:rsidRPr="00504F4C">
        <w:rPr>
          <w:rFonts w:cs="Times New Roman"/>
          <w:lang w:val="en-US"/>
        </w:rPr>
        <w:t xml:space="preserve"> the </w:t>
      </w:r>
      <w:r w:rsidR="004E236D">
        <w:rPr>
          <w:rFonts w:cs="Times New Roman"/>
          <w:lang w:val="en-US"/>
        </w:rPr>
        <w:t>intervention groups</w:t>
      </w:r>
    </w:p>
    <w:p w14:paraId="378BE793" w14:textId="77777777" w:rsidR="00504F4C" w:rsidRDefault="00504F4C" w:rsidP="00504F4C">
      <w:pPr>
        <w:pStyle w:val="JSportsMedPhysFitness"/>
        <w:spacing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504F4C" w:rsidRPr="00BD62E4" w14:paraId="36D80E88" w14:textId="77777777" w:rsidTr="006F2FB4">
        <w:tc>
          <w:tcPr>
            <w:tcW w:w="2265" w:type="dxa"/>
            <w:tcBorders>
              <w:bottom w:val="single" w:sz="4" w:space="0" w:color="auto"/>
            </w:tcBorders>
          </w:tcPr>
          <w:p w14:paraId="0D3FB864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0917A77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CWI (n=6)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48141287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CON (n=6)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4517A314" w14:textId="77777777" w:rsidR="00504F4C" w:rsidRPr="00652A2C" w:rsidRDefault="00504F4C" w:rsidP="006F2FB4">
            <w:pPr>
              <w:pStyle w:val="JSportsMedPhysFitness"/>
              <w:spacing w:line="276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Independent t-test between groups (p-value)</w:t>
            </w:r>
          </w:p>
        </w:tc>
      </w:tr>
      <w:tr w:rsidR="00504F4C" w:rsidRPr="00652A2C" w14:paraId="2C2D351E" w14:textId="77777777" w:rsidTr="006F2FB4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19B25033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Age [years]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68BB715E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26.3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79F90FDE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24.0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4.3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62E2A6FD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&gt;0.05</w:t>
            </w:r>
          </w:p>
        </w:tc>
      </w:tr>
      <w:tr w:rsidR="00504F4C" w:rsidRPr="00652A2C" w14:paraId="2929BF99" w14:textId="77777777" w:rsidTr="006F2FB4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5D5B8761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Height [cm]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1B657905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178.8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7.5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1EE0740F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176.7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3.2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23D1229E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&gt;0.05</w:t>
            </w:r>
          </w:p>
        </w:tc>
      </w:tr>
      <w:tr w:rsidR="00504F4C" w:rsidRPr="00652A2C" w14:paraId="53A4ED7C" w14:textId="77777777" w:rsidTr="006F2FB4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1A80CE6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Mass [kg]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6703B5DC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74.9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14649EC1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72.6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5.2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732AFFD1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&gt;0.05</w:t>
            </w:r>
          </w:p>
        </w:tc>
      </w:tr>
      <w:tr w:rsidR="00D37498" w:rsidRPr="00652A2C" w14:paraId="5158C45A" w14:textId="77777777" w:rsidTr="006F2FB4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1BC6A4A8" w14:textId="0B01C291" w:rsidR="00D37498" w:rsidRPr="00652A2C" w:rsidRDefault="00D37498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Lower body fat [%]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2EA76F6A" w14:textId="30C264BE" w:rsidR="00D37498" w:rsidRPr="00652A2C" w:rsidRDefault="00D37498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color w:val="010205"/>
                <w:sz w:val="18"/>
                <w:szCs w:val="18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16.8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6869F9B1" w14:textId="2E20CBD4" w:rsidR="00D37498" w:rsidRPr="00652A2C" w:rsidRDefault="00D37498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color w:val="010205"/>
                <w:sz w:val="18"/>
                <w:szCs w:val="18"/>
              </w:rPr>
            </w:pP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16.0</w:t>
            </w:r>
            <w:r w:rsidRPr="00652A2C">
              <w:rPr>
                <w:rFonts w:ascii="Cambria" w:eastAsia="Symbol" w:hAnsi="Cambria" w:cs="Arial"/>
                <w:color w:val="010205"/>
                <w:sz w:val="18"/>
                <w:szCs w:val="18"/>
              </w:rPr>
              <w:t>±</w:t>
            </w:r>
            <w:r w:rsidRPr="00652A2C">
              <w:rPr>
                <w:rFonts w:ascii="Cambria" w:hAnsi="Cambria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449CE061" w14:textId="561370AF" w:rsidR="00D37498" w:rsidRPr="00652A2C" w:rsidRDefault="00D37498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&gt;0.05</w:t>
            </w:r>
          </w:p>
        </w:tc>
      </w:tr>
      <w:tr w:rsidR="00504F4C" w:rsidRPr="00BD62E4" w14:paraId="0A7631FC" w14:textId="77777777" w:rsidTr="006F2FB4">
        <w:trPr>
          <w:trHeight w:val="84"/>
        </w:trPr>
        <w:tc>
          <w:tcPr>
            <w:tcW w:w="90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607BB2" w14:textId="77777777" w:rsidR="00504F4C" w:rsidRPr="00652A2C" w:rsidRDefault="00504F4C" w:rsidP="006F2FB4">
            <w:pPr>
              <w:pStyle w:val="JSportsMedPhysFitness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 xml:space="preserve">Data presented as </w:t>
            </w:r>
            <w:proofErr w:type="spellStart"/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mean</w:t>
            </w:r>
            <w:r w:rsidRPr="00652A2C">
              <w:rPr>
                <w:rFonts w:ascii="Cambria" w:eastAsia="Symbol" w:hAnsi="Cambria" w:cs="Arial"/>
                <w:sz w:val="18"/>
                <w:szCs w:val="18"/>
                <w:lang w:val="en-US"/>
              </w:rPr>
              <w:t>±</w:t>
            </w:r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SD</w:t>
            </w:r>
            <w:proofErr w:type="spellEnd"/>
            <w:r w:rsidRPr="00652A2C">
              <w:rPr>
                <w:rFonts w:ascii="Cambria" w:hAnsi="Cambria" w:cs="Arial"/>
                <w:sz w:val="18"/>
                <w:szCs w:val="18"/>
                <w:lang w:val="en-US"/>
              </w:rPr>
              <w:t>, CWI = cold water immersion, CON = control</w:t>
            </w:r>
          </w:p>
        </w:tc>
      </w:tr>
    </w:tbl>
    <w:p w14:paraId="748428DD" w14:textId="77777777" w:rsidR="00504F4C" w:rsidRPr="00504F4C" w:rsidRDefault="00504F4C" w:rsidP="00504F4C"/>
    <w:sectPr w:rsidR="00504F4C" w:rsidRPr="00504F4C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160F" w14:textId="77777777" w:rsidR="005C3AAB" w:rsidRDefault="005C3AAB" w:rsidP="00117666">
      <w:pPr>
        <w:spacing w:after="0"/>
      </w:pPr>
      <w:r>
        <w:separator/>
      </w:r>
    </w:p>
  </w:endnote>
  <w:endnote w:type="continuationSeparator" w:id="0">
    <w:p w14:paraId="465766CA" w14:textId="77777777" w:rsidR="005C3AAB" w:rsidRDefault="005C3AA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2D751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D751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2D751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2D751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D751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2D751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4DFA" w14:textId="77777777" w:rsidR="005C3AAB" w:rsidRDefault="005C3AAB" w:rsidP="00117666">
      <w:pPr>
        <w:spacing w:after="0"/>
      </w:pPr>
      <w:r>
        <w:separator/>
      </w:r>
    </w:p>
  </w:footnote>
  <w:footnote w:type="continuationSeparator" w:id="0">
    <w:p w14:paraId="41850142" w14:textId="77777777" w:rsidR="005C3AAB" w:rsidRDefault="005C3AA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2D751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2D751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5085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35B8"/>
    <w:rsid w:val="002C60C3"/>
    <w:rsid w:val="002C74CA"/>
    <w:rsid w:val="002D7519"/>
    <w:rsid w:val="002D7A29"/>
    <w:rsid w:val="003544FB"/>
    <w:rsid w:val="003C30B5"/>
    <w:rsid w:val="003D2F2D"/>
    <w:rsid w:val="00401590"/>
    <w:rsid w:val="00447801"/>
    <w:rsid w:val="00452E9C"/>
    <w:rsid w:val="004735C8"/>
    <w:rsid w:val="004961FF"/>
    <w:rsid w:val="004A5850"/>
    <w:rsid w:val="004E236D"/>
    <w:rsid w:val="00504F4C"/>
    <w:rsid w:val="00517A89"/>
    <w:rsid w:val="005250F2"/>
    <w:rsid w:val="00593EEA"/>
    <w:rsid w:val="00594E8F"/>
    <w:rsid w:val="005A5EEE"/>
    <w:rsid w:val="005C3AAB"/>
    <w:rsid w:val="005C53DC"/>
    <w:rsid w:val="005D3023"/>
    <w:rsid w:val="006375C7"/>
    <w:rsid w:val="00654E8F"/>
    <w:rsid w:val="00660D05"/>
    <w:rsid w:val="006820B1"/>
    <w:rsid w:val="006A35F6"/>
    <w:rsid w:val="006B7D14"/>
    <w:rsid w:val="006E4B03"/>
    <w:rsid w:val="00701727"/>
    <w:rsid w:val="0070566C"/>
    <w:rsid w:val="00714C50"/>
    <w:rsid w:val="00725A7D"/>
    <w:rsid w:val="007501BE"/>
    <w:rsid w:val="00790BB3"/>
    <w:rsid w:val="007C206C"/>
    <w:rsid w:val="007D34D8"/>
    <w:rsid w:val="00803D24"/>
    <w:rsid w:val="00817DD6"/>
    <w:rsid w:val="00885156"/>
    <w:rsid w:val="008D2B65"/>
    <w:rsid w:val="009151AA"/>
    <w:rsid w:val="0093429D"/>
    <w:rsid w:val="00943573"/>
    <w:rsid w:val="00950320"/>
    <w:rsid w:val="00970F7D"/>
    <w:rsid w:val="00994A3D"/>
    <w:rsid w:val="009B1985"/>
    <w:rsid w:val="009C2B12"/>
    <w:rsid w:val="009C70F3"/>
    <w:rsid w:val="009D18A7"/>
    <w:rsid w:val="009E2444"/>
    <w:rsid w:val="00A174D9"/>
    <w:rsid w:val="00A21238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A1157"/>
    <w:rsid w:val="00CC0A3A"/>
    <w:rsid w:val="00CD066B"/>
    <w:rsid w:val="00CE4FEE"/>
    <w:rsid w:val="00D33597"/>
    <w:rsid w:val="00D37498"/>
    <w:rsid w:val="00D554A9"/>
    <w:rsid w:val="00DB59C3"/>
    <w:rsid w:val="00DC259A"/>
    <w:rsid w:val="00DE23E8"/>
    <w:rsid w:val="00E21B90"/>
    <w:rsid w:val="00E32597"/>
    <w:rsid w:val="00E52377"/>
    <w:rsid w:val="00E64E17"/>
    <w:rsid w:val="00E866C9"/>
    <w:rsid w:val="00E8712D"/>
    <w:rsid w:val="00E93764"/>
    <w:rsid w:val="00EA3D3C"/>
    <w:rsid w:val="00F04F1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JSportsMedPhysFitness">
    <w:name w:val="J Sports Med Phys Fitness"/>
    <w:basedOn w:val="Standard"/>
    <w:link w:val="JSportsMedPhysFitnessZchn"/>
    <w:qFormat/>
    <w:rsid w:val="00504F4C"/>
    <w:pPr>
      <w:spacing w:before="0" w:after="0" w:line="360" w:lineRule="auto"/>
    </w:pPr>
    <w:rPr>
      <w:color w:val="000000" w:themeColor="text1"/>
      <w:szCs w:val="24"/>
      <w:lang w:val="de-CH"/>
    </w:rPr>
  </w:style>
  <w:style w:type="character" w:customStyle="1" w:styleId="JSportsMedPhysFitnessZchn">
    <w:name w:val="J Sports Med Phys Fitness Zchn"/>
    <w:basedOn w:val="Absatz-Standardschriftart"/>
    <w:link w:val="JSportsMedPhysFitness"/>
    <w:rsid w:val="00504F4C"/>
    <w:rPr>
      <w:rFonts w:ascii="Times New Roman" w:hAnsi="Times New Roman"/>
      <w:color w:val="000000" w:themeColor="text1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97a42c-393c-4234-8151-fca3b567da6d">
      <UserInfo>
        <DisplayName/>
        <AccountId xsi:nil="true"/>
        <AccountType/>
      </UserInfo>
    </SharedWithUsers>
    <lcf76f155ced4ddcb4097134ff3c332f xmlns="33bfd27c-b863-4089-aff1-43901488cd94">
      <Terms xmlns="http://schemas.microsoft.com/office/infopath/2007/PartnerControls"/>
    </lcf76f155ced4ddcb4097134ff3c332f>
    <TaxCatchAll xmlns="0a97a42c-393c-4234-8151-fca3b567da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6313F790BBB4BB0317A5B3389CFAD" ma:contentTypeVersion="15" ma:contentTypeDescription="Ein neues Dokument erstellen." ma:contentTypeScope="" ma:versionID="7f62db155572ba78e1f6230ce0c0cf29">
  <xsd:schema xmlns:xsd="http://www.w3.org/2001/XMLSchema" xmlns:xs="http://www.w3.org/2001/XMLSchema" xmlns:p="http://schemas.microsoft.com/office/2006/metadata/properties" xmlns:ns2="33bfd27c-b863-4089-aff1-43901488cd94" xmlns:ns3="0a97a42c-393c-4234-8151-fca3b567da6d" targetNamespace="http://schemas.microsoft.com/office/2006/metadata/properties" ma:root="true" ma:fieldsID="47cbea2d626ad8b8810cf86483cad85b" ns2:_="" ns3:_="">
    <xsd:import namespace="33bfd27c-b863-4089-aff1-43901488cd94"/>
    <xsd:import namespace="0a97a42c-393c-4234-8151-fca3b567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d27c-b863-4089-aff1-43901488c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c321eb7-7579-4b0b-aaae-46c07e432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7a42c-393c-4234-8151-fca3b567da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4dd7a1-1c95-43ef-8ea6-83b177be3114}" ma:internalName="TaxCatchAll" ma:showField="CatchAllData" ma:web="0a97a42c-393c-4234-8151-fca3b567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0a97a42c-393c-4234-8151-fca3b567da6d"/>
    <ds:schemaRef ds:uri="33bfd27c-b863-4089-aff1-43901488cd94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C1360-3AB5-47C3-A67F-D83A5FF72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fd27c-b863-4089-aff1-43901488cd94"/>
    <ds:schemaRef ds:uri="0a97a42c-393c-4234-8151-fca3b567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Versteeg Ninja</cp:lastModifiedBy>
  <cp:revision>7</cp:revision>
  <cp:lastPrinted>2013-10-03T12:51:00Z</cp:lastPrinted>
  <dcterms:created xsi:type="dcterms:W3CDTF">2023-08-10T13:16:00Z</dcterms:created>
  <dcterms:modified xsi:type="dcterms:W3CDTF">2023-08-10T13:20:00Z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0x0101008D86313F790BBB4BB0317A5B3389CFAD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