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CA30A66" w14:textId="38C7AEA3" w:rsidR="00817DD6" w:rsidRPr="001549D3" w:rsidRDefault="00A72F8A" w:rsidP="0001436A">
      <w:pPr>
        <w:pStyle w:val="Titel"/>
      </w:pPr>
      <w:r w:rsidRPr="00A72F8A">
        <w:t>Attempting to Counteract Vigilance Decrement in Older Adults with Brain Stimulation</w:t>
      </w:r>
    </w:p>
    <w:p w14:paraId="25D2C293" w14:textId="189AB520" w:rsidR="002868E2" w:rsidRPr="00A72F8A" w:rsidRDefault="00A72F8A" w:rsidP="0001436A">
      <w:pPr>
        <w:pStyle w:val="AuthorList"/>
        <w:rPr>
          <w:lang w:val="de-DE"/>
        </w:rPr>
      </w:pPr>
      <w:r w:rsidRPr="00A72F8A">
        <w:rPr>
          <w:lang w:val="de-DE"/>
        </w:rPr>
        <w:t>Birte S. Löffler, Heiko I. Stecher, Arnd Meiser, Sebastian Fudickar, Andreas Hein</w:t>
      </w:r>
      <w:r>
        <w:rPr>
          <w:lang w:val="de-DE"/>
        </w:rPr>
        <w:t>* &amp;</w:t>
      </w:r>
      <w:r w:rsidRPr="00A72F8A">
        <w:rPr>
          <w:lang w:val="de-DE"/>
        </w:rPr>
        <w:t xml:space="preserve"> Christoph S. Herrmann</w:t>
      </w:r>
    </w:p>
    <w:p w14:paraId="217F3AE0" w14:textId="7A95BE52" w:rsidR="002868E2" w:rsidRDefault="002868E2" w:rsidP="00A72F8A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="00A72F8A" w:rsidRPr="00A72F8A">
        <w:rPr>
          <w:rFonts w:cs="Times New Roman"/>
        </w:rPr>
        <w:t>Andreas Hein</w:t>
      </w:r>
      <w:r w:rsidR="00A72F8A">
        <w:rPr>
          <w:rFonts w:cs="Times New Roman"/>
        </w:rPr>
        <w:t xml:space="preserve">: </w:t>
      </w:r>
      <w:r w:rsidR="00A72F8A" w:rsidRPr="00A72F8A">
        <w:rPr>
          <w:rFonts w:cs="Times New Roman"/>
        </w:rPr>
        <w:t>Andreas.Hein@uni-oldenburg.de</w:t>
      </w:r>
    </w:p>
    <w:p w14:paraId="5DB352B0" w14:textId="2AF13DEA" w:rsidR="00A72F8A" w:rsidRDefault="00A72F8A">
      <w:pPr>
        <w:spacing w:before="0" w:after="200" w:line="276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29026311" w14:textId="68C2F8DF" w:rsidR="00EA3D3C" w:rsidRPr="00994A3D" w:rsidRDefault="00654E8F" w:rsidP="0001436A">
      <w:pPr>
        <w:pStyle w:val="berschrift1"/>
      </w:pPr>
      <w:r w:rsidRPr="00994A3D">
        <w:lastRenderedPageBreak/>
        <w:t xml:space="preserve">Supplementary </w:t>
      </w:r>
      <w:r w:rsidR="00A72F8A">
        <w:t>Tables</w:t>
      </w:r>
    </w:p>
    <w:p w14:paraId="1A45E24B" w14:textId="77777777" w:rsidR="00A72F8A" w:rsidRDefault="00A72F8A" w:rsidP="00A72F8A">
      <w:pPr>
        <w:pStyle w:val="berschrift2"/>
      </w:pPr>
      <w:r>
        <w:t xml:space="preserve">Reaction times analysis: </w:t>
      </w:r>
    </w:p>
    <w:p w14:paraId="0E2E609F" w14:textId="47A845C8" w:rsidR="00A72F8A" w:rsidRDefault="00A72F8A" w:rsidP="00A72F8A">
      <w:pPr>
        <w:pStyle w:val="berschrift3"/>
      </w:pPr>
      <w:r>
        <w:t>LMM: 5 Hz Base</w:t>
      </w:r>
    </w:p>
    <w:p w14:paraId="1D89E23A" w14:textId="77777777" w:rsidR="00A72F8A" w:rsidRPr="00A72F8A" w:rsidRDefault="00A72F8A" w:rsidP="00A72F8A"/>
    <w:p w14:paraId="6E06A771" w14:textId="5CC1F588" w:rsidR="00A72F8A" w:rsidRPr="008E07E0" w:rsidRDefault="00A72F8A" w:rsidP="008E07E0">
      <w:pPr>
        <w:pStyle w:val="Beschriftung"/>
        <w:rPr>
          <w:b w:val="0"/>
        </w:rPr>
      </w:pPr>
      <w:r w:rsidRPr="0001436A">
        <w:t xml:space="preserve">Supplementary </w:t>
      </w:r>
      <w:r>
        <w:t xml:space="preserve">Table </w:t>
      </w:r>
      <w:fldSimple w:instr=" SEQ Table \* ARABIC ">
        <w:r>
          <w:rPr>
            <w:noProof/>
          </w:rPr>
          <w:t>1</w:t>
        </w:r>
      </w:fldSimple>
      <w:r w:rsidR="008E07E0">
        <w:t xml:space="preserve">. </w:t>
      </w:r>
      <w:r w:rsidRPr="008E07E0">
        <w:rPr>
          <w:b w:val="0"/>
        </w:rPr>
        <w:t>5 Hz as base-group. LMM results for reaction times (n = 45, observations = 8</w:t>
      </w:r>
      <w:r w:rsidR="008E07E0">
        <w:rPr>
          <w:b w:val="0"/>
        </w:rPr>
        <w:t>4</w:t>
      </w:r>
      <w:r w:rsidRPr="008E07E0">
        <w:rPr>
          <w:b w:val="0"/>
        </w:rPr>
        <w:t>13): β presents the regression coefficients, SE β the standard error of β. β</w:t>
      </w:r>
      <w:r w:rsidRPr="008E07E0">
        <w:rPr>
          <w:b w:val="0"/>
          <w:vertAlign w:val="subscript"/>
        </w:rPr>
        <w:t>0</w:t>
      </w:r>
      <w:r w:rsidRPr="008E07E0">
        <w:rPr>
          <w:b w:val="0"/>
        </w:rPr>
        <w:t xml:space="preserve"> represents the initial reaction time and β</w:t>
      </w:r>
      <w:r w:rsidRPr="008E07E0">
        <w:rPr>
          <w:b w:val="0"/>
          <w:vertAlign w:val="subscript"/>
        </w:rPr>
        <w:t>6</w:t>
      </w:r>
      <w:r w:rsidRPr="008E07E0">
        <w:rPr>
          <w:b w:val="0"/>
        </w:rPr>
        <w:t xml:space="preserve"> the increase in reaction time over time of the 5 </w:t>
      </w:r>
      <w:proofErr w:type="spellStart"/>
      <w:r w:rsidRPr="008E07E0">
        <w:rPr>
          <w:b w:val="0"/>
        </w:rPr>
        <w:t>Hz</w:t>
      </w:r>
      <w:r w:rsidRPr="008E07E0">
        <w:rPr>
          <w:b w:val="0"/>
          <w:vertAlign w:val="subscript"/>
        </w:rPr>
        <w:t>base</w:t>
      </w:r>
      <w:proofErr w:type="spellEnd"/>
      <w:r w:rsidRPr="008E07E0">
        <w:rPr>
          <w:b w:val="0"/>
        </w:rPr>
        <w:t>-group (bold font). Their p-values, indexed with a °, show a significant difference compared to zero. All other coefficients are tested against β</w:t>
      </w:r>
      <w:r w:rsidRPr="008E07E0">
        <w:rPr>
          <w:b w:val="0"/>
          <w:vertAlign w:val="subscript"/>
        </w:rPr>
        <w:t xml:space="preserve">0 </w:t>
      </w:r>
      <w:r w:rsidRPr="008E07E0">
        <w:rPr>
          <w:b w:val="0"/>
        </w:rPr>
        <w:t>and β</w:t>
      </w:r>
      <w:r w:rsidRPr="008E07E0">
        <w:rPr>
          <w:b w:val="0"/>
          <w:vertAlign w:val="subscript"/>
        </w:rPr>
        <w:t>6</w:t>
      </w:r>
      <w:r w:rsidRPr="008E07E0">
        <w:rPr>
          <w:b w:val="0"/>
        </w:rPr>
        <w:t xml:space="preserve">. Intercepts are given in </w:t>
      </w:r>
      <w:proofErr w:type="spellStart"/>
      <w:r w:rsidRPr="008E07E0">
        <w:rPr>
          <w:b w:val="0"/>
        </w:rPr>
        <w:t>ms</w:t>
      </w:r>
      <w:proofErr w:type="spellEnd"/>
      <w:r w:rsidRPr="008E07E0">
        <w:rPr>
          <w:b w:val="0"/>
        </w:rPr>
        <w:t xml:space="preserve">, slopes in </w:t>
      </w:r>
      <w:proofErr w:type="spellStart"/>
      <w:r w:rsidRPr="008E07E0">
        <w:rPr>
          <w:b w:val="0"/>
        </w:rPr>
        <w:t>ms</w:t>
      </w:r>
      <w:proofErr w:type="spellEnd"/>
      <w:r w:rsidRPr="008E07E0">
        <w:rPr>
          <w:b w:val="0"/>
        </w:rPr>
        <w:t>/min. Model parameters are: R² marginal = 0.056, R² conditional = 0.470 and AIC -9055.448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9"/>
        <w:gridCol w:w="1136"/>
        <w:gridCol w:w="1134"/>
        <w:gridCol w:w="1134"/>
        <w:gridCol w:w="1134"/>
        <w:gridCol w:w="284"/>
        <w:gridCol w:w="1418"/>
        <w:gridCol w:w="485"/>
      </w:tblGrid>
      <w:tr w:rsidR="00A72F8A" w:rsidRPr="00CE1E77" w14:paraId="5AAA722A" w14:textId="77777777" w:rsidTr="0045462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364C8020" w14:textId="77777777" w:rsidR="00A72F8A" w:rsidRPr="00AB46D6" w:rsidRDefault="00A72F8A" w:rsidP="0052652D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B46D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C2DDB" w14:textId="77777777" w:rsidR="00A72F8A" w:rsidRPr="00F26BEE" w:rsidRDefault="00A72F8A" w:rsidP="0052652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8096B" w14:textId="77777777" w:rsidR="00A72F8A" w:rsidRPr="00F26BEE" w:rsidRDefault="00A72F8A" w:rsidP="0052652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SE beta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E260F" w14:textId="77777777" w:rsidR="00A72F8A" w:rsidRPr="00F26BEE" w:rsidRDefault="00A72F8A" w:rsidP="0052652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t-value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705A3" w14:textId="77777777" w:rsidR="00A72F8A" w:rsidRPr="00F26BEE" w:rsidRDefault="00A72F8A" w:rsidP="0052652D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p-value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EDFFF2E" w14:textId="77777777" w:rsidR="00A72F8A" w:rsidRPr="00CE1E77" w:rsidRDefault="00A72F8A" w:rsidP="0052652D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324D4DB2" w14:textId="77777777" w:rsidR="00A72F8A" w:rsidRPr="00CE1E77" w:rsidRDefault="00A72F8A" w:rsidP="0052652D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</w:tr>
      <w:tr w:rsidR="00A72F8A" w:rsidRPr="00F26BEE" w14:paraId="511B048A" w14:textId="77777777" w:rsidTr="0045462A">
        <w:trPr>
          <w:trHeight w:val="68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7EAA08E" w14:textId="77777777" w:rsidR="00A72F8A" w:rsidRPr="00F26BEE" w:rsidRDefault="00A72F8A" w:rsidP="0052652D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Intercepts: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E459F" w14:textId="77777777" w:rsidR="00A72F8A" w:rsidRPr="00F26BEE" w:rsidRDefault="00A72F8A" w:rsidP="0052652D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1BD07" w14:textId="77777777" w:rsidR="00A72F8A" w:rsidRPr="00F26BEE" w:rsidRDefault="00A72F8A" w:rsidP="0052652D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D8E55" w14:textId="77777777" w:rsidR="00A72F8A" w:rsidRPr="00F26BEE" w:rsidRDefault="00A72F8A" w:rsidP="0052652D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A3616" w14:textId="77777777" w:rsidR="00A72F8A" w:rsidRPr="00F26BEE" w:rsidRDefault="00A72F8A" w:rsidP="0052652D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03A9B05B" w14:textId="77777777" w:rsidR="00A72F8A" w:rsidRPr="00F26BEE" w:rsidRDefault="00A72F8A" w:rsidP="0052652D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90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F35AE" w14:textId="77777777" w:rsidR="00A72F8A" w:rsidRPr="00F26BEE" w:rsidRDefault="00A72F8A" w:rsidP="0052652D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5462A" w:rsidRPr="00F26BEE" w14:paraId="3B79669B" w14:textId="77777777" w:rsidTr="0001112A">
        <w:trPr>
          <w:gridAfter w:val="1"/>
          <w:wAfter w:w="485" w:type="dxa"/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A020B" w14:textId="02480F4D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β</w:t>
            </w:r>
            <w:r w:rsidRPr="00F26BEE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eastAsia="de-DE"/>
              </w:rPr>
              <w:t xml:space="preserve">0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5 </w:t>
            </w:r>
            <w:proofErr w:type="spellStart"/>
            <w:r w:rsidRPr="00F26BEE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z</w:t>
            </w:r>
            <w:r w:rsidRPr="00F26BEE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eastAsia="de-DE"/>
              </w:rPr>
              <w:t>base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7D26A8" w14:textId="056F7763" w:rsidR="0045462A" w:rsidRPr="0045462A" w:rsidRDefault="0045462A" w:rsidP="0045462A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511.7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40B986" w14:textId="6121E840" w:rsidR="0045462A" w:rsidRPr="0045462A" w:rsidRDefault="0045462A" w:rsidP="0045462A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28.0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1A0FE3" w14:textId="2C180B31" w:rsidR="0045462A" w:rsidRPr="0045462A" w:rsidRDefault="0045462A" w:rsidP="0045462A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18.29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058DF" w14:textId="01DB369F" w:rsidR="0045462A" w:rsidRPr="0045462A" w:rsidRDefault="0045462A" w:rsidP="0045462A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0.000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ABE41F3" w14:textId="77777777" w:rsidR="0045462A" w:rsidRPr="0045462A" w:rsidRDefault="0045462A" w:rsidP="0045462A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4C014" w14:textId="01B67230" w:rsidR="0045462A" w:rsidRPr="0045462A" w:rsidRDefault="0045462A" w:rsidP="0045462A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&lt; 0.001°</w:t>
            </w:r>
          </w:p>
        </w:tc>
      </w:tr>
      <w:tr w:rsidR="0045462A" w:rsidRPr="00F26BEE" w14:paraId="4980D2AB" w14:textId="77777777" w:rsidTr="0001112A">
        <w:trPr>
          <w:gridAfter w:val="1"/>
          <w:wAfter w:w="485" w:type="dxa"/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209A6" w14:textId="3D9C4B85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β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1</w:t>
            </w: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SHAM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base</w:t>
            </w:r>
            <w:proofErr w:type="spellEnd"/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18E7C4" w14:textId="77AB7A7D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color w:val="000000"/>
                <w:lang w:eastAsia="de-DE"/>
              </w:rPr>
              <w:t>58.2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802877" w14:textId="3FA67745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color w:val="000000"/>
                <w:lang w:eastAsia="de-DE"/>
              </w:rPr>
              <w:t>40.3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9D2409" w14:textId="0A08AEF4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color w:val="000000"/>
                <w:lang w:eastAsia="de-DE"/>
              </w:rPr>
              <w:t>1.45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C6010" w14:textId="64EE7E3E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color w:val="000000"/>
                <w:lang w:eastAsia="de-DE"/>
              </w:rPr>
              <w:t>0.149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7E03C7" w14:textId="77777777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3CB74" w14:textId="7B835182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color w:val="000000"/>
                <w:lang w:eastAsia="de-DE"/>
              </w:rPr>
              <w:t>&gt; 0.05</w:t>
            </w:r>
          </w:p>
        </w:tc>
      </w:tr>
      <w:tr w:rsidR="0045462A" w:rsidRPr="00F26BEE" w14:paraId="19A36A48" w14:textId="77777777" w:rsidTr="0001112A">
        <w:trPr>
          <w:gridAfter w:val="1"/>
          <w:wAfter w:w="485" w:type="dxa"/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EC66F" w14:textId="77777777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β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2</w:t>
            </w: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40Hz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base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AF78C7" w14:textId="156202CC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color w:val="000000"/>
                <w:lang w:eastAsia="de-DE"/>
              </w:rPr>
              <w:t>65.4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B925DC" w14:textId="0B1F1CCE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color w:val="000000"/>
                <w:lang w:eastAsia="de-DE"/>
              </w:rPr>
              <w:t>38.9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EE5246" w14:textId="072AE654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color w:val="000000"/>
                <w:lang w:eastAsia="de-DE"/>
              </w:rPr>
              <w:t>1.68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709BE" w14:textId="1864D797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color w:val="000000"/>
                <w:lang w:eastAsia="de-DE"/>
              </w:rPr>
              <w:t>0.093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9D8E58" w14:textId="77777777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ABB63" w14:textId="254CE78A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color w:val="000000"/>
                <w:lang w:eastAsia="de-DE"/>
              </w:rPr>
              <w:t>&gt; 0.05</w:t>
            </w:r>
          </w:p>
        </w:tc>
      </w:tr>
      <w:tr w:rsidR="0045462A" w:rsidRPr="00F26BEE" w14:paraId="4BB720EE" w14:textId="77777777" w:rsidTr="0001112A">
        <w:trPr>
          <w:gridAfter w:val="1"/>
          <w:wAfter w:w="485" w:type="dxa"/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1112B" w14:textId="170BA905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β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3</w:t>
            </w: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5 </w:t>
            </w:r>
            <w:proofErr w:type="spellStart"/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z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inter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6C68C3" w14:textId="38FB59CB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color w:val="000000"/>
                <w:lang w:eastAsia="de-DE"/>
              </w:rPr>
              <w:t>39.5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FBE3A2" w14:textId="188C5C2C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color w:val="000000"/>
                <w:lang w:eastAsia="de-DE"/>
              </w:rPr>
              <w:t>11.6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589777" w14:textId="57DEC17D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color w:val="000000"/>
                <w:lang w:eastAsia="de-DE"/>
              </w:rPr>
              <w:t>3.40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7935B" w14:textId="16A89795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color w:val="000000"/>
                <w:lang w:eastAsia="de-DE"/>
              </w:rPr>
              <w:t>0.001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9D163F" w14:textId="77777777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B6964" w14:textId="5534BBB8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color w:val="000000"/>
                <w:lang w:eastAsia="de-DE"/>
              </w:rPr>
              <w:t>&lt; 0.01</w:t>
            </w:r>
          </w:p>
        </w:tc>
      </w:tr>
      <w:tr w:rsidR="0045462A" w:rsidRPr="00F26BEE" w14:paraId="38F2197F" w14:textId="77777777" w:rsidTr="0001112A">
        <w:trPr>
          <w:gridAfter w:val="1"/>
          <w:wAfter w:w="485" w:type="dxa"/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73130" w14:textId="5EB5B745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β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4</w:t>
            </w: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SHAM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inter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A6D967" w14:textId="13EC6F8E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color w:val="000000"/>
                <w:lang w:eastAsia="de-DE"/>
              </w:rPr>
              <w:t>125.8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EF0B87" w14:textId="04E391A0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color w:val="000000"/>
                <w:lang w:eastAsia="de-DE"/>
              </w:rPr>
              <w:t>40.2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99FBFB" w14:textId="7356FB2A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color w:val="000000"/>
                <w:lang w:eastAsia="de-DE"/>
              </w:rPr>
              <w:t>3.13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4A008" w14:textId="56283D4A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color w:val="000000"/>
                <w:lang w:eastAsia="de-DE"/>
              </w:rPr>
              <w:t>0.002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5C1033" w14:textId="77777777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63E55" w14:textId="5550B7D8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color w:val="000000"/>
                <w:lang w:eastAsia="de-DE"/>
              </w:rPr>
              <w:t>&lt; 0.01</w:t>
            </w:r>
          </w:p>
        </w:tc>
      </w:tr>
      <w:tr w:rsidR="0045462A" w:rsidRPr="00F26BEE" w14:paraId="32ED3A94" w14:textId="77777777" w:rsidTr="0001112A">
        <w:trPr>
          <w:gridAfter w:val="1"/>
          <w:wAfter w:w="485" w:type="dxa"/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8F614" w14:textId="77777777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β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5</w:t>
            </w: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40Hz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inter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95280B" w14:textId="61ADB6C0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color w:val="000000"/>
                <w:lang w:eastAsia="de-DE"/>
              </w:rPr>
              <w:t>95.8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2E1279" w14:textId="6660E4B1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color w:val="000000"/>
                <w:lang w:eastAsia="de-DE"/>
              </w:rPr>
              <w:t>38.9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879C0D" w14:textId="5990BD85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color w:val="000000"/>
                <w:lang w:eastAsia="de-DE"/>
              </w:rPr>
              <w:t>2.46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A6E5E" w14:textId="08EF2E22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color w:val="000000"/>
                <w:lang w:eastAsia="de-DE"/>
              </w:rPr>
              <w:t>0.014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E90F92" w14:textId="77777777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744F4" w14:textId="4FB213F4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color w:val="000000"/>
                <w:lang w:eastAsia="de-DE"/>
              </w:rPr>
              <w:t>&lt; 0.05</w:t>
            </w:r>
          </w:p>
        </w:tc>
      </w:tr>
      <w:tr w:rsidR="0045462A" w:rsidRPr="00F26BEE" w14:paraId="392019B4" w14:textId="77777777" w:rsidTr="00C629CC">
        <w:trPr>
          <w:gridAfter w:val="1"/>
          <w:wAfter w:w="485" w:type="dxa"/>
          <w:trHeight w:val="2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D1602" w14:textId="77777777" w:rsidR="0045462A" w:rsidRPr="00F26BEE" w:rsidRDefault="0045462A" w:rsidP="00454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22731" w14:textId="77777777" w:rsidR="0045462A" w:rsidRPr="0045462A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63BD3" w14:textId="77777777" w:rsidR="0045462A" w:rsidRPr="0045462A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1C9E4" w14:textId="77777777" w:rsidR="0045462A" w:rsidRPr="0045462A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EB3188" w14:textId="77777777" w:rsidR="0045462A" w:rsidRPr="0045462A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D7F212" w14:textId="77777777" w:rsidR="0045462A" w:rsidRPr="0045462A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6E50D8" w14:textId="77777777" w:rsidR="0045462A" w:rsidRPr="0045462A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5462A" w:rsidRPr="00F26BEE" w14:paraId="1E67E023" w14:textId="77777777" w:rsidTr="0001112A">
        <w:trPr>
          <w:gridAfter w:val="1"/>
          <w:wAfter w:w="485" w:type="dxa"/>
          <w:trHeight w:val="59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F86E0D0" w14:textId="77777777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Slopes: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46B5DE9" w14:textId="08139710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FE7F05" w14:textId="1C371454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F5BD8AE" w14:textId="44917B61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1945A69" w14:textId="0B728CD5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35D47C2" w14:textId="77777777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C96C09B" w14:textId="2336E16B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5462A" w:rsidRPr="00F26BEE" w14:paraId="3D9CDFFA" w14:textId="77777777" w:rsidTr="0001112A">
        <w:trPr>
          <w:gridAfter w:val="1"/>
          <w:wAfter w:w="485" w:type="dxa"/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E72CA" w14:textId="1EA320BB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β</w:t>
            </w:r>
            <w:r w:rsidRPr="00F26BEE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eastAsia="de-DE"/>
              </w:rPr>
              <w:t>6</w:t>
            </w:r>
            <w:r w:rsidRPr="00F26BEE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 time x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5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Hz</w:t>
            </w:r>
            <w:r w:rsidRPr="00F26BEE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eastAsia="de-DE"/>
              </w:rPr>
              <w:t>base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65B37" w14:textId="05741502" w:rsidR="0045462A" w:rsidRPr="0045462A" w:rsidRDefault="0045462A" w:rsidP="0045462A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1.662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630C9" w14:textId="51569118" w:rsidR="0045462A" w:rsidRPr="0045462A" w:rsidRDefault="0045462A" w:rsidP="0045462A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0.679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A66C4" w14:textId="010920DE" w:rsidR="0045462A" w:rsidRPr="0045462A" w:rsidRDefault="0045462A" w:rsidP="0045462A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2.44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51537" w14:textId="563EA263" w:rsidR="0045462A" w:rsidRPr="0045462A" w:rsidRDefault="0045462A" w:rsidP="0045462A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0.015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D0BB8AB" w14:textId="77777777" w:rsidR="0045462A" w:rsidRPr="0045462A" w:rsidRDefault="0045462A" w:rsidP="0045462A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86237" w14:textId="7DB2B6A0" w:rsidR="0045462A" w:rsidRPr="0045462A" w:rsidRDefault="0045462A" w:rsidP="0045462A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&lt; 0.05°</w:t>
            </w:r>
          </w:p>
        </w:tc>
      </w:tr>
      <w:tr w:rsidR="0045462A" w:rsidRPr="00F26BEE" w14:paraId="0E3A69E2" w14:textId="77777777" w:rsidTr="0001112A">
        <w:trPr>
          <w:gridAfter w:val="1"/>
          <w:wAfter w:w="485" w:type="dxa"/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9475F" w14:textId="1620DC30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β</w:t>
            </w:r>
            <w:proofErr w:type="gramStart"/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 xml:space="preserve">7  </w:t>
            </w: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time</w:t>
            </w:r>
            <w:proofErr w:type="gramEnd"/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x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SHAM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base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3E148" w14:textId="3BE8A395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color w:val="000000"/>
                <w:lang w:eastAsia="de-DE"/>
              </w:rPr>
              <w:t>1.746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62B7F" w14:textId="66D8547B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color w:val="000000"/>
                <w:lang w:eastAsia="de-DE"/>
              </w:rPr>
              <w:t>0.974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F84A6" w14:textId="142DEC38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color w:val="000000"/>
                <w:lang w:eastAsia="de-DE"/>
              </w:rPr>
              <w:t>1.79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0A227" w14:textId="40CBEBA6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color w:val="000000"/>
                <w:lang w:eastAsia="de-DE"/>
              </w:rPr>
              <w:t>0.073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09A7CF" w14:textId="77777777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76A6B" w14:textId="4C150C57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color w:val="000000"/>
                <w:lang w:eastAsia="de-DE"/>
              </w:rPr>
              <w:t>&gt; 0.05</w:t>
            </w:r>
          </w:p>
        </w:tc>
      </w:tr>
      <w:tr w:rsidR="0045462A" w:rsidRPr="00F26BEE" w14:paraId="54DA20BF" w14:textId="77777777" w:rsidTr="0001112A">
        <w:trPr>
          <w:gridAfter w:val="1"/>
          <w:wAfter w:w="485" w:type="dxa"/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CC2DD" w14:textId="77777777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β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 xml:space="preserve">8 </w:t>
            </w: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time x 40Hz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base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C883B" w14:textId="6A1C07D5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color w:val="000000"/>
                <w:lang w:eastAsia="de-DE"/>
              </w:rPr>
              <w:t>0.420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3014C" w14:textId="50656FFD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color w:val="000000"/>
                <w:lang w:eastAsia="de-DE"/>
              </w:rPr>
              <w:t>0.941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58D7D" w14:textId="5E860F2E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color w:val="000000"/>
                <w:lang w:eastAsia="de-DE"/>
              </w:rPr>
              <w:t>0.45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1B5D2" w14:textId="5801427C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color w:val="000000"/>
                <w:lang w:eastAsia="de-DE"/>
              </w:rPr>
              <w:t>0.654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192916" w14:textId="77777777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9E4C4" w14:textId="5E8734F4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color w:val="000000"/>
                <w:lang w:eastAsia="de-DE"/>
              </w:rPr>
              <w:t>&gt; 0.05</w:t>
            </w:r>
          </w:p>
        </w:tc>
      </w:tr>
      <w:tr w:rsidR="0045462A" w:rsidRPr="00F26BEE" w14:paraId="11809D46" w14:textId="77777777" w:rsidTr="0001112A">
        <w:trPr>
          <w:gridAfter w:val="1"/>
          <w:wAfter w:w="485" w:type="dxa"/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72EA8" w14:textId="03BFEAEC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β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 xml:space="preserve">9 </w:t>
            </w: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time x 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5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Hz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inter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5B2C2" w14:textId="436062AB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color w:val="000000"/>
                <w:lang w:eastAsia="de-DE"/>
              </w:rPr>
              <w:t>-0.702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77A26" w14:textId="63B608DE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color w:val="000000"/>
                <w:lang w:eastAsia="de-DE"/>
              </w:rPr>
              <w:t>0.683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5A3BA" w14:textId="597F292E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color w:val="000000"/>
                <w:lang w:eastAsia="de-DE"/>
              </w:rPr>
              <w:t>-1.03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6D896" w14:textId="7E5B9F33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color w:val="000000"/>
                <w:lang w:eastAsia="de-DE"/>
              </w:rPr>
              <w:t>0.303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BFB495" w14:textId="77777777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F738D" w14:textId="04075C32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color w:val="000000"/>
                <w:lang w:eastAsia="de-DE"/>
              </w:rPr>
              <w:t>&gt; 0.05</w:t>
            </w:r>
          </w:p>
        </w:tc>
      </w:tr>
      <w:tr w:rsidR="0045462A" w:rsidRPr="00F26BEE" w14:paraId="7FB07EE8" w14:textId="77777777" w:rsidTr="0001112A">
        <w:trPr>
          <w:gridAfter w:val="1"/>
          <w:wAfter w:w="485" w:type="dxa"/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E50FD" w14:textId="5A61E080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β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 xml:space="preserve">10 </w:t>
            </w: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time x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SHAM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inter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5AE9F" w14:textId="1BF77166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color w:val="000000"/>
                <w:lang w:eastAsia="de-DE"/>
              </w:rPr>
              <w:t>-0.678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8EE81" w14:textId="7EC611EB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color w:val="000000"/>
                <w:lang w:eastAsia="de-DE"/>
              </w:rPr>
              <w:t>0.968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299D6" w14:textId="0FAA6999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color w:val="000000"/>
                <w:lang w:eastAsia="de-DE"/>
              </w:rPr>
              <w:t>-0.70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491D0" w14:textId="17A1C490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color w:val="000000"/>
                <w:lang w:eastAsia="de-DE"/>
              </w:rPr>
              <w:t>0.483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2AC822" w14:textId="77777777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C85A9" w14:textId="29689EB1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color w:val="000000"/>
                <w:lang w:eastAsia="de-DE"/>
              </w:rPr>
              <w:t>&gt; 0.05</w:t>
            </w:r>
          </w:p>
        </w:tc>
      </w:tr>
      <w:tr w:rsidR="0045462A" w:rsidRPr="00F26BEE" w14:paraId="23C19C7F" w14:textId="77777777" w:rsidTr="00E9016B">
        <w:trPr>
          <w:gridAfter w:val="1"/>
          <w:wAfter w:w="485" w:type="dxa"/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1744E" w14:textId="77777777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β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 xml:space="preserve">11 </w:t>
            </w: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time x 40Hz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inter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7AF14" w14:textId="33FE81B5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color w:val="000000"/>
                <w:lang w:eastAsia="de-DE"/>
              </w:rPr>
              <w:t>0.936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44478" w14:textId="45C2DBD6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color w:val="000000"/>
                <w:lang w:eastAsia="de-DE"/>
              </w:rPr>
              <w:t>0.937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37DE6" w14:textId="5F788DD6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color w:val="000000"/>
                <w:lang w:eastAsia="de-DE"/>
              </w:rPr>
              <w:t>1.00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18CE9" w14:textId="2EE63691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color w:val="000000"/>
                <w:lang w:eastAsia="de-DE"/>
              </w:rPr>
              <w:t>0.317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27B4DD" w14:textId="77777777" w:rsidR="0045462A" w:rsidRPr="00F26BEE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2638A" w14:textId="2D9CAC71" w:rsidR="0045462A" w:rsidRPr="00A250FD" w:rsidRDefault="0045462A" w:rsidP="0045462A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5462A">
              <w:rPr>
                <w:rFonts w:ascii="Calibri" w:eastAsia="Times New Roman" w:hAnsi="Calibri" w:cs="Calibri"/>
                <w:color w:val="000000"/>
                <w:lang w:eastAsia="de-DE"/>
              </w:rPr>
              <w:t>&gt; 0.05</w:t>
            </w:r>
          </w:p>
        </w:tc>
      </w:tr>
    </w:tbl>
    <w:p w14:paraId="57A7856E" w14:textId="527C19E2" w:rsidR="008E07E0" w:rsidRDefault="008E07E0" w:rsidP="00994A3D">
      <w:pPr>
        <w:jc w:val="both"/>
        <w:rPr>
          <w:rFonts w:cs="Times New Roman"/>
          <w:szCs w:val="24"/>
        </w:rPr>
      </w:pPr>
    </w:p>
    <w:p w14:paraId="7DF9C90A" w14:textId="77777777" w:rsidR="008E07E0" w:rsidRDefault="008E07E0">
      <w:pPr>
        <w:spacing w:before="0"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72A291F2" w14:textId="007EB35B" w:rsidR="008E07E0" w:rsidRDefault="008E07E0" w:rsidP="008E07E0">
      <w:pPr>
        <w:pStyle w:val="berschrift3"/>
      </w:pPr>
      <w:r>
        <w:lastRenderedPageBreak/>
        <w:t>LMM: 40 Hz Base</w:t>
      </w:r>
    </w:p>
    <w:p w14:paraId="61C5E0EE" w14:textId="77777777" w:rsidR="008E07E0" w:rsidRPr="00A72F8A" w:rsidRDefault="008E07E0" w:rsidP="008E07E0"/>
    <w:p w14:paraId="7F52F993" w14:textId="3995C65A" w:rsidR="008E07E0" w:rsidRPr="008E07E0" w:rsidRDefault="008E07E0" w:rsidP="008E07E0">
      <w:pPr>
        <w:pStyle w:val="Beschriftung"/>
        <w:rPr>
          <w:b w:val="0"/>
        </w:rPr>
      </w:pPr>
      <w:r w:rsidRPr="0001436A">
        <w:t xml:space="preserve">Supplementary </w:t>
      </w:r>
      <w:r>
        <w:t xml:space="preserve">Table </w:t>
      </w:r>
      <w:fldSimple w:instr=" SEQ Table \* ARABIC ">
        <w:r>
          <w:rPr>
            <w:noProof/>
          </w:rPr>
          <w:t>2</w:t>
        </w:r>
      </w:fldSimple>
      <w:r>
        <w:t xml:space="preserve">. </w:t>
      </w:r>
      <w:r>
        <w:rPr>
          <w:b w:val="0"/>
        </w:rPr>
        <w:t>40</w:t>
      </w:r>
      <w:r w:rsidRPr="008E07E0">
        <w:rPr>
          <w:b w:val="0"/>
        </w:rPr>
        <w:t xml:space="preserve"> Hz as base-group. LMM results for reaction times (n = 45, observations = 8</w:t>
      </w:r>
      <w:r>
        <w:rPr>
          <w:b w:val="0"/>
        </w:rPr>
        <w:t>4</w:t>
      </w:r>
      <w:r w:rsidRPr="008E07E0">
        <w:rPr>
          <w:b w:val="0"/>
        </w:rPr>
        <w:t>13): β presents the regression coefficients, SE β the standard error of β. β</w:t>
      </w:r>
      <w:r w:rsidRPr="008E07E0">
        <w:rPr>
          <w:b w:val="0"/>
          <w:vertAlign w:val="subscript"/>
        </w:rPr>
        <w:t>0</w:t>
      </w:r>
      <w:r w:rsidRPr="008E07E0">
        <w:rPr>
          <w:b w:val="0"/>
        </w:rPr>
        <w:t xml:space="preserve"> represents the initial reaction time and β</w:t>
      </w:r>
      <w:r w:rsidRPr="008E07E0">
        <w:rPr>
          <w:b w:val="0"/>
          <w:vertAlign w:val="subscript"/>
        </w:rPr>
        <w:t>6</w:t>
      </w:r>
      <w:r w:rsidRPr="008E07E0">
        <w:rPr>
          <w:b w:val="0"/>
        </w:rPr>
        <w:t xml:space="preserve"> the increase in reaction time over time of the </w:t>
      </w:r>
      <w:r>
        <w:rPr>
          <w:b w:val="0"/>
        </w:rPr>
        <w:t>40</w:t>
      </w:r>
      <w:r w:rsidRPr="008E07E0">
        <w:rPr>
          <w:b w:val="0"/>
        </w:rPr>
        <w:t xml:space="preserve"> </w:t>
      </w:r>
      <w:proofErr w:type="spellStart"/>
      <w:r w:rsidRPr="008E07E0">
        <w:rPr>
          <w:b w:val="0"/>
        </w:rPr>
        <w:t>Hz</w:t>
      </w:r>
      <w:r w:rsidRPr="008E07E0">
        <w:rPr>
          <w:b w:val="0"/>
          <w:vertAlign w:val="subscript"/>
        </w:rPr>
        <w:t>base</w:t>
      </w:r>
      <w:proofErr w:type="spellEnd"/>
      <w:r w:rsidRPr="008E07E0">
        <w:rPr>
          <w:b w:val="0"/>
        </w:rPr>
        <w:t>-group (bold font). Their p-values, indexed with a °, show a significant difference compared to zero. All other coefficients are tested against β</w:t>
      </w:r>
      <w:r w:rsidRPr="008E07E0">
        <w:rPr>
          <w:b w:val="0"/>
          <w:vertAlign w:val="subscript"/>
        </w:rPr>
        <w:t xml:space="preserve">0 </w:t>
      </w:r>
      <w:r w:rsidRPr="008E07E0">
        <w:rPr>
          <w:b w:val="0"/>
        </w:rPr>
        <w:t>and β</w:t>
      </w:r>
      <w:r w:rsidRPr="008E07E0">
        <w:rPr>
          <w:b w:val="0"/>
          <w:vertAlign w:val="subscript"/>
        </w:rPr>
        <w:t>6</w:t>
      </w:r>
      <w:r w:rsidRPr="008E07E0">
        <w:rPr>
          <w:b w:val="0"/>
        </w:rPr>
        <w:t xml:space="preserve">. Intercepts are given in </w:t>
      </w:r>
      <w:proofErr w:type="spellStart"/>
      <w:r w:rsidRPr="008E07E0">
        <w:rPr>
          <w:b w:val="0"/>
        </w:rPr>
        <w:t>ms</w:t>
      </w:r>
      <w:proofErr w:type="spellEnd"/>
      <w:r w:rsidRPr="008E07E0">
        <w:rPr>
          <w:b w:val="0"/>
        </w:rPr>
        <w:t xml:space="preserve">, slopes in </w:t>
      </w:r>
      <w:proofErr w:type="spellStart"/>
      <w:r w:rsidRPr="008E07E0">
        <w:rPr>
          <w:b w:val="0"/>
        </w:rPr>
        <w:t>ms</w:t>
      </w:r>
      <w:proofErr w:type="spellEnd"/>
      <w:r w:rsidRPr="008E07E0">
        <w:rPr>
          <w:b w:val="0"/>
        </w:rPr>
        <w:t>/min. Model parameters are: R² marginal = 0.056, R² conditional = 0.470 and AIC -9055.448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9"/>
        <w:gridCol w:w="1136"/>
        <w:gridCol w:w="1134"/>
        <w:gridCol w:w="1134"/>
        <w:gridCol w:w="1134"/>
        <w:gridCol w:w="284"/>
        <w:gridCol w:w="1418"/>
        <w:gridCol w:w="485"/>
      </w:tblGrid>
      <w:tr w:rsidR="008E07E0" w:rsidRPr="00CE1E77" w14:paraId="20CABFBF" w14:textId="77777777" w:rsidTr="0052652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2D3D8AEB" w14:textId="77777777" w:rsidR="008E07E0" w:rsidRPr="00AB46D6" w:rsidRDefault="008E07E0" w:rsidP="0052652D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B46D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71F6E" w14:textId="77777777" w:rsidR="008E07E0" w:rsidRPr="00F26BEE" w:rsidRDefault="008E07E0" w:rsidP="0052652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D926F" w14:textId="77777777" w:rsidR="008E07E0" w:rsidRPr="00F26BEE" w:rsidRDefault="008E07E0" w:rsidP="0052652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SE beta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76D24" w14:textId="77777777" w:rsidR="008E07E0" w:rsidRPr="00F26BEE" w:rsidRDefault="008E07E0" w:rsidP="0052652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t-value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2B620" w14:textId="77777777" w:rsidR="008E07E0" w:rsidRPr="00F26BEE" w:rsidRDefault="008E07E0" w:rsidP="0052652D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p-value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4B1BE5F" w14:textId="77777777" w:rsidR="008E07E0" w:rsidRPr="00CE1E77" w:rsidRDefault="008E07E0" w:rsidP="0052652D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31E106B3" w14:textId="77777777" w:rsidR="008E07E0" w:rsidRPr="00CE1E77" w:rsidRDefault="008E07E0" w:rsidP="0052652D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</w:tr>
      <w:tr w:rsidR="008E07E0" w:rsidRPr="00F26BEE" w14:paraId="3C1DA719" w14:textId="77777777" w:rsidTr="0052652D">
        <w:trPr>
          <w:trHeight w:val="68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D2AB724" w14:textId="77777777" w:rsidR="008E07E0" w:rsidRPr="00F26BEE" w:rsidRDefault="008E07E0" w:rsidP="0052652D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Intercepts: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08EC3" w14:textId="77777777" w:rsidR="008E07E0" w:rsidRPr="00F26BEE" w:rsidRDefault="008E07E0" w:rsidP="0052652D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1888A" w14:textId="77777777" w:rsidR="008E07E0" w:rsidRPr="00F26BEE" w:rsidRDefault="008E07E0" w:rsidP="0052652D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FC45D" w14:textId="77777777" w:rsidR="008E07E0" w:rsidRPr="00F26BEE" w:rsidRDefault="008E07E0" w:rsidP="0052652D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D0065" w14:textId="77777777" w:rsidR="008E07E0" w:rsidRPr="00F26BEE" w:rsidRDefault="008E07E0" w:rsidP="0052652D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43751003" w14:textId="77777777" w:rsidR="008E07E0" w:rsidRPr="00F26BEE" w:rsidRDefault="008E07E0" w:rsidP="0052652D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90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41D86" w14:textId="77777777" w:rsidR="008E07E0" w:rsidRPr="00F26BEE" w:rsidRDefault="008E07E0" w:rsidP="0052652D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E07E0" w:rsidRPr="00F26BEE" w14:paraId="4635829C" w14:textId="77777777" w:rsidTr="00BA0D4F">
        <w:trPr>
          <w:gridAfter w:val="1"/>
          <w:wAfter w:w="485" w:type="dxa"/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04904" w14:textId="52123E21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β</w:t>
            </w:r>
            <w:r w:rsidRPr="00F26BEE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eastAsia="de-DE"/>
              </w:rPr>
              <w:t xml:space="preserve">0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40 </w:t>
            </w:r>
            <w:proofErr w:type="spellStart"/>
            <w:r w:rsidRPr="00F26BEE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z</w:t>
            </w:r>
            <w:r w:rsidRPr="00F26BEE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eastAsia="de-DE"/>
              </w:rPr>
              <w:t>base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DFD9D" w14:textId="63A0CB4E" w:rsidR="008E07E0" w:rsidRPr="008E07E0" w:rsidRDefault="008E07E0" w:rsidP="008E07E0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577.1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73DBC" w14:textId="7ED9AF83" w:rsidR="008E07E0" w:rsidRPr="008E07E0" w:rsidRDefault="008E07E0" w:rsidP="008E07E0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27.0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83D00" w14:textId="2D17AC5C" w:rsidR="008E07E0" w:rsidRPr="008E07E0" w:rsidRDefault="008E07E0" w:rsidP="008E07E0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21.34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8EB76" w14:textId="18E502D0" w:rsidR="008E07E0" w:rsidRPr="008E07E0" w:rsidRDefault="008E07E0" w:rsidP="008E07E0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0.000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D2DEC20" w14:textId="77777777" w:rsidR="008E07E0" w:rsidRPr="008E07E0" w:rsidRDefault="008E07E0" w:rsidP="008E07E0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874CC" w14:textId="009B5B96" w:rsidR="008E07E0" w:rsidRPr="008E07E0" w:rsidRDefault="008E07E0" w:rsidP="008E07E0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&lt; 0.001°</w:t>
            </w:r>
          </w:p>
        </w:tc>
      </w:tr>
      <w:tr w:rsidR="008E07E0" w:rsidRPr="00F26BEE" w14:paraId="5C543AF9" w14:textId="77777777" w:rsidTr="00BA0D4F">
        <w:trPr>
          <w:gridAfter w:val="1"/>
          <w:wAfter w:w="485" w:type="dxa"/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085F9" w14:textId="7780E55F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β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1</w:t>
            </w: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5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Hz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base</w:t>
            </w:r>
            <w:proofErr w:type="spellEnd"/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05920" w14:textId="1AB1458B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-65.4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81F41" w14:textId="436A3906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38.9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3D98E" w14:textId="5816F45F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-1.68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DE75D" w14:textId="22225793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0.093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61BF44" w14:textId="77777777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35D6E" w14:textId="417D4002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&gt; 0.05</w:t>
            </w:r>
          </w:p>
        </w:tc>
      </w:tr>
      <w:tr w:rsidR="008E07E0" w:rsidRPr="00F26BEE" w14:paraId="49A87F34" w14:textId="77777777" w:rsidTr="00BA0D4F">
        <w:trPr>
          <w:gridAfter w:val="1"/>
          <w:wAfter w:w="485" w:type="dxa"/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73F85" w14:textId="158B4CB8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β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2</w:t>
            </w: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SHAM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base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C9BB8" w14:textId="32877D26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-7.3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EC9D8" w14:textId="24AD57F7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39.6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241CF" w14:textId="0E882B90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-0.18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3499C" w14:textId="146412F4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0.855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0BD458" w14:textId="77777777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DF262" w14:textId="053BC4D4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&gt; 0.05</w:t>
            </w:r>
          </w:p>
        </w:tc>
      </w:tr>
      <w:tr w:rsidR="008E07E0" w:rsidRPr="00F26BEE" w14:paraId="2B457C1F" w14:textId="77777777" w:rsidTr="00BA0D4F">
        <w:trPr>
          <w:gridAfter w:val="1"/>
          <w:wAfter w:w="485" w:type="dxa"/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4D36B" w14:textId="4449A071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β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3</w:t>
            </w: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40 </w:t>
            </w:r>
            <w:proofErr w:type="spellStart"/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z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inter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F8E6D" w14:textId="1DA069EF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30.4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7F4A4" w14:textId="3B458CEA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11.1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119F5" w14:textId="6E650335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2.73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DB8CD" w14:textId="0A87C7F2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0.006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C7606C" w14:textId="77777777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AE1CE" w14:textId="09F203E2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&lt; 0.01</w:t>
            </w:r>
          </w:p>
        </w:tc>
      </w:tr>
      <w:tr w:rsidR="008E07E0" w:rsidRPr="00F26BEE" w14:paraId="4B5DF0D7" w14:textId="77777777" w:rsidTr="00BA0D4F">
        <w:trPr>
          <w:gridAfter w:val="1"/>
          <w:wAfter w:w="485" w:type="dxa"/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77466" w14:textId="0CD261A7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β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4</w:t>
            </w: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5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Hz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inter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93D4D" w14:textId="3B7D6EDB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-26.0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1A16B" w14:textId="21F20CCF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38.8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A55AB" w14:textId="481D018B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-0.67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56C1F" w14:textId="3B59AEAF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0.504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11A36D" w14:textId="77777777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74EFD" w14:textId="1C958A07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&gt; 0.05</w:t>
            </w:r>
          </w:p>
        </w:tc>
      </w:tr>
      <w:tr w:rsidR="008E07E0" w:rsidRPr="00F26BEE" w14:paraId="2E3D9C5D" w14:textId="77777777" w:rsidTr="00BA0D4F">
        <w:trPr>
          <w:gridAfter w:val="1"/>
          <w:wAfter w:w="485" w:type="dxa"/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D3308" w14:textId="517AC442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β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5</w:t>
            </w: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SHAM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inter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BAC52" w14:textId="674ACA4E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60.4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EADB8" w14:textId="21FD61DD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39.5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B1CD8" w14:textId="67352294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1.53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E82BC" w14:textId="4EC9DA2A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0.127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BA07F0" w14:textId="77777777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F7163" w14:textId="48A0E26F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&gt; 0.05</w:t>
            </w:r>
          </w:p>
        </w:tc>
      </w:tr>
      <w:tr w:rsidR="008E07E0" w:rsidRPr="00F26BEE" w14:paraId="7AA9A384" w14:textId="77777777" w:rsidTr="0052652D">
        <w:trPr>
          <w:gridAfter w:val="1"/>
          <w:wAfter w:w="485" w:type="dxa"/>
          <w:trHeight w:val="2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45482" w14:textId="77777777" w:rsidR="008E07E0" w:rsidRPr="00F26BEE" w:rsidRDefault="008E07E0" w:rsidP="0052652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AC5F6" w14:textId="77777777" w:rsidR="008E07E0" w:rsidRPr="0045462A" w:rsidRDefault="008E07E0" w:rsidP="0052652D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933D4" w14:textId="77777777" w:rsidR="008E07E0" w:rsidRPr="0045462A" w:rsidRDefault="008E07E0" w:rsidP="0052652D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60E1A" w14:textId="77777777" w:rsidR="008E07E0" w:rsidRPr="0045462A" w:rsidRDefault="008E07E0" w:rsidP="0052652D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37DD3A" w14:textId="77777777" w:rsidR="008E07E0" w:rsidRPr="0045462A" w:rsidRDefault="008E07E0" w:rsidP="0052652D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2ED57B" w14:textId="77777777" w:rsidR="008E07E0" w:rsidRPr="0045462A" w:rsidRDefault="008E07E0" w:rsidP="0052652D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C0C09A" w14:textId="77777777" w:rsidR="008E07E0" w:rsidRPr="0045462A" w:rsidRDefault="008E07E0" w:rsidP="0052652D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E07E0" w:rsidRPr="00F26BEE" w14:paraId="70A44D8E" w14:textId="77777777" w:rsidTr="0052652D">
        <w:trPr>
          <w:gridAfter w:val="1"/>
          <w:wAfter w:w="485" w:type="dxa"/>
          <w:trHeight w:val="59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8F2FB68" w14:textId="77777777" w:rsidR="008E07E0" w:rsidRPr="00F26BEE" w:rsidRDefault="008E07E0" w:rsidP="0052652D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Slopes: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CA3B9BE" w14:textId="77777777" w:rsidR="008E07E0" w:rsidRPr="00F26BEE" w:rsidRDefault="008E07E0" w:rsidP="0052652D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0199C9E" w14:textId="77777777" w:rsidR="008E07E0" w:rsidRPr="00F26BEE" w:rsidRDefault="008E07E0" w:rsidP="0052652D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19A3722" w14:textId="77777777" w:rsidR="008E07E0" w:rsidRPr="00F26BEE" w:rsidRDefault="008E07E0" w:rsidP="0052652D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441F61B" w14:textId="77777777" w:rsidR="008E07E0" w:rsidRPr="00F26BEE" w:rsidRDefault="008E07E0" w:rsidP="0052652D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18B5316" w14:textId="77777777" w:rsidR="008E07E0" w:rsidRPr="00F26BEE" w:rsidRDefault="008E07E0" w:rsidP="0052652D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8FF2E68" w14:textId="77777777" w:rsidR="008E07E0" w:rsidRPr="00F26BEE" w:rsidRDefault="008E07E0" w:rsidP="0052652D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E07E0" w:rsidRPr="00F26BEE" w14:paraId="4ECAC7D1" w14:textId="77777777" w:rsidTr="0052652D">
        <w:trPr>
          <w:gridAfter w:val="1"/>
          <w:wAfter w:w="485" w:type="dxa"/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03180" w14:textId="1F54D092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β</w:t>
            </w:r>
            <w:r w:rsidRPr="00F26BEE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eastAsia="de-DE"/>
              </w:rPr>
              <w:t>6</w:t>
            </w:r>
            <w:r w:rsidRPr="00F26BEE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 time x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40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Hz</w:t>
            </w:r>
            <w:r w:rsidRPr="00F26BEE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eastAsia="de-DE"/>
              </w:rPr>
              <w:t>base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7F183" w14:textId="20A8B566" w:rsidR="008E07E0" w:rsidRPr="008E07E0" w:rsidRDefault="008E07E0" w:rsidP="008E07E0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2.082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90BA7" w14:textId="5957B5BD" w:rsidR="008E07E0" w:rsidRPr="008E07E0" w:rsidRDefault="008E07E0" w:rsidP="008E07E0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0.652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0D012" w14:textId="0B45A033" w:rsidR="008E07E0" w:rsidRPr="008E07E0" w:rsidRDefault="008E07E0" w:rsidP="008E07E0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3.19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B2A8A" w14:textId="16B616C3" w:rsidR="008E07E0" w:rsidRPr="008E07E0" w:rsidRDefault="008E07E0" w:rsidP="008E07E0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0.001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2DBCE78" w14:textId="77777777" w:rsidR="008E07E0" w:rsidRPr="008E07E0" w:rsidRDefault="008E07E0" w:rsidP="008E07E0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C9F5F" w14:textId="3FF00A58" w:rsidR="008E07E0" w:rsidRPr="008E07E0" w:rsidRDefault="008E07E0" w:rsidP="008E07E0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&lt; 0.01°</w:t>
            </w:r>
          </w:p>
        </w:tc>
      </w:tr>
      <w:tr w:rsidR="008E07E0" w:rsidRPr="00F26BEE" w14:paraId="54615955" w14:textId="77777777" w:rsidTr="0052652D">
        <w:trPr>
          <w:gridAfter w:val="1"/>
          <w:wAfter w:w="485" w:type="dxa"/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081A1" w14:textId="0AFCD2E7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β</w:t>
            </w:r>
            <w:proofErr w:type="gramStart"/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 xml:space="preserve">7  </w:t>
            </w: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time</w:t>
            </w:r>
            <w:proofErr w:type="gramEnd"/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x 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5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Hz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base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9DC20" w14:textId="62DE1113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-0.420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E7AE9" w14:textId="088732CD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0.941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E1AD4" w14:textId="39E3F43B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-0.45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81D38" w14:textId="717A9CD8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0.654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05BDE4" w14:textId="77777777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2B7C8" w14:textId="2F8F2FDE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&gt; 0.05</w:t>
            </w:r>
          </w:p>
        </w:tc>
      </w:tr>
      <w:tr w:rsidR="008E07E0" w:rsidRPr="00F26BEE" w14:paraId="741C7D59" w14:textId="77777777" w:rsidTr="0052652D">
        <w:trPr>
          <w:gridAfter w:val="1"/>
          <w:wAfter w:w="485" w:type="dxa"/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CFE60" w14:textId="0A3B58E8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β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 xml:space="preserve">8 </w:t>
            </w: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time x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SHAM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base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78350" w14:textId="39EC2FE3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1.320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5771E" w14:textId="57C74B12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0.955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798AF" w14:textId="4319E620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1.38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942CD" w14:textId="7496EB84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0.166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14620D" w14:textId="77777777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273AD" w14:textId="6F0C35C1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&gt; 0.05</w:t>
            </w:r>
          </w:p>
        </w:tc>
      </w:tr>
      <w:tr w:rsidR="008E07E0" w:rsidRPr="00F26BEE" w14:paraId="5EA0B02F" w14:textId="77777777" w:rsidTr="0052652D">
        <w:trPr>
          <w:gridAfter w:val="1"/>
          <w:wAfter w:w="485" w:type="dxa"/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1C6CE" w14:textId="2E8267F9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β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 xml:space="preserve">9 </w:t>
            </w: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time x 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40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Hz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inter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48FE5" w14:textId="1C4A767E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0.516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133D6" w14:textId="63052499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0.655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E64F2" w14:textId="2D494FA6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0.79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36757" w14:textId="2EF7851E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0.432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803CC3" w14:textId="77777777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7DB9B" w14:textId="70EFCFB9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&gt; 0.05</w:t>
            </w:r>
          </w:p>
        </w:tc>
      </w:tr>
      <w:tr w:rsidR="008E07E0" w:rsidRPr="00F26BEE" w14:paraId="5C13A025" w14:textId="77777777" w:rsidTr="0052652D">
        <w:trPr>
          <w:gridAfter w:val="1"/>
          <w:wAfter w:w="485" w:type="dxa"/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3E3F9" w14:textId="6C4E78A1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β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 xml:space="preserve">10 </w:t>
            </w: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time x 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5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Hz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inter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DACB0" w14:textId="58E9AD8B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-1.128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69EA0" w14:textId="5DBD7B84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0.932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02CEE" w14:textId="126EB72D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-1.21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860E8" w14:textId="15FC4A72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0.227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EA71D6" w14:textId="77777777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DD224" w14:textId="2A5E0DCB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&gt; 0.05</w:t>
            </w:r>
          </w:p>
        </w:tc>
      </w:tr>
      <w:tr w:rsidR="008E07E0" w:rsidRPr="00F26BEE" w14:paraId="2971B087" w14:textId="77777777" w:rsidTr="0052652D">
        <w:trPr>
          <w:gridAfter w:val="1"/>
          <w:wAfter w:w="485" w:type="dxa"/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388F3" w14:textId="56FA97F9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β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 xml:space="preserve">11 </w:t>
            </w: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time x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SHAM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inter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9C67D" w14:textId="1B82C8D9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-1.104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09F1F" w14:textId="1385A1D6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0.949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54FD0" w14:textId="3A3CB191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-1.16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3B973" w14:textId="31948443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0.246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7E5747" w14:textId="77777777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72B36" w14:textId="4768ED44" w:rsidR="008E07E0" w:rsidRPr="00A250FD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&gt; 0.05</w:t>
            </w:r>
          </w:p>
        </w:tc>
      </w:tr>
    </w:tbl>
    <w:p w14:paraId="098DF2E7" w14:textId="77777777" w:rsidR="008E07E0" w:rsidRDefault="008E07E0" w:rsidP="008E07E0">
      <w:pPr>
        <w:jc w:val="both"/>
        <w:rPr>
          <w:rFonts w:cs="Times New Roman"/>
          <w:szCs w:val="24"/>
        </w:rPr>
      </w:pPr>
    </w:p>
    <w:p w14:paraId="46C36EBD" w14:textId="7F2B736A" w:rsidR="008E07E0" w:rsidRDefault="008E07E0">
      <w:pPr>
        <w:spacing w:before="0"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6E0C652F" w14:textId="286ADAAA" w:rsidR="008E07E0" w:rsidRDefault="008E07E0" w:rsidP="008E07E0">
      <w:pPr>
        <w:pStyle w:val="berschrift3"/>
      </w:pPr>
      <w:r>
        <w:lastRenderedPageBreak/>
        <w:t xml:space="preserve">LMM: Factor </w:t>
      </w:r>
      <w:r w:rsidRPr="002C2352">
        <w:rPr>
          <w:i/>
        </w:rPr>
        <w:t>medication</w:t>
      </w:r>
    </w:p>
    <w:p w14:paraId="6C92B0A9" w14:textId="77777777" w:rsidR="008E07E0" w:rsidRPr="00A72F8A" w:rsidRDefault="008E07E0" w:rsidP="008E07E0"/>
    <w:p w14:paraId="52903582" w14:textId="7FB7972A" w:rsidR="008E07E0" w:rsidRDefault="008E07E0" w:rsidP="008E07E0">
      <w:pPr>
        <w:pStyle w:val="Beschriftung"/>
        <w:rPr>
          <w:b w:val="0"/>
        </w:rPr>
      </w:pPr>
      <w:r w:rsidRPr="0001436A">
        <w:t xml:space="preserve">Supplementary </w:t>
      </w:r>
      <w:r>
        <w:t xml:space="preserve">Table </w:t>
      </w:r>
      <w:fldSimple w:instr=" SEQ Table \* ARABIC ">
        <w:r>
          <w:rPr>
            <w:noProof/>
          </w:rPr>
          <w:t>3</w:t>
        </w:r>
      </w:fldSimple>
      <w:r>
        <w:t xml:space="preserve">. </w:t>
      </w:r>
      <w:r w:rsidRPr="008E07E0">
        <w:rPr>
          <w:b w:val="0"/>
        </w:rPr>
        <w:t>LMM results for reaction times (n = 45, observations = 8</w:t>
      </w:r>
      <w:r>
        <w:rPr>
          <w:b w:val="0"/>
        </w:rPr>
        <w:t>4</w:t>
      </w:r>
      <w:r w:rsidRPr="008E07E0">
        <w:rPr>
          <w:b w:val="0"/>
        </w:rPr>
        <w:t>13)</w:t>
      </w:r>
      <w:r>
        <w:rPr>
          <w:b w:val="0"/>
        </w:rPr>
        <w:t xml:space="preserve"> with cardiovascular medication (yes/no) as the only factor</w:t>
      </w:r>
      <w:r w:rsidRPr="008E07E0">
        <w:rPr>
          <w:b w:val="0"/>
        </w:rPr>
        <w:t>: β presents the regression coefficients, SE β the standard error of β. β</w:t>
      </w:r>
      <w:r w:rsidRPr="008E07E0">
        <w:rPr>
          <w:b w:val="0"/>
          <w:vertAlign w:val="subscript"/>
        </w:rPr>
        <w:t>0</w:t>
      </w:r>
      <w:r w:rsidRPr="008E07E0">
        <w:rPr>
          <w:b w:val="0"/>
        </w:rPr>
        <w:t xml:space="preserve"> represents the initial reaction time and β</w:t>
      </w:r>
      <w:r>
        <w:rPr>
          <w:b w:val="0"/>
          <w:vertAlign w:val="subscript"/>
        </w:rPr>
        <w:t>2</w:t>
      </w:r>
      <w:r w:rsidRPr="008E07E0">
        <w:rPr>
          <w:b w:val="0"/>
        </w:rPr>
        <w:t xml:space="preserve"> the increase in reaction time over time </w:t>
      </w:r>
      <w:r>
        <w:rPr>
          <w:b w:val="0"/>
        </w:rPr>
        <w:t xml:space="preserve">for the healthy, i.e. participants without medication (bold font). </w:t>
      </w:r>
      <w:r w:rsidRPr="008E07E0">
        <w:rPr>
          <w:b w:val="0"/>
        </w:rPr>
        <w:t xml:space="preserve">Their p-values, indexed with a °, show a significant difference compared to zero. </w:t>
      </w:r>
      <w:r>
        <w:rPr>
          <w:b w:val="0"/>
        </w:rPr>
        <w:t>The</w:t>
      </w:r>
      <w:r w:rsidRPr="008E07E0">
        <w:rPr>
          <w:b w:val="0"/>
        </w:rPr>
        <w:t xml:space="preserve"> other coefficients are tested against β</w:t>
      </w:r>
      <w:r w:rsidRPr="008E07E0">
        <w:rPr>
          <w:b w:val="0"/>
          <w:vertAlign w:val="subscript"/>
        </w:rPr>
        <w:t xml:space="preserve">0 </w:t>
      </w:r>
      <w:r w:rsidRPr="008E07E0">
        <w:rPr>
          <w:b w:val="0"/>
        </w:rPr>
        <w:t>and β</w:t>
      </w:r>
      <w:r>
        <w:rPr>
          <w:b w:val="0"/>
          <w:vertAlign w:val="subscript"/>
        </w:rPr>
        <w:t>2</w:t>
      </w:r>
      <w:r w:rsidRPr="008E07E0">
        <w:rPr>
          <w:b w:val="0"/>
        </w:rPr>
        <w:t xml:space="preserve">. Intercepts are given in </w:t>
      </w:r>
      <w:proofErr w:type="spellStart"/>
      <w:r w:rsidRPr="008E07E0">
        <w:rPr>
          <w:b w:val="0"/>
        </w:rPr>
        <w:t>ms</w:t>
      </w:r>
      <w:proofErr w:type="spellEnd"/>
      <w:r w:rsidRPr="008E07E0">
        <w:rPr>
          <w:b w:val="0"/>
        </w:rPr>
        <w:t xml:space="preserve">, slopes in </w:t>
      </w:r>
      <w:proofErr w:type="spellStart"/>
      <w:r w:rsidRPr="008E07E0">
        <w:rPr>
          <w:b w:val="0"/>
        </w:rPr>
        <w:t>ms</w:t>
      </w:r>
      <w:proofErr w:type="spellEnd"/>
      <w:r w:rsidRPr="008E07E0">
        <w:rPr>
          <w:b w:val="0"/>
        </w:rPr>
        <w:t>/min. Model parameters are: R² marginal = 0.0</w:t>
      </w:r>
      <w:r>
        <w:rPr>
          <w:b w:val="0"/>
        </w:rPr>
        <w:t>21</w:t>
      </w:r>
      <w:r w:rsidRPr="008E07E0">
        <w:rPr>
          <w:b w:val="0"/>
        </w:rPr>
        <w:t>, R² conditional = 0.4</w:t>
      </w:r>
      <w:r>
        <w:rPr>
          <w:b w:val="0"/>
        </w:rPr>
        <w:t>67</w:t>
      </w:r>
      <w:r w:rsidRPr="008E07E0">
        <w:rPr>
          <w:b w:val="0"/>
        </w:rPr>
        <w:t xml:space="preserve"> and AIC -</w:t>
      </w:r>
      <w:r>
        <w:rPr>
          <w:b w:val="0"/>
        </w:rPr>
        <w:t>9076.73</w:t>
      </w:r>
    </w:p>
    <w:p w14:paraId="3C3A31E8" w14:textId="77777777" w:rsidR="008E07E0" w:rsidRPr="008E07E0" w:rsidRDefault="008E07E0" w:rsidP="008E07E0">
      <w:pPr>
        <w:pStyle w:val="KeinLeerraum"/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7"/>
        <w:gridCol w:w="1136"/>
        <w:gridCol w:w="1134"/>
        <w:gridCol w:w="1134"/>
        <w:gridCol w:w="1134"/>
        <w:gridCol w:w="284"/>
        <w:gridCol w:w="1418"/>
        <w:gridCol w:w="485"/>
      </w:tblGrid>
      <w:tr w:rsidR="008E07E0" w:rsidRPr="00CE1E77" w14:paraId="326AA2AB" w14:textId="77777777" w:rsidTr="0052652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0161AEA5" w14:textId="77777777" w:rsidR="008E07E0" w:rsidRPr="00AB46D6" w:rsidRDefault="008E07E0" w:rsidP="0052652D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B46D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5B16E" w14:textId="77777777" w:rsidR="008E07E0" w:rsidRPr="00F26BEE" w:rsidRDefault="008E07E0" w:rsidP="0052652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4995D" w14:textId="77777777" w:rsidR="008E07E0" w:rsidRPr="00F26BEE" w:rsidRDefault="008E07E0" w:rsidP="0052652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SE beta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C3FF1" w14:textId="77777777" w:rsidR="008E07E0" w:rsidRPr="00F26BEE" w:rsidRDefault="008E07E0" w:rsidP="0052652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t-value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DD6C1" w14:textId="77777777" w:rsidR="008E07E0" w:rsidRPr="00F26BEE" w:rsidRDefault="008E07E0" w:rsidP="0052652D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p-value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B49650" w14:textId="77777777" w:rsidR="008E07E0" w:rsidRPr="00CE1E77" w:rsidRDefault="008E07E0" w:rsidP="0052652D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07F739A2" w14:textId="77777777" w:rsidR="008E07E0" w:rsidRPr="00CE1E77" w:rsidRDefault="008E07E0" w:rsidP="0052652D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</w:tr>
      <w:tr w:rsidR="008E07E0" w:rsidRPr="00F26BEE" w14:paraId="4418E88B" w14:textId="77777777" w:rsidTr="0052652D">
        <w:trPr>
          <w:trHeight w:val="68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FEF480A" w14:textId="77777777" w:rsidR="008E07E0" w:rsidRPr="00F26BEE" w:rsidRDefault="008E07E0" w:rsidP="0052652D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Intercepts: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B6EA0" w14:textId="77777777" w:rsidR="008E07E0" w:rsidRPr="00F26BEE" w:rsidRDefault="008E07E0" w:rsidP="0052652D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FE11E" w14:textId="77777777" w:rsidR="008E07E0" w:rsidRPr="00F26BEE" w:rsidRDefault="008E07E0" w:rsidP="0052652D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C1270" w14:textId="77777777" w:rsidR="008E07E0" w:rsidRPr="00F26BEE" w:rsidRDefault="008E07E0" w:rsidP="0052652D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C4B06" w14:textId="77777777" w:rsidR="008E07E0" w:rsidRPr="00F26BEE" w:rsidRDefault="008E07E0" w:rsidP="0052652D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5566F43A" w14:textId="77777777" w:rsidR="008E07E0" w:rsidRPr="00F26BEE" w:rsidRDefault="008E07E0" w:rsidP="0052652D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90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4471C" w14:textId="77777777" w:rsidR="008E07E0" w:rsidRPr="00F26BEE" w:rsidRDefault="008E07E0" w:rsidP="0052652D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E07E0" w:rsidRPr="00F26BEE" w14:paraId="0A9C4C1A" w14:textId="77777777" w:rsidTr="00BC490F">
        <w:trPr>
          <w:gridAfter w:val="1"/>
          <w:wAfter w:w="485" w:type="dxa"/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E0181" w14:textId="62A1C876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β</w:t>
            </w:r>
            <w:r w:rsidRPr="00F26BEE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eastAsia="de-DE"/>
              </w:rPr>
              <w:t xml:space="preserve">0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healthy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C5FA4" w14:textId="1B7D55A4" w:rsidR="008E07E0" w:rsidRPr="008E07E0" w:rsidRDefault="008E07E0" w:rsidP="008E07E0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586.4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E161A" w14:textId="0B600F53" w:rsidR="008E07E0" w:rsidRPr="008E07E0" w:rsidRDefault="008E07E0" w:rsidP="008E07E0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24.4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2E97D" w14:textId="3C27CB6F" w:rsidR="008E07E0" w:rsidRPr="008E07E0" w:rsidRDefault="008E07E0" w:rsidP="008E07E0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24.04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45EF7" w14:textId="6357AE12" w:rsidR="008E07E0" w:rsidRPr="008E07E0" w:rsidRDefault="008E07E0" w:rsidP="008E07E0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0.000°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A7BFBA1" w14:textId="77777777" w:rsidR="008E07E0" w:rsidRPr="008E07E0" w:rsidRDefault="008E07E0" w:rsidP="008E07E0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171176C" w14:textId="423C72FF" w:rsidR="008E07E0" w:rsidRPr="008E07E0" w:rsidRDefault="008E07E0" w:rsidP="008E07E0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&lt; 0.001°</w:t>
            </w:r>
          </w:p>
        </w:tc>
      </w:tr>
      <w:tr w:rsidR="008E07E0" w:rsidRPr="00F26BEE" w14:paraId="359DCD46" w14:textId="77777777" w:rsidTr="00BC490F">
        <w:trPr>
          <w:gridAfter w:val="1"/>
          <w:wAfter w:w="485" w:type="dxa"/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027F6" w14:textId="1FDC8D09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β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1</w:t>
            </w: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medication</w:t>
            </w: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9C9C7" w14:textId="4DD67DE4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-18.4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EC715" w14:textId="2FC09397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32.7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87122" w14:textId="0ED0AA28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-0.56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8EC9B" w14:textId="3BE34AAD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0.576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59EC8C" w14:textId="77777777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D48277" w14:textId="427FF6EA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&gt; 0.05</w:t>
            </w:r>
          </w:p>
        </w:tc>
      </w:tr>
      <w:tr w:rsidR="008E07E0" w:rsidRPr="00F26BEE" w14:paraId="5A7A73C5" w14:textId="77777777" w:rsidTr="0052652D">
        <w:trPr>
          <w:gridAfter w:val="1"/>
          <w:wAfter w:w="485" w:type="dxa"/>
          <w:trHeight w:val="2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020F0" w14:textId="77777777" w:rsidR="008E07E0" w:rsidRPr="00F26BEE" w:rsidRDefault="008E07E0" w:rsidP="0052652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C91EC" w14:textId="77777777" w:rsidR="008E07E0" w:rsidRPr="0045462A" w:rsidRDefault="008E07E0" w:rsidP="0052652D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6E0D4" w14:textId="77777777" w:rsidR="008E07E0" w:rsidRPr="0045462A" w:rsidRDefault="008E07E0" w:rsidP="0052652D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BF38B" w14:textId="77777777" w:rsidR="008E07E0" w:rsidRPr="0045462A" w:rsidRDefault="008E07E0" w:rsidP="0052652D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1ADCC3" w14:textId="77777777" w:rsidR="008E07E0" w:rsidRPr="0045462A" w:rsidRDefault="008E07E0" w:rsidP="0052652D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93E056" w14:textId="77777777" w:rsidR="008E07E0" w:rsidRPr="0045462A" w:rsidRDefault="008E07E0" w:rsidP="0052652D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11FF42" w14:textId="77777777" w:rsidR="008E07E0" w:rsidRPr="0045462A" w:rsidRDefault="008E07E0" w:rsidP="0052652D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E07E0" w:rsidRPr="00F26BEE" w14:paraId="222FDA89" w14:textId="77777777" w:rsidTr="0052652D">
        <w:trPr>
          <w:gridAfter w:val="1"/>
          <w:wAfter w:w="485" w:type="dxa"/>
          <w:trHeight w:val="59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6B842E1" w14:textId="77777777" w:rsidR="008E07E0" w:rsidRPr="00F26BEE" w:rsidRDefault="008E07E0" w:rsidP="0052652D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Slopes: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5EA8450" w14:textId="77777777" w:rsidR="008E07E0" w:rsidRPr="00F26BEE" w:rsidRDefault="008E07E0" w:rsidP="0052652D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0E2AAFC" w14:textId="77777777" w:rsidR="008E07E0" w:rsidRPr="00F26BEE" w:rsidRDefault="008E07E0" w:rsidP="0052652D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2C648AE" w14:textId="77777777" w:rsidR="008E07E0" w:rsidRPr="00F26BEE" w:rsidRDefault="008E07E0" w:rsidP="0052652D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BDF31D2" w14:textId="77777777" w:rsidR="008E07E0" w:rsidRPr="00F26BEE" w:rsidRDefault="008E07E0" w:rsidP="0052652D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C8733BB" w14:textId="77777777" w:rsidR="008E07E0" w:rsidRPr="00F26BEE" w:rsidRDefault="008E07E0" w:rsidP="0052652D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9D8833F" w14:textId="77777777" w:rsidR="008E07E0" w:rsidRPr="00F26BEE" w:rsidRDefault="008E07E0" w:rsidP="0052652D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E07E0" w:rsidRPr="00F26BEE" w14:paraId="34BCCE03" w14:textId="77777777" w:rsidTr="000433C0">
        <w:trPr>
          <w:gridAfter w:val="1"/>
          <w:wAfter w:w="485" w:type="dxa"/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F7AA9" w14:textId="1AE3E6D1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β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eastAsia="de-DE"/>
              </w:rPr>
              <w:t>2</w:t>
            </w:r>
            <w:r w:rsidRPr="00F26BEE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 time x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healthy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16469" w14:textId="1994713A" w:rsidR="008E07E0" w:rsidRPr="008E07E0" w:rsidRDefault="008E07E0" w:rsidP="008E07E0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2.796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5E0C4" w14:textId="1F284673" w:rsidR="008E07E0" w:rsidRPr="008E07E0" w:rsidRDefault="008E07E0" w:rsidP="008E07E0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0.476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CAA20" w14:textId="55F3734C" w:rsidR="008E07E0" w:rsidRPr="008E07E0" w:rsidRDefault="008E07E0" w:rsidP="008E07E0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5.87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76F42" w14:textId="128D6FDD" w:rsidR="008E07E0" w:rsidRPr="008E07E0" w:rsidRDefault="008E07E0" w:rsidP="008E07E0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0.000°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FC40474" w14:textId="77777777" w:rsidR="008E07E0" w:rsidRPr="008E07E0" w:rsidRDefault="008E07E0" w:rsidP="008E07E0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DEBA8EF" w14:textId="22DC2EBA" w:rsidR="008E07E0" w:rsidRPr="008E07E0" w:rsidRDefault="008E07E0" w:rsidP="008E07E0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&lt; 0.001°</w:t>
            </w:r>
          </w:p>
        </w:tc>
      </w:tr>
      <w:tr w:rsidR="008E07E0" w:rsidRPr="00F26BEE" w14:paraId="3F04358C" w14:textId="77777777" w:rsidTr="000433C0">
        <w:trPr>
          <w:gridAfter w:val="1"/>
          <w:wAfter w:w="485" w:type="dxa"/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8263A" w14:textId="7374B0D2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β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3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 xml:space="preserve">  </w:t>
            </w: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time</w:t>
            </w:r>
            <w:proofErr w:type="gramEnd"/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x 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medication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F5071" w14:textId="1707852B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-1.584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DE2EE" w14:textId="2539B327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0.638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7A32C" w14:textId="15A76B33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-2.48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B993E" w14:textId="6488C354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0.013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529339" w14:textId="77777777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E6D848" w14:textId="3089DE07" w:rsidR="008E07E0" w:rsidRPr="00F26BEE" w:rsidRDefault="008E07E0" w:rsidP="008E07E0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E07E0">
              <w:rPr>
                <w:rFonts w:ascii="Calibri" w:eastAsia="Times New Roman" w:hAnsi="Calibri" w:cs="Calibri"/>
                <w:color w:val="000000"/>
                <w:lang w:eastAsia="de-DE"/>
              </w:rPr>
              <w:t>&lt; 0.05</w:t>
            </w:r>
          </w:p>
        </w:tc>
      </w:tr>
    </w:tbl>
    <w:p w14:paraId="520AD118" w14:textId="40270E86" w:rsidR="00F757A9" w:rsidRDefault="00F757A9" w:rsidP="008E07E0">
      <w:pPr>
        <w:jc w:val="both"/>
        <w:rPr>
          <w:rFonts w:cs="Times New Roman"/>
          <w:szCs w:val="24"/>
        </w:rPr>
      </w:pPr>
    </w:p>
    <w:p w14:paraId="3564EFEA" w14:textId="77777777" w:rsidR="00F757A9" w:rsidRDefault="00F757A9">
      <w:pPr>
        <w:spacing w:before="0"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3B020E77" w14:textId="08E1DA87" w:rsidR="00994A3D" w:rsidRPr="002B4A57" w:rsidRDefault="00F757A9" w:rsidP="00F757A9">
      <w:pPr>
        <w:pStyle w:val="Beschriftung"/>
        <w:rPr>
          <w:b w:val="0"/>
        </w:rPr>
      </w:pPr>
      <w:r w:rsidRPr="0001436A">
        <w:lastRenderedPageBreak/>
        <w:t xml:space="preserve">Supplementary </w:t>
      </w:r>
      <w:r>
        <w:t xml:space="preserve">Table </w:t>
      </w:r>
      <w:fldSimple w:instr=" SEQ Table \* ARABIC ">
        <w:r>
          <w:rPr>
            <w:noProof/>
          </w:rPr>
          <w:t>4</w:t>
        </w:r>
      </w:fldSimple>
      <w:r>
        <w:t xml:space="preserve">. </w:t>
      </w:r>
      <w:r w:rsidRPr="008E07E0">
        <w:rPr>
          <w:b w:val="0"/>
        </w:rPr>
        <w:t>LMM results for reaction times (n = 45, observations = 8</w:t>
      </w:r>
      <w:r>
        <w:rPr>
          <w:b w:val="0"/>
        </w:rPr>
        <w:t>4</w:t>
      </w:r>
      <w:r w:rsidRPr="008E07E0">
        <w:rPr>
          <w:b w:val="0"/>
        </w:rPr>
        <w:t>13)</w:t>
      </w:r>
      <w:r>
        <w:rPr>
          <w:b w:val="0"/>
        </w:rPr>
        <w:t xml:space="preserve"> with cardiovascular medication (yes/no)</w:t>
      </w:r>
      <w:r w:rsidR="00156127">
        <w:rPr>
          <w:b w:val="0"/>
        </w:rPr>
        <w:t xml:space="preserve">, </w:t>
      </w:r>
      <w:bookmarkStart w:id="0" w:name="_GoBack"/>
      <w:r w:rsidR="00156127" w:rsidRPr="00156127">
        <w:rPr>
          <w:b w:val="0"/>
          <w:i/>
        </w:rPr>
        <w:t>group</w:t>
      </w:r>
      <w:bookmarkEnd w:id="0"/>
      <w:r w:rsidR="00156127">
        <w:rPr>
          <w:b w:val="0"/>
        </w:rPr>
        <w:t xml:space="preserve">, and their interaction over time as </w:t>
      </w:r>
      <w:r>
        <w:rPr>
          <w:b w:val="0"/>
        </w:rPr>
        <w:t>factor</w:t>
      </w:r>
      <w:r w:rsidR="00156127">
        <w:rPr>
          <w:b w:val="0"/>
        </w:rPr>
        <w:t>s</w:t>
      </w:r>
      <w:r w:rsidRPr="008E07E0">
        <w:rPr>
          <w:b w:val="0"/>
        </w:rPr>
        <w:t>: β presents the regression coefficients, SE β the standard error of β. β</w:t>
      </w:r>
      <w:r w:rsidRPr="008E07E0">
        <w:rPr>
          <w:b w:val="0"/>
          <w:vertAlign w:val="subscript"/>
        </w:rPr>
        <w:t>0</w:t>
      </w:r>
      <w:r w:rsidRPr="008E07E0">
        <w:rPr>
          <w:b w:val="0"/>
        </w:rPr>
        <w:t xml:space="preserve"> represents the initial reaction time and β</w:t>
      </w:r>
      <w:r>
        <w:rPr>
          <w:b w:val="0"/>
          <w:vertAlign w:val="subscript"/>
        </w:rPr>
        <w:t>6</w:t>
      </w:r>
      <w:r w:rsidRPr="008E07E0">
        <w:rPr>
          <w:b w:val="0"/>
        </w:rPr>
        <w:t xml:space="preserve"> the increase in reaction time over time </w:t>
      </w:r>
      <w:r>
        <w:rPr>
          <w:b w:val="0"/>
        </w:rPr>
        <w:t xml:space="preserve">of the </w:t>
      </w:r>
      <w:proofErr w:type="spellStart"/>
      <w:r>
        <w:rPr>
          <w:b w:val="0"/>
        </w:rPr>
        <w:t>SHAM</w:t>
      </w:r>
      <w:r w:rsidRPr="00156127">
        <w:rPr>
          <w:b w:val="0"/>
          <w:vertAlign w:val="subscript"/>
        </w:rPr>
        <w:t>base</w:t>
      </w:r>
      <w:proofErr w:type="spellEnd"/>
      <w:r>
        <w:rPr>
          <w:b w:val="0"/>
        </w:rPr>
        <w:t xml:space="preserve">-group without medication (bold font). </w:t>
      </w:r>
      <w:r w:rsidRPr="008E07E0">
        <w:rPr>
          <w:b w:val="0"/>
        </w:rPr>
        <w:t xml:space="preserve">Their p-values, indexed with a °, show a significant difference compared to zero. </w:t>
      </w:r>
      <w:r>
        <w:rPr>
          <w:b w:val="0"/>
        </w:rPr>
        <w:t>All</w:t>
      </w:r>
      <w:r w:rsidRPr="008E07E0">
        <w:rPr>
          <w:b w:val="0"/>
        </w:rPr>
        <w:t xml:space="preserve"> other coefficients are tested against β</w:t>
      </w:r>
      <w:r w:rsidRPr="008E07E0">
        <w:rPr>
          <w:b w:val="0"/>
          <w:vertAlign w:val="subscript"/>
        </w:rPr>
        <w:t xml:space="preserve">0 </w:t>
      </w:r>
      <w:r w:rsidRPr="008E07E0">
        <w:rPr>
          <w:b w:val="0"/>
        </w:rPr>
        <w:t>and β</w:t>
      </w:r>
      <w:r>
        <w:rPr>
          <w:b w:val="0"/>
          <w:vertAlign w:val="subscript"/>
        </w:rPr>
        <w:t>6</w:t>
      </w:r>
      <w:r w:rsidRPr="008E07E0">
        <w:rPr>
          <w:b w:val="0"/>
        </w:rPr>
        <w:t xml:space="preserve">. Intercepts are given in </w:t>
      </w:r>
      <w:proofErr w:type="spellStart"/>
      <w:r w:rsidRPr="008E07E0">
        <w:rPr>
          <w:b w:val="0"/>
        </w:rPr>
        <w:t>ms</w:t>
      </w:r>
      <w:proofErr w:type="spellEnd"/>
      <w:r w:rsidRPr="008E07E0">
        <w:rPr>
          <w:b w:val="0"/>
        </w:rPr>
        <w:t xml:space="preserve">, slopes in </w:t>
      </w:r>
      <w:proofErr w:type="spellStart"/>
      <w:r w:rsidRPr="008E07E0">
        <w:rPr>
          <w:b w:val="0"/>
        </w:rPr>
        <w:t>ms</w:t>
      </w:r>
      <w:proofErr w:type="spellEnd"/>
      <w:r w:rsidRPr="008E07E0">
        <w:rPr>
          <w:b w:val="0"/>
        </w:rPr>
        <w:t>/min. Model parameters are: R² marginal = 0.</w:t>
      </w:r>
      <w:r>
        <w:rPr>
          <w:b w:val="0"/>
        </w:rPr>
        <w:t>152</w:t>
      </w:r>
      <w:r w:rsidRPr="008E07E0">
        <w:rPr>
          <w:b w:val="0"/>
        </w:rPr>
        <w:t>, R² conditional = 0.4</w:t>
      </w:r>
      <w:r>
        <w:rPr>
          <w:b w:val="0"/>
        </w:rPr>
        <w:t>62</w:t>
      </w:r>
      <w:r w:rsidRPr="008E07E0">
        <w:rPr>
          <w:b w:val="0"/>
        </w:rPr>
        <w:t xml:space="preserve"> and AIC </w:t>
      </w:r>
      <w:r w:rsidRPr="00F757A9">
        <w:rPr>
          <w:b w:val="0"/>
        </w:rPr>
        <w:t>-8959.546</w:t>
      </w:r>
      <w:r w:rsidR="00994A3D" w:rsidRPr="001549D3"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986"/>
        <w:gridCol w:w="1282"/>
        <w:gridCol w:w="970"/>
        <w:gridCol w:w="1126"/>
        <w:gridCol w:w="456"/>
        <w:gridCol w:w="1074"/>
        <w:gridCol w:w="481"/>
      </w:tblGrid>
      <w:tr w:rsidR="00F757A9" w:rsidRPr="00CE1E77" w14:paraId="534DC98A" w14:textId="77777777" w:rsidTr="00F757A9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767354F3" w14:textId="77777777" w:rsidR="00F757A9" w:rsidRPr="00AB46D6" w:rsidRDefault="00F757A9" w:rsidP="0052652D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B46D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EF0BA" w14:textId="77777777" w:rsidR="00F757A9" w:rsidRPr="00F26BEE" w:rsidRDefault="00F757A9" w:rsidP="0052652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5F28D" w14:textId="77777777" w:rsidR="00F757A9" w:rsidRPr="00F26BEE" w:rsidRDefault="00F757A9" w:rsidP="0052652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SE beta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6E30B" w14:textId="77777777" w:rsidR="00F757A9" w:rsidRPr="00F26BEE" w:rsidRDefault="00F757A9" w:rsidP="0052652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t-value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0CBF9" w14:textId="77777777" w:rsidR="00F757A9" w:rsidRPr="00F26BEE" w:rsidRDefault="00F757A9" w:rsidP="0052652D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p-value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FE0B64" w14:textId="77777777" w:rsidR="00F757A9" w:rsidRPr="00CE1E77" w:rsidRDefault="00F757A9" w:rsidP="0052652D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5B07BF96" w14:textId="77777777" w:rsidR="00F757A9" w:rsidRPr="00CE1E77" w:rsidRDefault="00F757A9" w:rsidP="0052652D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</w:tr>
      <w:tr w:rsidR="00F757A9" w:rsidRPr="00F26BEE" w14:paraId="0C55E9C2" w14:textId="77777777" w:rsidTr="00F757A9">
        <w:trPr>
          <w:trHeight w:val="680"/>
        </w:trPr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A398A1F" w14:textId="77777777" w:rsidR="00F757A9" w:rsidRPr="00F26BEE" w:rsidRDefault="00F757A9" w:rsidP="0052652D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Intercepts: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4C30B" w14:textId="77777777" w:rsidR="00F757A9" w:rsidRPr="00F26BEE" w:rsidRDefault="00F757A9" w:rsidP="0052652D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B5988" w14:textId="77777777" w:rsidR="00F757A9" w:rsidRPr="00F26BEE" w:rsidRDefault="00F757A9" w:rsidP="0052652D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69CC2" w14:textId="77777777" w:rsidR="00F757A9" w:rsidRPr="00F26BEE" w:rsidRDefault="00F757A9" w:rsidP="0052652D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89CF5" w14:textId="77777777" w:rsidR="00F757A9" w:rsidRPr="00F26BEE" w:rsidRDefault="00F757A9" w:rsidP="0052652D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433A6514" w14:textId="77777777" w:rsidR="00F757A9" w:rsidRPr="00F26BEE" w:rsidRDefault="00F757A9" w:rsidP="0052652D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55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496B2" w14:textId="77777777" w:rsidR="00F757A9" w:rsidRPr="00F26BEE" w:rsidRDefault="00F757A9" w:rsidP="0052652D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6F5251" w:rsidRPr="00F26BEE" w14:paraId="6F1C0606" w14:textId="77777777" w:rsidTr="00261054">
        <w:trPr>
          <w:gridAfter w:val="1"/>
          <w:wAfter w:w="481" w:type="dxa"/>
          <w:trHeight w:val="34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568B4" w14:textId="78B88CB0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β</w:t>
            </w:r>
            <w:r w:rsidRPr="00F26BEE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eastAsia="de-DE"/>
              </w:rPr>
              <w:t xml:space="preserve">0 </w:t>
            </w:r>
            <w:proofErr w:type="spellStart"/>
            <w:r w:rsidRPr="00F26BEE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SHAM</w:t>
            </w:r>
            <w:r w:rsidRPr="00F26BEE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eastAsia="de-DE"/>
              </w:rPr>
              <w:t>base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BEA832" w14:textId="3A5CE7A0" w:rsidR="006F5251" w:rsidRPr="006F5251" w:rsidRDefault="006F5251" w:rsidP="006F5251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495.0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4741BB" w14:textId="2E80FC83" w:rsidR="006F5251" w:rsidRPr="006F5251" w:rsidRDefault="006F5251" w:rsidP="006F5251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41.7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B18C48" w14:textId="068CBA85" w:rsidR="006F5251" w:rsidRPr="006F5251" w:rsidRDefault="006F5251" w:rsidP="006F5251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11.86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5F8EFB" w14:textId="1E7F3BA0" w:rsidR="006F5251" w:rsidRPr="006F5251" w:rsidRDefault="006F5251" w:rsidP="006F5251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0.000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2FD1185" w14:textId="77777777" w:rsidR="006F5251" w:rsidRPr="006F5251" w:rsidRDefault="006F5251" w:rsidP="006F5251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5E919" w14:textId="29698796" w:rsidR="006F5251" w:rsidRPr="006F5251" w:rsidRDefault="006F5251" w:rsidP="006F5251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&lt; 0.001°</w:t>
            </w:r>
          </w:p>
        </w:tc>
      </w:tr>
      <w:tr w:rsidR="006F5251" w:rsidRPr="00F26BEE" w14:paraId="49E1A853" w14:textId="77777777" w:rsidTr="00261054">
        <w:trPr>
          <w:gridAfter w:val="1"/>
          <w:wAfter w:w="481" w:type="dxa"/>
          <w:trHeight w:val="34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FF8E3" w14:textId="4CBF8460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β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1</w:t>
            </w: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5Hz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base</w:t>
            </w: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9BE046" w14:textId="5287245A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41.6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F7C608" w14:textId="4C64C193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55.2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74EA44" w14:textId="03A600D5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0.75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4BDF82" w14:textId="06BF7721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0.451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5CA6FE6" w14:textId="77777777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36CCC" w14:textId="5840F054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&gt; 0.05</w:t>
            </w:r>
          </w:p>
        </w:tc>
      </w:tr>
      <w:tr w:rsidR="006F5251" w:rsidRPr="00F26BEE" w14:paraId="2C5B0F75" w14:textId="77777777" w:rsidTr="00261054">
        <w:trPr>
          <w:gridAfter w:val="1"/>
          <w:wAfter w:w="481" w:type="dxa"/>
          <w:trHeight w:val="34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3464D" w14:textId="246B2FC3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β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2</w:t>
            </w: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40Hz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base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ACE31F" w14:textId="7EEA4A43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122.8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91EC82" w14:textId="315070BB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589.8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2B25AC" w14:textId="3060A55E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2.08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51076F" w14:textId="631FA77A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0.037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E96FFE6" w14:textId="77777777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3D479" w14:textId="0954F001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&lt; 0.05</w:t>
            </w:r>
          </w:p>
        </w:tc>
      </w:tr>
      <w:tr w:rsidR="006F5251" w:rsidRPr="00F26BEE" w14:paraId="20DD5F78" w14:textId="77777777" w:rsidTr="00261054">
        <w:trPr>
          <w:gridAfter w:val="1"/>
          <w:wAfter w:w="481" w:type="dxa"/>
          <w:trHeight w:val="34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CCBC1" w14:textId="017DC6D4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β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3</w:t>
            </w: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SHAM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inter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D17332" w14:textId="649575E3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103.3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3D14F6" w14:textId="0C3FFFD7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18.1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5A0C5D" w14:textId="4212903C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5.72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993450" w14:textId="34A7EC79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0.000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178A372" w14:textId="77777777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34A11" w14:textId="72B16EF6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&lt; 0.001</w:t>
            </w:r>
          </w:p>
        </w:tc>
      </w:tr>
      <w:tr w:rsidR="006F5251" w:rsidRPr="00F26BEE" w14:paraId="0B37CF8E" w14:textId="77777777" w:rsidTr="00261054">
        <w:trPr>
          <w:gridAfter w:val="1"/>
          <w:wAfter w:w="481" w:type="dxa"/>
          <w:trHeight w:val="34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44AA5" w14:textId="555EDD70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β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4</w:t>
            </w: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5Hz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inter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D083CB" w14:textId="748C15BA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103.2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5CD324" w14:textId="1F8D20DB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55.1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1D0875" w14:textId="14FFA235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1.87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DA5E6C" w14:textId="1AD45521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0.612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265410E" w14:textId="77777777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D9E89" w14:textId="7E0F76C0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&gt; 0.05</w:t>
            </w:r>
          </w:p>
        </w:tc>
      </w:tr>
      <w:tr w:rsidR="006F5251" w:rsidRPr="00F26BEE" w14:paraId="3B452E62" w14:textId="77777777" w:rsidTr="00261054">
        <w:trPr>
          <w:gridAfter w:val="1"/>
          <w:wAfter w:w="481" w:type="dxa"/>
          <w:trHeight w:val="34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22FA2" w14:textId="4E562E8F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β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5</w:t>
            </w: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40Hz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inter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8A4AC4" w14:textId="4F96DCB8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181.4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633737" w14:textId="7A2A69D7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58.9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4A161D" w14:textId="3F96B4D4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3.08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3F4E45" w14:textId="14341292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0.002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2AA90F3" w14:textId="77777777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7729F" w14:textId="1C33AA13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&lt; 0.01</w:t>
            </w:r>
          </w:p>
        </w:tc>
      </w:tr>
      <w:tr w:rsidR="006F5251" w:rsidRPr="00F26BEE" w14:paraId="49D343F8" w14:textId="77777777" w:rsidTr="00C460BE">
        <w:trPr>
          <w:gridAfter w:val="1"/>
          <w:wAfter w:w="481" w:type="dxa"/>
          <w:trHeight w:val="34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DA92E" w14:textId="3C8C91F6" w:rsidR="006F5251" w:rsidRPr="00F757A9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757A9">
              <w:rPr>
                <w:rFonts w:ascii="Calibri" w:eastAsia="Times New Roman" w:hAnsi="Calibri" w:cs="Calibri"/>
                <w:bCs/>
                <w:color w:val="000000"/>
                <w:lang w:eastAsia="de-DE"/>
              </w:rPr>
              <w:t>β</w:t>
            </w:r>
            <w:r>
              <w:rPr>
                <w:rFonts w:ascii="Calibri" w:eastAsia="Times New Roman" w:hAnsi="Calibri" w:cs="Calibri"/>
                <w:bCs/>
                <w:color w:val="000000"/>
                <w:vertAlign w:val="subscript"/>
                <w:lang w:eastAsia="de-DE"/>
              </w:rPr>
              <w:t>6</w:t>
            </w:r>
            <w:r w:rsidRPr="00F757A9">
              <w:rPr>
                <w:rFonts w:ascii="Calibri" w:eastAsia="Times New Roman" w:hAnsi="Calibri" w:cs="Calibri"/>
                <w:bCs/>
                <w:color w:val="000000"/>
                <w:vertAlign w:val="subscript"/>
                <w:lang w:eastAsia="de-DE"/>
              </w:rPr>
              <w:t xml:space="preserve"> </w:t>
            </w:r>
            <w:proofErr w:type="spellStart"/>
            <w:r w:rsidRPr="00F757A9">
              <w:rPr>
                <w:rFonts w:ascii="Calibri" w:eastAsia="Times New Roman" w:hAnsi="Calibri" w:cs="Calibri"/>
                <w:bCs/>
                <w:color w:val="000000"/>
                <w:lang w:eastAsia="de-DE"/>
              </w:rPr>
              <w:t>SHAM</w:t>
            </w:r>
            <w:r w:rsidRPr="00F757A9">
              <w:rPr>
                <w:rFonts w:ascii="Calibri" w:eastAsia="Times New Roman" w:hAnsi="Calibri" w:cs="Calibri"/>
                <w:bCs/>
                <w:color w:val="000000"/>
                <w:vertAlign w:val="subscript"/>
                <w:lang w:eastAsia="de-DE"/>
              </w:rPr>
              <w:t>base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lang w:eastAsia="de-DE"/>
              </w:rPr>
              <w:t xml:space="preserve"> + medication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0034CA" w14:textId="2CB939DD" w:rsidR="006F5251" w:rsidRPr="008E07E0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130.2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F5CC25" w14:textId="58EDB06B" w:rsidR="006F5251" w:rsidRPr="008E07E0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55.1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A5B270" w14:textId="3195F09C" w:rsidR="006F5251" w:rsidRPr="008E07E0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2.36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BB2F9A" w14:textId="603C4E30" w:rsidR="006F5251" w:rsidRPr="008E07E0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0.229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61E1AA2" w14:textId="77777777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F0A413" w14:textId="05106430" w:rsidR="006F5251" w:rsidRPr="008E07E0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&gt; 0.05</w:t>
            </w:r>
          </w:p>
        </w:tc>
      </w:tr>
      <w:tr w:rsidR="006F5251" w:rsidRPr="00F26BEE" w14:paraId="2561E2C6" w14:textId="77777777" w:rsidTr="00C460BE">
        <w:trPr>
          <w:gridAfter w:val="1"/>
          <w:wAfter w:w="481" w:type="dxa"/>
          <w:trHeight w:val="34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81C54A" w14:textId="5D222DC0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β</w:t>
            </w:r>
            <w:r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7</w:t>
            </w: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5Hz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base</w:t>
            </w: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lang w:eastAsia="de-DE"/>
              </w:rPr>
              <w:t>+ medication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7A720F" w14:textId="04906627" w:rsidR="006F5251" w:rsidRPr="008E07E0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-183.5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76A2E8" w14:textId="32AB8A0F" w:rsidR="006F5251" w:rsidRPr="008E07E0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76.5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5488FA" w14:textId="79DC3B83" w:rsidR="006F5251" w:rsidRPr="008E07E0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-2.40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17D1D5" w14:textId="10E3F72B" w:rsidR="006F5251" w:rsidRPr="008E07E0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0.016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7D9D19C" w14:textId="77777777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4B49FB" w14:textId="60E02B46" w:rsidR="006F5251" w:rsidRPr="008E07E0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&lt; 0.05</w:t>
            </w:r>
          </w:p>
        </w:tc>
      </w:tr>
      <w:tr w:rsidR="006F5251" w:rsidRPr="00F26BEE" w14:paraId="0AEC68B2" w14:textId="77777777" w:rsidTr="00C460BE">
        <w:trPr>
          <w:gridAfter w:val="1"/>
          <w:wAfter w:w="481" w:type="dxa"/>
          <w:trHeight w:val="34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A1E073" w14:textId="190C5AF0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β</w:t>
            </w:r>
            <w:r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8</w:t>
            </w: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40Hz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base</w:t>
            </w:r>
            <w:r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lang w:eastAsia="de-DE"/>
              </w:rPr>
              <w:t>+ medication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2C7790" w14:textId="148DF9BA" w:rsidR="006F5251" w:rsidRPr="008E07E0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-195.4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F3BCB5" w14:textId="25B20487" w:rsidR="006F5251" w:rsidRPr="008E07E0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76.3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9B4D17" w14:textId="39646C1C" w:rsidR="006F5251" w:rsidRPr="008E07E0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-2.56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E91CF6" w14:textId="5C94496F" w:rsidR="006F5251" w:rsidRPr="008E07E0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0.011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F08C649" w14:textId="77777777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ABABD9" w14:textId="12E91238" w:rsidR="006F5251" w:rsidRPr="008E07E0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&lt; 0.05</w:t>
            </w:r>
          </w:p>
        </w:tc>
      </w:tr>
      <w:tr w:rsidR="006F5251" w:rsidRPr="00F26BEE" w14:paraId="4B57ED05" w14:textId="77777777" w:rsidTr="00C460BE">
        <w:trPr>
          <w:gridAfter w:val="1"/>
          <w:wAfter w:w="481" w:type="dxa"/>
          <w:trHeight w:val="34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FF9634" w14:textId="26D5702C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β</w:t>
            </w:r>
            <w:r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9</w:t>
            </w: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SHAM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inter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lang w:eastAsia="de-DE"/>
              </w:rPr>
              <w:t>+ medication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322C8D" w14:textId="3FD20A4E" w:rsidR="006F5251" w:rsidRPr="008E07E0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-61.7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E3D7AC" w14:textId="77E22A26" w:rsidR="006F5251" w:rsidRPr="008E07E0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23.8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D588AC" w14:textId="3A77EF83" w:rsidR="006F5251" w:rsidRPr="008E07E0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-2.59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E90840" w14:textId="262C4A3C" w:rsidR="006F5251" w:rsidRPr="008E07E0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0.010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3EE49F5" w14:textId="77777777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97F326" w14:textId="126CB681" w:rsidR="006F5251" w:rsidRPr="008E07E0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&lt; 0.05</w:t>
            </w:r>
          </w:p>
        </w:tc>
      </w:tr>
      <w:tr w:rsidR="006F5251" w:rsidRPr="00F26BEE" w14:paraId="3EA4AE87" w14:textId="77777777" w:rsidTr="00C460BE">
        <w:trPr>
          <w:gridAfter w:val="1"/>
          <w:wAfter w:w="481" w:type="dxa"/>
          <w:trHeight w:val="34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1A6F08" w14:textId="740A6614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β</w:t>
            </w:r>
            <w:r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10</w:t>
            </w: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5Hz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inter</w:t>
            </w:r>
            <w:r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lang w:eastAsia="de-DE"/>
              </w:rPr>
              <w:t>+ medication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224E97" w14:textId="0C28AAE1" w:rsidR="006F5251" w:rsidRPr="008E07E0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-230.9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2DB1AD" w14:textId="0F302D5E" w:rsidR="006F5251" w:rsidRPr="008E07E0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76.3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0603E0" w14:textId="46492865" w:rsidR="006F5251" w:rsidRPr="008E07E0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-3.03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CF93E6" w14:textId="7F9F7BD6" w:rsidR="006F5251" w:rsidRPr="008E07E0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0.003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369AB21" w14:textId="77777777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D70340" w14:textId="6FA22344" w:rsidR="006F5251" w:rsidRPr="008E07E0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&lt; 0.01</w:t>
            </w:r>
          </w:p>
        </w:tc>
      </w:tr>
      <w:tr w:rsidR="006F5251" w:rsidRPr="00F26BEE" w14:paraId="3A304F81" w14:textId="77777777" w:rsidTr="00C460BE">
        <w:trPr>
          <w:gridAfter w:val="1"/>
          <w:wAfter w:w="481" w:type="dxa"/>
          <w:trHeight w:val="34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B2D2A4" w14:textId="55869CA5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β</w:t>
            </w:r>
            <w:r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11</w:t>
            </w: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40Hz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inter</w:t>
            </w:r>
            <w:r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lang w:eastAsia="de-DE"/>
              </w:rPr>
              <w:t>+ medication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479A46" w14:textId="245EB615" w:rsidR="006F5251" w:rsidRPr="008E07E0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-240.5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F627DA" w14:textId="607C087D" w:rsidR="006F5251" w:rsidRPr="008E07E0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76.2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63A76A" w14:textId="115E7A7B" w:rsidR="006F5251" w:rsidRPr="008E07E0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-3.16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1A89D0" w14:textId="708D76B4" w:rsidR="006F5251" w:rsidRPr="008E07E0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0.002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A25D797" w14:textId="77777777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CC8C54" w14:textId="3A2FCE95" w:rsidR="006F5251" w:rsidRPr="008E07E0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&lt; 0.01</w:t>
            </w:r>
          </w:p>
        </w:tc>
      </w:tr>
      <w:tr w:rsidR="00F757A9" w:rsidRPr="00F26BEE" w14:paraId="53B0A594" w14:textId="77777777" w:rsidTr="00F757A9">
        <w:trPr>
          <w:gridAfter w:val="1"/>
          <w:wAfter w:w="481" w:type="dxa"/>
          <w:trHeight w:val="24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1304E" w14:textId="77777777" w:rsidR="00F757A9" w:rsidRPr="00F26BEE" w:rsidRDefault="00F757A9" w:rsidP="00F757A9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6FDD8" w14:textId="77777777" w:rsidR="00F757A9" w:rsidRPr="0045462A" w:rsidRDefault="00F757A9" w:rsidP="00F757A9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53BAF" w14:textId="77777777" w:rsidR="00F757A9" w:rsidRPr="0045462A" w:rsidRDefault="00F757A9" w:rsidP="00F757A9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F77EC" w14:textId="77777777" w:rsidR="00F757A9" w:rsidRPr="0045462A" w:rsidRDefault="00F757A9" w:rsidP="00F757A9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A8804A" w14:textId="77777777" w:rsidR="00F757A9" w:rsidRPr="0045462A" w:rsidRDefault="00F757A9" w:rsidP="00F757A9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D4E4B67" w14:textId="77777777" w:rsidR="00F757A9" w:rsidRPr="0045462A" w:rsidRDefault="00F757A9" w:rsidP="00F757A9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AFBB49" w14:textId="77777777" w:rsidR="00F757A9" w:rsidRPr="0045462A" w:rsidRDefault="00F757A9" w:rsidP="00F757A9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F757A9" w:rsidRPr="00F26BEE" w14:paraId="21C3FCA9" w14:textId="77777777" w:rsidTr="00F757A9">
        <w:trPr>
          <w:gridAfter w:val="1"/>
          <w:wAfter w:w="481" w:type="dxa"/>
          <w:trHeight w:val="590"/>
        </w:trPr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ACCF23D" w14:textId="77777777" w:rsidR="00F757A9" w:rsidRPr="00F26BEE" w:rsidRDefault="00F757A9" w:rsidP="00F757A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Slopes: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375CEF9" w14:textId="77777777" w:rsidR="00F757A9" w:rsidRPr="00F26BEE" w:rsidRDefault="00F757A9" w:rsidP="00F757A9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99204DE" w14:textId="77777777" w:rsidR="00F757A9" w:rsidRPr="00F26BEE" w:rsidRDefault="00F757A9" w:rsidP="00F757A9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1D18D65" w14:textId="77777777" w:rsidR="00F757A9" w:rsidRPr="00F26BEE" w:rsidRDefault="00F757A9" w:rsidP="00F757A9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F2A1FE0" w14:textId="77777777" w:rsidR="00F757A9" w:rsidRPr="00F26BEE" w:rsidRDefault="00F757A9" w:rsidP="00F757A9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E15B975" w14:textId="77777777" w:rsidR="00F757A9" w:rsidRPr="00F26BEE" w:rsidRDefault="00F757A9" w:rsidP="00F757A9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2787241" w14:textId="77777777" w:rsidR="00F757A9" w:rsidRPr="00F26BEE" w:rsidRDefault="00F757A9" w:rsidP="00F757A9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6F5251" w:rsidRPr="00F26BEE" w14:paraId="4A0A5E39" w14:textId="77777777" w:rsidTr="000C17C0">
        <w:trPr>
          <w:gridAfter w:val="1"/>
          <w:wAfter w:w="481" w:type="dxa"/>
          <w:trHeight w:val="33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09916" w14:textId="44861352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β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eastAsia="de-DE"/>
              </w:rPr>
              <w:t>12</w:t>
            </w:r>
            <w:r w:rsidRPr="00F26BEE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 time x </w:t>
            </w:r>
            <w:proofErr w:type="spellStart"/>
            <w:r w:rsidRPr="00F26BEE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SHAM</w:t>
            </w:r>
            <w:r w:rsidRPr="00F26BEE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eastAsia="de-DE"/>
              </w:rPr>
              <w:t>base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BDDBF3" w14:textId="447178EC" w:rsidR="006F5251" w:rsidRPr="006F5251" w:rsidRDefault="006F5251" w:rsidP="006F5251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3.624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ABD5F6" w14:textId="304BF762" w:rsidR="006F5251" w:rsidRPr="006F5251" w:rsidRDefault="006F5251" w:rsidP="006F5251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0.993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3C32A8" w14:textId="534F41EA" w:rsidR="006F5251" w:rsidRPr="006F5251" w:rsidRDefault="006F5251" w:rsidP="006F5251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3.65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702D46" w14:textId="0337E521" w:rsidR="006F5251" w:rsidRPr="006F5251" w:rsidRDefault="006F5251" w:rsidP="006F5251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0.000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885B2E5" w14:textId="77777777" w:rsidR="006F5251" w:rsidRPr="006F5251" w:rsidRDefault="006F5251" w:rsidP="006F5251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C2CB437" w14:textId="746710AA" w:rsidR="006F5251" w:rsidRPr="006F5251" w:rsidRDefault="006F5251" w:rsidP="006F5251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&lt; 0.001°</w:t>
            </w:r>
          </w:p>
        </w:tc>
      </w:tr>
      <w:tr w:rsidR="006F5251" w:rsidRPr="00F26BEE" w14:paraId="39C7415A" w14:textId="77777777" w:rsidTr="000C17C0">
        <w:trPr>
          <w:gridAfter w:val="1"/>
          <w:wAfter w:w="481" w:type="dxa"/>
          <w:trHeight w:val="33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D8C0C" w14:textId="32417329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β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13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 xml:space="preserve">  </w:t>
            </w: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time</w:t>
            </w:r>
            <w:proofErr w:type="gramEnd"/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x 5Hz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base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826BF3" w14:textId="34F3A52A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-1.05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73F69C" w14:textId="567E3BD1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1.315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C89464" w14:textId="2754A49D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-0.80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F1925F" w14:textId="16455D09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0.425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2E8942BF" w14:textId="77777777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D25301" w14:textId="1AC329C5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&gt; 0.05</w:t>
            </w:r>
          </w:p>
        </w:tc>
      </w:tr>
      <w:tr w:rsidR="006F5251" w:rsidRPr="00F26BEE" w14:paraId="71179391" w14:textId="77777777" w:rsidTr="000C17C0">
        <w:trPr>
          <w:gridAfter w:val="1"/>
          <w:wAfter w:w="481" w:type="dxa"/>
          <w:trHeight w:val="34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2FA6E" w14:textId="3E8FF0CE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β</w:t>
            </w:r>
            <w:r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14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 xml:space="preserve"> </w:t>
            </w: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time x 40Hz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base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EE148B" w14:textId="1B9AC182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0.264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96F661" w14:textId="2A0F7A07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1.400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76D7EE" w14:textId="769C2F41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0.19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46A67F" w14:textId="5440A31E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0.850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96E123B" w14:textId="77777777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BE2ED5" w14:textId="70AB5784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&gt; 0.05</w:t>
            </w:r>
          </w:p>
        </w:tc>
      </w:tr>
      <w:tr w:rsidR="006F5251" w:rsidRPr="00F26BEE" w14:paraId="75F72620" w14:textId="77777777" w:rsidTr="000C17C0">
        <w:trPr>
          <w:gridAfter w:val="1"/>
          <w:wAfter w:w="481" w:type="dxa"/>
          <w:trHeight w:val="33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51AFC" w14:textId="6FBB1D4B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β</w:t>
            </w:r>
            <w:r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15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 xml:space="preserve"> </w:t>
            </w: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time x </w:t>
            </w:r>
            <w:proofErr w:type="spellStart"/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SHAM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inter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691261" w14:textId="02071B88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-2.376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F31577" w14:textId="5A100DE3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1.059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8B4462" w14:textId="36207C29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-2.24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CB2863" w14:textId="401BB3A0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0.025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3D92E12" w14:textId="77777777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C91354" w14:textId="2E65D5A2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&lt; 0.05</w:t>
            </w:r>
          </w:p>
        </w:tc>
      </w:tr>
      <w:tr w:rsidR="006F5251" w:rsidRPr="00F26BEE" w14:paraId="0B6613C7" w14:textId="77777777" w:rsidTr="000C17C0">
        <w:trPr>
          <w:gridAfter w:val="1"/>
          <w:wAfter w:w="481" w:type="dxa"/>
          <w:trHeight w:val="33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E84B3" w14:textId="0B5BB1FA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β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6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 xml:space="preserve"> </w:t>
            </w: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time x 5Hz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inter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B5903D" w14:textId="469CB274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-2.28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6B1308" w14:textId="5E005246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1.305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C5ED73" w14:textId="254B62F4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-1.75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3359EC" w14:textId="5A20107E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0.081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80DAA65" w14:textId="77777777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4EC199" w14:textId="7F09D275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&gt; 0.05</w:t>
            </w:r>
          </w:p>
        </w:tc>
      </w:tr>
      <w:tr w:rsidR="006F5251" w:rsidRPr="00F26BEE" w14:paraId="7FCD8991" w14:textId="77777777" w:rsidTr="000C17C0">
        <w:trPr>
          <w:gridAfter w:val="1"/>
          <w:wAfter w:w="481" w:type="dxa"/>
          <w:trHeight w:val="33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1833F" w14:textId="19DC746C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β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7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 xml:space="preserve"> </w:t>
            </w:r>
            <w:r w:rsidRPr="00F26BEE">
              <w:rPr>
                <w:rFonts w:ascii="Calibri" w:eastAsia="Times New Roman" w:hAnsi="Calibri" w:cs="Calibri"/>
                <w:color w:val="000000"/>
                <w:lang w:eastAsia="de-DE"/>
              </w:rPr>
              <w:t>time x 40Hz</w:t>
            </w:r>
            <w:r w:rsidRPr="00F26BEE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inter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E4EC71" w14:textId="0A10BBB8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1.404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4F7BC0" w14:textId="3B24E762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1.389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4B4047" w14:textId="0EF96742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1.01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EDC13B" w14:textId="06B423AC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0.313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21ABB50" w14:textId="77777777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90E5D3" w14:textId="27329DE7" w:rsidR="006F5251" w:rsidRPr="00A250FD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&gt; 0.05</w:t>
            </w:r>
          </w:p>
        </w:tc>
      </w:tr>
      <w:tr w:rsidR="006F5251" w:rsidRPr="00F26BEE" w14:paraId="6B95EFA0" w14:textId="77777777" w:rsidTr="000C17C0">
        <w:trPr>
          <w:gridAfter w:val="1"/>
          <w:wAfter w:w="481" w:type="dxa"/>
          <w:trHeight w:val="33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589E27" w14:textId="66915BEF" w:rsidR="006F5251" w:rsidRPr="00F757A9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757A9">
              <w:rPr>
                <w:rFonts w:ascii="Calibri" w:eastAsia="Times New Roman" w:hAnsi="Calibri" w:cs="Calibri"/>
                <w:bCs/>
                <w:color w:val="000000"/>
                <w:lang w:eastAsia="de-DE"/>
              </w:rPr>
              <w:t>β</w:t>
            </w:r>
            <w:r>
              <w:rPr>
                <w:rFonts w:ascii="Calibri" w:eastAsia="Times New Roman" w:hAnsi="Calibri" w:cs="Calibri"/>
                <w:bCs/>
                <w:color w:val="000000"/>
                <w:vertAlign w:val="subscript"/>
                <w:lang w:eastAsia="de-DE"/>
              </w:rPr>
              <w:t>18</w:t>
            </w:r>
            <w:r w:rsidRPr="00F757A9">
              <w:rPr>
                <w:rFonts w:ascii="Calibri" w:eastAsia="Times New Roman" w:hAnsi="Calibri" w:cs="Calibri"/>
                <w:bCs/>
                <w:color w:val="000000"/>
                <w:lang w:eastAsia="de-DE"/>
              </w:rPr>
              <w:t xml:space="preserve"> time x </w:t>
            </w:r>
            <w:proofErr w:type="spellStart"/>
            <w:r w:rsidRPr="00F757A9">
              <w:rPr>
                <w:rFonts w:ascii="Calibri" w:eastAsia="Times New Roman" w:hAnsi="Calibri" w:cs="Calibri"/>
                <w:bCs/>
                <w:color w:val="000000"/>
                <w:lang w:eastAsia="de-DE"/>
              </w:rPr>
              <w:t>SHAM</w:t>
            </w:r>
            <w:r w:rsidRPr="00F757A9">
              <w:rPr>
                <w:rFonts w:ascii="Calibri" w:eastAsia="Times New Roman" w:hAnsi="Calibri" w:cs="Calibri"/>
                <w:bCs/>
                <w:color w:val="000000"/>
                <w:vertAlign w:val="subscript"/>
                <w:lang w:eastAsia="de-DE"/>
              </w:rPr>
              <w:t>base</w:t>
            </w:r>
            <w:proofErr w:type="spellEnd"/>
            <w:r w:rsidRPr="00F757A9">
              <w:rPr>
                <w:rFonts w:ascii="Calibri" w:eastAsia="Times New Roman" w:hAnsi="Calibri" w:cs="Calibri"/>
                <w:bCs/>
                <w:color w:val="000000"/>
                <w:vertAlign w:val="subscript"/>
                <w:lang w:eastAsia="de-DE"/>
              </w:rPr>
              <w:t xml:space="preserve"> </w:t>
            </w:r>
            <w:r w:rsidRPr="00F757A9">
              <w:rPr>
                <w:rFonts w:ascii="Calibri" w:eastAsia="Times New Roman" w:hAnsi="Calibri" w:cs="Calibri"/>
                <w:bCs/>
                <w:color w:val="000000"/>
                <w:lang w:eastAsia="de-DE"/>
              </w:rPr>
              <w:t>x medication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B80A00" w14:textId="47C9366E" w:rsidR="006F5251" w:rsidRPr="008E07E0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-0.354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644E95" w14:textId="0D39F59A" w:rsidR="006F5251" w:rsidRPr="008E07E0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1.308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2786E4" w14:textId="038FCE0B" w:rsidR="006F5251" w:rsidRPr="008E07E0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-0.27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6EB93A" w14:textId="3EE03F35" w:rsidR="006F5251" w:rsidRPr="008E07E0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0.788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23C4A084" w14:textId="77777777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4EB581" w14:textId="5BE076F1" w:rsidR="006F5251" w:rsidRPr="008E07E0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&gt; 0.05</w:t>
            </w:r>
          </w:p>
        </w:tc>
      </w:tr>
      <w:tr w:rsidR="006F5251" w:rsidRPr="00F26BEE" w14:paraId="61F86FD5" w14:textId="77777777" w:rsidTr="000C17C0">
        <w:trPr>
          <w:gridAfter w:val="1"/>
          <w:wAfter w:w="481" w:type="dxa"/>
          <w:trHeight w:val="33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E95968" w14:textId="0B27CD2E" w:rsidR="006F5251" w:rsidRPr="00F757A9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757A9">
              <w:rPr>
                <w:rFonts w:ascii="Calibri" w:eastAsia="Times New Roman" w:hAnsi="Calibri" w:cs="Calibri"/>
                <w:color w:val="000000"/>
                <w:lang w:eastAsia="de-DE"/>
              </w:rPr>
              <w:t>β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19</w:t>
            </w:r>
            <w:r w:rsidRPr="00F757A9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 xml:space="preserve">  </w:t>
            </w:r>
            <w:r w:rsidRPr="00F757A9">
              <w:rPr>
                <w:rFonts w:ascii="Calibri" w:eastAsia="Times New Roman" w:hAnsi="Calibri" w:cs="Calibri"/>
                <w:color w:val="000000"/>
                <w:lang w:eastAsia="de-DE"/>
              </w:rPr>
              <w:t>time</w:t>
            </w:r>
            <w:proofErr w:type="gramEnd"/>
            <w:r w:rsidRPr="00F757A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x 5Hz</w:t>
            </w:r>
            <w:r w:rsidRPr="00F757A9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base</w:t>
            </w:r>
            <w:r w:rsidRPr="00F757A9">
              <w:rPr>
                <w:rFonts w:ascii="Calibri" w:eastAsia="Times New Roman" w:hAnsi="Calibri" w:cs="Calibri"/>
                <w:bCs/>
                <w:color w:val="000000"/>
                <w:vertAlign w:val="subscript"/>
                <w:lang w:eastAsia="de-DE"/>
              </w:rPr>
              <w:t xml:space="preserve"> </w:t>
            </w:r>
            <w:r w:rsidRPr="00F757A9">
              <w:rPr>
                <w:rFonts w:ascii="Calibri" w:eastAsia="Times New Roman" w:hAnsi="Calibri" w:cs="Calibri"/>
                <w:bCs/>
                <w:color w:val="000000"/>
                <w:lang w:eastAsia="de-DE"/>
              </w:rPr>
              <w:t>x medication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17E2D1" w14:textId="3BE5AB79" w:rsidR="006F5251" w:rsidRPr="008E07E0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-1.62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654577" w14:textId="74F004EA" w:rsidR="006F5251" w:rsidRPr="008E07E0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1.819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26C264" w14:textId="36F97B8C" w:rsidR="006F5251" w:rsidRPr="008E07E0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-0.89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FC6035" w14:textId="1C056B20" w:rsidR="006F5251" w:rsidRPr="008E07E0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0.374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403779F" w14:textId="77777777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10C23E" w14:textId="4D3FD517" w:rsidR="006F5251" w:rsidRPr="008E07E0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&gt; 0.05</w:t>
            </w:r>
          </w:p>
        </w:tc>
      </w:tr>
      <w:tr w:rsidR="006F5251" w:rsidRPr="00F26BEE" w14:paraId="268AE053" w14:textId="77777777" w:rsidTr="000C17C0">
        <w:trPr>
          <w:gridAfter w:val="1"/>
          <w:wAfter w:w="481" w:type="dxa"/>
          <w:trHeight w:val="33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006477" w14:textId="67F7F6E7" w:rsidR="006F5251" w:rsidRPr="00F757A9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757A9">
              <w:rPr>
                <w:rFonts w:ascii="Calibri" w:eastAsia="Times New Roman" w:hAnsi="Calibri" w:cs="Calibri"/>
                <w:color w:val="000000"/>
                <w:lang w:eastAsia="de-DE"/>
              </w:rPr>
              <w:t>β</w:t>
            </w:r>
            <w:r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20</w:t>
            </w:r>
            <w:r w:rsidRPr="00F757A9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 xml:space="preserve"> </w:t>
            </w:r>
            <w:r w:rsidRPr="00F757A9">
              <w:rPr>
                <w:rFonts w:ascii="Calibri" w:eastAsia="Times New Roman" w:hAnsi="Calibri" w:cs="Calibri"/>
                <w:color w:val="000000"/>
                <w:lang w:eastAsia="de-DE"/>
              </w:rPr>
              <w:t>time x 40Hz</w:t>
            </w:r>
            <w:r w:rsidRPr="00F757A9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base</w:t>
            </w:r>
            <w:r w:rsidRPr="00F757A9">
              <w:rPr>
                <w:rFonts w:ascii="Calibri" w:eastAsia="Times New Roman" w:hAnsi="Calibri" w:cs="Calibri"/>
                <w:bCs/>
                <w:color w:val="000000"/>
                <w:vertAlign w:val="subscript"/>
                <w:lang w:eastAsia="de-DE"/>
              </w:rPr>
              <w:t xml:space="preserve"> </w:t>
            </w:r>
            <w:r w:rsidRPr="00F757A9">
              <w:rPr>
                <w:rFonts w:ascii="Calibri" w:eastAsia="Times New Roman" w:hAnsi="Calibri" w:cs="Calibri"/>
                <w:bCs/>
                <w:color w:val="000000"/>
                <w:lang w:eastAsia="de-DE"/>
              </w:rPr>
              <w:t>x medication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1ADCDB" w14:textId="16EB661F" w:rsidR="006F5251" w:rsidRPr="008E07E0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-2.538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979D2A" w14:textId="5FB96F47" w:rsidR="006F5251" w:rsidRPr="008E07E0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1.808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754BC4" w14:textId="67EEE396" w:rsidR="006F5251" w:rsidRPr="008E07E0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-1.40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E8939D" w14:textId="529DE7CE" w:rsidR="006F5251" w:rsidRPr="008E07E0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0.161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A73E027" w14:textId="77777777" w:rsidR="006F5251" w:rsidRPr="00F26BEE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6B0425" w14:textId="24DEAF85" w:rsidR="006F5251" w:rsidRPr="008E07E0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color w:val="000000"/>
                <w:lang w:eastAsia="de-DE"/>
              </w:rPr>
              <w:t>&gt; 0.05</w:t>
            </w:r>
          </w:p>
        </w:tc>
      </w:tr>
      <w:tr w:rsidR="006F5251" w:rsidRPr="00F26BEE" w14:paraId="040974F0" w14:textId="77777777" w:rsidTr="000C17C0">
        <w:trPr>
          <w:gridAfter w:val="1"/>
          <w:wAfter w:w="481" w:type="dxa"/>
          <w:trHeight w:val="33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D68BB5" w14:textId="020219C7" w:rsidR="006F5251" w:rsidRPr="00F757A9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757A9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β</w:t>
            </w:r>
            <w:r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21</w:t>
            </w:r>
            <w:r w:rsidRPr="00F757A9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 xml:space="preserve"> </w:t>
            </w:r>
            <w:r w:rsidRPr="00F757A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time x </w:t>
            </w:r>
            <w:proofErr w:type="spellStart"/>
            <w:r w:rsidRPr="00F757A9">
              <w:rPr>
                <w:rFonts w:ascii="Calibri" w:eastAsia="Times New Roman" w:hAnsi="Calibri" w:cs="Calibri"/>
                <w:color w:val="000000"/>
                <w:lang w:eastAsia="de-DE"/>
              </w:rPr>
              <w:t>SHAM</w:t>
            </w:r>
            <w:r w:rsidRPr="00F757A9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inter</w:t>
            </w:r>
            <w:proofErr w:type="spellEnd"/>
            <w:r w:rsidRPr="00F757A9">
              <w:rPr>
                <w:rFonts w:ascii="Calibri" w:eastAsia="Times New Roman" w:hAnsi="Calibri" w:cs="Calibri"/>
                <w:bCs/>
                <w:color w:val="000000"/>
                <w:vertAlign w:val="subscript"/>
                <w:lang w:eastAsia="de-DE"/>
              </w:rPr>
              <w:t xml:space="preserve"> </w:t>
            </w:r>
            <w:r w:rsidRPr="00F757A9">
              <w:rPr>
                <w:rFonts w:ascii="Calibri" w:eastAsia="Times New Roman" w:hAnsi="Calibri" w:cs="Calibri"/>
                <w:bCs/>
                <w:color w:val="000000"/>
                <w:lang w:eastAsia="de-DE"/>
              </w:rPr>
              <w:t>x medication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BA4185" w14:textId="0ED29C69" w:rsidR="006F5251" w:rsidRPr="006F5251" w:rsidRDefault="006F5251" w:rsidP="006F5251">
            <w:pPr>
              <w:spacing w:after="0"/>
              <w:rPr>
                <w:rFonts w:ascii="Calibri" w:eastAsia="Times New Roman" w:hAnsi="Calibri" w:cs="Calibri"/>
                <w:bCs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bCs/>
                <w:color w:val="000000"/>
                <w:lang w:eastAsia="de-DE"/>
              </w:rPr>
              <w:t>-0.132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706FF2" w14:textId="40C72210" w:rsidR="006F5251" w:rsidRPr="006F5251" w:rsidRDefault="006F5251" w:rsidP="006F5251">
            <w:pPr>
              <w:spacing w:after="0"/>
              <w:rPr>
                <w:rFonts w:ascii="Calibri" w:eastAsia="Times New Roman" w:hAnsi="Calibri" w:cs="Calibri"/>
                <w:bCs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bCs/>
                <w:color w:val="000000"/>
                <w:lang w:eastAsia="de-DE"/>
              </w:rPr>
              <w:t>1.399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836EA9" w14:textId="3272A950" w:rsidR="006F5251" w:rsidRPr="006F5251" w:rsidRDefault="006F5251" w:rsidP="006F5251">
            <w:pPr>
              <w:spacing w:after="0"/>
              <w:rPr>
                <w:rFonts w:ascii="Calibri" w:eastAsia="Times New Roman" w:hAnsi="Calibri" w:cs="Calibri"/>
                <w:bCs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bCs/>
                <w:color w:val="000000"/>
                <w:lang w:eastAsia="de-DE"/>
              </w:rPr>
              <w:t>-0.09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38F168" w14:textId="73D6324F" w:rsidR="006F5251" w:rsidRPr="006F5251" w:rsidRDefault="006F5251" w:rsidP="006F5251">
            <w:pPr>
              <w:spacing w:after="0"/>
              <w:rPr>
                <w:rFonts w:ascii="Calibri" w:eastAsia="Times New Roman" w:hAnsi="Calibri" w:cs="Calibri"/>
                <w:bCs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bCs/>
                <w:color w:val="000000"/>
                <w:lang w:eastAsia="de-DE"/>
              </w:rPr>
              <w:t>0.926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391FC78" w14:textId="77777777" w:rsidR="006F5251" w:rsidRPr="006F5251" w:rsidRDefault="006F5251" w:rsidP="006F5251">
            <w:pPr>
              <w:spacing w:after="0"/>
              <w:rPr>
                <w:rFonts w:ascii="Calibri" w:eastAsia="Times New Roman" w:hAnsi="Calibri" w:cs="Calibri"/>
                <w:bCs/>
                <w:color w:val="000000"/>
                <w:lang w:eastAsia="de-D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8F71B0" w14:textId="0E0044D5" w:rsidR="006F5251" w:rsidRPr="006F5251" w:rsidRDefault="006F5251" w:rsidP="006F5251">
            <w:pPr>
              <w:spacing w:after="0"/>
              <w:rPr>
                <w:rFonts w:ascii="Calibri" w:eastAsia="Times New Roman" w:hAnsi="Calibri" w:cs="Calibri"/>
                <w:bCs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bCs/>
                <w:color w:val="000000"/>
                <w:lang w:eastAsia="de-DE"/>
              </w:rPr>
              <w:t>&gt; 0.05</w:t>
            </w:r>
          </w:p>
        </w:tc>
      </w:tr>
      <w:tr w:rsidR="006F5251" w:rsidRPr="00F26BEE" w14:paraId="529F1179" w14:textId="77777777" w:rsidTr="000C17C0">
        <w:trPr>
          <w:gridAfter w:val="1"/>
          <w:wAfter w:w="481" w:type="dxa"/>
          <w:trHeight w:val="33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5A330E" w14:textId="2E245C82" w:rsidR="006F5251" w:rsidRPr="00F757A9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757A9">
              <w:rPr>
                <w:rFonts w:ascii="Calibri" w:eastAsia="Times New Roman" w:hAnsi="Calibri" w:cs="Calibri"/>
                <w:color w:val="000000"/>
                <w:lang w:eastAsia="de-DE"/>
              </w:rPr>
              <w:t>β</w:t>
            </w:r>
            <w:r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22</w:t>
            </w:r>
            <w:r w:rsidRPr="00F757A9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 xml:space="preserve"> </w:t>
            </w:r>
            <w:r w:rsidRPr="00F757A9">
              <w:rPr>
                <w:rFonts w:ascii="Calibri" w:eastAsia="Times New Roman" w:hAnsi="Calibri" w:cs="Calibri"/>
                <w:color w:val="000000"/>
                <w:lang w:eastAsia="de-DE"/>
              </w:rPr>
              <w:t>time x 5Hz</w:t>
            </w:r>
            <w:r w:rsidRPr="00F757A9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inter</w:t>
            </w:r>
            <w:r w:rsidRPr="00F757A9">
              <w:rPr>
                <w:rFonts w:ascii="Calibri" w:eastAsia="Times New Roman" w:hAnsi="Calibri" w:cs="Calibri"/>
                <w:bCs/>
                <w:color w:val="000000"/>
                <w:vertAlign w:val="subscript"/>
                <w:lang w:eastAsia="de-DE"/>
              </w:rPr>
              <w:t xml:space="preserve"> </w:t>
            </w:r>
            <w:r w:rsidRPr="00F757A9">
              <w:rPr>
                <w:rFonts w:ascii="Calibri" w:eastAsia="Times New Roman" w:hAnsi="Calibri" w:cs="Calibri"/>
                <w:bCs/>
                <w:color w:val="000000"/>
                <w:lang w:eastAsia="de-DE"/>
              </w:rPr>
              <w:t>x medication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656B89" w14:textId="7B54EF24" w:rsidR="006F5251" w:rsidRPr="006F5251" w:rsidRDefault="006F5251" w:rsidP="006F5251">
            <w:pPr>
              <w:spacing w:after="0"/>
              <w:rPr>
                <w:rFonts w:ascii="Calibri" w:eastAsia="Times New Roman" w:hAnsi="Calibri" w:cs="Calibri"/>
                <w:bCs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bCs/>
                <w:color w:val="000000"/>
                <w:lang w:eastAsia="de-DE"/>
              </w:rPr>
              <w:t>-0.486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DB6399" w14:textId="04672E65" w:rsidR="006F5251" w:rsidRPr="006F5251" w:rsidRDefault="006F5251" w:rsidP="006F5251">
            <w:pPr>
              <w:spacing w:after="0"/>
              <w:rPr>
                <w:rFonts w:ascii="Calibri" w:eastAsia="Times New Roman" w:hAnsi="Calibri" w:cs="Calibri"/>
                <w:bCs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bCs/>
                <w:color w:val="000000"/>
                <w:lang w:eastAsia="de-DE"/>
              </w:rPr>
              <w:t>1.800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88D61A" w14:textId="056B84FA" w:rsidR="006F5251" w:rsidRPr="006F5251" w:rsidRDefault="006F5251" w:rsidP="006F5251">
            <w:pPr>
              <w:spacing w:after="0"/>
              <w:rPr>
                <w:rFonts w:ascii="Calibri" w:eastAsia="Times New Roman" w:hAnsi="Calibri" w:cs="Calibri"/>
                <w:bCs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bCs/>
                <w:color w:val="000000"/>
                <w:lang w:eastAsia="de-DE"/>
              </w:rPr>
              <w:t>-0.27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8A5E0B" w14:textId="08D92BB6" w:rsidR="006F5251" w:rsidRPr="006F5251" w:rsidRDefault="006F5251" w:rsidP="006F5251">
            <w:pPr>
              <w:spacing w:after="0"/>
              <w:rPr>
                <w:rFonts w:ascii="Calibri" w:eastAsia="Times New Roman" w:hAnsi="Calibri" w:cs="Calibri"/>
                <w:bCs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bCs/>
                <w:color w:val="000000"/>
                <w:lang w:eastAsia="de-DE"/>
              </w:rPr>
              <w:t>0.788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F468120" w14:textId="77777777" w:rsidR="006F5251" w:rsidRPr="006F5251" w:rsidRDefault="006F5251" w:rsidP="006F5251">
            <w:pPr>
              <w:spacing w:after="0"/>
              <w:rPr>
                <w:rFonts w:ascii="Calibri" w:eastAsia="Times New Roman" w:hAnsi="Calibri" w:cs="Calibri"/>
                <w:bCs/>
                <w:color w:val="000000"/>
                <w:lang w:eastAsia="de-D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D453C9" w14:textId="3B5D45BE" w:rsidR="006F5251" w:rsidRPr="006F5251" w:rsidRDefault="006F5251" w:rsidP="006F5251">
            <w:pPr>
              <w:spacing w:after="0"/>
              <w:rPr>
                <w:rFonts w:ascii="Calibri" w:eastAsia="Times New Roman" w:hAnsi="Calibri" w:cs="Calibri"/>
                <w:bCs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bCs/>
                <w:color w:val="000000"/>
                <w:lang w:eastAsia="de-DE"/>
              </w:rPr>
              <w:t>&gt; 0.05</w:t>
            </w:r>
          </w:p>
        </w:tc>
      </w:tr>
      <w:tr w:rsidR="006F5251" w:rsidRPr="00F26BEE" w14:paraId="4FB62600" w14:textId="77777777" w:rsidTr="000C17C0">
        <w:trPr>
          <w:gridAfter w:val="1"/>
          <w:wAfter w:w="481" w:type="dxa"/>
          <w:trHeight w:val="33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D1F479" w14:textId="398BE713" w:rsidR="006F5251" w:rsidRPr="00F757A9" w:rsidRDefault="006F5251" w:rsidP="006F5251">
            <w:pPr>
              <w:spacing w:after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757A9">
              <w:rPr>
                <w:rFonts w:ascii="Calibri" w:eastAsia="Times New Roman" w:hAnsi="Calibri" w:cs="Calibri"/>
                <w:color w:val="000000"/>
                <w:lang w:eastAsia="de-DE"/>
              </w:rPr>
              <w:t>β</w:t>
            </w:r>
            <w:r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23</w:t>
            </w:r>
            <w:r w:rsidRPr="00F757A9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 xml:space="preserve"> </w:t>
            </w:r>
            <w:r w:rsidRPr="00F757A9">
              <w:rPr>
                <w:rFonts w:ascii="Calibri" w:eastAsia="Times New Roman" w:hAnsi="Calibri" w:cs="Calibri"/>
                <w:color w:val="000000"/>
                <w:lang w:eastAsia="de-DE"/>
              </w:rPr>
              <w:t>time x 40Hz</w:t>
            </w:r>
            <w:r w:rsidRPr="00F757A9">
              <w:rPr>
                <w:rFonts w:ascii="Calibri" w:eastAsia="Times New Roman" w:hAnsi="Calibri" w:cs="Calibri"/>
                <w:color w:val="000000"/>
                <w:vertAlign w:val="subscript"/>
                <w:lang w:eastAsia="de-DE"/>
              </w:rPr>
              <w:t>inter</w:t>
            </w:r>
            <w:r w:rsidRPr="00F757A9">
              <w:rPr>
                <w:rFonts w:ascii="Calibri" w:eastAsia="Times New Roman" w:hAnsi="Calibri" w:cs="Calibri"/>
                <w:bCs/>
                <w:color w:val="000000"/>
                <w:vertAlign w:val="subscript"/>
                <w:lang w:eastAsia="de-DE"/>
              </w:rPr>
              <w:t xml:space="preserve"> </w:t>
            </w:r>
            <w:r w:rsidRPr="00F757A9">
              <w:rPr>
                <w:rFonts w:ascii="Calibri" w:eastAsia="Times New Roman" w:hAnsi="Calibri" w:cs="Calibri"/>
                <w:bCs/>
                <w:color w:val="000000"/>
                <w:lang w:eastAsia="de-DE"/>
              </w:rPr>
              <w:t>x medication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9C91B6" w14:textId="0E6EA423" w:rsidR="006F5251" w:rsidRPr="006F5251" w:rsidRDefault="006F5251" w:rsidP="006F5251">
            <w:pPr>
              <w:spacing w:after="0"/>
              <w:rPr>
                <w:rFonts w:ascii="Calibri" w:eastAsia="Times New Roman" w:hAnsi="Calibri" w:cs="Calibri"/>
                <w:bCs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bCs/>
                <w:color w:val="000000"/>
                <w:lang w:eastAsia="de-DE"/>
              </w:rPr>
              <w:t>-3.552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8EBF19" w14:textId="459B7CF9" w:rsidR="006F5251" w:rsidRPr="006F5251" w:rsidRDefault="006F5251" w:rsidP="006F5251">
            <w:pPr>
              <w:spacing w:after="0"/>
              <w:rPr>
                <w:rFonts w:ascii="Calibri" w:eastAsia="Times New Roman" w:hAnsi="Calibri" w:cs="Calibri"/>
                <w:bCs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bCs/>
                <w:color w:val="000000"/>
                <w:lang w:eastAsia="de-DE"/>
              </w:rPr>
              <w:t>1.796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45DC99" w14:textId="79164760" w:rsidR="006F5251" w:rsidRPr="006F5251" w:rsidRDefault="006F5251" w:rsidP="006F5251">
            <w:pPr>
              <w:spacing w:after="0"/>
              <w:rPr>
                <w:rFonts w:ascii="Calibri" w:eastAsia="Times New Roman" w:hAnsi="Calibri" w:cs="Calibri"/>
                <w:bCs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bCs/>
                <w:color w:val="000000"/>
                <w:lang w:eastAsia="de-DE"/>
              </w:rPr>
              <w:t>-1.98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2CD476" w14:textId="66BD35CB" w:rsidR="006F5251" w:rsidRPr="006F5251" w:rsidRDefault="006F5251" w:rsidP="006F5251">
            <w:pPr>
              <w:spacing w:after="0"/>
              <w:rPr>
                <w:rFonts w:ascii="Calibri" w:eastAsia="Times New Roman" w:hAnsi="Calibri" w:cs="Calibri"/>
                <w:bCs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bCs/>
                <w:color w:val="000000"/>
                <w:lang w:eastAsia="de-DE"/>
              </w:rPr>
              <w:t>0.048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EDFAEDF" w14:textId="77777777" w:rsidR="006F5251" w:rsidRPr="006F5251" w:rsidRDefault="006F5251" w:rsidP="006F5251">
            <w:pPr>
              <w:spacing w:after="0"/>
              <w:rPr>
                <w:rFonts w:ascii="Calibri" w:eastAsia="Times New Roman" w:hAnsi="Calibri" w:cs="Calibri"/>
                <w:bCs/>
                <w:color w:val="000000"/>
                <w:lang w:eastAsia="de-D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449287" w14:textId="044963DE" w:rsidR="006F5251" w:rsidRPr="006F5251" w:rsidRDefault="006F5251" w:rsidP="006F5251">
            <w:pPr>
              <w:spacing w:after="0"/>
              <w:rPr>
                <w:rFonts w:ascii="Calibri" w:eastAsia="Times New Roman" w:hAnsi="Calibri" w:cs="Calibri"/>
                <w:bCs/>
                <w:color w:val="000000"/>
                <w:lang w:eastAsia="de-DE"/>
              </w:rPr>
            </w:pPr>
            <w:r w:rsidRPr="006F5251">
              <w:rPr>
                <w:rFonts w:ascii="Calibri" w:eastAsia="Times New Roman" w:hAnsi="Calibri" w:cs="Calibri"/>
                <w:bCs/>
                <w:color w:val="000000"/>
                <w:lang w:eastAsia="de-DE"/>
              </w:rPr>
              <w:t>&lt; 0.05</w:t>
            </w:r>
          </w:p>
        </w:tc>
      </w:tr>
    </w:tbl>
    <w:p w14:paraId="58F1AED1" w14:textId="79D7C25F" w:rsidR="00DE23E8" w:rsidRPr="001549D3" w:rsidRDefault="00F757A9" w:rsidP="00654E8F">
      <w:pPr>
        <w:spacing w:before="240"/>
      </w:pPr>
      <w:r>
        <w:tab/>
      </w: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82DE9" w14:textId="77777777" w:rsidR="007408B7" w:rsidRDefault="007408B7" w:rsidP="00117666">
      <w:pPr>
        <w:spacing w:after="0"/>
      </w:pPr>
      <w:r>
        <w:separator/>
      </w:r>
    </w:p>
  </w:endnote>
  <w:endnote w:type="continuationSeparator" w:id="0">
    <w:p w14:paraId="7E606C0A" w14:textId="77777777" w:rsidR="007408B7" w:rsidRDefault="007408B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BF228" w14:textId="77777777" w:rsidR="007408B7" w:rsidRDefault="007408B7" w:rsidP="00117666">
      <w:pPr>
        <w:spacing w:after="0"/>
      </w:pPr>
      <w:r>
        <w:separator/>
      </w:r>
    </w:p>
  </w:footnote>
  <w:footnote w:type="continuationSeparator" w:id="0">
    <w:p w14:paraId="65820BB1" w14:textId="77777777" w:rsidR="007408B7" w:rsidRDefault="007408B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xNjMzNzU0MbU0MrdQ0lEKTi0uzszPAykwrgUAqj3jJCwAAAA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56127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B3C32"/>
    <w:rsid w:val="003D0003"/>
    <w:rsid w:val="003D2F2D"/>
    <w:rsid w:val="00401590"/>
    <w:rsid w:val="00447801"/>
    <w:rsid w:val="00452E9C"/>
    <w:rsid w:val="0045462A"/>
    <w:rsid w:val="004735C8"/>
    <w:rsid w:val="004961FF"/>
    <w:rsid w:val="004C23C5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6F5251"/>
    <w:rsid w:val="00701727"/>
    <w:rsid w:val="0070566C"/>
    <w:rsid w:val="00714C50"/>
    <w:rsid w:val="00725A7D"/>
    <w:rsid w:val="007408B7"/>
    <w:rsid w:val="007501BE"/>
    <w:rsid w:val="00790BB3"/>
    <w:rsid w:val="007C206C"/>
    <w:rsid w:val="00803D24"/>
    <w:rsid w:val="00817DD6"/>
    <w:rsid w:val="00836E1C"/>
    <w:rsid w:val="00885156"/>
    <w:rsid w:val="008E07E0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72F8A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907E8"/>
    <w:rsid w:val="00CB0AC5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EE008D"/>
    <w:rsid w:val="00F46900"/>
    <w:rsid w:val="00F61D89"/>
    <w:rsid w:val="00F7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  <w:style w:type="paragraph" w:styleId="berarbeitung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72F8A"/>
    <w:rPr>
      <w:color w:val="605E5C"/>
      <w:shd w:val="clear" w:color="auto" w:fill="E1DFDD"/>
    </w:rPr>
  </w:style>
  <w:style w:type="paragraph" w:customStyle="1" w:styleId="TableTitle">
    <w:name w:val="Table Title"/>
    <w:basedOn w:val="Standard"/>
    <w:rsid w:val="008E07E0"/>
    <w:pPr>
      <w:spacing w:before="0" w:after="0"/>
      <w:jc w:val="center"/>
    </w:pPr>
    <w:rPr>
      <w:rFonts w:ascii="Helvetica" w:eastAsia="Times New Roman" w:hAnsi="Helvetica" w:cs="Times New Roman"/>
      <w:smallCap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E9D1451-D9C3-40A0-B23A-25EE431BE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6</Pages>
  <Words>983</Words>
  <Characters>4601</Characters>
  <Application>Microsoft Office Word</Application>
  <DocSecurity>0</DocSecurity>
  <Lines>525</Lines>
  <Paragraphs>349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Löffler Birte</cp:lastModifiedBy>
  <cp:revision>3</cp:revision>
  <cp:lastPrinted>2013-10-03T12:51:00Z</cp:lastPrinted>
  <dcterms:created xsi:type="dcterms:W3CDTF">2023-11-30T18:49:00Z</dcterms:created>
  <dcterms:modified xsi:type="dcterms:W3CDTF">2023-11-30T19:29:00Z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GrammarlyDocumentId">
    <vt:lpwstr>a005e10d8d7c58e3d5ca5f448b0990d19abd96920208fe560b47a6a891df2767</vt:lpwstr>
  </property>
</Properties>
</file>